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0E227C9" w:rsidR="001E41F3" w:rsidRDefault="001E41F3">
      <w:pPr>
        <w:pStyle w:val="CRCoverPage"/>
        <w:tabs>
          <w:tab w:val="right" w:pos="9639"/>
        </w:tabs>
        <w:spacing w:after="0"/>
        <w:rPr>
          <w:b/>
          <w:i/>
          <w:noProof/>
          <w:sz w:val="28"/>
        </w:rPr>
      </w:pPr>
      <w:r>
        <w:rPr>
          <w:b/>
          <w:noProof/>
          <w:sz w:val="24"/>
        </w:rPr>
        <w:t>3GPP TSG-</w:t>
      </w:r>
      <w:r w:rsidR="0080086E">
        <w:rPr>
          <w:b/>
          <w:noProof/>
          <w:sz w:val="24"/>
        </w:rPr>
        <w:t xml:space="preserve">RAN WG2 </w:t>
      </w:r>
      <w:r>
        <w:rPr>
          <w:b/>
          <w:noProof/>
          <w:sz w:val="24"/>
        </w:rPr>
        <w:t>Meeting #</w:t>
      </w:r>
      <w:r w:rsidR="0080086E">
        <w:rPr>
          <w:b/>
          <w:noProof/>
          <w:sz w:val="24"/>
        </w:rPr>
        <w:t>11</w:t>
      </w:r>
      <w:r w:rsidR="009428CA">
        <w:rPr>
          <w:b/>
          <w:noProof/>
          <w:sz w:val="24"/>
        </w:rPr>
        <w:t>8</w:t>
      </w:r>
      <w:r w:rsidR="0080086E">
        <w:rPr>
          <w:b/>
          <w:noProof/>
          <w:sz w:val="24"/>
        </w:rPr>
        <w:t>e</w:t>
      </w:r>
      <w:r>
        <w:rPr>
          <w:b/>
          <w:i/>
          <w:noProof/>
          <w:sz w:val="28"/>
        </w:rPr>
        <w:tab/>
      </w:r>
      <w:r w:rsidR="00220E36">
        <w:rPr>
          <w:b/>
          <w:i/>
          <w:noProof/>
          <w:sz w:val="28"/>
        </w:rPr>
        <w:t>R2-220</w:t>
      </w:r>
      <w:r w:rsidR="000702CB">
        <w:rPr>
          <w:b/>
          <w:i/>
          <w:noProof/>
          <w:sz w:val="28"/>
        </w:rPr>
        <w:t>xxxx</w:t>
      </w:r>
    </w:p>
    <w:p w14:paraId="7CB45193" w14:textId="7394BD20" w:rsidR="001E41F3" w:rsidRDefault="0080086E" w:rsidP="005E2C44">
      <w:pPr>
        <w:pStyle w:val="CRCoverPage"/>
        <w:outlineLvl w:val="0"/>
        <w:rPr>
          <w:b/>
          <w:noProof/>
          <w:sz w:val="24"/>
        </w:rPr>
      </w:pPr>
      <w:r>
        <w:rPr>
          <w:rFonts w:eastAsia="Arial Unicode MS"/>
          <w:b/>
          <w:bCs/>
          <w:sz w:val="24"/>
        </w:rPr>
        <w:t>Electronic meeting</w:t>
      </w:r>
      <w:r w:rsidR="001E41F3">
        <w:rPr>
          <w:b/>
          <w:noProof/>
          <w:sz w:val="24"/>
        </w:rPr>
        <w:t xml:space="preserve">, </w:t>
      </w:r>
      <w:r w:rsidR="00FC2D9C">
        <w:fldChar w:fldCharType="begin"/>
      </w:r>
      <w:r w:rsidR="00FC2D9C">
        <w:instrText xml:space="preserve"> DOCPROPERTY  StartDate  \* MERGEFORMAT </w:instrText>
      </w:r>
      <w:r w:rsidR="00FC2D9C">
        <w:fldChar w:fldCharType="separate"/>
      </w:r>
      <w:r w:rsidR="003609EF" w:rsidRPr="00BA51D9">
        <w:rPr>
          <w:b/>
          <w:noProof/>
          <w:sz w:val="24"/>
        </w:rPr>
        <w:t xml:space="preserve"> </w:t>
      </w:r>
      <w:r w:rsidR="009428CA">
        <w:rPr>
          <w:b/>
          <w:noProof/>
          <w:sz w:val="24"/>
        </w:rPr>
        <w:t>9</w:t>
      </w:r>
      <w:r w:rsidR="00FC2D9C">
        <w:rPr>
          <w:b/>
          <w:noProof/>
          <w:sz w:val="24"/>
        </w:rPr>
        <w:fldChar w:fldCharType="end"/>
      </w:r>
      <w:r w:rsidR="00547111">
        <w:rPr>
          <w:b/>
          <w:noProof/>
          <w:sz w:val="24"/>
        </w:rPr>
        <w:t xml:space="preserve"> - </w:t>
      </w:r>
      <w:r w:rsidR="009428CA">
        <w:rPr>
          <w:b/>
          <w:noProof/>
          <w:sz w:val="24"/>
        </w:rPr>
        <w:t>20</w:t>
      </w:r>
      <w:r>
        <w:rPr>
          <w:rFonts w:eastAsia="Arial Unicode MS"/>
          <w:b/>
          <w:bCs/>
          <w:sz w:val="24"/>
        </w:rPr>
        <w:t xml:space="preserve"> </w:t>
      </w:r>
      <w:proofErr w:type="gramStart"/>
      <w:r w:rsidR="009428CA">
        <w:rPr>
          <w:rFonts w:eastAsia="Arial Unicode MS"/>
          <w:b/>
          <w:bCs/>
          <w:sz w:val="24"/>
        </w:rPr>
        <w:t>May</w:t>
      </w:r>
      <w:r w:rsidRPr="002C6C08">
        <w:rPr>
          <w:rFonts w:eastAsia="Arial Unicode MS" w:hint="eastAsia"/>
          <w:b/>
          <w:bCs/>
          <w:sz w:val="24"/>
        </w:rPr>
        <w:t>,</w:t>
      </w:r>
      <w:proofErr w:type="gramEnd"/>
      <w:r>
        <w:rPr>
          <w:rFonts w:eastAsia="Arial Unicode MS"/>
          <w:b/>
          <w:bCs/>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3C522F0" w:rsidR="001E41F3" w:rsidRPr="00410371" w:rsidRDefault="00C94F95" w:rsidP="00EF2F97">
            <w:pPr>
              <w:pStyle w:val="CRCoverPage"/>
              <w:spacing w:after="0"/>
              <w:jc w:val="right"/>
              <w:rPr>
                <w:b/>
                <w:noProof/>
                <w:sz w:val="28"/>
              </w:rPr>
            </w:pPr>
            <w:r>
              <w:rPr>
                <w:b/>
                <w:noProof/>
                <w:sz w:val="28"/>
              </w:rPr>
              <w:t>38.3</w:t>
            </w:r>
            <w:r w:rsidR="00ED052B">
              <w:rPr>
                <w:b/>
                <w:noProof/>
                <w:sz w:val="28"/>
              </w:rPr>
              <w:t>04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BF00F36" w:rsidR="001E41F3" w:rsidRPr="00410371" w:rsidRDefault="00220E36" w:rsidP="009428CA">
            <w:pPr>
              <w:pStyle w:val="CRCoverPage"/>
              <w:spacing w:after="0"/>
              <w:rPr>
                <w:noProof/>
                <w:lang w:eastAsia="ja-JP"/>
              </w:rPr>
            </w:pPr>
            <w:r>
              <w:rPr>
                <w:b/>
                <w:noProof/>
                <w:sz w:val="28"/>
              </w:rPr>
              <w:t>0246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E64A96E" w:rsidR="001E41F3" w:rsidRPr="00410371" w:rsidRDefault="00176550" w:rsidP="009428CA">
            <w:pPr>
              <w:pStyle w:val="CRCoverPage"/>
              <w:spacing w:after="0"/>
              <w:jc w:val="center"/>
              <w:rPr>
                <w:b/>
                <w:noProof/>
              </w:rPr>
            </w:pPr>
            <w:r w:rsidRPr="000702CB">
              <w:rPr>
                <w:highlight w:val="yellow"/>
              </w:rPr>
              <w:fldChar w:fldCharType="begin"/>
            </w:r>
            <w:r w:rsidRPr="000702CB">
              <w:rPr>
                <w:highlight w:val="yellow"/>
              </w:rPr>
              <w:instrText xml:space="preserve"> DOCPROPERTY  Revision  \* MERGEFORMAT </w:instrText>
            </w:r>
            <w:r w:rsidRPr="000702CB">
              <w:rPr>
                <w:highlight w:val="yellow"/>
              </w:rPr>
              <w:fldChar w:fldCharType="end"/>
            </w:r>
            <w:r w:rsidR="00220E36" w:rsidRPr="000702CB">
              <w:rPr>
                <w:b/>
                <w:noProof/>
                <w:sz w:val="28"/>
                <w:highlight w:val="yellow"/>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0BF420C" w:rsidR="001E41F3" w:rsidRPr="00410371" w:rsidRDefault="00C94F95" w:rsidP="00EF2F97">
            <w:pPr>
              <w:pStyle w:val="CRCoverPage"/>
              <w:spacing w:after="0"/>
              <w:jc w:val="center"/>
              <w:rPr>
                <w:noProof/>
                <w:sz w:val="28"/>
              </w:rPr>
            </w:pPr>
            <w:r>
              <w:rPr>
                <w:b/>
                <w:noProof/>
                <w:sz w:val="28"/>
              </w:rPr>
              <w:t>1</w:t>
            </w:r>
            <w:r w:rsidR="00EF2F97">
              <w:rPr>
                <w:b/>
                <w:noProof/>
                <w:sz w:val="28"/>
              </w:rPr>
              <w:t>7</w:t>
            </w:r>
            <w:r>
              <w:rPr>
                <w:b/>
                <w:noProof/>
                <w:sz w:val="28"/>
              </w:rPr>
              <w:t>.</w:t>
            </w:r>
            <w:r w:rsidR="00EF2F97">
              <w:rPr>
                <w:b/>
                <w:noProof/>
                <w:sz w:val="28"/>
              </w:rPr>
              <w:t>0</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ED266C0" w:rsidR="00F25D98" w:rsidRDefault="00074C5E" w:rsidP="001E41F3">
            <w:pPr>
              <w:pStyle w:val="CRCoverPage"/>
              <w:spacing w:after="0"/>
              <w:jc w:val="center"/>
              <w:rPr>
                <w:b/>
                <w:caps/>
                <w:noProof/>
                <w:lang w:eastAsia="ja-JP"/>
              </w:rPr>
            </w:pPr>
            <w:r>
              <w:rPr>
                <w:rFonts w:hint="eastAsia"/>
                <w:b/>
                <w:caps/>
                <w:noProof/>
                <w:lang w:eastAsia="ja-JP"/>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9FB952C" w:rsidR="00F25D98" w:rsidRDefault="00362589" w:rsidP="001E41F3">
            <w:pPr>
              <w:pStyle w:val="CRCoverPage"/>
              <w:spacing w:after="0"/>
              <w:jc w:val="center"/>
              <w:rPr>
                <w:b/>
                <w:caps/>
                <w:noProof/>
                <w:lang w:eastAsia="ja-JP"/>
              </w:rPr>
            </w:pPr>
            <w:r>
              <w:rPr>
                <w:rFonts w:hint="eastAsia"/>
                <w:b/>
                <w:caps/>
                <w:noProof/>
                <w:lang w:eastAsia="ja-JP"/>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1D38DB5" w:rsidR="001E41F3" w:rsidRDefault="00D74438" w:rsidP="005847F4">
            <w:pPr>
              <w:pStyle w:val="CRCoverPage"/>
              <w:spacing w:after="0"/>
              <w:ind w:left="100"/>
              <w:rPr>
                <w:noProof/>
              </w:rPr>
            </w:pPr>
            <w:r>
              <w:t>38.304 CR Corrections on slice-based cell reselection</w:t>
            </w:r>
            <w:r w:rsidR="000E4F19">
              <w:t xml:space="preserv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BF3934B" w:rsidR="001E41F3" w:rsidRDefault="009B7B0B" w:rsidP="009B7B0B">
            <w:pPr>
              <w:pStyle w:val="CRCoverPage"/>
              <w:spacing w:after="0"/>
              <w:ind w:left="100"/>
              <w:rPr>
                <w:noProof/>
              </w:rPr>
            </w:pPr>
            <w:r>
              <w:rPr>
                <w:noProof/>
              </w:rPr>
              <w:t>NEC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38EC690" w:rsidR="001E41F3" w:rsidRDefault="009B7B0B"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F67CD73" w:rsidR="001E41F3" w:rsidRDefault="00ED052B">
            <w:pPr>
              <w:pStyle w:val="CRCoverPage"/>
              <w:spacing w:after="0"/>
              <w:ind w:left="100"/>
              <w:rPr>
                <w:noProof/>
              </w:rPr>
            </w:pPr>
            <w:r>
              <w:rPr>
                <w:noProof/>
              </w:rPr>
              <w:t>NR_Slice-Core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66C5EC1" w:rsidR="001E41F3" w:rsidRDefault="00EF76FD" w:rsidP="00EF2F97">
            <w:pPr>
              <w:pStyle w:val="CRCoverPage"/>
              <w:spacing w:after="0"/>
              <w:ind w:left="100"/>
              <w:rPr>
                <w:noProof/>
                <w:lang w:eastAsia="ja-JP"/>
              </w:rPr>
            </w:pPr>
            <w:r>
              <w:rPr>
                <w:rFonts w:hint="eastAsia"/>
                <w:noProof/>
                <w:lang w:eastAsia="ja-JP"/>
              </w:rPr>
              <w:t>2</w:t>
            </w:r>
            <w:r>
              <w:rPr>
                <w:noProof/>
                <w:lang w:eastAsia="ja-JP"/>
              </w:rPr>
              <w:t>02</w:t>
            </w:r>
            <w:r w:rsidR="000C76B5">
              <w:rPr>
                <w:noProof/>
                <w:lang w:eastAsia="ja-JP"/>
              </w:rPr>
              <w:t>2-</w:t>
            </w:r>
            <w:r>
              <w:rPr>
                <w:noProof/>
                <w:lang w:eastAsia="ja-JP"/>
              </w:rPr>
              <w:t>0</w:t>
            </w:r>
            <w:r w:rsidR="00EF2F97">
              <w:rPr>
                <w:noProof/>
                <w:lang w:eastAsia="ja-JP"/>
              </w:rPr>
              <w:t>5</w:t>
            </w:r>
            <w:r w:rsidR="000C76B5">
              <w:rPr>
                <w:noProof/>
                <w:lang w:eastAsia="ja-JP"/>
              </w:rPr>
              <w:t>-</w:t>
            </w:r>
            <w:r w:rsidR="00B82D27">
              <w:rPr>
                <w:noProof/>
                <w:lang w:eastAsia="ja-JP"/>
              </w:rPr>
              <w:t>18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DF2C720" w:rsidR="001E41F3" w:rsidRDefault="005869EC" w:rsidP="00D24991">
            <w:pPr>
              <w:pStyle w:val="CRCoverPage"/>
              <w:spacing w:after="0"/>
              <w:ind w:left="100" w:right="-609"/>
              <w:rPr>
                <w:b/>
                <w:noProof/>
              </w:rPr>
            </w:pPr>
            <w:r>
              <w:rPr>
                <w:b/>
                <w:noProof/>
              </w:rPr>
              <w:t>C</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151FEA7" w:rsidR="001E41F3" w:rsidRDefault="00EF76FD" w:rsidP="00EF2F97">
            <w:pPr>
              <w:pStyle w:val="CRCoverPage"/>
              <w:spacing w:after="0"/>
              <w:ind w:left="100"/>
              <w:rPr>
                <w:noProof/>
              </w:rPr>
            </w:pPr>
            <w:r>
              <w:t>Rel-1</w:t>
            </w:r>
            <w:r w:rsidR="00EF2F97">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Pr="00D725A5" w:rsidRDefault="001E41F3">
            <w:pPr>
              <w:pStyle w:val="CRCoverPage"/>
              <w:tabs>
                <w:tab w:val="right" w:pos="2184"/>
              </w:tabs>
              <w:spacing w:after="0"/>
              <w:rPr>
                <w:b/>
                <w:i/>
                <w:noProof/>
              </w:rPr>
            </w:pPr>
            <w:r w:rsidRPr="00D725A5">
              <w:rPr>
                <w:b/>
                <w:i/>
                <w:noProof/>
              </w:rPr>
              <w:t>Reason for change:</w:t>
            </w:r>
          </w:p>
        </w:tc>
        <w:tc>
          <w:tcPr>
            <w:tcW w:w="6946" w:type="dxa"/>
            <w:gridSpan w:val="9"/>
            <w:tcBorders>
              <w:top w:val="single" w:sz="4" w:space="0" w:color="auto"/>
              <w:right w:val="single" w:sz="4" w:space="0" w:color="auto"/>
            </w:tcBorders>
            <w:shd w:val="pct30" w:color="FFFF00" w:fill="auto"/>
          </w:tcPr>
          <w:p w14:paraId="75CF376A" w14:textId="77777777" w:rsidR="005847F4" w:rsidRPr="00D725A5" w:rsidRDefault="000415EE" w:rsidP="00ED052B">
            <w:pPr>
              <w:pStyle w:val="CRCoverPage"/>
              <w:spacing w:after="0"/>
              <w:ind w:left="100"/>
              <w:rPr>
                <w:rFonts w:eastAsia="SimSun"/>
                <w:noProof/>
                <w:lang w:eastAsia="zh-CN"/>
              </w:rPr>
            </w:pPr>
            <w:r w:rsidRPr="00D725A5">
              <w:rPr>
                <w:rFonts w:eastAsia="SimSun"/>
                <w:noProof/>
                <w:lang w:eastAsia="zh-CN"/>
              </w:rPr>
              <w:t>Change reasons are:</w:t>
            </w:r>
          </w:p>
          <w:p w14:paraId="04CFEACC" w14:textId="4F70C242" w:rsidR="00D5775F" w:rsidRPr="006A09C6" w:rsidRDefault="00D5775F" w:rsidP="00A1705A">
            <w:pPr>
              <w:pStyle w:val="CRCoverPage"/>
              <w:numPr>
                <w:ilvl w:val="0"/>
                <w:numId w:val="31"/>
              </w:numPr>
              <w:tabs>
                <w:tab w:val="left" w:pos="384"/>
              </w:tabs>
              <w:spacing w:before="20" w:after="0"/>
              <w:rPr>
                <w:rFonts w:eastAsia="SimSun"/>
                <w:noProof/>
                <w:lang w:eastAsia="zh-CN"/>
              </w:rPr>
            </w:pPr>
            <w:r>
              <w:rPr>
                <w:noProof/>
              </w:rPr>
              <w:t xml:space="preserve">At SA2#150e SA2 agreed in the concept of slice groups (NSAG) to be used for </w:t>
            </w:r>
            <w:r>
              <w:t>s</w:t>
            </w:r>
            <w:r w:rsidRPr="005C624F">
              <w:t>lice aware cell reselection</w:t>
            </w:r>
            <w:r>
              <w:rPr>
                <w:noProof/>
              </w:rPr>
              <w:t xml:space="preserve"> and for slice specific RA configuration (see CR3539 and CR3317 for TS 23.501). 38.304 should be aligned with SA2 agreements.</w:t>
            </w:r>
          </w:p>
          <w:p w14:paraId="33D93E56" w14:textId="68772C46" w:rsidR="006A09C6" w:rsidRPr="00815547" w:rsidRDefault="006A09C6" w:rsidP="00A1705A">
            <w:pPr>
              <w:pStyle w:val="CRCoverPage"/>
              <w:numPr>
                <w:ilvl w:val="0"/>
                <w:numId w:val="31"/>
              </w:numPr>
              <w:tabs>
                <w:tab w:val="left" w:pos="384"/>
              </w:tabs>
              <w:spacing w:before="20" w:after="0"/>
              <w:rPr>
                <w:rFonts w:eastAsia="SimSun"/>
                <w:noProof/>
                <w:lang w:eastAsia="zh-CN"/>
              </w:rPr>
            </w:pPr>
            <w:r>
              <w:rPr>
                <w:noProof/>
              </w:rPr>
              <w:t xml:space="preserve">“slice reselection information” used in 38.304 is not aligned with “ slice specific cell reselection information” used in stage-2 spec </w:t>
            </w:r>
          </w:p>
          <w:p w14:paraId="3EEA6B79" w14:textId="1EB23EE7" w:rsidR="00815547" w:rsidRPr="0036386F" w:rsidRDefault="00815547" w:rsidP="00A1705A">
            <w:pPr>
              <w:pStyle w:val="CRCoverPage"/>
              <w:numPr>
                <w:ilvl w:val="0"/>
                <w:numId w:val="31"/>
              </w:numPr>
              <w:tabs>
                <w:tab w:val="left" w:pos="384"/>
              </w:tabs>
              <w:spacing w:before="20" w:after="0"/>
              <w:rPr>
                <w:rFonts w:eastAsia="SimSun"/>
                <w:noProof/>
                <w:lang w:eastAsia="zh-CN"/>
              </w:rPr>
            </w:pPr>
            <w:r w:rsidRPr="0036386F">
              <w:rPr>
                <w:noProof/>
              </w:rPr>
              <w:t xml:space="preserve">In clause 5.2.4.5 the use of the recalculated cell reselection priority for a frequency is unclear, as it is unclear how frequently a UE should check the highest ranked cell on the frequency; </w:t>
            </w:r>
          </w:p>
          <w:p w14:paraId="050505C6" w14:textId="6035437F" w:rsidR="000E4F19" w:rsidRPr="00D725A5" w:rsidRDefault="000E4F19" w:rsidP="00D5775F">
            <w:pPr>
              <w:pStyle w:val="CRCoverPage"/>
              <w:numPr>
                <w:ilvl w:val="0"/>
                <w:numId w:val="31"/>
              </w:numPr>
              <w:spacing w:after="0"/>
              <w:rPr>
                <w:rFonts w:eastAsia="SimSun"/>
                <w:noProof/>
                <w:lang w:eastAsia="zh-CN"/>
              </w:rPr>
            </w:pPr>
            <w:r w:rsidRPr="00D725A5">
              <w:rPr>
                <w:rFonts w:eastAsia="SimSun"/>
                <w:noProof/>
                <w:lang w:eastAsia="zh-CN"/>
              </w:rPr>
              <w:t>IE cited is not aligned with field names and ASN.1 structure in TS 38.331.</w:t>
            </w:r>
          </w:p>
          <w:p w14:paraId="2CBB1FFF" w14:textId="77777777" w:rsidR="000E4F19" w:rsidRPr="00D725A5" w:rsidRDefault="000E4F19" w:rsidP="00D5775F">
            <w:pPr>
              <w:pStyle w:val="CRCoverPage"/>
              <w:numPr>
                <w:ilvl w:val="0"/>
                <w:numId w:val="31"/>
              </w:numPr>
              <w:spacing w:after="0"/>
              <w:rPr>
                <w:rFonts w:eastAsia="SimSun"/>
                <w:noProof/>
                <w:lang w:eastAsia="zh-CN"/>
              </w:rPr>
            </w:pPr>
            <w:r w:rsidRPr="00D725A5">
              <w:rPr>
                <w:rFonts w:eastAsia="SimSun"/>
                <w:noProof/>
                <w:lang w:eastAsia="zh-CN"/>
              </w:rPr>
              <w:t>It is not clear whether UE consider a cell on the frequency support the slice group if neither excluded nor allowed PCI list is provided</w:t>
            </w:r>
          </w:p>
          <w:p w14:paraId="708AA7DE" w14:textId="40132831" w:rsidR="00F22B4A" w:rsidRPr="00D725A5" w:rsidRDefault="00F22B4A" w:rsidP="000E4F19">
            <w:pPr>
              <w:pStyle w:val="CRCoverPage"/>
              <w:spacing w:after="0"/>
              <w:ind w:left="460"/>
              <w:rPr>
                <w:rFonts w:eastAsia="SimSun"/>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0DC4C915" w:rsidR="001E41F3" w:rsidRPr="000E385A" w:rsidRDefault="000E385A">
            <w:pPr>
              <w:pStyle w:val="CRCoverPage"/>
              <w:spacing w:after="0"/>
              <w:rPr>
                <w:rFonts w:eastAsia="SimSun"/>
                <w:noProof/>
                <w:sz w:val="8"/>
                <w:szCs w:val="8"/>
                <w:lang w:eastAsia="zh-CN"/>
              </w:rPr>
            </w:pPr>
            <w:r>
              <w:rPr>
                <w:rFonts w:eastAsia="SimSun" w:hint="eastAsia"/>
                <w:noProof/>
                <w:sz w:val="8"/>
                <w:szCs w:val="8"/>
                <w:lang w:eastAsia="zh-CN"/>
              </w:rPr>
              <w:t>t</w:t>
            </w:r>
            <w:r>
              <w:rPr>
                <w:rFonts w:eastAsia="SimSun"/>
                <w:noProof/>
                <w:sz w:val="8"/>
                <w:szCs w:val="8"/>
                <w:lang w:eastAsia="zh-CN"/>
              </w:rPr>
              <w:t>h</w:t>
            </w: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59553A2" w14:textId="77777777" w:rsidR="00D5775F" w:rsidRDefault="00D5775F" w:rsidP="00D5775F">
            <w:pPr>
              <w:pStyle w:val="CRCoverPage"/>
              <w:spacing w:before="20" w:after="80"/>
              <w:ind w:left="100"/>
              <w:rPr>
                <w:noProof/>
              </w:rPr>
            </w:pPr>
            <w:r>
              <w:rPr>
                <w:noProof/>
              </w:rPr>
              <w:t>The following changes are proposed in this CR:</w:t>
            </w:r>
          </w:p>
          <w:p w14:paraId="63374FA2" w14:textId="77777777" w:rsidR="00D5775F" w:rsidRDefault="00D5775F" w:rsidP="00D5775F">
            <w:pPr>
              <w:pStyle w:val="CRCoverPage"/>
              <w:spacing w:after="0"/>
              <w:ind w:left="520"/>
              <w:rPr>
                <w:rFonts w:eastAsia="SimSun"/>
                <w:noProof/>
                <w:lang w:eastAsia="zh-CN"/>
              </w:rPr>
            </w:pPr>
          </w:p>
          <w:p w14:paraId="106F45C8" w14:textId="63F29484" w:rsidR="00D5775F" w:rsidRPr="00352DAB" w:rsidRDefault="00D5775F" w:rsidP="00A1705A">
            <w:pPr>
              <w:pStyle w:val="CRCoverPage"/>
              <w:numPr>
                <w:ilvl w:val="0"/>
                <w:numId w:val="28"/>
              </w:numPr>
              <w:spacing w:after="0"/>
              <w:rPr>
                <w:rFonts w:eastAsia="SimSun"/>
                <w:noProof/>
                <w:lang w:eastAsia="zh-CN"/>
              </w:rPr>
            </w:pPr>
            <w:r w:rsidRPr="00352DAB">
              <w:rPr>
                <w:rFonts w:eastAsia="SimSun"/>
                <w:noProof/>
                <w:lang w:eastAsia="zh-CN"/>
              </w:rPr>
              <w:t>Use “NSAG” to replace “slice group” , introduce N</w:t>
            </w:r>
            <w:r w:rsidR="00362882">
              <w:rPr>
                <w:rFonts w:eastAsia="SimSun"/>
                <w:noProof/>
                <w:lang w:eastAsia="zh-CN"/>
              </w:rPr>
              <w:t>SA</w:t>
            </w:r>
            <w:r w:rsidRPr="00352DAB">
              <w:rPr>
                <w:rFonts w:eastAsia="SimSun"/>
                <w:noProof/>
                <w:lang w:eastAsia="zh-CN"/>
              </w:rPr>
              <w:t xml:space="preserve">G abbreviation remove </w:t>
            </w:r>
            <w:r w:rsidR="001659CE" w:rsidRPr="00352DAB">
              <w:rPr>
                <w:rFonts w:eastAsia="SimSun"/>
                <w:noProof/>
                <w:lang w:eastAsia="zh-CN"/>
              </w:rPr>
              <w:t>“</w:t>
            </w:r>
            <w:r w:rsidRPr="00352DAB">
              <w:rPr>
                <w:rFonts w:eastAsia="SimSun"/>
                <w:noProof/>
                <w:lang w:eastAsia="zh-CN"/>
              </w:rPr>
              <w:t>slice gourp</w:t>
            </w:r>
            <w:r w:rsidR="001659CE" w:rsidRPr="00352DAB">
              <w:rPr>
                <w:rFonts w:eastAsia="SimSun"/>
                <w:noProof/>
                <w:lang w:eastAsia="zh-CN"/>
              </w:rPr>
              <w:t>”</w:t>
            </w:r>
            <w:r w:rsidRPr="00352DAB">
              <w:rPr>
                <w:rFonts w:eastAsia="SimSun"/>
                <w:noProof/>
                <w:lang w:eastAsia="zh-CN"/>
              </w:rPr>
              <w:t xml:space="preserve"> definition</w:t>
            </w:r>
            <w:r w:rsidR="00352DAB" w:rsidRPr="00352DAB">
              <w:rPr>
                <w:rFonts w:eastAsia="SimSun"/>
                <w:noProof/>
                <w:lang w:eastAsia="zh-CN"/>
              </w:rPr>
              <w:t xml:space="preserve"> and clarify </w:t>
            </w:r>
            <w:r>
              <w:rPr>
                <w:noProof/>
              </w:rPr>
              <w:t xml:space="preserve">that NAS provides </w:t>
            </w:r>
            <w:r w:rsidR="006A09C6">
              <w:rPr>
                <w:noProof/>
              </w:rPr>
              <w:t>“</w:t>
            </w:r>
            <w:r>
              <w:rPr>
                <w:noProof/>
              </w:rPr>
              <w:t>NSAG(s) and their priorities</w:t>
            </w:r>
            <w:r w:rsidR="006A09C6">
              <w:rPr>
                <w:noProof/>
              </w:rPr>
              <w:t>”</w:t>
            </w:r>
          </w:p>
          <w:p w14:paraId="7A82F3C9" w14:textId="0BC55569" w:rsidR="006A09C6" w:rsidRDefault="006A09C6" w:rsidP="00B807F2">
            <w:pPr>
              <w:pStyle w:val="CRCoverPage"/>
              <w:numPr>
                <w:ilvl w:val="0"/>
                <w:numId w:val="28"/>
              </w:numPr>
              <w:spacing w:after="0"/>
              <w:rPr>
                <w:rFonts w:eastAsia="SimSun"/>
                <w:noProof/>
                <w:lang w:eastAsia="zh-CN"/>
              </w:rPr>
            </w:pPr>
            <w:r>
              <w:rPr>
                <w:rFonts w:eastAsia="SimSun"/>
                <w:noProof/>
                <w:lang w:eastAsia="zh-CN"/>
              </w:rPr>
              <w:t>To align with stage 2 s</w:t>
            </w:r>
            <w:r w:rsidR="00815547">
              <w:rPr>
                <w:rFonts w:eastAsia="SimSun"/>
                <w:noProof/>
                <w:lang w:eastAsia="zh-CN"/>
              </w:rPr>
              <w:t>pe</w:t>
            </w:r>
            <w:r>
              <w:rPr>
                <w:rFonts w:eastAsia="SimSun"/>
                <w:noProof/>
                <w:lang w:eastAsia="zh-CN"/>
              </w:rPr>
              <w:t xml:space="preserve">c, </w:t>
            </w:r>
            <w:r w:rsidRPr="006A09C6">
              <w:rPr>
                <w:rFonts w:eastAsia="SimSun"/>
                <w:noProof/>
                <w:lang w:eastAsia="zh-CN"/>
              </w:rPr>
              <w:t>use “slice specific cell reselection information” to replace “slice reselection information”</w:t>
            </w:r>
          </w:p>
          <w:p w14:paraId="2C6A66A7" w14:textId="3CD61611" w:rsidR="00CB1ADB" w:rsidRDefault="00CB1ADB" w:rsidP="00B807F2">
            <w:pPr>
              <w:pStyle w:val="CRCoverPage"/>
              <w:numPr>
                <w:ilvl w:val="0"/>
                <w:numId w:val="28"/>
              </w:numPr>
              <w:spacing w:after="0"/>
              <w:rPr>
                <w:rFonts w:eastAsia="SimSun"/>
                <w:noProof/>
                <w:lang w:eastAsia="zh-CN"/>
              </w:rPr>
            </w:pPr>
            <w:r>
              <w:rPr>
                <w:rFonts w:eastAsia="SimSun"/>
                <w:noProof/>
                <w:lang w:eastAsia="zh-CN"/>
              </w:rPr>
              <w:t>5.2.4.1.capture agreements that RRCRelease can contain both legacy and slice specific priorities, priorities provided in RRCRelelease overrids all priorities provided in SIB</w:t>
            </w:r>
          </w:p>
          <w:p w14:paraId="2E9DB442" w14:textId="349852BB" w:rsidR="00815547" w:rsidRPr="0036386F" w:rsidRDefault="00815547" w:rsidP="00A1705A">
            <w:pPr>
              <w:pStyle w:val="ListParagraph"/>
              <w:numPr>
                <w:ilvl w:val="0"/>
                <w:numId w:val="28"/>
              </w:numPr>
              <w:spacing w:after="0"/>
              <w:rPr>
                <w:noProof/>
                <w:lang w:eastAsia="zh-CN"/>
              </w:rPr>
            </w:pPr>
            <w:r w:rsidRPr="0036386F">
              <w:rPr>
                <w:rFonts w:ascii="Arial" w:hAnsi="Arial"/>
                <w:noProof/>
                <w:lang w:eastAsia="zh-CN"/>
              </w:rPr>
              <w:t>In clause 5.2.4.5 it is clarified that the recalculated cell reselection priority for a frequency is used up-to 300 seconds or until NSAG information received from NAS is changed.</w:t>
            </w:r>
          </w:p>
          <w:p w14:paraId="39963F01" w14:textId="417C7F87" w:rsidR="00B807F2" w:rsidRDefault="00B807F2" w:rsidP="00B807F2">
            <w:pPr>
              <w:pStyle w:val="CRCoverPage"/>
              <w:numPr>
                <w:ilvl w:val="0"/>
                <w:numId w:val="28"/>
              </w:numPr>
              <w:spacing w:after="0"/>
              <w:rPr>
                <w:rFonts w:eastAsia="SimSun"/>
                <w:noProof/>
                <w:lang w:eastAsia="zh-CN"/>
              </w:rPr>
            </w:pPr>
            <w:r w:rsidRPr="00B807F2">
              <w:rPr>
                <w:rFonts w:eastAsia="SimSun"/>
                <w:noProof/>
                <w:lang w:eastAsia="zh-CN"/>
              </w:rPr>
              <w:t>Align IEs with field names and ASN.1 structure in TS 38.331</w:t>
            </w:r>
            <w:r w:rsidR="00D725A5">
              <w:rPr>
                <w:rFonts w:eastAsia="SimSun"/>
                <w:noProof/>
                <w:lang w:eastAsia="zh-CN"/>
              </w:rPr>
              <w:t xml:space="preserve"> but keep the relevant NOTE since ASN.1 </w:t>
            </w:r>
            <w:r w:rsidR="006A09C6">
              <w:rPr>
                <w:rFonts w:eastAsia="SimSun"/>
                <w:noProof/>
                <w:lang w:eastAsia="zh-CN"/>
              </w:rPr>
              <w:t>may be update further</w:t>
            </w:r>
            <w:r w:rsidR="00D725A5">
              <w:rPr>
                <w:rFonts w:eastAsia="SimSun"/>
                <w:noProof/>
                <w:lang w:eastAsia="zh-CN"/>
              </w:rPr>
              <w:t>.</w:t>
            </w:r>
          </w:p>
          <w:p w14:paraId="4FA5A23C" w14:textId="78399276" w:rsidR="00070787" w:rsidRDefault="00070787" w:rsidP="00B807F2">
            <w:pPr>
              <w:pStyle w:val="CRCoverPage"/>
              <w:numPr>
                <w:ilvl w:val="0"/>
                <w:numId w:val="28"/>
              </w:numPr>
              <w:spacing w:after="0"/>
              <w:rPr>
                <w:rFonts w:eastAsia="SimSun"/>
                <w:noProof/>
                <w:lang w:eastAsia="zh-CN"/>
              </w:rPr>
            </w:pPr>
            <w:r w:rsidRPr="00D725A5">
              <w:rPr>
                <w:rFonts w:eastAsia="SimSun"/>
                <w:noProof/>
                <w:lang w:eastAsia="zh-CN"/>
              </w:rPr>
              <w:lastRenderedPageBreak/>
              <w:t>Add text to clarify that UE consider all cell on the frequency supports the slice group if neither  excluded not allowed PCI list is provided</w:t>
            </w:r>
          </w:p>
          <w:p w14:paraId="53B4C0A3" w14:textId="1B22D6FD" w:rsidR="00505C12" w:rsidRPr="00505C12" w:rsidRDefault="00505C12" w:rsidP="00B807F2">
            <w:pPr>
              <w:pStyle w:val="CRCoverPage"/>
              <w:numPr>
                <w:ilvl w:val="0"/>
                <w:numId w:val="28"/>
              </w:numPr>
              <w:spacing w:after="0"/>
              <w:rPr>
                <w:rFonts w:eastAsia="SimSun"/>
                <w:noProof/>
                <w:color w:val="FF0000"/>
                <w:lang w:eastAsia="zh-CN"/>
              </w:rPr>
            </w:pPr>
            <w:r w:rsidRPr="00505C12">
              <w:rPr>
                <w:rFonts w:eastAsia="SimSun"/>
                <w:noProof/>
                <w:color w:val="FF0000"/>
                <w:lang w:eastAsia="zh-CN"/>
              </w:rPr>
              <w:t>Capture this agreement  “In the case of a frequency with different slice specific frequency priorities in multiple slices/slice groups with the same slice group priority, the highest slice specific cell reselection priority is applied to this frequency”</w:t>
            </w:r>
          </w:p>
          <w:p w14:paraId="0B657580" w14:textId="4E596812" w:rsidR="0061231A" w:rsidRPr="0061231A" w:rsidRDefault="0061231A" w:rsidP="0061231A">
            <w:pPr>
              <w:spacing w:after="0"/>
              <w:ind w:left="100"/>
              <w:rPr>
                <w:rFonts w:ascii="Arial" w:eastAsia="SimSun" w:hAnsi="Arial"/>
                <w:noProof/>
                <w:lang w:eastAsia="zh-CN"/>
              </w:rPr>
            </w:pPr>
          </w:p>
          <w:p w14:paraId="56FA59B2" w14:textId="77777777" w:rsidR="0061231A" w:rsidRPr="0061231A" w:rsidRDefault="0061231A" w:rsidP="0061231A">
            <w:pPr>
              <w:spacing w:after="0"/>
              <w:ind w:left="100"/>
              <w:rPr>
                <w:rFonts w:ascii="Arial" w:eastAsia="SimSun" w:hAnsi="Arial"/>
                <w:noProof/>
                <w:lang w:eastAsia="zh-CN"/>
              </w:rPr>
            </w:pPr>
          </w:p>
          <w:p w14:paraId="6DCA6787" w14:textId="77777777" w:rsidR="002E6CFE" w:rsidRPr="0061231A" w:rsidRDefault="002E6CFE" w:rsidP="0061231A">
            <w:pPr>
              <w:spacing w:after="0"/>
              <w:ind w:left="100"/>
              <w:rPr>
                <w:rFonts w:ascii="Arial" w:eastAsia="SimSun" w:hAnsi="Arial"/>
                <w:noProof/>
                <w:lang w:eastAsia="zh-CN"/>
              </w:rPr>
            </w:pPr>
            <w:r w:rsidRPr="0061231A">
              <w:rPr>
                <w:rFonts w:ascii="Arial" w:eastAsia="SimSun" w:hAnsi="Arial"/>
                <w:noProof/>
                <w:lang w:eastAsia="zh-CN"/>
              </w:rPr>
              <w:t>Impacted functionality</w:t>
            </w:r>
          </w:p>
          <w:p w14:paraId="08F2A340" w14:textId="27F6A1A8" w:rsidR="002E6CFE" w:rsidRPr="0061231A" w:rsidRDefault="004E1394" w:rsidP="0061231A">
            <w:pPr>
              <w:spacing w:after="0"/>
              <w:ind w:left="100"/>
              <w:rPr>
                <w:rFonts w:ascii="Arial" w:eastAsia="SimSun" w:hAnsi="Arial"/>
                <w:noProof/>
                <w:lang w:eastAsia="zh-CN"/>
              </w:rPr>
            </w:pPr>
            <w:r>
              <w:rPr>
                <w:rFonts w:ascii="Arial" w:eastAsia="SimSun" w:hAnsi="Arial"/>
                <w:noProof/>
                <w:lang w:eastAsia="zh-CN"/>
              </w:rPr>
              <w:t>Slice specific cell reselection</w:t>
            </w:r>
          </w:p>
          <w:p w14:paraId="5F6D95CE" w14:textId="77777777" w:rsidR="002E6CFE" w:rsidRPr="0061231A" w:rsidRDefault="002E6CFE" w:rsidP="0061231A">
            <w:pPr>
              <w:spacing w:after="0"/>
              <w:ind w:left="100"/>
              <w:rPr>
                <w:rFonts w:ascii="Arial" w:eastAsia="SimSun" w:hAnsi="Arial"/>
                <w:noProof/>
                <w:lang w:eastAsia="zh-CN"/>
              </w:rPr>
            </w:pPr>
          </w:p>
          <w:p w14:paraId="0A18EB96" w14:textId="77777777" w:rsidR="002E6CFE" w:rsidRPr="0061231A" w:rsidRDefault="002E6CFE" w:rsidP="0061231A">
            <w:pPr>
              <w:spacing w:after="0"/>
              <w:ind w:left="100"/>
              <w:rPr>
                <w:rFonts w:ascii="Arial" w:eastAsia="SimSun" w:hAnsi="Arial"/>
                <w:noProof/>
                <w:lang w:eastAsia="zh-CN"/>
              </w:rPr>
            </w:pPr>
            <w:r w:rsidRPr="0061231A">
              <w:rPr>
                <w:rFonts w:ascii="Arial" w:eastAsia="SimSun" w:hAnsi="Arial"/>
                <w:noProof/>
                <w:lang w:eastAsia="zh-CN"/>
              </w:rPr>
              <w:t>Inter-operability</w:t>
            </w:r>
          </w:p>
          <w:p w14:paraId="31C656EC" w14:textId="402790E2" w:rsidR="00420CA3" w:rsidRPr="0061231A" w:rsidRDefault="00E12ECF" w:rsidP="00E12ECF">
            <w:pPr>
              <w:spacing w:after="0"/>
              <w:ind w:left="100"/>
              <w:rPr>
                <w:rFonts w:ascii="Arial" w:eastAsia="SimSun" w:hAnsi="Arial"/>
                <w:noProof/>
                <w:lang w:eastAsia="zh-CN"/>
              </w:rPr>
            </w:pPr>
            <w:r>
              <w:rPr>
                <w:rFonts w:ascii="Arial" w:eastAsia="SimSun" w:hAnsi="Arial"/>
                <w:noProof/>
                <w:lang w:eastAsia="zh-CN"/>
              </w:rPr>
              <w:t>There is no</w:t>
            </w:r>
            <w:r w:rsidRPr="0061231A">
              <w:rPr>
                <w:rFonts w:ascii="Arial" w:eastAsia="SimSun" w:hAnsi="Arial"/>
                <w:noProof/>
                <w:lang w:eastAsia="zh-CN"/>
              </w:rPr>
              <w:t xml:space="preserve"> Inter-operability</w:t>
            </w:r>
            <w:r>
              <w:rPr>
                <w:rFonts w:ascii="Arial" w:eastAsia="SimSun" w:hAnsi="Arial"/>
                <w:noProof/>
                <w:lang w:eastAsia="zh-CN"/>
              </w:rPr>
              <w:t xml:space="preserve"> issue.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157F9D8" w:rsidR="005C44FE" w:rsidRDefault="00E12ECF" w:rsidP="00E12ECF">
            <w:pPr>
              <w:pStyle w:val="CRCoverPage"/>
              <w:spacing w:after="0"/>
              <w:ind w:left="100"/>
              <w:rPr>
                <w:noProof/>
                <w:lang w:eastAsia="ja-JP"/>
              </w:rPr>
            </w:pPr>
            <w:r>
              <w:rPr>
                <w:noProof/>
              </w:rPr>
              <w:t xml:space="preserve">If the CR is not approved, </w:t>
            </w:r>
            <w:r w:rsidR="001659CE">
              <w:rPr>
                <w:noProof/>
              </w:rPr>
              <w:t>there would be misalignment with other specfications</w:t>
            </w:r>
            <w:r w:rsidR="0036386F">
              <w:rPr>
                <w:noProof/>
              </w:rPr>
              <w:t xml:space="preserve"> and the feature is not complete</w:t>
            </w:r>
            <w:r w:rsidR="001659CE">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DB98B98" w:rsidR="001E41F3" w:rsidRDefault="006A09C6">
            <w:pPr>
              <w:pStyle w:val="CRCoverPage"/>
              <w:spacing w:after="0"/>
              <w:ind w:left="100"/>
              <w:rPr>
                <w:noProof/>
                <w:lang w:eastAsia="ja-JP"/>
              </w:rPr>
            </w:pPr>
            <w:r>
              <w:rPr>
                <w:noProof/>
                <w:lang w:eastAsia="ja-JP"/>
              </w:rPr>
              <w:t xml:space="preserve">3.1; 3.2; 4.1; 4.2; </w:t>
            </w:r>
            <w:r w:rsidR="008A5AE7">
              <w:rPr>
                <w:noProof/>
                <w:lang w:eastAsia="ja-JP"/>
              </w:rPr>
              <w:t xml:space="preserve">5.2.4.1; </w:t>
            </w:r>
            <w:r w:rsidR="008A5AE7" w:rsidRPr="008A5AE7">
              <w:rPr>
                <w:noProof/>
                <w:lang w:eastAsia="ja-JP"/>
              </w:rPr>
              <w:t>5.2.4.5</w:t>
            </w:r>
            <w:r w:rsidR="008A5AE7">
              <w:rPr>
                <w:noProof/>
                <w:lang w:eastAsia="ja-JP"/>
              </w:rPr>
              <w:t xml:space="preserve">; </w:t>
            </w:r>
            <w:r w:rsidR="008A5AE7" w:rsidRPr="008A5AE7">
              <w:rPr>
                <w:noProof/>
                <w:lang w:eastAsia="ja-JP"/>
              </w:rPr>
              <w:t>5.2.4.11</w:t>
            </w:r>
            <w:r w:rsidR="005A4B97">
              <w:rPr>
                <w:noProof/>
                <w:lang w:eastAsia="ja-JP"/>
              </w:rPr>
              <w:t>; 5.2.5.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4172AC64"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5D7D41" w:rsidR="001E41F3" w:rsidRDefault="007706B1">
            <w:pPr>
              <w:pStyle w:val="CRCoverPage"/>
              <w:spacing w:after="0"/>
              <w:jc w:val="center"/>
              <w:rPr>
                <w:b/>
                <w:caps/>
                <w:noProof/>
                <w:lang w:eastAsia="ja-JP"/>
              </w:rPr>
            </w:pPr>
            <w:r>
              <w:rPr>
                <w:rFonts w:hint="eastAsia"/>
                <w:b/>
                <w:caps/>
                <w:noProof/>
                <w:lang w:eastAsia="ja-JP"/>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EB8D4A0" w:rsidR="001E41F3" w:rsidRDefault="00145D43" w:rsidP="007706B1">
            <w:pPr>
              <w:pStyle w:val="CRCoverPage"/>
              <w:spacing w:after="0"/>
              <w:ind w:left="99"/>
              <w:rPr>
                <w:noProof/>
              </w:rPr>
            </w:pPr>
            <w:r>
              <w:rPr>
                <w:noProof/>
              </w:rPr>
              <w:t>TS</w:t>
            </w:r>
            <w:r w:rsidR="007706B1">
              <w:rPr>
                <w:noProof/>
              </w:rPr>
              <w:t>/TR ... CR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03C998E" w:rsidR="001E41F3" w:rsidRDefault="00515624">
            <w:pPr>
              <w:pStyle w:val="CRCoverPage"/>
              <w:spacing w:after="0"/>
              <w:jc w:val="center"/>
              <w:rPr>
                <w:b/>
                <w:caps/>
                <w:noProof/>
                <w:lang w:eastAsia="ja-JP"/>
              </w:rPr>
            </w:pPr>
            <w:r>
              <w:rPr>
                <w:rFonts w:hint="eastAsia"/>
                <w:b/>
                <w:caps/>
                <w:noProof/>
                <w:lang w:eastAsia="ja-JP"/>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FDBD693" w:rsidR="001E41F3" w:rsidRDefault="00515624">
            <w:pPr>
              <w:pStyle w:val="CRCoverPage"/>
              <w:spacing w:after="0"/>
              <w:jc w:val="center"/>
              <w:rPr>
                <w:b/>
                <w:caps/>
                <w:noProof/>
                <w:lang w:eastAsia="ja-JP"/>
              </w:rPr>
            </w:pPr>
            <w:r>
              <w:rPr>
                <w:rFonts w:hint="eastAsia"/>
                <w:b/>
                <w:caps/>
                <w:noProof/>
                <w:lang w:eastAsia="ja-JP"/>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ABC5719" w:rsidR="001E41F3" w:rsidRDefault="007F4555">
            <w:pPr>
              <w:pStyle w:val="CRCoverPage"/>
              <w:spacing w:after="0"/>
              <w:ind w:left="100"/>
              <w:rPr>
                <w:noProof/>
              </w:rPr>
            </w:pPr>
            <w:r>
              <w:rPr>
                <w:noProof/>
              </w:rPr>
              <w:t xml:space="preserve">This CR captures the conclusion of the email discussion summary in </w:t>
            </w:r>
            <w:r w:rsidRPr="007F4555">
              <w:rPr>
                <w:noProof/>
              </w:rPr>
              <w:t>R2-2206185</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6079A40" w:rsidR="008863B9" w:rsidRDefault="00220E36">
            <w:pPr>
              <w:pStyle w:val="CRCoverPage"/>
              <w:spacing w:after="0"/>
              <w:ind w:left="100"/>
              <w:rPr>
                <w:noProof/>
              </w:rPr>
            </w:pPr>
            <w:r w:rsidRPr="00220E36">
              <w:rPr>
                <w:noProof/>
              </w:rPr>
              <w:t>R2-2205739</w:t>
            </w:r>
            <w:r>
              <w:rPr>
                <w:noProof/>
              </w:rPr>
              <w:t>&gt;</w:t>
            </w:r>
            <w:r>
              <w:t xml:space="preserve"> </w:t>
            </w:r>
            <w:r w:rsidRPr="00220E36">
              <w:rPr>
                <w:noProof/>
              </w:rPr>
              <w:t>R2-2206174</w:t>
            </w:r>
            <w:r>
              <w:rPr>
                <w:noProof/>
              </w:rPr>
              <w:t>&gt;</w:t>
            </w:r>
            <w:r>
              <w:t xml:space="preserve"> </w:t>
            </w:r>
            <w:r w:rsidRPr="00220E36">
              <w:rPr>
                <w:noProof/>
              </w:rPr>
              <w:t>R2-2206373</w:t>
            </w:r>
          </w:p>
        </w:tc>
      </w:tr>
    </w:tbl>
    <w:p w14:paraId="17759814" w14:textId="77777777" w:rsidR="001E41F3" w:rsidRDefault="001E41F3">
      <w:pPr>
        <w:pStyle w:val="CRCoverPage"/>
        <w:spacing w:after="0"/>
        <w:rPr>
          <w:noProof/>
          <w:sz w:val="8"/>
          <w:szCs w:val="8"/>
        </w:rPr>
      </w:pPr>
    </w:p>
    <w:p w14:paraId="66260175" w14:textId="77777777" w:rsidR="00643489" w:rsidRPr="00950975" w:rsidRDefault="00643489" w:rsidP="0064348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First Modified Subclause</w:t>
      </w:r>
    </w:p>
    <w:p w14:paraId="5B12CCAE" w14:textId="77777777" w:rsidR="00643489" w:rsidRPr="00BD7C0F" w:rsidRDefault="00643489" w:rsidP="00643489">
      <w:pPr>
        <w:pStyle w:val="Heading2"/>
      </w:pPr>
      <w:bookmarkStart w:id="1" w:name="_Toc29245183"/>
      <w:bookmarkStart w:id="2" w:name="_Toc37298526"/>
      <w:bookmarkStart w:id="3" w:name="_Toc46502288"/>
      <w:bookmarkStart w:id="4" w:name="_Toc52749265"/>
      <w:bookmarkStart w:id="5" w:name="_Toc100784069"/>
      <w:r w:rsidRPr="00BD7C0F">
        <w:t>3.1</w:t>
      </w:r>
      <w:r w:rsidRPr="00BD7C0F">
        <w:tab/>
        <w:t>Definitions</w:t>
      </w:r>
      <w:bookmarkEnd w:id="1"/>
      <w:bookmarkEnd w:id="2"/>
      <w:bookmarkEnd w:id="3"/>
      <w:bookmarkEnd w:id="4"/>
      <w:bookmarkEnd w:id="5"/>
    </w:p>
    <w:p w14:paraId="7B430D9E" w14:textId="77777777" w:rsidR="00643489" w:rsidRPr="00BD7C0F" w:rsidRDefault="00643489" w:rsidP="00643489">
      <w:r w:rsidRPr="00BD7C0F">
        <w:t>For the purposes of the present document, the following terms and definitions apply:</w:t>
      </w:r>
    </w:p>
    <w:p w14:paraId="566E6181" w14:textId="77777777" w:rsidR="00643489" w:rsidRPr="00BD7C0F" w:rsidRDefault="00643489" w:rsidP="00643489">
      <w:r w:rsidRPr="00BD7C0F">
        <w:rPr>
          <w:b/>
        </w:rPr>
        <w:t>Acceptable Cell:</w:t>
      </w:r>
      <w:r w:rsidRPr="00BD7C0F">
        <w:t xml:space="preserve"> A cell that satisfies certain conditions as specified in 4.5.</w:t>
      </w:r>
    </w:p>
    <w:p w14:paraId="639F7C7C" w14:textId="77777777" w:rsidR="00643489" w:rsidRPr="00BD7C0F" w:rsidRDefault="00643489" w:rsidP="00643489">
      <w:pPr>
        <w:rPr>
          <w:b/>
        </w:rPr>
      </w:pPr>
      <w:r w:rsidRPr="00BD7C0F">
        <w:rPr>
          <w:b/>
        </w:rPr>
        <w:t>Allowed CAG list:</w:t>
      </w:r>
      <w:r w:rsidRPr="00BD7C0F">
        <w:rPr>
          <w:bCs/>
        </w:rPr>
        <w:t xml:space="preserve"> A per-PLMN list of CAG Identifiers the UE is allowed to access (see TS 23.501 [10])</w:t>
      </w:r>
      <w:r w:rsidRPr="00BD7C0F">
        <w:rPr>
          <w:b/>
        </w:rPr>
        <w:t>.</w:t>
      </w:r>
    </w:p>
    <w:p w14:paraId="78778D17" w14:textId="77777777" w:rsidR="00643489" w:rsidRPr="00BD7C0F" w:rsidRDefault="00643489" w:rsidP="00643489">
      <w:r w:rsidRPr="00BD7C0F">
        <w:rPr>
          <w:b/>
        </w:rPr>
        <w:t>Available PLMN(s):</w:t>
      </w:r>
      <w:r w:rsidRPr="00BD7C0F">
        <w:t xml:space="preserve"> One or more PLMN(s) for which the UE has found at least one cell and read its PLMN identity(</w:t>
      </w:r>
      <w:proofErr w:type="spellStart"/>
      <w:r w:rsidRPr="00BD7C0F">
        <w:t>ies</w:t>
      </w:r>
      <w:proofErr w:type="spellEnd"/>
      <w:r w:rsidRPr="00BD7C0F">
        <w:t>).</w:t>
      </w:r>
    </w:p>
    <w:p w14:paraId="1D6CA8B7" w14:textId="77777777" w:rsidR="00643489" w:rsidRPr="00BD7C0F" w:rsidRDefault="00643489" w:rsidP="00643489">
      <w:pPr>
        <w:rPr>
          <w:rFonts w:eastAsia="MS Mincho"/>
        </w:rPr>
      </w:pPr>
      <w:r w:rsidRPr="00BD7C0F">
        <w:rPr>
          <w:b/>
        </w:rPr>
        <w:t>Available SNPN(s):</w:t>
      </w:r>
      <w:r w:rsidRPr="00BD7C0F">
        <w:t xml:space="preserve"> One or more SNPN(s) for which the UE has found at least one cell and read its SNPN identity(</w:t>
      </w:r>
      <w:proofErr w:type="spellStart"/>
      <w:r w:rsidRPr="00BD7C0F">
        <w:t>ies</w:t>
      </w:r>
      <w:proofErr w:type="spellEnd"/>
      <w:r w:rsidRPr="00BD7C0F">
        <w:t>).</w:t>
      </w:r>
    </w:p>
    <w:p w14:paraId="6C91239C" w14:textId="77777777" w:rsidR="00643489" w:rsidRPr="00BD7C0F" w:rsidRDefault="00643489" w:rsidP="00643489">
      <w:r w:rsidRPr="00BD7C0F">
        <w:rPr>
          <w:b/>
        </w:rPr>
        <w:t>Barred Cell</w:t>
      </w:r>
      <w:r w:rsidRPr="00BD7C0F">
        <w:t>: A cell a UE is not allowed to camp on.</w:t>
      </w:r>
    </w:p>
    <w:p w14:paraId="170FFB2E" w14:textId="77777777" w:rsidR="00643489" w:rsidRPr="00BD7C0F" w:rsidRDefault="00643489" w:rsidP="00643489">
      <w:r w:rsidRPr="00BD7C0F">
        <w:rPr>
          <w:b/>
          <w:bCs/>
        </w:rPr>
        <w:t>CAG cell</w:t>
      </w:r>
      <w:r w:rsidRPr="00BD7C0F">
        <w:t>: A cell broadcasting at least one Closed Access Group Identifier.</w:t>
      </w:r>
    </w:p>
    <w:p w14:paraId="5B23CF94" w14:textId="77777777" w:rsidR="00643489" w:rsidRPr="00BD7C0F" w:rsidRDefault="00643489" w:rsidP="00643489">
      <w:r w:rsidRPr="00BD7C0F">
        <w:rPr>
          <w:b/>
        </w:rPr>
        <w:t>Camped on a cell:</w:t>
      </w:r>
      <w:r w:rsidRPr="00BD7C0F">
        <w:t xml:space="preserve"> UE has completed the cell selection/reselection process and has chosen a cell. The UE monitors system information and (in most cases) paging information.</w:t>
      </w:r>
    </w:p>
    <w:p w14:paraId="07DF3FA1" w14:textId="77777777" w:rsidR="00643489" w:rsidRPr="00BD7C0F" w:rsidRDefault="00643489" w:rsidP="00643489">
      <w:r w:rsidRPr="00BD7C0F">
        <w:rPr>
          <w:b/>
        </w:rPr>
        <w:t>Camped on any cell</w:t>
      </w:r>
      <w:r w:rsidRPr="00BD7C0F">
        <w:t>: UE is in idle mode and has completed the cell selection/reselection process and has chosen a cell irrespective of PLMN identity.</w:t>
      </w:r>
    </w:p>
    <w:p w14:paraId="1A98B551" w14:textId="77777777" w:rsidR="00643489" w:rsidRPr="00BD7C0F" w:rsidRDefault="00643489" w:rsidP="00643489">
      <w:r w:rsidRPr="00BD7C0F">
        <w:rPr>
          <w:b/>
          <w:bCs/>
        </w:rPr>
        <w:t>Closed Access Group Identifier</w:t>
      </w:r>
      <w:r w:rsidRPr="00BD7C0F">
        <w:t>: Identifier of a CAG within a PLMN.</w:t>
      </w:r>
    </w:p>
    <w:p w14:paraId="6F70B63F" w14:textId="77777777" w:rsidR="00643489" w:rsidRPr="00BD7C0F" w:rsidRDefault="00643489" w:rsidP="00643489">
      <w:r w:rsidRPr="00BD7C0F">
        <w:rPr>
          <w:b/>
        </w:rPr>
        <w:t>Commercial Mobile Alert System:</w:t>
      </w:r>
      <w:r w:rsidRPr="00BD7C0F">
        <w:t xml:space="preserve"> Public Warning System that delivers </w:t>
      </w:r>
      <w:r w:rsidRPr="00BD7C0F">
        <w:rPr>
          <w:i/>
        </w:rPr>
        <w:t>Warning Notifications</w:t>
      </w:r>
      <w:r w:rsidRPr="00BD7C0F">
        <w:t xml:space="preserve"> provided by </w:t>
      </w:r>
      <w:r w:rsidRPr="00BD7C0F">
        <w:rPr>
          <w:i/>
        </w:rPr>
        <w:t>Warning Notification Providers</w:t>
      </w:r>
      <w:r w:rsidRPr="00BD7C0F">
        <w:t xml:space="preserve"> to CMAS capable UEs.</w:t>
      </w:r>
    </w:p>
    <w:p w14:paraId="520C7636" w14:textId="77777777" w:rsidR="00643489" w:rsidRPr="00BD7C0F" w:rsidRDefault="00643489" w:rsidP="00643489">
      <w:pPr>
        <w:rPr>
          <w:b/>
          <w:bCs/>
        </w:rPr>
      </w:pPr>
      <w:r w:rsidRPr="00BD7C0F">
        <w:rPr>
          <w:b/>
        </w:rPr>
        <w:t>eCall Only Mode:</w:t>
      </w:r>
      <w:r w:rsidRPr="00BD7C0F">
        <w:t xml:space="preserve"> A UE configuration option that allows the UE to register at 5GC and register in IMS to perform only eCall Over IMS, and a non-emergency</w:t>
      </w:r>
      <w:r w:rsidRPr="00BD7C0F">
        <w:rPr>
          <w:b/>
        </w:rPr>
        <w:t xml:space="preserve"> </w:t>
      </w:r>
      <w:r w:rsidRPr="00BD7C0F">
        <w:t>IMS call for test and/or terminal reconfiguration services.</w:t>
      </w:r>
    </w:p>
    <w:p w14:paraId="431FE20A" w14:textId="77777777" w:rsidR="00643489" w:rsidRPr="00BD7C0F" w:rsidRDefault="00643489" w:rsidP="00643489">
      <w:pPr>
        <w:rPr>
          <w:b/>
          <w:bCs/>
        </w:rPr>
      </w:pPr>
      <w:r w:rsidRPr="00BD7C0F">
        <w:rPr>
          <w:b/>
          <w:bCs/>
        </w:rPr>
        <w:t xml:space="preserve">EHPLMN: </w:t>
      </w:r>
      <w:r w:rsidRPr="00BD7C0F">
        <w:rPr>
          <w:bCs/>
        </w:rPr>
        <w:t>Any of the PLMN entries contained in the Equivalent HPLMN list TS 23.122 [9].</w:t>
      </w:r>
    </w:p>
    <w:p w14:paraId="392F6D1B" w14:textId="77777777" w:rsidR="00643489" w:rsidRPr="00BD7C0F" w:rsidRDefault="00643489" w:rsidP="00643489">
      <w:pPr>
        <w:rPr>
          <w:bCs/>
        </w:rPr>
      </w:pPr>
      <w:r w:rsidRPr="00BD7C0F">
        <w:rPr>
          <w:b/>
          <w:bCs/>
        </w:rPr>
        <w:lastRenderedPageBreak/>
        <w:t xml:space="preserve">Equivalent PLMN list: </w:t>
      </w:r>
      <w:r w:rsidRPr="00BD7C0F">
        <w:rPr>
          <w:bCs/>
        </w:rPr>
        <w:t>List of PLMNs considered as equivalent by the UE for cell selection, cell reselection, and handover according to the information provided by the NAS.</w:t>
      </w:r>
    </w:p>
    <w:p w14:paraId="6B79659F" w14:textId="77777777" w:rsidR="00643489" w:rsidRPr="00BD7C0F" w:rsidRDefault="00643489" w:rsidP="00643489">
      <w:r w:rsidRPr="00BD7C0F">
        <w:rPr>
          <w:b/>
        </w:rPr>
        <w:t>Home PLMN:</w:t>
      </w:r>
      <w:r w:rsidRPr="00BD7C0F">
        <w:t xml:space="preserve"> A PLMN where the Mobile Country Code (MCC) and Mobile Network Code (MNC) of the PLMN identity are the same as the MCC and MNC of the IMSI.</w:t>
      </w:r>
    </w:p>
    <w:p w14:paraId="2B3C632C" w14:textId="77777777" w:rsidR="00643489" w:rsidRPr="00BD7C0F" w:rsidRDefault="00643489" w:rsidP="00643489">
      <w:pPr>
        <w:rPr>
          <w:rFonts w:eastAsia="MS Mincho"/>
        </w:rPr>
      </w:pPr>
      <w:r w:rsidRPr="00BD7C0F">
        <w:rPr>
          <w:rFonts w:eastAsia="MS Mincho"/>
          <w:b/>
        </w:rPr>
        <w:t>HSDN cell</w:t>
      </w:r>
      <w:r w:rsidRPr="00BD7C0F">
        <w:rPr>
          <w:rFonts w:eastAsia="MS Mincho"/>
        </w:rPr>
        <w:t>: A cell that has higher priority than other cells for cell reselection for HSDN capable UE in a High-mobility state.</w:t>
      </w:r>
    </w:p>
    <w:p w14:paraId="46B563BA" w14:textId="77777777" w:rsidR="00643489" w:rsidRPr="00BD7C0F" w:rsidRDefault="00643489" w:rsidP="00643489">
      <w:r w:rsidRPr="00BD7C0F">
        <w:rPr>
          <w:b/>
          <w:bCs/>
        </w:rPr>
        <w:t>Network Identifier</w:t>
      </w:r>
      <w:r w:rsidRPr="00BD7C0F">
        <w:t>: Identifier of an SNPN in combination with a PLMN ID (TS 23.501 [10]).</w:t>
      </w:r>
    </w:p>
    <w:p w14:paraId="37BFC11F" w14:textId="77777777" w:rsidR="00643489" w:rsidRPr="00BD7C0F" w:rsidRDefault="00643489" w:rsidP="00643489">
      <w:pPr>
        <w:rPr>
          <w:bCs/>
        </w:rPr>
      </w:pPr>
      <w:r w:rsidRPr="00BD7C0F">
        <w:rPr>
          <w:b/>
        </w:rPr>
        <w:t>Non-Public Network:</w:t>
      </w:r>
      <w:r w:rsidRPr="00BD7C0F">
        <w:t xml:space="preserve"> A</w:t>
      </w:r>
      <w:r w:rsidRPr="00BD7C0F">
        <w:rPr>
          <w:lang w:eastAsia="zh-CN"/>
        </w:rPr>
        <w:t xml:space="preserve"> network deployed for non-public use, as defined in TS 22.261 [12]</w:t>
      </w:r>
      <w:r w:rsidRPr="00BD7C0F">
        <w:rPr>
          <w:bCs/>
        </w:rPr>
        <w:t>.</w:t>
      </w:r>
    </w:p>
    <w:p w14:paraId="526080FA" w14:textId="77777777" w:rsidR="00643489" w:rsidRPr="00BD7C0F" w:rsidRDefault="00643489" w:rsidP="00643489">
      <w:pPr>
        <w:rPr>
          <w:b/>
          <w:bCs/>
        </w:rPr>
      </w:pPr>
      <w:r w:rsidRPr="00BD7C0F">
        <w:rPr>
          <w:b/>
          <w:bCs/>
        </w:rPr>
        <w:t>Non-terrestrial network</w:t>
      </w:r>
      <w:r w:rsidRPr="00BD7C0F">
        <w:rPr>
          <w:rFonts w:eastAsia="SimSun"/>
        </w:rPr>
        <w:t xml:space="preserve">: </w:t>
      </w:r>
      <w:r w:rsidRPr="00BD7C0F">
        <w:rPr>
          <w:bCs/>
        </w:rPr>
        <w:t xml:space="preserve">An NG-RAN consisting of </w:t>
      </w:r>
      <w:proofErr w:type="spellStart"/>
      <w:r w:rsidRPr="00BD7C0F">
        <w:rPr>
          <w:bCs/>
        </w:rPr>
        <w:t>gNBs</w:t>
      </w:r>
      <w:proofErr w:type="spellEnd"/>
      <w:r w:rsidRPr="00BD7C0F">
        <w:rPr>
          <w:bCs/>
        </w:rPr>
        <w:t>, which provides non-terrestrial NR access to UEs by means of an NTN payload embarked on an airborne or space-borne NTN vehicle and an NTN Gateway.</w:t>
      </w:r>
    </w:p>
    <w:p w14:paraId="5B40D1EF" w14:textId="77777777" w:rsidR="00643489" w:rsidRPr="00BD7C0F" w:rsidRDefault="00643489" w:rsidP="00643489">
      <w:pPr>
        <w:rPr>
          <w:rFonts w:eastAsia="Malgun Gothic"/>
          <w:lang w:eastAsia="ko-KR"/>
        </w:rPr>
      </w:pPr>
      <w:r w:rsidRPr="00BD7C0F">
        <w:rPr>
          <w:b/>
        </w:rPr>
        <w:t>NR sidelink</w:t>
      </w:r>
      <w:r w:rsidRPr="00BD7C0F">
        <w:rPr>
          <w:b/>
          <w:lang w:eastAsia="ko-KR"/>
        </w:rPr>
        <w:t xml:space="preserve"> </w:t>
      </w:r>
      <w:r w:rsidRPr="00BD7C0F">
        <w:rPr>
          <w:rFonts w:eastAsia="SimSun"/>
          <w:b/>
          <w:lang w:eastAsia="zh-CN"/>
        </w:rPr>
        <w:t>c</w:t>
      </w:r>
      <w:r w:rsidRPr="00BD7C0F">
        <w:rPr>
          <w:b/>
          <w:lang w:eastAsia="ko-KR"/>
        </w:rPr>
        <w:t>ommunication</w:t>
      </w:r>
      <w:r w:rsidRPr="00BD7C0F">
        <w:t>:</w:t>
      </w:r>
      <w:r w:rsidRPr="00BD7C0F">
        <w:rPr>
          <w:rFonts w:eastAsia="Malgun Gothic"/>
          <w:lang w:eastAsia="ko-KR"/>
        </w:rPr>
        <w:t xml:space="preserve"> </w:t>
      </w:r>
      <w:r w:rsidRPr="00BD7C0F">
        <w:t>AS functionality enabling at least V2X Communication as defined in TS 23.287 [16], between two or more nearby UEs, using NR technology but not traversing any network node</w:t>
      </w:r>
      <w:r w:rsidRPr="00BD7C0F">
        <w:rPr>
          <w:rFonts w:eastAsia="Malgun Gothic"/>
          <w:lang w:eastAsia="ko-KR"/>
        </w:rPr>
        <w:t>.</w:t>
      </w:r>
    </w:p>
    <w:p w14:paraId="60C292DE" w14:textId="77777777" w:rsidR="00643489" w:rsidRPr="00BD7C0F" w:rsidRDefault="00643489" w:rsidP="00643489">
      <w:r w:rsidRPr="00BD7C0F">
        <w:rPr>
          <w:b/>
        </w:rPr>
        <w:t xml:space="preserve">Process: </w:t>
      </w:r>
      <w:r w:rsidRPr="00BD7C0F">
        <w:t>A local action in the UE invoked by an RRC procedure or an RRC_IDLE or RRC_INACTIVE state procedure.</w:t>
      </w:r>
    </w:p>
    <w:p w14:paraId="23892EB5" w14:textId="77777777" w:rsidR="00643489" w:rsidRPr="00BD7C0F" w:rsidRDefault="00643489" w:rsidP="00643489">
      <w:pPr>
        <w:rPr>
          <w:rFonts w:eastAsia="SimSun"/>
          <w:b/>
        </w:rPr>
      </w:pPr>
      <w:r w:rsidRPr="00BD7C0F">
        <w:rPr>
          <w:rFonts w:eastAsia="SimSun"/>
          <w:b/>
        </w:rPr>
        <w:t xml:space="preserve">Quasi-earth fixed cell: </w:t>
      </w:r>
      <w:r w:rsidRPr="00BD7C0F">
        <w:rPr>
          <w:rFonts w:eastAsia="SimSun"/>
          <w:bCs/>
        </w:rPr>
        <w:t>An NTN cell f</w:t>
      </w:r>
      <w:r w:rsidRPr="00BD7C0F">
        <w:rPr>
          <w:rFonts w:eastAsia="SimSun"/>
        </w:rPr>
        <w:t xml:space="preserve">ixed with respect to a certain </w:t>
      </w:r>
      <w:r w:rsidRPr="00BD7C0F">
        <w:t>geographic area</w:t>
      </w:r>
      <w:r w:rsidRPr="00BD7C0F">
        <w:rPr>
          <w:rFonts w:eastAsia="SimSun"/>
        </w:rPr>
        <w:t xml:space="preserve"> on the earth during a certain time duration. This can be provisioned by beam(s) covering one geographic area for a limited period and a different geographic area during another period (e.g., the case of NGSO satellites generating steerable beams).</w:t>
      </w:r>
    </w:p>
    <w:p w14:paraId="60D1AA59" w14:textId="77777777" w:rsidR="00643489" w:rsidRPr="00BD7C0F" w:rsidRDefault="00643489" w:rsidP="00643489">
      <w:r w:rsidRPr="00BD7C0F">
        <w:rPr>
          <w:b/>
        </w:rPr>
        <w:t>Radio Access Technology:</w:t>
      </w:r>
      <w:r w:rsidRPr="00BD7C0F">
        <w:t xml:space="preserve"> Type of technology used for radio access, for instance NR or E-UTRA.</w:t>
      </w:r>
    </w:p>
    <w:p w14:paraId="6680F4F1" w14:textId="77777777" w:rsidR="00643489" w:rsidRPr="00BD7C0F" w:rsidRDefault="00643489" w:rsidP="00643489">
      <w:r w:rsidRPr="00BD7C0F">
        <w:rPr>
          <w:b/>
          <w:bCs/>
        </w:rPr>
        <w:t>RedCap UE:</w:t>
      </w:r>
      <w:r w:rsidRPr="00BD7C0F">
        <w:t xml:space="preserve"> A UE with reduced capabilities as specified in clause 4.2.21 in TS 38.306 [24].</w:t>
      </w:r>
    </w:p>
    <w:p w14:paraId="7C41AEDE" w14:textId="77777777" w:rsidR="00643489" w:rsidRPr="00BD7C0F" w:rsidRDefault="00643489" w:rsidP="00643489">
      <w:pPr>
        <w:rPr>
          <w:b/>
        </w:rPr>
      </w:pPr>
      <w:r w:rsidRPr="00BD7C0F">
        <w:rPr>
          <w:b/>
        </w:rPr>
        <w:t>Registration Area</w:t>
      </w:r>
      <w:r w:rsidRPr="00BD7C0F">
        <w:t>: (NAS) registration area is an area in which the UE may roam without a need to perform location registration, which is a NAS procedure.</w:t>
      </w:r>
    </w:p>
    <w:p w14:paraId="7EDE7B5F" w14:textId="77777777" w:rsidR="00643489" w:rsidRPr="00BD7C0F" w:rsidRDefault="00643489" w:rsidP="00643489">
      <w:r w:rsidRPr="00BD7C0F">
        <w:rPr>
          <w:b/>
        </w:rPr>
        <w:t>Registered PLMN:</w:t>
      </w:r>
      <w:r w:rsidRPr="00BD7C0F">
        <w:t xml:space="preserve"> This is the PLMN on which certain Location Registration outcomes have occurred, as specified in TS 23.122 [9].</w:t>
      </w:r>
    </w:p>
    <w:p w14:paraId="382FEE1D" w14:textId="77777777" w:rsidR="00643489" w:rsidRPr="00BD7C0F" w:rsidRDefault="00643489" w:rsidP="00643489">
      <w:r w:rsidRPr="00BD7C0F">
        <w:rPr>
          <w:b/>
          <w:bCs/>
        </w:rPr>
        <w:t>Registered SNPN</w:t>
      </w:r>
      <w:r w:rsidRPr="00BD7C0F">
        <w:t>: This is the SNPN on which certain Location Registration outcomes have occurred, as specified in TS 23.122 [9].</w:t>
      </w:r>
    </w:p>
    <w:p w14:paraId="21CE9917" w14:textId="77777777" w:rsidR="00643489" w:rsidRPr="00BD7C0F" w:rsidRDefault="00643489" w:rsidP="00643489">
      <w:r w:rsidRPr="00BD7C0F">
        <w:rPr>
          <w:b/>
        </w:rPr>
        <w:t>Reserved Cell</w:t>
      </w:r>
      <w:r w:rsidRPr="00BD7C0F">
        <w:t xml:space="preserve">: A cell on which camping is not allowed, except for particular UEs, if </w:t>
      </w:r>
      <w:proofErr w:type="gramStart"/>
      <w:r w:rsidRPr="00BD7C0F">
        <w:t>so</w:t>
      </w:r>
      <w:proofErr w:type="gramEnd"/>
      <w:r w:rsidRPr="00BD7C0F">
        <w:t xml:space="preserve"> indicated in the system information.</w:t>
      </w:r>
    </w:p>
    <w:p w14:paraId="0DD3D6EF" w14:textId="77777777" w:rsidR="00643489" w:rsidRPr="00BD7C0F" w:rsidRDefault="00643489" w:rsidP="00643489">
      <w:r w:rsidRPr="00BD7C0F">
        <w:rPr>
          <w:b/>
        </w:rPr>
        <w:t>Selected PLMN:</w:t>
      </w:r>
      <w:r w:rsidRPr="00BD7C0F">
        <w:t xml:space="preserve"> This is the PLMN that has been selected by the NAS, either manually or automatically.</w:t>
      </w:r>
    </w:p>
    <w:p w14:paraId="12E93E8E" w14:textId="77777777" w:rsidR="00643489" w:rsidRPr="00BD7C0F" w:rsidRDefault="00643489" w:rsidP="00643489">
      <w:r w:rsidRPr="00BD7C0F">
        <w:rPr>
          <w:b/>
          <w:bCs/>
        </w:rPr>
        <w:t>Selected SNPN</w:t>
      </w:r>
      <w:r w:rsidRPr="00BD7C0F">
        <w:t>: This is the SNPN that has been selected by the NAS, either manually or automatically.</w:t>
      </w:r>
    </w:p>
    <w:p w14:paraId="19119C1D" w14:textId="77777777" w:rsidR="00643489" w:rsidRPr="00BD7C0F" w:rsidRDefault="00643489" w:rsidP="00643489">
      <w:r w:rsidRPr="00BD7C0F">
        <w:rPr>
          <w:b/>
        </w:rPr>
        <w:t>Serving cell:</w:t>
      </w:r>
      <w:r w:rsidRPr="00BD7C0F">
        <w:t xml:space="preserve"> The cell on which the UE is camped.</w:t>
      </w:r>
    </w:p>
    <w:p w14:paraId="539EC5CC" w14:textId="77777777" w:rsidR="00643489" w:rsidRPr="00BD7C0F" w:rsidRDefault="00643489" w:rsidP="00643489">
      <w:r w:rsidRPr="00BD7C0F">
        <w:rPr>
          <w:rFonts w:eastAsia="SimSun"/>
          <w:b/>
          <w:bCs/>
          <w:lang w:eastAsia="zh-CN"/>
        </w:rPr>
        <w:t xml:space="preserve">Sidelink: </w:t>
      </w:r>
      <w:r w:rsidRPr="00BD7C0F">
        <w:t>UE to UE interface for</w:t>
      </w:r>
      <w:r w:rsidRPr="00BD7C0F">
        <w:rPr>
          <w:rFonts w:eastAsia="SimSun"/>
          <w:lang w:eastAsia="zh-CN"/>
        </w:rPr>
        <w:t xml:space="preserve"> V2X sidelink communication defined in TS 23.287[16].</w:t>
      </w:r>
    </w:p>
    <w:p w14:paraId="0D1704F8" w14:textId="547B3221" w:rsidR="00643489" w:rsidRPr="00BD7C0F" w:rsidDel="003E0E3E" w:rsidRDefault="00643489" w:rsidP="00643489">
      <w:pPr>
        <w:rPr>
          <w:del w:id="6" w:author="NEC" w:date="2022-05-16T22:30:00Z"/>
          <w:lang w:eastAsia="zh-CN"/>
        </w:rPr>
      </w:pPr>
      <w:del w:id="7" w:author="NEC" w:date="2022-05-16T22:30:00Z">
        <w:r w:rsidRPr="00BD7C0F" w:rsidDel="003E0E3E">
          <w:rPr>
            <w:b/>
            <w:bCs/>
            <w:lang w:eastAsia="zh-CN"/>
          </w:rPr>
          <w:delText>Slice Group:</w:delText>
        </w:r>
        <w:r w:rsidRPr="00BD7C0F" w:rsidDel="003E0E3E">
          <w:rPr>
            <w:lang w:eastAsia="zh-CN"/>
          </w:rPr>
          <w:delText xml:space="preserve"> FFS</w:delText>
        </w:r>
        <w:r w:rsidRPr="00BD7C0F" w:rsidDel="003E0E3E">
          <w:rPr>
            <w:rFonts w:eastAsia="Malgun Gothic"/>
          </w:rPr>
          <w:delText>.</w:delText>
        </w:r>
      </w:del>
    </w:p>
    <w:p w14:paraId="47265A1C" w14:textId="77777777" w:rsidR="00643489" w:rsidRPr="00BD7C0F" w:rsidRDefault="00643489" w:rsidP="00643489">
      <w:pPr>
        <w:rPr>
          <w:bCs/>
        </w:rPr>
      </w:pPr>
      <w:r w:rsidRPr="00BD7C0F">
        <w:rPr>
          <w:b/>
        </w:rPr>
        <w:t>SNPN Access Mode:</w:t>
      </w:r>
      <w:r w:rsidRPr="00BD7C0F">
        <w:rPr>
          <w:bCs/>
        </w:rPr>
        <w:t xml:space="preserve"> Mode of operation wherein UE only selects SNPNs (as defined in </w:t>
      </w:r>
      <w:r w:rsidRPr="00BD7C0F">
        <w:t>TS 23.501 [10])</w:t>
      </w:r>
      <w:r w:rsidRPr="00BD7C0F">
        <w:rPr>
          <w:bCs/>
        </w:rPr>
        <w:t>.</w:t>
      </w:r>
    </w:p>
    <w:p w14:paraId="255BD0F8" w14:textId="77777777" w:rsidR="00643489" w:rsidRPr="00BD7C0F" w:rsidRDefault="00643489" w:rsidP="00643489">
      <w:r w:rsidRPr="00BD7C0F">
        <w:rPr>
          <w:b/>
        </w:rPr>
        <w:t>SNPN identity</w:t>
      </w:r>
      <w:r w:rsidRPr="00BD7C0F">
        <w:rPr>
          <w:bCs/>
        </w:rPr>
        <w:t xml:space="preserve">: An identifier of an SNPN comprising of </w:t>
      </w:r>
      <w:r w:rsidRPr="00BD7C0F">
        <w:t>a PLMN ID and an NID combination.</w:t>
      </w:r>
    </w:p>
    <w:p w14:paraId="4E6C8A0B" w14:textId="77777777" w:rsidR="00643489" w:rsidRPr="00BD7C0F" w:rsidRDefault="00643489" w:rsidP="00643489">
      <w:r w:rsidRPr="00BD7C0F">
        <w:rPr>
          <w:b/>
        </w:rPr>
        <w:t>Strongest cell:</w:t>
      </w:r>
      <w:r w:rsidRPr="00BD7C0F">
        <w:t xml:space="preserve"> The cell on a particular frequency that is considered strongest according to the layer 1 cell search procedure (TS 38.213 [4], TS 38.215 [11]).</w:t>
      </w:r>
    </w:p>
    <w:p w14:paraId="34F89A91" w14:textId="77777777" w:rsidR="00643489" w:rsidRPr="00BD7C0F" w:rsidRDefault="00643489" w:rsidP="00643489">
      <w:r w:rsidRPr="00BD7C0F">
        <w:rPr>
          <w:b/>
        </w:rPr>
        <w:t>Suitable Cell:</w:t>
      </w:r>
      <w:r w:rsidRPr="00BD7C0F">
        <w:t xml:space="preserve"> This is a cell on which a UE may camp. For NR cell, the criteria are defined in clause 4.5, for E-UTRA cell in TS 36.304 [7].</w:t>
      </w:r>
    </w:p>
    <w:p w14:paraId="404E8CF5" w14:textId="77777777" w:rsidR="00643489" w:rsidRPr="00BD7C0F" w:rsidRDefault="00643489" w:rsidP="00643489">
      <w:bookmarkStart w:id="8" w:name="_Toc29245184"/>
      <w:r w:rsidRPr="00BD7C0F">
        <w:rPr>
          <w:b/>
          <w:bCs/>
        </w:rPr>
        <w:t>U2N Relay UE:</w:t>
      </w:r>
      <w:r w:rsidRPr="00BD7C0F">
        <w:t xml:space="preserve"> a UE that provides functionality to support connectivity to the network for U2N Remote UE(s).</w:t>
      </w:r>
    </w:p>
    <w:p w14:paraId="20827C81" w14:textId="77777777" w:rsidR="00643489" w:rsidRPr="00BD7C0F" w:rsidRDefault="00643489" w:rsidP="00643489">
      <w:r w:rsidRPr="00BD7C0F">
        <w:rPr>
          <w:b/>
          <w:bCs/>
        </w:rPr>
        <w:t>U2N Remote UE:</w:t>
      </w:r>
      <w:r w:rsidRPr="00BD7C0F">
        <w:t xml:space="preserve"> a UE that communicates with the network via a U2N Relay UE.</w:t>
      </w:r>
    </w:p>
    <w:p w14:paraId="48EF311C" w14:textId="75F5ABD5" w:rsidR="00643489" w:rsidRDefault="00643489" w:rsidP="00643489">
      <w:r w:rsidRPr="00BD7C0F">
        <w:rPr>
          <w:b/>
          <w:lang w:eastAsia="zh-CN"/>
        </w:rPr>
        <w:lastRenderedPageBreak/>
        <w:t>V2X s</w:t>
      </w:r>
      <w:r w:rsidRPr="00BD7C0F">
        <w:rPr>
          <w:b/>
        </w:rPr>
        <w:t>idelink</w:t>
      </w:r>
      <w:r w:rsidRPr="00BD7C0F">
        <w:rPr>
          <w:b/>
          <w:lang w:eastAsia="ko-KR"/>
        </w:rPr>
        <w:t xml:space="preserve"> </w:t>
      </w:r>
      <w:r w:rsidRPr="00BD7C0F">
        <w:rPr>
          <w:rFonts w:eastAsia="SimSun"/>
          <w:b/>
          <w:lang w:eastAsia="zh-CN"/>
        </w:rPr>
        <w:t>c</w:t>
      </w:r>
      <w:r w:rsidRPr="00BD7C0F">
        <w:rPr>
          <w:b/>
          <w:lang w:eastAsia="ko-KR"/>
        </w:rPr>
        <w:t>ommunication</w:t>
      </w:r>
      <w:r w:rsidRPr="00BD7C0F">
        <w:t>:</w:t>
      </w:r>
      <w:r w:rsidRPr="00BD7C0F">
        <w:rPr>
          <w:lang w:eastAsia="ko-KR"/>
        </w:rPr>
        <w:t xml:space="preserve"> </w:t>
      </w:r>
      <w:r w:rsidRPr="00BD7C0F">
        <w:t>AS functionality enabling V2X Communication as defined in TS 23.285 [</w:t>
      </w:r>
      <w:r w:rsidRPr="00BD7C0F">
        <w:rPr>
          <w:lang w:eastAsia="zh-CN"/>
        </w:rPr>
        <w:t>17</w:t>
      </w:r>
      <w:r w:rsidRPr="00BD7C0F">
        <w:t>], between nearby UEs, using E-UTRA technology but not traversing any network node.</w:t>
      </w:r>
    </w:p>
    <w:p w14:paraId="4FAD1D51" w14:textId="34260894" w:rsidR="005A4B97" w:rsidRPr="00950975" w:rsidRDefault="005A4B97" w:rsidP="005A4B9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6CCE08EE" w14:textId="77777777" w:rsidR="005A4B97" w:rsidRPr="00BD7C0F" w:rsidRDefault="005A4B97" w:rsidP="00643489"/>
    <w:p w14:paraId="1B3BED9E" w14:textId="77777777" w:rsidR="00643489" w:rsidRPr="00BD7C0F" w:rsidRDefault="00643489" w:rsidP="00643489">
      <w:pPr>
        <w:pStyle w:val="Heading2"/>
      </w:pPr>
      <w:bookmarkStart w:id="9" w:name="_Toc37298527"/>
      <w:bookmarkStart w:id="10" w:name="_Toc46502289"/>
      <w:bookmarkStart w:id="11" w:name="_Toc52749266"/>
      <w:bookmarkStart w:id="12" w:name="_Toc100784070"/>
      <w:r w:rsidRPr="00BD7C0F">
        <w:t>3.2</w:t>
      </w:r>
      <w:r w:rsidRPr="00BD7C0F">
        <w:tab/>
        <w:t>Abbreviations</w:t>
      </w:r>
      <w:bookmarkEnd w:id="8"/>
      <w:bookmarkEnd w:id="9"/>
      <w:bookmarkEnd w:id="10"/>
      <w:bookmarkEnd w:id="11"/>
      <w:bookmarkEnd w:id="12"/>
    </w:p>
    <w:p w14:paraId="65179632" w14:textId="77777777" w:rsidR="00643489" w:rsidRPr="00BD7C0F" w:rsidRDefault="00643489" w:rsidP="00643489">
      <w:pPr>
        <w:keepNext/>
      </w:pPr>
      <w:r w:rsidRPr="00BD7C0F">
        <w:t>For the purposes of the present document, the abbreviations given in TR 21.905 [1] and the following apply. An abbreviation defined in the present document takes precedence over the definition of the same abbreviation, if any, in TR</w:t>
      </w:r>
      <w:r>
        <w:t xml:space="preserve"> </w:t>
      </w:r>
      <w:r w:rsidRPr="00BD7C0F">
        <w:t>21.905</w:t>
      </w:r>
      <w:r>
        <w:t xml:space="preserve"> </w:t>
      </w:r>
      <w:r w:rsidRPr="00BD7C0F">
        <w:t>[1].</w:t>
      </w:r>
    </w:p>
    <w:p w14:paraId="54E9E729" w14:textId="77777777" w:rsidR="00643489" w:rsidRPr="00BD7C0F" w:rsidRDefault="00643489" w:rsidP="00643489">
      <w:pPr>
        <w:pStyle w:val="EW"/>
      </w:pPr>
      <w:r w:rsidRPr="00BD7C0F">
        <w:t>AS</w:t>
      </w:r>
      <w:r w:rsidRPr="00BD7C0F">
        <w:tab/>
        <w:t>Access Stratum</w:t>
      </w:r>
    </w:p>
    <w:p w14:paraId="2C55F86C" w14:textId="77777777" w:rsidR="00643489" w:rsidRPr="00BD7C0F" w:rsidRDefault="00643489" w:rsidP="00643489">
      <w:pPr>
        <w:pStyle w:val="EW"/>
      </w:pPr>
      <w:r w:rsidRPr="00BD7C0F">
        <w:t>CAG</w:t>
      </w:r>
      <w:r w:rsidRPr="00BD7C0F">
        <w:tab/>
        <w:t>Closed Access Group</w:t>
      </w:r>
    </w:p>
    <w:p w14:paraId="7928099E" w14:textId="77777777" w:rsidR="00643489" w:rsidRPr="00BD7C0F" w:rsidRDefault="00643489" w:rsidP="00643489">
      <w:pPr>
        <w:pStyle w:val="EW"/>
      </w:pPr>
      <w:r w:rsidRPr="00BD7C0F">
        <w:t>CAG-ID</w:t>
      </w:r>
      <w:r w:rsidRPr="00BD7C0F">
        <w:tab/>
        <w:t>Closed Access Group Identifier</w:t>
      </w:r>
    </w:p>
    <w:p w14:paraId="1005F00E" w14:textId="77777777" w:rsidR="00643489" w:rsidRPr="00BD7C0F" w:rsidRDefault="00643489" w:rsidP="00643489">
      <w:pPr>
        <w:pStyle w:val="EW"/>
      </w:pPr>
      <w:r w:rsidRPr="00BD7C0F">
        <w:t>CMAS</w:t>
      </w:r>
      <w:r w:rsidRPr="00BD7C0F">
        <w:tab/>
        <w:t>Commercial Mobile Alert System</w:t>
      </w:r>
    </w:p>
    <w:p w14:paraId="4ED71417" w14:textId="77777777" w:rsidR="00643489" w:rsidRPr="00BD7C0F" w:rsidRDefault="00643489" w:rsidP="00643489">
      <w:pPr>
        <w:pStyle w:val="EW"/>
      </w:pPr>
      <w:r w:rsidRPr="00BD7C0F">
        <w:t>CN</w:t>
      </w:r>
      <w:r w:rsidRPr="00BD7C0F">
        <w:tab/>
        <w:t>Core Network</w:t>
      </w:r>
    </w:p>
    <w:p w14:paraId="2C2A8961" w14:textId="77777777" w:rsidR="00643489" w:rsidRPr="00BD7C0F" w:rsidRDefault="00643489" w:rsidP="00643489">
      <w:pPr>
        <w:pStyle w:val="EW"/>
      </w:pPr>
      <w:r w:rsidRPr="00BD7C0F">
        <w:t>DCI</w:t>
      </w:r>
      <w:r w:rsidRPr="00BD7C0F">
        <w:tab/>
        <w:t>Downlink Control Information</w:t>
      </w:r>
    </w:p>
    <w:p w14:paraId="76E50B9A" w14:textId="77777777" w:rsidR="00643489" w:rsidRPr="00BD7C0F" w:rsidRDefault="00643489" w:rsidP="00643489">
      <w:pPr>
        <w:pStyle w:val="EW"/>
      </w:pPr>
      <w:r w:rsidRPr="00BD7C0F">
        <w:t>DRX</w:t>
      </w:r>
      <w:r w:rsidRPr="00BD7C0F">
        <w:tab/>
        <w:t>Discontinuous Reception</w:t>
      </w:r>
    </w:p>
    <w:p w14:paraId="4BFB0A15" w14:textId="77777777" w:rsidR="00643489" w:rsidRPr="00BD7C0F" w:rsidRDefault="00643489" w:rsidP="00643489">
      <w:pPr>
        <w:pStyle w:val="EW"/>
      </w:pPr>
      <w:proofErr w:type="spellStart"/>
      <w:r w:rsidRPr="00BD7C0F">
        <w:t>eDRX</w:t>
      </w:r>
      <w:proofErr w:type="spellEnd"/>
      <w:r w:rsidRPr="00BD7C0F">
        <w:tab/>
        <w:t>Extended DRX</w:t>
      </w:r>
    </w:p>
    <w:p w14:paraId="78BE9A46" w14:textId="77777777" w:rsidR="00643489" w:rsidRPr="00BD7C0F" w:rsidRDefault="00643489" w:rsidP="00643489">
      <w:pPr>
        <w:pStyle w:val="EW"/>
      </w:pPr>
      <w:r w:rsidRPr="00BD7C0F">
        <w:t>ETWS</w:t>
      </w:r>
      <w:r w:rsidRPr="00BD7C0F">
        <w:tab/>
        <w:t>Earthquake and Tsunami Warning System</w:t>
      </w:r>
    </w:p>
    <w:p w14:paraId="433156AE" w14:textId="77777777" w:rsidR="00643489" w:rsidRPr="00BD7C0F" w:rsidRDefault="00643489" w:rsidP="00643489">
      <w:pPr>
        <w:pStyle w:val="EW"/>
      </w:pPr>
      <w:r w:rsidRPr="00BD7C0F">
        <w:t>E-UTRA</w:t>
      </w:r>
      <w:r w:rsidRPr="00BD7C0F">
        <w:tab/>
        <w:t>Evolved UMTS Terrestrial Radio Access</w:t>
      </w:r>
    </w:p>
    <w:p w14:paraId="56D736BD" w14:textId="77777777" w:rsidR="00643489" w:rsidRPr="00BD7C0F" w:rsidRDefault="00643489" w:rsidP="00643489">
      <w:pPr>
        <w:pStyle w:val="EW"/>
      </w:pPr>
      <w:r w:rsidRPr="00BD7C0F">
        <w:t>E-UTRAN</w:t>
      </w:r>
      <w:r w:rsidRPr="00BD7C0F">
        <w:tab/>
        <w:t>Evolved UMTS Terrestrial Radio Access Network</w:t>
      </w:r>
    </w:p>
    <w:p w14:paraId="195BCF39" w14:textId="77777777" w:rsidR="00643489" w:rsidRPr="00BD7C0F" w:rsidRDefault="00643489" w:rsidP="00643489">
      <w:pPr>
        <w:pStyle w:val="EW"/>
        <w:rPr>
          <w:rFonts w:eastAsia="PMingLiU"/>
        </w:rPr>
      </w:pPr>
      <w:r w:rsidRPr="00BD7C0F">
        <w:rPr>
          <w:rFonts w:eastAsia="PMingLiU"/>
        </w:rPr>
        <w:t>GIN</w:t>
      </w:r>
      <w:r w:rsidRPr="00BD7C0F">
        <w:rPr>
          <w:rFonts w:eastAsia="PMingLiU"/>
        </w:rPr>
        <w:tab/>
        <w:t>Group ID for Network selection</w:t>
      </w:r>
    </w:p>
    <w:p w14:paraId="72297A06" w14:textId="77777777" w:rsidR="00643489" w:rsidRPr="00BD7C0F" w:rsidRDefault="00643489" w:rsidP="00643489">
      <w:pPr>
        <w:pStyle w:val="EW"/>
      </w:pPr>
      <w:r w:rsidRPr="00BD7C0F">
        <w:t>H-SFN</w:t>
      </w:r>
      <w:r w:rsidRPr="00BD7C0F">
        <w:tab/>
        <w:t>Hyper System Frame Number</w:t>
      </w:r>
    </w:p>
    <w:p w14:paraId="3C3B1A7C" w14:textId="77777777" w:rsidR="00643489" w:rsidRPr="00BD7C0F" w:rsidRDefault="00643489" w:rsidP="00643489">
      <w:pPr>
        <w:pStyle w:val="EW"/>
        <w:rPr>
          <w:rFonts w:eastAsia="Yu Mincho"/>
        </w:rPr>
      </w:pPr>
      <w:r w:rsidRPr="00BD7C0F">
        <w:rPr>
          <w:rFonts w:eastAsia="SimSun"/>
          <w:lang w:eastAsia="zh-CN"/>
        </w:rPr>
        <w:t>HAPS</w:t>
      </w:r>
      <w:r w:rsidRPr="00BD7C0F">
        <w:rPr>
          <w:rFonts w:eastAsia="SimSun"/>
          <w:lang w:eastAsia="zh-CN"/>
        </w:rPr>
        <w:tab/>
      </w:r>
      <w:r w:rsidRPr="00BD7C0F">
        <w:rPr>
          <w:rFonts w:eastAsia="SimSun"/>
        </w:rPr>
        <w:t>High Altitude Platform Station</w:t>
      </w:r>
    </w:p>
    <w:p w14:paraId="4273ECE0" w14:textId="77777777" w:rsidR="00643489" w:rsidRPr="00BD7C0F" w:rsidRDefault="00643489" w:rsidP="00643489">
      <w:pPr>
        <w:pStyle w:val="EW"/>
      </w:pPr>
      <w:r w:rsidRPr="00BD7C0F">
        <w:t>HRNN</w:t>
      </w:r>
      <w:r w:rsidRPr="00BD7C0F">
        <w:tab/>
        <w:t>Human-Readable Network Name</w:t>
      </w:r>
    </w:p>
    <w:p w14:paraId="74532171" w14:textId="77777777" w:rsidR="00643489" w:rsidRPr="00BD7C0F" w:rsidRDefault="00643489" w:rsidP="00643489">
      <w:pPr>
        <w:pStyle w:val="EW"/>
        <w:rPr>
          <w:rFonts w:eastAsia="MS Mincho"/>
        </w:rPr>
      </w:pPr>
      <w:r w:rsidRPr="00BD7C0F">
        <w:rPr>
          <w:rFonts w:eastAsia="MS Mincho"/>
        </w:rPr>
        <w:t>HSDN</w:t>
      </w:r>
      <w:r w:rsidRPr="00BD7C0F">
        <w:rPr>
          <w:rFonts w:eastAsia="MS Mincho"/>
        </w:rPr>
        <w:tab/>
        <w:t>High Speed Dedicated Network</w:t>
      </w:r>
    </w:p>
    <w:p w14:paraId="3436E49D" w14:textId="77777777" w:rsidR="00643489" w:rsidRPr="00BD7C0F" w:rsidRDefault="00643489" w:rsidP="00643489">
      <w:pPr>
        <w:pStyle w:val="EW"/>
      </w:pPr>
      <w:r w:rsidRPr="00BD7C0F">
        <w:t>IAB</w:t>
      </w:r>
      <w:r w:rsidRPr="00BD7C0F">
        <w:tab/>
        <w:t>Integrated Access and Backhaul</w:t>
      </w:r>
    </w:p>
    <w:p w14:paraId="38ED188D" w14:textId="77777777" w:rsidR="00643489" w:rsidRPr="00BD7C0F" w:rsidRDefault="00643489" w:rsidP="00643489">
      <w:pPr>
        <w:pStyle w:val="EW"/>
      </w:pPr>
      <w:r w:rsidRPr="00BD7C0F">
        <w:t>IMSI</w:t>
      </w:r>
      <w:r w:rsidRPr="00BD7C0F">
        <w:tab/>
        <w:t>International Mobile Subscriber Identity</w:t>
      </w:r>
    </w:p>
    <w:p w14:paraId="7AD3B7EE" w14:textId="77777777" w:rsidR="00643489" w:rsidRPr="00BD7C0F" w:rsidRDefault="00643489" w:rsidP="00643489">
      <w:pPr>
        <w:pStyle w:val="EW"/>
      </w:pPr>
      <w:r w:rsidRPr="00BD7C0F">
        <w:t>MBS</w:t>
      </w:r>
      <w:r w:rsidRPr="00BD7C0F">
        <w:tab/>
        <w:t>Multicast/Broadcast Services</w:t>
      </w:r>
    </w:p>
    <w:p w14:paraId="27441614" w14:textId="77777777" w:rsidR="00643489" w:rsidRPr="00BD7C0F" w:rsidRDefault="00643489" w:rsidP="00643489">
      <w:pPr>
        <w:pStyle w:val="EW"/>
      </w:pPr>
      <w:r w:rsidRPr="00BD7C0F">
        <w:t>MBS FSAI</w:t>
      </w:r>
      <w:r w:rsidRPr="00BD7C0F">
        <w:tab/>
        <w:t>MBS Frequency Selection Area Identity</w:t>
      </w:r>
    </w:p>
    <w:p w14:paraId="7A0FD767" w14:textId="77777777" w:rsidR="00643489" w:rsidRPr="00BD7C0F" w:rsidRDefault="00643489" w:rsidP="00643489">
      <w:pPr>
        <w:pStyle w:val="EW"/>
      </w:pPr>
      <w:r w:rsidRPr="00BD7C0F">
        <w:t>MCC</w:t>
      </w:r>
      <w:r w:rsidRPr="00BD7C0F">
        <w:tab/>
        <w:t>Mobile Country Code</w:t>
      </w:r>
    </w:p>
    <w:p w14:paraId="4CC777F6" w14:textId="77777777" w:rsidR="00643489" w:rsidRPr="00BD7C0F" w:rsidRDefault="00643489" w:rsidP="00643489">
      <w:pPr>
        <w:pStyle w:val="EW"/>
        <w:rPr>
          <w:lang w:eastAsia="zh-CN"/>
        </w:rPr>
      </w:pPr>
      <w:r w:rsidRPr="00BD7C0F">
        <w:t>MCCH</w:t>
      </w:r>
      <w:r w:rsidRPr="00BD7C0F">
        <w:tab/>
        <w:t>MBS Control Channel</w:t>
      </w:r>
    </w:p>
    <w:p w14:paraId="1B5207CA" w14:textId="77777777" w:rsidR="00643489" w:rsidRPr="00BD7C0F" w:rsidRDefault="00643489" w:rsidP="00643489">
      <w:pPr>
        <w:pStyle w:val="EW"/>
      </w:pPr>
      <w:r w:rsidRPr="00BD7C0F">
        <w:t>MICO</w:t>
      </w:r>
      <w:r w:rsidRPr="00BD7C0F">
        <w:tab/>
        <w:t>Mobile Initiated Connection Only</w:t>
      </w:r>
    </w:p>
    <w:p w14:paraId="350187AE" w14:textId="77777777" w:rsidR="00643489" w:rsidRPr="00BD7C0F" w:rsidRDefault="00643489" w:rsidP="00643489">
      <w:pPr>
        <w:pStyle w:val="EW"/>
        <w:rPr>
          <w:lang w:eastAsia="zh-CN"/>
        </w:rPr>
      </w:pPr>
      <w:r w:rsidRPr="00BD7C0F">
        <w:rPr>
          <w:lang w:eastAsia="zh-CN"/>
        </w:rPr>
        <w:t>MRB</w:t>
      </w:r>
      <w:r w:rsidRPr="00BD7C0F">
        <w:rPr>
          <w:lang w:eastAsia="zh-CN"/>
        </w:rPr>
        <w:tab/>
        <w:t>MBS Radio Bearer</w:t>
      </w:r>
    </w:p>
    <w:p w14:paraId="16BEFA00" w14:textId="77777777" w:rsidR="00643489" w:rsidRPr="00BD7C0F" w:rsidRDefault="00643489" w:rsidP="00643489">
      <w:pPr>
        <w:pStyle w:val="EW"/>
        <w:rPr>
          <w:lang w:eastAsia="zh-CN"/>
        </w:rPr>
      </w:pPr>
      <w:r w:rsidRPr="00BD7C0F">
        <w:t>MTCH</w:t>
      </w:r>
      <w:r w:rsidRPr="00BD7C0F">
        <w:tab/>
      </w:r>
      <w:r w:rsidRPr="00BD7C0F">
        <w:rPr>
          <w:lang w:eastAsia="zh-CN"/>
        </w:rPr>
        <w:t>MBS</w:t>
      </w:r>
      <w:r w:rsidRPr="00BD7C0F">
        <w:t xml:space="preserve"> Traffic Channel</w:t>
      </w:r>
    </w:p>
    <w:p w14:paraId="37899908" w14:textId="77777777" w:rsidR="00643489" w:rsidRPr="00BD7C0F" w:rsidRDefault="00643489" w:rsidP="00643489">
      <w:pPr>
        <w:pStyle w:val="EW"/>
      </w:pPr>
      <w:r w:rsidRPr="00BD7C0F">
        <w:t>NAS</w:t>
      </w:r>
      <w:r w:rsidRPr="00BD7C0F">
        <w:tab/>
        <w:t>Non-Access Stratum</w:t>
      </w:r>
    </w:p>
    <w:p w14:paraId="34C0A93D" w14:textId="77777777" w:rsidR="00643489" w:rsidRPr="00BD7C0F" w:rsidRDefault="00643489" w:rsidP="00643489">
      <w:pPr>
        <w:pStyle w:val="EW"/>
      </w:pPr>
      <w:r w:rsidRPr="00BD7C0F">
        <w:t>NID</w:t>
      </w:r>
      <w:r w:rsidRPr="00BD7C0F">
        <w:tab/>
        <w:t>Network Identifier</w:t>
      </w:r>
    </w:p>
    <w:p w14:paraId="5E296120" w14:textId="77777777" w:rsidR="00643489" w:rsidRPr="00BD7C0F" w:rsidRDefault="00643489" w:rsidP="00643489">
      <w:pPr>
        <w:pStyle w:val="EW"/>
      </w:pPr>
      <w:r w:rsidRPr="00BD7C0F">
        <w:t>NPN</w:t>
      </w:r>
      <w:r w:rsidRPr="00BD7C0F">
        <w:tab/>
        <w:t>Non-Public Network</w:t>
      </w:r>
    </w:p>
    <w:p w14:paraId="747FEBE7" w14:textId="1612719F" w:rsidR="00643489" w:rsidRDefault="00643489" w:rsidP="00643489">
      <w:pPr>
        <w:pStyle w:val="EW"/>
        <w:rPr>
          <w:ins w:id="13" w:author="NEC" w:date="2022-05-16T22:30:00Z"/>
        </w:rPr>
      </w:pPr>
      <w:r w:rsidRPr="00BD7C0F">
        <w:t>NR</w:t>
      </w:r>
      <w:r w:rsidRPr="00BD7C0F">
        <w:tab/>
        <w:t>NR Radio Access</w:t>
      </w:r>
    </w:p>
    <w:p w14:paraId="5C9DA791" w14:textId="7FED8CB0" w:rsidR="003E0E3E" w:rsidRPr="00BD7C0F" w:rsidRDefault="003E0E3E" w:rsidP="00643489">
      <w:pPr>
        <w:pStyle w:val="EW"/>
      </w:pPr>
      <w:ins w:id="14" w:author="NEC" w:date="2022-05-16T22:30:00Z">
        <w:r>
          <w:t>NSAG</w:t>
        </w:r>
      </w:ins>
      <w:ins w:id="15" w:author="NEC" w:date="2022-05-16T22:31:00Z">
        <w:r>
          <w:t xml:space="preserve">                 Network Slice AS Group</w:t>
        </w:r>
      </w:ins>
    </w:p>
    <w:p w14:paraId="48E05588" w14:textId="77777777" w:rsidR="00643489" w:rsidRPr="00BD7C0F" w:rsidRDefault="00643489" w:rsidP="00643489">
      <w:pPr>
        <w:pStyle w:val="EW"/>
        <w:rPr>
          <w:rFonts w:eastAsia="Yu Mincho"/>
        </w:rPr>
      </w:pPr>
      <w:r w:rsidRPr="00BD7C0F">
        <w:rPr>
          <w:rFonts w:eastAsia="SimSun"/>
        </w:rPr>
        <w:t>NTN</w:t>
      </w:r>
      <w:r w:rsidRPr="00BD7C0F">
        <w:rPr>
          <w:rFonts w:eastAsia="SimSun"/>
        </w:rPr>
        <w:tab/>
        <w:t>Non-Terrestrial Network</w:t>
      </w:r>
    </w:p>
    <w:p w14:paraId="613E1979" w14:textId="77777777" w:rsidR="00643489" w:rsidRPr="00BD7C0F" w:rsidRDefault="00643489" w:rsidP="00643489">
      <w:pPr>
        <w:pStyle w:val="EW"/>
        <w:rPr>
          <w:lang w:eastAsia="zh-CN"/>
        </w:rPr>
      </w:pPr>
      <w:r w:rsidRPr="00BD7C0F">
        <w:rPr>
          <w:lang w:eastAsia="zh-CN"/>
        </w:rPr>
        <w:t>PEI</w:t>
      </w:r>
      <w:r w:rsidRPr="00BD7C0F">
        <w:rPr>
          <w:lang w:eastAsia="zh-CN"/>
        </w:rPr>
        <w:tab/>
        <w:t>Paging Early Indication</w:t>
      </w:r>
    </w:p>
    <w:p w14:paraId="26641358" w14:textId="77777777" w:rsidR="00643489" w:rsidRPr="00BD7C0F" w:rsidRDefault="00643489" w:rsidP="00643489">
      <w:pPr>
        <w:pStyle w:val="EW"/>
      </w:pPr>
      <w:r w:rsidRPr="00BD7C0F">
        <w:rPr>
          <w:lang w:eastAsia="zh-CN"/>
        </w:rPr>
        <w:t>PEI-O</w:t>
      </w:r>
      <w:r w:rsidRPr="00BD7C0F">
        <w:rPr>
          <w:lang w:eastAsia="zh-CN"/>
        </w:rPr>
        <w:tab/>
        <w:t>Paging Early Indication-Occasion</w:t>
      </w:r>
    </w:p>
    <w:p w14:paraId="6846EF62" w14:textId="77777777" w:rsidR="00643489" w:rsidRPr="00BD7C0F" w:rsidRDefault="00643489" w:rsidP="00643489">
      <w:pPr>
        <w:pStyle w:val="EW"/>
      </w:pPr>
      <w:r w:rsidRPr="00BD7C0F">
        <w:t>PH</w:t>
      </w:r>
      <w:r w:rsidRPr="00BD7C0F">
        <w:tab/>
        <w:t xml:space="preserve">Paging </w:t>
      </w:r>
      <w:proofErr w:type="spellStart"/>
      <w:r w:rsidRPr="00BD7C0F">
        <w:t>Hyperframe</w:t>
      </w:r>
      <w:proofErr w:type="spellEnd"/>
    </w:p>
    <w:p w14:paraId="045A6955" w14:textId="77777777" w:rsidR="00643489" w:rsidRPr="00BD7C0F" w:rsidRDefault="00643489" w:rsidP="00643489">
      <w:pPr>
        <w:pStyle w:val="EW"/>
      </w:pPr>
      <w:r w:rsidRPr="00BD7C0F">
        <w:t>PLMN</w:t>
      </w:r>
      <w:r w:rsidRPr="00BD7C0F">
        <w:tab/>
        <w:t>Public Land Mobile Network</w:t>
      </w:r>
    </w:p>
    <w:p w14:paraId="1B87967B" w14:textId="77777777" w:rsidR="00643489" w:rsidRPr="00BD7C0F" w:rsidRDefault="00643489" w:rsidP="00643489">
      <w:pPr>
        <w:pStyle w:val="EW"/>
      </w:pPr>
      <w:r w:rsidRPr="00BD7C0F">
        <w:t>PTW</w:t>
      </w:r>
      <w:r w:rsidRPr="00BD7C0F">
        <w:tab/>
        <w:t>Paging Time Window</w:t>
      </w:r>
    </w:p>
    <w:p w14:paraId="3BA4B3CB" w14:textId="77777777" w:rsidR="00643489" w:rsidRPr="00BD7C0F" w:rsidRDefault="00643489" w:rsidP="00643489">
      <w:pPr>
        <w:pStyle w:val="EW"/>
      </w:pPr>
      <w:r w:rsidRPr="00BD7C0F">
        <w:t>RAT</w:t>
      </w:r>
      <w:r w:rsidRPr="00BD7C0F">
        <w:tab/>
        <w:t>Radio Access Technology</w:t>
      </w:r>
    </w:p>
    <w:p w14:paraId="389234AF" w14:textId="77777777" w:rsidR="00643489" w:rsidRPr="00BD7C0F" w:rsidRDefault="00643489" w:rsidP="00643489">
      <w:pPr>
        <w:pStyle w:val="EW"/>
      </w:pPr>
      <w:r w:rsidRPr="00BD7C0F">
        <w:t>RNA</w:t>
      </w:r>
      <w:r w:rsidRPr="00BD7C0F">
        <w:tab/>
        <w:t>RAN-based Notification Area</w:t>
      </w:r>
    </w:p>
    <w:p w14:paraId="5BFBF16B" w14:textId="77777777" w:rsidR="00643489" w:rsidRPr="00BD7C0F" w:rsidRDefault="00643489" w:rsidP="00643489">
      <w:pPr>
        <w:pStyle w:val="EW"/>
      </w:pPr>
      <w:r w:rsidRPr="00BD7C0F">
        <w:t>RNAU</w:t>
      </w:r>
      <w:r w:rsidRPr="00BD7C0F">
        <w:tab/>
        <w:t>RAN-based Notification Area Update</w:t>
      </w:r>
    </w:p>
    <w:p w14:paraId="6B697986" w14:textId="77777777" w:rsidR="00643489" w:rsidRPr="00BD7C0F" w:rsidRDefault="00643489" w:rsidP="00643489">
      <w:pPr>
        <w:pStyle w:val="EW"/>
      </w:pPr>
      <w:r w:rsidRPr="00BD7C0F">
        <w:t>RRC</w:t>
      </w:r>
      <w:r w:rsidRPr="00BD7C0F">
        <w:tab/>
        <w:t>Radio Resource Control</w:t>
      </w:r>
    </w:p>
    <w:p w14:paraId="4867F9D9" w14:textId="77777777" w:rsidR="00643489" w:rsidRPr="00BD7C0F" w:rsidRDefault="00643489" w:rsidP="00643489">
      <w:pPr>
        <w:pStyle w:val="EW"/>
      </w:pPr>
      <w:r w:rsidRPr="00BD7C0F">
        <w:t>SNPN</w:t>
      </w:r>
      <w:r w:rsidRPr="00BD7C0F">
        <w:tab/>
        <w:t>Stand-alone Non-Public Network</w:t>
      </w:r>
    </w:p>
    <w:p w14:paraId="57E8D086" w14:textId="77777777" w:rsidR="00643489" w:rsidRPr="00BD7C0F" w:rsidRDefault="00643489" w:rsidP="00643489">
      <w:pPr>
        <w:pStyle w:val="EW"/>
      </w:pPr>
      <w:r w:rsidRPr="00BD7C0F">
        <w:rPr>
          <w:lang w:eastAsia="zh-CN"/>
        </w:rPr>
        <w:t>TRS</w:t>
      </w:r>
      <w:r w:rsidRPr="00BD7C0F">
        <w:tab/>
      </w:r>
      <w:r w:rsidRPr="00BD7C0F">
        <w:rPr>
          <w:lang w:eastAsia="zh-CN"/>
        </w:rPr>
        <w:t>Tracking Reference Signal</w:t>
      </w:r>
    </w:p>
    <w:p w14:paraId="19948497" w14:textId="77777777" w:rsidR="00643489" w:rsidRPr="00BD7C0F" w:rsidRDefault="00643489" w:rsidP="00643489">
      <w:pPr>
        <w:pStyle w:val="EW"/>
      </w:pPr>
      <w:r w:rsidRPr="00BD7C0F">
        <w:t>U2N</w:t>
      </w:r>
      <w:r w:rsidRPr="00BD7C0F">
        <w:tab/>
        <w:t>UE-to-Network</w:t>
      </w:r>
    </w:p>
    <w:p w14:paraId="71AF5B83" w14:textId="77777777" w:rsidR="00643489" w:rsidRPr="00BD7C0F" w:rsidRDefault="00643489" w:rsidP="00643489">
      <w:pPr>
        <w:pStyle w:val="EW"/>
      </w:pPr>
      <w:r w:rsidRPr="00BD7C0F">
        <w:t>UAC</w:t>
      </w:r>
      <w:r w:rsidRPr="00BD7C0F">
        <w:tab/>
        <w:t>Unified Access Control</w:t>
      </w:r>
    </w:p>
    <w:p w14:paraId="6F569571" w14:textId="77777777" w:rsidR="00643489" w:rsidRPr="00BD7C0F" w:rsidRDefault="00643489" w:rsidP="00643489">
      <w:pPr>
        <w:pStyle w:val="EW"/>
      </w:pPr>
      <w:r w:rsidRPr="00BD7C0F">
        <w:t>UE</w:t>
      </w:r>
      <w:r w:rsidRPr="00BD7C0F">
        <w:tab/>
        <w:t>User Equipment</w:t>
      </w:r>
    </w:p>
    <w:p w14:paraId="67AFFCC5" w14:textId="77777777" w:rsidR="00643489" w:rsidRPr="00BD7C0F" w:rsidRDefault="00643489" w:rsidP="00643489">
      <w:pPr>
        <w:pStyle w:val="EW"/>
      </w:pPr>
      <w:r w:rsidRPr="00BD7C0F">
        <w:t>UMTS</w:t>
      </w:r>
      <w:r w:rsidRPr="00BD7C0F">
        <w:tab/>
        <w:t>Universal Mobile Telecommunications System</w:t>
      </w:r>
    </w:p>
    <w:p w14:paraId="658100FC" w14:textId="77777777" w:rsidR="00643489" w:rsidRPr="00BD7C0F" w:rsidRDefault="00643489" w:rsidP="00643489">
      <w:pPr>
        <w:pStyle w:val="EX"/>
        <w:spacing w:after="0"/>
        <w:ind w:left="1701" w:hanging="1417"/>
        <w:rPr>
          <w:rFonts w:eastAsia="SimSun"/>
        </w:rPr>
      </w:pPr>
      <w:r w:rsidRPr="00BD7C0F">
        <w:rPr>
          <w:rFonts w:eastAsia="SimSun"/>
        </w:rPr>
        <w:t>V2X</w:t>
      </w:r>
      <w:r w:rsidRPr="00BD7C0F">
        <w:rPr>
          <w:rFonts w:eastAsia="SimSun"/>
        </w:rPr>
        <w:tab/>
        <w:t>Vehicle to Everything</w:t>
      </w:r>
    </w:p>
    <w:p w14:paraId="526CFFFB" w14:textId="77777777" w:rsidR="001E41F3" w:rsidRDefault="001E41F3">
      <w:pPr>
        <w:rPr>
          <w:noProof/>
        </w:rPr>
      </w:pPr>
    </w:p>
    <w:p w14:paraId="3DE7BD69" w14:textId="77777777" w:rsidR="00643489" w:rsidRPr="00AB51C5" w:rsidRDefault="00643489" w:rsidP="0064348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Next Modified Subclause</w:t>
      </w:r>
    </w:p>
    <w:p w14:paraId="75E421A9" w14:textId="77777777" w:rsidR="00643489" w:rsidRPr="00BD7C0F" w:rsidRDefault="00643489" w:rsidP="00643489">
      <w:pPr>
        <w:pStyle w:val="Heading2"/>
      </w:pPr>
      <w:bookmarkStart w:id="16" w:name="_Toc29245186"/>
      <w:bookmarkStart w:id="17" w:name="_Toc37298529"/>
      <w:bookmarkStart w:id="18" w:name="_Toc46502291"/>
      <w:bookmarkStart w:id="19" w:name="_Toc52749268"/>
      <w:bookmarkStart w:id="20" w:name="_Toc100784072"/>
      <w:r w:rsidRPr="00BD7C0F">
        <w:t>4.1</w:t>
      </w:r>
      <w:r w:rsidRPr="00BD7C0F">
        <w:tab/>
        <w:t>Overview</w:t>
      </w:r>
      <w:bookmarkEnd w:id="16"/>
      <w:bookmarkEnd w:id="17"/>
      <w:bookmarkEnd w:id="18"/>
      <w:bookmarkEnd w:id="19"/>
      <w:bookmarkEnd w:id="20"/>
    </w:p>
    <w:p w14:paraId="4BEC49A1" w14:textId="77777777" w:rsidR="00643489" w:rsidRPr="00BD7C0F" w:rsidRDefault="00643489" w:rsidP="00643489">
      <w:r w:rsidRPr="00BD7C0F">
        <w:t>The RRC_IDLE state and RRC_INACTIVE state tasks can be subdivided into three processes:</w:t>
      </w:r>
    </w:p>
    <w:p w14:paraId="42D17B6E" w14:textId="77777777" w:rsidR="00643489" w:rsidRPr="00BD7C0F" w:rsidRDefault="00643489" w:rsidP="00643489">
      <w:pPr>
        <w:pStyle w:val="B1"/>
      </w:pPr>
      <w:r w:rsidRPr="00BD7C0F">
        <w:t>-</w:t>
      </w:r>
      <w:r w:rsidRPr="00BD7C0F">
        <w:tab/>
        <w:t>PLMN selection (for UE not operating in SNPN access mode) or SNPN selection (for UE operating in SNPN access mode</w:t>
      </w:r>
      <w:proofErr w:type="gramStart"/>
      <w:r w:rsidRPr="00BD7C0F">
        <w:t>);</w:t>
      </w:r>
      <w:proofErr w:type="gramEnd"/>
    </w:p>
    <w:p w14:paraId="797911E9" w14:textId="77777777" w:rsidR="00643489" w:rsidRPr="00BD7C0F" w:rsidRDefault="00643489" w:rsidP="00643489">
      <w:pPr>
        <w:pStyle w:val="B1"/>
      </w:pPr>
      <w:r w:rsidRPr="00BD7C0F">
        <w:t>-</w:t>
      </w:r>
      <w:r w:rsidRPr="00BD7C0F">
        <w:tab/>
        <w:t xml:space="preserve">Cell selection and </w:t>
      </w:r>
      <w:proofErr w:type="gramStart"/>
      <w:r w:rsidRPr="00BD7C0F">
        <w:t>reselection;</w:t>
      </w:r>
      <w:proofErr w:type="gramEnd"/>
    </w:p>
    <w:p w14:paraId="34B10783" w14:textId="77777777" w:rsidR="00643489" w:rsidRPr="00BD7C0F" w:rsidRDefault="00643489" w:rsidP="00643489">
      <w:pPr>
        <w:pStyle w:val="B1"/>
      </w:pPr>
      <w:r w:rsidRPr="00BD7C0F">
        <w:t>-</w:t>
      </w:r>
      <w:r w:rsidRPr="00BD7C0F">
        <w:tab/>
        <w:t>Location registration and RNA update.</w:t>
      </w:r>
    </w:p>
    <w:p w14:paraId="067A0DC7" w14:textId="77777777" w:rsidR="00643489" w:rsidRPr="00BD7C0F" w:rsidRDefault="00643489" w:rsidP="00643489">
      <w:pPr>
        <w:pStyle w:val="B1"/>
        <w:ind w:left="0" w:firstLine="0"/>
      </w:pPr>
      <w:r w:rsidRPr="00BD7C0F">
        <w:t>PLMN selection, SNPN selection, cell reselection procedures, and location registration are common for both RRC_IDLE state and RRC_INACTIVE state. RNA update is only applicable for RRC_INACTIVE state. When UE selects a new PLMN or SNPN, UE transitions from RRC_INACTIVE to RRC_IDLE, as specified in TS 24.501 [14].</w:t>
      </w:r>
    </w:p>
    <w:p w14:paraId="136F2EF6" w14:textId="77777777" w:rsidR="00643489" w:rsidRPr="00BD7C0F" w:rsidRDefault="00643489" w:rsidP="00643489">
      <w:r w:rsidRPr="00BD7C0F">
        <w:t>When a UE is switched on, a public land mobile network (PLMN) or a SNPN is selected by NAS. For the selected PLMN/SNPN, associated RAT(s) may be set, as specified in TS 23.122 [9]. The NAS shall provide a list of equivalent PLMNs, if available, that the AS shall use for cell selection and cell reselection.</w:t>
      </w:r>
    </w:p>
    <w:p w14:paraId="2B695887" w14:textId="77777777" w:rsidR="00643489" w:rsidRPr="00BD7C0F" w:rsidRDefault="00643489" w:rsidP="00643489">
      <w:r w:rsidRPr="00BD7C0F">
        <w:t>With cell selection, the UE searches for a suitable cell of the selected PLMN or selected SNPN, chooses that cell to provide available services, and monitors its control channel. This procedure is defined as "camping on the cell".</w:t>
      </w:r>
    </w:p>
    <w:p w14:paraId="0375FFA0" w14:textId="77777777" w:rsidR="00643489" w:rsidRPr="00BD7C0F" w:rsidRDefault="00643489" w:rsidP="00643489">
      <w:r w:rsidRPr="00BD7C0F">
        <w:t>The UE shall, if necessary, then register its presence, by means of a NAS registration procedure, in the tracking area of the chosen cell. As an outcome of a successful Location Registration, the selected PLMN/SNPN then becomes the registered PLMN/SNPN, as specified in TS 23.122 [9].</w:t>
      </w:r>
    </w:p>
    <w:p w14:paraId="60DC42AA" w14:textId="77777777" w:rsidR="00643489" w:rsidRPr="00BD7C0F" w:rsidRDefault="00643489" w:rsidP="00643489">
      <w:r w:rsidRPr="00BD7C0F">
        <w:t>If the UE finds a more suitable cell, according to the cell reselection criteria, it reselects onto that cell and camps on it. If the new cell does not belong to at least one tracking area to which the UE is registered, location registration is performed. In RRC_INACTIVE state, if the new cell does not belong to the configured RNA, an RNA update procedure is performed.</w:t>
      </w:r>
    </w:p>
    <w:p w14:paraId="7CF64DAB" w14:textId="77777777" w:rsidR="00643489" w:rsidRPr="00BD7C0F" w:rsidRDefault="00643489" w:rsidP="00643489">
      <w:r w:rsidRPr="00BD7C0F">
        <w:t>If necessary, the UE shall search for higher priority PLMNs at regular time intervals as described in TS 23.122 [9] and search for a suitable cell if another PLMN has been selected by NAS.</w:t>
      </w:r>
    </w:p>
    <w:p w14:paraId="100E9821" w14:textId="77777777" w:rsidR="00643489" w:rsidRPr="00BD7C0F" w:rsidRDefault="00643489" w:rsidP="00643489">
      <w:r w:rsidRPr="00BD7C0F">
        <w:t xml:space="preserve">For UE not operating in SNPN access mode, search of available CAGs may be triggered by NAS to support manual CAG selection. The AS shall report available </w:t>
      </w:r>
      <w:r w:rsidRPr="00BD7C0F">
        <w:rPr>
          <w:lang w:eastAsia="zh-CN"/>
        </w:rPr>
        <w:t>CAG-ID</w:t>
      </w:r>
      <w:r w:rsidRPr="00BD7C0F">
        <w:t>(s) together with their HRNN (if broadcast) and PLMN(s) to the NAS.</w:t>
      </w:r>
    </w:p>
    <w:p w14:paraId="1AEED8F9" w14:textId="65890B7E" w:rsidR="00643489" w:rsidRPr="00BD7C0F" w:rsidRDefault="00643489" w:rsidP="00643489">
      <w:r w:rsidRPr="00BD7C0F">
        <w:t xml:space="preserve">NAS may also provide </w:t>
      </w:r>
      <w:del w:id="21" w:author="NEC" w:date="2022-05-16T22:32:00Z">
        <w:r w:rsidRPr="00BD7C0F" w:rsidDel="00416709">
          <w:delText>slice information</w:delText>
        </w:r>
      </w:del>
      <w:ins w:id="22" w:author="NEC" w:date="2022-05-16T22:32:00Z">
        <w:r w:rsidR="00416709">
          <w:t>Network Slice AS Group(s) (NSAG(s)</w:t>
        </w:r>
      </w:ins>
      <w:ins w:id="23" w:author="NEC" w:date="2022-05-17T11:37:00Z">
        <w:r w:rsidR="00362882">
          <w:t>)</w:t>
        </w:r>
      </w:ins>
      <w:ins w:id="24" w:author="NEC" w:date="2022-05-16T22:32:00Z">
        <w:r w:rsidR="00416709">
          <w:t xml:space="preserve"> and their</w:t>
        </w:r>
      </w:ins>
      <w:r w:rsidRPr="00BD7C0F">
        <w:t xml:space="preserve"> </w:t>
      </w:r>
      <w:del w:id="25" w:author="NEC" w:date="2022-05-16T22:32:00Z">
        <w:r w:rsidRPr="00BD7C0F" w:rsidDel="00416709">
          <w:delText xml:space="preserve">including slice or slice group </w:delText>
        </w:r>
      </w:del>
      <w:r w:rsidRPr="00BD7C0F">
        <w:t>priorities to be considered by the UE during cell reselection.</w:t>
      </w:r>
    </w:p>
    <w:p w14:paraId="580677A9" w14:textId="53BD996F" w:rsidR="00643489" w:rsidRPr="00BD7C0F" w:rsidDel="00416709" w:rsidRDefault="00643489" w:rsidP="00643489">
      <w:pPr>
        <w:pStyle w:val="EditorsNote"/>
        <w:rPr>
          <w:del w:id="26" w:author="NEC" w:date="2022-05-16T22:33:00Z"/>
          <w:color w:val="auto"/>
        </w:rPr>
      </w:pPr>
      <w:del w:id="27" w:author="NEC" w:date="2022-05-16T22:33:00Z">
        <w:r w:rsidRPr="00BD7C0F" w:rsidDel="00416709">
          <w:rPr>
            <w:color w:val="auto"/>
          </w:rPr>
          <w:delText>Editor</w:delText>
        </w:r>
        <w:r w:rsidDel="00416709">
          <w:rPr>
            <w:color w:val="auto"/>
          </w:rPr>
          <w:delText>'</w:delText>
        </w:r>
        <w:r w:rsidRPr="00BD7C0F" w:rsidDel="00416709">
          <w:rPr>
            <w:color w:val="auto"/>
          </w:rPr>
          <w:delText>s note: FFS: The format of the slice information, and if it is given per slice or slice group need to be confirmed by SA2/CT1.</w:delText>
        </w:r>
      </w:del>
    </w:p>
    <w:p w14:paraId="0B2978DF" w14:textId="77777777" w:rsidR="00643489" w:rsidRPr="00BD7C0F" w:rsidRDefault="00643489" w:rsidP="00643489">
      <w:r w:rsidRPr="00BD7C0F">
        <w:t>If the UE loses coverage of the registered PLMN/SNPN, either a new PLMN/SNPN is selected automatically (automatic mode), or an indication of available PLMNs/SNPNs is given to the user so that a manual selection can be performed (manual mode). As part of manual SNPN selection, the AS shall report available SNPN identifiers together with their HRNN (if broadcast) to the NAS.</w:t>
      </w:r>
    </w:p>
    <w:p w14:paraId="510EBAC2" w14:textId="77777777" w:rsidR="00643489" w:rsidRPr="00BD7C0F" w:rsidRDefault="00643489" w:rsidP="00643489">
      <w:r w:rsidRPr="00BD7C0F">
        <w:t>Registration is not performed by UEs only capable of services that need no registration.</w:t>
      </w:r>
    </w:p>
    <w:p w14:paraId="3D1F83B6" w14:textId="77777777" w:rsidR="00643489" w:rsidRPr="00BD7C0F" w:rsidRDefault="00643489" w:rsidP="00643489">
      <w:r w:rsidRPr="00BD7C0F">
        <w:t xml:space="preserve">The UE may perform </w:t>
      </w:r>
      <w:r w:rsidRPr="00BD7C0F">
        <w:rPr>
          <w:rFonts w:eastAsia="SimSun"/>
          <w:lang w:eastAsia="zh-CN"/>
        </w:rPr>
        <w:t>NR</w:t>
      </w:r>
      <w:r w:rsidRPr="00BD7C0F">
        <w:t xml:space="preserve"> sidelink communication</w:t>
      </w:r>
      <w:r w:rsidRPr="00BD7C0F">
        <w:rPr>
          <w:lang w:eastAsia="zh-CN"/>
        </w:rPr>
        <w:t xml:space="preserve"> and/or V2X sidelink communication </w:t>
      </w:r>
      <w:r w:rsidRPr="00BD7C0F">
        <w:t xml:space="preserve">while in-coverage </w:t>
      </w:r>
      <w:r w:rsidRPr="00BD7C0F">
        <w:rPr>
          <w:lang w:eastAsia="ko-KR"/>
        </w:rPr>
        <w:t>or</w:t>
      </w:r>
      <w:r w:rsidRPr="00BD7C0F">
        <w:t xml:space="preserve"> out-of-coverage for </w:t>
      </w:r>
      <w:r w:rsidRPr="00BD7C0F">
        <w:rPr>
          <w:rFonts w:eastAsia="Malgun Gothic"/>
          <w:lang w:eastAsia="ko-KR"/>
        </w:rPr>
        <w:t>sidelink</w:t>
      </w:r>
      <w:r w:rsidRPr="00BD7C0F">
        <w:t xml:space="preserve">, as specified in clause </w:t>
      </w:r>
      <w:r w:rsidRPr="00BD7C0F">
        <w:rPr>
          <w:rFonts w:eastAsia="SimSun"/>
          <w:lang w:eastAsia="zh-CN"/>
        </w:rPr>
        <w:t>8</w:t>
      </w:r>
      <w:r w:rsidRPr="00BD7C0F">
        <w:t>.</w:t>
      </w:r>
    </w:p>
    <w:p w14:paraId="7D0CB1C8" w14:textId="77777777" w:rsidR="00643489" w:rsidRPr="00BD7C0F" w:rsidRDefault="00643489" w:rsidP="00643489">
      <w:r w:rsidRPr="00BD7C0F">
        <w:t>The U2N Remote UE, the U2N Relay UE, or both may perform sidelink discovery transmissions while in-coverage for the purpose of sidelink relay operations, as specified in clause 8. In addition, the U2N Remote UE can also perform sidelink discovery transmissions while out-of-coverage for the purpose of sidelink relay operations.</w:t>
      </w:r>
    </w:p>
    <w:p w14:paraId="6B0D4F99" w14:textId="77777777" w:rsidR="00643489" w:rsidRPr="00BD7C0F" w:rsidRDefault="00643489" w:rsidP="00643489">
      <w:r w:rsidRPr="00BD7C0F">
        <w:t>The UE may perform NR sidelink discovery transmissions while in-coverage or out-of-coverage for the purpose of sidelink non-relay operations, as specified in clause 8.</w:t>
      </w:r>
    </w:p>
    <w:p w14:paraId="78B389DA" w14:textId="77777777" w:rsidR="00643489" w:rsidRPr="00BD7C0F" w:rsidRDefault="00643489" w:rsidP="00643489">
      <w:r w:rsidRPr="00BD7C0F">
        <w:t xml:space="preserve">The purpose of camping on a cell in RRC_IDLE state and RRC_INACTIVE state is </w:t>
      </w:r>
      <w:r w:rsidRPr="00BD7C0F">
        <w:rPr>
          <w:lang w:eastAsia="zh-CN"/>
        </w:rPr>
        <w:t>as follows</w:t>
      </w:r>
      <w:r w:rsidRPr="00BD7C0F">
        <w:t>:</w:t>
      </w:r>
    </w:p>
    <w:p w14:paraId="1ABC7858" w14:textId="77777777" w:rsidR="00643489" w:rsidRPr="00BD7C0F" w:rsidRDefault="00643489" w:rsidP="00643489">
      <w:pPr>
        <w:pStyle w:val="B1"/>
      </w:pPr>
      <w:r w:rsidRPr="00BD7C0F">
        <w:lastRenderedPageBreak/>
        <w:t>a)</w:t>
      </w:r>
      <w:r w:rsidRPr="00BD7C0F">
        <w:tab/>
        <w:t>It enables the UE to receive system information from the PLMN or the SNPN.</w:t>
      </w:r>
    </w:p>
    <w:p w14:paraId="4B617D18" w14:textId="77777777" w:rsidR="00643489" w:rsidRPr="00BD7C0F" w:rsidRDefault="00643489" w:rsidP="00643489">
      <w:pPr>
        <w:pStyle w:val="B1"/>
      </w:pPr>
      <w:r w:rsidRPr="00BD7C0F">
        <w:t>b)</w:t>
      </w:r>
      <w:r w:rsidRPr="00BD7C0F">
        <w:tab/>
        <w:t>When registered and if the UE wishes to establish an RRC connection or resume a suspended RRC connection, it can do this by initially accessing the network on the control channel of the cell on which it is camped.</w:t>
      </w:r>
    </w:p>
    <w:p w14:paraId="7608D33D" w14:textId="77777777" w:rsidR="00643489" w:rsidRPr="00BD7C0F" w:rsidRDefault="00643489" w:rsidP="00643489">
      <w:pPr>
        <w:pStyle w:val="B1"/>
      </w:pPr>
      <w:r w:rsidRPr="00BD7C0F">
        <w:t>c)</w:t>
      </w:r>
      <w:r w:rsidRPr="00BD7C0F">
        <w:tab/>
        <w:t>If the network needs to send a message or deliver data to the registered UE, it knows (in most cases) the set of tracking areas (in RRC_IDLE state) or RNA (in RRC_INACTIVE state) in which the UE is camped. It can then send a "paging" message for the UE on the control channels of all the cells in the corresponding set of areas. The UE will then receive the paging message and can respond.</w:t>
      </w:r>
    </w:p>
    <w:p w14:paraId="4B9CBCFA" w14:textId="77777777" w:rsidR="00643489" w:rsidRPr="00BD7C0F" w:rsidRDefault="00643489" w:rsidP="00643489">
      <w:pPr>
        <w:pStyle w:val="B1"/>
      </w:pPr>
      <w:r w:rsidRPr="00BD7C0F">
        <w:t>d)</w:t>
      </w:r>
      <w:r w:rsidRPr="00BD7C0F">
        <w:tab/>
        <w:t>It enables the UE to receive ETWS and CMAS notifications.</w:t>
      </w:r>
    </w:p>
    <w:p w14:paraId="570A995D" w14:textId="77777777" w:rsidR="00643489" w:rsidRPr="00BD7C0F" w:rsidRDefault="00643489" w:rsidP="00643489">
      <w:pPr>
        <w:pStyle w:val="B1"/>
        <w:rPr>
          <w:lang w:eastAsia="zh-CN"/>
        </w:rPr>
      </w:pPr>
      <w:r w:rsidRPr="00BD7C0F">
        <w:rPr>
          <w:lang w:eastAsia="zh-CN"/>
        </w:rPr>
        <w:t>e)</w:t>
      </w:r>
      <w:r w:rsidRPr="00BD7C0F">
        <w:rPr>
          <w:lang w:eastAsia="zh-CN"/>
        </w:rPr>
        <w:tab/>
        <w:t>It enables the UE to receive MBS broadcast services.</w:t>
      </w:r>
    </w:p>
    <w:p w14:paraId="4CAA56C2" w14:textId="6E9A787A" w:rsidR="00643489" w:rsidRDefault="00643489" w:rsidP="00643489">
      <w:r w:rsidRPr="00BD7C0F">
        <w:t>When the UE is in RRC_IDLE state, upper layers may deactivate AS layer when MICO mode is activated as specified in TS 24.501 [14]. When MICO mode is activated, the AS configuration (</w:t>
      </w:r>
      <w:proofErr w:type="gramStart"/>
      <w:r w:rsidRPr="00BD7C0F">
        <w:t>e.g.</w:t>
      </w:r>
      <w:proofErr w:type="gramEnd"/>
      <w:r w:rsidRPr="00BD7C0F">
        <w:t xml:space="preserve"> priorities provided by dedicated signalling) is kept and all running timers continue to run but the UE need not perform any idle mode tasks. If a timer expires while MICO mode is </w:t>
      </w:r>
      <w:proofErr w:type="gramStart"/>
      <w:r w:rsidRPr="00BD7C0F">
        <w:t>activated</w:t>
      </w:r>
      <w:proofErr w:type="gramEnd"/>
      <w:r w:rsidRPr="00BD7C0F">
        <w:t xml:space="preserve"> it is up to the UE implementation whether it performs the corresponding action immediately or the latest when MICO mode is deactivated. When MICO mode is deactivated, the UE shall perform all idle mode tasks.</w:t>
      </w:r>
    </w:p>
    <w:p w14:paraId="42E6E8B3" w14:textId="77777777" w:rsidR="005A4B97" w:rsidRPr="00AB51C5" w:rsidRDefault="005A4B97" w:rsidP="005A4B9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370CDAD4" w14:textId="77777777" w:rsidR="005A4B97" w:rsidRPr="00BD7C0F" w:rsidRDefault="005A4B97" w:rsidP="00643489"/>
    <w:p w14:paraId="3DCF1F60" w14:textId="77777777" w:rsidR="00643489" w:rsidRDefault="00643489" w:rsidP="00643489">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r>
        <w:rPr>
          <w:rFonts w:ascii="Arial" w:hAnsi="Arial"/>
          <w:sz w:val="32"/>
          <w:lang w:eastAsia="ja-JP"/>
        </w:rPr>
        <w:lastRenderedPageBreak/>
        <w:t>4.2</w:t>
      </w:r>
      <w:r>
        <w:rPr>
          <w:rFonts w:ascii="Arial" w:hAnsi="Arial"/>
          <w:sz w:val="32"/>
          <w:lang w:eastAsia="ja-JP"/>
        </w:rPr>
        <w:tab/>
        <w:t>Functional division between AS and NAS in RRC_IDLE state and RRC_INACTIVE state</w:t>
      </w:r>
    </w:p>
    <w:p w14:paraId="4DF389FB" w14:textId="77777777" w:rsidR="00643489" w:rsidRDefault="00643489" w:rsidP="00643489">
      <w:pPr>
        <w:keepNext/>
        <w:keepLines/>
        <w:overflowPunct w:val="0"/>
        <w:autoSpaceDE w:val="0"/>
        <w:autoSpaceDN w:val="0"/>
        <w:adjustRightInd w:val="0"/>
        <w:textAlignment w:val="baseline"/>
        <w:rPr>
          <w:lang w:eastAsia="ja-JP"/>
        </w:rPr>
      </w:pPr>
      <w:r>
        <w:rPr>
          <w:lang w:eastAsia="ja-JP"/>
        </w:rPr>
        <w:t>Table 4.2-1 presents the functional division between UE non-access stratum (NAS) and UE access stratum (AS) in RRC_IDLE state and RRC_INACTIVE states. The NAS part is specified in TS 23.122 [9] and the AS part in the present document.</w:t>
      </w:r>
    </w:p>
    <w:p w14:paraId="13012F70" w14:textId="77777777" w:rsidR="00643489" w:rsidRDefault="00643489" w:rsidP="00643489">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t>Table 4.2-1: Functional division between AS and NAS in RRC_IDLE state and RRC_INACTIVE state</w:t>
      </w:r>
    </w:p>
    <w:tbl>
      <w:tblPr>
        <w:tblW w:w="9630" w:type="dxa"/>
        <w:tblBorders>
          <w:insideH w:val="single" w:sz="6" w:space="0" w:color="auto"/>
          <w:insideV w:val="single" w:sz="6" w:space="0" w:color="auto"/>
        </w:tblBorders>
        <w:tblLayout w:type="fixed"/>
        <w:tblLook w:val="04A0" w:firstRow="1" w:lastRow="0" w:firstColumn="1" w:lastColumn="0" w:noHBand="0" w:noVBand="1"/>
      </w:tblPr>
      <w:tblGrid>
        <w:gridCol w:w="1690"/>
        <w:gridCol w:w="4254"/>
        <w:gridCol w:w="3686"/>
      </w:tblGrid>
      <w:tr w:rsidR="00643489" w14:paraId="5DAF639A" w14:textId="77777777" w:rsidTr="00A1705A">
        <w:trPr>
          <w:trHeight w:val="597"/>
          <w:tblHeader/>
        </w:trPr>
        <w:tc>
          <w:tcPr>
            <w:tcW w:w="1690" w:type="dxa"/>
            <w:tcBorders>
              <w:top w:val="nil"/>
              <w:left w:val="nil"/>
              <w:bottom w:val="single" w:sz="6" w:space="0" w:color="auto"/>
              <w:right w:val="single" w:sz="6" w:space="0" w:color="auto"/>
            </w:tcBorders>
          </w:tcPr>
          <w:p w14:paraId="2F859994" w14:textId="77777777" w:rsidR="00643489" w:rsidRDefault="00643489" w:rsidP="00A1705A">
            <w:pPr>
              <w:keepNext/>
              <w:keepLines/>
              <w:overflowPunct w:val="0"/>
              <w:autoSpaceDE w:val="0"/>
              <w:autoSpaceDN w:val="0"/>
              <w:adjustRightInd w:val="0"/>
              <w:spacing w:after="0"/>
              <w:jc w:val="center"/>
              <w:rPr>
                <w:rFonts w:ascii="Arial" w:hAnsi="Arial" w:cs="Arial"/>
                <w:b/>
                <w:sz w:val="18"/>
              </w:rPr>
            </w:pPr>
            <w:r>
              <w:rPr>
                <w:rFonts w:ascii="Arial" w:hAnsi="Arial" w:cs="Arial"/>
                <w:b/>
                <w:sz w:val="18"/>
              </w:rPr>
              <w:lastRenderedPageBreak/>
              <w:t>RRC_IDLE and RRC_INACTIVE state Process</w:t>
            </w:r>
          </w:p>
        </w:tc>
        <w:tc>
          <w:tcPr>
            <w:tcW w:w="4254" w:type="dxa"/>
            <w:tcBorders>
              <w:top w:val="nil"/>
              <w:left w:val="single" w:sz="6" w:space="0" w:color="auto"/>
              <w:bottom w:val="single" w:sz="6" w:space="0" w:color="auto"/>
              <w:right w:val="single" w:sz="6" w:space="0" w:color="auto"/>
            </w:tcBorders>
          </w:tcPr>
          <w:p w14:paraId="33619DF4" w14:textId="77777777" w:rsidR="00643489" w:rsidRDefault="00643489" w:rsidP="00A1705A">
            <w:pPr>
              <w:keepNext/>
              <w:keepLines/>
              <w:overflowPunct w:val="0"/>
              <w:autoSpaceDE w:val="0"/>
              <w:autoSpaceDN w:val="0"/>
              <w:adjustRightInd w:val="0"/>
              <w:spacing w:after="0"/>
              <w:jc w:val="center"/>
              <w:rPr>
                <w:rFonts w:ascii="Arial" w:hAnsi="Arial" w:cs="Arial"/>
                <w:b/>
                <w:sz w:val="18"/>
              </w:rPr>
            </w:pPr>
            <w:r>
              <w:rPr>
                <w:rFonts w:ascii="Arial" w:hAnsi="Arial" w:cs="Arial"/>
                <w:b/>
                <w:sz w:val="18"/>
              </w:rPr>
              <w:t>UE Non-Access Stratum</w:t>
            </w:r>
          </w:p>
        </w:tc>
        <w:tc>
          <w:tcPr>
            <w:tcW w:w="3686" w:type="dxa"/>
            <w:tcBorders>
              <w:top w:val="nil"/>
              <w:left w:val="single" w:sz="6" w:space="0" w:color="auto"/>
              <w:bottom w:val="single" w:sz="6" w:space="0" w:color="auto"/>
              <w:right w:val="nil"/>
            </w:tcBorders>
          </w:tcPr>
          <w:p w14:paraId="42F575A7" w14:textId="77777777" w:rsidR="00643489" w:rsidRDefault="00643489" w:rsidP="00A1705A">
            <w:pPr>
              <w:keepNext/>
              <w:keepLines/>
              <w:overflowPunct w:val="0"/>
              <w:autoSpaceDE w:val="0"/>
              <w:autoSpaceDN w:val="0"/>
              <w:adjustRightInd w:val="0"/>
              <w:spacing w:after="0"/>
              <w:jc w:val="center"/>
              <w:rPr>
                <w:rFonts w:ascii="Arial" w:hAnsi="Arial" w:cs="Arial"/>
                <w:b/>
                <w:sz w:val="18"/>
              </w:rPr>
            </w:pPr>
            <w:r>
              <w:rPr>
                <w:rFonts w:ascii="Arial" w:hAnsi="Arial" w:cs="Arial"/>
                <w:b/>
                <w:sz w:val="18"/>
              </w:rPr>
              <w:t>UE Access Stratum</w:t>
            </w:r>
          </w:p>
        </w:tc>
      </w:tr>
      <w:tr w:rsidR="00643489" w14:paraId="28F0957E" w14:textId="77777777" w:rsidTr="00A1705A">
        <w:trPr>
          <w:trHeight w:val="1815"/>
        </w:trPr>
        <w:tc>
          <w:tcPr>
            <w:tcW w:w="1690" w:type="dxa"/>
            <w:tcBorders>
              <w:top w:val="single" w:sz="6" w:space="0" w:color="auto"/>
              <w:left w:val="nil"/>
              <w:bottom w:val="single" w:sz="6" w:space="0" w:color="auto"/>
              <w:right w:val="single" w:sz="6" w:space="0" w:color="auto"/>
            </w:tcBorders>
          </w:tcPr>
          <w:p w14:paraId="2C8D0647"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PLMN Selection </w:t>
            </w:r>
          </w:p>
        </w:tc>
        <w:tc>
          <w:tcPr>
            <w:tcW w:w="4254" w:type="dxa"/>
            <w:tcBorders>
              <w:top w:val="single" w:sz="6" w:space="0" w:color="auto"/>
              <w:left w:val="single" w:sz="6" w:space="0" w:color="auto"/>
              <w:bottom w:val="single" w:sz="6" w:space="0" w:color="auto"/>
              <w:right w:val="single" w:sz="6" w:space="0" w:color="auto"/>
            </w:tcBorders>
          </w:tcPr>
          <w:p w14:paraId="3936AAE2" w14:textId="77777777" w:rsidR="00643489" w:rsidRDefault="00643489" w:rsidP="00A1705A">
            <w:pPr>
              <w:keepNext/>
              <w:keepLines/>
              <w:overflowPunct w:val="0"/>
              <w:autoSpaceDE w:val="0"/>
              <w:autoSpaceDN w:val="0"/>
              <w:adjustRightInd w:val="0"/>
              <w:spacing w:after="0"/>
              <w:rPr>
                <w:rFonts w:ascii="Arial" w:hAnsi="Arial" w:cs="Arial"/>
                <w:b/>
                <w:bCs/>
                <w:kern w:val="2"/>
                <w:sz w:val="18"/>
                <w:szCs w:val="22"/>
                <w:lang w:val="en-US" w:eastAsia="ja-JP"/>
              </w:rPr>
            </w:pPr>
            <w:r>
              <w:rPr>
                <w:rFonts w:ascii="Arial" w:hAnsi="Arial" w:cs="Arial"/>
                <w:b/>
                <w:bCs/>
                <w:kern w:val="2"/>
                <w:sz w:val="18"/>
                <w:szCs w:val="22"/>
                <w:lang w:val="en-US" w:eastAsia="zh-CN"/>
              </w:rPr>
              <w:t>For a UE not operating in SNPN access mode, perform the following:</w:t>
            </w:r>
          </w:p>
          <w:p w14:paraId="014678D2" w14:textId="77777777" w:rsidR="00643489" w:rsidRDefault="00643489" w:rsidP="00A1705A">
            <w:pPr>
              <w:keepNext/>
              <w:keepLines/>
              <w:overflowPunct w:val="0"/>
              <w:autoSpaceDE w:val="0"/>
              <w:autoSpaceDN w:val="0"/>
              <w:adjustRightInd w:val="0"/>
              <w:spacing w:after="0"/>
              <w:ind w:left="284"/>
              <w:rPr>
                <w:rFonts w:ascii="Arial" w:hAnsi="Arial" w:cs="Arial"/>
                <w:kern w:val="2"/>
                <w:sz w:val="18"/>
                <w:szCs w:val="22"/>
                <w:lang w:val="en-US"/>
              </w:rPr>
            </w:pPr>
            <w:r>
              <w:rPr>
                <w:rFonts w:ascii="Arial" w:hAnsi="Arial" w:cs="Arial"/>
                <w:kern w:val="2"/>
                <w:sz w:val="18"/>
                <w:szCs w:val="22"/>
                <w:lang w:val="en-US"/>
              </w:rPr>
              <w:t>Maintain a list of PLMNs in priority order according to TS 23.122 [9]. Select a PLMN using automatic or manual mode as specified in TS 23.122 [9] and</w:t>
            </w:r>
            <w:r>
              <w:rPr>
                <w:rFonts w:ascii="Arial" w:hAnsi="Arial" w:cs="Arial"/>
                <w:kern w:val="2"/>
                <w:sz w:val="18"/>
                <w:szCs w:val="22"/>
                <w:lang w:val="en-US" w:eastAsia="zh-CN"/>
              </w:rPr>
              <w:t xml:space="preserve"> r</w:t>
            </w:r>
            <w:r>
              <w:rPr>
                <w:rFonts w:ascii="Arial" w:hAnsi="Arial" w:cs="Arial"/>
                <w:kern w:val="2"/>
                <w:sz w:val="18"/>
                <w:szCs w:val="22"/>
                <w:lang w:val="en-US"/>
              </w:rPr>
              <w:t>equest AS to select a cell belonging to this PLMN. For each PLMN, associated RAT(s)</w:t>
            </w:r>
            <w:r>
              <w:rPr>
                <w:rFonts w:ascii="Arial" w:hAnsi="Arial" w:cs="Arial"/>
                <w:kern w:val="2"/>
                <w:sz w:val="18"/>
                <w:szCs w:val="22"/>
                <w:lang w:val="en-US" w:eastAsia="zh-CN"/>
              </w:rPr>
              <w:t xml:space="preserve"> </w:t>
            </w:r>
            <w:r>
              <w:rPr>
                <w:rFonts w:ascii="Arial" w:hAnsi="Arial" w:cs="Arial"/>
                <w:kern w:val="2"/>
                <w:sz w:val="18"/>
                <w:szCs w:val="22"/>
                <w:lang w:val="en-US"/>
              </w:rPr>
              <w:t>may be set.</w:t>
            </w:r>
          </w:p>
          <w:p w14:paraId="0795C62B" w14:textId="77777777" w:rsidR="00643489" w:rsidRDefault="00643489" w:rsidP="00A1705A">
            <w:pPr>
              <w:keepNext/>
              <w:keepLines/>
              <w:overflowPunct w:val="0"/>
              <w:autoSpaceDE w:val="0"/>
              <w:autoSpaceDN w:val="0"/>
              <w:adjustRightInd w:val="0"/>
              <w:spacing w:after="0"/>
              <w:ind w:left="284"/>
              <w:rPr>
                <w:rFonts w:ascii="Arial" w:hAnsi="Arial" w:cs="Arial"/>
                <w:kern w:val="2"/>
                <w:sz w:val="18"/>
                <w:szCs w:val="22"/>
                <w:lang w:val="en-US"/>
              </w:rPr>
            </w:pPr>
          </w:p>
          <w:p w14:paraId="17E003BE" w14:textId="77777777" w:rsidR="00643489" w:rsidRDefault="00643489" w:rsidP="00A1705A">
            <w:pPr>
              <w:keepNext/>
              <w:keepLines/>
              <w:overflowPunct w:val="0"/>
              <w:autoSpaceDE w:val="0"/>
              <w:autoSpaceDN w:val="0"/>
              <w:adjustRightInd w:val="0"/>
              <w:spacing w:after="0"/>
              <w:ind w:left="284"/>
              <w:rPr>
                <w:rFonts w:ascii="Arial" w:hAnsi="Arial" w:cs="Arial"/>
                <w:kern w:val="2"/>
                <w:sz w:val="18"/>
                <w:szCs w:val="22"/>
                <w:lang w:val="en-US"/>
              </w:rPr>
            </w:pPr>
            <w:r>
              <w:rPr>
                <w:rFonts w:ascii="Arial" w:hAnsi="Arial" w:cs="Arial"/>
                <w:kern w:val="2"/>
                <w:sz w:val="18"/>
                <w:szCs w:val="22"/>
                <w:lang w:val="en-US"/>
              </w:rPr>
              <w:t xml:space="preserve">Evaluate reports of available PLMNs </w:t>
            </w:r>
            <w:r>
              <w:rPr>
                <w:rFonts w:ascii="Arial" w:hAnsi="Arial" w:cs="Arial"/>
                <w:kern w:val="2"/>
                <w:sz w:val="18"/>
                <w:szCs w:val="22"/>
                <w:lang w:val="en-US" w:eastAsia="zh-CN"/>
              </w:rPr>
              <w:t xml:space="preserve">and any associated CAG-IDs </w:t>
            </w:r>
            <w:r>
              <w:rPr>
                <w:rFonts w:ascii="Arial" w:hAnsi="Arial" w:cs="Arial"/>
                <w:kern w:val="2"/>
                <w:sz w:val="18"/>
                <w:szCs w:val="22"/>
                <w:lang w:val="en-US"/>
              </w:rPr>
              <w:t>from AS for PLMN selection.</w:t>
            </w:r>
          </w:p>
          <w:p w14:paraId="07FC3DC5" w14:textId="77777777" w:rsidR="00643489" w:rsidRDefault="00643489" w:rsidP="00A1705A">
            <w:pPr>
              <w:keepNext/>
              <w:keepLines/>
              <w:overflowPunct w:val="0"/>
              <w:autoSpaceDE w:val="0"/>
              <w:autoSpaceDN w:val="0"/>
              <w:adjustRightInd w:val="0"/>
              <w:spacing w:after="0"/>
              <w:ind w:left="284"/>
              <w:rPr>
                <w:rFonts w:ascii="Arial" w:hAnsi="Arial" w:cs="Arial"/>
                <w:kern w:val="2"/>
                <w:sz w:val="18"/>
                <w:szCs w:val="22"/>
                <w:lang w:val="en-US"/>
              </w:rPr>
            </w:pPr>
          </w:p>
          <w:p w14:paraId="72DA7110" w14:textId="77777777" w:rsidR="00643489" w:rsidRDefault="00643489" w:rsidP="00A1705A">
            <w:pPr>
              <w:keepNext/>
              <w:keepLines/>
              <w:overflowPunct w:val="0"/>
              <w:autoSpaceDE w:val="0"/>
              <w:autoSpaceDN w:val="0"/>
              <w:adjustRightInd w:val="0"/>
              <w:spacing w:after="0"/>
              <w:ind w:left="284"/>
              <w:rPr>
                <w:rFonts w:ascii="Arial" w:hAnsi="Arial" w:cs="Arial"/>
                <w:kern w:val="2"/>
                <w:sz w:val="18"/>
                <w:szCs w:val="22"/>
                <w:lang w:val="en-US"/>
              </w:rPr>
            </w:pPr>
            <w:r>
              <w:rPr>
                <w:rFonts w:ascii="Arial" w:hAnsi="Arial" w:cs="Arial"/>
                <w:kern w:val="2"/>
                <w:sz w:val="18"/>
                <w:szCs w:val="22"/>
                <w:lang w:val="en-US"/>
              </w:rPr>
              <w:t>Maintain a list of equivalent PLMN identities.</w:t>
            </w:r>
          </w:p>
          <w:p w14:paraId="413067BD" w14:textId="77777777" w:rsidR="00643489" w:rsidRDefault="00643489" w:rsidP="00A1705A">
            <w:pPr>
              <w:keepNext/>
              <w:keepLines/>
              <w:overflowPunct w:val="0"/>
              <w:autoSpaceDE w:val="0"/>
              <w:autoSpaceDN w:val="0"/>
              <w:adjustRightInd w:val="0"/>
              <w:spacing w:after="0"/>
              <w:ind w:left="284"/>
              <w:rPr>
                <w:rFonts w:ascii="Arial" w:hAnsi="Arial" w:cs="Arial"/>
                <w:kern w:val="2"/>
                <w:sz w:val="18"/>
                <w:szCs w:val="22"/>
                <w:lang w:val="en-US"/>
              </w:rPr>
            </w:pPr>
          </w:p>
          <w:p w14:paraId="790895B3" w14:textId="77777777" w:rsidR="00643489" w:rsidRDefault="00643489" w:rsidP="00A1705A">
            <w:pPr>
              <w:keepNext/>
              <w:keepLines/>
              <w:overflowPunct w:val="0"/>
              <w:autoSpaceDE w:val="0"/>
              <w:autoSpaceDN w:val="0"/>
              <w:adjustRightInd w:val="0"/>
              <w:spacing w:after="0"/>
              <w:ind w:left="284"/>
              <w:rPr>
                <w:rFonts w:ascii="Arial" w:hAnsi="Arial" w:cs="Arial"/>
                <w:kern w:val="2"/>
                <w:sz w:val="18"/>
                <w:szCs w:val="22"/>
                <w:lang w:val="en-US" w:eastAsia="ja-JP"/>
              </w:rPr>
            </w:pPr>
            <w:r>
              <w:rPr>
                <w:rFonts w:ascii="Arial" w:hAnsi="Arial" w:cs="Arial"/>
                <w:kern w:val="2"/>
                <w:sz w:val="18"/>
                <w:szCs w:val="22"/>
                <w:lang w:val="en-US" w:eastAsia="zh-CN"/>
              </w:rPr>
              <w:t>To support manual CAG selection, provide request to search for available CAGs and evaluate reports of available CAGs from AS for CAG selection.</w:t>
            </w:r>
          </w:p>
          <w:p w14:paraId="5963DE46"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eastAsia="zh-CN"/>
              </w:rPr>
            </w:pPr>
          </w:p>
          <w:p w14:paraId="67531325" w14:textId="77777777" w:rsidR="00643489" w:rsidRDefault="00643489" w:rsidP="00A1705A">
            <w:pPr>
              <w:keepNext/>
              <w:keepLines/>
              <w:overflowPunct w:val="0"/>
              <w:autoSpaceDE w:val="0"/>
              <w:autoSpaceDN w:val="0"/>
              <w:adjustRightInd w:val="0"/>
              <w:spacing w:after="0"/>
              <w:rPr>
                <w:rFonts w:ascii="Arial" w:hAnsi="Arial" w:cs="Arial"/>
                <w:b/>
                <w:bCs/>
                <w:kern w:val="2"/>
                <w:sz w:val="18"/>
                <w:szCs w:val="22"/>
                <w:lang w:val="en-US" w:eastAsia="zh-CN"/>
              </w:rPr>
            </w:pPr>
            <w:r>
              <w:rPr>
                <w:rFonts w:ascii="Arial" w:hAnsi="Arial" w:cs="Arial"/>
                <w:b/>
                <w:bCs/>
                <w:kern w:val="2"/>
                <w:sz w:val="18"/>
                <w:szCs w:val="22"/>
                <w:lang w:val="en-US" w:eastAsia="zh-CN"/>
              </w:rPr>
              <w:t>For a UE operating in SNPN access mode, perform the following:</w:t>
            </w:r>
          </w:p>
          <w:p w14:paraId="79126BF9" w14:textId="77777777" w:rsidR="00643489" w:rsidRDefault="00643489" w:rsidP="00A1705A">
            <w:pPr>
              <w:keepNext/>
              <w:keepLines/>
              <w:overflowPunct w:val="0"/>
              <w:autoSpaceDE w:val="0"/>
              <w:autoSpaceDN w:val="0"/>
              <w:adjustRightInd w:val="0"/>
              <w:spacing w:after="0"/>
              <w:ind w:left="284"/>
              <w:rPr>
                <w:rFonts w:ascii="Arial" w:hAnsi="Arial" w:cs="Arial"/>
                <w:kern w:val="2"/>
                <w:sz w:val="18"/>
                <w:szCs w:val="22"/>
                <w:lang w:val="en-US" w:eastAsia="zh-CN"/>
              </w:rPr>
            </w:pPr>
            <w:r>
              <w:rPr>
                <w:rFonts w:ascii="Arial" w:hAnsi="Arial" w:cs="Arial"/>
                <w:kern w:val="2"/>
                <w:sz w:val="18"/>
                <w:szCs w:val="22"/>
                <w:lang w:val="en-US" w:eastAsia="zh-CN"/>
              </w:rPr>
              <w:t>Maintain a list of SNPNs according to TS 23.122 [9]. Select a SNPN using automatic or manual mode as specified in TS 23.122 [9] and request AS to select a cell belonging to this SNPN.</w:t>
            </w:r>
          </w:p>
          <w:p w14:paraId="52C5211F" w14:textId="77777777" w:rsidR="00643489" w:rsidRDefault="00643489" w:rsidP="00A1705A">
            <w:pPr>
              <w:keepNext/>
              <w:keepLines/>
              <w:overflowPunct w:val="0"/>
              <w:autoSpaceDE w:val="0"/>
              <w:autoSpaceDN w:val="0"/>
              <w:adjustRightInd w:val="0"/>
              <w:spacing w:after="0"/>
              <w:ind w:left="284"/>
              <w:rPr>
                <w:rFonts w:ascii="Arial" w:hAnsi="Arial" w:cs="Arial"/>
                <w:kern w:val="2"/>
                <w:sz w:val="18"/>
                <w:szCs w:val="22"/>
                <w:lang w:val="en-US" w:eastAsia="zh-CN"/>
              </w:rPr>
            </w:pPr>
          </w:p>
          <w:p w14:paraId="6F94913A"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eastAsia="zh-CN"/>
              </w:rPr>
              <w:t>Evaluate reports of available SNPNs from AS for SNPN selection.</w:t>
            </w:r>
          </w:p>
        </w:tc>
        <w:tc>
          <w:tcPr>
            <w:tcW w:w="3686" w:type="dxa"/>
            <w:tcBorders>
              <w:top w:val="single" w:sz="6" w:space="0" w:color="auto"/>
              <w:left w:val="single" w:sz="6" w:space="0" w:color="auto"/>
              <w:bottom w:val="single" w:sz="6" w:space="0" w:color="auto"/>
              <w:right w:val="nil"/>
            </w:tcBorders>
          </w:tcPr>
          <w:p w14:paraId="31945EA6"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eastAsia="ja-JP"/>
              </w:rPr>
            </w:pPr>
            <w:r>
              <w:rPr>
                <w:rFonts w:ascii="Arial" w:hAnsi="Arial" w:cs="Arial"/>
                <w:kern w:val="2"/>
                <w:sz w:val="18"/>
                <w:szCs w:val="22"/>
                <w:lang w:val="en-US" w:eastAsia="zh-CN"/>
              </w:rPr>
              <w:t>For a UE not operating in SNPN access mode, s</w:t>
            </w:r>
            <w:r>
              <w:rPr>
                <w:rFonts w:ascii="Arial" w:hAnsi="Arial" w:cs="Arial"/>
                <w:kern w:val="2"/>
                <w:sz w:val="18"/>
                <w:szCs w:val="22"/>
                <w:lang w:val="en-US"/>
              </w:rPr>
              <w:t>earch for available PLMNs.</w:t>
            </w:r>
          </w:p>
          <w:p w14:paraId="23FFD475"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eastAsia="zh-CN"/>
              </w:rPr>
            </w:pPr>
          </w:p>
          <w:p w14:paraId="2886514A"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If associated RAT(s)</w:t>
            </w:r>
            <w:r>
              <w:rPr>
                <w:rFonts w:ascii="Arial" w:hAnsi="Arial" w:cs="Arial"/>
                <w:kern w:val="2"/>
                <w:sz w:val="18"/>
                <w:szCs w:val="22"/>
                <w:lang w:val="en-US" w:eastAsia="zh-CN"/>
              </w:rPr>
              <w:t xml:space="preserve"> </w:t>
            </w:r>
            <w:r>
              <w:rPr>
                <w:rFonts w:ascii="Arial" w:hAnsi="Arial" w:cs="Arial"/>
                <w:kern w:val="2"/>
                <w:sz w:val="18"/>
                <w:szCs w:val="22"/>
                <w:lang w:val="en-US"/>
              </w:rPr>
              <w:t>is (are) set for the PLMN, search in this (these) RAT(s)</w:t>
            </w:r>
            <w:r>
              <w:rPr>
                <w:rFonts w:ascii="Arial" w:hAnsi="Arial" w:cs="Arial"/>
                <w:kern w:val="2"/>
                <w:sz w:val="18"/>
                <w:szCs w:val="22"/>
                <w:lang w:val="en-US" w:eastAsia="zh-CN"/>
              </w:rPr>
              <w:t xml:space="preserve"> </w:t>
            </w:r>
            <w:r>
              <w:rPr>
                <w:rFonts w:ascii="Arial" w:hAnsi="Arial" w:cs="Arial"/>
                <w:kern w:val="2"/>
                <w:sz w:val="18"/>
                <w:szCs w:val="22"/>
                <w:lang w:val="en-US"/>
              </w:rPr>
              <w:t>and other RAT(s)</w:t>
            </w:r>
            <w:r>
              <w:rPr>
                <w:rFonts w:ascii="Arial" w:hAnsi="Arial" w:cs="Arial"/>
                <w:kern w:val="2"/>
                <w:sz w:val="18"/>
                <w:szCs w:val="22"/>
                <w:lang w:val="en-US" w:eastAsia="zh-CN"/>
              </w:rPr>
              <w:t xml:space="preserve"> </w:t>
            </w:r>
            <w:r>
              <w:rPr>
                <w:rFonts w:ascii="Arial" w:hAnsi="Arial" w:cs="Arial"/>
                <w:kern w:val="2"/>
                <w:sz w:val="18"/>
                <w:szCs w:val="22"/>
                <w:lang w:val="en-US"/>
              </w:rPr>
              <w:t>for that PLMN as specified in TS 23.122 [9].</w:t>
            </w:r>
          </w:p>
          <w:p w14:paraId="43E953FB"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eastAsia="ja-JP"/>
              </w:rPr>
            </w:pPr>
          </w:p>
          <w:p w14:paraId="6947A4B0"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For a UE operating in SNPN access mode, search for available SNPNs only consider NR cells.</w:t>
            </w:r>
          </w:p>
          <w:p w14:paraId="7C85F257"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eastAsia="zh-CN"/>
              </w:rPr>
            </w:pPr>
          </w:p>
          <w:p w14:paraId="39AEDDDB"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Perform measurements to support PLMN</w:t>
            </w:r>
            <w:r>
              <w:rPr>
                <w:rFonts w:ascii="Arial" w:hAnsi="Arial" w:cs="Arial"/>
                <w:kern w:val="2"/>
                <w:sz w:val="18"/>
                <w:szCs w:val="22"/>
                <w:lang w:val="en-US" w:eastAsia="zh-CN"/>
              </w:rPr>
              <w:t>/SNPN</w:t>
            </w:r>
            <w:r>
              <w:rPr>
                <w:rFonts w:ascii="Arial" w:hAnsi="Arial" w:cs="Arial"/>
                <w:kern w:val="2"/>
                <w:sz w:val="18"/>
                <w:szCs w:val="22"/>
                <w:lang w:val="en-US"/>
              </w:rPr>
              <w:t xml:space="preserve"> selection.</w:t>
            </w:r>
          </w:p>
          <w:p w14:paraId="0481E3EB"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p>
          <w:p w14:paraId="06115B2F"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proofErr w:type="spellStart"/>
            <w:r>
              <w:rPr>
                <w:rFonts w:ascii="Arial" w:hAnsi="Arial" w:cs="Arial"/>
                <w:kern w:val="2"/>
                <w:sz w:val="18"/>
                <w:szCs w:val="22"/>
                <w:lang w:val="en-US"/>
              </w:rPr>
              <w:t>Synchronise</w:t>
            </w:r>
            <w:proofErr w:type="spellEnd"/>
            <w:r>
              <w:rPr>
                <w:rFonts w:ascii="Arial" w:hAnsi="Arial" w:cs="Arial"/>
                <w:kern w:val="2"/>
                <w:sz w:val="18"/>
                <w:szCs w:val="22"/>
                <w:lang w:val="en-US"/>
              </w:rPr>
              <w:t xml:space="preserve"> to a broadcast channel to identify found PLMNs</w:t>
            </w:r>
            <w:r>
              <w:rPr>
                <w:rFonts w:ascii="Arial" w:hAnsi="Arial" w:cs="Arial"/>
                <w:kern w:val="2"/>
                <w:sz w:val="18"/>
                <w:szCs w:val="22"/>
                <w:lang w:val="en-US" w:eastAsia="zh-CN"/>
              </w:rPr>
              <w:t>/SNPNs</w:t>
            </w:r>
            <w:r>
              <w:rPr>
                <w:rFonts w:ascii="Arial" w:hAnsi="Arial" w:cs="Arial"/>
                <w:kern w:val="2"/>
                <w:sz w:val="18"/>
                <w:szCs w:val="22"/>
                <w:lang w:val="en-US"/>
              </w:rPr>
              <w:t>.</w:t>
            </w:r>
          </w:p>
          <w:p w14:paraId="62E3BF03"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eastAsia="ja-JP"/>
              </w:rPr>
            </w:pPr>
          </w:p>
          <w:p w14:paraId="5623C4FC"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Report available PLMNs </w:t>
            </w:r>
            <w:r>
              <w:rPr>
                <w:rFonts w:ascii="Arial" w:hAnsi="Arial" w:cs="Arial"/>
                <w:kern w:val="2"/>
                <w:sz w:val="18"/>
                <w:szCs w:val="22"/>
                <w:lang w:val="en-US" w:eastAsia="zh-CN"/>
              </w:rPr>
              <w:t xml:space="preserve">and any associated CAG-IDs </w:t>
            </w:r>
            <w:r>
              <w:rPr>
                <w:rFonts w:ascii="Arial" w:hAnsi="Arial" w:cs="Arial"/>
                <w:kern w:val="2"/>
                <w:sz w:val="18"/>
                <w:szCs w:val="22"/>
                <w:lang w:val="en-US"/>
              </w:rPr>
              <w:t>with associated RAT(s)</w:t>
            </w:r>
            <w:r>
              <w:rPr>
                <w:rFonts w:ascii="Arial" w:hAnsi="Arial" w:cs="Arial"/>
                <w:kern w:val="2"/>
                <w:sz w:val="18"/>
                <w:szCs w:val="22"/>
                <w:lang w:val="en-US" w:eastAsia="zh-CN"/>
              </w:rPr>
              <w:t xml:space="preserve"> </w:t>
            </w:r>
            <w:r>
              <w:rPr>
                <w:rFonts w:ascii="Arial" w:hAnsi="Arial" w:cs="Arial"/>
                <w:kern w:val="2"/>
                <w:sz w:val="18"/>
                <w:szCs w:val="22"/>
                <w:lang w:val="en-US"/>
              </w:rPr>
              <w:t>to NAS on request from NAS or autonomously.</w:t>
            </w:r>
          </w:p>
          <w:p w14:paraId="3548CACB"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eastAsia="ja-JP"/>
              </w:rPr>
            </w:pPr>
          </w:p>
          <w:p w14:paraId="4498A004"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For a UE operating in SNPN access mode, report available SNPNs to NAS autonomously.</w:t>
            </w:r>
          </w:p>
          <w:p w14:paraId="2E3FA43A"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eastAsia="zh-CN"/>
              </w:rPr>
            </w:pPr>
          </w:p>
          <w:p w14:paraId="5A8C18B0" w14:textId="77777777" w:rsidR="00643489" w:rsidRDefault="00643489" w:rsidP="00A1705A">
            <w:pPr>
              <w:keepNext/>
              <w:keepLines/>
              <w:overflowPunct w:val="0"/>
              <w:autoSpaceDE w:val="0"/>
              <w:autoSpaceDN w:val="0"/>
              <w:adjustRightInd w:val="0"/>
              <w:spacing w:after="0"/>
              <w:rPr>
                <w:rFonts w:ascii="Arial" w:hAnsi="Arial" w:cs="Arial"/>
                <w:b/>
                <w:bCs/>
                <w:kern w:val="2"/>
                <w:sz w:val="18"/>
                <w:szCs w:val="22"/>
                <w:lang w:val="en-US" w:eastAsia="zh-CN"/>
              </w:rPr>
            </w:pPr>
            <w:r>
              <w:rPr>
                <w:rFonts w:ascii="Arial" w:hAnsi="Arial" w:cs="Arial"/>
                <w:b/>
                <w:bCs/>
                <w:kern w:val="2"/>
                <w:sz w:val="18"/>
                <w:szCs w:val="22"/>
                <w:lang w:val="en-US" w:eastAsia="zh-CN"/>
              </w:rPr>
              <w:t>To support manual CAG selection, perform the following:</w:t>
            </w:r>
          </w:p>
          <w:p w14:paraId="4B9C0D0D" w14:textId="77777777" w:rsidR="00643489" w:rsidRDefault="00643489" w:rsidP="00A1705A">
            <w:pPr>
              <w:keepNext/>
              <w:keepLines/>
              <w:overflowPunct w:val="0"/>
              <w:autoSpaceDE w:val="0"/>
              <w:autoSpaceDN w:val="0"/>
              <w:adjustRightInd w:val="0"/>
              <w:spacing w:after="0"/>
              <w:ind w:left="284"/>
              <w:rPr>
                <w:rFonts w:ascii="Arial" w:hAnsi="Arial" w:cs="Arial"/>
                <w:kern w:val="2"/>
                <w:sz w:val="18"/>
                <w:szCs w:val="22"/>
                <w:lang w:val="en-US" w:eastAsia="zh-CN"/>
              </w:rPr>
            </w:pPr>
            <w:r>
              <w:rPr>
                <w:rFonts w:ascii="Arial" w:hAnsi="Arial" w:cs="Arial"/>
                <w:kern w:val="2"/>
                <w:sz w:val="18"/>
                <w:szCs w:val="22"/>
                <w:lang w:val="en-US" w:eastAsia="zh-CN"/>
              </w:rPr>
              <w:t xml:space="preserve">Search for </w:t>
            </w:r>
            <w:r>
              <w:rPr>
                <w:rFonts w:ascii="Arial" w:hAnsi="Arial" w:cs="Arial"/>
                <w:kern w:val="2"/>
                <w:sz w:val="18"/>
                <w:szCs w:val="22"/>
                <w:lang w:val="en-US" w:eastAsia="ko-KR"/>
              </w:rPr>
              <w:t>cells broadcasting a CAG-ID.</w:t>
            </w:r>
          </w:p>
          <w:p w14:paraId="3CAD81E4" w14:textId="77777777" w:rsidR="00643489" w:rsidRDefault="00643489" w:rsidP="00A1705A">
            <w:pPr>
              <w:keepNext/>
              <w:keepLines/>
              <w:overflowPunct w:val="0"/>
              <w:autoSpaceDE w:val="0"/>
              <w:autoSpaceDN w:val="0"/>
              <w:adjustRightInd w:val="0"/>
              <w:spacing w:after="0"/>
              <w:ind w:left="284"/>
              <w:rPr>
                <w:rFonts w:ascii="Arial" w:hAnsi="Arial" w:cs="Arial"/>
                <w:kern w:val="2"/>
                <w:sz w:val="18"/>
                <w:szCs w:val="22"/>
                <w:lang w:val="en-US" w:eastAsia="zh-CN"/>
              </w:rPr>
            </w:pPr>
          </w:p>
          <w:p w14:paraId="675CDD52" w14:textId="77777777" w:rsidR="00643489" w:rsidRDefault="00643489" w:rsidP="00A1705A">
            <w:pPr>
              <w:keepNext/>
              <w:keepLines/>
              <w:overflowPunct w:val="0"/>
              <w:autoSpaceDE w:val="0"/>
              <w:autoSpaceDN w:val="0"/>
              <w:adjustRightInd w:val="0"/>
              <w:spacing w:after="0"/>
              <w:ind w:left="284"/>
              <w:rPr>
                <w:rFonts w:ascii="Arial" w:hAnsi="Arial" w:cs="Arial"/>
                <w:kern w:val="2"/>
                <w:sz w:val="18"/>
                <w:szCs w:val="22"/>
                <w:lang w:val="en-US" w:eastAsia="zh-CN"/>
              </w:rPr>
            </w:pPr>
            <w:r>
              <w:rPr>
                <w:rFonts w:ascii="Arial" w:hAnsi="Arial" w:cs="Arial"/>
                <w:kern w:val="2"/>
                <w:sz w:val="18"/>
                <w:szCs w:val="22"/>
                <w:lang w:val="en-US" w:eastAsia="zh-CN"/>
              </w:rPr>
              <w:t>Read the HRNN (if broadcast) for each CAG-ID if a cell broadcasting a CAG-ID is found.</w:t>
            </w:r>
          </w:p>
          <w:p w14:paraId="70A3764B" w14:textId="77777777" w:rsidR="00643489" w:rsidRDefault="00643489" w:rsidP="00A1705A">
            <w:pPr>
              <w:keepNext/>
              <w:keepLines/>
              <w:overflowPunct w:val="0"/>
              <w:autoSpaceDE w:val="0"/>
              <w:autoSpaceDN w:val="0"/>
              <w:adjustRightInd w:val="0"/>
              <w:spacing w:after="0"/>
              <w:ind w:left="284"/>
              <w:rPr>
                <w:rFonts w:ascii="Arial" w:hAnsi="Arial" w:cs="Arial"/>
                <w:kern w:val="2"/>
                <w:sz w:val="18"/>
                <w:szCs w:val="22"/>
                <w:lang w:val="en-US" w:eastAsia="zh-CN"/>
              </w:rPr>
            </w:pPr>
          </w:p>
          <w:p w14:paraId="49FDFD7A" w14:textId="77777777" w:rsidR="00643489" w:rsidRDefault="00643489" w:rsidP="00A1705A">
            <w:pPr>
              <w:keepNext/>
              <w:keepLines/>
              <w:overflowPunct w:val="0"/>
              <w:autoSpaceDE w:val="0"/>
              <w:autoSpaceDN w:val="0"/>
              <w:adjustRightInd w:val="0"/>
              <w:spacing w:after="0"/>
              <w:ind w:left="284"/>
              <w:rPr>
                <w:rFonts w:ascii="Arial" w:hAnsi="Arial" w:cs="Arial"/>
                <w:kern w:val="2"/>
                <w:sz w:val="18"/>
                <w:szCs w:val="22"/>
                <w:lang w:val="en-US" w:eastAsia="zh-CN"/>
              </w:rPr>
            </w:pPr>
            <w:r>
              <w:rPr>
                <w:rFonts w:ascii="Arial" w:hAnsi="Arial" w:cs="Arial"/>
                <w:kern w:val="2"/>
                <w:sz w:val="18"/>
                <w:szCs w:val="22"/>
                <w:lang w:val="en-US" w:eastAsia="zh-CN"/>
              </w:rPr>
              <w:t xml:space="preserve">Report CAG-ID(s) of found cell(s) broadcasting a CAG-ID together with the associated manual CAG selection allowed indicator, HRNN and </w:t>
            </w:r>
            <w:proofErr w:type="spellStart"/>
            <w:r>
              <w:rPr>
                <w:rFonts w:ascii="Arial" w:hAnsi="Arial" w:cs="Arial"/>
                <w:kern w:val="2"/>
                <w:sz w:val="18"/>
                <w:szCs w:val="22"/>
                <w:lang w:val="en-US" w:eastAsia="zh-CN"/>
              </w:rPr>
              <w:t>PLMNto</w:t>
            </w:r>
            <w:proofErr w:type="spellEnd"/>
            <w:r>
              <w:rPr>
                <w:rFonts w:ascii="Arial" w:hAnsi="Arial" w:cs="Arial"/>
                <w:kern w:val="2"/>
                <w:sz w:val="18"/>
                <w:szCs w:val="22"/>
                <w:lang w:val="en-US" w:eastAsia="zh-CN"/>
              </w:rPr>
              <w:t xml:space="preserve"> NAS.</w:t>
            </w:r>
          </w:p>
          <w:p w14:paraId="2FF21041" w14:textId="77777777" w:rsidR="00643489" w:rsidRDefault="00643489" w:rsidP="00A1705A">
            <w:pPr>
              <w:keepNext/>
              <w:keepLines/>
              <w:overflowPunct w:val="0"/>
              <w:autoSpaceDE w:val="0"/>
              <w:autoSpaceDN w:val="0"/>
              <w:adjustRightInd w:val="0"/>
              <w:spacing w:after="0"/>
              <w:ind w:left="284"/>
              <w:rPr>
                <w:rFonts w:ascii="Arial" w:hAnsi="Arial" w:cs="Arial"/>
                <w:kern w:val="2"/>
                <w:sz w:val="18"/>
                <w:szCs w:val="22"/>
                <w:lang w:val="en-US" w:eastAsia="zh-CN"/>
              </w:rPr>
            </w:pPr>
          </w:p>
          <w:p w14:paraId="74666CC5" w14:textId="77777777" w:rsidR="00643489" w:rsidRDefault="00643489" w:rsidP="00A1705A">
            <w:pPr>
              <w:keepNext/>
              <w:keepLines/>
              <w:overflowPunct w:val="0"/>
              <w:autoSpaceDE w:val="0"/>
              <w:autoSpaceDN w:val="0"/>
              <w:adjustRightInd w:val="0"/>
              <w:spacing w:after="0"/>
              <w:ind w:left="284"/>
              <w:rPr>
                <w:rFonts w:ascii="Arial" w:hAnsi="Arial" w:cs="Arial"/>
                <w:kern w:val="2"/>
                <w:sz w:val="18"/>
                <w:szCs w:val="22"/>
                <w:lang w:val="en-US" w:eastAsia="zh-CN"/>
              </w:rPr>
            </w:pPr>
            <w:r>
              <w:rPr>
                <w:rFonts w:ascii="Arial" w:hAnsi="Arial" w:cs="Arial"/>
                <w:kern w:val="2"/>
                <w:sz w:val="18"/>
                <w:szCs w:val="22"/>
                <w:lang w:val="en-US" w:eastAsia="zh-CN"/>
              </w:rPr>
              <w:t>On selection of a CAG by NAS, select any acceptable or suitable cell belonging to the selected CAG and give an indication to NAS that access is possible (for the registration procedure)</w:t>
            </w:r>
          </w:p>
          <w:p w14:paraId="1867B5A2" w14:textId="77777777" w:rsidR="00643489" w:rsidRDefault="00643489" w:rsidP="00A1705A">
            <w:pPr>
              <w:keepNext/>
              <w:keepLines/>
              <w:overflowPunct w:val="0"/>
              <w:autoSpaceDE w:val="0"/>
              <w:autoSpaceDN w:val="0"/>
              <w:adjustRightInd w:val="0"/>
              <w:spacing w:after="0"/>
              <w:ind w:left="284"/>
              <w:rPr>
                <w:rFonts w:ascii="Arial" w:hAnsi="Arial" w:cs="Arial"/>
                <w:kern w:val="2"/>
                <w:sz w:val="18"/>
                <w:szCs w:val="22"/>
                <w:lang w:val="en-US" w:eastAsia="zh-CN"/>
              </w:rPr>
            </w:pPr>
          </w:p>
          <w:p w14:paraId="5DAFC943"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eastAsia="zh-CN"/>
              </w:rPr>
            </w:pPr>
          </w:p>
          <w:p w14:paraId="3BC8FF22"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eastAsia="zh-CN"/>
              </w:rPr>
              <w:t>To support manual SNPN selection, report available SNPNs together with associated HRNNs (if available) to NAS on request from NAS.</w:t>
            </w:r>
          </w:p>
        </w:tc>
      </w:tr>
      <w:tr w:rsidR="00643489" w14:paraId="346ED966" w14:textId="77777777" w:rsidTr="00A1705A">
        <w:trPr>
          <w:trHeight w:val="1815"/>
        </w:trPr>
        <w:tc>
          <w:tcPr>
            <w:tcW w:w="1690" w:type="dxa"/>
            <w:tcBorders>
              <w:top w:val="single" w:sz="6" w:space="0" w:color="auto"/>
              <w:left w:val="nil"/>
              <w:bottom w:val="single" w:sz="6" w:space="0" w:color="auto"/>
              <w:right w:val="single" w:sz="6" w:space="0" w:color="auto"/>
            </w:tcBorders>
          </w:tcPr>
          <w:p w14:paraId="30A3C9F5"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lastRenderedPageBreak/>
              <w:t xml:space="preserve">Cell </w:t>
            </w:r>
            <w:r>
              <w:rPr>
                <w:rFonts w:ascii="Arial" w:hAnsi="Arial" w:cs="Arial"/>
                <w:kern w:val="2"/>
                <w:sz w:val="18"/>
                <w:szCs w:val="22"/>
                <w:lang w:val="en-US"/>
              </w:rPr>
              <w:br/>
              <w:t>Selection</w:t>
            </w:r>
          </w:p>
        </w:tc>
        <w:tc>
          <w:tcPr>
            <w:tcW w:w="4254" w:type="dxa"/>
            <w:tcBorders>
              <w:top w:val="single" w:sz="6" w:space="0" w:color="auto"/>
              <w:left w:val="single" w:sz="6" w:space="0" w:color="auto"/>
              <w:bottom w:val="single" w:sz="6" w:space="0" w:color="auto"/>
              <w:right w:val="single" w:sz="6" w:space="0" w:color="auto"/>
            </w:tcBorders>
          </w:tcPr>
          <w:p w14:paraId="168784E9"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eastAsia="ja-JP"/>
              </w:rPr>
            </w:pPr>
            <w:r>
              <w:rPr>
                <w:rFonts w:ascii="Arial" w:hAnsi="Arial" w:cs="Arial"/>
                <w:kern w:val="2"/>
                <w:sz w:val="18"/>
                <w:szCs w:val="22"/>
                <w:lang w:val="en-US"/>
              </w:rPr>
              <w:t>Control cell selection for example by indicating RAT(s)</w:t>
            </w:r>
            <w:r>
              <w:rPr>
                <w:rFonts w:ascii="Arial" w:hAnsi="Arial" w:cs="Arial"/>
                <w:kern w:val="2"/>
                <w:sz w:val="18"/>
                <w:szCs w:val="22"/>
                <w:lang w:val="en-US" w:eastAsia="zh-CN"/>
              </w:rPr>
              <w:t xml:space="preserve"> </w:t>
            </w:r>
            <w:r>
              <w:rPr>
                <w:rFonts w:ascii="Arial" w:hAnsi="Arial" w:cs="Arial"/>
                <w:kern w:val="2"/>
                <w:sz w:val="18"/>
                <w:szCs w:val="22"/>
                <w:lang w:val="en-US"/>
              </w:rPr>
              <w:t>associated with the selected PLMN to be used initially in the search of a cell in the cell selection.</w:t>
            </w:r>
          </w:p>
          <w:p w14:paraId="6802AE5E"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eastAsia="zh-CN"/>
              </w:rPr>
            </w:pPr>
          </w:p>
          <w:p w14:paraId="49E8302D"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Maintain a list of "Forbidden Tracking Areas" and provide the list to AS.</w:t>
            </w:r>
          </w:p>
          <w:p w14:paraId="6B8D1AFE"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eastAsia="zh-CN"/>
              </w:rPr>
            </w:pPr>
          </w:p>
          <w:p w14:paraId="1F516AA7"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6" w:type="dxa"/>
            <w:tcBorders>
              <w:top w:val="single" w:sz="6" w:space="0" w:color="auto"/>
              <w:left w:val="single" w:sz="6" w:space="0" w:color="auto"/>
              <w:bottom w:val="single" w:sz="6" w:space="0" w:color="auto"/>
              <w:right w:val="nil"/>
            </w:tcBorders>
          </w:tcPr>
          <w:p w14:paraId="11753D32"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Perform measurements needed to support cell selection.</w:t>
            </w:r>
          </w:p>
          <w:p w14:paraId="59B9674D"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p>
          <w:p w14:paraId="38BCE165"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Detect and </w:t>
            </w:r>
            <w:proofErr w:type="spellStart"/>
            <w:r>
              <w:rPr>
                <w:rFonts w:ascii="Arial" w:hAnsi="Arial" w:cs="Arial"/>
                <w:kern w:val="2"/>
                <w:sz w:val="18"/>
                <w:szCs w:val="22"/>
                <w:lang w:val="en-US"/>
              </w:rPr>
              <w:t>synchronise</w:t>
            </w:r>
            <w:proofErr w:type="spellEnd"/>
            <w:r>
              <w:rPr>
                <w:rFonts w:ascii="Arial" w:hAnsi="Arial" w:cs="Arial"/>
                <w:kern w:val="2"/>
                <w:sz w:val="18"/>
                <w:szCs w:val="22"/>
                <w:lang w:val="en-US"/>
              </w:rPr>
              <w:t xml:space="preserve"> to a broadcast channel. Receive and handle broadcast information. Forward NAS system information to NAS.</w:t>
            </w:r>
          </w:p>
          <w:p w14:paraId="411FB329"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p>
          <w:p w14:paraId="78291311"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Search for a suitable cell. The cells broadcast one or more 'PLMN identity' </w:t>
            </w:r>
            <w:r>
              <w:rPr>
                <w:rFonts w:ascii="Arial" w:hAnsi="Arial" w:cs="Arial"/>
                <w:kern w:val="2"/>
                <w:sz w:val="18"/>
                <w:szCs w:val="22"/>
                <w:lang w:val="en-US" w:eastAsia="zh-CN"/>
              </w:rPr>
              <w:t xml:space="preserve">or 'SNPN identity' (for a UE operating in SNPN access mode) </w:t>
            </w:r>
            <w:r>
              <w:rPr>
                <w:rFonts w:ascii="Arial" w:hAnsi="Arial" w:cs="Arial"/>
                <w:kern w:val="2"/>
                <w:sz w:val="18"/>
                <w:szCs w:val="22"/>
                <w:lang w:val="en-US"/>
              </w:rPr>
              <w:t>in the system information. Respond to NAS whether such cell is found or not.</w:t>
            </w:r>
          </w:p>
          <w:p w14:paraId="5ACD77F3"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eastAsia="ja-JP"/>
              </w:rPr>
            </w:pPr>
          </w:p>
          <w:p w14:paraId="177F7A06"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If associated RATs </w:t>
            </w:r>
            <w:proofErr w:type="gramStart"/>
            <w:r>
              <w:rPr>
                <w:rFonts w:ascii="Arial" w:hAnsi="Arial" w:cs="Arial"/>
                <w:kern w:val="2"/>
                <w:sz w:val="18"/>
                <w:szCs w:val="22"/>
                <w:lang w:val="en-US"/>
              </w:rPr>
              <w:t>is</w:t>
            </w:r>
            <w:proofErr w:type="gramEnd"/>
            <w:r>
              <w:rPr>
                <w:rFonts w:ascii="Arial" w:hAnsi="Arial" w:cs="Arial"/>
                <w:kern w:val="2"/>
                <w:sz w:val="18"/>
                <w:szCs w:val="22"/>
                <w:lang w:val="en-US"/>
              </w:rPr>
              <w:t xml:space="preserve"> (are) set for the PLMN, perform the search in this (these) RAT(s)</w:t>
            </w:r>
            <w:r>
              <w:rPr>
                <w:rFonts w:ascii="Arial" w:hAnsi="Arial" w:cs="Arial"/>
                <w:kern w:val="2"/>
                <w:sz w:val="18"/>
                <w:szCs w:val="22"/>
                <w:lang w:val="en-US" w:eastAsia="zh-CN"/>
              </w:rPr>
              <w:t xml:space="preserve"> </w:t>
            </w:r>
            <w:r>
              <w:rPr>
                <w:rFonts w:ascii="Arial" w:hAnsi="Arial" w:cs="Arial"/>
                <w:kern w:val="2"/>
                <w:sz w:val="18"/>
                <w:szCs w:val="22"/>
                <w:lang w:val="en-US"/>
              </w:rPr>
              <w:t>and other RATs</w:t>
            </w:r>
            <w:r>
              <w:rPr>
                <w:rFonts w:ascii="Arial" w:hAnsi="Arial" w:cs="Arial"/>
                <w:kern w:val="2"/>
                <w:sz w:val="18"/>
                <w:szCs w:val="22"/>
                <w:lang w:val="en-US" w:eastAsia="zh-CN"/>
              </w:rPr>
              <w:t xml:space="preserve"> </w:t>
            </w:r>
            <w:r>
              <w:rPr>
                <w:rFonts w:ascii="Arial" w:hAnsi="Arial" w:cs="Arial"/>
                <w:kern w:val="2"/>
                <w:sz w:val="18"/>
                <w:szCs w:val="22"/>
                <w:lang w:val="en-US"/>
              </w:rPr>
              <w:t>for that PLMN as specified in TS 23.122 [9].</w:t>
            </w:r>
          </w:p>
          <w:p w14:paraId="1078FC5E"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p>
          <w:p w14:paraId="0C7660DE"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If a cell is found which satisfies cell selection criteria, camp on that cell.</w:t>
            </w:r>
          </w:p>
        </w:tc>
      </w:tr>
      <w:tr w:rsidR="00643489" w14:paraId="7AE6E25E" w14:textId="77777777" w:rsidTr="00A1705A">
        <w:trPr>
          <w:trHeight w:val="1815"/>
        </w:trPr>
        <w:tc>
          <w:tcPr>
            <w:tcW w:w="1690" w:type="dxa"/>
            <w:tcBorders>
              <w:top w:val="single" w:sz="6" w:space="0" w:color="auto"/>
              <w:left w:val="nil"/>
              <w:bottom w:val="single" w:sz="6" w:space="0" w:color="auto"/>
              <w:right w:val="single" w:sz="6" w:space="0" w:color="auto"/>
            </w:tcBorders>
          </w:tcPr>
          <w:p w14:paraId="1B96F31A"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Cell </w:t>
            </w:r>
            <w:r>
              <w:rPr>
                <w:rFonts w:ascii="Arial" w:hAnsi="Arial" w:cs="Arial"/>
                <w:kern w:val="2"/>
                <w:sz w:val="18"/>
                <w:szCs w:val="22"/>
                <w:lang w:val="en-US"/>
              </w:rPr>
              <w:br/>
              <w:t>Reselection</w:t>
            </w:r>
          </w:p>
        </w:tc>
        <w:tc>
          <w:tcPr>
            <w:tcW w:w="4254" w:type="dxa"/>
            <w:tcBorders>
              <w:top w:val="single" w:sz="6" w:space="0" w:color="auto"/>
              <w:left w:val="single" w:sz="6" w:space="0" w:color="auto"/>
              <w:bottom w:val="single" w:sz="6" w:space="0" w:color="auto"/>
              <w:right w:val="single" w:sz="6" w:space="0" w:color="auto"/>
            </w:tcBorders>
          </w:tcPr>
          <w:p w14:paraId="08F8E625"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eastAsia="ja-JP"/>
              </w:rPr>
            </w:pPr>
            <w:r>
              <w:rPr>
                <w:rFonts w:ascii="Arial" w:hAnsi="Arial" w:cs="Arial"/>
                <w:kern w:val="2"/>
                <w:sz w:val="18"/>
                <w:szCs w:val="22"/>
                <w:lang w:val="en-US" w:eastAsia="zh-CN"/>
              </w:rPr>
              <w:t>For a UE not operating in SNPN access mode,</w:t>
            </w:r>
          </w:p>
          <w:p w14:paraId="4FA1C7AC"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m</w:t>
            </w:r>
            <w:r>
              <w:rPr>
                <w:rFonts w:ascii="Arial" w:hAnsi="Arial" w:cs="Arial"/>
                <w:kern w:val="2"/>
                <w:sz w:val="18"/>
                <w:szCs w:val="22"/>
                <w:lang w:val="en-US"/>
              </w:rPr>
              <w:t>aintain a list of equivalent PLMN identities and provide the list to AS.</w:t>
            </w:r>
          </w:p>
          <w:p w14:paraId="0C75EE19"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eastAsia="zh-CN"/>
              </w:rPr>
            </w:pPr>
          </w:p>
          <w:p w14:paraId="233BFC0B"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Maintain a list of "Forbidden Tracking Areas" and provide the list to AS.</w:t>
            </w:r>
          </w:p>
          <w:p w14:paraId="4F40E5FF"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eastAsia="zh-CN"/>
              </w:rPr>
            </w:pPr>
          </w:p>
          <w:p w14:paraId="07C443BA"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For a UE not operating in SNPN access mode, maintain Allowed CAG list and optional CAG-only indication along with associated PLMN ID(s) on which the UE is allowed access and provide these lists to AS.</w:t>
            </w:r>
          </w:p>
          <w:p w14:paraId="0F66F31E"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eastAsia="zh-CN"/>
              </w:rPr>
            </w:pPr>
          </w:p>
          <w:p w14:paraId="7B897061" w14:textId="5B81918B"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hint="eastAsia"/>
                <w:kern w:val="2"/>
                <w:sz w:val="18"/>
                <w:szCs w:val="22"/>
                <w:lang w:val="en-US" w:eastAsia="zh-CN"/>
              </w:rPr>
              <w:t>M</w:t>
            </w:r>
            <w:r>
              <w:rPr>
                <w:rFonts w:ascii="Arial" w:hAnsi="Arial" w:cs="Arial"/>
                <w:kern w:val="2"/>
                <w:sz w:val="18"/>
                <w:szCs w:val="22"/>
                <w:lang w:val="en-US" w:eastAsia="zh-CN"/>
              </w:rPr>
              <w:t xml:space="preserve">aintain slice information including </w:t>
            </w:r>
            <w:del w:id="28" w:author="NEC" w:date="2022-05-16T22:33:00Z">
              <w:r w:rsidDel="00416709">
                <w:rPr>
                  <w:rFonts w:ascii="Arial" w:hAnsi="Arial" w:cs="Arial"/>
                  <w:kern w:val="2"/>
                  <w:sz w:val="18"/>
                  <w:szCs w:val="22"/>
                  <w:lang w:val="en-US" w:eastAsia="zh-CN"/>
                </w:rPr>
                <w:delText>slice/slice group</w:delText>
              </w:r>
            </w:del>
            <w:ins w:id="29" w:author="NEC" w:date="2022-05-16T22:33:00Z">
              <w:r w:rsidR="00416709">
                <w:rPr>
                  <w:rFonts w:ascii="Arial" w:hAnsi="Arial" w:cs="Arial"/>
                  <w:kern w:val="2"/>
                  <w:sz w:val="18"/>
                  <w:szCs w:val="22"/>
                  <w:lang w:val="en-US" w:eastAsia="zh-CN"/>
                </w:rPr>
                <w:t>N</w:t>
              </w:r>
            </w:ins>
            <w:ins w:id="30" w:author="NEC" w:date="2022-05-17T11:38:00Z">
              <w:r w:rsidR="00362882">
                <w:rPr>
                  <w:rFonts w:ascii="Arial" w:hAnsi="Arial" w:cs="Arial"/>
                  <w:kern w:val="2"/>
                  <w:sz w:val="18"/>
                  <w:szCs w:val="22"/>
                  <w:lang w:val="en-US" w:eastAsia="zh-CN"/>
                </w:rPr>
                <w:t>SA</w:t>
              </w:r>
            </w:ins>
            <w:ins w:id="31" w:author="NEC" w:date="2022-05-16T22:33:00Z">
              <w:r w:rsidR="00416709">
                <w:rPr>
                  <w:rFonts w:ascii="Arial" w:hAnsi="Arial" w:cs="Arial"/>
                  <w:kern w:val="2"/>
                  <w:sz w:val="18"/>
                  <w:szCs w:val="22"/>
                  <w:lang w:val="en-US" w:eastAsia="zh-CN"/>
                </w:rPr>
                <w:t>G(s) and their</w:t>
              </w:r>
            </w:ins>
            <w:r>
              <w:rPr>
                <w:rFonts w:ascii="Arial" w:hAnsi="Arial" w:cs="Arial"/>
                <w:kern w:val="2"/>
                <w:sz w:val="18"/>
                <w:szCs w:val="22"/>
                <w:lang w:val="en-US" w:eastAsia="zh-CN"/>
              </w:rPr>
              <w:t xml:space="preserve"> priorities and provide this information to AS.</w:t>
            </w:r>
          </w:p>
        </w:tc>
        <w:tc>
          <w:tcPr>
            <w:tcW w:w="3686" w:type="dxa"/>
            <w:tcBorders>
              <w:top w:val="single" w:sz="6" w:space="0" w:color="auto"/>
              <w:left w:val="single" w:sz="6" w:space="0" w:color="auto"/>
              <w:bottom w:val="single" w:sz="6" w:space="0" w:color="auto"/>
              <w:right w:val="nil"/>
            </w:tcBorders>
          </w:tcPr>
          <w:p w14:paraId="62A93910"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Perform measurements needed to support cell reselection.</w:t>
            </w:r>
          </w:p>
          <w:p w14:paraId="10FF1686"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p>
          <w:p w14:paraId="250FC1E3"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Detect and </w:t>
            </w:r>
            <w:proofErr w:type="spellStart"/>
            <w:r>
              <w:rPr>
                <w:rFonts w:ascii="Arial" w:hAnsi="Arial" w:cs="Arial"/>
                <w:kern w:val="2"/>
                <w:sz w:val="18"/>
                <w:szCs w:val="22"/>
                <w:lang w:val="en-US"/>
              </w:rPr>
              <w:t>synchronise</w:t>
            </w:r>
            <w:proofErr w:type="spellEnd"/>
            <w:r>
              <w:rPr>
                <w:rFonts w:ascii="Arial" w:hAnsi="Arial" w:cs="Arial"/>
                <w:kern w:val="2"/>
                <w:sz w:val="18"/>
                <w:szCs w:val="22"/>
                <w:lang w:val="en-US"/>
              </w:rPr>
              <w:t xml:space="preserve"> to a broadcast channel. Receive and handle broadcast information. Forward NAS system information to NAS.</w:t>
            </w:r>
          </w:p>
          <w:p w14:paraId="688DE593"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p>
          <w:p w14:paraId="26AD1684"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Change cell if a more suitable cell is found.</w:t>
            </w:r>
          </w:p>
          <w:p w14:paraId="59457ED3"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p>
          <w:p w14:paraId="5A1F3952"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eastAsia="zh-CN"/>
              </w:rPr>
              <w:t>Derive cell reselection priorities for slice-based cell reselection</w:t>
            </w:r>
          </w:p>
        </w:tc>
      </w:tr>
      <w:tr w:rsidR="00643489" w14:paraId="6A297FF9" w14:textId="77777777" w:rsidTr="00A1705A">
        <w:trPr>
          <w:trHeight w:val="1815"/>
        </w:trPr>
        <w:tc>
          <w:tcPr>
            <w:tcW w:w="1690" w:type="dxa"/>
            <w:tcBorders>
              <w:top w:val="single" w:sz="6" w:space="0" w:color="auto"/>
              <w:left w:val="nil"/>
              <w:bottom w:val="single" w:sz="6" w:space="0" w:color="auto"/>
              <w:right w:val="single" w:sz="6" w:space="0" w:color="auto"/>
            </w:tcBorders>
          </w:tcPr>
          <w:p w14:paraId="0687195A"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Location registration</w:t>
            </w:r>
          </w:p>
        </w:tc>
        <w:tc>
          <w:tcPr>
            <w:tcW w:w="4254" w:type="dxa"/>
            <w:tcBorders>
              <w:top w:val="single" w:sz="6" w:space="0" w:color="auto"/>
              <w:left w:val="single" w:sz="6" w:space="0" w:color="auto"/>
              <w:bottom w:val="single" w:sz="6" w:space="0" w:color="auto"/>
              <w:right w:val="single" w:sz="6" w:space="0" w:color="auto"/>
            </w:tcBorders>
          </w:tcPr>
          <w:p w14:paraId="07E44613"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Register the UE as active after power on.</w:t>
            </w:r>
          </w:p>
          <w:p w14:paraId="5B60F91A"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p>
          <w:p w14:paraId="32414F1C"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Register the UE's presence in a registration area, for instance regularly or when entering a new tracking area.</w:t>
            </w:r>
          </w:p>
          <w:p w14:paraId="0E84B7E5"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eastAsia="ja-JP"/>
              </w:rPr>
            </w:pPr>
          </w:p>
          <w:p w14:paraId="148F940D"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Deregister UE when shutting down.</w:t>
            </w:r>
          </w:p>
          <w:p w14:paraId="632F719D"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eastAsia="ja-JP"/>
              </w:rPr>
            </w:pPr>
          </w:p>
          <w:p w14:paraId="2E268B66"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Maintain a list of "Forbidden Tracking Areas".</w:t>
            </w:r>
          </w:p>
          <w:p w14:paraId="17BE8918"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eastAsia="zh-CN"/>
              </w:rPr>
            </w:pPr>
          </w:p>
          <w:p w14:paraId="039E2AAD"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Control and restrict location registration for a UE in eCall Only Mode.</w:t>
            </w:r>
          </w:p>
          <w:p w14:paraId="65D7D0DD"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p>
        </w:tc>
        <w:tc>
          <w:tcPr>
            <w:tcW w:w="3686" w:type="dxa"/>
            <w:tcBorders>
              <w:top w:val="single" w:sz="6" w:space="0" w:color="auto"/>
              <w:left w:val="single" w:sz="6" w:space="0" w:color="auto"/>
              <w:bottom w:val="single" w:sz="6" w:space="0" w:color="auto"/>
              <w:right w:val="nil"/>
            </w:tcBorders>
          </w:tcPr>
          <w:p w14:paraId="237499F6"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Report registration area information to NAS.</w:t>
            </w:r>
          </w:p>
          <w:p w14:paraId="4B432684"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p>
        </w:tc>
      </w:tr>
      <w:tr w:rsidR="00643489" w14:paraId="76B8F821" w14:textId="77777777" w:rsidTr="00A1705A">
        <w:trPr>
          <w:trHeight w:val="1815"/>
        </w:trPr>
        <w:tc>
          <w:tcPr>
            <w:tcW w:w="1690" w:type="dxa"/>
            <w:tcBorders>
              <w:top w:val="single" w:sz="6" w:space="0" w:color="auto"/>
              <w:left w:val="nil"/>
              <w:bottom w:val="nil"/>
              <w:right w:val="single" w:sz="6" w:space="0" w:color="auto"/>
            </w:tcBorders>
          </w:tcPr>
          <w:p w14:paraId="551F747C"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RAN Notification Area Update</w:t>
            </w:r>
          </w:p>
        </w:tc>
        <w:tc>
          <w:tcPr>
            <w:tcW w:w="4254" w:type="dxa"/>
            <w:tcBorders>
              <w:top w:val="single" w:sz="6" w:space="0" w:color="auto"/>
              <w:left w:val="single" w:sz="6" w:space="0" w:color="auto"/>
              <w:bottom w:val="nil"/>
              <w:right w:val="single" w:sz="6" w:space="0" w:color="auto"/>
            </w:tcBorders>
          </w:tcPr>
          <w:p w14:paraId="32C48AA5"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Not applicable.</w:t>
            </w:r>
          </w:p>
        </w:tc>
        <w:tc>
          <w:tcPr>
            <w:tcW w:w="3686" w:type="dxa"/>
            <w:tcBorders>
              <w:top w:val="single" w:sz="6" w:space="0" w:color="auto"/>
              <w:left w:val="single" w:sz="6" w:space="0" w:color="auto"/>
              <w:bottom w:val="nil"/>
              <w:right w:val="nil"/>
            </w:tcBorders>
          </w:tcPr>
          <w:p w14:paraId="3907AE5D"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Register the UE's presence in a RAN-based notification area (RNA), periodically or when entering a new RNA.</w:t>
            </w:r>
          </w:p>
        </w:tc>
      </w:tr>
    </w:tbl>
    <w:p w14:paraId="3113FBBB" w14:textId="77777777" w:rsidR="00643489" w:rsidRDefault="00643489" w:rsidP="00643489">
      <w:pPr>
        <w:rPr>
          <w:noProof/>
        </w:rPr>
      </w:pPr>
    </w:p>
    <w:p w14:paraId="1557EA72" w14:textId="6BFDDD2D" w:rsidR="00643489" w:rsidRDefault="00643489">
      <w:pPr>
        <w:rPr>
          <w:noProof/>
        </w:rPr>
        <w:sectPr w:rsidR="00643489">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68C9CD36" w14:textId="214D253E" w:rsidR="001E41F3" w:rsidRDefault="001E41F3">
      <w:pPr>
        <w:rPr>
          <w:noProof/>
        </w:rPr>
      </w:pPr>
    </w:p>
    <w:p w14:paraId="533DE740" w14:textId="77777777" w:rsidR="004F17EB" w:rsidRPr="00AB51C5" w:rsidRDefault="004F17EB" w:rsidP="004F17EB">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44ED60BC" w14:textId="77777777" w:rsidR="00ED052B" w:rsidRPr="00BD7C0F" w:rsidRDefault="00ED052B" w:rsidP="00ED052B">
      <w:pPr>
        <w:pStyle w:val="Heading3"/>
      </w:pPr>
      <w:bookmarkStart w:id="32" w:name="_Toc29245204"/>
      <w:bookmarkStart w:id="33" w:name="_Toc37298550"/>
      <w:bookmarkStart w:id="34" w:name="_Toc46502312"/>
      <w:bookmarkStart w:id="35" w:name="_Toc52749289"/>
      <w:bookmarkStart w:id="36" w:name="_Toc100784093"/>
      <w:r w:rsidRPr="00BD7C0F">
        <w:t>5.2.4</w:t>
      </w:r>
      <w:r w:rsidRPr="00BD7C0F">
        <w:tab/>
        <w:t>Cell Reselection evaluation process</w:t>
      </w:r>
      <w:bookmarkEnd w:id="32"/>
      <w:bookmarkEnd w:id="33"/>
      <w:bookmarkEnd w:id="34"/>
      <w:bookmarkEnd w:id="35"/>
      <w:bookmarkEnd w:id="36"/>
    </w:p>
    <w:p w14:paraId="61A4E4DC" w14:textId="77777777" w:rsidR="00ED052B" w:rsidRPr="00BD7C0F" w:rsidRDefault="00ED052B" w:rsidP="00ED052B">
      <w:pPr>
        <w:pStyle w:val="Heading4"/>
      </w:pPr>
      <w:bookmarkStart w:id="37" w:name="_Toc29245205"/>
      <w:bookmarkStart w:id="38" w:name="_Toc37298551"/>
      <w:bookmarkStart w:id="39" w:name="_Toc46502313"/>
      <w:bookmarkStart w:id="40" w:name="_Toc52749290"/>
      <w:bookmarkStart w:id="41" w:name="_Toc100784094"/>
      <w:r w:rsidRPr="00BD7C0F">
        <w:t>5.2.4.1</w:t>
      </w:r>
      <w:r w:rsidRPr="00BD7C0F">
        <w:tab/>
        <w:t>Reselection priorities handling</w:t>
      </w:r>
      <w:bookmarkEnd w:id="37"/>
      <w:bookmarkEnd w:id="38"/>
      <w:bookmarkEnd w:id="39"/>
      <w:bookmarkEnd w:id="40"/>
      <w:bookmarkEnd w:id="41"/>
    </w:p>
    <w:p w14:paraId="0DECC097" w14:textId="06419E3F" w:rsidR="00ED052B" w:rsidRPr="00BD7C0F" w:rsidRDefault="00ED052B" w:rsidP="00ED052B">
      <w:pPr>
        <w:rPr>
          <w:rFonts w:eastAsia="Malgun Gothic"/>
        </w:rPr>
      </w:pPr>
      <w:r w:rsidRPr="00BD7C0F">
        <w:t xml:space="preserve">Absolute priorities of different NR frequencies or inter-RAT frequencies may be provided to the UE in the system information, in the </w:t>
      </w:r>
      <w:r w:rsidRPr="00BD7C0F">
        <w:rPr>
          <w:i/>
        </w:rPr>
        <w:t xml:space="preserve">RRCRelease </w:t>
      </w:r>
      <w:r w:rsidRPr="00BD7C0F">
        <w:t>message, or by inheriting from another RAT at inter-RAT cell (re)selection. In the case of system information, an NR frequency or inter-RAT frequency may be listed without providing a priority (</w:t>
      </w:r>
      <w:proofErr w:type="gramStart"/>
      <w:r w:rsidRPr="00BD7C0F">
        <w:t>i.e.</w:t>
      </w:r>
      <w:proofErr w:type="gramEnd"/>
      <w:r w:rsidRPr="00BD7C0F">
        <w:t xml:space="preserve"> the field </w:t>
      </w:r>
      <w:proofErr w:type="spellStart"/>
      <w:r w:rsidRPr="00BD7C0F">
        <w:rPr>
          <w:i/>
        </w:rPr>
        <w:t>cellReselectionPriority</w:t>
      </w:r>
      <w:proofErr w:type="spellEnd"/>
      <w:r w:rsidRPr="00BD7C0F">
        <w:t xml:space="preserve"> is absent for that frequency). If </w:t>
      </w:r>
      <w:r w:rsidRPr="00BD7C0F">
        <w:rPr>
          <w:rFonts w:eastAsia="Malgun Gothic"/>
        </w:rPr>
        <w:t xml:space="preserve">any fields with </w:t>
      </w:r>
      <w:proofErr w:type="spellStart"/>
      <w:r w:rsidRPr="00BD7C0F">
        <w:rPr>
          <w:rFonts w:eastAsia="Malgun Gothic"/>
          <w:i/>
        </w:rPr>
        <w:t>cellReselectionPriority</w:t>
      </w:r>
      <w:proofErr w:type="spellEnd"/>
      <w:r w:rsidRPr="00BD7C0F">
        <w:rPr>
          <w:rFonts w:eastAsia="Malgun Gothic"/>
        </w:rPr>
        <w:t xml:space="preserve"> </w:t>
      </w:r>
      <w:ins w:id="42" w:author="NEC" w:date="2022-05-17T17:19:00Z">
        <w:r w:rsidR="00CB1ADB">
          <w:rPr>
            <w:rFonts w:eastAsia="Malgun Gothic"/>
          </w:rPr>
          <w:t xml:space="preserve">or </w:t>
        </w:r>
      </w:ins>
      <w:proofErr w:type="spellStart"/>
      <w:ins w:id="43" w:author="NEC1" w:date="2022-05-18T18:47:00Z">
        <w:r w:rsidR="004E70D9">
          <w:rPr>
            <w:rFonts w:eastAsia="Malgun Gothic"/>
            <w:i/>
            <w:iCs/>
          </w:rPr>
          <w:t>nsag-</w:t>
        </w:r>
      </w:ins>
      <w:ins w:id="44" w:author="NEC" w:date="2022-05-17T17:21:00Z">
        <w:r w:rsidR="00CB1ADB">
          <w:rPr>
            <w:rFonts w:eastAsia="Malgun Gothic"/>
            <w:i/>
            <w:iCs/>
          </w:rPr>
          <w:t>C</w:t>
        </w:r>
      </w:ins>
      <w:ins w:id="45" w:author="NEC" w:date="2022-05-17T17:20:00Z">
        <w:r w:rsidR="00CB1ADB" w:rsidRPr="00BD7C0F">
          <w:rPr>
            <w:rFonts w:eastAsia="Malgun Gothic"/>
            <w:i/>
          </w:rPr>
          <w:t>ellReselectionPriority</w:t>
        </w:r>
        <w:commentRangeStart w:id="46"/>
        <w:commentRangeStart w:id="47"/>
        <w:commentRangeStart w:id="48"/>
        <w:proofErr w:type="spellEnd"/>
        <w:r w:rsidR="00CB1ADB" w:rsidRPr="00BD7C0F">
          <w:t xml:space="preserve"> </w:t>
        </w:r>
      </w:ins>
      <w:ins w:id="49" w:author="Lenovo Prateek" w:date="2022-05-24T14:34:00Z">
        <w:r w:rsidR="00033948">
          <w:t>for a certain frequency</w:t>
        </w:r>
      </w:ins>
      <w:commentRangeEnd w:id="46"/>
      <w:r w:rsidR="00A1705A">
        <w:rPr>
          <w:rStyle w:val="CommentReference"/>
        </w:rPr>
        <w:commentReference w:id="46"/>
      </w:r>
      <w:commentRangeEnd w:id="47"/>
      <w:r w:rsidR="009C0A24">
        <w:rPr>
          <w:rStyle w:val="CommentReference"/>
        </w:rPr>
        <w:commentReference w:id="47"/>
      </w:r>
      <w:commentRangeEnd w:id="48"/>
      <w:r w:rsidR="00FA180D">
        <w:rPr>
          <w:rStyle w:val="CommentReference"/>
        </w:rPr>
        <w:commentReference w:id="48"/>
      </w:r>
      <w:ins w:id="50" w:author="Lenovo Prateek" w:date="2022-05-24T14:34:00Z">
        <w:r w:rsidR="00033948">
          <w:t xml:space="preserve"> </w:t>
        </w:r>
      </w:ins>
      <w:r w:rsidRPr="00BD7C0F">
        <w:t xml:space="preserve">are provided in dedicated signalling, the UE shall ignore </w:t>
      </w:r>
      <w:r w:rsidRPr="00BD7C0F">
        <w:rPr>
          <w:rFonts w:eastAsia="Malgun Gothic"/>
        </w:rPr>
        <w:t xml:space="preserve">any fields with </w:t>
      </w:r>
      <w:proofErr w:type="spellStart"/>
      <w:r w:rsidRPr="00BD7C0F">
        <w:rPr>
          <w:rFonts w:eastAsia="Malgun Gothic"/>
          <w:i/>
        </w:rPr>
        <w:t>cellReselectionPriority</w:t>
      </w:r>
      <w:proofErr w:type="spellEnd"/>
      <w:r w:rsidRPr="00BD7C0F">
        <w:rPr>
          <w:rFonts w:eastAsia="Malgun Gothic"/>
        </w:rPr>
        <w:t xml:space="preserve"> and </w:t>
      </w:r>
      <w:proofErr w:type="spellStart"/>
      <w:ins w:id="51" w:author="NEC1" w:date="2022-05-18T18:48:00Z">
        <w:r w:rsidR="004E70D9">
          <w:rPr>
            <w:rFonts w:eastAsia="Malgun Gothic"/>
            <w:i/>
            <w:iCs/>
          </w:rPr>
          <w:t>nsag-C</w:t>
        </w:r>
        <w:r w:rsidR="004E70D9" w:rsidRPr="00BD7C0F">
          <w:rPr>
            <w:rFonts w:eastAsia="Malgun Gothic"/>
            <w:i/>
          </w:rPr>
          <w:t>ellReselectionPriority</w:t>
        </w:r>
      </w:ins>
      <w:proofErr w:type="spellEnd"/>
      <w:ins w:id="52" w:author="NEC1" w:date="2022-05-18T18:49:00Z">
        <w:r w:rsidR="004E70D9">
          <w:t xml:space="preserve"> </w:t>
        </w:r>
      </w:ins>
      <w:del w:id="53" w:author="NEC1" w:date="2022-05-18T18:47:00Z">
        <w:r w:rsidRPr="00BD7C0F" w:rsidDel="004E70D9">
          <w:rPr>
            <w:rFonts w:eastAsia="Malgun Gothic"/>
          </w:rPr>
          <w:delText xml:space="preserve">any slice reselection information </w:delText>
        </w:r>
      </w:del>
      <w:commentRangeStart w:id="54"/>
      <w:commentRangeStart w:id="55"/>
      <w:commentRangeStart w:id="56"/>
      <w:commentRangeStart w:id="57"/>
      <w:ins w:id="58" w:author="Lenovo Prateek" w:date="2022-05-24T14:34:00Z">
        <w:r w:rsidR="00033948">
          <w:rPr>
            <w:rFonts w:eastAsia="Malgun Gothic"/>
          </w:rPr>
          <w:t>for the same frequency</w:t>
        </w:r>
      </w:ins>
      <w:commentRangeEnd w:id="54"/>
      <w:r w:rsidR="003B37CF">
        <w:rPr>
          <w:rStyle w:val="CommentReference"/>
        </w:rPr>
        <w:commentReference w:id="54"/>
      </w:r>
      <w:commentRangeEnd w:id="55"/>
      <w:commentRangeEnd w:id="56"/>
      <w:commentRangeEnd w:id="57"/>
      <w:r w:rsidR="00A1705A">
        <w:rPr>
          <w:rStyle w:val="CommentReference"/>
        </w:rPr>
        <w:commentReference w:id="55"/>
      </w:r>
      <w:r w:rsidR="00F85E70">
        <w:rPr>
          <w:rStyle w:val="CommentReference"/>
        </w:rPr>
        <w:commentReference w:id="56"/>
      </w:r>
      <w:r w:rsidR="009C0A24">
        <w:rPr>
          <w:rStyle w:val="CommentReference"/>
        </w:rPr>
        <w:commentReference w:id="57"/>
      </w:r>
      <w:ins w:id="59" w:author="Lenovo Prateek" w:date="2022-05-24T14:34:00Z">
        <w:r w:rsidR="00033948">
          <w:rPr>
            <w:rFonts w:eastAsia="Malgun Gothic"/>
          </w:rPr>
          <w:t xml:space="preserve"> </w:t>
        </w:r>
      </w:ins>
      <w:r w:rsidRPr="00BD7C0F">
        <w:t xml:space="preserve">provided in system information. </w:t>
      </w:r>
      <w:del w:id="60" w:author="NEC" w:date="2022-05-17T17:20:00Z">
        <w:r w:rsidRPr="00BD7C0F" w:rsidDel="00CB1ADB">
          <w:rPr>
            <w:rFonts w:eastAsia="Malgun Gothic"/>
          </w:rPr>
          <w:delText>If slice reselection information is provided in dedicated signaling, the UE shall ignore slice reselection information provided in system information.</w:delText>
        </w:r>
      </w:del>
    </w:p>
    <w:p w14:paraId="4EA50D36" w14:textId="79C0B71C" w:rsidR="00ED052B" w:rsidRPr="00BD7C0F" w:rsidDel="00CB1ADB" w:rsidRDefault="00ED052B" w:rsidP="00ED052B">
      <w:pPr>
        <w:pStyle w:val="EditorsNote"/>
        <w:rPr>
          <w:del w:id="61" w:author="NEC" w:date="2022-05-17T17:19:00Z"/>
          <w:color w:val="auto"/>
        </w:rPr>
      </w:pPr>
      <w:del w:id="62" w:author="NEC" w:date="2022-05-17T17:19:00Z">
        <w:r w:rsidRPr="00BD7C0F" w:rsidDel="00CB1ADB">
          <w:rPr>
            <w:color w:val="auto"/>
          </w:rPr>
          <w:delText>Editor</w:delText>
        </w:r>
        <w:r w:rsidDel="00CB1ADB">
          <w:rPr>
            <w:color w:val="auto"/>
          </w:rPr>
          <w:delText>'</w:delText>
        </w:r>
        <w:r w:rsidRPr="00BD7C0F" w:rsidDel="00CB1ADB">
          <w:rPr>
            <w:color w:val="auto"/>
          </w:rPr>
          <w:delText>s note: FFS on the details if and how information provided in RRCRelease overrides information provided in SIB. This includes slice-specific re-selection information, existing/legacy cellResleectionPriority, and may impact NOTE 6 below.</w:delText>
        </w:r>
        <w:r w:rsidRPr="00BD7C0F" w:rsidDel="00CB1ADB">
          <w:rPr>
            <w:color w:val="auto"/>
          </w:rPr>
          <w:br/>
          <w:delText xml:space="preserve">FFS if </w:delText>
        </w:r>
        <w:r w:rsidDel="00CB1ADB">
          <w:rPr>
            <w:color w:val="auto"/>
          </w:rPr>
          <w:delText>"</w:delText>
        </w:r>
        <w:r w:rsidRPr="00BD7C0F" w:rsidDel="00CB1ADB">
          <w:rPr>
            <w:color w:val="auto"/>
          </w:rPr>
          <w:delText>PCI-lists</w:delText>
        </w:r>
        <w:r w:rsidDel="00CB1ADB">
          <w:rPr>
            <w:color w:val="auto"/>
          </w:rPr>
          <w:delText>"</w:delText>
        </w:r>
        <w:r w:rsidRPr="00BD7C0F" w:rsidDel="00CB1ADB">
          <w:rPr>
            <w:color w:val="auto"/>
          </w:rPr>
          <w:delText xml:space="preserve"> are provided in RRCRelease.</w:delText>
        </w:r>
      </w:del>
    </w:p>
    <w:p w14:paraId="500DF5B2" w14:textId="79771A8D" w:rsidR="00DA06A0" w:rsidRPr="008344D1" w:rsidRDefault="00ED052B" w:rsidP="004F17EB">
      <w:del w:id="63" w:author="NEC" w:date="2022-05-16T21:52:00Z">
        <w:r w:rsidRPr="00BD7C0F" w:rsidDel="00F03EA6">
          <w:rPr>
            <w:rFonts w:eastAsia="Malgun Gothic"/>
          </w:rPr>
          <w:delText xml:space="preserve">If </w:delText>
        </w:r>
      </w:del>
      <w:ins w:id="64" w:author="NEC" w:date="2022-05-16T21:52:00Z">
        <w:r w:rsidR="00F03EA6">
          <w:rPr>
            <w:rFonts w:eastAsia="Malgun Gothic"/>
          </w:rPr>
          <w:t>When</w:t>
        </w:r>
        <w:r w:rsidR="00F03EA6" w:rsidRPr="00BD7C0F">
          <w:rPr>
            <w:rFonts w:eastAsia="Malgun Gothic"/>
          </w:rPr>
          <w:t xml:space="preserve"> </w:t>
        </w:r>
      </w:ins>
      <w:r w:rsidRPr="00BD7C0F">
        <w:rPr>
          <w:rFonts w:eastAsia="Malgun Gothic"/>
          <w:lang w:eastAsia="zh-CN"/>
        </w:rPr>
        <w:t>UE is in camped normally state</w:t>
      </w:r>
      <w:ins w:id="65" w:author="NEC" w:date="2022-05-16T21:49:00Z">
        <w:r w:rsidR="004F17EB">
          <w:rPr>
            <w:rFonts w:eastAsia="Malgun Gothic"/>
            <w:lang w:eastAsia="zh-CN"/>
          </w:rPr>
          <w:t xml:space="preserve">, </w:t>
        </w:r>
      </w:ins>
      <w:del w:id="66" w:author="NEC" w:date="2022-05-16T21:50:00Z">
        <w:r w:rsidRPr="00BD7C0F" w:rsidDel="004F17EB">
          <w:rPr>
            <w:rFonts w:eastAsia="Malgun Gothic"/>
            <w:lang w:eastAsia="zh-CN"/>
          </w:rPr>
          <w:delText>and</w:delText>
        </w:r>
      </w:del>
      <w:ins w:id="67" w:author="NEC" w:date="2022-05-16T21:52:00Z">
        <w:r w:rsidR="00F03EA6">
          <w:rPr>
            <w:rFonts w:eastAsia="Malgun Gothic"/>
            <w:lang w:eastAsia="zh-CN"/>
          </w:rPr>
          <w:t xml:space="preserve">if </w:t>
        </w:r>
        <w:del w:id="68" w:author="Lenovo Prateek" w:date="2022-05-24T14:36:00Z">
          <w:r w:rsidR="00F03EA6" w:rsidDel="00033948">
            <w:rPr>
              <w:rFonts w:eastAsia="Malgun Gothic"/>
              <w:lang w:eastAsia="zh-CN"/>
            </w:rPr>
            <w:delText>the</w:delText>
          </w:r>
        </w:del>
      </w:ins>
      <w:del w:id="69" w:author="Lenovo Prateek" w:date="2022-05-24T14:36:00Z">
        <w:r w:rsidRPr="00BD7C0F" w:rsidDel="00033948">
          <w:rPr>
            <w:rFonts w:eastAsia="Malgun Gothic"/>
            <w:lang w:eastAsia="zh-CN"/>
          </w:rPr>
          <w:delText xml:space="preserve"> </w:delText>
        </w:r>
        <w:r w:rsidR="00B43125" w:rsidDel="00033948">
          <w:rPr>
            <w:rFonts w:eastAsia="Malgun Gothic"/>
            <w:lang w:eastAsia="zh-CN"/>
          </w:rPr>
          <w:delText xml:space="preserve"> </w:delText>
        </w:r>
        <w:r w:rsidRPr="00BD7C0F" w:rsidDel="00033948">
          <w:rPr>
            <w:rFonts w:eastAsia="Malgun Gothic"/>
          </w:rPr>
          <w:delText xml:space="preserve">UE </w:delText>
        </w:r>
      </w:del>
      <w:commentRangeStart w:id="70"/>
      <w:ins w:id="71" w:author="Lenovo Prateek" w:date="2022-05-24T14:36:00Z">
        <w:r w:rsidR="00033948">
          <w:rPr>
            <w:rFonts w:eastAsia="Malgun Gothic"/>
            <w:lang w:eastAsia="zh-CN"/>
          </w:rPr>
          <w:t>it</w:t>
        </w:r>
      </w:ins>
      <w:commentRangeEnd w:id="70"/>
      <w:r w:rsidR="007220BC">
        <w:rPr>
          <w:rStyle w:val="CommentReference"/>
        </w:rPr>
        <w:commentReference w:id="70"/>
      </w:r>
      <w:ins w:id="72" w:author="Lenovo Prateek" w:date="2022-05-24T14:36:00Z">
        <w:r w:rsidR="00033948">
          <w:rPr>
            <w:rFonts w:eastAsia="Malgun Gothic"/>
            <w:lang w:eastAsia="zh-CN"/>
          </w:rPr>
          <w:t xml:space="preserve"> </w:t>
        </w:r>
      </w:ins>
      <w:r w:rsidRPr="00BD7C0F">
        <w:rPr>
          <w:rFonts w:eastAsia="Malgun Gothic"/>
        </w:rPr>
        <w:t xml:space="preserve">supports </w:t>
      </w:r>
      <w:r w:rsidRPr="00BD7C0F">
        <w:rPr>
          <w:lang w:eastAsia="zh-CN"/>
        </w:rPr>
        <w:t>slice-based cell reselection</w:t>
      </w:r>
      <w:ins w:id="73" w:author="NEC" w:date="2022-05-16T21:50:00Z">
        <w:r w:rsidR="004F17EB">
          <w:rPr>
            <w:lang w:eastAsia="zh-CN"/>
          </w:rPr>
          <w:t xml:space="preserve"> and </w:t>
        </w:r>
        <w:del w:id="74" w:author="Lenovo Prateek" w:date="2022-05-24T14:36:00Z">
          <w:r w:rsidR="004F17EB" w:rsidDel="00033948">
            <w:rPr>
              <w:lang w:eastAsia="zh-CN"/>
            </w:rPr>
            <w:delText xml:space="preserve">UE </w:delText>
          </w:r>
        </w:del>
        <w:r w:rsidR="004F17EB">
          <w:rPr>
            <w:lang w:eastAsia="zh-CN"/>
          </w:rPr>
          <w:t xml:space="preserve">has received NSAG(s) and </w:t>
        </w:r>
      </w:ins>
      <w:ins w:id="75" w:author="NEC" w:date="2022-05-16T21:51:00Z">
        <w:r w:rsidR="00F03EA6">
          <w:rPr>
            <w:lang w:eastAsia="zh-CN"/>
          </w:rPr>
          <w:t xml:space="preserve">their </w:t>
        </w:r>
      </w:ins>
      <w:ins w:id="76" w:author="NEC" w:date="2022-05-16T21:50:00Z">
        <w:r w:rsidR="004F17EB">
          <w:rPr>
            <w:lang w:eastAsia="zh-CN"/>
          </w:rPr>
          <w:t>priorities from NAS</w:t>
        </w:r>
      </w:ins>
      <w:r w:rsidRPr="00BD7C0F">
        <w:rPr>
          <w:lang w:eastAsia="zh-CN"/>
        </w:rPr>
        <w:t>, UE shall derive re-selection priorities according to clause 5.2.4.11.</w:t>
      </w:r>
    </w:p>
    <w:p w14:paraId="5DBDF8FF" w14:textId="77777777" w:rsidR="00ED052B" w:rsidRPr="00BD7C0F" w:rsidRDefault="00ED052B" w:rsidP="00ED052B">
      <w:pPr>
        <w:rPr>
          <w:rFonts w:eastAsia="SimSun"/>
          <w:lang w:eastAsia="zh-CN"/>
        </w:rPr>
      </w:pPr>
      <w:r w:rsidRPr="00BD7C0F">
        <w:t xml:space="preserve">If UE is in </w:t>
      </w:r>
      <w:r w:rsidRPr="00BD7C0F">
        <w:rPr>
          <w:i/>
        </w:rPr>
        <w:t>camped on any cell</w:t>
      </w:r>
      <w:r w:rsidRPr="00BD7C0F">
        <w:t xml:space="preserve"> state, UE shall only apply the priorities provided by system information from current cell, and the UE preserves priorities provided by dedicated signalling </w:t>
      </w:r>
      <w:r w:rsidRPr="00BD7C0F">
        <w:rPr>
          <w:rFonts w:eastAsia="SimSun"/>
          <w:lang w:eastAsia="zh-CN"/>
        </w:rPr>
        <w:t xml:space="preserve">and </w:t>
      </w:r>
      <w:proofErr w:type="spellStart"/>
      <w:r w:rsidRPr="00BD7C0F">
        <w:rPr>
          <w:i/>
        </w:rPr>
        <w:t>deprioritisationReq</w:t>
      </w:r>
      <w:proofErr w:type="spellEnd"/>
      <w:r w:rsidRPr="00BD7C0F">
        <w:t xml:space="preserve"> </w:t>
      </w:r>
      <w:r w:rsidRPr="00BD7C0F">
        <w:rPr>
          <w:rFonts w:eastAsia="SimSun"/>
          <w:lang w:eastAsia="zh-CN"/>
        </w:rPr>
        <w:t xml:space="preserve">received in </w:t>
      </w:r>
      <w:proofErr w:type="spellStart"/>
      <w:r w:rsidRPr="00BD7C0F">
        <w:rPr>
          <w:i/>
          <w:lang w:eastAsia="zh-CN"/>
        </w:rPr>
        <w:t>RRCRelease</w:t>
      </w:r>
      <w:proofErr w:type="spellEnd"/>
      <w:r w:rsidRPr="00BD7C0F">
        <w:rPr>
          <w:lang w:eastAsia="zh-CN"/>
        </w:rPr>
        <w:t xml:space="preserve"> </w:t>
      </w:r>
      <w:r w:rsidRPr="00BD7C0F">
        <w:t xml:space="preserve">unless specified otherwise. </w:t>
      </w:r>
      <w:r w:rsidRPr="00BD7C0F">
        <w:rPr>
          <w:lang w:eastAsia="zh-CN"/>
        </w:rPr>
        <w:t>When the UE in camped normally state, has only dedicated priorities other than for the current frequency, the UE shall consider the current frequency to be the lowest priority frequency (</w:t>
      </w:r>
      <w:proofErr w:type="gramStart"/>
      <w:r w:rsidRPr="00BD7C0F">
        <w:rPr>
          <w:lang w:eastAsia="zh-CN"/>
        </w:rPr>
        <w:t>i.e.</w:t>
      </w:r>
      <w:proofErr w:type="gramEnd"/>
      <w:r w:rsidRPr="00BD7C0F">
        <w:rPr>
          <w:lang w:eastAsia="zh-CN"/>
        </w:rPr>
        <w:t xml:space="preserve"> lower than any of the network configured values).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any other network configured priorities). </w:t>
      </w:r>
      <w:r w:rsidRPr="00BD7C0F">
        <w:rPr>
          <w:rFonts w:eastAsia="SimSun"/>
          <w:lang w:eastAsia="zh-CN"/>
        </w:rPr>
        <w:t>If the UE is configured to perform both NR sidelink communication and V2X sidelink communication, the UE may consider the frequency providing both NR sidelink communication configuration and V2X sidelink communication configuration</w:t>
      </w:r>
      <w:r w:rsidRPr="00BD7C0F">
        <w:rPr>
          <w:rFonts w:eastAsia="SimSun"/>
          <w:sz w:val="21"/>
          <w:szCs w:val="22"/>
          <w:lang w:eastAsia="zh-CN"/>
        </w:rPr>
        <w:t xml:space="preserve"> to b</w:t>
      </w:r>
      <w:r w:rsidRPr="00BD7C0F">
        <w:rPr>
          <w:rFonts w:eastAsia="SimSun"/>
          <w:lang w:eastAsia="zh-CN"/>
        </w:rPr>
        <w:t>e the highest priority. If the UE is configured to perform NR sidelink communication and not perform V2X communication, the UE may consider the frequency providing NR sidelink communication configuration to be the highest priority. If the UE is configured to perform V2X sidelink communication and not perform NR sidelink communication, the UE may consider the frequency providing V2X sidelink communication configuration to be the highest priority.</w:t>
      </w:r>
    </w:p>
    <w:p w14:paraId="5C0645FF" w14:textId="77777777" w:rsidR="00ED052B" w:rsidRPr="00BD7C0F" w:rsidRDefault="00ED052B" w:rsidP="00ED052B">
      <w:pPr>
        <w:pStyle w:val="NO"/>
      </w:pPr>
      <w:r w:rsidRPr="00BD7C0F">
        <w:t>NOTE 1:</w:t>
      </w:r>
      <w:r w:rsidRPr="00BD7C0F">
        <w:tab/>
        <w:t>The frequency only providing the anchor frequency configuration should not be prioritized for V2X service during cell reselection</w:t>
      </w:r>
      <w:r w:rsidRPr="00BD7C0F">
        <w:rPr>
          <w:rFonts w:eastAsia="SimSun"/>
          <w:lang w:eastAsia="zh-CN"/>
        </w:rPr>
        <w:t>, as specified in TS 38.331[3]</w:t>
      </w:r>
      <w:r w:rsidRPr="00BD7C0F">
        <w:t>.</w:t>
      </w:r>
    </w:p>
    <w:p w14:paraId="77B82F09" w14:textId="77777777" w:rsidR="00ED052B" w:rsidRPr="00BD7C0F" w:rsidRDefault="00ED052B" w:rsidP="00ED052B">
      <w:pPr>
        <w:pStyle w:val="NO"/>
        <w:rPr>
          <w:rFonts w:eastAsia="SimSun"/>
        </w:rPr>
      </w:pPr>
      <w:r w:rsidRPr="00BD7C0F">
        <w:rPr>
          <w:rFonts w:eastAsia="SimSun"/>
          <w:shd w:val="clear" w:color="auto" w:fill="FFFFFF"/>
        </w:rPr>
        <w:t>NOTE 2:</w:t>
      </w:r>
      <w:r w:rsidRPr="00BD7C0F">
        <w:rPr>
          <w:rFonts w:eastAsia="SimSun"/>
          <w:shd w:val="clear" w:color="auto" w:fill="FFFFFF"/>
        </w:rPr>
        <w:tab/>
        <w:t>When UE</w:t>
      </w:r>
      <w:r>
        <w:rPr>
          <w:rFonts w:eastAsia="SimSun"/>
          <w:shd w:val="clear" w:color="auto" w:fill="FFFFFF"/>
        </w:rPr>
        <w:t xml:space="preserve"> </w:t>
      </w:r>
      <w:r w:rsidRPr="00BD7C0F">
        <w:rPr>
          <w:rFonts w:eastAsia="SimSun"/>
          <w:shd w:val="clear" w:color="auto" w:fill="FFFFFF"/>
        </w:rPr>
        <w:t>is configured to perform NR sidelink communication or V2X sidelink communication</w:t>
      </w:r>
      <w:r>
        <w:rPr>
          <w:rFonts w:eastAsia="SimSun"/>
          <w:shd w:val="clear" w:color="auto" w:fill="FFFFFF"/>
        </w:rPr>
        <w:t xml:space="preserve"> </w:t>
      </w:r>
      <w:r w:rsidRPr="00BD7C0F">
        <w:rPr>
          <w:rFonts w:eastAsia="SimSun"/>
          <w:shd w:val="clear" w:color="auto" w:fill="FFFFFF"/>
        </w:rPr>
        <w:t>performs cell reselection,</w:t>
      </w:r>
      <w:r>
        <w:rPr>
          <w:rFonts w:eastAsia="SimSun"/>
          <w:shd w:val="clear" w:color="auto" w:fill="FFFFFF"/>
        </w:rPr>
        <w:t xml:space="preserve"> </w:t>
      </w:r>
      <w:r w:rsidRPr="00BD7C0F">
        <w:rPr>
          <w:rFonts w:eastAsia="SimSun"/>
          <w:shd w:val="clear" w:color="auto" w:fill="FFFFFF"/>
        </w:rPr>
        <w:t>it may consider</w:t>
      </w:r>
      <w:r>
        <w:rPr>
          <w:rFonts w:eastAsia="SimSun"/>
          <w:shd w:val="clear" w:color="auto" w:fill="FFFFFF"/>
        </w:rPr>
        <w:t xml:space="preserve"> </w:t>
      </w:r>
      <w:r w:rsidRPr="00BD7C0F">
        <w:rPr>
          <w:rFonts w:eastAsia="SimSun"/>
          <w:shd w:val="clear" w:color="auto" w:fill="FFFFFF"/>
        </w:rPr>
        <w:t>the frequencies providing the intra-carrier and inter-carrier configuration</w:t>
      </w:r>
      <w:r>
        <w:rPr>
          <w:rFonts w:eastAsia="SimSun"/>
          <w:shd w:val="clear" w:color="auto" w:fill="FFFFFF"/>
        </w:rPr>
        <w:t xml:space="preserve"> </w:t>
      </w:r>
      <w:r w:rsidRPr="00BD7C0F">
        <w:rPr>
          <w:rFonts w:eastAsia="SimSun"/>
          <w:shd w:val="clear" w:color="auto" w:fill="FFFFFF"/>
        </w:rPr>
        <w:t>have equal priority</w:t>
      </w:r>
      <w:r>
        <w:rPr>
          <w:rFonts w:eastAsia="SimSun"/>
          <w:shd w:val="clear" w:color="auto" w:fill="FFFFFF"/>
        </w:rPr>
        <w:t xml:space="preserve"> </w:t>
      </w:r>
      <w:r w:rsidRPr="00BD7C0F">
        <w:rPr>
          <w:rFonts w:eastAsia="SimSun"/>
          <w:shd w:val="clear" w:color="auto" w:fill="FFFFFF"/>
        </w:rPr>
        <w:t>in cell reselection</w:t>
      </w:r>
      <w:r w:rsidRPr="00BD7C0F">
        <w:rPr>
          <w:rFonts w:eastAsia="SimSun"/>
          <w:shd w:val="clear" w:color="auto" w:fill="FFFFFF"/>
          <w:lang w:eastAsia="zh-CN"/>
        </w:rPr>
        <w:t>.</w:t>
      </w:r>
    </w:p>
    <w:p w14:paraId="6FF15F95" w14:textId="77777777" w:rsidR="00ED052B" w:rsidRPr="00BD7C0F" w:rsidRDefault="00ED052B" w:rsidP="00ED052B">
      <w:pPr>
        <w:pStyle w:val="NO"/>
      </w:pPr>
      <w:r w:rsidRPr="00BD7C0F">
        <w:t>NOTE 3:</w:t>
      </w:r>
      <w:r w:rsidRPr="00BD7C0F">
        <w:tab/>
        <w:t>The prioritization among the frequencies which UE considers to be the highest priority frequency is left to UE implementation.</w:t>
      </w:r>
    </w:p>
    <w:p w14:paraId="19ECC5F3" w14:textId="77777777" w:rsidR="00ED052B" w:rsidRPr="00BD7C0F" w:rsidRDefault="00ED052B" w:rsidP="00ED052B">
      <w:pPr>
        <w:pStyle w:val="NO"/>
      </w:pPr>
      <w:r w:rsidRPr="00BD7C0F">
        <w:t xml:space="preserve">NOTE </w:t>
      </w:r>
      <w:r w:rsidRPr="00BD7C0F">
        <w:rPr>
          <w:rFonts w:eastAsia="DengXian"/>
        </w:rPr>
        <w:t>4</w:t>
      </w:r>
      <w:r w:rsidRPr="00BD7C0F">
        <w:t>:</w:t>
      </w:r>
      <w:r w:rsidRPr="00BD7C0F">
        <w:tab/>
        <w:t>The UE is configured to perform V2X si</w:t>
      </w:r>
      <w:r w:rsidRPr="00BD7C0F">
        <w:rPr>
          <w:lang w:eastAsia="zh-CN"/>
        </w:rPr>
        <w:t>del</w:t>
      </w:r>
      <w:r w:rsidRPr="00BD7C0F">
        <w:t xml:space="preserve">ink communication or NR </w:t>
      </w:r>
      <w:r w:rsidRPr="00BD7C0F">
        <w:rPr>
          <w:lang w:eastAsia="zh-CN"/>
        </w:rPr>
        <w:t>sidelink</w:t>
      </w:r>
      <w:r w:rsidRPr="00BD7C0F">
        <w:t xml:space="preserve"> </w:t>
      </w:r>
      <w:proofErr w:type="gramStart"/>
      <w:r w:rsidRPr="00BD7C0F">
        <w:t>communication, if</w:t>
      </w:r>
      <w:proofErr w:type="gramEnd"/>
      <w:r w:rsidRPr="00BD7C0F">
        <w:t xml:space="preserve"> it has the capability and is authorized for the corresponding sidelink operation.</w:t>
      </w:r>
    </w:p>
    <w:p w14:paraId="2B72C7A1" w14:textId="77777777" w:rsidR="00ED052B" w:rsidRPr="00BD7C0F" w:rsidRDefault="00ED052B" w:rsidP="00ED052B">
      <w:pPr>
        <w:pStyle w:val="NO"/>
      </w:pPr>
      <w:r w:rsidRPr="00BD7C0F">
        <w:rPr>
          <w:lang w:eastAsia="zh-CN"/>
        </w:rPr>
        <w:t>NOTE 5:</w:t>
      </w:r>
      <w:r w:rsidRPr="00BD7C0F">
        <w:rPr>
          <w:lang w:eastAsia="zh-CN"/>
        </w:rPr>
        <w:tab/>
        <w:t xml:space="preserve">When UE is configured to perform both NR sidelink communication and V2X sidelink </w:t>
      </w:r>
      <w:proofErr w:type="gramStart"/>
      <w:r w:rsidRPr="00BD7C0F">
        <w:rPr>
          <w:lang w:eastAsia="zh-CN"/>
        </w:rPr>
        <w:t>communication, but</w:t>
      </w:r>
      <w:proofErr w:type="gramEnd"/>
      <w:r w:rsidRPr="00BD7C0F">
        <w:rPr>
          <w:lang w:eastAsia="zh-CN"/>
        </w:rPr>
        <w:t xml:space="preserve">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6D6148D9" w14:textId="4DC5F57C" w:rsidR="00ED052B" w:rsidRPr="00BD7C0F" w:rsidDel="00CB1ADB" w:rsidRDefault="00ED052B" w:rsidP="00ED052B">
      <w:pPr>
        <w:pStyle w:val="NO"/>
        <w:rPr>
          <w:del w:id="77" w:author="NEC" w:date="2022-05-17T17:21:00Z"/>
          <w:lang w:eastAsia="zh-CN"/>
        </w:rPr>
      </w:pPr>
      <w:del w:id="78" w:author="NEC" w:date="2022-05-17T17:21:00Z">
        <w:r w:rsidRPr="00BD7C0F" w:rsidDel="00CB1ADB">
          <w:rPr>
            <w:lang w:eastAsia="zh-CN"/>
          </w:rPr>
          <w:delText>NOTE 6:</w:delText>
        </w:r>
        <w:r w:rsidRPr="00BD7C0F" w:rsidDel="00CB1ADB">
          <w:rPr>
            <w:lang w:eastAsia="zh-CN"/>
          </w:rPr>
          <w:tab/>
          <w:delText xml:space="preserve">The UE is configured with either dedicated cell reselection priorities or </w:delText>
        </w:r>
      </w:del>
      <w:del w:id="79" w:author="NEC" w:date="2022-05-16T21:54:00Z">
        <w:r w:rsidRPr="00BD7C0F" w:rsidDel="00F03EA6">
          <w:rPr>
            <w:lang w:eastAsia="zh-CN"/>
          </w:rPr>
          <w:delText xml:space="preserve">slice or </w:delText>
        </w:r>
      </w:del>
      <w:del w:id="80" w:author="NEC" w:date="2022-05-17T17:21:00Z">
        <w:r w:rsidRPr="00BD7C0F" w:rsidDel="00CB1ADB">
          <w:rPr>
            <w:lang w:eastAsia="zh-CN"/>
          </w:rPr>
          <w:delText xml:space="preserve">slice group specific frequency priorities in the </w:delText>
        </w:r>
        <w:r w:rsidRPr="00BD7C0F" w:rsidDel="00CB1ADB">
          <w:rPr>
            <w:i/>
            <w:iCs/>
            <w:lang w:eastAsia="zh-CN"/>
          </w:rPr>
          <w:delText>RRCRelease</w:delText>
        </w:r>
        <w:r w:rsidRPr="00BD7C0F" w:rsidDel="00CB1ADB">
          <w:rPr>
            <w:lang w:eastAsia="zh-CN"/>
          </w:rPr>
          <w:delText xml:space="preserve"> message.</w:delText>
        </w:r>
      </w:del>
    </w:p>
    <w:p w14:paraId="4834931C" w14:textId="77777777" w:rsidR="00ED052B" w:rsidRPr="00BD7C0F" w:rsidRDefault="00ED052B" w:rsidP="00ED052B">
      <w:r w:rsidRPr="00BD7C0F">
        <w:t>The UE shall only perform cell reselection evaluation for NR frequencies and inter-RAT frequencies that are given in system information and for which the UE has a priority provided.</w:t>
      </w:r>
    </w:p>
    <w:p w14:paraId="23FC70C4" w14:textId="77777777" w:rsidR="00ED052B" w:rsidRPr="00BD7C0F" w:rsidRDefault="00ED052B" w:rsidP="00ED052B">
      <w:pPr>
        <w:rPr>
          <w:lang w:eastAsia="zh-CN"/>
        </w:rPr>
      </w:pPr>
      <w:r w:rsidRPr="00BD7C0F">
        <w:rPr>
          <w:lang w:eastAsia="zh-CN"/>
        </w:rPr>
        <w:lastRenderedPageBreak/>
        <w:t>If the MBS broadcast capable UE is receiving or interested to receive an MBS broadcast service(s) and can only receive this MBS broadcast service(s) by camping on a frequency on which it is provided, the UE may consider that frequency to be the highest priority during the MBS broadcast session</w:t>
      </w:r>
      <w:r w:rsidRPr="00BD7C0F">
        <w:t xml:space="preserve"> as specified in TS 38.3</w:t>
      </w:r>
      <w:r w:rsidRPr="00BD7C0F">
        <w:rPr>
          <w:lang w:eastAsia="zh-CN"/>
        </w:rPr>
        <w:t xml:space="preserve">00 [2] </w:t>
      </w:r>
      <w:proofErr w:type="gramStart"/>
      <w:r w:rsidRPr="00BD7C0F">
        <w:rPr>
          <w:lang w:eastAsia="zh-CN"/>
        </w:rPr>
        <w:t>as long as</w:t>
      </w:r>
      <w:proofErr w:type="gramEnd"/>
      <w:r w:rsidRPr="00BD7C0F">
        <w:rPr>
          <w:lang w:eastAsia="zh-CN"/>
        </w:rPr>
        <w:t xml:space="preserve"> the two following conditions are fulfilled:</w:t>
      </w:r>
    </w:p>
    <w:p w14:paraId="267ECFA5" w14:textId="77777777" w:rsidR="00ED052B" w:rsidRPr="00BD7C0F" w:rsidRDefault="00ED052B" w:rsidP="00ED052B">
      <w:pPr>
        <w:pStyle w:val="B1"/>
        <w:rPr>
          <w:lang w:eastAsia="zh-CN"/>
        </w:rPr>
      </w:pPr>
      <w:r w:rsidRPr="00BD7C0F">
        <w:rPr>
          <w:lang w:eastAsia="zh-CN"/>
        </w:rPr>
        <w:t>1)</w:t>
      </w:r>
      <w:r w:rsidRPr="00BD7C0F">
        <w:rPr>
          <w:lang w:eastAsia="zh-CN"/>
        </w:rPr>
        <w:tab/>
        <w:t xml:space="preserve">The cell reselected by the UE due to frequency prioritization for MBS is providing </w:t>
      </w:r>
      <w:proofErr w:type="gramStart"/>
      <w:r w:rsidRPr="00BD7C0F">
        <w:rPr>
          <w:lang w:eastAsia="zh-CN"/>
        </w:rPr>
        <w:t>SIB20;</w:t>
      </w:r>
      <w:proofErr w:type="gramEnd"/>
    </w:p>
    <w:p w14:paraId="69F0A882" w14:textId="77777777" w:rsidR="00ED052B" w:rsidRPr="00BD7C0F" w:rsidRDefault="00ED052B" w:rsidP="00ED052B">
      <w:pPr>
        <w:pStyle w:val="B1"/>
        <w:rPr>
          <w:lang w:eastAsia="zh-CN"/>
        </w:rPr>
      </w:pPr>
      <w:r w:rsidRPr="00BD7C0F">
        <w:rPr>
          <w:lang w:eastAsia="zh-CN"/>
        </w:rPr>
        <w:t>2)</w:t>
      </w:r>
      <w:r w:rsidRPr="00BD7C0F">
        <w:rPr>
          <w:lang w:eastAsia="zh-CN"/>
        </w:rPr>
        <w:tab/>
        <w:t>Either:</w:t>
      </w:r>
    </w:p>
    <w:p w14:paraId="507D6C93" w14:textId="77777777" w:rsidR="00ED052B" w:rsidRPr="00BD7C0F" w:rsidRDefault="00ED052B" w:rsidP="00ED052B">
      <w:pPr>
        <w:pStyle w:val="B2"/>
        <w:rPr>
          <w:lang w:eastAsia="zh-CN"/>
        </w:rPr>
      </w:pPr>
      <w:r w:rsidRPr="00BD7C0F">
        <w:rPr>
          <w:lang w:eastAsia="zh-CN"/>
        </w:rPr>
        <w:t>-</w:t>
      </w:r>
      <w:r w:rsidRPr="00BD7C0F">
        <w:rPr>
          <w:lang w:eastAsia="zh-CN"/>
        </w:rPr>
        <w:tab/>
        <w:t xml:space="preserve">One or more </w:t>
      </w:r>
      <w:r w:rsidRPr="00BD7C0F">
        <w:t>MBS FSA</w:t>
      </w:r>
      <w:r w:rsidRPr="00BD7C0F">
        <w:rPr>
          <w:lang w:eastAsia="zh-CN"/>
        </w:rPr>
        <w:t>I(s) of that frequency is indicated in SIB21 of the serving cell and the same</w:t>
      </w:r>
      <w:r w:rsidRPr="00BD7C0F">
        <w:t xml:space="preserve"> MBS FSA</w:t>
      </w:r>
      <w:r w:rsidRPr="00BD7C0F">
        <w:rPr>
          <w:lang w:eastAsia="zh-CN"/>
        </w:rPr>
        <w:t xml:space="preserve">I(s) is also indicated for this MBS broadcast service in MBS User Service Description (USD) </w:t>
      </w:r>
      <w:r w:rsidRPr="00BD7C0F">
        <w:t xml:space="preserve">as specified in </w:t>
      </w:r>
      <w:r w:rsidRPr="00BD7C0F">
        <w:rPr>
          <w:lang w:eastAsia="zh-CN"/>
        </w:rPr>
        <w:t>TS 26.346 [20], or</w:t>
      </w:r>
    </w:p>
    <w:p w14:paraId="76BB2C13" w14:textId="77777777" w:rsidR="00ED052B" w:rsidRPr="00BD7C0F" w:rsidRDefault="00ED052B" w:rsidP="00ED052B">
      <w:pPr>
        <w:pStyle w:val="B2"/>
        <w:rPr>
          <w:lang w:eastAsia="zh-CN"/>
        </w:rPr>
      </w:pPr>
      <w:r w:rsidRPr="00BD7C0F">
        <w:rPr>
          <w:lang w:eastAsia="zh-CN"/>
        </w:rPr>
        <w:t>-</w:t>
      </w:r>
      <w:r w:rsidRPr="00BD7C0F">
        <w:rPr>
          <w:lang w:eastAsia="zh-CN"/>
        </w:rPr>
        <w:tab/>
        <w:t>SIB21 is not provided in the serving cell and that frequency is included in the USD of this service, or</w:t>
      </w:r>
    </w:p>
    <w:p w14:paraId="0596CB98" w14:textId="77777777" w:rsidR="00ED052B" w:rsidRPr="00BD7C0F" w:rsidRDefault="00ED052B" w:rsidP="00ED052B">
      <w:pPr>
        <w:pStyle w:val="B2"/>
        <w:rPr>
          <w:lang w:eastAsia="zh-CN"/>
        </w:rPr>
      </w:pPr>
      <w:r w:rsidRPr="00BD7C0F">
        <w:rPr>
          <w:lang w:eastAsia="zh-CN"/>
        </w:rPr>
        <w:t>-</w:t>
      </w:r>
      <w:r w:rsidRPr="00BD7C0F">
        <w:rPr>
          <w:lang w:eastAsia="zh-CN"/>
        </w:rPr>
        <w:tab/>
        <w:t>SIB21 is provided in the serving cell but does not provide the frequency mapping for the concerned service, and that frequency is included in the USD of this service.</w:t>
      </w:r>
    </w:p>
    <w:p w14:paraId="050D2EE9" w14:textId="77777777" w:rsidR="00ED052B" w:rsidRPr="00BD7C0F" w:rsidRDefault="00ED052B" w:rsidP="00ED052B">
      <w:pPr>
        <w:pStyle w:val="NO"/>
        <w:rPr>
          <w:lang w:eastAsia="zh-CN"/>
        </w:rPr>
      </w:pPr>
      <w:r w:rsidRPr="00BD7C0F">
        <w:rPr>
          <w:lang w:eastAsia="zh-CN"/>
        </w:rPr>
        <w:t>NOTE 7: It is up to UE implementation how to use information in USD to determine whether/how to do the frequency prioritization for specific frequency/frequencies included in USD.</w:t>
      </w:r>
    </w:p>
    <w:p w14:paraId="65CD45F5" w14:textId="77777777" w:rsidR="00ED052B" w:rsidRPr="00BD7C0F" w:rsidRDefault="00ED052B" w:rsidP="00ED052B">
      <w:pPr>
        <w:rPr>
          <w:lang w:eastAsia="zh-CN"/>
        </w:rPr>
      </w:pPr>
      <w:r w:rsidRPr="00BD7C0F">
        <w:rPr>
          <w:lang w:eastAsia="zh-CN"/>
        </w:rPr>
        <w:t xml:space="preserve">If the MBS broadcast capable UE is receiving or interested to receive an MBS broadcast service(s), the UE may consider cell reselection candidate frequencies at which it can not receive the MBS broadcast service to be of the lowest priority during the MBS broadcast session </w:t>
      </w:r>
      <w:r w:rsidRPr="00BD7C0F">
        <w:t>as specified in TS 38.3</w:t>
      </w:r>
      <w:r w:rsidRPr="00BD7C0F">
        <w:rPr>
          <w:lang w:eastAsia="zh-CN"/>
        </w:rPr>
        <w:t xml:space="preserve">00 [2], as long as the </w:t>
      </w:r>
      <w:r w:rsidRPr="00BD7C0F">
        <w:t>SIB20 is provided by</w:t>
      </w:r>
      <w:r w:rsidRPr="00BD7C0F">
        <w:rPr>
          <w:lang w:eastAsia="zh-CN"/>
        </w:rPr>
        <w:t xml:space="preserve"> the cell on the MBS frequency which the UE monitors and as long as the condition 2) above is fulfilled for the serving cell.</w:t>
      </w:r>
    </w:p>
    <w:p w14:paraId="0F01B361" w14:textId="77777777" w:rsidR="00ED052B" w:rsidRPr="00BD7C0F" w:rsidRDefault="00ED052B" w:rsidP="00ED052B">
      <w:pPr>
        <w:rPr>
          <w:lang w:eastAsia="zh-CN"/>
        </w:rPr>
      </w:pPr>
      <w:r w:rsidRPr="00BD7C0F">
        <w:rPr>
          <w:lang w:eastAsia="zh-CN"/>
        </w:rPr>
        <w:t xml:space="preserve">In case UE receives </w:t>
      </w:r>
      <w:proofErr w:type="spellStart"/>
      <w:r w:rsidRPr="00BD7C0F">
        <w:rPr>
          <w:i/>
          <w:lang w:eastAsia="zh-CN"/>
        </w:rPr>
        <w:t>RRCRelease</w:t>
      </w:r>
      <w:proofErr w:type="spellEnd"/>
      <w:r w:rsidRPr="00BD7C0F">
        <w:rPr>
          <w:i/>
          <w:lang w:eastAsia="zh-CN"/>
        </w:rPr>
        <w:t xml:space="preserve"> </w:t>
      </w:r>
      <w:r w:rsidRPr="00BD7C0F">
        <w:rPr>
          <w:lang w:eastAsia="zh-CN"/>
        </w:rPr>
        <w:t xml:space="preserve">with </w:t>
      </w:r>
      <w:proofErr w:type="spellStart"/>
      <w:r w:rsidRPr="00BD7C0F">
        <w:rPr>
          <w:i/>
        </w:rPr>
        <w:t>deprioritisationReq</w:t>
      </w:r>
      <w:proofErr w:type="spellEnd"/>
      <w:r w:rsidRPr="00BD7C0F">
        <w:rPr>
          <w:lang w:eastAsia="zh-CN"/>
        </w:rPr>
        <w:t xml:space="preserve">, UE shall consider current frequency and stored frequencies due to the previously received </w:t>
      </w:r>
      <w:proofErr w:type="spellStart"/>
      <w:r w:rsidRPr="00BD7C0F">
        <w:rPr>
          <w:i/>
          <w:lang w:eastAsia="zh-CN"/>
        </w:rPr>
        <w:t>RRCRelease</w:t>
      </w:r>
      <w:proofErr w:type="spellEnd"/>
      <w:r w:rsidRPr="00BD7C0F">
        <w:rPr>
          <w:lang w:eastAsia="zh-CN"/>
        </w:rPr>
        <w:t xml:space="preserve"> with </w:t>
      </w:r>
      <w:proofErr w:type="spellStart"/>
      <w:r w:rsidRPr="00BD7C0F">
        <w:rPr>
          <w:i/>
        </w:rPr>
        <w:t>deprioritisationReq</w:t>
      </w:r>
      <w:proofErr w:type="spellEnd"/>
      <w:r w:rsidRPr="00BD7C0F">
        <w:rPr>
          <w:i/>
        </w:rPr>
        <w:t xml:space="preserve"> </w:t>
      </w:r>
      <w:r w:rsidRPr="00BD7C0F">
        <w:rPr>
          <w:lang w:eastAsia="zh-CN"/>
        </w:rPr>
        <w:t xml:space="preserve">or all the frequencies of NR to be the lowest priority frequency </w:t>
      </w:r>
      <w:r w:rsidRPr="00BD7C0F">
        <w:t>(</w:t>
      </w:r>
      <w:proofErr w:type="gramStart"/>
      <w:r w:rsidRPr="00BD7C0F">
        <w:t>i.e.</w:t>
      </w:r>
      <w:proofErr w:type="gramEnd"/>
      <w:r w:rsidRPr="00BD7C0F">
        <w:t xml:space="preserve"> </w:t>
      </w:r>
      <w:r w:rsidRPr="00BD7C0F">
        <w:rPr>
          <w:lang w:eastAsia="zh-CN"/>
        </w:rPr>
        <w:t>low</w:t>
      </w:r>
      <w:r w:rsidRPr="00BD7C0F">
        <w:t xml:space="preserve">er than any of the network configured values) while </w:t>
      </w:r>
      <w:r w:rsidRPr="00BD7C0F">
        <w:rPr>
          <w:lang w:eastAsia="zh-CN"/>
        </w:rPr>
        <w:t>T325 is running irrespective of camped RAT.</w:t>
      </w:r>
      <w:r w:rsidRPr="00BD7C0F">
        <w:t xml:space="preserve"> The UE shall delete the stored </w:t>
      </w:r>
      <w:proofErr w:type="spellStart"/>
      <w:r w:rsidRPr="00BD7C0F">
        <w:t>deprioritisation</w:t>
      </w:r>
      <w:proofErr w:type="spellEnd"/>
      <w:r w:rsidRPr="00BD7C0F">
        <w:t xml:space="preserve"> request(s) when a PLMN selection or SNPN selection is performed on request by NAS (TS 23.122 [9]).</w:t>
      </w:r>
    </w:p>
    <w:p w14:paraId="4F4B4EE1" w14:textId="77777777" w:rsidR="00ED052B" w:rsidRPr="00BD7C0F" w:rsidRDefault="00ED052B" w:rsidP="00ED052B">
      <w:pPr>
        <w:pStyle w:val="NO"/>
        <w:rPr>
          <w:lang w:eastAsia="zh-CN"/>
        </w:rPr>
      </w:pPr>
      <w:r w:rsidRPr="00BD7C0F">
        <w:rPr>
          <w:lang w:eastAsia="zh-CN"/>
        </w:rPr>
        <w:t>NOTE:</w:t>
      </w:r>
      <w:r w:rsidRPr="00BD7C0F">
        <w:rPr>
          <w:lang w:eastAsia="zh-CN"/>
        </w:rPr>
        <w:tab/>
        <w:t xml:space="preserve">UE should search for a higher priority layer for cell reselection as soon as possible after the change of priority. The minimum </w:t>
      </w:r>
      <w:r w:rsidRPr="00BD7C0F">
        <w:rPr>
          <w:lang w:eastAsia="ko-KR"/>
        </w:rPr>
        <w:t>related performance requirements specified in TS 38.133 [8] are still applicable.</w:t>
      </w:r>
    </w:p>
    <w:p w14:paraId="171DE1E3" w14:textId="77777777" w:rsidR="00ED052B" w:rsidRPr="00BD7C0F" w:rsidRDefault="00ED052B" w:rsidP="00ED052B">
      <w:pPr>
        <w:rPr>
          <w:rFonts w:eastAsia="SimSun"/>
        </w:rPr>
      </w:pPr>
      <w:r w:rsidRPr="00BD7C0F">
        <w:t>The UE shall delete priorities provided by dedicated signalling when:</w:t>
      </w:r>
    </w:p>
    <w:p w14:paraId="706F7443" w14:textId="77777777" w:rsidR="00ED052B" w:rsidRPr="00BD7C0F" w:rsidRDefault="00ED052B" w:rsidP="00ED052B">
      <w:pPr>
        <w:pStyle w:val="B1"/>
      </w:pPr>
      <w:r w:rsidRPr="00BD7C0F">
        <w:t>-</w:t>
      </w:r>
      <w:r w:rsidRPr="00BD7C0F">
        <w:tab/>
        <w:t>the UE enters a different RRC state; or</w:t>
      </w:r>
    </w:p>
    <w:p w14:paraId="7ECC3462" w14:textId="77777777" w:rsidR="00ED052B" w:rsidRPr="00BD7C0F" w:rsidRDefault="00ED052B" w:rsidP="00ED052B">
      <w:pPr>
        <w:pStyle w:val="B1"/>
      </w:pPr>
      <w:r w:rsidRPr="00BD7C0F">
        <w:t>-</w:t>
      </w:r>
      <w:r w:rsidRPr="00BD7C0F">
        <w:tab/>
        <w:t>the optional validity time of dedicated priorities (T320) expires; or</w:t>
      </w:r>
    </w:p>
    <w:p w14:paraId="7B029227" w14:textId="77777777" w:rsidR="00ED052B" w:rsidRPr="00BD7C0F" w:rsidRDefault="00ED052B" w:rsidP="00ED052B">
      <w:pPr>
        <w:pStyle w:val="B1"/>
      </w:pPr>
      <w:r w:rsidRPr="00BD7C0F">
        <w:t>-</w:t>
      </w:r>
      <w:r w:rsidRPr="00BD7C0F">
        <w:tab/>
        <w:t xml:space="preserve">the UE receives an </w:t>
      </w:r>
      <w:r w:rsidRPr="00BD7C0F">
        <w:rPr>
          <w:i/>
        </w:rPr>
        <w:t>RRCRelease</w:t>
      </w:r>
      <w:r w:rsidRPr="00BD7C0F">
        <w:t xml:space="preserve"> message with the field </w:t>
      </w:r>
      <w:r w:rsidRPr="00BD7C0F">
        <w:rPr>
          <w:i/>
        </w:rPr>
        <w:t>cellReselectionPriorities</w:t>
      </w:r>
      <w:r w:rsidRPr="00BD7C0F">
        <w:t xml:space="preserve"> absent; or</w:t>
      </w:r>
    </w:p>
    <w:p w14:paraId="2CADDA6E" w14:textId="77777777" w:rsidR="00ED052B" w:rsidRPr="00BD7C0F" w:rsidRDefault="00ED052B" w:rsidP="00ED052B">
      <w:pPr>
        <w:pStyle w:val="B1"/>
        <w:rPr>
          <w:lang w:eastAsia="en-GB"/>
        </w:rPr>
      </w:pPr>
      <w:r w:rsidRPr="00BD7C0F">
        <w:rPr>
          <w:lang w:eastAsia="en-GB"/>
        </w:rPr>
        <w:t>-</w:t>
      </w:r>
      <w:r w:rsidRPr="00BD7C0F">
        <w:rPr>
          <w:lang w:eastAsia="en-GB"/>
        </w:rPr>
        <w:tab/>
        <w:t xml:space="preserve">a PLMN selection or SNPN selection is performed on request by NAS </w:t>
      </w:r>
      <w:r w:rsidRPr="00BD7C0F">
        <w:t>(TS 23.122 [9])</w:t>
      </w:r>
      <w:r w:rsidRPr="00BD7C0F">
        <w:rPr>
          <w:lang w:eastAsia="en-GB"/>
        </w:rPr>
        <w:t>.</w:t>
      </w:r>
    </w:p>
    <w:p w14:paraId="24A175F8" w14:textId="77777777" w:rsidR="00ED052B" w:rsidRPr="00BD7C0F" w:rsidRDefault="00ED052B" w:rsidP="00ED052B">
      <w:pPr>
        <w:pStyle w:val="NO"/>
      </w:pPr>
      <w:r w:rsidRPr="00BD7C0F">
        <w:t>NOTE 2:</w:t>
      </w:r>
      <w:r w:rsidRPr="00BD7C0F">
        <w:tab/>
        <w:t>Equal priorities between RATs are not supported.</w:t>
      </w:r>
    </w:p>
    <w:p w14:paraId="613773EC" w14:textId="77777777" w:rsidR="00ED052B" w:rsidRPr="00BD7C0F" w:rsidRDefault="00ED052B" w:rsidP="00ED052B">
      <w:r w:rsidRPr="00BD7C0F">
        <w:t>The UE shall not consider any exclude-listed cells as candidate for cell reselection.</w:t>
      </w:r>
    </w:p>
    <w:p w14:paraId="276713DB" w14:textId="77777777" w:rsidR="00ED052B" w:rsidRPr="00BD7C0F" w:rsidRDefault="00ED052B" w:rsidP="00ED052B">
      <w:r w:rsidRPr="00BD7C0F">
        <w:t>The UE shall consider only the allow-listed cells, if configured, as candidates for cell reselection.</w:t>
      </w:r>
    </w:p>
    <w:p w14:paraId="38717A59" w14:textId="77777777" w:rsidR="00ED052B" w:rsidRPr="00BD7C0F" w:rsidRDefault="00ED052B" w:rsidP="00ED052B">
      <w:r w:rsidRPr="00BD7C0F">
        <w:t>The UE in RRC_IDLE state shall inherit the priorities provided by dedicated signalling and the remaining validity time (</w:t>
      </w:r>
      <w:proofErr w:type="gramStart"/>
      <w:r w:rsidRPr="00BD7C0F">
        <w:t>i.e.</w:t>
      </w:r>
      <w:proofErr w:type="gramEnd"/>
      <w:r w:rsidRPr="00BD7C0F">
        <w:t xml:space="preserve"> T320 in NR and E-UTRA), if configured, at inter-RAT cell (re)selection.</w:t>
      </w:r>
    </w:p>
    <w:p w14:paraId="746F6E3D" w14:textId="23251137" w:rsidR="00ED052B" w:rsidRDefault="00ED052B" w:rsidP="00ED052B">
      <w:pPr>
        <w:pStyle w:val="NO"/>
      </w:pPr>
      <w:r w:rsidRPr="00BD7C0F">
        <w:t>NOTE 3:</w:t>
      </w:r>
      <w:r w:rsidRPr="00BD7C0F">
        <w:tab/>
        <w:t>The network may assign dedicated cell reselection priorities for frequencies not configured by system information.</w:t>
      </w:r>
    </w:p>
    <w:p w14:paraId="60121E14" w14:textId="77777777" w:rsidR="00F03EA6" w:rsidRPr="00BD7C0F" w:rsidRDefault="00F03EA6" w:rsidP="00ED052B">
      <w:pPr>
        <w:pStyle w:val="NO"/>
      </w:pPr>
    </w:p>
    <w:p w14:paraId="670BA4E1" w14:textId="77777777" w:rsidR="00BD5610" w:rsidRPr="00BD7C0F" w:rsidRDefault="00BD5610" w:rsidP="00BD5610">
      <w:pPr>
        <w:pStyle w:val="Heading4"/>
      </w:pPr>
      <w:bookmarkStart w:id="81" w:name="_Toc29245206"/>
      <w:bookmarkStart w:id="82" w:name="_Toc37298552"/>
      <w:bookmarkStart w:id="83" w:name="_Toc46502314"/>
      <w:bookmarkStart w:id="84" w:name="_Toc52749291"/>
      <w:bookmarkStart w:id="85" w:name="_Toc100784095"/>
      <w:r w:rsidRPr="00BD7C0F">
        <w:t>5.2.4.2</w:t>
      </w:r>
      <w:r w:rsidRPr="00BD7C0F">
        <w:tab/>
        <w:t>Measurement rules for cell re-selection</w:t>
      </w:r>
      <w:bookmarkEnd w:id="81"/>
      <w:bookmarkEnd w:id="82"/>
      <w:bookmarkEnd w:id="83"/>
      <w:bookmarkEnd w:id="84"/>
      <w:bookmarkEnd w:id="85"/>
    </w:p>
    <w:p w14:paraId="44C131F1" w14:textId="77777777" w:rsidR="00BD5610" w:rsidRPr="00BD7C0F" w:rsidRDefault="00BD5610" w:rsidP="00BD5610">
      <w:r w:rsidRPr="00BD7C0F">
        <w:t>Following rules are used by the UE to limit needed measurements:</w:t>
      </w:r>
    </w:p>
    <w:p w14:paraId="42A5BB19" w14:textId="77777777" w:rsidR="00BD5610" w:rsidRPr="00BD7C0F" w:rsidRDefault="00BD5610" w:rsidP="00BD5610">
      <w:pPr>
        <w:pStyle w:val="B1"/>
      </w:pPr>
      <w:r w:rsidRPr="00BD7C0F">
        <w:t>-</w:t>
      </w:r>
      <w:r w:rsidRPr="00BD7C0F">
        <w:tab/>
        <w:t xml:space="preserve">If the serving cell fulfils </w:t>
      </w:r>
      <w:proofErr w:type="spellStart"/>
      <w:r w:rsidRPr="00BD7C0F">
        <w:t>Srxlev</w:t>
      </w:r>
      <w:proofErr w:type="spellEnd"/>
      <w:r w:rsidRPr="00BD7C0F">
        <w:rPr>
          <w:vertAlign w:val="subscript"/>
        </w:rPr>
        <w:t xml:space="preserve"> </w:t>
      </w:r>
      <w:r w:rsidRPr="00BD7C0F">
        <w:t xml:space="preserve">&gt; </w:t>
      </w:r>
      <w:proofErr w:type="spellStart"/>
      <w:r w:rsidRPr="00BD7C0F">
        <w:t>S</w:t>
      </w:r>
      <w:r w:rsidRPr="00BD7C0F">
        <w:rPr>
          <w:vertAlign w:val="subscript"/>
        </w:rPr>
        <w:t>IntraSearchP</w:t>
      </w:r>
      <w:proofErr w:type="spellEnd"/>
      <w:r w:rsidRPr="00BD7C0F">
        <w:t xml:space="preserve"> and </w:t>
      </w:r>
      <w:proofErr w:type="spellStart"/>
      <w:r w:rsidRPr="00BD7C0F">
        <w:t>Squal</w:t>
      </w:r>
      <w:proofErr w:type="spellEnd"/>
      <w:r w:rsidRPr="00BD7C0F">
        <w:t xml:space="preserve"> &gt; </w:t>
      </w:r>
      <w:proofErr w:type="spellStart"/>
      <w:r w:rsidRPr="00BD7C0F">
        <w:t>S</w:t>
      </w:r>
      <w:r w:rsidRPr="00BD7C0F">
        <w:rPr>
          <w:vertAlign w:val="subscript"/>
        </w:rPr>
        <w:t>IntraSearchQ</w:t>
      </w:r>
      <w:proofErr w:type="spellEnd"/>
      <w:r w:rsidRPr="00BD7C0F">
        <w:t>:</w:t>
      </w:r>
    </w:p>
    <w:p w14:paraId="6B079209" w14:textId="77777777" w:rsidR="00BD5610" w:rsidRPr="00BD7C0F" w:rsidRDefault="00BD5610" w:rsidP="00BD5610">
      <w:pPr>
        <w:pStyle w:val="B2"/>
        <w:rPr>
          <w:rFonts w:eastAsia="DengXian"/>
        </w:rPr>
      </w:pPr>
      <w:r w:rsidRPr="00BD7C0F">
        <w:rPr>
          <w:rFonts w:eastAsia="Yu Mincho"/>
        </w:rPr>
        <w:t>-</w:t>
      </w:r>
      <w:r w:rsidRPr="00BD7C0F">
        <w:rPr>
          <w:rFonts w:eastAsia="Yu Mincho"/>
        </w:rPr>
        <w:tab/>
        <w:t xml:space="preserve">If </w:t>
      </w:r>
      <w:proofErr w:type="spellStart"/>
      <w:r w:rsidRPr="00BD7C0F">
        <w:rPr>
          <w:rFonts w:eastAsia="Yu Mincho"/>
          <w:i/>
        </w:rPr>
        <w:t>distanceThresh</w:t>
      </w:r>
      <w:proofErr w:type="spellEnd"/>
      <w:r w:rsidRPr="00BD7C0F">
        <w:rPr>
          <w:rFonts w:eastAsia="Yu Mincho"/>
        </w:rPr>
        <w:t xml:space="preserve"> is broadcasted in </w:t>
      </w:r>
      <w:proofErr w:type="spellStart"/>
      <w:r w:rsidRPr="00BD7C0F">
        <w:rPr>
          <w:rFonts w:eastAsia="Yu Mincho"/>
        </w:rPr>
        <w:t>SIBxx</w:t>
      </w:r>
      <w:proofErr w:type="spellEnd"/>
      <w:r w:rsidRPr="00BD7C0F">
        <w:rPr>
          <w:rFonts w:eastAsia="Yu Mincho"/>
        </w:rPr>
        <w:t xml:space="preserve">, and if UE supports location-based measurement initiation and has </w:t>
      </w:r>
      <w:r w:rsidRPr="00BD7C0F">
        <w:rPr>
          <w:rFonts w:eastAsia="DengXian"/>
        </w:rPr>
        <w:t>valid UE location information:</w:t>
      </w:r>
    </w:p>
    <w:p w14:paraId="1C7A48F3" w14:textId="77777777" w:rsidR="00BD5610" w:rsidRPr="00BD7C0F" w:rsidRDefault="00BD5610" w:rsidP="00BD5610">
      <w:pPr>
        <w:pStyle w:val="B3"/>
      </w:pPr>
      <w:bookmarkStart w:id="86" w:name="_Hlk96333131"/>
      <w:r w:rsidRPr="00BD7C0F">
        <w:lastRenderedPageBreak/>
        <w:t>-</w:t>
      </w:r>
      <w:r w:rsidRPr="00BD7C0F">
        <w:tab/>
        <w:t xml:space="preserve">If the distance between UE and the serving cell reference location is shorter than </w:t>
      </w:r>
      <w:proofErr w:type="spellStart"/>
      <w:r w:rsidRPr="00BD7C0F">
        <w:rPr>
          <w:rFonts w:eastAsia="Yu Mincho"/>
          <w:i/>
        </w:rPr>
        <w:t>distanceThresh</w:t>
      </w:r>
      <w:proofErr w:type="spellEnd"/>
      <w:r w:rsidRPr="00BD7C0F">
        <w:t xml:space="preserve">, the UE may choose not to perform intra-frequency </w:t>
      </w:r>
      <w:proofErr w:type="gramStart"/>
      <w:r w:rsidRPr="00BD7C0F">
        <w:t>measurements;</w:t>
      </w:r>
      <w:proofErr w:type="gramEnd"/>
    </w:p>
    <w:p w14:paraId="1A4D587D" w14:textId="77777777" w:rsidR="00BD5610" w:rsidRPr="00BD7C0F" w:rsidRDefault="00BD5610" w:rsidP="00BD5610">
      <w:pPr>
        <w:pStyle w:val="B3"/>
      </w:pPr>
      <w:r w:rsidRPr="00BD7C0F">
        <w:t>-</w:t>
      </w:r>
      <w:r w:rsidRPr="00BD7C0F">
        <w:tab/>
        <w:t xml:space="preserve">Otherwise, </w:t>
      </w:r>
      <w:r w:rsidRPr="00BD7C0F">
        <w:rPr>
          <w:rFonts w:eastAsia="Yu Mincho"/>
        </w:rPr>
        <w:t xml:space="preserve">the UE shall perform intra-frequency </w:t>
      </w:r>
      <w:proofErr w:type="gramStart"/>
      <w:r w:rsidRPr="00BD7C0F">
        <w:rPr>
          <w:rFonts w:eastAsia="Yu Mincho"/>
        </w:rPr>
        <w:t>measurements</w:t>
      </w:r>
      <w:r w:rsidRPr="00BD7C0F">
        <w:t>;</w:t>
      </w:r>
      <w:proofErr w:type="gramEnd"/>
    </w:p>
    <w:bookmarkEnd w:id="86"/>
    <w:p w14:paraId="24486E75" w14:textId="77777777" w:rsidR="00BD5610" w:rsidRPr="00BD7C0F" w:rsidRDefault="00BD5610" w:rsidP="00BD5610">
      <w:pPr>
        <w:pStyle w:val="B2"/>
        <w:rPr>
          <w:rFonts w:eastAsia="DengXian"/>
        </w:rPr>
      </w:pPr>
      <w:r w:rsidRPr="00BD7C0F">
        <w:rPr>
          <w:rFonts w:eastAsia="Yu Mincho"/>
        </w:rPr>
        <w:t>-</w:t>
      </w:r>
      <w:r w:rsidRPr="00BD7C0F">
        <w:rPr>
          <w:rFonts w:eastAsia="Yu Mincho"/>
        </w:rPr>
        <w:tab/>
        <w:t xml:space="preserve">Otherwise, </w:t>
      </w:r>
      <w:r w:rsidRPr="00BD7C0F">
        <w:t xml:space="preserve">the UE may choose not to perform intra-frequency </w:t>
      </w:r>
      <w:proofErr w:type="gramStart"/>
      <w:r w:rsidRPr="00BD7C0F">
        <w:t>measurements;</w:t>
      </w:r>
      <w:proofErr w:type="gramEnd"/>
    </w:p>
    <w:p w14:paraId="09C23714" w14:textId="77777777" w:rsidR="00BD5610" w:rsidRPr="00BD7C0F" w:rsidRDefault="00BD5610" w:rsidP="00BD5610">
      <w:pPr>
        <w:pStyle w:val="B1"/>
      </w:pPr>
      <w:r w:rsidRPr="00BD7C0F">
        <w:t>-</w:t>
      </w:r>
      <w:r w:rsidRPr="00BD7C0F">
        <w:tab/>
        <w:t>Otherwise, the UE shall perform intra-frequency measurements.</w:t>
      </w:r>
    </w:p>
    <w:p w14:paraId="7AC7B30F" w14:textId="77777777" w:rsidR="00BD5610" w:rsidRPr="00BD7C0F" w:rsidRDefault="00BD5610" w:rsidP="00BD5610">
      <w:pPr>
        <w:pStyle w:val="B1"/>
      </w:pPr>
      <w:r w:rsidRPr="00BD7C0F">
        <w:rPr>
          <w:lang w:eastAsia="zh-CN"/>
        </w:rPr>
        <w:t>-</w:t>
      </w:r>
      <w:r w:rsidRPr="00BD7C0F">
        <w:rPr>
          <w:lang w:eastAsia="zh-CN"/>
        </w:rPr>
        <w:tab/>
        <w:t xml:space="preserve">The UE shall apply the following rules for NR inter-frequencies and inter-RAT frequencies which are indicated in </w:t>
      </w:r>
      <w:r w:rsidRPr="00BD7C0F">
        <w:t>system information</w:t>
      </w:r>
      <w:r w:rsidRPr="00BD7C0F">
        <w:rPr>
          <w:lang w:eastAsia="zh-CN"/>
        </w:rPr>
        <w:t xml:space="preserve"> and for which the UE has priority provided as defined in 5.2.4.1:</w:t>
      </w:r>
    </w:p>
    <w:p w14:paraId="5A2D3A83" w14:textId="77777777" w:rsidR="00BD5610" w:rsidRPr="00BD7C0F" w:rsidRDefault="00BD5610" w:rsidP="00BD5610">
      <w:pPr>
        <w:pStyle w:val="B2"/>
      </w:pPr>
      <w:r w:rsidRPr="00BD7C0F">
        <w:rPr>
          <w:lang w:eastAsia="zh-CN"/>
        </w:rPr>
        <w:t>-</w:t>
      </w:r>
      <w:r w:rsidRPr="00BD7C0F">
        <w:rPr>
          <w:lang w:eastAsia="zh-CN"/>
        </w:rPr>
        <w:tab/>
        <w:t xml:space="preserve">For a NR inter-frequency or inter-RAT frequency with a reselection priority higher than the reselection priority of the current NR frequency, </w:t>
      </w:r>
      <w:r w:rsidRPr="00BD7C0F">
        <w:t>the UE shall perform measurements of higher priority NR inter-frequency or inter-RAT frequencies according to TS 38.133 [8].</w:t>
      </w:r>
    </w:p>
    <w:p w14:paraId="142A9B5E" w14:textId="77777777" w:rsidR="00BD5610" w:rsidRPr="00BD7C0F" w:rsidRDefault="00BD5610" w:rsidP="00BD5610">
      <w:pPr>
        <w:pStyle w:val="B2"/>
        <w:rPr>
          <w:lang w:eastAsia="zh-CN"/>
        </w:rPr>
      </w:pPr>
      <w:r w:rsidRPr="00BD7C0F">
        <w:rPr>
          <w:lang w:eastAsia="zh-CN"/>
        </w:rPr>
        <w:t>-</w:t>
      </w:r>
      <w:r w:rsidRPr="00BD7C0F">
        <w:rPr>
          <w:lang w:eastAsia="zh-CN"/>
        </w:rPr>
        <w:tab/>
        <w:t>For a NR inter-frequency with an equal or lower reselection priority than the reselection priority</w:t>
      </w:r>
      <w:r w:rsidRPr="00BD7C0F" w:rsidDel="007F695C">
        <w:t xml:space="preserve"> </w:t>
      </w:r>
      <w:r w:rsidRPr="00BD7C0F">
        <w:rPr>
          <w:lang w:eastAsia="zh-CN"/>
        </w:rPr>
        <w:t>of the current NR frequency and for inter-RAT frequency with lower reselection priority than the reselection priority</w:t>
      </w:r>
      <w:r w:rsidRPr="00BD7C0F" w:rsidDel="007F695C">
        <w:t xml:space="preserve"> </w:t>
      </w:r>
      <w:r w:rsidRPr="00BD7C0F">
        <w:rPr>
          <w:lang w:eastAsia="zh-CN"/>
        </w:rPr>
        <w:t>of the current NR frequency:</w:t>
      </w:r>
    </w:p>
    <w:p w14:paraId="41972E94" w14:textId="77777777" w:rsidR="00BD5610" w:rsidRPr="00BD7C0F" w:rsidRDefault="00BD5610" w:rsidP="00BD5610">
      <w:pPr>
        <w:pStyle w:val="B3"/>
      </w:pPr>
      <w:r w:rsidRPr="00BD7C0F">
        <w:t>-</w:t>
      </w:r>
      <w:r w:rsidRPr="00BD7C0F">
        <w:tab/>
        <w:t xml:space="preserve">If the serving cell fulfils </w:t>
      </w:r>
      <w:proofErr w:type="spellStart"/>
      <w:r w:rsidRPr="00BD7C0F">
        <w:t>Srxlev</w:t>
      </w:r>
      <w:proofErr w:type="spellEnd"/>
      <w:r w:rsidRPr="00BD7C0F">
        <w:t xml:space="preserve"> &gt; </w:t>
      </w:r>
      <w:proofErr w:type="spellStart"/>
      <w:r w:rsidRPr="00BD7C0F">
        <w:t>S</w:t>
      </w:r>
      <w:r w:rsidRPr="00BD7C0F">
        <w:rPr>
          <w:vertAlign w:val="subscript"/>
        </w:rPr>
        <w:t>nonIntraSearchP</w:t>
      </w:r>
      <w:proofErr w:type="spellEnd"/>
      <w:r w:rsidRPr="00BD7C0F">
        <w:t xml:space="preserve"> and </w:t>
      </w:r>
      <w:proofErr w:type="spellStart"/>
      <w:r w:rsidRPr="00BD7C0F">
        <w:t>Squal</w:t>
      </w:r>
      <w:proofErr w:type="spellEnd"/>
      <w:r w:rsidRPr="00BD7C0F">
        <w:t xml:space="preserve"> &gt; </w:t>
      </w:r>
      <w:proofErr w:type="spellStart"/>
      <w:r w:rsidRPr="00BD7C0F">
        <w:t>S</w:t>
      </w:r>
      <w:r w:rsidRPr="00BD7C0F">
        <w:rPr>
          <w:vertAlign w:val="subscript"/>
        </w:rPr>
        <w:t>nonIntraSearchQ</w:t>
      </w:r>
      <w:proofErr w:type="spellEnd"/>
      <w:r w:rsidRPr="00BD7C0F">
        <w:t>:</w:t>
      </w:r>
    </w:p>
    <w:p w14:paraId="5FE2BDE7" w14:textId="77777777" w:rsidR="00BD5610" w:rsidRPr="00BD7C0F" w:rsidRDefault="00BD5610" w:rsidP="00BD5610">
      <w:pPr>
        <w:pStyle w:val="B4"/>
      </w:pPr>
      <w:r w:rsidRPr="00BD7C0F">
        <w:t>-</w:t>
      </w:r>
      <w:r w:rsidRPr="00BD7C0F">
        <w:tab/>
      </w:r>
      <w:r w:rsidRPr="00BD7C0F">
        <w:rPr>
          <w:rFonts w:eastAsia="Yu Mincho"/>
        </w:rPr>
        <w:t xml:space="preserve">If </w:t>
      </w:r>
      <w:proofErr w:type="spellStart"/>
      <w:r w:rsidRPr="00BD7C0F">
        <w:rPr>
          <w:rFonts w:eastAsia="Yu Mincho"/>
          <w:i/>
        </w:rPr>
        <w:t>distanceThresh</w:t>
      </w:r>
      <w:proofErr w:type="spellEnd"/>
      <w:r w:rsidRPr="00BD7C0F">
        <w:rPr>
          <w:rFonts w:eastAsia="Yu Mincho"/>
        </w:rPr>
        <w:t xml:space="preserve"> is broadcasted in </w:t>
      </w:r>
      <w:proofErr w:type="spellStart"/>
      <w:r w:rsidRPr="00BD7C0F">
        <w:rPr>
          <w:rFonts w:eastAsia="Yu Mincho"/>
        </w:rPr>
        <w:t>SIBxx</w:t>
      </w:r>
      <w:proofErr w:type="spellEnd"/>
      <w:r w:rsidRPr="00BD7C0F">
        <w:rPr>
          <w:rFonts w:eastAsia="Yu Mincho"/>
        </w:rPr>
        <w:t xml:space="preserve">, and if UE supports location-based measurement initiation and has </w:t>
      </w:r>
      <w:r w:rsidRPr="00BD7C0F">
        <w:rPr>
          <w:rFonts w:eastAsia="DengXian"/>
        </w:rPr>
        <w:t>valid UE location information:</w:t>
      </w:r>
    </w:p>
    <w:p w14:paraId="189C3477" w14:textId="77777777" w:rsidR="00BD5610" w:rsidRPr="00BD7C0F" w:rsidRDefault="00BD5610" w:rsidP="00BD5610">
      <w:pPr>
        <w:pStyle w:val="B5"/>
        <w:rPr>
          <w:rFonts w:eastAsia="Yu Mincho"/>
        </w:rPr>
      </w:pPr>
      <w:r w:rsidRPr="00BD7C0F">
        <w:t>-</w:t>
      </w:r>
      <w:r w:rsidRPr="00BD7C0F">
        <w:tab/>
        <w:t xml:space="preserve">If the distance between UE and the serving cell reference location is shorter than </w:t>
      </w:r>
      <w:proofErr w:type="spellStart"/>
      <w:r w:rsidRPr="00BD7C0F">
        <w:rPr>
          <w:rFonts w:eastAsia="Yu Mincho"/>
          <w:i/>
        </w:rPr>
        <w:t>distanceThresh</w:t>
      </w:r>
      <w:proofErr w:type="spellEnd"/>
      <w:r w:rsidRPr="00BD7C0F">
        <w:t>,</w:t>
      </w:r>
      <w:r w:rsidRPr="00BD7C0F">
        <w:rPr>
          <w:rFonts w:eastAsia="Yu Mincho"/>
        </w:rPr>
        <w:t xml:space="preserve"> the UE may choose not to perform measurements of NR inter-frequency cells of equal or lower priority, or inter-RAT frequency cells of lower </w:t>
      </w:r>
      <w:proofErr w:type="gramStart"/>
      <w:r w:rsidRPr="00BD7C0F">
        <w:rPr>
          <w:rFonts w:eastAsia="Yu Mincho"/>
        </w:rPr>
        <w:t>priority;</w:t>
      </w:r>
      <w:proofErr w:type="gramEnd"/>
    </w:p>
    <w:p w14:paraId="3B958223" w14:textId="77777777" w:rsidR="00BD5610" w:rsidRPr="00BD7C0F" w:rsidRDefault="00BD5610" w:rsidP="00BD5610">
      <w:pPr>
        <w:pStyle w:val="B5"/>
        <w:rPr>
          <w:rFonts w:eastAsia="Yu Mincho"/>
        </w:rPr>
      </w:pPr>
      <w:r w:rsidRPr="00BD7C0F">
        <w:t>-</w:t>
      </w:r>
      <w:r w:rsidRPr="00BD7C0F">
        <w:tab/>
        <w:t xml:space="preserve">Otherwise, </w:t>
      </w:r>
      <w:r w:rsidRPr="00BD7C0F">
        <w:rPr>
          <w:rFonts w:eastAsia="Yu Mincho"/>
        </w:rPr>
        <w:t>the UE shall perform measurements of NR inter-frequency cells of equal or lower priority, or inter-RAT frequency cells of lower priority according to TS 38.133 [8</w:t>
      </w:r>
      <w:proofErr w:type="gramStart"/>
      <w:r w:rsidRPr="00BD7C0F">
        <w:rPr>
          <w:rFonts w:eastAsia="Yu Mincho"/>
        </w:rPr>
        <w:t>];</w:t>
      </w:r>
      <w:proofErr w:type="gramEnd"/>
    </w:p>
    <w:p w14:paraId="71AE4870" w14:textId="77777777" w:rsidR="00BD5610" w:rsidRPr="00BD7C0F" w:rsidRDefault="00BD5610" w:rsidP="00BD5610">
      <w:pPr>
        <w:pStyle w:val="B4"/>
        <w:rPr>
          <w:rFonts w:eastAsia="Yu Mincho"/>
        </w:rPr>
      </w:pPr>
      <w:r w:rsidRPr="00BD7C0F">
        <w:t>-</w:t>
      </w:r>
      <w:r w:rsidRPr="00BD7C0F">
        <w:tab/>
        <w:t xml:space="preserve">Otherwise, the UE may choose not to perform measurements of NR inter-frequency cells of equal or lower priority, or inter-RAT frequency cells of lower </w:t>
      </w:r>
      <w:proofErr w:type="gramStart"/>
      <w:r w:rsidRPr="00BD7C0F">
        <w:t>priority;</w:t>
      </w:r>
      <w:proofErr w:type="gramEnd"/>
    </w:p>
    <w:p w14:paraId="461DD4B7" w14:textId="77777777" w:rsidR="00BD5610" w:rsidRPr="00BD7C0F" w:rsidRDefault="00BD5610" w:rsidP="00BD5610">
      <w:pPr>
        <w:pStyle w:val="B3"/>
      </w:pPr>
      <w:r w:rsidRPr="00BD7C0F">
        <w:t>-</w:t>
      </w:r>
      <w:r w:rsidRPr="00BD7C0F">
        <w:tab/>
        <w:t>Otherwise,</w:t>
      </w:r>
      <w:r w:rsidRPr="00BD7C0F">
        <w:rPr>
          <w:i/>
        </w:rPr>
        <w:t xml:space="preserve"> </w:t>
      </w:r>
      <w:r w:rsidRPr="00BD7C0F">
        <w:t>the UE shall perform measurements of NR inter-frequency cells of equal or lower priority, or inter-RAT frequency cells of lower priority according to TS 38.133 [8].</w:t>
      </w:r>
    </w:p>
    <w:p w14:paraId="01765D35" w14:textId="77777777" w:rsidR="00BD5610" w:rsidRPr="00BD7C0F" w:rsidRDefault="00BD5610" w:rsidP="00BD5610">
      <w:pPr>
        <w:pStyle w:val="B1"/>
        <w:rPr>
          <w:rFonts w:eastAsia="SimSun"/>
        </w:rPr>
      </w:pPr>
      <w:r w:rsidRPr="00BD7C0F">
        <w:rPr>
          <w:rFonts w:eastAsia="SimSun"/>
        </w:rPr>
        <w:t>-</w:t>
      </w:r>
      <w:r w:rsidRPr="00BD7C0F">
        <w:rPr>
          <w:rFonts w:eastAsia="SimSun"/>
        </w:rPr>
        <w:tab/>
        <w:t xml:space="preserve">If the UE supports relaxed measurement and </w:t>
      </w:r>
      <w:proofErr w:type="spellStart"/>
      <w:r w:rsidRPr="00BD7C0F">
        <w:rPr>
          <w:rFonts w:eastAsia="SimSun"/>
          <w:i/>
        </w:rPr>
        <w:t>relaxedMeasurement</w:t>
      </w:r>
      <w:proofErr w:type="spellEnd"/>
      <w:r w:rsidRPr="00BD7C0F">
        <w:rPr>
          <w:rFonts w:eastAsia="SimSun"/>
          <w:i/>
        </w:rPr>
        <w:t xml:space="preserve"> </w:t>
      </w:r>
      <w:r w:rsidRPr="00BD7C0F">
        <w:rPr>
          <w:rFonts w:eastAsia="SimSun"/>
        </w:rPr>
        <w:t xml:space="preserve">is present in </w:t>
      </w:r>
      <w:r w:rsidRPr="00BD7C0F">
        <w:rPr>
          <w:rFonts w:eastAsia="SimSun"/>
          <w:i/>
        </w:rPr>
        <w:t>SIB2</w:t>
      </w:r>
      <w:r w:rsidRPr="00BD7C0F">
        <w:rPr>
          <w:rFonts w:eastAsia="SimSun"/>
        </w:rPr>
        <w:t>, the UE may further relax the needed measurements, as specified in clause 5.2.4.9.</w:t>
      </w:r>
    </w:p>
    <w:p w14:paraId="34E25CDF" w14:textId="77777777" w:rsidR="00BD5610" w:rsidRPr="00BD7C0F" w:rsidRDefault="00BD5610" w:rsidP="00BD5610">
      <w:pPr>
        <w:rPr>
          <w:rFonts w:eastAsia="SimSun"/>
        </w:rPr>
      </w:pPr>
      <w:r w:rsidRPr="00BD7C0F">
        <w:rPr>
          <w:rFonts w:eastAsia="SimSun"/>
        </w:rPr>
        <w:t xml:space="preserve">If the </w:t>
      </w:r>
      <w:r w:rsidRPr="00BD7C0F">
        <w:rPr>
          <w:rFonts w:eastAsia="SimSun"/>
          <w:i/>
        </w:rPr>
        <w:t>t-Service</w:t>
      </w:r>
      <w:r w:rsidRPr="00BD7C0F">
        <w:rPr>
          <w:rFonts w:eastAsia="SimSun"/>
        </w:rPr>
        <w:t xml:space="preserve"> of the serving cell is present in SIB19, UE should start to perform intra-frequency, inter-frequency or inter-RAT measurements before the t-Service, regardless of the distance between UE and the serving cell reference location or whether the serving cell fulfils </w:t>
      </w:r>
      <w:proofErr w:type="spellStart"/>
      <w:r w:rsidRPr="00BD7C0F">
        <w:rPr>
          <w:rFonts w:eastAsia="SimSun"/>
        </w:rPr>
        <w:t>Srxlev</w:t>
      </w:r>
      <w:proofErr w:type="spellEnd"/>
      <w:r w:rsidRPr="00BD7C0F">
        <w:rPr>
          <w:rFonts w:eastAsia="SimSun"/>
        </w:rPr>
        <w:t xml:space="preserve"> &gt; </w:t>
      </w:r>
      <w:proofErr w:type="spellStart"/>
      <w:r w:rsidRPr="00BD7C0F">
        <w:rPr>
          <w:rFonts w:eastAsia="SimSun"/>
        </w:rPr>
        <w:t>SIntraSearchP</w:t>
      </w:r>
      <w:proofErr w:type="spellEnd"/>
      <w:r w:rsidRPr="00BD7C0F">
        <w:rPr>
          <w:rFonts w:eastAsia="SimSun"/>
        </w:rPr>
        <w:t xml:space="preserve"> and </w:t>
      </w:r>
      <w:proofErr w:type="spellStart"/>
      <w:r w:rsidRPr="00BD7C0F">
        <w:rPr>
          <w:rFonts w:eastAsia="SimSun"/>
        </w:rPr>
        <w:t>Squal</w:t>
      </w:r>
      <w:proofErr w:type="spellEnd"/>
      <w:r w:rsidRPr="00BD7C0F">
        <w:rPr>
          <w:rFonts w:eastAsia="SimSun"/>
        </w:rPr>
        <w:t xml:space="preserve"> &gt; </w:t>
      </w:r>
      <w:proofErr w:type="spellStart"/>
      <w:r w:rsidRPr="00BD7C0F">
        <w:rPr>
          <w:rFonts w:eastAsia="SimSun"/>
        </w:rPr>
        <w:t>SIntraSearchQ</w:t>
      </w:r>
      <w:proofErr w:type="spellEnd"/>
      <w:r w:rsidRPr="00BD7C0F">
        <w:rPr>
          <w:rFonts w:eastAsia="SimSun"/>
        </w:rPr>
        <w:t xml:space="preserve">, or </w:t>
      </w:r>
      <w:proofErr w:type="spellStart"/>
      <w:r w:rsidRPr="00BD7C0F">
        <w:rPr>
          <w:rFonts w:eastAsia="SimSun"/>
        </w:rPr>
        <w:t>Srxlev</w:t>
      </w:r>
      <w:proofErr w:type="spellEnd"/>
      <w:r w:rsidRPr="00BD7C0F">
        <w:rPr>
          <w:rFonts w:eastAsia="SimSun"/>
        </w:rPr>
        <w:t xml:space="preserve"> &gt; </w:t>
      </w:r>
      <w:proofErr w:type="spellStart"/>
      <w:r w:rsidRPr="00BD7C0F">
        <w:rPr>
          <w:rFonts w:eastAsia="SimSun"/>
        </w:rPr>
        <w:t>SnonIntraSearchP</w:t>
      </w:r>
      <w:proofErr w:type="spellEnd"/>
      <w:r w:rsidRPr="00BD7C0F">
        <w:rPr>
          <w:rFonts w:eastAsia="SimSun"/>
        </w:rPr>
        <w:t xml:space="preserve"> and </w:t>
      </w:r>
      <w:proofErr w:type="spellStart"/>
      <w:r w:rsidRPr="00BD7C0F">
        <w:rPr>
          <w:rFonts w:eastAsia="SimSun"/>
        </w:rPr>
        <w:t>Squal</w:t>
      </w:r>
      <w:proofErr w:type="spellEnd"/>
      <w:r w:rsidRPr="00BD7C0F">
        <w:rPr>
          <w:rFonts w:eastAsia="SimSun"/>
        </w:rPr>
        <w:t xml:space="preserve"> &gt; </w:t>
      </w:r>
      <w:proofErr w:type="spellStart"/>
      <w:r w:rsidRPr="00BD7C0F">
        <w:rPr>
          <w:rFonts w:eastAsia="SimSun"/>
        </w:rPr>
        <w:t>SnonIntraSearchQ</w:t>
      </w:r>
      <w:proofErr w:type="spellEnd"/>
      <w:r w:rsidRPr="00BD7C0F">
        <w:rPr>
          <w:rFonts w:eastAsia="SimSun"/>
        </w:rPr>
        <w:t xml:space="preserve"> and the exact time to start measurement before </w:t>
      </w:r>
      <w:r w:rsidRPr="00BD7C0F">
        <w:rPr>
          <w:rFonts w:eastAsia="SimSun"/>
          <w:i/>
        </w:rPr>
        <w:t>t-Service</w:t>
      </w:r>
      <w:r w:rsidRPr="00BD7C0F">
        <w:rPr>
          <w:rFonts w:eastAsia="SimSun"/>
        </w:rPr>
        <w:t xml:space="preserve"> is up to UE implementation. UE shall perform measurements of higher priority NR inter-frequency or inter-RAT frequencies according to TS 38.133 [8] regardless of the remaining service time of the serving cell.</w:t>
      </w:r>
    </w:p>
    <w:p w14:paraId="6B11ADB4" w14:textId="77777777" w:rsidR="00BD5610" w:rsidRPr="00BD7C0F" w:rsidRDefault="00BD5610" w:rsidP="00BD5610">
      <w:pPr>
        <w:pStyle w:val="NO"/>
        <w:rPr>
          <w:rFonts w:eastAsia="Yu Mincho"/>
        </w:rPr>
      </w:pPr>
      <w:r w:rsidRPr="00BD7C0F">
        <w:rPr>
          <w:rFonts w:eastAsia="Yu Mincho"/>
        </w:rPr>
        <w:t>NOTE:</w:t>
      </w:r>
      <w:r w:rsidRPr="00BD7C0F">
        <w:rPr>
          <w:rFonts w:eastAsia="Yu Mincho"/>
        </w:rPr>
        <w:tab/>
        <w:t>When evaluating the distance between UE and the serving cell reference location, it's up to UE implementation to have available UE location information.</w:t>
      </w:r>
    </w:p>
    <w:p w14:paraId="45B8D282" w14:textId="77777777" w:rsidR="003B78A9" w:rsidRPr="00AB51C5" w:rsidRDefault="003B78A9" w:rsidP="003B78A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52D795E6" w14:textId="77777777" w:rsidR="00840CF0" w:rsidRPr="00BD7C0F" w:rsidRDefault="00840CF0" w:rsidP="00840CF0">
      <w:pPr>
        <w:pStyle w:val="Heading4"/>
      </w:pPr>
      <w:bookmarkStart w:id="87" w:name="_Toc29245211"/>
      <w:bookmarkStart w:id="88" w:name="_Toc37298557"/>
      <w:bookmarkStart w:id="89" w:name="_Toc46502319"/>
      <w:bookmarkStart w:id="90" w:name="_Toc52749296"/>
      <w:bookmarkStart w:id="91" w:name="_Toc100784100"/>
      <w:r w:rsidRPr="00BD7C0F">
        <w:t>5.2.4.5</w:t>
      </w:r>
      <w:r w:rsidRPr="00BD7C0F">
        <w:tab/>
        <w:t>NR Inter-frequency and inter-RAT Cell Reselection criteria</w:t>
      </w:r>
      <w:bookmarkEnd w:id="87"/>
      <w:bookmarkEnd w:id="88"/>
      <w:bookmarkEnd w:id="89"/>
      <w:bookmarkEnd w:id="90"/>
      <w:bookmarkEnd w:id="91"/>
    </w:p>
    <w:p w14:paraId="339E75FE" w14:textId="77777777" w:rsidR="00840CF0" w:rsidRPr="00BD7C0F" w:rsidRDefault="00840CF0" w:rsidP="00840CF0">
      <w:r w:rsidRPr="00BD7C0F">
        <w:t xml:space="preserve">If </w:t>
      </w:r>
      <w:r w:rsidRPr="00BD7C0F">
        <w:rPr>
          <w:rFonts w:ascii="Times New Roman Italic" w:hAnsi="Times New Roman Italic"/>
          <w:bCs/>
          <w:i/>
          <w:noProof/>
        </w:rPr>
        <w:t>threshServingLowQ</w:t>
      </w:r>
      <w:r w:rsidRPr="00BD7C0F" w:rsidDel="00FB78CF">
        <w:rPr>
          <w:i/>
          <w:iCs/>
        </w:rPr>
        <w:t xml:space="preserve"> </w:t>
      </w:r>
      <w:r w:rsidRPr="00BD7C0F">
        <w:t>is broadcast in system information and more than 1 second has elapsed since the UE camped on the current serving cell, cell reselection to a cell on a higher priority NR frequency or inter-RAT frequency than the serving frequency shall be performed if:</w:t>
      </w:r>
    </w:p>
    <w:p w14:paraId="61215827" w14:textId="77777777" w:rsidR="00840CF0" w:rsidRPr="00BD7C0F" w:rsidRDefault="00840CF0" w:rsidP="00840CF0">
      <w:pPr>
        <w:pStyle w:val="B1"/>
      </w:pPr>
      <w:r w:rsidRPr="00BD7C0F">
        <w:rPr>
          <w:noProof/>
        </w:rPr>
        <w:t>-</w:t>
      </w:r>
      <w:r w:rsidRPr="00BD7C0F">
        <w:rPr>
          <w:noProof/>
        </w:rPr>
        <w:tab/>
        <w:t xml:space="preserve">A </w:t>
      </w:r>
      <w:r w:rsidRPr="00BD7C0F">
        <w:t xml:space="preserve">cell of a higher priority NR or EUTRAN RAT/frequency fulfils </w:t>
      </w:r>
      <w:proofErr w:type="spellStart"/>
      <w:r w:rsidRPr="00BD7C0F">
        <w:t>Squal</w:t>
      </w:r>
      <w:proofErr w:type="spellEnd"/>
      <w:r w:rsidRPr="00BD7C0F">
        <w:t xml:space="preserve"> &gt; </w:t>
      </w:r>
      <w:proofErr w:type="spellStart"/>
      <w:r w:rsidRPr="00BD7C0F">
        <w:t>Thresh</w:t>
      </w:r>
      <w:r w:rsidRPr="00BD7C0F">
        <w:rPr>
          <w:vertAlign w:val="subscript"/>
        </w:rPr>
        <w:t>X</w:t>
      </w:r>
      <w:proofErr w:type="spellEnd"/>
      <w:r w:rsidRPr="00BD7C0F">
        <w:rPr>
          <w:vertAlign w:val="subscript"/>
        </w:rPr>
        <w:t>, HighQ</w:t>
      </w:r>
      <w:r w:rsidRPr="00BD7C0F">
        <w:t xml:space="preserve"> during a time interval </w:t>
      </w:r>
      <w:proofErr w:type="spellStart"/>
      <w:r w:rsidRPr="00BD7C0F">
        <w:t>Treselection</w:t>
      </w:r>
      <w:r w:rsidRPr="00BD7C0F">
        <w:rPr>
          <w:vertAlign w:val="subscript"/>
        </w:rPr>
        <w:t>RAT</w:t>
      </w:r>
      <w:proofErr w:type="spellEnd"/>
    </w:p>
    <w:p w14:paraId="573FC9ED" w14:textId="77777777" w:rsidR="00840CF0" w:rsidRPr="00BD7C0F" w:rsidRDefault="00840CF0" w:rsidP="00840CF0">
      <w:r w:rsidRPr="00BD7C0F">
        <w:t>Otherwise, cell reselection to a cell on a higher priority NR frequency or inter-RAT frequency than the serving frequency shall be performed if:</w:t>
      </w:r>
    </w:p>
    <w:p w14:paraId="4532694E" w14:textId="77777777" w:rsidR="00840CF0" w:rsidRPr="00BD7C0F" w:rsidRDefault="00840CF0" w:rsidP="00840CF0">
      <w:pPr>
        <w:pStyle w:val="B1"/>
      </w:pPr>
      <w:r w:rsidRPr="00BD7C0F">
        <w:rPr>
          <w:noProof/>
        </w:rPr>
        <w:lastRenderedPageBreak/>
        <w:t>-</w:t>
      </w:r>
      <w:r w:rsidRPr="00BD7C0F">
        <w:rPr>
          <w:noProof/>
        </w:rPr>
        <w:tab/>
        <w:t xml:space="preserve">A </w:t>
      </w:r>
      <w:r w:rsidRPr="00BD7C0F">
        <w:t xml:space="preserve">cell of a higher priority RAT/ frequency fulfils </w:t>
      </w:r>
      <w:proofErr w:type="spellStart"/>
      <w:r w:rsidRPr="00BD7C0F">
        <w:t>Srxlev</w:t>
      </w:r>
      <w:proofErr w:type="spellEnd"/>
      <w:r w:rsidRPr="00BD7C0F">
        <w:t xml:space="preserve"> &gt; </w:t>
      </w:r>
      <w:proofErr w:type="spellStart"/>
      <w:r w:rsidRPr="00BD7C0F">
        <w:t>Thresh</w:t>
      </w:r>
      <w:r w:rsidRPr="00BD7C0F">
        <w:rPr>
          <w:vertAlign w:val="subscript"/>
        </w:rPr>
        <w:t>X</w:t>
      </w:r>
      <w:proofErr w:type="spellEnd"/>
      <w:r w:rsidRPr="00BD7C0F">
        <w:rPr>
          <w:vertAlign w:val="subscript"/>
        </w:rPr>
        <w:t xml:space="preserve">, </w:t>
      </w:r>
      <w:proofErr w:type="spellStart"/>
      <w:r w:rsidRPr="00BD7C0F">
        <w:rPr>
          <w:vertAlign w:val="subscript"/>
        </w:rPr>
        <w:t>HighP</w:t>
      </w:r>
      <w:proofErr w:type="spellEnd"/>
      <w:r w:rsidRPr="00BD7C0F">
        <w:t xml:space="preserve"> during a time interval </w:t>
      </w:r>
      <w:proofErr w:type="spellStart"/>
      <w:r w:rsidRPr="00BD7C0F">
        <w:t>Treselection</w:t>
      </w:r>
      <w:r w:rsidRPr="00BD7C0F">
        <w:rPr>
          <w:vertAlign w:val="subscript"/>
        </w:rPr>
        <w:t>RAT</w:t>
      </w:r>
      <w:proofErr w:type="spellEnd"/>
      <w:r w:rsidRPr="00BD7C0F">
        <w:t>; and</w:t>
      </w:r>
    </w:p>
    <w:p w14:paraId="39FEB7DE" w14:textId="77777777" w:rsidR="00840CF0" w:rsidRPr="00BD7C0F" w:rsidRDefault="00840CF0" w:rsidP="00840CF0">
      <w:pPr>
        <w:pStyle w:val="B1"/>
      </w:pPr>
      <w:r w:rsidRPr="00BD7C0F">
        <w:t>-</w:t>
      </w:r>
      <w:r w:rsidRPr="00BD7C0F">
        <w:tab/>
        <w:t>More than 1 second has elapsed since the UE camped on the current serving cell.</w:t>
      </w:r>
    </w:p>
    <w:p w14:paraId="7BE09404" w14:textId="77777777" w:rsidR="00840CF0" w:rsidRPr="00BD7C0F" w:rsidRDefault="00840CF0" w:rsidP="00840CF0">
      <w:r w:rsidRPr="00BD7C0F">
        <w:t>Cell reselection to a cell on an equal priority NR frequency shall be based on ranking for intra-frequency cell reselection as defined in clause 5.2.4.6.</w:t>
      </w:r>
    </w:p>
    <w:p w14:paraId="719B4B85" w14:textId="77777777" w:rsidR="00840CF0" w:rsidRPr="00BD7C0F" w:rsidRDefault="00840CF0" w:rsidP="00840CF0">
      <w:r w:rsidRPr="00BD7C0F">
        <w:t xml:space="preserve">If </w:t>
      </w:r>
      <w:r w:rsidRPr="00BD7C0F">
        <w:rPr>
          <w:rFonts w:ascii="Times New Roman Italic" w:hAnsi="Times New Roman Italic"/>
          <w:bCs/>
          <w:i/>
          <w:noProof/>
        </w:rPr>
        <w:t>threshServingLowQ</w:t>
      </w:r>
      <w:r w:rsidRPr="00BD7C0F" w:rsidDel="00D72739">
        <w:rPr>
          <w:i/>
          <w:iCs/>
        </w:rPr>
        <w:t xml:space="preserve"> </w:t>
      </w:r>
      <w:r w:rsidRPr="00BD7C0F">
        <w:t>is broadcast in system information and more than 1 second has elapsed since the UE camped on the current serving cell, cell reselection to a cell on a lower priority NR frequency or inter-RAT frequency than the serving frequency shall be performed if:</w:t>
      </w:r>
    </w:p>
    <w:p w14:paraId="6DAD2713" w14:textId="77777777" w:rsidR="00840CF0" w:rsidRPr="00BD7C0F" w:rsidRDefault="00840CF0" w:rsidP="00840CF0">
      <w:pPr>
        <w:pStyle w:val="B1"/>
      </w:pPr>
      <w:r w:rsidRPr="00BD7C0F">
        <w:t>-</w:t>
      </w:r>
      <w:r w:rsidRPr="00BD7C0F">
        <w:tab/>
        <w:t xml:space="preserve">The serving cell fulfils </w:t>
      </w:r>
      <w:proofErr w:type="spellStart"/>
      <w:r w:rsidRPr="00BD7C0F">
        <w:t>Squal</w:t>
      </w:r>
      <w:proofErr w:type="spellEnd"/>
      <w:r w:rsidRPr="00BD7C0F">
        <w:t xml:space="preserve"> &lt; </w:t>
      </w:r>
      <w:proofErr w:type="spellStart"/>
      <w:r w:rsidRPr="00BD7C0F">
        <w:t>Thresh</w:t>
      </w:r>
      <w:r w:rsidRPr="00BD7C0F">
        <w:rPr>
          <w:vertAlign w:val="subscript"/>
        </w:rPr>
        <w:t>Serving</w:t>
      </w:r>
      <w:proofErr w:type="spellEnd"/>
      <w:r w:rsidRPr="00BD7C0F">
        <w:rPr>
          <w:vertAlign w:val="subscript"/>
        </w:rPr>
        <w:t xml:space="preserve">, </w:t>
      </w:r>
      <w:proofErr w:type="spellStart"/>
      <w:r w:rsidRPr="00BD7C0F">
        <w:rPr>
          <w:vertAlign w:val="subscript"/>
        </w:rPr>
        <w:t>LowQ</w:t>
      </w:r>
      <w:proofErr w:type="spellEnd"/>
      <w:r w:rsidRPr="00BD7C0F">
        <w:t xml:space="preserve"> and a cell of a lower priority </w:t>
      </w:r>
      <w:r w:rsidRPr="00BD7C0F">
        <w:rPr>
          <w:noProof/>
        </w:rPr>
        <w:t xml:space="preserve">NR or E-UTRAN </w:t>
      </w:r>
      <w:r w:rsidRPr="00BD7C0F">
        <w:t xml:space="preserve">RAT/ frequency fulfils </w:t>
      </w:r>
      <w:proofErr w:type="spellStart"/>
      <w:r w:rsidRPr="00BD7C0F">
        <w:t>Squal</w:t>
      </w:r>
      <w:proofErr w:type="spellEnd"/>
      <w:r w:rsidRPr="00BD7C0F">
        <w:t xml:space="preserve"> &gt; </w:t>
      </w:r>
      <w:proofErr w:type="spellStart"/>
      <w:r w:rsidRPr="00BD7C0F">
        <w:t>Thresh</w:t>
      </w:r>
      <w:r w:rsidRPr="00BD7C0F">
        <w:rPr>
          <w:vertAlign w:val="subscript"/>
        </w:rPr>
        <w:t>X</w:t>
      </w:r>
      <w:proofErr w:type="spellEnd"/>
      <w:r w:rsidRPr="00BD7C0F">
        <w:rPr>
          <w:vertAlign w:val="subscript"/>
        </w:rPr>
        <w:t xml:space="preserve">, </w:t>
      </w:r>
      <w:proofErr w:type="spellStart"/>
      <w:r w:rsidRPr="00BD7C0F">
        <w:rPr>
          <w:vertAlign w:val="subscript"/>
        </w:rPr>
        <w:t>LowQ</w:t>
      </w:r>
      <w:proofErr w:type="spellEnd"/>
      <w:r w:rsidRPr="00BD7C0F">
        <w:t xml:space="preserve"> during a time interval </w:t>
      </w:r>
      <w:proofErr w:type="spellStart"/>
      <w:r w:rsidRPr="00BD7C0F">
        <w:t>Treselection</w:t>
      </w:r>
      <w:r w:rsidRPr="00BD7C0F">
        <w:rPr>
          <w:vertAlign w:val="subscript"/>
        </w:rPr>
        <w:t>RAT</w:t>
      </w:r>
      <w:proofErr w:type="spellEnd"/>
      <w:r w:rsidRPr="00BD7C0F">
        <w:t>.</w:t>
      </w:r>
    </w:p>
    <w:p w14:paraId="26C0E430" w14:textId="77777777" w:rsidR="00840CF0" w:rsidRPr="00BD7C0F" w:rsidRDefault="00840CF0" w:rsidP="00840CF0">
      <w:r w:rsidRPr="00BD7C0F">
        <w:t>Otherwise, cell reselection to a cell on a lower priority NR frequency or inter-RAT frequency than the serving frequency shall be performed if:</w:t>
      </w:r>
    </w:p>
    <w:p w14:paraId="50FEC8A6" w14:textId="77777777" w:rsidR="00840CF0" w:rsidRPr="00BD7C0F" w:rsidRDefault="00840CF0" w:rsidP="00840CF0">
      <w:pPr>
        <w:pStyle w:val="B1"/>
      </w:pPr>
      <w:r w:rsidRPr="00BD7C0F">
        <w:t>-</w:t>
      </w:r>
      <w:r w:rsidRPr="00BD7C0F">
        <w:tab/>
        <w:t xml:space="preserve">The serving cell fulfils </w:t>
      </w:r>
      <w:proofErr w:type="spellStart"/>
      <w:r w:rsidRPr="00BD7C0F">
        <w:t>Srxlev</w:t>
      </w:r>
      <w:proofErr w:type="spellEnd"/>
      <w:r w:rsidRPr="00BD7C0F">
        <w:t xml:space="preserve"> &lt; </w:t>
      </w:r>
      <w:proofErr w:type="spellStart"/>
      <w:r w:rsidRPr="00BD7C0F">
        <w:t>Thresh</w:t>
      </w:r>
      <w:r w:rsidRPr="00BD7C0F">
        <w:rPr>
          <w:vertAlign w:val="subscript"/>
        </w:rPr>
        <w:t>Serving</w:t>
      </w:r>
      <w:proofErr w:type="spellEnd"/>
      <w:r w:rsidRPr="00BD7C0F">
        <w:rPr>
          <w:vertAlign w:val="subscript"/>
        </w:rPr>
        <w:t xml:space="preserve">, </w:t>
      </w:r>
      <w:proofErr w:type="spellStart"/>
      <w:r w:rsidRPr="00BD7C0F">
        <w:rPr>
          <w:vertAlign w:val="subscript"/>
        </w:rPr>
        <w:t>LowP</w:t>
      </w:r>
      <w:proofErr w:type="spellEnd"/>
      <w:r w:rsidRPr="00BD7C0F">
        <w:t xml:space="preserve"> and </w:t>
      </w:r>
      <w:r w:rsidRPr="00BD7C0F">
        <w:rPr>
          <w:noProof/>
        </w:rPr>
        <w:t xml:space="preserve">a </w:t>
      </w:r>
      <w:r w:rsidRPr="00BD7C0F">
        <w:t xml:space="preserve">cell of a lower priority RAT/ frequency fulfils </w:t>
      </w:r>
      <w:proofErr w:type="spellStart"/>
      <w:r w:rsidRPr="00BD7C0F">
        <w:t>Srxlev</w:t>
      </w:r>
      <w:proofErr w:type="spellEnd"/>
      <w:r w:rsidRPr="00BD7C0F">
        <w:t xml:space="preserve"> &gt; </w:t>
      </w:r>
      <w:proofErr w:type="spellStart"/>
      <w:r w:rsidRPr="00BD7C0F">
        <w:t>Thresh</w:t>
      </w:r>
      <w:r w:rsidRPr="00BD7C0F">
        <w:rPr>
          <w:vertAlign w:val="subscript"/>
        </w:rPr>
        <w:t>X</w:t>
      </w:r>
      <w:proofErr w:type="spellEnd"/>
      <w:r w:rsidRPr="00BD7C0F">
        <w:rPr>
          <w:vertAlign w:val="subscript"/>
        </w:rPr>
        <w:t xml:space="preserve">, </w:t>
      </w:r>
      <w:proofErr w:type="spellStart"/>
      <w:r w:rsidRPr="00BD7C0F">
        <w:rPr>
          <w:vertAlign w:val="subscript"/>
        </w:rPr>
        <w:t>LowP</w:t>
      </w:r>
      <w:proofErr w:type="spellEnd"/>
      <w:r w:rsidRPr="00BD7C0F">
        <w:t xml:space="preserve"> during a time interval </w:t>
      </w:r>
      <w:proofErr w:type="spellStart"/>
      <w:r w:rsidRPr="00BD7C0F">
        <w:t>Treselection</w:t>
      </w:r>
      <w:r w:rsidRPr="00BD7C0F">
        <w:rPr>
          <w:vertAlign w:val="subscript"/>
        </w:rPr>
        <w:t>RAT</w:t>
      </w:r>
      <w:proofErr w:type="spellEnd"/>
      <w:r w:rsidRPr="00BD7C0F">
        <w:t>; and</w:t>
      </w:r>
    </w:p>
    <w:p w14:paraId="59645F85" w14:textId="77777777" w:rsidR="00840CF0" w:rsidRPr="00BD7C0F" w:rsidRDefault="00840CF0" w:rsidP="00840CF0">
      <w:pPr>
        <w:pStyle w:val="B1"/>
        <w:tabs>
          <w:tab w:val="left" w:pos="567"/>
        </w:tabs>
        <w:ind w:left="709" w:hanging="425"/>
      </w:pPr>
      <w:r w:rsidRPr="00BD7C0F">
        <w:t>-</w:t>
      </w:r>
      <w:r w:rsidRPr="00BD7C0F">
        <w:tab/>
        <w:t>More than 1 second has elapsed since the UE camped on the current serving cell.</w:t>
      </w:r>
    </w:p>
    <w:p w14:paraId="7AB15BA3" w14:textId="3A95F2F5" w:rsidR="00840CF0" w:rsidRPr="00BD7C0F" w:rsidRDefault="00840CF0" w:rsidP="00840CF0">
      <w:r w:rsidRPr="00BD7C0F">
        <w:t xml:space="preserve">For a UE performing slice-based cell reselection if a </w:t>
      </w:r>
      <w:ins w:id="92" w:author="NEC" w:date="2022-05-17T22:05:00Z">
        <w:r w:rsidR="0085108F">
          <w:t xml:space="preserve">best </w:t>
        </w:r>
      </w:ins>
      <w:r w:rsidRPr="00BD7C0F">
        <w:t xml:space="preserve">cell </w:t>
      </w:r>
      <w:ins w:id="93" w:author="NEC" w:date="2022-05-17T22:05:00Z">
        <w:r w:rsidR="0085108F">
          <w:t xml:space="preserve">in a frequency </w:t>
        </w:r>
      </w:ins>
      <w:r w:rsidRPr="00BD7C0F">
        <w:t xml:space="preserve">fulfils the above criteria for cell reselection based on re-selection priority for the frequency and </w:t>
      </w:r>
      <w:del w:id="94" w:author="NEC" w:date="2022-05-16T21:58:00Z">
        <w:r w:rsidRPr="00BD7C0F" w:rsidDel="003B78A9">
          <w:delText>slice group</w:delText>
        </w:r>
      </w:del>
      <w:ins w:id="95" w:author="NEC" w:date="2022-05-16T21:58:00Z">
        <w:r w:rsidR="003B78A9">
          <w:t>NSAG</w:t>
        </w:r>
      </w:ins>
      <w:r w:rsidRPr="00BD7C0F">
        <w:t xml:space="preserve"> derived according to clause 5.2.4.11, but this cell does not support the </w:t>
      </w:r>
      <w:del w:id="96" w:author="NEC" w:date="2022-05-16T21:58:00Z">
        <w:r w:rsidRPr="00BD7C0F" w:rsidDel="003B78A9">
          <w:delText>slice group</w:delText>
        </w:r>
      </w:del>
      <w:ins w:id="97" w:author="NEC" w:date="2022-05-16T21:58:00Z">
        <w:r w:rsidR="003B78A9">
          <w:t>NSAG</w:t>
        </w:r>
      </w:ins>
      <w:r w:rsidRPr="00BD7C0F">
        <w:t xml:space="preserve"> (see clause 5.2.4.11), the UE shall re-derive a re-selection priority for the frequency </w:t>
      </w:r>
      <w:commentRangeStart w:id="98"/>
      <w:ins w:id="99" w:author="Lenovo Prateek" w:date="2022-05-24T14:46:00Z">
        <w:r w:rsidR="0027308E" w:rsidRPr="00BD7C0F">
          <w:t xml:space="preserve">according </w:t>
        </w:r>
      </w:ins>
      <w:commentRangeEnd w:id="98"/>
      <w:r w:rsidR="00FA180D">
        <w:rPr>
          <w:rStyle w:val="CommentReference"/>
        </w:rPr>
        <w:commentReference w:id="98"/>
      </w:r>
      <w:ins w:id="100" w:author="Lenovo Prateek" w:date="2022-05-24T14:46:00Z">
        <w:r w:rsidR="0027308E" w:rsidRPr="00BD7C0F">
          <w:t>to clause 5.2.4.11</w:t>
        </w:r>
        <w:r w:rsidR="0027308E">
          <w:t xml:space="preserve"> </w:t>
        </w:r>
      </w:ins>
      <w:r w:rsidRPr="00BD7C0F">
        <w:t xml:space="preserve">by considering the </w:t>
      </w:r>
      <w:del w:id="101" w:author="NEC" w:date="2022-05-16T21:58:00Z">
        <w:r w:rsidRPr="00BD7C0F" w:rsidDel="003B78A9">
          <w:delText>slice group</w:delText>
        </w:r>
      </w:del>
      <w:ins w:id="102" w:author="NEC" w:date="2022-05-16T21:58:00Z">
        <w:r w:rsidR="003B78A9">
          <w:t>NSAG</w:t>
        </w:r>
      </w:ins>
      <w:r w:rsidRPr="00BD7C0F">
        <w:t xml:space="preserve">(s) supported by this cell (rather than those of the corresponding NR frequency) </w:t>
      </w:r>
      <w:ins w:id="103" w:author="Lenovo Prateek" w:date="2022-05-24T14:45:00Z">
        <w:r w:rsidR="0027308E">
          <w:t xml:space="preserve">derived from </w:t>
        </w:r>
        <w:r w:rsidR="0027308E" w:rsidRPr="0027308E">
          <w:t>the cell lists for all slice group(s) supported on its frequency</w:t>
        </w:r>
      </w:ins>
      <w:del w:id="104" w:author="Lenovo Prateek" w:date="2022-05-24T14:45:00Z">
        <w:r w:rsidRPr="00BD7C0F" w:rsidDel="0027308E">
          <w:delText>according to clause 5.2.4.11</w:delText>
        </w:r>
      </w:del>
      <w:r w:rsidRPr="00BD7C0F">
        <w:t xml:space="preserve">. This </w:t>
      </w:r>
      <w:ins w:id="105" w:author="Lenovo Prateek" w:date="2022-05-24T14:47:00Z">
        <w:r w:rsidR="0027308E">
          <w:t xml:space="preserve">re-derived </w:t>
        </w:r>
      </w:ins>
      <w:r w:rsidRPr="00BD7C0F">
        <w:t xml:space="preserve">reselection priority </w:t>
      </w:r>
      <w:del w:id="106" w:author="NEC" w:date="2022-05-17T10:46:00Z">
        <w:r w:rsidRPr="00BD7C0F" w:rsidDel="00815547">
          <w:delText>shall be</w:delText>
        </w:r>
      </w:del>
      <w:ins w:id="107" w:author="NEC" w:date="2022-05-17T10:46:00Z">
        <w:r w:rsidR="00815547">
          <w:t>is</w:t>
        </w:r>
      </w:ins>
      <w:r w:rsidRPr="00BD7C0F">
        <w:t xml:space="preserve"> used </w:t>
      </w:r>
      <w:ins w:id="108" w:author="NEC" w:date="2022-05-17T10:46:00Z">
        <w:r w:rsidR="00815547">
          <w:t>for a maximum of 300 seconds</w:t>
        </w:r>
      </w:ins>
      <w:del w:id="109" w:author="NEC" w:date="2022-05-17T10:47:00Z">
        <w:r w:rsidRPr="00BD7C0F" w:rsidDel="00815547">
          <w:delText>until the highest ranked cell changes on the frequency</w:delText>
        </w:r>
      </w:del>
      <w:r w:rsidRPr="00BD7C0F">
        <w:t xml:space="preserve">, or </w:t>
      </w:r>
      <w:ins w:id="110" w:author="NEC" w:date="2022-05-17T10:47:00Z">
        <w:r w:rsidR="00815547">
          <w:t xml:space="preserve">until </w:t>
        </w:r>
      </w:ins>
      <w:r w:rsidRPr="00BD7C0F">
        <w:t xml:space="preserve">new </w:t>
      </w:r>
      <w:del w:id="111" w:author="NEC" w:date="2022-05-16T21:59:00Z">
        <w:r w:rsidRPr="00BD7C0F" w:rsidDel="003B78A9">
          <w:delText xml:space="preserve">slice </w:delText>
        </w:r>
        <w:r w:rsidRPr="00BD7C0F" w:rsidDel="003B78A9">
          <w:rPr>
            <w:lang w:eastAsia="zh-CN"/>
          </w:rPr>
          <w:delText>or slice group</w:delText>
        </w:r>
      </w:del>
      <w:ins w:id="112" w:author="NEC" w:date="2022-05-16T22:00:00Z">
        <w:r w:rsidR="003B78A9">
          <w:rPr>
            <w:lang w:eastAsia="zh-CN"/>
          </w:rPr>
          <w:t xml:space="preserve">information of </w:t>
        </w:r>
      </w:ins>
      <w:ins w:id="113" w:author="NEC" w:date="2022-05-16T21:59:00Z">
        <w:r w:rsidR="003B78A9">
          <w:t>NSAG(s) and their</w:t>
        </w:r>
      </w:ins>
      <w:r w:rsidRPr="00BD7C0F">
        <w:rPr>
          <w:lang w:eastAsia="zh-CN"/>
        </w:rPr>
        <w:t xml:space="preserve"> </w:t>
      </w:r>
      <w:r w:rsidRPr="00BD7C0F">
        <w:t>priorities are received from NAS. UE shall ensure the cell reselection criteria above are fulfilled based on the newly derived priorities.</w:t>
      </w:r>
    </w:p>
    <w:p w14:paraId="0C71BE1F" w14:textId="664643DD" w:rsidR="00BD5610" w:rsidRPr="00BD7C0F" w:rsidDel="00B527CA" w:rsidRDefault="00840CF0" w:rsidP="00840CF0">
      <w:pPr>
        <w:pStyle w:val="EditorsNote"/>
        <w:rPr>
          <w:del w:id="114" w:author="Nokia(GWO)1" w:date="2022-05-18T15:06:00Z"/>
          <w:color w:val="auto"/>
        </w:rPr>
      </w:pPr>
      <w:bookmarkStart w:id="115" w:name="_Hlk97810000"/>
      <w:del w:id="116" w:author="Nokia(GWO)1" w:date="2022-05-18T15:06:00Z">
        <w:r w:rsidRPr="00BD7C0F" w:rsidDel="00B527CA">
          <w:rPr>
            <w:color w:val="auto"/>
          </w:rPr>
          <w:delText>Editor</w:delText>
        </w:r>
        <w:r w:rsidDel="00B527CA">
          <w:rPr>
            <w:color w:val="auto"/>
          </w:rPr>
          <w:delText>'</w:delText>
        </w:r>
        <w:r w:rsidRPr="00BD7C0F" w:rsidDel="00B527CA">
          <w:rPr>
            <w:color w:val="auto"/>
          </w:rPr>
          <w:delText>s note: Can be re-checked if there are still problems with UE measurements.</w:delText>
        </w:r>
      </w:del>
    </w:p>
    <w:bookmarkEnd w:id="115"/>
    <w:p w14:paraId="2EE01761" w14:textId="77777777" w:rsidR="00840CF0" w:rsidRPr="00BD7C0F" w:rsidRDefault="00840CF0" w:rsidP="00840CF0">
      <w:r w:rsidRPr="00BD7C0F">
        <w:t>Cell reselection to a higher priority RAT/frequency shall take precedence over a lower priority RAT/frequency if multiple cells of different priorities fulfil the cell reselection criteria.</w:t>
      </w:r>
    </w:p>
    <w:p w14:paraId="65ED9FBB" w14:textId="77777777" w:rsidR="00840CF0" w:rsidRPr="00BD7C0F" w:rsidRDefault="00840CF0" w:rsidP="00840CF0">
      <w:r w:rsidRPr="00BD7C0F">
        <w:t>If more than one cell meets the above criteria, the UE shall reselect a cell as follows:</w:t>
      </w:r>
    </w:p>
    <w:p w14:paraId="6815B6D0" w14:textId="77777777" w:rsidR="00840CF0" w:rsidRPr="00BD7C0F" w:rsidRDefault="00840CF0" w:rsidP="00840CF0">
      <w:pPr>
        <w:pStyle w:val="B1"/>
      </w:pPr>
      <w:r w:rsidRPr="00BD7C0F">
        <w:t>-</w:t>
      </w:r>
      <w:r w:rsidRPr="00BD7C0F">
        <w:tab/>
        <w:t xml:space="preserve">If the highest-priority frequency is an NR frequency, </w:t>
      </w:r>
      <w:r w:rsidRPr="00BD7C0F">
        <w:rPr>
          <w:rFonts w:eastAsia="Malgun Gothic"/>
        </w:rPr>
        <w:t>the highest ranked cell</w:t>
      </w:r>
      <w:r w:rsidRPr="00BD7C0F">
        <w:t xml:space="preserve"> among the cells on the highest priority frequency(</w:t>
      </w:r>
      <w:proofErr w:type="spellStart"/>
      <w:r w:rsidRPr="00BD7C0F">
        <w:t>ies</w:t>
      </w:r>
      <w:proofErr w:type="spellEnd"/>
      <w:r w:rsidRPr="00BD7C0F">
        <w:t xml:space="preserve">) meeting the criteria according to clause </w:t>
      </w:r>
      <w:proofErr w:type="gramStart"/>
      <w:r w:rsidRPr="00BD7C0F">
        <w:t>5.2.4.6;</w:t>
      </w:r>
      <w:proofErr w:type="gramEnd"/>
    </w:p>
    <w:p w14:paraId="2413450C" w14:textId="77777777" w:rsidR="00840CF0" w:rsidRPr="00BD7C0F" w:rsidRDefault="00840CF0" w:rsidP="00840CF0">
      <w:pPr>
        <w:pStyle w:val="B1"/>
      </w:pPr>
      <w:r w:rsidRPr="00BD7C0F">
        <w:t>-</w:t>
      </w:r>
      <w:r w:rsidRPr="00BD7C0F">
        <w:tab/>
        <w:t xml:space="preserve">If the highest-priority frequency is from another RAT, </w:t>
      </w:r>
      <w:r w:rsidRPr="00BD7C0F">
        <w:rPr>
          <w:rFonts w:eastAsia="Malgun Gothic"/>
        </w:rPr>
        <w:t>the strongest cell</w:t>
      </w:r>
      <w:r w:rsidRPr="00BD7C0F">
        <w:t xml:space="preserve"> among the cells on the highest priority frequency(</w:t>
      </w:r>
      <w:proofErr w:type="spellStart"/>
      <w:r w:rsidRPr="00BD7C0F">
        <w:t>ies</w:t>
      </w:r>
      <w:proofErr w:type="spellEnd"/>
      <w:r w:rsidRPr="00BD7C0F">
        <w:t>) meeting the criteria of that RAT.</w:t>
      </w:r>
    </w:p>
    <w:p w14:paraId="65D58125" w14:textId="77777777" w:rsidR="003B78A9" w:rsidRPr="00AB51C5" w:rsidRDefault="003B78A9" w:rsidP="003B78A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4110F479" w14:textId="77777777" w:rsidR="004E1394" w:rsidRPr="00BD7C0F" w:rsidRDefault="004E1394" w:rsidP="004E1394">
      <w:pPr>
        <w:pStyle w:val="Heading4"/>
        <w:rPr>
          <w:lang w:eastAsia="zh-CN"/>
        </w:rPr>
      </w:pPr>
      <w:bookmarkStart w:id="117" w:name="_Toc76506097"/>
      <w:bookmarkStart w:id="118" w:name="_Toc100784113"/>
      <w:r w:rsidRPr="00BD7C0F">
        <w:t>5.2.4.11</w:t>
      </w:r>
      <w:r w:rsidRPr="00BD7C0F">
        <w:tab/>
        <w:t xml:space="preserve">Re-selection priorities for slice-based </w:t>
      </w:r>
      <w:r w:rsidRPr="00BD7C0F">
        <w:rPr>
          <w:lang w:eastAsia="zh-CN"/>
        </w:rPr>
        <w:t>cell reselection</w:t>
      </w:r>
      <w:bookmarkEnd w:id="117"/>
      <w:bookmarkEnd w:id="118"/>
    </w:p>
    <w:p w14:paraId="427F8C17" w14:textId="77777777" w:rsidR="004E1394" w:rsidRPr="00BD7C0F" w:rsidRDefault="004E1394" w:rsidP="004E1394">
      <w:pPr>
        <w:rPr>
          <w:lang w:eastAsia="zh-CN"/>
        </w:rPr>
      </w:pPr>
      <w:r w:rsidRPr="00BD7C0F">
        <w:rPr>
          <w:lang w:eastAsia="zh-CN"/>
        </w:rPr>
        <w:t>The UE derives re-selection priorities for slice-based cell re-selection by using:</w:t>
      </w:r>
    </w:p>
    <w:p w14:paraId="322E28CC" w14:textId="511040C8" w:rsidR="004E1394" w:rsidRPr="00BD7C0F" w:rsidRDefault="004E1394" w:rsidP="004E1394">
      <w:pPr>
        <w:pStyle w:val="B1"/>
        <w:rPr>
          <w:lang w:eastAsia="zh-CN"/>
        </w:rPr>
      </w:pPr>
      <w:r w:rsidRPr="00BD7C0F">
        <w:rPr>
          <w:lang w:eastAsia="zh-CN"/>
        </w:rPr>
        <w:t>-</w:t>
      </w:r>
      <w:r w:rsidRPr="00BD7C0F">
        <w:rPr>
          <w:lang w:eastAsia="zh-CN"/>
        </w:rPr>
        <w:tab/>
      </w:r>
      <w:del w:id="119" w:author="NEC" w:date="2022-05-16T22:01:00Z">
        <w:r w:rsidRPr="00BD7C0F" w:rsidDel="0012747A">
          <w:rPr>
            <w:lang w:eastAsia="zh-CN"/>
          </w:rPr>
          <w:delText>a list of prioritized slice groups</w:delText>
        </w:r>
      </w:del>
      <w:ins w:id="120" w:author="NEC" w:date="2022-05-16T22:01:00Z">
        <w:r w:rsidR="0012747A">
          <w:rPr>
            <w:lang w:eastAsia="zh-CN"/>
          </w:rPr>
          <w:t>NSAGs and their priorities</w:t>
        </w:r>
      </w:ins>
      <w:r w:rsidRPr="00BD7C0F">
        <w:rPr>
          <w:lang w:eastAsia="zh-CN"/>
        </w:rPr>
        <w:t xml:space="preserve"> provided by NAS</w:t>
      </w:r>
      <w:del w:id="121" w:author="NEC" w:date="2022-05-16T22:01:00Z">
        <w:r w:rsidRPr="00BD7C0F" w:rsidDel="0012747A">
          <w:rPr>
            <w:lang w:eastAsia="zh-CN"/>
          </w:rPr>
          <w:delText xml:space="preserve"> in priority order</w:delText>
        </w:r>
      </w:del>
      <w:r w:rsidRPr="00BD7C0F">
        <w:rPr>
          <w:lang w:eastAsia="zh-CN"/>
        </w:rPr>
        <w:t>,</w:t>
      </w:r>
    </w:p>
    <w:p w14:paraId="2FDFD6CD" w14:textId="0B7407CA" w:rsidR="004E1394" w:rsidRPr="00BD7C0F" w:rsidDel="0012747A" w:rsidRDefault="004E1394" w:rsidP="004E1394">
      <w:pPr>
        <w:pStyle w:val="EditorsNote"/>
        <w:rPr>
          <w:del w:id="122" w:author="NEC" w:date="2022-05-16T22:01:00Z"/>
          <w:color w:val="auto"/>
          <w:lang w:eastAsia="zh-CN"/>
        </w:rPr>
      </w:pPr>
      <w:del w:id="123" w:author="NEC" w:date="2022-05-16T22:01:00Z">
        <w:r w:rsidRPr="00BD7C0F" w:rsidDel="0012747A">
          <w:rPr>
            <w:color w:val="auto"/>
            <w:lang w:eastAsia="zh-CN"/>
          </w:rPr>
          <w:delText>Editor</w:delText>
        </w:r>
        <w:r w:rsidDel="0012747A">
          <w:rPr>
            <w:color w:val="auto"/>
            <w:lang w:eastAsia="zh-CN"/>
          </w:rPr>
          <w:delText>'</w:delText>
        </w:r>
        <w:r w:rsidRPr="00BD7C0F" w:rsidDel="0012747A">
          <w:rPr>
            <w:color w:val="auto"/>
            <w:lang w:eastAsia="zh-CN"/>
          </w:rPr>
          <w:delText>s note: Details to be confirmed with SA2/CT1.</w:delText>
        </w:r>
      </w:del>
    </w:p>
    <w:p w14:paraId="39405542" w14:textId="4F953475" w:rsidR="004E1394" w:rsidRPr="00BD7C0F" w:rsidRDefault="004E1394" w:rsidP="004E1394">
      <w:pPr>
        <w:pStyle w:val="B1"/>
        <w:rPr>
          <w:lang w:eastAsia="zh-CN"/>
        </w:rPr>
      </w:pPr>
      <w:r w:rsidRPr="00BD7C0F">
        <w:rPr>
          <w:lang w:eastAsia="zh-CN"/>
        </w:rPr>
        <w:t>-</w:t>
      </w:r>
      <w:r w:rsidRPr="00BD7C0F">
        <w:rPr>
          <w:lang w:eastAsia="zh-CN"/>
        </w:rPr>
        <w:tab/>
      </w:r>
      <w:proofErr w:type="spellStart"/>
      <w:ins w:id="124" w:author="NEC" w:date="2022-04-14T16:53:00Z">
        <w:r w:rsidR="00BD5610" w:rsidRPr="0036386F">
          <w:rPr>
            <w:rFonts w:eastAsia="DengXian"/>
            <w:i/>
            <w:iCs/>
            <w:lang w:eastAsia="zh-CN"/>
          </w:rPr>
          <w:t>sliceInfoList</w:t>
        </w:r>
      </w:ins>
      <w:proofErr w:type="spellEnd"/>
      <w:ins w:id="125" w:author="NEC1" w:date="2022-05-18T18:55:00Z">
        <w:r w:rsidR="00DB3AE8">
          <w:rPr>
            <w:rFonts w:eastAsia="DengXian"/>
            <w:i/>
            <w:iCs/>
            <w:lang w:eastAsia="zh-CN"/>
          </w:rPr>
          <w:t xml:space="preserve"> </w:t>
        </w:r>
      </w:ins>
      <w:del w:id="126" w:author="NEC" w:date="2022-04-14T16:53:00Z">
        <w:r w:rsidRPr="00BD7C0F" w:rsidDel="00BD5610">
          <w:rPr>
            <w:i/>
            <w:iCs/>
            <w:lang w:eastAsia="zh-CN"/>
          </w:rPr>
          <w:delText>sliceInformation</w:delText>
        </w:r>
        <w:r w:rsidRPr="00BD7C0F" w:rsidDel="00BD5610">
          <w:rPr>
            <w:lang w:eastAsia="zh-CN"/>
          </w:rPr>
          <w:delText xml:space="preserve"> </w:delText>
        </w:r>
      </w:del>
      <w:r w:rsidRPr="00BD7C0F">
        <w:rPr>
          <w:lang w:eastAsia="zh-CN"/>
        </w:rPr>
        <w:t>per frequency with</w:t>
      </w:r>
      <w:r w:rsidRPr="00A72360">
        <w:rPr>
          <w:lang w:eastAsia="zh-CN"/>
        </w:rPr>
        <w:t xml:space="preserve"> </w:t>
      </w:r>
      <w:del w:id="127" w:author="NEC1" w:date="2022-05-18T18:51:00Z">
        <w:r w:rsidRPr="00BD7C0F" w:rsidDel="004E70D9">
          <w:rPr>
            <w:i/>
            <w:iCs/>
            <w:lang w:eastAsia="zh-CN"/>
          </w:rPr>
          <w:delText>sliceSpecificCellReselectionPriority</w:delText>
        </w:r>
        <w:r w:rsidRPr="00BD7C0F" w:rsidDel="004E70D9">
          <w:rPr>
            <w:lang w:eastAsia="zh-CN"/>
          </w:rPr>
          <w:delText xml:space="preserve"> </w:delText>
        </w:r>
      </w:del>
      <w:proofErr w:type="spellStart"/>
      <w:ins w:id="128" w:author="NEC1" w:date="2022-05-18T18:51:00Z">
        <w:r w:rsidR="004E70D9">
          <w:rPr>
            <w:i/>
            <w:iCs/>
            <w:lang w:eastAsia="zh-CN"/>
          </w:rPr>
          <w:t>nsag-</w:t>
        </w:r>
        <w:r w:rsidR="004E70D9" w:rsidRPr="00BD7C0F">
          <w:rPr>
            <w:i/>
            <w:iCs/>
            <w:lang w:eastAsia="zh-CN"/>
          </w:rPr>
          <w:t>CellReselectionPriority</w:t>
        </w:r>
        <w:proofErr w:type="spellEnd"/>
        <w:r w:rsidR="004E70D9" w:rsidRPr="00BD7C0F">
          <w:rPr>
            <w:lang w:eastAsia="zh-CN"/>
          </w:rPr>
          <w:t xml:space="preserve"> </w:t>
        </w:r>
      </w:ins>
      <w:r w:rsidRPr="00BD7C0F">
        <w:rPr>
          <w:lang w:eastAsia="zh-CN"/>
        </w:rPr>
        <w:t xml:space="preserve">per </w:t>
      </w:r>
      <w:del w:id="129" w:author="NEC" w:date="2022-05-16T22:22:00Z">
        <w:r w:rsidRPr="00BD7C0F" w:rsidDel="00D5775F">
          <w:rPr>
            <w:lang w:eastAsia="zh-CN"/>
          </w:rPr>
          <w:delText>slice group</w:delText>
        </w:r>
      </w:del>
      <w:ins w:id="130" w:author="NEC" w:date="2022-05-16T22:22:00Z">
        <w:r w:rsidR="00D5775F">
          <w:rPr>
            <w:lang w:eastAsia="zh-CN"/>
          </w:rPr>
          <w:t>NSAG</w:t>
        </w:r>
      </w:ins>
      <w:r w:rsidRPr="00BD7C0F">
        <w:rPr>
          <w:lang w:eastAsia="zh-CN"/>
        </w:rPr>
        <w:t xml:space="preserve">, if provided </w:t>
      </w:r>
      <w:ins w:id="131" w:author="NEC" w:date="2022-04-14T16:54:00Z">
        <w:r w:rsidR="006C0089">
          <w:rPr>
            <w:lang w:eastAsia="zh-CN"/>
          </w:rPr>
          <w:t xml:space="preserve">in </w:t>
        </w:r>
      </w:ins>
      <w:r w:rsidRPr="00BD7C0F">
        <w:rPr>
          <w:lang w:eastAsia="zh-CN"/>
        </w:rPr>
        <w:t xml:space="preserve">system information and/or </w:t>
      </w:r>
      <w:commentRangeStart w:id="132"/>
      <w:commentRangeStart w:id="133"/>
      <w:r w:rsidRPr="00BD7C0F">
        <w:rPr>
          <w:lang w:eastAsia="zh-CN"/>
        </w:rPr>
        <w:t>dedicated signalling</w:t>
      </w:r>
      <w:commentRangeEnd w:id="132"/>
      <w:r w:rsidR="00A1705A">
        <w:rPr>
          <w:rStyle w:val="CommentReference"/>
        </w:rPr>
        <w:commentReference w:id="132"/>
      </w:r>
      <w:commentRangeEnd w:id="133"/>
      <w:r w:rsidR="00A21A56">
        <w:rPr>
          <w:rStyle w:val="CommentReference"/>
        </w:rPr>
        <w:commentReference w:id="133"/>
      </w:r>
      <w:r w:rsidRPr="00BD7C0F">
        <w:rPr>
          <w:lang w:eastAsia="zh-CN"/>
        </w:rPr>
        <w:t>,</w:t>
      </w:r>
    </w:p>
    <w:p w14:paraId="74139632" w14:textId="22F22347" w:rsidR="004E1394" w:rsidRPr="00BD7C0F" w:rsidRDefault="004E1394" w:rsidP="004E1394">
      <w:pPr>
        <w:pStyle w:val="B1"/>
        <w:rPr>
          <w:lang w:eastAsia="zh-CN"/>
        </w:rPr>
      </w:pPr>
      <w:r w:rsidRPr="00BD7C0F">
        <w:rPr>
          <w:lang w:eastAsia="zh-CN"/>
        </w:rPr>
        <w:t>-</w:t>
      </w:r>
      <w:r w:rsidRPr="00BD7C0F">
        <w:rPr>
          <w:lang w:eastAsia="zh-CN"/>
        </w:rPr>
        <w:tab/>
      </w:r>
      <w:proofErr w:type="spellStart"/>
      <w:r w:rsidRPr="00BD7C0F">
        <w:rPr>
          <w:i/>
          <w:iCs/>
          <w:lang w:eastAsia="zh-CN"/>
        </w:rPr>
        <w:t>cellReselectionPriority</w:t>
      </w:r>
      <w:proofErr w:type="spellEnd"/>
      <w:r w:rsidRPr="00BD7C0F">
        <w:rPr>
          <w:lang w:eastAsia="zh-CN"/>
        </w:rPr>
        <w:t xml:space="preserve"> per frequency provided in system information and/or dedicated signalling.</w:t>
      </w:r>
    </w:p>
    <w:p w14:paraId="2E75F879" w14:textId="6E3C3558" w:rsidR="004E1394" w:rsidRPr="00BD7C0F" w:rsidRDefault="004E1394" w:rsidP="004E1394">
      <w:r w:rsidRPr="00BD7C0F">
        <w:t>The UE considers an NR frequency to support a</w:t>
      </w:r>
      <w:ins w:id="134" w:author="Ericsson - Håkan" w:date="2022-05-25T15:48:00Z">
        <w:r w:rsidR="00B155ED">
          <w:t xml:space="preserve">ll slices </w:t>
        </w:r>
      </w:ins>
      <w:ins w:id="135" w:author="Ericsson - Håkan" w:date="2022-05-25T15:49:00Z">
        <w:r w:rsidR="00B155ED">
          <w:t>of an</w:t>
        </w:r>
      </w:ins>
      <w:commentRangeStart w:id="136"/>
      <w:commentRangeStart w:id="137"/>
      <w:commentRangeStart w:id="138"/>
      <w:commentRangeStart w:id="139"/>
      <w:commentRangeStart w:id="140"/>
      <w:commentRangeEnd w:id="136"/>
      <w:r w:rsidR="003F1BF7">
        <w:rPr>
          <w:rStyle w:val="CommentReference"/>
        </w:rPr>
        <w:commentReference w:id="136"/>
      </w:r>
      <w:commentRangeEnd w:id="137"/>
      <w:commentRangeEnd w:id="138"/>
      <w:commentRangeEnd w:id="139"/>
      <w:commentRangeEnd w:id="140"/>
      <w:r w:rsidR="00A1705A">
        <w:rPr>
          <w:rStyle w:val="CommentReference"/>
        </w:rPr>
        <w:commentReference w:id="137"/>
      </w:r>
      <w:r w:rsidR="007220BC">
        <w:rPr>
          <w:rStyle w:val="CommentReference"/>
        </w:rPr>
        <w:commentReference w:id="138"/>
      </w:r>
      <w:r w:rsidR="00FA4429">
        <w:rPr>
          <w:rStyle w:val="CommentReference"/>
        </w:rPr>
        <w:commentReference w:id="139"/>
      </w:r>
      <w:r w:rsidR="009C0A24">
        <w:rPr>
          <w:rStyle w:val="CommentReference"/>
        </w:rPr>
        <w:commentReference w:id="140"/>
      </w:r>
      <w:r w:rsidRPr="00BD7C0F">
        <w:t xml:space="preserve"> </w:t>
      </w:r>
      <w:del w:id="141" w:author="NEC" w:date="2022-05-16T22:02:00Z">
        <w:r w:rsidRPr="00BD7C0F" w:rsidDel="0012747A">
          <w:delText>slice group</w:delText>
        </w:r>
      </w:del>
      <w:ins w:id="142" w:author="NEC" w:date="2022-05-16T22:02:00Z">
        <w:r w:rsidR="0012747A">
          <w:t>NSAG</w:t>
        </w:r>
      </w:ins>
      <w:r w:rsidRPr="00BD7C0F">
        <w:t xml:space="preserve"> if</w:t>
      </w:r>
    </w:p>
    <w:p w14:paraId="7EC9FA9E" w14:textId="13786A07" w:rsidR="004E1394" w:rsidRPr="00BD7C0F" w:rsidRDefault="004E1394" w:rsidP="004E1394">
      <w:pPr>
        <w:pStyle w:val="B1"/>
      </w:pPr>
      <w:r w:rsidRPr="00BD7C0F">
        <w:t>-</w:t>
      </w:r>
      <w:r w:rsidRPr="00BD7C0F">
        <w:tab/>
        <w:t xml:space="preserve">the </w:t>
      </w:r>
      <w:ins w:id="143" w:author="NEC" w:date="2022-04-14T16:56:00Z">
        <w:r w:rsidR="006C0089">
          <w:t xml:space="preserve">corresponding </w:t>
        </w:r>
      </w:ins>
      <w:proofErr w:type="spellStart"/>
      <w:ins w:id="144" w:author="NEC" w:date="2022-05-19T13:47:00Z">
        <w:r w:rsidR="000E6EDA">
          <w:rPr>
            <w:i/>
            <w:iCs/>
          </w:rPr>
          <w:t>nsag</w:t>
        </w:r>
        <w:proofErr w:type="spellEnd"/>
        <w:r w:rsidR="000E6EDA">
          <w:rPr>
            <w:i/>
            <w:iCs/>
          </w:rPr>
          <w:t>-ID</w:t>
        </w:r>
      </w:ins>
      <w:ins w:id="145" w:author="NEC1" w:date="2022-05-18T18:55:00Z">
        <w:r w:rsidR="00DB3AE8">
          <w:rPr>
            <w:i/>
            <w:iCs/>
          </w:rPr>
          <w:t xml:space="preserve"> </w:t>
        </w:r>
      </w:ins>
      <w:del w:id="146" w:author="NEC" w:date="2022-04-14T16:55:00Z">
        <w:r w:rsidRPr="00BD7C0F" w:rsidDel="006C0089">
          <w:rPr>
            <w:i/>
            <w:iCs/>
          </w:rPr>
          <w:delText>NR frequency</w:delText>
        </w:r>
        <w:r w:rsidRPr="00BD7C0F" w:rsidDel="006C0089">
          <w:delText xml:space="preserve"> </w:delText>
        </w:r>
      </w:del>
      <w:r w:rsidRPr="00BD7C0F">
        <w:t xml:space="preserve">is </w:t>
      </w:r>
      <w:del w:id="147" w:author="NEC" w:date="2022-04-14T16:56:00Z">
        <w:r w:rsidRPr="00BD7C0F" w:rsidDel="006C0089">
          <w:delText xml:space="preserve">included in </w:delText>
        </w:r>
        <w:r w:rsidRPr="00BD7C0F" w:rsidDel="006C0089">
          <w:rPr>
            <w:i/>
            <w:iCs/>
          </w:rPr>
          <w:delText>sliceInformation</w:delText>
        </w:r>
        <w:r w:rsidRPr="00BD7C0F" w:rsidDel="006C0089">
          <w:delText xml:space="preserve"> and indicates support</w:delText>
        </w:r>
      </w:del>
      <w:ins w:id="148" w:author="NEC" w:date="2022-04-14T16:56:00Z">
        <w:r w:rsidR="006C0089">
          <w:t>indicated</w:t>
        </w:r>
      </w:ins>
      <w:r w:rsidRPr="00BD7C0F">
        <w:t xml:space="preserve"> for the </w:t>
      </w:r>
      <w:del w:id="149" w:author="NEC" w:date="2022-04-14T16:56:00Z">
        <w:r w:rsidRPr="00BD7C0F" w:rsidDel="006C0089">
          <w:delText>slice group</w:delText>
        </w:r>
      </w:del>
      <w:ins w:id="150" w:author="NEC" w:date="2022-04-14T16:56:00Z">
        <w:r w:rsidR="006C0089">
          <w:t>NR frequency</w:t>
        </w:r>
      </w:ins>
      <w:r w:rsidRPr="00BD7C0F">
        <w:t>.</w:t>
      </w:r>
    </w:p>
    <w:p w14:paraId="25A0763D" w14:textId="1A68FC37" w:rsidR="004E1394" w:rsidRPr="00BD7C0F" w:rsidRDefault="004E1394" w:rsidP="004E1394">
      <w:r w:rsidRPr="00BD7C0F">
        <w:lastRenderedPageBreak/>
        <w:t>The UE considers a cell on an NR frequency to support a</w:t>
      </w:r>
      <w:ins w:id="151" w:author="Ericsson - Håkan" w:date="2022-05-25T15:48:00Z">
        <w:r w:rsidR="00B155ED">
          <w:t>ll slices of an</w:t>
        </w:r>
      </w:ins>
      <w:commentRangeStart w:id="152"/>
      <w:commentRangeEnd w:id="152"/>
      <w:r w:rsidR="003F1BF7">
        <w:rPr>
          <w:rStyle w:val="CommentReference"/>
        </w:rPr>
        <w:commentReference w:id="152"/>
      </w:r>
      <w:r w:rsidRPr="00BD7C0F">
        <w:t xml:space="preserve"> </w:t>
      </w:r>
      <w:del w:id="153" w:author="NEC" w:date="2022-05-16T22:03:00Z">
        <w:r w:rsidRPr="00BD7C0F" w:rsidDel="0012747A">
          <w:delText>slice group</w:delText>
        </w:r>
      </w:del>
      <w:ins w:id="154" w:author="NEC" w:date="2022-05-16T22:03:00Z">
        <w:r w:rsidR="0012747A">
          <w:t>NSAG</w:t>
        </w:r>
      </w:ins>
      <w:r w:rsidRPr="00BD7C0F">
        <w:t xml:space="preserve"> if</w:t>
      </w:r>
    </w:p>
    <w:p w14:paraId="17E4B8EF" w14:textId="759336F5" w:rsidR="004E1394" w:rsidRPr="00BD7C0F" w:rsidRDefault="004E1394" w:rsidP="004E1394">
      <w:pPr>
        <w:pStyle w:val="B1"/>
      </w:pPr>
      <w:r w:rsidRPr="00BD7C0F">
        <w:rPr>
          <w:i/>
          <w:iCs/>
          <w:lang w:eastAsia="zh-CN"/>
        </w:rPr>
        <w:t>-</w:t>
      </w:r>
      <w:r w:rsidRPr="00BD7C0F">
        <w:rPr>
          <w:i/>
          <w:iCs/>
          <w:lang w:eastAsia="zh-CN"/>
        </w:rPr>
        <w:tab/>
      </w:r>
      <w:r w:rsidRPr="00BD7C0F">
        <w:rPr>
          <w:lang w:eastAsia="zh-CN"/>
        </w:rPr>
        <w:t>the</w:t>
      </w:r>
      <w:r w:rsidR="00A302A6">
        <w:rPr>
          <w:lang w:eastAsia="zh-CN"/>
        </w:rPr>
        <w:t xml:space="preserve"> </w:t>
      </w:r>
      <w:ins w:id="155" w:author="NEC" w:date="2022-04-14T16:56:00Z">
        <w:r w:rsidR="006C0089">
          <w:rPr>
            <w:lang w:eastAsia="zh-CN"/>
          </w:rPr>
          <w:t xml:space="preserve">corresponding </w:t>
        </w:r>
      </w:ins>
      <w:proofErr w:type="spellStart"/>
      <w:ins w:id="156" w:author="NEC" w:date="2022-05-19T13:48:00Z">
        <w:r w:rsidR="000E6EDA">
          <w:rPr>
            <w:i/>
            <w:iCs/>
          </w:rPr>
          <w:t>nsag</w:t>
        </w:r>
        <w:proofErr w:type="spellEnd"/>
        <w:r w:rsidR="000E6EDA">
          <w:rPr>
            <w:i/>
            <w:iCs/>
          </w:rPr>
          <w:t>-</w:t>
        </w:r>
      </w:ins>
      <w:ins w:id="157" w:author="NEC" w:date="2022-04-14T16:57:00Z">
        <w:r w:rsidR="006C0089" w:rsidRPr="006C0089">
          <w:rPr>
            <w:i/>
            <w:iCs/>
          </w:rPr>
          <w:t>ID</w:t>
        </w:r>
        <w:r w:rsidR="006C0089">
          <w:rPr>
            <w:i/>
            <w:iCs/>
          </w:rPr>
          <w:t xml:space="preserve"> </w:t>
        </w:r>
        <w:r w:rsidR="006C0089" w:rsidRPr="000E6EDA">
          <w:t>is indicated for the NR frequency</w:t>
        </w:r>
      </w:ins>
      <w:del w:id="158" w:author="NEC" w:date="2022-04-14T16:57:00Z">
        <w:r w:rsidRPr="00BD7C0F" w:rsidDel="006C0089">
          <w:rPr>
            <w:i/>
            <w:iCs/>
            <w:lang w:eastAsia="zh-CN"/>
          </w:rPr>
          <w:delText xml:space="preserve"> NR frequency</w:delText>
        </w:r>
        <w:r w:rsidRPr="00BD7C0F" w:rsidDel="006C0089">
          <w:rPr>
            <w:lang w:eastAsia="zh-CN"/>
          </w:rPr>
          <w:delText xml:space="preserve"> is included in </w:delText>
        </w:r>
        <w:r w:rsidRPr="00BD7C0F" w:rsidDel="006C0089">
          <w:rPr>
            <w:i/>
            <w:iCs/>
            <w:lang w:eastAsia="zh-CN"/>
          </w:rPr>
          <w:delText>sliceInformation</w:delText>
        </w:r>
        <w:r w:rsidRPr="00BD7C0F" w:rsidDel="006C0089">
          <w:rPr>
            <w:lang w:eastAsia="zh-CN"/>
          </w:rPr>
          <w:delText xml:space="preserve"> and supports the said</w:delText>
        </w:r>
        <w:r w:rsidRPr="00BD7C0F" w:rsidDel="006C0089">
          <w:rPr>
            <w:i/>
            <w:iCs/>
            <w:lang w:eastAsia="zh-CN"/>
          </w:rPr>
          <w:delText xml:space="preserve"> slice group</w:delText>
        </w:r>
      </w:del>
      <w:r w:rsidRPr="00BD7C0F">
        <w:rPr>
          <w:lang w:eastAsia="zh-CN"/>
        </w:rPr>
        <w:t>; and</w:t>
      </w:r>
    </w:p>
    <w:p w14:paraId="3C977A32" w14:textId="6A10FCC5" w:rsidR="004E1394" w:rsidRPr="00BD7C0F" w:rsidDel="00074C5E" w:rsidRDefault="004E1394" w:rsidP="004E1394">
      <w:pPr>
        <w:pStyle w:val="B1"/>
        <w:rPr>
          <w:del w:id="159" w:author="NEC" w:date="2022-04-25T13:26:00Z"/>
        </w:rPr>
      </w:pPr>
      <w:r w:rsidRPr="00BD7C0F">
        <w:rPr>
          <w:lang w:eastAsia="zh-CN"/>
        </w:rPr>
        <w:t>-</w:t>
      </w:r>
      <w:r w:rsidRPr="00BD7C0F">
        <w:rPr>
          <w:lang w:eastAsia="zh-CN"/>
        </w:rPr>
        <w:tab/>
        <w:t xml:space="preserve">the cell is either listed in the </w:t>
      </w:r>
      <w:proofErr w:type="spellStart"/>
      <w:r w:rsidRPr="00BD7C0F">
        <w:rPr>
          <w:i/>
          <w:iCs/>
          <w:lang w:eastAsia="zh-CN"/>
        </w:rPr>
        <w:t>sliceAllow</w:t>
      </w:r>
      <w:ins w:id="160" w:author="NEC" w:date="2022-04-25T10:20:00Z">
        <w:r w:rsidR="00D725A5">
          <w:rPr>
            <w:i/>
            <w:iCs/>
            <w:lang w:eastAsia="zh-CN"/>
          </w:rPr>
          <w:t>ed</w:t>
        </w:r>
      </w:ins>
      <w:r w:rsidRPr="00BD7C0F">
        <w:rPr>
          <w:i/>
          <w:iCs/>
          <w:lang w:eastAsia="zh-CN"/>
        </w:rPr>
        <w:t>CellListNR</w:t>
      </w:r>
      <w:proofErr w:type="spellEnd"/>
      <w:r w:rsidRPr="00BD7C0F">
        <w:rPr>
          <w:i/>
          <w:iCs/>
          <w:lang w:eastAsia="zh-CN"/>
        </w:rPr>
        <w:t xml:space="preserve"> </w:t>
      </w:r>
      <w:r w:rsidRPr="00BD7C0F">
        <w:rPr>
          <w:lang w:eastAsia="zh-CN"/>
        </w:rPr>
        <w:t xml:space="preserve">(if provided in </w:t>
      </w:r>
      <w:del w:id="161" w:author="NEC" w:date="2022-05-16T22:04:00Z">
        <w:r w:rsidRPr="00BD7C0F" w:rsidDel="0012747A">
          <w:rPr>
            <w:lang w:eastAsia="zh-CN"/>
          </w:rPr>
          <w:delText>system information of the serving cell and/or dedicated signalling</w:delText>
        </w:r>
      </w:del>
      <w:ins w:id="162" w:author="NEC" w:date="2022-05-16T22:04:00Z">
        <w:r w:rsidR="0012747A">
          <w:rPr>
            <w:lang w:eastAsia="zh-CN"/>
          </w:rPr>
          <w:t>the used slice specific cell reselection</w:t>
        </w:r>
      </w:ins>
      <w:ins w:id="163" w:author="NEC" w:date="2022-05-16T22:06:00Z">
        <w:r w:rsidR="00E573A7">
          <w:rPr>
            <w:lang w:eastAsia="zh-CN"/>
          </w:rPr>
          <w:t xml:space="preserve"> information</w:t>
        </w:r>
      </w:ins>
      <w:r w:rsidRPr="00BD7C0F">
        <w:rPr>
          <w:lang w:eastAsia="zh-CN"/>
        </w:rPr>
        <w:t>)</w:t>
      </w:r>
      <w:del w:id="164" w:author="NEC" w:date="2022-04-25T13:47:00Z">
        <w:r w:rsidRPr="00BD7C0F" w:rsidDel="008A5AE7">
          <w:rPr>
            <w:lang w:eastAsia="zh-CN"/>
          </w:rPr>
          <w:delText>;</w:delText>
        </w:r>
      </w:del>
      <w:r w:rsidRPr="00BD7C0F">
        <w:rPr>
          <w:lang w:eastAsia="zh-CN"/>
        </w:rPr>
        <w:t xml:space="preserve"> or</w:t>
      </w:r>
      <w:ins w:id="165" w:author="NEC" w:date="2022-04-25T13:26:00Z">
        <w:r w:rsidR="00074C5E">
          <w:rPr>
            <w:lang w:eastAsia="zh-CN"/>
          </w:rPr>
          <w:t xml:space="preserve"> </w:t>
        </w:r>
      </w:ins>
    </w:p>
    <w:p w14:paraId="1A37B40C" w14:textId="7EC88CE3" w:rsidR="004E1394" w:rsidRDefault="004E1394" w:rsidP="004E1394">
      <w:pPr>
        <w:pStyle w:val="B1"/>
        <w:rPr>
          <w:ins w:id="166" w:author="NEC" w:date="2022-04-14T17:02:00Z"/>
          <w:lang w:eastAsia="zh-CN"/>
        </w:rPr>
      </w:pPr>
      <w:del w:id="167" w:author="NEC" w:date="2022-04-25T13:27:00Z">
        <w:r w:rsidRPr="00BD7C0F" w:rsidDel="00074C5E">
          <w:rPr>
            <w:lang w:eastAsia="zh-CN"/>
          </w:rPr>
          <w:delText>-</w:delText>
        </w:r>
        <w:r w:rsidRPr="00BD7C0F" w:rsidDel="00074C5E">
          <w:rPr>
            <w:lang w:eastAsia="zh-CN"/>
          </w:rPr>
          <w:tab/>
        </w:r>
      </w:del>
      <w:r w:rsidRPr="00BD7C0F">
        <w:rPr>
          <w:lang w:eastAsia="zh-CN"/>
        </w:rPr>
        <w:t xml:space="preserve">the cell is not listed in the </w:t>
      </w:r>
      <w:proofErr w:type="spellStart"/>
      <w:r w:rsidRPr="00BD7C0F">
        <w:rPr>
          <w:i/>
          <w:iCs/>
          <w:lang w:eastAsia="zh-CN"/>
        </w:rPr>
        <w:t>sliceExclude</w:t>
      </w:r>
      <w:ins w:id="168" w:author="NEC" w:date="2022-04-25T10:20:00Z">
        <w:r w:rsidR="00D725A5">
          <w:rPr>
            <w:i/>
            <w:iCs/>
            <w:lang w:eastAsia="zh-CN"/>
          </w:rPr>
          <w:t>d</w:t>
        </w:r>
      </w:ins>
      <w:r w:rsidRPr="00BD7C0F">
        <w:rPr>
          <w:i/>
          <w:iCs/>
          <w:lang w:eastAsia="zh-CN"/>
        </w:rPr>
        <w:t>CellListNR</w:t>
      </w:r>
      <w:proofErr w:type="spellEnd"/>
      <w:r w:rsidRPr="00BD7C0F">
        <w:rPr>
          <w:lang w:eastAsia="zh-CN"/>
        </w:rPr>
        <w:t xml:space="preserve"> (if provided in </w:t>
      </w:r>
      <w:del w:id="169" w:author="NEC" w:date="2022-05-16T22:06:00Z">
        <w:r w:rsidRPr="00BD7C0F" w:rsidDel="00E573A7">
          <w:rPr>
            <w:lang w:eastAsia="zh-CN"/>
          </w:rPr>
          <w:delText>system information of the serving cell and/or dedicated signalling</w:delText>
        </w:r>
      </w:del>
      <w:ins w:id="170" w:author="NEC" w:date="2022-05-16T22:06:00Z">
        <w:r w:rsidR="00E573A7">
          <w:rPr>
            <w:lang w:eastAsia="zh-CN"/>
          </w:rPr>
          <w:t>the used slice specific cell reselection information</w:t>
        </w:r>
      </w:ins>
      <w:r w:rsidRPr="00BD7C0F">
        <w:rPr>
          <w:lang w:eastAsia="zh-CN"/>
        </w:rPr>
        <w:t>)</w:t>
      </w:r>
      <w:ins w:id="171" w:author="NEC" w:date="2022-04-25T13:47:00Z">
        <w:r w:rsidR="008A5AE7">
          <w:rPr>
            <w:lang w:eastAsia="zh-CN"/>
          </w:rPr>
          <w:t>;</w:t>
        </w:r>
      </w:ins>
      <w:del w:id="172" w:author="NEC" w:date="2022-04-25T13:47:00Z">
        <w:r w:rsidRPr="00BD7C0F" w:rsidDel="008A5AE7">
          <w:rPr>
            <w:lang w:eastAsia="zh-CN"/>
          </w:rPr>
          <w:delText>.</w:delText>
        </w:r>
      </w:del>
      <w:ins w:id="173" w:author="NEC" w:date="2022-04-14T17:02:00Z">
        <w:r w:rsidR="00824079">
          <w:rPr>
            <w:lang w:eastAsia="zh-CN"/>
          </w:rPr>
          <w:t xml:space="preserve"> </w:t>
        </w:r>
      </w:ins>
      <w:ins w:id="174" w:author="NEC" w:date="2022-04-25T13:47:00Z">
        <w:r w:rsidR="008A5AE7">
          <w:rPr>
            <w:lang w:eastAsia="zh-CN"/>
          </w:rPr>
          <w:t>o</w:t>
        </w:r>
      </w:ins>
      <w:ins w:id="175" w:author="NEC" w:date="2022-04-14T17:02:00Z">
        <w:r w:rsidR="00824079">
          <w:rPr>
            <w:lang w:eastAsia="zh-CN"/>
          </w:rPr>
          <w:t>r</w:t>
        </w:r>
      </w:ins>
    </w:p>
    <w:p w14:paraId="7FD125EC" w14:textId="52DDCB0A" w:rsidR="006C0089" w:rsidRPr="00BD7C0F" w:rsidRDefault="00824079" w:rsidP="004E1394">
      <w:pPr>
        <w:pStyle w:val="B1"/>
      </w:pPr>
      <w:ins w:id="176" w:author="NEC" w:date="2022-04-14T17:02:00Z">
        <w:r>
          <w:rPr>
            <w:lang w:eastAsia="zh-CN"/>
          </w:rPr>
          <w:t xml:space="preserve">- </w:t>
        </w:r>
        <w:r>
          <w:rPr>
            <w:lang w:eastAsia="zh-CN"/>
          </w:rPr>
          <w:tab/>
          <w:t xml:space="preserve">Neither </w:t>
        </w:r>
        <w:proofErr w:type="spellStart"/>
        <w:r w:rsidRPr="00BD7C0F">
          <w:rPr>
            <w:i/>
            <w:iCs/>
            <w:lang w:eastAsia="zh-CN"/>
          </w:rPr>
          <w:t>sliceAllow</w:t>
        </w:r>
      </w:ins>
      <w:ins w:id="177" w:author="NEC" w:date="2022-04-25T10:26:00Z">
        <w:r w:rsidR="009642EE">
          <w:rPr>
            <w:i/>
            <w:iCs/>
            <w:lang w:eastAsia="zh-CN"/>
          </w:rPr>
          <w:t>ed</w:t>
        </w:r>
      </w:ins>
      <w:ins w:id="178" w:author="NEC" w:date="2022-04-14T17:02:00Z">
        <w:r w:rsidRPr="00BD7C0F">
          <w:rPr>
            <w:i/>
            <w:iCs/>
            <w:lang w:eastAsia="zh-CN"/>
          </w:rPr>
          <w:t>CellListNR</w:t>
        </w:r>
        <w:proofErr w:type="spellEnd"/>
        <w:r>
          <w:rPr>
            <w:i/>
            <w:iCs/>
            <w:lang w:eastAsia="zh-CN"/>
          </w:rPr>
          <w:t xml:space="preserve"> </w:t>
        </w:r>
      </w:ins>
      <w:ins w:id="179" w:author="NEC" w:date="2022-04-21T09:15:00Z">
        <w:r w:rsidR="003E30FA" w:rsidRPr="00D725A5">
          <w:rPr>
            <w:lang w:eastAsia="zh-CN"/>
          </w:rPr>
          <w:t>n</w:t>
        </w:r>
      </w:ins>
      <w:ins w:id="180" w:author="NEC" w:date="2022-04-14T17:02:00Z">
        <w:r w:rsidRPr="00D725A5">
          <w:rPr>
            <w:lang w:eastAsia="zh-CN"/>
          </w:rPr>
          <w:t>or</w:t>
        </w:r>
        <w:r>
          <w:rPr>
            <w:i/>
            <w:iCs/>
            <w:lang w:eastAsia="zh-CN"/>
          </w:rPr>
          <w:t xml:space="preserve"> </w:t>
        </w:r>
      </w:ins>
      <w:proofErr w:type="spellStart"/>
      <w:ins w:id="181" w:author="NEC" w:date="2022-04-14T17:03:00Z">
        <w:r w:rsidRPr="00BD7C0F">
          <w:rPr>
            <w:i/>
            <w:iCs/>
            <w:lang w:eastAsia="zh-CN"/>
          </w:rPr>
          <w:t>sliceExclude</w:t>
        </w:r>
      </w:ins>
      <w:ins w:id="182" w:author="NEC" w:date="2022-04-25T10:26:00Z">
        <w:r w:rsidR="009642EE">
          <w:rPr>
            <w:i/>
            <w:iCs/>
            <w:lang w:eastAsia="zh-CN"/>
          </w:rPr>
          <w:t>d</w:t>
        </w:r>
      </w:ins>
      <w:ins w:id="183" w:author="NEC" w:date="2022-04-14T17:03:00Z">
        <w:r w:rsidRPr="00BD7C0F">
          <w:rPr>
            <w:i/>
            <w:iCs/>
            <w:lang w:eastAsia="zh-CN"/>
          </w:rPr>
          <w:t>CellListNR</w:t>
        </w:r>
        <w:proofErr w:type="spellEnd"/>
        <w:r>
          <w:rPr>
            <w:lang w:eastAsia="zh-CN"/>
          </w:rPr>
          <w:t xml:space="preserve"> is configured</w:t>
        </w:r>
      </w:ins>
      <w:ins w:id="184" w:author="NEC" w:date="2022-05-16T22:06:00Z">
        <w:r w:rsidR="00E573A7">
          <w:rPr>
            <w:lang w:eastAsia="zh-CN"/>
          </w:rPr>
          <w:t xml:space="preserve"> in th</w:t>
        </w:r>
      </w:ins>
      <w:ins w:id="185" w:author="NEC" w:date="2022-05-16T22:07:00Z">
        <w:r w:rsidR="00E573A7">
          <w:rPr>
            <w:lang w:eastAsia="zh-CN"/>
          </w:rPr>
          <w:t>e used slice specific cell reselection information</w:t>
        </w:r>
      </w:ins>
    </w:p>
    <w:p w14:paraId="6602E8B4" w14:textId="3ABD9472" w:rsidR="004E1394" w:rsidRPr="00BD7C0F" w:rsidDel="00DB3AE8" w:rsidRDefault="004E1394" w:rsidP="004E1394">
      <w:pPr>
        <w:pStyle w:val="EditorsNote"/>
        <w:rPr>
          <w:del w:id="186" w:author="NEC1" w:date="2022-05-18T18:52:00Z"/>
          <w:color w:val="auto"/>
        </w:rPr>
      </w:pPr>
      <w:del w:id="187" w:author="NEC1" w:date="2022-05-18T18:52:00Z">
        <w:r w:rsidRPr="00BD7C0F" w:rsidDel="00DB3AE8">
          <w:rPr>
            <w:color w:val="auto"/>
          </w:rPr>
          <w:delText>Editor's Note: Text above</w:delText>
        </w:r>
      </w:del>
      <w:ins w:id="188" w:author="NEC" w:date="2022-04-25T10:20:00Z">
        <w:del w:id="189" w:author="NEC1" w:date="2022-05-18T18:52:00Z">
          <w:r w:rsidR="00D725A5" w:rsidDel="00DB3AE8">
            <w:rPr>
              <w:color w:val="auto"/>
            </w:rPr>
            <w:delText xml:space="preserve"> </w:delText>
          </w:r>
          <w:commentRangeStart w:id="190"/>
          <w:r w:rsidR="00D725A5" w:rsidDel="00DB3AE8">
            <w:rPr>
              <w:color w:val="auto"/>
            </w:rPr>
            <w:delText>and below</w:delText>
          </w:r>
        </w:del>
      </w:ins>
      <w:del w:id="191" w:author="NEC1" w:date="2022-05-18T18:52:00Z">
        <w:r w:rsidRPr="00BD7C0F" w:rsidDel="00DB3AE8">
          <w:rPr>
            <w:color w:val="auto"/>
          </w:rPr>
          <w:delText xml:space="preserve"> </w:delText>
        </w:r>
      </w:del>
      <w:commentRangeEnd w:id="190"/>
      <w:r w:rsidR="009C0A24">
        <w:rPr>
          <w:rStyle w:val="CommentReference"/>
          <w:color w:val="auto"/>
        </w:rPr>
        <w:commentReference w:id="190"/>
      </w:r>
      <w:del w:id="192" w:author="NEC1" w:date="2022-05-18T18:52:00Z">
        <w:r w:rsidRPr="00BD7C0F" w:rsidDel="00DB3AE8">
          <w:rPr>
            <w:color w:val="auto"/>
          </w:rPr>
          <w:delText>need to be aligned with field names and ASN.1 structure in TS 38.331.</w:delText>
        </w:r>
      </w:del>
    </w:p>
    <w:p w14:paraId="18A63203" w14:textId="77777777" w:rsidR="004E1394" w:rsidRPr="00BD7C0F" w:rsidRDefault="004E1394" w:rsidP="004E1394">
      <w:r w:rsidRPr="00BD7C0F">
        <w:t xml:space="preserve">The UE shall </w:t>
      </w:r>
      <w:r w:rsidRPr="00BD7C0F">
        <w:rPr>
          <w:lang w:eastAsia="zh-CN"/>
        </w:rPr>
        <w:t xml:space="preserve">derive re-selection priorities for slice-based cell re-selection </w:t>
      </w:r>
      <w:r w:rsidRPr="00BD7C0F">
        <w:t>according to the following rules:</w:t>
      </w:r>
    </w:p>
    <w:p w14:paraId="3AD950CA" w14:textId="198283BD" w:rsidR="004E1394" w:rsidRPr="00BD7C0F" w:rsidRDefault="004E1394" w:rsidP="004E1394">
      <w:pPr>
        <w:pStyle w:val="B1"/>
      </w:pPr>
      <w:r w:rsidRPr="00BD7C0F">
        <w:t>-</w:t>
      </w:r>
      <w:r w:rsidRPr="00BD7C0F">
        <w:tab/>
        <w:t xml:space="preserve">Frequencies that support at least one prioritized </w:t>
      </w:r>
      <w:del w:id="193" w:author="NEC" w:date="2022-05-16T22:07:00Z">
        <w:r w:rsidRPr="00BD7C0F" w:rsidDel="00E573A7">
          <w:delText>slice group</w:delText>
        </w:r>
      </w:del>
      <w:ins w:id="194" w:author="NEC" w:date="2022-05-16T22:07:00Z">
        <w:r w:rsidR="00E573A7">
          <w:t>NSAG</w:t>
        </w:r>
      </w:ins>
      <w:r w:rsidRPr="00BD7C0F">
        <w:t xml:space="preserve"> received from NAS have higher re-selection priority than frequencies that support </w:t>
      </w:r>
      <w:del w:id="195" w:author="NEC" w:date="2022-05-16T22:08:00Z">
        <w:r w:rsidRPr="00BD7C0F" w:rsidDel="00E573A7">
          <w:delText>no prioritized slice groups</w:delText>
        </w:r>
      </w:del>
      <w:ins w:id="196" w:author="NEC" w:date="2022-05-16T22:08:00Z">
        <w:r w:rsidR="00E573A7">
          <w:t>none of the NSAG(s) received from NAS</w:t>
        </w:r>
      </w:ins>
      <w:r w:rsidRPr="00BD7C0F">
        <w:t>.</w:t>
      </w:r>
    </w:p>
    <w:p w14:paraId="3DFD3BF6" w14:textId="55603FFF" w:rsidR="004E1394" w:rsidRPr="00BD7C0F" w:rsidRDefault="004E1394" w:rsidP="004E1394">
      <w:pPr>
        <w:pStyle w:val="B1"/>
      </w:pPr>
      <w:r w:rsidRPr="00BD7C0F">
        <w:t>-</w:t>
      </w:r>
      <w:r w:rsidRPr="00BD7C0F">
        <w:tab/>
        <w:t xml:space="preserve">Frequencies that support at least one </w:t>
      </w:r>
      <w:del w:id="197" w:author="NEC" w:date="2022-05-16T22:08:00Z">
        <w:r w:rsidRPr="00BD7C0F" w:rsidDel="00E573A7">
          <w:delText>slice group</w:delText>
        </w:r>
      </w:del>
      <w:ins w:id="198" w:author="NEC" w:date="2022-05-16T22:08:00Z">
        <w:r w:rsidR="00E573A7">
          <w:t>N</w:t>
        </w:r>
      </w:ins>
      <w:ins w:id="199" w:author="NEC" w:date="2022-05-17T11:39:00Z">
        <w:r w:rsidR="00362882">
          <w:t>SA</w:t>
        </w:r>
      </w:ins>
      <w:ins w:id="200" w:author="NEC" w:date="2022-05-16T22:08:00Z">
        <w:r w:rsidR="00E573A7">
          <w:t>G</w:t>
        </w:r>
      </w:ins>
      <w:r w:rsidRPr="00BD7C0F">
        <w:t xml:space="preserve"> </w:t>
      </w:r>
      <w:ins w:id="201" w:author="NEC" w:date="2022-05-16T22:12:00Z">
        <w:r w:rsidR="00F433A3">
          <w:t xml:space="preserve">provided by NAS </w:t>
        </w:r>
      </w:ins>
      <w:r w:rsidRPr="00BD7C0F">
        <w:t xml:space="preserve">are prioritised in the order of the NAS-provided priority </w:t>
      </w:r>
      <w:commentRangeStart w:id="202"/>
      <w:commentRangeStart w:id="203"/>
      <w:ins w:id="204" w:author="Lenovo Prateek" w:date="2022-05-24T15:12:00Z">
        <w:r w:rsidR="009637F3">
          <w:t xml:space="preserve">starting </w:t>
        </w:r>
      </w:ins>
      <w:del w:id="205" w:author="Lenovo Prateek" w:date="2022-05-24T15:12:00Z">
        <w:r w:rsidRPr="00BD7C0F" w:rsidDel="009637F3">
          <w:delText xml:space="preserve">for </w:delText>
        </w:r>
      </w:del>
      <w:ins w:id="206" w:author="Lenovo Prateek" w:date="2022-05-24T15:12:00Z">
        <w:r w:rsidR="009637F3">
          <w:t xml:space="preserve">with </w:t>
        </w:r>
      </w:ins>
      <w:commentRangeEnd w:id="202"/>
      <w:r w:rsidR="007337EF">
        <w:rPr>
          <w:rStyle w:val="CommentReference"/>
        </w:rPr>
        <w:commentReference w:id="202"/>
      </w:r>
      <w:commentRangeEnd w:id="203"/>
      <w:r w:rsidR="009C0A24">
        <w:rPr>
          <w:rStyle w:val="CommentReference"/>
        </w:rPr>
        <w:commentReference w:id="203"/>
      </w:r>
      <w:r w:rsidRPr="00BD7C0F">
        <w:t xml:space="preserve">the </w:t>
      </w:r>
      <w:ins w:id="207" w:author="NEC" w:date="2022-05-16T22:13:00Z">
        <w:r w:rsidR="00F433A3">
          <w:t xml:space="preserve">NSAG with </w:t>
        </w:r>
      </w:ins>
      <w:r w:rsidRPr="00BD7C0F">
        <w:t>highest priorit</w:t>
      </w:r>
      <w:ins w:id="208" w:author="NEC" w:date="2022-05-16T22:13:00Z">
        <w:r w:rsidR="00F433A3">
          <w:t>y</w:t>
        </w:r>
      </w:ins>
      <w:del w:id="209" w:author="NEC" w:date="2022-05-16T22:13:00Z">
        <w:r w:rsidRPr="00BD7C0F" w:rsidDel="00F433A3">
          <w:delText>ised slice group</w:delText>
        </w:r>
      </w:del>
      <w:r w:rsidRPr="00BD7C0F">
        <w:t xml:space="preserve"> </w:t>
      </w:r>
      <w:ins w:id="210" w:author="Lenovo Prateek" w:date="2022-05-24T15:13:00Z">
        <w:r w:rsidR="009637F3">
          <w:t xml:space="preserve">supported </w:t>
        </w:r>
      </w:ins>
      <w:r w:rsidRPr="00BD7C0F">
        <w:t>o</w:t>
      </w:r>
      <w:ins w:id="211" w:author="Lenovo Prateek" w:date="2022-05-24T15:13:00Z">
        <w:r w:rsidR="009637F3">
          <w:t>n</w:t>
        </w:r>
      </w:ins>
      <w:del w:id="212" w:author="Lenovo Prateek" w:date="2022-05-24T15:13:00Z">
        <w:r w:rsidRPr="00BD7C0F" w:rsidDel="009637F3">
          <w:delText>f</w:delText>
        </w:r>
      </w:del>
      <w:r w:rsidRPr="00BD7C0F">
        <w:t xml:space="preserve"> the frequency.</w:t>
      </w:r>
    </w:p>
    <w:p w14:paraId="36F21965" w14:textId="7EEFE1A6" w:rsidR="004E1394" w:rsidRPr="00BD7C0F" w:rsidRDefault="004E1394" w:rsidP="004E1394">
      <w:pPr>
        <w:pStyle w:val="B1"/>
      </w:pPr>
      <w:r w:rsidRPr="00BD7C0F">
        <w:t>-</w:t>
      </w:r>
      <w:r w:rsidRPr="00BD7C0F">
        <w:tab/>
        <w:t xml:space="preserve">Among the frequencies that support the </w:t>
      </w:r>
      <w:del w:id="213" w:author="NEC(post meeting)" w:date="2022-05-23T11:05:00Z">
        <w:r w:rsidRPr="00BD7C0F" w:rsidDel="001F0F9F">
          <w:delText xml:space="preserve">same </w:delText>
        </w:r>
      </w:del>
      <w:r w:rsidRPr="00BD7C0F">
        <w:t xml:space="preserve">highest prioritised </w:t>
      </w:r>
      <w:del w:id="214" w:author="NEC" w:date="2022-05-16T22:15:00Z">
        <w:r w:rsidRPr="00BD7C0F" w:rsidDel="00F433A3">
          <w:delText>slice group</w:delText>
        </w:r>
      </w:del>
      <w:ins w:id="215" w:author="NEC" w:date="2022-05-16T22:15:00Z">
        <w:r w:rsidR="00F433A3">
          <w:t>NSAG</w:t>
        </w:r>
      </w:ins>
      <w:commentRangeStart w:id="216"/>
      <w:commentRangeStart w:id="217"/>
      <w:commentRangeStart w:id="218"/>
      <w:commentRangeStart w:id="219"/>
      <w:commentRangeStart w:id="220"/>
      <w:ins w:id="221" w:author="NEC(post meeting)" w:date="2022-05-23T10:49:00Z">
        <w:del w:id="222" w:author="Kyocera" w:date="2022-05-25T09:17:00Z">
          <w:r w:rsidR="00AA301E" w:rsidDel="006F2B35">
            <w:delText>(s)</w:delText>
          </w:r>
        </w:del>
      </w:ins>
      <w:ins w:id="223" w:author="NEC(post meeting)" w:date="2022-05-23T11:05:00Z">
        <w:r w:rsidR="001F0F9F">
          <w:t xml:space="preserve"> </w:t>
        </w:r>
      </w:ins>
      <w:ins w:id="224" w:author="Kyocera 2" w:date="2022-05-26T19:02:00Z">
        <w:r w:rsidR="000A0625">
          <w:t>and/</w:t>
        </w:r>
      </w:ins>
      <w:ins w:id="225" w:author="Kyocera" w:date="2022-05-25T09:16:00Z">
        <w:r w:rsidR="006F2B35" w:rsidRPr="006F2B35">
          <w:t xml:space="preserve">or for the same frequency that supports the highest prioritized NSAGs </w:t>
        </w:r>
      </w:ins>
      <w:commentRangeEnd w:id="216"/>
      <w:ins w:id="226" w:author="Kyocera" w:date="2022-05-25T09:17:00Z">
        <w:r w:rsidR="006F2B35">
          <w:rPr>
            <w:rStyle w:val="CommentReference"/>
          </w:rPr>
          <w:commentReference w:id="216"/>
        </w:r>
      </w:ins>
      <w:commentRangeEnd w:id="217"/>
      <w:r w:rsidR="00E25C01">
        <w:rPr>
          <w:rStyle w:val="CommentReference"/>
        </w:rPr>
        <w:commentReference w:id="217"/>
      </w:r>
      <w:commentRangeEnd w:id="218"/>
      <w:r w:rsidR="000A0625">
        <w:rPr>
          <w:rStyle w:val="CommentReference"/>
        </w:rPr>
        <w:commentReference w:id="218"/>
      </w:r>
      <w:commentRangeEnd w:id="220"/>
      <w:r w:rsidR="00B93C35">
        <w:rPr>
          <w:rStyle w:val="CommentReference"/>
        </w:rPr>
        <w:commentReference w:id="220"/>
      </w:r>
      <w:ins w:id="227" w:author="NEC(post meeting)" w:date="2022-05-23T11:05:00Z">
        <w:r w:rsidR="001F0F9F">
          <w:t xml:space="preserve">with the same NAS-provided </w:t>
        </w:r>
      </w:ins>
      <w:ins w:id="228" w:author="NEC(post meeting)" w:date="2022-05-23T11:06:00Z">
        <w:r w:rsidR="001F0F9F">
          <w:t>priorities</w:t>
        </w:r>
      </w:ins>
      <w:commentRangeEnd w:id="219"/>
      <w:r w:rsidR="00946ECB">
        <w:rPr>
          <w:rStyle w:val="CommentReference"/>
        </w:rPr>
        <w:commentReference w:id="219"/>
      </w:r>
      <w:r w:rsidRPr="00BD7C0F">
        <w:t xml:space="preserve">, the frequencies are prioritized in the order of their </w:t>
      </w:r>
      <w:ins w:id="229" w:author="NEC(post meeting)" w:date="2022-05-23T11:06:00Z">
        <w:r w:rsidR="001F0F9F">
          <w:t>highest</w:t>
        </w:r>
      </w:ins>
      <w:del w:id="230" w:author="NEC" w:date="2022-05-16T22:16:00Z">
        <w:r w:rsidRPr="00BD7C0F" w:rsidDel="00F433A3">
          <w:delText>per slice group</w:delText>
        </w:r>
        <w:r w:rsidRPr="00BD7C0F" w:rsidDel="00F433A3">
          <w:rPr>
            <w:i/>
            <w:iCs/>
          </w:rPr>
          <w:delText xml:space="preserve"> </w:delText>
        </w:r>
      </w:del>
      <w:del w:id="231" w:author="NEC1" w:date="2022-05-18T18:53:00Z">
        <w:r w:rsidRPr="00BD7C0F" w:rsidDel="00DB3AE8">
          <w:rPr>
            <w:i/>
            <w:iCs/>
          </w:rPr>
          <w:delText>sliceSpecificCellReselectionPriority</w:delText>
        </w:r>
      </w:del>
      <w:ins w:id="232" w:author="NEC" w:date="2022-05-16T22:16:00Z">
        <w:del w:id="233" w:author="NEC1" w:date="2022-05-18T18:53:00Z">
          <w:r w:rsidR="00F433A3" w:rsidDel="00DB3AE8">
            <w:rPr>
              <w:i/>
              <w:iCs/>
            </w:rPr>
            <w:delText xml:space="preserve"> </w:delText>
          </w:r>
        </w:del>
      </w:ins>
      <w:commentRangeStart w:id="234"/>
      <w:commentRangeStart w:id="235"/>
      <w:ins w:id="236" w:author="Nokia(GWO)1" w:date="2022-05-23T13:55:00Z">
        <w:r w:rsidR="008F0B74">
          <w:rPr>
            <w:i/>
            <w:iCs/>
          </w:rPr>
          <w:t xml:space="preserve"> </w:t>
        </w:r>
        <w:commentRangeEnd w:id="234"/>
        <w:r w:rsidR="008F0B74">
          <w:rPr>
            <w:rStyle w:val="CommentReference"/>
          </w:rPr>
          <w:commentReference w:id="234"/>
        </w:r>
      </w:ins>
      <w:commentRangeEnd w:id="235"/>
      <w:r w:rsidR="007220BC">
        <w:rPr>
          <w:rStyle w:val="CommentReference"/>
        </w:rPr>
        <w:commentReference w:id="235"/>
      </w:r>
      <w:proofErr w:type="spellStart"/>
      <w:ins w:id="237" w:author="NEC1" w:date="2022-05-18T18:53:00Z">
        <w:r w:rsidR="00DB3AE8">
          <w:rPr>
            <w:i/>
            <w:iCs/>
          </w:rPr>
          <w:t>nsag-</w:t>
        </w:r>
        <w:r w:rsidR="00DB3AE8" w:rsidRPr="00BD7C0F">
          <w:rPr>
            <w:i/>
            <w:iCs/>
          </w:rPr>
          <w:t>CellReselectionPriority</w:t>
        </w:r>
        <w:proofErr w:type="spellEnd"/>
        <w:r w:rsidR="00DB3AE8">
          <w:rPr>
            <w:i/>
            <w:iCs/>
          </w:rPr>
          <w:t xml:space="preserve"> </w:t>
        </w:r>
      </w:ins>
      <w:ins w:id="238" w:author="NEC" w:date="2022-05-16T22:16:00Z">
        <w:r w:rsidR="00B324B6">
          <w:t xml:space="preserve">given for </w:t>
        </w:r>
      </w:ins>
      <w:ins w:id="239" w:author="NEC(post meeting)" w:date="2022-05-23T11:06:00Z">
        <w:r w:rsidR="001F0F9F">
          <w:t>these</w:t>
        </w:r>
      </w:ins>
      <w:ins w:id="240" w:author="NEC" w:date="2022-05-16T22:16:00Z">
        <w:del w:id="241" w:author="NEC(post meeting)" w:date="2022-05-23T11:06:00Z">
          <w:r w:rsidR="00B324B6" w:rsidDel="001F0F9F">
            <w:delText>that</w:delText>
          </w:r>
        </w:del>
        <w:r w:rsidR="00B324B6">
          <w:t xml:space="preserve"> NSAG</w:t>
        </w:r>
      </w:ins>
      <w:ins w:id="242" w:author="NEC(post meeting)" w:date="2022-05-23T11:07:00Z">
        <w:r w:rsidR="003D1B2D">
          <w:t>(s)</w:t>
        </w:r>
      </w:ins>
      <w:commentRangeStart w:id="243"/>
      <w:commentRangeStart w:id="244"/>
      <w:commentRangeStart w:id="245"/>
      <w:del w:id="246" w:author="NEC(post meeting)" w:date="2022-05-23T11:06:00Z">
        <w:r w:rsidRPr="00BD7C0F" w:rsidDel="003D1B2D">
          <w:delText>.</w:delText>
        </w:r>
      </w:del>
      <w:bookmarkStart w:id="247" w:name="_Hlk104193789"/>
      <w:ins w:id="248" w:author="NEC(post meeting)" w:date="2022-05-23T10:03:00Z">
        <w:r w:rsidR="008A254F">
          <w:t>.</w:t>
        </w:r>
      </w:ins>
      <w:bookmarkEnd w:id="247"/>
      <w:commentRangeEnd w:id="243"/>
      <w:r w:rsidR="009637F3">
        <w:rPr>
          <w:rStyle w:val="CommentReference"/>
        </w:rPr>
        <w:commentReference w:id="243"/>
      </w:r>
      <w:commentRangeEnd w:id="244"/>
      <w:r w:rsidR="00B50DC2">
        <w:rPr>
          <w:rStyle w:val="CommentReference"/>
        </w:rPr>
        <w:commentReference w:id="244"/>
      </w:r>
      <w:commentRangeEnd w:id="245"/>
      <w:r w:rsidR="00BB21E8">
        <w:rPr>
          <w:rStyle w:val="CommentReference"/>
        </w:rPr>
        <w:commentReference w:id="245"/>
      </w:r>
    </w:p>
    <w:p w14:paraId="00C5070B" w14:textId="7901497D" w:rsidR="004E1394" w:rsidRPr="00BD7C0F" w:rsidRDefault="004E1394" w:rsidP="004E1394">
      <w:pPr>
        <w:pStyle w:val="B1"/>
      </w:pPr>
      <w:r w:rsidRPr="00BD7C0F">
        <w:t>-</w:t>
      </w:r>
      <w:r w:rsidRPr="00BD7C0F">
        <w:tab/>
        <w:t xml:space="preserve">Frequencies that support a </w:t>
      </w:r>
      <w:del w:id="249" w:author="NEC" w:date="2022-05-16T22:17:00Z">
        <w:r w:rsidRPr="00BD7C0F" w:rsidDel="00B324B6">
          <w:delText xml:space="preserve">prioritized slice group </w:delText>
        </w:r>
      </w:del>
      <w:ins w:id="250" w:author="NEC" w:date="2022-05-16T22:17:00Z">
        <w:r w:rsidR="00B324B6">
          <w:t xml:space="preserve">NSAG provided by NAS </w:t>
        </w:r>
      </w:ins>
      <w:r w:rsidRPr="00BD7C0F">
        <w:t xml:space="preserve">and that indicate </w:t>
      </w:r>
      <w:del w:id="251" w:author="NEC" w:date="2022-05-16T22:18:00Z">
        <w:r w:rsidRPr="00BD7C0F" w:rsidDel="00B324B6">
          <w:delText xml:space="preserve">per slice group </w:delText>
        </w:r>
      </w:del>
      <w:del w:id="252" w:author="NEC1" w:date="2022-05-18T18:53:00Z">
        <w:r w:rsidRPr="00BD7C0F" w:rsidDel="00DB3AE8">
          <w:rPr>
            <w:i/>
            <w:iCs/>
          </w:rPr>
          <w:delText>sliceSpecificCellReselectionPriority</w:delText>
        </w:r>
        <w:r w:rsidRPr="00BD7C0F" w:rsidDel="00DB3AE8">
          <w:delText xml:space="preserve"> </w:delText>
        </w:r>
      </w:del>
      <w:proofErr w:type="spellStart"/>
      <w:ins w:id="253" w:author="NEC1" w:date="2022-05-18T18:53:00Z">
        <w:r w:rsidR="00DB3AE8">
          <w:rPr>
            <w:i/>
            <w:iCs/>
          </w:rPr>
          <w:t>nsag-</w:t>
        </w:r>
        <w:r w:rsidR="00DB3AE8" w:rsidRPr="00BD7C0F">
          <w:rPr>
            <w:i/>
            <w:iCs/>
          </w:rPr>
          <w:t>CellReselectionPriority</w:t>
        </w:r>
        <w:proofErr w:type="spellEnd"/>
        <w:r w:rsidR="00DB3AE8" w:rsidRPr="00BD7C0F">
          <w:t xml:space="preserve"> </w:t>
        </w:r>
      </w:ins>
      <w:ins w:id="254" w:author="NEC" w:date="2022-05-16T22:18:00Z">
        <w:r w:rsidR="00B324B6">
          <w:t>for the N</w:t>
        </w:r>
      </w:ins>
      <w:ins w:id="255" w:author="NEC" w:date="2022-05-17T11:40:00Z">
        <w:r w:rsidR="00362882">
          <w:t>SA</w:t>
        </w:r>
      </w:ins>
      <w:ins w:id="256" w:author="NEC" w:date="2022-05-16T22:18:00Z">
        <w:r w:rsidR="00B324B6">
          <w:t xml:space="preserve">G </w:t>
        </w:r>
      </w:ins>
      <w:r w:rsidRPr="00BD7C0F">
        <w:t xml:space="preserve">have higher re-selection priority than frequencies that support this prioritized </w:t>
      </w:r>
      <w:del w:id="257" w:author="NEC" w:date="2022-05-16T22:19:00Z">
        <w:r w:rsidRPr="00BD7C0F" w:rsidDel="00B324B6">
          <w:delText>slice group</w:delText>
        </w:r>
      </w:del>
      <w:ins w:id="258" w:author="NEC" w:date="2022-05-16T22:19:00Z">
        <w:r w:rsidR="00B324B6">
          <w:t>NSAG</w:t>
        </w:r>
      </w:ins>
      <w:r w:rsidRPr="00BD7C0F">
        <w:t xml:space="preserve"> without indicating </w:t>
      </w:r>
      <w:del w:id="259" w:author="NEC" w:date="2022-05-16T22:19:00Z">
        <w:r w:rsidRPr="00BD7C0F" w:rsidDel="00B324B6">
          <w:delText>per slice group</w:delText>
        </w:r>
        <w:r w:rsidRPr="00BD7C0F" w:rsidDel="00B324B6">
          <w:rPr>
            <w:i/>
            <w:iCs/>
          </w:rPr>
          <w:delText xml:space="preserve"> </w:delText>
        </w:r>
      </w:del>
      <w:del w:id="260" w:author="NEC1" w:date="2022-05-18T18:54:00Z">
        <w:r w:rsidRPr="00BD7C0F" w:rsidDel="00DB3AE8">
          <w:rPr>
            <w:i/>
            <w:iCs/>
          </w:rPr>
          <w:delText>sliceSpecificCellReselectionPriority</w:delText>
        </w:r>
      </w:del>
      <w:ins w:id="261" w:author="NEC" w:date="2022-05-16T22:19:00Z">
        <w:del w:id="262" w:author="NEC1" w:date="2022-05-18T18:54:00Z">
          <w:r w:rsidR="00B324B6" w:rsidDel="00DB3AE8">
            <w:rPr>
              <w:i/>
              <w:iCs/>
            </w:rPr>
            <w:delText xml:space="preserve"> </w:delText>
          </w:r>
        </w:del>
      </w:ins>
      <w:proofErr w:type="spellStart"/>
      <w:ins w:id="263" w:author="NEC1" w:date="2022-05-18T18:54:00Z">
        <w:r w:rsidR="00DB3AE8">
          <w:rPr>
            <w:i/>
            <w:iCs/>
          </w:rPr>
          <w:t>nsag-</w:t>
        </w:r>
        <w:r w:rsidR="00DB3AE8" w:rsidRPr="00BD7C0F">
          <w:rPr>
            <w:i/>
            <w:iCs/>
          </w:rPr>
          <w:t>CellReselectionPriority</w:t>
        </w:r>
        <w:proofErr w:type="spellEnd"/>
        <w:r w:rsidR="00DB3AE8">
          <w:rPr>
            <w:i/>
            <w:iCs/>
          </w:rPr>
          <w:t xml:space="preserve"> </w:t>
        </w:r>
      </w:ins>
      <w:ins w:id="264" w:author="NEC" w:date="2022-05-16T22:19:00Z">
        <w:r w:rsidR="00B324B6">
          <w:t>for the NSAG</w:t>
        </w:r>
      </w:ins>
      <w:commentRangeStart w:id="265"/>
      <w:commentRangeStart w:id="266"/>
      <w:commentRangeStart w:id="267"/>
      <w:r w:rsidRPr="00BD7C0F">
        <w:t>.</w:t>
      </w:r>
      <w:commentRangeEnd w:id="265"/>
      <w:r w:rsidR="009637F3">
        <w:rPr>
          <w:rStyle w:val="CommentReference"/>
        </w:rPr>
        <w:commentReference w:id="265"/>
      </w:r>
      <w:commentRangeEnd w:id="266"/>
      <w:r w:rsidR="007220BC">
        <w:rPr>
          <w:rStyle w:val="CommentReference"/>
        </w:rPr>
        <w:commentReference w:id="266"/>
      </w:r>
      <w:commentRangeEnd w:id="267"/>
      <w:r w:rsidR="00BB21E8">
        <w:rPr>
          <w:rStyle w:val="CommentReference"/>
        </w:rPr>
        <w:commentReference w:id="267"/>
      </w:r>
    </w:p>
    <w:p w14:paraId="21ABF230" w14:textId="40C271A9" w:rsidR="004E1394" w:rsidRPr="00BD7C0F" w:rsidRDefault="004E1394" w:rsidP="004E1394">
      <w:pPr>
        <w:pStyle w:val="B1"/>
      </w:pPr>
      <w:r w:rsidRPr="00BD7C0F">
        <w:t>-</w:t>
      </w:r>
      <w:r w:rsidRPr="00BD7C0F">
        <w:tab/>
        <w:t xml:space="preserve">Frequencies that support </w:t>
      </w:r>
      <w:del w:id="268" w:author="NEC" w:date="2022-05-16T22:20:00Z">
        <w:r w:rsidRPr="00BD7C0F" w:rsidDel="00B324B6">
          <w:delText>no prioritized slice group</w:delText>
        </w:r>
      </w:del>
      <w:ins w:id="269" w:author="NEC" w:date="2022-05-16T22:20:00Z">
        <w:r w:rsidR="00B324B6">
          <w:t>none of the NSAG(s) provided by NAS</w:t>
        </w:r>
      </w:ins>
      <w:r w:rsidRPr="00BD7C0F">
        <w:t xml:space="preserve"> are prioritized in the order of their </w:t>
      </w:r>
      <w:proofErr w:type="spellStart"/>
      <w:proofErr w:type="gramStart"/>
      <w:r w:rsidRPr="00BD7C0F">
        <w:rPr>
          <w:i/>
          <w:iCs/>
        </w:rPr>
        <w:t>cellReselectionPriority</w:t>
      </w:r>
      <w:proofErr w:type="spellEnd"/>
      <w:r w:rsidRPr="00BD7C0F">
        <w:t>;</w:t>
      </w:r>
      <w:proofErr w:type="gramEnd"/>
    </w:p>
    <w:p w14:paraId="5C76CFF6" w14:textId="7781A6CE" w:rsidR="004E1394" w:rsidRPr="00BD7C0F" w:rsidDel="00B527CA" w:rsidRDefault="004E1394" w:rsidP="004E1394">
      <w:pPr>
        <w:pStyle w:val="EditorsNote"/>
        <w:rPr>
          <w:del w:id="270" w:author="Nokia(GWO)1" w:date="2022-05-18T15:07:00Z"/>
          <w:color w:val="auto"/>
          <w:lang w:eastAsia="zh-CN"/>
        </w:rPr>
      </w:pPr>
      <w:del w:id="271" w:author="Nokia(GWO)1" w:date="2022-05-18T15:07:00Z">
        <w:r w:rsidRPr="00BD7C0F" w:rsidDel="00B527CA">
          <w:rPr>
            <w:color w:val="auto"/>
            <w:lang w:eastAsia="zh-CN"/>
          </w:rPr>
          <w:delText>Editor</w:delText>
        </w:r>
        <w:r w:rsidDel="00B527CA">
          <w:rPr>
            <w:color w:val="auto"/>
            <w:lang w:eastAsia="zh-CN"/>
          </w:rPr>
          <w:delText>'</w:delText>
        </w:r>
        <w:r w:rsidRPr="00BD7C0F" w:rsidDel="00B527CA">
          <w:rPr>
            <w:color w:val="auto"/>
            <w:lang w:eastAsia="zh-CN"/>
          </w:rPr>
          <w:delText>s Note: RAN2 need to verify that the rules above are consistent and results in the intended behaviour.</w:delText>
        </w:r>
      </w:del>
    </w:p>
    <w:p w14:paraId="3A05A543" w14:textId="322D381C" w:rsidR="00ED052B" w:rsidRDefault="00ED052B">
      <w:pPr>
        <w:rPr>
          <w:noProof/>
        </w:rPr>
      </w:pPr>
    </w:p>
    <w:p w14:paraId="767DF959" w14:textId="77777777" w:rsidR="005A4B97" w:rsidRPr="00AB51C5" w:rsidRDefault="005A4B97" w:rsidP="005A4B9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bookmarkStart w:id="272" w:name="_Hlk103630852"/>
      <w:r>
        <w:rPr>
          <w:i/>
          <w:noProof/>
        </w:rPr>
        <w:t>Next Modified Subclause</w:t>
      </w:r>
    </w:p>
    <w:bookmarkEnd w:id="272"/>
    <w:p w14:paraId="0BCE679C" w14:textId="0869928F" w:rsidR="005A4B97" w:rsidRDefault="005A4B97">
      <w:pPr>
        <w:rPr>
          <w:noProof/>
        </w:rPr>
      </w:pPr>
    </w:p>
    <w:p w14:paraId="001F9165" w14:textId="77777777" w:rsidR="005A4B97" w:rsidRPr="00BD7C0F" w:rsidRDefault="005A4B97" w:rsidP="005A4B97">
      <w:pPr>
        <w:pStyle w:val="Heading3"/>
      </w:pPr>
      <w:bookmarkStart w:id="273" w:name="_Toc100784114"/>
      <w:r w:rsidRPr="00BD7C0F">
        <w:t>5.2.5</w:t>
      </w:r>
      <w:r w:rsidRPr="00BD7C0F">
        <w:tab/>
        <w:t>Camped Normally state</w:t>
      </w:r>
      <w:bookmarkEnd w:id="273"/>
    </w:p>
    <w:p w14:paraId="56198BDC" w14:textId="77777777" w:rsidR="005A4B97" w:rsidRPr="00BD7C0F" w:rsidRDefault="005A4B97" w:rsidP="005A4B97">
      <w:pPr>
        <w:rPr>
          <w:lang w:eastAsia="ko-KR"/>
        </w:rPr>
      </w:pPr>
      <w:r w:rsidRPr="00BD7C0F">
        <w:t xml:space="preserve">This state is applicable for RRC_IDLE </w:t>
      </w:r>
      <w:r w:rsidRPr="00BD7C0F">
        <w:rPr>
          <w:lang w:eastAsia="ko-KR"/>
        </w:rPr>
        <w:t xml:space="preserve">and RRC_INACTIVE </w:t>
      </w:r>
      <w:r w:rsidRPr="00BD7C0F">
        <w:t>state</w:t>
      </w:r>
      <w:r w:rsidRPr="00BD7C0F">
        <w:rPr>
          <w:lang w:eastAsia="ko-KR"/>
        </w:rPr>
        <w:t>.</w:t>
      </w:r>
    </w:p>
    <w:p w14:paraId="2D174B4B" w14:textId="77777777" w:rsidR="005A4B97" w:rsidRPr="00BD7C0F" w:rsidRDefault="005A4B97" w:rsidP="005A4B97">
      <w:r w:rsidRPr="00BD7C0F">
        <w:t>When camped normally, the UE shall perform the following tasks:</w:t>
      </w:r>
    </w:p>
    <w:p w14:paraId="71B05256" w14:textId="77777777" w:rsidR="005A4B97" w:rsidRPr="00BD7C0F" w:rsidRDefault="005A4B97" w:rsidP="005A4B97">
      <w:pPr>
        <w:pStyle w:val="B1"/>
      </w:pPr>
      <w:r w:rsidRPr="00BD7C0F">
        <w:t>-</w:t>
      </w:r>
      <w:r w:rsidRPr="00BD7C0F">
        <w:tab/>
        <w:t xml:space="preserve">monitor the paging channel of the cell as specified in clause 7 according to information broadcast in </w:t>
      </w:r>
      <w:proofErr w:type="gramStart"/>
      <w:r w:rsidRPr="00BD7C0F">
        <w:rPr>
          <w:i/>
        </w:rPr>
        <w:t>SIB1</w:t>
      </w:r>
      <w:r w:rsidRPr="00BD7C0F">
        <w:t>;</w:t>
      </w:r>
      <w:proofErr w:type="gramEnd"/>
    </w:p>
    <w:p w14:paraId="1453A222" w14:textId="77777777" w:rsidR="005A4B97" w:rsidRPr="00BD7C0F" w:rsidRDefault="005A4B97" w:rsidP="005A4B97">
      <w:pPr>
        <w:pStyle w:val="B1"/>
      </w:pPr>
      <w:r w:rsidRPr="00BD7C0F">
        <w:t>-</w:t>
      </w:r>
      <w:r w:rsidRPr="00BD7C0F">
        <w:tab/>
        <w:t>monitor Short Messages transmitted with P-RNTI over DCI as specified in clause 6.5 in TS 38.331 [3</w:t>
      </w:r>
      <w:proofErr w:type="gramStart"/>
      <w:r w:rsidRPr="00BD7C0F">
        <w:t>];</w:t>
      </w:r>
      <w:proofErr w:type="gramEnd"/>
    </w:p>
    <w:p w14:paraId="677FB39D" w14:textId="77777777" w:rsidR="005A4B97" w:rsidRPr="00BD7C0F" w:rsidRDefault="005A4B97" w:rsidP="005A4B97">
      <w:pPr>
        <w:pStyle w:val="B1"/>
      </w:pPr>
      <w:r w:rsidRPr="00BD7C0F">
        <w:t>-</w:t>
      </w:r>
      <w:r w:rsidRPr="00BD7C0F">
        <w:tab/>
        <w:t>monitor relevant System Information as specified in TS 38.331 [3</w:t>
      </w:r>
      <w:proofErr w:type="gramStart"/>
      <w:r w:rsidRPr="00BD7C0F">
        <w:t>];</w:t>
      </w:r>
      <w:proofErr w:type="gramEnd"/>
    </w:p>
    <w:p w14:paraId="291A6FE5" w14:textId="77777777" w:rsidR="005A4B97" w:rsidRPr="00BD7C0F" w:rsidRDefault="005A4B97" w:rsidP="005A4B97">
      <w:pPr>
        <w:pStyle w:val="B1"/>
      </w:pPr>
      <w:r w:rsidRPr="00BD7C0F">
        <w:t>-</w:t>
      </w:r>
      <w:r w:rsidRPr="00BD7C0F">
        <w:tab/>
        <w:t xml:space="preserve">perform necessary measurements for the cell reselection evaluation </w:t>
      </w:r>
      <w:proofErr w:type="gramStart"/>
      <w:r w:rsidRPr="00BD7C0F">
        <w:t>procedure;</w:t>
      </w:r>
      <w:proofErr w:type="gramEnd"/>
    </w:p>
    <w:p w14:paraId="76436035" w14:textId="77777777" w:rsidR="005A4B97" w:rsidRPr="00BD7C0F" w:rsidRDefault="005A4B97" w:rsidP="005A4B97">
      <w:pPr>
        <w:pStyle w:val="B1"/>
      </w:pPr>
      <w:r w:rsidRPr="00BD7C0F">
        <w:t>-</w:t>
      </w:r>
      <w:r w:rsidRPr="00BD7C0F">
        <w:tab/>
        <w:t>execute the cell reselection evaluation process on the following occasions/triggers:</w:t>
      </w:r>
    </w:p>
    <w:p w14:paraId="11CEBE0E" w14:textId="77777777" w:rsidR="005A4B97" w:rsidRPr="00BD7C0F" w:rsidRDefault="005A4B97" w:rsidP="005A4B97">
      <w:pPr>
        <w:pStyle w:val="B2"/>
      </w:pPr>
      <w:r w:rsidRPr="00BD7C0F">
        <w:t>1)</w:t>
      </w:r>
      <w:r w:rsidRPr="00BD7C0F">
        <w:tab/>
        <w:t>UE internal triggers, so as to meet performance as specified in TS 38.133 [8</w:t>
      </w:r>
      <w:proofErr w:type="gramStart"/>
      <w:r w:rsidRPr="00BD7C0F">
        <w:t>];</w:t>
      </w:r>
      <w:proofErr w:type="gramEnd"/>
    </w:p>
    <w:p w14:paraId="435DC8AC" w14:textId="77777777" w:rsidR="005A4B97" w:rsidRPr="00BD7C0F" w:rsidRDefault="005A4B97" w:rsidP="005A4B97">
      <w:pPr>
        <w:pStyle w:val="B2"/>
      </w:pPr>
      <w:r w:rsidRPr="00BD7C0F">
        <w:t>2)</w:t>
      </w:r>
      <w:r w:rsidRPr="00BD7C0F">
        <w:tab/>
        <w:t>When information on the BCCH used for the cell reselection evaluation procedure has been modified.</w:t>
      </w:r>
    </w:p>
    <w:p w14:paraId="7FE8410D" w14:textId="43B0751C" w:rsidR="005A4B97" w:rsidRPr="00BD7C0F" w:rsidRDefault="005A4B97" w:rsidP="005A4B97">
      <w:pPr>
        <w:pStyle w:val="B2"/>
      </w:pPr>
      <w:r>
        <w:t>3)</w:t>
      </w:r>
      <w:r>
        <w:tab/>
      </w:r>
      <w:del w:id="274" w:author="NEC" w:date="2022-05-16T22:45:00Z">
        <w:r w:rsidDel="005A4B97">
          <w:delText xml:space="preserve">If </w:delText>
        </w:r>
      </w:del>
      <w:ins w:id="275" w:author="NEC" w:date="2022-05-16T22:45:00Z">
        <w:r>
          <w:t>When</w:t>
        </w:r>
      </w:ins>
      <w:r w:rsidR="003A0B75">
        <w:t xml:space="preserve"> </w:t>
      </w:r>
      <w:del w:id="276" w:author="NEC" w:date="2022-05-16T22:44:00Z">
        <w:r w:rsidDel="005A4B97">
          <w:delText xml:space="preserve">SliceInformation </w:delText>
        </w:r>
      </w:del>
      <w:ins w:id="277" w:author="NEC" w:date="2022-05-16T22:44:00Z">
        <w:r>
          <w:t xml:space="preserve">information on NSAG(s) and their priorities </w:t>
        </w:r>
      </w:ins>
      <w:r>
        <w:t>received from NAS changes.</w:t>
      </w:r>
    </w:p>
    <w:p w14:paraId="3BF65FD5" w14:textId="77777777" w:rsidR="005A4B97" w:rsidRPr="00833155" w:rsidRDefault="005A4B97" w:rsidP="005A4B9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End of Changes</w:t>
      </w:r>
    </w:p>
    <w:p w14:paraId="552824FB" w14:textId="77777777" w:rsidR="005A4B97" w:rsidRDefault="005A4B97">
      <w:pPr>
        <w:rPr>
          <w:noProof/>
        </w:rPr>
      </w:pPr>
    </w:p>
    <w:p w14:paraId="2DC98862" w14:textId="77777777" w:rsidR="00ED052B" w:rsidRDefault="00ED052B">
      <w:pPr>
        <w:rPr>
          <w:noProof/>
        </w:rPr>
      </w:pPr>
    </w:p>
    <w:sectPr w:rsidR="00ED052B" w:rsidSect="00AF1AAB">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6" w:author="CATT(Haocheng)" w:date="2022-05-26T17:28:00Z" w:initials="C">
    <w:p w14:paraId="3672E6A6" w14:textId="3EBDECBE" w:rsidR="00A1705A" w:rsidRDefault="00A1705A">
      <w:pPr>
        <w:pStyle w:val="CommentText"/>
      </w:pPr>
      <w:r>
        <w:rPr>
          <w:rStyle w:val="CommentReference"/>
        </w:rPr>
        <w:annotationRef/>
      </w:r>
      <w:r>
        <w:rPr>
          <w:rFonts w:eastAsia="SimSun" w:hint="eastAsia"/>
          <w:lang w:eastAsia="zh-CN"/>
        </w:rPr>
        <w:t>W</w:t>
      </w:r>
      <w:r>
        <w:rPr>
          <w:rFonts w:eastAsia="SimSun"/>
          <w:lang w:eastAsia="zh-CN"/>
        </w:rPr>
        <w:t xml:space="preserve">e think this part should also be removed to algin with legacy UE </w:t>
      </w:r>
      <w:proofErr w:type="spellStart"/>
      <w:r>
        <w:rPr>
          <w:rFonts w:eastAsia="SimSun"/>
          <w:lang w:eastAsia="zh-CN"/>
        </w:rPr>
        <w:t>behavior</w:t>
      </w:r>
      <w:proofErr w:type="spellEnd"/>
      <w:r>
        <w:rPr>
          <w:rFonts w:eastAsia="SimSun"/>
          <w:lang w:eastAsia="zh-CN"/>
        </w:rPr>
        <w:t>.</w:t>
      </w:r>
    </w:p>
  </w:comment>
  <w:comment w:id="47" w:author="Nokia(GWO)2" w:date="2022-05-26T17:57:00Z" w:initials="N">
    <w:p w14:paraId="191E1609" w14:textId="6FFA503A" w:rsidR="009C0A24" w:rsidRDefault="009C0A24">
      <w:pPr>
        <w:pStyle w:val="CommentText"/>
      </w:pPr>
      <w:r>
        <w:rPr>
          <w:rStyle w:val="CommentReference"/>
        </w:rPr>
        <w:annotationRef/>
      </w:r>
      <w:r>
        <w:t>We agree with CATT</w:t>
      </w:r>
    </w:p>
  </w:comment>
  <w:comment w:id="48" w:author="NEC-Yuhua2" w:date="2022-05-26T21:17:00Z" w:initials="NEC">
    <w:p w14:paraId="4BD31905" w14:textId="2747A2C6" w:rsidR="00FA180D" w:rsidRDefault="00FA180D">
      <w:pPr>
        <w:pStyle w:val="CommentText"/>
      </w:pPr>
      <w:r>
        <w:rPr>
          <w:rStyle w:val="CommentReference"/>
        </w:rPr>
        <w:annotationRef/>
      </w:r>
      <w:r>
        <w:t xml:space="preserve">On the same page </w:t>
      </w:r>
    </w:p>
  </w:comment>
  <w:comment w:id="54" w:author="NEC-Yuhua" w:date="2022-05-25T22:33:00Z" w:initials="NEC">
    <w:p w14:paraId="6BFB7DC8" w14:textId="444B8ED7" w:rsidR="00A1705A" w:rsidRDefault="00A1705A">
      <w:pPr>
        <w:pStyle w:val="CommentText"/>
      </w:pPr>
      <w:r>
        <w:rPr>
          <w:rStyle w:val="CommentReference"/>
        </w:rPr>
        <w:annotationRef/>
      </w:r>
      <w:r>
        <w:t xml:space="preserve">Sorry I think we should not add “for a certain frequency” and “for the same frequency”. </w:t>
      </w:r>
    </w:p>
    <w:p w14:paraId="4D6727B8" w14:textId="77777777" w:rsidR="00A1705A" w:rsidRDefault="00A1705A">
      <w:pPr>
        <w:pStyle w:val="CommentText"/>
      </w:pPr>
      <w:r>
        <w:t xml:space="preserve">With the change, it may be understood that we only ignore the corresponding frequency’s priority configured by broadcast.  Then it would be different from what we agreed. </w:t>
      </w:r>
    </w:p>
    <w:p w14:paraId="0000023E" w14:textId="77777777" w:rsidR="00A1705A" w:rsidRDefault="00A1705A">
      <w:pPr>
        <w:pStyle w:val="CommentText"/>
      </w:pPr>
    </w:p>
    <w:p w14:paraId="426F4C01" w14:textId="06A1037C" w:rsidR="00A1705A" w:rsidRDefault="00A1705A">
      <w:pPr>
        <w:pStyle w:val="CommentText"/>
      </w:pPr>
      <w:r>
        <w:t xml:space="preserve">Moreover, this sentence has been there before introducing slice specific cell reselection information, and at that time, we do not have this frequency wording </w:t>
      </w:r>
    </w:p>
  </w:comment>
  <w:comment w:id="55" w:author="CATT(Haocheng)" w:date="2022-05-26T17:28:00Z" w:initials="C">
    <w:p w14:paraId="2B99F03B" w14:textId="5A15EBE2" w:rsidR="00A1705A" w:rsidRDefault="00A1705A">
      <w:pPr>
        <w:pStyle w:val="CommentText"/>
      </w:pPr>
      <w:r>
        <w:rPr>
          <w:rStyle w:val="CommentReference"/>
        </w:rPr>
        <w:annotationRef/>
      </w:r>
      <w:r>
        <w:rPr>
          <w:rFonts w:ascii="SimSun" w:eastAsia="SimSun" w:hAnsi="SimSun" w:hint="eastAsia"/>
          <w:lang w:eastAsia="zh-CN"/>
        </w:rPr>
        <w:t>We</w:t>
      </w:r>
      <w:r>
        <w:t xml:space="preserve"> agree with NEC to remove the “for the same frequency”.</w:t>
      </w:r>
    </w:p>
  </w:comment>
  <w:comment w:id="56" w:author="Apple - Yuqin" w:date="2022-05-26T07:48:00Z" w:initials="Yuqin">
    <w:p w14:paraId="6469D07F" w14:textId="1B69AD97" w:rsidR="00A1705A" w:rsidRDefault="00A1705A">
      <w:pPr>
        <w:pStyle w:val="CommentText"/>
      </w:pPr>
      <w:r>
        <w:rPr>
          <w:rStyle w:val="CommentReference"/>
        </w:rPr>
        <w:annotationRef/>
      </w:r>
      <w:r>
        <w:t>Agree with the rapporteur that with the two changes, the intention is not the same as what we agreed.</w:t>
      </w:r>
    </w:p>
  </w:comment>
  <w:comment w:id="57" w:author="Nokia(GWO)2" w:date="2022-05-26T17:58:00Z" w:initials="N">
    <w:p w14:paraId="70E4A2A0" w14:textId="1C87F7FE" w:rsidR="009C0A24" w:rsidRDefault="009C0A24">
      <w:pPr>
        <w:pStyle w:val="CommentText"/>
      </w:pPr>
      <w:r>
        <w:rPr>
          <w:rStyle w:val="CommentReference"/>
        </w:rPr>
        <w:annotationRef/>
      </w:r>
      <w:r>
        <w:t>We agree with NEC</w:t>
      </w:r>
    </w:p>
  </w:comment>
  <w:comment w:id="70" w:author="NEC-Yuhua" w:date="2022-05-25T22:38:00Z" w:initials="NEC">
    <w:p w14:paraId="27C42423" w14:textId="6A0E8CD9" w:rsidR="00A1705A" w:rsidRDefault="00A1705A">
      <w:pPr>
        <w:pStyle w:val="CommentText"/>
      </w:pPr>
      <w:r>
        <w:rPr>
          <w:rStyle w:val="CommentReference"/>
        </w:rPr>
        <w:annotationRef/>
      </w:r>
      <w:r>
        <w:t xml:space="preserve">No strong option. But fine to change “the UE” into “it “, </w:t>
      </w:r>
      <w:proofErr w:type="gramStart"/>
      <w:r>
        <w:t>and also</w:t>
      </w:r>
      <w:proofErr w:type="gramEnd"/>
      <w:r>
        <w:t xml:space="preserve"> delete the second UE as commented</w:t>
      </w:r>
    </w:p>
  </w:comment>
  <w:comment w:id="98" w:author="NEC-Yuhua2" w:date="2022-05-26T21:21:00Z" w:initials="NEC">
    <w:p w14:paraId="2E18A100" w14:textId="27EC4554" w:rsidR="00FA180D" w:rsidRDefault="00FA180D">
      <w:pPr>
        <w:pStyle w:val="CommentText"/>
      </w:pPr>
      <w:r>
        <w:rPr>
          <w:rStyle w:val="CommentReference"/>
        </w:rPr>
        <w:annotationRef/>
      </w:r>
      <w:r>
        <w:t>For c</w:t>
      </w:r>
      <w:r>
        <w:t xml:space="preserve">hanges </w:t>
      </w:r>
      <w:r>
        <w:t xml:space="preserve">hereafter </w:t>
      </w:r>
      <w:r>
        <w:t xml:space="preserve">proposed by Lenovo, I did not see much difference from the original text. Moreover text “derived from the cell lists for all slice groups(s) supported on its frequency </w:t>
      </w:r>
      <w:proofErr w:type="gramStart"/>
      <w:r>
        <w:t>“ is</w:t>
      </w:r>
      <w:proofErr w:type="gramEnd"/>
      <w:r>
        <w:t xml:space="preserve"> not necessary since it is clear from clause 5.2.4.11, any other view ?</w:t>
      </w:r>
    </w:p>
  </w:comment>
  <w:comment w:id="132" w:author="CATT(Haocheng)" w:date="2022-05-26T17:30:00Z" w:initials="C">
    <w:p w14:paraId="3E69B45D" w14:textId="539EA1A2" w:rsidR="00A1705A" w:rsidRDefault="00A1705A" w:rsidP="00A1705A">
      <w:pPr>
        <w:pStyle w:val="CommentText"/>
        <w:rPr>
          <w:rFonts w:eastAsia="DengXian"/>
        </w:rPr>
      </w:pPr>
      <w:r>
        <w:rPr>
          <w:rStyle w:val="CommentReference"/>
        </w:rPr>
        <w:annotationRef/>
      </w:r>
      <w:r>
        <w:rPr>
          <w:rFonts w:eastAsia="SimSun" w:hint="eastAsia"/>
          <w:lang w:eastAsia="zh-CN"/>
        </w:rPr>
        <w:t>I</w:t>
      </w:r>
      <w:r>
        <w:rPr>
          <w:rFonts w:eastAsia="SimSun"/>
          <w:lang w:eastAsia="zh-CN"/>
        </w:rPr>
        <w:t xml:space="preserve">n </w:t>
      </w:r>
      <w:proofErr w:type="spellStart"/>
      <w:r>
        <w:rPr>
          <w:rFonts w:eastAsia="SimSun"/>
          <w:lang w:eastAsia="zh-CN"/>
        </w:rPr>
        <w:t>RRCRelease</w:t>
      </w:r>
      <w:proofErr w:type="spellEnd"/>
      <w:r>
        <w:rPr>
          <w:rFonts w:eastAsia="SimSun"/>
          <w:lang w:eastAsia="zh-CN"/>
        </w:rPr>
        <w:t xml:space="preserve">, only </w:t>
      </w:r>
      <w:proofErr w:type="spellStart"/>
      <w:r w:rsidRPr="00A1705A">
        <w:rPr>
          <w:rFonts w:eastAsia="DengXian"/>
          <w:i/>
        </w:rPr>
        <w:t>SliceInfoListDedicated</w:t>
      </w:r>
      <w:proofErr w:type="spellEnd"/>
      <w:r>
        <w:rPr>
          <w:rFonts w:eastAsia="DengXian"/>
        </w:rPr>
        <w:t xml:space="preserve"> is provided</w:t>
      </w:r>
      <w:r>
        <w:rPr>
          <w:rFonts w:eastAsia="DengXian" w:hint="eastAsia"/>
          <w:lang w:eastAsia="zh-CN"/>
        </w:rPr>
        <w:t xml:space="preserve"> for </w:t>
      </w:r>
      <w:proofErr w:type="spellStart"/>
      <w:r>
        <w:rPr>
          <w:rFonts w:eastAsia="DengXian" w:hint="eastAsia"/>
          <w:lang w:eastAsia="zh-CN"/>
        </w:rPr>
        <w:t>decicated</w:t>
      </w:r>
      <w:proofErr w:type="spellEnd"/>
      <w:r>
        <w:rPr>
          <w:rFonts w:eastAsia="DengXian" w:hint="eastAsia"/>
          <w:lang w:eastAsia="zh-CN"/>
        </w:rPr>
        <w:t xml:space="preserve"> signalling</w:t>
      </w:r>
      <w:r>
        <w:rPr>
          <w:rFonts w:eastAsia="DengXian"/>
        </w:rPr>
        <w:t xml:space="preserve">. </w:t>
      </w:r>
      <w:proofErr w:type="gramStart"/>
      <w:r>
        <w:rPr>
          <w:rFonts w:eastAsia="DengXian"/>
        </w:rPr>
        <w:t>So</w:t>
      </w:r>
      <w:proofErr w:type="gramEnd"/>
      <w:r>
        <w:rPr>
          <w:rFonts w:eastAsia="DengXian"/>
        </w:rPr>
        <w:t xml:space="preserve"> this part can be revised as:</w:t>
      </w:r>
    </w:p>
    <w:p w14:paraId="78392CF2" w14:textId="77777777" w:rsidR="00A1705A" w:rsidRDefault="00A1705A" w:rsidP="00A1705A">
      <w:pPr>
        <w:pStyle w:val="CommentText"/>
        <w:rPr>
          <w:rFonts w:eastAsia="SimSun"/>
          <w:lang w:eastAsia="zh-CN"/>
        </w:rPr>
      </w:pPr>
    </w:p>
    <w:p w14:paraId="055F9384" w14:textId="447E45F6" w:rsidR="00A1705A" w:rsidRDefault="00A1705A" w:rsidP="00A1705A">
      <w:pPr>
        <w:pStyle w:val="CommentText"/>
      </w:pPr>
      <w:r w:rsidRPr="00BD7C0F">
        <w:rPr>
          <w:lang w:eastAsia="zh-CN"/>
        </w:rPr>
        <w:t>-</w:t>
      </w:r>
      <w:r w:rsidRPr="00BD7C0F">
        <w:rPr>
          <w:lang w:eastAsia="zh-CN"/>
        </w:rPr>
        <w:tab/>
      </w:r>
      <w:proofErr w:type="spellStart"/>
      <w:r w:rsidRPr="0036386F">
        <w:rPr>
          <w:rFonts w:eastAsia="DengXian"/>
          <w:i/>
          <w:iCs/>
          <w:lang w:eastAsia="zh-CN"/>
        </w:rPr>
        <w:t>sliceInfoList</w:t>
      </w:r>
      <w:proofErr w:type="spellEnd"/>
      <w:r>
        <w:rPr>
          <w:rFonts w:eastAsia="DengXian"/>
          <w:i/>
          <w:iCs/>
          <w:lang w:eastAsia="zh-CN"/>
        </w:rPr>
        <w:t xml:space="preserve"> </w:t>
      </w:r>
      <w:r w:rsidRPr="00BD7C0F">
        <w:rPr>
          <w:lang w:eastAsia="zh-CN"/>
        </w:rPr>
        <w:t>per frequency with</w:t>
      </w:r>
      <w:r w:rsidRPr="00A72360">
        <w:rPr>
          <w:lang w:eastAsia="zh-CN"/>
        </w:rPr>
        <w:t xml:space="preserve"> </w:t>
      </w:r>
      <w:proofErr w:type="spellStart"/>
      <w:r>
        <w:rPr>
          <w:i/>
          <w:iCs/>
          <w:lang w:eastAsia="zh-CN"/>
        </w:rPr>
        <w:t>nsag-</w:t>
      </w:r>
      <w:r w:rsidRPr="00BD7C0F">
        <w:rPr>
          <w:i/>
          <w:iCs/>
          <w:lang w:eastAsia="zh-CN"/>
        </w:rPr>
        <w:t>CellReselectionPriority</w:t>
      </w:r>
      <w:proofErr w:type="spellEnd"/>
      <w:r w:rsidRPr="00BD7C0F">
        <w:rPr>
          <w:lang w:eastAsia="zh-CN"/>
        </w:rPr>
        <w:t xml:space="preserve"> per </w:t>
      </w:r>
      <w:r>
        <w:rPr>
          <w:lang w:eastAsia="zh-CN"/>
        </w:rPr>
        <w:t>NSAG</w:t>
      </w:r>
      <w:r w:rsidRPr="00BD7C0F">
        <w:rPr>
          <w:lang w:eastAsia="zh-CN"/>
        </w:rPr>
        <w:t xml:space="preserve">, if provided </w:t>
      </w:r>
      <w:r>
        <w:rPr>
          <w:lang w:eastAsia="zh-CN"/>
        </w:rPr>
        <w:t xml:space="preserve">in </w:t>
      </w:r>
      <w:r w:rsidRPr="00BD7C0F">
        <w:rPr>
          <w:lang w:eastAsia="zh-CN"/>
        </w:rPr>
        <w:t>system information</w:t>
      </w:r>
      <w:r>
        <w:rPr>
          <w:lang w:eastAsia="zh-CN"/>
        </w:rPr>
        <w:t xml:space="preserve"> and/</w:t>
      </w:r>
      <w:r w:rsidRPr="00BD7C0F">
        <w:rPr>
          <w:lang w:eastAsia="zh-CN"/>
        </w:rPr>
        <w:t>or</w:t>
      </w:r>
      <w:r>
        <w:rPr>
          <w:lang w:eastAsia="zh-CN"/>
        </w:rPr>
        <w:t xml:space="preserve"> </w:t>
      </w:r>
      <w:proofErr w:type="spellStart"/>
      <w:r w:rsidRPr="00303996">
        <w:rPr>
          <w:rFonts w:eastAsia="DengXian"/>
          <w:i/>
          <w:iCs/>
          <w:color w:val="FF0000"/>
          <w:u w:val="single"/>
        </w:rPr>
        <w:t>sliceInfoListDedicated</w:t>
      </w:r>
      <w:proofErr w:type="spellEnd"/>
      <w:r w:rsidRPr="0013315C">
        <w:rPr>
          <w:rFonts w:eastAsia="DengXian"/>
          <w:color w:val="FF0000"/>
          <w:u w:val="single"/>
        </w:rPr>
        <w:t xml:space="preserve"> per frequency with </w:t>
      </w:r>
      <w:proofErr w:type="spellStart"/>
      <w:r w:rsidRPr="0013315C">
        <w:rPr>
          <w:i/>
          <w:iCs/>
          <w:color w:val="FF0000"/>
          <w:u w:val="single"/>
          <w:lang w:eastAsia="zh-CN"/>
        </w:rPr>
        <w:t>nsag-CellReselectionPriority</w:t>
      </w:r>
      <w:proofErr w:type="spellEnd"/>
      <w:r w:rsidRPr="0013315C">
        <w:rPr>
          <w:color w:val="FF0000"/>
          <w:u w:val="single"/>
          <w:lang w:eastAsia="zh-CN"/>
        </w:rPr>
        <w:t xml:space="preserve"> per NSAG </w:t>
      </w:r>
      <w:r>
        <w:rPr>
          <w:color w:val="FF0000"/>
          <w:u w:val="single"/>
          <w:lang w:eastAsia="zh-CN"/>
        </w:rPr>
        <w:t xml:space="preserve">in </w:t>
      </w:r>
      <w:r w:rsidRPr="00BD7C0F">
        <w:rPr>
          <w:lang w:eastAsia="zh-CN"/>
        </w:rPr>
        <w:t xml:space="preserve">dedicated </w:t>
      </w:r>
      <w:r>
        <w:rPr>
          <w:rStyle w:val="CommentReference"/>
        </w:rPr>
        <w:annotationRef/>
      </w:r>
      <w:r w:rsidRPr="00BD7C0F">
        <w:rPr>
          <w:lang w:eastAsia="zh-CN"/>
        </w:rPr>
        <w:t>signalling,</w:t>
      </w:r>
    </w:p>
  </w:comment>
  <w:comment w:id="133" w:author="NEC-Yuhua2" w:date="2022-05-26T21:22:00Z" w:initials="NEC">
    <w:p w14:paraId="72403623" w14:textId="74CD73E5" w:rsidR="00A21A56" w:rsidRDefault="00A21A56" w:rsidP="00A21A56">
      <w:pPr>
        <w:pStyle w:val="CommentText"/>
        <w:rPr>
          <w:lang w:eastAsia="zh-CN"/>
        </w:rPr>
      </w:pPr>
      <w:r>
        <w:rPr>
          <w:rStyle w:val="CommentReference"/>
        </w:rPr>
        <w:annotationRef/>
      </w:r>
      <w:r>
        <w:rPr>
          <w:lang w:eastAsia="zh-CN"/>
        </w:rPr>
        <w:t xml:space="preserve">Agree with the intention, how about these wording, I try to make it simpler: </w:t>
      </w:r>
    </w:p>
    <w:p w14:paraId="07079E26" w14:textId="08E3FD0C" w:rsidR="00A21A56" w:rsidRDefault="00A21A56" w:rsidP="00A21A56">
      <w:pPr>
        <w:pStyle w:val="CommentText"/>
      </w:pPr>
      <w:proofErr w:type="spellStart"/>
      <w:r w:rsidRPr="0036386F">
        <w:rPr>
          <w:rFonts w:eastAsia="DengXian"/>
          <w:i/>
          <w:iCs/>
          <w:lang w:eastAsia="zh-CN"/>
        </w:rPr>
        <w:t>sliceInfoList</w:t>
      </w:r>
      <w:proofErr w:type="spellEnd"/>
      <w:r>
        <w:rPr>
          <w:rFonts w:eastAsia="DengXian"/>
          <w:i/>
          <w:iCs/>
          <w:lang w:eastAsia="zh-CN"/>
        </w:rPr>
        <w:t xml:space="preserve"> </w:t>
      </w:r>
      <w:r w:rsidRPr="00A21A56">
        <w:rPr>
          <w:color w:val="FF0000"/>
        </w:rPr>
        <w:t xml:space="preserve">and or </w:t>
      </w:r>
      <w:proofErr w:type="spellStart"/>
      <w:r w:rsidRPr="00303996">
        <w:rPr>
          <w:rFonts w:eastAsia="DengXian"/>
          <w:i/>
          <w:iCs/>
          <w:color w:val="FF0000"/>
          <w:u w:val="single"/>
        </w:rPr>
        <w:t>sliceInfoListDedicated</w:t>
      </w:r>
      <w:proofErr w:type="spellEnd"/>
      <w:r w:rsidRPr="00BD7C0F">
        <w:rPr>
          <w:lang w:eastAsia="zh-CN"/>
        </w:rPr>
        <w:t xml:space="preserve"> </w:t>
      </w:r>
      <w:r w:rsidRPr="00BD7C0F">
        <w:rPr>
          <w:lang w:eastAsia="zh-CN"/>
        </w:rPr>
        <w:t>per frequency with</w:t>
      </w:r>
      <w:r w:rsidRPr="00A72360">
        <w:rPr>
          <w:lang w:eastAsia="zh-CN"/>
        </w:rPr>
        <w:t xml:space="preserve"> </w:t>
      </w:r>
      <w:proofErr w:type="spellStart"/>
      <w:r>
        <w:rPr>
          <w:i/>
          <w:iCs/>
          <w:lang w:eastAsia="zh-CN"/>
        </w:rPr>
        <w:t>nsag-</w:t>
      </w:r>
      <w:r w:rsidRPr="00BD7C0F">
        <w:rPr>
          <w:i/>
          <w:iCs/>
          <w:lang w:eastAsia="zh-CN"/>
        </w:rPr>
        <w:t>CellReselectionPriority</w:t>
      </w:r>
      <w:proofErr w:type="spellEnd"/>
      <w:r w:rsidRPr="00BD7C0F">
        <w:rPr>
          <w:lang w:eastAsia="zh-CN"/>
        </w:rPr>
        <w:t xml:space="preserve"> per </w:t>
      </w:r>
      <w:r>
        <w:rPr>
          <w:lang w:eastAsia="zh-CN"/>
        </w:rPr>
        <w:t>NSAG</w:t>
      </w:r>
      <w:r w:rsidRPr="00BD7C0F">
        <w:rPr>
          <w:lang w:eastAsia="zh-CN"/>
        </w:rPr>
        <w:t xml:space="preserve">, if provided </w:t>
      </w:r>
      <w:r>
        <w:rPr>
          <w:lang w:eastAsia="zh-CN"/>
        </w:rPr>
        <w:t xml:space="preserve">in </w:t>
      </w:r>
      <w:r w:rsidRPr="00BD7C0F">
        <w:rPr>
          <w:lang w:eastAsia="zh-CN"/>
        </w:rPr>
        <w:t>system information</w:t>
      </w:r>
      <w:r>
        <w:rPr>
          <w:lang w:eastAsia="zh-CN"/>
        </w:rPr>
        <w:t xml:space="preserve"> and/</w:t>
      </w:r>
      <w:r w:rsidRPr="00BD7C0F">
        <w:rPr>
          <w:lang w:eastAsia="zh-CN"/>
        </w:rPr>
        <w:t>or</w:t>
      </w:r>
      <w:r>
        <w:rPr>
          <w:lang w:eastAsia="zh-CN"/>
        </w:rPr>
        <w:t xml:space="preserve"> </w:t>
      </w:r>
      <w:r w:rsidRPr="00BD7C0F">
        <w:rPr>
          <w:lang w:eastAsia="zh-CN"/>
        </w:rPr>
        <w:t xml:space="preserve">dedicated </w:t>
      </w:r>
      <w:r>
        <w:rPr>
          <w:rStyle w:val="CommentReference"/>
        </w:rPr>
        <w:annotationRef/>
      </w:r>
      <w:r w:rsidRPr="00BD7C0F">
        <w:rPr>
          <w:lang w:eastAsia="zh-CN"/>
        </w:rPr>
        <w:t>signalling,</w:t>
      </w:r>
    </w:p>
    <w:p w14:paraId="7A322D2A" w14:textId="4A4AC86F" w:rsidR="00A21A56" w:rsidRDefault="00A21A56">
      <w:pPr>
        <w:pStyle w:val="CommentText"/>
      </w:pPr>
    </w:p>
  </w:comment>
  <w:comment w:id="136" w:author="Ericsson - Håkan" w:date="2022-05-25T15:00:00Z" w:initials="E">
    <w:p w14:paraId="16D75E11" w14:textId="77777777" w:rsidR="00A1705A" w:rsidRDefault="00A1705A" w:rsidP="003F1BF7">
      <w:pPr>
        <w:keepNext/>
        <w:keepLines/>
        <w:spacing w:before="20" w:after="20"/>
        <w:ind w:left="57" w:right="57"/>
        <w:rPr>
          <w:rFonts w:ascii="Arial" w:eastAsia="Times New Roman" w:hAnsi="Arial"/>
          <w:sz w:val="18"/>
        </w:rPr>
      </w:pPr>
      <w:r>
        <w:rPr>
          <w:rStyle w:val="CommentReference"/>
        </w:rPr>
        <w:annotationRef/>
      </w:r>
      <w:r>
        <w:rPr>
          <w:rFonts w:ascii="Arial" w:eastAsia="Times New Roman" w:hAnsi="Arial"/>
          <w:sz w:val="18"/>
        </w:rPr>
        <w:t>It can be misinterpreted as if the NSAG id itself is supported in a (neighbouring) cell, instead of that the slices of the NSAG are supported in that cell.</w:t>
      </w:r>
    </w:p>
    <w:p w14:paraId="5F4077A2" w14:textId="77777777" w:rsidR="00A1705A" w:rsidRDefault="00A1705A" w:rsidP="003F1BF7">
      <w:pPr>
        <w:pStyle w:val="CommentText"/>
      </w:pPr>
      <w:r>
        <w:rPr>
          <w:rFonts w:ascii="Arial" w:eastAsia="Times New Roman" w:hAnsi="Arial"/>
          <w:sz w:val="18"/>
        </w:rPr>
        <w:t xml:space="preserve">Obviously, the slices are supported in the neighbouring cell, although the slices are mapped to a different </w:t>
      </w:r>
      <w:proofErr w:type="gramStart"/>
      <w:r>
        <w:rPr>
          <w:rFonts w:ascii="Arial" w:eastAsia="Times New Roman" w:hAnsi="Arial"/>
          <w:sz w:val="18"/>
        </w:rPr>
        <w:t>NSAG  in</w:t>
      </w:r>
      <w:proofErr w:type="gramEnd"/>
      <w:r>
        <w:rPr>
          <w:rFonts w:ascii="Arial" w:eastAsia="Times New Roman" w:hAnsi="Arial"/>
          <w:sz w:val="18"/>
        </w:rPr>
        <w:t xml:space="preserve"> the neighbouring cell itself.</w:t>
      </w:r>
    </w:p>
  </w:comment>
  <w:comment w:id="137" w:author="CATT(Haocheng)" w:date="2022-05-26T17:35:00Z" w:initials="C">
    <w:p w14:paraId="07ABB49F" w14:textId="2D128567" w:rsidR="00A1705A" w:rsidRPr="00A1705A" w:rsidRDefault="00A1705A">
      <w:pPr>
        <w:pStyle w:val="CommentText"/>
        <w:rPr>
          <w:rFonts w:eastAsia="SimSun"/>
          <w:lang w:eastAsia="zh-CN"/>
        </w:rPr>
      </w:pPr>
      <w:r>
        <w:rPr>
          <w:rStyle w:val="CommentReference"/>
        </w:rPr>
        <w:annotationRef/>
      </w:r>
      <w:r>
        <w:rPr>
          <w:rFonts w:eastAsia="SimSun" w:hint="eastAsia"/>
          <w:lang w:eastAsia="zh-CN"/>
        </w:rPr>
        <w:t>Agree with the clarification.</w:t>
      </w:r>
    </w:p>
  </w:comment>
  <w:comment w:id="138" w:author="NEC-Yuhua" w:date="2022-05-25T22:39:00Z" w:initials="NEC">
    <w:p w14:paraId="4B3E3DD1" w14:textId="4934C93F" w:rsidR="00A1705A" w:rsidRDefault="00A1705A">
      <w:pPr>
        <w:pStyle w:val="CommentText"/>
      </w:pPr>
      <w:r>
        <w:rPr>
          <w:rStyle w:val="CommentReference"/>
        </w:rPr>
        <w:annotationRef/>
      </w:r>
      <w:r>
        <w:t xml:space="preserve">It would be good to hear more </w:t>
      </w:r>
      <w:proofErr w:type="spellStart"/>
      <w:r>
        <w:t>companies’s</w:t>
      </w:r>
      <w:proofErr w:type="spellEnd"/>
      <w:r>
        <w:t xml:space="preserve"> </w:t>
      </w:r>
      <w:proofErr w:type="spellStart"/>
      <w:r>
        <w:t>opnion</w:t>
      </w:r>
      <w:proofErr w:type="spellEnd"/>
      <w:r>
        <w:t>, but I am fine to the change</w:t>
      </w:r>
    </w:p>
  </w:comment>
  <w:comment w:id="139" w:author="OPPO-Zhe Fu" w:date="2022-05-26T19:29:00Z" w:initials="OPPO">
    <w:p w14:paraId="186B1374" w14:textId="518873BC" w:rsidR="00FA4429" w:rsidRDefault="00FA4429">
      <w:pPr>
        <w:pStyle w:val="CommentText"/>
      </w:pPr>
      <w:r>
        <w:rPr>
          <w:rStyle w:val="CommentReference"/>
        </w:rPr>
        <w:annotationRef/>
      </w:r>
      <w:r>
        <w:rPr>
          <w:rFonts w:eastAsia="SimSun"/>
          <w:lang w:eastAsia="zh-CN"/>
        </w:rPr>
        <w:t>We can accept it</w:t>
      </w:r>
    </w:p>
  </w:comment>
  <w:comment w:id="140" w:author="Nokia(GWO)2" w:date="2022-05-26T18:00:00Z" w:initials="N">
    <w:p w14:paraId="2741929B" w14:textId="728450F1" w:rsidR="009C0A24" w:rsidRDefault="009C0A24">
      <w:pPr>
        <w:pStyle w:val="CommentText"/>
      </w:pPr>
      <w:r>
        <w:rPr>
          <w:rStyle w:val="CommentReference"/>
        </w:rPr>
        <w:annotationRef/>
      </w:r>
      <w:r>
        <w:t>We can accept this change</w:t>
      </w:r>
    </w:p>
  </w:comment>
  <w:comment w:id="152" w:author="Ericsson - Håkan" w:date="2022-05-25T14:53:00Z" w:initials="E">
    <w:p w14:paraId="48A08061" w14:textId="77777777" w:rsidR="00A1705A" w:rsidRDefault="00A1705A" w:rsidP="003F1BF7">
      <w:pPr>
        <w:keepNext/>
        <w:keepLines/>
        <w:spacing w:before="20" w:after="20"/>
        <w:ind w:left="57" w:right="57"/>
        <w:rPr>
          <w:rFonts w:ascii="Arial" w:eastAsia="Times New Roman" w:hAnsi="Arial"/>
          <w:sz w:val="18"/>
        </w:rPr>
      </w:pPr>
      <w:r>
        <w:rPr>
          <w:rStyle w:val="CommentReference"/>
        </w:rPr>
        <w:annotationRef/>
      </w:r>
      <w:r>
        <w:rPr>
          <w:rFonts w:ascii="Arial" w:eastAsia="Times New Roman" w:hAnsi="Arial"/>
          <w:sz w:val="18"/>
        </w:rPr>
        <w:t>It can be misinterpreted as if the NSAG id itself is supported in a (neighbouring) cell, instead of that the slices of the NSAG are supported in that cell.</w:t>
      </w:r>
    </w:p>
    <w:p w14:paraId="5069DE22" w14:textId="77777777" w:rsidR="00A1705A" w:rsidRDefault="00A1705A" w:rsidP="003F1BF7">
      <w:pPr>
        <w:keepNext/>
        <w:keepLines/>
        <w:spacing w:before="20" w:after="20"/>
        <w:ind w:left="57" w:right="57"/>
        <w:rPr>
          <w:rFonts w:ascii="Arial" w:eastAsia="Times New Roman" w:hAnsi="Arial"/>
          <w:sz w:val="18"/>
        </w:rPr>
      </w:pPr>
      <w:r>
        <w:rPr>
          <w:rFonts w:ascii="Arial" w:eastAsia="Times New Roman" w:hAnsi="Arial"/>
          <w:sz w:val="18"/>
        </w:rPr>
        <w:t xml:space="preserve">Obviously, the slices are supported in the neighbouring cell, although the slices are mapped to a different </w:t>
      </w:r>
      <w:proofErr w:type="gramStart"/>
      <w:r>
        <w:rPr>
          <w:rFonts w:ascii="Arial" w:eastAsia="Times New Roman" w:hAnsi="Arial"/>
          <w:sz w:val="18"/>
        </w:rPr>
        <w:t>NSAG  in</w:t>
      </w:r>
      <w:proofErr w:type="gramEnd"/>
      <w:r>
        <w:rPr>
          <w:rFonts w:ascii="Arial" w:eastAsia="Times New Roman" w:hAnsi="Arial"/>
          <w:sz w:val="18"/>
        </w:rPr>
        <w:t xml:space="preserve"> the neighbouring cell itself.</w:t>
      </w:r>
    </w:p>
    <w:p w14:paraId="087B907A" w14:textId="77777777" w:rsidR="00A1705A" w:rsidRDefault="00A1705A" w:rsidP="003F1BF7">
      <w:pPr>
        <w:pStyle w:val="CommentText"/>
      </w:pPr>
    </w:p>
  </w:comment>
  <w:comment w:id="190" w:author="Nokia(GWO)2" w:date="2022-05-26T18:01:00Z" w:initials="N">
    <w:p w14:paraId="59221074" w14:textId="798D0E01" w:rsidR="009C0A24" w:rsidRDefault="009C0A24">
      <w:pPr>
        <w:pStyle w:val="CommentText"/>
      </w:pPr>
      <w:r>
        <w:rPr>
          <w:rStyle w:val="CommentReference"/>
        </w:rPr>
        <w:annotationRef/>
      </w:r>
      <w:r>
        <w:t>Changes over changes to be removed</w:t>
      </w:r>
    </w:p>
  </w:comment>
  <w:comment w:id="202" w:author="OPPO-Zhe Fu" w:date="2022-05-26T19:29:00Z" w:initials="OPPO">
    <w:p w14:paraId="2DA4AC3E" w14:textId="77777777" w:rsidR="007337EF" w:rsidRPr="004C25BC" w:rsidRDefault="007337EF" w:rsidP="007337EF">
      <w:pPr>
        <w:pStyle w:val="CommentText"/>
        <w:rPr>
          <w:rFonts w:eastAsia="SimSun"/>
          <w:lang w:eastAsia="zh-CN"/>
        </w:rPr>
      </w:pPr>
      <w:r>
        <w:rPr>
          <w:rStyle w:val="CommentReference"/>
        </w:rPr>
        <w:annotationRef/>
      </w:r>
      <w:r w:rsidRPr="004C25BC">
        <w:rPr>
          <w:rFonts w:eastAsia="SimSun"/>
          <w:lang w:eastAsia="zh-CN"/>
        </w:rPr>
        <w:t xml:space="preserve">This modification sounds strange to us. In our understanding, when </w:t>
      </w:r>
      <w:proofErr w:type="spellStart"/>
      <w:r w:rsidRPr="004C25BC">
        <w:rPr>
          <w:rFonts w:eastAsia="SimSun"/>
          <w:lang w:eastAsia="zh-CN"/>
        </w:rPr>
        <w:t>determing</w:t>
      </w:r>
      <w:proofErr w:type="spellEnd"/>
      <w:r w:rsidRPr="004C25BC">
        <w:rPr>
          <w:rFonts w:eastAsia="SimSun"/>
          <w:lang w:eastAsia="zh-CN"/>
        </w:rPr>
        <w:t xml:space="preserve"> the frequency priority for a certain </w:t>
      </w:r>
      <w:proofErr w:type="spellStart"/>
      <w:r w:rsidRPr="004C25BC">
        <w:rPr>
          <w:rFonts w:eastAsia="SimSun"/>
          <w:lang w:eastAsia="zh-CN"/>
        </w:rPr>
        <w:t>freuqnecy</w:t>
      </w:r>
      <w:proofErr w:type="spellEnd"/>
      <w:r w:rsidRPr="004C25BC">
        <w:rPr>
          <w:rFonts w:eastAsia="SimSun"/>
          <w:lang w:eastAsia="zh-CN"/>
        </w:rPr>
        <w:t xml:space="preserve">, we only consider the highest priority slice supported on that </w:t>
      </w:r>
      <w:proofErr w:type="gramStart"/>
      <w:r w:rsidRPr="004C25BC">
        <w:rPr>
          <w:rFonts w:eastAsia="SimSun"/>
          <w:lang w:eastAsia="zh-CN"/>
        </w:rPr>
        <w:t>frequency(</w:t>
      </w:r>
      <w:proofErr w:type="gramEnd"/>
      <w:r w:rsidRPr="004C25BC">
        <w:rPr>
          <w:rFonts w:eastAsia="SimSun"/>
          <w:lang w:eastAsia="zh-CN"/>
        </w:rPr>
        <w:t>if no re-sorting). The original “for” matches this above intention. However, if we use the change “</w:t>
      </w:r>
      <w:r w:rsidRPr="004C25BC">
        <w:rPr>
          <w:rFonts w:eastAsia="SimSun"/>
          <w:b/>
          <w:lang w:eastAsia="zh-CN"/>
        </w:rPr>
        <w:t>starting with the NSAG</w:t>
      </w:r>
      <w:r w:rsidRPr="004C25BC">
        <w:rPr>
          <w:rFonts w:eastAsia="SimSun"/>
          <w:lang w:eastAsia="zh-CN"/>
        </w:rPr>
        <w:t xml:space="preserve"> with the highest priority </w:t>
      </w:r>
      <w:r w:rsidRPr="004C25BC">
        <w:rPr>
          <w:rFonts w:eastAsia="SimSun"/>
          <w:b/>
          <w:lang w:eastAsia="zh-CN"/>
        </w:rPr>
        <w:t>supported on the frequency</w:t>
      </w:r>
      <w:r w:rsidRPr="004C25BC">
        <w:rPr>
          <w:rFonts w:eastAsia="SimSun"/>
          <w:lang w:eastAsia="zh-CN"/>
        </w:rPr>
        <w:t>”, it sounds like, for one certain frequency, not only the highest slice but also other slices are considered in the procedure of frequency priority order.</w:t>
      </w:r>
    </w:p>
    <w:p w14:paraId="16E9DE1C" w14:textId="21709979" w:rsidR="007337EF" w:rsidRDefault="007337EF" w:rsidP="007337EF">
      <w:pPr>
        <w:pStyle w:val="CommentText"/>
      </w:pPr>
      <w:r w:rsidRPr="004C25BC">
        <w:rPr>
          <w:rFonts w:eastAsia="SimSun"/>
          <w:lang w:eastAsia="zh-CN"/>
        </w:rPr>
        <w:t>With the above in mind, we prefer the original wording.</w:t>
      </w:r>
    </w:p>
  </w:comment>
  <w:comment w:id="203" w:author="Nokia(GWO)2" w:date="2022-05-26T18:07:00Z" w:initials="N">
    <w:p w14:paraId="335F2CAF" w14:textId="61B303CB" w:rsidR="009C0A24" w:rsidRDefault="009C0A24">
      <w:pPr>
        <w:pStyle w:val="CommentText"/>
      </w:pPr>
      <w:r>
        <w:rPr>
          <w:rStyle w:val="CommentReference"/>
        </w:rPr>
        <w:annotationRef/>
      </w:r>
      <w:r>
        <w:t>I tend to agree with OPPO</w:t>
      </w:r>
    </w:p>
  </w:comment>
  <w:comment w:id="216" w:author="Kyocera" w:date="2022-05-25T01:17:00Z" w:initials="K">
    <w:p w14:paraId="7F410607" w14:textId="1313B2A4" w:rsidR="00A1705A" w:rsidRDefault="00A1705A">
      <w:pPr>
        <w:pStyle w:val="CommentText"/>
      </w:pPr>
      <w:r>
        <w:rPr>
          <w:rStyle w:val="CommentReference"/>
        </w:rPr>
        <w:annotationRef/>
      </w:r>
      <w:r w:rsidRPr="006F2B35">
        <w:t>We wonder if the current text is confusing, since the current text should be applicable for 2 cases, i.e., multiple frequencies are assigned to an NSAG, and a frequency is assigned to multiple NSAGs. Therefore, we think this text helps to clarify between these two cases.</w:t>
      </w:r>
    </w:p>
  </w:comment>
  <w:comment w:id="217" w:author="NEC-Yuhua" w:date="2022-05-25T22:45:00Z" w:initials="NEC">
    <w:p w14:paraId="40E2A37E" w14:textId="10738571" w:rsidR="00A1705A" w:rsidRDefault="00A1705A">
      <w:pPr>
        <w:pStyle w:val="CommentText"/>
      </w:pPr>
      <w:r>
        <w:rPr>
          <w:rStyle w:val="CommentReference"/>
        </w:rPr>
        <w:annotationRef/>
      </w:r>
      <w:r>
        <w:t>There are also case which is a mix of the 2 cases as indicated by you, for example: f1 supports NSAG1 and NSAG2, f2 supports NSG1, f3 supports NSAG2 (NSAG1 and 2 are same priority</w:t>
      </w:r>
      <w:proofErr w:type="gramStart"/>
      <w:r>
        <w:t>) ,</w:t>
      </w:r>
      <w:proofErr w:type="gramEnd"/>
      <w:r>
        <w:t xml:space="preserve"> in the </w:t>
      </w:r>
      <w:proofErr w:type="spellStart"/>
      <w:r>
        <w:t>end,we</w:t>
      </w:r>
      <w:proofErr w:type="spellEnd"/>
      <w:r>
        <w:t xml:space="preserve"> need to order these frequencies:</w:t>
      </w:r>
    </w:p>
    <w:p w14:paraId="3CC4E6E7" w14:textId="0E59955B" w:rsidR="00A1705A" w:rsidRDefault="00A1705A">
      <w:pPr>
        <w:pStyle w:val="CommentText"/>
      </w:pPr>
      <w:r>
        <w:t xml:space="preserve">I am </w:t>
      </w:r>
      <w:proofErr w:type="spellStart"/>
      <w:r>
        <w:t>tring</w:t>
      </w:r>
      <w:proofErr w:type="spellEnd"/>
      <w:r>
        <w:t xml:space="preserve"> to align with other rules to starts from how to order these frequencies (it could be only one frequency needs to order as in your example). for each frequency, as agreed, we will use the highest </w:t>
      </w:r>
      <w:proofErr w:type="spellStart"/>
      <w:r>
        <w:t>nsag-cellReselectionPriority</w:t>
      </w:r>
      <w:proofErr w:type="spellEnd"/>
      <w:r>
        <w:t xml:space="preserve"> to order it, which is covered by last part of </w:t>
      </w:r>
      <w:proofErr w:type="spellStart"/>
      <w:r>
        <w:t>sencence</w:t>
      </w:r>
      <w:proofErr w:type="spellEnd"/>
      <w:r>
        <w:t>.</w:t>
      </w:r>
    </w:p>
    <w:p w14:paraId="21CB91AA" w14:textId="6E4AF043" w:rsidR="00A1705A" w:rsidRDefault="00A1705A">
      <w:pPr>
        <w:pStyle w:val="CommentText"/>
      </w:pPr>
      <w:r>
        <w:t>I hope you will find all these cases are covered by reading the lines</w:t>
      </w:r>
      <w:r>
        <w:rPr>
          <w:rFonts w:ascii="Segoe UI Emoji" w:eastAsia="Segoe UI Emoji" w:hAnsi="Segoe UI Emoji" w:cs="Segoe UI Emoji"/>
        </w:rPr>
        <w:t>😊</w:t>
      </w:r>
      <w:r>
        <w:t>:</w:t>
      </w:r>
    </w:p>
    <w:p w14:paraId="238795FA" w14:textId="239163A6" w:rsidR="00A1705A" w:rsidRDefault="00A1705A">
      <w:pPr>
        <w:pStyle w:val="CommentText"/>
      </w:pPr>
    </w:p>
    <w:p w14:paraId="1BA8AA41" w14:textId="0EF45D0C" w:rsidR="00A1705A" w:rsidRDefault="00A1705A">
      <w:pPr>
        <w:pStyle w:val="CommentText"/>
      </w:pPr>
      <w:r>
        <w:t xml:space="preserve">If I </w:t>
      </w:r>
      <w:proofErr w:type="gramStart"/>
      <w:r>
        <w:t>add  “</w:t>
      </w:r>
      <w:proofErr w:type="gramEnd"/>
      <w:r>
        <w:t xml:space="preserve"> (one or multiple) after “among the frequencies”, would it be address your concern or not?</w:t>
      </w:r>
    </w:p>
    <w:p w14:paraId="354E2E1D" w14:textId="77777777" w:rsidR="00A1705A" w:rsidRDefault="00A1705A">
      <w:pPr>
        <w:pStyle w:val="CommentText"/>
      </w:pPr>
    </w:p>
    <w:p w14:paraId="7A58CC1B" w14:textId="0FA97527" w:rsidR="00A1705A" w:rsidRDefault="00A1705A">
      <w:pPr>
        <w:pStyle w:val="CommentText"/>
      </w:pPr>
    </w:p>
    <w:p w14:paraId="1BFDE259" w14:textId="61A37E01" w:rsidR="00A1705A" w:rsidRDefault="00A1705A">
      <w:pPr>
        <w:pStyle w:val="CommentText"/>
      </w:pPr>
    </w:p>
  </w:comment>
  <w:comment w:id="218" w:author="Kyocera 2" w:date="2022-05-26T11:01:00Z" w:initials="K">
    <w:p w14:paraId="5CD31A8A" w14:textId="76573FBF" w:rsidR="000A0625" w:rsidRDefault="000A0625">
      <w:pPr>
        <w:pStyle w:val="CommentText"/>
      </w:pPr>
      <w:r>
        <w:rPr>
          <w:rStyle w:val="CommentReference"/>
        </w:rPr>
        <w:annotationRef/>
      </w:r>
      <w:r w:rsidRPr="009142B5">
        <w:t>We do agree with your intention, but we are still wondering if the text as “Among the frequencies (one or multiple) …”, is a bit vague, although we think it’s better. Therefore, as another option, we added “and/” just before “or”. Would it be acceptable to you?</w:t>
      </w:r>
    </w:p>
  </w:comment>
  <w:comment w:id="220" w:author="NEC-Yuhua2" w:date="2022-05-26T21:33:00Z" w:initials="NEC">
    <w:p w14:paraId="6BC5BD5E" w14:textId="776B7DB5" w:rsidR="00B93C35" w:rsidRDefault="00B93C35">
      <w:pPr>
        <w:pStyle w:val="CommentText"/>
      </w:pPr>
      <w:r>
        <w:rPr>
          <w:rStyle w:val="CommentReference"/>
        </w:rPr>
        <w:annotationRef/>
      </w:r>
      <w:r>
        <w:t xml:space="preserve"> </w:t>
      </w:r>
      <w:r w:rsidR="001642E0">
        <w:t>I am not native English speaker, but</w:t>
      </w:r>
      <w:r w:rsidR="00F97F93">
        <w:t xml:space="preserve"> the grammar does not </w:t>
      </w:r>
      <w:r w:rsidR="002E6E36">
        <w:t>seem</w:t>
      </w:r>
      <w:r w:rsidR="00F97F93">
        <w:t xml:space="preserve"> correct </w:t>
      </w:r>
      <w:r w:rsidR="005A41FE">
        <w:t xml:space="preserve">for me: </w:t>
      </w:r>
      <w:r w:rsidR="00F97F93">
        <w:t>“</w:t>
      </w:r>
      <w:proofErr w:type="gramStart"/>
      <w:r w:rsidR="008F6E53">
        <w:t>…..</w:t>
      </w:r>
      <w:proofErr w:type="gramEnd"/>
      <w:r w:rsidR="00E56593">
        <w:t>And/or</w:t>
      </w:r>
      <w:r w:rsidR="00F97F93">
        <w:t xml:space="preserve"> for the same frequency…., the frequencies are prioritized in the order….”</w:t>
      </w:r>
    </w:p>
    <w:p w14:paraId="6F5E9EDA" w14:textId="77777777" w:rsidR="00E56593" w:rsidRDefault="00E56593">
      <w:pPr>
        <w:pStyle w:val="CommentText"/>
      </w:pPr>
    </w:p>
    <w:p w14:paraId="3E4FF166" w14:textId="7B878133" w:rsidR="008F6E53" w:rsidRDefault="008F6E53">
      <w:pPr>
        <w:pStyle w:val="CommentText"/>
      </w:pPr>
      <w:r>
        <w:t xml:space="preserve">The case you would like to cover is covered: </w:t>
      </w:r>
    </w:p>
    <w:p w14:paraId="0C33E58C" w14:textId="6BDD1187" w:rsidR="008F6E53" w:rsidRDefault="008F6E53">
      <w:pPr>
        <w:pStyle w:val="CommentText"/>
      </w:pPr>
      <w:r>
        <w:t>“Among the frequencies</w:t>
      </w:r>
      <w:r w:rsidR="00DE4D39">
        <w:t xml:space="preserve"> (one or multiple)</w:t>
      </w:r>
      <w:r>
        <w:t xml:space="preserve">” -&gt; cover the case </w:t>
      </w:r>
      <w:proofErr w:type="gramStart"/>
      <w:r w:rsidR="00DE4D39">
        <w:t xml:space="preserve">of </w:t>
      </w:r>
      <w:r>
        <w:t xml:space="preserve"> only</w:t>
      </w:r>
      <w:proofErr w:type="gramEnd"/>
      <w:r>
        <w:t xml:space="preserve"> </w:t>
      </w:r>
      <w:r w:rsidR="00DE4D39">
        <w:t xml:space="preserve">one </w:t>
      </w:r>
      <w:r>
        <w:t>frequency</w:t>
      </w:r>
    </w:p>
    <w:p w14:paraId="15ECD154" w14:textId="1FC9489D" w:rsidR="008F6E53" w:rsidRDefault="008F6E53">
      <w:pPr>
        <w:pStyle w:val="CommentText"/>
      </w:pPr>
      <w:r>
        <w:t xml:space="preserve">“Support the highest prioritised NSAG(s)”-&gt; </w:t>
      </w:r>
      <w:r w:rsidR="00DE4D39">
        <w:t>cover</w:t>
      </w:r>
      <w:r>
        <w:t xml:space="preserve"> the case of supporting multiple NSAG</w:t>
      </w:r>
      <w:r w:rsidRPr="008F6E53">
        <w:rPr>
          <w:color w:val="FF0000"/>
        </w:rPr>
        <w:t xml:space="preserve">s </w:t>
      </w:r>
    </w:p>
  </w:comment>
  <w:comment w:id="219" w:author="CATT(Haocheng)" w:date="2022-05-26T17:46:00Z" w:initials="C">
    <w:p w14:paraId="3CE4FD33" w14:textId="61BAB97F" w:rsidR="00946ECB" w:rsidRPr="00946ECB" w:rsidRDefault="00946ECB">
      <w:pPr>
        <w:pStyle w:val="CommentText"/>
        <w:rPr>
          <w:rFonts w:eastAsia="SimSun"/>
          <w:lang w:eastAsia="zh-CN"/>
        </w:rPr>
      </w:pPr>
      <w:r>
        <w:rPr>
          <w:rStyle w:val="CommentReference"/>
        </w:rPr>
        <w:annotationRef/>
      </w:r>
      <w:r>
        <w:rPr>
          <w:rFonts w:eastAsia="SimSun" w:hint="eastAsia"/>
          <w:lang w:eastAsia="zh-CN"/>
        </w:rPr>
        <w:t xml:space="preserve">The added sentence seems a little confusing to me. </w:t>
      </w:r>
      <w:r>
        <w:rPr>
          <w:rFonts w:eastAsia="SimSun"/>
          <w:lang w:eastAsia="zh-CN"/>
        </w:rPr>
        <w:t>W</w:t>
      </w:r>
      <w:r>
        <w:rPr>
          <w:rFonts w:eastAsia="SimSun" w:hint="eastAsia"/>
          <w:lang w:eastAsia="zh-CN"/>
        </w:rPr>
        <w:t>hich case is trying to capture?</w:t>
      </w:r>
    </w:p>
  </w:comment>
  <w:comment w:id="234" w:author="Nokia(GWO)1" w:date="2022-05-23T12:55:00Z" w:initials="N">
    <w:p w14:paraId="181A1501" w14:textId="0A73E7FD" w:rsidR="00A1705A" w:rsidRDefault="00A1705A">
      <w:pPr>
        <w:pStyle w:val="CommentText"/>
      </w:pPr>
      <w:r>
        <w:rPr>
          <w:rStyle w:val="CommentReference"/>
        </w:rPr>
        <w:annotationRef/>
      </w:r>
      <w:r>
        <w:t>A space is missing</w:t>
      </w:r>
    </w:p>
  </w:comment>
  <w:comment w:id="235" w:author="NEC-Yuhua" w:date="2022-05-25T22:40:00Z" w:initials="NEC">
    <w:p w14:paraId="091962B0" w14:textId="5C0F5671" w:rsidR="00A1705A" w:rsidRDefault="00A1705A">
      <w:pPr>
        <w:pStyle w:val="CommentText"/>
      </w:pPr>
      <w:r>
        <w:rPr>
          <w:rStyle w:val="CommentReference"/>
        </w:rPr>
        <w:annotationRef/>
      </w:r>
      <w:r>
        <w:t>Thanks</w:t>
      </w:r>
    </w:p>
  </w:comment>
  <w:comment w:id="243" w:author="Lenovo Prateek" w:date="2022-05-24T14:16:00Z" w:initials="PB">
    <w:p w14:paraId="0304D444" w14:textId="77777777" w:rsidR="00A1705A" w:rsidRDefault="00A1705A">
      <w:pPr>
        <w:pStyle w:val="CommentText"/>
      </w:pPr>
      <w:r>
        <w:rPr>
          <w:rStyle w:val="CommentReference"/>
        </w:rPr>
        <w:annotationRef/>
      </w:r>
      <w:r>
        <w:t>Difficult to understand the meaning. A possible alternative could be:</w:t>
      </w:r>
    </w:p>
    <w:p w14:paraId="6883F2CD" w14:textId="7325E046" w:rsidR="00A1705A" w:rsidRDefault="00A1705A">
      <w:pPr>
        <w:pStyle w:val="CommentText"/>
      </w:pPr>
      <w:r>
        <w:t xml:space="preserve">If there are more than one frequencies supporting a same high priority NSAG, the prioritization further is done in accordance with </w:t>
      </w:r>
      <w:proofErr w:type="spellStart"/>
      <w:r>
        <w:rPr>
          <w:i/>
          <w:iCs/>
        </w:rPr>
        <w:t>nsag-</w:t>
      </w:r>
      <w:r w:rsidRPr="00BD7C0F">
        <w:rPr>
          <w:i/>
          <w:iCs/>
        </w:rPr>
        <w:t>CellReselectionPriority</w:t>
      </w:r>
      <w:proofErr w:type="spellEnd"/>
      <w:r w:rsidRPr="009637F3">
        <w:t xml:space="preserve"> (i.e., starting with the frequency with highest </w:t>
      </w:r>
      <w:proofErr w:type="spellStart"/>
      <w:r>
        <w:rPr>
          <w:i/>
          <w:iCs/>
        </w:rPr>
        <w:t>nsag-</w:t>
      </w:r>
      <w:r w:rsidRPr="00BD7C0F">
        <w:rPr>
          <w:i/>
          <w:iCs/>
        </w:rPr>
        <w:t>CellReselectionPriority</w:t>
      </w:r>
      <w:proofErr w:type="spellEnd"/>
      <w:r w:rsidRPr="009637F3">
        <w:t xml:space="preserve"> </w:t>
      </w:r>
      <w:r>
        <w:t xml:space="preserve">) </w:t>
      </w:r>
      <w:r w:rsidRPr="009637F3">
        <w:t>for the NSAG</w:t>
      </w:r>
      <w:r>
        <w:t>.</w:t>
      </w:r>
    </w:p>
  </w:comment>
  <w:comment w:id="244" w:author="NEC-Yuhua" w:date="2022-05-25T23:02:00Z" w:initials="NEC">
    <w:p w14:paraId="6C776FB1" w14:textId="26C2F89F" w:rsidR="00A1705A" w:rsidRDefault="00A1705A">
      <w:pPr>
        <w:pStyle w:val="CommentText"/>
      </w:pPr>
      <w:r>
        <w:rPr>
          <w:rStyle w:val="CommentReference"/>
        </w:rPr>
        <w:annotationRef/>
      </w:r>
      <w:r>
        <w:t>This sounds not clear on using the highest priorities among the priority given to different NSAGs</w:t>
      </w:r>
    </w:p>
  </w:comment>
  <w:comment w:id="245" w:author="Nokia(GWO)2" w:date="2022-05-26T18:09:00Z" w:initials="N">
    <w:p w14:paraId="0C70420C" w14:textId="3A38D635" w:rsidR="00BB21E8" w:rsidRDefault="00BB21E8">
      <w:pPr>
        <w:pStyle w:val="CommentText"/>
      </w:pPr>
      <w:r>
        <w:rPr>
          <w:rStyle w:val="CommentReference"/>
        </w:rPr>
        <w:annotationRef/>
      </w:r>
      <w:r>
        <w:t xml:space="preserve">Even if the wording may not the best, I think that it is better not to start revising </w:t>
      </w:r>
      <w:r w:rsidR="00C453DA">
        <w:t xml:space="preserve">it </w:t>
      </w:r>
      <w:r>
        <w:t>at this point. (It may be revised at the next meeting.)</w:t>
      </w:r>
    </w:p>
  </w:comment>
  <w:comment w:id="265" w:author="Lenovo Prateek" w:date="2022-05-24T14:22:00Z" w:initials="PB">
    <w:p w14:paraId="3183B054" w14:textId="77777777" w:rsidR="00A1705A" w:rsidRDefault="00A1705A">
      <w:pPr>
        <w:pStyle w:val="CommentText"/>
      </w:pPr>
      <w:r>
        <w:rPr>
          <w:rStyle w:val="CommentReference"/>
        </w:rPr>
        <w:annotationRef/>
      </w:r>
      <w:r>
        <w:t>Can be alternatively written as:</w:t>
      </w:r>
    </w:p>
    <w:p w14:paraId="2E18C2C9" w14:textId="099C18EA" w:rsidR="00A1705A" w:rsidRDefault="00A1705A">
      <w:pPr>
        <w:pStyle w:val="CommentText"/>
      </w:pPr>
      <w:r w:rsidRPr="009637F3">
        <w:t xml:space="preserve">A </w:t>
      </w:r>
      <w:proofErr w:type="spellStart"/>
      <w:r>
        <w:rPr>
          <w:i/>
          <w:iCs/>
        </w:rPr>
        <w:t>nsag-</w:t>
      </w:r>
      <w:r w:rsidRPr="00BD7C0F">
        <w:rPr>
          <w:i/>
          <w:iCs/>
        </w:rPr>
        <w:t>CellReselectionPriority</w:t>
      </w:r>
      <w:proofErr w:type="spellEnd"/>
      <w:r w:rsidRPr="001539D2">
        <w:t xml:space="preserve"> value is considered lowest if it is absent </w:t>
      </w:r>
      <w:r>
        <w:t xml:space="preserve">(i.e., a priority value is not signalled) </w:t>
      </w:r>
      <w:r w:rsidRPr="001539D2">
        <w:t>for a given frequency-NSAG pair.</w:t>
      </w:r>
    </w:p>
  </w:comment>
  <w:comment w:id="266" w:author="NEC-Yuhua" w:date="2022-05-25T22:40:00Z" w:initials="NEC">
    <w:p w14:paraId="5A2976ED" w14:textId="2DB88CCA" w:rsidR="00A1705A" w:rsidRDefault="00A1705A">
      <w:pPr>
        <w:pStyle w:val="CommentText"/>
      </w:pPr>
      <w:r>
        <w:rPr>
          <w:rStyle w:val="CommentReference"/>
        </w:rPr>
        <w:annotationRef/>
      </w:r>
      <w:r>
        <w:t>I tend to not revise wording of this rule, since it was there and stable before this meeting. We did not touch/discuss this in this meeting apart from introducing NSAG and align the IE names.</w:t>
      </w:r>
    </w:p>
    <w:p w14:paraId="53740D55" w14:textId="410B26C1" w:rsidR="00A1705A" w:rsidRDefault="00A1705A">
      <w:pPr>
        <w:pStyle w:val="CommentText"/>
      </w:pPr>
    </w:p>
  </w:comment>
  <w:comment w:id="267" w:author="Nokia(GWO)2" w:date="2022-05-26T18:10:00Z" w:initials="N">
    <w:p w14:paraId="0762E938" w14:textId="4CB26FB7" w:rsidR="00BB21E8" w:rsidRDefault="00BB21E8">
      <w:pPr>
        <w:pStyle w:val="CommentText"/>
      </w:pPr>
      <w:r>
        <w:rPr>
          <w:rStyle w:val="CommentReference"/>
        </w:rPr>
        <w:annotationRef/>
      </w:r>
      <w:r>
        <w:t xml:space="preserve">Even if the wording may not the best, I think that it is better not to start revising </w:t>
      </w:r>
      <w:r w:rsidR="00C453DA">
        <w:t xml:space="preserve">it </w:t>
      </w:r>
      <w:r>
        <w:t>at this point. (It may be revised at the next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672E6A6" w15:done="0"/>
  <w15:commentEx w15:paraId="191E1609" w15:paraIdParent="3672E6A6" w15:done="0"/>
  <w15:commentEx w15:paraId="4BD31905" w15:paraIdParent="3672E6A6" w15:done="0"/>
  <w15:commentEx w15:paraId="426F4C01" w15:done="0"/>
  <w15:commentEx w15:paraId="2B99F03B" w15:paraIdParent="426F4C01" w15:done="0"/>
  <w15:commentEx w15:paraId="6469D07F" w15:paraIdParent="426F4C01" w15:done="0"/>
  <w15:commentEx w15:paraId="70E4A2A0" w15:paraIdParent="426F4C01" w15:done="0"/>
  <w15:commentEx w15:paraId="27C42423" w15:done="0"/>
  <w15:commentEx w15:paraId="2E18A100" w15:done="0"/>
  <w15:commentEx w15:paraId="055F9384" w15:done="0"/>
  <w15:commentEx w15:paraId="7A322D2A" w15:paraIdParent="055F9384" w15:done="0"/>
  <w15:commentEx w15:paraId="5F4077A2" w15:done="0"/>
  <w15:commentEx w15:paraId="07ABB49F" w15:paraIdParent="5F4077A2" w15:done="0"/>
  <w15:commentEx w15:paraId="4B3E3DD1" w15:paraIdParent="5F4077A2" w15:done="0"/>
  <w15:commentEx w15:paraId="186B1374" w15:paraIdParent="5F4077A2" w15:done="0"/>
  <w15:commentEx w15:paraId="2741929B" w15:paraIdParent="5F4077A2" w15:done="0"/>
  <w15:commentEx w15:paraId="087B907A" w15:done="0"/>
  <w15:commentEx w15:paraId="59221074" w15:done="0"/>
  <w15:commentEx w15:paraId="16E9DE1C" w15:done="0"/>
  <w15:commentEx w15:paraId="335F2CAF" w15:paraIdParent="16E9DE1C" w15:done="0"/>
  <w15:commentEx w15:paraId="7F410607" w15:done="0"/>
  <w15:commentEx w15:paraId="1BFDE259" w15:paraIdParent="7F410607" w15:done="0"/>
  <w15:commentEx w15:paraId="5CD31A8A" w15:paraIdParent="7F410607" w15:done="0"/>
  <w15:commentEx w15:paraId="15ECD154" w15:paraIdParent="7F410607" w15:done="0"/>
  <w15:commentEx w15:paraId="3CE4FD33" w15:done="0"/>
  <w15:commentEx w15:paraId="181A1501" w15:done="0"/>
  <w15:commentEx w15:paraId="091962B0" w15:paraIdParent="181A1501" w15:done="0"/>
  <w15:commentEx w15:paraId="6883F2CD" w15:done="0"/>
  <w15:commentEx w15:paraId="6C776FB1" w15:paraIdParent="6883F2CD" w15:done="0"/>
  <w15:commentEx w15:paraId="0C70420C" w15:paraIdParent="6883F2CD" w15:done="0"/>
  <w15:commentEx w15:paraId="2E18C2C9" w15:done="0"/>
  <w15:commentEx w15:paraId="53740D55" w15:paraIdParent="2E18C2C9" w15:done="0"/>
  <w15:commentEx w15:paraId="0762E938" w15:paraIdParent="2E18C2C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A4BCC" w16cex:dateUtc="2022-05-26T16:28:00Z"/>
  <w16cex:commentExtensible w16cex:durableId="263A4C37" w16cex:dateUtc="2022-05-26T16:57:00Z"/>
  <w16cex:commentExtensible w16cex:durableId="263A6CE6" w16cex:dateUtc="2022-05-26T20:17:00Z"/>
  <w16cex:commentExtensible w16cex:durableId="26392D2A" w16cex:dateUtc="2022-05-25T21:33:00Z"/>
  <w16cex:commentExtensible w16cex:durableId="263A4BCE" w16cex:dateUtc="2022-05-26T16:28:00Z"/>
  <w16cex:commentExtensible w16cex:durableId="263A11D0" w16cex:dateUtc="2022-05-26T06:48:00Z"/>
  <w16cex:commentExtensible w16cex:durableId="263A4C4D" w16cex:dateUtc="2022-05-26T16:58:00Z"/>
  <w16cex:commentExtensible w16cex:durableId="26392E4E" w16cex:dateUtc="2022-05-25T21:38:00Z"/>
  <w16cex:commentExtensible w16cex:durableId="263A6DE9" w16cex:dateUtc="2022-05-26T20:21:00Z"/>
  <w16cex:commentExtensible w16cex:durableId="263A4BD1" w16cex:dateUtc="2022-05-26T16:30:00Z"/>
  <w16cex:commentExtensible w16cex:durableId="263A6E1D" w16cex:dateUtc="2022-05-26T20:22:00Z"/>
  <w16cex:commentExtensible w16cex:durableId="2638D10C" w16cex:dateUtc="2022-05-25T14:00:00Z"/>
  <w16cex:commentExtensible w16cex:durableId="263A4BD3" w16cex:dateUtc="2022-05-26T16:35:00Z"/>
  <w16cex:commentExtensible w16cex:durableId="26392E84" w16cex:dateUtc="2022-05-25T21:39:00Z"/>
  <w16cex:commentExtensible w16cex:durableId="263A5382" w16cex:dateUtc="2022-05-26T18:29:00Z"/>
  <w16cex:commentExtensible w16cex:durableId="263A4CBA" w16cex:dateUtc="2022-05-26T17:00:00Z"/>
  <w16cex:commentExtensible w16cex:durableId="2638CF82" w16cex:dateUtc="2022-05-25T13:53:00Z"/>
  <w16cex:commentExtensible w16cex:durableId="263A4D00" w16cex:dateUtc="2022-05-26T17:01:00Z"/>
  <w16cex:commentExtensible w16cex:durableId="263A539A" w16cex:dateUtc="2022-05-26T18:29:00Z"/>
  <w16cex:commentExtensible w16cex:durableId="263A4E55" w16cex:dateUtc="2022-05-26T17:07:00Z"/>
  <w16cex:commentExtensible w16cex:durableId="263872C1" w16cex:dateUtc="2022-05-25T00:17:00Z"/>
  <w16cex:commentExtensible w16cex:durableId="2639300A" w16cex:dateUtc="2022-05-25T21:45:00Z"/>
  <w16cex:commentExtensible w16cex:durableId="263A4D21" w16cex:dateUtc="2022-05-26T10:01:00Z"/>
  <w16cex:commentExtensible w16cex:durableId="263A709F" w16cex:dateUtc="2022-05-26T20:33:00Z"/>
  <w16cex:commentExtensible w16cex:durableId="263A4BD8" w16cex:dateUtc="2022-05-26T16:46:00Z"/>
  <w16cex:commentExtensible w16cex:durableId="263610C6" w16cex:dateUtc="2022-05-23T11:55:00Z"/>
  <w16cex:commentExtensible w16cex:durableId="26392ECE" w16cex:dateUtc="2022-05-25T21:40:00Z"/>
  <w16cex:commentExtensible w16cex:durableId="2637755B" w16cex:dateUtc="2022-05-24T13:16:00Z"/>
  <w16cex:commentExtensible w16cex:durableId="26393404" w16cex:dateUtc="2022-05-25T22:02:00Z"/>
  <w16cex:commentExtensible w16cex:durableId="263A4ED4" w16cex:dateUtc="2022-05-26T17:09:00Z"/>
  <w16cex:commentExtensible w16cex:durableId="263776B5" w16cex:dateUtc="2022-05-24T13:22:00Z"/>
  <w16cex:commentExtensible w16cex:durableId="26392ED5" w16cex:dateUtc="2022-05-25T21:40:00Z"/>
  <w16cex:commentExtensible w16cex:durableId="263A4F21" w16cex:dateUtc="2022-05-26T17: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672E6A6" w16cid:durableId="263A4BCC"/>
  <w16cid:commentId w16cid:paraId="191E1609" w16cid:durableId="263A4C37"/>
  <w16cid:commentId w16cid:paraId="4BD31905" w16cid:durableId="263A6CE6"/>
  <w16cid:commentId w16cid:paraId="426F4C01" w16cid:durableId="26392D2A"/>
  <w16cid:commentId w16cid:paraId="2B99F03B" w16cid:durableId="263A4BCE"/>
  <w16cid:commentId w16cid:paraId="6469D07F" w16cid:durableId="263A11D0"/>
  <w16cid:commentId w16cid:paraId="70E4A2A0" w16cid:durableId="263A4C4D"/>
  <w16cid:commentId w16cid:paraId="27C42423" w16cid:durableId="26392E4E"/>
  <w16cid:commentId w16cid:paraId="2E18A100" w16cid:durableId="263A6DE9"/>
  <w16cid:commentId w16cid:paraId="055F9384" w16cid:durableId="263A4BD1"/>
  <w16cid:commentId w16cid:paraId="7A322D2A" w16cid:durableId="263A6E1D"/>
  <w16cid:commentId w16cid:paraId="5F4077A2" w16cid:durableId="2638D10C"/>
  <w16cid:commentId w16cid:paraId="07ABB49F" w16cid:durableId="263A4BD3"/>
  <w16cid:commentId w16cid:paraId="4B3E3DD1" w16cid:durableId="26392E84"/>
  <w16cid:commentId w16cid:paraId="186B1374" w16cid:durableId="263A5382"/>
  <w16cid:commentId w16cid:paraId="2741929B" w16cid:durableId="263A4CBA"/>
  <w16cid:commentId w16cid:paraId="087B907A" w16cid:durableId="2638CF82"/>
  <w16cid:commentId w16cid:paraId="59221074" w16cid:durableId="263A4D00"/>
  <w16cid:commentId w16cid:paraId="16E9DE1C" w16cid:durableId="263A539A"/>
  <w16cid:commentId w16cid:paraId="335F2CAF" w16cid:durableId="263A4E55"/>
  <w16cid:commentId w16cid:paraId="7F410607" w16cid:durableId="263872C1"/>
  <w16cid:commentId w16cid:paraId="1BFDE259" w16cid:durableId="2639300A"/>
  <w16cid:commentId w16cid:paraId="5CD31A8A" w16cid:durableId="263A4D21"/>
  <w16cid:commentId w16cid:paraId="15ECD154" w16cid:durableId="263A709F"/>
  <w16cid:commentId w16cid:paraId="3CE4FD33" w16cid:durableId="263A4BD8"/>
  <w16cid:commentId w16cid:paraId="181A1501" w16cid:durableId="263610C6"/>
  <w16cid:commentId w16cid:paraId="091962B0" w16cid:durableId="26392ECE"/>
  <w16cid:commentId w16cid:paraId="6883F2CD" w16cid:durableId="2637755B"/>
  <w16cid:commentId w16cid:paraId="6C776FB1" w16cid:durableId="26393404"/>
  <w16cid:commentId w16cid:paraId="0C70420C" w16cid:durableId="263A4ED4"/>
  <w16cid:commentId w16cid:paraId="2E18C2C9" w16cid:durableId="263776B5"/>
  <w16cid:commentId w16cid:paraId="53740D55" w16cid:durableId="26392ED5"/>
  <w16cid:commentId w16cid:paraId="0762E938" w16cid:durableId="263A4F2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B6342" w14:textId="77777777" w:rsidR="00FC2D9C" w:rsidRDefault="00FC2D9C">
      <w:r>
        <w:separator/>
      </w:r>
    </w:p>
  </w:endnote>
  <w:endnote w:type="continuationSeparator" w:id="0">
    <w:p w14:paraId="3BBDC8F3" w14:textId="77777777" w:rsidR="00FC2D9C" w:rsidRDefault="00FC2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panose1 w:val="00000000000000000000"/>
    <w:charset w:val="02"/>
    <w:family w:val="modern"/>
    <w:notTrueType/>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SimSun"/>
    <w:panose1 w:val="00000000000000000000"/>
    <w:charset w:val="00"/>
    <w:family w:val="roman"/>
    <w:notTrueType/>
    <w:pitch w:val="default"/>
  </w:font>
  <w:font w:name="Arial Unicode MS">
    <w:altName w:val="Microsoft YaHei"/>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 New Roman Italic">
    <w:panose1 w:val="00000000000000000000"/>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DB587" w14:textId="77777777" w:rsidR="00C453DA" w:rsidRDefault="00C453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18AF9" w14:textId="77777777" w:rsidR="00C453DA" w:rsidRDefault="00C453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35356" w14:textId="77777777" w:rsidR="00C453DA" w:rsidRDefault="00C453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4F95A" w14:textId="77777777" w:rsidR="00FC2D9C" w:rsidRDefault="00FC2D9C">
      <w:r>
        <w:separator/>
      </w:r>
    </w:p>
  </w:footnote>
  <w:footnote w:type="continuationSeparator" w:id="0">
    <w:p w14:paraId="1182495F" w14:textId="77777777" w:rsidR="00FC2D9C" w:rsidRDefault="00FC2D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A1705A" w:rsidRDefault="00A1705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C27AF" w14:textId="77777777" w:rsidR="00C453DA" w:rsidRDefault="00C453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7FDC5" w14:textId="77777777" w:rsidR="00C453DA" w:rsidRDefault="00C453D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A1705A" w:rsidRDefault="00A1705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A1705A" w:rsidRDefault="00A1705A">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A1705A" w:rsidRDefault="00A170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0C7C1D98"/>
    <w:multiLevelType w:val="hybridMultilevel"/>
    <w:tmpl w:val="0AF80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572528"/>
    <w:multiLevelType w:val="hybridMultilevel"/>
    <w:tmpl w:val="AC6E7394"/>
    <w:lvl w:ilvl="0" w:tplc="47108820">
      <w:start w:val="1"/>
      <w:numFmt w:val="decimal"/>
      <w:lvlText w:val="%1)"/>
      <w:lvlJc w:val="left"/>
      <w:pPr>
        <w:ind w:left="520" w:hanging="360"/>
      </w:pPr>
      <w:rPr>
        <w:rFonts w:hint="default"/>
      </w:rPr>
    </w:lvl>
    <w:lvl w:ilvl="1" w:tplc="04090019" w:tentative="1">
      <w:start w:val="1"/>
      <w:numFmt w:val="lowerLetter"/>
      <w:lvlText w:val="%2)"/>
      <w:lvlJc w:val="left"/>
      <w:pPr>
        <w:ind w:left="1000" w:hanging="420"/>
      </w:pPr>
    </w:lvl>
    <w:lvl w:ilvl="2" w:tplc="0409001B" w:tentative="1">
      <w:start w:val="1"/>
      <w:numFmt w:val="lowerRoman"/>
      <w:lvlText w:val="%3."/>
      <w:lvlJc w:val="right"/>
      <w:pPr>
        <w:ind w:left="1420" w:hanging="420"/>
      </w:pPr>
    </w:lvl>
    <w:lvl w:ilvl="3" w:tplc="0409000F" w:tentative="1">
      <w:start w:val="1"/>
      <w:numFmt w:val="decimal"/>
      <w:lvlText w:val="%4."/>
      <w:lvlJc w:val="left"/>
      <w:pPr>
        <w:ind w:left="1840" w:hanging="420"/>
      </w:pPr>
    </w:lvl>
    <w:lvl w:ilvl="4" w:tplc="04090019" w:tentative="1">
      <w:start w:val="1"/>
      <w:numFmt w:val="lowerLetter"/>
      <w:lvlText w:val="%5)"/>
      <w:lvlJc w:val="left"/>
      <w:pPr>
        <w:ind w:left="2260" w:hanging="420"/>
      </w:pPr>
    </w:lvl>
    <w:lvl w:ilvl="5" w:tplc="0409001B" w:tentative="1">
      <w:start w:val="1"/>
      <w:numFmt w:val="lowerRoman"/>
      <w:lvlText w:val="%6."/>
      <w:lvlJc w:val="right"/>
      <w:pPr>
        <w:ind w:left="2680" w:hanging="420"/>
      </w:pPr>
    </w:lvl>
    <w:lvl w:ilvl="6" w:tplc="0409000F" w:tentative="1">
      <w:start w:val="1"/>
      <w:numFmt w:val="decimal"/>
      <w:lvlText w:val="%7."/>
      <w:lvlJc w:val="left"/>
      <w:pPr>
        <w:ind w:left="3100" w:hanging="420"/>
      </w:pPr>
    </w:lvl>
    <w:lvl w:ilvl="7" w:tplc="04090019" w:tentative="1">
      <w:start w:val="1"/>
      <w:numFmt w:val="lowerLetter"/>
      <w:lvlText w:val="%8)"/>
      <w:lvlJc w:val="left"/>
      <w:pPr>
        <w:ind w:left="3520" w:hanging="420"/>
      </w:pPr>
    </w:lvl>
    <w:lvl w:ilvl="8" w:tplc="0409001B" w:tentative="1">
      <w:start w:val="1"/>
      <w:numFmt w:val="lowerRoman"/>
      <w:lvlText w:val="%9."/>
      <w:lvlJc w:val="right"/>
      <w:pPr>
        <w:ind w:left="3940" w:hanging="420"/>
      </w:pPr>
    </w:lvl>
  </w:abstractNum>
  <w:abstractNum w:abstractNumId="13"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4"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6" w15:restartNumberingAfterBreak="0">
    <w:nsid w:val="3CBF39D3"/>
    <w:multiLevelType w:val="hybridMultilevel"/>
    <w:tmpl w:val="29307DF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D411AF3"/>
    <w:multiLevelType w:val="hybridMultilevel"/>
    <w:tmpl w:val="482C2028"/>
    <w:lvl w:ilvl="0" w:tplc="04090011">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8" w15:restartNumberingAfterBreak="0">
    <w:nsid w:val="466672D7"/>
    <w:multiLevelType w:val="hybridMultilevel"/>
    <w:tmpl w:val="D0221DC4"/>
    <w:lvl w:ilvl="0" w:tplc="595EFC8A">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0"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EC1065"/>
    <w:multiLevelType w:val="hybridMultilevel"/>
    <w:tmpl w:val="874029F0"/>
    <w:lvl w:ilvl="0" w:tplc="E7565432">
      <w:start w:val="38"/>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61C918E2"/>
    <w:multiLevelType w:val="hybridMultilevel"/>
    <w:tmpl w:val="75A82DF0"/>
    <w:lvl w:ilvl="0" w:tplc="11DA1F26">
      <w:start w:val="1"/>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1379165599">
    <w:abstractNumId w:val="11"/>
  </w:num>
  <w:num w:numId="2" w16cid:durableId="1076783911">
    <w:abstractNumId w:val="16"/>
  </w:num>
  <w:num w:numId="3" w16cid:durableId="1847667359">
    <w:abstractNumId w:val="0"/>
  </w:num>
  <w:num w:numId="4" w16cid:durableId="911081613">
    <w:abstractNumId w:val="19"/>
  </w:num>
  <w:num w:numId="5" w16cid:durableId="2077626254">
    <w:abstractNumId w:val="24"/>
  </w:num>
  <w:num w:numId="6" w16cid:durableId="1237128732">
    <w:abstractNumId w:val="22"/>
  </w:num>
  <w:num w:numId="7" w16cid:durableId="81109450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157372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25222482">
    <w:abstractNumId w:val="7"/>
  </w:num>
  <w:num w:numId="10" w16cid:durableId="386799927">
    <w:abstractNumId w:val="6"/>
  </w:num>
  <w:num w:numId="11" w16cid:durableId="1020666032">
    <w:abstractNumId w:val="5"/>
  </w:num>
  <w:num w:numId="12" w16cid:durableId="1857645560">
    <w:abstractNumId w:val="4"/>
  </w:num>
  <w:num w:numId="13" w16cid:durableId="679771426">
    <w:abstractNumId w:val="3"/>
  </w:num>
  <w:num w:numId="14" w16cid:durableId="336544469">
    <w:abstractNumId w:val="2"/>
  </w:num>
  <w:num w:numId="15" w16cid:durableId="586617379">
    <w:abstractNumId w:val="1"/>
  </w:num>
  <w:num w:numId="16" w16cid:durableId="1991707675">
    <w:abstractNumId w:val="25"/>
  </w:num>
  <w:num w:numId="17" w16cid:durableId="17909339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1119855">
    <w:abstractNumId w:val="9"/>
  </w:num>
  <w:num w:numId="19" w16cid:durableId="464733611">
    <w:abstractNumId w:val="26"/>
  </w:num>
  <w:num w:numId="20" w16cid:durableId="1944726771">
    <w:abstractNumId w:val="10"/>
  </w:num>
  <w:num w:numId="21" w16cid:durableId="1170683472">
    <w:abstractNumId w:val="28"/>
  </w:num>
  <w:num w:numId="22" w16cid:durableId="1715960392">
    <w:abstractNumId w:val="14"/>
  </w:num>
  <w:num w:numId="23" w16cid:durableId="1568953256">
    <w:abstractNumId w:val="8"/>
  </w:num>
  <w:num w:numId="24" w16cid:durableId="1363362715">
    <w:abstractNumId w:val="27"/>
  </w:num>
  <w:num w:numId="25" w16cid:durableId="225847524">
    <w:abstractNumId w:val="15"/>
  </w:num>
  <w:num w:numId="26" w16cid:durableId="725951721">
    <w:abstractNumId w:val="20"/>
  </w:num>
  <w:num w:numId="27" w16cid:durableId="941495754">
    <w:abstractNumId w:val="13"/>
  </w:num>
  <w:num w:numId="28" w16cid:durableId="1987204762">
    <w:abstractNumId w:val="12"/>
  </w:num>
  <w:num w:numId="29" w16cid:durableId="8722196">
    <w:abstractNumId w:val="21"/>
  </w:num>
  <w:num w:numId="30" w16cid:durableId="419060377">
    <w:abstractNumId w:val="23"/>
  </w:num>
  <w:num w:numId="31" w16cid:durableId="784232987">
    <w:abstractNumId w:val="18"/>
  </w:num>
  <w:num w:numId="32" w16cid:durableId="2115468635">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EC">
    <w15:presenceInfo w15:providerId="None" w15:userId="NEC"/>
  </w15:person>
  <w15:person w15:author="NEC1">
    <w15:presenceInfo w15:providerId="None" w15:userId="NEC1"/>
  </w15:person>
  <w15:person w15:author="Lenovo Prateek">
    <w15:presenceInfo w15:providerId="None" w15:userId="Lenovo Prateek"/>
  </w15:person>
  <w15:person w15:author="Nokia(GWO)2">
    <w15:presenceInfo w15:providerId="None" w15:userId="Nokia(GWO)2"/>
  </w15:person>
  <w15:person w15:author="NEC-Yuhua2">
    <w15:presenceInfo w15:providerId="None" w15:userId="NEC-Yuhua2"/>
  </w15:person>
  <w15:person w15:author="NEC-Yuhua">
    <w15:presenceInfo w15:providerId="None" w15:userId="NEC-Yuhua"/>
  </w15:person>
  <w15:person w15:author="Nokia(GWO)1">
    <w15:presenceInfo w15:providerId="None" w15:userId="Nokia(GWO)1"/>
  </w15:person>
  <w15:person w15:author="Ericsson - Håkan">
    <w15:presenceInfo w15:providerId="None" w15:userId="Ericsson - Håkan"/>
  </w15:person>
  <w15:person w15:author="OPPO-Zhe Fu">
    <w15:presenceInfo w15:providerId="None" w15:userId="OPPO-Zhe Fu"/>
  </w15:person>
  <w15:person w15:author="NEC(post meeting)">
    <w15:presenceInfo w15:providerId="None" w15:userId="NEC(post meeting)"/>
  </w15:person>
  <w15:person w15:author="Kyocera">
    <w15:presenceInfo w15:providerId="None" w15:userId="Kyocera"/>
  </w15:person>
  <w15:person w15:author="Kyocera 2">
    <w15:presenceInfo w15:providerId="None" w15:userId="Kyocera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DB2"/>
    <w:rsid w:val="000060FA"/>
    <w:rsid w:val="0001673F"/>
    <w:rsid w:val="00020E9F"/>
    <w:rsid w:val="00022E4A"/>
    <w:rsid w:val="000314B1"/>
    <w:rsid w:val="00033948"/>
    <w:rsid w:val="000415EE"/>
    <w:rsid w:val="000512D2"/>
    <w:rsid w:val="00055A7B"/>
    <w:rsid w:val="00063FD7"/>
    <w:rsid w:val="000702CB"/>
    <w:rsid w:val="00070787"/>
    <w:rsid w:val="00074C5E"/>
    <w:rsid w:val="000770CE"/>
    <w:rsid w:val="0008627A"/>
    <w:rsid w:val="000916CF"/>
    <w:rsid w:val="000A0625"/>
    <w:rsid w:val="000A08BB"/>
    <w:rsid w:val="000A6394"/>
    <w:rsid w:val="000B7FED"/>
    <w:rsid w:val="000C038A"/>
    <w:rsid w:val="000C6598"/>
    <w:rsid w:val="000C76B5"/>
    <w:rsid w:val="000D44B3"/>
    <w:rsid w:val="000D5B5D"/>
    <w:rsid w:val="000E2DBD"/>
    <w:rsid w:val="000E385A"/>
    <w:rsid w:val="000E3D88"/>
    <w:rsid w:val="000E4F19"/>
    <w:rsid w:val="000E6EA3"/>
    <w:rsid w:val="000E6EDA"/>
    <w:rsid w:val="000F3A28"/>
    <w:rsid w:val="000F467A"/>
    <w:rsid w:val="000F63C5"/>
    <w:rsid w:val="00122ACF"/>
    <w:rsid w:val="0012747A"/>
    <w:rsid w:val="0013014C"/>
    <w:rsid w:val="00130413"/>
    <w:rsid w:val="00134238"/>
    <w:rsid w:val="00135738"/>
    <w:rsid w:val="00145D43"/>
    <w:rsid w:val="001539D2"/>
    <w:rsid w:val="001642E0"/>
    <w:rsid w:val="001659CE"/>
    <w:rsid w:val="00176550"/>
    <w:rsid w:val="0018371B"/>
    <w:rsid w:val="00190091"/>
    <w:rsid w:val="00191A8E"/>
    <w:rsid w:val="00192961"/>
    <w:rsid w:val="00192C46"/>
    <w:rsid w:val="001A08B3"/>
    <w:rsid w:val="001A354F"/>
    <w:rsid w:val="001A7B60"/>
    <w:rsid w:val="001B52F0"/>
    <w:rsid w:val="001B7A65"/>
    <w:rsid w:val="001C033D"/>
    <w:rsid w:val="001C3987"/>
    <w:rsid w:val="001D1800"/>
    <w:rsid w:val="001E0E11"/>
    <w:rsid w:val="001E41F3"/>
    <w:rsid w:val="001F0F9F"/>
    <w:rsid w:val="0020602C"/>
    <w:rsid w:val="00207289"/>
    <w:rsid w:val="00210A33"/>
    <w:rsid w:val="00220E36"/>
    <w:rsid w:val="00256488"/>
    <w:rsid w:val="0026004D"/>
    <w:rsid w:val="002640DD"/>
    <w:rsid w:val="0027308E"/>
    <w:rsid w:val="00275D12"/>
    <w:rsid w:val="002767B9"/>
    <w:rsid w:val="0028264F"/>
    <w:rsid w:val="002826B7"/>
    <w:rsid w:val="00284FEB"/>
    <w:rsid w:val="0028509E"/>
    <w:rsid w:val="002860C4"/>
    <w:rsid w:val="00290977"/>
    <w:rsid w:val="002B5741"/>
    <w:rsid w:val="002E472E"/>
    <w:rsid w:val="002E6CFE"/>
    <w:rsid w:val="002E6E36"/>
    <w:rsid w:val="002F62DB"/>
    <w:rsid w:val="002F7B7E"/>
    <w:rsid w:val="00305409"/>
    <w:rsid w:val="00306FF5"/>
    <w:rsid w:val="003264F1"/>
    <w:rsid w:val="00330086"/>
    <w:rsid w:val="0033754E"/>
    <w:rsid w:val="00337D70"/>
    <w:rsid w:val="00352DAB"/>
    <w:rsid w:val="00357155"/>
    <w:rsid w:val="003609EF"/>
    <w:rsid w:val="0036231A"/>
    <w:rsid w:val="00362589"/>
    <w:rsid w:val="00362882"/>
    <w:rsid w:val="0036386F"/>
    <w:rsid w:val="00374DD4"/>
    <w:rsid w:val="00375DB3"/>
    <w:rsid w:val="00382B7C"/>
    <w:rsid w:val="003976DD"/>
    <w:rsid w:val="003A0B75"/>
    <w:rsid w:val="003A149F"/>
    <w:rsid w:val="003A1DDB"/>
    <w:rsid w:val="003B178E"/>
    <w:rsid w:val="003B37CF"/>
    <w:rsid w:val="003B78A9"/>
    <w:rsid w:val="003D1B2D"/>
    <w:rsid w:val="003D2A96"/>
    <w:rsid w:val="003D7902"/>
    <w:rsid w:val="003E0E3E"/>
    <w:rsid w:val="003E1A36"/>
    <w:rsid w:val="003E30FA"/>
    <w:rsid w:val="003E4209"/>
    <w:rsid w:val="003E70B7"/>
    <w:rsid w:val="003F1BF7"/>
    <w:rsid w:val="004033E2"/>
    <w:rsid w:val="00403DBB"/>
    <w:rsid w:val="00410371"/>
    <w:rsid w:val="00416709"/>
    <w:rsid w:val="00420CA3"/>
    <w:rsid w:val="004242F1"/>
    <w:rsid w:val="004652BB"/>
    <w:rsid w:val="004672FB"/>
    <w:rsid w:val="00467FCF"/>
    <w:rsid w:val="004A2DA9"/>
    <w:rsid w:val="004A758C"/>
    <w:rsid w:val="004B08F7"/>
    <w:rsid w:val="004B75B7"/>
    <w:rsid w:val="004C2671"/>
    <w:rsid w:val="004C5553"/>
    <w:rsid w:val="004C5913"/>
    <w:rsid w:val="004C6F5D"/>
    <w:rsid w:val="004E1394"/>
    <w:rsid w:val="004E1C31"/>
    <w:rsid w:val="004E70D9"/>
    <w:rsid w:val="004F17EB"/>
    <w:rsid w:val="005011E1"/>
    <w:rsid w:val="00505C12"/>
    <w:rsid w:val="00512039"/>
    <w:rsid w:val="005141D9"/>
    <w:rsid w:val="00515624"/>
    <w:rsid w:val="0051580D"/>
    <w:rsid w:val="00524BD2"/>
    <w:rsid w:val="00531B93"/>
    <w:rsid w:val="00540111"/>
    <w:rsid w:val="00545EBA"/>
    <w:rsid w:val="00547111"/>
    <w:rsid w:val="005604F2"/>
    <w:rsid w:val="005821F0"/>
    <w:rsid w:val="00582484"/>
    <w:rsid w:val="005847F4"/>
    <w:rsid w:val="005869EC"/>
    <w:rsid w:val="0058729B"/>
    <w:rsid w:val="00592D74"/>
    <w:rsid w:val="005947A1"/>
    <w:rsid w:val="005972B1"/>
    <w:rsid w:val="00597317"/>
    <w:rsid w:val="005A41FE"/>
    <w:rsid w:val="005A4B97"/>
    <w:rsid w:val="005A5E84"/>
    <w:rsid w:val="005C44FE"/>
    <w:rsid w:val="005C77BC"/>
    <w:rsid w:val="005D1442"/>
    <w:rsid w:val="005D497F"/>
    <w:rsid w:val="005E0299"/>
    <w:rsid w:val="005E2C44"/>
    <w:rsid w:val="005F4134"/>
    <w:rsid w:val="005F5268"/>
    <w:rsid w:val="005F725E"/>
    <w:rsid w:val="0061231A"/>
    <w:rsid w:val="00614AD8"/>
    <w:rsid w:val="00621188"/>
    <w:rsid w:val="006251AA"/>
    <w:rsid w:val="006257ED"/>
    <w:rsid w:val="00643489"/>
    <w:rsid w:val="00646138"/>
    <w:rsid w:val="00653DE4"/>
    <w:rsid w:val="006627DD"/>
    <w:rsid w:val="00665C47"/>
    <w:rsid w:val="00670370"/>
    <w:rsid w:val="00674E20"/>
    <w:rsid w:val="006844C9"/>
    <w:rsid w:val="0068722F"/>
    <w:rsid w:val="00695808"/>
    <w:rsid w:val="006A09C6"/>
    <w:rsid w:val="006B08AB"/>
    <w:rsid w:val="006B1D05"/>
    <w:rsid w:val="006B46FB"/>
    <w:rsid w:val="006B675A"/>
    <w:rsid w:val="006C0089"/>
    <w:rsid w:val="006C32B6"/>
    <w:rsid w:val="006D2621"/>
    <w:rsid w:val="006E0FBB"/>
    <w:rsid w:val="006E21FB"/>
    <w:rsid w:val="006F2B35"/>
    <w:rsid w:val="006F6D8C"/>
    <w:rsid w:val="00704346"/>
    <w:rsid w:val="007209BC"/>
    <w:rsid w:val="007220BC"/>
    <w:rsid w:val="007337EF"/>
    <w:rsid w:val="007418F1"/>
    <w:rsid w:val="00745D1B"/>
    <w:rsid w:val="00750A0F"/>
    <w:rsid w:val="0075511E"/>
    <w:rsid w:val="00767ED4"/>
    <w:rsid w:val="007706B1"/>
    <w:rsid w:val="00773C7A"/>
    <w:rsid w:val="00792342"/>
    <w:rsid w:val="00792498"/>
    <w:rsid w:val="007977A8"/>
    <w:rsid w:val="00797869"/>
    <w:rsid w:val="007A18E0"/>
    <w:rsid w:val="007B512A"/>
    <w:rsid w:val="007C0AEA"/>
    <w:rsid w:val="007C2097"/>
    <w:rsid w:val="007C541C"/>
    <w:rsid w:val="007D6A07"/>
    <w:rsid w:val="007F2136"/>
    <w:rsid w:val="007F4555"/>
    <w:rsid w:val="007F7259"/>
    <w:rsid w:val="0080086E"/>
    <w:rsid w:val="00801332"/>
    <w:rsid w:val="008040A8"/>
    <w:rsid w:val="008113B6"/>
    <w:rsid w:val="00815547"/>
    <w:rsid w:val="00824079"/>
    <w:rsid w:val="0082764C"/>
    <w:rsid w:val="008279FA"/>
    <w:rsid w:val="00833D3A"/>
    <w:rsid w:val="008344D1"/>
    <w:rsid w:val="00840CF0"/>
    <w:rsid w:val="00844FC6"/>
    <w:rsid w:val="0085108F"/>
    <w:rsid w:val="008626E7"/>
    <w:rsid w:val="00865841"/>
    <w:rsid w:val="00870EE7"/>
    <w:rsid w:val="008738C8"/>
    <w:rsid w:val="00882933"/>
    <w:rsid w:val="00885D8D"/>
    <w:rsid w:val="008863B9"/>
    <w:rsid w:val="00886B6F"/>
    <w:rsid w:val="008A254F"/>
    <w:rsid w:val="008A3992"/>
    <w:rsid w:val="008A45A6"/>
    <w:rsid w:val="008A5415"/>
    <w:rsid w:val="008A5AE7"/>
    <w:rsid w:val="008B7677"/>
    <w:rsid w:val="008D1253"/>
    <w:rsid w:val="008D3CCC"/>
    <w:rsid w:val="008E778E"/>
    <w:rsid w:val="008F007A"/>
    <w:rsid w:val="008F0B74"/>
    <w:rsid w:val="008F29C2"/>
    <w:rsid w:val="008F3789"/>
    <w:rsid w:val="008F686C"/>
    <w:rsid w:val="008F6E53"/>
    <w:rsid w:val="008F7696"/>
    <w:rsid w:val="00903FA3"/>
    <w:rsid w:val="009148DE"/>
    <w:rsid w:val="00915755"/>
    <w:rsid w:val="009200C1"/>
    <w:rsid w:val="009211FF"/>
    <w:rsid w:val="00941E30"/>
    <w:rsid w:val="009428CA"/>
    <w:rsid w:val="00946ECB"/>
    <w:rsid w:val="00953C25"/>
    <w:rsid w:val="009637F3"/>
    <w:rsid w:val="009642EE"/>
    <w:rsid w:val="009669A0"/>
    <w:rsid w:val="009777D9"/>
    <w:rsid w:val="00981742"/>
    <w:rsid w:val="009846F5"/>
    <w:rsid w:val="00991B88"/>
    <w:rsid w:val="00991CE0"/>
    <w:rsid w:val="009A5753"/>
    <w:rsid w:val="009A579D"/>
    <w:rsid w:val="009B7B0B"/>
    <w:rsid w:val="009C0A24"/>
    <w:rsid w:val="009D3850"/>
    <w:rsid w:val="009E3297"/>
    <w:rsid w:val="009E7AD2"/>
    <w:rsid w:val="009F734F"/>
    <w:rsid w:val="00A028F6"/>
    <w:rsid w:val="00A02C72"/>
    <w:rsid w:val="00A1705A"/>
    <w:rsid w:val="00A21A56"/>
    <w:rsid w:val="00A246B6"/>
    <w:rsid w:val="00A24B67"/>
    <w:rsid w:val="00A25F51"/>
    <w:rsid w:val="00A302A6"/>
    <w:rsid w:val="00A32618"/>
    <w:rsid w:val="00A471C7"/>
    <w:rsid w:val="00A47E70"/>
    <w:rsid w:val="00A50CF0"/>
    <w:rsid w:val="00A61294"/>
    <w:rsid w:val="00A7196B"/>
    <w:rsid w:val="00A72360"/>
    <w:rsid w:val="00A7265C"/>
    <w:rsid w:val="00A7671C"/>
    <w:rsid w:val="00A81BFB"/>
    <w:rsid w:val="00A85B6C"/>
    <w:rsid w:val="00AA2CBC"/>
    <w:rsid w:val="00AA301E"/>
    <w:rsid w:val="00AB0151"/>
    <w:rsid w:val="00AB2023"/>
    <w:rsid w:val="00AB2EEA"/>
    <w:rsid w:val="00AC5820"/>
    <w:rsid w:val="00AC7F81"/>
    <w:rsid w:val="00AD1CD8"/>
    <w:rsid w:val="00AD1F5A"/>
    <w:rsid w:val="00AD3972"/>
    <w:rsid w:val="00AD6750"/>
    <w:rsid w:val="00AE489D"/>
    <w:rsid w:val="00AF1AAB"/>
    <w:rsid w:val="00AF700E"/>
    <w:rsid w:val="00B01238"/>
    <w:rsid w:val="00B13B85"/>
    <w:rsid w:val="00B155ED"/>
    <w:rsid w:val="00B15F74"/>
    <w:rsid w:val="00B22D10"/>
    <w:rsid w:val="00B258BB"/>
    <w:rsid w:val="00B324B6"/>
    <w:rsid w:val="00B415F7"/>
    <w:rsid w:val="00B42B1B"/>
    <w:rsid w:val="00B43125"/>
    <w:rsid w:val="00B4682E"/>
    <w:rsid w:val="00B50DC2"/>
    <w:rsid w:val="00B527CA"/>
    <w:rsid w:val="00B67B97"/>
    <w:rsid w:val="00B73DE6"/>
    <w:rsid w:val="00B807F2"/>
    <w:rsid w:val="00B82D27"/>
    <w:rsid w:val="00B852DC"/>
    <w:rsid w:val="00B93C35"/>
    <w:rsid w:val="00B968C8"/>
    <w:rsid w:val="00BA3EC5"/>
    <w:rsid w:val="00BA51D9"/>
    <w:rsid w:val="00BA6A07"/>
    <w:rsid w:val="00BB21E8"/>
    <w:rsid w:val="00BB5DFC"/>
    <w:rsid w:val="00BB5E74"/>
    <w:rsid w:val="00BC6FA2"/>
    <w:rsid w:val="00BC759B"/>
    <w:rsid w:val="00BD279D"/>
    <w:rsid w:val="00BD5610"/>
    <w:rsid w:val="00BD6BB8"/>
    <w:rsid w:val="00BE0DE0"/>
    <w:rsid w:val="00BE1575"/>
    <w:rsid w:val="00BE165D"/>
    <w:rsid w:val="00C10B2C"/>
    <w:rsid w:val="00C153FD"/>
    <w:rsid w:val="00C16094"/>
    <w:rsid w:val="00C32C82"/>
    <w:rsid w:val="00C453DA"/>
    <w:rsid w:val="00C66BA2"/>
    <w:rsid w:val="00C869E5"/>
    <w:rsid w:val="00C870F6"/>
    <w:rsid w:val="00C94F95"/>
    <w:rsid w:val="00C95985"/>
    <w:rsid w:val="00C97354"/>
    <w:rsid w:val="00CA0E3F"/>
    <w:rsid w:val="00CB1ADB"/>
    <w:rsid w:val="00CB280B"/>
    <w:rsid w:val="00CB2A8F"/>
    <w:rsid w:val="00CC039F"/>
    <w:rsid w:val="00CC2BC6"/>
    <w:rsid w:val="00CC5026"/>
    <w:rsid w:val="00CC68D0"/>
    <w:rsid w:val="00CE5C71"/>
    <w:rsid w:val="00CF1093"/>
    <w:rsid w:val="00CF2C74"/>
    <w:rsid w:val="00D03F9A"/>
    <w:rsid w:val="00D04480"/>
    <w:rsid w:val="00D04E11"/>
    <w:rsid w:val="00D06D51"/>
    <w:rsid w:val="00D1482A"/>
    <w:rsid w:val="00D14C69"/>
    <w:rsid w:val="00D24991"/>
    <w:rsid w:val="00D305A7"/>
    <w:rsid w:val="00D34EC4"/>
    <w:rsid w:val="00D50255"/>
    <w:rsid w:val="00D505D3"/>
    <w:rsid w:val="00D5744A"/>
    <w:rsid w:val="00D5775F"/>
    <w:rsid w:val="00D602D0"/>
    <w:rsid w:val="00D605AA"/>
    <w:rsid w:val="00D66520"/>
    <w:rsid w:val="00D725A5"/>
    <w:rsid w:val="00D74438"/>
    <w:rsid w:val="00D81D65"/>
    <w:rsid w:val="00D84AE9"/>
    <w:rsid w:val="00D9173D"/>
    <w:rsid w:val="00DA06A0"/>
    <w:rsid w:val="00DB3AE8"/>
    <w:rsid w:val="00DC222D"/>
    <w:rsid w:val="00DC4C41"/>
    <w:rsid w:val="00DD1FB0"/>
    <w:rsid w:val="00DE34CF"/>
    <w:rsid w:val="00DE4D39"/>
    <w:rsid w:val="00DE53F0"/>
    <w:rsid w:val="00DF26EB"/>
    <w:rsid w:val="00DF411A"/>
    <w:rsid w:val="00E12ECF"/>
    <w:rsid w:val="00E13F3D"/>
    <w:rsid w:val="00E21FF5"/>
    <w:rsid w:val="00E25C01"/>
    <w:rsid w:val="00E31A9C"/>
    <w:rsid w:val="00E34898"/>
    <w:rsid w:val="00E51463"/>
    <w:rsid w:val="00E56593"/>
    <w:rsid w:val="00E573A7"/>
    <w:rsid w:val="00E7058E"/>
    <w:rsid w:val="00E75A70"/>
    <w:rsid w:val="00E75EBA"/>
    <w:rsid w:val="00E77FD5"/>
    <w:rsid w:val="00E84AAF"/>
    <w:rsid w:val="00EB0837"/>
    <w:rsid w:val="00EB09B7"/>
    <w:rsid w:val="00ED052B"/>
    <w:rsid w:val="00EE13D2"/>
    <w:rsid w:val="00EE2845"/>
    <w:rsid w:val="00EE7D7C"/>
    <w:rsid w:val="00EF2F97"/>
    <w:rsid w:val="00EF3449"/>
    <w:rsid w:val="00EF747F"/>
    <w:rsid w:val="00EF76FD"/>
    <w:rsid w:val="00F03EA6"/>
    <w:rsid w:val="00F22B4A"/>
    <w:rsid w:val="00F25D98"/>
    <w:rsid w:val="00F300FB"/>
    <w:rsid w:val="00F42AE2"/>
    <w:rsid w:val="00F433A3"/>
    <w:rsid w:val="00F52EA6"/>
    <w:rsid w:val="00F7272A"/>
    <w:rsid w:val="00F74C15"/>
    <w:rsid w:val="00F85E70"/>
    <w:rsid w:val="00F862F4"/>
    <w:rsid w:val="00F96628"/>
    <w:rsid w:val="00F97F93"/>
    <w:rsid w:val="00FA180D"/>
    <w:rsid w:val="00FA4429"/>
    <w:rsid w:val="00FA4FB5"/>
    <w:rsid w:val="00FA6E15"/>
    <w:rsid w:val="00FB027D"/>
    <w:rsid w:val="00FB4BDD"/>
    <w:rsid w:val="00FB6386"/>
    <w:rsid w:val="00FC2D9C"/>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4FB0FB"/>
  <w15:docId w15:val="{EE004FF4-DEBC-44EE-9BBB-718C86AE3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5156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sid w:val="00EF3449"/>
    <w:rPr>
      <w:rFonts w:ascii="Arial" w:hAnsi="Arial"/>
      <w:lang w:val="en-GB" w:eastAsia="en-US"/>
    </w:rPr>
  </w:style>
  <w:style w:type="paragraph" w:styleId="ListParagraph">
    <w:name w:val="List Paragraph"/>
    <w:aliases w:val="- Bullets"/>
    <w:basedOn w:val="Normal"/>
    <w:link w:val="ListParagraphChar"/>
    <w:uiPriority w:val="34"/>
    <w:qFormat/>
    <w:rsid w:val="00D605AA"/>
    <w:pPr>
      <w:ind w:left="720"/>
      <w:contextualSpacing/>
    </w:pPr>
    <w:rPr>
      <w:rFonts w:eastAsia="SimSun"/>
    </w:rPr>
  </w:style>
  <w:style w:type="character" w:customStyle="1" w:styleId="ListParagraphChar">
    <w:name w:val="List Paragraph Char"/>
    <w:aliases w:val="- Bullets Char"/>
    <w:link w:val="ListParagraph"/>
    <w:uiPriority w:val="34"/>
    <w:qFormat/>
    <w:locked/>
    <w:rsid w:val="00D605AA"/>
    <w:rPr>
      <w:rFonts w:ascii="Times New Roman" w:eastAsia="SimSun" w:hAnsi="Times New Roman"/>
      <w:lang w:val="en-GB" w:eastAsia="en-US"/>
    </w:rPr>
  </w:style>
  <w:style w:type="character" w:customStyle="1" w:styleId="B1Char">
    <w:name w:val="B1 Char"/>
    <w:link w:val="B1"/>
    <w:qFormat/>
    <w:rsid w:val="00EF2F97"/>
    <w:rPr>
      <w:rFonts w:ascii="Times New Roman" w:hAnsi="Times New Roman"/>
      <w:lang w:val="en-GB" w:eastAsia="en-US"/>
    </w:rPr>
  </w:style>
  <w:style w:type="character" w:customStyle="1" w:styleId="B2Char">
    <w:name w:val="B2 Char"/>
    <w:link w:val="B2"/>
    <w:qFormat/>
    <w:rsid w:val="00EF2F97"/>
    <w:rPr>
      <w:rFonts w:ascii="Times New Roman" w:hAnsi="Times New Roman"/>
      <w:lang w:val="en-GB" w:eastAsia="en-US"/>
    </w:rPr>
  </w:style>
  <w:style w:type="character" w:customStyle="1" w:styleId="B1Char1">
    <w:name w:val="B1 Char1"/>
    <w:qFormat/>
    <w:rsid w:val="005847F4"/>
    <w:rPr>
      <w:rFonts w:ascii="Times New Roman" w:eastAsia="Times New Roman" w:hAnsi="Times New Roman" w:cs="Times New Roman"/>
      <w:sz w:val="20"/>
      <w:szCs w:val="20"/>
      <w:lang w:val="en-GB" w:eastAsia="ja-JP"/>
    </w:rPr>
  </w:style>
  <w:style w:type="character" w:customStyle="1" w:styleId="CommentTextChar">
    <w:name w:val="Comment Text Char"/>
    <w:basedOn w:val="DefaultParagraphFont"/>
    <w:link w:val="CommentText"/>
    <w:uiPriority w:val="99"/>
    <w:qFormat/>
    <w:rsid w:val="005847F4"/>
    <w:rPr>
      <w:rFonts w:ascii="Times New Roman" w:hAnsi="Times New Roman"/>
      <w:lang w:val="en-GB" w:eastAsia="en-US"/>
    </w:rPr>
  </w:style>
  <w:style w:type="character" w:customStyle="1" w:styleId="NOChar">
    <w:name w:val="NO Char"/>
    <w:link w:val="NO"/>
    <w:qFormat/>
    <w:rsid w:val="005847F4"/>
    <w:rPr>
      <w:rFonts w:ascii="Times New Roman" w:hAnsi="Times New Roman"/>
      <w:lang w:val="en-GB" w:eastAsia="en-US"/>
    </w:rPr>
  </w:style>
  <w:style w:type="character" w:customStyle="1" w:styleId="B3Char2">
    <w:name w:val="B3 Char2"/>
    <w:link w:val="B3"/>
    <w:qFormat/>
    <w:rsid w:val="005847F4"/>
    <w:rPr>
      <w:rFonts w:ascii="Times New Roman" w:hAnsi="Times New Roman"/>
      <w:lang w:val="en-GB" w:eastAsia="en-US"/>
    </w:rPr>
  </w:style>
  <w:style w:type="character" w:customStyle="1" w:styleId="B4Char">
    <w:name w:val="B4 Char"/>
    <w:link w:val="B4"/>
    <w:qFormat/>
    <w:rsid w:val="005847F4"/>
    <w:rPr>
      <w:rFonts w:ascii="Times New Roman" w:hAnsi="Times New Roman"/>
      <w:lang w:val="en-GB" w:eastAsia="en-US"/>
    </w:rPr>
  </w:style>
  <w:style w:type="character" w:customStyle="1" w:styleId="B5Char">
    <w:name w:val="B5 Char"/>
    <w:link w:val="B5"/>
    <w:qFormat/>
    <w:rsid w:val="005847F4"/>
    <w:rPr>
      <w:rFonts w:ascii="Times New Roman" w:hAnsi="Times New Roman"/>
      <w:lang w:val="en-GB" w:eastAsia="en-US"/>
    </w:rPr>
  </w:style>
  <w:style w:type="character" w:customStyle="1" w:styleId="Heading1Char">
    <w:name w:val="Heading 1 Char"/>
    <w:basedOn w:val="DefaultParagraphFont"/>
    <w:link w:val="Heading1"/>
    <w:rsid w:val="000E385A"/>
    <w:rPr>
      <w:rFonts w:ascii="Arial" w:hAnsi="Arial"/>
      <w:sz w:val="36"/>
      <w:lang w:val="en-GB" w:eastAsia="en-US"/>
    </w:rPr>
  </w:style>
  <w:style w:type="character" w:customStyle="1" w:styleId="Heading2Char">
    <w:name w:val="Heading 2 Char"/>
    <w:basedOn w:val="DefaultParagraphFont"/>
    <w:link w:val="Heading2"/>
    <w:rsid w:val="000E385A"/>
    <w:rPr>
      <w:rFonts w:ascii="Arial" w:hAnsi="Arial"/>
      <w:sz w:val="32"/>
      <w:lang w:val="en-GB" w:eastAsia="en-US"/>
    </w:rPr>
  </w:style>
  <w:style w:type="character" w:customStyle="1" w:styleId="Heading3Char">
    <w:name w:val="Heading 3 Char"/>
    <w:basedOn w:val="DefaultParagraphFont"/>
    <w:link w:val="Heading3"/>
    <w:qFormat/>
    <w:rsid w:val="000E385A"/>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0E385A"/>
    <w:rPr>
      <w:rFonts w:ascii="Arial" w:hAnsi="Arial"/>
      <w:sz w:val="24"/>
      <w:lang w:val="en-GB" w:eastAsia="en-US"/>
    </w:rPr>
  </w:style>
  <w:style w:type="character" w:customStyle="1" w:styleId="Heading5Char">
    <w:name w:val="Heading 5 Char"/>
    <w:basedOn w:val="DefaultParagraphFont"/>
    <w:link w:val="Heading5"/>
    <w:qFormat/>
    <w:rsid w:val="000E385A"/>
    <w:rPr>
      <w:rFonts w:ascii="Arial" w:hAnsi="Arial"/>
      <w:sz w:val="22"/>
      <w:lang w:val="en-GB" w:eastAsia="en-US"/>
    </w:rPr>
  </w:style>
  <w:style w:type="character" w:customStyle="1" w:styleId="Heading6Char">
    <w:name w:val="Heading 6 Char"/>
    <w:basedOn w:val="DefaultParagraphFont"/>
    <w:link w:val="Heading6"/>
    <w:qFormat/>
    <w:rsid w:val="000E385A"/>
    <w:rPr>
      <w:rFonts w:ascii="Arial" w:hAnsi="Arial"/>
      <w:lang w:val="en-GB" w:eastAsia="en-US"/>
    </w:rPr>
  </w:style>
  <w:style w:type="character" w:customStyle="1" w:styleId="Heading7Char">
    <w:name w:val="Heading 7 Char"/>
    <w:basedOn w:val="DefaultParagraphFont"/>
    <w:link w:val="Heading7"/>
    <w:rsid w:val="000E385A"/>
    <w:rPr>
      <w:rFonts w:ascii="Arial" w:hAnsi="Arial"/>
      <w:lang w:val="en-GB" w:eastAsia="en-US"/>
    </w:rPr>
  </w:style>
  <w:style w:type="character" w:customStyle="1" w:styleId="Heading8Char">
    <w:name w:val="Heading 8 Char"/>
    <w:basedOn w:val="DefaultParagraphFont"/>
    <w:link w:val="Heading8"/>
    <w:rsid w:val="000E385A"/>
    <w:rPr>
      <w:rFonts w:ascii="Arial" w:hAnsi="Arial"/>
      <w:sz w:val="36"/>
      <w:lang w:val="en-GB" w:eastAsia="en-US"/>
    </w:rPr>
  </w:style>
  <w:style w:type="character" w:customStyle="1" w:styleId="Heading9Char">
    <w:name w:val="Heading 9 Char"/>
    <w:basedOn w:val="DefaultParagraphFont"/>
    <w:link w:val="Heading9"/>
    <w:rsid w:val="000E385A"/>
    <w:rPr>
      <w:rFonts w:ascii="Arial" w:hAnsi="Arial"/>
      <w:sz w:val="36"/>
      <w:lang w:val="en-GB" w:eastAsia="en-US"/>
    </w:rPr>
  </w:style>
  <w:style w:type="character" w:customStyle="1" w:styleId="PLChar">
    <w:name w:val="PL Char"/>
    <w:link w:val="PL"/>
    <w:qFormat/>
    <w:rsid w:val="000E385A"/>
    <w:rPr>
      <w:rFonts w:ascii="Courier New" w:hAnsi="Courier New"/>
      <w:noProof/>
      <w:sz w:val="16"/>
      <w:lang w:val="en-GB" w:eastAsia="en-US"/>
    </w:rPr>
  </w:style>
  <w:style w:type="character" w:customStyle="1" w:styleId="THChar">
    <w:name w:val="TH Char"/>
    <w:link w:val="TH"/>
    <w:qFormat/>
    <w:rsid w:val="000E385A"/>
    <w:rPr>
      <w:rFonts w:ascii="Arial" w:hAnsi="Arial"/>
      <w:b/>
      <w:lang w:val="en-GB" w:eastAsia="en-US"/>
    </w:rPr>
  </w:style>
  <w:style w:type="character" w:customStyle="1" w:styleId="CommentSubjectChar">
    <w:name w:val="Comment Subject Char"/>
    <w:basedOn w:val="CommentTextChar"/>
    <w:link w:val="CommentSubject"/>
    <w:rsid w:val="000E385A"/>
    <w:rPr>
      <w:rFonts w:ascii="Times New Roman" w:hAnsi="Times New Roman"/>
      <w:b/>
      <w:bCs/>
      <w:lang w:val="en-GB" w:eastAsia="en-US"/>
    </w:rPr>
  </w:style>
  <w:style w:type="character" w:customStyle="1" w:styleId="BalloonTextChar">
    <w:name w:val="Balloon Text Char"/>
    <w:basedOn w:val="DefaultParagraphFont"/>
    <w:link w:val="BalloonText"/>
    <w:semiHidden/>
    <w:rsid w:val="000E385A"/>
    <w:rPr>
      <w:rFonts w:ascii="Tahoma" w:hAnsi="Tahoma" w:cs="Tahoma"/>
      <w:sz w:val="16"/>
      <w:szCs w:val="1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sid w:val="000E385A"/>
    <w:rPr>
      <w:rFonts w:ascii="Arial" w:hAnsi="Arial"/>
      <w:b/>
      <w:noProof/>
      <w:sz w:val="18"/>
      <w:lang w:val="en-GB" w:eastAsia="en-US"/>
    </w:rPr>
  </w:style>
  <w:style w:type="character" w:customStyle="1" w:styleId="FooterChar">
    <w:name w:val="Footer Char"/>
    <w:basedOn w:val="DefaultParagraphFont"/>
    <w:link w:val="Footer"/>
    <w:rsid w:val="000E385A"/>
    <w:rPr>
      <w:rFonts w:ascii="Arial" w:hAnsi="Arial"/>
      <w:b/>
      <w:i/>
      <w:noProof/>
      <w:sz w:val="18"/>
      <w:lang w:val="en-GB" w:eastAsia="en-US"/>
    </w:rPr>
  </w:style>
  <w:style w:type="character" w:customStyle="1" w:styleId="TALCar">
    <w:name w:val="TAL Car"/>
    <w:link w:val="TAL"/>
    <w:qFormat/>
    <w:rsid w:val="000E385A"/>
    <w:rPr>
      <w:rFonts w:ascii="Arial" w:hAnsi="Arial"/>
      <w:sz w:val="18"/>
      <w:lang w:val="en-GB" w:eastAsia="en-US"/>
    </w:rPr>
  </w:style>
  <w:style w:type="character" w:customStyle="1" w:styleId="TACChar">
    <w:name w:val="TAC Char"/>
    <w:link w:val="TAC"/>
    <w:qFormat/>
    <w:locked/>
    <w:rsid w:val="000E385A"/>
    <w:rPr>
      <w:rFonts w:ascii="Arial" w:hAnsi="Arial"/>
      <w:sz w:val="18"/>
      <w:lang w:val="en-GB" w:eastAsia="en-US"/>
    </w:rPr>
  </w:style>
  <w:style w:type="character" w:customStyle="1" w:styleId="TAHCar">
    <w:name w:val="TAH Car"/>
    <w:link w:val="TAH"/>
    <w:qFormat/>
    <w:locked/>
    <w:rsid w:val="000E385A"/>
    <w:rPr>
      <w:rFonts w:ascii="Arial" w:hAnsi="Arial"/>
      <w:b/>
      <w:sz w:val="18"/>
      <w:lang w:val="en-GB" w:eastAsia="en-US"/>
    </w:rPr>
  </w:style>
  <w:style w:type="character" w:customStyle="1" w:styleId="EXChar">
    <w:name w:val="EX Char"/>
    <w:link w:val="EX"/>
    <w:qFormat/>
    <w:locked/>
    <w:rsid w:val="000E385A"/>
    <w:rPr>
      <w:rFonts w:ascii="Times New Roman" w:hAnsi="Times New Roman"/>
      <w:lang w:val="en-GB" w:eastAsia="en-US"/>
    </w:rPr>
  </w:style>
  <w:style w:type="character" w:customStyle="1" w:styleId="EditorsNoteChar">
    <w:name w:val="Editor's Note Char"/>
    <w:aliases w:val="EN Char"/>
    <w:link w:val="EditorsNote"/>
    <w:qFormat/>
    <w:rsid w:val="000E385A"/>
    <w:rPr>
      <w:rFonts w:ascii="Times New Roman" w:hAnsi="Times New Roman"/>
      <w:color w:val="FF0000"/>
      <w:lang w:val="en-GB" w:eastAsia="en-US"/>
    </w:rPr>
  </w:style>
  <w:style w:type="character" w:customStyle="1" w:styleId="TFChar">
    <w:name w:val="TF Char"/>
    <w:link w:val="TF"/>
    <w:qFormat/>
    <w:rsid w:val="000E385A"/>
    <w:rPr>
      <w:rFonts w:ascii="Arial" w:hAnsi="Arial"/>
      <w:b/>
      <w:lang w:val="en-GB" w:eastAsia="en-US"/>
    </w:rPr>
  </w:style>
  <w:style w:type="character" w:customStyle="1" w:styleId="FootnoteTextChar">
    <w:name w:val="Footnote Text Char"/>
    <w:basedOn w:val="DefaultParagraphFont"/>
    <w:link w:val="FootnoteText"/>
    <w:rsid w:val="000E385A"/>
    <w:rPr>
      <w:rFonts w:ascii="Times New Roman" w:hAnsi="Times New Roman"/>
      <w:sz w:val="16"/>
      <w:lang w:val="en-GB" w:eastAsia="en-US"/>
    </w:rPr>
  </w:style>
  <w:style w:type="paragraph" w:customStyle="1" w:styleId="B6">
    <w:name w:val="B6"/>
    <w:basedOn w:val="B5"/>
    <w:link w:val="B6Char"/>
    <w:qFormat/>
    <w:rsid w:val="000E385A"/>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0E385A"/>
    <w:rPr>
      <w:rFonts w:ascii="Times New Roman" w:eastAsia="Times New Roman" w:hAnsi="Times New Roman"/>
      <w:lang w:val="en-US" w:eastAsia="ja-JP"/>
    </w:rPr>
  </w:style>
  <w:style w:type="paragraph" w:customStyle="1" w:styleId="B7">
    <w:name w:val="B7"/>
    <w:basedOn w:val="B6"/>
    <w:link w:val="B7Char"/>
    <w:qFormat/>
    <w:rsid w:val="000E385A"/>
    <w:pPr>
      <w:ind w:left="2269"/>
    </w:pPr>
  </w:style>
  <w:style w:type="character" w:customStyle="1" w:styleId="B7Char">
    <w:name w:val="B7 Char"/>
    <w:link w:val="B7"/>
    <w:qFormat/>
    <w:rsid w:val="000E385A"/>
    <w:rPr>
      <w:rFonts w:ascii="Times New Roman" w:eastAsia="Times New Roman" w:hAnsi="Times New Roman"/>
      <w:lang w:val="en-US" w:eastAsia="ja-JP"/>
    </w:rPr>
  </w:style>
  <w:style w:type="paragraph" w:customStyle="1" w:styleId="B8">
    <w:name w:val="B8"/>
    <w:basedOn w:val="B7"/>
    <w:qFormat/>
    <w:rsid w:val="000E385A"/>
    <w:pPr>
      <w:ind w:left="2552"/>
    </w:pPr>
  </w:style>
  <w:style w:type="paragraph" w:customStyle="1" w:styleId="B9">
    <w:name w:val="B9"/>
    <w:basedOn w:val="B8"/>
    <w:qFormat/>
    <w:rsid w:val="000E385A"/>
    <w:pPr>
      <w:ind w:left="2836"/>
    </w:pPr>
  </w:style>
  <w:style w:type="paragraph" w:customStyle="1" w:styleId="B10">
    <w:name w:val="B10"/>
    <w:basedOn w:val="B5"/>
    <w:link w:val="B10Char"/>
    <w:qFormat/>
    <w:rsid w:val="000E385A"/>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sid w:val="000E385A"/>
    <w:rPr>
      <w:rFonts w:ascii="Times New Roman" w:eastAsia="Times New Roman" w:hAnsi="Times New Roman"/>
      <w:lang w:val="en-GB" w:eastAsia="ja-JP"/>
    </w:rPr>
  </w:style>
  <w:style w:type="character" w:customStyle="1" w:styleId="B3Char">
    <w:name w:val="B3 Char"/>
    <w:qFormat/>
    <w:rsid w:val="000E385A"/>
    <w:rPr>
      <w:rFonts w:ascii="Times New Roman" w:hAnsi="Times New Roman"/>
      <w:lang w:val="en-GB" w:eastAsia="en-US"/>
    </w:rPr>
  </w:style>
  <w:style w:type="paragraph" w:styleId="NormalWeb">
    <w:name w:val="Normal (Web)"/>
    <w:basedOn w:val="Normal"/>
    <w:unhideWhenUsed/>
    <w:qFormat/>
    <w:rsid w:val="000E385A"/>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character" w:styleId="Emphasis">
    <w:name w:val="Emphasis"/>
    <w:basedOn w:val="DefaultParagraphFont"/>
    <w:uiPriority w:val="20"/>
    <w:qFormat/>
    <w:rsid w:val="000E385A"/>
    <w:rPr>
      <w:i/>
      <w:iCs/>
    </w:rPr>
  </w:style>
  <w:style w:type="character" w:customStyle="1" w:styleId="normaltextrun">
    <w:name w:val="normaltextrun"/>
    <w:basedOn w:val="DefaultParagraphFont"/>
    <w:rsid w:val="000E385A"/>
  </w:style>
  <w:style w:type="character" w:customStyle="1" w:styleId="CharChar3">
    <w:name w:val="Char Char3"/>
    <w:rsid w:val="000E385A"/>
    <w:rPr>
      <w:rFonts w:ascii="Courier New" w:hAnsi="Courier New"/>
      <w:lang w:val="nb-NO"/>
    </w:rPr>
  </w:style>
  <w:style w:type="character" w:customStyle="1" w:styleId="fontstyle01">
    <w:name w:val="fontstyle01"/>
    <w:basedOn w:val="DefaultParagraphFont"/>
    <w:rsid w:val="000E385A"/>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0E385A"/>
    <w:pPr>
      <w:overflowPunct/>
      <w:autoSpaceDE/>
      <w:autoSpaceDN/>
      <w:adjustRightInd/>
      <w:spacing w:line="259" w:lineRule="auto"/>
      <w:ind w:hanging="22"/>
      <w:jc w:val="both"/>
      <w:textAlignment w:val="auto"/>
    </w:pPr>
    <w:rPr>
      <w:rFonts w:ascii="Arial" w:eastAsia="MS Mincho" w:hAnsi="Arial"/>
      <w:sz w:val="24"/>
      <w:szCs w:val="24"/>
      <w:lang w:eastAsia="en-US"/>
    </w:rPr>
  </w:style>
  <w:style w:type="paragraph" w:styleId="BodyText">
    <w:name w:val="Body Text"/>
    <w:basedOn w:val="Normal"/>
    <w:link w:val="BodyTextChar"/>
    <w:qFormat/>
    <w:rsid w:val="000E385A"/>
    <w:pPr>
      <w:overflowPunct w:val="0"/>
      <w:autoSpaceDE w:val="0"/>
      <w:autoSpaceDN w:val="0"/>
      <w:adjustRightInd w:val="0"/>
      <w:spacing w:after="120"/>
      <w:textAlignment w:val="baseline"/>
    </w:pPr>
    <w:rPr>
      <w:rFonts w:eastAsia="Times New Roman"/>
      <w:lang w:eastAsia="ja-JP"/>
    </w:rPr>
  </w:style>
  <w:style w:type="character" w:customStyle="1" w:styleId="BodyTextChar">
    <w:name w:val="Body Text Char"/>
    <w:basedOn w:val="DefaultParagraphFont"/>
    <w:link w:val="BodyText"/>
    <w:rsid w:val="000E385A"/>
    <w:rPr>
      <w:rFonts w:ascii="Times New Roman" w:eastAsia="Times New Roman" w:hAnsi="Times New Roman"/>
      <w:lang w:val="en-GB" w:eastAsia="ja-JP"/>
    </w:rPr>
  </w:style>
  <w:style w:type="character" w:customStyle="1" w:styleId="3GPPNormalTextChar">
    <w:name w:val="3GPP Normal Text Char"/>
    <w:link w:val="3GPPNormalText"/>
    <w:qFormat/>
    <w:rsid w:val="000E385A"/>
    <w:rPr>
      <w:rFonts w:ascii="Arial" w:eastAsia="MS Mincho" w:hAnsi="Arial"/>
      <w:sz w:val="24"/>
      <w:szCs w:val="24"/>
      <w:lang w:val="en-GB" w:eastAsia="en-US"/>
    </w:rPr>
  </w:style>
  <w:style w:type="character" w:customStyle="1" w:styleId="TALChar">
    <w:name w:val="TAL Char"/>
    <w:qFormat/>
    <w:locked/>
    <w:rsid w:val="000E385A"/>
    <w:rPr>
      <w:rFonts w:ascii="Arial" w:hAnsi="Arial"/>
      <w:sz w:val="18"/>
      <w:lang w:val="en-GB" w:eastAsia="en-US"/>
    </w:rPr>
  </w:style>
  <w:style w:type="character" w:customStyle="1" w:styleId="NOChar1">
    <w:name w:val="NO Char1"/>
    <w:qFormat/>
    <w:rsid w:val="00ED052B"/>
  </w:style>
  <w:style w:type="paragraph" w:styleId="Revision">
    <w:name w:val="Revision"/>
    <w:hidden/>
    <w:uiPriority w:val="99"/>
    <w:semiHidden/>
    <w:rsid w:val="00A25F5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045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header" Target="header5.xml"/><Relationship Id="rId3" Type="http://schemas.openxmlformats.org/officeDocument/2006/relationships/customXml" Target="../customXml/item2.xml"/><Relationship Id="rId21" Type="http://schemas.openxmlformats.org/officeDocument/2006/relationships/comments" Target="comments.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6/09/relationships/commentsIds" Target="commentsIds.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commentsExtended" Target="commentsExtended.xml"/><Relationship Id="rId27" Type="http://schemas.openxmlformats.org/officeDocument/2006/relationships/header" Target="header6.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09929-68BF-490E-86C3-B4A2C8F3ECE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7DEC28EF-C685-49CD-9C51-C2C22A0843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7E0C09-B21C-4206-8544-F2D4F51DD9EB}">
  <ds:schemaRefs>
    <ds:schemaRef ds:uri="http://schemas.microsoft.com/sharepoint/v3/contenttype/forms"/>
  </ds:schemaRefs>
</ds:datastoreItem>
</file>

<file path=customXml/itemProps4.xml><?xml version="1.0" encoding="utf-8"?>
<ds:datastoreItem xmlns:ds="http://schemas.openxmlformats.org/officeDocument/2006/customXml" ds:itemID="{C1301DA1-72D9-4B36-934E-7CB3A9797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94</TotalTime>
  <Pages>15</Pages>
  <Words>5990</Words>
  <Characters>34144</Characters>
  <Application>Microsoft Office Word</Application>
  <DocSecurity>0</DocSecurity>
  <Lines>284</Lines>
  <Paragraphs>80</Paragraphs>
  <ScaleCrop>false</ScaleCrop>
  <HeadingPairs>
    <vt:vector size="6" baseType="variant">
      <vt:variant>
        <vt:lpstr>Title</vt:lpstr>
      </vt:variant>
      <vt:variant>
        <vt:i4>1</vt:i4>
      </vt:variant>
      <vt:variant>
        <vt:lpstr>タイトル</vt:lpstr>
      </vt:variant>
      <vt:variant>
        <vt:i4>1</vt:i4>
      </vt:variant>
      <vt:variant>
        <vt:lpstr>Titre</vt:lpstr>
      </vt:variant>
      <vt:variant>
        <vt:i4>1</vt:i4>
      </vt:variant>
    </vt:vector>
  </HeadingPairs>
  <TitlesOfParts>
    <vt:vector size="3" baseType="lpstr">
      <vt:lpstr/>
      <vt:lpstr>MTG_TITLE</vt:lpstr>
      <vt:lpstr>MTG_TITLE</vt:lpstr>
    </vt:vector>
  </TitlesOfParts>
  <Company/>
  <LinksUpToDate>false</LinksUpToDate>
  <CharactersWithSpaces>40054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Yuhua Chen</dc:creator>
  <cp:keywords/>
  <cp:lastModifiedBy>NEC(post meeting)</cp:lastModifiedBy>
  <cp:revision>8</cp:revision>
  <cp:lastPrinted>1900-12-31T16:00:00Z</cp:lastPrinted>
  <dcterms:created xsi:type="dcterms:W3CDTF">2022-05-26T11:27:00Z</dcterms:created>
  <dcterms:modified xsi:type="dcterms:W3CDTF">2022-05-26T21:33:00Z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ies>
</file>