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8519" w14:textId="60AD0025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 xml:space="preserve">GPP TSG RAN WG2 </w:t>
      </w:r>
      <w:r w:rsidRPr="352C8DC4">
        <w:rPr>
          <w:rFonts w:ascii="Arial" w:hAnsi="Arial" w:cs="Arial"/>
          <w:b/>
          <w:bCs/>
          <w:sz w:val="24"/>
        </w:rPr>
        <w:t xml:space="preserve"> </w:t>
      </w:r>
      <w:r w:rsidR="00F84CFC" w:rsidRPr="00F84CFC">
        <w:rPr>
          <w:rFonts w:ascii="Arial" w:hAnsi="Arial" w:cs="Arial"/>
          <w:b/>
          <w:bCs/>
          <w:sz w:val="24"/>
        </w:rPr>
        <w:t>Meeting #118 electronic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250449">
        <w:rPr>
          <w:rFonts w:ascii="Arial" w:hAnsi="Arial" w:cs="Arial"/>
          <w:b/>
          <w:bCs/>
          <w:sz w:val="24"/>
        </w:rPr>
        <w:t>xxxx</w:t>
      </w:r>
    </w:p>
    <w:p w14:paraId="71DCD6A9" w14:textId="3BA1C7C9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55396F">
        <w:rPr>
          <w:rFonts w:ascii="Arial" w:hAnsi="Arial" w:cs="Arial"/>
          <w:b/>
          <w:bCs/>
          <w:sz w:val="24"/>
          <w:lang w:val="en-US"/>
        </w:rPr>
        <w:t>9</w:t>
      </w:r>
      <w:r w:rsidR="006E6C17">
        <w:rPr>
          <w:rFonts w:ascii="Arial" w:hAnsi="Arial" w:cs="Arial"/>
          <w:b/>
          <w:bCs/>
          <w:sz w:val="24"/>
          <w:vertAlign w:val="superscript"/>
          <w:lang w:val="en-US"/>
        </w:rPr>
        <w:t>t</w:t>
      </w:r>
      <w:r w:rsidR="000A5B71">
        <w:rPr>
          <w:rFonts w:ascii="Arial" w:hAnsi="Arial" w:cs="Arial"/>
          <w:b/>
          <w:bCs/>
          <w:sz w:val="24"/>
          <w:vertAlign w:val="superscript"/>
          <w:lang w:val="en-US"/>
        </w:rPr>
        <w:t>h</w:t>
      </w:r>
      <w:r w:rsidRPr="16DA9373">
        <w:rPr>
          <w:rFonts w:ascii="Arial" w:hAnsi="Arial" w:cs="Arial"/>
          <w:b/>
          <w:bCs/>
          <w:sz w:val="24"/>
          <w:lang w:val="en-US"/>
        </w:rPr>
        <w:t xml:space="preserve"> 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0A5B71">
        <w:rPr>
          <w:rFonts w:ascii="Arial" w:hAnsi="Arial" w:cs="Arial"/>
          <w:b/>
          <w:bCs/>
          <w:sz w:val="24"/>
          <w:lang w:val="en-US"/>
        </w:rPr>
        <w:t>2</w:t>
      </w:r>
      <w:r w:rsidR="0055396F">
        <w:rPr>
          <w:rFonts w:ascii="Arial" w:hAnsi="Arial" w:cs="Arial"/>
          <w:b/>
          <w:bCs/>
          <w:sz w:val="24"/>
          <w:lang w:val="en-US"/>
        </w:rPr>
        <w:t>0</w:t>
      </w:r>
      <w:r w:rsidR="000A5B71">
        <w:rPr>
          <w:rFonts w:ascii="Arial" w:hAnsi="Arial" w:cs="Arial"/>
          <w:b/>
          <w:bCs/>
          <w:sz w:val="24"/>
          <w:vertAlign w:val="superscript"/>
          <w:lang w:val="en-US"/>
        </w:rPr>
        <w:t>n</w:t>
      </w:r>
      <w:r w:rsidR="006E6C17" w:rsidRPr="006E6C17">
        <w:rPr>
          <w:rFonts w:ascii="Arial" w:hAnsi="Arial" w:cs="Arial"/>
          <w:b/>
          <w:bCs/>
          <w:sz w:val="24"/>
          <w:vertAlign w:val="superscript"/>
          <w:lang w:val="en-US"/>
        </w:rPr>
        <w:t>d</w:t>
      </w:r>
      <w:r w:rsidR="006E6C17">
        <w:rPr>
          <w:rFonts w:ascii="Arial" w:hAnsi="Arial" w:cs="Arial"/>
          <w:b/>
          <w:bCs/>
          <w:sz w:val="24"/>
          <w:lang w:val="en-US"/>
        </w:rPr>
        <w:t xml:space="preserve"> </w:t>
      </w:r>
      <w:r w:rsidR="00F84CFC">
        <w:rPr>
          <w:rFonts w:ascii="Arial" w:hAnsi="Arial" w:cs="Arial"/>
          <w:b/>
          <w:bCs/>
          <w:sz w:val="24"/>
          <w:lang w:val="en-US"/>
        </w:rPr>
        <w:t>May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7D61FEB3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55396F">
        <w:rPr>
          <w:rFonts w:ascii="Arial" w:hAnsi="Arial" w:cs="Arial"/>
          <w:b/>
          <w:bCs/>
          <w:sz w:val="24"/>
          <w:lang w:val="en-US"/>
        </w:rPr>
        <w:t>6.0.2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121B706E" w14:textId="739407DE" w:rsidR="00700715" w:rsidRPr="00700715" w:rsidRDefault="00700715" w:rsidP="009F5D3B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BD3BCE">
        <w:rPr>
          <w:rFonts w:ascii="Arial" w:hAnsi="Arial" w:cs="Arial"/>
          <w:b/>
          <w:bCs/>
          <w:sz w:val="24"/>
          <w:lang w:val="en-US"/>
        </w:rPr>
        <w:t>RIL resolution comments</w:t>
      </w:r>
    </w:p>
    <w:p w14:paraId="41B4F9BD" w14:textId="77777777" w:rsidR="00700715" w:rsidRPr="0099619E" w:rsidRDefault="00700715" w:rsidP="00700715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0E63CED1" w14:textId="474D2B3D" w:rsidR="00D03EF8" w:rsidRDefault="00D03EF8" w:rsidP="00D03EF8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 xml:space="preserve">This document </w:t>
      </w:r>
      <w:r w:rsidR="005608C7">
        <w:rPr>
          <w:rFonts w:ascii="Times New Roman" w:hAnsi="Times New Roman"/>
        </w:rPr>
        <w:t>collects comments on t</w:t>
      </w:r>
      <w:r w:rsidR="00BB2E6B">
        <w:rPr>
          <w:rFonts w:ascii="Times New Roman" w:hAnsi="Times New Roman"/>
        </w:rPr>
        <w:t>he RIL resolutions and updates for the following email discussion</w:t>
      </w:r>
    </w:p>
    <w:p w14:paraId="14B04507" w14:textId="77777777" w:rsidR="008E4D85" w:rsidRDefault="008E4D85" w:rsidP="008E4D85">
      <w:pPr>
        <w:pStyle w:val="EmailDiscussion"/>
        <w:numPr>
          <w:ilvl w:val="0"/>
          <w:numId w:val="34"/>
        </w:numPr>
        <w:rPr>
          <w:szCs w:val="24"/>
        </w:rPr>
      </w:pPr>
      <w:r>
        <w:t>[Post118-e][026][NR17] UE caps main (Intel)</w:t>
      </w:r>
    </w:p>
    <w:p w14:paraId="4954C70E" w14:textId="77777777" w:rsidR="008E4D85" w:rsidRDefault="008E4D85" w:rsidP="008E4D85">
      <w:pPr>
        <w:pStyle w:val="EmailDiscussion2"/>
      </w:pPr>
      <w:r>
        <w:tab/>
        <w:t xml:space="preserve">Scope: Continue the AT-meeting progress, Merge agreed WI specific draft CRs etc. </w:t>
      </w:r>
    </w:p>
    <w:p w14:paraId="54652FB0" w14:textId="360AC87B" w:rsidR="008E4D85" w:rsidRDefault="008E4D85" w:rsidP="008E4D85">
      <w:pPr>
        <w:pStyle w:val="EmailDiscussion2"/>
        <w:ind w:left="0" w:firstLine="0"/>
      </w:pPr>
      <w:r>
        <w:tab/>
      </w:r>
      <w:r w:rsidR="00AE467F">
        <w:tab/>
        <w:t xml:space="preserve">   </w:t>
      </w:r>
      <w:r>
        <w:t xml:space="preserve">Intended outcome: Agreed Mega CRs. </w:t>
      </w:r>
    </w:p>
    <w:p w14:paraId="48E35757" w14:textId="77777777" w:rsidR="008E4D85" w:rsidRDefault="008E4D85" w:rsidP="008E4D85">
      <w:pPr>
        <w:pStyle w:val="EmailDiscussion2"/>
      </w:pPr>
      <w:r>
        <w:tab/>
        <w:t>Deadline: Short</w:t>
      </w:r>
    </w:p>
    <w:p w14:paraId="6988593C" w14:textId="026327E7" w:rsidR="003F6588" w:rsidRDefault="00493CEA" w:rsidP="00583CC0">
      <w:pPr>
        <w:pStyle w:val="Heading1"/>
      </w:pPr>
      <w:r>
        <w:t>C</w:t>
      </w:r>
      <w:r w:rsidR="005E37D4">
        <w:t>omments</w:t>
      </w:r>
      <w:r>
        <w:t xml:space="preserve"> on RIL resolution</w:t>
      </w:r>
      <w:r w:rsidR="00A56E9E">
        <w:t>s</w:t>
      </w:r>
    </w:p>
    <w:p w14:paraId="363FE5B7" w14:textId="30FE7580" w:rsidR="00A63267" w:rsidRPr="00A63267" w:rsidRDefault="00A63267" w:rsidP="00A632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143"/>
        <w:gridCol w:w="1259"/>
        <w:gridCol w:w="3759"/>
        <w:gridCol w:w="2763"/>
      </w:tblGrid>
      <w:tr w:rsidR="00D0310E" w14:paraId="52C950C1" w14:textId="77777777" w:rsidTr="00D0310E">
        <w:trPr>
          <w:trHeight w:val="770"/>
        </w:trPr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30543" w14:textId="6596B252" w:rsidR="00D0310E" w:rsidRDefault="00D0310E" w:rsidP="00F80488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1143" w:type="dxa"/>
          </w:tcPr>
          <w:p w14:paraId="2B7DEA2C" w14:textId="70E1ED1E" w:rsidR="00D0310E" w:rsidRDefault="00D0310E" w:rsidP="00F804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CR (TS38.306 or </w:t>
            </w:r>
            <w:r w:rsidR="00B454E5">
              <w:rPr>
                <w:lang w:val="en-US"/>
              </w:rPr>
              <w:t>TS38.331)</w:t>
            </w:r>
          </w:p>
        </w:tc>
        <w:tc>
          <w:tcPr>
            <w:tcW w:w="1259" w:type="dxa"/>
          </w:tcPr>
          <w:p w14:paraId="1FD8350F" w14:textId="722FB69F" w:rsidR="00D0310E" w:rsidRDefault="00D0310E" w:rsidP="00F804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RIL number</w:t>
            </w:r>
          </w:p>
        </w:tc>
        <w:tc>
          <w:tcPr>
            <w:tcW w:w="37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D6F8" w14:textId="5CD62F0F" w:rsidR="00D0310E" w:rsidRDefault="00D0310E" w:rsidP="00F804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  <w:tc>
          <w:tcPr>
            <w:tcW w:w="2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DD0E" w14:textId="0BC2B09B" w:rsidR="00D0310E" w:rsidRDefault="00D0310E" w:rsidP="00F804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Rapporteur’s view</w:t>
            </w:r>
          </w:p>
        </w:tc>
      </w:tr>
      <w:tr w:rsidR="00D0310E" w14:paraId="53B1A702" w14:textId="77777777" w:rsidTr="00D0310E">
        <w:trPr>
          <w:trHeight w:val="729"/>
        </w:trPr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908F" w14:textId="104A56C2" w:rsidR="00D0310E" w:rsidRDefault="00D0310E">
            <w:pPr>
              <w:rPr>
                <w:lang w:val="en-US"/>
              </w:rPr>
            </w:pPr>
          </w:p>
        </w:tc>
        <w:tc>
          <w:tcPr>
            <w:tcW w:w="1143" w:type="dxa"/>
          </w:tcPr>
          <w:p w14:paraId="02D60C2E" w14:textId="77777777" w:rsidR="00D0310E" w:rsidRDefault="00D0310E">
            <w:pPr>
              <w:rPr>
                <w:lang w:val="en-US" w:eastAsia="zh-CN"/>
              </w:rPr>
            </w:pPr>
          </w:p>
        </w:tc>
        <w:tc>
          <w:tcPr>
            <w:tcW w:w="1259" w:type="dxa"/>
          </w:tcPr>
          <w:p w14:paraId="3F64AB49" w14:textId="2E86C23B" w:rsidR="00D0310E" w:rsidRDefault="00D0310E">
            <w:pPr>
              <w:rPr>
                <w:lang w:val="en-US" w:eastAsia="zh-CN"/>
              </w:rPr>
            </w:pPr>
          </w:p>
        </w:tc>
        <w:tc>
          <w:tcPr>
            <w:tcW w:w="3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F11C" w14:textId="52DE90C5" w:rsidR="00D0310E" w:rsidRDefault="00D0310E">
            <w:pPr>
              <w:rPr>
                <w:lang w:val="en-US" w:eastAsia="zh-CN"/>
              </w:rPr>
            </w:pPr>
          </w:p>
        </w:tc>
        <w:tc>
          <w:tcPr>
            <w:tcW w:w="2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A3E0" w14:textId="5495469E" w:rsidR="00D0310E" w:rsidRDefault="00D0310E">
            <w:pPr>
              <w:rPr>
                <w:lang w:val="en-US"/>
              </w:rPr>
            </w:pPr>
          </w:p>
        </w:tc>
      </w:tr>
      <w:tr w:rsidR="00D0310E" w14:paraId="17D9A9FF" w14:textId="77777777" w:rsidTr="00D0310E">
        <w:trPr>
          <w:trHeight w:val="770"/>
        </w:trPr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FE0F" w14:textId="12CCE3D9" w:rsidR="00D0310E" w:rsidRDefault="00D0310E">
            <w:pPr>
              <w:rPr>
                <w:lang w:val="en-US"/>
              </w:rPr>
            </w:pPr>
          </w:p>
        </w:tc>
        <w:tc>
          <w:tcPr>
            <w:tcW w:w="1143" w:type="dxa"/>
          </w:tcPr>
          <w:p w14:paraId="7D0C2302" w14:textId="77777777" w:rsidR="00D0310E" w:rsidRDefault="00D0310E">
            <w:pPr>
              <w:rPr>
                <w:lang w:val="en-US"/>
              </w:rPr>
            </w:pPr>
          </w:p>
        </w:tc>
        <w:tc>
          <w:tcPr>
            <w:tcW w:w="1259" w:type="dxa"/>
          </w:tcPr>
          <w:p w14:paraId="588C154F" w14:textId="5026D6D2" w:rsidR="00D0310E" w:rsidRDefault="00D0310E">
            <w:pPr>
              <w:rPr>
                <w:lang w:val="en-US"/>
              </w:rPr>
            </w:pPr>
          </w:p>
        </w:tc>
        <w:tc>
          <w:tcPr>
            <w:tcW w:w="3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9640" w14:textId="7980AD7A" w:rsidR="00D0310E" w:rsidRDefault="00D0310E">
            <w:pPr>
              <w:rPr>
                <w:lang w:val="en-US"/>
              </w:rPr>
            </w:pPr>
          </w:p>
        </w:tc>
        <w:tc>
          <w:tcPr>
            <w:tcW w:w="2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BF95" w14:textId="4F552285" w:rsidR="00D0310E" w:rsidRDefault="00D0310E">
            <w:pPr>
              <w:rPr>
                <w:lang w:val="en-US"/>
              </w:rPr>
            </w:pPr>
          </w:p>
        </w:tc>
      </w:tr>
      <w:tr w:rsidR="00D0310E" w14:paraId="1870BC57" w14:textId="77777777" w:rsidTr="00D0310E">
        <w:trPr>
          <w:trHeight w:val="729"/>
        </w:trPr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6093" w14:textId="5E56D87C" w:rsidR="00D0310E" w:rsidRDefault="00D0310E">
            <w:pPr>
              <w:rPr>
                <w:lang w:val="en-US"/>
              </w:rPr>
            </w:pPr>
          </w:p>
        </w:tc>
        <w:tc>
          <w:tcPr>
            <w:tcW w:w="1143" w:type="dxa"/>
          </w:tcPr>
          <w:p w14:paraId="212B9569" w14:textId="77777777" w:rsidR="00D0310E" w:rsidRDefault="00D0310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9" w:type="dxa"/>
          </w:tcPr>
          <w:p w14:paraId="178F75F4" w14:textId="4A5B0715" w:rsidR="00D0310E" w:rsidRDefault="00D0310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00DE" w14:textId="5AF5822A" w:rsidR="00D0310E" w:rsidRDefault="00D0310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473D" w14:textId="1D12982B" w:rsidR="00D0310E" w:rsidRDefault="00D0310E">
            <w:pPr>
              <w:rPr>
                <w:lang w:val="en-US"/>
              </w:rPr>
            </w:pPr>
          </w:p>
        </w:tc>
      </w:tr>
      <w:tr w:rsidR="00D0310E" w14:paraId="53899F39" w14:textId="77777777" w:rsidTr="00D0310E">
        <w:trPr>
          <w:trHeight w:val="770"/>
        </w:trPr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7659" w14:textId="572B2F9A" w:rsidR="00D0310E" w:rsidRDefault="00D0310E">
            <w:pPr>
              <w:rPr>
                <w:lang w:val="en-US"/>
              </w:rPr>
            </w:pPr>
          </w:p>
        </w:tc>
        <w:tc>
          <w:tcPr>
            <w:tcW w:w="1143" w:type="dxa"/>
          </w:tcPr>
          <w:p w14:paraId="4C51768A" w14:textId="77777777" w:rsidR="00D0310E" w:rsidRDefault="00D0310E">
            <w:pPr>
              <w:rPr>
                <w:lang w:val="en-US"/>
              </w:rPr>
            </w:pPr>
          </w:p>
        </w:tc>
        <w:tc>
          <w:tcPr>
            <w:tcW w:w="1259" w:type="dxa"/>
          </w:tcPr>
          <w:p w14:paraId="38EA5865" w14:textId="22A26D8D" w:rsidR="00D0310E" w:rsidRDefault="00D0310E">
            <w:pPr>
              <w:rPr>
                <w:lang w:val="en-US"/>
              </w:rPr>
            </w:pPr>
          </w:p>
        </w:tc>
        <w:tc>
          <w:tcPr>
            <w:tcW w:w="3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FCDC" w14:textId="49CC2D15" w:rsidR="00D0310E" w:rsidRDefault="00D0310E">
            <w:pPr>
              <w:rPr>
                <w:lang w:val="en-US"/>
              </w:rPr>
            </w:pPr>
          </w:p>
        </w:tc>
        <w:tc>
          <w:tcPr>
            <w:tcW w:w="2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1711" w14:textId="68DB4D67" w:rsidR="00D0310E" w:rsidRDefault="00D0310E">
            <w:pPr>
              <w:rPr>
                <w:lang w:val="en-US"/>
              </w:rPr>
            </w:pPr>
          </w:p>
        </w:tc>
      </w:tr>
      <w:tr w:rsidR="00D0310E" w14:paraId="63E4887C" w14:textId="77777777" w:rsidTr="00D0310E">
        <w:trPr>
          <w:trHeight w:val="770"/>
        </w:trPr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8053" w14:textId="27C63AD7" w:rsidR="00D0310E" w:rsidRDefault="00D0310E">
            <w:pPr>
              <w:rPr>
                <w:lang w:val="en-US"/>
              </w:rPr>
            </w:pPr>
          </w:p>
        </w:tc>
        <w:tc>
          <w:tcPr>
            <w:tcW w:w="1143" w:type="dxa"/>
          </w:tcPr>
          <w:p w14:paraId="17F80840" w14:textId="77777777" w:rsidR="00D0310E" w:rsidRDefault="00D0310E">
            <w:pPr>
              <w:rPr>
                <w:b/>
                <w:bCs/>
                <w:lang w:val="en-US"/>
              </w:rPr>
            </w:pPr>
          </w:p>
        </w:tc>
        <w:tc>
          <w:tcPr>
            <w:tcW w:w="1259" w:type="dxa"/>
          </w:tcPr>
          <w:p w14:paraId="5E39E852" w14:textId="452E3019" w:rsidR="00D0310E" w:rsidRDefault="00D0310E">
            <w:pPr>
              <w:rPr>
                <w:b/>
                <w:bCs/>
                <w:lang w:val="en-US"/>
              </w:rPr>
            </w:pPr>
          </w:p>
        </w:tc>
        <w:tc>
          <w:tcPr>
            <w:tcW w:w="3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05DE" w14:textId="778FAF02" w:rsidR="00D0310E" w:rsidRDefault="00D0310E">
            <w:pPr>
              <w:rPr>
                <w:b/>
                <w:bCs/>
                <w:lang w:val="en-US"/>
              </w:rPr>
            </w:pPr>
          </w:p>
        </w:tc>
        <w:tc>
          <w:tcPr>
            <w:tcW w:w="2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EA9F" w14:textId="2ECE1265" w:rsidR="00D0310E" w:rsidRDefault="00D0310E">
            <w:pPr>
              <w:rPr>
                <w:highlight w:val="yellow"/>
                <w:lang w:val="en-US"/>
              </w:rPr>
            </w:pPr>
          </w:p>
        </w:tc>
      </w:tr>
      <w:tr w:rsidR="00D0310E" w14:paraId="36877DA9" w14:textId="77777777" w:rsidTr="00D0310E">
        <w:trPr>
          <w:trHeight w:val="770"/>
        </w:trPr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33DD" w14:textId="27C34A17" w:rsidR="00D0310E" w:rsidRDefault="00D0310E">
            <w:pPr>
              <w:rPr>
                <w:lang w:val="en-US"/>
              </w:rPr>
            </w:pPr>
          </w:p>
        </w:tc>
        <w:tc>
          <w:tcPr>
            <w:tcW w:w="1143" w:type="dxa"/>
          </w:tcPr>
          <w:p w14:paraId="7542F90C" w14:textId="77777777" w:rsidR="00D0310E" w:rsidRDefault="00D0310E">
            <w:pPr>
              <w:rPr>
                <w:rFonts w:ascii="Calibri" w:hAnsi="Calibri" w:cs="Calibri"/>
                <w:b/>
                <w:bCs/>
                <w:highlight w:val="yellow"/>
                <w:lang w:val="en-US"/>
              </w:rPr>
            </w:pPr>
          </w:p>
        </w:tc>
        <w:tc>
          <w:tcPr>
            <w:tcW w:w="1259" w:type="dxa"/>
          </w:tcPr>
          <w:p w14:paraId="051D2B48" w14:textId="61D2F662" w:rsidR="00D0310E" w:rsidRDefault="00D0310E">
            <w:pPr>
              <w:rPr>
                <w:rFonts w:ascii="Calibri" w:hAnsi="Calibri" w:cs="Calibri"/>
                <w:b/>
                <w:bCs/>
                <w:highlight w:val="yellow"/>
                <w:lang w:val="en-US"/>
              </w:rPr>
            </w:pPr>
          </w:p>
        </w:tc>
        <w:tc>
          <w:tcPr>
            <w:tcW w:w="3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7ACF" w14:textId="7D140BFF" w:rsidR="00D0310E" w:rsidRDefault="00D0310E">
            <w:pPr>
              <w:rPr>
                <w:rFonts w:ascii="Calibri" w:hAnsi="Calibri" w:cs="Calibri"/>
                <w:b/>
                <w:bCs/>
                <w:highlight w:val="yellow"/>
                <w:lang w:val="en-US"/>
              </w:rPr>
            </w:pPr>
          </w:p>
        </w:tc>
        <w:tc>
          <w:tcPr>
            <w:tcW w:w="2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316A" w14:textId="7ACC1927" w:rsidR="00D0310E" w:rsidRDefault="00D0310E">
            <w:pPr>
              <w:rPr>
                <w:highlight w:val="yellow"/>
                <w:lang w:val="en-US"/>
              </w:rPr>
            </w:pPr>
          </w:p>
        </w:tc>
      </w:tr>
    </w:tbl>
    <w:p w14:paraId="53A42630" w14:textId="77777777" w:rsidR="00164D5A" w:rsidRDefault="00164D5A" w:rsidP="00164D5A"/>
    <w:p w14:paraId="2A80BB8F" w14:textId="40F33307" w:rsidR="007059C9" w:rsidRPr="007059C9" w:rsidRDefault="00A56E9E" w:rsidP="007059C9">
      <w:pPr>
        <w:jc w:val="left"/>
        <w:rPr>
          <w:rFonts w:eastAsia="Times" w:cs="Times"/>
        </w:rPr>
      </w:pPr>
      <w:r>
        <w:t>Rapporteur’s summary</w:t>
      </w:r>
      <w:r w:rsidR="009E6559">
        <w:t>:</w:t>
      </w:r>
    </w:p>
    <w:p w14:paraId="4AA0C4EE" w14:textId="77777777" w:rsidR="00300B19" w:rsidRDefault="00300B19" w:rsidP="007539B1"/>
    <w:p w14:paraId="0CCBBC8B" w14:textId="44DCB4BE" w:rsidR="00840375" w:rsidRDefault="00840375" w:rsidP="00840375">
      <w:pPr>
        <w:pStyle w:val="Heading1"/>
      </w:pPr>
      <w:r>
        <w:t>Conclusion</w:t>
      </w:r>
    </w:p>
    <w:p w14:paraId="1FDAB36F" w14:textId="74FE5C4E" w:rsidR="00280D62" w:rsidRDefault="001947D7" w:rsidP="57DA470E">
      <w:r>
        <w:t>To be added latter</w:t>
      </w:r>
    </w:p>
    <w:p w14:paraId="00A31A9D" w14:textId="77777777" w:rsidR="00EF4369" w:rsidRPr="00EF4369" w:rsidRDefault="00EF4369" w:rsidP="00EF4369"/>
    <w:sectPr w:rsidR="00EF4369" w:rsidRPr="00EF4369" w:rsidSect="001202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B5F1" w14:textId="77777777" w:rsidR="007875E4" w:rsidRDefault="007875E4"/>
  </w:endnote>
  <w:endnote w:type="continuationSeparator" w:id="0">
    <w:p w14:paraId="5FD4784E" w14:textId="77777777" w:rsidR="007875E4" w:rsidRDefault="007875E4"/>
  </w:endnote>
  <w:endnote w:type="continuationNotice" w:id="1">
    <w:p w14:paraId="3E592DAE" w14:textId="77777777" w:rsidR="007875E4" w:rsidRDefault="007875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altName w:val="Cambria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57B7" w14:textId="77777777" w:rsidR="00DD41BF" w:rsidRDefault="00DD4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032A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C585" w14:textId="77777777" w:rsidR="007875E4" w:rsidRDefault="007875E4"/>
  </w:footnote>
  <w:footnote w:type="continuationSeparator" w:id="0">
    <w:p w14:paraId="3E910E84" w14:textId="77777777" w:rsidR="007875E4" w:rsidRDefault="007875E4"/>
  </w:footnote>
  <w:footnote w:type="continuationNotice" w:id="1">
    <w:p w14:paraId="78A9C6F5" w14:textId="77777777" w:rsidR="007875E4" w:rsidRDefault="007875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963D" w14:textId="77777777" w:rsidR="00DD41BF" w:rsidRDefault="00DD4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E91C" w14:textId="77777777" w:rsidR="00DD41BF" w:rsidRDefault="00DD41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9F54" w14:textId="77777777" w:rsidR="00DD41BF" w:rsidRDefault="00DD4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4F25"/>
    <w:multiLevelType w:val="hybridMultilevel"/>
    <w:tmpl w:val="8752FB6A"/>
    <w:lvl w:ilvl="0" w:tplc="22768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rFonts w:ascii="Arial" w:hAnsi="Arial" w:cs="Arial" w:hint="default"/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F057D"/>
    <w:multiLevelType w:val="multilevel"/>
    <w:tmpl w:val="56E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5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55D83"/>
    <w:multiLevelType w:val="multilevel"/>
    <w:tmpl w:val="56955D83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5"/>
  </w:num>
  <w:num w:numId="5">
    <w:abstractNumId w:val="0"/>
  </w:num>
  <w:num w:numId="6">
    <w:abstractNumId w:val="18"/>
  </w:num>
  <w:num w:numId="7">
    <w:abstractNumId w:val="7"/>
  </w:num>
  <w:num w:numId="8">
    <w:abstractNumId w:val="10"/>
  </w:num>
  <w:num w:numId="9">
    <w:abstractNumId w:val="26"/>
  </w:num>
  <w:num w:numId="10">
    <w:abstractNumId w:val="27"/>
  </w:num>
  <w:num w:numId="11">
    <w:abstractNumId w:val="26"/>
  </w:num>
  <w:num w:numId="12">
    <w:abstractNumId w:val="8"/>
  </w:num>
  <w:num w:numId="13">
    <w:abstractNumId w:val="3"/>
  </w:num>
  <w:num w:numId="14">
    <w:abstractNumId w:val="25"/>
  </w:num>
  <w:num w:numId="15">
    <w:abstractNumId w:val="6"/>
  </w:num>
  <w:num w:numId="16">
    <w:abstractNumId w:val="22"/>
  </w:num>
  <w:num w:numId="17">
    <w:abstractNumId w:val="21"/>
  </w:num>
  <w:num w:numId="18">
    <w:abstractNumId w:val="26"/>
  </w:num>
  <w:num w:numId="19">
    <w:abstractNumId w:val="26"/>
  </w:num>
  <w:num w:numId="20">
    <w:abstractNumId w:val="28"/>
  </w:num>
  <w:num w:numId="21">
    <w:abstractNumId w:val="16"/>
  </w:num>
  <w:num w:numId="22">
    <w:abstractNumId w:val="23"/>
  </w:num>
  <w:num w:numId="23">
    <w:abstractNumId w:val="11"/>
  </w:num>
  <w:num w:numId="24">
    <w:abstractNumId w:val="15"/>
  </w:num>
  <w:num w:numId="25">
    <w:abstractNumId w:val="1"/>
  </w:num>
  <w:num w:numId="26">
    <w:abstractNumId w:val="2"/>
  </w:num>
  <w:num w:numId="27">
    <w:abstractNumId w:val="12"/>
  </w:num>
  <w:num w:numId="28">
    <w:abstractNumId w:val="17"/>
  </w:num>
  <w:num w:numId="29">
    <w:abstractNumId w:val="13"/>
  </w:num>
  <w:num w:numId="30">
    <w:abstractNumId w:val="19"/>
  </w:num>
  <w:num w:numId="31">
    <w:abstractNumId w:val="4"/>
  </w:num>
  <w:num w:numId="32">
    <w:abstractNumId w:val="20"/>
  </w:num>
  <w:num w:numId="33">
    <w:abstractNumId w:val="19"/>
  </w:num>
  <w:num w:numId="3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8A9"/>
    <w:rsid w:val="0000191F"/>
    <w:rsid w:val="00001BB5"/>
    <w:rsid w:val="00002882"/>
    <w:rsid w:val="00002E85"/>
    <w:rsid w:val="00002EB5"/>
    <w:rsid w:val="000031F3"/>
    <w:rsid w:val="000036B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907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433F"/>
    <w:rsid w:val="00014455"/>
    <w:rsid w:val="00014B26"/>
    <w:rsid w:val="00014DD0"/>
    <w:rsid w:val="00014FE8"/>
    <w:rsid w:val="000150F9"/>
    <w:rsid w:val="00015347"/>
    <w:rsid w:val="000158C0"/>
    <w:rsid w:val="00015B24"/>
    <w:rsid w:val="00015F3C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47C"/>
    <w:rsid w:val="000245E2"/>
    <w:rsid w:val="000246F2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6F7"/>
    <w:rsid w:val="000547D0"/>
    <w:rsid w:val="00054F40"/>
    <w:rsid w:val="00055090"/>
    <w:rsid w:val="00055385"/>
    <w:rsid w:val="000554E7"/>
    <w:rsid w:val="00055E3B"/>
    <w:rsid w:val="0005613C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57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13C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D28"/>
    <w:rsid w:val="000A0CB7"/>
    <w:rsid w:val="000A13F5"/>
    <w:rsid w:val="000A1935"/>
    <w:rsid w:val="000A1A7E"/>
    <w:rsid w:val="000A1F96"/>
    <w:rsid w:val="000A2C5D"/>
    <w:rsid w:val="000A2F38"/>
    <w:rsid w:val="000A3443"/>
    <w:rsid w:val="000A3D71"/>
    <w:rsid w:val="000A3E10"/>
    <w:rsid w:val="000A4B69"/>
    <w:rsid w:val="000A4EAB"/>
    <w:rsid w:val="000A5A4D"/>
    <w:rsid w:val="000A5B71"/>
    <w:rsid w:val="000A5D78"/>
    <w:rsid w:val="000A5E76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E0796"/>
    <w:rsid w:val="000E15ED"/>
    <w:rsid w:val="000E16C4"/>
    <w:rsid w:val="000E1700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410B"/>
    <w:rsid w:val="000E4414"/>
    <w:rsid w:val="000E4603"/>
    <w:rsid w:val="000E49C5"/>
    <w:rsid w:val="000E4D41"/>
    <w:rsid w:val="000E5826"/>
    <w:rsid w:val="000E68B3"/>
    <w:rsid w:val="000E710F"/>
    <w:rsid w:val="000E7322"/>
    <w:rsid w:val="000E79F2"/>
    <w:rsid w:val="000E7DF1"/>
    <w:rsid w:val="000F071B"/>
    <w:rsid w:val="000F0B3F"/>
    <w:rsid w:val="000F0D2B"/>
    <w:rsid w:val="000F110E"/>
    <w:rsid w:val="000F1500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738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1841"/>
    <w:rsid w:val="00141E1F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990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9C"/>
    <w:rsid w:val="0015618E"/>
    <w:rsid w:val="001564BA"/>
    <w:rsid w:val="00156BB9"/>
    <w:rsid w:val="00156C67"/>
    <w:rsid w:val="00156CDD"/>
    <w:rsid w:val="00156ED3"/>
    <w:rsid w:val="00156F07"/>
    <w:rsid w:val="00157234"/>
    <w:rsid w:val="0015738F"/>
    <w:rsid w:val="001574AC"/>
    <w:rsid w:val="00157754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1B5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4D5A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340"/>
    <w:rsid w:val="00184364"/>
    <w:rsid w:val="0018478D"/>
    <w:rsid w:val="00184900"/>
    <w:rsid w:val="0018495B"/>
    <w:rsid w:val="00184F98"/>
    <w:rsid w:val="001852FC"/>
    <w:rsid w:val="00185626"/>
    <w:rsid w:val="00186428"/>
    <w:rsid w:val="0018706A"/>
    <w:rsid w:val="0018760D"/>
    <w:rsid w:val="001878DB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7D7"/>
    <w:rsid w:val="00194A54"/>
    <w:rsid w:val="001955C9"/>
    <w:rsid w:val="001958DB"/>
    <w:rsid w:val="00195BF5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9DE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523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53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AEF"/>
    <w:rsid w:val="001B5B45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82C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41A3"/>
    <w:rsid w:val="001D47EE"/>
    <w:rsid w:val="001D4B4B"/>
    <w:rsid w:val="001D4F48"/>
    <w:rsid w:val="001D4FD3"/>
    <w:rsid w:val="001D513B"/>
    <w:rsid w:val="001D51E2"/>
    <w:rsid w:val="001D5436"/>
    <w:rsid w:val="001D56B2"/>
    <w:rsid w:val="001D5A57"/>
    <w:rsid w:val="001D5B8F"/>
    <w:rsid w:val="001D6EA3"/>
    <w:rsid w:val="001D6F95"/>
    <w:rsid w:val="001D7471"/>
    <w:rsid w:val="001D74C9"/>
    <w:rsid w:val="001D7EBE"/>
    <w:rsid w:val="001E0B2D"/>
    <w:rsid w:val="001E0BA9"/>
    <w:rsid w:val="001E0BD4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00B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A3"/>
    <w:rsid w:val="001F5D91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784"/>
    <w:rsid w:val="002139B5"/>
    <w:rsid w:val="00213F50"/>
    <w:rsid w:val="002147BA"/>
    <w:rsid w:val="00214CCB"/>
    <w:rsid w:val="00214EBF"/>
    <w:rsid w:val="0021529E"/>
    <w:rsid w:val="002159CC"/>
    <w:rsid w:val="002162F9"/>
    <w:rsid w:val="00216B1C"/>
    <w:rsid w:val="00216BED"/>
    <w:rsid w:val="00217794"/>
    <w:rsid w:val="002177B5"/>
    <w:rsid w:val="002178E9"/>
    <w:rsid w:val="00220028"/>
    <w:rsid w:val="00220254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DE"/>
    <w:rsid w:val="002314DF"/>
    <w:rsid w:val="00231995"/>
    <w:rsid w:val="00231C3F"/>
    <w:rsid w:val="0023206F"/>
    <w:rsid w:val="002320D8"/>
    <w:rsid w:val="002322BE"/>
    <w:rsid w:val="002322C6"/>
    <w:rsid w:val="00232639"/>
    <w:rsid w:val="002329A0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42530"/>
    <w:rsid w:val="002425AA"/>
    <w:rsid w:val="00242C05"/>
    <w:rsid w:val="00243843"/>
    <w:rsid w:val="00243954"/>
    <w:rsid w:val="00243F08"/>
    <w:rsid w:val="0024413A"/>
    <w:rsid w:val="00244D7E"/>
    <w:rsid w:val="00245189"/>
    <w:rsid w:val="002453EB"/>
    <w:rsid w:val="00245406"/>
    <w:rsid w:val="002457C9"/>
    <w:rsid w:val="0024660B"/>
    <w:rsid w:val="0024667F"/>
    <w:rsid w:val="002473A0"/>
    <w:rsid w:val="0024745A"/>
    <w:rsid w:val="002478B4"/>
    <w:rsid w:val="00247E10"/>
    <w:rsid w:val="002502C9"/>
    <w:rsid w:val="00250449"/>
    <w:rsid w:val="00250508"/>
    <w:rsid w:val="00250B94"/>
    <w:rsid w:val="00250D88"/>
    <w:rsid w:val="00250FAA"/>
    <w:rsid w:val="0025120D"/>
    <w:rsid w:val="002514E7"/>
    <w:rsid w:val="00251A5E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61"/>
    <w:rsid w:val="00255730"/>
    <w:rsid w:val="00255EB3"/>
    <w:rsid w:val="002568A9"/>
    <w:rsid w:val="0025704F"/>
    <w:rsid w:val="0025709F"/>
    <w:rsid w:val="00257309"/>
    <w:rsid w:val="002573A0"/>
    <w:rsid w:val="00257F65"/>
    <w:rsid w:val="0026001C"/>
    <w:rsid w:val="002601C3"/>
    <w:rsid w:val="0026035B"/>
    <w:rsid w:val="00260381"/>
    <w:rsid w:val="0026134A"/>
    <w:rsid w:val="00262328"/>
    <w:rsid w:val="00263273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1880"/>
    <w:rsid w:val="002718CF"/>
    <w:rsid w:val="0027192D"/>
    <w:rsid w:val="00271E6F"/>
    <w:rsid w:val="002722A8"/>
    <w:rsid w:val="00272451"/>
    <w:rsid w:val="0027287D"/>
    <w:rsid w:val="00272AE7"/>
    <w:rsid w:val="00272D29"/>
    <w:rsid w:val="00272F72"/>
    <w:rsid w:val="0027314B"/>
    <w:rsid w:val="00274128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0DBB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B17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6FF"/>
    <w:rsid w:val="002A77CD"/>
    <w:rsid w:val="002B023E"/>
    <w:rsid w:val="002B11D5"/>
    <w:rsid w:val="002B1336"/>
    <w:rsid w:val="002B1EE8"/>
    <w:rsid w:val="002B24DF"/>
    <w:rsid w:val="002B24FB"/>
    <w:rsid w:val="002B25AD"/>
    <w:rsid w:val="002B2692"/>
    <w:rsid w:val="002B2BDB"/>
    <w:rsid w:val="002B2BFD"/>
    <w:rsid w:val="002B2D64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D"/>
    <w:rsid w:val="002B605B"/>
    <w:rsid w:val="002B614F"/>
    <w:rsid w:val="002B6393"/>
    <w:rsid w:val="002B652C"/>
    <w:rsid w:val="002B6939"/>
    <w:rsid w:val="002B6EAA"/>
    <w:rsid w:val="002B73A6"/>
    <w:rsid w:val="002B7715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4FA5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9C7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959"/>
    <w:rsid w:val="002F7CAB"/>
    <w:rsid w:val="003000D4"/>
    <w:rsid w:val="0030068F"/>
    <w:rsid w:val="00300B19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A0E"/>
    <w:rsid w:val="00324CBA"/>
    <w:rsid w:val="003255C1"/>
    <w:rsid w:val="0032566F"/>
    <w:rsid w:val="00325A44"/>
    <w:rsid w:val="003261A7"/>
    <w:rsid w:val="00326C46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5712"/>
    <w:rsid w:val="00345A93"/>
    <w:rsid w:val="00345F2C"/>
    <w:rsid w:val="00346395"/>
    <w:rsid w:val="00346434"/>
    <w:rsid w:val="003469FD"/>
    <w:rsid w:val="00346A8D"/>
    <w:rsid w:val="0034703B"/>
    <w:rsid w:val="00347536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3DDE"/>
    <w:rsid w:val="003540DB"/>
    <w:rsid w:val="0035448B"/>
    <w:rsid w:val="003544D0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CC2"/>
    <w:rsid w:val="00365F15"/>
    <w:rsid w:val="00366BCE"/>
    <w:rsid w:val="00367507"/>
    <w:rsid w:val="0037088D"/>
    <w:rsid w:val="00371090"/>
    <w:rsid w:val="003711F7"/>
    <w:rsid w:val="003716C1"/>
    <w:rsid w:val="00371DB7"/>
    <w:rsid w:val="003721CD"/>
    <w:rsid w:val="00372550"/>
    <w:rsid w:val="00372B34"/>
    <w:rsid w:val="00373909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2B5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5A84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872"/>
    <w:rsid w:val="003B7A2E"/>
    <w:rsid w:val="003C01E2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0BA"/>
    <w:rsid w:val="003D22EB"/>
    <w:rsid w:val="003D2B79"/>
    <w:rsid w:val="003D35C3"/>
    <w:rsid w:val="003D37D9"/>
    <w:rsid w:val="003D3BBB"/>
    <w:rsid w:val="003D4209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86A"/>
    <w:rsid w:val="003D78FF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D2"/>
    <w:rsid w:val="004022C0"/>
    <w:rsid w:val="004024DF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5B6C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508D"/>
    <w:rsid w:val="0042570E"/>
    <w:rsid w:val="004259C7"/>
    <w:rsid w:val="00425F20"/>
    <w:rsid w:val="004264D6"/>
    <w:rsid w:val="00426503"/>
    <w:rsid w:val="004269D2"/>
    <w:rsid w:val="00426BFD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1887"/>
    <w:rsid w:val="004418A2"/>
    <w:rsid w:val="004418C8"/>
    <w:rsid w:val="00441BD1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3FE"/>
    <w:rsid w:val="0046778A"/>
    <w:rsid w:val="00467DA1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CEA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23A"/>
    <w:rsid w:val="004A12A5"/>
    <w:rsid w:val="004A15B6"/>
    <w:rsid w:val="004A1864"/>
    <w:rsid w:val="004A1E1F"/>
    <w:rsid w:val="004A1E88"/>
    <w:rsid w:val="004A256E"/>
    <w:rsid w:val="004A2700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69F9"/>
    <w:rsid w:val="004A77ED"/>
    <w:rsid w:val="004A7BA7"/>
    <w:rsid w:val="004A7E92"/>
    <w:rsid w:val="004B01A5"/>
    <w:rsid w:val="004B0800"/>
    <w:rsid w:val="004B09EC"/>
    <w:rsid w:val="004B0BFC"/>
    <w:rsid w:val="004B0C63"/>
    <w:rsid w:val="004B1553"/>
    <w:rsid w:val="004B1DC8"/>
    <w:rsid w:val="004B23E8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FBC"/>
    <w:rsid w:val="004B700C"/>
    <w:rsid w:val="004C06E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5FE5"/>
    <w:rsid w:val="004C6472"/>
    <w:rsid w:val="004C67DA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500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1929"/>
    <w:rsid w:val="004E20DC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1B"/>
    <w:rsid w:val="004E5781"/>
    <w:rsid w:val="004E5AD6"/>
    <w:rsid w:val="004E6387"/>
    <w:rsid w:val="004E6514"/>
    <w:rsid w:val="004E71F8"/>
    <w:rsid w:val="004E72FC"/>
    <w:rsid w:val="004E7974"/>
    <w:rsid w:val="004E7AE2"/>
    <w:rsid w:val="004E7CEC"/>
    <w:rsid w:val="004F00A0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F4B"/>
    <w:rsid w:val="004F4FA8"/>
    <w:rsid w:val="004F4FD5"/>
    <w:rsid w:val="004F5F84"/>
    <w:rsid w:val="004F64F8"/>
    <w:rsid w:val="004F6810"/>
    <w:rsid w:val="004F6B6A"/>
    <w:rsid w:val="004F71E2"/>
    <w:rsid w:val="004F7281"/>
    <w:rsid w:val="004F742A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4BB1"/>
    <w:rsid w:val="005057B8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C33"/>
    <w:rsid w:val="00520D70"/>
    <w:rsid w:val="0052116C"/>
    <w:rsid w:val="0052120D"/>
    <w:rsid w:val="005222D2"/>
    <w:rsid w:val="00522312"/>
    <w:rsid w:val="00522956"/>
    <w:rsid w:val="00522A57"/>
    <w:rsid w:val="00522B1B"/>
    <w:rsid w:val="00523F32"/>
    <w:rsid w:val="00523FAA"/>
    <w:rsid w:val="00524170"/>
    <w:rsid w:val="0052481B"/>
    <w:rsid w:val="0052482E"/>
    <w:rsid w:val="00524923"/>
    <w:rsid w:val="00524E8F"/>
    <w:rsid w:val="00524EA9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396F"/>
    <w:rsid w:val="005542DC"/>
    <w:rsid w:val="00554321"/>
    <w:rsid w:val="00554BAC"/>
    <w:rsid w:val="00554BD4"/>
    <w:rsid w:val="00554D2C"/>
    <w:rsid w:val="00554EDD"/>
    <w:rsid w:val="005550BF"/>
    <w:rsid w:val="00555575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8C7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DA4"/>
    <w:rsid w:val="00566091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C7F"/>
    <w:rsid w:val="00585EDB"/>
    <w:rsid w:val="00586740"/>
    <w:rsid w:val="0058681E"/>
    <w:rsid w:val="00586CE4"/>
    <w:rsid w:val="00587179"/>
    <w:rsid w:val="00587448"/>
    <w:rsid w:val="005904E5"/>
    <w:rsid w:val="00590508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4FAE"/>
    <w:rsid w:val="00595121"/>
    <w:rsid w:val="0059518B"/>
    <w:rsid w:val="005953AF"/>
    <w:rsid w:val="005957B7"/>
    <w:rsid w:val="005957E9"/>
    <w:rsid w:val="00595D03"/>
    <w:rsid w:val="00595D5C"/>
    <w:rsid w:val="00596348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028"/>
    <w:rsid w:val="005A71AF"/>
    <w:rsid w:val="005A75D3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1D59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9C1"/>
    <w:rsid w:val="005D10A8"/>
    <w:rsid w:val="005D1428"/>
    <w:rsid w:val="005D1CD5"/>
    <w:rsid w:val="005D1D76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37D4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110F"/>
    <w:rsid w:val="00611BB7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E00"/>
    <w:rsid w:val="00615E49"/>
    <w:rsid w:val="00616225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429E"/>
    <w:rsid w:val="006244F8"/>
    <w:rsid w:val="006245F6"/>
    <w:rsid w:val="006246A7"/>
    <w:rsid w:val="0062475A"/>
    <w:rsid w:val="006247A3"/>
    <w:rsid w:val="00624A6F"/>
    <w:rsid w:val="00624F1B"/>
    <w:rsid w:val="006255C7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D4F"/>
    <w:rsid w:val="00627F47"/>
    <w:rsid w:val="00630232"/>
    <w:rsid w:val="006303DB"/>
    <w:rsid w:val="00630508"/>
    <w:rsid w:val="00630A7C"/>
    <w:rsid w:val="00630C43"/>
    <w:rsid w:val="00630EFE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51A5"/>
    <w:rsid w:val="0064562B"/>
    <w:rsid w:val="00645A85"/>
    <w:rsid w:val="00645D7A"/>
    <w:rsid w:val="006461EC"/>
    <w:rsid w:val="006462F9"/>
    <w:rsid w:val="006464A8"/>
    <w:rsid w:val="006465BA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0A0"/>
    <w:rsid w:val="006532D5"/>
    <w:rsid w:val="0065349D"/>
    <w:rsid w:val="0065352E"/>
    <w:rsid w:val="006537C3"/>
    <w:rsid w:val="006538C0"/>
    <w:rsid w:val="006538CE"/>
    <w:rsid w:val="00654212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BCF"/>
    <w:rsid w:val="0066220A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4A1"/>
    <w:rsid w:val="006674D7"/>
    <w:rsid w:val="006679DD"/>
    <w:rsid w:val="00667AC2"/>
    <w:rsid w:val="00667BDB"/>
    <w:rsid w:val="00670572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AAF"/>
    <w:rsid w:val="00691F39"/>
    <w:rsid w:val="00692754"/>
    <w:rsid w:val="00692C32"/>
    <w:rsid w:val="00692D8B"/>
    <w:rsid w:val="00693044"/>
    <w:rsid w:val="00693221"/>
    <w:rsid w:val="00693365"/>
    <w:rsid w:val="00693572"/>
    <w:rsid w:val="006937AA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F47"/>
    <w:rsid w:val="006A234D"/>
    <w:rsid w:val="006A2647"/>
    <w:rsid w:val="006A30B3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9FD"/>
    <w:rsid w:val="006B25F1"/>
    <w:rsid w:val="006B2715"/>
    <w:rsid w:val="006B281D"/>
    <w:rsid w:val="006B28A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1D49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98C"/>
    <w:rsid w:val="006E5A04"/>
    <w:rsid w:val="006E5F3A"/>
    <w:rsid w:val="006E60F3"/>
    <w:rsid w:val="006E64D2"/>
    <w:rsid w:val="006E6845"/>
    <w:rsid w:val="006E68BD"/>
    <w:rsid w:val="006E6C17"/>
    <w:rsid w:val="006E74FC"/>
    <w:rsid w:val="006E7DDA"/>
    <w:rsid w:val="006F0024"/>
    <w:rsid w:val="006F0423"/>
    <w:rsid w:val="006F07E0"/>
    <w:rsid w:val="006F0923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BA6"/>
    <w:rsid w:val="006F3DEE"/>
    <w:rsid w:val="006F405D"/>
    <w:rsid w:val="006F413E"/>
    <w:rsid w:val="006F43C5"/>
    <w:rsid w:val="006F462C"/>
    <w:rsid w:val="006F482D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9C9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9B"/>
    <w:rsid w:val="007111E0"/>
    <w:rsid w:val="007111E3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A98"/>
    <w:rsid w:val="00717D37"/>
    <w:rsid w:val="00717FA1"/>
    <w:rsid w:val="00720152"/>
    <w:rsid w:val="007206E2"/>
    <w:rsid w:val="00720850"/>
    <w:rsid w:val="00720B4F"/>
    <w:rsid w:val="00720DBB"/>
    <w:rsid w:val="00721225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4DE5"/>
    <w:rsid w:val="00725246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7CC"/>
    <w:rsid w:val="00742AD3"/>
    <w:rsid w:val="00742FD6"/>
    <w:rsid w:val="00743A6C"/>
    <w:rsid w:val="00744192"/>
    <w:rsid w:val="00744263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8B3"/>
    <w:rsid w:val="0075096F"/>
    <w:rsid w:val="0075098B"/>
    <w:rsid w:val="00750EE9"/>
    <w:rsid w:val="00750F67"/>
    <w:rsid w:val="007510D8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61B"/>
    <w:rsid w:val="00761C1D"/>
    <w:rsid w:val="00761F46"/>
    <w:rsid w:val="00762110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AD6"/>
    <w:rsid w:val="00766B62"/>
    <w:rsid w:val="00766C6F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2FEC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C9A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4D6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5E4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B4D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64C"/>
    <w:rsid w:val="007A7B7C"/>
    <w:rsid w:val="007B093D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624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37E7"/>
    <w:rsid w:val="007D45BB"/>
    <w:rsid w:val="007D48F8"/>
    <w:rsid w:val="007D4972"/>
    <w:rsid w:val="007D4AE3"/>
    <w:rsid w:val="007D4C02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1A14"/>
    <w:rsid w:val="007E2583"/>
    <w:rsid w:val="007E2F23"/>
    <w:rsid w:val="007E327F"/>
    <w:rsid w:val="007E399F"/>
    <w:rsid w:val="007E3A3C"/>
    <w:rsid w:val="007E3BFB"/>
    <w:rsid w:val="007E3DD8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F3"/>
    <w:rsid w:val="007E7C8D"/>
    <w:rsid w:val="007F01A1"/>
    <w:rsid w:val="007F0D82"/>
    <w:rsid w:val="007F0F57"/>
    <w:rsid w:val="007F1530"/>
    <w:rsid w:val="007F18B9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A0E"/>
    <w:rsid w:val="00813A9F"/>
    <w:rsid w:val="00814917"/>
    <w:rsid w:val="00814BC4"/>
    <w:rsid w:val="00814D14"/>
    <w:rsid w:val="00815169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8AD"/>
    <w:rsid w:val="00826AF8"/>
    <w:rsid w:val="00827D5F"/>
    <w:rsid w:val="00827D81"/>
    <w:rsid w:val="00827ED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2FFB"/>
    <w:rsid w:val="0083352C"/>
    <w:rsid w:val="00833738"/>
    <w:rsid w:val="0083389B"/>
    <w:rsid w:val="008341C1"/>
    <w:rsid w:val="00834EC8"/>
    <w:rsid w:val="00834F79"/>
    <w:rsid w:val="008350EE"/>
    <w:rsid w:val="00835855"/>
    <w:rsid w:val="00835F42"/>
    <w:rsid w:val="008361B0"/>
    <w:rsid w:val="00836723"/>
    <w:rsid w:val="00836F53"/>
    <w:rsid w:val="00837654"/>
    <w:rsid w:val="008376C2"/>
    <w:rsid w:val="00837D23"/>
    <w:rsid w:val="00837DC5"/>
    <w:rsid w:val="00837EBF"/>
    <w:rsid w:val="008402D1"/>
    <w:rsid w:val="00840375"/>
    <w:rsid w:val="008406EE"/>
    <w:rsid w:val="0084099C"/>
    <w:rsid w:val="00840B46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64C"/>
    <w:rsid w:val="00861FA4"/>
    <w:rsid w:val="00862191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5189"/>
    <w:rsid w:val="00875578"/>
    <w:rsid w:val="00875852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6ABC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A0086"/>
    <w:rsid w:val="008A00CD"/>
    <w:rsid w:val="008A03E9"/>
    <w:rsid w:val="008A059F"/>
    <w:rsid w:val="008A087A"/>
    <w:rsid w:val="008A088F"/>
    <w:rsid w:val="008A0A66"/>
    <w:rsid w:val="008A0B6D"/>
    <w:rsid w:val="008A0D1C"/>
    <w:rsid w:val="008A1477"/>
    <w:rsid w:val="008A14AE"/>
    <w:rsid w:val="008A1780"/>
    <w:rsid w:val="008A1A1E"/>
    <w:rsid w:val="008A1AD1"/>
    <w:rsid w:val="008A1FE6"/>
    <w:rsid w:val="008A2D6E"/>
    <w:rsid w:val="008A2E74"/>
    <w:rsid w:val="008A3526"/>
    <w:rsid w:val="008A36B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A7D99"/>
    <w:rsid w:val="008B08C8"/>
    <w:rsid w:val="008B173B"/>
    <w:rsid w:val="008B1915"/>
    <w:rsid w:val="008B27FB"/>
    <w:rsid w:val="008B28FD"/>
    <w:rsid w:val="008B300D"/>
    <w:rsid w:val="008B307D"/>
    <w:rsid w:val="008B3407"/>
    <w:rsid w:val="008B3A9A"/>
    <w:rsid w:val="008B3AAE"/>
    <w:rsid w:val="008B3D0A"/>
    <w:rsid w:val="008B4658"/>
    <w:rsid w:val="008B4A00"/>
    <w:rsid w:val="008B4DAC"/>
    <w:rsid w:val="008B51B0"/>
    <w:rsid w:val="008B5418"/>
    <w:rsid w:val="008B577E"/>
    <w:rsid w:val="008B58FD"/>
    <w:rsid w:val="008B5DCA"/>
    <w:rsid w:val="008B60C4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B7FCA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7CE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62F"/>
    <w:rsid w:val="008D09B1"/>
    <w:rsid w:val="008D0AF9"/>
    <w:rsid w:val="008D0CA5"/>
    <w:rsid w:val="008D180F"/>
    <w:rsid w:val="008D1B4C"/>
    <w:rsid w:val="008D2677"/>
    <w:rsid w:val="008D28D5"/>
    <w:rsid w:val="008D31A0"/>
    <w:rsid w:val="008D3558"/>
    <w:rsid w:val="008D368D"/>
    <w:rsid w:val="008D3D03"/>
    <w:rsid w:val="008D4091"/>
    <w:rsid w:val="008D48A4"/>
    <w:rsid w:val="008D4966"/>
    <w:rsid w:val="008D4EE4"/>
    <w:rsid w:val="008D4EE7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D85"/>
    <w:rsid w:val="008E4F70"/>
    <w:rsid w:val="008E5BC3"/>
    <w:rsid w:val="008E624A"/>
    <w:rsid w:val="008E666C"/>
    <w:rsid w:val="008E6689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EC2"/>
    <w:rsid w:val="008F5202"/>
    <w:rsid w:val="008F58E6"/>
    <w:rsid w:val="008F5A9A"/>
    <w:rsid w:val="008F5AFB"/>
    <w:rsid w:val="008F5F5D"/>
    <w:rsid w:val="008F6074"/>
    <w:rsid w:val="008F6589"/>
    <w:rsid w:val="008F67DB"/>
    <w:rsid w:val="008F685A"/>
    <w:rsid w:val="008F6927"/>
    <w:rsid w:val="008F6B5D"/>
    <w:rsid w:val="008F7309"/>
    <w:rsid w:val="008F78C7"/>
    <w:rsid w:val="008F79DC"/>
    <w:rsid w:val="008F7A51"/>
    <w:rsid w:val="008F7C82"/>
    <w:rsid w:val="008F7E88"/>
    <w:rsid w:val="008F7EA9"/>
    <w:rsid w:val="0090011F"/>
    <w:rsid w:val="0090012C"/>
    <w:rsid w:val="009006EA"/>
    <w:rsid w:val="00900B1B"/>
    <w:rsid w:val="00900C03"/>
    <w:rsid w:val="0090104A"/>
    <w:rsid w:val="00901888"/>
    <w:rsid w:val="00901909"/>
    <w:rsid w:val="00901AA5"/>
    <w:rsid w:val="00901C73"/>
    <w:rsid w:val="00901CED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F7D"/>
    <w:rsid w:val="00917134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3138"/>
    <w:rsid w:val="009237C3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6B28"/>
    <w:rsid w:val="009671BE"/>
    <w:rsid w:val="00967602"/>
    <w:rsid w:val="0096789D"/>
    <w:rsid w:val="0096794A"/>
    <w:rsid w:val="00967A8E"/>
    <w:rsid w:val="009700A3"/>
    <w:rsid w:val="00970D85"/>
    <w:rsid w:val="00971A00"/>
    <w:rsid w:val="00971A1C"/>
    <w:rsid w:val="00971D00"/>
    <w:rsid w:val="009720B1"/>
    <w:rsid w:val="00972857"/>
    <w:rsid w:val="00972C04"/>
    <w:rsid w:val="00972ECB"/>
    <w:rsid w:val="00973092"/>
    <w:rsid w:val="009732A8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B92"/>
    <w:rsid w:val="00986E09"/>
    <w:rsid w:val="00987127"/>
    <w:rsid w:val="00987142"/>
    <w:rsid w:val="00987804"/>
    <w:rsid w:val="00987A06"/>
    <w:rsid w:val="00987C11"/>
    <w:rsid w:val="00990AEF"/>
    <w:rsid w:val="009915A4"/>
    <w:rsid w:val="00991B30"/>
    <w:rsid w:val="00991C0A"/>
    <w:rsid w:val="00992A07"/>
    <w:rsid w:val="00992D6D"/>
    <w:rsid w:val="00993240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32E1"/>
    <w:rsid w:val="009B34B1"/>
    <w:rsid w:val="009B38BE"/>
    <w:rsid w:val="009B41C8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461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136F"/>
    <w:rsid w:val="009D1456"/>
    <w:rsid w:val="009D1D4A"/>
    <w:rsid w:val="009D21B9"/>
    <w:rsid w:val="009D2295"/>
    <w:rsid w:val="009D2531"/>
    <w:rsid w:val="009D2BA6"/>
    <w:rsid w:val="009D3034"/>
    <w:rsid w:val="009D36A8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2F8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A8F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559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4C6E"/>
    <w:rsid w:val="009F502C"/>
    <w:rsid w:val="009F5B69"/>
    <w:rsid w:val="009F5D3B"/>
    <w:rsid w:val="009F6220"/>
    <w:rsid w:val="009F630B"/>
    <w:rsid w:val="009F6475"/>
    <w:rsid w:val="009F653E"/>
    <w:rsid w:val="009F72AA"/>
    <w:rsid w:val="009F76BF"/>
    <w:rsid w:val="009F7AFA"/>
    <w:rsid w:val="00A00098"/>
    <w:rsid w:val="00A00C9A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29B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400"/>
    <w:rsid w:val="00A269A9"/>
    <w:rsid w:val="00A274CE"/>
    <w:rsid w:val="00A27969"/>
    <w:rsid w:val="00A27D14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1B45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2E3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6E9E"/>
    <w:rsid w:val="00A5701B"/>
    <w:rsid w:val="00A57478"/>
    <w:rsid w:val="00A57703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267"/>
    <w:rsid w:val="00A63C1C"/>
    <w:rsid w:val="00A63ECD"/>
    <w:rsid w:val="00A64A3D"/>
    <w:rsid w:val="00A64D9E"/>
    <w:rsid w:val="00A64E17"/>
    <w:rsid w:val="00A6547B"/>
    <w:rsid w:val="00A654DF"/>
    <w:rsid w:val="00A659E6"/>
    <w:rsid w:val="00A65DFE"/>
    <w:rsid w:val="00A661E9"/>
    <w:rsid w:val="00A66397"/>
    <w:rsid w:val="00A663A7"/>
    <w:rsid w:val="00A66A34"/>
    <w:rsid w:val="00A66DBE"/>
    <w:rsid w:val="00A66E78"/>
    <w:rsid w:val="00A670D8"/>
    <w:rsid w:val="00A671CD"/>
    <w:rsid w:val="00A67C43"/>
    <w:rsid w:val="00A67DB0"/>
    <w:rsid w:val="00A67F5B"/>
    <w:rsid w:val="00A70248"/>
    <w:rsid w:val="00A70852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E0C"/>
    <w:rsid w:val="00A805D2"/>
    <w:rsid w:val="00A80834"/>
    <w:rsid w:val="00A80C82"/>
    <w:rsid w:val="00A80D6D"/>
    <w:rsid w:val="00A81002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BD5"/>
    <w:rsid w:val="00A9220A"/>
    <w:rsid w:val="00A926FC"/>
    <w:rsid w:val="00A929A4"/>
    <w:rsid w:val="00A92B68"/>
    <w:rsid w:val="00A93021"/>
    <w:rsid w:val="00A9343A"/>
    <w:rsid w:val="00A934FC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85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EF4"/>
    <w:rsid w:val="00AB6FA3"/>
    <w:rsid w:val="00AC0012"/>
    <w:rsid w:val="00AC049E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C36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D3F"/>
    <w:rsid w:val="00AD7F8C"/>
    <w:rsid w:val="00AE0212"/>
    <w:rsid w:val="00AE028A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67F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30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DED"/>
    <w:rsid w:val="00AF4044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F47"/>
    <w:rsid w:val="00B0233B"/>
    <w:rsid w:val="00B025C8"/>
    <w:rsid w:val="00B025FC"/>
    <w:rsid w:val="00B0272A"/>
    <w:rsid w:val="00B02B52"/>
    <w:rsid w:val="00B031D4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799"/>
    <w:rsid w:val="00B212BC"/>
    <w:rsid w:val="00B21368"/>
    <w:rsid w:val="00B215A8"/>
    <w:rsid w:val="00B21E0E"/>
    <w:rsid w:val="00B21E9C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2C0"/>
    <w:rsid w:val="00B43CFE"/>
    <w:rsid w:val="00B444E1"/>
    <w:rsid w:val="00B44B9F"/>
    <w:rsid w:val="00B44C2F"/>
    <w:rsid w:val="00B454E5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E60"/>
    <w:rsid w:val="00B46EB4"/>
    <w:rsid w:val="00B4747F"/>
    <w:rsid w:val="00B476B5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30F8"/>
    <w:rsid w:val="00B5316D"/>
    <w:rsid w:val="00B537D1"/>
    <w:rsid w:val="00B53DE2"/>
    <w:rsid w:val="00B54DD8"/>
    <w:rsid w:val="00B559E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710"/>
    <w:rsid w:val="00B65B9F"/>
    <w:rsid w:val="00B65D53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190"/>
    <w:rsid w:val="00B7023B"/>
    <w:rsid w:val="00B70AF3"/>
    <w:rsid w:val="00B7126F"/>
    <w:rsid w:val="00B7154D"/>
    <w:rsid w:val="00B71BA9"/>
    <w:rsid w:val="00B72222"/>
    <w:rsid w:val="00B72C1E"/>
    <w:rsid w:val="00B72F75"/>
    <w:rsid w:val="00B7318E"/>
    <w:rsid w:val="00B738E5"/>
    <w:rsid w:val="00B739E6"/>
    <w:rsid w:val="00B7480C"/>
    <w:rsid w:val="00B74D6F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1F39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1D1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43E7"/>
    <w:rsid w:val="00B944F7"/>
    <w:rsid w:val="00B94540"/>
    <w:rsid w:val="00B94759"/>
    <w:rsid w:val="00B94B48"/>
    <w:rsid w:val="00B94BAF"/>
    <w:rsid w:val="00B95648"/>
    <w:rsid w:val="00B9572F"/>
    <w:rsid w:val="00B96390"/>
    <w:rsid w:val="00B96B18"/>
    <w:rsid w:val="00B96F54"/>
    <w:rsid w:val="00B97E5E"/>
    <w:rsid w:val="00B97F0C"/>
    <w:rsid w:val="00BA0177"/>
    <w:rsid w:val="00BA0C37"/>
    <w:rsid w:val="00BA11FF"/>
    <w:rsid w:val="00BA15DD"/>
    <w:rsid w:val="00BA17B3"/>
    <w:rsid w:val="00BA19E9"/>
    <w:rsid w:val="00BA1EC0"/>
    <w:rsid w:val="00BA2172"/>
    <w:rsid w:val="00BA222B"/>
    <w:rsid w:val="00BA238D"/>
    <w:rsid w:val="00BA2FA9"/>
    <w:rsid w:val="00BA353D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3B9"/>
    <w:rsid w:val="00BB0626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3D4"/>
    <w:rsid w:val="00BB2490"/>
    <w:rsid w:val="00BB28B6"/>
    <w:rsid w:val="00BB2908"/>
    <w:rsid w:val="00BB2DCD"/>
    <w:rsid w:val="00BB2E6B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26EF"/>
    <w:rsid w:val="00BC27C9"/>
    <w:rsid w:val="00BC2B87"/>
    <w:rsid w:val="00BC32E9"/>
    <w:rsid w:val="00BC33CC"/>
    <w:rsid w:val="00BC350B"/>
    <w:rsid w:val="00BC408C"/>
    <w:rsid w:val="00BC43CB"/>
    <w:rsid w:val="00BC4400"/>
    <w:rsid w:val="00BC4433"/>
    <w:rsid w:val="00BC45A2"/>
    <w:rsid w:val="00BC4BA9"/>
    <w:rsid w:val="00BC5D48"/>
    <w:rsid w:val="00BC5DD2"/>
    <w:rsid w:val="00BC6130"/>
    <w:rsid w:val="00BC634D"/>
    <w:rsid w:val="00BC6737"/>
    <w:rsid w:val="00BC681C"/>
    <w:rsid w:val="00BC683E"/>
    <w:rsid w:val="00BC698E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BCE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99"/>
    <w:rsid w:val="00BE24E5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E2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22C"/>
    <w:rsid w:val="00C00795"/>
    <w:rsid w:val="00C00929"/>
    <w:rsid w:val="00C00BB6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4574"/>
    <w:rsid w:val="00C34F06"/>
    <w:rsid w:val="00C35402"/>
    <w:rsid w:val="00C35492"/>
    <w:rsid w:val="00C35D72"/>
    <w:rsid w:val="00C36239"/>
    <w:rsid w:val="00C36260"/>
    <w:rsid w:val="00C37C8D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B7C"/>
    <w:rsid w:val="00C44C38"/>
    <w:rsid w:val="00C45388"/>
    <w:rsid w:val="00C4606C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912"/>
    <w:rsid w:val="00C52CE4"/>
    <w:rsid w:val="00C52D26"/>
    <w:rsid w:val="00C5332D"/>
    <w:rsid w:val="00C5356D"/>
    <w:rsid w:val="00C539AF"/>
    <w:rsid w:val="00C53C7B"/>
    <w:rsid w:val="00C5451D"/>
    <w:rsid w:val="00C546B1"/>
    <w:rsid w:val="00C54855"/>
    <w:rsid w:val="00C548AF"/>
    <w:rsid w:val="00C54993"/>
    <w:rsid w:val="00C555F9"/>
    <w:rsid w:val="00C557D8"/>
    <w:rsid w:val="00C567D6"/>
    <w:rsid w:val="00C56C51"/>
    <w:rsid w:val="00C573D9"/>
    <w:rsid w:val="00C578E7"/>
    <w:rsid w:val="00C57ACA"/>
    <w:rsid w:val="00C57EE9"/>
    <w:rsid w:val="00C57F08"/>
    <w:rsid w:val="00C60138"/>
    <w:rsid w:val="00C60AFB"/>
    <w:rsid w:val="00C60B5F"/>
    <w:rsid w:val="00C60C93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3C6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1D42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A22"/>
    <w:rsid w:val="00CD6B34"/>
    <w:rsid w:val="00CD6E90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7B7"/>
    <w:rsid w:val="00CE1C7B"/>
    <w:rsid w:val="00CE2644"/>
    <w:rsid w:val="00CE41E8"/>
    <w:rsid w:val="00CE4296"/>
    <w:rsid w:val="00CE465D"/>
    <w:rsid w:val="00CE4BB6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041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10E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10254"/>
    <w:rsid w:val="00D1053B"/>
    <w:rsid w:val="00D10F26"/>
    <w:rsid w:val="00D1101A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613B"/>
    <w:rsid w:val="00D261A6"/>
    <w:rsid w:val="00D26243"/>
    <w:rsid w:val="00D26313"/>
    <w:rsid w:val="00D263B6"/>
    <w:rsid w:val="00D267D4"/>
    <w:rsid w:val="00D26A50"/>
    <w:rsid w:val="00D26A99"/>
    <w:rsid w:val="00D270F6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0B1"/>
    <w:rsid w:val="00D34155"/>
    <w:rsid w:val="00D3444A"/>
    <w:rsid w:val="00D3446F"/>
    <w:rsid w:val="00D349AB"/>
    <w:rsid w:val="00D34EBC"/>
    <w:rsid w:val="00D34FBF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76A"/>
    <w:rsid w:val="00D40899"/>
    <w:rsid w:val="00D408D8"/>
    <w:rsid w:val="00D40D9F"/>
    <w:rsid w:val="00D410FF"/>
    <w:rsid w:val="00D416A0"/>
    <w:rsid w:val="00D4191E"/>
    <w:rsid w:val="00D41970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50078"/>
    <w:rsid w:val="00D50166"/>
    <w:rsid w:val="00D5019A"/>
    <w:rsid w:val="00D50241"/>
    <w:rsid w:val="00D504A2"/>
    <w:rsid w:val="00D50729"/>
    <w:rsid w:val="00D50B04"/>
    <w:rsid w:val="00D50CB5"/>
    <w:rsid w:val="00D5111D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76C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828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46DF"/>
    <w:rsid w:val="00D9487E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D01"/>
    <w:rsid w:val="00DA1431"/>
    <w:rsid w:val="00DA1588"/>
    <w:rsid w:val="00DA1FB6"/>
    <w:rsid w:val="00DA27B7"/>
    <w:rsid w:val="00DA30EE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121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5B8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5EE"/>
    <w:rsid w:val="00DD5184"/>
    <w:rsid w:val="00DD5421"/>
    <w:rsid w:val="00DD571C"/>
    <w:rsid w:val="00DD5887"/>
    <w:rsid w:val="00DD5FEB"/>
    <w:rsid w:val="00DD6467"/>
    <w:rsid w:val="00DD6558"/>
    <w:rsid w:val="00DD6704"/>
    <w:rsid w:val="00DD6DAE"/>
    <w:rsid w:val="00DD6F15"/>
    <w:rsid w:val="00DD6F6E"/>
    <w:rsid w:val="00DD741E"/>
    <w:rsid w:val="00DD7508"/>
    <w:rsid w:val="00DD76D3"/>
    <w:rsid w:val="00DD77C3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5E4F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4"/>
    <w:rsid w:val="00E13C5C"/>
    <w:rsid w:val="00E13C8B"/>
    <w:rsid w:val="00E13F95"/>
    <w:rsid w:val="00E141B6"/>
    <w:rsid w:val="00E1430E"/>
    <w:rsid w:val="00E144DD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D3C"/>
    <w:rsid w:val="00E21D72"/>
    <w:rsid w:val="00E2204A"/>
    <w:rsid w:val="00E22B16"/>
    <w:rsid w:val="00E22B6F"/>
    <w:rsid w:val="00E22F72"/>
    <w:rsid w:val="00E22F7B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202B"/>
    <w:rsid w:val="00E32376"/>
    <w:rsid w:val="00E3248A"/>
    <w:rsid w:val="00E32615"/>
    <w:rsid w:val="00E32846"/>
    <w:rsid w:val="00E329D5"/>
    <w:rsid w:val="00E32C07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720D"/>
    <w:rsid w:val="00E3758A"/>
    <w:rsid w:val="00E4005D"/>
    <w:rsid w:val="00E4083F"/>
    <w:rsid w:val="00E4086B"/>
    <w:rsid w:val="00E40BD2"/>
    <w:rsid w:val="00E40C58"/>
    <w:rsid w:val="00E40D5C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5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EE"/>
    <w:rsid w:val="00E5012B"/>
    <w:rsid w:val="00E503C3"/>
    <w:rsid w:val="00E50B73"/>
    <w:rsid w:val="00E5167E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648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DD3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6D8"/>
    <w:rsid w:val="00EC2A3E"/>
    <w:rsid w:val="00EC31AE"/>
    <w:rsid w:val="00EC3281"/>
    <w:rsid w:val="00EC3599"/>
    <w:rsid w:val="00EC3771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9F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511A"/>
    <w:rsid w:val="00EF51A6"/>
    <w:rsid w:val="00EF56DA"/>
    <w:rsid w:val="00EF5915"/>
    <w:rsid w:val="00EF5CD5"/>
    <w:rsid w:val="00EF5D11"/>
    <w:rsid w:val="00EF7A6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45F"/>
    <w:rsid w:val="00F04693"/>
    <w:rsid w:val="00F04732"/>
    <w:rsid w:val="00F04941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848"/>
    <w:rsid w:val="00F07F78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1DE0"/>
    <w:rsid w:val="00F121ED"/>
    <w:rsid w:val="00F12253"/>
    <w:rsid w:val="00F12864"/>
    <w:rsid w:val="00F13042"/>
    <w:rsid w:val="00F13478"/>
    <w:rsid w:val="00F14005"/>
    <w:rsid w:val="00F1415C"/>
    <w:rsid w:val="00F147D5"/>
    <w:rsid w:val="00F149D6"/>
    <w:rsid w:val="00F14C2B"/>
    <w:rsid w:val="00F14E12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27E2B"/>
    <w:rsid w:val="00F303F9"/>
    <w:rsid w:val="00F309D0"/>
    <w:rsid w:val="00F3168D"/>
    <w:rsid w:val="00F317A4"/>
    <w:rsid w:val="00F31B65"/>
    <w:rsid w:val="00F31E2A"/>
    <w:rsid w:val="00F3205B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BE9"/>
    <w:rsid w:val="00F34C59"/>
    <w:rsid w:val="00F34CAC"/>
    <w:rsid w:val="00F34EA2"/>
    <w:rsid w:val="00F354FA"/>
    <w:rsid w:val="00F35FBB"/>
    <w:rsid w:val="00F3644E"/>
    <w:rsid w:val="00F3647B"/>
    <w:rsid w:val="00F365FC"/>
    <w:rsid w:val="00F36779"/>
    <w:rsid w:val="00F36A55"/>
    <w:rsid w:val="00F36F77"/>
    <w:rsid w:val="00F3776E"/>
    <w:rsid w:val="00F379A3"/>
    <w:rsid w:val="00F400E8"/>
    <w:rsid w:val="00F40378"/>
    <w:rsid w:val="00F4037B"/>
    <w:rsid w:val="00F40518"/>
    <w:rsid w:val="00F410D6"/>
    <w:rsid w:val="00F41852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91A"/>
    <w:rsid w:val="00F64D41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79D"/>
    <w:rsid w:val="00F70A40"/>
    <w:rsid w:val="00F71D4B"/>
    <w:rsid w:val="00F721B5"/>
    <w:rsid w:val="00F7262E"/>
    <w:rsid w:val="00F726FB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70AA"/>
    <w:rsid w:val="00F77252"/>
    <w:rsid w:val="00F7726F"/>
    <w:rsid w:val="00F77518"/>
    <w:rsid w:val="00F7789D"/>
    <w:rsid w:val="00F802C0"/>
    <w:rsid w:val="00F80488"/>
    <w:rsid w:val="00F80935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4CFC"/>
    <w:rsid w:val="00F85099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E6F"/>
    <w:rsid w:val="00FA5F04"/>
    <w:rsid w:val="00FA5F4F"/>
    <w:rsid w:val="00FA647D"/>
    <w:rsid w:val="00FA659B"/>
    <w:rsid w:val="00FA6781"/>
    <w:rsid w:val="00FA6B91"/>
    <w:rsid w:val="00FA6F27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66B"/>
    <w:rsid w:val="00FD2155"/>
    <w:rsid w:val="00FD2457"/>
    <w:rsid w:val="00FD2519"/>
    <w:rsid w:val="00FD26CD"/>
    <w:rsid w:val="00FD2737"/>
    <w:rsid w:val="00FD2ACD"/>
    <w:rsid w:val="00FD2C0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3163"/>
    <w:rsid w:val="00FF326A"/>
    <w:rsid w:val="00FF3366"/>
    <w:rsid w:val="00FF343E"/>
    <w:rsid w:val="00FF3687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A82987"/>
    <w:rsid w:val="07E604A9"/>
    <w:rsid w:val="08185933"/>
    <w:rsid w:val="08C2E1FB"/>
    <w:rsid w:val="08C6D7E8"/>
    <w:rsid w:val="09378EF8"/>
    <w:rsid w:val="09BB32E5"/>
    <w:rsid w:val="0A7332AD"/>
    <w:rsid w:val="0A807E5D"/>
    <w:rsid w:val="0A9A3BE2"/>
    <w:rsid w:val="0AC53B7F"/>
    <w:rsid w:val="0AE05F3C"/>
    <w:rsid w:val="0AE133EB"/>
    <w:rsid w:val="0B2155CB"/>
    <w:rsid w:val="0BDA2A96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A63DC"/>
    <w:rsid w:val="0FF70F58"/>
    <w:rsid w:val="0FFDC9C4"/>
    <w:rsid w:val="101A2D65"/>
    <w:rsid w:val="1025C755"/>
    <w:rsid w:val="10AFE818"/>
    <w:rsid w:val="10C9CAA2"/>
    <w:rsid w:val="11A613F0"/>
    <w:rsid w:val="11BBE227"/>
    <w:rsid w:val="120625C8"/>
    <w:rsid w:val="12146309"/>
    <w:rsid w:val="125C5F9E"/>
    <w:rsid w:val="128A5C11"/>
    <w:rsid w:val="12CDA3A1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F3C586"/>
    <w:rsid w:val="18023F4B"/>
    <w:rsid w:val="18278AEE"/>
    <w:rsid w:val="1837D3EA"/>
    <w:rsid w:val="1872265F"/>
    <w:rsid w:val="19D4157B"/>
    <w:rsid w:val="1A10BC7F"/>
    <w:rsid w:val="1A399F93"/>
    <w:rsid w:val="1AC10406"/>
    <w:rsid w:val="1BD5A43E"/>
    <w:rsid w:val="1CCAA94F"/>
    <w:rsid w:val="1CCB0345"/>
    <w:rsid w:val="1D6CF082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7E25D9"/>
    <w:rsid w:val="218AB454"/>
    <w:rsid w:val="2199BD2E"/>
    <w:rsid w:val="226EC0E8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6E76F8"/>
    <w:rsid w:val="25CE800D"/>
    <w:rsid w:val="25FCFE74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F2357"/>
    <w:rsid w:val="2DBB67AF"/>
    <w:rsid w:val="2DDD4221"/>
    <w:rsid w:val="2DEC51E9"/>
    <w:rsid w:val="2E9EF78B"/>
    <w:rsid w:val="2F0D940E"/>
    <w:rsid w:val="2F1A7FD2"/>
    <w:rsid w:val="2F8A5F67"/>
    <w:rsid w:val="30073304"/>
    <w:rsid w:val="30CF9292"/>
    <w:rsid w:val="30D96B69"/>
    <w:rsid w:val="31FF8646"/>
    <w:rsid w:val="32120535"/>
    <w:rsid w:val="328BB401"/>
    <w:rsid w:val="32D5AED1"/>
    <w:rsid w:val="32DD0B82"/>
    <w:rsid w:val="32F60DD1"/>
    <w:rsid w:val="32FD3217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B49E77"/>
    <w:rsid w:val="39AE154A"/>
    <w:rsid w:val="3A1D171A"/>
    <w:rsid w:val="3B971561"/>
    <w:rsid w:val="3BA53F2D"/>
    <w:rsid w:val="3C44EE76"/>
    <w:rsid w:val="3C46FB72"/>
    <w:rsid w:val="3CB50B67"/>
    <w:rsid w:val="3D46801A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B3EB13"/>
    <w:rsid w:val="46BFE1E8"/>
    <w:rsid w:val="46EEAF72"/>
    <w:rsid w:val="470763AA"/>
    <w:rsid w:val="473775DC"/>
    <w:rsid w:val="475B9DE2"/>
    <w:rsid w:val="476732E8"/>
    <w:rsid w:val="47A2CF34"/>
    <w:rsid w:val="47D634B8"/>
    <w:rsid w:val="484CB145"/>
    <w:rsid w:val="489F5809"/>
    <w:rsid w:val="49208994"/>
    <w:rsid w:val="496D51E1"/>
    <w:rsid w:val="49A0724D"/>
    <w:rsid w:val="49B83523"/>
    <w:rsid w:val="49F782AA"/>
    <w:rsid w:val="4ABC2EE8"/>
    <w:rsid w:val="4AD6E3F8"/>
    <w:rsid w:val="4AEB459D"/>
    <w:rsid w:val="4BB0109F"/>
    <w:rsid w:val="4BF2F995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9415A79"/>
    <w:rsid w:val="599B950A"/>
    <w:rsid w:val="5A3F44F9"/>
    <w:rsid w:val="5AA8391E"/>
    <w:rsid w:val="5B016967"/>
    <w:rsid w:val="5B780DEB"/>
    <w:rsid w:val="5BB29B6C"/>
    <w:rsid w:val="5C1D3C46"/>
    <w:rsid w:val="5C3398C9"/>
    <w:rsid w:val="5C6768FA"/>
    <w:rsid w:val="5D1BAB27"/>
    <w:rsid w:val="5D2939C9"/>
    <w:rsid w:val="5D384367"/>
    <w:rsid w:val="5D50B6D2"/>
    <w:rsid w:val="5DCF98F5"/>
    <w:rsid w:val="5DF87274"/>
    <w:rsid w:val="5E390A29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8F2350"/>
    <w:rsid w:val="64AB5ECB"/>
    <w:rsid w:val="64D2C910"/>
    <w:rsid w:val="6513D1E5"/>
    <w:rsid w:val="65153C24"/>
    <w:rsid w:val="6521AE94"/>
    <w:rsid w:val="65A26146"/>
    <w:rsid w:val="65CCB53A"/>
    <w:rsid w:val="666FD71E"/>
    <w:rsid w:val="6674A95B"/>
    <w:rsid w:val="6686997D"/>
    <w:rsid w:val="66946135"/>
    <w:rsid w:val="66F13F9C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471838"/>
    <w:rsid w:val="6B4DC0A3"/>
    <w:rsid w:val="6B9484B5"/>
    <w:rsid w:val="6BB25955"/>
    <w:rsid w:val="6BEB85B0"/>
    <w:rsid w:val="6C31FACD"/>
    <w:rsid w:val="6C590608"/>
    <w:rsid w:val="6C6950AD"/>
    <w:rsid w:val="6CA25828"/>
    <w:rsid w:val="6D0C5FA6"/>
    <w:rsid w:val="6E6C958B"/>
    <w:rsid w:val="6E843B3A"/>
    <w:rsid w:val="6EA9557A"/>
    <w:rsid w:val="6F22DAD0"/>
    <w:rsid w:val="6F25F258"/>
    <w:rsid w:val="6FBFAC7D"/>
    <w:rsid w:val="6FD9C37D"/>
    <w:rsid w:val="6FE70E45"/>
    <w:rsid w:val="70B32DA7"/>
    <w:rsid w:val="716D0080"/>
    <w:rsid w:val="71DCCEA9"/>
    <w:rsid w:val="724840EE"/>
    <w:rsid w:val="7283509D"/>
    <w:rsid w:val="728BE6AE"/>
    <w:rsid w:val="728EDD6C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36396"/>
    <w:rsid w:val="76346229"/>
    <w:rsid w:val="768AFACB"/>
    <w:rsid w:val="76D6A1C5"/>
    <w:rsid w:val="775F57D1"/>
    <w:rsid w:val="77783DC6"/>
    <w:rsid w:val="77C3BCCB"/>
    <w:rsid w:val="77D82550"/>
    <w:rsid w:val="77DFD756"/>
    <w:rsid w:val="78244512"/>
    <w:rsid w:val="783EC16F"/>
    <w:rsid w:val="7842BE59"/>
    <w:rsid w:val="78A6DF9C"/>
    <w:rsid w:val="78ADB471"/>
    <w:rsid w:val="79A184D6"/>
    <w:rsid w:val="79F2EEE8"/>
    <w:rsid w:val="7A27F6C3"/>
    <w:rsid w:val="7B7455F6"/>
    <w:rsid w:val="7B9AE783"/>
    <w:rsid w:val="7BC5A887"/>
    <w:rsid w:val="7BF55CFD"/>
    <w:rsid w:val="7BFDF043"/>
    <w:rsid w:val="7CFF939E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6BCAA8"/>
  <w15:docId w15:val="{17819AF1-9298-47D2-9C4C-35A762F3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ind w:left="576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qFormat/>
    <w:rsid w:val="00772FEC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772FEC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772FEC"/>
    <w:pPr>
      <w:numPr>
        <w:numId w:val="30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7BB15-EA29-48D8-9A0A-447F78A03C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194</TotalTime>
  <Pages>1</Pages>
  <Words>91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LAA</vt:lpstr>
    </vt:vector>
  </TitlesOfParts>
  <Company>Intel Corporation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dc:description/>
  <cp:lastModifiedBy>NR_feMIMO-Core3</cp:lastModifiedBy>
  <cp:revision>130</cp:revision>
  <cp:lastPrinted>2017-10-24T05:18:00Z</cp:lastPrinted>
  <dcterms:created xsi:type="dcterms:W3CDTF">2022-02-15T14:05:00Z</dcterms:created>
  <dcterms:modified xsi:type="dcterms:W3CDTF">2022-05-24T09:17:00Z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1514997939</vt:lpwstr>
  </property>
  <property fmtid="{D5CDD505-2E9C-101B-9397-08002B2CF9AE}" pid="14" name="CTPClassification">
    <vt:lpwstr>CTP_NT</vt:lpwstr>
  </property>
</Properties>
</file>