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8519" w14:textId="6D1E631B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 xml:space="preserve">GPP TSG RAN WG2 </w:t>
      </w:r>
      <w:r w:rsidR="00102738" w:rsidRPr="00102738">
        <w:rPr>
          <w:rFonts w:ascii="Arial" w:hAnsi="Arial" w:cs="Arial"/>
          <w:b/>
          <w:bCs/>
          <w:sz w:val="24"/>
          <w:lang w:val="en-US"/>
        </w:rPr>
        <w:t>NR ASN.1 Ad-Hoc electronic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250449">
        <w:rPr>
          <w:rFonts w:ascii="Arial" w:hAnsi="Arial" w:cs="Arial"/>
          <w:b/>
          <w:bCs/>
          <w:sz w:val="24"/>
        </w:rPr>
        <w:t>xxxx</w:t>
      </w:r>
    </w:p>
    <w:p w14:paraId="71DCD6A9" w14:textId="5A5BAC43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6E6C17">
        <w:rPr>
          <w:rFonts w:ascii="Arial" w:hAnsi="Arial" w:cs="Arial"/>
          <w:b/>
          <w:bCs/>
          <w:sz w:val="24"/>
          <w:lang w:val="en-US"/>
        </w:rPr>
        <w:t>2</w:t>
      </w:r>
      <w:r w:rsidR="00BD3BCE">
        <w:rPr>
          <w:rFonts w:ascii="Arial" w:hAnsi="Arial" w:cs="Arial"/>
          <w:b/>
          <w:bCs/>
          <w:sz w:val="24"/>
          <w:lang w:val="en-US"/>
        </w:rPr>
        <w:t>0</w:t>
      </w:r>
      <w:r w:rsidR="006E6C17">
        <w:rPr>
          <w:rFonts w:ascii="Arial" w:hAnsi="Arial" w:cs="Arial"/>
          <w:b/>
          <w:bCs/>
          <w:sz w:val="24"/>
          <w:vertAlign w:val="superscript"/>
          <w:lang w:val="en-US"/>
        </w:rPr>
        <w:t>t</w:t>
      </w:r>
      <w:r w:rsidR="000A5B71">
        <w:rPr>
          <w:rFonts w:ascii="Arial" w:hAnsi="Arial" w:cs="Arial"/>
          <w:b/>
          <w:bCs/>
          <w:sz w:val="24"/>
          <w:vertAlign w:val="superscript"/>
          <w:lang w:val="en-US"/>
        </w:rPr>
        <w:t>h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0A5B71">
        <w:rPr>
          <w:rFonts w:ascii="Arial" w:hAnsi="Arial" w:cs="Arial"/>
          <w:b/>
          <w:bCs/>
          <w:sz w:val="24"/>
          <w:lang w:val="en-US"/>
        </w:rPr>
        <w:t>22</w:t>
      </w:r>
      <w:r w:rsidR="000A5B71">
        <w:rPr>
          <w:rFonts w:ascii="Arial" w:hAnsi="Arial" w:cs="Arial"/>
          <w:b/>
          <w:bCs/>
          <w:sz w:val="24"/>
          <w:vertAlign w:val="superscript"/>
          <w:lang w:val="en-US"/>
        </w:rPr>
        <w:t>n</w:t>
      </w:r>
      <w:r w:rsidR="006E6C17" w:rsidRPr="006E6C17">
        <w:rPr>
          <w:rFonts w:ascii="Arial" w:hAnsi="Arial" w:cs="Arial"/>
          <w:b/>
          <w:bCs/>
          <w:sz w:val="24"/>
          <w:vertAlign w:val="superscript"/>
          <w:lang w:val="en-US"/>
        </w:rPr>
        <w:t>d</w:t>
      </w:r>
      <w:r w:rsidR="006E6C17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D4500">
        <w:rPr>
          <w:rFonts w:ascii="Arial" w:hAnsi="Arial" w:cs="Arial"/>
          <w:b/>
          <w:bCs/>
          <w:sz w:val="24"/>
          <w:lang w:val="en-US"/>
        </w:rPr>
        <w:t>April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2A55879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1D41A3">
        <w:rPr>
          <w:rFonts w:ascii="Arial" w:hAnsi="Arial" w:cs="Arial"/>
          <w:b/>
          <w:bCs/>
          <w:sz w:val="24"/>
          <w:lang w:val="en-US"/>
        </w:rPr>
        <w:t>3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121B706E" w14:textId="739407DE" w:rsidR="00700715" w:rsidRPr="00700715" w:rsidRDefault="00700715" w:rsidP="009F5D3B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BD3BCE">
        <w:rPr>
          <w:rFonts w:ascii="Arial" w:hAnsi="Arial" w:cs="Arial"/>
          <w:b/>
          <w:bCs/>
          <w:sz w:val="24"/>
          <w:lang w:val="en-US"/>
        </w:rPr>
        <w:t>RIL resolution comments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0E63CED1" w14:textId="474D2B3D" w:rsidR="00D03EF8" w:rsidRDefault="00D03EF8" w:rsidP="00D03EF8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 xml:space="preserve">This document </w:t>
      </w:r>
      <w:r w:rsidR="005608C7">
        <w:rPr>
          <w:rFonts w:ascii="Times New Roman" w:hAnsi="Times New Roman"/>
        </w:rPr>
        <w:t>collects comments on t</w:t>
      </w:r>
      <w:r w:rsidR="00BB2E6B">
        <w:rPr>
          <w:rFonts w:ascii="Times New Roman" w:hAnsi="Times New Roman"/>
        </w:rPr>
        <w:t>he RIL resolutions and updates for the following email discussion</w:t>
      </w:r>
    </w:p>
    <w:p w14:paraId="68D29448" w14:textId="77777777" w:rsidR="005608C7" w:rsidRDefault="005608C7" w:rsidP="005608C7">
      <w:pPr>
        <w:pStyle w:val="EmailDiscussion"/>
        <w:numPr>
          <w:ilvl w:val="0"/>
          <w:numId w:val="33"/>
        </w:numPr>
        <w:rPr>
          <w:lang w:val="fr-FR"/>
        </w:rPr>
      </w:pPr>
      <w:r>
        <w:t>[Post117-e][</w:t>
      </w:r>
      <w:r>
        <w:rPr>
          <w:lang w:val="fr-FR"/>
        </w:rPr>
        <w:t xml:space="preserve">903][NR17] NR UE </w:t>
      </w:r>
      <w:proofErr w:type="spellStart"/>
      <w:r>
        <w:rPr>
          <w:lang w:val="fr-FR"/>
        </w:rPr>
        <w:t>capabilties</w:t>
      </w:r>
      <w:proofErr w:type="spellEnd"/>
      <w:r>
        <w:rPr>
          <w:lang w:val="fr-FR"/>
        </w:rPr>
        <w:t xml:space="preserve"> (Intel)</w:t>
      </w:r>
    </w:p>
    <w:p w14:paraId="718F7A46" w14:textId="77777777" w:rsidR="005608C7" w:rsidRDefault="005608C7" w:rsidP="005608C7">
      <w:pPr>
        <w:pStyle w:val="EmailDiscussion2"/>
        <w:rPr>
          <w:lang w:val="fr-FR"/>
        </w:rPr>
      </w:pPr>
      <w:r>
        <w:rPr>
          <w:lang w:val="fr-FR"/>
        </w:rPr>
        <w:t xml:space="preserve">      Scope: </w:t>
      </w:r>
      <w:proofErr w:type="spellStart"/>
      <w:r>
        <w:rPr>
          <w:lang w:val="fr-FR"/>
        </w:rPr>
        <w:t>Reflect</w:t>
      </w:r>
      <w:proofErr w:type="spellEnd"/>
      <w:r>
        <w:rPr>
          <w:lang w:val="fr-FR"/>
        </w:rPr>
        <w:t xml:space="preserve"> R1 and R4 </w:t>
      </w:r>
      <w:proofErr w:type="spellStart"/>
      <w:r>
        <w:rPr>
          <w:lang w:val="fr-FR"/>
        </w:rPr>
        <w:t>latest</w:t>
      </w:r>
      <w:proofErr w:type="spellEnd"/>
      <w:r>
        <w:rPr>
          <w:lang w:val="fr-FR"/>
        </w:rPr>
        <w:t xml:space="preserve"> update of </w:t>
      </w:r>
      <w:proofErr w:type="spellStart"/>
      <w:r>
        <w:rPr>
          <w:lang w:val="fr-FR"/>
        </w:rPr>
        <w:t>feature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lists</w:t>
      </w:r>
      <w:proofErr w:type="spellEnd"/>
      <w:r>
        <w:rPr>
          <w:lang w:val="fr-FR"/>
        </w:rPr>
        <w:t xml:space="preserve"> in UE caps. If a </w:t>
      </w:r>
      <w:proofErr w:type="spellStart"/>
      <w:r>
        <w:rPr>
          <w:lang w:val="fr-FR"/>
        </w:rPr>
        <w:t>need</w:t>
      </w:r>
      <w:proofErr w:type="spellEnd"/>
      <w:r>
        <w:rPr>
          <w:lang w:val="fr-FR"/>
        </w:rPr>
        <w:t xml:space="preserve"> to </w:t>
      </w:r>
      <w:proofErr w:type="spellStart"/>
      <w:r>
        <w:rPr>
          <w:lang w:val="fr-FR"/>
        </w:rPr>
        <w:t>ask</w:t>
      </w:r>
      <w:proofErr w:type="spellEnd"/>
      <w:r>
        <w:rPr>
          <w:lang w:val="fr-FR"/>
        </w:rPr>
        <w:t xml:space="preserve"> questions to </w:t>
      </w:r>
      <w:proofErr w:type="spellStart"/>
      <w:r>
        <w:rPr>
          <w:lang w:val="fr-FR"/>
        </w:rPr>
        <w:t>other</w:t>
      </w:r>
      <w:proofErr w:type="spellEnd"/>
      <w:r>
        <w:rPr>
          <w:lang w:val="fr-FR"/>
        </w:rPr>
        <w:t xml:space="preserve"> WG arises, LS out can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considered</w:t>
      </w:r>
      <w:proofErr w:type="spellEnd"/>
      <w:r>
        <w:rPr>
          <w:lang w:val="fr-FR"/>
        </w:rPr>
        <w:t xml:space="preserve">. </w:t>
      </w:r>
    </w:p>
    <w:p w14:paraId="2852D3C1" w14:textId="77777777" w:rsidR="005608C7" w:rsidRDefault="005608C7" w:rsidP="005608C7">
      <w:pPr>
        <w:pStyle w:val="EmailDiscussion2"/>
        <w:rPr>
          <w:lang w:val="fr-FR"/>
        </w:rPr>
      </w:pPr>
      <w:r>
        <w:rPr>
          <w:lang w:val="fr-FR"/>
        </w:rPr>
        <w:t xml:space="preserve">      </w:t>
      </w:r>
      <w:proofErr w:type="spellStart"/>
      <w:r>
        <w:rPr>
          <w:lang w:val="fr-FR"/>
        </w:rPr>
        <w:t>Intended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outcome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agreeable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CRs</w:t>
      </w:r>
      <w:proofErr w:type="spellEnd"/>
      <w:r>
        <w:rPr>
          <w:lang w:val="fr-FR"/>
        </w:rPr>
        <w:t xml:space="preserve">, report if </w:t>
      </w:r>
      <w:proofErr w:type="spellStart"/>
      <w:r>
        <w:rPr>
          <w:lang w:val="fr-FR"/>
        </w:rPr>
        <w:t>needed</w:t>
      </w:r>
      <w:proofErr w:type="spellEnd"/>
      <w:r>
        <w:rPr>
          <w:lang w:val="fr-FR"/>
        </w:rPr>
        <w:t xml:space="preserve">, LS out if </w:t>
      </w:r>
      <w:proofErr w:type="spellStart"/>
      <w:r>
        <w:rPr>
          <w:lang w:val="fr-FR"/>
        </w:rPr>
        <w:t>needed</w:t>
      </w:r>
      <w:proofErr w:type="spellEnd"/>
      <w:r>
        <w:rPr>
          <w:lang w:val="fr-FR"/>
        </w:rPr>
        <w:t xml:space="preserve">. </w:t>
      </w:r>
    </w:p>
    <w:p w14:paraId="0C926490" w14:textId="77777777" w:rsidR="005608C7" w:rsidRDefault="005608C7" w:rsidP="005608C7">
      <w:pPr>
        <w:pStyle w:val="EmailDiscussion2"/>
        <w:rPr>
          <w:lang w:val="fr-FR"/>
        </w:rPr>
      </w:pPr>
      <w:r>
        <w:rPr>
          <w:lang w:val="fr-FR"/>
        </w:rPr>
        <w:t xml:space="preserve">      Deadlines : LS out can </w:t>
      </w:r>
      <w:proofErr w:type="spellStart"/>
      <w:r>
        <w:rPr>
          <w:lang w:val="fr-FR"/>
        </w:rPr>
        <w:t>be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agreed</w:t>
      </w:r>
      <w:proofErr w:type="spellEnd"/>
      <w:r>
        <w:rPr>
          <w:lang w:val="fr-FR"/>
        </w:rPr>
        <w:t xml:space="preserve"> at the ASN.1 ad-hoc : </w:t>
      </w:r>
      <w:proofErr w:type="spellStart"/>
      <w:r>
        <w:rPr>
          <w:lang w:val="fr-FR"/>
        </w:rPr>
        <w:t>submission</w:t>
      </w:r>
      <w:proofErr w:type="spellEnd"/>
      <w:r>
        <w:rPr>
          <w:lang w:val="fr-FR"/>
        </w:rPr>
        <w:t xml:space="preserve"> deadline April 14. </w:t>
      </w:r>
      <w:proofErr w:type="spellStart"/>
      <w:r>
        <w:rPr>
          <w:lang w:val="fr-FR"/>
        </w:rPr>
        <w:t>Otherwise</w:t>
      </w:r>
      <w:proofErr w:type="spellEnd"/>
      <w:r>
        <w:rPr>
          <w:lang w:val="fr-FR"/>
        </w:rPr>
        <w:t xml:space="preserve"> : Long </w:t>
      </w:r>
    </w:p>
    <w:p w14:paraId="6988593C" w14:textId="026327E7" w:rsidR="003F6588" w:rsidRDefault="00493CEA" w:rsidP="00583CC0">
      <w:pPr>
        <w:pStyle w:val="Heading1"/>
      </w:pPr>
      <w:r>
        <w:t>C</w:t>
      </w:r>
      <w:r w:rsidR="005E37D4">
        <w:t>omments</w:t>
      </w:r>
      <w:r>
        <w:t xml:space="preserve"> on RIL resolution</w:t>
      </w:r>
      <w:r w:rsidR="00A56E9E">
        <w:t>s</w:t>
      </w:r>
    </w:p>
    <w:p w14:paraId="363FE5B7" w14:textId="30FE7580" w:rsidR="00A63267" w:rsidRPr="00A63267" w:rsidRDefault="00A63267" w:rsidP="00A632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143"/>
        <w:gridCol w:w="1259"/>
        <w:gridCol w:w="3759"/>
        <w:gridCol w:w="2763"/>
      </w:tblGrid>
      <w:tr w:rsidR="00D0310E" w14:paraId="52C950C1" w14:textId="77777777" w:rsidTr="00D0310E">
        <w:trPr>
          <w:trHeight w:val="770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0543" w14:textId="6596B252" w:rsidR="00D0310E" w:rsidRDefault="00D0310E" w:rsidP="00F80488">
            <w:pPr>
              <w:jc w:val="center"/>
              <w:rPr>
                <w:rFonts w:ascii="Calibri" w:hAnsi="Calibri"/>
                <w:szCs w:val="22"/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1143" w:type="dxa"/>
          </w:tcPr>
          <w:p w14:paraId="2B7DEA2C" w14:textId="70E1ED1E" w:rsidR="00D0310E" w:rsidRDefault="00D0310E" w:rsidP="00F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CR (TS38.306 or </w:t>
            </w:r>
            <w:r w:rsidR="00B454E5">
              <w:rPr>
                <w:lang w:val="en-US"/>
              </w:rPr>
              <w:t>TS38.331)</w:t>
            </w:r>
          </w:p>
        </w:tc>
        <w:tc>
          <w:tcPr>
            <w:tcW w:w="1259" w:type="dxa"/>
          </w:tcPr>
          <w:p w14:paraId="1FD8350F" w14:textId="722FB69F" w:rsidR="00D0310E" w:rsidRDefault="00D0310E" w:rsidP="00F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RIL number</w:t>
            </w: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D6F8" w14:textId="5CD62F0F" w:rsidR="00D0310E" w:rsidRDefault="00D0310E" w:rsidP="00F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Comments</w:t>
            </w: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DD0E" w14:textId="0BC2B09B" w:rsidR="00D0310E" w:rsidRDefault="00D0310E" w:rsidP="00F804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Rapporteur’s view</w:t>
            </w:r>
          </w:p>
        </w:tc>
      </w:tr>
      <w:tr w:rsidR="00D0310E" w14:paraId="53B1A702" w14:textId="77777777" w:rsidTr="00D0310E">
        <w:trPr>
          <w:trHeight w:val="729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908F" w14:textId="104A56C2" w:rsidR="00D0310E" w:rsidRDefault="00D0310E">
            <w:pPr>
              <w:rPr>
                <w:lang w:val="en-US"/>
              </w:rPr>
            </w:pPr>
          </w:p>
        </w:tc>
        <w:tc>
          <w:tcPr>
            <w:tcW w:w="1143" w:type="dxa"/>
          </w:tcPr>
          <w:p w14:paraId="02D60C2E" w14:textId="77777777" w:rsidR="00D0310E" w:rsidRDefault="00D0310E">
            <w:pPr>
              <w:rPr>
                <w:lang w:val="en-US" w:eastAsia="zh-CN"/>
              </w:rPr>
            </w:pPr>
          </w:p>
        </w:tc>
        <w:tc>
          <w:tcPr>
            <w:tcW w:w="1259" w:type="dxa"/>
          </w:tcPr>
          <w:p w14:paraId="3F64AB49" w14:textId="2E86C23B" w:rsidR="00D0310E" w:rsidRDefault="00D0310E">
            <w:pPr>
              <w:rPr>
                <w:lang w:val="en-US" w:eastAsia="zh-CN"/>
              </w:rPr>
            </w:pP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F11C" w14:textId="52DE90C5" w:rsidR="00D0310E" w:rsidRDefault="00D0310E">
            <w:pPr>
              <w:rPr>
                <w:lang w:val="en-US" w:eastAsia="zh-CN"/>
              </w:rPr>
            </w:pP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A3E0" w14:textId="5495469E" w:rsidR="00D0310E" w:rsidRDefault="00D0310E">
            <w:pPr>
              <w:rPr>
                <w:lang w:val="en-US"/>
              </w:rPr>
            </w:pPr>
          </w:p>
        </w:tc>
      </w:tr>
      <w:tr w:rsidR="00D0310E" w14:paraId="17D9A9FF" w14:textId="77777777" w:rsidTr="00D0310E">
        <w:trPr>
          <w:trHeight w:val="770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FE0F" w14:textId="12CCE3D9" w:rsidR="00D0310E" w:rsidRDefault="00D0310E">
            <w:pPr>
              <w:rPr>
                <w:lang w:val="en-US"/>
              </w:rPr>
            </w:pPr>
          </w:p>
        </w:tc>
        <w:tc>
          <w:tcPr>
            <w:tcW w:w="1143" w:type="dxa"/>
          </w:tcPr>
          <w:p w14:paraId="7D0C2302" w14:textId="77777777" w:rsidR="00D0310E" w:rsidRDefault="00D0310E">
            <w:pPr>
              <w:rPr>
                <w:lang w:val="en-US"/>
              </w:rPr>
            </w:pPr>
          </w:p>
        </w:tc>
        <w:tc>
          <w:tcPr>
            <w:tcW w:w="1259" w:type="dxa"/>
          </w:tcPr>
          <w:p w14:paraId="588C154F" w14:textId="5026D6D2" w:rsidR="00D0310E" w:rsidRDefault="00D0310E">
            <w:pPr>
              <w:rPr>
                <w:lang w:val="en-US"/>
              </w:rPr>
            </w:pP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9640" w14:textId="7980AD7A" w:rsidR="00D0310E" w:rsidRDefault="00D0310E">
            <w:pPr>
              <w:rPr>
                <w:lang w:val="en-US"/>
              </w:rPr>
            </w:pP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BF95" w14:textId="4F552285" w:rsidR="00D0310E" w:rsidRDefault="00D0310E">
            <w:pPr>
              <w:rPr>
                <w:lang w:val="en-US"/>
              </w:rPr>
            </w:pPr>
          </w:p>
        </w:tc>
      </w:tr>
      <w:tr w:rsidR="00D0310E" w14:paraId="1870BC57" w14:textId="77777777" w:rsidTr="00D0310E">
        <w:trPr>
          <w:trHeight w:val="729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6093" w14:textId="5E56D87C" w:rsidR="00D0310E" w:rsidRDefault="00D0310E">
            <w:pPr>
              <w:rPr>
                <w:lang w:val="en-US"/>
              </w:rPr>
            </w:pPr>
          </w:p>
        </w:tc>
        <w:tc>
          <w:tcPr>
            <w:tcW w:w="1143" w:type="dxa"/>
          </w:tcPr>
          <w:p w14:paraId="212B9569" w14:textId="77777777" w:rsidR="00D0310E" w:rsidRDefault="00D0310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9" w:type="dxa"/>
          </w:tcPr>
          <w:p w14:paraId="178F75F4" w14:textId="4A5B0715" w:rsidR="00D0310E" w:rsidRDefault="00D0310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00DE" w14:textId="5AF5822A" w:rsidR="00D0310E" w:rsidRDefault="00D0310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473D" w14:textId="1D12982B" w:rsidR="00D0310E" w:rsidRDefault="00D0310E">
            <w:pPr>
              <w:rPr>
                <w:lang w:val="en-US"/>
              </w:rPr>
            </w:pPr>
          </w:p>
        </w:tc>
      </w:tr>
      <w:tr w:rsidR="00D0310E" w14:paraId="53899F39" w14:textId="77777777" w:rsidTr="00D0310E">
        <w:trPr>
          <w:trHeight w:val="770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7659" w14:textId="572B2F9A" w:rsidR="00D0310E" w:rsidRDefault="00D0310E">
            <w:pPr>
              <w:rPr>
                <w:lang w:val="en-US"/>
              </w:rPr>
            </w:pPr>
          </w:p>
        </w:tc>
        <w:tc>
          <w:tcPr>
            <w:tcW w:w="1143" w:type="dxa"/>
          </w:tcPr>
          <w:p w14:paraId="4C51768A" w14:textId="77777777" w:rsidR="00D0310E" w:rsidRDefault="00D0310E">
            <w:pPr>
              <w:rPr>
                <w:lang w:val="en-US"/>
              </w:rPr>
            </w:pPr>
          </w:p>
        </w:tc>
        <w:tc>
          <w:tcPr>
            <w:tcW w:w="1259" w:type="dxa"/>
          </w:tcPr>
          <w:p w14:paraId="38EA5865" w14:textId="22A26D8D" w:rsidR="00D0310E" w:rsidRDefault="00D0310E">
            <w:pPr>
              <w:rPr>
                <w:lang w:val="en-US"/>
              </w:rPr>
            </w:pP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FCDC" w14:textId="49CC2D15" w:rsidR="00D0310E" w:rsidRDefault="00D0310E">
            <w:pPr>
              <w:rPr>
                <w:lang w:val="en-US"/>
              </w:rPr>
            </w:pP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1711" w14:textId="68DB4D67" w:rsidR="00D0310E" w:rsidRDefault="00D0310E">
            <w:pPr>
              <w:rPr>
                <w:lang w:val="en-US"/>
              </w:rPr>
            </w:pPr>
          </w:p>
        </w:tc>
      </w:tr>
      <w:tr w:rsidR="00D0310E" w14:paraId="63E4887C" w14:textId="77777777" w:rsidTr="00D0310E">
        <w:trPr>
          <w:trHeight w:val="770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C8053" w14:textId="27C63AD7" w:rsidR="00D0310E" w:rsidRDefault="00D0310E">
            <w:pPr>
              <w:rPr>
                <w:lang w:val="en-US"/>
              </w:rPr>
            </w:pPr>
          </w:p>
        </w:tc>
        <w:tc>
          <w:tcPr>
            <w:tcW w:w="1143" w:type="dxa"/>
          </w:tcPr>
          <w:p w14:paraId="17F80840" w14:textId="77777777" w:rsidR="00D0310E" w:rsidRDefault="00D0310E">
            <w:pPr>
              <w:rPr>
                <w:b/>
                <w:bCs/>
                <w:lang w:val="en-US"/>
              </w:rPr>
            </w:pPr>
          </w:p>
        </w:tc>
        <w:tc>
          <w:tcPr>
            <w:tcW w:w="1259" w:type="dxa"/>
          </w:tcPr>
          <w:p w14:paraId="5E39E852" w14:textId="452E3019" w:rsidR="00D0310E" w:rsidRDefault="00D0310E">
            <w:pPr>
              <w:rPr>
                <w:b/>
                <w:bCs/>
                <w:lang w:val="en-US"/>
              </w:rPr>
            </w:pP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05DE" w14:textId="778FAF02" w:rsidR="00D0310E" w:rsidRDefault="00D0310E">
            <w:pPr>
              <w:rPr>
                <w:b/>
                <w:bCs/>
                <w:lang w:val="en-US"/>
              </w:rPr>
            </w:pP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EA9F" w14:textId="2ECE1265" w:rsidR="00D0310E" w:rsidRDefault="00D0310E">
            <w:pPr>
              <w:rPr>
                <w:highlight w:val="yellow"/>
                <w:lang w:val="en-US"/>
              </w:rPr>
            </w:pPr>
          </w:p>
        </w:tc>
      </w:tr>
      <w:tr w:rsidR="00D0310E" w14:paraId="36877DA9" w14:textId="77777777" w:rsidTr="00D0310E">
        <w:trPr>
          <w:trHeight w:val="770"/>
        </w:trPr>
        <w:tc>
          <w:tcPr>
            <w:tcW w:w="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33DD" w14:textId="27C34A17" w:rsidR="00D0310E" w:rsidRDefault="00D0310E">
            <w:pPr>
              <w:rPr>
                <w:lang w:val="en-US"/>
              </w:rPr>
            </w:pPr>
          </w:p>
        </w:tc>
        <w:tc>
          <w:tcPr>
            <w:tcW w:w="1143" w:type="dxa"/>
          </w:tcPr>
          <w:p w14:paraId="7542F90C" w14:textId="77777777" w:rsidR="00D0310E" w:rsidRDefault="00D0310E">
            <w:pPr>
              <w:rPr>
                <w:rFonts w:ascii="Calibri" w:hAnsi="Calibri" w:cs="Calibri"/>
                <w:b/>
                <w:bCs/>
                <w:highlight w:val="yellow"/>
                <w:lang w:val="en-US"/>
              </w:rPr>
            </w:pPr>
          </w:p>
        </w:tc>
        <w:tc>
          <w:tcPr>
            <w:tcW w:w="1259" w:type="dxa"/>
          </w:tcPr>
          <w:p w14:paraId="051D2B48" w14:textId="61D2F662" w:rsidR="00D0310E" w:rsidRDefault="00D0310E">
            <w:pPr>
              <w:rPr>
                <w:rFonts w:ascii="Calibri" w:hAnsi="Calibri" w:cs="Calibri"/>
                <w:b/>
                <w:bCs/>
                <w:highlight w:val="yellow"/>
                <w:lang w:val="en-US"/>
              </w:rPr>
            </w:pPr>
          </w:p>
        </w:tc>
        <w:tc>
          <w:tcPr>
            <w:tcW w:w="37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7ACF" w14:textId="7D140BFF" w:rsidR="00D0310E" w:rsidRDefault="00D0310E">
            <w:pPr>
              <w:rPr>
                <w:rFonts w:ascii="Calibri" w:hAnsi="Calibri" w:cs="Calibri"/>
                <w:b/>
                <w:bCs/>
                <w:highlight w:val="yellow"/>
                <w:lang w:val="en-US"/>
              </w:rPr>
            </w:pPr>
          </w:p>
        </w:tc>
        <w:tc>
          <w:tcPr>
            <w:tcW w:w="27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316A" w14:textId="7ACC1927" w:rsidR="00D0310E" w:rsidRDefault="00D0310E">
            <w:pPr>
              <w:rPr>
                <w:highlight w:val="yellow"/>
                <w:lang w:val="en-US"/>
              </w:rPr>
            </w:pPr>
          </w:p>
        </w:tc>
      </w:tr>
    </w:tbl>
    <w:p w14:paraId="53A42630" w14:textId="77777777" w:rsidR="00164D5A" w:rsidRDefault="00164D5A" w:rsidP="00164D5A"/>
    <w:p w14:paraId="2A80BB8F" w14:textId="40F33307" w:rsidR="007059C9" w:rsidRPr="007059C9" w:rsidRDefault="00A56E9E" w:rsidP="007059C9">
      <w:pPr>
        <w:jc w:val="left"/>
        <w:rPr>
          <w:rFonts w:eastAsia="Times" w:cs="Times"/>
        </w:rPr>
      </w:pPr>
      <w:r>
        <w:t>Rapporteur’s summary</w:t>
      </w:r>
      <w:r w:rsidR="009E6559">
        <w:t>:</w:t>
      </w:r>
    </w:p>
    <w:p w14:paraId="4AA0C4EE" w14:textId="77777777" w:rsidR="00300B19" w:rsidRDefault="00300B19" w:rsidP="007539B1"/>
    <w:p w14:paraId="0CCBBC8B" w14:textId="44DCB4BE" w:rsidR="00840375" w:rsidRDefault="00840375" w:rsidP="00840375">
      <w:pPr>
        <w:pStyle w:val="Heading1"/>
      </w:pPr>
      <w:r>
        <w:t>Conclusion</w:t>
      </w:r>
    </w:p>
    <w:p w14:paraId="1FDAB36F" w14:textId="74FE5C4E" w:rsidR="00280D62" w:rsidRDefault="001947D7" w:rsidP="57DA470E">
      <w:r>
        <w:t>To be added latter</w:t>
      </w:r>
    </w:p>
    <w:p w14:paraId="00A31A9D" w14:textId="77777777" w:rsidR="00EF4369" w:rsidRPr="00EF4369" w:rsidRDefault="00EF4369" w:rsidP="00EF4369"/>
    <w:sectPr w:rsidR="00EF4369" w:rsidRPr="00EF4369" w:rsidSect="00120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B5F1" w14:textId="77777777" w:rsidR="007875E4" w:rsidRDefault="007875E4"/>
  </w:endnote>
  <w:endnote w:type="continuationSeparator" w:id="0">
    <w:p w14:paraId="5FD4784E" w14:textId="77777777" w:rsidR="007875E4" w:rsidRDefault="007875E4"/>
  </w:endnote>
  <w:endnote w:type="continuationNotice" w:id="1">
    <w:p w14:paraId="3E592DAE" w14:textId="77777777" w:rsidR="007875E4" w:rsidRDefault="007875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D57B7" w14:textId="77777777" w:rsidR="00DD41BF" w:rsidRDefault="00DD4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032A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C585" w14:textId="77777777" w:rsidR="007875E4" w:rsidRDefault="007875E4"/>
  </w:footnote>
  <w:footnote w:type="continuationSeparator" w:id="0">
    <w:p w14:paraId="3E910E84" w14:textId="77777777" w:rsidR="007875E4" w:rsidRDefault="007875E4"/>
  </w:footnote>
  <w:footnote w:type="continuationNotice" w:id="1">
    <w:p w14:paraId="78A9C6F5" w14:textId="77777777" w:rsidR="007875E4" w:rsidRDefault="007875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963D" w14:textId="77777777" w:rsidR="00DD41BF" w:rsidRDefault="00DD4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E91C" w14:textId="77777777" w:rsidR="00DD41BF" w:rsidRDefault="00DD41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9F54" w14:textId="77777777" w:rsidR="00DD41BF" w:rsidRDefault="00DD4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4F25"/>
    <w:multiLevelType w:val="hybridMultilevel"/>
    <w:tmpl w:val="8752FB6A"/>
    <w:lvl w:ilvl="0" w:tplc="22768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5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55D83"/>
    <w:multiLevelType w:val="multilevel"/>
    <w:tmpl w:val="56955D8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5"/>
  </w:num>
  <w:num w:numId="5">
    <w:abstractNumId w:val="0"/>
  </w:num>
  <w:num w:numId="6">
    <w:abstractNumId w:val="18"/>
  </w:num>
  <w:num w:numId="7">
    <w:abstractNumId w:val="7"/>
  </w:num>
  <w:num w:numId="8">
    <w:abstractNumId w:val="10"/>
  </w:num>
  <w:num w:numId="9">
    <w:abstractNumId w:val="26"/>
  </w:num>
  <w:num w:numId="10">
    <w:abstractNumId w:val="27"/>
  </w:num>
  <w:num w:numId="11">
    <w:abstractNumId w:val="26"/>
  </w:num>
  <w:num w:numId="12">
    <w:abstractNumId w:val="8"/>
  </w:num>
  <w:num w:numId="13">
    <w:abstractNumId w:val="3"/>
  </w:num>
  <w:num w:numId="14">
    <w:abstractNumId w:val="25"/>
  </w:num>
  <w:num w:numId="15">
    <w:abstractNumId w:val="6"/>
  </w:num>
  <w:num w:numId="16">
    <w:abstractNumId w:val="22"/>
  </w:num>
  <w:num w:numId="17">
    <w:abstractNumId w:val="21"/>
  </w:num>
  <w:num w:numId="18">
    <w:abstractNumId w:val="26"/>
  </w:num>
  <w:num w:numId="19">
    <w:abstractNumId w:val="26"/>
  </w:num>
  <w:num w:numId="20">
    <w:abstractNumId w:val="28"/>
  </w:num>
  <w:num w:numId="21">
    <w:abstractNumId w:val="16"/>
  </w:num>
  <w:num w:numId="22">
    <w:abstractNumId w:val="23"/>
  </w:num>
  <w:num w:numId="23">
    <w:abstractNumId w:val="11"/>
  </w:num>
  <w:num w:numId="24">
    <w:abstractNumId w:val="15"/>
  </w:num>
  <w:num w:numId="25">
    <w:abstractNumId w:val="1"/>
  </w:num>
  <w:num w:numId="26">
    <w:abstractNumId w:val="2"/>
  </w:num>
  <w:num w:numId="27">
    <w:abstractNumId w:val="12"/>
  </w:num>
  <w:num w:numId="28">
    <w:abstractNumId w:val="17"/>
  </w:num>
  <w:num w:numId="29">
    <w:abstractNumId w:val="13"/>
  </w:num>
  <w:num w:numId="30">
    <w:abstractNumId w:val="19"/>
  </w:num>
  <w:num w:numId="31">
    <w:abstractNumId w:val="4"/>
  </w:num>
  <w:num w:numId="32">
    <w:abstractNumId w:val="20"/>
  </w:num>
  <w:num w:numId="3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8A9"/>
    <w:rsid w:val="0000191F"/>
    <w:rsid w:val="00001BB5"/>
    <w:rsid w:val="00002882"/>
    <w:rsid w:val="00002E85"/>
    <w:rsid w:val="00002EB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907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6F7"/>
    <w:rsid w:val="000547D0"/>
    <w:rsid w:val="00054F40"/>
    <w:rsid w:val="00055090"/>
    <w:rsid w:val="00055385"/>
    <w:rsid w:val="000554E7"/>
    <w:rsid w:val="00055E3B"/>
    <w:rsid w:val="0005613C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57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13C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B71"/>
    <w:rsid w:val="000A5D78"/>
    <w:rsid w:val="000A5E76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00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738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990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9C"/>
    <w:rsid w:val="0015618E"/>
    <w:rsid w:val="001564BA"/>
    <w:rsid w:val="00156BB9"/>
    <w:rsid w:val="00156C67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1B5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4D5A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DB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7D7"/>
    <w:rsid w:val="00194A54"/>
    <w:rsid w:val="001955C9"/>
    <w:rsid w:val="001958DB"/>
    <w:rsid w:val="00195BF5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9DE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523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53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82C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1A3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00B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5D91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254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995"/>
    <w:rsid w:val="00231C3F"/>
    <w:rsid w:val="0023206F"/>
    <w:rsid w:val="002320D8"/>
    <w:rsid w:val="002322BE"/>
    <w:rsid w:val="002322C6"/>
    <w:rsid w:val="00232639"/>
    <w:rsid w:val="002329A0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42530"/>
    <w:rsid w:val="002425AA"/>
    <w:rsid w:val="00242C05"/>
    <w:rsid w:val="00243843"/>
    <w:rsid w:val="00243954"/>
    <w:rsid w:val="00243F08"/>
    <w:rsid w:val="0024413A"/>
    <w:rsid w:val="00244D7E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44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1C3"/>
    <w:rsid w:val="0026035B"/>
    <w:rsid w:val="00260381"/>
    <w:rsid w:val="0026134A"/>
    <w:rsid w:val="00262328"/>
    <w:rsid w:val="00263273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A8"/>
    <w:rsid w:val="00272451"/>
    <w:rsid w:val="0027287D"/>
    <w:rsid w:val="00272AE7"/>
    <w:rsid w:val="00272D29"/>
    <w:rsid w:val="00272F72"/>
    <w:rsid w:val="0027314B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0DBB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B17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6FF"/>
    <w:rsid w:val="002A77CD"/>
    <w:rsid w:val="002B023E"/>
    <w:rsid w:val="002B11D5"/>
    <w:rsid w:val="002B1336"/>
    <w:rsid w:val="002B1EE8"/>
    <w:rsid w:val="002B24DF"/>
    <w:rsid w:val="002B24FB"/>
    <w:rsid w:val="002B25AD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6EAA"/>
    <w:rsid w:val="002B73A6"/>
    <w:rsid w:val="002B7715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4FA5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9C7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0B19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A0E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5712"/>
    <w:rsid w:val="00345A93"/>
    <w:rsid w:val="00345F2C"/>
    <w:rsid w:val="00346395"/>
    <w:rsid w:val="00346434"/>
    <w:rsid w:val="003469FD"/>
    <w:rsid w:val="00346A8D"/>
    <w:rsid w:val="0034703B"/>
    <w:rsid w:val="00347536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3DDE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CC2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2B5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5A84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872"/>
    <w:rsid w:val="003B7A2E"/>
    <w:rsid w:val="003C01E2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0BA"/>
    <w:rsid w:val="003D22EB"/>
    <w:rsid w:val="003D2B79"/>
    <w:rsid w:val="003D35C3"/>
    <w:rsid w:val="003D37D9"/>
    <w:rsid w:val="003D3BBB"/>
    <w:rsid w:val="003D4209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D2"/>
    <w:rsid w:val="004022C0"/>
    <w:rsid w:val="004024DF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5B6C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508D"/>
    <w:rsid w:val="0042570E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3FE"/>
    <w:rsid w:val="0046778A"/>
    <w:rsid w:val="00467DA1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CEA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69F9"/>
    <w:rsid w:val="004A77ED"/>
    <w:rsid w:val="004A7BA7"/>
    <w:rsid w:val="004A7E92"/>
    <w:rsid w:val="004B01A5"/>
    <w:rsid w:val="004B0800"/>
    <w:rsid w:val="004B09EC"/>
    <w:rsid w:val="004B0BFC"/>
    <w:rsid w:val="004B0C63"/>
    <w:rsid w:val="004B1553"/>
    <w:rsid w:val="004B1DC8"/>
    <w:rsid w:val="004B23E8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5FE5"/>
    <w:rsid w:val="004C6472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500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1B"/>
    <w:rsid w:val="004E5781"/>
    <w:rsid w:val="004E5AD6"/>
    <w:rsid w:val="004E6387"/>
    <w:rsid w:val="004E6514"/>
    <w:rsid w:val="004E71F8"/>
    <w:rsid w:val="004E72FC"/>
    <w:rsid w:val="004E7974"/>
    <w:rsid w:val="004E7AE2"/>
    <w:rsid w:val="004E7CEC"/>
    <w:rsid w:val="004F00A0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F84"/>
    <w:rsid w:val="004F64F8"/>
    <w:rsid w:val="004F6810"/>
    <w:rsid w:val="004F6B6A"/>
    <w:rsid w:val="004F71E2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4BB1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C33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8C7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DA4"/>
    <w:rsid w:val="00566091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C7F"/>
    <w:rsid w:val="00585EDB"/>
    <w:rsid w:val="00586740"/>
    <w:rsid w:val="0058681E"/>
    <w:rsid w:val="00586CE4"/>
    <w:rsid w:val="00587179"/>
    <w:rsid w:val="00587448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4FAE"/>
    <w:rsid w:val="00595121"/>
    <w:rsid w:val="0059518B"/>
    <w:rsid w:val="005953AF"/>
    <w:rsid w:val="005957B7"/>
    <w:rsid w:val="005957E9"/>
    <w:rsid w:val="00595D03"/>
    <w:rsid w:val="00595D5C"/>
    <w:rsid w:val="00596348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028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1D59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37D4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10F"/>
    <w:rsid w:val="00611BB7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225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5C7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A7C"/>
    <w:rsid w:val="00630C43"/>
    <w:rsid w:val="00630EFE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0A0"/>
    <w:rsid w:val="006532D5"/>
    <w:rsid w:val="0065349D"/>
    <w:rsid w:val="0065352E"/>
    <w:rsid w:val="006537C3"/>
    <w:rsid w:val="006538C0"/>
    <w:rsid w:val="006538CE"/>
    <w:rsid w:val="00654212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4A1"/>
    <w:rsid w:val="006674D7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AAF"/>
    <w:rsid w:val="00691F39"/>
    <w:rsid w:val="00692754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0B3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8A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1D49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5F3A"/>
    <w:rsid w:val="006E60F3"/>
    <w:rsid w:val="006E64D2"/>
    <w:rsid w:val="006E6845"/>
    <w:rsid w:val="006E68BD"/>
    <w:rsid w:val="006E6C17"/>
    <w:rsid w:val="006E74FC"/>
    <w:rsid w:val="006E7DDA"/>
    <w:rsid w:val="006F0024"/>
    <w:rsid w:val="006F0423"/>
    <w:rsid w:val="006F07E0"/>
    <w:rsid w:val="006F0923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BA6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9C9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A98"/>
    <w:rsid w:val="00717D37"/>
    <w:rsid w:val="00717FA1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4DE5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7CC"/>
    <w:rsid w:val="00742AD3"/>
    <w:rsid w:val="00742FD6"/>
    <w:rsid w:val="00743A6C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AD6"/>
    <w:rsid w:val="00766B62"/>
    <w:rsid w:val="00766C6F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2FEC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C9A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5E4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B4D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093D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624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37E7"/>
    <w:rsid w:val="007D45BB"/>
    <w:rsid w:val="007D48F8"/>
    <w:rsid w:val="007D4972"/>
    <w:rsid w:val="007D4AE3"/>
    <w:rsid w:val="007D4C02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1A14"/>
    <w:rsid w:val="007E2583"/>
    <w:rsid w:val="007E2F23"/>
    <w:rsid w:val="007E327F"/>
    <w:rsid w:val="007E399F"/>
    <w:rsid w:val="007E3A3C"/>
    <w:rsid w:val="007E3BFB"/>
    <w:rsid w:val="007E3DD8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A0E"/>
    <w:rsid w:val="00813A9F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8AD"/>
    <w:rsid w:val="00826AF8"/>
    <w:rsid w:val="00827D5F"/>
    <w:rsid w:val="00827D81"/>
    <w:rsid w:val="00827ED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2FFB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723"/>
    <w:rsid w:val="00836F5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64C"/>
    <w:rsid w:val="00861FA4"/>
    <w:rsid w:val="00862191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5189"/>
    <w:rsid w:val="00875578"/>
    <w:rsid w:val="00875852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6ABC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0D1C"/>
    <w:rsid w:val="008A1477"/>
    <w:rsid w:val="008A14AE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A7D99"/>
    <w:rsid w:val="008B08C8"/>
    <w:rsid w:val="008B173B"/>
    <w:rsid w:val="008B1915"/>
    <w:rsid w:val="008B27FB"/>
    <w:rsid w:val="008B28FD"/>
    <w:rsid w:val="008B300D"/>
    <w:rsid w:val="008B307D"/>
    <w:rsid w:val="008B3407"/>
    <w:rsid w:val="008B3A9A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4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B7FCA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7CE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80F"/>
    <w:rsid w:val="008D1B4C"/>
    <w:rsid w:val="008D2677"/>
    <w:rsid w:val="008D28D5"/>
    <w:rsid w:val="008D31A0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6B28"/>
    <w:rsid w:val="009671BE"/>
    <w:rsid w:val="00967602"/>
    <w:rsid w:val="0096789D"/>
    <w:rsid w:val="0096794A"/>
    <w:rsid w:val="00967A8E"/>
    <w:rsid w:val="009700A3"/>
    <w:rsid w:val="00970D85"/>
    <w:rsid w:val="00971A00"/>
    <w:rsid w:val="00971A1C"/>
    <w:rsid w:val="00971D00"/>
    <w:rsid w:val="009720B1"/>
    <w:rsid w:val="00972857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461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36F"/>
    <w:rsid w:val="009D1456"/>
    <w:rsid w:val="009D1D4A"/>
    <w:rsid w:val="009D21B9"/>
    <w:rsid w:val="009D2295"/>
    <w:rsid w:val="009D2531"/>
    <w:rsid w:val="009D2BA6"/>
    <w:rsid w:val="009D3034"/>
    <w:rsid w:val="009D36A8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2F8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A8F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559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4C6E"/>
    <w:rsid w:val="009F502C"/>
    <w:rsid w:val="009F5B69"/>
    <w:rsid w:val="009F5D3B"/>
    <w:rsid w:val="009F6220"/>
    <w:rsid w:val="009F630B"/>
    <w:rsid w:val="009F6475"/>
    <w:rsid w:val="009F653E"/>
    <w:rsid w:val="009F72AA"/>
    <w:rsid w:val="009F76BF"/>
    <w:rsid w:val="009F7AFA"/>
    <w:rsid w:val="00A00098"/>
    <w:rsid w:val="00A00C9A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29B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14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1B45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2E3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6E9E"/>
    <w:rsid w:val="00A5701B"/>
    <w:rsid w:val="00A57478"/>
    <w:rsid w:val="00A57703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267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C43"/>
    <w:rsid w:val="00A67DB0"/>
    <w:rsid w:val="00A67F5B"/>
    <w:rsid w:val="00A70248"/>
    <w:rsid w:val="00A70852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5D2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BD5"/>
    <w:rsid w:val="00A9220A"/>
    <w:rsid w:val="00A926FC"/>
    <w:rsid w:val="00A929A4"/>
    <w:rsid w:val="00A92B68"/>
    <w:rsid w:val="00A93021"/>
    <w:rsid w:val="00A9343A"/>
    <w:rsid w:val="00A934FC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85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EF4"/>
    <w:rsid w:val="00AB6FA3"/>
    <w:rsid w:val="00AC0012"/>
    <w:rsid w:val="00AC049E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C36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28A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30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DED"/>
    <w:rsid w:val="00AF4044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54E5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30F8"/>
    <w:rsid w:val="00B5316D"/>
    <w:rsid w:val="00B537D1"/>
    <w:rsid w:val="00B53DE2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710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190"/>
    <w:rsid w:val="00B7023B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480C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1F39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1D1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648"/>
    <w:rsid w:val="00B9572F"/>
    <w:rsid w:val="00B96390"/>
    <w:rsid w:val="00B96B18"/>
    <w:rsid w:val="00B96F54"/>
    <w:rsid w:val="00B97E5E"/>
    <w:rsid w:val="00B97F0C"/>
    <w:rsid w:val="00BA0177"/>
    <w:rsid w:val="00BA0C37"/>
    <w:rsid w:val="00BA11FF"/>
    <w:rsid w:val="00BA15DD"/>
    <w:rsid w:val="00BA17B3"/>
    <w:rsid w:val="00BA19E9"/>
    <w:rsid w:val="00BA1EC0"/>
    <w:rsid w:val="00BA2172"/>
    <w:rsid w:val="00BA222B"/>
    <w:rsid w:val="00BA238D"/>
    <w:rsid w:val="00BA2FA9"/>
    <w:rsid w:val="00BA353D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3B9"/>
    <w:rsid w:val="00BB0626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3D4"/>
    <w:rsid w:val="00BB2490"/>
    <w:rsid w:val="00BB28B6"/>
    <w:rsid w:val="00BB2908"/>
    <w:rsid w:val="00BB2DCD"/>
    <w:rsid w:val="00BB2E6B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BCE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B7C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451D"/>
    <w:rsid w:val="00C546B1"/>
    <w:rsid w:val="00C54855"/>
    <w:rsid w:val="00C548AF"/>
    <w:rsid w:val="00C54993"/>
    <w:rsid w:val="00C555F9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3C6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1D42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041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10E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10254"/>
    <w:rsid w:val="00D1053B"/>
    <w:rsid w:val="00D10F26"/>
    <w:rsid w:val="00D1101A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0F6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0B1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76A"/>
    <w:rsid w:val="00D40899"/>
    <w:rsid w:val="00D408D8"/>
    <w:rsid w:val="00D40D9F"/>
    <w:rsid w:val="00D410FF"/>
    <w:rsid w:val="00D416A0"/>
    <w:rsid w:val="00D4191E"/>
    <w:rsid w:val="00D41970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19A"/>
    <w:rsid w:val="00D50241"/>
    <w:rsid w:val="00D504A2"/>
    <w:rsid w:val="00D50729"/>
    <w:rsid w:val="00D50B04"/>
    <w:rsid w:val="00D50CB5"/>
    <w:rsid w:val="00D5111D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76C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828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87E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D01"/>
    <w:rsid w:val="00DA1431"/>
    <w:rsid w:val="00DA1588"/>
    <w:rsid w:val="00DA1FB6"/>
    <w:rsid w:val="00DA27B7"/>
    <w:rsid w:val="00DA30EE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121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5B8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71C"/>
    <w:rsid w:val="00DD5887"/>
    <w:rsid w:val="00DD5FEB"/>
    <w:rsid w:val="00DD6467"/>
    <w:rsid w:val="00DD6558"/>
    <w:rsid w:val="00DD6704"/>
    <w:rsid w:val="00DD6DAE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5E4F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4"/>
    <w:rsid w:val="00E13C5C"/>
    <w:rsid w:val="00E13C8B"/>
    <w:rsid w:val="00E13F95"/>
    <w:rsid w:val="00E141B6"/>
    <w:rsid w:val="00E1430E"/>
    <w:rsid w:val="00E144DD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5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648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DD3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6D8"/>
    <w:rsid w:val="00EC2A3E"/>
    <w:rsid w:val="00EC31AE"/>
    <w:rsid w:val="00EC3281"/>
    <w:rsid w:val="00EC3599"/>
    <w:rsid w:val="00EC3771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9F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511A"/>
    <w:rsid w:val="00EF51A6"/>
    <w:rsid w:val="00EF56DA"/>
    <w:rsid w:val="00EF5915"/>
    <w:rsid w:val="00EF5CD5"/>
    <w:rsid w:val="00EF5D11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45F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848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1DE0"/>
    <w:rsid w:val="00F121ED"/>
    <w:rsid w:val="00F12253"/>
    <w:rsid w:val="00F12864"/>
    <w:rsid w:val="00F13042"/>
    <w:rsid w:val="00F13478"/>
    <w:rsid w:val="00F14005"/>
    <w:rsid w:val="00F1415C"/>
    <w:rsid w:val="00F147D5"/>
    <w:rsid w:val="00F149D6"/>
    <w:rsid w:val="00F14C2B"/>
    <w:rsid w:val="00F14E12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27E2B"/>
    <w:rsid w:val="00F303F9"/>
    <w:rsid w:val="00F309D0"/>
    <w:rsid w:val="00F3168D"/>
    <w:rsid w:val="00F317A4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A55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91A"/>
    <w:rsid w:val="00F64D41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79D"/>
    <w:rsid w:val="00F70A40"/>
    <w:rsid w:val="00F71D4B"/>
    <w:rsid w:val="00F721B5"/>
    <w:rsid w:val="00F7262E"/>
    <w:rsid w:val="00F726FB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70AA"/>
    <w:rsid w:val="00F77252"/>
    <w:rsid w:val="00F7726F"/>
    <w:rsid w:val="00F77518"/>
    <w:rsid w:val="00F7789D"/>
    <w:rsid w:val="00F802C0"/>
    <w:rsid w:val="00F80488"/>
    <w:rsid w:val="00F80935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E6F"/>
    <w:rsid w:val="00FA5F04"/>
    <w:rsid w:val="00FA5F4F"/>
    <w:rsid w:val="00FA647D"/>
    <w:rsid w:val="00FA659B"/>
    <w:rsid w:val="00FA6781"/>
    <w:rsid w:val="00FA6B91"/>
    <w:rsid w:val="00FA6F27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3163"/>
    <w:rsid w:val="00FF326A"/>
    <w:rsid w:val="00FF3366"/>
    <w:rsid w:val="00FF343E"/>
    <w:rsid w:val="00FF3687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C2E1FB"/>
    <w:rsid w:val="08C6D7E8"/>
    <w:rsid w:val="09378EF8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8A5F67"/>
    <w:rsid w:val="30073304"/>
    <w:rsid w:val="30CF9292"/>
    <w:rsid w:val="30D96B69"/>
    <w:rsid w:val="31FF8646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9415A79"/>
    <w:rsid w:val="599B950A"/>
    <w:rsid w:val="5A3F44F9"/>
    <w:rsid w:val="5AA8391E"/>
    <w:rsid w:val="5B016967"/>
    <w:rsid w:val="5B780DEB"/>
    <w:rsid w:val="5BB29B6C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8F2350"/>
    <w:rsid w:val="64AB5ECB"/>
    <w:rsid w:val="64D2C910"/>
    <w:rsid w:val="6513D1E5"/>
    <w:rsid w:val="65153C24"/>
    <w:rsid w:val="6521AE94"/>
    <w:rsid w:val="65A26146"/>
    <w:rsid w:val="65CCB53A"/>
    <w:rsid w:val="666FD71E"/>
    <w:rsid w:val="6674A95B"/>
    <w:rsid w:val="6686997D"/>
    <w:rsid w:val="66946135"/>
    <w:rsid w:val="66F13F9C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36396"/>
    <w:rsid w:val="76346229"/>
    <w:rsid w:val="768AFACB"/>
    <w:rsid w:val="76D6A1C5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  <w15:docId w15:val="{17819AF1-9298-47D2-9C4C-35A762F3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rsid w:val="00772FEC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locked/>
    <w:rsid w:val="00772FEC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772FEC"/>
    <w:pPr>
      <w:numPr>
        <w:numId w:val="30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47BB15-EA29-48D8-9A0A-447F78A0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191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NR_MBS-Core</cp:lastModifiedBy>
  <cp:revision>126</cp:revision>
  <cp:lastPrinted>2017-10-24T05:18:00Z</cp:lastPrinted>
  <dcterms:created xsi:type="dcterms:W3CDTF">2022-02-15T14:05:00Z</dcterms:created>
  <dcterms:modified xsi:type="dcterms:W3CDTF">2022-04-11T15:12:00Z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</Properties>
</file>