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463FF590" w:rsidR="00A249A2" w:rsidRPr="00F904EF" w:rsidRDefault="001903F3" w:rsidP="00A249A2">
      <w:pPr>
        <w:pStyle w:val="a3"/>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14:paraId="56D79546" w14:textId="318D0D1B"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宋体"/>
          <w:b/>
          <w:bCs/>
          <w:sz w:val="24"/>
          <w:szCs w:val="24"/>
          <w:lang w:eastAsia="ja-JP"/>
        </w:rPr>
        <w:t>Online, February 21 – March 3, 2022</w:t>
      </w:r>
      <w:r>
        <w:rPr>
          <w:rFonts w:cs="Arial"/>
          <w:bCs/>
          <w:sz w:val="24"/>
          <w:szCs w:val="24"/>
        </w:rPr>
        <w:t xml:space="preserve">                               </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68BE85D1"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79B0F800" w14:textId="645BE1DE"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14:paraId="3C92E5CB" w14:textId="77777777" w:rsidR="00C5123A" w:rsidRDefault="00C5123A" w:rsidP="00C5123A">
      <w:pPr>
        <w:pStyle w:val="EmailDiscussion2"/>
      </w:pPr>
    </w:p>
    <w:p w14:paraId="6A868053" w14:textId="77777777"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44F5D95A" w14:textId="77777777"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6A02C6F" w14:textId="77777777" w:rsidR="00C5123A" w:rsidRPr="00403FA3" w:rsidRDefault="00C5123A" w:rsidP="00C5123A">
      <w:pPr>
        <w:pStyle w:val="EmailDiscussion2"/>
      </w:pPr>
      <w:r w:rsidRPr="00403FA3">
        <w:tab/>
        <w:t xml:space="preserve">Intended outcome: </w:t>
      </w:r>
      <w:r>
        <w:t xml:space="preserve">Discussion report in </w:t>
      </w:r>
      <w:hyperlink r:id="rId8" w:history="1">
        <w:r>
          <w:rPr>
            <w:rStyle w:val="a5"/>
          </w:rPr>
          <w:t>R2-2203783</w:t>
        </w:r>
      </w:hyperlink>
      <w:r>
        <w:t xml:space="preserve">. Agreeable RRC CR </w:t>
      </w:r>
      <w:r w:rsidRPr="00403FA3">
        <w:t xml:space="preserve">in </w:t>
      </w:r>
      <w:hyperlink r:id="rId9" w:history="1">
        <w:r>
          <w:rPr>
            <w:rStyle w:val="a5"/>
          </w:rPr>
          <w:t>R2-2203784</w:t>
        </w:r>
      </w:hyperlink>
      <w:r>
        <w:t>.</w:t>
      </w:r>
    </w:p>
    <w:p w14:paraId="69D576E3" w14:textId="77777777" w:rsidR="00C5123A" w:rsidRPr="00190D08" w:rsidRDefault="00C5123A" w:rsidP="00C5123A">
      <w:pPr>
        <w:pStyle w:val="EmailDiscussion2"/>
      </w:pPr>
      <w:r w:rsidRPr="00403FA3">
        <w:tab/>
        <w:t xml:space="preserve">Deadline: Deadline </w:t>
      </w:r>
      <w:r>
        <w:t>5</w:t>
      </w:r>
    </w:p>
    <w:p w14:paraId="3D3ED721" w14:textId="77777777" w:rsidR="00C5123A" w:rsidRDefault="00C5123A" w:rsidP="00C5123A">
      <w:pPr>
        <w:pStyle w:val="EmailDiscussion2"/>
      </w:pPr>
    </w:p>
    <w:p w14:paraId="322A132E" w14:textId="10EA15CF"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(Tero)_2022-03-01-1650_v2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14:paraId="132EA0C2" w14:textId="77777777" w:rsidR="00277F23" w:rsidRPr="00403FA3" w:rsidRDefault="00277F23" w:rsidP="00C5123A">
      <w:pPr>
        <w:pStyle w:val="EmailDiscussion2"/>
      </w:pPr>
    </w:p>
    <w:p w14:paraId="60648956" w14:textId="41B4C8C2" w:rsidR="008523FC" w:rsidRPr="004857C7" w:rsidRDefault="008523FC" w:rsidP="004857C7">
      <w:pPr>
        <w:rPr>
          <w:b/>
        </w:rPr>
      </w:pPr>
      <w:bookmarkStart w:id="1" w:name="_Hlk93561990"/>
      <w:r>
        <w:rPr>
          <w:b/>
        </w:rPr>
        <w:t xml:space="preserve">Modified </w:t>
      </w:r>
      <w:r w:rsidRPr="004857C7">
        <w:rPr>
          <w:b/>
        </w:rPr>
        <w:t>Deadline 5 (CR/LS approval via email):</w:t>
      </w:r>
    </w:p>
    <w:p w14:paraId="0BF5860E" w14:textId="28A47B91" w:rsidR="00AC6445" w:rsidRPr="00403FA3" w:rsidRDefault="008523FC" w:rsidP="00AC6445">
      <w:pPr>
        <w:pStyle w:val="ad"/>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14:paraId="25DDB316" w14:textId="77777777" w:rsidR="006E2E53" w:rsidRPr="00403FA3" w:rsidRDefault="006E2E53" w:rsidP="006E2E53">
      <w:pPr>
        <w:rPr>
          <w:b/>
          <w:bCs/>
        </w:rPr>
      </w:pPr>
    </w:p>
    <w:tbl>
      <w:tblPr>
        <w:tblStyle w:val="11"/>
        <w:tblW w:w="9629" w:type="dxa"/>
        <w:tblLayout w:type="fixed"/>
        <w:tblLook w:val="04A0" w:firstRow="1" w:lastRow="0" w:firstColumn="1" w:lastColumn="0" w:noHBand="0" w:noVBand="1"/>
      </w:tblPr>
      <w:tblGrid>
        <w:gridCol w:w="3397"/>
        <w:gridCol w:w="6232"/>
      </w:tblGrid>
      <w:tr w:rsidR="003A2440" w:rsidRPr="003A2440" w14:paraId="1A7581E6" w14:textId="77777777" w:rsidTr="008A0C29">
        <w:tc>
          <w:tcPr>
            <w:tcW w:w="3397" w:type="dxa"/>
          </w:tcPr>
          <w:bookmarkEnd w:id="0"/>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14:paraId="2EB338B3" w14:textId="77777777" w:rsidTr="008A0C29">
        <w:tc>
          <w:tcPr>
            <w:tcW w:w="3397" w:type="dxa"/>
          </w:tcPr>
          <w:p w14:paraId="290502DD" w14:textId="0C45B7E9" w:rsidR="00F95BD2" w:rsidRPr="003A2440" w:rsidRDefault="00F95BD2" w:rsidP="00F95BD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val="en-US" w:eastAsia="zh-CN"/>
              </w:rPr>
              <w:t>Xiaomi-Xiaofei Liu</w:t>
            </w:r>
          </w:p>
        </w:tc>
        <w:tc>
          <w:tcPr>
            <w:tcW w:w="6232" w:type="dxa"/>
          </w:tcPr>
          <w:p w14:paraId="404B9580" w14:textId="69AD1C31"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val="en-US" w:eastAsia="zh-CN"/>
              </w:rPr>
              <w:t>liuxiaofei@xiaomi.com</w:t>
            </w:r>
          </w:p>
        </w:tc>
      </w:tr>
      <w:tr w:rsidR="003A2440" w:rsidRPr="003A2440" w14:paraId="02CA3BDF" w14:textId="77777777" w:rsidTr="008A0C29">
        <w:tc>
          <w:tcPr>
            <w:tcW w:w="3397" w:type="dxa"/>
          </w:tcPr>
          <w:p w14:paraId="2C9305C4" w14:textId="41A870F6"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Peng Cheng</w:t>
            </w:r>
          </w:p>
        </w:tc>
        <w:tc>
          <w:tcPr>
            <w:tcW w:w="6232" w:type="dxa"/>
          </w:tcPr>
          <w:p w14:paraId="1F5108C5" w14:textId="48D68D36"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chengp@qti.qualcomm.com</w:t>
            </w:r>
          </w:p>
        </w:tc>
      </w:tr>
      <w:tr w:rsidR="003A2440" w:rsidRPr="003A2440" w14:paraId="2AB9B869" w14:textId="77777777" w:rsidTr="008A0C29">
        <w:tc>
          <w:tcPr>
            <w:tcW w:w="3397" w:type="dxa"/>
          </w:tcPr>
          <w:p w14:paraId="2367865F" w14:textId="1A6676B4" w:rsidR="003A2440" w:rsidRPr="003A2440" w:rsidRDefault="006677A0"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Chadi Khirallah</w:t>
            </w:r>
          </w:p>
        </w:tc>
        <w:tc>
          <w:tcPr>
            <w:tcW w:w="6232" w:type="dxa"/>
          </w:tcPr>
          <w:p w14:paraId="559AB25F" w14:textId="345BDD1D" w:rsidR="003A2440" w:rsidRPr="003A2440" w:rsidRDefault="00F357CE" w:rsidP="003A2440">
            <w:pPr>
              <w:keepNext/>
              <w:keepLines/>
              <w:overflowPunct w:val="0"/>
              <w:autoSpaceDE w:val="0"/>
              <w:autoSpaceDN w:val="0"/>
              <w:adjustRightInd w:val="0"/>
              <w:spacing w:after="0" w:line="259" w:lineRule="auto"/>
              <w:textAlignment w:val="baseline"/>
              <w:rPr>
                <w:rFonts w:eastAsia="宋体"/>
                <w:sz w:val="18"/>
                <w:lang w:eastAsia="zh-CN"/>
              </w:rPr>
            </w:pPr>
            <w:hyperlink r:id="rId10" w:history="1">
              <w:r w:rsidR="006677A0" w:rsidRPr="00C33138">
                <w:rPr>
                  <w:rStyle w:val="a5"/>
                  <w:rFonts w:eastAsia="宋体"/>
                  <w:sz w:val="18"/>
                  <w:lang w:eastAsia="zh-CN"/>
                </w:rPr>
                <w:t>c.khirallah@samsung.com</w:t>
              </w:r>
            </w:hyperlink>
            <w:r w:rsidR="006677A0">
              <w:rPr>
                <w:rFonts w:eastAsia="宋体"/>
                <w:sz w:val="18"/>
                <w:lang w:eastAsia="zh-CN"/>
              </w:rPr>
              <w:t xml:space="preserve"> </w:t>
            </w:r>
          </w:p>
        </w:tc>
      </w:tr>
      <w:tr w:rsidR="00F83C0D" w:rsidRPr="003A2440" w14:paraId="2EA917DE" w14:textId="77777777" w:rsidTr="008A0C29">
        <w:tc>
          <w:tcPr>
            <w:tcW w:w="3397" w:type="dxa"/>
          </w:tcPr>
          <w:p w14:paraId="31E45C14" w14:textId="16B9823F"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eastAsia="zh-CN"/>
              </w:rPr>
              <w:t>J</w:t>
            </w:r>
            <w:r>
              <w:rPr>
                <w:rFonts w:eastAsia="宋体"/>
                <w:sz w:val="18"/>
                <w:lang w:eastAsia="zh-CN"/>
              </w:rPr>
              <w:t>un Chen</w:t>
            </w:r>
          </w:p>
        </w:tc>
        <w:tc>
          <w:tcPr>
            <w:tcW w:w="6232" w:type="dxa"/>
          </w:tcPr>
          <w:p w14:paraId="20AD2D21" w14:textId="65C65631"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宋体" w:hint="eastAsia"/>
                <w:sz w:val="18"/>
                <w:lang w:eastAsia="zh-CN"/>
              </w:rPr>
              <w:t>j</w:t>
            </w:r>
            <w:r>
              <w:rPr>
                <w:rFonts w:eastAsia="宋体"/>
                <w:sz w:val="18"/>
                <w:lang w:eastAsia="zh-CN"/>
              </w:rPr>
              <w:t>un.chen@huawei.com</w:t>
            </w:r>
          </w:p>
        </w:tc>
      </w:tr>
      <w:tr w:rsidR="00F83C0D" w:rsidRPr="003A2440" w14:paraId="746A60A9" w14:textId="77777777" w:rsidTr="008A0C29">
        <w:tc>
          <w:tcPr>
            <w:tcW w:w="3397" w:type="dxa"/>
          </w:tcPr>
          <w:p w14:paraId="28056110" w14:textId="6CA75849"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1696C3D" w14:textId="38CB5C79"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eastAsia="zh-CN"/>
              </w:rPr>
            </w:pPr>
          </w:p>
        </w:tc>
      </w:tr>
      <w:tr w:rsidR="00F83C0D" w:rsidRPr="003A2440" w14:paraId="42A9DA40" w14:textId="77777777" w:rsidTr="008A0C29">
        <w:tc>
          <w:tcPr>
            <w:tcW w:w="3397" w:type="dxa"/>
          </w:tcPr>
          <w:p w14:paraId="0BAC7B60" w14:textId="7F2B08C0"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7305DADA" w14:textId="6AF2C98D"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eastAsia="zh-CN"/>
              </w:rPr>
            </w:pPr>
          </w:p>
        </w:tc>
      </w:tr>
      <w:tr w:rsidR="00F83C0D" w:rsidRPr="003A2440" w14:paraId="7BAB4FFC" w14:textId="77777777" w:rsidTr="008A0C29">
        <w:trPr>
          <w:trHeight w:val="206"/>
        </w:trPr>
        <w:tc>
          <w:tcPr>
            <w:tcW w:w="3397" w:type="dxa"/>
          </w:tcPr>
          <w:p w14:paraId="300B2104" w14:textId="77777777" w:rsidR="00F83C0D" w:rsidRPr="00345C16" w:rsidRDefault="00F83C0D" w:rsidP="00F83C0D">
            <w:pPr>
              <w:keepNext/>
              <w:keepLines/>
              <w:overflowPunct w:val="0"/>
              <w:autoSpaceDE w:val="0"/>
              <w:autoSpaceDN w:val="0"/>
              <w:adjustRightInd w:val="0"/>
              <w:spacing w:after="0" w:line="259" w:lineRule="auto"/>
              <w:textAlignment w:val="baseline"/>
              <w:rPr>
                <w:rFonts w:eastAsia="宋体"/>
                <w:sz w:val="18"/>
                <w:lang w:eastAsia="zh-CN"/>
              </w:rPr>
            </w:pPr>
          </w:p>
        </w:tc>
        <w:tc>
          <w:tcPr>
            <w:tcW w:w="6232" w:type="dxa"/>
          </w:tcPr>
          <w:p w14:paraId="35FE6667"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r>
      <w:tr w:rsidR="00F83C0D" w:rsidRPr="003A2440" w14:paraId="602FFC2A" w14:textId="77777777" w:rsidTr="008A0C29">
        <w:trPr>
          <w:trHeight w:val="206"/>
        </w:trPr>
        <w:tc>
          <w:tcPr>
            <w:tcW w:w="3397" w:type="dxa"/>
          </w:tcPr>
          <w:p w14:paraId="76287D3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0A57AA61"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r>
      <w:tr w:rsidR="00F83C0D" w:rsidRPr="003A2440" w14:paraId="11F10FEF" w14:textId="77777777" w:rsidTr="008A0C29">
        <w:trPr>
          <w:trHeight w:val="206"/>
        </w:trPr>
        <w:tc>
          <w:tcPr>
            <w:tcW w:w="3397" w:type="dxa"/>
          </w:tcPr>
          <w:p w14:paraId="1851DA9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173CC8D3"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r>
      <w:tr w:rsidR="00F83C0D" w:rsidRPr="003A2440" w14:paraId="20D2AF34" w14:textId="77777777" w:rsidTr="008A0C29">
        <w:trPr>
          <w:trHeight w:val="206"/>
        </w:trPr>
        <w:tc>
          <w:tcPr>
            <w:tcW w:w="3397" w:type="dxa"/>
          </w:tcPr>
          <w:p w14:paraId="683E113F"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14:paraId="30289B18" w14:textId="77777777" w:rsidR="00F83C0D" w:rsidRPr="003A2440" w:rsidRDefault="00F83C0D" w:rsidP="00F83C0D">
            <w:pPr>
              <w:keepNext/>
              <w:keepLines/>
              <w:overflowPunct w:val="0"/>
              <w:autoSpaceDE w:val="0"/>
              <w:autoSpaceDN w:val="0"/>
              <w:adjustRightInd w:val="0"/>
              <w:spacing w:after="0" w:line="259" w:lineRule="auto"/>
              <w:textAlignment w:val="baseline"/>
              <w:rPr>
                <w:rFonts w:eastAsia="宋体"/>
                <w:sz w:val="18"/>
                <w:lang w:val="en-US" w:eastAsia="zh-CN"/>
              </w:rPr>
            </w:pPr>
          </w:p>
        </w:tc>
      </w:tr>
    </w:tbl>
    <w:p w14:paraId="26BF4AAA" w14:textId="77777777" w:rsidR="00511684" w:rsidRDefault="00511684" w:rsidP="00A249A2">
      <w:pPr>
        <w:rPr>
          <w:lang w:eastAsia="zh-CN"/>
        </w:rPr>
      </w:pPr>
    </w:p>
    <w:p w14:paraId="7ECB7E96" w14:textId="66CC4627" w:rsidR="00511684" w:rsidRDefault="00511684" w:rsidP="00511684">
      <w:pPr>
        <w:pStyle w:val="1"/>
        <w:rPr>
          <w:lang w:eastAsia="zh-CN"/>
        </w:rPr>
      </w:pPr>
      <w:r>
        <w:rPr>
          <w:lang w:eastAsia="zh-CN"/>
        </w:rPr>
        <w:t>CR rapporteur handled issue</w:t>
      </w:r>
    </w:p>
    <w:p w14:paraId="13A0117C" w14:textId="63916CE2"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14:paraId="3BA4D941" w14:textId="77777777"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3E2F688E"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BCAF68A"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7460D5A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41F0AF52" w14:textId="77777777"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95808CA" w14:textId="77777777" w:rsidR="00511684" w:rsidRDefault="00511684" w:rsidP="00A249A2">
      <w:pPr>
        <w:rPr>
          <w:lang w:eastAsia="zh-CN"/>
        </w:rPr>
      </w:pPr>
    </w:p>
    <w:tbl>
      <w:tblPr>
        <w:tblStyle w:val="af"/>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lastRenderedPageBreak/>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749D27F3"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14:paraId="3BC8B2F7" w14:textId="77777777" w:rsidTr="00864DCA">
        <w:tc>
          <w:tcPr>
            <w:tcW w:w="4106" w:type="dxa"/>
          </w:tcPr>
          <w:p w14:paraId="0A23FFFB" w14:textId="736E5548"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14:paraId="22200485" w14:textId="77777777" w:rsidR="004A37CB" w:rsidRDefault="004A37CB" w:rsidP="00864DCA">
            <w:pPr>
              <w:jc w:val="left"/>
              <w:rPr>
                <w:rFonts w:cs="Arial"/>
                <w:lang w:eastAsia="zh-CN"/>
              </w:rPr>
            </w:pPr>
          </w:p>
        </w:tc>
        <w:tc>
          <w:tcPr>
            <w:tcW w:w="3257" w:type="dxa"/>
            <w:gridSpan w:val="2"/>
          </w:tcPr>
          <w:p w14:paraId="415A2EF8" w14:textId="2413CC05"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14:paraId="7502B8A7" w14:textId="77777777" w:rsidTr="00864DCA">
        <w:tc>
          <w:tcPr>
            <w:tcW w:w="4106" w:type="dxa"/>
          </w:tcPr>
          <w:p w14:paraId="7444F40F" w14:textId="4F1B9DB7"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14:paraId="1453E048" w14:textId="57244C64" w:rsidR="0070547D" w:rsidRDefault="0070547D" w:rsidP="00864DCA">
            <w:pPr>
              <w:jc w:val="left"/>
              <w:rPr>
                <w:rFonts w:cs="Arial"/>
                <w:lang w:eastAsia="zh-CN"/>
              </w:rPr>
            </w:pPr>
            <w:r>
              <w:rPr>
                <w:rFonts w:cs="Arial"/>
              </w:rPr>
              <w:t>6.3.2</w:t>
            </w:r>
          </w:p>
        </w:tc>
        <w:tc>
          <w:tcPr>
            <w:tcW w:w="3257" w:type="dxa"/>
            <w:gridSpan w:val="2"/>
          </w:tcPr>
          <w:p w14:paraId="70CFF54F" w14:textId="3F1A8FCB"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14:paraId="79DEAA02" w14:textId="77777777" w:rsidTr="00864DCA">
        <w:tc>
          <w:tcPr>
            <w:tcW w:w="4106" w:type="dxa"/>
          </w:tcPr>
          <w:p w14:paraId="437DD958" w14:textId="21CF19EA"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(backoff timer, power ramping step) can be configured?</w:t>
            </w:r>
          </w:p>
        </w:tc>
        <w:tc>
          <w:tcPr>
            <w:tcW w:w="2268" w:type="dxa"/>
          </w:tcPr>
          <w:p w14:paraId="4E07DC56" w14:textId="4F104B42" w:rsidR="0070547D" w:rsidRDefault="0070547D" w:rsidP="00864DCA">
            <w:pPr>
              <w:jc w:val="left"/>
              <w:rPr>
                <w:rFonts w:cs="Arial"/>
                <w:lang w:eastAsia="zh-CN"/>
              </w:rPr>
            </w:pPr>
            <w:r>
              <w:rPr>
                <w:rFonts w:cs="Arial"/>
              </w:rPr>
              <w:t xml:space="preserve">6.3.2 </w:t>
            </w:r>
          </w:p>
        </w:tc>
        <w:tc>
          <w:tcPr>
            <w:tcW w:w="3257" w:type="dxa"/>
            <w:gridSpan w:val="2"/>
          </w:tcPr>
          <w:p w14:paraId="1E9CA124" w14:textId="680D6373"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14:paraId="4B722221" w14:textId="77777777" w:rsidR="00A47F15" w:rsidRDefault="00A47F15" w:rsidP="00200A45">
      <w:pPr>
        <w:adjustRightInd w:val="0"/>
        <w:snapToGrid w:val="0"/>
        <w:spacing w:afterLines="50" w:after="120"/>
        <w:rPr>
          <w:rFonts w:cs="Arial"/>
          <w:lang w:eastAsia="zh-CN"/>
        </w:rPr>
      </w:pPr>
    </w:p>
    <w:p w14:paraId="6BE1EA1C" w14:textId="0A83F5A7"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14:paraId="0373B647" w14:textId="4390FE54" w:rsidR="00511684" w:rsidRPr="008A0C29" w:rsidRDefault="00D635CC"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14:paraId="1A095649" w14:textId="044D6152" w:rsidR="00B62D53" w:rsidRPr="008A0C29" w:rsidRDefault="008C09C1"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14:paraId="2345F912" w14:textId="7D327093"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14:paraId="4E70DE03" w14:textId="34D4AA10"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14:paraId="7ADBE79D" w14:textId="62AF1E93" w:rsidR="004D6768" w:rsidRPr="00437698" w:rsidRDefault="004D6768" w:rsidP="007E5664">
      <w:pPr>
        <w:pStyle w:val="ad"/>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14:paraId="05A53F2A" w14:textId="2813407C" w:rsidR="00437698" w:rsidRPr="00437698" w:rsidRDefault="0043769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singalling optimization)</w:t>
      </w:r>
    </w:p>
    <w:p w14:paraId="2C698C52" w14:textId="5D17FA93" w:rsidR="00511684" w:rsidRPr="006B3464" w:rsidRDefault="004D676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1" w:history="1">
        <w:r w:rsidR="009F74DA">
          <w:rPr>
            <w:rStyle w:val="a5"/>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14:paraId="232190F6" w14:textId="77777777" w:rsidR="00AC6445" w:rsidRDefault="00AC6445" w:rsidP="00200A45">
      <w:pPr>
        <w:adjustRightInd w:val="0"/>
        <w:snapToGrid w:val="0"/>
        <w:spacing w:afterLines="50" w:after="120"/>
        <w:rPr>
          <w:rFonts w:cs="Arial"/>
          <w:lang w:eastAsia="zh-CN"/>
        </w:rPr>
      </w:pPr>
    </w:p>
    <w:p w14:paraId="7FEB816B" w14:textId="4EE0D80B"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14:paraId="596C9A56" w14:textId="77777777" w:rsidTr="004D6768">
        <w:tc>
          <w:tcPr>
            <w:tcW w:w="1295" w:type="dxa"/>
            <w:shd w:val="clear" w:color="auto" w:fill="auto"/>
          </w:tcPr>
          <w:p w14:paraId="7F5A53E2" w14:textId="77777777" w:rsidR="004D6768" w:rsidRDefault="004D6768" w:rsidP="00592BD3">
            <w:pPr>
              <w:jc w:val="left"/>
              <w:rPr>
                <w:b/>
                <w:sz w:val="18"/>
              </w:rPr>
            </w:pPr>
            <w:r>
              <w:rPr>
                <w:rFonts w:hint="eastAsia"/>
                <w:b/>
                <w:sz w:val="18"/>
              </w:rPr>
              <w:t>Company</w:t>
            </w:r>
          </w:p>
        </w:tc>
        <w:tc>
          <w:tcPr>
            <w:tcW w:w="1279" w:type="dxa"/>
            <w:shd w:val="clear" w:color="auto" w:fill="auto"/>
          </w:tcPr>
          <w:p w14:paraId="47510F58" w14:textId="29B756C9" w:rsidR="004D6768" w:rsidRDefault="004D6768" w:rsidP="00592BD3">
            <w:pPr>
              <w:jc w:val="left"/>
              <w:rPr>
                <w:b/>
                <w:sz w:val="18"/>
              </w:rPr>
            </w:pPr>
            <w:r>
              <w:rPr>
                <w:b/>
                <w:sz w:val="18"/>
              </w:rPr>
              <w:t>Yes/No</w:t>
            </w:r>
          </w:p>
        </w:tc>
        <w:tc>
          <w:tcPr>
            <w:tcW w:w="6919" w:type="dxa"/>
            <w:shd w:val="clear" w:color="auto" w:fill="auto"/>
          </w:tcPr>
          <w:p w14:paraId="0BC681C2" w14:textId="77777777" w:rsidR="004D6768" w:rsidRDefault="004D6768" w:rsidP="00592BD3">
            <w:pPr>
              <w:jc w:val="left"/>
              <w:rPr>
                <w:b/>
                <w:sz w:val="18"/>
              </w:rPr>
            </w:pPr>
            <w:r>
              <w:rPr>
                <w:rFonts w:hint="eastAsia"/>
                <w:b/>
                <w:sz w:val="18"/>
              </w:rPr>
              <w:t>Comments if any</w:t>
            </w:r>
          </w:p>
        </w:tc>
      </w:tr>
      <w:tr w:rsidR="00F95BD2" w14:paraId="7A46E04F" w14:textId="77777777" w:rsidTr="004D6768">
        <w:tc>
          <w:tcPr>
            <w:tcW w:w="1295" w:type="dxa"/>
          </w:tcPr>
          <w:p w14:paraId="3669AB30" w14:textId="5E1C46CD"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14:paraId="0ED91107" w14:textId="7DD517D6"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14:paraId="1E81F2A8" w14:textId="73006620"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14:paraId="0F10AA7B" w14:textId="77777777" w:rsidTr="004D6768">
        <w:tc>
          <w:tcPr>
            <w:tcW w:w="1295" w:type="dxa"/>
          </w:tcPr>
          <w:p w14:paraId="7061F26E" w14:textId="1E221F1A"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14:paraId="789E5D78" w14:textId="314047C8"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14:paraId="4D577E6A" w14:textId="782F4879"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14:paraId="7976E509" w14:textId="5D16C384"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14:paraId="0DA33BFD" w14:textId="77777777" w:rsidR="005157FF" w:rsidRP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14:paraId="4A410B1D" w14:textId="77777777" w:rsidR="005157FF" w:rsidRP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14:paraId="23A8837A" w14:textId="17D19482" w:rsid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14:paraId="3C5425D6" w14:textId="6E4AFFC4" w:rsidR="005157FF" w:rsidRPr="005157FF" w:rsidRDefault="005157FF" w:rsidP="005157FF">
            <w:pPr>
              <w:pStyle w:val="ad"/>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much larger.</w:t>
            </w:r>
          </w:p>
          <w:p w14:paraId="033C5578" w14:textId="77777777"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14:paraId="3CA77E16" w14:textId="1791A8A6" w:rsidR="005157FF" w:rsidRPr="00A22A94" w:rsidRDefault="00A22A94" w:rsidP="00A22A94">
            <w:pPr>
              <w:pStyle w:val="ad"/>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14:paraId="009CF341" w14:textId="4AF64320" w:rsidR="005157FF" w:rsidRPr="00A22A94" w:rsidRDefault="00982AB6" w:rsidP="00A22A94">
            <w:pPr>
              <w:pStyle w:val="ad"/>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14:paraId="6E74BA01" w14:textId="7DCF0519"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legacy SIB3/4/5 don’t allow SIB segmentation.</w:t>
            </w:r>
            <w:r w:rsidRPr="00D01834">
              <w:rPr>
                <w:rFonts w:eastAsiaTheme="minorEastAsia"/>
                <w:sz w:val="18"/>
                <w:lang w:eastAsia="zh-CN"/>
              </w:rPr>
              <w:t xml:space="preserve"> Therefore, we think it may cause issue if </w:t>
            </w:r>
            <w:r w:rsidRPr="00D01834">
              <w:rPr>
                <w:rFonts w:eastAsiaTheme="minorEastAsia"/>
                <w:sz w:val="18"/>
                <w:lang w:eastAsia="zh-CN"/>
              </w:rPr>
              <w:lastRenderedPageBreak/>
              <w:t>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14:paraId="1C55D2EA" w14:textId="77777777" w:rsidTr="004D6768">
        <w:tc>
          <w:tcPr>
            <w:tcW w:w="1295" w:type="dxa"/>
          </w:tcPr>
          <w:p w14:paraId="3F0B7AE9" w14:textId="07584F40"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14:paraId="36770434" w14:textId="5C8FF1E1"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14:paraId="0EE90447" w14:textId="193F20FA"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14:paraId="402DB74F" w14:textId="77777777" w:rsidTr="004D6768">
        <w:tc>
          <w:tcPr>
            <w:tcW w:w="1295" w:type="dxa"/>
          </w:tcPr>
          <w:p w14:paraId="6E5DD4AA" w14:textId="33022078"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0B47858" w14:textId="73A45B2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46798D47" w14:textId="03490265"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F83C0D" w14:paraId="1F9C1AE0" w14:textId="77777777" w:rsidTr="004D6768">
        <w:tc>
          <w:tcPr>
            <w:tcW w:w="1295" w:type="dxa"/>
          </w:tcPr>
          <w:p w14:paraId="7B092946" w14:textId="77777777" w:rsidR="00F83C0D" w:rsidRPr="004D6768" w:rsidRDefault="00F83C0D" w:rsidP="00F83C0D">
            <w:pPr>
              <w:jc w:val="left"/>
              <w:rPr>
                <w:rFonts w:eastAsiaTheme="minorEastAsia"/>
                <w:sz w:val="18"/>
                <w:lang w:eastAsia="zh-CN"/>
              </w:rPr>
            </w:pPr>
          </w:p>
        </w:tc>
        <w:tc>
          <w:tcPr>
            <w:tcW w:w="1279" w:type="dxa"/>
          </w:tcPr>
          <w:p w14:paraId="29815B24" w14:textId="77777777" w:rsidR="00F83C0D" w:rsidRPr="004D6768" w:rsidRDefault="00F83C0D" w:rsidP="00F83C0D">
            <w:pPr>
              <w:jc w:val="left"/>
              <w:rPr>
                <w:rFonts w:eastAsiaTheme="minorEastAsia"/>
                <w:sz w:val="18"/>
                <w:lang w:eastAsia="zh-CN"/>
              </w:rPr>
            </w:pPr>
          </w:p>
        </w:tc>
        <w:tc>
          <w:tcPr>
            <w:tcW w:w="6919" w:type="dxa"/>
          </w:tcPr>
          <w:p w14:paraId="62923F87" w14:textId="77777777" w:rsidR="00F83C0D" w:rsidRPr="00ED68D4" w:rsidRDefault="00F83C0D" w:rsidP="00F83C0D">
            <w:pPr>
              <w:jc w:val="left"/>
              <w:rPr>
                <w:rFonts w:eastAsiaTheme="minorEastAsia"/>
                <w:sz w:val="18"/>
                <w:lang w:eastAsia="zh-CN"/>
              </w:rPr>
            </w:pPr>
          </w:p>
        </w:tc>
      </w:tr>
      <w:tr w:rsidR="00F83C0D" w14:paraId="23D2B409" w14:textId="77777777" w:rsidTr="004D6768">
        <w:tc>
          <w:tcPr>
            <w:tcW w:w="1295" w:type="dxa"/>
          </w:tcPr>
          <w:p w14:paraId="640E7D86" w14:textId="77777777" w:rsidR="00F83C0D" w:rsidRPr="004D6768" w:rsidRDefault="00F83C0D" w:rsidP="00F83C0D">
            <w:pPr>
              <w:jc w:val="left"/>
              <w:rPr>
                <w:rFonts w:eastAsiaTheme="minorEastAsia"/>
                <w:sz w:val="18"/>
                <w:lang w:eastAsia="zh-CN"/>
              </w:rPr>
            </w:pPr>
          </w:p>
        </w:tc>
        <w:tc>
          <w:tcPr>
            <w:tcW w:w="1279" w:type="dxa"/>
          </w:tcPr>
          <w:p w14:paraId="1AF2768B" w14:textId="77777777" w:rsidR="00F83C0D" w:rsidRPr="004D6768" w:rsidRDefault="00F83C0D" w:rsidP="00F83C0D">
            <w:pPr>
              <w:jc w:val="left"/>
              <w:rPr>
                <w:rFonts w:eastAsiaTheme="minorEastAsia"/>
                <w:sz w:val="18"/>
                <w:lang w:eastAsia="zh-CN"/>
              </w:rPr>
            </w:pPr>
          </w:p>
        </w:tc>
        <w:tc>
          <w:tcPr>
            <w:tcW w:w="6919" w:type="dxa"/>
          </w:tcPr>
          <w:p w14:paraId="62BA6572" w14:textId="77777777" w:rsidR="00F83C0D" w:rsidRPr="00ED68D4" w:rsidRDefault="00F83C0D" w:rsidP="00F83C0D">
            <w:pPr>
              <w:jc w:val="left"/>
              <w:rPr>
                <w:rFonts w:eastAsiaTheme="minorEastAsia"/>
                <w:sz w:val="18"/>
                <w:lang w:eastAsia="zh-CN"/>
              </w:rPr>
            </w:pPr>
          </w:p>
        </w:tc>
      </w:tr>
      <w:tr w:rsidR="00F83C0D" w14:paraId="3B55B570" w14:textId="77777777" w:rsidTr="004D6768">
        <w:tc>
          <w:tcPr>
            <w:tcW w:w="1295" w:type="dxa"/>
          </w:tcPr>
          <w:p w14:paraId="3441642E" w14:textId="77777777" w:rsidR="00F83C0D" w:rsidRPr="004D6768" w:rsidRDefault="00F83C0D" w:rsidP="00F83C0D">
            <w:pPr>
              <w:jc w:val="left"/>
              <w:rPr>
                <w:rFonts w:eastAsiaTheme="minorEastAsia"/>
                <w:sz w:val="18"/>
                <w:lang w:eastAsia="zh-CN"/>
              </w:rPr>
            </w:pPr>
          </w:p>
        </w:tc>
        <w:tc>
          <w:tcPr>
            <w:tcW w:w="1279" w:type="dxa"/>
          </w:tcPr>
          <w:p w14:paraId="4BAD0C7B" w14:textId="77777777" w:rsidR="00F83C0D" w:rsidRPr="004D6768" w:rsidRDefault="00F83C0D" w:rsidP="00F83C0D">
            <w:pPr>
              <w:jc w:val="left"/>
              <w:rPr>
                <w:rFonts w:eastAsiaTheme="minorEastAsia"/>
                <w:sz w:val="18"/>
                <w:lang w:eastAsia="zh-CN"/>
              </w:rPr>
            </w:pPr>
          </w:p>
        </w:tc>
        <w:tc>
          <w:tcPr>
            <w:tcW w:w="6919" w:type="dxa"/>
          </w:tcPr>
          <w:p w14:paraId="48C4A75F" w14:textId="77777777" w:rsidR="00F83C0D" w:rsidRPr="00ED68D4" w:rsidRDefault="00F83C0D" w:rsidP="00F83C0D">
            <w:pPr>
              <w:jc w:val="left"/>
              <w:rPr>
                <w:rFonts w:eastAsiaTheme="minorEastAsia"/>
                <w:sz w:val="18"/>
                <w:lang w:eastAsia="zh-CN"/>
              </w:rPr>
            </w:pPr>
          </w:p>
        </w:tc>
      </w:tr>
      <w:tr w:rsidR="00F83C0D" w14:paraId="26E76904" w14:textId="77777777" w:rsidTr="004D6768">
        <w:tc>
          <w:tcPr>
            <w:tcW w:w="1295" w:type="dxa"/>
          </w:tcPr>
          <w:p w14:paraId="3C7C9B81" w14:textId="77777777" w:rsidR="00F83C0D" w:rsidRPr="004D6768" w:rsidRDefault="00F83C0D" w:rsidP="00F83C0D">
            <w:pPr>
              <w:jc w:val="left"/>
              <w:rPr>
                <w:rFonts w:eastAsiaTheme="minorEastAsia"/>
                <w:sz w:val="18"/>
                <w:lang w:eastAsia="zh-CN"/>
              </w:rPr>
            </w:pPr>
          </w:p>
        </w:tc>
        <w:tc>
          <w:tcPr>
            <w:tcW w:w="1279" w:type="dxa"/>
          </w:tcPr>
          <w:p w14:paraId="13667F34" w14:textId="77777777" w:rsidR="00F83C0D" w:rsidRPr="004D6768" w:rsidRDefault="00F83C0D" w:rsidP="00F83C0D">
            <w:pPr>
              <w:jc w:val="left"/>
              <w:rPr>
                <w:rFonts w:eastAsiaTheme="minorEastAsia"/>
                <w:sz w:val="18"/>
                <w:lang w:eastAsia="zh-CN"/>
              </w:rPr>
            </w:pPr>
          </w:p>
        </w:tc>
        <w:tc>
          <w:tcPr>
            <w:tcW w:w="6919" w:type="dxa"/>
          </w:tcPr>
          <w:p w14:paraId="5E2AB179" w14:textId="77777777" w:rsidR="00F83C0D" w:rsidRPr="00ED68D4" w:rsidRDefault="00F83C0D" w:rsidP="00F83C0D">
            <w:pPr>
              <w:jc w:val="left"/>
              <w:rPr>
                <w:rFonts w:eastAsiaTheme="minorEastAsia"/>
                <w:sz w:val="18"/>
                <w:lang w:eastAsia="zh-CN"/>
              </w:rPr>
            </w:pPr>
          </w:p>
        </w:tc>
      </w:tr>
      <w:tr w:rsidR="00F83C0D" w14:paraId="10B48F14" w14:textId="77777777" w:rsidTr="004D6768">
        <w:tc>
          <w:tcPr>
            <w:tcW w:w="1295" w:type="dxa"/>
          </w:tcPr>
          <w:p w14:paraId="331A91EA" w14:textId="77777777" w:rsidR="00F83C0D" w:rsidRPr="004D6768" w:rsidRDefault="00F83C0D" w:rsidP="00F83C0D">
            <w:pPr>
              <w:jc w:val="left"/>
              <w:rPr>
                <w:rFonts w:eastAsiaTheme="minorEastAsia"/>
                <w:sz w:val="18"/>
                <w:lang w:eastAsia="zh-CN"/>
              </w:rPr>
            </w:pPr>
          </w:p>
        </w:tc>
        <w:tc>
          <w:tcPr>
            <w:tcW w:w="1279" w:type="dxa"/>
          </w:tcPr>
          <w:p w14:paraId="1D5C8BA3" w14:textId="77777777" w:rsidR="00F83C0D" w:rsidRPr="004D6768" w:rsidRDefault="00F83C0D" w:rsidP="00F83C0D">
            <w:pPr>
              <w:jc w:val="left"/>
              <w:rPr>
                <w:rFonts w:eastAsiaTheme="minorEastAsia"/>
                <w:sz w:val="18"/>
                <w:lang w:eastAsia="zh-CN"/>
              </w:rPr>
            </w:pPr>
          </w:p>
        </w:tc>
        <w:tc>
          <w:tcPr>
            <w:tcW w:w="6919" w:type="dxa"/>
          </w:tcPr>
          <w:p w14:paraId="0265A697" w14:textId="77777777" w:rsidR="00F83C0D" w:rsidRPr="00ED68D4" w:rsidRDefault="00F83C0D" w:rsidP="00F83C0D">
            <w:pPr>
              <w:jc w:val="left"/>
              <w:rPr>
                <w:rFonts w:eastAsiaTheme="minorEastAsia"/>
                <w:sz w:val="18"/>
                <w:lang w:eastAsia="zh-CN"/>
              </w:rPr>
            </w:pPr>
          </w:p>
        </w:tc>
      </w:tr>
      <w:tr w:rsidR="00F83C0D" w14:paraId="3CE313A9" w14:textId="77777777" w:rsidTr="004D6768">
        <w:tc>
          <w:tcPr>
            <w:tcW w:w="1295" w:type="dxa"/>
          </w:tcPr>
          <w:p w14:paraId="7538AF90" w14:textId="77777777" w:rsidR="00F83C0D" w:rsidRPr="004D6768" w:rsidRDefault="00F83C0D" w:rsidP="00F83C0D">
            <w:pPr>
              <w:jc w:val="left"/>
              <w:rPr>
                <w:rFonts w:eastAsiaTheme="minorEastAsia"/>
                <w:sz w:val="18"/>
                <w:lang w:eastAsia="zh-CN"/>
              </w:rPr>
            </w:pPr>
          </w:p>
        </w:tc>
        <w:tc>
          <w:tcPr>
            <w:tcW w:w="1279" w:type="dxa"/>
          </w:tcPr>
          <w:p w14:paraId="1AB416E2" w14:textId="77777777" w:rsidR="00F83C0D" w:rsidRPr="004D6768" w:rsidRDefault="00F83C0D" w:rsidP="00F83C0D">
            <w:pPr>
              <w:jc w:val="left"/>
              <w:rPr>
                <w:rFonts w:eastAsiaTheme="minorEastAsia"/>
                <w:sz w:val="18"/>
                <w:lang w:eastAsia="zh-CN"/>
              </w:rPr>
            </w:pPr>
          </w:p>
        </w:tc>
        <w:tc>
          <w:tcPr>
            <w:tcW w:w="6919" w:type="dxa"/>
          </w:tcPr>
          <w:p w14:paraId="09DEA16A" w14:textId="77777777" w:rsidR="00F83C0D" w:rsidRPr="00ED68D4" w:rsidRDefault="00F83C0D" w:rsidP="00F83C0D">
            <w:pPr>
              <w:jc w:val="left"/>
              <w:rPr>
                <w:rFonts w:eastAsiaTheme="minorEastAsia"/>
                <w:sz w:val="18"/>
                <w:lang w:eastAsia="zh-CN"/>
              </w:rPr>
            </w:pPr>
          </w:p>
        </w:tc>
      </w:tr>
    </w:tbl>
    <w:p w14:paraId="2F6EE223" w14:textId="77777777" w:rsidR="004D6768" w:rsidRDefault="004D6768" w:rsidP="00200A45">
      <w:pPr>
        <w:adjustRightInd w:val="0"/>
        <w:snapToGrid w:val="0"/>
        <w:spacing w:afterLines="50" w:after="120"/>
        <w:rPr>
          <w:rFonts w:cs="Arial"/>
          <w:lang w:eastAsia="zh-CN"/>
        </w:rPr>
      </w:pPr>
    </w:p>
    <w:p w14:paraId="04BFAAAE" w14:textId="0CE0B24A"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t</w:t>
      </w:r>
      <w:r w:rsidR="00A42B3C" w:rsidRPr="00437698">
        <w:rPr>
          <w:rFonts w:cs="Arial"/>
          <w:b/>
          <w:lang w:eastAsia="zh-CN"/>
        </w:rPr>
        <w:t xml:space="preserve">he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14:paraId="4C770466" w14:textId="0C377AB7" w:rsid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14:paraId="3F002641" w14:textId="085B9210" w:rsidR="00B70E56" w:rsidRP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3739434" w14:textId="77777777" w:rsidTr="00EE2B65">
        <w:tc>
          <w:tcPr>
            <w:tcW w:w="1295" w:type="dxa"/>
            <w:shd w:val="clear" w:color="auto" w:fill="auto"/>
          </w:tcPr>
          <w:p w14:paraId="3C9DD1A5" w14:textId="77777777" w:rsidR="009B24EB" w:rsidRDefault="009B24EB" w:rsidP="00EE2B65">
            <w:pPr>
              <w:jc w:val="left"/>
              <w:rPr>
                <w:b/>
                <w:sz w:val="18"/>
              </w:rPr>
            </w:pPr>
            <w:r>
              <w:rPr>
                <w:rFonts w:hint="eastAsia"/>
                <w:b/>
                <w:sz w:val="18"/>
              </w:rPr>
              <w:t>Company</w:t>
            </w:r>
          </w:p>
        </w:tc>
        <w:tc>
          <w:tcPr>
            <w:tcW w:w="1279" w:type="dxa"/>
            <w:shd w:val="clear" w:color="auto" w:fill="auto"/>
          </w:tcPr>
          <w:p w14:paraId="0D8088CD" w14:textId="72C21122" w:rsidR="009B24EB" w:rsidRDefault="00CD270E" w:rsidP="00EE2B65">
            <w:pPr>
              <w:jc w:val="left"/>
              <w:rPr>
                <w:b/>
                <w:sz w:val="18"/>
              </w:rPr>
            </w:pPr>
            <w:r>
              <w:rPr>
                <w:b/>
                <w:sz w:val="18"/>
              </w:rPr>
              <w:t>Preferred option</w:t>
            </w:r>
          </w:p>
        </w:tc>
        <w:tc>
          <w:tcPr>
            <w:tcW w:w="6919" w:type="dxa"/>
            <w:shd w:val="clear" w:color="auto" w:fill="auto"/>
          </w:tcPr>
          <w:p w14:paraId="170CDC7E" w14:textId="77777777" w:rsidR="009B24EB" w:rsidRDefault="009B24EB" w:rsidP="00EE2B65">
            <w:pPr>
              <w:jc w:val="left"/>
              <w:rPr>
                <w:b/>
                <w:sz w:val="18"/>
              </w:rPr>
            </w:pPr>
            <w:r>
              <w:rPr>
                <w:rFonts w:hint="eastAsia"/>
                <w:b/>
                <w:sz w:val="18"/>
              </w:rPr>
              <w:t>Comments if any</w:t>
            </w:r>
          </w:p>
        </w:tc>
      </w:tr>
      <w:tr w:rsidR="00A409DF" w14:paraId="1F966C4E" w14:textId="77777777" w:rsidTr="00EE2B65">
        <w:tc>
          <w:tcPr>
            <w:tcW w:w="1295" w:type="dxa"/>
          </w:tcPr>
          <w:p w14:paraId="64098533" w14:textId="75D6E1B7"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14:paraId="5C47EE76" w14:textId="4F9E13E1"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14:paraId="4E940526" w14:textId="77777777" w:rsidR="00A409DF" w:rsidRPr="00ED68D4" w:rsidRDefault="00A409DF" w:rsidP="00A409DF">
            <w:pPr>
              <w:jc w:val="left"/>
              <w:rPr>
                <w:rFonts w:eastAsiaTheme="minorEastAsia"/>
                <w:sz w:val="18"/>
                <w:lang w:eastAsia="zh-CN"/>
              </w:rPr>
            </w:pPr>
          </w:p>
        </w:tc>
      </w:tr>
      <w:tr w:rsidR="009B24EB" w14:paraId="31CC2887" w14:textId="77777777" w:rsidTr="00EE2B65">
        <w:tc>
          <w:tcPr>
            <w:tcW w:w="1295" w:type="dxa"/>
          </w:tcPr>
          <w:p w14:paraId="68C5BC95" w14:textId="684A02EF"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14:paraId="04E08E94" w14:textId="3CC53B9F"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14:paraId="5E756B91" w14:textId="512E2D62"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14:paraId="35CA6D34" w14:textId="04A194B3"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14:paraId="3DFAEA50" w14:textId="77777777" w:rsidTr="00EE2B65">
        <w:tc>
          <w:tcPr>
            <w:tcW w:w="1295" w:type="dxa"/>
          </w:tcPr>
          <w:p w14:paraId="003B8535" w14:textId="77B4C72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67204A5" w14:textId="6D4912A9"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14:paraId="5F28DEDF" w14:textId="275DC206"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14:paraId="00B917CD" w14:textId="77777777" w:rsidTr="00EE2B65">
        <w:tc>
          <w:tcPr>
            <w:tcW w:w="1295" w:type="dxa"/>
          </w:tcPr>
          <w:p w14:paraId="5DFBD5D4" w14:textId="65EDB5A3"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uawei, HiSilicon</w:t>
            </w:r>
          </w:p>
        </w:tc>
        <w:tc>
          <w:tcPr>
            <w:tcW w:w="1279" w:type="dxa"/>
          </w:tcPr>
          <w:p w14:paraId="21470CE5" w14:textId="6B5E1A56"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14:paraId="3DC66FBA" w14:textId="14253335"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F83C0D" w14:paraId="363D5BB9" w14:textId="77777777" w:rsidTr="00EE2B65">
        <w:tc>
          <w:tcPr>
            <w:tcW w:w="1295" w:type="dxa"/>
          </w:tcPr>
          <w:p w14:paraId="57D2D628" w14:textId="77777777" w:rsidR="00F83C0D" w:rsidRPr="004D6768" w:rsidRDefault="00F83C0D" w:rsidP="00F83C0D">
            <w:pPr>
              <w:jc w:val="left"/>
              <w:rPr>
                <w:rFonts w:eastAsiaTheme="minorEastAsia"/>
                <w:sz w:val="18"/>
                <w:lang w:eastAsia="zh-CN"/>
              </w:rPr>
            </w:pPr>
          </w:p>
        </w:tc>
        <w:tc>
          <w:tcPr>
            <w:tcW w:w="1279" w:type="dxa"/>
          </w:tcPr>
          <w:p w14:paraId="4E6EAFB2" w14:textId="77777777" w:rsidR="00F83C0D" w:rsidRPr="004D6768" w:rsidRDefault="00F83C0D" w:rsidP="00F83C0D">
            <w:pPr>
              <w:jc w:val="left"/>
              <w:rPr>
                <w:rFonts w:eastAsiaTheme="minorEastAsia"/>
                <w:sz w:val="18"/>
                <w:lang w:eastAsia="zh-CN"/>
              </w:rPr>
            </w:pPr>
          </w:p>
        </w:tc>
        <w:tc>
          <w:tcPr>
            <w:tcW w:w="6919" w:type="dxa"/>
          </w:tcPr>
          <w:p w14:paraId="07572BF0" w14:textId="77777777" w:rsidR="00F83C0D" w:rsidRPr="00ED68D4" w:rsidRDefault="00F83C0D" w:rsidP="00F83C0D">
            <w:pPr>
              <w:jc w:val="left"/>
              <w:rPr>
                <w:rFonts w:eastAsiaTheme="minorEastAsia"/>
                <w:sz w:val="18"/>
                <w:lang w:eastAsia="zh-CN"/>
              </w:rPr>
            </w:pPr>
          </w:p>
        </w:tc>
      </w:tr>
      <w:tr w:rsidR="00F83C0D" w14:paraId="48B15828" w14:textId="77777777" w:rsidTr="00EE2B65">
        <w:tc>
          <w:tcPr>
            <w:tcW w:w="1295" w:type="dxa"/>
          </w:tcPr>
          <w:p w14:paraId="6AF49143" w14:textId="77777777" w:rsidR="00F83C0D" w:rsidRPr="004D6768" w:rsidRDefault="00F83C0D" w:rsidP="00F83C0D">
            <w:pPr>
              <w:jc w:val="left"/>
              <w:rPr>
                <w:rFonts w:eastAsiaTheme="minorEastAsia"/>
                <w:sz w:val="18"/>
                <w:lang w:eastAsia="zh-CN"/>
              </w:rPr>
            </w:pPr>
          </w:p>
        </w:tc>
        <w:tc>
          <w:tcPr>
            <w:tcW w:w="1279" w:type="dxa"/>
          </w:tcPr>
          <w:p w14:paraId="43759500" w14:textId="77777777" w:rsidR="00F83C0D" w:rsidRPr="004D6768" w:rsidRDefault="00F83C0D" w:rsidP="00F83C0D">
            <w:pPr>
              <w:jc w:val="left"/>
              <w:rPr>
                <w:rFonts w:eastAsiaTheme="minorEastAsia"/>
                <w:sz w:val="18"/>
                <w:lang w:eastAsia="zh-CN"/>
              </w:rPr>
            </w:pPr>
          </w:p>
        </w:tc>
        <w:tc>
          <w:tcPr>
            <w:tcW w:w="6919" w:type="dxa"/>
          </w:tcPr>
          <w:p w14:paraId="10E1FCF1" w14:textId="77777777" w:rsidR="00F83C0D" w:rsidRPr="00ED68D4" w:rsidRDefault="00F83C0D" w:rsidP="00F83C0D">
            <w:pPr>
              <w:jc w:val="left"/>
              <w:rPr>
                <w:rFonts w:eastAsiaTheme="minorEastAsia"/>
                <w:sz w:val="18"/>
                <w:lang w:eastAsia="zh-CN"/>
              </w:rPr>
            </w:pPr>
          </w:p>
        </w:tc>
      </w:tr>
      <w:tr w:rsidR="00F83C0D" w14:paraId="7318636D" w14:textId="77777777" w:rsidTr="00EE2B65">
        <w:tc>
          <w:tcPr>
            <w:tcW w:w="1295" w:type="dxa"/>
          </w:tcPr>
          <w:p w14:paraId="568FCF9F" w14:textId="77777777" w:rsidR="00F83C0D" w:rsidRPr="004D6768" w:rsidRDefault="00F83C0D" w:rsidP="00F83C0D">
            <w:pPr>
              <w:jc w:val="left"/>
              <w:rPr>
                <w:rFonts w:eastAsiaTheme="minorEastAsia"/>
                <w:sz w:val="18"/>
                <w:lang w:eastAsia="zh-CN"/>
              </w:rPr>
            </w:pPr>
          </w:p>
        </w:tc>
        <w:tc>
          <w:tcPr>
            <w:tcW w:w="1279" w:type="dxa"/>
          </w:tcPr>
          <w:p w14:paraId="661CDF7A" w14:textId="77777777" w:rsidR="00F83C0D" w:rsidRPr="004D6768" w:rsidRDefault="00F83C0D" w:rsidP="00F83C0D">
            <w:pPr>
              <w:jc w:val="left"/>
              <w:rPr>
                <w:rFonts w:eastAsiaTheme="minorEastAsia"/>
                <w:sz w:val="18"/>
                <w:lang w:eastAsia="zh-CN"/>
              </w:rPr>
            </w:pPr>
          </w:p>
        </w:tc>
        <w:tc>
          <w:tcPr>
            <w:tcW w:w="6919" w:type="dxa"/>
          </w:tcPr>
          <w:p w14:paraId="7CB6278E" w14:textId="77777777" w:rsidR="00F83C0D" w:rsidRPr="00ED68D4" w:rsidRDefault="00F83C0D" w:rsidP="00F83C0D">
            <w:pPr>
              <w:jc w:val="left"/>
              <w:rPr>
                <w:rFonts w:eastAsiaTheme="minorEastAsia"/>
                <w:sz w:val="18"/>
                <w:lang w:eastAsia="zh-CN"/>
              </w:rPr>
            </w:pPr>
          </w:p>
        </w:tc>
      </w:tr>
      <w:tr w:rsidR="00F83C0D" w14:paraId="41CBDF44" w14:textId="77777777" w:rsidTr="00EE2B65">
        <w:tc>
          <w:tcPr>
            <w:tcW w:w="1295" w:type="dxa"/>
          </w:tcPr>
          <w:p w14:paraId="09AB3BB8" w14:textId="77777777" w:rsidR="00F83C0D" w:rsidRPr="004D6768" w:rsidRDefault="00F83C0D" w:rsidP="00F83C0D">
            <w:pPr>
              <w:jc w:val="left"/>
              <w:rPr>
                <w:rFonts w:eastAsiaTheme="minorEastAsia"/>
                <w:sz w:val="18"/>
                <w:lang w:eastAsia="zh-CN"/>
              </w:rPr>
            </w:pPr>
          </w:p>
        </w:tc>
        <w:tc>
          <w:tcPr>
            <w:tcW w:w="1279" w:type="dxa"/>
          </w:tcPr>
          <w:p w14:paraId="091EC3B6" w14:textId="77777777" w:rsidR="00F83C0D" w:rsidRPr="004D6768" w:rsidRDefault="00F83C0D" w:rsidP="00F83C0D">
            <w:pPr>
              <w:jc w:val="left"/>
              <w:rPr>
                <w:rFonts w:eastAsiaTheme="minorEastAsia"/>
                <w:sz w:val="18"/>
                <w:lang w:eastAsia="zh-CN"/>
              </w:rPr>
            </w:pPr>
          </w:p>
        </w:tc>
        <w:tc>
          <w:tcPr>
            <w:tcW w:w="6919" w:type="dxa"/>
          </w:tcPr>
          <w:p w14:paraId="7C46C3A1" w14:textId="77777777" w:rsidR="00F83C0D" w:rsidRPr="00ED68D4" w:rsidRDefault="00F83C0D" w:rsidP="00F83C0D">
            <w:pPr>
              <w:jc w:val="left"/>
              <w:rPr>
                <w:rFonts w:eastAsiaTheme="minorEastAsia"/>
                <w:sz w:val="18"/>
                <w:lang w:eastAsia="zh-CN"/>
              </w:rPr>
            </w:pPr>
          </w:p>
        </w:tc>
      </w:tr>
      <w:tr w:rsidR="00F83C0D" w14:paraId="619BCB1C" w14:textId="77777777" w:rsidTr="00EE2B65">
        <w:tc>
          <w:tcPr>
            <w:tcW w:w="1295" w:type="dxa"/>
          </w:tcPr>
          <w:p w14:paraId="4540FD35" w14:textId="77777777" w:rsidR="00F83C0D" w:rsidRPr="004D6768" w:rsidRDefault="00F83C0D" w:rsidP="00F83C0D">
            <w:pPr>
              <w:jc w:val="left"/>
              <w:rPr>
                <w:rFonts w:eastAsiaTheme="minorEastAsia"/>
                <w:sz w:val="18"/>
                <w:lang w:eastAsia="zh-CN"/>
              </w:rPr>
            </w:pPr>
          </w:p>
        </w:tc>
        <w:tc>
          <w:tcPr>
            <w:tcW w:w="1279" w:type="dxa"/>
          </w:tcPr>
          <w:p w14:paraId="693EBB5C" w14:textId="77777777" w:rsidR="00F83C0D" w:rsidRPr="004D6768" w:rsidRDefault="00F83C0D" w:rsidP="00F83C0D">
            <w:pPr>
              <w:jc w:val="left"/>
              <w:rPr>
                <w:rFonts w:eastAsiaTheme="minorEastAsia"/>
                <w:sz w:val="18"/>
                <w:lang w:eastAsia="zh-CN"/>
              </w:rPr>
            </w:pPr>
          </w:p>
        </w:tc>
        <w:tc>
          <w:tcPr>
            <w:tcW w:w="6919" w:type="dxa"/>
          </w:tcPr>
          <w:p w14:paraId="26A6A1D9" w14:textId="77777777" w:rsidR="00F83C0D" w:rsidRPr="00ED68D4" w:rsidRDefault="00F83C0D" w:rsidP="00F83C0D">
            <w:pPr>
              <w:jc w:val="left"/>
              <w:rPr>
                <w:rFonts w:eastAsiaTheme="minorEastAsia"/>
                <w:sz w:val="18"/>
                <w:lang w:eastAsia="zh-CN"/>
              </w:rPr>
            </w:pPr>
          </w:p>
        </w:tc>
      </w:tr>
      <w:tr w:rsidR="00F83C0D" w14:paraId="389AED93" w14:textId="77777777" w:rsidTr="00EE2B65">
        <w:tc>
          <w:tcPr>
            <w:tcW w:w="1295" w:type="dxa"/>
          </w:tcPr>
          <w:p w14:paraId="30CBE3BD" w14:textId="77777777" w:rsidR="00F83C0D" w:rsidRPr="004D6768" w:rsidRDefault="00F83C0D" w:rsidP="00F83C0D">
            <w:pPr>
              <w:jc w:val="left"/>
              <w:rPr>
                <w:rFonts w:eastAsiaTheme="minorEastAsia"/>
                <w:sz w:val="18"/>
                <w:lang w:eastAsia="zh-CN"/>
              </w:rPr>
            </w:pPr>
          </w:p>
        </w:tc>
        <w:tc>
          <w:tcPr>
            <w:tcW w:w="1279" w:type="dxa"/>
          </w:tcPr>
          <w:p w14:paraId="18EC9916" w14:textId="77777777" w:rsidR="00F83C0D" w:rsidRPr="004D6768" w:rsidRDefault="00F83C0D" w:rsidP="00F83C0D">
            <w:pPr>
              <w:jc w:val="left"/>
              <w:rPr>
                <w:rFonts w:eastAsiaTheme="minorEastAsia"/>
                <w:sz w:val="18"/>
                <w:lang w:eastAsia="zh-CN"/>
              </w:rPr>
            </w:pPr>
          </w:p>
        </w:tc>
        <w:tc>
          <w:tcPr>
            <w:tcW w:w="6919" w:type="dxa"/>
          </w:tcPr>
          <w:p w14:paraId="47B9A926" w14:textId="77777777" w:rsidR="00F83C0D" w:rsidRPr="00ED68D4" w:rsidRDefault="00F83C0D" w:rsidP="00F83C0D">
            <w:pPr>
              <w:jc w:val="left"/>
              <w:rPr>
                <w:rFonts w:eastAsiaTheme="minorEastAsia"/>
                <w:sz w:val="18"/>
                <w:lang w:eastAsia="zh-CN"/>
              </w:rPr>
            </w:pPr>
          </w:p>
        </w:tc>
      </w:tr>
    </w:tbl>
    <w:p w14:paraId="6F180240" w14:textId="77777777" w:rsidR="009B24EB" w:rsidRDefault="009B24EB" w:rsidP="00200A45">
      <w:pPr>
        <w:adjustRightInd w:val="0"/>
        <w:snapToGrid w:val="0"/>
        <w:spacing w:afterLines="50" w:after="120"/>
        <w:rPr>
          <w:rFonts w:cs="Arial"/>
          <w:lang w:eastAsia="zh-CN"/>
        </w:rPr>
      </w:pPr>
    </w:p>
    <w:p w14:paraId="45F959E8" w14:textId="41DE4CD6" w:rsidR="009B24EB" w:rsidRPr="004D6768"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14:paraId="61E0D219" w14:textId="77777777" w:rsidTr="00EE2B65">
        <w:tc>
          <w:tcPr>
            <w:tcW w:w="1295" w:type="dxa"/>
            <w:shd w:val="clear" w:color="auto" w:fill="auto"/>
          </w:tcPr>
          <w:p w14:paraId="09FAFE83" w14:textId="77777777" w:rsidR="009B24EB" w:rsidRDefault="009B24EB" w:rsidP="00EE2B65">
            <w:pPr>
              <w:jc w:val="left"/>
              <w:rPr>
                <w:b/>
                <w:sz w:val="18"/>
              </w:rPr>
            </w:pPr>
            <w:r>
              <w:rPr>
                <w:rFonts w:hint="eastAsia"/>
                <w:b/>
                <w:sz w:val="18"/>
              </w:rPr>
              <w:t>Company</w:t>
            </w:r>
          </w:p>
        </w:tc>
        <w:tc>
          <w:tcPr>
            <w:tcW w:w="1279" w:type="dxa"/>
            <w:shd w:val="clear" w:color="auto" w:fill="auto"/>
          </w:tcPr>
          <w:p w14:paraId="7D02AA46" w14:textId="77777777" w:rsidR="009B24EB" w:rsidRDefault="009B24EB" w:rsidP="00EE2B65">
            <w:pPr>
              <w:jc w:val="left"/>
              <w:rPr>
                <w:b/>
                <w:sz w:val="18"/>
              </w:rPr>
            </w:pPr>
            <w:r>
              <w:rPr>
                <w:b/>
                <w:sz w:val="18"/>
              </w:rPr>
              <w:t>Yes/No</w:t>
            </w:r>
          </w:p>
        </w:tc>
        <w:tc>
          <w:tcPr>
            <w:tcW w:w="6919" w:type="dxa"/>
            <w:shd w:val="clear" w:color="auto" w:fill="auto"/>
          </w:tcPr>
          <w:p w14:paraId="6A4B3298" w14:textId="77777777" w:rsidR="009B24EB" w:rsidRDefault="009B24EB" w:rsidP="00EE2B65">
            <w:pPr>
              <w:jc w:val="left"/>
              <w:rPr>
                <w:b/>
                <w:sz w:val="18"/>
              </w:rPr>
            </w:pPr>
            <w:r>
              <w:rPr>
                <w:rFonts w:hint="eastAsia"/>
                <w:b/>
                <w:sz w:val="18"/>
              </w:rPr>
              <w:t>Comments if any</w:t>
            </w:r>
          </w:p>
        </w:tc>
      </w:tr>
      <w:tr w:rsidR="00522FCA" w14:paraId="3AFC33C8" w14:textId="77777777" w:rsidTr="00EE2B65">
        <w:tc>
          <w:tcPr>
            <w:tcW w:w="1295" w:type="dxa"/>
          </w:tcPr>
          <w:p w14:paraId="08E903F8" w14:textId="66E8BA6C"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14:paraId="6E49F05F" w14:textId="0944B5FA"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14:paraId="25975DF5" w14:textId="2C05EB26"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14:paraId="10571077" w14:textId="77777777" w:rsidTr="00EE2B65">
        <w:tc>
          <w:tcPr>
            <w:tcW w:w="1295" w:type="dxa"/>
          </w:tcPr>
          <w:p w14:paraId="785B46D6" w14:textId="1471BDD5"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14:paraId="60B96F02" w14:textId="238B66D0"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14:paraId="44E495E3" w14:textId="77777777" w:rsidR="009B24EB" w:rsidRPr="00ED68D4" w:rsidRDefault="009B24EB" w:rsidP="00EE2B65">
            <w:pPr>
              <w:jc w:val="left"/>
              <w:rPr>
                <w:rFonts w:eastAsiaTheme="minorEastAsia"/>
                <w:sz w:val="18"/>
                <w:lang w:eastAsia="zh-CN"/>
              </w:rPr>
            </w:pPr>
          </w:p>
        </w:tc>
      </w:tr>
      <w:tr w:rsidR="003479FC" w14:paraId="46B9869E" w14:textId="77777777" w:rsidTr="00EE2B65">
        <w:tc>
          <w:tcPr>
            <w:tcW w:w="1295" w:type="dxa"/>
          </w:tcPr>
          <w:p w14:paraId="771F6764" w14:textId="7840573A"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14:paraId="0ACE5015" w14:textId="575F43CE"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14:paraId="27E2E6B5" w14:textId="77777777" w:rsidR="003479FC" w:rsidRPr="00ED68D4" w:rsidRDefault="003479FC" w:rsidP="003479FC">
            <w:pPr>
              <w:jc w:val="left"/>
              <w:rPr>
                <w:rFonts w:eastAsiaTheme="minorEastAsia"/>
                <w:sz w:val="18"/>
                <w:lang w:eastAsia="zh-CN"/>
              </w:rPr>
            </w:pPr>
          </w:p>
        </w:tc>
      </w:tr>
      <w:tr w:rsidR="00F83C0D" w14:paraId="2C2F39FF" w14:textId="77777777" w:rsidTr="00EE2B65">
        <w:tc>
          <w:tcPr>
            <w:tcW w:w="1295" w:type="dxa"/>
          </w:tcPr>
          <w:p w14:paraId="566E4592" w14:textId="2CEB9B96" w:rsidR="00F83C0D" w:rsidRPr="004D6768" w:rsidRDefault="00F83C0D" w:rsidP="00F83C0D">
            <w:pPr>
              <w:jc w:val="left"/>
              <w:rPr>
                <w:rFonts w:eastAsiaTheme="minorEastAsia"/>
                <w:sz w:val="18"/>
                <w:lang w:eastAsia="zh-CN"/>
              </w:rPr>
            </w:pPr>
            <w:r>
              <w:rPr>
                <w:rFonts w:eastAsiaTheme="minorEastAsia" w:hint="eastAsia"/>
                <w:sz w:val="18"/>
                <w:lang w:eastAsia="zh-CN"/>
              </w:rPr>
              <w:lastRenderedPageBreak/>
              <w:t>H</w:t>
            </w:r>
            <w:r>
              <w:rPr>
                <w:rFonts w:eastAsiaTheme="minorEastAsia"/>
                <w:sz w:val="18"/>
                <w:lang w:eastAsia="zh-CN"/>
              </w:rPr>
              <w:t>uawei, HiSilicon</w:t>
            </w:r>
          </w:p>
        </w:tc>
        <w:tc>
          <w:tcPr>
            <w:tcW w:w="1279" w:type="dxa"/>
          </w:tcPr>
          <w:p w14:paraId="5F6FDAA3" w14:textId="65BC9671"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14:paraId="61238EEE" w14:textId="77777777" w:rsidR="00F83C0D" w:rsidRPr="00ED68D4" w:rsidRDefault="00F83C0D" w:rsidP="00F83C0D">
            <w:pPr>
              <w:jc w:val="left"/>
              <w:rPr>
                <w:rFonts w:eastAsiaTheme="minorEastAsia"/>
                <w:sz w:val="18"/>
                <w:lang w:eastAsia="zh-CN"/>
              </w:rPr>
            </w:pPr>
          </w:p>
        </w:tc>
      </w:tr>
      <w:tr w:rsidR="00F83C0D" w14:paraId="42419FA5" w14:textId="77777777" w:rsidTr="00EE2B65">
        <w:tc>
          <w:tcPr>
            <w:tcW w:w="1295" w:type="dxa"/>
          </w:tcPr>
          <w:p w14:paraId="2AD0B6F1" w14:textId="77777777" w:rsidR="00F83C0D" w:rsidRPr="004D6768" w:rsidRDefault="00F83C0D" w:rsidP="00F83C0D">
            <w:pPr>
              <w:jc w:val="left"/>
              <w:rPr>
                <w:rFonts w:eastAsiaTheme="minorEastAsia"/>
                <w:sz w:val="18"/>
                <w:lang w:eastAsia="zh-CN"/>
              </w:rPr>
            </w:pPr>
          </w:p>
        </w:tc>
        <w:tc>
          <w:tcPr>
            <w:tcW w:w="1279" w:type="dxa"/>
          </w:tcPr>
          <w:p w14:paraId="24070415" w14:textId="77777777" w:rsidR="00F83C0D" w:rsidRPr="004D6768" w:rsidRDefault="00F83C0D" w:rsidP="00F83C0D">
            <w:pPr>
              <w:jc w:val="left"/>
              <w:rPr>
                <w:rFonts w:eastAsiaTheme="minorEastAsia"/>
                <w:sz w:val="18"/>
                <w:lang w:eastAsia="zh-CN"/>
              </w:rPr>
            </w:pPr>
          </w:p>
        </w:tc>
        <w:tc>
          <w:tcPr>
            <w:tcW w:w="6919" w:type="dxa"/>
          </w:tcPr>
          <w:p w14:paraId="3C346CE0" w14:textId="77777777" w:rsidR="00F83C0D" w:rsidRPr="00ED68D4" w:rsidRDefault="00F83C0D" w:rsidP="00F83C0D">
            <w:pPr>
              <w:jc w:val="left"/>
              <w:rPr>
                <w:rFonts w:eastAsiaTheme="minorEastAsia"/>
                <w:sz w:val="18"/>
                <w:lang w:eastAsia="zh-CN"/>
              </w:rPr>
            </w:pPr>
          </w:p>
        </w:tc>
      </w:tr>
      <w:tr w:rsidR="00F83C0D" w14:paraId="2F1FFB55" w14:textId="77777777" w:rsidTr="00EE2B65">
        <w:tc>
          <w:tcPr>
            <w:tcW w:w="1295" w:type="dxa"/>
          </w:tcPr>
          <w:p w14:paraId="6A9667B6" w14:textId="77777777" w:rsidR="00F83C0D" w:rsidRPr="004D6768" w:rsidRDefault="00F83C0D" w:rsidP="00F83C0D">
            <w:pPr>
              <w:jc w:val="left"/>
              <w:rPr>
                <w:rFonts w:eastAsiaTheme="minorEastAsia"/>
                <w:sz w:val="18"/>
                <w:lang w:eastAsia="zh-CN"/>
              </w:rPr>
            </w:pPr>
          </w:p>
        </w:tc>
        <w:tc>
          <w:tcPr>
            <w:tcW w:w="1279" w:type="dxa"/>
          </w:tcPr>
          <w:p w14:paraId="2715AB1A" w14:textId="77777777" w:rsidR="00F83C0D" w:rsidRPr="004D6768" w:rsidRDefault="00F83C0D" w:rsidP="00F83C0D">
            <w:pPr>
              <w:jc w:val="left"/>
              <w:rPr>
                <w:rFonts w:eastAsiaTheme="minorEastAsia"/>
                <w:sz w:val="18"/>
                <w:lang w:eastAsia="zh-CN"/>
              </w:rPr>
            </w:pPr>
          </w:p>
        </w:tc>
        <w:tc>
          <w:tcPr>
            <w:tcW w:w="6919" w:type="dxa"/>
          </w:tcPr>
          <w:p w14:paraId="0551D333" w14:textId="77777777" w:rsidR="00F83C0D" w:rsidRPr="00ED68D4" w:rsidRDefault="00F83C0D" w:rsidP="00F83C0D">
            <w:pPr>
              <w:jc w:val="left"/>
              <w:rPr>
                <w:rFonts w:eastAsiaTheme="minorEastAsia"/>
                <w:sz w:val="18"/>
                <w:lang w:eastAsia="zh-CN"/>
              </w:rPr>
            </w:pPr>
          </w:p>
        </w:tc>
      </w:tr>
      <w:tr w:rsidR="00F83C0D" w14:paraId="2CE3AC6F" w14:textId="77777777" w:rsidTr="00EE2B65">
        <w:tc>
          <w:tcPr>
            <w:tcW w:w="1295" w:type="dxa"/>
          </w:tcPr>
          <w:p w14:paraId="78F9C15E" w14:textId="77777777" w:rsidR="00F83C0D" w:rsidRPr="004D6768" w:rsidRDefault="00F83C0D" w:rsidP="00F83C0D">
            <w:pPr>
              <w:jc w:val="left"/>
              <w:rPr>
                <w:rFonts w:eastAsiaTheme="minorEastAsia"/>
                <w:sz w:val="18"/>
                <w:lang w:eastAsia="zh-CN"/>
              </w:rPr>
            </w:pPr>
          </w:p>
        </w:tc>
        <w:tc>
          <w:tcPr>
            <w:tcW w:w="1279" w:type="dxa"/>
          </w:tcPr>
          <w:p w14:paraId="207C3D05" w14:textId="77777777" w:rsidR="00F83C0D" w:rsidRPr="004D6768" w:rsidRDefault="00F83C0D" w:rsidP="00F83C0D">
            <w:pPr>
              <w:jc w:val="left"/>
              <w:rPr>
                <w:rFonts w:eastAsiaTheme="minorEastAsia"/>
                <w:sz w:val="18"/>
                <w:lang w:eastAsia="zh-CN"/>
              </w:rPr>
            </w:pPr>
          </w:p>
        </w:tc>
        <w:tc>
          <w:tcPr>
            <w:tcW w:w="6919" w:type="dxa"/>
          </w:tcPr>
          <w:p w14:paraId="593DA4AF" w14:textId="77777777" w:rsidR="00F83C0D" w:rsidRPr="00ED68D4" w:rsidRDefault="00F83C0D" w:rsidP="00F83C0D">
            <w:pPr>
              <w:jc w:val="left"/>
              <w:rPr>
                <w:rFonts w:eastAsiaTheme="minorEastAsia"/>
                <w:sz w:val="18"/>
                <w:lang w:eastAsia="zh-CN"/>
              </w:rPr>
            </w:pPr>
          </w:p>
        </w:tc>
      </w:tr>
      <w:tr w:rsidR="00F83C0D" w14:paraId="2CE40009" w14:textId="77777777" w:rsidTr="00EE2B65">
        <w:tc>
          <w:tcPr>
            <w:tcW w:w="1295" w:type="dxa"/>
          </w:tcPr>
          <w:p w14:paraId="355AF684" w14:textId="77777777" w:rsidR="00F83C0D" w:rsidRPr="004D6768" w:rsidRDefault="00F83C0D" w:rsidP="00F83C0D">
            <w:pPr>
              <w:jc w:val="left"/>
              <w:rPr>
                <w:rFonts w:eastAsiaTheme="minorEastAsia"/>
                <w:sz w:val="18"/>
                <w:lang w:eastAsia="zh-CN"/>
              </w:rPr>
            </w:pPr>
          </w:p>
        </w:tc>
        <w:tc>
          <w:tcPr>
            <w:tcW w:w="1279" w:type="dxa"/>
          </w:tcPr>
          <w:p w14:paraId="7DAFF7C5" w14:textId="77777777" w:rsidR="00F83C0D" w:rsidRPr="004D6768" w:rsidRDefault="00F83C0D" w:rsidP="00F83C0D">
            <w:pPr>
              <w:jc w:val="left"/>
              <w:rPr>
                <w:rFonts w:eastAsiaTheme="minorEastAsia"/>
                <w:sz w:val="18"/>
                <w:lang w:eastAsia="zh-CN"/>
              </w:rPr>
            </w:pPr>
          </w:p>
        </w:tc>
        <w:tc>
          <w:tcPr>
            <w:tcW w:w="6919" w:type="dxa"/>
          </w:tcPr>
          <w:p w14:paraId="62C14E41" w14:textId="77777777" w:rsidR="00F83C0D" w:rsidRPr="00ED68D4" w:rsidRDefault="00F83C0D" w:rsidP="00F83C0D">
            <w:pPr>
              <w:jc w:val="left"/>
              <w:rPr>
                <w:rFonts w:eastAsiaTheme="minorEastAsia"/>
                <w:sz w:val="18"/>
                <w:lang w:eastAsia="zh-CN"/>
              </w:rPr>
            </w:pPr>
          </w:p>
        </w:tc>
      </w:tr>
      <w:tr w:rsidR="00F83C0D" w14:paraId="2F4379EA" w14:textId="77777777" w:rsidTr="00EE2B65">
        <w:tc>
          <w:tcPr>
            <w:tcW w:w="1295" w:type="dxa"/>
          </w:tcPr>
          <w:p w14:paraId="41E22CBD" w14:textId="77777777" w:rsidR="00F83C0D" w:rsidRPr="004D6768" w:rsidRDefault="00F83C0D" w:rsidP="00F83C0D">
            <w:pPr>
              <w:jc w:val="left"/>
              <w:rPr>
                <w:rFonts w:eastAsiaTheme="minorEastAsia"/>
                <w:sz w:val="18"/>
                <w:lang w:eastAsia="zh-CN"/>
              </w:rPr>
            </w:pPr>
          </w:p>
        </w:tc>
        <w:tc>
          <w:tcPr>
            <w:tcW w:w="1279" w:type="dxa"/>
          </w:tcPr>
          <w:p w14:paraId="1CDB35D7" w14:textId="77777777" w:rsidR="00F83C0D" w:rsidRPr="004D6768" w:rsidRDefault="00F83C0D" w:rsidP="00F83C0D">
            <w:pPr>
              <w:jc w:val="left"/>
              <w:rPr>
                <w:rFonts w:eastAsiaTheme="minorEastAsia"/>
                <w:sz w:val="18"/>
                <w:lang w:eastAsia="zh-CN"/>
              </w:rPr>
            </w:pPr>
          </w:p>
        </w:tc>
        <w:tc>
          <w:tcPr>
            <w:tcW w:w="6919" w:type="dxa"/>
          </w:tcPr>
          <w:p w14:paraId="20AD3127" w14:textId="77777777" w:rsidR="00F83C0D" w:rsidRPr="00ED68D4" w:rsidRDefault="00F83C0D" w:rsidP="00F83C0D">
            <w:pPr>
              <w:jc w:val="left"/>
              <w:rPr>
                <w:rFonts w:eastAsiaTheme="minorEastAsia"/>
                <w:sz w:val="18"/>
                <w:lang w:eastAsia="zh-CN"/>
              </w:rPr>
            </w:pPr>
          </w:p>
        </w:tc>
      </w:tr>
      <w:tr w:rsidR="00F83C0D" w14:paraId="2D0F983E" w14:textId="77777777" w:rsidTr="00EE2B65">
        <w:tc>
          <w:tcPr>
            <w:tcW w:w="1295" w:type="dxa"/>
          </w:tcPr>
          <w:p w14:paraId="4AA8CA31" w14:textId="77777777" w:rsidR="00F83C0D" w:rsidRPr="004D6768" w:rsidRDefault="00F83C0D" w:rsidP="00F83C0D">
            <w:pPr>
              <w:jc w:val="left"/>
              <w:rPr>
                <w:rFonts w:eastAsiaTheme="minorEastAsia"/>
                <w:sz w:val="18"/>
                <w:lang w:eastAsia="zh-CN"/>
              </w:rPr>
            </w:pPr>
          </w:p>
        </w:tc>
        <w:tc>
          <w:tcPr>
            <w:tcW w:w="1279" w:type="dxa"/>
          </w:tcPr>
          <w:p w14:paraId="48619EE1" w14:textId="77777777" w:rsidR="00F83C0D" w:rsidRPr="004D6768" w:rsidRDefault="00F83C0D" w:rsidP="00F83C0D">
            <w:pPr>
              <w:jc w:val="left"/>
              <w:rPr>
                <w:rFonts w:eastAsiaTheme="minorEastAsia"/>
                <w:sz w:val="18"/>
                <w:lang w:eastAsia="zh-CN"/>
              </w:rPr>
            </w:pPr>
          </w:p>
        </w:tc>
        <w:tc>
          <w:tcPr>
            <w:tcW w:w="6919" w:type="dxa"/>
          </w:tcPr>
          <w:p w14:paraId="6418F8D9" w14:textId="77777777" w:rsidR="00F83C0D" w:rsidRPr="00ED68D4" w:rsidRDefault="00F83C0D" w:rsidP="00F83C0D">
            <w:pPr>
              <w:jc w:val="left"/>
              <w:rPr>
                <w:rFonts w:eastAsiaTheme="minorEastAsia"/>
                <w:sz w:val="18"/>
                <w:lang w:eastAsia="zh-CN"/>
              </w:rPr>
            </w:pPr>
          </w:p>
        </w:tc>
      </w:tr>
    </w:tbl>
    <w:p w14:paraId="4A503C38" w14:textId="77777777" w:rsidR="009B24EB" w:rsidRPr="004D6768" w:rsidRDefault="009B24EB" w:rsidP="00200A45">
      <w:pPr>
        <w:adjustRightInd w:val="0"/>
        <w:snapToGrid w:val="0"/>
        <w:spacing w:afterLines="50" w:after="120"/>
        <w:rPr>
          <w:rFonts w:cs="Arial"/>
          <w:lang w:eastAsia="zh-CN"/>
        </w:rPr>
      </w:pPr>
    </w:p>
    <w:p w14:paraId="4BE629DD" w14:textId="77777777" w:rsidR="004D6768" w:rsidRPr="00A47F15" w:rsidRDefault="004D6768" w:rsidP="00200A45">
      <w:pPr>
        <w:adjustRightInd w:val="0"/>
        <w:snapToGrid w:val="0"/>
        <w:spacing w:afterLines="50" w:after="120"/>
        <w:rPr>
          <w:rFonts w:cs="Arial"/>
          <w:lang w:eastAsia="zh-CN"/>
        </w:rPr>
      </w:pPr>
    </w:p>
    <w:tbl>
      <w:tblPr>
        <w:tblStyle w:val="af"/>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c>
          <w:tcPr>
            <w:tcW w:w="4106" w:type="dxa"/>
          </w:tcPr>
          <w:p w14:paraId="3741B12C" w14:textId="76353296"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14:paraId="6E36B5F6" w14:textId="77777777" w:rsidR="00440124" w:rsidRDefault="00440124" w:rsidP="00864DCA">
            <w:pPr>
              <w:adjustRightInd w:val="0"/>
              <w:snapToGrid w:val="0"/>
              <w:spacing w:afterLines="50" w:after="120"/>
              <w:rPr>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14:paraId="12485065" w14:textId="77777777" w:rsidR="00D91C72" w:rsidRDefault="00D91C72" w:rsidP="00D46B86">
      <w:pPr>
        <w:adjustRightInd w:val="0"/>
        <w:snapToGrid w:val="0"/>
        <w:spacing w:afterLines="50" w:after="120"/>
        <w:rPr>
          <w:rFonts w:cs="Arial"/>
          <w:b/>
          <w:lang w:eastAsia="zh-CN"/>
        </w:rPr>
      </w:pPr>
    </w:p>
    <w:p w14:paraId="0768BA35" w14:textId="1BCACC86"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14:paraId="57BC3A53" w14:textId="77777777" w:rsidR="00D46B86" w:rsidRPr="00D46B86" w:rsidRDefault="00D46B86" w:rsidP="00D46B86">
      <w:pPr>
        <w:rPr>
          <w:lang w:eastAsia="zh-CN"/>
        </w:rPr>
      </w:pPr>
    </w:p>
    <w:tbl>
      <w:tblPr>
        <w:tblStyle w:val="af"/>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14:paraId="36F0EC79" w14:textId="77777777" w:rsidR="001F5CF7" w:rsidRDefault="001F5CF7" w:rsidP="00200A45">
      <w:pPr>
        <w:adjustRightInd w:val="0"/>
        <w:snapToGrid w:val="0"/>
        <w:spacing w:afterLines="50" w:after="120"/>
        <w:rPr>
          <w:rFonts w:cs="Arial"/>
          <w:b/>
          <w:bCs/>
        </w:rPr>
      </w:pPr>
    </w:p>
    <w:p w14:paraId="181A5E05" w14:textId="364B5422"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14:paraId="4695B398" w14:textId="77777777" w:rsidR="00D46B86" w:rsidRDefault="00D46B86" w:rsidP="00200A45">
      <w:pPr>
        <w:adjustRightInd w:val="0"/>
        <w:snapToGrid w:val="0"/>
        <w:spacing w:afterLines="50" w:after="120"/>
        <w:rPr>
          <w:rFonts w:cs="Arial"/>
          <w:b/>
          <w:bCs/>
        </w:rPr>
      </w:pPr>
    </w:p>
    <w:tbl>
      <w:tblPr>
        <w:tblStyle w:val="af"/>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734E3E48" w14:textId="77777777" w:rsidR="00D56A03" w:rsidRDefault="00D56A03" w:rsidP="00200A45">
      <w:pPr>
        <w:adjustRightInd w:val="0"/>
        <w:snapToGrid w:val="0"/>
        <w:spacing w:afterLines="50" w:after="120"/>
        <w:rPr>
          <w:rFonts w:cs="Arial"/>
        </w:rPr>
      </w:pPr>
    </w:p>
    <w:p w14:paraId="649DCAA4" w14:textId="51F7CE4A"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RAN2 has received one new LS from SA2,</w:t>
      </w:r>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14:paraId="3576FDDA" w14:textId="77777777" w:rsidR="00C61C57" w:rsidRDefault="00C61C57" w:rsidP="00200A45">
      <w:pPr>
        <w:adjustRightInd w:val="0"/>
        <w:snapToGrid w:val="0"/>
        <w:spacing w:afterLines="50" w:after="120"/>
        <w:rPr>
          <w:rFonts w:cs="Arial"/>
          <w:lang w:eastAsia="zh-CN"/>
        </w:rPr>
      </w:pPr>
    </w:p>
    <w:p w14:paraId="12FB1738" w14:textId="0A24A282" w:rsidR="00AC621B" w:rsidRDefault="00062173" w:rsidP="005002B8">
      <w:pPr>
        <w:pStyle w:val="1"/>
        <w:rPr>
          <w:rFonts w:cs="Arial"/>
          <w:lang w:eastAsia="zh-CN"/>
        </w:rPr>
      </w:pPr>
      <w:r>
        <w:rPr>
          <w:rFonts w:cs="Arial" w:hint="eastAsia"/>
          <w:lang w:eastAsia="zh-CN"/>
        </w:rPr>
        <w:lastRenderedPageBreak/>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(Tero)_2022-03-01-1650_v2</w:t>
      </w:r>
      <w:r w:rsidR="005002B8">
        <w:rPr>
          <w:rFonts w:cs="Arial"/>
          <w:lang w:eastAsia="zh-CN"/>
        </w:rPr>
        <w:t>)</w:t>
      </w:r>
    </w:p>
    <w:p w14:paraId="5185982C" w14:textId="75EA00AC"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14:paraId="2D4EFB05" w14:textId="77777777" w:rsidR="00450269" w:rsidRDefault="00450269" w:rsidP="00200A45">
      <w:pPr>
        <w:adjustRightInd w:val="0"/>
        <w:snapToGrid w:val="0"/>
        <w:spacing w:afterLines="50" w:after="120"/>
        <w:rPr>
          <w:rFonts w:cs="Arial"/>
          <w:lang w:eastAsia="zh-CN"/>
        </w:rPr>
      </w:pPr>
    </w:p>
    <w:p w14:paraId="2F506413" w14:textId="77777777" w:rsidR="00450269" w:rsidRDefault="00F357CE" w:rsidP="00450269">
      <w:pPr>
        <w:pStyle w:val="Doc-title"/>
      </w:pPr>
      <w:hyperlink r:id="rId12" w:history="1">
        <w:r w:rsidR="00450269">
          <w:rPr>
            <w:rStyle w:val="a5"/>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14:paraId="3A1C0AB7" w14:textId="77777777" w:rsidR="00450269" w:rsidRPr="002D77AA" w:rsidRDefault="00450269" w:rsidP="00450269">
      <w:pPr>
        <w:pStyle w:val="EmailDiscussion2"/>
        <w:rPr>
          <w:i/>
          <w:iCs/>
          <w:u w:val="single"/>
        </w:rPr>
      </w:pPr>
      <w:r w:rsidRPr="002D77AA">
        <w:rPr>
          <w:i/>
          <w:iCs/>
          <w:u w:val="single"/>
        </w:rPr>
        <w:t>Proposals for easy agreements:</w:t>
      </w:r>
    </w:p>
    <w:p w14:paraId="60D3D1D7" w14:textId="77777777" w:rsidR="00450269" w:rsidRDefault="00450269" w:rsidP="00450269">
      <w:pPr>
        <w:pStyle w:val="Agreement"/>
      </w:pPr>
      <w:r w:rsidRPr="002D77AA">
        <w:t>1: RAN2 confirm the working assumption on option A without formula.</w:t>
      </w:r>
    </w:p>
    <w:p w14:paraId="39260A42" w14:textId="77777777" w:rsidR="00450269" w:rsidRPr="002D77AA" w:rsidRDefault="00450269" w:rsidP="00450269">
      <w:pPr>
        <w:pStyle w:val="Doc-text2"/>
      </w:pPr>
    </w:p>
    <w:p w14:paraId="03646810" w14:textId="77777777" w:rsidR="00450269" w:rsidRPr="002D77AA" w:rsidRDefault="00450269" w:rsidP="00450269">
      <w:pPr>
        <w:pStyle w:val="Agreement"/>
      </w:pPr>
      <w:r w:rsidRPr="002D77AA">
        <w:t>2: The UE should determine the frequency priority order according to the following rules:</w:t>
      </w:r>
    </w:p>
    <w:p w14:paraId="3DF8D85F" w14:textId="77777777"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0E9194F3" w14:textId="77777777" w:rsidR="00450269" w:rsidRPr="002D77AA" w:rsidRDefault="00450269" w:rsidP="0045026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020BD8FE" w14:textId="77777777"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1B9029EB" w14:textId="77777777"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4A4E535" w14:textId="77777777" w:rsidR="00450269" w:rsidRDefault="00450269" w:rsidP="0045026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01784F2B" w14:textId="09D8984A" w:rsidR="004D7A02" w:rsidRDefault="004D7A02" w:rsidP="00200A45">
      <w:pPr>
        <w:adjustRightInd w:val="0"/>
        <w:snapToGrid w:val="0"/>
        <w:spacing w:afterLines="50" w:after="120"/>
        <w:rPr>
          <w:rFonts w:cs="Arial"/>
          <w:lang w:eastAsia="zh-CN"/>
        </w:rPr>
      </w:pPr>
    </w:p>
    <w:p w14:paraId="4FB64045" w14:textId="77777777" w:rsidR="00450269" w:rsidRPr="002D77AA" w:rsidRDefault="00450269" w:rsidP="00450269">
      <w:pPr>
        <w:pStyle w:val="EmailDiscussion2"/>
        <w:rPr>
          <w:i/>
          <w:iCs/>
        </w:rPr>
      </w:pPr>
    </w:p>
    <w:p w14:paraId="1DCC7F85" w14:textId="77777777" w:rsidR="00450269" w:rsidRDefault="00450269" w:rsidP="00450269">
      <w:pPr>
        <w:pStyle w:val="Agreement"/>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058C7A66" w14:textId="77777777" w:rsidR="004D7A02" w:rsidRDefault="004D7A02" w:rsidP="004D7A02">
      <w:pPr>
        <w:adjustRightInd w:val="0"/>
        <w:snapToGrid w:val="0"/>
        <w:spacing w:afterLines="50" w:after="120"/>
        <w:rPr>
          <w:rFonts w:cs="Arial"/>
        </w:rPr>
      </w:pPr>
    </w:p>
    <w:p w14:paraId="5556FF49" w14:textId="4BFBE245"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14:paraId="5D9B5E58" w14:textId="77777777" w:rsidR="00450269" w:rsidRPr="00973611" w:rsidRDefault="00450269" w:rsidP="00450269">
      <w:pPr>
        <w:pStyle w:val="Doc-text2"/>
      </w:pPr>
    </w:p>
    <w:p w14:paraId="2C7F3AAD" w14:textId="77777777"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7FAB71F" w14:textId="77777777" w:rsidR="00450269" w:rsidRPr="002D77AA" w:rsidRDefault="00450269" w:rsidP="00450269">
      <w:pPr>
        <w:pStyle w:val="EmailDiscussion2"/>
        <w:rPr>
          <w:i/>
          <w:iCs/>
        </w:rPr>
      </w:pPr>
    </w:p>
    <w:p w14:paraId="584FE38C" w14:textId="77777777"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BD9500C" w14:textId="77777777" w:rsidR="00450269" w:rsidRPr="002D77AA" w:rsidRDefault="00450269" w:rsidP="00450269">
      <w:pPr>
        <w:pStyle w:val="Agreement"/>
      </w:pPr>
      <w:r w:rsidRPr="002D77AA">
        <w:t>8: The slice specific cell reselection information provided by the network in SIB is slice group specific.</w:t>
      </w:r>
    </w:p>
    <w:p w14:paraId="2AE09C33" w14:textId="77777777" w:rsidR="00450269" w:rsidRPr="002D77AA" w:rsidRDefault="00450269" w:rsidP="00450269">
      <w:pPr>
        <w:pStyle w:val="Agreement"/>
      </w:pPr>
      <w:r w:rsidRPr="002D77AA">
        <w:t>10: Reuse the legacy T320 timer for slice specific frequency priority in RRCRelease.</w:t>
      </w:r>
    </w:p>
    <w:p w14:paraId="05D52114" w14:textId="77777777" w:rsidR="00450269" w:rsidRDefault="00450269" w:rsidP="00450269">
      <w:pPr>
        <w:pStyle w:val="Agreement"/>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6C63991" w14:textId="5280EC3C" w:rsidR="00450269" w:rsidRDefault="00450269" w:rsidP="00450269">
      <w:pPr>
        <w:adjustRightInd w:val="0"/>
        <w:snapToGrid w:val="0"/>
        <w:spacing w:afterLines="50" w:after="120"/>
        <w:rPr>
          <w:rFonts w:cs="Arial"/>
        </w:rPr>
      </w:pPr>
    </w:p>
    <w:p w14:paraId="522C6B58" w14:textId="52DEE89B"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14:paraId="44886A9C" w14:textId="77777777" w:rsidR="00450269" w:rsidRDefault="00450269" w:rsidP="00450269">
      <w:pPr>
        <w:pStyle w:val="EmailDiscussion2"/>
      </w:pPr>
    </w:p>
    <w:p w14:paraId="406EC9B3" w14:textId="77777777"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14:paraId="753CA87F" w14:textId="77777777" w:rsidR="00450269" w:rsidRDefault="00450269" w:rsidP="00450269">
      <w:pPr>
        <w:pStyle w:val="EmailDiscussion2"/>
      </w:pPr>
    </w:p>
    <w:p w14:paraId="6EEF17B4" w14:textId="77777777" w:rsidR="00450269" w:rsidRDefault="00450269" w:rsidP="00450269">
      <w:pPr>
        <w:pStyle w:val="EmailDiscussion2"/>
        <w:rPr>
          <w:i/>
          <w:iCs/>
        </w:rPr>
      </w:pPr>
    </w:p>
    <w:p w14:paraId="656D4C80" w14:textId="77777777" w:rsidR="00450269" w:rsidRDefault="00450269" w:rsidP="00450269">
      <w:pPr>
        <w:pStyle w:val="Agreement"/>
      </w:pPr>
      <w:r>
        <w:t>Discuss the TPs for each option in offline [244]</w:t>
      </w:r>
    </w:p>
    <w:p w14:paraId="2D1CAAEF" w14:textId="77777777" w:rsidR="00450269" w:rsidRPr="002D77AA" w:rsidRDefault="00450269" w:rsidP="00450269">
      <w:pPr>
        <w:pStyle w:val="EmailDiscussion2"/>
        <w:rPr>
          <w:i/>
          <w:iCs/>
        </w:rPr>
      </w:pPr>
    </w:p>
    <w:p w14:paraId="4210FB25" w14:textId="77777777" w:rsidR="00450269" w:rsidRDefault="00450269" w:rsidP="00450269">
      <w:pPr>
        <w:pStyle w:val="EmailDiscussion2"/>
      </w:pPr>
    </w:p>
    <w:p w14:paraId="207F8333" w14:textId="77777777" w:rsidR="00450269" w:rsidRPr="002D77AA" w:rsidRDefault="00450269" w:rsidP="00450269">
      <w:pPr>
        <w:pStyle w:val="Agreement"/>
      </w:pPr>
      <w:r w:rsidRPr="002D77AA">
        <w:t>9: The slice group specific cell reselection information can be provided by the network in RRCRelease</w:t>
      </w:r>
      <w:r>
        <w:t>.</w:t>
      </w:r>
    </w:p>
    <w:p w14:paraId="7DE7E6A6" w14:textId="77777777" w:rsidR="00450269" w:rsidRDefault="00450269" w:rsidP="00450269">
      <w:pPr>
        <w:adjustRightInd w:val="0"/>
        <w:snapToGrid w:val="0"/>
        <w:spacing w:afterLines="50" w:after="120"/>
        <w:rPr>
          <w:rFonts w:cs="Arial"/>
        </w:rPr>
      </w:pPr>
    </w:p>
    <w:p w14:paraId="741FD489" w14:textId="6194AED3"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14:paraId="02E5855A" w14:textId="77777777" w:rsidR="00450269" w:rsidRPr="00403FA3" w:rsidRDefault="00450269" w:rsidP="00450269">
      <w:pPr>
        <w:pStyle w:val="EmailDiscussion2"/>
        <w:rPr>
          <w:u w:val="single"/>
        </w:rPr>
      </w:pPr>
    </w:p>
    <w:p w14:paraId="3A3984FE" w14:textId="77777777"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4BE3F2C6" w14:textId="77777777" w:rsidR="00450269" w:rsidRDefault="00450269" w:rsidP="00450269">
      <w:pPr>
        <w:adjustRightInd w:val="0"/>
        <w:snapToGrid w:val="0"/>
        <w:spacing w:afterLines="50" w:after="120"/>
        <w:rPr>
          <w:rFonts w:cs="Arial"/>
        </w:rPr>
      </w:pPr>
    </w:p>
    <w:p w14:paraId="58405D37" w14:textId="77777777" w:rsidR="00450269" w:rsidRPr="00403FA3" w:rsidRDefault="00450269" w:rsidP="00450269">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1921941A" w14:textId="2865E9E1"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14:paraId="5EDFA10D" w14:textId="77777777" w:rsidR="00450269" w:rsidRPr="005A4ECD" w:rsidRDefault="00450269" w:rsidP="00450269">
      <w:pPr>
        <w:pStyle w:val="Doc-text2"/>
        <w:ind w:left="0" w:firstLine="0"/>
      </w:pPr>
    </w:p>
    <w:p w14:paraId="443268BB" w14:textId="77777777" w:rsidR="00450269" w:rsidRPr="00F10849" w:rsidRDefault="00450269" w:rsidP="00450269">
      <w:pPr>
        <w:pStyle w:val="Doc-text2"/>
        <w:rPr>
          <w:u w:val="single"/>
        </w:rPr>
      </w:pPr>
      <w:r w:rsidRPr="00F10849">
        <w:rPr>
          <w:u w:val="single"/>
        </w:rPr>
        <w:t>Agreeable proposals:</w:t>
      </w:r>
    </w:p>
    <w:p w14:paraId="5CE8B52F" w14:textId="77777777" w:rsidR="00450269" w:rsidRPr="00F10849" w:rsidRDefault="00450269" w:rsidP="00450269">
      <w:pPr>
        <w:pStyle w:val="Agreement"/>
      </w:pPr>
      <w:r w:rsidRPr="00F10849">
        <w:t>1. Not support the slice-based dedicated RACH resources and RACH prioritization parameters in the dedicated signalling.</w:t>
      </w:r>
    </w:p>
    <w:p w14:paraId="667BB173" w14:textId="77777777"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14:paraId="32537FC4" w14:textId="77777777" w:rsidR="00450269" w:rsidRPr="00F10849" w:rsidRDefault="00450269" w:rsidP="00450269">
      <w:pPr>
        <w:pStyle w:val="Agreement"/>
      </w:pPr>
      <w:r w:rsidRPr="00F10849">
        <w:t>3. Deprioritize the RRC re-establishment triggered RACH in slice-based RACH design.</w:t>
      </w:r>
    </w:p>
    <w:p w14:paraId="485946C3" w14:textId="77777777"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14:paraId="23FC8866" w14:textId="77777777" w:rsidR="00450269" w:rsidRPr="00F10849" w:rsidRDefault="00450269" w:rsidP="00450269">
      <w:pPr>
        <w:pStyle w:val="Agreement"/>
      </w:pPr>
      <w:r w:rsidRPr="00F10849">
        <w:t>6. Not to introduce the slice-specific max number of MsgA preamble transmissions for the slice-based RA fallback.</w:t>
      </w:r>
    </w:p>
    <w:p w14:paraId="2A097790" w14:textId="77777777" w:rsidR="00450269" w:rsidRDefault="00450269" w:rsidP="00450269">
      <w:pPr>
        <w:pStyle w:val="Agreement"/>
      </w:pPr>
      <w:r w:rsidRPr="00F10849">
        <w:t>7. In one BWP, one slice group links to only one slice-specific RACH configuration.</w:t>
      </w:r>
    </w:p>
    <w:p w14:paraId="483CA63B" w14:textId="77777777" w:rsidR="00450269" w:rsidRPr="00F10849" w:rsidRDefault="00450269" w:rsidP="00450269">
      <w:pPr>
        <w:pStyle w:val="Agreement"/>
      </w:pPr>
      <w:r w:rsidRPr="00F10849">
        <w:t>11. The indication (i.e. whether slice override MCS, MPS or MPS override slice is common for all slice groups) is put under the IE BWP-UplinkCommon.</w:t>
      </w:r>
    </w:p>
    <w:p w14:paraId="59C1F3E2" w14:textId="77777777" w:rsidR="00450269" w:rsidRDefault="00450269" w:rsidP="00450269">
      <w:pPr>
        <w:pStyle w:val="Doc-text2"/>
        <w:rPr>
          <w:i/>
          <w:iCs/>
          <w:u w:val="single"/>
        </w:rPr>
      </w:pPr>
    </w:p>
    <w:p w14:paraId="68CA268A" w14:textId="369F8C9F"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14:paraId="54EDFADC" w14:textId="37FD1F3E"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14:paraId="05F85BEE" w14:textId="77777777" w:rsidR="00D024F9" w:rsidRDefault="00D024F9" w:rsidP="00450269">
      <w:pPr>
        <w:pStyle w:val="Doc-text2"/>
        <w:rPr>
          <w:i/>
          <w:iCs/>
        </w:rPr>
      </w:pPr>
    </w:p>
    <w:p w14:paraId="48BDA5A2" w14:textId="77777777"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14:paraId="2E881E48" w14:textId="77777777" w:rsidR="00450269" w:rsidRDefault="00450269" w:rsidP="00450269">
      <w:pPr>
        <w:pStyle w:val="Doc-text2"/>
        <w:rPr>
          <w:i/>
          <w:iCs/>
        </w:rPr>
      </w:pPr>
    </w:p>
    <w:p w14:paraId="2F19A5C3" w14:textId="07BC92C7"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Not sure whether the above agreement will be captured in the RRC CR, and companies can double check.</w:t>
      </w:r>
    </w:p>
    <w:p w14:paraId="36FE6F3F" w14:textId="77777777" w:rsidR="00450269" w:rsidRPr="00F10849" w:rsidRDefault="00450269" w:rsidP="00450269">
      <w:pPr>
        <w:pStyle w:val="Doc-text2"/>
        <w:rPr>
          <w:i/>
          <w:iCs/>
        </w:rPr>
      </w:pPr>
    </w:p>
    <w:p w14:paraId="59FE9B7A" w14:textId="77777777"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14:paraId="179F7E20" w14:textId="77777777" w:rsidR="00450269" w:rsidRPr="00422F1A" w:rsidRDefault="00450269" w:rsidP="00450269">
      <w:pPr>
        <w:pStyle w:val="Doc-text2"/>
      </w:pPr>
    </w:p>
    <w:p w14:paraId="1C58BB02" w14:textId="77777777" w:rsidR="00450269" w:rsidRPr="00F10849" w:rsidRDefault="00450269" w:rsidP="00450269">
      <w:pPr>
        <w:pStyle w:val="Doc-text2"/>
        <w:rPr>
          <w:i/>
          <w:iCs/>
        </w:rPr>
      </w:pPr>
    </w:p>
    <w:p w14:paraId="130B0AC7" w14:textId="77777777"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14:paraId="29A93FF9" w14:textId="4FD296BA"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14:paraId="0E16DD51" w14:textId="77777777" w:rsidR="00450269" w:rsidRDefault="00450269" w:rsidP="00450269">
      <w:pPr>
        <w:pStyle w:val="EmailDiscussion2"/>
        <w:rPr>
          <w:i/>
          <w:iCs/>
        </w:rPr>
      </w:pPr>
    </w:p>
    <w:p w14:paraId="1E352C1E" w14:textId="77777777"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78EA3D82" w14:textId="77777777" w:rsidR="00450269" w:rsidRPr="00470468" w:rsidRDefault="00450269" w:rsidP="00450269">
      <w:pPr>
        <w:pStyle w:val="Agreement"/>
      </w:pPr>
      <w:r>
        <w:t>Send LS to SA2 to indicate the RAN2 working agreement above.</w:t>
      </w:r>
    </w:p>
    <w:bookmarkEnd w:id="2"/>
    <w:p w14:paraId="421A77A3" w14:textId="77777777" w:rsidR="00450269" w:rsidRDefault="00450269" w:rsidP="00450269">
      <w:pPr>
        <w:pStyle w:val="EmailDiscussion2"/>
      </w:pPr>
    </w:p>
    <w:p w14:paraId="0C6C923E" w14:textId="77777777"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14:paraId="3C3308D3" w14:textId="77777777" w:rsidR="00450269" w:rsidRDefault="00450269" w:rsidP="00450269">
      <w:pPr>
        <w:pStyle w:val="EmailDiscussion2"/>
      </w:pPr>
    </w:p>
    <w:p w14:paraId="6F5864B3" w14:textId="26C1D3CC"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14:paraId="71016DD6" w14:textId="77777777" w:rsidR="00450269" w:rsidRDefault="00450269" w:rsidP="00450269">
      <w:pPr>
        <w:adjustRightInd w:val="0"/>
        <w:snapToGrid w:val="0"/>
        <w:spacing w:afterLines="50" w:after="120"/>
        <w:rPr>
          <w:rFonts w:cs="Arial"/>
        </w:rPr>
      </w:pPr>
    </w:p>
    <w:p w14:paraId="0E7ECA8B" w14:textId="5432CF9E"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14:paraId="5841F359" w14:textId="789C9512" w:rsidR="00975D50" w:rsidRPr="00975D50" w:rsidRDefault="00975D50" w:rsidP="000B6ECC">
      <w:pPr>
        <w:adjustRightInd w:val="0"/>
        <w:snapToGrid w:val="0"/>
        <w:spacing w:afterLines="50" w:after="120"/>
      </w:pPr>
      <w:r w:rsidRPr="00975D50">
        <w:rPr>
          <w:rFonts w:hint="eastAsia"/>
        </w:rPr>
        <w:t>RAN2 assumes (based on majority views in RAN2) that the mapping of slice to the slice groups for cell reselection are per TA.</w:t>
      </w:r>
    </w:p>
    <w:p w14:paraId="66FF91FC" w14:textId="75906D26" w:rsidR="003F02D4" w:rsidRPr="004D6768" w:rsidRDefault="003F02D4" w:rsidP="000B6ECC">
      <w:pPr>
        <w:adjustRightInd w:val="0"/>
        <w:snapToGrid w:val="0"/>
        <w:spacing w:afterLines="50" w:after="120"/>
        <w:rPr>
          <w:rFonts w:cs="Arial"/>
          <w:b/>
          <w:lang w:eastAsia="zh-CN"/>
        </w:rPr>
      </w:pPr>
      <w:r w:rsidRPr="005A4ECD">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14:paraId="2E369172" w14:textId="77777777" w:rsidTr="0002363B">
        <w:tc>
          <w:tcPr>
            <w:tcW w:w="1295" w:type="dxa"/>
            <w:shd w:val="clear" w:color="auto" w:fill="auto"/>
          </w:tcPr>
          <w:p w14:paraId="312CF450" w14:textId="77777777" w:rsidR="0002363B" w:rsidRDefault="0002363B" w:rsidP="00ED49A4">
            <w:pPr>
              <w:jc w:val="left"/>
              <w:rPr>
                <w:b/>
                <w:sz w:val="18"/>
              </w:rPr>
            </w:pPr>
            <w:r>
              <w:rPr>
                <w:rFonts w:hint="eastAsia"/>
                <w:b/>
                <w:sz w:val="18"/>
              </w:rPr>
              <w:t>Company</w:t>
            </w:r>
          </w:p>
        </w:tc>
        <w:tc>
          <w:tcPr>
            <w:tcW w:w="8198" w:type="dxa"/>
            <w:shd w:val="clear" w:color="auto" w:fill="auto"/>
          </w:tcPr>
          <w:p w14:paraId="7A912B49" w14:textId="77777777" w:rsidR="0002363B" w:rsidRDefault="0002363B" w:rsidP="00ED49A4">
            <w:pPr>
              <w:jc w:val="left"/>
              <w:rPr>
                <w:b/>
                <w:sz w:val="18"/>
              </w:rPr>
            </w:pPr>
            <w:r>
              <w:rPr>
                <w:rFonts w:hint="eastAsia"/>
                <w:b/>
                <w:sz w:val="18"/>
              </w:rPr>
              <w:t>Comments if any</w:t>
            </w:r>
          </w:p>
        </w:tc>
      </w:tr>
      <w:tr w:rsidR="0002363B" w14:paraId="1964CD5F" w14:textId="77777777" w:rsidTr="0002363B">
        <w:tc>
          <w:tcPr>
            <w:tcW w:w="1295" w:type="dxa"/>
          </w:tcPr>
          <w:p w14:paraId="7E769B0D" w14:textId="74C248C7"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14:paraId="7E4FD897" w14:textId="5C68A1BD"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r>
              <w:t>”</w:t>
            </w:r>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14:paraId="2702B08B" w14:textId="2CA3377C"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seems should be specified in NAS signaling</w:t>
            </w:r>
            <w:r w:rsidR="00F47BF3">
              <w:t>, irrespective of whether per TA or per PLMN is adopted in SA2.</w:t>
            </w:r>
          </w:p>
          <w:p w14:paraId="27699ACF" w14:textId="583511DD" w:rsidR="0002363B" w:rsidRPr="00ED68D4" w:rsidRDefault="0002363B" w:rsidP="00ED49A4">
            <w:pPr>
              <w:jc w:val="left"/>
              <w:rPr>
                <w:rFonts w:eastAsiaTheme="minorEastAsia"/>
                <w:sz w:val="18"/>
                <w:lang w:eastAsia="zh-CN"/>
              </w:rPr>
            </w:pPr>
          </w:p>
        </w:tc>
      </w:tr>
      <w:tr w:rsidR="003479FC" w14:paraId="3D34C4C8" w14:textId="77777777" w:rsidTr="0002363B">
        <w:tc>
          <w:tcPr>
            <w:tcW w:w="1295" w:type="dxa"/>
          </w:tcPr>
          <w:p w14:paraId="4B2764A4" w14:textId="0BDCAEA7"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14:paraId="2C25043A" w14:textId="77777777"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RRCRelease. </w:t>
            </w:r>
          </w:p>
          <w:p w14:paraId="3A17C6DC" w14:textId="231FEA75"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F83C0D" w14:paraId="2F84AF9F" w14:textId="77777777" w:rsidTr="0002363B">
        <w:tc>
          <w:tcPr>
            <w:tcW w:w="1295" w:type="dxa"/>
          </w:tcPr>
          <w:p w14:paraId="2C6E04D9" w14:textId="5A656A22" w:rsidR="00F83C0D" w:rsidRPr="004D6768" w:rsidRDefault="00F83C0D" w:rsidP="00F83C0D">
            <w:pPr>
              <w:jc w:val="left"/>
              <w:rPr>
                <w:rFonts w:eastAsiaTheme="minorEastAsia"/>
                <w:sz w:val="18"/>
                <w:lang w:eastAsia="zh-CN"/>
              </w:rPr>
            </w:pPr>
          </w:p>
        </w:tc>
        <w:tc>
          <w:tcPr>
            <w:tcW w:w="8198" w:type="dxa"/>
          </w:tcPr>
          <w:p w14:paraId="4CB74FFE" w14:textId="53435D76" w:rsidR="00F83C0D" w:rsidRPr="00ED68D4" w:rsidRDefault="00F83C0D" w:rsidP="00F83C0D">
            <w:pPr>
              <w:jc w:val="left"/>
              <w:rPr>
                <w:rFonts w:eastAsiaTheme="minorEastAsia"/>
                <w:sz w:val="18"/>
                <w:lang w:eastAsia="zh-CN"/>
              </w:rPr>
            </w:pPr>
            <w:bookmarkStart w:id="3" w:name="_GoBack"/>
            <w:bookmarkEnd w:id="3"/>
          </w:p>
        </w:tc>
      </w:tr>
      <w:tr w:rsidR="00F83C0D" w14:paraId="161F0A85" w14:textId="77777777" w:rsidTr="0002363B">
        <w:tc>
          <w:tcPr>
            <w:tcW w:w="1295" w:type="dxa"/>
          </w:tcPr>
          <w:p w14:paraId="10523344" w14:textId="77777777" w:rsidR="00F83C0D" w:rsidRPr="004D6768" w:rsidRDefault="00F83C0D" w:rsidP="00F83C0D">
            <w:pPr>
              <w:jc w:val="left"/>
              <w:rPr>
                <w:rFonts w:eastAsiaTheme="minorEastAsia"/>
                <w:sz w:val="18"/>
                <w:lang w:eastAsia="zh-CN"/>
              </w:rPr>
            </w:pPr>
          </w:p>
        </w:tc>
        <w:tc>
          <w:tcPr>
            <w:tcW w:w="8198" w:type="dxa"/>
          </w:tcPr>
          <w:p w14:paraId="680B573F" w14:textId="77777777" w:rsidR="00F83C0D" w:rsidRPr="00ED68D4" w:rsidRDefault="00F83C0D" w:rsidP="00F83C0D">
            <w:pPr>
              <w:jc w:val="left"/>
              <w:rPr>
                <w:rFonts w:eastAsiaTheme="minorEastAsia"/>
                <w:sz w:val="18"/>
                <w:lang w:eastAsia="zh-CN"/>
              </w:rPr>
            </w:pPr>
          </w:p>
        </w:tc>
      </w:tr>
      <w:tr w:rsidR="00F83C0D" w14:paraId="58B8C3BA" w14:textId="77777777" w:rsidTr="0002363B">
        <w:tc>
          <w:tcPr>
            <w:tcW w:w="1295" w:type="dxa"/>
          </w:tcPr>
          <w:p w14:paraId="3FE342BE" w14:textId="77777777" w:rsidR="00F83C0D" w:rsidRPr="004D6768" w:rsidRDefault="00F83C0D" w:rsidP="00F83C0D">
            <w:pPr>
              <w:jc w:val="left"/>
              <w:rPr>
                <w:rFonts w:eastAsiaTheme="minorEastAsia"/>
                <w:sz w:val="18"/>
                <w:lang w:eastAsia="zh-CN"/>
              </w:rPr>
            </w:pPr>
          </w:p>
        </w:tc>
        <w:tc>
          <w:tcPr>
            <w:tcW w:w="8198" w:type="dxa"/>
          </w:tcPr>
          <w:p w14:paraId="4BECDBCA" w14:textId="77777777" w:rsidR="00F83C0D" w:rsidRPr="00ED68D4" w:rsidRDefault="00F83C0D" w:rsidP="00F83C0D">
            <w:pPr>
              <w:jc w:val="left"/>
              <w:rPr>
                <w:rFonts w:eastAsiaTheme="minorEastAsia"/>
                <w:sz w:val="18"/>
                <w:lang w:eastAsia="zh-CN"/>
              </w:rPr>
            </w:pPr>
          </w:p>
        </w:tc>
      </w:tr>
      <w:tr w:rsidR="00F83C0D" w14:paraId="0724ED23" w14:textId="77777777" w:rsidTr="0002363B">
        <w:tc>
          <w:tcPr>
            <w:tcW w:w="1295" w:type="dxa"/>
          </w:tcPr>
          <w:p w14:paraId="43398D43" w14:textId="77777777" w:rsidR="00F83C0D" w:rsidRPr="004D6768" w:rsidRDefault="00F83C0D" w:rsidP="00F83C0D">
            <w:pPr>
              <w:jc w:val="left"/>
              <w:rPr>
                <w:rFonts w:eastAsiaTheme="minorEastAsia"/>
                <w:sz w:val="18"/>
                <w:lang w:eastAsia="zh-CN"/>
              </w:rPr>
            </w:pPr>
          </w:p>
        </w:tc>
        <w:tc>
          <w:tcPr>
            <w:tcW w:w="8198" w:type="dxa"/>
          </w:tcPr>
          <w:p w14:paraId="516E14E8" w14:textId="77777777" w:rsidR="00F83C0D" w:rsidRPr="00ED68D4" w:rsidRDefault="00F83C0D" w:rsidP="00F83C0D">
            <w:pPr>
              <w:jc w:val="left"/>
              <w:rPr>
                <w:rFonts w:eastAsiaTheme="minorEastAsia"/>
                <w:sz w:val="18"/>
                <w:lang w:eastAsia="zh-CN"/>
              </w:rPr>
            </w:pPr>
          </w:p>
        </w:tc>
      </w:tr>
      <w:tr w:rsidR="00F83C0D" w14:paraId="56270E3F" w14:textId="77777777" w:rsidTr="0002363B">
        <w:tc>
          <w:tcPr>
            <w:tcW w:w="1295" w:type="dxa"/>
          </w:tcPr>
          <w:p w14:paraId="2EAA1DED" w14:textId="77777777" w:rsidR="00F83C0D" w:rsidRPr="004D6768" w:rsidRDefault="00F83C0D" w:rsidP="00F83C0D">
            <w:pPr>
              <w:jc w:val="left"/>
              <w:rPr>
                <w:rFonts w:eastAsiaTheme="minorEastAsia"/>
                <w:sz w:val="18"/>
                <w:lang w:eastAsia="zh-CN"/>
              </w:rPr>
            </w:pPr>
          </w:p>
        </w:tc>
        <w:tc>
          <w:tcPr>
            <w:tcW w:w="8198" w:type="dxa"/>
          </w:tcPr>
          <w:p w14:paraId="02ECEC04" w14:textId="77777777" w:rsidR="00F83C0D" w:rsidRPr="00ED68D4" w:rsidRDefault="00F83C0D" w:rsidP="00F83C0D">
            <w:pPr>
              <w:jc w:val="left"/>
              <w:rPr>
                <w:rFonts w:eastAsiaTheme="minorEastAsia"/>
                <w:sz w:val="18"/>
                <w:lang w:eastAsia="zh-CN"/>
              </w:rPr>
            </w:pPr>
          </w:p>
        </w:tc>
      </w:tr>
      <w:tr w:rsidR="00F83C0D" w14:paraId="249712A3" w14:textId="77777777" w:rsidTr="0002363B">
        <w:tc>
          <w:tcPr>
            <w:tcW w:w="1295" w:type="dxa"/>
          </w:tcPr>
          <w:p w14:paraId="335A7AF4" w14:textId="77777777" w:rsidR="00F83C0D" w:rsidRPr="004D6768" w:rsidRDefault="00F83C0D" w:rsidP="00F83C0D">
            <w:pPr>
              <w:jc w:val="left"/>
              <w:rPr>
                <w:rFonts w:eastAsiaTheme="minorEastAsia"/>
                <w:sz w:val="18"/>
                <w:lang w:eastAsia="zh-CN"/>
              </w:rPr>
            </w:pPr>
          </w:p>
        </w:tc>
        <w:tc>
          <w:tcPr>
            <w:tcW w:w="8198" w:type="dxa"/>
          </w:tcPr>
          <w:p w14:paraId="75B10EF0" w14:textId="77777777" w:rsidR="00F83C0D" w:rsidRPr="00ED68D4" w:rsidRDefault="00F83C0D" w:rsidP="00F83C0D">
            <w:pPr>
              <w:jc w:val="left"/>
              <w:rPr>
                <w:rFonts w:eastAsiaTheme="minorEastAsia"/>
                <w:sz w:val="18"/>
                <w:lang w:eastAsia="zh-CN"/>
              </w:rPr>
            </w:pPr>
          </w:p>
        </w:tc>
      </w:tr>
      <w:tr w:rsidR="00F83C0D" w14:paraId="57D0AD5F" w14:textId="77777777" w:rsidTr="0002363B">
        <w:tc>
          <w:tcPr>
            <w:tcW w:w="1295" w:type="dxa"/>
          </w:tcPr>
          <w:p w14:paraId="52B2BE05" w14:textId="77777777" w:rsidR="00F83C0D" w:rsidRPr="004D6768" w:rsidRDefault="00F83C0D" w:rsidP="00F83C0D">
            <w:pPr>
              <w:jc w:val="left"/>
              <w:rPr>
                <w:rFonts w:eastAsiaTheme="minorEastAsia"/>
                <w:sz w:val="18"/>
                <w:lang w:eastAsia="zh-CN"/>
              </w:rPr>
            </w:pPr>
          </w:p>
        </w:tc>
        <w:tc>
          <w:tcPr>
            <w:tcW w:w="8198" w:type="dxa"/>
          </w:tcPr>
          <w:p w14:paraId="1E26F6A4" w14:textId="77777777" w:rsidR="00F83C0D" w:rsidRPr="00ED68D4" w:rsidRDefault="00F83C0D" w:rsidP="00F83C0D">
            <w:pPr>
              <w:jc w:val="left"/>
              <w:rPr>
                <w:rFonts w:eastAsiaTheme="minorEastAsia"/>
                <w:sz w:val="18"/>
                <w:lang w:eastAsia="zh-CN"/>
              </w:rPr>
            </w:pPr>
          </w:p>
        </w:tc>
      </w:tr>
      <w:tr w:rsidR="00F83C0D" w14:paraId="1C911317" w14:textId="77777777" w:rsidTr="0002363B">
        <w:tc>
          <w:tcPr>
            <w:tcW w:w="1295" w:type="dxa"/>
          </w:tcPr>
          <w:p w14:paraId="7B97ED66" w14:textId="77777777" w:rsidR="00F83C0D" w:rsidRPr="004D6768" w:rsidRDefault="00F83C0D" w:rsidP="00F83C0D">
            <w:pPr>
              <w:jc w:val="left"/>
              <w:rPr>
                <w:rFonts w:eastAsiaTheme="minorEastAsia"/>
                <w:sz w:val="18"/>
                <w:lang w:eastAsia="zh-CN"/>
              </w:rPr>
            </w:pPr>
          </w:p>
        </w:tc>
        <w:tc>
          <w:tcPr>
            <w:tcW w:w="8198" w:type="dxa"/>
          </w:tcPr>
          <w:p w14:paraId="2ED42B62" w14:textId="77777777" w:rsidR="00F83C0D" w:rsidRPr="00ED68D4" w:rsidRDefault="00F83C0D" w:rsidP="00F83C0D">
            <w:pPr>
              <w:jc w:val="left"/>
              <w:rPr>
                <w:rFonts w:eastAsiaTheme="minorEastAsia"/>
                <w:sz w:val="18"/>
                <w:lang w:eastAsia="zh-CN"/>
              </w:rPr>
            </w:pPr>
          </w:p>
        </w:tc>
      </w:tr>
    </w:tbl>
    <w:p w14:paraId="5E341584" w14:textId="77777777" w:rsidR="005002B8" w:rsidRDefault="005002B8" w:rsidP="00200A45">
      <w:pPr>
        <w:adjustRightInd w:val="0"/>
        <w:snapToGrid w:val="0"/>
        <w:spacing w:afterLines="50" w:after="120"/>
        <w:rPr>
          <w:rFonts w:cs="Arial"/>
        </w:rPr>
      </w:pPr>
    </w:p>
    <w:p w14:paraId="480ED87E" w14:textId="56B169AF" w:rsidR="000B6ECC" w:rsidRDefault="00F41FE4" w:rsidP="00200A45">
      <w:pPr>
        <w:adjustRightInd w:val="0"/>
        <w:snapToGrid w:val="0"/>
        <w:spacing w:afterLines="50" w:after="120"/>
        <w:rPr>
          <w:rFonts w:cs="Arial"/>
          <w:lang w:eastAsia="zh-CN"/>
        </w:rPr>
      </w:pPr>
      <w:r>
        <w:rPr>
          <w:rFonts w:cs="Arial" w:hint="eastAsia"/>
          <w:lang w:eastAsia="zh-CN"/>
        </w:rPr>
        <w:lastRenderedPageBreak/>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14:paraId="65C2CE4B" w14:textId="77777777" w:rsidTr="00F41FE4">
        <w:tc>
          <w:tcPr>
            <w:tcW w:w="1295" w:type="dxa"/>
            <w:shd w:val="clear" w:color="auto" w:fill="auto"/>
          </w:tcPr>
          <w:p w14:paraId="024E2A15" w14:textId="77777777" w:rsidR="00F41FE4" w:rsidRDefault="00F41FE4" w:rsidP="00ED49A4">
            <w:pPr>
              <w:jc w:val="left"/>
              <w:rPr>
                <w:b/>
                <w:sz w:val="18"/>
              </w:rPr>
            </w:pPr>
            <w:r>
              <w:rPr>
                <w:rFonts w:hint="eastAsia"/>
                <w:b/>
                <w:sz w:val="18"/>
              </w:rPr>
              <w:t>Company</w:t>
            </w:r>
          </w:p>
        </w:tc>
        <w:tc>
          <w:tcPr>
            <w:tcW w:w="8198" w:type="dxa"/>
            <w:shd w:val="clear" w:color="auto" w:fill="auto"/>
          </w:tcPr>
          <w:p w14:paraId="230DDC22" w14:textId="77777777" w:rsidR="00F41FE4" w:rsidRDefault="00F41FE4" w:rsidP="00ED49A4">
            <w:pPr>
              <w:jc w:val="left"/>
              <w:rPr>
                <w:b/>
                <w:sz w:val="18"/>
              </w:rPr>
            </w:pPr>
            <w:r>
              <w:rPr>
                <w:rFonts w:hint="eastAsia"/>
                <w:b/>
                <w:sz w:val="18"/>
              </w:rPr>
              <w:t>Comments if any</w:t>
            </w:r>
          </w:p>
        </w:tc>
      </w:tr>
      <w:tr w:rsidR="00F41FE4" w14:paraId="3BF7B59A" w14:textId="77777777" w:rsidTr="00F41FE4">
        <w:tc>
          <w:tcPr>
            <w:tcW w:w="1295" w:type="dxa"/>
          </w:tcPr>
          <w:p w14:paraId="7D710EE9" w14:textId="77777777" w:rsidR="00F41FE4" w:rsidRPr="004D6768" w:rsidRDefault="00F41FE4" w:rsidP="00ED49A4">
            <w:pPr>
              <w:jc w:val="left"/>
              <w:rPr>
                <w:rFonts w:eastAsiaTheme="minorEastAsia"/>
                <w:sz w:val="18"/>
                <w:lang w:eastAsia="zh-CN"/>
              </w:rPr>
            </w:pPr>
          </w:p>
        </w:tc>
        <w:tc>
          <w:tcPr>
            <w:tcW w:w="8198" w:type="dxa"/>
          </w:tcPr>
          <w:p w14:paraId="012322B9" w14:textId="77777777" w:rsidR="00F41FE4" w:rsidRPr="00ED68D4" w:rsidRDefault="00F41FE4" w:rsidP="00ED49A4">
            <w:pPr>
              <w:jc w:val="left"/>
              <w:rPr>
                <w:rFonts w:eastAsiaTheme="minorEastAsia"/>
                <w:sz w:val="18"/>
                <w:lang w:eastAsia="zh-CN"/>
              </w:rPr>
            </w:pPr>
          </w:p>
        </w:tc>
      </w:tr>
      <w:tr w:rsidR="00F41FE4" w14:paraId="5CC365B5" w14:textId="77777777" w:rsidTr="00F41FE4">
        <w:tc>
          <w:tcPr>
            <w:tcW w:w="1295" w:type="dxa"/>
          </w:tcPr>
          <w:p w14:paraId="28FE96BC" w14:textId="77777777" w:rsidR="00F41FE4" w:rsidRPr="004D6768" w:rsidRDefault="00F41FE4" w:rsidP="00ED49A4">
            <w:pPr>
              <w:jc w:val="left"/>
              <w:rPr>
                <w:rFonts w:eastAsiaTheme="minorEastAsia"/>
                <w:sz w:val="18"/>
                <w:lang w:eastAsia="zh-CN"/>
              </w:rPr>
            </w:pPr>
          </w:p>
        </w:tc>
        <w:tc>
          <w:tcPr>
            <w:tcW w:w="8198" w:type="dxa"/>
          </w:tcPr>
          <w:p w14:paraId="1D3A3301" w14:textId="77777777" w:rsidR="00F41FE4" w:rsidRPr="00ED68D4" w:rsidRDefault="00F41FE4" w:rsidP="00ED49A4">
            <w:pPr>
              <w:jc w:val="left"/>
              <w:rPr>
                <w:rFonts w:eastAsiaTheme="minorEastAsia"/>
                <w:sz w:val="18"/>
                <w:lang w:eastAsia="zh-CN"/>
              </w:rPr>
            </w:pPr>
          </w:p>
        </w:tc>
      </w:tr>
      <w:tr w:rsidR="00F41FE4" w14:paraId="55038E35" w14:textId="77777777" w:rsidTr="00F41FE4">
        <w:tc>
          <w:tcPr>
            <w:tcW w:w="1295" w:type="dxa"/>
          </w:tcPr>
          <w:p w14:paraId="4F21C15F" w14:textId="77777777" w:rsidR="00F41FE4" w:rsidRPr="004D6768" w:rsidRDefault="00F41FE4" w:rsidP="00ED49A4">
            <w:pPr>
              <w:jc w:val="left"/>
              <w:rPr>
                <w:rFonts w:eastAsiaTheme="minorEastAsia"/>
                <w:sz w:val="18"/>
                <w:lang w:eastAsia="zh-CN"/>
              </w:rPr>
            </w:pPr>
          </w:p>
        </w:tc>
        <w:tc>
          <w:tcPr>
            <w:tcW w:w="8198" w:type="dxa"/>
          </w:tcPr>
          <w:p w14:paraId="053B74FC" w14:textId="77777777" w:rsidR="00F41FE4" w:rsidRPr="00ED68D4" w:rsidRDefault="00F41FE4" w:rsidP="00ED49A4">
            <w:pPr>
              <w:jc w:val="left"/>
              <w:rPr>
                <w:rFonts w:eastAsiaTheme="minorEastAsia"/>
                <w:sz w:val="18"/>
                <w:lang w:eastAsia="zh-CN"/>
              </w:rPr>
            </w:pPr>
          </w:p>
        </w:tc>
      </w:tr>
      <w:tr w:rsidR="00F41FE4" w14:paraId="01F56C81" w14:textId="77777777" w:rsidTr="00F41FE4">
        <w:tc>
          <w:tcPr>
            <w:tcW w:w="1295" w:type="dxa"/>
          </w:tcPr>
          <w:p w14:paraId="04737CF8" w14:textId="77777777" w:rsidR="00F41FE4" w:rsidRPr="004D6768" w:rsidRDefault="00F41FE4" w:rsidP="00ED49A4">
            <w:pPr>
              <w:jc w:val="left"/>
              <w:rPr>
                <w:rFonts w:eastAsiaTheme="minorEastAsia"/>
                <w:sz w:val="18"/>
                <w:lang w:eastAsia="zh-CN"/>
              </w:rPr>
            </w:pPr>
          </w:p>
        </w:tc>
        <w:tc>
          <w:tcPr>
            <w:tcW w:w="8198" w:type="dxa"/>
          </w:tcPr>
          <w:p w14:paraId="2A54600C" w14:textId="77777777" w:rsidR="00F41FE4" w:rsidRPr="00ED68D4" w:rsidRDefault="00F41FE4" w:rsidP="00ED49A4">
            <w:pPr>
              <w:jc w:val="left"/>
              <w:rPr>
                <w:rFonts w:eastAsiaTheme="minorEastAsia"/>
                <w:sz w:val="18"/>
                <w:lang w:eastAsia="zh-CN"/>
              </w:rPr>
            </w:pPr>
          </w:p>
        </w:tc>
      </w:tr>
      <w:tr w:rsidR="00F41FE4" w14:paraId="4C974C11" w14:textId="77777777" w:rsidTr="00F41FE4">
        <w:tc>
          <w:tcPr>
            <w:tcW w:w="1295" w:type="dxa"/>
          </w:tcPr>
          <w:p w14:paraId="3F50308F" w14:textId="77777777" w:rsidR="00F41FE4" w:rsidRPr="004D6768" w:rsidRDefault="00F41FE4" w:rsidP="00ED49A4">
            <w:pPr>
              <w:jc w:val="left"/>
              <w:rPr>
                <w:rFonts w:eastAsiaTheme="minorEastAsia"/>
                <w:sz w:val="18"/>
                <w:lang w:eastAsia="zh-CN"/>
              </w:rPr>
            </w:pPr>
          </w:p>
        </w:tc>
        <w:tc>
          <w:tcPr>
            <w:tcW w:w="8198" w:type="dxa"/>
          </w:tcPr>
          <w:p w14:paraId="459A540D" w14:textId="77777777" w:rsidR="00F41FE4" w:rsidRPr="00ED68D4" w:rsidRDefault="00F41FE4" w:rsidP="00ED49A4">
            <w:pPr>
              <w:jc w:val="left"/>
              <w:rPr>
                <w:rFonts w:eastAsiaTheme="minorEastAsia"/>
                <w:sz w:val="18"/>
                <w:lang w:eastAsia="zh-CN"/>
              </w:rPr>
            </w:pPr>
          </w:p>
        </w:tc>
      </w:tr>
      <w:tr w:rsidR="00F41FE4" w14:paraId="4A18B85F" w14:textId="77777777" w:rsidTr="00F41FE4">
        <w:tc>
          <w:tcPr>
            <w:tcW w:w="1295" w:type="dxa"/>
          </w:tcPr>
          <w:p w14:paraId="634E14BF" w14:textId="77777777" w:rsidR="00F41FE4" w:rsidRPr="004D6768" w:rsidRDefault="00F41FE4" w:rsidP="00ED49A4">
            <w:pPr>
              <w:jc w:val="left"/>
              <w:rPr>
                <w:rFonts w:eastAsiaTheme="minorEastAsia"/>
                <w:sz w:val="18"/>
                <w:lang w:eastAsia="zh-CN"/>
              </w:rPr>
            </w:pPr>
          </w:p>
        </w:tc>
        <w:tc>
          <w:tcPr>
            <w:tcW w:w="8198" w:type="dxa"/>
          </w:tcPr>
          <w:p w14:paraId="2B507EAF" w14:textId="77777777" w:rsidR="00F41FE4" w:rsidRPr="00ED68D4" w:rsidRDefault="00F41FE4" w:rsidP="00ED49A4">
            <w:pPr>
              <w:jc w:val="left"/>
              <w:rPr>
                <w:rFonts w:eastAsiaTheme="minorEastAsia"/>
                <w:sz w:val="18"/>
                <w:lang w:eastAsia="zh-CN"/>
              </w:rPr>
            </w:pPr>
          </w:p>
        </w:tc>
      </w:tr>
      <w:tr w:rsidR="00F41FE4" w14:paraId="05447284" w14:textId="77777777" w:rsidTr="00F41FE4">
        <w:tc>
          <w:tcPr>
            <w:tcW w:w="1295" w:type="dxa"/>
          </w:tcPr>
          <w:p w14:paraId="3165E237" w14:textId="77777777" w:rsidR="00F41FE4" w:rsidRPr="004D6768" w:rsidRDefault="00F41FE4" w:rsidP="00ED49A4">
            <w:pPr>
              <w:jc w:val="left"/>
              <w:rPr>
                <w:rFonts w:eastAsiaTheme="minorEastAsia"/>
                <w:sz w:val="18"/>
                <w:lang w:eastAsia="zh-CN"/>
              </w:rPr>
            </w:pPr>
          </w:p>
        </w:tc>
        <w:tc>
          <w:tcPr>
            <w:tcW w:w="8198" w:type="dxa"/>
          </w:tcPr>
          <w:p w14:paraId="2E6C2140" w14:textId="77777777" w:rsidR="00F41FE4" w:rsidRPr="00ED68D4" w:rsidRDefault="00F41FE4" w:rsidP="00ED49A4">
            <w:pPr>
              <w:jc w:val="left"/>
              <w:rPr>
                <w:rFonts w:eastAsiaTheme="minorEastAsia"/>
                <w:sz w:val="18"/>
                <w:lang w:eastAsia="zh-CN"/>
              </w:rPr>
            </w:pPr>
          </w:p>
        </w:tc>
      </w:tr>
      <w:tr w:rsidR="00F41FE4" w14:paraId="72EF1351" w14:textId="77777777" w:rsidTr="00F41FE4">
        <w:tc>
          <w:tcPr>
            <w:tcW w:w="1295" w:type="dxa"/>
          </w:tcPr>
          <w:p w14:paraId="2DE9D266" w14:textId="77777777" w:rsidR="00F41FE4" w:rsidRPr="004D6768" w:rsidRDefault="00F41FE4" w:rsidP="00ED49A4">
            <w:pPr>
              <w:jc w:val="left"/>
              <w:rPr>
                <w:rFonts w:eastAsiaTheme="minorEastAsia"/>
                <w:sz w:val="18"/>
                <w:lang w:eastAsia="zh-CN"/>
              </w:rPr>
            </w:pPr>
          </w:p>
        </w:tc>
        <w:tc>
          <w:tcPr>
            <w:tcW w:w="8198" w:type="dxa"/>
          </w:tcPr>
          <w:p w14:paraId="7A10D602" w14:textId="77777777" w:rsidR="00F41FE4" w:rsidRPr="00ED68D4" w:rsidRDefault="00F41FE4" w:rsidP="00ED49A4">
            <w:pPr>
              <w:jc w:val="left"/>
              <w:rPr>
                <w:rFonts w:eastAsiaTheme="minorEastAsia"/>
                <w:sz w:val="18"/>
                <w:lang w:eastAsia="zh-CN"/>
              </w:rPr>
            </w:pPr>
          </w:p>
        </w:tc>
      </w:tr>
      <w:tr w:rsidR="00F41FE4" w14:paraId="1F92F06D" w14:textId="77777777" w:rsidTr="00F41FE4">
        <w:tc>
          <w:tcPr>
            <w:tcW w:w="1295" w:type="dxa"/>
          </w:tcPr>
          <w:p w14:paraId="58C50FB9" w14:textId="77777777" w:rsidR="00F41FE4" w:rsidRPr="004D6768" w:rsidRDefault="00F41FE4" w:rsidP="00ED49A4">
            <w:pPr>
              <w:jc w:val="left"/>
              <w:rPr>
                <w:rFonts w:eastAsiaTheme="minorEastAsia"/>
                <w:sz w:val="18"/>
                <w:lang w:eastAsia="zh-CN"/>
              </w:rPr>
            </w:pPr>
          </w:p>
        </w:tc>
        <w:tc>
          <w:tcPr>
            <w:tcW w:w="8198" w:type="dxa"/>
          </w:tcPr>
          <w:p w14:paraId="5F38C2B8" w14:textId="77777777" w:rsidR="00F41FE4" w:rsidRPr="00ED68D4" w:rsidRDefault="00F41FE4" w:rsidP="00ED49A4">
            <w:pPr>
              <w:jc w:val="left"/>
              <w:rPr>
                <w:rFonts w:eastAsiaTheme="minorEastAsia"/>
                <w:sz w:val="18"/>
                <w:lang w:eastAsia="zh-CN"/>
              </w:rPr>
            </w:pPr>
          </w:p>
        </w:tc>
      </w:tr>
      <w:tr w:rsidR="00F41FE4" w14:paraId="75206A89" w14:textId="77777777" w:rsidTr="00F41FE4">
        <w:tc>
          <w:tcPr>
            <w:tcW w:w="1295" w:type="dxa"/>
          </w:tcPr>
          <w:p w14:paraId="631E486F" w14:textId="77777777" w:rsidR="00F41FE4" w:rsidRPr="004D6768" w:rsidRDefault="00F41FE4" w:rsidP="00ED49A4">
            <w:pPr>
              <w:jc w:val="left"/>
              <w:rPr>
                <w:rFonts w:eastAsiaTheme="minorEastAsia"/>
                <w:sz w:val="18"/>
                <w:lang w:eastAsia="zh-CN"/>
              </w:rPr>
            </w:pPr>
          </w:p>
        </w:tc>
        <w:tc>
          <w:tcPr>
            <w:tcW w:w="8198" w:type="dxa"/>
          </w:tcPr>
          <w:p w14:paraId="3B422F61" w14:textId="77777777" w:rsidR="00F41FE4" w:rsidRPr="00ED68D4" w:rsidRDefault="00F41FE4" w:rsidP="00ED49A4">
            <w:pPr>
              <w:jc w:val="left"/>
              <w:rPr>
                <w:rFonts w:eastAsiaTheme="minorEastAsia"/>
                <w:sz w:val="18"/>
                <w:lang w:eastAsia="zh-CN"/>
              </w:rPr>
            </w:pPr>
          </w:p>
        </w:tc>
      </w:tr>
    </w:tbl>
    <w:p w14:paraId="7C942569" w14:textId="77777777" w:rsidR="000B6ECC" w:rsidRDefault="000B6ECC" w:rsidP="00200A45">
      <w:pPr>
        <w:adjustRightInd w:val="0"/>
        <w:snapToGrid w:val="0"/>
        <w:spacing w:afterLines="50" w:after="120"/>
        <w:rPr>
          <w:rFonts w:cs="Arial"/>
        </w:rPr>
      </w:pPr>
    </w:p>
    <w:p w14:paraId="0F2A52AE" w14:textId="77777777" w:rsidR="005002B8" w:rsidRDefault="005002B8" w:rsidP="00200A45">
      <w:pPr>
        <w:adjustRightInd w:val="0"/>
        <w:snapToGrid w:val="0"/>
        <w:spacing w:afterLines="50" w:after="120"/>
        <w:rPr>
          <w:rFonts w:cs="Arial"/>
        </w:rPr>
      </w:pPr>
    </w:p>
    <w:p w14:paraId="4D6C4207" w14:textId="5E4BF7B8" w:rsidR="00C61C57" w:rsidRPr="00C61C57" w:rsidRDefault="00C61C57" w:rsidP="00C61C57">
      <w:pPr>
        <w:pStyle w:val="1"/>
        <w:rPr>
          <w:rFonts w:cs="Arial"/>
        </w:rPr>
      </w:pPr>
      <w:r>
        <w:rPr>
          <w:rFonts w:cs="Arial"/>
        </w:rPr>
        <w:t>Conclusions</w:t>
      </w:r>
    </w:p>
    <w:p w14:paraId="6168548C" w14:textId="13670FF2"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14:paraId="7A807AA3" w14:textId="77777777" w:rsidR="00C61C57" w:rsidRPr="00F20EC8" w:rsidRDefault="00C61C57" w:rsidP="00200A45">
      <w:pPr>
        <w:adjustRightInd w:val="0"/>
        <w:snapToGrid w:val="0"/>
        <w:spacing w:afterLines="50" w:after="120"/>
        <w:rPr>
          <w:rFonts w:cs="Arial"/>
        </w:rPr>
      </w:pPr>
    </w:p>
    <w:p w14:paraId="2C34EB2F" w14:textId="2604E6EB" w:rsidR="00A249A2" w:rsidRPr="00F904EF" w:rsidRDefault="00A249A2" w:rsidP="00A249A2">
      <w:pPr>
        <w:pStyle w:val="1"/>
        <w:rPr>
          <w:rFonts w:cs="Arial"/>
        </w:rPr>
      </w:pPr>
      <w:r w:rsidRPr="00F904EF">
        <w:rPr>
          <w:rFonts w:cs="Arial"/>
        </w:rPr>
        <w:t>References</w:t>
      </w:r>
    </w:p>
    <w:p w14:paraId="598309CB" w14:textId="2040EE49" w:rsidR="00344D9F" w:rsidRPr="003A4AEF" w:rsidRDefault="00344D9F" w:rsidP="003E30A1">
      <w:pPr>
        <w:pStyle w:val="ad"/>
        <w:numPr>
          <w:ilvl w:val="0"/>
          <w:numId w:val="1"/>
        </w:numPr>
        <w:spacing w:line="360" w:lineRule="auto"/>
        <w:rPr>
          <w:rFonts w:cs="Arial"/>
          <w:lang w:eastAsia="zh-CN"/>
        </w:rPr>
      </w:pPr>
    </w:p>
    <w:sectPr w:rsidR="00344D9F" w:rsidRPr="003A4AEF" w:rsidSect="00C85BD2">
      <w:headerReference w:type="default" r:id="rId13"/>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C7FD" w14:textId="77777777" w:rsidR="00347F78" w:rsidRDefault="00347F78">
      <w:r>
        <w:separator/>
      </w:r>
    </w:p>
  </w:endnote>
  <w:endnote w:type="continuationSeparator" w:id="0">
    <w:p w14:paraId="60FD30FC" w14:textId="77777777" w:rsidR="00347F78" w:rsidRDefault="003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4803B" w14:textId="77777777" w:rsidR="00347F78" w:rsidRDefault="00347F78">
      <w:r>
        <w:separator/>
      </w:r>
    </w:p>
  </w:footnote>
  <w:footnote w:type="continuationSeparator" w:id="0">
    <w:p w14:paraId="04AE5D49" w14:textId="77777777" w:rsidR="00347F78" w:rsidRDefault="0034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0.9pt;height:544.9pt" o:bullet="t">
        <v:imagedata r:id="rId1" o:title="clip_image001"/>
      </v:shape>
    </w:pict>
  </w:numPicBullet>
  <w:abstractNum w:abstractNumId="0" w15:restartNumberingAfterBreak="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21"/>
    <w:rsid w:val="009675EE"/>
    <w:rsid w:val="00971F09"/>
    <w:rsid w:val="009720FA"/>
    <w:rsid w:val="009727E8"/>
    <w:rsid w:val="009728A6"/>
    <w:rsid w:val="009740BA"/>
    <w:rsid w:val="0097477A"/>
    <w:rsid w:val="00975345"/>
    <w:rsid w:val="00975B9B"/>
    <w:rsid w:val="00975D50"/>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30D7"/>
    <w:rsid w:val="009C395D"/>
    <w:rsid w:val="009C567E"/>
    <w:rsid w:val="009C692F"/>
    <w:rsid w:val="009D1423"/>
    <w:rsid w:val="009D1E69"/>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5275"/>
    <w:rsid w:val="00F357CE"/>
    <w:rsid w:val="00F35927"/>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表段落"/>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3783.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7-e/Docs/R2-2203650.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022.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khirallah@samsung.com" TargetMode="External"/><Relationship Id="rId4" Type="http://schemas.openxmlformats.org/officeDocument/2006/relationships/settings" Target="settings.xml"/><Relationship Id="rId9" Type="http://schemas.openxmlformats.org/officeDocument/2006/relationships/hyperlink" Target="https://www.3gpp.org/ftp/TSG_RAN/WG2_RL2/TSGR2_117-e/Docs/R2-2203784.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D716-F929-4FEA-B40D-4F7DF783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8</Pages>
  <Words>2659</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16718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Huawei1</cp:lastModifiedBy>
  <cp:revision>15</cp:revision>
  <cp:lastPrinted>2016-01-11T02:35:00Z</cp:lastPrinted>
  <dcterms:created xsi:type="dcterms:W3CDTF">2022-03-07T07:34:00Z</dcterms:created>
  <dcterms:modified xsi:type="dcterms:W3CDTF">2022-03-07T09:36:00Z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