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463FF590" w:rsidR="00A249A2" w:rsidRPr="00F904EF" w:rsidRDefault="001903F3" w:rsidP="00A249A2">
      <w:pPr>
        <w:pStyle w:val="Header"/>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SimSun"/>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79B0F800" w14:textId="645BE1DE" w:rsidR="00A67637" w:rsidRDefault="00A67637" w:rsidP="00A249A2">
      <w:pPr>
        <w:rPr>
          <w:rFonts w:cs="Arial"/>
          <w:lang w:eastAsia="zh-CN"/>
        </w:rPr>
      </w:pPr>
      <w:bookmarkStart w:id="0"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Hyperlink"/>
          </w:rPr>
          <w:t>R2-2203783</w:t>
        </w:r>
      </w:hyperlink>
      <w:r>
        <w:t xml:space="preserve">. Agreeable RRC CR </w:t>
      </w:r>
      <w:r w:rsidRPr="00403FA3">
        <w:t xml:space="preserve">in </w:t>
      </w:r>
      <w:hyperlink r:id="rId9" w:history="1">
        <w:r>
          <w:rPr>
            <w:rStyle w:val="Hyperlink"/>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1" w:name="_Hlk93561990"/>
      <w:r>
        <w:rPr>
          <w:b/>
        </w:rPr>
        <w:t xml:space="preserve">Modified </w:t>
      </w:r>
      <w:r w:rsidRPr="004857C7">
        <w:rPr>
          <w:b/>
        </w:rPr>
        <w:t>Deadline 5 (CR/LS approval via email):</w:t>
      </w:r>
    </w:p>
    <w:p w14:paraId="0BF5860E" w14:textId="28A47B91" w:rsidR="00AC6445" w:rsidRPr="00403FA3" w:rsidRDefault="008523FC" w:rsidP="00AC6445">
      <w:pPr>
        <w:pStyle w:val="ListParagraph"/>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1"/>
    <w:p w14:paraId="25DDB316" w14:textId="77777777" w:rsidR="006E2E53" w:rsidRPr="00403FA3" w:rsidRDefault="006E2E53" w:rsidP="006E2E53">
      <w:pPr>
        <w:rPr>
          <w:b/>
          <w:bCs/>
        </w:rPr>
      </w:pPr>
    </w:p>
    <w:tbl>
      <w:tblPr>
        <w:tblStyle w:val="1"/>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0"/>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14:paraId="2EB338B3" w14:textId="77777777" w:rsidTr="008A0C29">
        <w:tc>
          <w:tcPr>
            <w:tcW w:w="3397" w:type="dxa"/>
          </w:tcPr>
          <w:p w14:paraId="290502DD" w14:textId="0C45B7E9" w:rsidR="00F95BD2" w:rsidRPr="003A2440" w:rsidRDefault="00F95BD2" w:rsidP="00F95BD2">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val="en-US" w:eastAsia="zh-CN"/>
              </w:rPr>
              <w:t>Xiaomi-Xiaofei Liu</w:t>
            </w:r>
          </w:p>
        </w:tc>
        <w:tc>
          <w:tcPr>
            <w:tcW w:w="6232" w:type="dxa"/>
          </w:tcPr>
          <w:p w14:paraId="404B9580" w14:textId="69AD1C31"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SimSun" w:hint="eastAsia"/>
                <w:sz w:val="18"/>
                <w:lang w:val="en-US" w:eastAsia="zh-CN"/>
              </w:rPr>
              <w:t>liuxiaofei@xiaomi.com</w:t>
            </w:r>
          </w:p>
        </w:tc>
      </w:tr>
      <w:tr w:rsidR="003A2440" w:rsidRPr="003A2440" w14:paraId="02CA3BDF" w14:textId="77777777" w:rsidTr="008A0C29">
        <w:tc>
          <w:tcPr>
            <w:tcW w:w="3397" w:type="dxa"/>
          </w:tcPr>
          <w:p w14:paraId="2C9305C4" w14:textId="41A870F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Peng Cheng</w:t>
            </w:r>
          </w:p>
        </w:tc>
        <w:tc>
          <w:tcPr>
            <w:tcW w:w="6232" w:type="dxa"/>
          </w:tcPr>
          <w:p w14:paraId="1F5108C5" w14:textId="48D68D3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chengp@qti.qualcomm.com</w:t>
            </w:r>
          </w:p>
        </w:tc>
      </w:tr>
      <w:tr w:rsidR="003A2440" w:rsidRPr="003A2440" w14:paraId="2AB9B869" w14:textId="77777777" w:rsidTr="008A0C29">
        <w:tc>
          <w:tcPr>
            <w:tcW w:w="3397" w:type="dxa"/>
          </w:tcPr>
          <w:p w14:paraId="2367865F" w14:textId="2DBD9DC6"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559AB25F" w14:textId="766C2468"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2EA917DE" w14:textId="77777777" w:rsidTr="008A0C29">
        <w:tc>
          <w:tcPr>
            <w:tcW w:w="3397" w:type="dxa"/>
          </w:tcPr>
          <w:p w14:paraId="31E45C14" w14:textId="4E6CA38E"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6232" w:type="dxa"/>
          </w:tcPr>
          <w:p w14:paraId="20AD2D21" w14:textId="5E5A6F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val="fr-FR" w:eastAsia="ko-KR"/>
              </w:rPr>
            </w:pPr>
          </w:p>
        </w:tc>
      </w:tr>
      <w:tr w:rsidR="00646C8B" w:rsidRPr="003A2440" w14:paraId="746A60A9" w14:textId="77777777" w:rsidTr="008A0C29">
        <w:tc>
          <w:tcPr>
            <w:tcW w:w="3397" w:type="dxa"/>
          </w:tcPr>
          <w:p w14:paraId="28056110" w14:textId="6CA75849"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71696C3D" w14:textId="38CB5C79"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p>
        </w:tc>
      </w:tr>
      <w:tr w:rsidR="006730F5" w:rsidRPr="003A2440" w14:paraId="42A9DA40" w14:textId="77777777" w:rsidTr="008A0C29">
        <w:tc>
          <w:tcPr>
            <w:tcW w:w="3397" w:type="dxa"/>
          </w:tcPr>
          <w:p w14:paraId="0BAC7B60" w14:textId="7F2B08C0" w:rsidR="006730F5" w:rsidRPr="003A2440" w:rsidRDefault="006730F5" w:rsidP="004C6B60">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7305DADA" w14:textId="6AF2C98D" w:rsidR="006730F5" w:rsidRPr="003A2440" w:rsidRDefault="006730F5" w:rsidP="004C6B6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7BAB4FFC" w14:textId="77777777" w:rsidTr="008A0C29">
        <w:trPr>
          <w:trHeight w:val="206"/>
        </w:trPr>
        <w:tc>
          <w:tcPr>
            <w:tcW w:w="3397" w:type="dxa"/>
          </w:tcPr>
          <w:p w14:paraId="300B2104" w14:textId="77777777" w:rsidR="003A2440" w:rsidRPr="00345C16"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602FFC2A" w14:textId="77777777" w:rsidTr="008A0C29">
        <w:trPr>
          <w:trHeight w:val="206"/>
        </w:trPr>
        <w:tc>
          <w:tcPr>
            <w:tcW w:w="3397"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D41D71" w:rsidRPr="003A2440" w14:paraId="11F10FEF" w14:textId="77777777" w:rsidTr="008A0C29">
        <w:trPr>
          <w:trHeight w:val="206"/>
        </w:trPr>
        <w:tc>
          <w:tcPr>
            <w:tcW w:w="3397" w:type="dxa"/>
          </w:tcPr>
          <w:p w14:paraId="1851DA9F"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173CC8D3"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D41D71" w:rsidRPr="003A2440" w14:paraId="20D2AF34" w14:textId="77777777" w:rsidTr="008A0C29">
        <w:trPr>
          <w:trHeight w:val="206"/>
        </w:trPr>
        <w:tc>
          <w:tcPr>
            <w:tcW w:w="3397" w:type="dxa"/>
          </w:tcPr>
          <w:p w14:paraId="683E113F"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30289B18"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Heading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95808CA" w14:textId="77777777" w:rsidR="00511684" w:rsidRDefault="00511684" w:rsidP="00A249A2">
      <w:pPr>
        <w:rPr>
          <w:lang w:eastAsia="zh-CN"/>
        </w:rPr>
      </w:pP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ListParagraph"/>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14:paraId="05A53F2A" w14:textId="2813407C" w:rsidR="00437698" w:rsidRPr="00437698" w:rsidRDefault="0043769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singalling optimization)</w:t>
      </w:r>
    </w:p>
    <w:p w14:paraId="2C698C52" w14:textId="5D17FA93" w:rsidR="00511684" w:rsidRPr="006B3464" w:rsidRDefault="004D676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0" w:history="1">
        <w:r w:rsidR="009F74DA">
          <w:rPr>
            <w:rStyle w:val="Hyperlink"/>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F95BD2" w14:paraId="7A46E04F" w14:textId="77777777" w:rsidTr="004D6768">
        <w:tc>
          <w:tcPr>
            <w:tcW w:w="1295" w:type="dxa"/>
          </w:tcPr>
          <w:p w14:paraId="3669AB30" w14:textId="5E1C46CD"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14:paraId="0ED91107" w14:textId="7DD517D6"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14:paraId="1E81F2A8" w14:textId="73006620"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r>
              <w:rPr>
                <w:rFonts w:eastAsiaTheme="minorEastAsia" w:hint="eastAsia"/>
                <w:sz w:val="18"/>
                <w:lang w:val="en-US" w:eastAsia="zh-CN"/>
              </w:rPr>
              <w:t xml:space="preserve">i.e. SIB2, SIB4), legacy SIB is preferred and we can note it is also the majority view in the previous discussion. </w:t>
            </w:r>
          </w:p>
        </w:tc>
      </w:tr>
      <w:tr w:rsidR="00ED68D4" w14:paraId="0F10AA7B" w14:textId="77777777" w:rsidTr="004D6768">
        <w:tc>
          <w:tcPr>
            <w:tcW w:w="1295" w:type="dxa"/>
          </w:tcPr>
          <w:p w14:paraId="7061F26E" w14:textId="1E221F1A" w:rsidR="00ED68D4" w:rsidRPr="004D6768" w:rsidRDefault="00044250" w:rsidP="00592BD3">
            <w:pPr>
              <w:jc w:val="left"/>
              <w:rPr>
                <w:rFonts w:eastAsiaTheme="minorEastAsia"/>
                <w:sz w:val="18"/>
                <w:lang w:eastAsia="zh-CN"/>
              </w:rPr>
            </w:pPr>
            <w:r>
              <w:rPr>
                <w:rFonts w:eastAsiaTheme="minorEastAsia"/>
                <w:sz w:val="18"/>
                <w:lang w:eastAsia="zh-CN"/>
              </w:rPr>
              <w:t>Qualcomm</w:t>
            </w:r>
          </w:p>
        </w:tc>
        <w:tc>
          <w:tcPr>
            <w:tcW w:w="1279" w:type="dxa"/>
          </w:tcPr>
          <w:p w14:paraId="789E5D78" w14:textId="314047C8" w:rsidR="00ED68D4" w:rsidRPr="004D6768" w:rsidRDefault="00044250" w:rsidP="00592BD3">
            <w:pPr>
              <w:jc w:val="left"/>
              <w:rPr>
                <w:rFonts w:eastAsiaTheme="minorEastAsia"/>
                <w:sz w:val="18"/>
                <w:lang w:eastAsia="zh-CN"/>
              </w:rPr>
            </w:pPr>
            <w:r>
              <w:rPr>
                <w:rFonts w:eastAsiaTheme="minorEastAsia"/>
                <w:sz w:val="18"/>
                <w:lang w:eastAsia="zh-CN"/>
              </w:rPr>
              <w:t>Yes</w:t>
            </w:r>
          </w:p>
        </w:tc>
        <w:tc>
          <w:tcPr>
            <w:tcW w:w="6919" w:type="dxa"/>
          </w:tcPr>
          <w:p w14:paraId="4D577E6A" w14:textId="782F4879" w:rsidR="00C30069" w:rsidRDefault="0030458B" w:rsidP="0030458B">
            <w:pPr>
              <w:jc w:val="left"/>
              <w:rPr>
                <w:rFonts w:eastAsiaTheme="minorEastAsia"/>
                <w:sz w:val="18"/>
                <w:lang w:eastAsia="zh-CN"/>
              </w:rPr>
            </w:pPr>
            <w:r>
              <w:rPr>
                <w:rFonts w:eastAsiaTheme="minorEastAsia"/>
                <w:sz w:val="18"/>
                <w:lang w:eastAsia="zh-CN"/>
              </w:rPr>
              <w:t>In previous discussion, we don’t think company carefully considered potential payload size of broadcasting slice group ID in SIB</w:t>
            </w:r>
            <w:r w:rsidR="00305E49">
              <w:rPr>
                <w:rFonts w:eastAsiaTheme="minorEastAsia"/>
                <w:sz w:val="18"/>
                <w:lang w:eastAsia="zh-CN"/>
              </w:rPr>
              <w:t>,</w:t>
            </w:r>
            <w:r w:rsidR="00C30069">
              <w:rPr>
                <w:rFonts w:eastAsiaTheme="minorEastAsia"/>
                <w:sz w:val="18"/>
                <w:lang w:eastAsia="zh-CN"/>
              </w:rPr>
              <w:t xml:space="preserve"> </w:t>
            </w:r>
            <w:r w:rsidR="00354D26">
              <w:rPr>
                <w:rFonts w:eastAsiaTheme="minorEastAsia"/>
                <w:sz w:val="18"/>
                <w:lang w:eastAsia="zh-CN"/>
              </w:rPr>
              <w:t>especially by that time</w:t>
            </w:r>
            <w:r w:rsidR="00BF708C">
              <w:rPr>
                <w:rFonts w:eastAsiaTheme="minorEastAsia"/>
                <w:sz w:val="18"/>
                <w:lang w:eastAsia="zh-CN"/>
              </w:rPr>
              <w:t>,</w:t>
            </w:r>
            <w:r w:rsidR="00354D26">
              <w:rPr>
                <w:rFonts w:eastAsiaTheme="minorEastAsia"/>
                <w:sz w:val="18"/>
                <w:lang w:eastAsia="zh-CN"/>
              </w:rPr>
              <w:t xml:space="preserve"> </w:t>
            </w:r>
            <w:r w:rsidR="00305E49">
              <w:rPr>
                <w:rFonts w:eastAsiaTheme="minorEastAsia"/>
                <w:sz w:val="18"/>
                <w:lang w:eastAsia="zh-CN"/>
              </w:rPr>
              <w:t xml:space="preserve">the </w:t>
            </w:r>
            <w:r w:rsidR="00C30069">
              <w:rPr>
                <w:rFonts w:eastAsiaTheme="minorEastAsia"/>
                <w:sz w:val="18"/>
                <w:lang w:eastAsia="zh-CN"/>
              </w:rPr>
              <w:t>details of slice grouping were not clear</w:t>
            </w:r>
            <w:r w:rsidR="007C4E0A">
              <w:rPr>
                <w:rFonts w:eastAsiaTheme="minorEastAsia"/>
                <w:sz w:val="18"/>
                <w:lang w:eastAsia="zh-CN"/>
              </w:rPr>
              <w:t xml:space="preserve"> and PCI </w:t>
            </w:r>
            <w:r w:rsidR="00B45497">
              <w:rPr>
                <w:rFonts w:eastAsiaTheme="minorEastAsia"/>
                <w:sz w:val="18"/>
                <w:lang w:eastAsia="zh-CN"/>
              </w:rPr>
              <w:t xml:space="preserve">list </w:t>
            </w:r>
            <w:r w:rsidR="007C4E0A">
              <w:rPr>
                <w:rFonts w:eastAsiaTheme="minorEastAsia"/>
                <w:sz w:val="18"/>
                <w:lang w:eastAsia="zh-CN"/>
              </w:rPr>
              <w:t>was not agreed</w:t>
            </w:r>
            <w:r w:rsidR="00F2261E">
              <w:rPr>
                <w:rFonts w:eastAsiaTheme="minorEastAsia"/>
                <w:sz w:val="18"/>
                <w:lang w:eastAsia="zh-CN"/>
              </w:rPr>
              <w:t xml:space="preserve"> to be introduced</w:t>
            </w:r>
            <w:r w:rsidR="00C30069">
              <w:rPr>
                <w:rFonts w:eastAsiaTheme="minorEastAsia"/>
                <w:sz w:val="18"/>
                <w:lang w:eastAsia="zh-CN"/>
              </w:rPr>
              <w:t>.</w:t>
            </w:r>
            <w:r w:rsidR="007C4E0A">
              <w:rPr>
                <w:rFonts w:eastAsiaTheme="minorEastAsia"/>
                <w:sz w:val="18"/>
                <w:lang w:eastAsia="zh-CN"/>
              </w:rPr>
              <w:t xml:space="preserve"> </w:t>
            </w:r>
          </w:p>
          <w:p w14:paraId="7976E509" w14:textId="5D16C384" w:rsidR="0030458B" w:rsidRDefault="005157FF" w:rsidP="0030458B">
            <w:pPr>
              <w:jc w:val="left"/>
              <w:rPr>
                <w:rFonts w:eastAsiaTheme="minorEastAsia"/>
                <w:sz w:val="18"/>
                <w:lang w:eastAsia="zh-CN"/>
              </w:rPr>
            </w:pPr>
            <w:r>
              <w:rPr>
                <w:rFonts w:eastAsiaTheme="minorEastAsia"/>
                <w:sz w:val="18"/>
                <w:lang w:eastAsia="zh-CN"/>
              </w:rPr>
              <w:t>Let us take Rapporteur suggested values above for analysis:</w:t>
            </w:r>
          </w:p>
          <w:p w14:paraId="0DA33BF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maximum number of frequencies is 8.</w:t>
            </w:r>
          </w:p>
          <w:p w14:paraId="4A410B1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 xml:space="preserve">The maximum number of cells in one frequency is 16. </w:t>
            </w:r>
          </w:p>
          <w:p w14:paraId="23A8837A" w14:textId="17D19482" w:rsid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slice group ID is 16 bits and maxSliceInfo-r17 is 1</w:t>
            </w:r>
            <w:r w:rsidR="000A709A">
              <w:rPr>
                <w:rFonts w:eastAsiaTheme="minorEastAsia"/>
                <w:sz w:val="18"/>
                <w:lang w:eastAsia="zh-CN"/>
              </w:rPr>
              <w:t>6</w:t>
            </w:r>
          </w:p>
          <w:p w14:paraId="3C5425D6" w14:textId="6E4AFFC4" w:rsidR="005157FF" w:rsidRPr="005157FF" w:rsidRDefault="005157FF" w:rsidP="005157FF">
            <w:pPr>
              <w:pStyle w:val="ListParagraph"/>
              <w:numPr>
                <w:ilvl w:val="1"/>
                <w:numId w:val="13"/>
              </w:numPr>
              <w:jc w:val="left"/>
              <w:rPr>
                <w:rFonts w:eastAsiaTheme="minorEastAsia"/>
                <w:sz w:val="18"/>
                <w:lang w:eastAsia="zh-CN"/>
              </w:rPr>
            </w:pPr>
            <w:r>
              <w:rPr>
                <w:rFonts w:eastAsiaTheme="minorEastAsia"/>
                <w:sz w:val="18"/>
                <w:lang w:eastAsia="zh-CN"/>
              </w:rPr>
              <w:t xml:space="preserve">Although no agreement, it </w:t>
            </w:r>
            <w:r w:rsidRPr="005157FF">
              <w:rPr>
                <w:rFonts w:eastAsiaTheme="minorEastAsia"/>
                <w:sz w:val="18"/>
                <w:lang w:eastAsia="zh-CN"/>
              </w:rPr>
              <w:t>seems to be majority</w:t>
            </w:r>
            <w:r>
              <w:rPr>
                <w:rFonts w:eastAsiaTheme="minorEastAsia"/>
                <w:sz w:val="18"/>
                <w:lang w:eastAsia="zh-CN"/>
              </w:rPr>
              <w:t xml:space="preserve"> view</w:t>
            </w:r>
            <w:r w:rsidRPr="005157FF">
              <w:rPr>
                <w:rFonts w:eastAsiaTheme="minorEastAsia"/>
                <w:sz w:val="18"/>
                <w:lang w:eastAsia="zh-CN"/>
              </w:rPr>
              <w:t>.</w:t>
            </w:r>
            <w:r>
              <w:rPr>
                <w:rFonts w:eastAsiaTheme="minorEastAsia"/>
                <w:sz w:val="18"/>
                <w:lang w:eastAsia="zh-CN"/>
              </w:rPr>
              <w:t xml:space="preserve"> </w:t>
            </w:r>
            <w:r w:rsidR="0024481E">
              <w:rPr>
                <w:rFonts w:eastAsiaTheme="minorEastAsia"/>
                <w:sz w:val="18"/>
                <w:lang w:eastAsia="zh-CN"/>
              </w:rPr>
              <w:t>And</w:t>
            </w:r>
            <w:r>
              <w:rPr>
                <w:rFonts w:eastAsiaTheme="minorEastAsia"/>
                <w:sz w:val="18"/>
                <w:lang w:eastAsia="zh-CN"/>
              </w:rPr>
              <w:t xml:space="preserve"> if per PLMN slice group is adopted by SA2, the required bit will be much larger.</w:t>
            </w:r>
          </w:p>
          <w:p w14:paraId="033C5578" w14:textId="77777777" w:rsidR="005157FF" w:rsidRPr="00A22A94" w:rsidRDefault="005157FF" w:rsidP="00A22A94">
            <w:pPr>
              <w:jc w:val="left"/>
              <w:rPr>
                <w:rFonts w:eastAsiaTheme="minorEastAsia"/>
                <w:sz w:val="18"/>
                <w:lang w:eastAsia="zh-CN"/>
              </w:rPr>
            </w:pPr>
            <w:r w:rsidRPr="00A22A94">
              <w:rPr>
                <w:rFonts w:eastAsiaTheme="minorEastAsia"/>
                <w:sz w:val="18"/>
                <w:lang w:eastAsia="zh-CN"/>
              </w:rPr>
              <w:t xml:space="preserve">Then, payload size could be as big as: </w:t>
            </w:r>
          </w:p>
          <w:p w14:paraId="3CA77E16" w14:textId="1791A8A6" w:rsidR="005157FF" w:rsidRPr="00A22A94" w:rsidRDefault="00A22A94"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absent, payload = </w:t>
            </w:r>
            <w:r w:rsidR="005157FF" w:rsidRPr="00A22A94">
              <w:rPr>
                <w:rFonts w:eastAsiaTheme="minorEastAsia"/>
                <w:sz w:val="18"/>
                <w:lang w:eastAsia="zh-CN"/>
              </w:rPr>
              <w:t>8 frequencies *1</w:t>
            </w:r>
            <w:r w:rsidR="000A709A">
              <w:rPr>
                <w:rFonts w:eastAsiaTheme="minorEastAsia"/>
                <w:sz w:val="18"/>
                <w:lang w:eastAsia="zh-CN"/>
              </w:rPr>
              <w:t>6</w:t>
            </w:r>
            <w:r w:rsidR="005157FF" w:rsidRPr="00A22A94">
              <w:rPr>
                <w:rFonts w:eastAsiaTheme="minorEastAsia"/>
                <w:sz w:val="18"/>
                <w:lang w:eastAsia="zh-CN"/>
              </w:rPr>
              <w:t xml:space="preserve"> slice groups*(16bits slice group ID) = 2048 bits</w:t>
            </w:r>
          </w:p>
          <w:p w14:paraId="009CF341" w14:textId="4AF64320" w:rsidR="005157FF" w:rsidRPr="00A22A94" w:rsidRDefault="00982AB6"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w:t>
            </w:r>
            <w:r>
              <w:rPr>
                <w:rFonts w:eastAsiaTheme="minorEastAsia"/>
                <w:sz w:val="18"/>
                <w:lang w:eastAsia="zh-CN"/>
              </w:rPr>
              <w:t>present</w:t>
            </w:r>
            <w:r>
              <w:rPr>
                <w:rFonts w:eastAsiaTheme="minorEastAsia"/>
                <w:sz w:val="18"/>
                <w:lang w:eastAsia="zh-CN"/>
              </w:rPr>
              <w:t xml:space="preserve">, </w:t>
            </w:r>
            <w:r w:rsidR="002F5B2C">
              <w:rPr>
                <w:rFonts w:eastAsiaTheme="minorEastAsia"/>
                <w:sz w:val="18"/>
                <w:lang w:eastAsia="zh-CN"/>
              </w:rPr>
              <w:t xml:space="preserve">payload = </w:t>
            </w:r>
            <w:r w:rsidR="005157FF" w:rsidRPr="00A22A94">
              <w:rPr>
                <w:rFonts w:eastAsiaTheme="minorEastAsia"/>
                <w:sz w:val="18"/>
                <w:lang w:eastAsia="zh-CN"/>
              </w:rPr>
              <w:t>8 frequencies *16 slice groups*(16bits slice group ID + 16 cells *10 bits PCI) = 22528 bits</w:t>
            </w:r>
          </w:p>
          <w:p w14:paraId="6E74BA01" w14:textId="7DCF0519" w:rsidR="005157FF" w:rsidRPr="00ED68D4" w:rsidRDefault="005157FF" w:rsidP="0030458B">
            <w:pPr>
              <w:jc w:val="left"/>
              <w:rPr>
                <w:rFonts w:eastAsiaTheme="minorEastAsia"/>
                <w:sz w:val="18"/>
                <w:lang w:eastAsia="zh-CN"/>
              </w:rPr>
            </w:pPr>
            <w:r w:rsidRPr="00D01834">
              <w:rPr>
                <w:rFonts w:eastAsiaTheme="minorEastAsia"/>
                <w:sz w:val="18"/>
                <w:lang w:eastAsia="zh-CN"/>
              </w:rPr>
              <w:t>However, the maximum size of one SI message is just 2976 bit.</w:t>
            </w:r>
            <w:r w:rsidR="00D01834">
              <w:rPr>
                <w:rFonts w:eastAsiaTheme="minorEastAsia"/>
                <w:sz w:val="18"/>
                <w:lang w:eastAsia="zh-CN"/>
              </w:rPr>
              <w:t xml:space="preserve"> And legacy SIB3/4/5 don’t allow SIB segmentation.</w:t>
            </w:r>
            <w:r w:rsidRPr="00D01834">
              <w:rPr>
                <w:rFonts w:eastAsiaTheme="minorEastAsia"/>
                <w:sz w:val="18"/>
                <w:lang w:eastAsia="zh-CN"/>
              </w:rPr>
              <w:t xml:space="preserve"> Therefore, we think it may cause issue if </w:t>
            </w:r>
            <w:r w:rsidRPr="00D01834">
              <w:rPr>
                <w:rFonts w:eastAsiaTheme="minorEastAsia"/>
                <w:sz w:val="18"/>
                <w:lang w:eastAsia="zh-CN"/>
              </w:rPr>
              <w:lastRenderedPageBreak/>
              <w:t>slice info is included in legacy SIBs.</w:t>
            </w:r>
            <w:r w:rsidR="00643FBE">
              <w:rPr>
                <w:rFonts w:eastAsiaTheme="minorEastAsia"/>
                <w:sz w:val="18"/>
                <w:lang w:eastAsia="zh-CN"/>
              </w:rPr>
              <w:t xml:space="preserve"> Furthermore, given detail of slice group is still pending on SA2 (</w:t>
            </w:r>
            <w:r w:rsidR="00741CD6">
              <w:rPr>
                <w:rFonts w:eastAsiaTheme="minorEastAsia"/>
                <w:sz w:val="18"/>
                <w:lang w:eastAsia="zh-CN"/>
              </w:rPr>
              <w:t>note that</w:t>
            </w:r>
            <w:r w:rsidR="00643FBE">
              <w:rPr>
                <w:rFonts w:eastAsiaTheme="minorEastAsia"/>
                <w:sz w:val="18"/>
                <w:lang w:eastAsia="zh-CN"/>
              </w:rPr>
              <w:t xml:space="preserve"> per PLMN signalling is still preferred by most company in SA2</w:t>
            </w:r>
            <w:r w:rsidR="00301C82">
              <w:rPr>
                <w:rFonts w:eastAsiaTheme="minorEastAsia"/>
                <w:sz w:val="18"/>
                <w:lang w:eastAsia="zh-CN"/>
              </w:rPr>
              <w:t xml:space="preserve"> by now</w:t>
            </w:r>
            <w:r w:rsidR="00643FBE">
              <w:rPr>
                <w:rFonts w:eastAsiaTheme="minorEastAsia"/>
                <w:sz w:val="18"/>
                <w:lang w:eastAsia="zh-CN"/>
              </w:rPr>
              <w:t xml:space="preserve">), we think a new SIB is safest choice to complete WI.   </w:t>
            </w:r>
          </w:p>
        </w:tc>
      </w:tr>
      <w:tr w:rsidR="00ED68D4" w14:paraId="1C55D2EA" w14:textId="77777777" w:rsidTr="004D6768">
        <w:tc>
          <w:tcPr>
            <w:tcW w:w="1295" w:type="dxa"/>
          </w:tcPr>
          <w:p w14:paraId="3F0B7AE9" w14:textId="77777777" w:rsidR="00ED68D4" w:rsidRPr="004D6768" w:rsidRDefault="00ED68D4" w:rsidP="00592BD3">
            <w:pPr>
              <w:jc w:val="left"/>
              <w:rPr>
                <w:rFonts w:eastAsiaTheme="minorEastAsia"/>
                <w:sz w:val="18"/>
                <w:lang w:eastAsia="zh-CN"/>
              </w:rPr>
            </w:pPr>
          </w:p>
        </w:tc>
        <w:tc>
          <w:tcPr>
            <w:tcW w:w="1279" w:type="dxa"/>
          </w:tcPr>
          <w:p w14:paraId="36770434" w14:textId="77777777" w:rsidR="00ED68D4" w:rsidRPr="004D6768" w:rsidRDefault="00ED68D4" w:rsidP="00592BD3">
            <w:pPr>
              <w:jc w:val="left"/>
              <w:rPr>
                <w:rFonts w:eastAsiaTheme="minorEastAsia"/>
                <w:sz w:val="18"/>
                <w:lang w:eastAsia="zh-CN"/>
              </w:rPr>
            </w:pPr>
          </w:p>
        </w:tc>
        <w:tc>
          <w:tcPr>
            <w:tcW w:w="6919" w:type="dxa"/>
          </w:tcPr>
          <w:p w14:paraId="0EE90447" w14:textId="77777777" w:rsidR="00ED68D4" w:rsidRPr="00ED68D4" w:rsidRDefault="00ED68D4" w:rsidP="00592BD3">
            <w:pPr>
              <w:jc w:val="left"/>
              <w:rPr>
                <w:rFonts w:eastAsiaTheme="minorEastAsia"/>
                <w:sz w:val="18"/>
                <w:lang w:eastAsia="zh-CN"/>
              </w:rPr>
            </w:pPr>
          </w:p>
        </w:tc>
      </w:tr>
      <w:tr w:rsidR="00ED68D4" w14:paraId="402DB74F" w14:textId="77777777" w:rsidTr="004D6768">
        <w:tc>
          <w:tcPr>
            <w:tcW w:w="1295" w:type="dxa"/>
          </w:tcPr>
          <w:p w14:paraId="6E5DD4AA" w14:textId="77777777" w:rsidR="00ED68D4" w:rsidRPr="004D6768" w:rsidRDefault="00ED68D4" w:rsidP="00592BD3">
            <w:pPr>
              <w:jc w:val="left"/>
              <w:rPr>
                <w:rFonts w:eastAsiaTheme="minorEastAsia"/>
                <w:sz w:val="18"/>
                <w:lang w:eastAsia="zh-CN"/>
              </w:rPr>
            </w:pPr>
          </w:p>
        </w:tc>
        <w:tc>
          <w:tcPr>
            <w:tcW w:w="1279" w:type="dxa"/>
          </w:tcPr>
          <w:p w14:paraId="20B47858" w14:textId="77777777" w:rsidR="00ED68D4" w:rsidRPr="004D6768" w:rsidRDefault="00ED68D4" w:rsidP="00592BD3">
            <w:pPr>
              <w:jc w:val="left"/>
              <w:rPr>
                <w:rFonts w:eastAsiaTheme="minorEastAsia"/>
                <w:sz w:val="18"/>
                <w:lang w:eastAsia="zh-CN"/>
              </w:rPr>
            </w:pPr>
          </w:p>
        </w:tc>
        <w:tc>
          <w:tcPr>
            <w:tcW w:w="6919" w:type="dxa"/>
          </w:tcPr>
          <w:p w14:paraId="46798D47" w14:textId="77777777" w:rsidR="00ED68D4" w:rsidRPr="00ED68D4" w:rsidRDefault="00ED68D4" w:rsidP="00592BD3">
            <w:pPr>
              <w:jc w:val="left"/>
              <w:rPr>
                <w:rFonts w:eastAsiaTheme="minorEastAsia"/>
                <w:sz w:val="18"/>
                <w:lang w:eastAsia="zh-CN"/>
              </w:rPr>
            </w:pPr>
          </w:p>
        </w:tc>
      </w:tr>
      <w:tr w:rsidR="00ED68D4" w14:paraId="1F9C1AE0" w14:textId="77777777" w:rsidTr="004D6768">
        <w:tc>
          <w:tcPr>
            <w:tcW w:w="1295" w:type="dxa"/>
          </w:tcPr>
          <w:p w14:paraId="7B092946" w14:textId="77777777" w:rsidR="00ED68D4" w:rsidRPr="004D6768" w:rsidRDefault="00ED68D4" w:rsidP="00592BD3">
            <w:pPr>
              <w:jc w:val="left"/>
              <w:rPr>
                <w:rFonts w:eastAsiaTheme="minorEastAsia"/>
                <w:sz w:val="18"/>
                <w:lang w:eastAsia="zh-CN"/>
              </w:rPr>
            </w:pPr>
          </w:p>
        </w:tc>
        <w:tc>
          <w:tcPr>
            <w:tcW w:w="1279" w:type="dxa"/>
          </w:tcPr>
          <w:p w14:paraId="29815B24" w14:textId="77777777" w:rsidR="00ED68D4" w:rsidRPr="004D6768" w:rsidRDefault="00ED68D4" w:rsidP="00592BD3">
            <w:pPr>
              <w:jc w:val="left"/>
              <w:rPr>
                <w:rFonts w:eastAsiaTheme="minorEastAsia"/>
                <w:sz w:val="18"/>
                <w:lang w:eastAsia="zh-CN"/>
              </w:rPr>
            </w:pPr>
          </w:p>
        </w:tc>
        <w:tc>
          <w:tcPr>
            <w:tcW w:w="6919" w:type="dxa"/>
          </w:tcPr>
          <w:p w14:paraId="62923F87" w14:textId="77777777" w:rsidR="00ED68D4" w:rsidRPr="00ED68D4" w:rsidRDefault="00ED68D4" w:rsidP="00592BD3">
            <w:pPr>
              <w:jc w:val="left"/>
              <w:rPr>
                <w:rFonts w:eastAsiaTheme="minorEastAsia"/>
                <w:sz w:val="18"/>
                <w:lang w:eastAsia="zh-CN"/>
              </w:rPr>
            </w:pPr>
          </w:p>
        </w:tc>
      </w:tr>
      <w:tr w:rsidR="00ED68D4" w14:paraId="23D2B409" w14:textId="77777777" w:rsidTr="004D6768">
        <w:tc>
          <w:tcPr>
            <w:tcW w:w="1295" w:type="dxa"/>
          </w:tcPr>
          <w:p w14:paraId="640E7D86" w14:textId="77777777" w:rsidR="00ED68D4" w:rsidRPr="004D6768" w:rsidRDefault="00ED68D4" w:rsidP="00592BD3">
            <w:pPr>
              <w:jc w:val="left"/>
              <w:rPr>
                <w:rFonts w:eastAsiaTheme="minorEastAsia"/>
                <w:sz w:val="18"/>
                <w:lang w:eastAsia="zh-CN"/>
              </w:rPr>
            </w:pPr>
          </w:p>
        </w:tc>
        <w:tc>
          <w:tcPr>
            <w:tcW w:w="1279" w:type="dxa"/>
          </w:tcPr>
          <w:p w14:paraId="1AF2768B" w14:textId="77777777" w:rsidR="00ED68D4" w:rsidRPr="004D6768" w:rsidRDefault="00ED68D4" w:rsidP="00592BD3">
            <w:pPr>
              <w:jc w:val="left"/>
              <w:rPr>
                <w:rFonts w:eastAsiaTheme="minorEastAsia"/>
                <w:sz w:val="18"/>
                <w:lang w:eastAsia="zh-CN"/>
              </w:rPr>
            </w:pPr>
          </w:p>
        </w:tc>
        <w:tc>
          <w:tcPr>
            <w:tcW w:w="6919" w:type="dxa"/>
          </w:tcPr>
          <w:p w14:paraId="62BA6572" w14:textId="77777777" w:rsidR="00ED68D4" w:rsidRPr="00ED68D4" w:rsidRDefault="00ED68D4" w:rsidP="00592BD3">
            <w:pPr>
              <w:jc w:val="left"/>
              <w:rPr>
                <w:rFonts w:eastAsiaTheme="minorEastAsia"/>
                <w:sz w:val="18"/>
                <w:lang w:eastAsia="zh-CN"/>
              </w:rPr>
            </w:pPr>
          </w:p>
        </w:tc>
      </w:tr>
      <w:tr w:rsidR="00ED68D4" w14:paraId="3B55B570" w14:textId="77777777" w:rsidTr="004D6768">
        <w:tc>
          <w:tcPr>
            <w:tcW w:w="1295" w:type="dxa"/>
          </w:tcPr>
          <w:p w14:paraId="3441642E" w14:textId="77777777" w:rsidR="00ED68D4" w:rsidRPr="004D6768" w:rsidRDefault="00ED68D4" w:rsidP="00592BD3">
            <w:pPr>
              <w:jc w:val="left"/>
              <w:rPr>
                <w:rFonts w:eastAsiaTheme="minorEastAsia"/>
                <w:sz w:val="18"/>
                <w:lang w:eastAsia="zh-CN"/>
              </w:rPr>
            </w:pPr>
          </w:p>
        </w:tc>
        <w:tc>
          <w:tcPr>
            <w:tcW w:w="1279" w:type="dxa"/>
          </w:tcPr>
          <w:p w14:paraId="4BAD0C7B" w14:textId="77777777" w:rsidR="00ED68D4" w:rsidRPr="004D6768" w:rsidRDefault="00ED68D4" w:rsidP="00592BD3">
            <w:pPr>
              <w:jc w:val="left"/>
              <w:rPr>
                <w:rFonts w:eastAsiaTheme="minorEastAsia"/>
                <w:sz w:val="18"/>
                <w:lang w:eastAsia="zh-CN"/>
              </w:rPr>
            </w:pPr>
          </w:p>
        </w:tc>
        <w:tc>
          <w:tcPr>
            <w:tcW w:w="6919" w:type="dxa"/>
          </w:tcPr>
          <w:p w14:paraId="48C4A75F" w14:textId="77777777" w:rsidR="00ED68D4" w:rsidRPr="00ED68D4" w:rsidRDefault="00ED68D4" w:rsidP="00592BD3">
            <w:pPr>
              <w:jc w:val="left"/>
              <w:rPr>
                <w:rFonts w:eastAsiaTheme="minorEastAsia"/>
                <w:sz w:val="18"/>
                <w:lang w:eastAsia="zh-CN"/>
              </w:rPr>
            </w:pPr>
          </w:p>
        </w:tc>
      </w:tr>
      <w:tr w:rsidR="00ED68D4" w14:paraId="26E76904" w14:textId="77777777" w:rsidTr="004D6768">
        <w:tc>
          <w:tcPr>
            <w:tcW w:w="1295" w:type="dxa"/>
          </w:tcPr>
          <w:p w14:paraId="3C7C9B81" w14:textId="77777777" w:rsidR="00ED68D4" w:rsidRPr="004D6768" w:rsidRDefault="00ED68D4" w:rsidP="00592BD3">
            <w:pPr>
              <w:jc w:val="left"/>
              <w:rPr>
                <w:rFonts w:eastAsiaTheme="minorEastAsia"/>
                <w:sz w:val="18"/>
                <w:lang w:eastAsia="zh-CN"/>
              </w:rPr>
            </w:pPr>
          </w:p>
        </w:tc>
        <w:tc>
          <w:tcPr>
            <w:tcW w:w="1279" w:type="dxa"/>
          </w:tcPr>
          <w:p w14:paraId="13667F34" w14:textId="77777777" w:rsidR="00ED68D4" w:rsidRPr="004D6768" w:rsidRDefault="00ED68D4" w:rsidP="00592BD3">
            <w:pPr>
              <w:jc w:val="left"/>
              <w:rPr>
                <w:rFonts w:eastAsiaTheme="minorEastAsia"/>
                <w:sz w:val="18"/>
                <w:lang w:eastAsia="zh-CN"/>
              </w:rPr>
            </w:pPr>
          </w:p>
        </w:tc>
        <w:tc>
          <w:tcPr>
            <w:tcW w:w="6919" w:type="dxa"/>
          </w:tcPr>
          <w:p w14:paraId="5E2AB179" w14:textId="77777777" w:rsidR="00ED68D4" w:rsidRPr="00ED68D4" w:rsidRDefault="00ED68D4" w:rsidP="00592BD3">
            <w:pPr>
              <w:jc w:val="left"/>
              <w:rPr>
                <w:rFonts w:eastAsiaTheme="minorEastAsia"/>
                <w:sz w:val="18"/>
                <w:lang w:eastAsia="zh-CN"/>
              </w:rPr>
            </w:pPr>
          </w:p>
        </w:tc>
      </w:tr>
      <w:tr w:rsidR="00ED68D4" w14:paraId="10B48F14" w14:textId="77777777" w:rsidTr="004D6768">
        <w:tc>
          <w:tcPr>
            <w:tcW w:w="1295" w:type="dxa"/>
          </w:tcPr>
          <w:p w14:paraId="331A91EA" w14:textId="77777777" w:rsidR="00ED68D4" w:rsidRPr="004D6768" w:rsidRDefault="00ED68D4" w:rsidP="00592BD3">
            <w:pPr>
              <w:jc w:val="left"/>
              <w:rPr>
                <w:rFonts w:eastAsiaTheme="minorEastAsia"/>
                <w:sz w:val="18"/>
                <w:lang w:eastAsia="zh-CN"/>
              </w:rPr>
            </w:pPr>
          </w:p>
        </w:tc>
        <w:tc>
          <w:tcPr>
            <w:tcW w:w="1279" w:type="dxa"/>
          </w:tcPr>
          <w:p w14:paraId="1D5C8BA3" w14:textId="77777777" w:rsidR="00ED68D4" w:rsidRPr="004D6768" w:rsidRDefault="00ED68D4" w:rsidP="00592BD3">
            <w:pPr>
              <w:jc w:val="left"/>
              <w:rPr>
                <w:rFonts w:eastAsiaTheme="minorEastAsia"/>
                <w:sz w:val="18"/>
                <w:lang w:eastAsia="zh-CN"/>
              </w:rPr>
            </w:pPr>
          </w:p>
        </w:tc>
        <w:tc>
          <w:tcPr>
            <w:tcW w:w="6919" w:type="dxa"/>
          </w:tcPr>
          <w:p w14:paraId="0265A697" w14:textId="77777777" w:rsidR="00ED68D4" w:rsidRPr="00ED68D4" w:rsidRDefault="00ED68D4" w:rsidP="00592BD3">
            <w:pPr>
              <w:jc w:val="left"/>
              <w:rPr>
                <w:rFonts w:eastAsiaTheme="minorEastAsia"/>
                <w:sz w:val="18"/>
                <w:lang w:eastAsia="zh-CN"/>
              </w:rPr>
            </w:pPr>
          </w:p>
        </w:tc>
      </w:tr>
      <w:tr w:rsidR="00ED68D4" w14:paraId="3CE313A9" w14:textId="77777777" w:rsidTr="004D6768">
        <w:tc>
          <w:tcPr>
            <w:tcW w:w="1295" w:type="dxa"/>
          </w:tcPr>
          <w:p w14:paraId="7538AF90" w14:textId="77777777" w:rsidR="00ED68D4" w:rsidRPr="004D6768" w:rsidRDefault="00ED68D4" w:rsidP="00592BD3">
            <w:pPr>
              <w:jc w:val="left"/>
              <w:rPr>
                <w:rFonts w:eastAsiaTheme="minorEastAsia"/>
                <w:sz w:val="18"/>
                <w:lang w:eastAsia="zh-CN"/>
              </w:rPr>
            </w:pPr>
          </w:p>
        </w:tc>
        <w:tc>
          <w:tcPr>
            <w:tcW w:w="1279" w:type="dxa"/>
          </w:tcPr>
          <w:p w14:paraId="1AB416E2" w14:textId="77777777" w:rsidR="00ED68D4" w:rsidRPr="004D6768" w:rsidRDefault="00ED68D4" w:rsidP="00592BD3">
            <w:pPr>
              <w:jc w:val="left"/>
              <w:rPr>
                <w:rFonts w:eastAsiaTheme="minorEastAsia"/>
                <w:sz w:val="18"/>
                <w:lang w:eastAsia="zh-CN"/>
              </w:rPr>
            </w:pPr>
          </w:p>
        </w:tc>
        <w:tc>
          <w:tcPr>
            <w:tcW w:w="6919" w:type="dxa"/>
          </w:tcPr>
          <w:p w14:paraId="09DEA16A" w14:textId="77777777" w:rsidR="00ED68D4" w:rsidRPr="00ED68D4" w:rsidRDefault="00ED68D4" w:rsidP="00592BD3">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14:paraId="3F002641" w14:textId="085B9210" w:rsidR="00B70E56" w:rsidRP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A409DF" w14:paraId="1F966C4E" w14:textId="77777777" w:rsidTr="00EE2B65">
        <w:tc>
          <w:tcPr>
            <w:tcW w:w="1295" w:type="dxa"/>
          </w:tcPr>
          <w:p w14:paraId="64098533" w14:textId="75D6E1B7"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14:paraId="5C47EE76" w14:textId="4F9E13E1"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14:paraId="4E940526" w14:textId="77777777" w:rsidR="00A409DF" w:rsidRPr="00ED68D4" w:rsidRDefault="00A409DF" w:rsidP="00A409DF">
            <w:pPr>
              <w:jc w:val="left"/>
              <w:rPr>
                <w:rFonts w:eastAsiaTheme="minorEastAsia"/>
                <w:sz w:val="18"/>
                <w:lang w:eastAsia="zh-CN"/>
              </w:rPr>
            </w:pPr>
          </w:p>
        </w:tc>
      </w:tr>
      <w:tr w:rsidR="009B24EB" w14:paraId="31CC2887" w14:textId="77777777" w:rsidTr="00EE2B65">
        <w:tc>
          <w:tcPr>
            <w:tcW w:w="1295" w:type="dxa"/>
          </w:tcPr>
          <w:p w14:paraId="68C5BC95" w14:textId="684A02EF" w:rsidR="009B24EB" w:rsidRPr="004D6768" w:rsidRDefault="00967521" w:rsidP="00EE2B65">
            <w:pPr>
              <w:jc w:val="left"/>
              <w:rPr>
                <w:rFonts w:eastAsiaTheme="minorEastAsia"/>
                <w:sz w:val="18"/>
                <w:lang w:eastAsia="zh-CN"/>
              </w:rPr>
            </w:pPr>
            <w:r>
              <w:rPr>
                <w:rFonts w:eastAsiaTheme="minorEastAsia"/>
                <w:sz w:val="18"/>
                <w:lang w:eastAsia="zh-CN"/>
              </w:rPr>
              <w:t>Qualcomm</w:t>
            </w:r>
          </w:p>
        </w:tc>
        <w:tc>
          <w:tcPr>
            <w:tcW w:w="1279" w:type="dxa"/>
          </w:tcPr>
          <w:p w14:paraId="04E08E94" w14:textId="3CC53B9F" w:rsidR="009B24EB" w:rsidRPr="004D6768" w:rsidRDefault="006419C7" w:rsidP="00EE2B65">
            <w:pPr>
              <w:jc w:val="left"/>
              <w:rPr>
                <w:rFonts w:eastAsiaTheme="minorEastAsia"/>
                <w:sz w:val="18"/>
                <w:lang w:eastAsia="zh-CN"/>
              </w:rPr>
            </w:pPr>
            <w:r>
              <w:rPr>
                <w:rFonts w:eastAsiaTheme="minorEastAsia"/>
                <w:sz w:val="18"/>
                <w:lang w:eastAsia="zh-CN"/>
              </w:rPr>
              <w:t>See comments</w:t>
            </w:r>
          </w:p>
        </w:tc>
        <w:tc>
          <w:tcPr>
            <w:tcW w:w="6919" w:type="dxa"/>
          </w:tcPr>
          <w:p w14:paraId="5E756B91" w14:textId="512E2D62" w:rsidR="003F6A2A" w:rsidRDefault="006419C7" w:rsidP="00EE2B65">
            <w:pPr>
              <w:jc w:val="left"/>
              <w:rPr>
                <w:rFonts w:eastAsiaTheme="minorEastAsia"/>
                <w:sz w:val="18"/>
                <w:lang w:eastAsia="zh-CN"/>
              </w:rPr>
            </w:pPr>
            <w:r>
              <w:rPr>
                <w:rFonts w:eastAsiaTheme="minorEastAsia"/>
                <w:sz w:val="18"/>
                <w:lang w:eastAsia="zh-CN"/>
              </w:rPr>
              <w:t xml:space="preserve">For max # of frequency and </w:t>
            </w:r>
            <w:r w:rsidR="00F34018">
              <w:rPr>
                <w:rFonts w:eastAsiaTheme="minorEastAsia"/>
                <w:sz w:val="18"/>
                <w:lang w:eastAsia="zh-CN"/>
              </w:rPr>
              <w:t>max #</w:t>
            </w:r>
            <w:r>
              <w:rPr>
                <w:rFonts w:eastAsiaTheme="minorEastAsia"/>
                <w:sz w:val="18"/>
                <w:lang w:eastAsia="zh-CN"/>
              </w:rPr>
              <w:t xml:space="preserve"> of cell in one frequency, 8 and 16 are legacy number in RRC spec. Considering RAN4 will not be involved, we believe RAN2 can only copy existing value</w:t>
            </w:r>
            <w:r w:rsidR="003F6A2A">
              <w:rPr>
                <w:rFonts w:eastAsiaTheme="minorEastAsia"/>
                <w:sz w:val="18"/>
                <w:lang w:eastAsia="zh-CN"/>
              </w:rPr>
              <w:t xml:space="preserve"> in 331</w:t>
            </w:r>
            <w:r>
              <w:rPr>
                <w:rFonts w:eastAsiaTheme="minorEastAsia"/>
                <w:sz w:val="18"/>
                <w:lang w:eastAsia="zh-CN"/>
              </w:rPr>
              <w:t>.</w:t>
            </w:r>
            <w:r w:rsidR="003F6A2A">
              <w:rPr>
                <w:rFonts w:eastAsiaTheme="minorEastAsia"/>
                <w:sz w:val="18"/>
                <w:lang w:eastAsia="zh-CN"/>
              </w:rPr>
              <w:t xml:space="preserve"> </w:t>
            </w:r>
          </w:p>
          <w:p w14:paraId="35CA6D34" w14:textId="04A194B3" w:rsidR="009B24EB" w:rsidRPr="00ED68D4" w:rsidRDefault="003F6A2A" w:rsidP="00EE2B65">
            <w:pPr>
              <w:jc w:val="left"/>
              <w:rPr>
                <w:rFonts w:eastAsiaTheme="minorEastAsia"/>
                <w:sz w:val="18"/>
                <w:lang w:eastAsia="zh-CN"/>
              </w:rPr>
            </w:pPr>
            <w:r>
              <w:rPr>
                <w:rFonts w:eastAsiaTheme="minorEastAsia"/>
                <w:sz w:val="18"/>
                <w:lang w:eastAsia="zh-CN"/>
              </w:rPr>
              <w:t>For slice group id size, because it is related to per TA or per PLMN granularity which is still pending on SA2, we prefer to decide in next meeting</w:t>
            </w:r>
            <w:r w:rsidR="002A442A">
              <w:rPr>
                <w:rFonts w:eastAsiaTheme="minorEastAsia"/>
                <w:sz w:val="18"/>
                <w:lang w:eastAsia="zh-CN"/>
              </w:rPr>
              <w:t>.</w:t>
            </w:r>
            <w:r w:rsidR="006419C7">
              <w:rPr>
                <w:rFonts w:eastAsiaTheme="minorEastAsia"/>
                <w:sz w:val="18"/>
                <w:lang w:eastAsia="zh-CN"/>
              </w:rPr>
              <w:t xml:space="preserve"> </w:t>
            </w:r>
          </w:p>
        </w:tc>
      </w:tr>
      <w:tr w:rsidR="009B24EB" w14:paraId="3DFAEA50" w14:textId="77777777" w:rsidTr="00EE2B65">
        <w:tc>
          <w:tcPr>
            <w:tcW w:w="1295" w:type="dxa"/>
          </w:tcPr>
          <w:p w14:paraId="003B8535" w14:textId="77777777" w:rsidR="009B24EB" w:rsidRPr="004D6768" w:rsidRDefault="009B24EB" w:rsidP="00EE2B65">
            <w:pPr>
              <w:jc w:val="left"/>
              <w:rPr>
                <w:rFonts w:eastAsiaTheme="minorEastAsia"/>
                <w:sz w:val="18"/>
                <w:lang w:eastAsia="zh-CN"/>
              </w:rPr>
            </w:pPr>
          </w:p>
        </w:tc>
        <w:tc>
          <w:tcPr>
            <w:tcW w:w="1279" w:type="dxa"/>
          </w:tcPr>
          <w:p w14:paraId="067204A5" w14:textId="77777777" w:rsidR="009B24EB" w:rsidRPr="004D6768" w:rsidRDefault="009B24EB" w:rsidP="00EE2B65">
            <w:pPr>
              <w:jc w:val="left"/>
              <w:rPr>
                <w:rFonts w:eastAsiaTheme="minorEastAsia"/>
                <w:sz w:val="18"/>
                <w:lang w:eastAsia="zh-CN"/>
              </w:rPr>
            </w:pPr>
          </w:p>
        </w:tc>
        <w:tc>
          <w:tcPr>
            <w:tcW w:w="6919" w:type="dxa"/>
          </w:tcPr>
          <w:p w14:paraId="5F28DEDF" w14:textId="77777777" w:rsidR="009B24EB" w:rsidRPr="00ED68D4" w:rsidRDefault="009B24EB" w:rsidP="00EE2B65">
            <w:pPr>
              <w:jc w:val="left"/>
              <w:rPr>
                <w:rFonts w:eastAsiaTheme="minorEastAsia"/>
                <w:sz w:val="18"/>
                <w:lang w:eastAsia="zh-CN"/>
              </w:rPr>
            </w:pPr>
          </w:p>
        </w:tc>
      </w:tr>
      <w:tr w:rsidR="009B24EB" w14:paraId="00B917CD" w14:textId="77777777" w:rsidTr="00EE2B65">
        <w:tc>
          <w:tcPr>
            <w:tcW w:w="1295" w:type="dxa"/>
          </w:tcPr>
          <w:p w14:paraId="5DFBD5D4" w14:textId="77777777" w:rsidR="009B24EB" w:rsidRPr="004D6768" w:rsidRDefault="009B24EB" w:rsidP="00EE2B65">
            <w:pPr>
              <w:jc w:val="left"/>
              <w:rPr>
                <w:rFonts w:eastAsiaTheme="minorEastAsia"/>
                <w:sz w:val="18"/>
                <w:lang w:eastAsia="zh-CN"/>
              </w:rPr>
            </w:pPr>
          </w:p>
        </w:tc>
        <w:tc>
          <w:tcPr>
            <w:tcW w:w="1279" w:type="dxa"/>
          </w:tcPr>
          <w:p w14:paraId="21470CE5" w14:textId="77777777" w:rsidR="009B24EB" w:rsidRPr="004D6768" w:rsidRDefault="009B24EB" w:rsidP="00EE2B65">
            <w:pPr>
              <w:jc w:val="left"/>
              <w:rPr>
                <w:rFonts w:eastAsiaTheme="minorEastAsia"/>
                <w:sz w:val="18"/>
                <w:lang w:eastAsia="zh-CN"/>
              </w:rPr>
            </w:pPr>
          </w:p>
        </w:tc>
        <w:tc>
          <w:tcPr>
            <w:tcW w:w="6919" w:type="dxa"/>
          </w:tcPr>
          <w:p w14:paraId="3DC66FBA" w14:textId="77777777" w:rsidR="009B24EB" w:rsidRPr="00ED68D4" w:rsidRDefault="009B24EB" w:rsidP="00EE2B65">
            <w:pPr>
              <w:jc w:val="left"/>
              <w:rPr>
                <w:rFonts w:eastAsiaTheme="minorEastAsia"/>
                <w:sz w:val="18"/>
                <w:lang w:eastAsia="zh-CN"/>
              </w:rPr>
            </w:pPr>
          </w:p>
        </w:tc>
      </w:tr>
      <w:tr w:rsidR="009B24EB" w14:paraId="363D5BB9" w14:textId="77777777" w:rsidTr="00EE2B65">
        <w:tc>
          <w:tcPr>
            <w:tcW w:w="1295" w:type="dxa"/>
          </w:tcPr>
          <w:p w14:paraId="57D2D628" w14:textId="77777777" w:rsidR="009B24EB" w:rsidRPr="004D6768" w:rsidRDefault="009B24EB" w:rsidP="00EE2B65">
            <w:pPr>
              <w:jc w:val="left"/>
              <w:rPr>
                <w:rFonts w:eastAsiaTheme="minorEastAsia"/>
                <w:sz w:val="18"/>
                <w:lang w:eastAsia="zh-CN"/>
              </w:rPr>
            </w:pPr>
          </w:p>
        </w:tc>
        <w:tc>
          <w:tcPr>
            <w:tcW w:w="1279" w:type="dxa"/>
          </w:tcPr>
          <w:p w14:paraId="4E6EAFB2" w14:textId="77777777" w:rsidR="009B24EB" w:rsidRPr="004D6768" w:rsidRDefault="009B24EB" w:rsidP="00EE2B65">
            <w:pPr>
              <w:jc w:val="left"/>
              <w:rPr>
                <w:rFonts w:eastAsiaTheme="minorEastAsia"/>
                <w:sz w:val="18"/>
                <w:lang w:eastAsia="zh-CN"/>
              </w:rPr>
            </w:pPr>
          </w:p>
        </w:tc>
        <w:tc>
          <w:tcPr>
            <w:tcW w:w="6919" w:type="dxa"/>
          </w:tcPr>
          <w:p w14:paraId="07572BF0" w14:textId="77777777" w:rsidR="009B24EB" w:rsidRPr="00ED68D4" w:rsidRDefault="009B24EB" w:rsidP="00EE2B65">
            <w:pPr>
              <w:jc w:val="left"/>
              <w:rPr>
                <w:rFonts w:eastAsiaTheme="minorEastAsia"/>
                <w:sz w:val="18"/>
                <w:lang w:eastAsia="zh-CN"/>
              </w:rPr>
            </w:pPr>
          </w:p>
        </w:tc>
      </w:tr>
      <w:tr w:rsidR="009B24EB" w14:paraId="48B15828" w14:textId="77777777" w:rsidTr="00EE2B65">
        <w:tc>
          <w:tcPr>
            <w:tcW w:w="1295" w:type="dxa"/>
          </w:tcPr>
          <w:p w14:paraId="6AF49143" w14:textId="77777777" w:rsidR="009B24EB" w:rsidRPr="004D6768" w:rsidRDefault="009B24EB" w:rsidP="00EE2B65">
            <w:pPr>
              <w:jc w:val="left"/>
              <w:rPr>
                <w:rFonts w:eastAsiaTheme="minorEastAsia"/>
                <w:sz w:val="18"/>
                <w:lang w:eastAsia="zh-CN"/>
              </w:rPr>
            </w:pPr>
          </w:p>
        </w:tc>
        <w:tc>
          <w:tcPr>
            <w:tcW w:w="1279" w:type="dxa"/>
          </w:tcPr>
          <w:p w14:paraId="43759500" w14:textId="77777777" w:rsidR="009B24EB" w:rsidRPr="004D6768" w:rsidRDefault="009B24EB" w:rsidP="00EE2B65">
            <w:pPr>
              <w:jc w:val="left"/>
              <w:rPr>
                <w:rFonts w:eastAsiaTheme="minorEastAsia"/>
                <w:sz w:val="18"/>
                <w:lang w:eastAsia="zh-CN"/>
              </w:rPr>
            </w:pPr>
          </w:p>
        </w:tc>
        <w:tc>
          <w:tcPr>
            <w:tcW w:w="6919" w:type="dxa"/>
          </w:tcPr>
          <w:p w14:paraId="10E1FCF1" w14:textId="77777777" w:rsidR="009B24EB" w:rsidRPr="00ED68D4" w:rsidRDefault="009B24EB" w:rsidP="00EE2B65">
            <w:pPr>
              <w:jc w:val="left"/>
              <w:rPr>
                <w:rFonts w:eastAsiaTheme="minorEastAsia"/>
                <w:sz w:val="18"/>
                <w:lang w:eastAsia="zh-CN"/>
              </w:rPr>
            </w:pPr>
          </w:p>
        </w:tc>
      </w:tr>
      <w:tr w:rsidR="009B24EB" w14:paraId="7318636D" w14:textId="77777777" w:rsidTr="00EE2B65">
        <w:tc>
          <w:tcPr>
            <w:tcW w:w="1295" w:type="dxa"/>
          </w:tcPr>
          <w:p w14:paraId="568FCF9F" w14:textId="77777777" w:rsidR="009B24EB" w:rsidRPr="004D6768" w:rsidRDefault="009B24EB" w:rsidP="00EE2B65">
            <w:pPr>
              <w:jc w:val="left"/>
              <w:rPr>
                <w:rFonts w:eastAsiaTheme="minorEastAsia"/>
                <w:sz w:val="18"/>
                <w:lang w:eastAsia="zh-CN"/>
              </w:rPr>
            </w:pPr>
          </w:p>
        </w:tc>
        <w:tc>
          <w:tcPr>
            <w:tcW w:w="1279" w:type="dxa"/>
          </w:tcPr>
          <w:p w14:paraId="661CDF7A" w14:textId="77777777" w:rsidR="009B24EB" w:rsidRPr="004D6768" w:rsidRDefault="009B24EB" w:rsidP="00EE2B65">
            <w:pPr>
              <w:jc w:val="left"/>
              <w:rPr>
                <w:rFonts w:eastAsiaTheme="minorEastAsia"/>
                <w:sz w:val="18"/>
                <w:lang w:eastAsia="zh-CN"/>
              </w:rPr>
            </w:pPr>
          </w:p>
        </w:tc>
        <w:tc>
          <w:tcPr>
            <w:tcW w:w="6919" w:type="dxa"/>
          </w:tcPr>
          <w:p w14:paraId="7CB6278E" w14:textId="77777777" w:rsidR="009B24EB" w:rsidRPr="00ED68D4" w:rsidRDefault="009B24EB" w:rsidP="00EE2B65">
            <w:pPr>
              <w:jc w:val="left"/>
              <w:rPr>
                <w:rFonts w:eastAsiaTheme="minorEastAsia"/>
                <w:sz w:val="18"/>
                <w:lang w:eastAsia="zh-CN"/>
              </w:rPr>
            </w:pPr>
          </w:p>
        </w:tc>
      </w:tr>
      <w:tr w:rsidR="009B24EB" w14:paraId="41CBDF44" w14:textId="77777777" w:rsidTr="00EE2B65">
        <w:tc>
          <w:tcPr>
            <w:tcW w:w="1295" w:type="dxa"/>
          </w:tcPr>
          <w:p w14:paraId="09AB3BB8" w14:textId="77777777" w:rsidR="009B24EB" w:rsidRPr="004D6768" w:rsidRDefault="009B24EB" w:rsidP="00EE2B65">
            <w:pPr>
              <w:jc w:val="left"/>
              <w:rPr>
                <w:rFonts w:eastAsiaTheme="minorEastAsia"/>
                <w:sz w:val="18"/>
                <w:lang w:eastAsia="zh-CN"/>
              </w:rPr>
            </w:pPr>
          </w:p>
        </w:tc>
        <w:tc>
          <w:tcPr>
            <w:tcW w:w="1279" w:type="dxa"/>
          </w:tcPr>
          <w:p w14:paraId="091EC3B6" w14:textId="77777777" w:rsidR="009B24EB" w:rsidRPr="004D6768" w:rsidRDefault="009B24EB" w:rsidP="00EE2B65">
            <w:pPr>
              <w:jc w:val="left"/>
              <w:rPr>
                <w:rFonts w:eastAsiaTheme="minorEastAsia"/>
                <w:sz w:val="18"/>
                <w:lang w:eastAsia="zh-CN"/>
              </w:rPr>
            </w:pPr>
          </w:p>
        </w:tc>
        <w:tc>
          <w:tcPr>
            <w:tcW w:w="6919" w:type="dxa"/>
          </w:tcPr>
          <w:p w14:paraId="7C46C3A1" w14:textId="77777777" w:rsidR="009B24EB" w:rsidRPr="00ED68D4" w:rsidRDefault="009B24EB" w:rsidP="00EE2B65">
            <w:pPr>
              <w:jc w:val="left"/>
              <w:rPr>
                <w:rFonts w:eastAsiaTheme="minorEastAsia"/>
                <w:sz w:val="18"/>
                <w:lang w:eastAsia="zh-CN"/>
              </w:rPr>
            </w:pPr>
          </w:p>
        </w:tc>
      </w:tr>
      <w:tr w:rsidR="009B24EB" w14:paraId="619BCB1C" w14:textId="77777777" w:rsidTr="00EE2B65">
        <w:tc>
          <w:tcPr>
            <w:tcW w:w="1295" w:type="dxa"/>
          </w:tcPr>
          <w:p w14:paraId="4540FD35" w14:textId="77777777" w:rsidR="009B24EB" w:rsidRPr="004D6768" w:rsidRDefault="009B24EB" w:rsidP="00EE2B65">
            <w:pPr>
              <w:jc w:val="left"/>
              <w:rPr>
                <w:rFonts w:eastAsiaTheme="minorEastAsia"/>
                <w:sz w:val="18"/>
                <w:lang w:eastAsia="zh-CN"/>
              </w:rPr>
            </w:pPr>
          </w:p>
        </w:tc>
        <w:tc>
          <w:tcPr>
            <w:tcW w:w="1279" w:type="dxa"/>
          </w:tcPr>
          <w:p w14:paraId="693EBB5C" w14:textId="77777777" w:rsidR="009B24EB" w:rsidRPr="004D6768" w:rsidRDefault="009B24EB" w:rsidP="00EE2B65">
            <w:pPr>
              <w:jc w:val="left"/>
              <w:rPr>
                <w:rFonts w:eastAsiaTheme="minorEastAsia"/>
                <w:sz w:val="18"/>
                <w:lang w:eastAsia="zh-CN"/>
              </w:rPr>
            </w:pPr>
          </w:p>
        </w:tc>
        <w:tc>
          <w:tcPr>
            <w:tcW w:w="6919" w:type="dxa"/>
          </w:tcPr>
          <w:p w14:paraId="26A6A1D9" w14:textId="77777777" w:rsidR="009B24EB" w:rsidRPr="00ED68D4" w:rsidRDefault="009B24EB" w:rsidP="00EE2B65">
            <w:pPr>
              <w:jc w:val="left"/>
              <w:rPr>
                <w:rFonts w:eastAsiaTheme="minorEastAsia"/>
                <w:sz w:val="18"/>
                <w:lang w:eastAsia="zh-CN"/>
              </w:rPr>
            </w:pPr>
          </w:p>
        </w:tc>
      </w:tr>
      <w:tr w:rsidR="009B24EB" w14:paraId="389AED93" w14:textId="77777777" w:rsidTr="00EE2B65">
        <w:tc>
          <w:tcPr>
            <w:tcW w:w="1295" w:type="dxa"/>
          </w:tcPr>
          <w:p w14:paraId="30CBE3BD" w14:textId="77777777" w:rsidR="009B24EB" w:rsidRPr="004D6768" w:rsidRDefault="009B24EB" w:rsidP="00EE2B65">
            <w:pPr>
              <w:jc w:val="left"/>
              <w:rPr>
                <w:rFonts w:eastAsiaTheme="minorEastAsia"/>
                <w:sz w:val="18"/>
                <w:lang w:eastAsia="zh-CN"/>
              </w:rPr>
            </w:pPr>
          </w:p>
        </w:tc>
        <w:tc>
          <w:tcPr>
            <w:tcW w:w="1279" w:type="dxa"/>
          </w:tcPr>
          <w:p w14:paraId="18EC9916" w14:textId="77777777" w:rsidR="009B24EB" w:rsidRPr="004D6768" w:rsidRDefault="009B24EB" w:rsidP="00EE2B65">
            <w:pPr>
              <w:jc w:val="left"/>
              <w:rPr>
                <w:rFonts w:eastAsiaTheme="minorEastAsia"/>
                <w:sz w:val="18"/>
                <w:lang w:eastAsia="zh-CN"/>
              </w:rPr>
            </w:pPr>
          </w:p>
        </w:tc>
        <w:tc>
          <w:tcPr>
            <w:tcW w:w="6919" w:type="dxa"/>
          </w:tcPr>
          <w:p w14:paraId="47B9A926" w14:textId="77777777" w:rsidR="009B24EB" w:rsidRPr="00ED68D4" w:rsidRDefault="009B24EB" w:rsidP="00EE2B65">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522FCA" w14:paraId="3AFC33C8" w14:textId="77777777" w:rsidTr="00EE2B65">
        <w:tc>
          <w:tcPr>
            <w:tcW w:w="1295" w:type="dxa"/>
          </w:tcPr>
          <w:p w14:paraId="08E903F8" w14:textId="66E8BA6C"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14:paraId="6E49F05F" w14:textId="0944B5FA"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14:paraId="25975DF5" w14:textId="2C05EB26"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14:paraId="10571077" w14:textId="77777777" w:rsidTr="00EE2B65">
        <w:tc>
          <w:tcPr>
            <w:tcW w:w="1295" w:type="dxa"/>
          </w:tcPr>
          <w:p w14:paraId="785B46D6" w14:textId="1471BDD5" w:rsidR="009B24EB" w:rsidRPr="004D6768" w:rsidRDefault="009B2CF2" w:rsidP="00EE2B65">
            <w:pPr>
              <w:jc w:val="left"/>
              <w:rPr>
                <w:rFonts w:eastAsiaTheme="minorEastAsia"/>
                <w:sz w:val="18"/>
                <w:lang w:eastAsia="zh-CN"/>
              </w:rPr>
            </w:pPr>
            <w:r>
              <w:rPr>
                <w:rFonts w:eastAsiaTheme="minorEastAsia"/>
                <w:sz w:val="18"/>
                <w:lang w:eastAsia="zh-CN"/>
              </w:rPr>
              <w:t>Qualcomm</w:t>
            </w:r>
          </w:p>
        </w:tc>
        <w:tc>
          <w:tcPr>
            <w:tcW w:w="1279" w:type="dxa"/>
          </w:tcPr>
          <w:p w14:paraId="60B96F02" w14:textId="238B66D0" w:rsidR="009B24EB" w:rsidRPr="004D6768" w:rsidRDefault="009B2CF2" w:rsidP="00EE2B65">
            <w:pPr>
              <w:jc w:val="left"/>
              <w:rPr>
                <w:rFonts w:eastAsiaTheme="minorEastAsia"/>
                <w:sz w:val="18"/>
                <w:lang w:eastAsia="zh-CN"/>
              </w:rPr>
            </w:pPr>
            <w:r>
              <w:rPr>
                <w:rFonts w:eastAsiaTheme="minorEastAsia"/>
                <w:sz w:val="18"/>
                <w:lang w:eastAsia="zh-CN"/>
              </w:rPr>
              <w:t>Yes</w:t>
            </w:r>
          </w:p>
        </w:tc>
        <w:tc>
          <w:tcPr>
            <w:tcW w:w="6919" w:type="dxa"/>
          </w:tcPr>
          <w:p w14:paraId="44E495E3" w14:textId="77777777" w:rsidR="009B24EB" w:rsidRPr="00ED68D4" w:rsidRDefault="009B24EB" w:rsidP="00EE2B65">
            <w:pPr>
              <w:jc w:val="left"/>
              <w:rPr>
                <w:rFonts w:eastAsiaTheme="minorEastAsia"/>
                <w:sz w:val="18"/>
                <w:lang w:eastAsia="zh-CN"/>
              </w:rPr>
            </w:pPr>
          </w:p>
        </w:tc>
      </w:tr>
      <w:tr w:rsidR="009B24EB" w14:paraId="46B9869E" w14:textId="77777777" w:rsidTr="00EE2B65">
        <w:tc>
          <w:tcPr>
            <w:tcW w:w="1295" w:type="dxa"/>
          </w:tcPr>
          <w:p w14:paraId="771F6764" w14:textId="77777777" w:rsidR="009B24EB" w:rsidRPr="004D6768" w:rsidRDefault="009B24EB" w:rsidP="00EE2B65">
            <w:pPr>
              <w:jc w:val="left"/>
              <w:rPr>
                <w:rFonts w:eastAsiaTheme="minorEastAsia"/>
                <w:sz w:val="18"/>
                <w:lang w:eastAsia="zh-CN"/>
              </w:rPr>
            </w:pPr>
          </w:p>
        </w:tc>
        <w:tc>
          <w:tcPr>
            <w:tcW w:w="1279" w:type="dxa"/>
          </w:tcPr>
          <w:p w14:paraId="0ACE5015" w14:textId="77777777" w:rsidR="009B24EB" w:rsidRPr="004D6768" w:rsidRDefault="009B24EB" w:rsidP="00EE2B65">
            <w:pPr>
              <w:jc w:val="left"/>
              <w:rPr>
                <w:rFonts w:eastAsiaTheme="minorEastAsia"/>
                <w:sz w:val="18"/>
                <w:lang w:eastAsia="zh-CN"/>
              </w:rPr>
            </w:pPr>
          </w:p>
        </w:tc>
        <w:tc>
          <w:tcPr>
            <w:tcW w:w="6919" w:type="dxa"/>
          </w:tcPr>
          <w:p w14:paraId="27E2E6B5" w14:textId="77777777" w:rsidR="009B24EB" w:rsidRPr="00ED68D4" w:rsidRDefault="009B24EB" w:rsidP="00EE2B65">
            <w:pPr>
              <w:jc w:val="left"/>
              <w:rPr>
                <w:rFonts w:eastAsiaTheme="minorEastAsia"/>
                <w:sz w:val="18"/>
                <w:lang w:eastAsia="zh-CN"/>
              </w:rPr>
            </w:pPr>
          </w:p>
        </w:tc>
      </w:tr>
      <w:tr w:rsidR="009B24EB" w14:paraId="2C2F39FF" w14:textId="77777777" w:rsidTr="00EE2B65">
        <w:tc>
          <w:tcPr>
            <w:tcW w:w="1295" w:type="dxa"/>
          </w:tcPr>
          <w:p w14:paraId="566E4592" w14:textId="77777777" w:rsidR="009B24EB" w:rsidRPr="004D6768" w:rsidRDefault="009B24EB" w:rsidP="00EE2B65">
            <w:pPr>
              <w:jc w:val="left"/>
              <w:rPr>
                <w:rFonts w:eastAsiaTheme="minorEastAsia"/>
                <w:sz w:val="18"/>
                <w:lang w:eastAsia="zh-CN"/>
              </w:rPr>
            </w:pPr>
          </w:p>
        </w:tc>
        <w:tc>
          <w:tcPr>
            <w:tcW w:w="1279" w:type="dxa"/>
          </w:tcPr>
          <w:p w14:paraId="5F6FDAA3" w14:textId="77777777" w:rsidR="009B24EB" w:rsidRPr="004D6768" w:rsidRDefault="009B24EB" w:rsidP="00EE2B65">
            <w:pPr>
              <w:jc w:val="left"/>
              <w:rPr>
                <w:rFonts w:eastAsiaTheme="minorEastAsia"/>
                <w:sz w:val="18"/>
                <w:lang w:eastAsia="zh-CN"/>
              </w:rPr>
            </w:pPr>
          </w:p>
        </w:tc>
        <w:tc>
          <w:tcPr>
            <w:tcW w:w="6919" w:type="dxa"/>
          </w:tcPr>
          <w:p w14:paraId="61238EEE" w14:textId="77777777" w:rsidR="009B24EB" w:rsidRPr="00ED68D4" w:rsidRDefault="009B24EB" w:rsidP="00EE2B65">
            <w:pPr>
              <w:jc w:val="left"/>
              <w:rPr>
                <w:rFonts w:eastAsiaTheme="minorEastAsia"/>
                <w:sz w:val="18"/>
                <w:lang w:eastAsia="zh-CN"/>
              </w:rPr>
            </w:pPr>
          </w:p>
        </w:tc>
      </w:tr>
      <w:tr w:rsidR="009B24EB" w14:paraId="42419FA5" w14:textId="77777777" w:rsidTr="00EE2B65">
        <w:tc>
          <w:tcPr>
            <w:tcW w:w="1295" w:type="dxa"/>
          </w:tcPr>
          <w:p w14:paraId="2AD0B6F1" w14:textId="77777777" w:rsidR="009B24EB" w:rsidRPr="004D6768" w:rsidRDefault="009B24EB" w:rsidP="00EE2B65">
            <w:pPr>
              <w:jc w:val="left"/>
              <w:rPr>
                <w:rFonts w:eastAsiaTheme="minorEastAsia"/>
                <w:sz w:val="18"/>
                <w:lang w:eastAsia="zh-CN"/>
              </w:rPr>
            </w:pPr>
          </w:p>
        </w:tc>
        <w:tc>
          <w:tcPr>
            <w:tcW w:w="1279" w:type="dxa"/>
          </w:tcPr>
          <w:p w14:paraId="24070415" w14:textId="77777777" w:rsidR="009B24EB" w:rsidRPr="004D6768" w:rsidRDefault="009B24EB" w:rsidP="00EE2B65">
            <w:pPr>
              <w:jc w:val="left"/>
              <w:rPr>
                <w:rFonts w:eastAsiaTheme="minorEastAsia"/>
                <w:sz w:val="18"/>
                <w:lang w:eastAsia="zh-CN"/>
              </w:rPr>
            </w:pPr>
          </w:p>
        </w:tc>
        <w:tc>
          <w:tcPr>
            <w:tcW w:w="6919" w:type="dxa"/>
          </w:tcPr>
          <w:p w14:paraId="3C346CE0" w14:textId="77777777" w:rsidR="009B24EB" w:rsidRPr="00ED68D4" w:rsidRDefault="009B24EB" w:rsidP="00EE2B65">
            <w:pPr>
              <w:jc w:val="left"/>
              <w:rPr>
                <w:rFonts w:eastAsiaTheme="minorEastAsia"/>
                <w:sz w:val="18"/>
                <w:lang w:eastAsia="zh-CN"/>
              </w:rPr>
            </w:pPr>
          </w:p>
        </w:tc>
      </w:tr>
      <w:tr w:rsidR="009B24EB" w14:paraId="2F1FFB55" w14:textId="77777777" w:rsidTr="00EE2B65">
        <w:tc>
          <w:tcPr>
            <w:tcW w:w="1295" w:type="dxa"/>
          </w:tcPr>
          <w:p w14:paraId="6A9667B6" w14:textId="77777777" w:rsidR="009B24EB" w:rsidRPr="004D6768" w:rsidRDefault="009B24EB" w:rsidP="00EE2B65">
            <w:pPr>
              <w:jc w:val="left"/>
              <w:rPr>
                <w:rFonts w:eastAsiaTheme="minorEastAsia"/>
                <w:sz w:val="18"/>
                <w:lang w:eastAsia="zh-CN"/>
              </w:rPr>
            </w:pPr>
          </w:p>
        </w:tc>
        <w:tc>
          <w:tcPr>
            <w:tcW w:w="1279" w:type="dxa"/>
          </w:tcPr>
          <w:p w14:paraId="2715AB1A" w14:textId="77777777" w:rsidR="009B24EB" w:rsidRPr="004D6768" w:rsidRDefault="009B24EB" w:rsidP="00EE2B65">
            <w:pPr>
              <w:jc w:val="left"/>
              <w:rPr>
                <w:rFonts w:eastAsiaTheme="minorEastAsia"/>
                <w:sz w:val="18"/>
                <w:lang w:eastAsia="zh-CN"/>
              </w:rPr>
            </w:pPr>
          </w:p>
        </w:tc>
        <w:tc>
          <w:tcPr>
            <w:tcW w:w="6919" w:type="dxa"/>
          </w:tcPr>
          <w:p w14:paraId="0551D333" w14:textId="77777777" w:rsidR="009B24EB" w:rsidRPr="00ED68D4" w:rsidRDefault="009B24EB" w:rsidP="00EE2B65">
            <w:pPr>
              <w:jc w:val="left"/>
              <w:rPr>
                <w:rFonts w:eastAsiaTheme="minorEastAsia"/>
                <w:sz w:val="18"/>
                <w:lang w:eastAsia="zh-CN"/>
              </w:rPr>
            </w:pPr>
          </w:p>
        </w:tc>
      </w:tr>
      <w:tr w:rsidR="009B24EB" w14:paraId="2CE3AC6F" w14:textId="77777777" w:rsidTr="00EE2B65">
        <w:tc>
          <w:tcPr>
            <w:tcW w:w="1295" w:type="dxa"/>
          </w:tcPr>
          <w:p w14:paraId="78F9C15E" w14:textId="77777777" w:rsidR="009B24EB" w:rsidRPr="004D6768" w:rsidRDefault="009B24EB" w:rsidP="00EE2B65">
            <w:pPr>
              <w:jc w:val="left"/>
              <w:rPr>
                <w:rFonts w:eastAsiaTheme="minorEastAsia"/>
                <w:sz w:val="18"/>
                <w:lang w:eastAsia="zh-CN"/>
              </w:rPr>
            </w:pPr>
          </w:p>
        </w:tc>
        <w:tc>
          <w:tcPr>
            <w:tcW w:w="1279" w:type="dxa"/>
          </w:tcPr>
          <w:p w14:paraId="207C3D05" w14:textId="77777777" w:rsidR="009B24EB" w:rsidRPr="004D6768" w:rsidRDefault="009B24EB" w:rsidP="00EE2B65">
            <w:pPr>
              <w:jc w:val="left"/>
              <w:rPr>
                <w:rFonts w:eastAsiaTheme="minorEastAsia"/>
                <w:sz w:val="18"/>
                <w:lang w:eastAsia="zh-CN"/>
              </w:rPr>
            </w:pPr>
          </w:p>
        </w:tc>
        <w:tc>
          <w:tcPr>
            <w:tcW w:w="6919" w:type="dxa"/>
          </w:tcPr>
          <w:p w14:paraId="593DA4AF" w14:textId="77777777" w:rsidR="009B24EB" w:rsidRPr="00ED68D4" w:rsidRDefault="009B24EB" w:rsidP="00EE2B65">
            <w:pPr>
              <w:jc w:val="left"/>
              <w:rPr>
                <w:rFonts w:eastAsiaTheme="minorEastAsia"/>
                <w:sz w:val="18"/>
                <w:lang w:eastAsia="zh-CN"/>
              </w:rPr>
            </w:pPr>
          </w:p>
        </w:tc>
      </w:tr>
      <w:tr w:rsidR="009B24EB" w14:paraId="2CE40009" w14:textId="77777777" w:rsidTr="00EE2B65">
        <w:tc>
          <w:tcPr>
            <w:tcW w:w="1295" w:type="dxa"/>
          </w:tcPr>
          <w:p w14:paraId="355AF684" w14:textId="77777777" w:rsidR="009B24EB" w:rsidRPr="004D6768" w:rsidRDefault="009B24EB" w:rsidP="00EE2B65">
            <w:pPr>
              <w:jc w:val="left"/>
              <w:rPr>
                <w:rFonts w:eastAsiaTheme="minorEastAsia"/>
                <w:sz w:val="18"/>
                <w:lang w:eastAsia="zh-CN"/>
              </w:rPr>
            </w:pPr>
          </w:p>
        </w:tc>
        <w:tc>
          <w:tcPr>
            <w:tcW w:w="1279" w:type="dxa"/>
          </w:tcPr>
          <w:p w14:paraId="7DAFF7C5" w14:textId="77777777" w:rsidR="009B24EB" w:rsidRPr="004D6768" w:rsidRDefault="009B24EB" w:rsidP="00EE2B65">
            <w:pPr>
              <w:jc w:val="left"/>
              <w:rPr>
                <w:rFonts w:eastAsiaTheme="minorEastAsia"/>
                <w:sz w:val="18"/>
                <w:lang w:eastAsia="zh-CN"/>
              </w:rPr>
            </w:pPr>
          </w:p>
        </w:tc>
        <w:tc>
          <w:tcPr>
            <w:tcW w:w="6919" w:type="dxa"/>
          </w:tcPr>
          <w:p w14:paraId="62C14E41" w14:textId="77777777" w:rsidR="009B24EB" w:rsidRPr="00ED68D4" w:rsidRDefault="009B24EB" w:rsidP="00EE2B65">
            <w:pPr>
              <w:jc w:val="left"/>
              <w:rPr>
                <w:rFonts w:eastAsiaTheme="minorEastAsia"/>
                <w:sz w:val="18"/>
                <w:lang w:eastAsia="zh-CN"/>
              </w:rPr>
            </w:pPr>
          </w:p>
        </w:tc>
      </w:tr>
      <w:tr w:rsidR="009B24EB" w14:paraId="2F4379EA" w14:textId="77777777" w:rsidTr="00EE2B65">
        <w:tc>
          <w:tcPr>
            <w:tcW w:w="1295" w:type="dxa"/>
          </w:tcPr>
          <w:p w14:paraId="41E22CBD" w14:textId="77777777" w:rsidR="009B24EB" w:rsidRPr="004D6768" w:rsidRDefault="009B24EB" w:rsidP="00EE2B65">
            <w:pPr>
              <w:jc w:val="left"/>
              <w:rPr>
                <w:rFonts w:eastAsiaTheme="minorEastAsia"/>
                <w:sz w:val="18"/>
                <w:lang w:eastAsia="zh-CN"/>
              </w:rPr>
            </w:pPr>
          </w:p>
        </w:tc>
        <w:tc>
          <w:tcPr>
            <w:tcW w:w="1279" w:type="dxa"/>
          </w:tcPr>
          <w:p w14:paraId="1CDB35D7" w14:textId="77777777" w:rsidR="009B24EB" w:rsidRPr="004D6768" w:rsidRDefault="009B24EB" w:rsidP="00EE2B65">
            <w:pPr>
              <w:jc w:val="left"/>
              <w:rPr>
                <w:rFonts w:eastAsiaTheme="minorEastAsia"/>
                <w:sz w:val="18"/>
                <w:lang w:eastAsia="zh-CN"/>
              </w:rPr>
            </w:pPr>
          </w:p>
        </w:tc>
        <w:tc>
          <w:tcPr>
            <w:tcW w:w="6919" w:type="dxa"/>
          </w:tcPr>
          <w:p w14:paraId="20AD3127" w14:textId="77777777" w:rsidR="009B24EB" w:rsidRPr="00ED68D4" w:rsidRDefault="009B24EB" w:rsidP="00EE2B65">
            <w:pPr>
              <w:jc w:val="left"/>
              <w:rPr>
                <w:rFonts w:eastAsiaTheme="minorEastAsia"/>
                <w:sz w:val="18"/>
                <w:lang w:eastAsia="zh-CN"/>
              </w:rPr>
            </w:pPr>
          </w:p>
        </w:tc>
      </w:tr>
      <w:tr w:rsidR="009B24EB" w14:paraId="2D0F983E" w14:textId="77777777" w:rsidTr="00EE2B65">
        <w:tc>
          <w:tcPr>
            <w:tcW w:w="1295" w:type="dxa"/>
          </w:tcPr>
          <w:p w14:paraId="4AA8CA31" w14:textId="77777777" w:rsidR="009B24EB" w:rsidRPr="004D6768" w:rsidRDefault="009B24EB" w:rsidP="00EE2B65">
            <w:pPr>
              <w:jc w:val="left"/>
              <w:rPr>
                <w:rFonts w:eastAsiaTheme="minorEastAsia"/>
                <w:sz w:val="18"/>
                <w:lang w:eastAsia="zh-CN"/>
              </w:rPr>
            </w:pPr>
          </w:p>
        </w:tc>
        <w:tc>
          <w:tcPr>
            <w:tcW w:w="1279" w:type="dxa"/>
          </w:tcPr>
          <w:p w14:paraId="48619EE1" w14:textId="77777777" w:rsidR="009B24EB" w:rsidRPr="004D6768" w:rsidRDefault="009B24EB" w:rsidP="00EE2B65">
            <w:pPr>
              <w:jc w:val="left"/>
              <w:rPr>
                <w:rFonts w:eastAsiaTheme="minorEastAsia"/>
                <w:sz w:val="18"/>
                <w:lang w:eastAsia="zh-CN"/>
              </w:rPr>
            </w:pPr>
          </w:p>
        </w:tc>
        <w:tc>
          <w:tcPr>
            <w:tcW w:w="6919" w:type="dxa"/>
          </w:tcPr>
          <w:p w14:paraId="6418F8D9" w14:textId="77777777" w:rsidR="009B24EB" w:rsidRPr="00ED68D4" w:rsidRDefault="009B24EB" w:rsidP="00EE2B65">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RAN2 has received one new LS from SA2,</w:t>
      </w:r>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Heading1"/>
        <w:rPr>
          <w:rFonts w:cs="Arial"/>
          <w:lang w:eastAsia="zh-CN"/>
        </w:rPr>
      </w:pPr>
      <w:r>
        <w:rPr>
          <w:rFonts w:cs="Arial" w:hint="eastAsia"/>
          <w:lang w:eastAsia="zh-CN"/>
        </w:rPr>
        <w:t>I</w:t>
      </w:r>
      <w:r>
        <w:rPr>
          <w:rFonts w:cs="Arial"/>
          <w:lang w:eastAsia="zh-CN"/>
        </w:rPr>
        <w:t xml:space="preserve">mplementation of RAN2#117-e agreements in the RRC </w:t>
      </w:r>
      <w:r>
        <w:rPr>
          <w:rFonts w:cs="Arial"/>
          <w:lang w:eastAsia="zh-CN"/>
        </w:rPr>
        <w:lastRenderedPageBreak/>
        <w:t>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4F6AC0" w:rsidP="00450269">
      <w:pPr>
        <w:pStyle w:val="Doc-title"/>
      </w:pPr>
      <w:hyperlink r:id="rId11" w:history="1">
        <w:r w:rsidR="00450269">
          <w:rPr>
            <w:rStyle w:val="Hyperlink"/>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020BD8FE" w14:textId="77777777" w:rsidR="00450269" w:rsidRPr="002D77AA" w:rsidRDefault="00450269" w:rsidP="0045026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10: Reuse the legacy T320 timer for slice specific frequency priority in RRCRelease.</w:t>
      </w:r>
    </w:p>
    <w:p w14:paraId="05D52114" w14:textId="77777777" w:rsidR="00450269" w:rsidRDefault="00450269" w:rsidP="00450269">
      <w:pPr>
        <w:pStyle w:val="Agreement"/>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9: The slice group specific cell reselection information can be provided by the network in RRCRelease</w:t>
      </w:r>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6. Not to introduce the slice-specific max number of MsgA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(i.e. whether slice override MCS, MPS or MPS override slice is common for all slice groups) is put under the IE BWP-UplinkCommon.</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lastRenderedPageBreak/>
        <w:t xml:space="preserve">10. The maximum number of RA-prioritization configurations (i.e.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2"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2"/>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79E12F53"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For the following working agreement and agreement captured in the session minutes, what are the potential impacts to the RRC CR</w:t>
      </w:r>
      <w:r w:rsidRPr="004D6768">
        <w:rPr>
          <w:rFonts w:cs="Arial"/>
          <w:b/>
          <w:lang w:eastAsia="zh-CN"/>
        </w:rPr>
        <w:t>?</w:t>
      </w:r>
    </w:p>
    <w:p w14:paraId="5BB5AE63" w14:textId="63EFF516" w:rsidR="003F02D4" w:rsidRDefault="003F02D4" w:rsidP="000B6ECC">
      <w:pPr>
        <w:adjustRightInd w:val="0"/>
        <w:snapToGrid w:val="0"/>
        <w:spacing w:afterLines="50" w:after="120"/>
      </w:pPr>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4C248C7" w:rsidR="0002363B" w:rsidRPr="004D6768" w:rsidRDefault="00F173B9" w:rsidP="00ED49A4">
            <w:pPr>
              <w:jc w:val="left"/>
              <w:rPr>
                <w:rFonts w:eastAsiaTheme="minorEastAsia"/>
                <w:sz w:val="18"/>
                <w:lang w:eastAsia="zh-CN"/>
              </w:rPr>
            </w:pPr>
            <w:r>
              <w:rPr>
                <w:rFonts w:eastAsiaTheme="minorEastAsia"/>
                <w:sz w:val="18"/>
                <w:lang w:eastAsia="zh-CN"/>
              </w:rPr>
              <w:t xml:space="preserve">Qualcomm </w:t>
            </w:r>
          </w:p>
        </w:tc>
        <w:tc>
          <w:tcPr>
            <w:tcW w:w="8198" w:type="dxa"/>
          </w:tcPr>
          <w:p w14:paraId="7E4FD897" w14:textId="5C68A1BD" w:rsidR="004F29AD" w:rsidRDefault="004F29AD" w:rsidP="004F29AD">
            <w:pPr>
              <w:adjustRightInd w:val="0"/>
              <w:snapToGrid w:val="0"/>
              <w:spacing w:afterLines="50" w:after="120"/>
              <w:rPr>
                <w:rFonts w:eastAsiaTheme="minorEastAsia"/>
                <w:sz w:val="18"/>
                <w:lang w:eastAsia="zh-CN"/>
              </w:rPr>
            </w:pPr>
            <w:r>
              <w:rPr>
                <w:rFonts w:eastAsiaTheme="minorEastAsia"/>
                <w:sz w:val="18"/>
                <w:lang w:eastAsia="zh-CN"/>
              </w:rPr>
              <w:t>For “</w:t>
            </w:r>
            <w:r w:rsidRPr="005A4ECD">
              <w:t xml:space="preserve">RAN2 </w:t>
            </w:r>
            <w:r>
              <w:t xml:space="preserve">assumes </w:t>
            </w:r>
            <w:r w:rsidRPr="005A4ECD">
              <w:t xml:space="preserve">that the </w:t>
            </w:r>
            <w:r w:rsidRPr="00470468">
              <w:rPr>
                <w:highlight w:val="yellow"/>
              </w:rPr>
              <w:t>mapping of slice to the slice groups</w:t>
            </w:r>
            <w:r w:rsidRPr="005A4ECD">
              <w:t xml:space="preserve"> for cell reselection are per TA.</w:t>
            </w:r>
            <w:r>
              <w:t>”</w:t>
            </w:r>
            <w:r w:rsidRPr="004F29AD">
              <w:rPr>
                <w:rFonts w:eastAsiaTheme="minorEastAsia"/>
                <w:sz w:val="18"/>
                <w:lang w:eastAsia="zh-CN"/>
              </w:rPr>
              <w:t xml:space="preserve">, we think </w:t>
            </w:r>
            <w:r>
              <w:rPr>
                <w:rFonts w:eastAsiaTheme="minorEastAsia"/>
                <w:sz w:val="18"/>
                <w:lang w:eastAsia="zh-CN"/>
              </w:rPr>
              <w:t>one impac</w:t>
            </w:r>
            <w:r w:rsidRPr="004F29AD">
              <w:t xml:space="preserve">t is: </w:t>
            </w:r>
            <w:r w:rsidRPr="004F29AD">
              <w:t>the slice group id size</w:t>
            </w:r>
            <w:r>
              <w:rPr>
                <w:rFonts w:eastAsiaTheme="minorEastAsia"/>
                <w:sz w:val="18"/>
                <w:lang w:eastAsia="zh-CN"/>
              </w:rPr>
              <w:t xml:space="preserve"> </w:t>
            </w:r>
            <w:r w:rsidR="00DD7BDE">
              <w:rPr>
                <w:rFonts w:eastAsiaTheme="minorEastAsia"/>
                <w:sz w:val="18"/>
                <w:lang w:eastAsia="zh-CN"/>
              </w:rPr>
              <w:t xml:space="preserve">is still </w:t>
            </w:r>
            <w:r w:rsidR="005F6E49">
              <w:rPr>
                <w:rFonts w:eastAsiaTheme="minorEastAsia"/>
                <w:sz w:val="18"/>
                <w:lang w:eastAsia="zh-CN"/>
              </w:rPr>
              <w:t xml:space="preserve">kept as </w:t>
            </w:r>
            <w:r w:rsidR="00DD7BDE">
              <w:rPr>
                <w:rFonts w:eastAsiaTheme="minorEastAsia"/>
                <w:sz w:val="18"/>
                <w:lang w:eastAsia="zh-CN"/>
              </w:rPr>
              <w:t>FFS (as it is now). We can update after SA2 provides their feedback.</w:t>
            </w:r>
          </w:p>
          <w:p w14:paraId="2702B08B" w14:textId="2CA3377C" w:rsidR="00DD7BDE" w:rsidRDefault="00DD7BDE" w:rsidP="004F29AD">
            <w:pPr>
              <w:adjustRightInd w:val="0"/>
              <w:snapToGrid w:val="0"/>
              <w:spacing w:afterLines="50" w:after="120"/>
            </w:pPr>
            <w:r>
              <w:t>For “</w:t>
            </w:r>
            <w:r w:rsidRPr="005A4ECD">
              <w:t>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r>
              <w:t xml:space="preserve">”, we think no RRC impact is foreseen because it </w:t>
            </w:r>
            <w:r w:rsidR="00D3582B">
              <w:t>seems should be specified in NAS signaling</w:t>
            </w:r>
            <w:r w:rsidR="00F47BF3">
              <w:t>, irrespective of whether per TA or per PLMN is adopted in SA2.</w:t>
            </w:r>
          </w:p>
          <w:p w14:paraId="27699ACF" w14:textId="583511DD" w:rsidR="0002363B" w:rsidRPr="00ED68D4" w:rsidRDefault="0002363B" w:rsidP="00ED49A4">
            <w:pPr>
              <w:jc w:val="left"/>
              <w:rPr>
                <w:rFonts w:eastAsiaTheme="minorEastAsia"/>
                <w:sz w:val="18"/>
                <w:lang w:eastAsia="zh-CN"/>
              </w:rPr>
            </w:pPr>
          </w:p>
        </w:tc>
      </w:tr>
      <w:tr w:rsidR="0002363B" w14:paraId="3D34C4C8" w14:textId="77777777" w:rsidTr="0002363B">
        <w:tc>
          <w:tcPr>
            <w:tcW w:w="1295" w:type="dxa"/>
          </w:tcPr>
          <w:p w14:paraId="4B2764A4" w14:textId="77777777" w:rsidR="0002363B" w:rsidRPr="004D6768" w:rsidRDefault="0002363B" w:rsidP="00ED49A4">
            <w:pPr>
              <w:jc w:val="left"/>
              <w:rPr>
                <w:rFonts w:eastAsiaTheme="minorEastAsia"/>
                <w:sz w:val="18"/>
                <w:lang w:eastAsia="zh-CN"/>
              </w:rPr>
            </w:pPr>
          </w:p>
        </w:tc>
        <w:tc>
          <w:tcPr>
            <w:tcW w:w="8198" w:type="dxa"/>
          </w:tcPr>
          <w:p w14:paraId="3A17C6DC" w14:textId="77777777" w:rsidR="0002363B" w:rsidRPr="00ED68D4" w:rsidRDefault="0002363B" w:rsidP="00ED49A4">
            <w:pPr>
              <w:jc w:val="left"/>
              <w:rPr>
                <w:rFonts w:eastAsiaTheme="minorEastAsia"/>
                <w:sz w:val="18"/>
                <w:lang w:eastAsia="zh-CN"/>
              </w:rPr>
            </w:pPr>
          </w:p>
        </w:tc>
      </w:tr>
      <w:tr w:rsidR="0002363B" w14:paraId="2F84AF9F" w14:textId="77777777" w:rsidTr="0002363B">
        <w:tc>
          <w:tcPr>
            <w:tcW w:w="1295" w:type="dxa"/>
          </w:tcPr>
          <w:p w14:paraId="2C6E04D9" w14:textId="77777777" w:rsidR="0002363B" w:rsidRPr="004D6768" w:rsidRDefault="0002363B" w:rsidP="00ED49A4">
            <w:pPr>
              <w:jc w:val="left"/>
              <w:rPr>
                <w:rFonts w:eastAsiaTheme="minorEastAsia"/>
                <w:sz w:val="18"/>
                <w:lang w:eastAsia="zh-CN"/>
              </w:rPr>
            </w:pPr>
          </w:p>
        </w:tc>
        <w:tc>
          <w:tcPr>
            <w:tcW w:w="8198" w:type="dxa"/>
          </w:tcPr>
          <w:p w14:paraId="4CB74FFE" w14:textId="77777777" w:rsidR="0002363B" w:rsidRPr="00ED68D4" w:rsidRDefault="0002363B" w:rsidP="00ED49A4">
            <w:pPr>
              <w:jc w:val="left"/>
              <w:rPr>
                <w:rFonts w:eastAsiaTheme="minorEastAsia"/>
                <w:sz w:val="18"/>
                <w:lang w:eastAsia="zh-CN"/>
              </w:rPr>
            </w:pPr>
          </w:p>
        </w:tc>
      </w:tr>
      <w:tr w:rsidR="0002363B" w14:paraId="161F0A85" w14:textId="77777777" w:rsidTr="0002363B">
        <w:tc>
          <w:tcPr>
            <w:tcW w:w="1295" w:type="dxa"/>
          </w:tcPr>
          <w:p w14:paraId="10523344" w14:textId="77777777" w:rsidR="0002363B" w:rsidRPr="004D6768" w:rsidRDefault="0002363B" w:rsidP="00ED49A4">
            <w:pPr>
              <w:jc w:val="left"/>
              <w:rPr>
                <w:rFonts w:eastAsiaTheme="minorEastAsia"/>
                <w:sz w:val="18"/>
                <w:lang w:eastAsia="zh-CN"/>
              </w:rPr>
            </w:pPr>
          </w:p>
        </w:tc>
        <w:tc>
          <w:tcPr>
            <w:tcW w:w="8198" w:type="dxa"/>
          </w:tcPr>
          <w:p w14:paraId="680B573F" w14:textId="77777777" w:rsidR="0002363B" w:rsidRPr="00ED68D4" w:rsidRDefault="0002363B" w:rsidP="00ED49A4">
            <w:pPr>
              <w:jc w:val="left"/>
              <w:rPr>
                <w:rFonts w:eastAsiaTheme="minorEastAsia"/>
                <w:sz w:val="18"/>
                <w:lang w:eastAsia="zh-CN"/>
              </w:rPr>
            </w:pPr>
          </w:p>
        </w:tc>
      </w:tr>
      <w:tr w:rsidR="0002363B" w14:paraId="58B8C3BA" w14:textId="77777777" w:rsidTr="0002363B">
        <w:tc>
          <w:tcPr>
            <w:tcW w:w="1295" w:type="dxa"/>
          </w:tcPr>
          <w:p w14:paraId="3FE342BE" w14:textId="77777777" w:rsidR="0002363B" w:rsidRPr="004D6768" w:rsidRDefault="0002363B" w:rsidP="00ED49A4">
            <w:pPr>
              <w:jc w:val="left"/>
              <w:rPr>
                <w:rFonts w:eastAsiaTheme="minorEastAsia"/>
                <w:sz w:val="18"/>
                <w:lang w:eastAsia="zh-CN"/>
              </w:rPr>
            </w:pPr>
          </w:p>
        </w:tc>
        <w:tc>
          <w:tcPr>
            <w:tcW w:w="8198" w:type="dxa"/>
          </w:tcPr>
          <w:p w14:paraId="4BECDBCA" w14:textId="77777777" w:rsidR="0002363B" w:rsidRPr="00ED68D4" w:rsidRDefault="0002363B" w:rsidP="00ED49A4">
            <w:pPr>
              <w:jc w:val="left"/>
              <w:rPr>
                <w:rFonts w:eastAsiaTheme="minorEastAsia"/>
                <w:sz w:val="18"/>
                <w:lang w:eastAsia="zh-CN"/>
              </w:rPr>
            </w:pPr>
          </w:p>
        </w:tc>
      </w:tr>
      <w:tr w:rsidR="0002363B" w14:paraId="0724ED23" w14:textId="77777777" w:rsidTr="0002363B">
        <w:tc>
          <w:tcPr>
            <w:tcW w:w="1295" w:type="dxa"/>
          </w:tcPr>
          <w:p w14:paraId="43398D43" w14:textId="77777777" w:rsidR="0002363B" w:rsidRPr="004D6768" w:rsidRDefault="0002363B" w:rsidP="00ED49A4">
            <w:pPr>
              <w:jc w:val="left"/>
              <w:rPr>
                <w:rFonts w:eastAsiaTheme="minorEastAsia"/>
                <w:sz w:val="18"/>
                <w:lang w:eastAsia="zh-CN"/>
              </w:rPr>
            </w:pPr>
          </w:p>
        </w:tc>
        <w:tc>
          <w:tcPr>
            <w:tcW w:w="8198" w:type="dxa"/>
          </w:tcPr>
          <w:p w14:paraId="516E14E8" w14:textId="77777777" w:rsidR="0002363B" w:rsidRPr="00ED68D4" w:rsidRDefault="0002363B" w:rsidP="00ED49A4">
            <w:pPr>
              <w:jc w:val="left"/>
              <w:rPr>
                <w:rFonts w:eastAsiaTheme="minorEastAsia"/>
                <w:sz w:val="18"/>
                <w:lang w:eastAsia="zh-CN"/>
              </w:rPr>
            </w:pPr>
          </w:p>
        </w:tc>
      </w:tr>
      <w:tr w:rsidR="0002363B" w14:paraId="56270E3F" w14:textId="77777777" w:rsidTr="0002363B">
        <w:tc>
          <w:tcPr>
            <w:tcW w:w="1295" w:type="dxa"/>
          </w:tcPr>
          <w:p w14:paraId="2EAA1DED" w14:textId="77777777" w:rsidR="0002363B" w:rsidRPr="004D6768" w:rsidRDefault="0002363B" w:rsidP="00ED49A4">
            <w:pPr>
              <w:jc w:val="left"/>
              <w:rPr>
                <w:rFonts w:eastAsiaTheme="minorEastAsia"/>
                <w:sz w:val="18"/>
                <w:lang w:eastAsia="zh-CN"/>
              </w:rPr>
            </w:pPr>
          </w:p>
        </w:tc>
        <w:tc>
          <w:tcPr>
            <w:tcW w:w="8198" w:type="dxa"/>
          </w:tcPr>
          <w:p w14:paraId="02ECEC04" w14:textId="77777777" w:rsidR="0002363B" w:rsidRPr="00ED68D4" w:rsidRDefault="0002363B" w:rsidP="00ED49A4">
            <w:pPr>
              <w:jc w:val="left"/>
              <w:rPr>
                <w:rFonts w:eastAsiaTheme="minorEastAsia"/>
                <w:sz w:val="18"/>
                <w:lang w:eastAsia="zh-CN"/>
              </w:rPr>
            </w:pPr>
          </w:p>
        </w:tc>
      </w:tr>
      <w:tr w:rsidR="0002363B" w14:paraId="249712A3" w14:textId="77777777" w:rsidTr="0002363B">
        <w:tc>
          <w:tcPr>
            <w:tcW w:w="1295" w:type="dxa"/>
          </w:tcPr>
          <w:p w14:paraId="335A7AF4" w14:textId="77777777" w:rsidR="0002363B" w:rsidRPr="004D6768" w:rsidRDefault="0002363B" w:rsidP="00ED49A4">
            <w:pPr>
              <w:jc w:val="left"/>
              <w:rPr>
                <w:rFonts w:eastAsiaTheme="minorEastAsia"/>
                <w:sz w:val="18"/>
                <w:lang w:eastAsia="zh-CN"/>
              </w:rPr>
            </w:pPr>
          </w:p>
        </w:tc>
        <w:tc>
          <w:tcPr>
            <w:tcW w:w="8198" w:type="dxa"/>
          </w:tcPr>
          <w:p w14:paraId="75B10EF0" w14:textId="77777777" w:rsidR="0002363B" w:rsidRPr="00ED68D4" w:rsidRDefault="0002363B" w:rsidP="00ED49A4">
            <w:pPr>
              <w:jc w:val="left"/>
              <w:rPr>
                <w:rFonts w:eastAsiaTheme="minorEastAsia"/>
                <w:sz w:val="18"/>
                <w:lang w:eastAsia="zh-CN"/>
              </w:rPr>
            </w:pPr>
          </w:p>
        </w:tc>
      </w:tr>
      <w:tr w:rsidR="0002363B" w14:paraId="57D0AD5F" w14:textId="77777777" w:rsidTr="0002363B">
        <w:tc>
          <w:tcPr>
            <w:tcW w:w="1295" w:type="dxa"/>
          </w:tcPr>
          <w:p w14:paraId="52B2BE05" w14:textId="77777777" w:rsidR="0002363B" w:rsidRPr="004D6768" w:rsidRDefault="0002363B" w:rsidP="00ED49A4">
            <w:pPr>
              <w:jc w:val="left"/>
              <w:rPr>
                <w:rFonts w:eastAsiaTheme="minorEastAsia"/>
                <w:sz w:val="18"/>
                <w:lang w:eastAsia="zh-CN"/>
              </w:rPr>
            </w:pPr>
          </w:p>
        </w:tc>
        <w:tc>
          <w:tcPr>
            <w:tcW w:w="8198" w:type="dxa"/>
          </w:tcPr>
          <w:p w14:paraId="1E26F6A4" w14:textId="77777777" w:rsidR="0002363B" w:rsidRPr="00ED68D4" w:rsidRDefault="0002363B" w:rsidP="00ED49A4">
            <w:pPr>
              <w:jc w:val="left"/>
              <w:rPr>
                <w:rFonts w:eastAsiaTheme="minorEastAsia"/>
                <w:sz w:val="18"/>
                <w:lang w:eastAsia="zh-CN"/>
              </w:rPr>
            </w:pPr>
          </w:p>
        </w:tc>
      </w:tr>
      <w:tr w:rsidR="0002363B" w14:paraId="1C911317" w14:textId="77777777" w:rsidTr="0002363B">
        <w:tc>
          <w:tcPr>
            <w:tcW w:w="1295" w:type="dxa"/>
          </w:tcPr>
          <w:p w14:paraId="7B97ED66" w14:textId="77777777" w:rsidR="0002363B" w:rsidRPr="004D6768" w:rsidRDefault="0002363B" w:rsidP="00ED49A4">
            <w:pPr>
              <w:jc w:val="left"/>
              <w:rPr>
                <w:rFonts w:eastAsiaTheme="minorEastAsia"/>
                <w:sz w:val="18"/>
                <w:lang w:eastAsia="zh-CN"/>
              </w:rPr>
            </w:pPr>
          </w:p>
        </w:tc>
        <w:tc>
          <w:tcPr>
            <w:tcW w:w="8198" w:type="dxa"/>
          </w:tcPr>
          <w:p w14:paraId="2ED42B62" w14:textId="77777777" w:rsidR="0002363B" w:rsidRPr="00ED68D4" w:rsidRDefault="0002363B" w:rsidP="00ED49A4">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77777777" w:rsidR="00F41FE4" w:rsidRPr="004D6768" w:rsidRDefault="00F41FE4" w:rsidP="00ED49A4">
            <w:pPr>
              <w:jc w:val="left"/>
              <w:rPr>
                <w:rFonts w:eastAsiaTheme="minorEastAsia"/>
                <w:sz w:val="18"/>
                <w:lang w:eastAsia="zh-CN"/>
              </w:rPr>
            </w:pPr>
          </w:p>
        </w:tc>
        <w:tc>
          <w:tcPr>
            <w:tcW w:w="8198" w:type="dxa"/>
          </w:tcPr>
          <w:p w14:paraId="012322B9" w14:textId="77777777" w:rsidR="00F41FE4" w:rsidRPr="00ED68D4" w:rsidRDefault="00F41FE4" w:rsidP="00ED49A4">
            <w:pPr>
              <w:jc w:val="left"/>
              <w:rPr>
                <w:rFonts w:eastAsiaTheme="minorEastAsia"/>
                <w:sz w:val="18"/>
                <w:lang w:eastAsia="zh-CN"/>
              </w:rPr>
            </w:pP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Heading1"/>
        <w:rPr>
          <w:rFonts w:cs="Arial"/>
        </w:rPr>
      </w:pPr>
      <w:r>
        <w:rPr>
          <w:rFonts w:cs="Arial"/>
        </w:rPr>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598309CB" w14:textId="2040EE49" w:rsidR="00344D9F" w:rsidRPr="003A4AEF" w:rsidRDefault="00344D9F" w:rsidP="003E30A1">
      <w:pPr>
        <w:pStyle w:val="ListParagraph"/>
        <w:numPr>
          <w:ilvl w:val="0"/>
          <w:numId w:val="1"/>
        </w:numPr>
        <w:spacing w:line="360" w:lineRule="auto"/>
        <w:rPr>
          <w:rFonts w:cs="Arial"/>
          <w:lang w:eastAsia="zh-CN"/>
        </w:rPr>
      </w:pPr>
    </w:p>
    <w:sectPr w:rsidR="00344D9F" w:rsidRPr="003A4AEF" w:rsidSect="00C85BD2">
      <w:headerReference w:type="default" r:id="rId12"/>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223F" w14:textId="77777777" w:rsidR="004F6AC0" w:rsidRDefault="004F6AC0">
      <w:r>
        <w:separator/>
      </w:r>
    </w:p>
  </w:endnote>
  <w:endnote w:type="continuationSeparator" w:id="0">
    <w:p w14:paraId="56148CC0" w14:textId="77777777" w:rsidR="004F6AC0" w:rsidRDefault="004F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7B0E" w14:textId="77777777" w:rsidR="004F6AC0" w:rsidRDefault="004F6AC0">
      <w:r>
        <w:separator/>
      </w:r>
    </w:p>
  </w:footnote>
  <w:footnote w:type="continuationSeparator" w:id="0">
    <w:p w14:paraId="34216E30" w14:textId="77777777" w:rsidR="004F6AC0" w:rsidRDefault="004F6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0" type="#_x0000_t75" style="width:760.9pt;height:544.9pt" o:bullet="t">
        <v:imagedata r:id="rId1" o:title="clip_image001"/>
      </v:shape>
    </w:pict>
  </w:numPicBullet>
  <w:abstractNum w:abstractNumId="0" w15:restartNumberingAfterBreak="0">
    <w:nsid w:val="0E865158"/>
    <w:multiLevelType w:val="hybridMultilevel"/>
    <w:tmpl w:val="BA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52BCF"/>
    <w:multiLevelType w:val="hybridMultilevel"/>
    <w:tmpl w:val="D6B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6A0E"/>
    <w:multiLevelType w:val="hybridMultilevel"/>
    <w:tmpl w:val="E790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3"/>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6"/>
  </w:num>
  <w:num w:numId="8">
    <w:abstractNumId w:val="5"/>
  </w:num>
  <w:num w:numId="9">
    <w:abstractNumId w:val="1"/>
  </w:num>
  <w:num w:numId="10">
    <w:abstractNumId w:val="1"/>
  </w:num>
  <w:num w:numId="11">
    <w:abstractNumId w:val="0"/>
  </w:num>
  <w:num w:numId="12">
    <w:abstractNumId w:val="8"/>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250"/>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068"/>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09A"/>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481E"/>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42A"/>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5B2C"/>
    <w:rsid w:val="002F6205"/>
    <w:rsid w:val="002F6AB4"/>
    <w:rsid w:val="002F6B3B"/>
    <w:rsid w:val="002F6E94"/>
    <w:rsid w:val="00300CFC"/>
    <w:rsid w:val="00301C19"/>
    <w:rsid w:val="00301C82"/>
    <w:rsid w:val="00301CCB"/>
    <w:rsid w:val="003042CC"/>
    <w:rsid w:val="0030458B"/>
    <w:rsid w:val="00304620"/>
    <w:rsid w:val="00305133"/>
    <w:rsid w:val="0030559A"/>
    <w:rsid w:val="00305BAE"/>
    <w:rsid w:val="00305E49"/>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1A6"/>
    <w:rsid w:val="00343FC0"/>
    <w:rsid w:val="00344D9F"/>
    <w:rsid w:val="00344F8F"/>
    <w:rsid w:val="00345C16"/>
    <w:rsid w:val="00347B6B"/>
    <w:rsid w:val="00347F2A"/>
    <w:rsid w:val="00351630"/>
    <w:rsid w:val="00351825"/>
    <w:rsid w:val="003520DA"/>
    <w:rsid w:val="003520EB"/>
    <w:rsid w:val="003523D2"/>
    <w:rsid w:val="0035284E"/>
    <w:rsid w:val="00352C15"/>
    <w:rsid w:val="00352C96"/>
    <w:rsid w:val="003539FE"/>
    <w:rsid w:val="0035462D"/>
    <w:rsid w:val="00354802"/>
    <w:rsid w:val="00354D26"/>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3F6A2A"/>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29AD"/>
    <w:rsid w:val="004F31FF"/>
    <w:rsid w:val="004F3CE7"/>
    <w:rsid w:val="004F503D"/>
    <w:rsid w:val="004F6543"/>
    <w:rsid w:val="004F6AC0"/>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7FF"/>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E49"/>
    <w:rsid w:val="005F6F3B"/>
    <w:rsid w:val="005F7721"/>
    <w:rsid w:val="005F7C87"/>
    <w:rsid w:val="0060071A"/>
    <w:rsid w:val="0060173B"/>
    <w:rsid w:val="00601DD9"/>
    <w:rsid w:val="006037F6"/>
    <w:rsid w:val="00604228"/>
    <w:rsid w:val="0060429E"/>
    <w:rsid w:val="00604D14"/>
    <w:rsid w:val="00604D84"/>
    <w:rsid w:val="00605756"/>
    <w:rsid w:val="00606463"/>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40B46"/>
    <w:rsid w:val="00640FA4"/>
    <w:rsid w:val="0064161C"/>
    <w:rsid w:val="006419C7"/>
    <w:rsid w:val="00641AD6"/>
    <w:rsid w:val="00641BF1"/>
    <w:rsid w:val="00641E8C"/>
    <w:rsid w:val="006429B6"/>
    <w:rsid w:val="006431B7"/>
    <w:rsid w:val="006434E5"/>
    <w:rsid w:val="00643906"/>
    <w:rsid w:val="006439CB"/>
    <w:rsid w:val="00643FBE"/>
    <w:rsid w:val="00644EF7"/>
    <w:rsid w:val="00645110"/>
    <w:rsid w:val="00645497"/>
    <w:rsid w:val="00646C8B"/>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547D"/>
    <w:rsid w:val="007071BA"/>
    <w:rsid w:val="00710AD9"/>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1CD6"/>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4E0A"/>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21"/>
    <w:rsid w:val="009675EE"/>
    <w:rsid w:val="00971F09"/>
    <w:rsid w:val="009720FA"/>
    <w:rsid w:val="009727E8"/>
    <w:rsid w:val="009728A6"/>
    <w:rsid w:val="009740BA"/>
    <w:rsid w:val="0097477A"/>
    <w:rsid w:val="00975345"/>
    <w:rsid w:val="00975B9B"/>
    <w:rsid w:val="00977568"/>
    <w:rsid w:val="009778FE"/>
    <w:rsid w:val="00977B9A"/>
    <w:rsid w:val="00980682"/>
    <w:rsid w:val="0098081E"/>
    <w:rsid w:val="00982033"/>
    <w:rsid w:val="00982AB6"/>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2CF2"/>
    <w:rsid w:val="009B33C7"/>
    <w:rsid w:val="009B3F03"/>
    <w:rsid w:val="009B42EC"/>
    <w:rsid w:val="009B4792"/>
    <w:rsid w:val="009B57EA"/>
    <w:rsid w:val="009B676E"/>
    <w:rsid w:val="009B7126"/>
    <w:rsid w:val="009B78D4"/>
    <w:rsid w:val="009C0CE3"/>
    <w:rsid w:val="009C1021"/>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2A94"/>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497"/>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08C"/>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0069"/>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834"/>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582B"/>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4F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D7BDE"/>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7738"/>
    <w:rsid w:val="00E37A03"/>
    <w:rsid w:val="00E37CF5"/>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3B9"/>
    <w:rsid w:val="00F174D0"/>
    <w:rsid w:val="00F1783F"/>
    <w:rsid w:val="00F2026E"/>
    <w:rsid w:val="00F205BB"/>
    <w:rsid w:val="00F209A1"/>
    <w:rsid w:val="00F20EC8"/>
    <w:rsid w:val="00F213BE"/>
    <w:rsid w:val="00F2261E"/>
    <w:rsid w:val="00F22F7A"/>
    <w:rsid w:val="00F243CB"/>
    <w:rsid w:val="00F24A86"/>
    <w:rsid w:val="00F2519C"/>
    <w:rsid w:val="00F26BC6"/>
    <w:rsid w:val="00F2757B"/>
    <w:rsid w:val="00F27AC2"/>
    <w:rsid w:val="00F27B46"/>
    <w:rsid w:val="00F27C67"/>
    <w:rsid w:val="00F27F87"/>
    <w:rsid w:val="00F3014D"/>
    <w:rsid w:val="00F32A97"/>
    <w:rsid w:val="00F339A6"/>
    <w:rsid w:val="00F34018"/>
    <w:rsid w:val="00F3430F"/>
    <w:rsid w:val="00F34617"/>
    <w:rsid w:val="00F35275"/>
    <w:rsid w:val="00F35927"/>
    <w:rsid w:val="00F37743"/>
    <w:rsid w:val="00F40099"/>
    <w:rsid w:val="00F414CF"/>
    <w:rsid w:val="00F41A3A"/>
    <w:rsid w:val="00F41BD0"/>
    <w:rsid w:val="00F41FE4"/>
    <w:rsid w:val="00F44590"/>
    <w:rsid w:val="00F4519C"/>
    <w:rsid w:val="00F4644A"/>
    <w:rsid w:val="00F46469"/>
    <w:rsid w:val="00F469F5"/>
    <w:rsid w:val="00F47BF3"/>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表段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 w:type="paragraph" w:customStyle="1" w:styleId="EmailDiscussion">
    <w:name w:val="EmailDiscussion"/>
    <w:basedOn w:val="Normal"/>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Normal"/>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Normal"/>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650.zip" TargetMode="External"/><Relationship Id="rId5" Type="http://schemas.openxmlformats.org/officeDocument/2006/relationships/webSettings" Target="webSettings.xml"/><Relationship Id="rId10" Type="http://schemas.openxmlformats.org/officeDocument/2006/relationships/hyperlink" Target="https://www.3gpp.org/ftp/TSG_RAN/WG2_RL2/TSGR2_117-e/Docs/R2-2203022.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DE0C-9395-4804-AA12-CAD36B9D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503</TotalTime>
  <Pages>8</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Qualcomm - Peng Cheng</cp:lastModifiedBy>
  <cp:revision>164</cp:revision>
  <cp:lastPrinted>2016-01-11T02:35:00Z</cp:lastPrinted>
  <dcterms:created xsi:type="dcterms:W3CDTF">2022-01-27T19:33:00Z</dcterms:created>
  <dcterms:modified xsi:type="dcterms:W3CDTF">2022-03-06T13:45:00Z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