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FAA0770" w:rsidR="001E41F3" w:rsidRPr="001402B1" w:rsidRDefault="001E41F3">
      <w:pPr>
        <w:pStyle w:val="CRCoverPage"/>
        <w:tabs>
          <w:tab w:val="right" w:pos="9639"/>
        </w:tabs>
        <w:spacing w:after="0"/>
        <w:rPr>
          <w:b/>
          <w:i/>
          <w:noProof/>
          <w:sz w:val="28"/>
        </w:rPr>
      </w:pPr>
      <w:r w:rsidRPr="001402B1">
        <w:rPr>
          <w:b/>
          <w:noProof/>
          <w:sz w:val="24"/>
        </w:rPr>
        <w:t>3GPP TSG-</w:t>
      </w:r>
      <w:r w:rsidR="00F829C4" w:rsidRPr="001402B1">
        <w:rPr>
          <w:b/>
          <w:noProof/>
          <w:sz w:val="24"/>
        </w:rPr>
        <w:t>RAN2</w:t>
      </w:r>
      <w:r w:rsidR="00C66BA2" w:rsidRPr="001402B1">
        <w:rPr>
          <w:b/>
          <w:noProof/>
          <w:sz w:val="24"/>
        </w:rPr>
        <w:t xml:space="preserve"> </w:t>
      </w:r>
      <w:r w:rsidRPr="001402B1">
        <w:rPr>
          <w:b/>
          <w:noProof/>
          <w:sz w:val="24"/>
        </w:rPr>
        <w:t>Meeting #</w:t>
      </w:r>
      <w:r w:rsidR="00F829C4" w:rsidRPr="001402B1">
        <w:rPr>
          <w:b/>
          <w:noProof/>
          <w:sz w:val="24"/>
        </w:rPr>
        <w:t>11</w:t>
      </w:r>
      <w:r w:rsidR="008E07D6">
        <w:rPr>
          <w:b/>
          <w:noProof/>
          <w:sz w:val="24"/>
        </w:rPr>
        <w:t>7e</w:t>
      </w:r>
      <w:r w:rsidRPr="001402B1">
        <w:rPr>
          <w:b/>
          <w:i/>
          <w:noProof/>
          <w:sz w:val="28"/>
        </w:rPr>
        <w:tab/>
      </w:r>
      <w:r w:rsidR="00201B20" w:rsidRPr="00201B20">
        <w:rPr>
          <w:b/>
          <w:i/>
          <w:noProof/>
          <w:sz w:val="28"/>
        </w:rPr>
        <w:t>R2-2202611</w:t>
      </w:r>
    </w:p>
    <w:p w14:paraId="7CB45193" w14:textId="014002DF" w:rsidR="001E41F3" w:rsidRPr="001402B1" w:rsidRDefault="002F3F59" w:rsidP="005E2C44">
      <w:pPr>
        <w:pStyle w:val="CRCoverPage"/>
        <w:outlineLvl w:val="0"/>
        <w:rPr>
          <w:b/>
          <w:noProof/>
          <w:sz w:val="24"/>
        </w:rPr>
      </w:pPr>
      <w:r w:rsidRPr="001402B1">
        <w:rPr>
          <w:rFonts w:cs="Arial"/>
          <w:b/>
          <w:noProof/>
          <w:sz w:val="24"/>
        </w:rPr>
        <w:t xml:space="preserve">Electronic, </w:t>
      </w:r>
      <w:r w:rsidR="008E07D6">
        <w:rPr>
          <w:rFonts w:cs="Arial"/>
          <w:b/>
          <w:noProof/>
          <w:sz w:val="24"/>
        </w:rPr>
        <w:t>21</w:t>
      </w:r>
      <w:r w:rsidR="008064DC" w:rsidRPr="001402B1">
        <w:rPr>
          <w:rFonts w:cs="Arial"/>
          <w:b/>
          <w:noProof/>
          <w:sz w:val="24"/>
          <w:vertAlign w:val="superscript"/>
        </w:rPr>
        <w:t>st</w:t>
      </w:r>
      <w:r w:rsidR="008E07D6">
        <w:rPr>
          <w:rFonts w:cs="Arial"/>
          <w:b/>
          <w:noProof/>
          <w:sz w:val="24"/>
        </w:rPr>
        <w:t xml:space="preserve"> Feb –</w:t>
      </w:r>
      <w:r w:rsidRPr="001402B1">
        <w:rPr>
          <w:rFonts w:cs="Arial"/>
          <w:b/>
          <w:noProof/>
          <w:sz w:val="24"/>
        </w:rPr>
        <w:t xml:space="preserve"> </w:t>
      </w:r>
      <w:r w:rsidR="008E07D6">
        <w:rPr>
          <w:rFonts w:cs="Arial"/>
          <w:b/>
          <w:noProof/>
          <w:sz w:val="24"/>
        </w:rPr>
        <w:t>3</w:t>
      </w:r>
      <w:r w:rsidR="008E07D6">
        <w:rPr>
          <w:rFonts w:cs="Arial"/>
          <w:b/>
          <w:noProof/>
          <w:sz w:val="24"/>
          <w:vertAlign w:val="superscript"/>
        </w:rPr>
        <w:t>rd</w:t>
      </w:r>
      <w:r w:rsidRPr="001402B1">
        <w:rPr>
          <w:rFonts w:cs="Arial"/>
          <w:b/>
          <w:noProof/>
          <w:sz w:val="24"/>
        </w:rPr>
        <w:t xml:space="preserve"> </w:t>
      </w:r>
      <w:r w:rsidR="008E07D6">
        <w:rPr>
          <w:rFonts w:cs="Arial"/>
          <w:b/>
          <w:noProof/>
          <w:sz w:val="24"/>
          <w:lang w:eastAsia="zh-CN"/>
        </w:rPr>
        <w:t>Mar</w:t>
      </w:r>
      <w:r w:rsidRPr="001402B1">
        <w:rPr>
          <w:rFonts w:cs="Arial"/>
          <w:b/>
          <w:noProof/>
          <w:sz w:val="24"/>
        </w:rPr>
        <w:t>, 202</w:t>
      </w:r>
      <w:r w:rsidR="00C86747">
        <w:rPr>
          <w:rFonts w:cs="Arial"/>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02B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402B1" w:rsidRDefault="00305409" w:rsidP="00E34898">
            <w:pPr>
              <w:pStyle w:val="CRCoverPage"/>
              <w:spacing w:after="0"/>
              <w:jc w:val="right"/>
              <w:rPr>
                <w:i/>
                <w:noProof/>
              </w:rPr>
            </w:pPr>
            <w:r w:rsidRPr="001402B1">
              <w:rPr>
                <w:i/>
                <w:noProof/>
                <w:sz w:val="14"/>
              </w:rPr>
              <w:t>CR-Form-v</w:t>
            </w:r>
            <w:r w:rsidR="008863B9" w:rsidRPr="001402B1">
              <w:rPr>
                <w:i/>
                <w:noProof/>
                <w:sz w:val="14"/>
              </w:rPr>
              <w:t>12.</w:t>
            </w:r>
            <w:r w:rsidR="002E472E" w:rsidRPr="001402B1">
              <w:rPr>
                <w:i/>
                <w:noProof/>
                <w:sz w:val="14"/>
              </w:rPr>
              <w:t>1</w:t>
            </w:r>
          </w:p>
        </w:tc>
      </w:tr>
      <w:tr w:rsidR="001E41F3" w:rsidRPr="001402B1" w14:paraId="3FBB62B8" w14:textId="77777777" w:rsidTr="00547111">
        <w:tc>
          <w:tcPr>
            <w:tcW w:w="9641" w:type="dxa"/>
            <w:gridSpan w:val="9"/>
            <w:tcBorders>
              <w:left w:val="single" w:sz="4" w:space="0" w:color="auto"/>
              <w:right w:val="single" w:sz="4" w:space="0" w:color="auto"/>
            </w:tcBorders>
          </w:tcPr>
          <w:p w14:paraId="79AB67D6" w14:textId="77777777" w:rsidR="001E41F3" w:rsidRPr="001402B1" w:rsidRDefault="001E41F3">
            <w:pPr>
              <w:pStyle w:val="CRCoverPage"/>
              <w:spacing w:after="0"/>
              <w:jc w:val="center"/>
              <w:rPr>
                <w:noProof/>
              </w:rPr>
            </w:pPr>
            <w:r w:rsidRPr="001402B1">
              <w:rPr>
                <w:b/>
                <w:noProof/>
                <w:sz w:val="32"/>
              </w:rPr>
              <w:t>CHANGE REQUEST</w:t>
            </w:r>
          </w:p>
        </w:tc>
      </w:tr>
      <w:tr w:rsidR="001E41F3" w:rsidRPr="001402B1" w14:paraId="79946B04" w14:textId="77777777" w:rsidTr="00547111">
        <w:tc>
          <w:tcPr>
            <w:tcW w:w="9641" w:type="dxa"/>
            <w:gridSpan w:val="9"/>
            <w:tcBorders>
              <w:left w:val="single" w:sz="4" w:space="0" w:color="auto"/>
              <w:right w:val="single" w:sz="4" w:space="0" w:color="auto"/>
            </w:tcBorders>
          </w:tcPr>
          <w:p w14:paraId="12C70EEE" w14:textId="77777777" w:rsidR="001E41F3" w:rsidRPr="001402B1" w:rsidRDefault="001E41F3">
            <w:pPr>
              <w:pStyle w:val="CRCoverPage"/>
              <w:spacing w:after="0"/>
              <w:rPr>
                <w:noProof/>
                <w:sz w:val="8"/>
                <w:szCs w:val="8"/>
              </w:rPr>
            </w:pPr>
          </w:p>
        </w:tc>
      </w:tr>
      <w:tr w:rsidR="001E41F3" w:rsidRPr="001402B1" w14:paraId="3999489E" w14:textId="77777777" w:rsidTr="00547111">
        <w:tc>
          <w:tcPr>
            <w:tcW w:w="142" w:type="dxa"/>
            <w:tcBorders>
              <w:left w:val="single" w:sz="4" w:space="0" w:color="auto"/>
            </w:tcBorders>
          </w:tcPr>
          <w:p w14:paraId="4DDA7F40" w14:textId="77777777" w:rsidR="001E41F3" w:rsidRPr="001402B1" w:rsidRDefault="001E41F3">
            <w:pPr>
              <w:pStyle w:val="CRCoverPage"/>
              <w:spacing w:after="0"/>
              <w:jc w:val="right"/>
              <w:rPr>
                <w:noProof/>
              </w:rPr>
            </w:pPr>
          </w:p>
        </w:tc>
        <w:tc>
          <w:tcPr>
            <w:tcW w:w="1559" w:type="dxa"/>
            <w:shd w:val="pct30" w:color="FFFF00" w:fill="auto"/>
          </w:tcPr>
          <w:p w14:paraId="52508B66" w14:textId="7DFF1FAC" w:rsidR="001E41F3" w:rsidRPr="001402B1" w:rsidRDefault="00A8424F" w:rsidP="00A8424F">
            <w:pPr>
              <w:pStyle w:val="CRCoverPage"/>
              <w:spacing w:after="0"/>
              <w:ind w:right="400"/>
              <w:jc w:val="right"/>
              <w:rPr>
                <w:b/>
                <w:noProof/>
                <w:sz w:val="28"/>
                <w:lang w:eastAsia="zh-CN"/>
              </w:rPr>
            </w:pPr>
            <w:r w:rsidRPr="001402B1">
              <w:rPr>
                <w:rFonts w:hint="eastAsia"/>
                <w:b/>
                <w:noProof/>
                <w:sz w:val="28"/>
                <w:lang w:eastAsia="zh-CN"/>
              </w:rPr>
              <w:t>3</w:t>
            </w:r>
            <w:r w:rsidRPr="001402B1">
              <w:rPr>
                <w:b/>
                <w:noProof/>
                <w:sz w:val="28"/>
                <w:lang w:eastAsia="zh-CN"/>
              </w:rPr>
              <w:t>8.321</w:t>
            </w:r>
          </w:p>
        </w:tc>
        <w:tc>
          <w:tcPr>
            <w:tcW w:w="709" w:type="dxa"/>
          </w:tcPr>
          <w:p w14:paraId="77009707" w14:textId="77777777" w:rsidR="001E41F3" w:rsidRPr="001402B1" w:rsidRDefault="001E41F3">
            <w:pPr>
              <w:pStyle w:val="CRCoverPage"/>
              <w:spacing w:after="0"/>
              <w:jc w:val="center"/>
              <w:rPr>
                <w:noProof/>
              </w:rPr>
            </w:pPr>
            <w:r w:rsidRPr="001402B1">
              <w:rPr>
                <w:b/>
                <w:noProof/>
                <w:sz w:val="28"/>
              </w:rPr>
              <w:t>CR</w:t>
            </w:r>
          </w:p>
        </w:tc>
        <w:tc>
          <w:tcPr>
            <w:tcW w:w="1276" w:type="dxa"/>
            <w:shd w:val="pct30" w:color="FFFF00" w:fill="auto"/>
          </w:tcPr>
          <w:p w14:paraId="6CAED29D" w14:textId="7E4AC3C4" w:rsidR="001E41F3" w:rsidRPr="001402B1" w:rsidRDefault="00AB6F5A" w:rsidP="00547111">
            <w:pPr>
              <w:pStyle w:val="CRCoverPage"/>
              <w:spacing w:after="0"/>
              <w:rPr>
                <w:noProof/>
              </w:rPr>
            </w:pPr>
            <w:r>
              <w:t>1198</w:t>
            </w:r>
          </w:p>
        </w:tc>
        <w:tc>
          <w:tcPr>
            <w:tcW w:w="709" w:type="dxa"/>
          </w:tcPr>
          <w:p w14:paraId="09D2C09B" w14:textId="77777777" w:rsidR="001E41F3" w:rsidRPr="001402B1" w:rsidRDefault="001E41F3" w:rsidP="0051580D">
            <w:pPr>
              <w:pStyle w:val="CRCoverPage"/>
              <w:tabs>
                <w:tab w:val="right" w:pos="625"/>
              </w:tabs>
              <w:spacing w:after="0"/>
              <w:jc w:val="center"/>
              <w:rPr>
                <w:noProof/>
              </w:rPr>
            </w:pPr>
            <w:r w:rsidRPr="001402B1">
              <w:rPr>
                <w:b/>
                <w:bCs/>
                <w:noProof/>
                <w:sz w:val="28"/>
              </w:rPr>
              <w:t>rev</w:t>
            </w:r>
          </w:p>
        </w:tc>
        <w:tc>
          <w:tcPr>
            <w:tcW w:w="992" w:type="dxa"/>
            <w:shd w:val="pct30" w:color="FFFF00" w:fill="auto"/>
          </w:tcPr>
          <w:p w14:paraId="7533BF9D" w14:textId="51E006D8" w:rsidR="001E41F3" w:rsidRPr="001402B1" w:rsidRDefault="00A8424F" w:rsidP="00E13F3D">
            <w:pPr>
              <w:pStyle w:val="CRCoverPage"/>
              <w:spacing w:after="0"/>
              <w:jc w:val="center"/>
              <w:rPr>
                <w:b/>
                <w:noProof/>
              </w:rPr>
            </w:pPr>
            <w:r w:rsidRPr="001402B1">
              <w:t>-</w:t>
            </w:r>
          </w:p>
        </w:tc>
        <w:tc>
          <w:tcPr>
            <w:tcW w:w="2410" w:type="dxa"/>
          </w:tcPr>
          <w:p w14:paraId="5D4AEAE9" w14:textId="77777777" w:rsidR="001E41F3" w:rsidRPr="001402B1" w:rsidRDefault="001E41F3" w:rsidP="0051580D">
            <w:pPr>
              <w:pStyle w:val="CRCoverPage"/>
              <w:tabs>
                <w:tab w:val="right" w:pos="1825"/>
              </w:tabs>
              <w:spacing w:after="0"/>
              <w:jc w:val="center"/>
              <w:rPr>
                <w:noProof/>
              </w:rPr>
            </w:pPr>
            <w:r w:rsidRPr="001402B1">
              <w:rPr>
                <w:b/>
                <w:noProof/>
                <w:sz w:val="28"/>
                <w:szCs w:val="28"/>
              </w:rPr>
              <w:t>Current version:</w:t>
            </w:r>
          </w:p>
        </w:tc>
        <w:tc>
          <w:tcPr>
            <w:tcW w:w="1701" w:type="dxa"/>
            <w:shd w:val="pct30" w:color="FFFF00" w:fill="auto"/>
          </w:tcPr>
          <w:p w14:paraId="1E22D6AC" w14:textId="551C9519" w:rsidR="001E41F3" w:rsidRPr="001402B1" w:rsidRDefault="00974A47">
            <w:pPr>
              <w:pStyle w:val="CRCoverPage"/>
              <w:spacing w:after="0"/>
              <w:jc w:val="center"/>
              <w:rPr>
                <w:b/>
                <w:noProof/>
                <w:sz w:val="28"/>
              </w:rPr>
            </w:pPr>
            <w:r w:rsidRPr="001402B1">
              <w:rPr>
                <w:b/>
              </w:rPr>
              <w:t>16.</w:t>
            </w:r>
            <w:r w:rsidR="00D35901">
              <w:rPr>
                <w:b/>
              </w:rPr>
              <w:t>7</w:t>
            </w:r>
            <w:r w:rsidRPr="001402B1">
              <w:rPr>
                <w:b/>
              </w:rPr>
              <w:t>.0</w:t>
            </w:r>
          </w:p>
        </w:tc>
        <w:tc>
          <w:tcPr>
            <w:tcW w:w="143" w:type="dxa"/>
            <w:tcBorders>
              <w:right w:val="single" w:sz="4" w:space="0" w:color="auto"/>
            </w:tcBorders>
          </w:tcPr>
          <w:p w14:paraId="399238C9" w14:textId="77777777" w:rsidR="001E41F3" w:rsidRPr="001402B1" w:rsidRDefault="001E41F3">
            <w:pPr>
              <w:pStyle w:val="CRCoverPage"/>
              <w:spacing w:after="0"/>
              <w:rPr>
                <w:noProof/>
              </w:rPr>
            </w:pPr>
          </w:p>
        </w:tc>
      </w:tr>
      <w:tr w:rsidR="001E41F3" w:rsidRPr="001402B1" w14:paraId="7DC9F5A2" w14:textId="77777777" w:rsidTr="00547111">
        <w:tc>
          <w:tcPr>
            <w:tcW w:w="9641" w:type="dxa"/>
            <w:gridSpan w:val="9"/>
            <w:tcBorders>
              <w:left w:val="single" w:sz="4" w:space="0" w:color="auto"/>
              <w:right w:val="single" w:sz="4" w:space="0" w:color="auto"/>
            </w:tcBorders>
          </w:tcPr>
          <w:p w14:paraId="4883A7D2" w14:textId="77777777" w:rsidR="001E41F3" w:rsidRPr="001402B1" w:rsidRDefault="001E41F3">
            <w:pPr>
              <w:pStyle w:val="CRCoverPage"/>
              <w:spacing w:after="0"/>
              <w:rPr>
                <w:noProof/>
              </w:rPr>
            </w:pPr>
          </w:p>
        </w:tc>
      </w:tr>
      <w:tr w:rsidR="001E41F3" w:rsidRPr="001402B1" w14:paraId="266B4BDF" w14:textId="77777777" w:rsidTr="00547111">
        <w:tc>
          <w:tcPr>
            <w:tcW w:w="9641" w:type="dxa"/>
            <w:gridSpan w:val="9"/>
            <w:tcBorders>
              <w:top w:val="single" w:sz="4" w:space="0" w:color="auto"/>
            </w:tcBorders>
          </w:tcPr>
          <w:p w14:paraId="47E13998" w14:textId="77777777" w:rsidR="001E41F3" w:rsidRPr="001402B1" w:rsidRDefault="001E41F3">
            <w:pPr>
              <w:pStyle w:val="CRCoverPage"/>
              <w:spacing w:after="0"/>
              <w:jc w:val="center"/>
              <w:rPr>
                <w:rFonts w:cs="Arial"/>
                <w:i/>
                <w:noProof/>
              </w:rPr>
            </w:pPr>
            <w:r w:rsidRPr="001402B1">
              <w:rPr>
                <w:rFonts w:cs="Arial"/>
                <w:i/>
                <w:noProof/>
              </w:rPr>
              <w:t xml:space="preserve">For </w:t>
            </w:r>
            <w:hyperlink r:id="rId9" w:anchor="_blank" w:history="1">
              <w:r w:rsidRPr="001402B1">
                <w:rPr>
                  <w:rStyle w:val="ad"/>
                  <w:rFonts w:cs="Arial"/>
                  <w:b/>
                  <w:i/>
                  <w:noProof/>
                  <w:color w:val="FF0000"/>
                </w:rPr>
                <w:t>HE</w:t>
              </w:r>
              <w:bookmarkStart w:id="0" w:name="_Hlt497126619"/>
              <w:r w:rsidRPr="001402B1">
                <w:rPr>
                  <w:rStyle w:val="ad"/>
                  <w:rFonts w:cs="Arial"/>
                  <w:b/>
                  <w:i/>
                  <w:noProof/>
                  <w:color w:val="FF0000"/>
                </w:rPr>
                <w:t>L</w:t>
              </w:r>
              <w:bookmarkEnd w:id="0"/>
              <w:r w:rsidRPr="001402B1">
                <w:rPr>
                  <w:rStyle w:val="ad"/>
                  <w:rFonts w:cs="Arial"/>
                  <w:b/>
                  <w:i/>
                  <w:noProof/>
                  <w:color w:val="FF0000"/>
                </w:rPr>
                <w:t>P</w:t>
              </w:r>
            </w:hyperlink>
            <w:r w:rsidRPr="001402B1">
              <w:rPr>
                <w:rFonts w:cs="Arial"/>
                <w:b/>
                <w:i/>
                <w:noProof/>
                <w:color w:val="FF0000"/>
              </w:rPr>
              <w:t xml:space="preserve"> </w:t>
            </w:r>
            <w:r w:rsidRPr="001402B1">
              <w:rPr>
                <w:rFonts w:cs="Arial"/>
                <w:i/>
                <w:noProof/>
              </w:rPr>
              <w:t>on using this form</w:t>
            </w:r>
            <w:r w:rsidR="0051580D" w:rsidRPr="001402B1">
              <w:rPr>
                <w:rFonts w:cs="Arial"/>
                <w:i/>
                <w:noProof/>
              </w:rPr>
              <w:t>: c</w:t>
            </w:r>
            <w:r w:rsidR="00F25D98" w:rsidRPr="001402B1">
              <w:rPr>
                <w:rFonts w:cs="Arial"/>
                <w:i/>
                <w:noProof/>
              </w:rPr>
              <w:t xml:space="preserve">omprehensive instructions can be found at </w:t>
            </w:r>
            <w:r w:rsidR="001B7A65" w:rsidRPr="001402B1">
              <w:rPr>
                <w:rFonts w:cs="Arial"/>
                <w:i/>
                <w:noProof/>
              </w:rPr>
              <w:br/>
            </w:r>
            <w:hyperlink r:id="rId10" w:history="1">
              <w:r w:rsidR="00DE34CF" w:rsidRPr="001402B1">
                <w:rPr>
                  <w:rStyle w:val="ad"/>
                  <w:rFonts w:cs="Arial"/>
                  <w:i/>
                  <w:noProof/>
                </w:rPr>
                <w:t>http://www.3gpp.org/Change-Requests</w:t>
              </w:r>
            </w:hyperlink>
            <w:r w:rsidR="00F25D98" w:rsidRPr="001402B1">
              <w:rPr>
                <w:rFonts w:cs="Arial"/>
                <w:i/>
                <w:noProof/>
              </w:rPr>
              <w:t>.</w:t>
            </w:r>
          </w:p>
        </w:tc>
      </w:tr>
      <w:tr w:rsidR="001E41F3" w:rsidRPr="001402B1" w14:paraId="296CF086" w14:textId="77777777" w:rsidTr="00547111">
        <w:tc>
          <w:tcPr>
            <w:tcW w:w="9641" w:type="dxa"/>
            <w:gridSpan w:val="9"/>
          </w:tcPr>
          <w:p w14:paraId="7D4A60B5" w14:textId="77777777" w:rsidR="001E41F3" w:rsidRPr="001402B1" w:rsidRDefault="001E41F3">
            <w:pPr>
              <w:pStyle w:val="CRCoverPage"/>
              <w:spacing w:after="0"/>
              <w:rPr>
                <w:noProof/>
                <w:sz w:val="8"/>
                <w:szCs w:val="8"/>
              </w:rPr>
            </w:pPr>
          </w:p>
        </w:tc>
      </w:tr>
    </w:tbl>
    <w:p w14:paraId="53540664" w14:textId="77777777" w:rsidR="001E41F3" w:rsidRPr="001402B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02B1" w14:paraId="0EE45D52" w14:textId="77777777" w:rsidTr="00A7671C">
        <w:tc>
          <w:tcPr>
            <w:tcW w:w="2835" w:type="dxa"/>
          </w:tcPr>
          <w:p w14:paraId="59860FA1" w14:textId="77777777" w:rsidR="00F25D98" w:rsidRPr="001402B1" w:rsidRDefault="00F25D98" w:rsidP="001E41F3">
            <w:pPr>
              <w:pStyle w:val="CRCoverPage"/>
              <w:tabs>
                <w:tab w:val="right" w:pos="2751"/>
              </w:tabs>
              <w:spacing w:after="0"/>
              <w:rPr>
                <w:b/>
                <w:i/>
                <w:noProof/>
              </w:rPr>
            </w:pPr>
            <w:r w:rsidRPr="001402B1">
              <w:rPr>
                <w:b/>
                <w:i/>
                <w:noProof/>
              </w:rPr>
              <w:t>Proposed change</w:t>
            </w:r>
            <w:r w:rsidR="00A7671C" w:rsidRPr="001402B1">
              <w:rPr>
                <w:b/>
                <w:i/>
                <w:noProof/>
              </w:rPr>
              <w:t xml:space="preserve"> </w:t>
            </w:r>
            <w:r w:rsidRPr="001402B1">
              <w:rPr>
                <w:b/>
                <w:i/>
                <w:noProof/>
              </w:rPr>
              <w:t>affects:</w:t>
            </w:r>
          </w:p>
        </w:tc>
        <w:tc>
          <w:tcPr>
            <w:tcW w:w="1418" w:type="dxa"/>
          </w:tcPr>
          <w:p w14:paraId="07128383" w14:textId="77777777" w:rsidR="00F25D98" w:rsidRPr="001402B1" w:rsidRDefault="00F25D98" w:rsidP="001E41F3">
            <w:pPr>
              <w:pStyle w:val="CRCoverPage"/>
              <w:spacing w:after="0"/>
              <w:jc w:val="right"/>
              <w:rPr>
                <w:noProof/>
              </w:rPr>
            </w:pPr>
            <w:r w:rsidRPr="001402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02B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02B1" w:rsidRDefault="00F25D98" w:rsidP="001E41F3">
            <w:pPr>
              <w:pStyle w:val="CRCoverPage"/>
              <w:spacing w:after="0"/>
              <w:jc w:val="right"/>
              <w:rPr>
                <w:noProof/>
                <w:u w:val="single"/>
              </w:rPr>
            </w:pPr>
            <w:r w:rsidRPr="001402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2126" w:type="dxa"/>
          </w:tcPr>
          <w:p w14:paraId="2ED8415F" w14:textId="77777777" w:rsidR="00F25D98" w:rsidRPr="001402B1" w:rsidRDefault="00F25D98" w:rsidP="001E41F3">
            <w:pPr>
              <w:pStyle w:val="CRCoverPage"/>
              <w:spacing w:after="0"/>
              <w:jc w:val="right"/>
              <w:rPr>
                <w:noProof/>
                <w:u w:val="single"/>
              </w:rPr>
            </w:pPr>
            <w:r w:rsidRPr="001402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1418" w:type="dxa"/>
            <w:tcBorders>
              <w:left w:val="nil"/>
            </w:tcBorders>
          </w:tcPr>
          <w:p w14:paraId="6562735E" w14:textId="77777777" w:rsidR="00F25D98" w:rsidRPr="001402B1" w:rsidRDefault="00F25D98" w:rsidP="001E41F3">
            <w:pPr>
              <w:pStyle w:val="CRCoverPage"/>
              <w:spacing w:after="0"/>
              <w:jc w:val="right"/>
              <w:rPr>
                <w:noProof/>
              </w:rPr>
            </w:pPr>
            <w:r w:rsidRPr="001402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1402B1" w:rsidRDefault="00F25D98" w:rsidP="001E41F3">
            <w:pPr>
              <w:pStyle w:val="CRCoverPage"/>
              <w:spacing w:after="0"/>
              <w:jc w:val="center"/>
              <w:rPr>
                <w:b/>
                <w:bCs/>
                <w:caps/>
                <w:noProof/>
              </w:rPr>
            </w:pPr>
          </w:p>
        </w:tc>
      </w:tr>
    </w:tbl>
    <w:p w14:paraId="69DCC391" w14:textId="77777777" w:rsidR="001E41F3" w:rsidRPr="001402B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02B1" w14:paraId="31618834" w14:textId="77777777" w:rsidTr="00547111">
        <w:tc>
          <w:tcPr>
            <w:tcW w:w="9640" w:type="dxa"/>
            <w:gridSpan w:val="11"/>
          </w:tcPr>
          <w:p w14:paraId="55477508" w14:textId="77777777" w:rsidR="001E41F3" w:rsidRPr="001402B1" w:rsidRDefault="001E41F3">
            <w:pPr>
              <w:pStyle w:val="CRCoverPage"/>
              <w:spacing w:after="0"/>
              <w:rPr>
                <w:noProof/>
                <w:sz w:val="8"/>
                <w:szCs w:val="8"/>
              </w:rPr>
            </w:pPr>
          </w:p>
        </w:tc>
      </w:tr>
      <w:tr w:rsidR="001E41F3" w:rsidRPr="001402B1" w14:paraId="58300953" w14:textId="77777777" w:rsidTr="00547111">
        <w:tc>
          <w:tcPr>
            <w:tcW w:w="1843" w:type="dxa"/>
            <w:tcBorders>
              <w:top w:val="single" w:sz="4" w:space="0" w:color="auto"/>
              <w:left w:val="single" w:sz="4" w:space="0" w:color="auto"/>
            </w:tcBorders>
          </w:tcPr>
          <w:p w14:paraId="05B2F3A2" w14:textId="77777777" w:rsidR="001E41F3" w:rsidRPr="001402B1" w:rsidRDefault="001E41F3">
            <w:pPr>
              <w:pStyle w:val="CRCoverPage"/>
              <w:tabs>
                <w:tab w:val="right" w:pos="1759"/>
              </w:tabs>
              <w:spacing w:after="0"/>
              <w:rPr>
                <w:b/>
                <w:i/>
                <w:noProof/>
              </w:rPr>
            </w:pPr>
            <w:r w:rsidRPr="001402B1">
              <w:rPr>
                <w:b/>
                <w:i/>
                <w:noProof/>
              </w:rPr>
              <w:t>Title:</w:t>
            </w:r>
            <w:r w:rsidRPr="001402B1">
              <w:rPr>
                <w:b/>
                <w:i/>
                <w:noProof/>
              </w:rPr>
              <w:tab/>
            </w:r>
          </w:p>
        </w:tc>
        <w:tc>
          <w:tcPr>
            <w:tcW w:w="7797" w:type="dxa"/>
            <w:gridSpan w:val="10"/>
            <w:tcBorders>
              <w:top w:val="single" w:sz="4" w:space="0" w:color="auto"/>
              <w:right w:val="single" w:sz="4" w:space="0" w:color="auto"/>
            </w:tcBorders>
            <w:shd w:val="pct30" w:color="FFFF00" w:fill="auto"/>
          </w:tcPr>
          <w:p w14:paraId="3D393EEE" w14:textId="396C618E" w:rsidR="001E41F3" w:rsidRPr="001402B1" w:rsidRDefault="008B1300">
            <w:pPr>
              <w:pStyle w:val="CRCoverPage"/>
              <w:spacing w:after="0"/>
              <w:ind w:left="100"/>
              <w:rPr>
                <w:noProof/>
              </w:rPr>
            </w:pPr>
            <w:r w:rsidRPr="008B1300">
              <w:rPr>
                <w:noProof/>
              </w:rPr>
              <w:t>Introduction of Small Data Transmission for MAC spec</w:t>
            </w:r>
          </w:p>
        </w:tc>
      </w:tr>
      <w:tr w:rsidR="001E41F3" w:rsidRPr="001402B1" w14:paraId="05C08479" w14:textId="77777777" w:rsidTr="00547111">
        <w:tc>
          <w:tcPr>
            <w:tcW w:w="1843" w:type="dxa"/>
            <w:tcBorders>
              <w:left w:val="single" w:sz="4" w:space="0" w:color="auto"/>
            </w:tcBorders>
          </w:tcPr>
          <w:p w14:paraId="45E29F53"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02B1" w:rsidRDefault="001E41F3">
            <w:pPr>
              <w:pStyle w:val="CRCoverPage"/>
              <w:spacing w:after="0"/>
              <w:rPr>
                <w:noProof/>
                <w:sz w:val="8"/>
                <w:szCs w:val="8"/>
              </w:rPr>
            </w:pPr>
          </w:p>
        </w:tc>
      </w:tr>
      <w:tr w:rsidR="001E41F3" w:rsidRPr="001402B1" w14:paraId="46D5D7C2" w14:textId="77777777" w:rsidTr="00547111">
        <w:tc>
          <w:tcPr>
            <w:tcW w:w="1843" w:type="dxa"/>
            <w:tcBorders>
              <w:left w:val="single" w:sz="4" w:space="0" w:color="auto"/>
            </w:tcBorders>
          </w:tcPr>
          <w:p w14:paraId="45A6C2C4" w14:textId="77777777" w:rsidR="001E41F3" w:rsidRPr="001402B1" w:rsidRDefault="001E41F3">
            <w:pPr>
              <w:pStyle w:val="CRCoverPage"/>
              <w:tabs>
                <w:tab w:val="right" w:pos="1759"/>
              </w:tabs>
              <w:spacing w:after="0"/>
              <w:rPr>
                <w:b/>
                <w:i/>
                <w:noProof/>
              </w:rPr>
            </w:pPr>
            <w:r w:rsidRPr="001402B1">
              <w:rPr>
                <w:b/>
                <w:i/>
                <w:noProof/>
              </w:rPr>
              <w:t>Source to WG:</w:t>
            </w:r>
          </w:p>
        </w:tc>
        <w:tc>
          <w:tcPr>
            <w:tcW w:w="7797" w:type="dxa"/>
            <w:gridSpan w:val="10"/>
            <w:tcBorders>
              <w:right w:val="single" w:sz="4" w:space="0" w:color="auto"/>
            </w:tcBorders>
            <w:shd w:val="pct30" w:color="FFFF00" w:fill="auto"/>
          </w:tcPr>
          <w:p w14:paraId="298AA482" w14:textId="69EAE8AB" w:rsidR="001E41F3" w:rsidRPr="001402B1" w:rsidRDefault="00BB5775">
            <w:pPr>
              <w:pStyle w:val="CRCoverPage"/>
              <w:spacing w:after="0"/>
              <w:ind w:left="100"/>
              <w:rPr>
                <w:noProof/>
              </w:rPr>
            </w:pPr>
            <w:r w:rsidRPr="001402B1">
              <w:t xml:space="preserve">Huawei, </w:t>
            </w:r>
            <w:proofErr w:type="spellStart"/>
            <w:r w:rsidRPr="001402B1">
              <w:t>HiSilicon</w:t>
            </w:r>
            <w:proofErr w:type="spellEnd"/>
          </w:p>
        </w:tc>
      </w:tr>
      <w:tr w:rsidR="001E41F3" w:rsidRPr="001402B1" w14:paraId="4196B218" w14:textId="77777777" w:rsidTr="00547111">
        <w:tc>
          <w:tcPr>
            <w:tcW w:w="1843" w:type="dxa"/>
            <w:tcBorders>
              <w:left w:val="single" w:sz="4" w:space="0" w:color="auto"/>
            </w:tcBorders>
          </w:tcPr>
          <w:p w14:paraId="14C300BA" w14:textId="77777777" w:rsidR="001E41F3" w:rsidRPr="001402B1" w:rsidRDefault="001E41F3">
            <w:pPr>
              <w:pStyle w:val="CRCoverPage"/>
              <w:tabs>
                <w:tab w:val="right" w:pos="1759"/>
              </w:tabs>
              <w:spacing w:after="0"/>
              <w:rPr>
                <w:b/>
                <w:i/>
                <w:noProof/>
              </w:rPr>
            </w:pPr>
            <w:r w:rsidRPr="001402B1">
              <w:rPr>
                <w:b/>
                <w:i/>
                <w:noProof/>
              </w:rPr>
              <w:t>Source to TSG:</w:t>
            </w:r>
          </w:p>
        </w:tc>
        <w:tc>
          <w:tcPr>
            <w:tcW w:w="7797" w:type="dxa"/>
            <w:gridSpan w:val="10"/>
            <w:tcBorders>
              <w:right w:val="single" w:sz="4" w:space="0" w:color="auto"/>
            </w:tcBorders>
            <w:shd w:val="pct30" w:color="FFFF00" w:fill="auto"/>
          </w:tcPr>
          <w:p w14:paraId="17FF8B7B" w14:textId="533F3EF6" w:rsidR="001E41F3" w:rsidRPr="001402B1" w:rsidRDefault="00BB5775" w:rsidP="00547111">
            <w:pPr>
              <w:pStyle w:val="CRCoverPage"/>
              <w:spacing w:after="0"/>
              <w:ind w:left="100"/>
              <w:rPr>
                <w:noProof/>
              </w:rPr>
            </w:pPr>
            <w:r w:rsidRPr="001402B1">
              <w:t>RAN2</w:t>
            </w:r>
          </w:p>
        </w:tc>
      </w:tr>
      <w:tr w:rsidR="001E41F3" w:rsidRPr="001402B1" w14:paraId="76303739" w14:textId="77777777" w:rsidTr="00547111">
        <w:tc>
          <w:tcPr>
            <w:tcW w:w="1843" w:type="dxa"/>
            <w:tcBorders>
              <w:left w:val="single" w:sz="4" w:space="0" w:color="auto"/>
            </w:tcBorders>
          </w:tcPr>
          <w:p w14:paraId="4D3B1657"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02B1" w:rsidRDefault="001E41F3">
            <w:pPr>
              <w:pStyle w:val="CRCoverPage"/>
              <w:spacing w:after="0"/>
              <w:rPr>
                <w:noProof/>
                <w:sz w:val="8"/>
                <w:szCs w:val="8"/>
              </w:rPr>
            </w:pPr>
          </w:p>
        </w:tc>
      </w:tr>
      <w:tr w:rsidR="001E41F3" w:rsidRPr="001402B1" w14:paraId="50563E52" w14:textId="77777777" w:rsidTr="00547111">
        <w:tc>
          <w:tcPr>
            <w:tcW w:w="1843" w:type="dxa"/>
            <w:tcBorders>
              <w:left w:val="single" w:sz="4" w:space="0" w:color="auto"/>
            </w:tcBorders>
          </w:tcPr>
          <w:p w14:paraId="32C381B7" w14:textId="77777777" w:rsidR="001E41F3" w:rsidRPr="001402B1" w:rsidRDefault="001E41F3">
            <w:pPr>
              <w:pStyle w:val="CRCoverPage"/>
              <w:tabs>
                <w:tab w:val="right" w:pos="1759"/>
              </w:tabs>
              <w:spacing w:after="0"/>
              <w:rPr>
                <w:b/>
                <w:i/>
                <w:noProof/>
              </w:rPr>
            </w:pPr>
            <w:r w:rsidRPr="001402B1">
              <w:rPr>
                <w:b/>
                <w:i/>
                <w:noProof/>
              </w:rPr>
              <w:t>Work item code</w:t>
            </w:r>
            <w:r w:rsidR="0051580D" w:rsidRPr="001402B1">
              <w:rPr>
                <w:b/>
                <w:i/>
                <w:noProof/>
              </w:rPr>
              <w:t>:</w:t>
            </w:r>
          </w:p>
        </w:tc>
        <w:tc>
          <w:tcPr>
            <w:tcW w:w="3686" w:type="dxa"/>
            <w:gridSpan w:val="5"/>
            <w:shd w:val="pct30" w:color="FFFF00" w:fill="auto"/>
          </w:tcPr>
          <w:p w14:paraId="115414A3" w14:textId="72A5AF8D" w:rsidR="001E41F3" w:rsidRPr="001402B1" w:rsidRDefault="00BB5775">
            <w:pPr>
              <w:pStyle w:val="CRCoverPage"/>
              <w:spacing w:after="0"/>
              <w:ind w:left="100"/>
              <w:rPr>
                <w:noProof/>
              </w:rPr>
            </w:pPr>
            <w:proofErr w:type="spellStart"/>
            <w:r w:rsidRPr="001402B1">
              <w:t>NR_SmallData_INACTIVE</w:t>
            </w:r>
            <w:proofErr w:type="spellEnd"/>
            <w:r w:rsidRPr="001402B1">
              <w:t>-Core</w:t>
            </w:r>
          </w:p>
        </w:tc>
        <w:tc>
          <w:tcPr>
            <w:tcW w:w="567" w:type="dxa"/>
            <w:tcBorders>
              <w:left w:val="nil"/>
            </w:tcBorders>
          </w:tcPr>
          <w:p w14:paraId="61A86BCF" w14:textId="77777777" w:rsidR="001E41F3" w:rsidRPr="001402B1" w:rsidRDefault="001E41F3">
            <w:pPr>
              <w:pStyle w:val="CRCoverPage"/>
              <w:spacing w:after="0"/>
              <w:ind w:right="100"/>
              <w:rPr>
                <w:noProof/>
              </w:rPr>
            </w:pPr>
          </w:p>
        </w:tc>
        <w:tc>
          <w:tcPr>
            <w:tcW w:w="1417" w:type="dxa"/>
            <w:gridSpan w:val="3"/>
            <w:tcBorders>
              <w:left w:val="nil"/>
            </w:tcBorders>
          </w:tcPr>
          <w:p w14:paraId="153CBFB1" w14:textId="77777777" w:rsidR="001E41F3" w:rsidRPr="001402B1" w:rsidRDefault="001E41F3">
            <w:pPr>
              <w:pStyle w:val="CRCoverPage"/>
              <w:spacing w:after="0"/>
              <w:jc w:val="right"/>
              <w:rPr>
                <w:noProof/>
              </w:rPr>
            </w:pPr>
            <w:r w:rsidRPr="001402B1">
              <w:rPr>
                <w:b/>
                <w:i/>
                <w:noProof/>
              </w:rPr>
              <w:t>Date:</w:t>
            </w:r>
          </w:p>
        </w:tc>
        <w:tc>
          <w:tcPr>
            <w:tcW w:w="2127" w:type="dxa"/>
            <w:tcBorders>
              <w:right w:val="single" w:sz="4" w:space="0" w:color="auto"/>
            </w:tcBorders>
            <w:shd w:val="pct30" w:color="FFFF00" w:fill="auto"/>
          </w:tcPr>
          <w:p w14:paraId="56929475" w14:textId="42DF12E2" w:rsidR="001E41F3" w:rsidRPr="001402B1" w:rsidRDefault="00BB5775">
            <w:pPr>
              <w:pStyle w:val="CRCoverPage"/>
              <w:spacing w:after="0"/>
              <w:ind w:left="100"/>
              <w:rPr>
                <w:noProof/>
              </w:rPr>
            </w:pPr>
            <w:r w:rsidRPr="001402B1">
              <w:t>202</w:t>
            </w:r>
            <w:r w:rsidR="00C91549">
              <w:t>2</w:t>
            </w:r>
            <w:r w:rsidRPr="001402B1">
              <w:t>-</w:t>
            </w:r>
            <w:r w:rsidR="00CC2595">
              <w:t>02-21</w:t>
            </w:r>
          </w:p>
        </w:tc>
      </w:tr>
      <w:tr w:rsidR="001E41F3" w:rsidRPr="001402B1" w14:paraId="690C7843" w14:textId="77777777" w:rsidTr="00547111">
        <w:tc>
          <w:tcPr>
            <w:tcW w:w="1843" w:type="dxa"/>
            <w:tcBorders>
              <w:left w:val="single" w:sz="4" w:space="0" w:color="auto"/>
            </w:tcBorders>
          </w:tcPr>
          <w:p w14:paraId="17A1A642" w14:textId="77777777" w:rsidR="001E41F3" w:rsidRPr="001402B1" w:rsidRDefault="001E41F3">
            <w:pPr>
              <w:pStyle w:val="CRCoverPage"/>
              <w:spacing w:after="0"/>
              <w:rPr>
                <w:b/>
                <w:i/>
                <w:noProof/>
                <w:sz w:val="8"/>
                <w:szCs w:val="8"/>
              </w:rPr>
            </w:pPr>
          </w:p>
        </w:tc>
        <w:tc>
          <w:tcPr>
            <w:tcW w:w="1986" w:type="dxa"/>
            <w:gridSpan w:val="4"/>
          </w:tcPr>
          <w:p w14:paraId="2F73FCFB" w14:textId="77777777" w:rsidR="001E41F3" w:rsidRPr="001402B1" w:rsidRDefault="001E41F3">
            <w:pPr>
              <w:pStyle w:val="CRCoverPage"/>
              <w:spacing w:after="0"/>
              <w:rPr>
                <w:noProof/>
                <w:sz w:val="8"/>
                <w:szCs w:val="8"/>
              </w:rPr>
            </w:pPr>
          </w:p>
        </w:tc>
        <w:tc>
          <w:tcPr>
            <w:tcW w:w="2267" w:type="dxa"/>
            <w:gridSpan w:val="2"/>
          </w:tcPr>
          <w:p w14:paraId="0FBCFC35" w14:textId="77777777" w:rsidR="001E41F3" w:rsidRPr="001402B1" w:rsidRDefault="001E41F3">
            <w:pPr>
              <w:pStyle w:val="CRCoverPage"/>
              <w:spacing w:after="0"/>
              <w:rPr>
                <w:noProof/>
                <w:sz w:val="8"/>
                <w:szCs w:val="8"/>
              </w:rPr>
            </w:pPr>
          </w:p>
        </w:tc>
        <w:tc>
          <w:tcPr>
            <w:tcW w:w="1417" w:type="dxa"/>
            <w:gridSpan w:val="3"/>
          </w:tcPr>
          <w:p w14:paraId="60243A9E" w14:textId="77777777" w:rsidR="001E41F3" w:rsidRPr="001402B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02B1" w:rsidRDefault="001E41F3">
            <w:pPr>
              <w:pStyle w:val="CRCoverPage"/>
              <w:spacing w:after="0"/>
              <w:rPr>
                <w:noProof/>
                <w:sz w:val="8"/>
                <w:szCs w:val="8"/>
              </w:rPr>
            </w:pPr>
          </w:p>
        </w:tc>
      </w:tr>
      <w:tr w:rsidR="001E41F3" w:rsidRPr="001402B1" w14:paraId="13D4AF59" w14:textId="77777777" w:rsidTr="00547111">
        <w:trPr>
          <w:cantSplit/>
        </w:trPr>
        <w:tc>
          <w:tcPr>
            <w:tcW w:w="1843" w:type="dxa"/>
            <w:tcBorders>
              <w:left w:val="single" w:sz="4" w:space="0" w:color="auto"/>
            </w:tcBorders>
          </w:tcPr>
          <w:p w14:paraId="1E6EA205" w14:textId="77777777" w:rsidR="001E41F3" w:rsidRPr="001402B1" w:rsidRDefault="001E41F3">
            <w:pPr>
              <w:pStyle w:val="CRCoverPage"/>
              <w:tabs>
                <w:tab w:val="right" w:pos="1759"/>
              </w:tabs>
              <w:spacing w:after="0"/>
              <w:rPr>
                <w:b/>
                <w:i/>
                <w:noProof/>
              </w:rPr>
            </w:pPr>
            <w:r w:rsidRPr="001402B1">
              <w:rPr>
                <w:b/>
                <w:i/>
                <w:noProof/>
              </w:rPr>
              <w:t>Category:</w:t>
            </w:r>
          </w:p>
        </w:tc>
        <w:tc>
          <w:tcPr>
            <w:tcW w:w="851" w:type="dxa"/>
            <w:shd w:val="pct30" w:color="FFFF00" w:fill="auto"/>
          </w:tcPr>
          <w:p w14:paraId="154A6113" w14:textId="5ADEAC01" w:rsidR="001E41F3" w:rsidRPr="001402B1" w:rsidRDefault="00BB5775" w:rsidP="00D24991">
            <w:pPr>
              <w:pStyle w:val="CRCoverPage"/>
              <w:spacing w:after="0"/>
              <w:ind w:left="100" w:right="-609"/>
              <w:rPr>
                <w:b/>
                <w:noProof/>
              </w:rPr>
            </w:pPr>
            <w:r w:rsidRPr="001402B1">
              <w:t>B</w:t>
            </w:r>
          </w:p>
        </w:tc>
        <w:tc>
          <w:tcPr>
            <w:tcW w:w="3402" w:type="dxa"/>
            <w:gridSpan w:val="5"/>
            <w:tcBorders>
              <w:left w:val="nil"/>
            </w:tcBorders>
          </w:tcPr>
          <w:p w14:paraId="617AE5C6" w14:textId="77777777" w:rsidR="001E41F3" w:rsidRPr="001402B1" w:rsidRDefault="001E41F3">
            <w:pPr>
              <w:pStyle w:val="CRCoverPage"/>
              <w:spacing w:after="0"/>
              <w:rPr>
                <w:noProof/>
              </w:rPr>
            </w:pPr>
          </w:p>
        </w:tc>
        <w:tc>
          <w:tcPr>
            <w:tcW w:w="1417" w:type="dxa"/>
            <w:gridSpan w:val="3"/>
            <w:tcBorders>
              <w:left w:val="nil"/>
            </w:tcBorders>
          </w:tcPr>
          <w:p w14:paraId="42CDCEE5" w14:textId="77777777" w:rsidR="001E41F3" w:rsidRPr="001402B1" w:rsidRDefault="001E41F3">
            <w:pPr>
              <w:pStyle w:val="CRCoverPage"/>
              <w:spacing w:after="0"/>
              <w:jc w:val="right"/>
              <w:rPr>
                <w:b/>
                <w:i/>
                <w:noProof/>
              </w:rPr>
            </w:pPr>
            <w:r w:rsidRPr="001402B1">
              <w:rPr>
                <w:b/>
                <w:i/>
                <w:noProof/>
              </w:rPr>
              <w:t>Release:</w:t>
            </w:r>
          </w:p>
        </w:tc>
        <w:tc>
          <w:tcPr>
            <w:tcW w:w="2127" w:type="dxa"/>
            <w:tcBorders>
              <w:right w:val="single" w:sz="4" w:space="0" w:color="auto"/>
            </w:tcBorders>
            <w:shd w:val="pct30" w:color="FFFF00" w:fill="auto"/>
          </w:tcPr>
          <w:p w14:paraId="6C870B98" w14:textId="19982D8E" w:rsidR="001E41F3" w:rsidRPr="001402B1" w:rsidRDefault="00BB5775">
            <w:pPr>
              <w:pStyle w:val="CRCoverPage"/>
              <w:spacing w:after="0"/>
              <w:ind w:left="100"/>
              <w:rPr>
                <w:noProof/>
              </w:rPr>
            </w:pPr>
            <w:proofErr w:type="spellStart"/>
            <w:r w:rsidRPr="001402B1">
              <w:t>Rel</w:t>
            </w:r>
            <w:proofErr w:type="spellEnd"/>
            <w:r w:rsidRPr="001402B1">
              <w:t>-17</w:t>
            </w:r>
          </w:p>
        </w:tc>
      </w:tr>
      <w:tr w:rsidR="001E41F3" w:rsidRPr="001402B1" w14:paraId="30122F0C" w14:textId="77777777" w:rsidTr="00547111">
        <w:tc>
          <w:tcPr>
            <w:tcW w:w="1843" w:type="dxa"/>
            <w:tcBorders>
              <w:left w:val="single" w:sz="4" w:space="0" w:color="auto"/>
              <w:bottom w:val="single" w:sz="4" w:space="0" w:color="auto"/>
            </w:tcBorders>
          </w:tcPr>
          <w:p w14:paraId="615796D0" w14:textId="77777777" w:rsidR="001E41F3" w:rsidRPr="001402B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02B1" w:rsidRDefault="001E41F3">
            <w:pPr>
              <w:pStyle w:val="CRCoverPage"/>
              <w:spacing w:after="0"/>
              <w:ind w:left="383" w:hanging="383"/>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categories:</w:t>
            </w:r>
            <w:r w:rsidRPr="001402B1">
              <w:rPr>
                <w:b/>
                <w:i/>
                <w:noProof/>
                <w:sz w:val="18"/>
              </w:rPr>
              <w:br/>
              <w:t>F</w:t>
            </w:r>
            <w:r w:rsidRPr="001402B1">
              <w:rPr>
                <w:i/>
                <w:noProof/>
                <w:sz w:val="18"/>
              </w:rPr>
              <w:t xml:space="preserve">  (correction)</w:t>
            </w:r>
            <w:r w:rsidRPr="001402B1">
              <w:rPr>
                <w:i/>
                <w:noProof/>
                <w:sz w:val="18"/>
              </w:rPr>
              <w:br/>
            </w:r>
            <w:r w:rsidRPr="001402B1">
              <w:rPr>
                <w:b/>
                <w:i/>
                <w:noProof/>
                <w:sz w:val="18"/>
              </w:rPr>
              <w:t>A</w:t>
            </w:r>
            <w:r w:rsidRPr="001402B1">
              <w:rPr>
                <w:i/>
                <w:noProof/>
                <w:sz w:val="18"/>
              </w:rPr>
              <w:t xml:space="preserve">  (</w:t>
            </w:r>
            <w:r w:rsidR="00DE34CF" w:rsidRPr="001402B1">
              <w:rPr>
                <w:i/>
                <w:noProof/>
                <w:sz w:val="18"/>
              </w:rPr>
              <w:t xml:space="preserve">mirror </w:t>
            </w:r>
            <w:r w:rsidRPr="001402B1">
              <w:rPr>
                <w:i/>
                <w:noProof/>
                <w:sz w:val="18"/>
              </w:rPr>
              <w:t>correspond</w:t>
            </w:r>
            <w:r w:rsidR="00DE34CF" w:rsidRPr="001402B1">
              <w:rPr>
                <w:i/>
                <w:noProof/>
                <w:sz w:val="18"/>
              </w:rPr>
              <w:t xml:space="preserve">ing </w:t>
            </w:r>
            <w:r w:rsidRPr="001402B1">
              <w:rPr>
                <w:i/>
                <w:noProof/>
                <w:sz w:val="18"/>
              </w:rPr>
              <w:t xml:space="preserve">to a </w:t>
            </w:r>
            <w:r w:rsidR="00DE34CF" w:rsidRPr="001402B1">
              <w:rPr>
                <w:i/>
                <w:noProof/>
                <w:sz w:val="18"/>
              </w:rPr>
              <w:t xml:space="preserve">change </w:t>
            </w:r>
            <w:r w:rsidRPr="001402B1">
              <w:rPr>
                <w:i/>
                <w:noProof/>
                <w:sz w:val="18"/>
              </w:rPr>
              <w:t xml:space="preserve">in an earlier </w:t>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Pr="001402B1">
              <w:rPr>
                <w:i/>
                <w:noProof/>
                <w:sz w:val="18"/>
              </w:rPr>
              <w:t>release)</w:t>
            </w:r>
            <w:r w:rsidRPr="001402B1">
              <w:rPr>
                <w:i/>
                <w:noProof/>
                <w:sz w:val="18"/>
              </w:rPr>
              <w:br/>
            </w:r>
            <w:r w:rsidRPr="001402B1">
              <w:rPr>
                <w:b/>
                <w:i/>
                <w:noProof/>
                <w:sz w:val="18"/>
              </w:rPr>
              <w:t>B</w:t>
            </w:r>
            <w:r w:rsidRPr="001402B1">
              <w:rPr>
                <w:i/>
                <w:noProof/>
                <w:sz w:val="18"/>
              </w:rPr>
              <w:t xml:space="preserve">  (addition of feature), </w:t>
            </w:r>
            <w:r w:rsidRPr="001402B1">
              <w:rPr>
                <w:i/>
                <w:noProof/>
                <w:sz w:val="18"/>
              </w:rPr>
              <w:br/>
            </w:r>
            <w:r w:rsidRPr="001402B1">
              <w:rPr>
                <w:b/>
                <w:i/>
                <w:noProof/>
                <w:sz w:val="18"/>
              </w:rPr>
              <w:t>C</w:t>
            </w:r>
            <w:r w:rsidRPr="001402B1">
              <w:rPr>
                <w:i/>
                <w:noProof/>
                <w:sz w:val="18"/>
              </w:rPr>
              <w:t xml:space="preserve">  (functional modification of feature)</w:t>
            </w:r>
            <w:r w:rsidRPr="001402B1">
              <w:rPr>
                <w:i/>
                <w:noProof/>
                <w:sz w:val="18"/>
              </w:rPr>
              <w:br/>
            </w:r>
            <w:r w:rsidRPr="001402B1">
              <w:rPr>
                <w:b/>
                <w:i/>
                <w:noProof/>
                <w:sz w:val="18"/>
              </w:rPr>
              <w:t>D</w:t>
            </w:r>
            <w:r w:rsidRPr="001402B1">
              <w:rPr>
                <w:i/>
                <w:noProof/>
                <w:sz w:val="18"/>
              </w:rPr>
              <w:t xml:space="preserve">  (editorial modification)</w:t>
            </w:r>
          </w:p>
          <w:p w14:paraId="05D36727" w14:textId="77777777" w:rsidR="001E41F3" w:rsidRPr="001402B1" w:rsidRDefault="001E41F3">
            <w:pPr>
              <w:pStyle w:val="CRCoverPage"/>
              <w:rPr>
                <w:noProof/>
              </w:rPr>
            </w:pPr>
            <w:r w:rsidRPr="001402B1">
              <w:rPr>
                <w:noProof/>
                <w:sz w:val="18"/>
              </w:rPr>
              <w:t>Detailed explanations of the above categories can</w:t>
            </w:r>
            <w:r w:rsidRPr="001402B1">
              <w:rPr>
                <w:noProof/>
                <w:sz w:val="18"/>
              </w:rPr>
              <w:br/>
              <w:t xml:space="preserve">be found in 3GPP </w:t>
            </w:r>
            <w:hyperlink r:id="rId11" w:history="1">
              <w:r w:rsidRPr="001402B1">
                <w:rPr>
                  <w:rStyle w:val="ad"/>
                  <w:noProof/>
                  <w:sz w:val="18"/>
                </w:rPr>
                <w:t>TR 21.900</w:t>
              </w:r>
            </w:hyperlink>
            <w:r w:rsidRPr="001402B1">
              <w:rPr>
                <w:noProof/>
                <w:sz w:val="18"/>
              </w:rPr>
              <w:t>.</w:t>
            </w:r>
          </w:p>
        </w:tc>
        <w:tc>
          <w:tcPr>
            <w:tcW w:w="3120" w:type="dxa"/>
            <w:gridSpan w:val="2"/>
            <w:tcBorders>
              <w:bottom w:val="single" w:sz="4" w:space="0" w:color="auto"/>
              <w:right w:val="single" w:sz="4" w:space="0" w:color="auto"/>
            </w:tcBorders>
          </w:tcPr>
          <w:p w14:paraId="1A28F380" w14:textId="77777777" w:rsidR="000C038A" w:rsidRPr="001402B1" w:rsidRDefault="001E41F3" w:rsidP="00BD6BB8">
            <w:pPr>
              <w:pStyle w:val="CRCoverPage"/>
              <w:tabs>
                <w:tab w:val="left" w:pos="950"/>
              </w:tabs>
              <w:spacing w:after="0"/>
              <w:ind w:left="241" w:hanging="241"/>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releases:</w:t>
            </w:r>
            <w:r w:rsidRPr="001402B1">
              <w:rPr>
                <w:i/>
                <w:noProof/>
                <w:sz w:val="18"/>
              </w:rPr>
              <w:br/>
              <w:t>Rel-8</w:t>
            </w:r>
            <w:r w:rsidRPr="001402B1">
              <w:rPr>
                <w:i/>
                <w:noProof/>
                <w:sz w:val="18"/>
              </w:rPr>
              <w:tab/>
              <w:t>(Release 8)</w:t>
            </w:r>
            <w:r w:rsidR="007C2097" w:rsidRPr="001402B1">
              <w:rPr>
                <w:i/>
                <w:noProof/>
                <w:sz w:val="18"/>
              </w:rPr>
              <w:br/>
              <w:t>Rel-9</w:t>
            </w:r>
            <w:r w:rsidR="007C2097" w:rsidRPr="001402B1">
              <w:rPr>
                <w:i/>
                <w:noProof/>
                <w:sz w:val="18"/>
              </w:rPr>
              <w:tab/>
              <w:t>(Release 9)</w:t>
            </w:r>
            <w:r w:rsidR="009777D9" w:rsidRPr="001402B1">
              <w:rPr>
                <w:i/>
                <w:noProof/>
                <w:sz w:val="18"/>
              </w:rPr>
              <w:br/>
              <w:t>Rel-10</w:t>
            </w:r>
            <w:r w:rsidR="009777D9" w:rsidRPr="001402B1">
              <w:rPr>
                <w:i/>
                <w:noProof/>
                <w:sz w:val="18"/>
              </w:rPr>
              <w:tab/>
              <w:t>(Release 10)</w:t>
            </w:r>
            <w:r w:rsidR="000C038A" w:rsidRPr="001402B1">
              <w:rPr>
                <w:i/>
                <w:noProof/>
                <w:sz w:val="18"/>
              </w:rPr>
              <w:br/>
              <w:t>Rel-11</w:t>
            </w:r>
            <w:r w:rsidR="000C038A" w:rsidRPr="001402B1">
              <w:rPr>
                <w:i/>
                <w:noProof/>
                <w:sz w:val="18"/>
              </w:rPr>
              <w:tab/>
              <w:t>(Release 11)</w:t>
            </w:r>
            <w:r w:rsidR="000C038A" w:rsidRPr="001402B1">
              <w:rPr>
                <w:i/>
                <w:noProof/>
                <w:sz w:val="18"/>
              </w:rPr>
              <w:br/>
            </w:r>
            <w:r w:rsidR="002E472E" w:rsidRPr="001402B1">
              <w:rPr>
                <w:i/>
                <w:noProof/>
                <w:sz w:val="18"/>
              </w:rPr>
              <w:t>…</w:t>
            </w:r>
            <w:r w:rsidR="0051580D" w:rsidRPr="001402B1">
              <w:rPr>
                <w:i/>
                <w:noProof/>
                <w:sz w:val="18"/>
              </w:rPr>
              <w:br/>
            </w:r>
            <w:r w:rsidR="00E34898" w:rsidRPr="001402B1">
              <w:rPr>
                <w:i/>
                <w:noProof/>
                <w:sz w:val="18"/>
              </w:rPr>
              <w:t>Rel-15</w:t>
            </w:r>
            <w:r w:rsidR="00E34898" w:rsidRPr="001402B1">
              <w:rPr>
                <w:i/>
                <w:noProof/>
                <w:sz w:val="18"/>
              </w:rPr>
              <w:tab/>
              <w:t>(Release 15)</w:t>
            </w:r>
            <w:r w:rsidR="00E34898" w:rsidRPr="001402B1">
              <w:rPr>
                <w:i/>
                <w:noProof/>
                <w:sz w:val="18"/>
              </w:rPr>
              <w:br/>
              <w:t>Rel-16</w:t>
            </w:r>
            <w:r w:rsidR="00E34898" w:rsidRPr="001402B1">
              <w:rPr>
                <w:i/>
                <w:noProof/>
                <w:sz w:val="18"/>
              </w:rPr>
              <w:tab/>
              <w:t>(Release 16)</w:t>
            </w:r>
            <w:r w:rsidR="002E472E" w:rsidRPr="001402B1">
              <w:rPr>
                <w:i/>
                <w:noProof/>
                <w:sz w:val="18"/>
              </w:rPr>
              <w:br/>
              <w:t>Rel-17</w:t>
            </w:r>
            <w:r w:rsidR="002E472E" w:rsidRPr="001402B1">
              <w:rPr>
                <w:i/>
                <w:noProof/>
                <w:sz w:val="18"/>
              </w:rPr>
              <w:tab/>
              <w:t>(Release 17)</w:t>
            </w:r>
            <w:r w:rsidR="002E472E" w:rsidRPr="001402B1">
              <w:rPr>
                <w:i/>
                <w:noProof/>
                <w:sz w:val="18"/>
              </w:rPr>
              <w:br/>
              <w:t>Rel-18</w:t>
            </w:r>
            <w:r w:rsidR="002E472E" w:rsidRPr="001402B1">
              <w:rPr>
                <w:i/>
                <w:noProof/>
                <w:sz w:val="18"/>
              </w:rPr>
              <w:tab/>
              <w:t>(Release 18)</w:t>
            </w:r>
          </w:p>
        </w:tc>
      </w:tr>
      <w:tr w:rsidR="001E41F3" w:rsidRPr="001402B1" w14:paraId="7FBEB8E7" w14:textId="77777777" w:rsidTr="00547111">
        <w:tc>
          <w:tcPr>
            <w:tcW w:w="1843" w:type="dxa"/>
          </w:tcPr>
          <w:p w14:paraId="44A3A604" w14:textId="77777777" w:rsidR="001E41F3" w:rsidRPr="001402B1" w:rsidRDefault="001E41F3">
            <w:pPr>
              <w:pStyle w:val="CRCoverPage"/>
              <w:spacing w:after="0"/>
              <w:rPr>
                <w:b/>
                <w:i/>
                <w:noProof/>
                <w:sz w:val="8"/>
                <w:szCs w:val="8"/>
              </w:rPr>
            </w:pPr>
          </w:p>
        </w:tc>
        <w:tc>
          <w:tcPr>
            <w:tcW w:w="7797" w:type="dxa"/>
            <w:gridSpan w:val="10"/>
          </w:tcPr>
          <w:p w14:paraId="5524CC4E" w14:textId="77777777" w:rsidR="001E41F3" w:rsidRPr="001402B1" w:rsidRDefault="001E41F3">
            <w:pPr>
              <w:pStyle w:val="CRCoverPage"/>
              <w:spacing w:after="0"/>
              <w:rPr>
                <w:noProof/>
                <w:sz w:val="8"/>
                <w:szCs w:val="8"/>
              </w:rPr>
            </w:pPr>
          </w:p>
        </w:tc>
      </w:tr>
      <w:tr w:rsidR="001E41F3" w:rsidRPr="001402B1" w14:paraId="1256F52C" w14:textId="77777777" w:rsidTr="00547111">
        <w:tc>
          <w:tcPr>
            <w:tcW w:w="2694" w:type="dxa"/>
            <w:gridSpan w:val="2"/>
            <w:tcBorders>
              <w:top w:val="single" w:sz="4" w:space="0" w:color="auto"/>
              <w:left w:val="single" w:sz="4" w:space="0" w:color="auto"/>
            </w:tcBorders>
          </w:tcPr>
          <w:p w14:paraId="52C87DB0" w14:textId="77777777" w:rsidR="001E41F3" w:rsidRPr="001402B1" w:rsidRDefault="001E41F3">
            <w:pPr>
              <w:pStyle w:val="CRCoverPage"/>
              <w:tabs>
                <w:tab w:val="right" w:pos="2184"/>
              </w:tabs>
              <w:spacing w:after="0"/>
              <w:rPr>
                <w:b/>
                <w:i/>
                <w:noProof/>
              </w:rPr>
            </w:pPr>
            <w:r w:rsidRPr="001402B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Pr="001402B1" w:rsidRDefault="0022370F" w:rsidP="0022370F">
            <w:pPr>
              <w:pStyle w:val="CRCoverPage"/>
              <w:spacing w:after="0"/>
              <w:rPr>
                <w:noProof/>
                <w:lang w:eastAsia="zh-CN"/>
              </w:rPr>
            </w:pPr>
            <w:r w:rsidRPr="001402B1">
              <w:rPr>
                <w:rFonts w:hint="eastAsia"/>
                <w:noProof/>
                <w:lang w:eastAsia="zh-CN"/>
              </w:rPr>
              <w:t>T</w:t>
            </w:r>
            <w:r w:rsidRPr="001402B1">
              <w:rPr>
                <w:noProof/>
                <w:lang w:eastAsia="zh-CN"/>
              </w:rPr>
              <w:t>his CR implements agreements in RAN2</w:t>
            </w:r>
            <w:r w:rsidR="006949D9" w:rsidRPr="001402B1">
              <w:rPr>
                <w:noProof/>
                <w:lang w:eastAsia="zh-CN"/>
              </w:rPr>
              <w:t xml:space="preserve"> on Small Data Transmission</w:t>
            </w:r>
            <w:r w:rsidRPr="001402B1">
              <w:rPr>
                <w:noProof/>
                <w:lang w:eastAsia="zh-CN"/>
              </w:rPr>
              <w:t xml:space="preserve"> </w:t>
            </w:r>
            <w:r w:rsidR="00300275" w:rsidRPr="001402B1">
              <w:rPr>
                <w:noProof/>
                <w:lang w:eastAsia="zh-CN"/>
              </w:rPr>
              <w:t>in</w:t>
            </w:r>
            <w:r w:rsidRPr="001402B1">
              <w:rPr>
                <w:noProof/>
                <w:lang w:eastAsia="zh-CN"/>
              </w:rPr>
              <w:t xml:space="preserve"> MAC spec TS 38.321. </w:t>
            </w:r>
          </w:p>
        </w:tc>
      </w:tr>
      <w:tr w:rsidR="001E41F3" w:rsidRPr="001402B1" w14:paraId="4CA74D09" w14:textId="77777777" w:rsidTr="00547111">
        <w:tc>
          <w:tcPr>
            <w:tcW w:w="2694" w:type="dxa"/>
            <w:gridSpan w:val="2"/>
            <w:tcBorders>
              <w:left w:val="single" w:sz="4" w:space="0" w:color="auto"/>
            </w:tcBorders>
          </w:tcPr>
          <w:p w14:paraId="2D0866D6"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402B1" w:rsidRDefault="001E41F3">
            <w:pPr>
              <w:pStyle w:val="CRCoverPage"/>
              <w:spacing w:after="0"/>
              <w:rPr>
                <w:noProof/>
                <w:sz w:val="8"/>
                <w:szCs w:val="8"/>
              </w:rPr>
            </w:pPr>
          </w:p>
        </w:tc>
      </w:tr>
      <w:tr w:rsidR="001E41F3" w:rsidRPr="001402B1" w14:paraId="21016551" w14:textId="77777777" w:rsidTr="00547111">
        <w:tc>
          <w:tcPr>
            <w:tcW w:w="2694" w:type="dxa"/>
            <w:gridSpan w:val="2"/>
            <w:tcBorders>
              <w:left w:val="single" w:sz="4" w:space="0" w:color="auto"/>
            </w:tcBorders>
          </w:tcPr>
          <w:p w14:paraId="49433147" w14:textId="77777777" w:rsidR="001E41F3" w:rsidRPr="001402B1" w:rsidRDefault="001E41F3">
            <w:pPr>
              <w:pStyle w:val="CRCoverPage"/>
              <w:tabs>
                <w:tab w:val="right" w:pos="2184"/>
              </w:tabs>
              <w:spacing w:after="0"/>
              <w:rPr>
                <w:b/>
                <w:i/>
                <w:noProof/>
              </w:rPr>
            </w:pPr>
            <w:r w:rsidRPr="001402B1">
              <w:rPr>
                <w:b/>
                <w:i/>
                <w:noProof/>
              </w:rPr>
              <w:t>Summary of change</w:t>
            </w:r>
            <w:r w:rsidR="0051580D" w:rsidRPr="001402B1">
              <w:rPr>
                <w:b/>
                <w:i/>
                <w:noProof/>
              </w:rPr>
              <w:t>:</w:t>
            </w:r>
          </w:p>
        </w:tc>
        <w:tc>
          <w:tcPr>
            <w:tcW w:w="6946" w:type="dxa"/>
            <w:gridSpan w:val="9"/>
            <w:tcBorders>
              <w:right w:val="single" w:sz="4" w:space="0" w:color="auto"/>
            </w:tcBorders>
            <w:shd w:val="pct30" w:color="FFFF00" w:fill="auto"/>
          </w:tcPr>
          <w:p w14:paraId="2C907B21" w14:textId="44C1582F" w:rsidR="00194E00" w:rsidRPr="001402B1" w:rsidRDefault="00194E00" w:rsidP="00194E00">
            <w:pPr>
              <w:pStyle w:val="CRCoverPage"/>
              <w:spacing w:after="0"/>
              <w:rPr>
                <w:noProof/>
                <w:lang w:eastAsia="zh-CN"/>
              </w:rPr>
            </w:pPr>
            <w:r w:rsidRPr="001402B1">
              <w:rPr>
                <w:rFonts w:hint="eastAsia"/>
                <w:noProof/>
                <w:lang w:eastAsia="zh-CN"/>
              </w:rPr>
              <w:t>P</w:t>
            </w:r>
            <w:r w:rsidRPr="001402B1">
              <w:rPr>
                <w:noProof/>
                <w:lang w:eastAsia="zh-CN"/>
              </w:rPr>
              <w:t>ostRAN2#11</w:t>
            </w:r>
            <w:r w:rsidR="0084141C" w:rsidRPr="001402B1">
              <w:rPr>
                <w:noProof/>
                <w:lang w:eastAsia="zh-CN"/>
              </w:rPr>
              <w:t>3bis-</w:t>
            </w:r>
            <w:r w:rsidRPr="001402B1">
              <w:rPr>
                <w:noProof/>
                <w:lang w:eastAsia="zh-CN"/>
              </w:rPr>
              <w:t>e</w:t>
            </w:r>
            <w:r w:rsidR="0084141C" w:rsidRPr="001402B1">
              <w:rPr>
                <w:noProof/>
                <w:lang w:eastAsia="zh-CN"/>
              </w:rPr>
              <w:t>, submitted to RAN2#114e as R2-2105031</w:t>
            </w:r>
          </w:p>
          <w:p w14:paraId="465596B3" w14:textId="77777777" w:rsidR="001E41F3" w:rsidRPr="001402B1" w:rsidRDefault="0022370F" w:rsidP="00C02E17">
            <w:pPr>
              <w:pStyle w:val="CRCoverPage"/>
              <w:numPr>
                <w:ilvl w:val="0"/>
                <w:numId w:val="19"/>
              </w:numPr>
              <w:spacing w:after="0"/>
              <w:rPr>
                <w:noProof/>
              </w:rPr>
            </w:pPr>
            <w:r w:rsidRPr="001402B1">
              <w:rPr>
                <w:noProof/>
                <w:lang w:eastAsia="zh-CN"/>
              </w:rPr>
              <w:t>Initial version0 submitted to RAN2#114e as R2-2105031 implemented agreements from RAN2#111e to RAN2#113bise</w:t>
            </w:r>
          </w:p>
          <w:p w14:paraId="2D0AEF9A" w14:textId="77777777" w:rsidR="0084141C" w:rsidRPr="001402B1" w:rsidRDefault="0084141C" w:rsidP="0084141C">
            <w:pPr>
              <w:pStyle w:val="CRCoverPage"/>
              <w:spacing w:after="0"/>
              <w:rPr>
                <w:noProof/>
              </w:rPr>
            </w:pPr>
          </w:p>
          <w:p w14:paraId="6921396E" w14:textId="17A105D7" w:rsidR="00AE1D45" w:rsidRPr="001402B1" w:rsidRDefault="0084141C" w:rsidP="00AE1D45">
            <w:pPr>
              <w:pStyle w:val="CRCoverPage"/>
              <w:spacing w:after="0"/>
              <w:rPr>
                <w:noProof/>
                <w:lang w:eastAsia="zh-CN"/>
              </w:rPr>
            </w:pPr>
            <w:r w:rsidRPr="001402B1">
              <w:rPr>
                <w:rFonts w:hint="eastAsia"/>
                <w:noProof/>
                <w:lang w:eastAsia="zh-CN"/>
              </w:rPr>
              <w:t>P</w:t>
            </w:r>
            <w:r w:rsidRPr="001402B1">
              <w:rPr>
                <w:noProof/>
                <w:lang w:eastAsia="zh-CN"/>
              </w:rPr>
              <w:t>ostRAN2#114e</w:t>
            </w:r>
            <w:r w:rsidR="007C4A0A" w:rsidRPr="001402B1">
              <w:rPr>
                <w:noProof/>
                <w:lang w:eastAsia="zh-CN"/>
              </w:rPr>
              <w:t xml:space="preserve">, </w:t>
            </w:r>
            <w:r w:rsidRPr="001402B1">
              <w:rPr>
                <w:noProof/>
                <w:lang w:eastAsia="zh-CN"/>
              </w:rPr>
              <w:t xml:space="preserve"> email discussion </w:t>
            </w:r>
            <w:r w:rsidR="00AE1D45" w:rsidRPr="001402B1">
              <w:rPr>
                <w:noProof/>
                <w:lang w:val="en-US" w:eastAsia="zh-CN"/>
              </w:rPr>
              <w:t>[Post114-e][506][SData] Running MAC CR (Huawei)</w:t>
            </w:r>
            <w:r w:rsidR="00D168AB" w:rsidRPr="001402B1">
              <w:rPr>
                <w:noProof/>
                <w:lang w:val="en-US" w:eastAsia="zh-CN"/>
              </w:rPr>
              <w:t xml:space="preserve">, submitted to RAN2#115e as </w:t>
            </w:r>
            <w:r w:rsidR="00D168AB" w:rsidRPr="001402B1">
              <w:rPr>
                <w:noProof/>
                <w:lang w:eastAsia="zh-CN"/>
              </w:rPr>
              <w:t>R2-2107494</w:t>
            </w:r>
          </w:p>
          <w:p w14:paraId="0002A57A" w14:textId="143BB0AA" w:rsidR="0084141C" w:rsidRPr="001402B1" w:rsidRDefault="004903C5" w:rsidP="00C02E17">
            <w:pPr>
              <w:pStyle w:val="CRCoverPage"/>
              <w:numPr>
                <w:ilvl w:val="0"/>
                <w:numId w:val="19"/>
              </w:numPr>
              <w:spacing w:after="0"/>
              <w:rPr>
                <w:noProof/>
                <w:lang w:eastAsia="zh-CN"/>
              </w:rPr>
            </w:pPr>
            <w:r w:rsidRPr="001402B1">
              <w:rPr>
                <w:noProof/>
                <w:lang w:eastAsia="zh-CN"/>
              </w:rPr>
              <w:t xml:space="preserve">Implemented </w:t>
            </w:r>
            <w:r w:rsidR="008145E6" w:rsidRPr="001402B1">
              <w:rPr>
                <w:noProof/>
                <w:lang w:eastAsia="zh-CN"/>
              </w:rPr>
              <w:t>the agreements in RAN2#114e</w:t>
            </w:r>
          </w:p>
          <w:p w14:paraId="4A53063C" w14:textId="77777777" w:rsidR="00B4557C" w:rsidRPr="001402B1" w:rsidRDefault="00B4557C" w:rsidP="00B4557C">
            <w:pPr>
              <w:pStyle w:val="CRCoverPage"/>
              <w:spacing w:after="0"/>
              <w:rPr>
                <w:noProof/>
                <w:lang w:eastAsia="zh-CN"/>
              </w:rPr>
            </w:pPr>
          </w:p>
          <w:p w14:paraId="05B00995" w14:textId="77777777" w:rsidR="00B4557C" w:rsidRPr="001402B1" w:rsidRDefault="00B4557C" w:rsidP="00B4557C">
            <w:pPr>
              <w:pStyle w:val="CRCoverPage"/>
              <w:spacing w:after="0"/>
              <w:rPr>
                <w:noProof/>
                <w:lang w:eastAsia="zh-CN"/>
              </w:rPr>
            </w:pPr>
            <w:r w:rsidRPr="001402B1">
              <w:rPr>
                <w:rFonts w:hint="eastAsia"/>
                <w:noProof/>
                <w:lang w:eastAsia="zh-CN"/>
              </w:rPr>
              <w:t>P</w:t>
            </w:r>
            <w:r w:rsidRPr="001402B1">
              <w:rPr>
                <w:noProof/>
                <w:lang w:eastAsia="zh-CN"/>
              </w:rPr>
              <w:t>ostRAN2#115e, email discussion [Post115e][507][SDT] MAC running CR update (Huawei)</w:t>
            </w:r>
          </w:p>
          <w:p w14:paraId="01BD7331" w14:textId="77777777" w:rsidR="00CF5E41" w:rsidRPr="001402B1" w:rsidRDefault="00CF5E41" w:rsidP="00C02E17">
            <w:pPr>
              <w:pStyle w:val="CRCoverPage"/>
              <w:numPr>
                <w:ilvl w:val="0"/>
                <w:numId w:val="19"/>
              </w:numPr>
              <w:spacing w:after="0"/>
              <w:rPr>
                <w:noProof/>
                <w:lang w:eastAsia="zh-CN"/>
              </w:rPr>
            </w:pPr>
            <w:r w:rsidRPr="001402B1">
              <w:rPr>
                <w:noProof/>
                <w:lang w:eastAsia="zh-CN"/>
              </w:rPr>
              <w:t>Implemented the agreements in RAN2#115e</w:t>
            </w:r>
          </w:p>
          <w:p w14:paraId="7511E84C" w14:textId="77777777" w:rsidR="00263C40" w:rsidRPr="001402B1" w:rsidRDefault="00263C40" w:rsidP="00C02E17">
            <w:pPr>
              <w:pStyle w:val="CRCoverPage"/>
              <w:numPr>
                <w:ilvl w:val="0"/>
                <w:numId w:val="19"/>
              </w:numPr>
              <w:spacing w:after="0"/>
              <w:rPr>
                <w:noProof/>
                <w:lang w:eastAsia="zh-CN"/>
              </w:rPr>
            </w:pPr>
            <w:r w:rsidRPr="001402B1">
              <w:rPr>
                <w:noProof/>
                <w:lang w:eastAsia="zh-CN"/>
              </w:rPr>
              <w:t>Removed the changes to clause 5.1.1 and 5.1.1a for unified handling of all WIs in R17 related to RACH in a common RACH CR</w:t>
            </w:r>
          </w:p>
          <w:p w14:paraId="4E250FE5" w14:textId="77777777" w:rsidR="004238F3" w:rsidRPr="001402B1" w:rsidRDefault="004238F3" w:rsidP="004238F3">
            <w:pPr>
              <w:pStyle w:val="CRCoverPage"/>
              <w:spacing w:after="0"/>
              <w:rPr>
                <w:noProof/>
                <w:lang w:eastAsia="zh-CN"/>
              </w:rPr>
            </w:pPr>
          </w:p>
          <w:p w14:paraId="1AD61DB3" w14:textId="77777777" w:rsidR="004238F3" w:rsidRDefault="004238F3" w:rsidP="004238F3">
            <w:pPr>
              <w:pStyle w:val="CRCoverPage"/>
              <w:spacing w:after="0"/>
              <w:rPr>
                <w:noProof/>
                <w:lang w:eastAsia="zh-CN"/>
              </w:rPr>
            </w:pPr>
            <w:r w:rsidRPr="001402B1">
              <w:rPr>
                <w:rFonts w:hint="eastAsia"/>
                <w:noProof/>
                <w:lang w:eastAsia="zh-CN"/>
              </w:rPr>
              <w:t>Pos</w:t>
            </w:r>
            <w:r w:rsidR="00FA3956">
              <w:rPr>
                <w:noProof/>
                <w:lang w:eastAsia="zh-CN"/>
              </w:rPr>
              <w:t xml:space="preserve">RAN2#116e, email discussion </w:t>
            </w:r>
            <w:r w:rsidR="00FA3956" w:rsidRPr="00FA3956">
              <w:rPr>
                <w:noProof/>
                <w:lang w:eastAsia="zh-CN"/>
              </w:rPr>
              <w:t>[Post116-e][507][SDT] MAC running CR update (Huawei)</w:t>
            </w:r>
          </w:p>
          <w:p w14:paraId="01B216E9" w14:textId="218C9058" w:rsidR="00FA3956" w:rsidRPr="001402B1" w:rsidRDefault="00FA3956" w:rsidP="00FA3956">
            <w:pPr>
              <w:pStyle w:val="CRCoverPage"/>
              <w:numPr>
                <w:ilvl w:val="0"/>
                <w:numId w:val="19"/>
              </w:numPr>
              <w:spacing w:after="0"/>
              <w:rPr>
                <w:noProof/>
                <w:lang w:eastAsia="zh-CN"/>
              </w:rPr>
            </w:pPr>
            <w:r w:rsidRPr="001402B1">
              <w:rPr>
                <w:noProof/>
                <w:lang w:eastAsia="zh-CN"/>
              </w:rPr>
              <w:t>Implemented the agreements in RAN2#11</w:t>
            </w:r>
            <w:r>
              <w:rPr>
                <w:noProof/>
                <w:lang w:eastAsia="zh-CN"/>
              </w:rPr>
              <w:t>6</w:t>
            </w:r>
            <w:r w:rsidRPr="001402B1">
              <w:rPr>
                <w:noProof/>
                <w:lang w:eastAsia="zh-CN"/>
              </w:rPr>
              <w:t>e</w:t>
            </w:r>
          </w:p>
          <w:p w14:paraId="21B7B675" w14:textId="77777777" w:rsidR="00FA3956" w:rsidRDefault="00FA3956" w:rsidP="00FA3956">
            <w:pPr>
              <w:pStyle w:val="CRCoverPage"/>
              <w:spacing w:after="0"/>
              <w:rPr>
                <w:noProof/>
                <w:lang w:eastAsia="zh-CN"/>
              </w:rPr>
            </w:pPr>
          </w:p>
          <w:p w14:paraId="623EE4CB" w14:textId="77777777" w:rsidR="005F30FF" w:rsidRDefault="005F30FF" w:rsidP="00FA3956">
            <w:pPr>
              <w:pStyle w:val="CRCoverPage"/>
              <w:spacing w:after="0"/>
              <w:rPr>
                <w:noProof/>
                <w:lang w:eastAsia="zh-CN"/>
              </w:rPr>
            </w:pPr>
            <w:r>
              <w:rPr>
                <w:rFonts w:hint="eastAsia"/>
                <w:noProof/>
                <w:lang w:eastAsia="zh-CN"/>
              </w:rPr>
              <w:t>P</w:t>
            </w:r>
            <w:r>
              <w:rPr>
                <w:noProof/>
                <w:lang w:eastAsia="zh-CN"/>
              </w:rPr>
              <w:t xml:space="preserve">ostRAN#116bis-e, email dicsussion </w:t>
            </w:r>
            <w:r w:rsidR="002A3D91" w:rsidRPr="002A3D91">
              <w:rPr>
                <w:noProof/>
                <w:lang w:eastAsia="zh-CN"/>
              </w:rPr>
              <w:t>[POST116bis-e][510][Sdata] UP open issues (Huawei)</w:t>
            </w:r>
          </w:p>
          <w:p w14:paraId="1175007C" w14:textId="77777777" w:rsidR="002A3D91" w:rsidRDefault="002A3D91" w:rsidP="002A3D91">
            <w:pPr>
              <w:pStyle w:val="CRCoverPage"/>
              <w:numPr>
                <w:ilvl w:val="0"/>
                <w:numId w:val="64"/>
              </w:numPr>
              <w:spacing w:after="0"/>
              <w:rPr>
                <w:noProof/>
                <w:lang w:eastAsia="zh-CN"/>
              </w:rPr>
            </w:pPr>
            <w:r>
              <w:rPr>
                <w:noProof/>
                <w:lang w:eastAsia="zh-CN"/>
              </w:rPr>
              <w:t>Implemented the agreements in RAN2#116bis-e</w:t>
            </w:r>
          </w:p>
          <w:p w14:paraId="35ADBEB5" w14:textId="77777777" w:rsidR="004630B5" w:rsidRDefault="004630B5" w:rsidP="004630B5">
            <w:pPr>
              <w:pStyle w:val="CRCoverPage"/>
              <w:spacing w:after="0"/>
              <w:rPr>
                <w:noProof/>
                <w:lang w:eastAsia="zh-CN"/>
              </w:rPr>
            </w:pPr>
          </w:p>
          <w:p w14:paraId="47D84486" w14:textId="77777777" w:rsidR="004630B5" w:rsidRDefault="004630B5" w:rsidP="004630B5">
            <w:pPr>
              <w:pStyle w:val="CRCoverPage"/>
              <w:spacing w:after="0"/>
              <w:rPr>
                <w:noProof/>
                <w:lang w:eastAsia="zh-CN"/>
              </w:rPr>
            </w:pPr>
            <w:r>
              <w:rPr>
                <w:noProof/>
                <w:lang w:eastAsia="zh-CN"/>
              </w:rPr>
              <w:t>RAN2#117:</w:t>
            </w:r>
          </w:p>
          <w:p w14:paraId="1FE68836" w14:textId="1B78B6CC" w:rsidR="00E633D2" w:rsidRDefault="00E633D2" w:rsidP="004630B5">
            <w:pPr>
              <w:pStyle w:val="CRCoverPage"/>
              <w:numPr>
                <w:ilvl w:val="0"/>
                <w:numId w:val="64"/>
              </w:numPr>
              <w:spacing w:after="0"/>
              <w:rPr>
                <w:noProof/>
                <w:lang w:eastAsia="zh-CN"/>
              </w:rPr>
            </w:pPr>
            <w:r>
              <w:rPr>
                <w:rFonts w:hint="eastAsia"/>
                <w:noProof/>
                <w:lang w:eastAsia="zh-CN"/>
              </w:rPr>
              <w:t>C</w:t>
            </w:r>
            <w:r>
              <w:rPr>
                <w:noProof/>
                <w:lang w:eastAsia="zh-CN"/>
              </w:rPr>
              <w:t>atB CR for RANP approval</w:t>
            </w:r>
          </w:p>
          <w:p w14:paraId="31C656EC" w14:textId="33821182" w:rsidR="004630B5" w:rsidRPr="004630B5" w:rsidRDefault="004630B5" w:rsidP="004630B5">
            <w:pPr>
              <w:pStyle w:val="CRCoverPage"/>
              <w:numPr>
                <w:ilvl w:val="0"/>
                <w:numId w:val="64"/>
              </w:numPr>
              <w:spacing w:after="0"/>
              <w:rPr>
                <w:noProof/>
                <w:lang w:eastAsia="zh-CN"/>
              </w:rPr>
            </w:pPr>
            <w:r>
              <w:rPr>
                <w:noProof/>
                <w:lang w:eastAsia="zh-CN"/>
              </w:rPr>
              <w:t>Change made based on the latest version of the spec v16.7.0</w:t>
            </w:r>
          </w:p>
        </w:tc>
      </w:tr>
      <w:tr w:rsidR="001E41F3" w:rsidRPr="001402B1" w14:paraId="1F886379" w14:textId="77777777" w:rsidTr="00547111">
        <w:tc>
          <w:tcPr>
            <w:tcW w:w="2694" w:type="dxa"/>
            <w:gridSpan w:val="2"/>
            <w:tcBorders>
              <w:left w:val="single" w:sz="4" w:space="0" w:color="auto"/>
            </w:tcBorders>
          </w:tcPr>
          <w:p w14:paraId="4D989623"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402B1" w:rsidRDefault="001E41F3">
            <w:pPr>
              <w:pStyle w:val="CRCoverPage"/>
              <w:spacing w:after="0"/>
              <w:rPr>
                <w:noProof/>
                <w:sz w:val="8"/>
                <w:szCs w:val="8"/>
              </w:rPr>
            </w:pPr>
          </w:p>
        </w:tc>
      </w:tr>
      <w:tr w:rsidR="001E41F3" w:rsidRPr="001402B1" w14:paraId="678D7BF9" w14:textId="77777777" w:rsidTr="00547111">
        <w:tc>
          <w:tcPr>
            <w:tcW w:w="2694" w:type="dxa"/>
            <w:gridSpan w:val="2"/>
            <w:tcBorders>
              <w:left w:val="single" w:sz="4" w:space="0" w:color="auto"/>
              <w:bottom w:val="single" w:sz="4" w:space="0" w:color="auto"/>
            </w:tcBorders>
          </w:tcPr>
          <w:p w14:paraId="4E5CE1B6" w14:textId="77777777" w:rsidR="001E41F3" w:rsidRPr="001402B1" w:rsidRDefault="001E41F3">
            <w:pPr>
              <w:pStyle w:val="CRCoverPage"/>
              <w:tabs>
                <w:tab w:val="right" w:pos="2184"/>
              </w:tabs>
              <w:spacing w:after="0"/>
              <w:rPr>
                <w:b/>
                <w:i/>
                <w:noProof/>
              </w:rPr>
            </w:pPr>
            <w:r w:rsidRPr="001402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Pr="001402B1" w:rsidRDefault="00025414">
            <w:pPr>
              <w:pStyle w:val="CRCoverPage"/>
              <w:spacing w:after="0"/>
              <w:ind w:left="100"/>
              <w:rPr>
                <w:noProof/>
                <w:lang w:eastAsia="zh-CN"/>
              </w:rPr>
            </w:pPr>
            <w:r w:rsidRPr="001402B1">
              <w:rPr>
                <w:rFonts w:hint="eastAsia"/>
                <w:noProof/>
                <w:lang w:eastAsia="zh-CN"/>
              </w:rPr>
              <w:t>S</w:t>
            </w:r>
            <w:r w:rsidRPr="001402B1">
              <w:rPr>
                <w:noProof/>
                <w:lang w:eastAsia="zh-CN"/>
              </w:rPr>
              <w:t>mall data transmission will not be supported</w:t>
            </w:r>
          </w:p>
        </w:tc>
      </w:tr>
      <w:tr w:rsidR="001E41F3" w:rsidRPr="001402B1" w14:paraId="034AF533" w14:textId="77777777" w:rsidTr="00547111">
        <w:tc>
          <w:tcPr>
            <w:tcW w:w="2694" w:type="dxa"/>
            <w:gridSpan w:val="2"/>
          </w:tcPr>
          <w:p w14:paraId="39D9EB5B" w14:textId="77777777" w:rsidR="001E41F3" w:rsidRPr="001402B1" w:rsidRDefault="001E41F3">
            <w:pPr>
              <w:pStyle w:val="CRCoverPage"/>
              <w:spacing w:after="0"/>
              <w:rPr>
                <w:b/>
                <w:i/>
                <w:noProof/>
                <w:sz w:val="8"/>
                <w:szCs w:val="8"/>
              </w:rPr>
            </w:pPr>
          </w:p>
        </w:tc>
        <w:tc>
          <w:tcPr>
            <w:tcW w:w="6946" w:type="dxa"/>
            <w:gridSpan w:val="9"/>
          </w:tcPr>
          <w:p w14:paraId="7826CB1C" w14:textId="77777777" w:rsidR="001E41F3" w:rsidRPr="001402B1" w:rsidRDefault="001E41F3">
            <w:pPr>
              <w:pStyle w:val="CRCoverPage"/>
              <w:spacing w:after="0"/>
              <w:rPr>
                <w:noProof/>
                <w:sz w:val="8"/>
                <w:szCs w:val="8"/>
              </w:rPr>
            </w:pPr>
          </w:p>
        </w:tc>
      </w:tr>
      <w:tr w:rsidR="001E41F3" w:rsidRPr="001402B1" w14:paraId="6A17D7AC" w14:textId="77777777" w:rsidTr="00547111">
        <w:tc>
          <w:tcPr>
            <w:tcW w:w="2694" w:type="dxa"/>
            <w:gridSpan w:val="2"/>
            <w:tcBorders>
              <w:top w:val="single" w:sz="4" w:space="0" w:color="auto"/>
              <w:left w:val="single" w:sz="4" w:space="0" w:color="auto"/>
            </w:tcBorders>
          </w:tcPr>
          <w:p w14:paraId="6DAD5B19" w14:textId="77777777" w:rsidR="001E41F3" w:rsidRPr="001402B1" w:rsidRDefault="001E41F3">
            <w:pPr>
              <w:pStyle w:val="CRCoverPage"/>
              <w:tabs>
                <w:tab w:val="right" w:pos="2184"/>
              </w:tabs>
              <w:spacing w:after="0"/>
              <w:rPr>
                <w:b/>
                <w:i/>
                <w:noProof/>
              </w:rPr>
            </w:pPr>
            <w:r w:rsidRPr="001402B1">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1068C95" w:rsidR="001E41F3" w:rsidRPr="001402B1" w:rsidRDefault="00E64896">
            <w:pPr>
              <w:pStyle w:val="CRCoverPage"/>
              <w:spacing w:after="0"/>
              <w:ind w:left="100"/>
              <w:rPr>
                <w:noProof/>
                <w:lang w:eastAsia="zh-CN"/>
              </w:rPr>
            </w:pPr>
            <w:r w:rsidRPr="001402B1">
              <w:rPr>
                <w:rFonts w:hint="eastAsia"/>
                <w:noProof/>
                <w:lang w:eastAsia="zh-CN"/>
              </w:rPr>
              <w:t>3</w:t>
            </w:r>
            <w:r w:rsidRPr="001402B1">
              <w:rPr>
                <w:noProof/>
                <w:lang w:eastAsia="zh-CN"/>
              </w:rPr>
              <w:t>.2,</w:t>
            </w:r>
            <w:r w:rsidR="007A79C1" w:rsidRPr="001402B1">
              <w:rPr>
                <w:noProof/>
                <w:lang w:eastAsia="zh-CN"/>
              </w:rPr>
              <w:t xml:space="preserve"> </w:t>
            </w:r>
            <w:r w:rsidR="005B2585" w:rsidRPr="001402B1">
              <w:rPr>
                <w:noProof/>
                <w:lang w:eastAsia="zh-CN"/>
              </w:rPr>
              <w:t xml:space="preserve">5.2, </w:t>
            </w:r>
            <w:r w:rsidR="00BA4E17">
              <w:rPr>
                <w:noProof/>
                <w:lang w:eastAsia="zh-CN"/>
              </w:rPr>
              <w:t xml:space="preserve">5.3.1, </w:t>
            </w:r>
            <w:r w:rsidR="00AA5871" w:rsidRPr="001402B1">
              <w:rPr>
                <w:noProof/>
                <w:lang w:eastAsia="zh-CN"/>
              </w:rPr>
              <w:t>5.3.2</w:t>
            </w:r>
            <w:r w:rsidR="00D37AF0" w:rsidRPr="001402B1">
              <w:rPr>
                <w:noProof/>
                <w:lang w:eastAsia="zh-CN"/>
              </w:rPr>
              <w:t>.2</w:t>
            </w:r>
            <w:r w:rsidR="00AA5871" w:rsidRPr="001402B1">
              <w:rPr>
                <w:noProof/>
                <w:lang w:eastAsia="zh-CN"/>
              </w:rPr>
              <w:t xml:space="preserve">, </w:t>
            </w:r>
            <w:r w:rsidR="00F55E84" w:rsidRPr="001402B1">
              <w:rPr>
                <w:noProof/>
                <w:lang w:eastAsia="zh-CN"/>
              </w:rPr>
              <w:t>5.4.1,</w:t>
            </w:r>
            <w:r w:rsidR="00BA4E17">
              <w:rPr>
                <w:noProof/>
                <w:lang w:eastAsia="zh-CN"/>
              </w:rPr>
              <w:t xml:space="preserve"> 5.4.2.1, 5.4.2.2,</w:t>
            </w:r>
            <w:r w:rsidR="00F55E84" w:rsidRPr="001402B1">
              <w:rPr>
                <w:noProof/>
                <w:lang w:eastAsia="zh-CN"/>
              </w:rPr>
              <w:t xml:space="preserve"> </w:t>
            </w:r>
            <w:r w:rsidR="007567A0" w:rsidRPr="001402B1">
              <w:rPr>
                <w:noProof/>
                <w:lang w:eastAsia="zh-CN"/>
              </w:rPr>
              <w:t>5.4.4,</w:t>
            </w:r>
            <w:r w:rsidR="00BA4E17">
              <w:rPr>
                <w:noProof/>
                <w:lang w:eastAsia="zh-CN"/>
              </w:rPr>
              <w:t xml:space="preserve"> 5.4.5,</w:t>
            </w:r>
            <w:r w:rsidR="00D4560D" w:rsidRPr="001402B1">
              <w:rPr>
                <w:noProof/>
                <w:lang w:eastAsia="zh-CN"/>
              </w:rPr>
              <w:t xml:space="preserve"> 5.4.6,</w:t>
            </w:r>
            <w:r w:rsidR="007567A0" w:rsidRPr="001402B1">
              <w:rPr>
                <w:noProof/>
                <w:lang w:eastAsia="zh-CN"/>
              </w:rPr>
              <w:t xml:space="preserve"> </w:t>
            </w:r>
            <w:r w:rsidR="00D81419" w:rsidRPr="001402B1">
              <w:rPr>
                <w:noProof/>
                <w:lang w:eastAsia="zh-CN"/>
              </w:rPr>
              <w:t>5.8.2</w:t>
            </w:r>
            <w:r w:rsidR="004E2FC6" w:rsidRPr="001402B1">
              <w:rPr>
                <w:noProof/>
                <w:lang w:eastAsia="zh-CN"/>
              </w:rPr>
              <w:t>,</w:t>
            </w:r>
            <w:r w:rsidR="00BA4E17">
              <w:rPr>
                <w:noProof/>
                <w:lang w:eastAsia="zh-CN"/>
              </w:rPr>
              <w:t xml:space="preserve"> 5.12, </w:t>
            </w:r>
            <w:r w:rsidR="004E2FC6" w:rsidRPr="001402B1">
              <w:rPr>
                <w:noProof/>
                <w:lang w:eastAsia="zh-CN"/>
              </w:rPr>
              <w:t xml:space="preserve"> </w:t>
            </w:r>
            <w:r w:rsidR="00FF73E1" w:rsidRPr="001402B1">
              <w:rPr>
                <w:noProof/>
                <w:lang w:eastAsia="zh-CN"/>
              </w:rPr>
              <w:t xml:space="preserve">5.16, </w:t>
            </w:r>
            <w:r w:rsidR="00793FE8" w:rsidRPr="001402B1">
              <w:rPr>
                <w:noProof/>
                <w:lang w:eastAsia="zh-CN"/>
              </w:rPr>
              <w:t>5.x,</w:t>
            </w:r>
            <w:r w:rsidR="00A62303" w:rsidRPr="001402B1">
              <w:rPr>
                <w:noProof/>
                <w:lang w:eastAsia="zh-CN"/>
              </w:rPr>
              <w:t xml:space="preserve"> </w:t>
            </w:r>
            <w:r w:rsidR="00B801AD">
              <w:rPr>
                <w:noProof/>
                <w:lang w:eastAsia="zh-CN"/>
              </w:rPr>
              <w:t>5.x.1</w:t>
            </w:r>
          </w:p>
        </w:tc>
      </w:tr>
      <w:tr w:rsidR="001E41F3" w:rsidRPr="001402B1" w14:paraId="56E1E6C3" w14:textId="77777777" w:rsidTr="00547111">
        <w:tc>
          <w:tcPr>
            <w:tcW w:w="2694" w:type="dxa"/>
            <w:gridSpan w:val="2"/>
            <w:tcBorders>
              <w:left w:val="single" w:sz="4" w:space="0" w:color="auto"/>
            </w:tcBorders>
          </w:tcPr>
          <w:p w14:paraId="2FB9DE77"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1402B1" w:rsidRDefault="001E41F3">
            <w:pPr>
              <w:pStyle w:val="CRCoverPage"/>
              <w:spacing w:after="0"/>
              <w:rPr>
                <w:noProof/>
                <w:sz w:val="8"/>
                <w:szCs w:val="8"/>
              </w:rPr>
            </w:pPr>
          </w:p>
        </w:tc>
      </w:tr>
      <w:tr w:rsidR="001E41F3" w:rsidRPr="001402B1" w14:paraId="76F95A8B" w14:textId="77777777" w:rsidTr="00547111">
        <w:tc>
          <w:tcPr>
            <w:tcW w:w="2694" w:type="dxa"/>
            <w:gridSpan w:val="2"/>
            <w:tcBorders>
              <w:left w:val="single" w:sz="4" w:space="0" w:color="auto"/>
            </w:tcBorders>
          </w:tcPr>
          <w:p w14:paraId="335EAB52" w14:textId="77777777" w:rsidR="001E41F3" w:rsidRPr="001402B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1402B1" w:rsidRDefault="001E41F3">
            <w:pPr>
              <w:pStyle w:val="CRCoverPage"/>
              <w:spacing w:after="0"/>
              <w:jc w:val="center"/>
              <w:rPr>
                <w:b/>
                <w:caps/>
                <w:noProof/>
              </w:rPr>
            </w:pPr>
            <w:r w:rsidRPr="001402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402B1" w:rsidRDefault="001E41F3">
            <w:pPr>
              <w:pStyle w:val="CRCoverPage"/>
              <w:spacing w:after="0"/>
              <w:jc w:val="center"/>
              <w:rPr>
                <w:b/>
                <w:caps/>
                <w:noProof/>
              </w:rPr>
            </w:pPr>
            <w:r w:rsidRPr="001402B1">
              <w:rPr>
                <w:b/>
                <w:caps/>
                <w:noProof/>
              </w:rPr>
              <w:t>N</w:t>
            </w:r>
          </w:p>
        </w:tc>
        <w:tc>
          <w:tcPr>
            <w:tcW w:w="2977" w:type="dxa"/>
            <w:gridSpan w:val="4"/>
          </w:tcPr>
          <w:p w14:paraId="304CCBCB" w14:textId="77777777" w:rsidR="001E41F3" w:rsidRPr="001402B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1402B1" w:rsidRDefault="001E41F3">
            <w:pPr>
              <w:pStyle w:val="CRCoverPage"/>
              <w:spacing w:after="0"/>
              <w:ind w:left="99"/>
              <w:rPr>
                <w:noProof/>
              </w:rPr>
            </w:pPr>
          </w:p>
        </w:tc>
      </w:tr>
      <w:tr w:rsidR="001E41F3" w:rsidRPr="001402B1" w14:paraId="34ACE2EB" w14:textId="77777777" w:rsidTr="00547111">
        <w:tc>
          <w:tcPr>
            <w:tcW w:w="2694" w:type="dxa"/>
            <w:gridSpan w:val="2"/>
            <w:tcBorders>
              <w:left w:val="single" w:sz="4" w:space="0" w:color="auto"/>
            </w:tcBorders>
          </w:tcPr>
          <w:p w14:paraId="571382F3" w14:textId="77777777" w:rsidR="001E41F3" w:rsidRPr="001402B1" w:rsidRDefault="001E41F3">
            <w:pPr>
              <w:pStyle w:val="CRCoverPage"/>
              <w:tabs>
                <w:tab w:val="right" w:pos="2184"/>
              </w:tabs>
              <w:spacing w:after="0"/>
              <w:rPr>
                <w:b/>
                <w:i/>
                <w:noProof/>
              </w:rPr>
            </w:pPr>
            <w:r w:rsidRPr="001402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7DB274D8" w14:textId="77777777" w:rsidR="001E41F3" w:rsidRPr="001402B1" w:rsidRDefault="001E41F3">
            <w:pPr>
              <w:pStyle w:val="CRCoverPage"/>
              <w:tabs>
                <w:tab w:val="right" w:pos="2893"/>
              </w:tabs>
              <w:spacing w:after="0"/>
              <w:rPr>
                <w:noProof/>
              </w:rPr>
            </w:pPr>
            <w:r w:rsidRPr="001402B1">
              <w:rPr>
                <w:noProof/>
              </w:rPr>
              <w:t xml:space="preserve"> Other core specifications</w:t>
            </w:r>
            <w:r w:rsidRPr="001402B1">
              <w:rPr>
                <w:noProof/>
              </w:rPr>
              <w:tab/>
            </w:r>
          </w:p>
        </w:tc>
        <w:tc>
          <w:tcPr>
            <w:tcW w:w="3401" w:type="dxa"/>
            <w:gridSpan w:val="3"/>
            <w:tcBorders>
              <w:right w:val="single" w:sz="4" w:space="0" w:color="auto"/>
            </w:tcBorders>
            <w:shd w:val="pct30" w:color="FFFF00" w:fill="auto"/>
          </w:tcPr>
          <w:p w14:paraId="42398B96"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446DDBAC" w14:textId="77777777" w:rsidTr="00547111">
        <w:tc>
          <w:tcPr>
            <w:tcW w:w="2694" w:type="dxa"/>
            <w:gridSpan w:val="2"/>
            <w:tcBorders>
              <w:left w:val="single" w:sz="4" w:space="0" w:color="auto"/>
            </w:tcBorders>
          </w:tcPr>
          <w:p w14:paraId="678A1AA6" w14:textId="77777777" w:rsidR="001E41F3" w:rsidRPr="001402B1" w:rsidRDefault="001E41F3">
            <w:pPr>
              <w:pStyle w:val="CRCoverPage"/>
              <w:spacing w:after="0"/>
              <w:rPr>
                <w:b/>
                <w:i/>
                <w:noProof/>
              </w:rPr>
            </w:pPr>
            <w:r w:rsidRPr="001402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A4306D9" w14:textId="77777777" w:rsidR="001E41F3" w:rsidRPr="001402B1" w:rsidRDefault="001E41F3">
            <w:pPr>
              <w:pStyle w:val="CRCoverPage"/>
              <w:spacing w:after="0"/>
              <w:rPr>
                <w:noProof/>
              </w:rPr>
            </w:pPr>
            <w:r w:rsidRPr="001402B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55C714D2" w14:textId="77777777" w:rsidTr="00547111">
        <w:tc>
          <w:tcPr>
            <w:tcW w:w="2694" w:type="dxa"/>
            <w:gridSpan w:val="2"/>
            <w:tcBorders>
              <w:left w:val="single" w:sz="4" w:space="0" w:color="auto"/>
            </w:tcBorders>
          </w:tcPr>
          <w:p w14:paraId="45913E62" w14:textId="77777777" w:rsidR="001E41F3" w:rsidRPr="001402B1" w:rsidRDefault="00145D43">
            <w:pPr>
              <w:pStyle w:val="CRCoverPage"/>
              <w:spacing w:after="0"/>
              <w:rPr>
                <w:b/>
                <w:i/>
                <w:noProof/>
              </w:rPr>
            </w:pPr>
            <w:r w:rsidRPr="001402B1">
              <w:rPr>
                <w:b/>
                <w:i/>
                <w:noProof/>
              </w:rPr>
              <w:t xml:space="preserve">(show </w:t>
            </w:r>
            <w:r w:rsidR="00592D74" w:rsidRPr="001402B1">
              <w:rPr>
                <w:b/>
                <w:i/>
                <w:noProof/>
              </w:rPr>
              <w:t xml:space="preserve">related </w:t>
            </w:r>
            <w:r w:rsidRPr="001402B1">
              <w:rPr>
                <w:b/>
                <w:i/>
                <w:noProof/>
              </w:rPr>
              <w:t>CR</w:t>
            </w:r>
            <w:r w:rsidR="00592D74" w:rsidRPr="001402B1">
              <w:rPr>
                <w:b/>
                <w:i/>
                <w:noProof/>
              </w:rPr>
              <w:t>s</w:t>
            </w:r>
            <w:r w:rsidRPr="001402B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B4FF921" w14:textId="77777777" w:rsidR="001E41F3" w:rsidRPr="001402B1" w:rsidRDefault="001E41F3">
            <w:pPr>
              <w:pStyle w:val="CRCoverPage"/>
              <w:spacing w:after="0"/>
              <w:rPr>
                <w:noProof/>
              </w:rPr>
            </w:pPr>
            <w:r w:rsidRPr="001402B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1402B1" w:rsidRDefault="00145D43">
            <w:pPr>
              <w:pStyle w:val="CRCoverPage"/>
              <w:spacing w:after="0"/>
              <w:ind w:left="99"/>
              <w:rPr>
                <w:noProof/>
              </w:rPr>
            </w:pPr>
            <w:r w:rsidRPr="001402B1">
              <w:rPr>
                <w:noProof/>
              </w:rPr>
              <w:t>TS</w:t>
            </w:r>
            <w:r w:rsidR="000A6394" w:rsidRPr="001402B1">
              <w:rPr>
                <w:noProof/>
              </w:rPr>
              <w:t xml:space="preserve">/TR ... CR ... </w:t>
            </w:r>
          </w:p>
        </w:tc>
      </w:tr>
      <w:tr w:rsidR="001E41F3" w:rsidRPr="001402B1" w14:paraId="60DF82CC" w14:textId="77777777" w:rsidTr="008863B9">
        <w:tc>
          <w:tcPr>
            <w:tcW w:w="2694" w:type="dxa"/>
            <w:gridSpan w:val="2"/>
            <w:tcBorders>
              <w:left w:val="single" w:sz="4" w:space="0" w:color="auto"/>
            </w:tcBorders>
          </w:tcPr>
          <w:p w14:paraId="517696CD" w14:textId="77777777" w:rsidR="001E41F3" w:rsidRPr="001402B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1402B1" w:rsidRDefault="001E41F3">
            <w:pPr>
              <w:pStyle w:val="CRCoverPage"/>
              <w:spacing w:after="0"/>
              <w:rPr>
                <w:noProof/>
              </w:rPr>
            </w:pPr>
          </w:p>
        </w:tc>
      </w:tr>
      <w:tr w:rsidR="001E41F3" w:rsidRPr="001402B1" w14:paraId="556B87B6" w14:textId="77777777" w:rsidTr="008863B9">
        <w:tc>
          <w:tcPr>
            <w:tcW w:w="2694" w:type="dxa"/>
            <w:gridSpan w:val="2"/>
            <w:tcBorders>
              <w:left w:val="single" w:sz="4" w:space="0" w:color="auto"/>
              <w:bottom w:val="single" w:sz="4" w:space="0" w:color="auto"/>
            </w:tcBorders>
          </w:tcPr>
          <w:p w14:paraId="79A9C411" w14:textId="77777777" w:rsidR="001E41F3" w:rsidRPr="001402B1" w:rsidRDefault="001E41F3">
            <w:pPr>
              <w:pStyle w:val="CRCoverPage"/>
              <w:tabs>
                <w:tab w:val="right" w:pos="2184"/>
              </w:tabs>
              <w:spacing w:after="0"/>
              <w:rPr>
                <w:b/>
                <w:i/>
                <w:noProof/>
              </w:rPr>
            </w:pPr>
            <w:r w:rsidRPr="001402B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402B1" w:rsidRDefault="001E41F3">
            <w:pPr>
              <w:pStyle w:val="CRCoverPage"/>
              <w:spacing w:after="0"/>
              <w:ind w:left="100"/>
              <w:rPr>
                <w:noProof/>
              </w:rPr>
            </w:pPr>
          </w:p>
        </w:tc>
      </w:tr>
      <w:tr w:rsidR="008863B9" w:rsidRPr="001402B1" w14:paraId="45BFE792" w14:textId="77777777" w:rsidTr="008863B9">
        <w:tc>
          <w:tcPr>
            <w:tcW w:w="2694" w:type="dxa"/>
            <w:gridSpan w:val="2"/>
            <w:tcBorders>
              <w:top w:val="single" w:sz="4" w:space="0" w:color="auto"/>
              <w:bottom w:val="single" w:sz="4" w:space="0" w:color="auto"/>
            </w:tcBorders>
          </w:tcPr>
          <w:p w14:paraId="194242DD" w14:textId="77777777" w:rsidR="008863B9" w:rsidRPr="001402B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402B1" w:rsidRDefault="008863B9">
            <w:pPr>
              <w:pStyle w:val="CRCoverPage"/>
              <w:spacing w:after="0"/>
              <w:ind w:left="100"/>
              <w:rPr>
                <w:noProof/>
                <w:sz w:val="8"/>
                <w:szCs w:val="8"/>
              </w:rPr>
            </w:pPr>
          </w:p>
        </w:tc>
      </w:tr>
      <w:tr w:rsidR="008863B9" w:rsidRPr="001402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402B1" w:rsidRDefault="008863B9">
            <w:pPr>
              <w:pStyle w:val="CRCoverPage"/>
              <w:tabs>
                <w:tab w:val="right" w:pos="2184"/>
              </w:tabs>
              <w:spacing w:after="0"/>
              <w:rPr>
                <w:b/>
                <w:i/>
                <w:noProof/>
              </w:rPr>
            </w:pPr>
            <w:r w:rsidRPr="001402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Pr="001402B1" w:rsidRDefault="009E65B9">
            <w:pPr>
              <w:pStyle w:val="CRCoverPage"/>
              <w:spacing w:after="0"/>
              <w:ind w:left="100"/>
              <w:rPr>
                <w:noProof/>
                <w:lang w:eastAsia="zh-CN"/>
              </w:rPr>
            </w:pPr>
            <w:r w:rsidRPr="001402B1">
              <w:rPr>
                <w:noProof/>
                <w:lang w:eastAsia="zh-CN"/>
              </w:rPr>
              <w:t>Ver0 in RAN2#114e: R2-2105031</w:t>
            </w:r>
          </w:p>
          <w:p w14:paraId="011B9EF2" w14:textId="77777777" w:rsidR="009E65B9" w:rsidRDefault="00113C5F">
            <w:pPr>
              <w:pStyle w:val="CRCoverPage"/>
              <w:spacing w:after="0"/>
              <w:ind w:left="100"/>
              <w:rPr>
                <w:noProof/>
                <w:lang w:eastAsia="zh-CN"/>
              </w:rPr>
            </w:pPr>
            <w:r w:rsidRPr="001402B1">
              <w:rPr>
                <w:noProof/>
                <w:lang w:eastAsia="zh-CN"/>
              </w:rPr>
              <w:t>Ver1 in RAN2#115e: R2-2107494</w:t>
            </w:r>
          </w:p>
          <w:p w14:paraId="38C35763" w14:textId="1282774F" w:rsidR="00D270B3" w:rsidRDefault="00D270B3">
            <w:pPr>
              <w:pStyle w:val="CRCoverPage"/>
              <w:spacing w:after="0"/>
              <w:ind w:left="100"/>
              <w:rPr>
                <w:noProof/>
                <w:lang w:eastAsia="zh-CN"/>
              </w:rPr>
            </w:pPr>
            <w:r>
              <w:rPr>
                <w:noProof/>
                <w:lang w:eastAsia="zh-CN"/>
              </w:rPr>
              <w:t>Ver2 in RAN2#116e:</w:t>
            </w:r>
            <w:r w:rsidR="006C22A9">
              <w:t xml:space="preserve"> </w:t>
            </w:r>
            <w:r w:rsidR="006C22A9" w:rsidRPr="006C22A9">
              <w:rPr>
                <w:noProof/>
                <w:lang w:eastAsia="zh-CN"/>
              </w:rPr>
              <w:t>R2-2110185</w:t>
            </w:r>
          </w:p>
          <w:p w14:paraId="524448EA" w14:textId="7B31136D" w:rsidR="003F35DB" w:rsidRDefault="00D270B3" w:rsidP="00C27092">
            <w:pPr>
              <w:pStyle w:val="CRCoverPage"/>
              <w:spacing w:after="0"/>
              <w:ind w:left="100"/>
              <w:rPr>
                <w:noProof/>
                <w:lang w:eastAsia="zh-CN"/>
              </w:rPr>
            </w:pPr>
            <w:r>
              <w:rPr>
                <w:noProof/>
                <w:lang w:eastAsia="zh-CN"/>
              </w:rPr>
              <w:t>Ver3 in RAN2</w:t>
            </w:r>
            <w:r>
              <w:rPr>
                <w:rFonts w:hint="eastAsia"/>
                <w:noProof/>
                <w:lang w:eastAsia="zh-CN"/>
              </w:rPr>
              <w:t>#</w:t>
            </w:r>
            <w:r>
              <w:rPr>
                <w:noProof/>
                <w:lang w:eastAsia="zh-CN"/>
              </w:rPr>
              <w:t>116</w:t>
            </w:r>
            <w:r>
              <w:rPr>
                <w:rFonts w:hint="eastAsia"/>
                <w:noProof/>
                <w:lang w:eastAsia="zh-CN"/>
              </w:rPr>
              <w:t>bis-e</w:t>
            </w:r>
            <w:r>
              <w:rPr>
                <w:noProof/>
                <w:lang w:eastAsia="zh-CN"/>
              </w:rPr>
              <w:t>:</w:t>
            </w:r>
            <w:r w:rsidR="006C22A9">
              <w:t xml:space="preserve"> </w:t>
            </w:r>
            <w:r w:rsidR="006C22A9" w:rsidRPr="006C22A9">
              <w:rPr>
                <w:noProof/>
                <w:lang w:eastAsia="zh-CN"/>
              </w:rPr>
              <w:t>R2-2200031</w:t>
            </w:r>
          </w:p>
          <w:p w14:paraId="6ACA4173" w14:textId="3BF8F870" w:rsidR="003F35DB" w:rsidRPr="001402B1" w:rsidRDefault="003F35DB">
            <w:pPr>
              <w:pStyle w:val="CRCoverPage"/>
              <w:spacing w:after="0"/>
              <w:ind w:left="100"/>
              <w:rPr>
                <w:noProof/>
                <w:lang w:eastAsia="zh-CN"/>
              </w:rPr>
            </w:pPr>
            <w:r>
              <w:rPr>
                <w:rFonts w:hint="eastAsia"/>
                <w:noProof/>
                <w:lang w:eastAsia="zh-CN"/>
              </w:rPr>
              <w:t>C</w:t>
            </w:r>
            <w:r>
              <w:rPr>
                <w:noProof/>
                <w:lang w:eastAsia="zh-CN"/>
              </w:rPr>
              <w:t xml:space="preserve">atB CR in RAN2#117: </w:t>
            </w:r>
            <w:r w:rsidR="00961A68" w:rsidRPr="00961A68">
              <w:rPr>
                <w:noProof/>
                <w:lang w:eastAsia="zh-CN"/>
              </w:rPr>
              <w:t>R2-2202611</w:t>
            </w:r>
          </w:p>
        </w:tc>
      </w:tr>
    </w:tbl>
    <w:p w14:paraId="17759814" w14:textId="77777777" w:rsidR="001E41F3" w:rsidRPr="001402B1" w:rsidRDefault="001E41F3">
      <w:pPr>
        <w:pStyle w:val="CRCoverPage"/>
        <w:spacing w:after="0"/>
        <w:rPr>
          <w:noProof/>
          <w:sz w:val="8"/>
          <w:szCs w:val="8"/>
        </w:rPr>
      </w:pPr>
    </w:p>
    <w:p w14:paraId="1557EA72" w14:textId="77777777" w:rsidR="001E41F3" w:rsidRPr="001402B1" w:rsidRDefault="001E41F3">
      <w:pPr>
        <w:rPr>
          <w:noProof/>
        </w:rPr>
        <w:sectPr w:rsidR="001E41F3" w:rsidRPr="001402B1">
          <w:headerReference w:type="even" r:id="rId12"/>
          <w:footnotePr>
            <w:numRestart w:val="eachSect"/>
          </w:footnotePr>
          <w:pgSz w:w="11907" w:h="16840" w:code="9"/>
          <w:pgMar w:top="1418" w:right="1134" w:bottom="1134" w:left="1134" w:header="680" w:footer="567" w:gutter="0"/>
          <w:cols w:space="720"/>
        </w:sectPr>
      </w:pPr>
    </w:p>
    <w:p w14:paraId="44062DCC" w14:textId="7EE18ABC" w:rsidR="004113B2" w:rsidRDefault="004113B2" w:rsidP="004113B2">
      <w:pPr>
        <w:rPr>
          <w:lang w:eastAsia="zh-CN"/>
        </w:rPr>
      </w:pPr>
      <w:bookmarkStart w:id="1" w:name="_Toc29239796"/>
      <w:bookmarkStart w:id="2" w:name="_Toc37296150"/>
      <w:bookmarkStart w:id="3" w:name="_Toc46490276"/>
      <w:bookmarkStart w:id="4" w:name="_Toc52751971"/>
      <w:bookmarkStart w:id="5" w:name="_Toc52796433"/>
      <w:bookmarkStart w:id="6" w:name="_Toc67931492"/>
      <w:r>
        <w:rPr>
          <w:rFonts w:hint="eastAsia"/>
          <w:lang w:eastAsia="zh-CN"/>
        </w:rPr>
        <w:lastRenderedPageBreak/>
        <w:t>=</w:t>
      </w:r>
      <w:r>
        <w:rPr>
          <w:lang w:eastAsia="zh-CN"/>
        </w:rPr>
        <w:t>=================================CHANGE BEGINS===================================</w:t>
      </w:r>
    </w:p>
    <w:p w14:paraId="0B5062AD" w14:textId="77777777" w:rsidR="00376F4D" w:rsidRPr="00262EBE" w:rsidRDefault="00376F4D" w:rsidP="00376F4D">
      <w:pPr>
        <w:pStyle w:val="2"/>
      </w:pPr>
      <w:bookmarkStart w:id="7" w:name="_Toc29239800"/>
      <w:bookmarkStart w:id="8" w:name="_Toc37296154"/>
      <w:bookmarkStart w:id="9" w:name="_Toc46490280"/>
      <w:bookmarkStart w:id="10" w:name="_Toc52751975"/>
      <w:bookmarkStart w:id="11" w:name="_Toc52796437"/>
      <w:bookmarkStart w:id="12" w:name="_Toc90287148"/>
      <w:bookmarkStart w:id="13" w:name="_Hlk95992532"/>
      <w:r w:rsidRPr="00262EBE">
        <w:t>3.</w:t>
      </w:r>
      <w:r w:rsidRPr="00262EBE">
        <w:rPr>
          <w:lang w:eastAsia="ko-KR"/>
        </w:rPr>
        <w:t>2</w:t>
      </w:r>
      <w:r w:rsidRPr="00262EBE">
        <w:tab/>
        <w:t>Abbreviations</w:t>
      </w:r>
      <w:bookmarkEnd w:id="7"/>
      <w:bookmarkEnd w:id="8"/>
      <w:bookmarkEnd w:id="9"/>
      <w:bookmarkEnd w:id="10"/>
      <w:bookmarkEnd w:id="11"/>
      <w:bookmarkEnd w:id="12"/>
    </w:p>
    <w:p w14:paraId="25E64664" w14:textId="77777777" w:rsidR="00376F4D" w:rsidRPr="00262EBE" w:rsidRDefault="00376F4D" w:rsidP="00376F4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E271F02" w14:textId="77777777" w:rsidR="00376F4D" w:rsidRPr="00262EBE" w:rsidRDefault="00376F4D" w:rsidP="00376F4D">
      <w:pPr>
        <w:pStyle w:val="EW"/>
        <w:ind w:left="2268" w:hanging="1984"/>
        <w:rPr>
          <w:lang w:eastAsia="ko-KR"/>
        </w:rPr>
      </w:pPr>
      <w:r w:rsidRPr="00262EBE">
        <w:rPr>
          <w:lang w:eastAsia="ko-KR"/>
        </w:rPr>
        <w:t>AP</w:t>
      </w:r>
      <w:r w:rsidRPr="00262EBE">
        <w:rPr>
          <w:lang w:eastAsia="ko-KR"/>
        </w:rPr>
        <w:tab/>
        <w:t>Aperiodic</w:t>
      </w:r>
    </w:p>
    <w:p w14:paraId="0DDD3771" w14:textId="77777777" w:rsidR="00376F4D" w:rsidRPr="00262EBE" w:rsidRDefault="00376F4D" w:rsidP="00376F4D">
      <w:pPr>
        <w:pStyle w:val="EW"/>
        <w:ind w:left="2268" w:hanging="1984"/>
        <w:rPr>
          <w:lang w:eastAsia="ko-KR"/>
        </w:rPr>
      </w:pPr>
      <w:proofErr w:type="spellStart"/>
      <w:r w:rsidRPr="00262EBE">
        <w:rPr>
          <w:lang w:eastAsia="ko-KR"/>
        </w:rPr>
        <w:t>BFR</w:t>
      </w:r>
      <w:proofErr w:type="spellEnd"/>
      <w:r w:rsidRPr="00262EBE">
        <w:rPr>
          <w:lang w:eastAsia="ko-KR"/>
        </w:rPr>
        <w:tab/>
        <w:t>Beam Failure Recovery</w:t>
      </w:r>
    </w:p>
    <w:p w14:paraId="7AA4A7DD" w14:textId="77777777" w:rsidR="00376F4D" w:rsidRPr="00262EBE" w:rsidRDefault="00376F4D" w:rsidP="00376F4D">
      <w:pPr>
        <w:pStyle w:val="EW"/>
        <w:ind w:left="2268" w:hanging="1984"/>
        <w:rPr>
          <w:lang w:eastAsia="ko-KR"/>
        </w:rPr>
      </w:pPr>
      <w:proofErr w:type="spellStart"/>
      <w:r w:rsidRPr="00262EBE">
        <w:rPr>
          <w:lang w:eastAsia="ko-KR"/>
        </w:rPr>
        <w:t>BSR</w:t>
      </w:r>
      <w:proofErr w:type="spellEnd"/>
      <w:r w:rsidRPr="00262EBE">
        <w:rPr>
          <w:lang w:eastAsia="ko-KR"/>
        </w:rPr>
        <w:tab/>
        <w:t>Buffer Status Report</w:t>
      </w:r>
    </w:p>
    <w:p w14:paraId="19C8C3DF" w14:textId="77777777" w:rsidR="00376F4D" w:rsidRPr="00262EBE" w:rsidRDefault="00376F4D" w:rsidP="00376F4D">
      <w:pPr>
        <w:pStyle w:val="EW"/>
        <w:ind w:left="2268" w:hanging="1984"/>
        <w:rPr>
          <w:lang w:eastAsia="ko-KR"/>
        </w:rPr>
      </w:pPr>
      <w:r w:rsidRPr="00262EBE">
        <w:rPr>
          <w:lang w:eastAsia="ko-KR"/>
        </w:rPr>
        <w:t>BWP</w:t>
      </w:r>
      <w:r w:rsidRPr="00262EBE">
        <w:rPr>
          <w:lang w:eastAsia="ko-KR"/>
        </w:rPr>
        <w:tab/>
        <w:t>Bandwidth Part</w:t>
      </w:r>
    </w:p>
    <w:p w14:paraId="460EFBC8" w14:textId="77777777" w:rsidR="00376F4D" w:rsidRPr="00262EBE" w:rsidRDefault="00376F4D" w:rsidP="00376F4D">
      <w:pPr>
        <w:pStyle w:val="EW"/>
        <w:ind w:left="2268" w:hanging="1984"/>
        <w:rPr>
          <w:lang w:eastAsia="ko-KR"/>
        </w:rPr>
      </w:pPr>
      <w:r w:rsidRPr="00262EBE">
        <w:rPr>
          <w:lang w:eastAsia="ko-KR"/>
        </w:rPr>
        <w:t>CE</w:t>
      </w:r>
      <w:r w:rsidRPr="00262EBE">
        <w:rPr>
          <w:lang w:eastAsia="ko-KR"/>
        </w:rPr>
        <w:tab/>
        <w:t>Control Element</w:t>
      </w:r>
    </w:p>
    <w:p w14:paraId="47DE0338" w14:textId="77777777" w:rsidR="00376F4D" w:rsidRPr="00262EBE" w:rsidRDefault="00376F4D" w:rsidP="00376F4D">
      <w:pPr>
        <w:pStyle w:val="EW"/>
        <w:ind w:left="2268" w:hanging="1984"/>
        <w:rPr>
          <w:noProof/>
        </w:rPr>
      </w:pPr>
      <w:r w:rsidRPr="00262EBE">
        <w:rPr>
          <w:noProof/>
        </w:rPr>
        <w:t>CG</w:t>
      </w:r>
      <w:r w:rsidRPr="00262EBE">
        <w:rPr>
          <w:noProof/>
        </w:rPr>
        <w:tab/>
        <w:t>Cell Group</w:t>
      </w:r>
    </w:p>
    <w:p w14:paraId="2B2E53D6" w14:textId="77777777" w:rsidR="00376F4D" w:rsidRPr="001402B1" w:rsidRDefault="00376F4D" w:rsidP="00376F4D">
      <w:pPr>
        <w:pStyle w:val="EW"/>
        <w:ind w:left="2268" w:hanging="1984"/>
        <w:rPr>
          <w:ins w:id="14" w:author="Huawei-YinghaoGuo" w:date="2022-02-17T11:49:00Z"/>
          <w:noProof/>
        </w:rPr>
      </w:pPr>
      <w:ins w:id="15" w:author="Huawei-YinghaoGuo" w:date="2022-02-17T11:49:00Z">
        <w:r w:rsidRPr="001402B1">
          <w:rPr>
            <w:noProof/>
          </w:rPr>
          <w:t>CG-SDT</w:t>
        </w:r>
        <w:r w:rsidRPr="001402B1">
          <w:rPr>
            <w:noProof/>
          </w:rPr>
          <w:tab/>
          <w:t>Configured Grant-based SDT</w:t>
        </w:r>
      </w:ins>
    </w:p>
    <w:p w14:paraId="2B530013" w14:textId="77777777" w:rsidR="00376F4D" w:rsidRPr="007F632D" w:rsidRDefault="00376F4D" w:rsidP="00376F4D">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2A36AFBF" w14:textId="77777777" w:rsidR="00376F4D" w:rsidRPr="007F632D" w:rsidRDefault="00376F4D" w:rsidP="00376F4D">
      <w:pPr>
        <w:pStyle w:val="EW"/>
        <w:ind w:left="2268" w:hanging="1984"/>
        <w:rPr>
          <w:lang w:val="fr-CA" w:eastAsia="ko-KR"/>
        </w:rPr>
      </w:pPr>
      <w:r w:rsidRPr="007F632D">
        <w:rPr>
          <w:lang w:val="fr-CA" w:eastAsia="ko-KR"/>
        </w:rPr>
        <w:t>CSI</w:t>
      </w:r>
      <w:r w:rsidRPr="007F632D">
        <w:rPr>
          <w:lang w:val="fr-CA" w:eastAsia="ko-KR"/>
        </w:rPr>
        <w:tab/>
        <w:t>Channel State Information</w:t>
      </w:r>
    </w:p>
    <w:p w14:paraId="0F00F9DF" w14:textId="77777777" w:rsidR="00376F4D" w:rsidRPr="00262EBE" w:rsidRDefault="00376F4D" w:rsidP="00376F4D">
      <w:pPr>
        <w:pStyle w:val="EW"/>
        <w:ind w:left="2268" w:hanging="1984"/>
        <w:rPr>
          <w:lang w:eastAsia="ko-KR"/>
        </w:rPr>
      </w:pPr>
      <w:r w:rsidRPr="00262EBE">
        <w:rPr>
          <w:lang w:eastAsia="ko-KR"/>
        </w:rPr>
        <w:t>CSI-IM</w:t>
      </w:r>
      <w:r w:rsidRPr="00262EBE">
        <w:rPr>
          <w:lang w:eastAsia="ko-KR"/>
        </w:rPr>
        <w:tab/>
        <w:t>CSI Interference Measurement</w:t>
      </w:r>
    </w:p>
    <w:p w14:paraId="337E9E6E" w14:textId="77777777" w:rsidR="00376F4D" w:rsidRPr="00262EBE" w:rsidRDefault="00376F4D" w:rsidP="00376F4D">
      <w:pPr>
        <w:pStyle w:val="EW"/>
        <w:ind w:left="2268" w:hanging="1984"/>
        <w:rPr>
          <w:lang w:eastAsia="ko-KR"/>
        </w:rPr>
      </w:pPr>
      <w:r w:rsidRPr="00262EBE">
        <w:rPr>
          <w:lang w:eastAsia="ko-KR"/>
        </w:rPr>
        <w:t>CSI-RS</w:t>
      </w:r>
      <w:r w:rsidRPr="00262EBE">
        <w:rPr>
          <w:lang w:eastAsia="ko-KR"/>
        </w:rPr>
        <w:tab/>
        <w:t>CSI Reference Signal</w:t>
      </w:r>
    </w:p>
    <w:p w14:paraId="1B90A134" w14:textId="77777777" w:rsidR="00376F4D" w:rsidRPr="00262EBE" w:rsidRDefault="00376F4D" w:rsidP="00376F4D">
      <w:pPr>
        <w:pStyle w:val="EW"/>
        <w:ind w:left="2268" w:hanging="1984"/>
        <w:rPr>
          <w:lang w:eastAsia="ko-KR"/>
        </w:rPr>
      </w:pPr>
      <w:r w:rsidRPr="00262EBE">
        <w:rPr>
          <w:lang w:eastAsia="ko-KR"/>
        </w:rPr>
        <w:t>CS-</w:t>
      </w:r>
      <w:proofErr w:type="spellStart"/>
      <w:r w:rsidRPr="00262EBE">
        <w:rPr>
          <w:lang w:eastAsia="ko-KR"/>
        </w:rPr>
        <w:t>RNTI</w:t>
      </w:r>
      <w:proofErr w:type="spellEnd"/>
      <w:r w:rsidRPr="00262EBE">
        <w:rPr>
          <w:lang w:eastAsia="ko-KR"/>
        </w:rPr>
        <w:tab/>
        <w:t xml:space="preserve">Configured Scheduling </w:t>
      </w:r>
      <w:proofErr w:type="spellStart"/>
      <w:r w:rsidRPr="00262EBE">
        <w:rPr>
          <w:lang w:eastAsia="ko-KR"/>
        </w:rPr>
        <w:t>RNTI</w:t>
      </w:r>
      <w:proofErr w:type="spellEnd"/>
    </w:p>
    <w:p w14:paraId="1685070F" w14:textId="77777777" w:rsidR="00376F4D" w:rsidRPr="00262EBE" w:rsidRDefault="00376F4D" w:rsidP="00376F4D">
      <w:pPr>
        <w:pStyle w:val="EW"/>
        <w:ind w:left="2268" w:hanging="1984"/>
        <w:rPr>
          <w:lang w:eastAsia="ko-KR"/>
        </w:rPr>
      </w:pPr>
      <w:r w:rsidRPr="00262EBE">
        <w:rPr>
          <w:lang w:eastAsia="zh-CN"/>
        </w:rPr>
        <w:t>DAPS</w:t>
      </w:r>
      <w:r w:rsidRPr="00262EBE">
        <w:rPr>
          <w:lang w:eastAsia="zh-CN"/>
        </w:rPr>
        <w:tab/>
        <w:t>Dual Active Protocol Stack</w:t>
      </w:r>
    </w:p>
    <w:p w14:paraId="086C82A6" w14:textId="77777777" w:rsidR="00376F4D" w:rsidRPr="00262EBE" w:rsidRDefault="00376F4D" w:rsidP="00376F4D">
      <w:pPr>
        <w:pStyle w:val="EW"/>
        <w:ind w:left="2268" w:hanging="1984"/>
        <w:rPr>
          <w:lang w:eastAsia="ko-KR"/>
        </w:rPr>
      </w:pPr>
      <w:proofErr w:type="spellStart"/>
      <w:r w:rsidRPr="00262EBE">
        <w:rPr>
          <w:lang w:eastAsia="ko-KR"/>
        </w:rPr>
        <w:t>DCP</w:t>
      </w:r>
      <w:proofErr w:type="spellEnd"/>
      <w:r w:rsidRPr="00262EBE">
        <w:rPr>
          <w:lang w:eastAsia="ko-KR"/>
        </w:rPr>
        <w:tab/>
        <w:t>DCI with CRC scrambled by PS-</w:t>
      </w:r>
      <w:proofErr w:type="spellStart"/>
      <w:r w:rsidRPr="00262EBE">
        <w:rPr>
          <w:lang w:eastAsia="ko-KR"/>
        </w:rPr>
        <w:t>RNTI</w:t>
      </w:r>
      <w:proofErr w:type="spellEnd"/>
    </w:p>
    <w:p w14:paraId="45DCD69F" w14:textId="77777777" w:rsidR="00376F4D" w:rsidRPr="00262EBE" w:rsidRDefault="00376F4D" w:rsidP="00376F4D">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44227411" w14:textId="77777777" w:rsidR="00376F4D" w:rsidRPr="00262EBE" w:rsidRDefault="00376F4D" w:rsidP="00376F4D">
      <w:pPr>
        <w:pStyle w:val="EW"/>
        <w:ind w:left="2268" w:hanging="1984"/>
        <w:rPr>
          <w:lang w:eastAsia="ko-KR"/>
        </w:rPr>
      </w:pPr>
      <w:proofErr w:type="spellStart"/>
      <w:r w:rsidRPr="00262EBE">
        <w:rPr>
          <w:lang w:eastAsia="ko-KR"/>
        </w:rPr>
        <w:t>IAB</w:t>
      </w:r>
      <w:proofErr w:type="spellEnd"/>
      <w:r w:rsidRPr="00262EBE">
        <w:rPr>
          <w:lang w:eastAsia="ko-KR"/>
        </w:rPr>
        <w:tab/>
        <w:t>Integrated Access and Backhaul</w:t>
      </w:r>
    </w:p>
    <w:p w14:paraId="78CB9600" w14:textId="77777777" w:rsidR="00376F4D" w:rsidRPr="00262EBE" w:rsidRDefault="00376F4D" w:rsidP="00376F4D">
      <w:pPr>
        <w:pStyle w:val="EW"/>
        <w:ind w:left="2268" w:hanging="1984"/>
        <w:rPr>
          <w:lang w:eastAsia="ko-KR"/>
        </w:rPr>
      </w:pPr>
      <w:r w:rsidRPr="00262EBE">
        <w:rPr>
          <w:lang w:eastAsia="ko-KR"/>
        </w:rPr>
        <w:t>INT-</w:t>
      </w:r>
      <w:proofErr w:type="spellStart"/>
      <w:r w:rsidRPr="00262EBE">
        <w:rPr>
          <w:lang w:eastAsia="ko-KR"/>
        </w:rPr>
        <w:t>RNTI</w:t>
      </w:r>
      <w:proofErr w:type="spellEnd"/>
      <w:r w:rsidRPr="00262EBE">
        <w:rPr>
          <w:lang w:eastAsia="ko-KR"/>
        </w:rPr>
        <w:tab/>
        <w:t xml:space="preserve">Interruption </w:t>
      </w:r>
      <w:proofErr w:type="spellStart"/>
      <w:r w:rsidRPr="00262EBE">
        <w:rPr>
          <w:lang w:eastAsia="ko-KR"/>
        </w:rPr>
        <w:t>RNTI</w:t>
      </w:r>
      <w:proofErr w:type="spellEnd"/>
    </w:p>
    <w:p w14:paraId="3546786F" w14:textId="77777777" w:rsidR="00376F4D" w:rsidRPr="00262EBE" w:rsidRDefault="00376F4D" w:rsidP="00376F4D">
      <w:pPr>
        <w:pStyle w:val="EW"/>
        <w:ind w:left="2268" w:hanging="1984"/>
        <w:rPr>
          <w:lang w:eastAsia="ko-KR"/>
        </w:rPr>
      </w:pPr>
      <w:proofErr w:type="spellStart"/>
      <w:r w:rsidRPr="00262EBE">
        <w:rPr>
          <w:lang w:eastAsia="ko-KR"/>
        </w:rPr>
        <w:t>LBT</w:t>
      </w:r>
      <w:proofErr w:type="spellEnd"/>
      <w:r w:rsidRPr="00262EBE">
        <w:rPr>
          <w:lang w:eastAsia="ko-KR"/>
        </w:rPr>
        <w:tab/>
        <w:t>Listen Before Talk</w:t>
      </w:r>
    </w:p>
    <w:p w14:paraId="6B870CAB" w14:textId="77777777" w:rsidR="00376F4D" w:rsidRPr="00262EBE" w:rsidRDefault="00376F4D" w:rsidP="00376F4D">
      <w:pPr>
        <w:pStyle w:val="EW"/>
        <w:ind w:left="2268" w:hanging="1984"/>
        <w:rPr>
          <w:lang w:eastAsia="ko-KR"/>
        </w:rPr>
      </w:pPr>
      <w:proofErr w:type="spellStart"/>
      <w:r w:rsidRPr="00262EBE">
        <w:rPr>
          <w:lang w:eastAsia="ko-KR"/>
        </w:rPr>
        <w:t>LCG</w:t>
      </w:r>
      <w:proofErr w:type="spellEnd"/>
      <w:r w:rsidRPr="00262EBE">
        <w:rPr>
          <w:lang w:eastAsia="ko-KR"/>
        </w:rPr>
        <w:tab/>
        <w:t>Logical Channel Group</w:t>
      </w:r>
    </w:p>
    <w:p w14:paraId="36FDEDDD" w14:textId="77777777" w:rsidR="00376F4D" w:rsidRPr="00262EBE" w:rsidRDefault="00376F4D" w:rsidP="00376F4D">
      <w:pPr>
        <w:pStyle w:val="EW"/>
        <w:ind w:left="2268" w:hanging="1984"/>
        <w:rPr>
          <w:lang w:eastAsia="ko-KR"/>
        </w:rPr>
      </w:pPr>
      <w:r w:rsidRPr="00262EBE">
        <w:rPr>
          <w:lang w:eastAsia="ko-KR"/>
        </w:rPr>
        <w:t>LCP</w:t>
      </w:r>
      <w:r w:rsidRPr="00262EBE">
        <w:rPr>
          <w:lang w:eastAsia="ko-KR"/>
        </w:rPr>
        <w:tab/>
        <w:t>Logical Channel Prioritization</w:t>
      </w:r>
    </w:p>
    <w:p w14:paraId="469B06EF" w14:textId="77777777" w:rsidR="00376F4D" w:rsidRPr="00262EBE" w:rsidRDefault="00376F4D" w:rsidP="00376F4D">
      <w:pPr>
        <w:pStyle w:val="EW"/>
        <w:ind w:left="2268" w:hanging="1984"/>
        <w:rPr>
          <w:lang w:eastAsia="ko-KR"/>
        </w:rPr>
      </w:pPr>
      <w:r w:rsidRPr="00262EBE">
        <w:rPr>
          <w:lang w:eastAsia="ko-KR"/>
        </w:rPr>
        <w:t>MCG</w:t>
      </w:r>
      <w:r w:rsidRPr="00262EBE">
        <w:rPr>
          <w:lang w:eastAsia="ko-KR"/>
        </w:rPr>
        <w:tab/>
        <w:t>Master Cell Group</w:t>
      </w:r>
    </w:p>
    <w:p w14:paraId="4465DBE3" w14:textId="77777777" w:rsidR="00376F4D" w:rsidRPr="007F632D" w:rsidRDefault="00376F4D" w:rsidP="00376F4D">
      <w:pPr>
        <w:pStyle w:val="EW"/>
        <w:ind w:left="2268" w:hanging="1984"/>
        <w:rPr>
          <w:lang w:val="fr-CA"/>
        </w:rPr>
      </w:pPr>
      <w:r w:rsidRPr="007F632D">
        <w:rPr>
          <w:lang w:val="fr-CA"/>
        </w:rPr>
        <w:t>MPE</w:t>
      </w:r>
      <w:r w:rsidRPr="007F632D">
        <w:rPr>
          <w:lang w:val="fr-CA"/>
        </w:rPr>
        <w:tab/>
        <w:t>Maximum Permissible Exposure</w:t>
      </w:r>
    </w:p>
    <w:p w14:paraId="12B15DDF" w14:textId="77777777" w:rsidR="00376F4D" w:rsidRPr="007F632D" w:rsidRDefault="00376F4D" w:rsidP="00376F4D">
      <w:pPr>
        <w:pStyle w:val="EW"/>
        <w:ind w:left="2268" w:hanging="1984"/>
        <w:rPr>
          <w:lang w:val="fr-CA" w:eastAsia="ko-KR"/>
        </w:rPr>
      </w:pPr>
      <w:r w:rsidRPr="007F632D">
        <w:rPr>
          <w:lang w:val="fr-CA" w:eastAsia="ko-KR"/>
        </w:rPr>
        <w:t>NUL</w:t>
      </w:r>
      <w:r w:rsidRPr="007F632D">
        <w:rPr>
          <w:lang w:val="fr-CA" w:eastAsia="ko-KR"/>
        </w:rPr>
        <w:tab/>
        <w:t>Normal Uplink</w:t>
      </w:r>
    </w:p>
    <w:p w14:paraId="396AF5A6" w14:textId="77777777" w:rsidR="00376F4D" w:rsidRPr="00262EBE" w:rsidRDefault="00376F4D" w:rsidP="00376F4D">
      <w:pPr>
        <w:pStyle w:val="EW"/>
        <w:ind w:left="2268" w:hanging="1984"/>
        <w:rPr>
          <w:lang w:eastAsia="ko-KR"/>
        </w:rPr>
      </w:pPr>
      <w:proofErr w:type="spellStart"/>
      <w:r w:rsidRPr="00262EBE">
        <w:rPr>
          <w:lang w:eastAsia="ko-KR"/>
        </w:rPr>
        <w:t>NZP</w:t>
      </w:r>
      <w:proofErr w:type="spellEnd"/>
      <w:r w:rsidRPr="00262EBE">
        <w:rPr>
          <w:lang w:eastAsia="ko-KR"/>
        </w:rPr>
        <w:t xml:space="preserve"> CSI-RS</w:t>
      </w:r>
      <w:r w:rsidRPr="00262EBE">
        <w:rPr>
          <w:lang w:eastAsia="ko-KR"/>
        </w:rPr>
        <w:tab/>
        <w:t>Non-Zero Power CSI-RS</w:t>
      </w:r>
    </w:p>
    <w:p w14:paraId="575EBFA3" w14:textId="77777777" w:rsidR="00376F4D" w:rsidRPr="00262EBE" w:rsidRDefault="00376F4D" w:rsidP="00376F4D">
      <w:pPr>
        <w:pStyle w:val="EW"/>
        <w:ind w:left="2268" w:hanging="1984"/>
        <w:rPr>
          <w:rFonts w:eastAsia="Malgun Gothic"/>
          <w:lang w:eastAsia="ko-KR"/>
        </w:rPr>
      </w:pPr>
      <w:proofErr w:type="spellStart"/>
      <w:r w:rsidRPr="00262EBE">
        <w:rPr>
          <w:rFonts w:eastAsia="Malgun Gothic"/>
          <w:lang w:eastAsia="ko-KR"/>
        </w:rPr>
        <w:t>PDB</w:t>
      </w:r>
      <w:proofErr w:type="spellEnd"/>
      <w:r w:rsidRPr="00262EBE">
        <w:rPr>
          <w:rFonts w:eastAsia="Malgun Gothic"/>
          <w:lang w:eastAsia="ko-KR"/>
        </w:rPr>
        <w:tab/>
        <w:t>Packet Delay Budget</w:t>
      </w:r>
    </w:p>
    <w:p w14:paraId="68EAC45A" w14:textId="77777777" w:rsidR="00376F4D" w:rsidRPr="00262EBE" w:rsidRDefault="00376F4D" w:rsidP="00376F4D">
      <w:pPr>
        <w:pStyle w:val="EW"/>
        <w:ind w:left="2268" w:hanging="1984"/>
        <w:rPr>
          <w:lang w:eastAsia="ko-KR"/>
        </w:rPr>
      </w:pPr>
      <w:proofErr w:type="spellStart"/>
      <w:r w:rsidRPr="00262EBE">
        <w:rPr>
          <w:lang w:eastAsia="ko-KR"/>
        </w:rPr>
        <w:t>PHR</w:t>
      </w:r>
      <w:proofErr w:type="spellEnd"/>
      <w:r w:rsidRPr="00262EBE">
        <w:rPr>
          <w:lang w:eastAsia="ko-KR"/>
        </w:rPr>
        <w:tab/>
        <w:t>Power Headroom Report</w:t>
      </w:r>
    </w:p>
    <w:p w14:paraId="117B9F5E" w14:textId="77777777" w:rsidR="00376F4D" w:rsidRPr="00262EBE" w:rsidRDefault="00376F4D" w:rsidP="00376F4D">
      <w:pPr>
        <w:pStyle w:val="EW"/>
        <w:ind w:left="2268" w:hanging="1984"/>
        <w:rPr>
          <w:lang w:eastAsia="ko-KR"/>
        </w:rPr>
      </w:pPr>
      <w:r w:rsidRPr="00262EBE">
        <w:t>PS-</w:t>
      </w:r>
      <w:proofErr w:type="spellStart"/>
      <w:r w:rsidRPr="00262EBE">
        <w:t>RNTI</w:t>
      </w:r>
      <w:proofErr w:type="spellEnd"/>
      <w:r w:rsidRPr="00262EBE">
        <w:tab/>
        <w:t xml:space="preserve">Power Saving </w:t>
      </w:r>
      <w:proofErr w:type="spellStart"/>
      <w:r w:rsidRPr="00262EBE">
        <w:t>RNTI</w:t>
      </w:r>
      <w:proofErr w:type="spellEnd"/>
    </w:p>
    <w:p w14:paraId="4E9D977D" w14:textId="77777777" w:rsidR="00376F4D" w:rsidRPr="00262EBE" w:rsidRDefault="00376F4D" w:rsidP="00376F4D">
      <w:pPr>
        <w:pStyle w:val="EW"/>
        <w:ind w:left="2268" w:hanging="1984"/>
        <w:rPr>
          <w:lang w:eastAsia="ko-KR"/>
        </w:rPr>
      </w:pPr>
      <w:proofErr w:type="spellStart"/>
      <w:r w:rsidRPr="00262EBE">
        <w:rPr>
          <w:lang w:eastAsia="ko-KR"/>
        </w:rPr>
        <w:t>PTAG</w:t>
      </w:r>
      <w:proofErr w:type="spellEnd"/>
      <w:r w:rsidRPr="00262EBE">
        <w:rPr>
          <w:lang w:eastAsia="ko-KR"/>
        </w:rPr>
        <w:tab/>
        <w:t>Primary Timing Advance Group</w:t>
      </w:r>
    </w:p>
    <w:p w14:paraId="0EC9750C" w14:textId="77777777" w:rsidR="00376F4D" w:rsidRPr="00262EBE" w:rsidRDefault="00376F4D" w:rsidP="00376F4D">
      <w:pPr>
        <w:pStyle w:val="EW"/>
        <w:ind w:left="2268" w:hanging="1984"/>
        <w:rPr>
          <w:lang w:eastAsia="ko-KR"/>
        </w:rPr>
      </w:pPr>
      <w:proofErr w:type="spellStart"/>
      <w:r w:rsidRPr="00262EBE">
        <w:rPr>
          <w:lang w:eastAsia="ko-KR"/>
        </w:rPr>
        <w:t>QCL</w:t>
      </w:r>
      <w:proofErr w:type="spellEnd"/>
      <w:r w:rsidRPr="00262EBE">
        <w:rPr>
          <w:lang w:eastAsia="ko-KR"/>
        </w:rPr>
        <w:tab/>
        <w:t>Quasi-colocation</w:t>
      </w:r>
    </w:p>
    <w:p w14:paraId="619C10A5" w14:textId="77777777" w:rsidR="00376F4D" w:rsidRPr="001402B1" w:rsidRDefault="00376F4D" w:rsidP="00376F4D">
      <w:pPr>
        <w:pStyle w:val="EW"/>
        <w:ind w:left="2268" w:hanging="1984"/>
        <w:rPr>
          <w:ins w:id="16" w:author="Huawei-YinghaoGuo" w:date="2022-02-17T11:49:00Z"/>
          <w:rFonts w:eastAsia="Malgun Gothic"/>
          <w:lang w:eastAsia="ko-KR"/>
        </w:rPr>
      </w:pPr>
      <w:ins w:id="17" w:author="Huawei-YinghaoGuo" w:date="2022-02-17T11:49:00Z">
        <w:r w:rsidRPr="001402B1">
          <w:rPr>
            <w:lang w:eastAsia="zh-CN"/>
          </w:rPr>
          <w:t>RA-</w:t>
        </w:r>
        <w:proofErr w:type="spellStart"/>
        <w:r w:rsidRPr="001402B1">
          <w:rPr>
            <w:lang w:eastAsia="zh-CN"/>
          </w:rPr>
          <w:t>SDT</w:t>
        </w:r>
        <w:proofErr w:type="spellEnd"/>
        <w:r w:rsidRPr="001402B1">
          <w:rPr>
            <w:rFonts w:eastAsia="Malgun Gothic"/>
            <w:lang w:eastAsia="ko-KR"/>
          </w:rPr>
          <w:tab/>
          <w:t xml:space="preserve">Random Access-based </w:t>
        </w:r>
        <w:proofErr w:type="spellStart"/>
        <w:r w:rsidRPr="001402B1">
          <w:rPr>
            <w:rFonts w:eastAsia="Malgun Gothic"/>
            <w:lang w:eastAsia="ko-KR"/>
          </w:rPr>
          <w:t>SDT</w:t>
        </w:r>
        <w:proofErr w:type="spellEnd"/>
      </w:ins>
    </w:p>
    <w:p w14:paraId="3B376820" w14:textId="77777777" w:rsidR="00376F4D" w:rsidRPr="00262EBE" w:rsidRDefault="00376F4D" w:rsidP="00376F4D">
      <w:pPr>
        <w:pStyle w:val="EW"/>
        <w:ind w:left="2268" w:hanging="1984"/>
        <w:rPr>
          <w:lang w:eastAsia="ko-KR"/>
        </w:rPr>
      </w:pPr>
      <w:r w:rsidRPr="00262EBE">
        <w:rPr>
          <w:lang w:eastAsia="ko-KR"/>
        </w:rPr>
        <w:t>RS</w:t>
      </w:r>
      <w:r w:rsidRPr="00262EBE">
        <w:rPr>
          <w:lang w:eastAsia="ko-KR"/>
        </w:rPr>
        <w:tab/>
        <w:t>Reference Signal</w:t>
      </w:r>
    </w:p>
    <w:p w14:paraId="57A279D3" w14:textId="77777777" w:rsidR="00376F4D" w:rsidRPr="00262EBE" w:rsidRDefault="00376F4D" w:rsidP="00376F4D">
      <w:pPr>
        <w:pStyle w:val="EW"/>
        <w:ind w:left="2268" w:hanging="1984"/>
        <w:rPr>
          <w:lang w:eastAsia="ko-KR"/>
        </w:rPr>
      </w:pPr>
      <w:proofErr w:type="spellStart"/>
      <w:r w:rsidRPr="00262EBE">
        <w:rPr>
          <w:lang w:eastAsia="ko-KR"/>
        </w:rPr>
        <w:t>SCG</w:t>
      </w:r>
      <w:proofErr w:type="spellEnd"/>
      <w:r w:rsidRPr="00262EBE">
        <w:rPr>
          <w:lang w:eastAsia="ko-KR"/>
        </w:rPr>
        <w:tab/>
        <w:t>Secondary Cell Group</w:t>
      </w:r>
    </w:p>
    <w:p w14:paraId="0F288A91" w14:textId="77777777" w:rsidR="00376F4D" w:rsidRPr="007A7167" w:rsidRDefault="00376F4D" w:rsidP="00376F4D">
      <w:pPr>
        <w:pStyle w:val="EW"/>
        <w:ind w:left="2268" w:hanging="1984"/>
        <w:rPr>
          <w:ins w:id="18" w:author="Huawei-YinghaoGuo" w:date="2022-02-17T11:49:00Z"/>
          <w:lang w:val="en-US" w:eastAsia="ko-KR"/>
        </w:rPr>
      </w:pPr>
      <w:proofErr w:type="spellStart"/>
      <w:ins w:id="19" w:author="Huawei-YinghaoGuo" w:date="2022-02-17T11:49:00Z">
        <w:r w:rsidRPr="001402B1">
          <w:rPr>
            <w:lang w:eastAsia="ko-KR"/>
          </w:rPr>
          <w:t>SDT</w:t>
        </w:r>
        <w:proofErr w:type="spellEnd"/>
        <w:r w:rsidRPr="001402B1">
          <w:rPr>
            <w:lang w:eastAsia="ko-KR"/>
          </w:rPr>
          <w:tab/>
          <w:t>Small Data Transmission</w:t>
        </w:r>
      </w:ins>
    </w:p>
    <w:p w14:paraId="21589A45" w14:textId="77777777" w:rsidR="00376F4D" w:rsidRPr="008D5265" w:rsidRDefault="00376F4D" w:rsidP="00376F4D">
      <w:pPr>
        <w:pStyle w:val="EW"/>
        <w:ind w:left="2268" w:hanging="1984"/>
        <w:rPr>
          <w:lang w:val="en-US" w:eastAsia="ko-KR"/>
        </w:rPr>
      </w:pPr>
      <w:proofErr w:type="spellStart"/>
      <w:r w:rsidRPr="008D5265">
        <w:rPr>
          <w:lang w:val="en-US" w:eastAsia="ko-KR"/>
        </w:rPr>
        <w:t>SFI-RNTI</w:t>
      </w:r>
      <w:proofErr w:type="spellEnd"/>
      <w:r w:rsidRPr="008D5265">
        <w:rPr>
          <w:lang w:val="en-US" w:eastAsia="ko-KR"/>
        </w:rPr>
        <w:tab/>
        <w:t xml:space="preserve">Slot Format Indication </w:t>
      </w:r>
      <w:proofErr w:type="spellStart"/>
      <w:r w:rsidRPr="008D5265">
        <w:rPr>
          <w:lang w:val="en-US" w:eastAsia="ko-KR"/>
        </w:rPr>
        <w:t>RNTI</w:t>
      </w:r>
      <w:proofErr w:type="spellEnd"/>
    </w:p>
    <w:p w14:paraId="5F230861" w14:textId="77777777" w:rsidR="00376F4D" w:rsidRPr="00376F4D" w:rsidRDefault="00376F4D" w:rsidP="00376F4D">
      <w:pPr>
        <w:pStyle w:val="EW"/>
        <w:ind w:left="2268" w:hanging="1984"/>
        <w:rPr>
          <w:lang w:val="en-US" w:eastAsia="ko-KR"/>
        </w:rPr>
      </w:pPr>
      <w:r w:rsidRPr="00376F4D">
        <w:rPr>
          <w:lang w:val="en-US" w:eastAsia="ko-KR"/>
        </w:rPr>
        <w:t>SI</w:t>
      </w:r>
      <w:r w:rsidRPr="00376F4D">
        <w:rPr>
          <w:lang w:val="en-US" w:eastAsia="ko-KR"/>
        </w:rPr>
        <w:tab/>
        <w:t>System Information</w:t>
      </w:r>
    </w:p>
    <w:p w14:paraId="5E055DBC" w14:textId="77777777" w:rsidR="00376F4D" w:rsidRPr="00262EBE" w:rsidRDefault="00376F4D" w:rsidP="00376F4D">
      <w:pPr>
        <w:pStyle w:val="EW"/>
        <w:ind w:left="2268" w:hanging="1984"/>
        <w:rPr>
          <w:noProof/>
        </w:rPr>
      </w:pPr>
      <w:r w:rsidRPr="00262EBE">
        <w:rPr>
          <w:noProof/>
        </w:rPr>
        <w:t>SL-RNTI</w:t>
      </w:r>
      <w:r w:rsidRPr="00262EBE">
        <w:rPr>
          <w:noProof/>
        </w:rPr>
        <w:tab/>
        <w:t>Sidelink RNTI</w:t>
      </w:r>
    </w:p>
    <w:p w14:paraId="0EE9CFBD" w14:textId="77777777" w:rsidR="00376F4D" w:rsidRPr="00262EBE" w:rsidRDefault="00376F4D" w:rsidP="00376F4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3AD3425A" w14:textId="77777777" w:rsidR="00376F4D" w:rsidRPr="00262EBE" w:rsidRDefault="00376F4D" w:rsidP="00376F4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5A5557B" w14:textId="77777777" w:rsidR="00376F4D" w:rsidRPr="00262EBE" w:rsidRDefault="00376F4D" w:rsidP="00376F4D">
      <w:pPr>
        <w:pStyle w:val="EW"/>
        <w:ind w:left="2268" w:hanging="1984"/>
        <w:rPr>
          <w:lang w:eastAsia="ko-KR"/>
        </w:rPr>
      </w:pPr>
      <w:r w:rsidRPr="00262EBE">
        <w:rPr>
          <w:lang w:eastAsia="ko-KR"/>
        </w:rPr>
        <w:t>SP</w:t>
      </w:r>
      <w:r w:rsidRPr="00262EBE">
        <w:rPr>
          <w:lang w:eastAsia="ko-KR"/>
        </w:rPr>
        <w:tab/>
        <w:t>Semi-Persistent</w:t>
      </w:r>
    </w:p>
    <w:p w14:paraId="42CD20E8" w14:textId="77777777" w:rsidR="00376F4D" w:rsidRPr="00262EBE" w:rsidRDefault="00376F4D" w:rsidP="00376F4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52743A39" w14:textId="77777777" w:rsidR="00376F4D" w:rsidRPr="00262EBE" w:rsidRDefault="00376F4D" w:rsidP="00376F4D">
      <w:pPr>
        <w:pStyle w:val="EW"/>
        <w:ind w:left="2268" w:hanging="1984"/>
        <w:rPr>
          <w:lang w:eastAsia="ko-KR"/>
        </w:rPr>
      </w:pPr>
      <w:r w:rsidRPr="00262EBE">
        <w:rPr>
          <w:lang w:eastAsia="ko-KR"/>
        </w:rPr>
        <w:t>SPS</w:t>
      </w:r>
      <w:r w:rsidRPr="00262EBE">
        <w:rPr>
          <w:lang w:eastAsia="ko-KR"/>
        </w:rPr>
        <w:tab/>
        <w:t>Semi-Persistent Scheduling</w:t>
      </w:r>
    </w:p>
    <w:p w14:paraId="4FEA83A8" w14:textId="77777777" w:rsidR="00376F4D" w:rsidRPr="00262EBE" w:rsidRDefault="00376F4D" w:rsidP="00376F4D">
      <w:pPr>
        <w:pStyle w:val="EW"/>
        <w:ind w:left="2268" w:hanging="1984"/>
        <w:rPr>
          <w:lang w:eastAsia="ko-KR"/>
        </w:rPr>
      </w:pPr>
      <w:r w:rsidRPr="00262EBE">
        <w:rPr>
          <w:lang w:eastAsia="ko-KR"/>
        </w:rPr>
        <w:t>SR</w:t>
      </w:r>
      <w:r w:rsidRPr="00262EBE">
        <w:rPr>
          <w:lang w:eastAsia="ko-KR"/>
        </w:rPr>
        <w:tab/>
        <w:t>Scheduling Request</w:t>
      </w:r>
    </w:p>
    <w:p w14:paraId="72C9B3E5" w14:textId="77777777" w:rsidR="00376F4D" w:rsidRPr="00262EBE" w:rsidRDefault="00376F4D" w:rsidP="00376F4D">
      <w:pPr>
        <w:pStyle w:val="EW"/>
        <w:ind w:left="2268" w:hanging="1984"/>
        <w:rPr>
          <w:lang w:eastAsia="ko-KR"/>
        </w:rPr>
      </w:pPr>
      <w:r w:rsidRPr="00262EBE">
        <w:rPr>
          <w:lang w:eastAsia="ko-KR"/>
        </w:rPr>
        <w:t>SS</w:t>
      </w:r>
      <w:r w:rsidRPr="00262EBE">
        <w:rPr>
          <w:lang w:eastAsia="ko-KR"/>
        </w:rPr>
        <w:tab/>
        <w:t>Synchronization Signals</w:t>
      </w:r>
    </w:p>
    <w:p w14:paraId="3F075FAA" w14:textId="77777777" w:rsidR="00376F4D" w:rsidRPr="00262EBE" w:rsidRDefault="00376F4D" w:rsidP="00376F4D">
      <w:pPr>
        <w:pStyle w:val="EW"/>
        <w:ind w:left="2268" w:hanging="1984"/>
        <w:rPr>
          <w:lang w:eastAsia="ko-KR"/>
        </w:rPr>
      </w:pPr>
      <w:proofErr w:type="spellStart"/>
      <w:r w:rsidRPr="00262EBE">
        <w:rPr>
          <w:lang w:eastAsia="ko-KR"/>
        </w:rPr>
        <w:t>SSB</w:t>
      </w:r>
      <w:proofErr w:type="spellEnd"/>
      <w:r w:rsidRPr="00262EBE">
        <w:rPr>
          <w:lang w:eastAsia="ko-KR"/>
        </w:rPr>
        <w:tab/>
        <w:t>Synchronization Signal Block</w:t>
      </w:r>
    </w:p>
    <w:p w14:paraId="18EDBFD2" w14:textId="77777777" w:rsidR="00376F4D" w:rsidRPr="00262EBE" w:rsidRDefault="00376F4D" w:rsidP="00376F4D">
      <w:pPr>
        <w:pStyle w:val="EW"/>
        <w:ind w:left="2268" w:hanging="1984"/>
        <w:rPr>
          <w:lang w:eastAsia="ko-KR"/>
        </w:rPr>
      </w:pPr>
      <w:r w:rsidRPr="00262EBE">
        <w:rPr>
          <w:lang w:eastAsia="ko-KR"/>
        </w:rPr>
        <w:t>STAG</w:t>
      </w:r>
      <w:r w:rsidRPr="00262EBE">
        <w:rPr>
          <w:lang w:eastAsia="ko-KR"/>
        </w:rPr>
        <w:tab/>
        <w:t>Secondary Timing Advance Group</w:t>
      </w:r>
    </w:p>
    <w:p w14:paraId="73E4A491" w14:textId="77777777" w:rsidR="00376F4D" w:rsidRPr="00262EBE" w:rsidRDefault="00376F4D" w:rsidP="00376F4D">
      <w:pPr>
        <w:pStyle w:val="EW"/>
        <w:ind w:left="2268" w:hanging="1984"/>
      </w:pPr>
      <w:r w:rsidRPr="00262EBE">
        <w:t>SUL</w:t>
      </w:r>
      <w:r w:rsidRPr="00262EBE">
        <w:tab/>
        <w:t>Supplementary Uplink</w:t>
      </w:r>
    </w:p>
    <w:p w14:paraId="258A413E" w14:textId="77777777" w:rsidR="00376F4D" w:rsidRPr="00262EBE" w:rsidRDefault="00376F4D" w:rsidP="00376F4D">
      <w:pPr>
        <w:pStyle w:val="EW"/>
        <w:ind w:left="2268" w:hanging="1984"/>
        <w:rPr>
          <w:lang w:eastAsia="ko-KR"/>
        </w:rPr>
      </w:pPr>
      <w:r w:rsidRPr="00262EBE">
        <w:rPr>
          <w:lang w:eastAsia="ko-KR"/>
        </w:rPr>
        <w:t>TAG</w:t>
      </w:r>
      <w:r w:rsidRPr="00262EBE">
        <w:rPr>
          <w:lang w:eastAsia="ko-KR"/>
        </w:rPr>
        <w:tab/>
        <w:t>Timing Advance Group</w:t>
      </w:r>
    </w:p>
    <w:p w14:paraId="43F5B706" w14:textId="77777777" w:rsidR="00376F4D" w:rsidRPr="00262EBE" w:rsidRDefault="00376F4D" w:rsidP="00376F4D">
      <w:pPr>
        <w:pStyle w:val="EW"/>
        <w:ind w:left="2268" w:hanging="1984"/>
        <w:rPr>
          <w:lang w:eastAsia="ko-KR"/>
        </w:rPr>
      </w:pPr>
      <w:r w:rsidRPr="00262EBE">
        <w:rPr>
          <w:lang w:eastAsia="ko-KR"/>
        </w:rPr>
        <w:t>TCI</w:t>
      </w:r>
      <w:r w:rsidRPr="00262EBE">
        <w:rPr>
          <w:lang w:eastAsia="ko-KR"/>
        </w:rPr>
        <w:tab/>
        <w:t>Transmission Configuration Indicator</w:t>
      </w:r>
    </w:p>
    <w:p w14:paraId="447B304E" w14:textId="77777777" w:rsidR="00376F4D" w:rsidRPr="00262EBE" w:rsidRDefault="00376F4D" w:rsidP="00376F4D">
      <w:pPr>
        <w:pStyle w:val="EW"/>
        <w:ind w:left="2268" w:hanging="1984"/>
        <w:rPr>
          <w:lang w:eastAsia="ko-KR"/>
        </w:rPr>
      </w:pPr>
      <w:proofErr w:type="spellStart"/>
      <w:r w:rsidRPr="00262EBE">
        <w:rPr>
          <w:lang w:eastAsia="ko-KR"/>
        </w:rPr>
        <w:t>TPC</w:t>
      </w:r>
      <w:proofErr w:type="spellEnd"/>
      <w:r w:rsidRPr="00262EBE">
        <w:rPr>
          <w:lang w:eastAsia="ko-KR"/>
        </w:rPr>
        <w:t>-SRS-</w:t>
      </w:r>
      <w:proofErr w:type="spellStart"/>
      <w:r w:rsidRPr="00262EBE">
        <w:rPr>
          <w:lang w:eastAsia="ko-KR"/>
        </w:rPr>
        <w:t>RNTI</w:t>
      </w:r>
      <w:proofErr w:type="spellEnd"/>
      <w:r w:rsidRPr="00262EBE">
        <w:rPr>
          <w:lang w:eastAsia="ko-KR"/>
        </w:rPr>
        <w:tab/>
        <w:t>Transmit Power Control-Sounding Reference Signal-</w:t>
      </w:r>
      <w:proofErr w:type="spellStart"/>
      <w:r w:rsidRPr="00262EBE">
        <w:rPr>
          <w:lang w:eastAsia="ko-KR"/>
        </w:rPr>
        <w:t>RNTI</w:t>
      </w:r>
      <w:proofErr w:type="spellEnd"/>
    </w:p>
    <w:p w14:paraId="44F8F2FB" w14:textId="77777777" w:rsidR="00376F4D" w:rsidRPr="00262EBE" w:rsidRDefault="00376F4D" w:rsidP="00376F4D">
      <w:pPr>
        <w:pStyle w:val="EW"/>
        <w:ind w:left="2268" w:hanging="1984"/>
        <w:rPr>
          <w:lang w:eastAsia="ko-KR"/>
        </w:rPr>
      </w:pPr>
      <w:r w:rsidRPr="00262EBE">
        <w:rPr>
          <w:lang w:eastAsia="ko-KR"/>
        </w:rPr>
        <w:t>UCI</w:t>
      </w:r>
      <w:r w:rsidRPr="00262EBE">
        <w:rPr>
          <w:lang w:eastAsia="ko-KR"/>
        </w:rPr>
        <w:tab/>
        <w:t>Uplink Control Information</w:t>
      </w:r>
    </w:p>
    <w:p w14:paraId="1D8E6E70" w14:textId="77777777" w:rsidR="00376F4D" w:rsidRPr="00262EBE" w:rsidRDefault="00376F4D" w:rsidP="00376F4D">
      <w:pPr>
        <w:pStyle w:val="EW"/>
        <w:ind w:left="2268" w:hanging="1984"/>
        <w:rPr>
          <w:lang w:eastAsia="ko-KR"/>
        </w:rPr>
      </w:pPr>
      <w:proofErr w:type="spellStart"/>
      <w:r w:rsidRPr="00262EBE">
        <w:rPr>
          <w:lang w:eastAsia="ko-KR"/>
        </w:rPr>
        <w:t>V2X</w:t>
      </w:r>
      <w:proofErr w:type="spellEnd"/>
      <w:r w:rsidRPr="00262EBE">
        <w:rPr>
          <w:lang w:eastAsia="ko-KR"/>
        </w:rPr>
        <w:tab/>
        <w:t>Vehicle-to-Everything</w:t>
      </w:r>
    </w:p>
    <w:p w14:paraId="7C2F7DB3" w14:textId="77777777" w:rsidR="00376F4D" w:rsidRPr="00262EBE" w:rsidRDefault="00376F4D" w:rsidP="00376F4D">
      <w:pPr>
        <w:pStyle w:val="EX"/>
        <w:ind w:left="2268" w:hanging="1984"/>
        <w:rPr>
          <w:lang w:eastAsia="ko-KR"/>
        </w:rPr>
      </w:pPr>
      <w:proofErr w:type="spellStart"/>
      <w:r w:rsidRPr="00262EBE">
        <w:rPr>
          <w:lang w:eastAsia="ko-KR"/>
        </w:rPr>
        <w:t>ZP</w:t>
      </w:r>
      <w:proofErr w:type="spellEnd"/>
      <w:r w:rsidRPr="00262EBE">
        <w:rPr>
          <w:lang w:eastAsia="ko-KR"/>
        </w:rPr>
        <w:t xml:space="preserve"> CSI-RS</w:t>
      </w:r>
      <w:r w:rsidRPr="00262EBE">
        <w:rPr>
          <w:lang w:eastAsia="ko-KR"/>
        </w:rPr>
        <w:tab/>
        <w:t>Zero Power CSI-RS</w:t>
      </w:r>
    </w:p>
    <w:bookmarkEnd w:id="13"/>
    <w:p w14:paraId="2D945B8A" w14:textId="050836A5" w:rsidR="008D12C7" w:rsidRDefault="008D5265" w:rsidP="004113B2">
      <w:pPr>
        <w:rPr>
          <w:lang w:eastAsia="zh-CN"/>
        </w:rPr>
      </w:pPr>
      <w:r>
        <w:rPr>
          <w:lang w:eastAsia="zh-CN"/>
        </w:rPr>
        <w:t>===========================NEXT CHANGE============================================</w:t>
      </w:r>
    </w:p>
    <w:p w14:paraId="2A4820AA" w14:textId="77777777" w:rsidR="00D52D61" w:rsidRPr="00262EBE" w:rsidRDefault="00D52D61" w:rsidP="00D52D61">
      <w:pPr>
        <w:pStyle w:val="2"/>
        <w:rPr>
          <w:lang w:eastAsia="ko-KR"/>
        </w:rPr>
      </w:pPr>
      <w:bookmarkStart w:id="20" w:name="_Toc29239826"/>
      <w:bookmarkStart w:id="21" w:name="_Toc37296185"/>
      <w:bookmarkStart w:id="22" w:name="_Toc46490311"/>
      <w:bookmarkStart w:id="23" w:name="_Toc52752006"/>
      <w:bookmarkStart w:id="24" w:name="_Toc52796468"/>
      <w:bookmarkStart w:id="25" w:name="_Toc90287179"/>
      <w:r w:rsidRPr="00262EBE">
        <w:rPr>
          <w:lang w:eastAsia="ko-KR"/>
        </w:rPr>
        <w:lastRenderedPageBreak/>
        <w:t>5.2</w:t>
      </w:r>
      <w:r w:rsidRPr="00262EBE">
        <w:rPr>
          <w:lang w:eastAsia="ko-KR"/>
        </w:rPr>
        <w:tab/>
        <w:t>Maintenance of Uplink Time Alignment</w:t>
      </w:r>
      <w:bookmarkEnd w:id="20"/>
      <w:bookmarkEnd w:id="21"/>
      <w:bookmarkEnd w:id="22"/>
      <w:bookmarkEnd w:id="23"/>
      <w:bookmarkEnd w:id="24"/>
      <w:bookmarkEnd w:id="25"/>
    </w:p>
    <w:p w14:paraId="2C19E0F1" w14:textId="77777777" w:rsidR="00D52D61" w:rsidRPr="00262EBE" w:rsidRDefault="00D52D61" w:rsidP="00D52D61">
      <w:pPr>
        <w:rPr>
          <w:noProof/>
          <w:lang w:eastAsia="ko-KR"/>
        </w:rPr>
      </w:pPr>
      <w:r w:rsidRPr="00262EBE">
        <w:rPr>
          <w:noProof/>
          <w:lang w:eastAsia="ko-KR"/>
        </w:rPr>
        <w:t>RRC configures the following parameters for the maintenance of UL time alignment:</w:t>
      </w:r>
    </w:p>
    <w:p w14:paraId="77D74674" w14:textId="77777777" w:rsidR="00D52D61" w:rsidRPr="00262EBE" w:rsidRDefault="00D52D61" w:rsidP="00D52D61">
      <w:pPr>
        <w:pStyle w:val="B1"/>
        <w:rPr>
          <w:noProof/>
          <w:lang w:eastAsia="ko-KR"/>
        </w:rPr>
      </w:pPr>
      <w:r w:rsidRPr="00262EBE">
        <w:rPr>
          <w:noProof/>
          <w:lang w:eastAsia="ko-KR"/>
        </w:rPr>
        <w:t>-</w:t>
      </w:r>
      <w:r w:rsidRPr="00262EBE">
        <w:rPr>
          <w:noProof/>
          <w:lang w:eastAsia="ko-KR"/>
        </w:rPr>
        <w:tab/>
      </w:r>
      <w:r w:rsidRPr="00262EBE">
        <w:rPr>
          <w:i/>
          <w:noProof/>
          <w:lang w:eastAsia="ko-KR"/>
        </w:rPr>
        <w:t>timeAlignmentTimer</w:t>
      </w:r>
      <w:r w:rsidRPr="00262EBE">
        <w:rPr>
          <w:noProof/>
          <w:lang w:eastAsia="ko-KR"/>
        </w:rPr>
        <w:t xml:space="preserve"> (per TAG) which controls how long the MAC entity considers the Serving Cells belonging to the associated TAG to be uplink time aligned.</w:t>
      </w:r>
    </w:p>
    <w:p w14:paraId="18B6C63B" w14:textId="77777777" w:rsidR="00D52D61" w:rsidRPr="001402B1" w:rsidRDefault="00D52D61" w:rsidP="00D52D61">
      <w:pPr>
        <w:pStyle w:val="B1"/>
        <w:rPr>
          <w:ins w:id="26" w:author="Huawei-YinghaoGuo" w:date="2022-02-17T11:49:00Z"/>
          <w:noProof/>
          <w:lang w:eastAsia="ko-KR"/>
        </w:rPr>
      </w:pPr>
      <w:ins w:id="27" w:author="Huawei-YinghaoGuo" w:date="2022-02-17T11:49:00Z">
        <w:r w:rsidRPr="001402B1">
          <w:rPr>
            <w:noProof/>
            <w:lang w:eastAsia="ko-KR"/>
          </w:rPr>
          <w:t>-</w:t>
        </w:r>
        <w:r w:rsidRPr="001402B1">
          <w:rPr>
            <w:noProof/>
            <w:lang w:eastAsia="ko-KR"/>
          </w:rPr>
          <w:tab/>
        </w:r>
        <w:r w:rsidRPr="001402B1">
          <w:rPr>
            <w:i/>
            <w:noProof/>
            <w:lang w:eastAsia="ko-KR"/>
          </w:rPr>
          <w:t>cg-SDT-TimeAlignmentTimer</w:t>
        </w:r>
        <w:r w:rsidRPr="001402B1">
          <w:rPr>
            <w:noProof/>
            <w:lang w:eastAsia="ko-KR"/>
          </w:rPr>
          <w:t xml:space="preserve"> which controls how long the MAC entity considers the uplink transmission for CG-SDT to be uplink time</w:t>
        </w:r>
        <w:r>
          <w:rPr>
            <w:noProof/>
            <w:lang w:eastAsia="ko-KR"/>
          </w:rPr>
          <w:t xml:space="preserve"> </w:t>
        </w:r>
        <w:r w:rsidRPr="001402B1">
          <w:rPr>
            <w:noProof/>
            <w:lang w:eastAsia="ko-KR"/>
          </w:rPr>
          <w:t>aligned.</w:t>
        </w:r>
      </w:ins>
    </w:p>
    <w:p w14:paraId="36DF831A" w14:textId="56128738" w:rsidR="00D52D61" w:rsidRDefault="00D52D61" w:rsidP="00C2744E">
      <w:pPr>
        <w:pStyle w:val="EditorsNote"/>
        <w:rPr>
          <w:ins w:id="28" w:author="Huawei-YinghaoGuo" w:date="2022-02-17T11:49:00Z"/>
          <w:noProof/>
          <w:lang w:eastAsia="zh-CN"/>
        </w:rPr>
      </w:pPr>
      <w:ins w:id="29" w:author="Huawei-YinghaoGuo" w:date="2022-02-17T11:49:00Z">
        <w:r>
          <w:rPr>
            <w:rFonts w:hint="eastAsia"/>
            <w:noProof/>
            <w:lang w:eastAsia="zh-CN"/>
          </w:rPr>
          <w:t>E</w:t>
        </w:r>
        <w:r>
          <w:rPr>
            <w:noProof/>
            <w:lang w:eastAsia="zh-CN"/>
          </w:rPr>
          <w:t>ditor’s NOTE:</w:t>
        </w:r>
        <w:r>
          <w:rPr>
            <w:noProof/>
            <w:lang w:eastAsia="zh-CN"/>
          </w:rPr>
          <w:tab/>
        </w:r>
        <w:r>
          <w:rPr>
            <w:rFonts w:hint="eastAsia"/>
            <w:lang w:val="en-US"/>
          </w:rPr>
          <w:t>FFS whether subsequent transmission in CG-</w:t>
        </w:r>
        <w:proofErr w:type="spellStart"/>
        <w:r>
          <w:rPr>
            <w:rFonts w:hint="eastAsia"/>
            <w:lang w:val="en-US"/>
          </w:rPr>
          <w:t>SDT</w:t>
        </w:r>
        <w:proofErr w:type="spellEnd"/>
        <w:r>
          <w:rPr>
            <w:rFonts w:hint="eastAsia"/>
            <w:lang w:val="en-US"/>
          </w:rPr>
          <w:t xml:space="preserve"> should be allowed in case </w:t>
        </w:r>
        <w:r w:rsidRPr="0039487E">
          <w:rPr>
            <w:i/>
            <w:lang w:val="en-US" w:eastAsia="ko-KR"/>
          </w:rPr>
          <w:t>cg-</w:t>
        </w:r>
        <w:proofErr w:type="spellStart"/>
        <w:r w:rsidRPr="0039487E">
          <w:rPr>
            <w:i/>
            <w:lang w:val="en-US" w:eastAsia="ko-KR"/>
          </w:rPr>
          <w:t>SDT</w:t>
        </w:r>
        <w:proofErr w:type="spellEnd"/>
        <w:r w:rsidRPr="0039487E">
          <w:rPr>
            <w:i/>
            <w:lang w:val="en-US" w:eastAsia="ko-KR"/>
          </w:rPr>
          <w:t>-</w:t>
        </w:r>
        <w:proofErr w:type="spellStart"/>
        <w:r w:rsidRPr="0039487E">
          <w:rPr>
            <w:i/>
            <w:lang w:val="en-US" w:eastAsia="ko-KR"/>
          </w:rPr>
          <w:t>TimeAlignmentTimer</w:t>
        </w:r>
        <w:proofErr w:type="spellEnd"/>
        <w:r>
          <w:rPr>
            <w:rFonts w:eastAsia="宋体" w:hint="eastAsia"/>
            <w:iCs/>
            <w:lang w:val="en-US"/>
          </w:rPr>
          <w:t xml:space="preserve"> i</w:t>
        </w:r>
        <w:r>
          <w:rPr>
            <w:rFonts w:hint="eastAsia"/>
            <w:iCs/>
            <w:lang w:val="en-US"/>
          </w:rPr>
          <w:t>s</w:t>
        </w:r>
        <w:r>
          <w:rPr>
            <w:rFonts w:hint="eastAsia"/>
            <w:lang w:val="en-US"/>
          </w:rPr>
          <w:t xml:space="preserve"> expired but legacy TAT is running, if we agree to maintain two </w:t>
        </w:r>
        <w:proofErr w:type="spellStart"/>
        <w:r>
          <w:rPr>
            <w:rFonts w:hint="eastAsia"/>
            <w:lang w:val="en-US"/>
          </w:rPr>
          <w:t>TAT</w:t>
        </w:r>
      </w:ins>
      <w:ins w:id="30" w:author="Huawei-YinghaoGuo" w:date="2022-02-17T14:50:00Z">
        <w:r w:rsidR="002F6C4B">
          <w:rPr>
            <w:lang w:val="en-US"/>
          </w:rPr>
          <w:t>s</w:t>
        </w:r>
      </w:ins>
      <w:proofErr w:type="spellEnd"/>
      <w:ins w:id="31" w:author="Huawei-YinghaoGuo" w:date="2022-02-17T11:49:00Z">
        <w:r>
          <w:rPr>
            <w:rFonts w:hint="eastAsia"/>
            <w:lang w:val="en-US"/>
          </w:rPr>
          <w:t xml:space="preserve"> simultaneously.</w:t>
        </w:r>
      </w:ins>
    </w:p>
    <w:p w14:paraId="37B542BB" w14:textId="77777777" w:rsidR="00D52D61" w:rsidRPr="00262EBE" w:rsidRDefault="00D52D61" w:rsidP="00D52D61">
      <w:pPr>
        <w:rPr>
          <w:noProof/>
        </w:rPr>
      </w:pPr>
      <w:r w:rsidRPr="00262EBE">
        <w:rPr>
          <w:noProof/>
        </w:rPr>
        <w:t>The MAC entity shall:</w:t>
      </w:r>
    </w:p>
    <w:p w14:paraId="3FCDC1F2" w14:textId="77777777" w:rsidR="00D52D61" w:rsidRPr="00262EBE" w:rsidRDefault="00D52D61" w:rsidP="00D52D61">
      <w:pPr>
        <w:pStyle w:val="B1"/>
        <w:rPr>
          <w:noProof/>
        </w:rPr>
      </w:pPr>
      <w:r w:rsidRPr="00262EBE">
        <w:rPr>
          <w:noProof/>
          <w:lang w:eastAsia="ko-KR"/>
        </w:rPr>
        <w:t>1&gt;</w:t>
      </w:r>
      <w:r w:rsidRPr="00262EBE">
        <w:rPr>
          <w:noProof/>
        </w:rPr>
        <w:tab/>
        <w:t xml:space="preserve">when a Timing Advance </w:t>
      </w:r>
      <w:r w:rsidRPr="00262EBE">
        <w:t xml:space="preserve">Command </w:t>
      </w:r>
      <w:r w:rsidRPr="00262EBE">
        <w:rPr>
          <w:noProof/>
        </w:rPr>
        <w:t xml:space="preserve">MAC </w:t>
      </w:r>
      <w:r w:rsidRPr="00262EBE">
        <w:rPr>
          <w:noProof/>
          <w:lang w:eastAsia="ko-KR"/>
        </w:rPr>
        <w:t>CE</w:t>
      </w:r>
      <w:r w:rsidRPr="00262EBE">
        <w:rPr>
          <w:noProof/>
        </w:rPr>
        <w:t xml:space="preserve"> is received</w:t>
      </w:r>
      <w:r w:rsidRPr="00262EBE">
        <w:rPr>
          <w:noProof/>
          <w:lang w:eastAsia="ko-KR"/>
        </w:rPr>
        <w:t>, and if an N</w:t>
      </w:r>
      <w:r w:rsidRPr="00262EBE">
        <w:rPr>
          <w:noProof/>
          <w:vertAlign w:val="subscript"/>
          <w:lang w:eastAsia="ko-KR"/>
        </w:rPr>
        <w:t>TA</w:t>
      </w:r>
      <w:r w:rsidRPr="00262EBE">
        <w:rPr>
          <w:noProof/>
          <w:lang w:eastAsia="ko-KR"/>
        </w:rPr>
        <w:t xml:space="preserve"> (as defined in TS 38.211 [8]) has been maintained with the indicated TAG</w:t>
      </w:r>
      <w:r w:rsidRPr="00262EBE">
        <w:rPr>
          <w:noProof/>
        </w:rPr>
        <w:t>:</w:t>
      </w:r>
    </w:p>
    <w:p w14:paraId="53963BBA" w14:textId="77777777" w:rsidR="00D52D61" w:rsidRPr="00262EBE" w:rsidRDefault="00D52D61" w:rsidP="00D52D61">
      <w:pPr>
        <w:pStyle w:val="B2"/>
        <w:rPr>
          <w:noProof/>
        </w:rPr>
      </w:pPr>
      <w:r w:rsidRPr="00262EBE">
        <w:rPr>
          <w:noProof/>
          <w:lang w:eastAsia="ko-KR"/>
        </w:rPr>
        <w:t>2&gt;</w:t>
      </w:r>
      <w:r w:rsidRPr="00262EBE">
        <w:rPr>
          <w:noProof/>
        </w:rPr>
        <w:tab/>
        <w:t>apply the Timing Advance Command for the indicated TAG;</w:t>
      </w:r>
    </w:p>
    <w:p w14:paraId="457E2E1B" w14:textId="77777777" w:rsidR="00D52D61" w:rsidRPr="00262EBE" w:rsidRDefault="00D52D61" w:rsidP="00D52D61">
      <w:pPr>
        <w:pStyle w:val="B2"/>
        <w:rPr>
          <w:noProof/>
          <w:lang w:eastAsia="ko-KR"/>
        </w:rPr>
      </w:pPr>
      <w:r w:rsidRPr="00262EBE">
        <w:rPr>
          <w:noProof/>
          <w:lang w:eastAsia="ko-KR"/>
        </w:rPr>
        <w:t>2&gt;</w:t>
      </w:r>
      <w:r w:rsidRPr="00262EBE">
        <w:rPr>
          <w:noProof/>
        </w:rPr>
        <w:tab/>
        <w:t xml:space="preserve">start or restart the </w:t>
      </w:r>
      <w:r w:rsidRPr="00262EBE">
        <w:rPr>
          <w:i/>
          <w:noProof/>
        </w:rPr>
        <w:t>timeAlignmentTimer</w:t>
      </w:r>
      <w:r w:rsidRPr="00262EBE">
        <w:rPr>
          <w:noProof/>
        </w:rPr>
        <w:t xml:space="preserve"> associated with the indicated TAG</w:t>
      </w:r>
      <w:r w:rsidRPr="00262EBE">
        <w:rPr>
          <w:noProof/>
          <w:lang w:eastAsia="ko-KR"/>
        </w:rPr>
        <w:t>.</w:t>
      </w:r>
    </w:p>
    <w:p w14:paraId="14BB8BFE" w14:textId="77777777" w:rsidR="00D52D61" w:rsidRDefault="00D52D61" w:rsidP="00D52D61">
      <w:pPr>
        <w:pStyle w:val="B1"/>
        <w:rPr>
          <w:ins w:id="32" w:author="Huawei-YinghaoGuo" w:date="2022-02-17T11:50:00Z"/>
          <w:noProof/>
          <w:lang w:eastAsia="zh-CN"/>
        </w:rPr>
      </w:pPr>
      <w:ins w:id="33" w:author="Huawei-YinghaoGuo" w:date="2022-02-17T11:50:00Z">
        <w:r w:rsidRPr="001402B1">
          <w:rPr>
            <w:rFonts w:hint="eastAsia"/>
            <w:noProof/>
            <w:lang w:eastAsia="zh-CN"/>
          </w:rPr>
          <w:t>1</w:t>
        </w:r>
        <w:r w:rsidRPr="001402B1">
          <w:rPr>
            <w:noProof/>
            <w:lang w:eastAsia="zh-CN"/>
          </w:rPr>
          <w:t>&gt;</w:t>
        </w:r>
        <w:r w:rsidRPr="001402B1">
          <w:rPr>
            <w:noProof/>
            <w:lang w:eastAsia="zh-CN"/>
          </w:rPr>
          <w:tab/>
          <w:t xml:space="preserve">when a Timing Advance Command MAC CE is received and </w:t>
        </w:r>
        <w:r w:rsidRPr="001402B1">
          <w:rPr>
            <w:i/>
            <w:noProof/>
            <w:lang w:eastAsia="zh-CN"/>
          </w:rPr>
          <w:t xml:space="preserve">cg-SDT-TimeAlignmentTimer </w:t>
        </w:r>
        <w:r w:rsidRPr="001402B1">
          <w:rPr>
            <w:noProof/>
            <w:lang w:eastAsia="zh-CN"/>
          </w:rPr>
          <w:t xml:space="preserve">is </w:t>
        </w:r>
        <w:r>
          <w:rPr>
            <w:noProof/>
            <w:lang w:eastAsia="zh-CN"/>
          </w:rPr>
          <w:t>running</w:t>
        </w:r>
        <w:r w:rsidRPr="001402B1">
          <w:rPr>
            <w:noProof/>
            <w:lang w:eastAsia="zh-CN"/>
          </w:rPr>
          <w:t>:</w:t>
        </w:r>
      </w:ins>
    </w:p>
    <w:p w14:paraId="79F63C01" w14:textId="77777777" w:rsidR="00D52D61" w:rsidRPr="001402B1" w:rsidDel="00CD5D7A" w:rsidRDefault="00D52D61" w:rsidP="00D52D61">
      <w:pPr>
        <w:pStyle w:val="B2"/>
        <w:rPr>
          <w:ins w:id="34" w:author="Huawei-YinghaoGuo" w:date="2022-02-17T11:50:00Z"/>
          <w:del w:id="35" w:author="Post115_v0" w:date="2021-09-27T16:12:00Z"/>
          <w:noProof/>
          <w:lang w:eastAsia="zh-CN"/>
        </w:rPr>
      </w:pPr>
      <w:ins w:id="36" w:author="Huawei-YinghaoGuo" w:date="2022-02-17T11:50:00Z">
        <w:r w:rsidRPr="001402B1">
          <w:rPr>
            <w:rFonts w:hint="eastAsia"/>
            <w:noProof/>
            <w:lang w:eastAsia="zh-CN"/>
          </w:rPr>
          <w:t>2</w:t>
        </w:r>
        <w:r w:rsidRPr="001402B1">
          <w:rPr>
            <w:noProof/>
            <w:lang w:eastAsia="zh-CN"/>
          </w:rPr>
          <w:t>&gt;</w:t>
        </w:r>
        <w:r w:rsidRPr="001402B1">
          <w:rPr>
            <w:noProof/>
            <w:lang w:eastAsia="zh-CN"/>
          </w:rPr>
          <w:tab/>
        </w:r>
        <w:r>
          <w:rPr>
            <w:noProof/>
            <w:lang w:eastAsia="zh-CN"/>
          </w:rPr>
          <w:t xml:space="preserve">start or </w:t>
        </w:r>
        <w:r w:rsidRPr="001402B1">
          <w:rPr>
            <w:noProof/>
            <w:lang w:eastAsia="zh-CN"/>
          </w:rPr>
          <w:t xml:space="preserve">restart the </w:t>
        </w:r>
        <w:r w:rsidRPr="001402B1">
          <w:rPr>
            <w:i/>
            <w:noProof/>
            <w:lang w:eastAsia="zh-CN"/>
          </w:rPr>
          <w:t>cg-SDT-TimeAlignmentTimer</w:t>
        </w:r>
        <w:r w:rsidRPr="001402B1">
          <w:rPr>
            <w:noProof/>
            <w:lang w:eastAsia="zh-CN"/>
          </w:rPr>
          <w:t>.</w:t>
        </w:r>
      </w:ins>
    </w:p>
    <w:p w14:paraId="7668DD0F" w14:textId="77777777" w:rsidR="00D52D61" w:rsidRPr="00262EBE" w:rsidRDefault="00D52D61" w:rsidP="00D52D61">
      <w:pPr>
        <w:pStyle w:val="B1"/>
        <w:rPr>
          <w:noProof/>
        </w:rPr>
      </w:pPr>
      <w:r w:rsidRPr="00262EBE">
        <w:rPr>
          <w:noProof/>
          <w:lang w:eastAsia="ko-KR"/>
        </w:rPr>
        <w:t>1&gt;</w:t>
      </w:r>
      <w:r w:rsidRPr="00262EBE">
        <w:rPr>
          <w:noProof/>
        </w:rPr>
        <w:tab/>
        <w:t xml:space="preserve">when a </w:t>
      </w:r>
      <w:r w:rsidRPr="00262EBE">
        <w:t>Timing Advance</w:t>
      </w:r>
      <w:r w:rsidRPr="00262EBE">
        <w:rPr>
          <w:noProof/>
        </w:rPr>
        <w:t xml:space="preserve"> Command is received in a Random Access Response message for a Serving Cell belonging to a TAG or in a MSGB for an SpCell:</w:t>
      </w:r>
    </w:p>
    <w:p w14:paraId="2FF57B77" w14:textId="77777777" w:rsidR="00D52D61" w:rsidRPr="00262EBE" w:rsidRDefault="00D52D61" w:rsidP="00D52D61">
      <w:pPr>
        <w:pStyle w:val="B2"/>
        <w:rPr>
          <w:noProof/>
        </w:rPr>
      </w:pPr>
      <w:r w:rsidRPr="00262EBE">
        <w:rPr>
          <w:noProof/>
          <w:lang w:eastAsia="ko-KR"/>
        </w:rPr>
        <w:t>2&gt;</w:t>
      </w:r>
      <w:r w:rsidRPr="00262EBE">
        <w:rPr>
          <w:noProof/>
        </w:rPr>
        <w:tab/>
        <w:t xml:space="preserve">if the Random Access Preamble </w:t>
      </w:r>
      <w:r w:rsidRPr="00262EBE">
        <w:t xml:space="preserve">was not selected by the MAC entity among the contention-based </w:t>
      </w:r>
      <w:proofErr w:type="gramStart"/>
      <w:r w:rsidRPr="00262EBE">
        <w:t>Random Access</w:t>
      </w:r>
      <w:proofErr w:type="gramEnd"/>
      <w:r w:rsidRPr="00262EBE">
        <w:t xml:space="preserve"> Preamble</w:t>
      </w:r>
      <w:r w:rsidRPr="00262EBE">
        <w:rPr>
          <w:noProof/>
        </w:rPr>
        <w:t>:</w:t>
      </w:r>
    </w:p>
    <w:p w14:paraId="778E572C" w14:textId="77777777" w:rsidR="00D52D61" w:rsidRPr="00262EBE" w:rsidRDefault="00D52D61" w:rsidP="00D52D61">
      <w:pPr>
        <w:pStyle w:val="B3"/>
        <w:rPr>
          <w:noProof/>
        </w:rPr>
      </w:pPr>
      <w:r w:rsidRPr="00262EBE">
        <w:rPr>
          <w:noProof/>
          <w:lang w:eastAsia="ko-KR"/>
        </w:rPr>
        <w:t>3&gt;</w:t>
      </w:r>
      <w:r w:rsidRPr="00262EBE">
        <w:rPr>
          <w:noProof/>
        </w:rPr>
        <w:tab/>
        <w:t xml:space="preserve">apply the </w:t>
      </w:r>
      <w:r w:rsidRPr="00262EBE">
        <w:t>Timing Advance</w:t>
      </w:r>
      <w:r w:rsidRPr="00262EBE">
        <w:rPr>
          <w:noProof/>
        </w:rPr>
        <w:t xml:space="preserve"> Command for this TAG;</w:t>
      </w:r>
    </w:p>
    <w:p w14:paraId="2AB3361C" w14:textId="77777777" w:rsidR="00D52D61" w:rsidRPr="00262EBE" w:rsidRDefault="00D52D61" w:rsidP="00D52D61">
      <w:pPr>
        <w:pStyle w:val="B3"/>
        <w:rPr>
          <w:noProof/>
          <w:lang w:eastAsia="ko-KR"/>
        </w:rPr>
      </w:pPr>
      <w:r w:rsidRPr="00262EBE">
        <w:rPr>
          <w:noProof/>
          <w:lang w:eastAsia="ko-KR"/>
        </w:rPr>
        <w:t>3&gt;</w:t>
      </w:r>
      <w:r w:rsidRPr="00262EBE">
        <w:rPr>
          <w:noProof/>
        </w:rPr>
        <w:tab/>
        <w:t xml:space="preserve">start or restart the </w:t>
      </w:r>
      <w:r w:rsidRPr="00262EBE">
        <w:rPr>
          <w:i/>
          <w:noProof/>
        </w:rPr>
        <w:t>timeAlignmentTimer</w:t>
      </w:r>
      <w:r w:rsidRPr="00262EBE">
        <w:t xml:space="preserve"> </w:t>
      </w:r>
      <w:r w:rsidRPr="00262EBE">
        <w:rPr>
          <w:noProof/>
        </w:rPr>
        <w:t>associated with this TAG</w:t>
      </w:r>
      <w:r w:rsidRPr="00262EBE">
        <w:rPr>
          <w:noProof/>
          <w:lang w:eastAsia="ko-KR"/>
        </w:rPr>
        <w:t>.</w:t>
      </w:r>
    </w:p>
    <w:p w14:paraId="382FA537" w14:textId="77777777" w:rsidR="00D52D61" w:rsidRPr="00262EBE" w:rsidRDefault="00D52D61" w:rsidP="00D52D61">
      <w:pPr>
        <w:pStyle w:val="B2"/>
        <w:rPr>
          <w:noProof/>
        </w:rPr>
      </w:pPr>
      <w:r w:rsidRPr="00262EBE">
        <w:rPr>
          <w:noProof/>
          <w:lang w:eastAsia="ko-KR"/>
        </w:rPr>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6E20F0B" w14:textId="77777777" w:rsidR="00D52D61" w:rsidRPr="00262EBE" w:rsidRDefault="00D52D61" w:rsidP="00D52D61">
      <w:pPr>
        <w:pStyle w:val="B3"/>
        <w:rPr>
          <w:noProof/>
        </w:rPr>
      </w:pPr>
      <w:r w:rsidRPr="00262EBE">
        <w:rPr>
          <w:noProof/>
          <w:lang w:eastAsia="ko-KR"/>
        </w:rPr>
        <w:t>3&gt;</w:t>
      </w:r>
      <w:r w:rsidRPr="00262EBE">
        <w:rPr>
          <w:noProof/>
        </w:rPr>
        <w:tab/>
        <w:t xml:space="preserve">apply the </w:t>
      </w:r>
      <w:r w:rsidRPr="00262EBE">
        <w:t>Timing Advance</w:t>
      </w:r>
      <w:r w:rsidRPr="00262EBE">
        <w:rPr>
          <w:noProof/>
        </w:rPr>
        <w:t xml:space="preserve"> Command for this TAG;</w:t>
      </w:r>
    </w:p>
    <w:p w14:paraId="7967C739" w14:textId="77777777" w:rsidR="00D52D61" w:rsidRPr="00262EBE" w:rsidRDefault="00D52D61" w:rsidP="00D52D61">
      <w:pPr>
        <w:pStyle w:val="B3"/>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1D52D8AF" w14:textId="77777777" w:rsidR="00D52D61" w:rsidRPr="00262EBE" w:rsidRDefault="00D52D61" w:rsidP="00D52D61">
      <w:pPr>
        <w:pStyle w:val="B3"/>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0E4F7889" w14:textId="77777777" w:rsidR="00D52D61" w:rsidRPr="00262EBE" w:rsidRDefault="00D52D61" w:rsidP="00D52D61">
      <w:pPr>
        <w:pStyle w:val="B3"/>
        <w:rPr>
          <w:noProof/>
          <w:lang w:eastAsia="ko-KR"/>
        </w:rPr>
      </w:pPr>
      <w:r w:rsidRPr="00262EBE">
        <w:rPr>
          <w:noProof/>
          <w:lang w:eastAsia="ko-KR"/>
        </w:rPr>
        <w:t>3&gt;</w:t>
      </w:r>
      <w:r w:rsidRPr="00262EBE">
        <w:rPr>
          <w:noProof/>
          <w:lang w:eastAsia="ko-KR"/>
        </w:rPr>
        <w:tab/>
        <w:t>when the Contention Resolution is considered successful for SI request as described in clause 5.1.5</w:t>
      </w:r>
      <w:r w:rsidRPr="00262EBE">
        <w:rPr>
          <w:noProof/>
        </w:rPr>
        <w:t xml:space="preserve">, </w:t>
      </w:r>
      <w:r w:rsidRPr="00262EBE">
        <w:rPr>
          <w:noProof/>
          <w:lang w:eastAsia="ko-KR"/>
        </w:rPr>
        <w:t>after transmitting HARQ feedback for MAC PDU including UE Contention Resolution Identity MAC CE:</w:t>
      </w:r>
    </w:p>
    <w:p w14:paraId="19CFD3C6" w14:textId="77777777" w:rsidR="00D52D61" w:rsidRDefault="00D52D61" w:rsidP="00D52D61">
      <w:pPr>
        <w:pStyle w:val="B4"/>
        <w:rPr>
          <w:ins w:id="37" w:author="Huawei-YinghaoGuo" w:date="2022-02-17T11:50:00Z"/>
          <w:noProof/>
          <w:lang w:eastAsia="zh-CN"/>
        </w:rPr>
      </w:pPr>
      <w:ins w:id="38" w:author="Huawei-YinghaoGuo" w:date="2022-02-17T11:50:00Z">
        <w:r>
          <w:rPr>
            <w:rFonts w:hint="eastAsia"/>
            <w:noProof/>
            <w:lang w:eastAsia="zh-CN"/>
          </w:rPr>
          <w:t>4</w:t>
        </w:r>
        <w:r>
          <w:rPr>
            <w:noProof/>
            <w:lang w:eastAsia="zh-CN"/>
          </w:rPr>
          <w:t>&gt;</w:t>
        </w:r>
        <w:r>
          <w:rPr>
            <w:noProof/>
            <w:lang w:eastAsia="zh-CN"/>
          </w:rPr>
          <w:tab/>
          <w:t xml:space="preserve">if </w:t>
        </w:r>
        <w:r>
          <w:rPr>
            <w:i/>
            <w:noProof/>
            <w:lang w:eastAsia="zh-CN"/>
          </w:rPr>
          <w:t>cg-SDT-TimeAlignmentTimer</w:t>
        </w:r>
        <w:r>
          <w:rPr>
            <w:noProof/>
            <w:lang w:eastAsia="zh-CN"/>
          </w:rPr>
          <w:t xml:space="preserve"> is running and the Random Access procedure is not triggered for RA-SDT as in clause 5.x:</w:t>
        </w:r>
      </w:ins>
    </w:p>
    <w:p w14:paraId="54FC08A7" w14:textId="77777777" w:rsidR="00D52D61" w:rsidRPr="00D7513D" w:rsidRDefault="00D52D61" w:rsidP="00C2744E">
      <w:pPr>
        <w:pStyle w:val="B5"/>
        <w:rPr>
          <w:ins w:id="39" w:author="Huawei-YinghaoGuo" w:date="2022-02-17T11:50:00Z"/>
          <w:noProof/>
          <w:lang w:eastAsia="zh-CN"/>
        </w:rPr>
      </w:pPr>
      <w:ins w:id="40" w:author="Huawei-YinghaoGuo" w:date="2022-02-17T11:50:00Z">
        <w:r>
          <w:rPr>
            <w:rFonts w:hint="eastAsia"/>
            <w:noProof/>
            <w:lang w:eastAsia="zh-CN"/>
          </w:rPr>
          <w:t>5</w:t>
        </w:r>
        <w:r>
          <w:rPr>
            <w:noProof/>
            <w:lang w:eastAsia="zh-CN"/>
          </w:rPr>
          <w:t>&gt;</w:t>
        </w:r>
        <w:r>
          <w:rPr>
            <w:noProof/>
            <w:lang w:eastAsia="zh-CN"/>
          </w:rPr>
          <w:tab/>
        </w:r>
        <w:r>
          <w:t xml:space="preserve">the UE restores the </w:t>
        </w:r>
        <w:r w:rsidRPr="001402B1">
          <w:rPr>
            <w:noProof/>
            <w:lang w:eastAsia="ko-KR"/>
          </w:rPr>
          <w:t>N</w:t>
        </w:r>
        <w:r w:rsidRPr="001402B1">
          <w:rPr>
            <w:noProof/>
            <w:vertAlign w:val="subscript"/>
            <w:lang w:eastAsia="ko-KR"/>
          </w:rPr>
          <w:t>TA</w:t>
        </w:r>
        <w:r>
          <w:t xml:space="preserve"> value used before the most recent reception of </w:t>
        </w:r>
        <w:proofErr w:type="gramStart"/>
        <w:r>
          <w:t>Random Access</w:t>
        </w:r>
        <w:proofErr w:type="gramEnd"/>
        <w:r>
          <w:t xml:space="preserve"> Response message.</w:t>
        </w:r>
      </w:ins>
    </w:p>
    <w:p w14:paraId="63E4D192" w14:textId="77777777" w:rsidR="00D52D61" w:rsidRDefault="00D52D61" w:rsidP="00D52D61">
      <w:pPr>
        <w:pStyle w:val="B4"/>
        <w:rPr>
          <w:ins w:id="41" w:author="Huawei-YinghaoGuo" w:date="2022-02-17T11:50:00Z"/>
          <w:noProof/>
          <w:lang w:eastAsia="ko-KR"/>
        </w:rPr>
      </w:pPr>
      <w:r w:rsidRPr="00262EBE">
        <w:rPr>
          <w:noProof/>
          <w:lang w:eastAsia="ko-KR"/>
        </w:rPr>
        <w:t>4&gt;</w:t>
      </w:r>
      <w:r w:rsidRPr="00262EBE">
        <w:rPr>
          <w:noProof/>
          <w:lang w:eastAsia="ko-KR"/>
        </w:rPr>
        <w:tab/>
      </w:r>
      <w:r w:rsidRPr="00262EBE">
        <w:rPr>
          <w:noProof/>
        </w:rPr>
        <w:t xml:space="preserve">stop </w:t>
      </w:r>
      <w:r w:rsidRPr="00262EBE">
        <w:rPr>
          <w:i/>
          <w:noProof/>
        </w:rPr>
        <w:t>timeAlignmentTimer</w:t>
      </w:r>
      <w:r w:rsidRPr="00262EBE">
        <w:t xml:space="preserve"> </w:t>
      </w:r>
      <w:r w:rsidRPr="00262EBE">
        <w:rPr>
          <w:noProof/>
        </w:rPr>
        <w:t>associated with this TAG</w:t>
      </w:r>
      <w:r w:rsidRPr="00262EBE">
        <w:rPr>
          <w:noProof/>
          <w:lang w:eastAsia="ko-KR"/>
        </w:rPr>
        <w:t>.</w:t>
      </w:r>
    </w:p>
    <w:p w14:paraId="5C48C540" w14:textId="77777777" w:rsidR="00D52D61" w:rsidRDefault="00D52D61" w:rsidP="00D52D61">
      <w:pPr>
        <w:pStyle w:val="B3"/>
        <w:rPr>
          <w:ins w:id="42" w:author="Huawei-YinghaoGuo" w:date="2022-02-17T11:50:00Z"/>
          <w:noProof/>
          <w:lang w:eastAsia="zh-CN"/>
        </w:rPr>
      </w:pPr>
      <w:ins w:id="43" w:author="Huawei-YinghaoGuo" w:date="2022-02-17T11:50:00Z">
        <w:r>
          <w:rPr>
            <w:rFonts w:hint="eastAsia"/>
            <w:noProof/>
            <w:lang w:eastAsia="zh-CN"/>
          </w:rPr>
          <w:t>3</w:t>
        </w:r>
        <w:r>
          <w:rPr>
            <w:noProof/>
            <w:lang w:eastAsia="zh-CN"/>
          </w:rPr>
          <w:t>&gt;</w:t>
        </w:r>
        <w:r>
          <w:rPr>
            <w:noProof/>
            <w:lang w:eastAsia="zh-CN"/>
          </w:rPr>
          <w:tab/>
          <w:t>when the Contention Resolution is considered successful for RA-SDT with Msg3/MSGA including CCCH message as in clause 5.1:</w:t>
        </w:r>
      </w:ins>
    </w:p>
    <w:p w14:paraId="6EC401B6" w14:textId="77777777" w:rsidR="00D52D61" w:rsidRDefault="00D52D61" w:rsidP="00D52D61">
      <w:pPr>
        <w:pStyle w:val="B4"/>
        <w:rPr>
          <w:ins w:id="44" w:author="Huawei-YinghaoGuo" w:date="2022-02-17T11:50:00Z"/>
          <w:noProof/>
          <w:lang w:eastAsia="zh-CN"/>
        </w:rPr>
      </w:pPr>
      <w:ins w:id="45" w:author="Huawei-YinghaoGuo" w:date="2022-02-17T11:50:00Z">
        <w:r>
          <w:rPr>
            <w:rFonts w:hint="eastAsia"/>
            <w:noProof/>
            <w:lang w:eastAsia="zh-CN"/>
          </w:rPr>
          <w:t>4</w:t>
        </w:r>
        <w:r>
          <w:rPr>
            <w:noProof/>
            <w:lang w:eastAsia="zh-CN"/>
          </w:rPr>
          <w:t>&gt;</w:t>
        </w:r>
        <w:r>
          <w:rPr>
            <w:noProof/>
            <w:lang w:eastAsia="zh-CN"/>
          </w:rPr>
          <w:tab/>
          <w:t xml:space="preserve">considered </w:t>
        </w:r>
        <w:r>
          <w:rPr>
            <w:i/>
            <w:noProof/>
            <w:lang w:eastAsia="zh-CN"/>
          </w:rPr>
          <w:t>cg-SDT-TimeAlignmentTimer</w:t>
        </w:r>
        <w:r>
          <w:rPr>
            <w:noProof/>
            <w:lang w:eastAsia="zh-CN"/>
          </w:rPr>
          <w:t xml:space="preserve"> as expired, if running.</w:t>
        </w:r>
      </w:ins>
    </w:p>
    <w:p w14:paraId="70829EAC" w14:textId="77777777" w:rsidR="00D52D61" w:rsidRDefault="00D52D61" w:rsidP="00D52D61">
      <w:pPr>
        <w:pStyle w:val="B3"/>
        <w:rPr>
          <w:ins w:id="46" w:author="Huawei-YinghaoGuo" w:date="2022-02-17T11:50:00Z"/>
          <w:noProof/>
          <w:lang w:eastAsia="zh-CN"/>
        </w:rPr>
      </w:pPr>
      <w:ins w:id="47" w:author="Huawei-YinghaoGuo" w:date="2022-02-17T11:50:00Z">
        <w:r>
          <w:rPr>
            <w:rFonts w:hint="eastAsia"/>
            <w:noProof/>
            <w:lang w:eastAsia="zh-CN"/>
          </w:rPr>
          <w:t>3</w:t>
        </w:r>
        <w:r>
          <w:rPr>
            <w:noProof/>
            <w:lang w:eastAsia="zh-CN"/>
          </w:rPr>
          <w:t>&gt;</w:t>
        </w:r>
        <w:r>
          <w:rPr>
            <w:noProof/>
            <w:lang w:eastAsia="zh-CN"/>
          </w:rPr>
          <w:tab/>
          <w:t>when the Contention Resolution is considered successful for Random Access procedure triggered during CG-SDT procedure:</w:t>
        </w:r>
      </w:ins>
    </w:p>
    <w:p w14:paraId="5E0E1A8D" w14:textId="77777777" w:rsidR="00D52D61" w:rsidRPr="00E27516" w:rsidRDefault="00D52D61" w:rsidP="00D52D61">
      <w:pPr>
        <w:pStyle w:val="B4"/>
        <w:rPr>
          <w:noProof/>
          <w:lang w:eastAsia="ko-KR"/>
        </w:rPr>
      </w:pPr>
      <w:ins w:id="48" w:author="Huawei-YinghaoGuo" w:date="2022-02-17T11:50:00Z">
        <w:r>
          <w:rPr>
            <w:rFonts w:hint="eastAsia"/>
            <w:noProof/>
            <w:lang w:eastAsia="zh-CN"/>
          </w:rPr>
          <w:t>4</w:t>
        </w:r>
        <w:r>
          <w:rPr>
            <w:noProof/>
            <w:lang w:eastAsia="zh-CN"/>
          </w:rPr>
          <w:t>&gt;</w:t>
        </w:r>
        <w:r>
          <w:rPr>
            <w:noProof/>
            <w:lang w:eastAsia="zh-CN"/>
          </w:rPr>
          <w:tab/>
          <w:t xml:space="preserve">restarts the </w:t>
        </w:r>
        <w:r>
          <w:rPr>
            <w:i/>
            <w:noProof/>
            <w:lang w:eastAsia="zh-CN"/>
          </w:rPr>
          <w:t>cg-SDT-TimeAlignmentTimer</w:t>
        </w:r>
        <w:r>
          <w:rPr>
            <w:noProof/>
            <w:lang w:eastAsia="zh-CN"/>
          </w:rPr>
          <w:t>.</w:t>
        </w:r>
      </w:ins>
    </w:p>
    <w:p w14:paraId="5E1D8CFB" w14:textId="77777777" w:rsidR="00D52D61" w:rsidRPr="00262EBE" w:rsidRDefault="00D52D61" w:rsidP="00D52D61">
      <w:pPr>
        <w:pStyle w:val="B2"/>
        <w:rPr>
          <w:noProof/>
        </w:rPr>
      </w:pPr>
      <w:r w:rsidRPr="00262EBE">
        <w:rPr>
          <w:noProof/>
          <w:lang w:eastAsia="ko-KR"/>
        </w:rPr>
        <w:t>2&gt;</w:t>
      </w:r>
      <w:r w:rsidRPr="00262EBE">
        <w:rPr>
          <w:noProof/>
        </w:rPr>
        <w:tab/>
        <w:t>else:</w:t>
      </w:r>
    </w:p>
    <w:p w14:paraId="2EB65965" w14:textId="77777777" w:rsidR="00D52D61" w:rsidRDefault="00D52D61" w:rsidP="00D52D61">
      <w:pPr>
        <w:pStyle w:val="B3"/>
        <w:rPr>
          <w:ins w:id="49" w:author="Huawei-YinghaoGuo" w:date="2022-02-17T11:51:00Z"/>
          <w:noProof/>
          <w:lang w:eastAsia="ko-KR"/>
        </w:rPr>
      </w:pPr>
      <w:r w:rsidRPr="00262EBE">
        <w:rPr>
          <w:noProof/>
          <w:lang w:eastAsia="ko-KR"/>
        </w:rPr>
        <w:lastRenderedPageBreak/>
        <w:t>3&gt;</w:t>
      </w:r>
      <w:r w:rsidRPr="00262EBE">
        <w:rPr>
          <w:noProof/>
        </w:rPr>
        <w:tab/>
        <w:t xml:space="preserve">ignore the received </w:t>
      </w:r>
      <w:r w:rsidRPr="00262EBE">
        <w:t>Timing Advance</w:t>
      </w:r>
      <w:r w:rsidRPr="00262EBE">
        <w:rPr>
          <w:noProof/>
        </w:rPr>
        <w:t xml:space="preserve"> Command</w:t>
      </w:r>
      <w:r w:rsidRPr="00262EBE">
        <w:rPr>
          <w:noProof/>
          <w:lang w:eastAsia="ko-KR"/>
        </w:rPr>
        <w:t>.</w:t>
      </w:r>
    </w:p>
    <w:p w14:paraId="249033DC" w14:textId="17356E5A" w:rsidR="00D52D61" w:rsidRPr="00E27516" w:rsidRDefault="00D52D61" w:rsidP="00C2744E">
      <w:pPr>
        <w:pStyle w:val="EditorsNote"/>
        <w:rPr>
          <w:noProof/>
          <w:lang w:eastAsia="ko-KR"/>
        </w:rPr>
      </w:pPr>
      <w:ins w:id="50" w:author="Huawei-YinghaoGuo" w:date="2022-02-17T11:51:00Z">
        <w:r>
          <w:rPr>
            <w:rFonts w:hint="eastAsia"/>
            <w:noProof/>
            <w:lang w:eastAsia="zh-CN"/>
          </w:rPr>
          <w:t>E</w:t>
        </w:r>
        <w:r>
          <w:rPr>
            <w:noProof/>
            <w:lang w:eastAsia="zh-CN"/>
          </w:rPr>
          <w:t>ditor’s NOTE:</w:t>
        </w:r>
        <w:r>
          <w:rPr>
            <w:noProof/>
            <w:lang w:eastAsia="zh-CN"/>
          </w:rPr>
          <w:tab/>
          <w:t xml:space="preserve">Whether the UE consider </w:t>
        </w:r>
        <w:r>
          <w:rPr>
            <w:i/>
            <w:noProof/>
            <w:lang w:eastAsia="zh-CN"/>
          </w:rPr>
          <w:t>cg-SDT-TimeAlignmentTimer</w:t>
        </w:r>
      </w:ins>
      <w:ins w:id="51" w:author="Huawei-YinghaoGuo" w:date="2022-02-17T12:46:00Z">
        <w:r w:rsidR="00A02C65">
          <w:rPr>
            <w:i/>
            <w:noProof/>
            <w:lang w:eastAsia="zh-CN"/>
          </w:rPr>
          <w:t xml:space="preserve"> </w:t>
        </w:r>
      </w:ins>
      <w:ins w:id="52" w:author="Huawei-YinghaoGuo" w:date="2022-02-17T11:51:00Z">
        <w:r>
          <w:rPr>
            <w:noProof/>
            <w:lang w:eastAsia="zh-CN"/>
          </w:rPr>
          <w:t>as expired after the UE sends the acknowledgement of msg4/msgB.</w:t>
        </w:r>
      </w:ins>
    </w:p>
    <w:p w14:paraId="4B22534A" w14:textId="77777777" w:rsidR="00D52D61" w:rsidRPr="00262EBE" w:rsidRDefault="00D52D61" w:rsidP="00D52D61">
      <w:pPr>
        <w:pStyle w:val="B1"/>
        <w:rPr>
          <w:noProof/>
        </w:rPr>
      </w:pPr>
      <w:r w:rsidRPr="00262EBE">
        <w:rPr>
          <w:noProof/>
          <w:lang w:eastAsia="ko-KR"/>
        </w:rPr>
        <w:t>1&gt;</w:t>
      </w:r>
      <w:r w:rsidRPr="00262EBE">
        <w:rPr>
          <w:noProof/>
        </w:rPr>
        <w:tab/>
        <w:t xml:space="preserve">when an Absolute </w:t>
      </w:r>
      <w:r w:rsidRPr="00262EBE">
        <w:t>Timing Advance</w:t>
      </w:r>
      <w:r w:rsidRPr="00262EBE">
        <w:rPr>
          <w:noProof/>
        </w:rPr>
        <w:t xml:space="preserve"> Command</w:t>
      </w:r>
      <w:r w:rsidRPr="00262EBE">
        <w:rPr>
          <w:iCs/>
          <w:noProof/>
        </w:rPr>
        <w:t xml:space="preserve"> </w:t>
      </w:r>
      <w:r w:rsidRPr="00262EBE">
        <w:rPr>
          <w:noProof/>
        </w:rPr>
        <w:t>is received in response to a MSGA transmission including C-RNTI MAC CE as specified in clause 5.1.4a:</w:t>
      </w:r>
    </w:p>
    <w:p w14:paraId="7EE22BF3" w14:textId="77777777" w:rsidR="00D52D61" w:rsidRPr="00262EBE" w:rsidRDefault="00D52D61" w:rsidP="00D52D61">
      <w:pPr>
        <w:pStyle w:val="B2"/>
        <w:rPr>
          <w:noProof/>
        </w:rPr>
      </w:pPr>
      <w:r w:rsidRPr="00262EBE">
        <w:rPr>
          <w:noProof/>
          <w:lang w:eastAsia="ko-KR"/>
        </w:rPr>
        <w:t>2&gt;</w:t>
      </w:r>
      <w:r w:rsidRPr="00262EBE">
        <w:rPr>
          <w:noProof/>
          <w:lang w:eastAsia="ko-KR"/>
        </w:rPr>
        <w:tab/>
      </w:r>
      <w:r w:rsidRPr="00262EBE">
        <w:rPr>
          <w:noProof/>
        </w:rPr>
        <w:t>apply the Timing Advance Command for PTAG;</w:t>
      </w:r>
    </w:p>
    <w:p w14:paraId="45BD02F6" w14:textId="77777777" w:rsidR="00D52D61" w:rsidRPr="00262EBE" w:rsidRDefault="00D52D61" w:rsidP="00D52D61">
      <w:pPr>
        <w:pStyle w:val="B2"/>
        <w:rPr>
          <w:noProof/>
          <w:lang w:eastAsia="ko-KR"/>
        </w:rPr>
      </w:pPr>
      <w:r w:rsidRPr="00262EBE">
        <w:rPr>
          <w:noProof/>
        </w:rPr>
        <w:t>2&gt;</w:t>
      </w:r>
      <w:r w:rsidRPr="00262EBE">
        <w:rPr>
          <w:noProof/>
        </w:rPr>
        <w:tab/>
        <w:t xml:space="preserve">start or restart the </w:t>
      </w:r>
      <w:r w:rsidRPr="00262EBE">
        <w:rPr>
          <w:i/>
          <w:noProof/>
        </w:rPr>
        <w:t>timeAlignmentTimer</w:t>
      </w:r>
      <w:r w:rsidRPr="00262EBE">
        <w:t xml:space="preserve"> </w:t>
      </w:r>
      <w:r w:rsidRPr="00262EBE">
        <w:rPr>
          <w:noProof/>
        </w:rPr>
        <w:t>associated with PTAG.</w:t>
      </w:r>
    </w:p>
    <w:p w14:paraId="7F27709A" w14:textId="77777777" w:rsidR="00D52D61" w:rsidRPr="001402B1" w:rsidRDefault="00D52D61" w:rsidP="00D52D61">
      <w:pPr>
        <w:pStyle w:val="B1"/>
        <w:rPr>
          <w:ins w:id="53" w:author="Huawei-YinghaoGuo" w:date="2022-02-17T11:51:00Z"/>
          <w:noProof/>
          <w:lang w:eastAsia="ko-KR"/>
        </w:rPr>
      </w:pPr>
      <w:ins w:id="54" w:author="Huawei-YinghaoGuo" w:date="2022-02-17T11:51:00Z">
        <w:r w:rsidRPr="001402B1">
          <w:rPr>
            <w:rFonts w:eastAsia="等线"/>
            <w:noProof/>
            <w:lang w:eastAsia="zh-CN"/>
          </w:rPr>
          <w:t>1&gt;</w:t>
        </w:r>
        <w:r w:rsidRPr="001402B1">
          <w:rPr>
            <w:rFonts w:eastAsia="等线"/>
            <w:noProof/>
            <w:lang w:eastAsia="zh-CN"/>
          </w:rPr>
          <w:tab/>
          <w:t xml:space="preserve">when the configuration for </w:t>
        </w:r>
        <w:r w:rsidRPr="001402B1">
          <w:rPr>
            <w:i/>
            <w:noProof/>
            <w:lang w:eastAsia="ko-KR"/>
          </w:rPr>
          <w:t>cg-SDT-TimeAlignmentTimer</w:t>
        </w:r>
        <w:r w:rsidRPr="001402B1">
          <w:rPr>
            <w:noProof/>
            <w:lang w:eastAsia="ko-KR"/>
          </w:rPr>
          <w:t xml:space="preserve"> is received:</w:t>
        </w:r>
      </w:ins>
    </w:p>
    <w:p w14:paraId="2717D0F6" w14:textId="77777777" w:rsidR="00D52D61" w:rsidRPr="001E7D7A" w:rsidRDefault="00D52D61" w:rsidP="00D52D61">
      <w:pPr>
        <w:pStyle w:val="B2"/>
        <w:rPr>
          <w:ins w:id="55" w:author="Huawei-YinghaoGuo" w:date="2022-02-17T11:51:00Z"/>
          <w:noProof/>
          <w:lang w:eastAsia="ko-KR"/>
        </w:rPr>
      </w:pPr>
      <w:ins w:id="56" w:author="Huawei-YinghaoGuo" w:date="2022-02-17T11:51: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the </w:t>
        </w:r>
        <w:r w:rsidRPr="001402B1">
          <w:rPr>
            <w:i/>
            <w:noProof/>
            <w:lang w:eastAsia="ko-KR"/>
          </w:rPr>
          <w:t>cg-SDT-TimeAlignmentTimer</w:t>
        </w:r>
        <w:r w:rsidRPr="001402B1">
          <w:rPr>
            <w:noProof/>
            <w:lang w:eastAsia="ko-KR"/>
          </w:rPr>
          <w:t>.</w:t>
        </w:r>
      </w:ins>
    </w:p>
    <w:p w14:paraId="57B84183" w14:textId="77777777" w:rsidR="00D52D61" w:rsidRPr="00262EBE" w:rsidRDefault="00D52D61" w:rsidP="00D52D61">
      <w:pPr>
        <w:pStyle w:val="B1"/>
        <w:rPr>
          <w:noProof/>
        </w:rPr>
      </w:pPr>
      <w:r w:rsidRPr="00262EBE">
        <w:rPr>
          <w:noProof/>
          <w:lang w:eastAsia="ko-KR"/>
        </w:rPr>
        <w:t>1&gt;</w:t>
      </w:r>
      <w:r w:rsidRPr="00262EBE">
        <w:rPr>
          <w:noProof/>
        </w:rPr>
        <w:tab/>
        <w:t xml:space="preserve">when a </w:t>
      </w:r>
      <w:r w:rsidRPr="00262EBE">
        <w:rPr>
          <w:i/>
          <w:noProof/>
        </w:rPr>
        <w:t>timeAlignmentTimer</w:t>
      </w:r>
      <w:r w:rsidRPr="00262EBE">
        <w:rPr>
          <w:noProof/>
        </w:rPr>
        <w:t xml:space="preserve"> expires:</w:t>
      </w:r>
    </w:p>
    <w:p w14:paraId="52B617C1" w14:textId="77777777" w:rsidR="00D52D61" w:rsidRPr="00262EBE" w:rsidRDefault="00D52D61" w:rsidP="00D52D61">
      <w:pPr>
        <w:pStyle w:val="B2"/>
        <w:rPr>
          <w:noProof/>
        </w:rPr>
      </w:pPr>
      <w:r w:rsidRPr="00262EBE">
        <w:rPr>
          <w:lang w:eastAsia="ko-KR"/>
        </w:rPr>
        <w:t>2&gt;</w:t>
      </w:r>
      <w:r w:rsidRPr="00262EBE">
        <w:tab/>
        <w:t xml:space="preserve">if the </w:t>
      </w:r>
      <w:proofErr w:type="spellStart"/>
      <w:r w:rsidRPr="00262EBE">
        <w:rPr>
          <w:i/>
          <w:iCs/>
        </w:rPr>
        <w:t>timeAlignmentTimer</w:t>
      </w:r>
      <w:proofErr w:type="spellEnd"/>
      <w:r w:rsidRPr="00262EBE">
        <w:t xml:space="preserve"> is associated with the </w:t>
      </w:r>
      <w:proofErr w:type="spellStart"/>
      <w:r w:rsidRPr="00262EBE">
        <w:rPr>
          <w:lang w:eastAsia="ko-KR"/>
        </w:rPr>
        <w:t>P</w:t>
      </w:r>
      <w:r w:rsidRPr="00262EBE">
        <w:t>TAG</w:t>
      </w:r>
      <w:proofErr w:type="spellEnd"/>
      <w:r w:rsidRPr="00262EBE">
        <w:t>:</w:t>
      </w:r>
    </w:p>
    <w:p w14:paraId="2EBA26CC" w14:textId="77777777" w:rsidR="00D52D61" w:rsidRPr="00262EBE" w:rsidRDefault="00D52D61" w:rsidP="00D52D61">
      <w:pPr>
        <w:pStyle w:val="B3"/>
        <w:rPr>
          <w:noProof/>
        </w:rPr>
      </w:pPr>
      <w:r w:rsidRPr="00262EBE">
        <w:rPr>
          <w:noProof/>
          <w:lang w:eastAsia="ko-KR"/>
        </w:rPr>
        <w:t>3&gt;</w:t>
      </w:r>
      <w:r w:rsidRPr="00262EBE">
        <w:rPr>
          <w:noProof/>
        </w:rPr>
        <w:tab/>
        <w:t>flush all HARQ buffers for all Serving Cells;</w:t>
      </w:r>
    </w:p>
    <w:p w14:paraId="366F383A" w14:textId="77777777" w:rsidR="00D52D61" w:rsidRPr="00262EBE" w:rsidRDefault="00D52D61" w:rsidP="00D52D61">
      <w:pPr>
        <w:pStyle w:val="B3"/>
        <w:rPr>
          <w:noProof/>
        </w:rPr>
      </w:pPr>
      <w:r w:rsidRPr="00262EBE">
        <w:rPr>
          <w:noProof/>
          <w:lang w:eastAsia="ko-KR"/>
        </w:rPr>
        <w:t>3&gt;</w:t>
      </w:r>
      <w:r w:rsidRPr="00262EBE">
        <w:rPr>
          <w:noProof/>
        </w:rPr>
        <w:tab/>
        <w:t>notify RRC to release PUCCH for all Serving Cells, if configured;</w:t>
      </w:r>
    </w:p>
    <w:p w14:paraId="63CCD3EC" w14:textId="77777777" w:rsidR="00D52D61" w:rsidRPr="00262EBE" w:rsidRDefault="00D52D61" w:rsidP="00D52D61">
      <w:pPr>
        <w:pStyle w:val="B3"/>
        <w:rPr>
          <w:noProof/>
        </w:rPr>
      </w:pPr>
      <w:r w:rsidRPr="00262EBE">
        <w:rPr>
          <w:noProof/>
          <w:lang w:eastAsia="ko-KR"/>
        </w:rPr>
        <w:t>3&gt;</w:t>
      </w:r>
      <w:r w:rsidRPr="00262EBE">
        <w:rPr>
          <w:noProof/>
        </w:rPr>
        <w:tab/>
        <w:t>notify RRC to release SRS for all Serving Cells, if configured;</w:t>
      </w:r>
    </w:p>
    <w:p w14:paraId="43EAF02E" w14:textId="77777777" w:rsidR="00D52D61" w:rsidRPr="00262EBE" w:rsidRDefault="00D52D61" w:rsidP="00D52D61">
      <w:pPr>
        <w:pStyle w:val="B3"/>
      </w:pPr>
      <w:r w:rsidRPr="00262EBE">
        <w:rPr>
          <w:lang w:eastAsia="ko-KR"/>
        </w:rPr>
        <w:t>3&gt;</w:t>
      </w:r>
      <w:r w:rsidRPr="00262EBE">
        <w:tab/>
      </w:r>
      <w:r w:rsidRPr="00262EBE">
        <w:rPr>
          <w:lang w:eastAsia="ko-KR"/>
        </w:rPr>
        <w:t>clear</w:t>
      </w:r>
      <w:r w:rsidRPr="00262EBE">
        <w:t xml:space="preserve"> any configured downlink assignments and </w:t>
      </w:r>
      <w:r w:rsidRPr="00262EBE">
        <w:rPr>
          <w:lang w:eastAsia="ko-KR"/>
        </w:rPr>
        <w:t xml:space="preserve">configured </w:t>
      </w:r>
      <w:r w:rsidRPr="00262EBE">
        <w:t>uplink grants;</w:t>
      </w:r>
    </w:p>
    <w:p w14:paraId="270D00AF" w14:textId="77777777" w:rsidR="00D52D61" w:rsidRPr="00262EBE" w:rsidRDefault="00D52D61" w:rsidP="00D52D61">
      <w:pPr>
        <w:pStyle w:val="B3"/>
      </w:pPr>
      <w:r w:rsidRPr="00262EBE">
        <w:t>3&gt;</w:t>
      </w:r>
      <w:r w:rsidRPr="00262EBE">
        <w:tab/>
        <w:t xml:space="preserve">clear any </w:t>
      </w:r>
      <w:proofErr w:type="spellStart"/>
      <w:r w:rsidRPr="00262EBE">
        <w:t>PUSCH</w:t>
      </w:r>
      <w:proofErr w:type="spellEnd"/>
      <w:r w:rsidRPr="00262EBE">
        <w:t xml:space="preserve"> resource for semi-persistent CSI reporting;</w:t>
      </w:r>
    </w:p>
    <w:p w14:paraId="38E00999" w14:textId="77777777" w:rsidR="00D52D61" w:rsidRPr="00262EBE" w:rsidRDefault="00D52D61" w:rsidP="00D52D61">
      <w:pPr>
        <w:pStyle w:val="B3"/>
        <w:rPr>
          <w:lang w:eastAsia="ko-KR"/>
        </w:rPr>
      </w:pPr>
      <w:r w:rsidRPr="00262EBE">
        <w:rPr>
          <w:lang w:eastAsia="ko-KR"/>
        </w:rPr>
        <w:t>3&gt;</w:t>
      </w:r>
      <w:r w:rsidRPr="00262EBE">
        <w:tab/>
        <w:t xml:space="preserve">consider all running </w:t>
      </w:r>
      <w:proofErr w:type="spellStart"/>
      <w:r w:rsidRPr="00262EBE">
        <w:rPr>
          <w:i/>
        </w:rPr>
        <w:t>timeAlignmentTimer</w:t>
      </w:r>
      <w:r w:rsidRPr="00262EBE">
        <w:t>s</w:t>
      </w:r>
      <w:proofErr w:type="spellEnd"/>
      <w:r w:rsidRPr="00262EBE">
        <w:t xml:space="preserve"> as expired;</w:t>
      </w:r>
    </w:p>
    <w:p w14:paraId="05DD0C20" w14:textId="77777777" w:rsidR="00D52D61" w:rsidRPr="00262EBE" w:rsidRDefault="00D52D61" w:rsidP="00D52D61">
      <w:pPr>
        <w:pStyle w:val="B3"/>
        <w:rPr>
          <w:lang w:eastAsia="ko-KR"/>
        </w:rPr>
      </w:pPr>
      <w:r w:rsidRPr="00262EBE">
        <w:rPr>
          <w:lang w:eastAsia="ko-KR"/>
        </w:rPr>
        <w:t>3&gt;</w:t>
      </w:r>
      <w:r w:rsidRPr="00262EBE">
        <w:rPr>
          <w:lang w:eastAsia="ko-KR"/>
        </w:rPr>
        <w:tab/>
        <w:t xml:space="preserve">maintain </w:t>
      </w:r>
      <w:proofErr w:type="spellStart"/>
      <w:r w:rsidRPr="00262EBE">
        <w:rPr>
          <w:lang w:eastAsia="ko-KR"/>
        </w:rPr>
        <w:t>N</w:t>
      </w:r>
      <w:r w:rsidRPr="00262EBE">
        <w:rPr>
          <w:vertAlign w:val="subscript"/>
          <w:lang w:eastAsia="ko-KR"/>
        </w:rPr>
        <w:t>TA</w:t>
      </w:r>
      <w:proofErr w:type="spellEnd"/>
      <w:r w:rsidRPr="00262EBE">
        <w:rPr>
          <w:lang w:eastAsia="ko-KR"/>
        </w:rPr>
        <w:t xml:space="preserve"> (defined in TS 38.211 [8]) of all </w:t>
      </w:r>
      <w:proofErr w:type="spellStart"/>
      <w:r w:rsidRPr="00262EBE">
        <w:rPr>
          <w:lang w:eastAsia="ko-KR"/>
        </w:rPr>
        <w:t>TAGs</w:t>
      </w:r>
      <w:proofErr w:type="spellEnd"/>
      <w:r w:rsidRPr="00262EBE">
        <w:rPr>
          <w:lang w:eastAsia="ko-KR"/>
        </w:rPr>
        <w:t>.</w:t>
      </w:r>
    </w:p>
    <w:p w14:paraId="0C26DD6D" w14:textId="77777777" w:rsidR="00D52D61" w:rsidRPr="00262EBE" w:rsidRDefault="00D52D61" w:rsidP="00D52D61">
      <w:pPr>
        <w:pStyle w:val="B2"/>
        <w:rPr>
          <w:noProof/>
        </w:rPr>
      </w:pPr>
      <w:r w:rsidRPr="00262EBE">
        <w:rPr>
          <w:noProof/>
          <w:lang w:eastAsia="ko-KR"/>
        </w:rPr>
        <w:t>2&gt;</w:t>
      </w:r>
      <w:r w:rsidRPr="00262EBE">
        <w:rPr>
          <w:noProof/>
        </w:rPr>
        <w:tab/>
        <w:t xml:space="preserve">else if the </w:t>
      </w:r>
      <w:r w:rsidRPr="00262EBE">
        <w:rPr>
          <w:i/>
          <w:noProof/>
        </w:rPr>
        <w:t>timeAlignmentTimer</w:t>
      </w:r>
      <w:r w:rsidRPr="00262EBE">
        <w:t xml:space="preserve"> </w:t>
      </w:r>
      <w:r w:rsidRPr="00262EBE">
        <w:rPr>
          <w:noProof/>
        </w:rPr>
        <w:t>is</w:t>
      </w:r>
      <w:r w:rsidRPr="00262EBE">
        <w:t xml:space="preserve"> </w:t>
      </w:r>
      <w:r w:rsidRPr="00262EBE">
        <w:rPr>
          <w:noProof/>
        </w:rPr>
        <w:t xml:space="preserve">associated with an </w:t>
      </w:r>
      <w:r w:rsidRPr="00262EBE">
        <w:rPr>
          <w:noProof/>
          <w:lang w:eastAsia="ko-KR"/>
        </w:rPr>
        <w:t>S</w:t>
      </w:r>
      <w:r w:rsidRPr="00262EBE">
        <w:rPr>
          <w:noProof/>
        </w:rPr>
        <w:t>TAG, then for all Serving Cells belonging to this TAG</w:t>
      </w:r>
      <w:r w:rsidRPr="00262EBE">
        <w:t>:</w:t>
      </w:r>
    </w:p>
    <w:p w14:paraId="4A09621C" w14:textId="77777777" w:rsidR="00D52D61" w:rsidRPr="00262EBE" w:rsidRDefault="00D52D61" w:rsidP="00D52D61">
      <w:pPr>
        <w:pStyle w:val="B3"/>
        <w:rPr>
          <w:noProof/>
        </w:rPr>
      </w:pPr>
      <w:r w:rsidRPr="00262EBE">
        <w:rPr>
          <w:noProof/>
          <w:lang w:eastAsia="ko-KR"/>
        </w:rPr>
        <w:t>3&gt;</w:t>
      </w:r>
      <w:r w:rsidRPr="00262EBE">
        <w:rPr>
          <w:noProof/>
        </w:rPr>
        <w:tab/>
        <w:t>flush all HARQ buffers;</w:t>
      </w:r>
    </w:p>
    <w:p w14:paraId="650598E6" w14:textId="77777777" w:rsidR="00D52D61" w:rsidRPr="00262EBE" w:rsidRDefault="00D52D61" w:rsidP="00D52D61">
      <w:pPr>
        <w:pStyle w:val="B3"/>
        <w:rPr>
          <w:noProof/>
          <w:lang w:eastAsia="ko-KR"/>
        </w:rPr>
      </w:pPr>
      <w:r w:rsidRPr="00262EBE">
        <w:rPr>
          <w:noProof/>
          <w:lang w:eastAsia="ko-KR"/>
        </w:rPr>
        <w:t>3&gt;</w:t>
      </w:r>
      <w:r w:rsidRPr="00262EBE">
        <w:rPr>
          <w:noProof/>
        </w:rPr>
        <w:tab/>
        <w:t>notify RRC to release PUCCH, if configured</w:t>
      </w:r>
      <w:r w:rsidRPr="00262EBE">
        <w:rPr>
          <w:noProof/>
          <w:lang w:eastAsia="ko-KR"/>
        </w:rPr>
        <w:t>;</w:t>
      </w:r>
    </w:p>
    <w:p w14:paraId="22C78965" w14:textId="77777777" w:rsidR="00D52D61" w:rsidRPr="00262EBE" w:rsidRDefault="00D52D61" w:rsidP="00D52D61">
      <w:pPr>
        <w:pStyle w:val="B3"/>
        <w:rPr>
          <w:noProof/>
        </w:rPr>
      </w:pPr>
      <w:r w:rsidRPr="00262EBE">
        <w:rPr>
          <w:noProof/>
          <w:lang w:eastAsia="ko-KR"/>
        </w:rPr>
        <w:t>3&gt;</w:t>
      </w:r>
      <w:r w:rsidRPr="00262EBE">
        <w:rPr>
          <w:noProof/>
        </w:rPr>
        <w:tab/>
        <w:t>notify RRC to release SRS</w:t>
      </w:r>
      <w:r w:rsidRPr="00262EBE">
        <w:rPr>
          <w:noProof/>
          <w:lang w:eastAsia="ko-KR"/>
        </w:rPr>
        <w:t>, if configured</w:t>
      </w:r>
      <w:r w:rsidRPr="00262EBE">
        <w:rPr>
          <w:noProof/>
        </w:rPr>
        <w:t>;</w:t>
      </w:r>
    </w:p>
    <w:p w14:paraId="5BEEB95D" w14:textId="77777777" w:rsidR="00D52D61" w:rsidRPr="00262EBE" w:rsidRDefault="00D52D61" w:rsidP="00D52D61">
      <w:pPr>
        <w:pStyle w:val="B3"/>
        <w:rPr>
          <w:noProof/>
          <w:lang w:eastAsia="ko-KR"/>
        </w:rPr>
      </w:pPr>
      <w:r w:rsidRPr="00262EBE">
        <w:rPr>
          <w:noProof/>
          <w:lang w:eastAsia="ko-KR"/>
        </w:rPr>
        <w:t>3&gt;</w:t>
      </w:r>
      <w:r w:rsidRPr="00262EBE">
        <w:rPr>
          <w:noProof/>
          <w:lang w:eastAsia="ko-KR"/>
        </w:rPr>
        <w:tab/>
        <w:t>clear any configured downlink assignments and configured uplink grants;</w:t>
      </w:r>
    </w:p>
    <w:p w14:paraId="7049FE2C" w14:textId="77777777" w:rsidR="00D52D61" w:rsidRPr="00262EBE" w:rsidRDefault="00D52D61" w:rsidP="00D52D61">
      <w:pPr>
        <w:pStyle w:val="B3"/>
        <w:rPr>
          <w:noProof/>
          <w:lang w:eastAsia="ko-KR"/>
        </w:rPr>
      </w:pPr>
      <w:r w:rsidRPr="00262EBE">
        <w:rPr>
          <w:noProof/>
          <w:lang w:eastAsia="ko-KR"/>
        </w:rPr>
        <w:t>3&gt;</w:t>
      </w:r>
      <w:r w:rsidRPr="00262EBE">
        <w:rPr>
          <w:noProof/>
          <w:lang w:eastAsia="ko-KR"/>
        </w:rPr>
        <w:tab/>
        <w:t>clear any PUSCH resource for semi-persistent CSI reporting;</w:t>
      </w:r>
    </w:p>
    <w:p w14:paraId="61A8D292" w14:textId="77777777" w:rsidR="00D52D61" w:rsidRPr="00262EBE" w:rsidRDefault="00D52D61" w:rsidP="00D52D61">
      <w:pPr>
        <w:pStyle w:val="B3"/>
        <w:rPr>
          <w:lang w:eastAsia="ko-KR"/>
        </w:rPr>
      </w:pPr>
      <w:r w:rsidRPr="00262EBE">
        <w:rPr>
          <w:lang w:eastAsia="ko-KR"/>
        </w:rPr>
        <w:t>3&gt;</w:t>
      </w:r>
      <w:r w:rsidRPr="00262EBE">
        <w:rPr>
          <w:lang w:eastAsia="ko-KR"/>
        </w:rPr>
        <w:tab/>
        <w:t xml:space="preserve">maintain </w:t>
      </w:r>
      <w:proofErr w:type="spellStart"/>
      <w:r w:rsidRPr="00262EBE">
        <w:rPr>
          <w:lang w:eastAsia="ko-KR"/>
        </w:rPr>
        <w:t>N</w:t>
      </w:r>
      <w:r w:rsidRPr="00262EBE">
        <w:rPr>
          <w:vertAlign w:val="subscript"/>
          <w:lang w:eastAsia="ko-KR"/>
        </w:rPr>
        <w:t>TA</w:t>
      </w:r>
      <w:proofErr w:type="spellEnd"/>
      <w:r w:rsidRPr="00262EBE">
        <w:rPr>
          <w:lang w:eastAsia="ko-KR"/>
        </w:rPr>
        <w:t xml:space="preserve"> (defined in TS 38.211 [8]) of this TAG.</w:t>
      </w:r>
    </w:p>
    <w:p w14:paraId="24A31D28" w14:textId="77777777" w:rsidR="00D52D61" w:rsidRPr="001402B1" w:rsidRDefault="00D52D61" w:rsidP="00D52D61">
      <w:pPr>
        <w:pStyle w:val="B1"/>
        <w:rPr>
          <w:ins w:id="57" w:author="Huawei-YinghaoGuo" w:date="2022-02-17T11:51:00Z"/>
          <w:rFonts w:eastAsia="等线"/>
          <w:lang w:eastAsia="zh-CN"/>
        </w:rPr>
      </w:pPr>
      <w:ins w:id="58" w:author="Huawei-YinghaoGuo" w:date="2022-02-17T11:51:00Z">
        <w:r w:rsidRPr="001402B1">
          <w:rPr>
            <w:rFonts w:eastAsia="等线"/>
            <w:lang w:eastAsia="zh-CN"/>
          </w:rPr>
          <w:t>1&gt;</w:t>
        </w:r>
        <w:r w:rsidRPr="001402B1">
          <w:rPr>
            <w:rFonts w:eastAsia="等线"/>
            <w:lang w:eastAsia="zh-CN"/>
          </w:rPr>
          <w:tab/>
          <w:t xml:space="preserve">when the </w:t>
        </w:r>
        <w:r w:rsidRPr="001402B1">
          <w:rPr>
            <w:rFonts w:eastAsia="等线"/>
            <w:i/>
            <w:lang w:eastAsia="zh-CN"/>
          </w:rPr>
          <w:t>cg-</w:t>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TimeAlignmentTimer</w:t>
        </w:r>
        <w:proofErr w:type="spellEnd"/>
        <w:r w:rsidRPr="001402B1">
          <w:rPr>
            <w:rFonts w:eastAsia="等线"/>
            <w:lang w:eastAsia="zh-CN"/>
          </w:rPr>
          <w:t xml:space="preserve"> expires:</w:t>
        </w:r>
      </w:ins>
    </w:p>
    <w:p w14:paraId="20A25383" w14:textId="77777777" w:rsidR="00D52D61" w:rsidRDefault="00D52D61" w:rsidP="00D52D61">
      <w:pPr>
        <w:pStyle w:val="B2"/>
        <w:rPr>
          <w:ins w:id="59" w:author="Huawei-YinghaoGuo" w:date="2022-02-17T11:51:00Z"/>
          <w:rFonts w:eastAsia="等线"/>
          <w:lang w:eastAsia="zh-CN"/>
        </w:rPr>
      </w:pPr>
      <w:ins w:id="60" w:author="Huawei-YinghaoGuo" w:date="2022-02-17T11:51: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w:t>
        </w:r>
        <w:proofErr w:type="spellStart"/>
        <w:r w:rsidRPr="001402B1">
          <w:rPr>
            <w:rFonts w:eastAsia="等线"/>
            <w:lang w:eastAsia="zh-CN"/>
          </w:rPr>
          <w:t>RRC</w:t>
        </w:r>
        <w:proofErr w:type="spellEnd"/>
        <w:r w:rsidRPr="001402B1">
          <w:rPr>
            <w:rFonts w:eastAsia="等线"/>
            <w:lang w:eastAsia="zh-CN"/>
          </w:rPr>
          <w:t xml:space="preserve"> to release configured grant type 1 configuration(s) for </w:t>
        </w:r>
        <w:proofErr w:type="spellStart"/>
        <w:r w:rsidRPr="001402B1">
          <w:rPr>
            <w:rFonts w:eastAsia="等线"/>
            <w:lang w:eastAsia="zh-CN"/>
          </w:rPr>
          <w:t>SDT</w:t>
        </w:r>
        <w:proofErr w:type="spellEnd"/>
        <w:r>
          <w:rPr>
            <w:rFonts w:eastAsia="等线"/>
            <w:lang w:eastAsia="zh-CN"/>
          </w:rPr>
          <w:t>;</w:t>
        </w:r>
      </w:ins>
    </w:p>
    <w:p w14:paraId="0E6A831D" w14:textId="77777777" w:rsidR="00D52D61" w:rsidRDefault="00D52D61" w:rsidP="00D52D61">
      <w:pPr>
        <w:pStyle w:val="B2"/>
        <w:rPr>
          <w:ins w:id="61" w:author="Huawei-YinghaoGuo" w:date="2022-02-17T11:51:00Z"/>
          <w:noProof/>
          <w:lang w:eastAsia="ko-KR"/>
        </w:rPr>
      </w:pPr>
      <w:ins w:id="62" w:author="Huawei-YinghaoGuo" w:date="2022-02-17T11:51:00Z">
        <w:r>
          <w:rPr>
            <w:rFonts w:eastAsia="等线" w:hint="eastAsia"/>
            <w:lang w:eastAsia="zh-CN"/>
          </w:rPr>
          <w:t>2</w:t>
        </w:r>
        <w:r>
          <w:rPr>
            <w:rFonts w:eastAsia="等线"/>
            <w:lang w:eastAsia="zh-CN"/>
          </w:rPr>
          <w:t>&gt;</w:t>
        </w:r>
        <w:r>
          <w:rPr>
            <w:rFonts w:eastAsia="等线"/>
            <w:lang w:eastAsia="zh-CN"/>
          </w:rPr>
          <w:tab/>
        </w:r>
        <w:r w:rsidRPr="001402B1">
          <w:rPr>
            <w:noProof/>
            <w:lang w:eastAsia="ko-KR"/>
          </w:rPr>
          <w:t>clear any configured uplink grants</w:t>
        </w:r>
        <w:r>
          <w:rPr>
            <w:noProof/>
            <w:lang w:eastAsia="ko-KR"/>
          </w:rPr>
          <w:t>;</w:t>
        </w:r>
      </w:ins>
    </w:p>
    <w:p w14:paraId="27349DB1" w14:textId="77777777" w:rsidR="00D52D61" w:rsidRDefault="00D52D61" w:rsidP="00D52D61">
      <w:pPr>
        <w:pStyle w:val="B2"/>
        <w:rPr>
          <w:ins w:id="63" w:author="Huawei-YinghaoGuo" w:date="2022-02-17T11:51:00Z"/>
          <w:noProof/>
        </w:rPr>
      </w:pPr>
      <w:ins w:id="64" w:author="Huawei-YinghaoGuo" w:date="2022-02-17T11:51:00Z">
        <w:r>
          <w:rPr>
            <w:rFonts w:eastAsia="等线"/>
            <w:lang w:eastAsia="zh-CN"/>
          </w:rPr>
          <w:t>2&gt;</w:t>
        </w:r>
        <w:r>
          <w:rPr>
            <w:rFonts w:eastAsia="等线"/>
            <w:lang w:eastAsia="zh-CN"/>
          </w:rPr>
          <w:tab/>
        </w:r>
        <w:r w:rsidRPr="001402B1">
          <w:rPr>
            <w:noProof/>
          </w:rPr>
          <w:t>flush all HARQ buffers;</w:t>
        </w:r>
      </w:ins>
    </w:p>
    <w:p w14:paraId="289264F2" w14:textId="77777777" w:rsidR="00D52D61" w:rsidRPr="00E27516" w:rsidRDefault="00D52D61" w:rsidP="00C2744E">
      <w:pPr>
        <w:pStyle w:val="B2"/>
        <w:rPr>
          <w:ins w:id="65" w:author="Huawei-YinghaoGuo" w:date="2022-02-17T11:51:00Z"/>
          <w:rFonts w:eastAsia="Malgun Gothic"/>
          <w:lang w:eastAsia="ko-KR"/>
        </w:rPr>
      </w:pPr>
      <w:ins w:id="66" w:author="Huawei-YinghaoGuo" w:date="2022-02-17T11:51:00Z">
        <w:r>
          <w:rPr>
            <w:rFonts w:eastAsia="等线"/>
            <w:lang w:eastAsia="zh-CN"/>
          </w:rPr>
          <w:t>2&gt;</w:t>
        </w:r>
        <w:r>
          <w:rPr>
            <w:rFonts w:eastAsia="等线"/>
            <w:lang w:eastAsia="zh-CN"/>
          </w:rPr>
          <w:tab/>
        </w:r>
        <w:r w:rsidRPr="001402B1">
          <w:rPr>
            <w:lang w:eastAsia="ko-KR"/>
          </w:rPr>
          <w:t xml:space="preserve">maintain </w:t>
        </w:r>
        <w:proofErr w:type="spellStart"/>
        <w:r w:rsidRPr="001402B1">
          <w:rPr>
            <w:lang w:eastAsia="ko-KR"/>
          </w:rPr>
          <w:t>N</w:t>
        </w:r>
        <w:r w:rsidRPr="001402B1">
          <w:rPr>
            <w:vertAlign w:val="subscript"/>
            <w:lang w:eastAsia="ko-KR"/>
          </w:rPr>
          <w:t>TA</w:t>
        </w:r>
        <w:proofErr w:type="spellEnd"/>
        <w:r w:rsidRPr="001402B1">
          <w:rPr>
            <w:lang w:eastAsia="ko-KR"/>
          </w:rPr>
          <w:t xml:space="preserve"> (defined in TS 38.211 [8]) of this TAG</w:t>
        </w:r>
        <w:r>
          <w:rPr>
            <w:lang w:eastAsia="ko-KR"/>
          </w:rPr>
          <w:t>.</w:t>
        </w:r>
      </w:ins>
    </w:p>
    <w:p w14:paraId="133762FF" w14:textId="77777777" w:rsidR="00D52D61" w:rsidRPr="00262EBE" w:rsidRDefault="00D52D61" w:rsidP="00D52D61">
      <w:r w:rsidRPr="00262EBE">
        <w:t xml:space="preserve">When the MAC entity </w:t>
      </w:r>
      <w:r w:rsidRPr="00262EBE">
        <w:rPr>
          <w:lang w:eastAsia="zh-CN"/>
        </w:rPr>
        <w:t>stops</w:t>
      </w:r>
      <w:r w:rsidRPr="00262EBE">
        <w:t xml:space="preserve"> uplink transmissions for an </w:t>
      </w:r>
      <w:proofErr w:type="spellStart"/>
      <w:r w:rsidRPr="00262EBE">
        <w:t>SCell</w:t>
      </w:r>
      <w:proofErr w:type="spellEnd"/>
      <w:r w:rsidRPr="00262EBE">
        <w:t xml:space="preserve"> </w:t>
      </w:r>
      <w:r w:rsidRPr="00262EBE">
        <w:rPr>
          <w:lang w:eastAsia="zh-CN"/>
        </w:rPr>
        <w:t>due to the fact that</w:t>
      </w:r>
      <w:r w:rsidRPr="00262EBE">
        <w:t xml:space="preserve"> the maximum uplink transmission timing difference between </w:t>
      </w:r>
      <w:proofErr w:type="spellStart"/>
      <w:r w:rsidRPr="00262EBE">
        <w:t>TAGs</w:t>
      </w:r>
      <w:proofErr w:type="spellEnd"/>
      <w:r w:rsidRPr="00262EBE">
        <w:t xml:space="preserve"> of the MAC entity or the maximum uplink transmission timing difference between </w:t>
      </w:r>
      <w:proofErr w:type="spellStart"/>
      <w:r w:rsidRPr="00262EBE">
        <w:t>TAGs</w:t>
      </w:r>
      <w:proofErr w:type="spellEnd"/>
      <w:r w:rsidRPr="00262EBE">
        <w:t xml:space="preserve"> of </w:t>
      </w:r>
      <w:r w:rsidRPr="00262EBE">
        <w:rPr>
          <w:lang w:eastAsia="zh-CN"/>
        </w:rPr>
        <w:t xml:space="preserve">any </w:t>
      </w:r>
      <w:r w:rsidRPr="00262EBE">
        <w:t xml:space="preserve">MAC entity </w:t>
      </w:r>
      <w:r w:rsidRPr="00262EBE">
        <w:rPr>
          <w:lang w:eastAsia="zh-CN"/>
        </w:rPr>
        <w:t xml:space="preserve">of the UE </w:t>
      </w:r>
      <w:r w:rsidRPr="00262EBE">
        <w:t xml:space="preserve">is exceeded, the MAC entity considers the </w:t>
      </w:r>
      <w:proofErr w:type="spellStart"/>
      <w:r w:rsidRPr="00262EBE">
        <w:rPr>
          <w:i/>
          <w:iCs/>
        </w:rPr>
        <w:t>timeAlignmentTimer</w:t>
      </w:r>
      <w:proofErr w:type="spellEnd"/>
      <w:r w:rsidRPr="00262EBE">
        <w:t xml:space="preserve"> associated with the </w:t>
      </w:r>
      <w:proofErr w:type="spellStart"/>
      <w:r w:rsidRPr="00262EBE">
        <w:t>SCell</w:t>
      </w:r>
      <w:proofErr w:type="spellEnd"/>
      <w:r w:rsidRPr="00262EBE">
        <w:t xml:space="preserve"> as expired.</w:t>
      </w:r>
    </w:p>
    <w:p w14:paraId="4EDD8443" w14:textId="77777777" w:rsidR="00D52D61" w:rsidRPr="00262EBE" w:rsidRDefault="00D52D61" w:rsidP="00D52D61">
      <w:pPr>
        <w:rPr>
          <w:noProof/>
          <w:lang w:eastAsia="zh-TW"/>
        </w:rPr>
      </w:pPr>
      <w:r w:rsidRPr="00262EBE">
        <w:rPr>
          <w:noProof/>
          <w:lang w:eastAsia="zh-CN"/>
        </w:rPr>
        <w:t xml:space="preserve">The MAC entity shall not perform any uplink transmission on a Serving Cell except the Random Access Preamble and MSGA transmission when the </w:t>
      </w:r>
      <w:r w:rsidRPr="00262EBE">
        <w:rPr>
          <w:i/>
          <w:noProof/>
        </w:rPr>
        <w:t>timeAlignmentTimer</w:t>
      </w:r>
      <w:r w:rsidRPr="00262EBE">
        <w:rPr>
          <w:noProof/>
        </w:rPr>
        <w:t xml:space="preserve"> associated with the TAG to which this Serving Cell belongs</w:t>
      </w:r>
      <w:r w:rsidRPr="00262EBE">
        <w:rPr>
          <w:noProof/>
          <w:lang w:eastAsia="zh-CN"/>
        </w:rPr>
        <w:t xml:space="preserve"> is not running</w:t>
      </w:r>
      <w:ins w:id="67" w:author="Huawei-YinghaoGuo" w:date="2022-02-17T11:52:00Z">
        <w:r>
          <w:rPr>
            <w:i/>
            <w:noProof/>
            <w:lang w:eastAsia="zh-CN"/>
          </w:rPr>
          <w:t xml:space="preserve"> </w:t>
        </w:r>
        <w:r>
          <w:rPr>
            <w:noProof/>
            <w:lang w:eastAsia="zh-CN"/>
          </w:rPr>
          <w:t xml:space="preserve">and the </w:t>
        </w:r>
        <w:r>
          <w:rPr>
            <w:i/>
            <w:noProof/>
            <w:lang w:eastAsia="zh-CN"/>
          </w:rPr>
          <w:t>cg-SDT-TimeAlignmentTimer</w:t>
        </w:r>
        <w:r>
          <w:rPr>
            <w:noProof/>
            <w:lang w:eastAsia="zh-CN"/>
          </w:rPr>
          <w:t xml:space="preserve"> is not configured</w:t>
        </w:r>
      </w:ins>
      <w:r w:rsidRPr="00262EBE">
        <w:rPr>
          <w:noProof/>
          <w:lang w:eastAsia="zh-CN"/>
        </w:rPr>
        <w:t xml:space="preserve">. </w:t>
      </w:r>
      <w:r w:rsidRPr="00262EBE">
        <w:rPr>
          <w:noProof/>
          <w:lang w:eastAsia="zh-TW"/>
        </w:rPr>
        <w:t xml:space="preserve">Furthermore, when the </w:t>
      </w:r>
      <w:r w:rsidRPr="00262EBE">
        <w:rPr>
          <w:i/>
          <w:noProof/>
          <w:lang w:eastAsia="zh-TW"/>
        </w:rPr>
        <w:t>timeAlignmentTimer</w:t>
      </w:r>
      <w:r w:rsidRPr="00262EBE">
        <w:rPr>
          <w:noProof/>
          <w:lang w:eastAsia="zh-TW"/>
        </w:rPr>
        <w:t xml:space="preserve"> associated with the </w:t>
      </w:r>
      <w:r w:rsidRPr="00262EBE">
        <w:rPr>
          <w:noProof/>
          <w:lang w:eastAsia="ko-KR"/>
        </w:rPr>
        <w:t>P</w:t>
      </w:r>
      <w:r w:rsidRPr="00262EBE">
        <w:rPr>
          <w:noProof/>
          <w:lang w:eastAsia="zh-TW"/>
        </w:rPr>
        <w:t>TAG is not running</w:t>
      </w:r>
      <w:ins w:id="68" w:author="Huawei-YinghaoGuo" w:date="2022-02-17T11:52:00Z">
        <w:r>
          <w:rPr>
            <w:i/>
            <w:noProof/>
            <w:lang w:eastAsia="zh-CN"/>
          </w:rPr>
          <w:t xml:space="preserve"> </w:t>
        </w:r>
        <w:r>
          <w:rPr>
            <w:noProof/>
            <w:lang w:eastAsia="zh-CN"/>
          </w:rPr>
          <w:t xml:space="preserve">and the </w:t>
        </w:r>
        <w:r>
          <w:rPr>
            <w:i/>
            <w:noProof/>
            <w:lang w:eastAsia="zh-CN"/>
          </w:rPr>
          <w:t>cg-SDT-TimeAlignmentTimer</w:t>
        </w:r>
        <w:r>
          <w:rPr>
            <w:noProof/>
            <w:lang w:eastAsia="zh-CN"/>
          </w:rPr>
          <w:t xml:space="preserve"> is not configured</w:t>
        </w:r>
      </w:ins>
      <w:r w:rsidRPr="00262EBE">
        <w:rPr>
          <w:noProof/>
          <w:lang w:eastAsia="zh-TW"/>
        </w:rPr>
        <w:t xml:space="preserve">, the MAC entity shall not perform </w:t>
      </w:r>
      <w:r w:rsidRPr="00262EBE">
        <w:rPr>
          <w:noProof/>
          <w:lang w:eastAsia="zh-TW"/>
        </w:rPr>
        <w:lastRenderedPageBreak/>
        <w:t>any uplink transmission on any Serving Cell except the Random Access Preamble and MSGA transmission on the SpCell.</w:t>
      </w:r>
    </w:p>
    <w:p w14:paraId="27250F9D" w14:textId="7778B369" w:rsidR="008D5265" w:rsidRDefault="00E27516" w:rsidP="004113B2">
      <w:pPr>
        <w:rPr>
          <w:lang w:eastAsia="zh-CN"/>
        </w:rPr>
      </w:pPr>
      <w:r>
        <w:rPr>
          <w:lang w:eastAsia="zh-CN"/>
        </w:rPr>
        <w:t>=================================NEXT CHANGE=======================================</w:t>
      </w:r>
    </w:p>
    <w:p w14:paraId="123F538C" w14:textId="77777777" w:rsidR="005D13DF" w:rsidRPr="00262EBE" w:rsidRDefault="005D13DF" w:rsidP="005D13DF">
      <w:pPr>
        <w:pStyle w:val="3"/>
        <w:rPr>
          <w:lang w:eastAsia="ko-KR"/>
        </w:rPr>
      </w:pPr>
      <w:bookmarkStart w:id="69" w:name="_Toc29239828"/>
      <w:bookmarkStart w:id="70" w:name="_Toc37296187"/>
      <w:bookmarkStart w:id="71" w:name="_Toc46490313"/>
      <w:bookmarkStart w:id="72" w:name="_Toc52752008"/>
      <w:bookmarkStart w:id="73" w:name="_Toc52796470"/>
      <w:bookmarkStart w:id="74" w:name="_Toc90287181"/>
      <w:r w:rsidRPr="00262EBE">
        <w:rPr>
          <w:lang w:eastAsia="ko-KR"/>
        </w:rPr>
        <w:t>5.3.1</w:t>
      </w:r>
      <w:r w:rsidRPr="00262EBE">
        <w:rPr>
          <w:lang w:eastAsia="ko-KR"/>
        </w:rPr>
        <w:tab/>
        <w:t>DL Assignment reception</w:t>
      </w:r>
      <w:bookmarkEnd w:id="69"/>
      <w:bookmarkEnd w:id="70"/>
      <w:bookmarkEnd w:id="71"/>
      <w:bookmarkEnd w:id="72"/>
      <w:bookmarkEnd w:id="73"/>
      <w:bookmarkEnd w:id="74"/>
    </w:p>
    <w:p w14:paraId="2274ECDD" w14:textId="77777777" w:rsidR="005D13DF" w:rsidRPr="00262EBE" w:rsidRDefault="005D13DF" w:rsidP="005D13DF">
      <w:pPr>
        <w:rPr>
          <w:lang w:eastAsia="ko-KR"/>
        </w:rPr>
      </w:pPr>
      <w:r w:rsidRPr="00262EBE">
        <w:rPr>
          <w:lang w:eastAsia="ko-KR"/>
        </w:rPr>
        <w:t xml:space="preserve">Downlink assignments received on the </w:t>
      </w:r>
      <w:proofErr w:type="spellStart"/>
      <w:r w:rsidRPr="00262EBE">
        <w:rPr>
          <w:lang w:eastAsia="ko-KR"/>
        </w:rPr>
        <w:t>PDCCH</w:t>
      </w:r>
      <w:proofErr w:type="spellEnd"/>
      <w:r w:rsidRPr="00262EBE">
        <w:rPr>
          <w:lang w:eastAsia="ko-KR"/>
        </w:rPr>
        <w:t xml:space="preserve"> both indicate that there is a transmission on a DL-</w:t>
      </w:r>
      <w:proofErr w:type="spellStart"/>
      <w:r w:rsidRPr="00262EBE">
        <w:rPr>
          <w:lang w:eastAsia="ko-KR"/>
        </w:rPr>
        <w:t>SCH</w:t>
      </w:r>
      <w:proofErr w:type="spellEnd"/>
      <w:r w:rsidRPr="00262EBE">
        <w:rPr>
          <w:lang w:eastAsia="ko-KR"/>
        </w:rPr>
        <w:t xml:space="preserve"> for a particular MAC entity and provide the relevant </w:t>
      </w:r>
      <w:proofErr w:type="spellStart"/>
      <w:r w:rsidRPr="00262EBE">
        <w:rPr>
          <w:lang w:eastAsia="ko-KR"/>
        </w:rPr>
        <w:t>HARQ</w:t>
      </w:r>
      <w:proofErr w:type="spellEnd"/>
      <w:r w:rsidRPr="00262EBE">
        <w:rPr>
          <w:lang w:eastAsia="ko-KR"/>
        </w:rPr>
        <w:t xml:space="preserve"> information.</w:t>
      </w:r>
    </w:p>
    <w:p w14:paraId="7AAFAD4D" w14:textId="77777777" w:rsidR="005D13DF" w:rsidRPr="00262EBE" w:rsidRDefault="005D13DF" w:rsidP="005D13DF">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40986D11" w14:textId="77777777" w:rsidR="005D13DF" w:rsidRPr="00262EBE" w:rsidRDefault="005D13DF" w:rsidP="005D13DF">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p>
    <w:p w14:paraId="329CF606" w14:textId="77777777" w:rsidR="005D13DF" w:rsidRPr="00262EBE" w:rsidRDefault="005D13DF" w:rsidP="005D13DF">
      <w:pPr>
        <w:pStyle w:val="B2"/>
        <w:rPr>
          <w:noProof/>
        </w:rPr>
      </w:pPr>
      <w:r w:rsidRPr="00262EBE">
        <w:rPr>
          <w:noProof/>
          <w:lang w:eastAsia="ko-KR"/>
        </w:rPr>
        <w:t>2&gt;</w:t>
      </w:r>
      <w:r w:rsidRPr="00262EBE">
        <w:rPr>
          <w:noProof/>
        </w:rPr>
        <w:tab/>
        <w:t>if this is the first downlink assignment for this Temporary C-RNTI:</w:t>
      </w:r>
    </w:p>
    <w:p w14:paraId="4A971DA5" w14:textId="77777777" w:rsidR="005D13DF" w:rsidRPr="00262EBE" w:rsidRDefault="005D13DF" w:rsidP="005D13DF">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22591823"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4EFFBE59" w14:textId="77777777" w:rsidR="005D13DF" w:rsidRPr="00262EBE" w:rsidRDefault="005D13DF" w:rsidP="005D13DF">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443628AF" w14:textId="0F98CB89" w:rsidR="005D13DF" w:rsidRDefault="005D13DF" w:rsidP="005D13DF">
      <w:pPr>
        <w:pStyle w:val="B2"/>
        <w:rPr>
          <w:ins w:id="75" w:author="Huawei-YinghaoGuo" w:date="2022-02-17T11:53:00Z"/>
          <w:noProof/>
          <w:lang w:eastAsia="zh-CN"/>
        </w:rPr>
      </w:pPr>
      <w:ins w:id="76" w:author="Huawei-YinghaoGuo" w:date="2022-02-17T11:53:00Z">
        <w:r>
          <w:rPr>
            <w:noProof/>
            <w:lang w:eastAsia="zh-CN"/>
          </w:rPr>
          <w:t>2&gt;</w:t>
        </w:r>
        <w:r>
          <w:rPr>
            <w:noProof/>
            <w:lang w:eastAsia="zh-CN"/>
          </w:rPr>
          <w:tab/>
          <w:t>if this is the first downlink assignment after initial transmission for CG-SDT</w:t>
        </w:r>
      </w:ins>
      <w:ins w:id="77" w:author="Huawei-YinghaoGuo" w:date="2022-02-17T15:10:00Z">
        <w:r w:rsidR="003203D1">
          <w:rPr>
            <w:noProof/>
            <w:lang w:eastAsia="zh-CN"/>
          </w:rPr>
          <w:t xml:space="preserve"> with CCCH message</w:t>
        </w:r>
      </w:ins>
      <w:bookmarkStart w:id="78" w:name="_GoBack"/>
      <w:bookmarkEnd w:id="78"/>
      <w:ins w:id="79" w:author="Huawei-YinghaoGuo" w:date="2022-02-17T11:53:00Z">
        <w:r>
          <w:rPr>
            <w:noProof/>
            <w:lang w:eastAsia="zh-CN"/>
          </w:rPr>
          <w:t xml:space="preserve"> as in clause 5.4.1:</w:t>
        </w:r>
      </w:ins>
    </w:p>
    <w:p w14:paraId="6CC39EEF" w14:textId="1A1E8832" w:rsidR="005D13DF" w:rsidRPr="002E14BE" w:rsidRDefault="005D13DF" w:rsidP="00C2744E">
      <w:pPr>
        <w:pStyle w:val="B3"/>
        <w:rPr>
          <w:ins w:id="80" w:author="Huawei-YinghaoGuo" w:date="2022-02-17T11:53:00Z"/>
          <w:noProof/>
          <w:lang w:eastAsia="zh-CN"/>
        </w:rPr>
      </w:pPr>
      <w:ins w:id="81" w:author="Huawei-YinghaoGuo" w:date="2022-02-17T11:53:00Z">
        <w:r>
          <w:rPr>
            <w:rFonts w:hint="eastAsia"/>
            <w:noProof/>
            <w:lang w:eastAsia="zh-CN"/>
          </w:rPr>
          <w:t>3</w:t>
        </w:r>
        <w:r>
          <w:rPr>
            <w:noProof/>
            <w:lang w:eastAsia="zh-CN"/>
          </w:rPr>
          <w:t>&gt;</w:t>
        </w:r>
        <w:r>
          <w:rPr>
            <w:noProof/>
            <w:lang w:eastAsia="zh-CN"/>
          </w:rPr>
          <w:tab/>
          <w:t xml:space="preserve">stop the </w:t>
        </w:r>
        <w:r>
          <w:rPr>
            <w:i/>
            <w:noProof/>
            <w:lang w:eastAsia="zh-CN"/>
          </w:rPr>
          <w:t xml:space="preserve">cg-SDT-RetransmissionTimer </w:t>
        </w:r>
        <w:r>
          <w:rPr>
            <w:noProof/>
            <w:lang w:eastAsia="zh-CN"/>
          </w:rPr>
          <w:t xml:space="preserve">for the corresponding HARQ process for initial transmission </w:t>
        </w:r>
      </w:ins>
      <w:ins w:id="82" w:author="Huawei-YinghaoGuo" w:date="2022-02-17T12:43:00Z">
        <w:r w:rsidR="00A85F0C">
          <w:rPr>
            <w:noProof/>
            <w:lang w:eastAsia="zh-CN"/>
          </w:rPr>
          <w:t>with CCCH message</w:t>
        </w:r>
      </w:ins>
      <w:ins w:id="83" w:author="Huawei-YinghaoGuo" w:date="2022-02-17T11:53:00Z">
        <w:r>
          <w:rPr>
            <w:noProof/>
            <w:lang w:eastAsia="zh-CN"/>
          </w:rPr>
          <w:t>.</w:t>
        </w:r>
      </w:ins>
    </w:p>
    <w:p w14:paraId="27B51D1A" w14:textId="77777777" w:rsidR="005D13DF" w:rsidRPr="00262EBE" w:rsidRDefault="005D13DF" w:rsidP="005D13DF">
      <w:pPr>
        <w:pStyle w:val="B2"/>
        <w:rPr>
          <w:noProof/>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6A2A4609" w14:textId="77777777" w:rsidR="005D13DF" w:rsidRPr="00262EBE" w:rsidRDefault="005D13DF" w:rsidP="005D13DF">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p>
    <w:p w14:paraId="72CDAE12"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if the NDI in the received HARQ information is 1:</w:t>
      </w:r>
    </w:p>
    <w:p w14:paraId="579BCA78" w14:textId="77777777" w:rsidR="005D13DF" w:rsidRPr="00262EBE" w:rsidRDefault="005D13DF" w:rsidP="005D13DF">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EB34705" w14:textId="77777777" w:rsidR="005D13DF" w:rsidRPr="00262EBE" w:rsidRDefault="005D13DF" w:rsidP="005D13DF">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0EB8541A"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if the NDI in the received HARQ information is 0:</w:t>
      </w:r>
    </w:p>
    <w:p w14:paraId="507F0F49" w14:textId="77777777" w:rsidR="005D13DF" w:rsidRPr="00262EBE" w:rsidRDefault="005D13DF" w:rsidP="005D13DF">
      <w:pPr>
        <w:pStyle w:val="B3"/>
        <w:rPr>
          <w:noProof/>
          <w:lang w:eastAsia="ko-KR"/>
        </w:rPr>
      </w:pPr>
      <w:r w:rsidRPr="00262EBE">
        <w:rPr>
          <w:noProof/>
          <w:lang w:eastAsia="ko-KR"/>
        </w:rPr>
        <w:t>3&gt;</w:t>
      </w:r>
      <w:r w:rsidRPr="00262EBE">
        <w:rPr>
          <w:noProof/>
          <w:lang w:eastAsia="ko-KR"/>
        </w:rPr>
        <w:tab/>
        <w:t>if PDCCH contents indicate SPS deactivation:</w:t>
      </w:r>
    </w:p>
    <w:p w14:paraId="357A32F2" w14:textId="77777777" w:rsidR="005D13DF" w:rsidRPr="00262EBE" w:rsidRDefault="005D13DF" w:rsidP="005D13DF">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C013612" w14:textId="77777777" w:rsidR="005D13DF" w:rsidRPr="00262EBE" w:rsidRDefault="005D13DF" w:rsidP="005D13DF">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4584274E" w14:textId="77777777" w:rsidR="005D13DF" w:rsidRPr="00262EBE" w:rsidRDefault="005D13DF" w:rsidP="005D13DF">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79E4C236" w14:textId="77777777" w:rsidR="005D13DF" w:rsidRPr="00262EBE" w:rsidRDefault="005D13DF" w:rsidP="005D13DF">
      <w:pPr>
        <w:pStyle w:val="B3"/>
        <w:rPr>
          <w:noProof/>
          <w:lang w:eastAsia="ko-KR"/>
        </w:rPr>
      </w:pPr>
      <w:r w:rsidRPr="00262EBE">
        <w:rPr>
          <w:noProof/>
          <w:lang w:eastAsia="ko-KR"/>
        </w:rPr>
        <w:t>3&gt;</w:t>
      </w:r>
      <w:r w:rsidRPr="00262EBE">
        <w:rPr>
          <w:noProof/>
          <w:lang w:eastAsia="ko-KR"/>
        </w:rPr>
        <w:tab/>
        <w:t>else if PDCCH content indicates SPS activation:</w:t>
      </w:r>
    </w:p>
    <w:p w14:paraId="57FB7A84" w14:textId="77777777" w:rsidR="005D13DF" w:rsidRPr="00262EBE" w:rsidRDefault="005D13DF" w:rsidP="005D13DF">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6597FF2E" w14:textId="77777777" w:rsidR="005D13DF" w:rsidRPr="00262EBE" w:rsidRDefault="005D13DF" w:rsidP="005D13DF">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132570C3" w14:textId="77777777" w:rsidR="005D13DF" w:rsidRPr="00262EBE" w:rsidRDefault="005D13DF" w:rsidP="005D13DF">
      <w:pPr>
        <w:rPr>
          <w:noProof/>
          <w:lang w:eastAsia="ko-KR"/>
        </w:rPr>
      </w:pPr>
      <w:r w:rsidRPr="00262EBE">
        <w:rPr>
          <w:noProof/>
          <w:lang w:eastAsia="ko-KR"/>
        </w:rPr>
        <w:t>For each Serving Cell and each configured downlink assignment, if configured and activated, the MAC entity shall:</w:t>
      </w:r>
    </w:p>
    <w:p w14:paraId="1E63B5A5" w14:textId="77777777" w:rsidR="005D13DF" w:rsidRPr="00262EBE" w:rsidRDefault="005D13DF" w:rsidP="005D13DF">
      <w:pPr>
        <w:pStyle w:val="B1"/>
        <w:rPr>
          <w:noProof/>
          <w:lang w:eastAsia="ko-KR"/>
        </w:rPr>
      </w:pPr>
      <w:r w:rsidRPr="00262EBE">
        <w:rPr>
          <w:noProof/>
          <w:lang w:eastAsia="ko-KR"/>
        </w:rPr>
        <w:lastRenderedPageBreak/>
        <w:t>1&gt;</w:t>
      </w:r>
      <w:r w:rsidRPr="00262EBE">
        <w:rPr>
          <w:noProof/>
          <w:lang w:eastAsia="ko-KR"/>
        </w:rPr>
        <w:tab/>
        <w:t>if the PDSCH duration of the configured downlink assignment does not overlap with the PDSCH duration of a downlink assignment received on the PDCCH for this Serving Cell:</w:t>
      </w:r>
    </w:p>
    <w:p w14:paraId="723C3562"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0AD8E485"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3DC375CB"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0E8ABE6C" w14:textId="77777777" w:rsidR="005D13DF" w:rsidRPr="00262EBE" w:rsidRDefault="005D13DF" w:rsidP="005D13DF">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7BB7E842" w14:textId="77777777" w:rsidR="005D13DF" w:rsidRPr="00262EBE" w:rsidRDefault="005D13DF" w:rsidP="005D13DF">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xml:space="preserve">, the </w:t>
      </w:r>
      <w:proofErr w:type="spellStart"/>
      <w:r w:rsidRPr="00262EBE">
        <w:rPr>
          <w:lang w:eastAsia="ko-KR"/>
        </w:rPr>
        <w:t>HARQ</w:t>
      </w:r>
      <w:proofErr w:type="spellEnd"/>
      <w:r w:rsidRPr="00262EBE">
        <w:rPr>
          <w:lang w:eastAsia="ko-KR"/>
        </w:rPr>
        <w:t xml:space="preserve"> Process ID associated with the slot where the DL transmission starts is derived from the following equation:</w:t>
      </w:r>
    </w:p>
    <w:p w14:paraId="59562090" w14:textId="77777777" w:rsidR="005D13DF" w:rsidRPr="00262EBE" w:rsidRDefault="005D13DF" w:rsidP="005D13DF">
      <w:pPr>
        <w:jc w:val="center"/>
        <w:rPr>
          <w:lang w:eastAsia="ko-KR"/>
        </w:rPr>
      </w:pPr>
      <w:proofErr w:type="spellStart"/>
      <w:r w:rsidRPr="00262EBE">
        <w:rPr>
          <w:lang w:eastAsia="ko-KR"/>
        </w:rPr>
        <w:t>HARQ</w:t>
      </w:r>
      <w:proofErr w:type="spellEnd"/>
      <w:r w:rsidRPr="00262EBE">
        <w:rPr>
          <w:lang w:eastAsia="ko-KR"/>
        </w:rPr>
        <w:t xml:space="preserve">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82C266D" w14:textId="77777777" w:rsidR="005D13DF" w:rsidRPr="00262EBE" w:rsidRDefault="005D13DF" w:rsidP="005D13DF">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w:t>
      </w:r>
      <w:proofErr w:type="spellStart"/>
      <w:r w:rsidRPr="00262EBE">
        <w:rPr>
          <w:lang w:eastAsia="ko-KR"/>
        </w:rPr>
        <w:t>SFN</w:t>
      </w:r>
      <w:proofErr w:type="spellEnd"/>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0CB15F1" w14:textId="77777777" w:rsidR="005D13DF" w:rsidRPr="00262EBE" w:rsidRDefault="005D13DF" w:rsidP="005D13DF">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xml:space="preserve">, the </w:t>
      </w:r>
      <w:proofErr w:type="spellStart"/>
      <w:r w:rsidRPr="00262EBE">
        <w:rPr>
          <w:lang w:eastAsia="ko-KR"/>
        </w:rPr>
        <w:t>HARQ</w:t>
      </w:r>
      <w:proofErr w:type="spellEnd"/>
      <w:r w:rsidRPr="00262EBE">
        <w:rPr>
          <w:lang w:eastAsia="ko-KR"/>
        </w:rPr>
        <w:t xml:space="preserve"> Process ID associated with the slot where the DL transmission starts is derived from the following equation:</w:t>
      </w:r>
    </w:p>
    <w:p w14:paraId="7A157911" w14:textId="77777777" w:rsidR="005D13DF" w:rsidRPr="00262EBE" w:rsidRDefault="005D13DF" w:rsidP="005D13DF">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24D27C0F" w14:textId="77777777" w:rsidR="005D13DF" w:rsidRPr="00262EBE" w:rsidRDefault="005D13DF" w:rsidP="005D13DF">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w:t>
      </w:r>
      <w:proofErr w:type="spellStart"/>
      <w:r w:rsidRPr="00262EBE">
        <w:rPr>
          <w:lang w:eastAsia="ko-KR"/>
        </w:rPr>
        <w:t>SFN</w:t>
      </w:r>
      <w:proofErr w:type="spellEnd"/>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9EE2118" w14:textId="77777777" w:rsidR="005D13DF" w:rsidRPr="00262EBE" w:rsidRDefault="005D13DF" w:rsidP="005D13DF">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7F7860CB" w14:textId="77777777" w:rsidR="005D13DF" w:rsidRPr="00262EBE" w:rsidRDefault="005D13DF" w:rsidP="005D13DF">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48264C19" w14:textId="77777777" w:rsidR="005D13DF" w:rsidRPr="00262EBE" w:rsidRDefault="005D13DF" w:rsidP="005D13DF">
      <w:pPr>
        <w:rPr>
          <w:noProof/>
        </w:rPr>
      </w:pPr>
      <w:r w:rsidRPr="00262EBE">
        <w:rPr>
          <w:noProof/>
        </w:rPr>
        <w:t>When the MAC entity needs to read BCCH, the MAC entity may, based on the scheduling information from RRC:</w:t>
      </w:r>
    </w:p>
    <w:p w14:paraId="00423AC5" w14:textId="77777777" w:rsidR="005D13DF" w:rsidRPr="00262EBE" w:rsidRDefault="005D13DF" w:rsidP="005D13DF">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07D54953" w14:textId="77777777" w:rsidR="005D13DF" w:rsidRPr="00262EBE" w:rsidRDefault="005D13DF" w:rsidP="005D13DF">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C87B02A" w14:textId="6881E1EC" w:rsidR="00E27516" w:rsidRDefault="00B61A9C" w:rsidP="004113B2">
      <w:pPr>
        <w:rPr>
          <w:lang w:eastAsia="zh-CN"/>
        </w:rPr>
      </w:pPr>
      <w:r>
        <w:rPr>
          <w:rFonts w:hint="eastAsia"/>
          <w:lang w:eastAsia="zh-CN"/>
        </w:rPr>
        <w:t>=</w:t>
      </w:r>
      <w:r>
        <w:rPr>
          <w:lang w:eastAsia="zh-CN"/>
        </w:rPr>
        <w:t>====================================NEXT CHANGE===================================</w:t>
      </w:r>
    </w:p>
    <w:p w14:paraId="08F608A7" w14:textId="77777777" w:rsidR="00B61A9C" w:rsidRPr="00262EBE" w:rsidRDefault="00B61A9C" w:rsidP="00B61A9C">
      <w:pPr>
        <w:pStyle w:val="4"/>
        <w:rPr>
          <w:lang w:eastAsia="ko-KR"/>
        </w:rPr>
      </w:pPr>
      <w:bookmarkStart w:id="84" w:name="_Toc29239831"/>
      <w:bookmarkStart w:id="85" w:name="_Toc37296190"/>
      <w:bookmarkStart w:id="86" w:name="_Toc46490316"/>
      <w:bookmarkStart w:id="87" w:name="_Toc52752011"/>
      <w:bookmarkStart w:id="88" w:name="_Toc52796473"/>
      <w:bookmarkStart w:id="89" w:name="_Toc90287184"/>
      <w:r w:rsidRPr="00262EBE">
        <w:rPr>
          <w:lang w:eastAsia="ko-KR"/>
        </w:rPr>
        <w:t>5.3.2.2</w:t>
      </w:r>
      <w:r w:rsidRPr="00262EBE">
        <w:rPr>
          <w:lang w:eastAsia="ko-KR"/>
        </w:rPr>
        <w:tab/>
      </w:r>
      <w:proofErr w:type="spellStart"/>
      <w:r w:rsidRPr="00262EBE">
        <w:rPr>
          <w:lang w:eastAsia="ko-KR"/>
        </w:rPr>
        <w:t>HARQ</w:t>
      </w:r>
      <w:proofErr w:type="spellEnd"/>
      <w:r w:rsidRPr="00262EBE">
        <w:rPr>
          <w:lang w:eastAsia="ko-KR"/>
        </w:rPr>
        <w:t xml:space="preserve"> process</w:t>
      </w:r>
      <w:bookmarkEnd w:id="84"/>
      <w:bookmarkEnd w:id="85"/>
      <w:bookmarkEnd w:id="86"/>
      <w:bookmarkEnd w:id="87"/>
      <w:bookmarkEnd w:id="88"/>
      <w:bookmarkEnd w:id="89"/>
    </w:p>
    <w:p w14:paraId="61B6B40D" w14:textId="77777777" w:rsidR="00B61A9C" w:rsidRPr="00262EBE" w:rsidRDefault="00B61A9C" w:rsidP="00B61A9C">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39263835" w14:textId="77777777" w:rsidR="00B61A9C" w:rsidRPr="00262EBE" w:rsidRDefault="00B61A9C" w:rsidP="00B61A9C">
      <w:pPr>
        <w:rPr>
          <w:noProof/>
        </w:rPr>
      </w:pPr>
      <w:r w:rsidRPr="00262EBE">
        <w:rPr>
          <w:noProof/>
        </w:rPr>
        <w:t>For each received TB and associated HARQ information, the HARQ process shall:</w:t>
      </w:r>
    </w:p>
    <w:p w14:paraId="0A4708CC" w14:textId="77777777" w:rsidR="00B61A9C" w:rsidRPr="00262EBE" w:rsidRDefault="00B61A9C" w:rsidP="00B61A9C">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2292EC8" w14:textId="77777777" w:rsidR="00B61A9C" w:rsidRPr="00262EBE" w:rsidRDefault="00B61A9C" w:rsidP="00B61A9C">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0F4A318" w14:textId="77777777" w:rsidR="00B61A9C" w:rsidRPr="00262EBE" w:rsidRDefault="00B61A9C" w:rsidP="00B61A9C">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2421B3E6" w14:textId="77777777" w:rsidR="00B61A9C" w:rsidRPr="00262EBE" w:rsidRDefault="00B61A9C" w:rsidP="00B61A9C">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3BFF52C6" w14:textId="77777777" w:rsidR="00B61A9C" w:rsidRPr="00262EBE" w:rsidRDefault="00B61A9C" w:rsidP="00B61A9C">
      <w:pPr>
        <w:pStyle w:val="B1"/>
        <w:rPr>
          <w:rFonts w:eastAsia="宋体"/>
          <w:lang w:eastAsia="zh-CN"/>
        </w:rPr>
      </w:pPr>
      <w:r w:rsidRPr="00262EBE">
        <w:rPr>
          <w:lang w:eastAsia="ko-KR"/>
        </w:rPr>
        <w:t>1&gt;</w:t>
      </w:r>
      <w:r w:rsidRPr="00262EBE">
        <w:tab/>
        <w:t>else</w:t>
      </w:r>
      <w:r w:rsidRPr="00262EBE">
        <w:rPr>
          <w:rFonts w:eastAsia="宋体"/>
          <w:lang w:eastAsia="zh-CN"/>
        </w:rPr>
        <w:t>:</w:t>
      </w:r>
    </w:p>
    <w:p w14:paraId="4D175610" w14:textId="77777777" w:rsidR="00B61A9C" w:rsidRPr="00262EBE" w:rsidRDefault="00B61A9C" w:rsidP="00B61A9C">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34D7F61" w14:textId="77777777" w:rsidR="00B61A9C" w:rsidRPr="00262EBE" w:rsidRDefault="00B61A9C" w:rsidP="00B61A9C">
      <w:r w:rsidRPr="00262EBE">
        <w:lastRenderedPageBreak/>
        <w:t>The MAC entity then shall:</w:t>
      </w:r>
    </w:p>
    <w:p w14:paraId="1F1C5E5E" w14:textId="77777777" w:rsidR="00B61A9C" w:rsidRPr="00262EBE" w:rsidRDefault="00B61A9C" w:rsidP="00B61A9C">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1E5D037C" w14:textId="77777777" w:rsidR="00B61A9C" w:rsidRPr="00262EBE" w:rsidRDefault="00B61A9C" w:rsidP="00B61A9C">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715B5C86" w14:textId="77777777" w:rsidR="00B61A9C" w:rsidRPr="00262EBE" w:rsidRDefault="00B61A9C" w:rsidP="00B61A9C">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58F96E86" w14:textId="77777777" w:rsidR="00B61A9C" w:rsidRPr="00262EBE" w:rsidRDefault="00B61A9C" w:rsidP="00B61A9C">
      <w:pPr>
        <w:pStyle w:val="B2"/>
        <w:rPr>
          <w:noProof/>
        </w:rPr>
      </w:pPr>
      <w:r w:rsidRPr="00262EBE">
        <w:rPr>
          <w:noProof/>
          <w:lang w:eastAsia="ko-KR"/>
        </w:rPr>
        <w:t>2&gt;</w:t>
      </w:r>
      <w:r w:rsidRPr="00262EBE">
        <w:rPr>
          <w:noProof/>
        </w:rPr>
        <w:tab/>
        <w:t>if the data for this TB has not yet been successfully decoded:</w:t>
      </w:r>
    </w:p>
    <w:p w14:paraId="7411EF9B" w14:textId="77777777" w:rsidR="00B61A9C" w:rsidRPr="00262EBE" w:rsidRDefault="00B61A9C" w:rsidP="00B61A9C">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F2200D8" w14:textId="77777777" w:rsidR="00B61A9C" w:rsidRPr="00262EBE" w:rsidRDefault="00B61A9C" w:rsidP="00B61A9C">
      <w:pPr>
        <w:pStyle w:val="B1"/>
        <w:rPr>
          <w:noProof/>
        </w:rPr>
      </w:pPr>
      <w:r w:rsidRPr="00262EBE">
        <w:rPr>
          <w:noProof/>
          <w:lang w:eastAsia="ko-KR"/>
        </w:rPr>
        <w:t>1&gt;</w:t>
      </w:r>
      <w:r w:rsidRPr="00262EBE">
        <w:rPr>
          <w:noProof/>
        </w:rPr>
        <w:tab/>
        <w:t>if the data which the MAC entity attempted to decode was successfully decoded for this TB; or</w:t>
      </w:r>
    </w:p>
    <w:p w14:paraId="06876245" w14:textId="77777777" w:rsidR="00B61A9C" w:rsidRPr="00262EBE" w:rsidRDefault="00B61A9C" w:rsidP="00B61A9C">
      <w:pPr>
        <w:pStyle w:val="B1"/>
        <w:rPr>
          <w:noProof/>
        </w:rPr>
      </w:pPr>
      <w:r w:rsidRPr="00262EBE">
        <w:rPr>
          <w:noProof/>
          <w:lang w:eastAsia="ko-KR"/>
        </w:rPr>
        <w:t>1&gt;</w:t>
      </w:r>
      <w:r w:rsidRPr="00262EBE">
        <w:rPr>
          <w:noProof/>
        </w:rPr>
        <w:tab/>
        <w:t>if the data for this TB was successfully decoded before:</w:t>
      </w:r>
    </w:p>
    <w:p w14:paraId="12D1B807" w14:textId="77777777" w:rsidR="00B61A9C" w:rsidRPr="00262EBE" w:rsidRDefault="00B61A9C" w:rsidP="00B61A9C">
      <w:pPr>
        <w:pStyle w:val="B2"/>
        <w:rPr>
          <w:noProof/>
        </w:rPr>
      </w:pPr>
      <w:r w:rsidRPr="00262EBE">
        <w:rPr>
          <w:noProof/>
          <w:lang w:eastAsia="ko-KR"/>
        </w:rPr>
        <w:t>2&gt;</w:t>
      </w:r>
      <w:r w:rsidRPr="00262EBE">
        <w:rPr>
          <w:noProof/>
        </w:rPr>
        <w:tab/>
        <w:t>if the HARQ process is equal to the broadcast process:</w:t>
      </w:r>
    </w:p>
    <w:p w14:paraId="128D988C" w14:textId="77777777" w:rsidR="00B61A9C" w:rsidRPr="00262EBE" w:rsidRDefault="00B61A9C" w:rsidP="00B61A9C">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5D21E895" w14:textId="77777777" w:rsidR="00B61A9C" w:rsidRPr="00262EBE" w:rsidRDefault="00B61A9C" w:rsidP="00B61A9C">
      <w:pPr>
        <w:pStyle w:val="B2"/>
        <w:rPr>
          <w:noProof/>
        </w:rPr>
      </w:pPr>
      <w:r w:rsidRPr="00262EBE">
        <w:rPr>
          <w:noProof/>
          <w:lang w:eastAsia="ko-KR"/>
        </w:rPr>
        <w:t>2&gt;</w:t>
      </w:r>
      <w:r w:rsidRPr="00262EBE">
        <w:rPr>
          <w:noProof/>
        </w:rPr>
        <w:tab/>
        <w:t>else if this is the first successful decoding of the data for this TB:</w:t>
      </w:r>
    </w:p>
    <w:p w14:paraId="78E47F08" w14:textId="77777777" w:rsidR="00B61A9C" w:rsidRPr="00262EBE" w:rsidRDefault="00B61A9C" w:rsidP="00B61A9C">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70EA4D1D" w14:textId="77777777" w:rsidR="00B61A9C" w:rsidRPr="00262EBE" w:rsidRDefault="00B61A9C" w:rsidP="00B61A9C">
      <w:pPr>
        <w:pStyle w:val="B1"/>
        <w:rPr>
          <w:noProof/>
        </w:rPr>
      </w:pPr>
      <w:r w:rsidRPr="00262EBE">
        <w:rPr>
          <w:noProof/>
          <w:lang w:eastAsia="ko-KR"/>
        </w:rPr>
        <w:t>1&gt;</w:t>
      </w:r>
      <w:r w:rsidRPr="00262EBE">
        <w:rPr>
          <w:noProof/>
        </w:rPr>
        <w:tab/>
        <w:t>else:</w:t>
      </w:r>
    </w:p>
    <w:p w14:paraId="679D5170" w14:textId="77777777" w:rsidR="00B61A9C" w:rsidRPr="00262EBE" w:rsidRDefault="00B61A9C" w:rsidP="00B61A9C">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94A11ED" w14:textId="77777777" w:rsidR="00B61A9C" w:rsidRPr="00262EBE" w:rsidRDefault="00B61A9C" w:rsidP="00B61A9C">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499E7B93" w14:textId="77777777" w:rsidR="00B61A9C" w:rsidRPr="00262EBE" w:rsidRDefault="00B61A9C" w:rsidP="00B61A9C">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5FF7A55F" w14:textId="77777777" w:rsidR="00B61A9C" w:rsidRPr="00262EBE" w:rsidRDefault="00B61A9C" w:rsidP="00B61A9C">
      <w:pPr>
        <w:pStyle w:val="B1"/>
        <w:rPr>
          <w:noProof/>
        </w:rPr>
      </w:pPr>
      <w:r w:rsidRPr="00262EBE">
        <w:rPr>
          <w:noProof/>
          <w:lang w:eastAsia="ko-KR"/>
        </w:rPr>
        <w:t>1&gt;</w:t>
      </w:r>
      <w:r w:rsidRPr="00262EBE">
        <w:rPr>
          <w:noProof/>
        </w:rPr>
        <w:tab/>
        <w:t>if the HARQ process is equal to the broadcast process; or</w:t>
      </w:r>
    </w:p>
    <w:p w14:paraId="428538B8" w14:textId="6C7DB5D1" w:rsidR="00B61A9C" w:rsidRPr="00C2744E" w:rsidRDefault="00B61A9C" w:rsidP="00663137">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del w:id="90" w:author="Huawei-YinghaoGuo" w:date="2022-02-17T11:54:00Z">
        <w:r w:rsidRPr="00262EBE" w:rsidDel="00A372B6">
          <w:rPr>
            <w:noProof/>
          </w:rPr>
          <w:delText>:</w:delText>
        </w:r>
      </w:del>
      <w:ins w:id="91" w:author="Huawei-YinghaoGuo" w:date="2022-02-17T11:53:00Z">
        <w:r>
          <w:rPr>
            <w:noProof/>
          </w:rPr>
          <w:t xml:space="preserve"> and</w:t>
        </w:r>
      </w:ins>
      <w:ins w:id="92" w:author="Huawei-YinghaoGuo" w:date="2022-02-17T14:31:00Z">
        <w:r w:rsidR="00663137">
          <w:rPr>
            <w:noProof/>
          </w:rPr>
          <w:t xml:space="preserve"> </w:t>
        </w:r>
      </w:ins>
      <w:ins w:id="93" w:author="Huawei-YinghaoGuo" w:date="2022-02-17T11:53:00Z">
        <w:r w:rsidRPr="001402B1">
          <w:rPr>
            <w:noProof/>
          </w:rPr>
          <w:t xml:space="preserve">if the </w:t>
        </w:r>
        <w:r w:rsidRPr="001402B1">
          <w:rPr>
            <w:i/>
            <w:noProof/>
          </w:rPr>
          <w:t>cg-SDT-TimeAlignmentTimer</w:t>
        </w:r>
        <w:r>
          <w:rPr>
            <w:noProof/>
          </w:rPr>
          <w:t>, if configured,</w:t>
        </w:r>
        <w:r w:rsidRPr="001402B1">
          <w:rPr>
            <w:noProof/>
          </w:rPr>
          <w:t xml:space="preserve"> is stopped or expired:</w:t>
        </w:r>
      </w:ins>
    </w:p>
    <w:p w14:paraId="0BDDD5FF" w14:textId="77777777" w:rsidR="00B61A9C" w:rsidRPr="00262EBE" w:rsidRDefault="00B61A9C" w:rsidP="00B61A9C">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5867415F" w14:textId="77777777" w:rsidR="00B61A9C" w:rsidRPr="00262EBE" w:rsidRDefault="00B61A9C" w:rsidP="00B61A9C">
      <w:pPr>
        <w:pStyle w:val="B1"/>
        <w:rPr>
          <w:noProof/>
        </w:rPr>
      </w:pPr>
      <w:r w:rsidRPr="00262EBE">
        <w:rPr>
          <w:noProof/>
          <w:lang w:eastAsia="ko-KR"/>
        </w:rPr>
        <w:t>1&gt;</w:t>
      </w:r>
      <w:r w:rsidRPr="00262EBE">
        <w:rPr>
          <w:noProof/>
        </w:rPr>
        <w:tab/>
        <w:t>else:</w:t>
      </w:r>
    </w:p>
    <w:p w14:paraId="0C43BA06" w14:textId="77777777" w:rsidR="00B61A9C" w:rsidRPr="00262EBE" w:rsidRDefault="00B61A9C" w:rsidP="00B61A9C">
      <w:pPr>
        <w:pStyle w:val="B2"/>
        <w:rPr>
          <w:noProof/>
        </w:rPr>
      </w:pPr>
      <w:r w:rsidRPr="00262EBE">
        <w:rPr>
          <w:noProof/>
          <w:lang w:eastAsia="ko-KR"/>
        </w:rPr>
        <w:t>2&gt;</w:t>
      </w:r>
      <w:r w:rsidRPr="00262EBE">
        <w:rPr>
          <w:noProof/>
        </w:rPr>
        <w:tab/>
        <w:t>instruct the physical layer to generate acknowledgement(s) of the data in this TB.</w:t>
      </w:r>
    </w:p>
    <w:p w14:paraId="1D4429DC" w14:textId="77777777" w:rsidR="00B61A9C" w:rsidRPr="00262EBE" w:rsidRDefault="00B61A9C" w:rsidP="00B61A9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5B06A0CE" w14:textId="77777777" w:rsidR="00B61A9C" w:rsidRPr="00262EBE" w:rsidRDefault="00B61A9C" w:rsidP="00B61A9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9C4FDF0" w14:textId="54D3F162" w:rsidR="00B61A9C" w:rsidRDefault="00AE527D" w:rsidP="004113B2">
      <w:pPr>
        <w:rPr>
          <w:lang w:eastAsia="zh-CN"/>
        </w:rPr>
      </w:pPr>
      <w:r>
        <w:rPr>
          <w:rFonts w:hint="eastAsia"/>
          <w:lang w:eastAsia="zh-CN"/>
        </w:rPr>
        <w:t>=</w:t>
      </w:r>
      <w:r>
        <w:rPr>
          <w:lang w:eastAsia="zh-CN"/>
        </w:rPr>
        <w:t>===================================NEXT CHANGE====================================</w:t>
      </w:r>
    </w:p>
    <w:p w14:paraId="67F665DA" w14:textId="77777777" w:rsidR="00AE527D" w:rsidRPr="00262EBE" w:rsidRDefault="00AE527D" w:rsidP="00AE527D">
      <w:pPr>
        <w:pStyle w:val="3"/>
        <w:rPr>
          <w:lang w:eastAsia="ko-KR"/>
        </w:rPr>
      </w:pPr>
      <w:bookmarkStart w:id="94" w:name="_Toc29239834"/>
      <w:bookmarkStart w:id="95" w:name="_Toc37296193"/>
      <w:bookmarkStart w:id="96" w:name="_Toc46490319"/>
      <w:bookmarkStart w:id="97" w:name="_Toc52752014"/>
      <w:bookmarkStart w:id="98" w:name="_Toc52796476"/>
      <w:bookmarkStart w:id="99" w:name="_Toc90287187"/>
      <w:r w:rsidRPr="00262EBE">
        <w:rPr>
          <w:lang w:eastAsia="ko-KR"/>
        </w:rPr>
        <w:t>5.4.1</w:t>
      </w:r>
      <w:r w:rsidRPr="00262EBE">
        <w:rPr>
          <w:lang w:eastAsia="ko-KR"/>
        </w:rPr>
        <w:tab/>
        <w:t>UL Grant reception</w:t>
      </w:r>
      <w:bookmarkEnd w:id="94"/>
      <w:bookmarkEnd w:id="95"/>
      <w:bookmarkEnd w:id="96"/>
      <w:bookmarkEnd w:id="97"/>
      <w:bookmarkEnd w:id="98"/>
      <w:bookmarkEnd w:id="99"/>
    </w:p>
    <w:p w14:paraId="72AE458B" w14:textId="77777777" w:rsidR="00AE527D" w:rsidRPr="00262EBE" w:rsidRDefault="00AE527D" w:rsidP="00AE527D">
      <w:pPr>
        <w:rPr>
          <w:lang w:eastAsia="ko-KR"/>
        </w:rPr>
      </w:pPr>
      <w:r w:rsidRPr="00262EBE">
        <w:rPr>
          <w:lang w:eastAsia="ko-KR"/>
        </w:rPr>
        <w:t xml:space="preserve">Uplink grant is either received dynamically on the </w:t>
      </w:r>
      <w:proofErr w:type="spellStart"/>
      <w:r w:rsidRPr="00262EBE">
        <w:rPr>
          <w:lang w:eastAsia="ko-KR"/>
        </w:rPr>
        <w:t>PDCCH</w:t>
      </w:r>
      <w:proofErr w:type="spellEnd"/>
      <w:r w:rsidRPr="00262EBE">
        <w:rPr>
          <w:lang w:eastAsia="ko-KR"/>
        </w:rPr>
        <w:t xml:space="preserve">, in a </w:t>
      </w:r>
      <w:proofErr w:type="gramStart"/>
      <w:r w:rsidRPr="00262EBE">
        <w:rPr>
          <w:lang w:eastAsia="ko-KR"/>
        </w:rPr>
        <w:t>Random Access</w:t>
      </w:r>
      <w:proofErr w:type="gramEnd"/>
      <w:r w:rsidRPr="00262EBE">
        <w:rPr>
          <w:lang w:eastAsia="ko-KR"/>
        </w:rPr>
        <w:t xml:space="preserve"> Response, configured semi-persistently by </w:t>
      </w:r>
      <w:proofErr w:type="spellStart"/>
      <w:r w:rsidRPr="00262EBE">
        <w:rPr>
          <w:lang w:eastAsia="ko-KR"/>
        </w:rPr>
        <w:t>RRC</w:t>
      </w:r>
      <w:proofErr w:type="spellEnd"/>
      <w:r w:rsidRPr="00262EBE">
        <w:rPr>
          <w:lang w:eastAsia="ko-KR"/>
        </w:rPr>
        <w:t xml:space="preserve"> or determined to be associated with the </w:t>
      </w:r>
      <w:proofErr w:type="spellStart"/>
      <w:r w:rsidRPr="00262EBE">
        <w:rPr>
          <w:lang w:eastAsia="ko-KR"/>
        </w:rPr>
        <w:t>PUSCH</w:t>
      </w:r>
      <w:proofErr w:type="spellEnd"/>
      <w:r w:rsidRPr="00262EBE">
        <w:rPr>
          <w:lang w:eastAsia="ko-KR"/>
        </w:rPr>
        <w:t xml:space="preserve"> resource of </w:t>
      </w:r>
      <w:proofErr w:type="spellStart"/>
      <w:r w:rsidRPr="00262EBE">
        <w:rPr>
          <w:lang w:eastAsia="ko-KR"/>
        </w:rPr>
        <w:t>MSGA</w:t>
      </w:r>
      <w:proofErr w:type="spellEnd"/>
      <w:r w:rsidRPr="00262EBE">
        <w:rPr>
          <w:lang w:eastAsia="ko-KR"/>
        </w:rPr>
        <w:t xml:space="preserve"> as specified in clause </w:t>
      </w:r>
      <w:proofErr w:type="spellStart"/>
      <w:r w:rsidRPr="00262EBE">
        <w:rPr>
          <w:lang w:eastAsia="ko-KR"/>
        </w:rPr>
        <w:t>5.1.2a</w:t>
      </w:r>
      <w:proofErr w:type="spellEnd"/>
      <w:r w:rsidRPr="00262EBE">
        <w:rPr>
          <w:lang w:eastAsia="ko-KR"/>
        </w:rPr>
        <w:t xml:space="preserve">. The MAC entity shall have an uplink grant to transmit on the UL-SCH. To perform the requested transmissions, the MAC layer receives </w:t>
      </w:r>
      <w:proofErr w:type="spellStart"/>
      <w:r w:rsidRPr="00262EBE">
        <w:rPr>
          <w:lang w:eastAsia="ko-KR"/>
        </w:rPr>
        <w:t>HARQ</w:t>
      </w:r>
      <w:proofErr w:type="spellEnd"/>
      <w:r w:rsidRPr="00262EBE">
        <w:rPr>
          <w:lang w:eastAsia="ko-KR"/>
        </w:rPr>
        <w:t xml:space="preserve"> information from lower layers.</w:t>
      </w:r>
      <w:r w:rsidRPr="00262EBE">
        <w:rPr>
          <w:rFonts w:eastAsia="Malgun Gothic"/>
          <w:lang w:eastAsia="ko-KR"/>
        </w:rPr>
        <w:t xml:space="preserve"> </w:t>
      </w:r>
      <w:r w:rsidRPr="00262EBE">
        <w:rPr>
          <w:lang w:eastAsia="ko-KR"/>
        </w:rPr>
        <w:t>An uplink grant addressed to CS-</w:t>
      </w:r>
      <w:proofErr w:type="spellStart"/>
      <w:r w:rsidRPr="00262EBE">
        <w:rPr>
          <w:lang w:eastAsia="ko-KR"/>
        </w:rPr>
        <w:t>RNTI</w:t>
      </w:r>
      <w:proofErr w:type="spellEnd"/>
      <w:r w:rsidRPr="00262EBE">
        <w:rPr>
          <w:lang w:eastAsia="ko-KR"/>
        </w:rPr>
        <w:t xml:space="preserve"> with NDI = 0 is considered as a configured uplink grant. An uplink grant addressed to CS-</w:t>
      </w:r>
      <w:proofErr w:type="spellStart"/>
      <w:r w:rsidRPr="00262EBE">
        <w:rPr>
          <w:lang w:eastAsia="ko-KR"/>
        </w:rPr>
        <w:t>RNTI</w:t>
      </w:r>
      <w:proofErr w:type="spellEnd"/>
      <w:r w:rsidRPr="00262EBE">
        <w:rPr>
          <w:lang w:eastAsia="ko-KR"/>
        </w:rPr>
        <w:t xml:space="preserve"> with NDI = 1 is considered as a dynamic uplink grant.</w:t>
      </w:r>
    </w:p>
    <w:p w14:paraId="22AECE2C" w14:textId="77777777" w:rsidR="00AE527D" w:rsidRPr="00262EBE" w:rsidRDefault="00AE527D" w:rsidP="00AE527D">
      <w:pPr>
        <w:rPr>
          <w:noProof/>
        </w:rPr>
      </w:pPr>
      <w:r w:rsidRPr="00262EBE">
        <w:rPr>
          <w:noProof/>
        </w:rPr>
        <w:lastRenderedPageBreak/>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w:t>
      </w:r>
      <w:ins w:id="100" w:author="Huawei-YinghaoGuo" w:date="2022-02-17T11:54:00Z">
        <w:r w:rsidRPr="001402B1">
          <w:rPr>
            <w:noProof/>
          </w:rPr>
          <w:t xml:space="preserve">or a running </w:t>
        </w:r>
        <w:r w:rsidRPr="001402B1">
          <w:rPr>
            <w:i/>
            <w:noProof/>
          </w:rPr>
          <w:t xml:space="preserve">cg-SDT-TimeAlignmentTimer </w:t>
        </w:r>
      </w:ins>
      <w:r w:rsidRPr="00262EBE">
        <w:rPr>
          <w:noProof/>
        </w:rPr>
        <w:t xml:space="preserve">and for each grant received for this </w:t>
      </w:r>
      <w:r w:rsidRPr="00262EBE">
        <w:rPr>
          <w:noProof/>
          <w:lang w:eastAsia="ko-KR"/>
        </w:rPr>
        <w:t>PDCCH occasion</w:t>
      </w:r>
      <w:r w:rsidRPr="00262EBE">
        <w:rPr>
          <w:noProof/>
        </w:rPr>
        <w:t>:</w:t>
      </w:r>
    </w:p>
    <w:p w14:paraId="27283E62" w14:textId="77777777" w:rsidR="00AE527D" w:rsidRPr="00262EBE" w:rsidRDefault="00AE527D" w:rsidP="00AE527D">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DEE0B9E" w14:textId="77777777" w:rsidR="00AE527D" w:rsidRPr="00262EBE" w:rsidRDefault="00AE527D" w:rsidP="00AE527D">
      <w:pPr>
        <w:pStyle w:val="B1"/>
        <w:rPr>
          <w:noProof/>
        </w:rPr>
      </w:pPr>
      <w:r w:rsidRPr="00262EBE">
        <w:rPr>
          <w:noProof/>
          <w:lang w:eastAsia="ko-KR"/>
        </w:rPr>
        <w:t>1&gt;</w:t>
      </w:r>
      <w:r w:rsidRPr="00262EBE">
        <w:rPr>
          <w:noProof/>
        </w:rPr>
        <w:tab/>
        <w:t>if an uplink grant has been received in a Random Access Response:</w:t>
      </w:r>
    </w:p>
    <w:p w14:paraId="40409A52"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96D012D"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35D2D678"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747A7921"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1985E864" w14:textId="77777777" w:rsidR="00AE527D" w:rsidRPr="00C2744E" w:rsidRDefault="00AE527D" w:rsidP="00AE527D">
      <w:pPr>
        <w:pStyle w:val="B3"/>
        <w:rPr>
          <w:ins w:id="101" w:author="Huawei-YinghaoGuo" w:date="2022-02-17T11:54:00Z"/>
          <w:noProof/>
          <w:lang w:eastAsia="ko-KR"/>
        </w:rPr>
      </w:pPr>
      <w:ins w:id="102" w:author="Huawei-YinghaoGuo" w:date="2022-02-17T11:54:00Z">
        <w:r>
          <w:rPr>
            <w:rFonts w:hint="eastAsia"/>
            <w:noProof/>
            <w:lang w:eastAsia="zh-CN"/>
          </w:rPr>
          <w:t>3</w:t>
        </w:r>
        <w:r>
          <w:rPr>
            <w:noProof/>
            <w:lang w:eastAsia="zh-CN"/>
          </w:rPr>
          <w:t>&gt;</w:t>
        </w:r>
        <w:r>
          <w:rPr>
            <w:noProof/>
            <w:lang w:eastAsia="zh-CN"/>
          </w:rPr>
          <w:tab/>
          <w:t xml:space="preserve">stop the </w:t>
        </w:r>
        <w:r>
          <w:rPr>
            <w:i/>
            <w:noProof/>
            <w:lang w:eastAsia="zh-CN"/>
          </w:rPr>
          <w:t>cg-SDT-RetransmissionTimer</w:t>
        </w:r>
        <w:r>
          <w:rPr>
            <w:noProof/>
            <w:lang w:eastAsia="zh-CN"/>
          </w:rPr>
          <w:t xml:space="preserve"> for the corresponding HARQ process, if running.</w:t>
        </w:r>
      </w:ins>
    </w:p>
    <w:p w14:paraId="4131127B"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129EBD79" w14:textId="77777777" w:rsidR="00AE527D" w:rsidRPr="00262EBE" w:rsidRDefault="00AE527D" w:rsidP="00AE527D">
      <w:pPr>
        <w:pStyle w:val="B2"/>
        <w:rPr>
          <w:noProof/>
        </w:rPr>
      </w:pPr>
      <w:r w:rsidRPr="00262EBE">
        <w:rPr>
          <w:noProof/>
          <w:lang w:eastAsia="ko-KR"/>
        </w:rPr>
        <w:t>2&gt;</w:t>
      </w:r>
      <w:r w:rsidRPr="00262EBE">
        <w:rPr>
          <w:noProof/>
        </w:rPr>
        <w:tab/>
        <w:t>deliver the uplink grant and the associated HARQ information to the HARQ entity.</w:t>
      </w:r>
    </w:p>
    <w:p w14:paraId="6ED774B1" w14:textId="77777777" w:rsidR="00AE527D" w:rsidRPr="00262EBE" w:rsidRDefault="00AE527D" w:rsidP="00AE527D">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A48ACF"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if the NDI in the received HARQ information is 1:</w:t>
      </w:r>
    </w:p>
    <w:p w14:paraId="756DFF3D"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17E5B169"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61D3D27F"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163F4BAC" w14:textId="77777777" w:rsidR="00AE527D" w:rsidRPr="00C2744E" w:rsidRDefault="00AE527D" w:rsidP="00AE527D">
      <w:pPr>
        <w:pStyle w:val="B3"/>
        <w:rPr>
          <w:ins w:id="103" w:author="Huawei-YinghaoGuo" w:date="2022-02-17T11:54:00Z"/>
          <w:noProof/>
          <w:lang w:eastAsia="ko-KR"/>
        </w:rPr>
      </w:pPr>
      <w:ins w:id="104" w:author="Huawei-YinghaoGuo" w:date="2022-02-17T11:54:00Z">
        <w:r>
          <w:rPr>
            <w:rFonts w:hint="eastAsia"/>
            <w:noProof/>
            <w:lang w:eastAsia="zh-CN"/>
          </w:rPr>
          <w:t>3</w:t>
        </w:r>
        <w:r>
          <w:rPr>
            <w:noProof/>
            <w:lang w:eastAsia="zh-CN"/>
          </w:rPr>
          <w:t>&gt;</w:t>
        </w:r>
        <w:r>
          <w:rPr>
            <w:noProof/>
            <w:lang w:eastAsia="zh-CN"/>
          </w:rPr>
          <w:tab/>
          <w:t xml:space="preserve">stop the </w:t>
        </w:r>
        <w:r>
          <w:rPr>
            <w:i/>
            <w:noProof/>
            <w:lang w:eastAsia="zh-CN"/>
          </w:rPr>
          <w:t xml:space="preserve">cg-SDT-RetransmissionTimer </w:t>
        </w:r>
        <w:r>
          <w:rPr>
            <w:noProof/>
            <w:lang w:eastAsia="zh-CN"/>
          </w:rPr>
          <w:t>for the corresponding HARQ process, if running;</w:t>
        </w:r>
      </w:ins>
    </w:p>
    <w:p w14:paraId="1546D0CA"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8C49DEA"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else if the NDI in the received HARQ information is 0:</w:t>
      </w:r>
    </w:p>
    <w:p w14:paraId="09EAED42"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149CA8E3"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trigger configured uplink grant confirmation.</w:t>
      </w:r>
    </w:p>
    <w:p w14:paraId="5907D0E0"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1BE4F4FF"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trigger configured uplink grant confirmation;</w:t>
      </w:r>
    </w:p>
    <w:p w14:paraId="3997A963"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0A4A1123"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initialise or re-initialise the configured uplink grant for this Serving Cell to start in the associated PUSCH duration and to recur according to rules in clause 5.8.2;</w:t>
      </w:r>
    </w:p>
    <w:p w14:paraId="56801AD8"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0B92B3FA"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160F39B1" w14:textId="77777777" w:rsidR="00AE527D" w:rsidRPr="00262EBE" w:rsidRDefault="00AE527D" w:rsidP="00AE527D">
      <w:pPr>
        <w:rPr>
          <w:noProof/>
          <w:lang w:eastAsia="ko-KR"/>
        </w:rPr>
      </w:pPr>
      <w:r w:rsidRPr="00262EBE">
        <w:rPr>
          <w:noProof/>
          <w:lang w:eastAsia="ko-KR"/>
        </w:rPr>
        <w:t>For each Serving Cell and each configured uplink grant, if configured and activated, the MAC entity shall:</w:t>
      </w:r>
    </w:p>
    <w:p w14:paraId="6124F3CC" w14:textId="77777777" w:rsidR="00AE527D" w:rsidRPr="00262EBE" w:rsidRDefault="00AE527D" w:rsidP="00AE527D">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262EBE">
        <w:rPr>
          <w:lang w:eastAsia="ko-KR"/>
        </w:rPr>
        <w:t xml:space="preserve"> for this Serving Cell</w:t>
      </w:r>
      <w:r w:rsidRPr="00262EBE">
        <w:rPr>
          <w:noProof/>
          <w:lang w:eastAsia="ko-KR"/>
        </w:rPr>
        <w:t>; or</w:t>
      </w:r>
    </w:p>
    <w:p w14:paraId="61A9B14C" w14:textId="77777777" w:rsidR="00AE527D" w:rsidRPr="00262EBE" w:rsidRDefault="00AE527D" w:rsidP="00AE527D">
      <w:pPr>
        <w:pStyle w:val="B1"/>
        <w:rPr>
          <w:noProof/>
          <w:lang w:eastAsia="ko-KR"/>
        </w:rPr>
      </w:pPr>
      <w:r w:rsidRPr="00262EBE">
        <w:rPr>
          <w:noProof/>
          <w:lang w:eastAsia="ko-KR"/>
        </w:rPr>
        <w:lastRenderedPageBreak/>
        <w:t>1&gt;</w:t>
      </w:r>
      <w:r w:rsidRPr="00262EBE">
        <w:rPr>
          <w:noProof/>
          <w:lang w:eastAsia="ko-KR"/>
        </w:rPr>
        <w:tab/>
        <w:t xml:space="preserve">if </w:t>
      </w:r>
      <w:r w:rsidRPr="00262EBE">
        <w:rPr>
          <w:lang w:eastAsia="ko-KR"/>
        </w:rPr>
        <w:t xml:space="preserve">the MAC entity is not configured with </w:t>
      </w:r>
      <w:proofErr w:type="spellStart"/>
      <w:r w:rsidRPr="00262EBE">
        <w:rPr>
          <w:i/>
          <w:iCs/>
          <w:lang w:eastAsia="ko-KR"/>
        </w:rPr>
        <w:t>lch-basedPrioritization</w:t>
      </w:r>
      <w:proofErr w:type="spellEnd"/>
      <w:r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or in a Random Access Response </w:t>
      </w:r>
      <w:r w:rsidRPr="00262EBE">
        <w:rPr>
          <w:lang w:eastAsia="ko-KR"/>
        </w:rPr>
        <w:t xml:space="preserve">or </w:t>
      </w:r>
      <w:r w:rsidRPr="00262EBE">
        <w:rPr>
          <w:noProof/>
          <w:lang w:eastAsia="ko-KR"/>
        </w:rPr>
        <w:t>the PUSCH duration of a MSGA payload</w:t>
      </w:r>
      <w:r w:rsidRPr="00262EBE">
        <w:rPr>
          <w:lang w:eastAsia="ko-KR"/>
        </w:rPr>
        <w:t xml:space="preserve"> for this Serving Cell</w:t>
      </w:r>
      <w:r w:rsidRPr="00262EBE">
        <w:rPr>
          <w:noProof/>
          <w:lang w:eastAsia="ko-KR"/>
        </w:rPr>
        <w:t>:</w:t>
      </w:r>
    </w:p>
    <w:p w14:paraId="4603A8CB"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156F5B13" w14:textId="11318329" w:rsidR="00AE527D" w:rsidRPr="00262EBE" w:rsidRDefault="00AE527D" w:rsidP="00AE527D">
      <w:pPr>
        <w:pStyle w:val="B2"/>
        <w:rPr>
          <w:noProof/>
          <w:lang w:eastAsia="ko-KR"/>
        </w:rPr>
      </w:pPr>
      <w:r w:rsidRPr="00262EBE">
        <w:rPr>
          <w:noProof/>
          <w:lang w:eastAsia="ko-KR"/>
        </w:rPr>
        <w:t>2&gt;</w:t>
      </w:r>
      <w:r w:rsidRPr="00262EBE">
        <w:rPr>
          <w:noProof/>
          <w:lang w:eastAsia="ko-KR"/>
        </w:rPr>
        <w:tab/>
        <w:t xml:space="preserve">if, for the corresponding HARQ process, the </w:t>
      </w:r>
      <w:r w:rsidRPr="00262EBE">
        <w:rPr>
          <w:i/>
          <w:noProof/>
          <w:lang w:eastAsia="ko-KR"/>
        </w:rPr>
        <w:t>configuredGrantTimer</w:t>
      </w:r>
      <w:r w:rsidRPr="00262EBE">
        <w:rPr>
          <w:noProof/>
          <w:lang w:eastAsia="ko-KR"/>
        </w:rPr>
        <w:t xml:space="preserve"> is not running and </w:t>
      </w:r>
      <w:r w:rsidRPr="00262EBE">
        <w:rPr>
          <w:i/>
          <w:noProof/>
          <w:lang w:eastAsia="ko-KR"/>
        </w:rPr>
        <w:t>cg-RetransmissionTimer</w:t>
      </w:r>
      <w:r w:rsidRPr="00262EBE">
        <w:t xml:space="preserve"> is not configured</w:t>
      </w:r>
      <w:ins w:id="105" w:author="Huawei-YinghaoGuo" w:date="2022-02-17T11:55:00Z">
        <w:r>
          <w:t xml:space="preserve"> and </w:t>
        </w:r>
        <w:r>
          <w:rPr>
            <w:i/>
          </w:rPr>
          <w:t>cg-</w:t>
        </w:r>
        <w:proofErr w:type="spellStart"/>
        <w:r>
          <w:rPr>
            <w:i/>
          </w:rPr>
          <w:t>SDT</w:t>
        </w:r>
        <w:proofErr w:type="spellEnd"/>
        <w:r>
          <w:rPr>
            <w:i/>
          </w:rPr>
          <w:t>-</w:t>
        </w:r>
        <w:proofErr w:type="spellStart"/>
        <w:r>
          <w:rPr>
            <w:i/>
          </w:rPr>
          <w:t>RetransmissionTimer</w:t>
        </w:r>
      </w:ins>
      <w:proofErr w:type="spellEnd"/>
      <w:ins w:id="106" w:author="Huawei-YinghaoGuo" w:date="2022-02-17T12:47:00Z">
        <w:r w:rsidR="00BB5F3A">
          <w:rPr>
            <w:i/>
          </w:rPr>
          <w:t xml:space="preserve"> </w:t>
        </w:r>
      </w:ins>
      <w:ins w:id="107" w:author="Huawei-YinghaoGuo" w:date="2022-02-17T11:55:00Z">
        <w:r>
          <w:t>is not configured</w:t>
        </w:r>
      </w:ins>
      <w:r w:rsidRPr="00262EBE">
        <w:t xml:space="preserve"> </w:t>
      </w:r>
      <w:r w:rsidRPr="00262EBE">
        <w:rPr>
          <w:noProof/>
          <w:lang w:eastAsia="ko-KR"/>
        </w:rPr>
        <w:t>(i.e. new transmission):</w:t>
      </w:r>
    </w:p>
    <w:p w14:paraId="6C05ADE2"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30ECA9F8"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0241541B" w14:textId="77777777" w:rsidR="00AE527D" w:rsidRPr="00262EBE" w:rsidRDefault="00AE527D" w:rsidP="00AE527D">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1F444E73" w14:textId="77777777" w:rsidR="00AE527D" w:rsidRPr="00262EBE" w:rsidRDefault="00AE527D" w:rsidP="00AE527D">
      <w:pPr>
        <w:pStyle w:val="B3"/>
        <w:rPr>
          <w:noProof/>
          <w:lang w:eastAsia="ko-KR"/>
        </w:rPr>
      </w:pPr>
      <w:bookmarkStart w:id="108"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1A8265ED"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consider the NDI bit to have been toggled;</w:t>
      </w:r>
    </w:p>
    <w:p w14:paraId="178CFEE8" w14:textId="77777777" w:rsidR="00AE527D" w:rsidRPr="00262EBE" w:rsidRDefault="00AE527D" w:rsidP="00AE527D">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71BBA8A" w14:textId="77777777" w:rsidR="00AE527D" w:rsidRPr="00262EBE" w:rsidRDefault="00AE527D" w:rsidP="00AE527D">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1DCFF2B6" w14:textId="77777777" w:rsidR="00AE527D" w:rsidRPr="00262EBE" w:rsidRDefault="00AE527D" w:rsidP="00AE527D">
      <w:pPr>
        <w:pStyle w:val="B4"/>
        <w:rPr>
          <w:noProof/>
          <w:lang w:eastAsia="ko-KR"/>
        </w:rPr>
      </w:pPr>
      <w:bookmarkStart w:id="109" w:name="_Hlk23460367"/>
      <w:bookmarkEnd w:id="108"/>
      <w:r w:rsidRPr="00262EBE">
        <w:rPr>
          <w:noProof/>
          <w:lang w:eastAsia="ko-KR"/>
        </w:rPr>
        <w:t>4&gt;</w:t>
      </w:r>
      <w:r w:rsidRPr="00262EBE">
        <w:rPr>
          <w:noProof/>
          <w:lang w:eastAsia="ko-KR"/>
        </w:rPr>
        <w:tab/>
        <w:t>deliver the configured uplink grant and the associated HARQ information to the HARQ entity.</w:t>
      </w:r>
      <w:bookmarkEnd w:id="109"/>
    </w:p>
    <w:p w14:paraId="4D9EFAE5" w14:textId="77777777" w:rsidR="00AE527D" w:rsidRDefault="00AE527D" w:rsidP="00AE527D">
      <w:pPr>
        <w:pStyle w:val="B2"/>
        <w:rPr>
          <w:ins w:id="110" w:author="Huawei-YinghaoGuo" w:date="2022-02-17T11:55:00Z"/>
          <w:rFonts w:eastAsia="Malgun Gothic"/>
          <w:noProof/>
          <w:lang w:eastAsia="ko-KR"/>
        </w:rPr>
      </w:pPr>
      <w:ins w:id="111" w:author="Huawei-YinghaoGuo" w:date="2022-02-17T11:55:00Z">
        <w:r>
          <w:rPr>
            <w:rFonts w:eastAsia="Malgun Gothic"/>
            <w:noProof/>
            <w:lang w:eastAsia="ko-KR"/>
          </w:rPr>
          <w:t>2&gt;</w:t>
        </w:r>
        <w:r>
          <w:rPr>
            <w:rFonts w:eastAsia="Malgun Gothic"/>
            <w:noProof/>
            <w:lang w:eastAsia="ko-KR"/>
          </w:rPr>
          <w:tab/>
          <w:t xml:space="preserve">else if the </w:t>
        </w:r>
        <w:r>
          <w:rPr>
            <w:rFonts w:eastAsia="Malgun Gothic"/>
            <w:i/>
            <w:noProof/>
            <w:lang w:eastAsia="ko-KR"/>
          </w:rPr>
          <w:t xml:space="preserve">cg-SDT-RetransmissionTimer </w:t>
        </w:r>
        <w:r>
          <w:rPr>
            <w:rFonts w:eastAsia="Malgun Gothic"/>
            <w:noProof/>
            <w:lang w:eastAsia="ko-KR"/>
          </w:rPr>
          <w:t xml:space="preserve">is configured and not running or if CG-SDT is configured while </w:t>
        </w:r>
        <w:r>
          <w:rPr>
            <w:rFonts w:eastAsia="Malgun Gothic"/>
            <w:i/>
            <w:noProof/>
            <w:lang w:eastAsia="ko-KR"/>
          </w:rPr>
          <w:t xml:space="preserve">cg-SDT-RetransmissionTimer </w:t>
        </w:r>
        <w:r>
          <w:rPr>
            <w:rFonts w:eastAsia="Malgun Gothic"/>
            <w:noProof/>
            <w:lang w:eastAsia="ko-KR"/>
          </w:rPr>
          <w:t>is not running, for the corresponding HARQ process;</w:t>
        </w:r>
      </w:ins>
    </w:p>
    <w:p w14:paraId="670C07AB" w14:textId="77777777" w:rsidR="00AE527D" w:rsidRDefault="00AE527D" w:rsidP="00AE527D">
      <w:pPr>
        <w:pStyle w:val="B3"/>
        <w:rPr>
          <w:ins w:id="112" w:author="Huawei-YinghaoGuo" w:date="2022-02-17T11:55:00Z"/>
          <w:noProof/>
          <w:lang w:eastAsia="zh-CN"/>
        </w:rPr>
      </w:pPr>
      <w:ins w:id="113" w:author="Huawei-YinghaoGuo" w:date="2022-02-17T11:55:00Z">
        <w:r>
          <w:rPr>
            <w:rFonts w:hint="eastAsia"/>
            <w:noProof/>
            <w:lang w:eastAsia="zh-CN"/>
          </w:rPr>
          <w:t>3</w:t>
        </w:r>
        <w:r>
          <w:rPr>
            <w:noProof/>
            <w:lang w:eastAsia="zh-CN"/>
          </w:rPr>
          <w:t>&gt;</w:t>
        </w:r>
        <w:r>
          <w:rPr>
            <w:noProof/>
            <w:lang w:eastAsia="zh-CN"/>
          </w:rPr>
          <w:tab/>
          <w:t xml:space="preserve">if the transmission is for the initial transmission for the CG-SDT with CCCH message (i.e., initial new transmission); or </w:t>
        </w:r>
      </w:ins>
    </w:p>
    <w:p w14:paraId="538F1B37" w14:textId="52D4ACF7" w:rsidR="00AE527D" w:rsidRDefault="00AE527D" w:rsidP="00AE527D">
      <w:pPr>
        <w:pStyle w:val="B3"/>
        <w:rPr>
          <w:ins w:id="114" w:author="Huawei-YinghaoGuo" w:date="2022-02-17T11:55:00Z"/>
          <w:noProof/>
          <w:lang w:eastAsia="zh-CN"/>
        </w:rPr>
      </w:pPr>
      <w:ins w:id="115" w:author="Huawei-YinghaoGuo" w:date="2022-02-17T11:55:00Z">
        <w:r>
          <w:rPr>
            <w:noProof/>
            <w:lang w:val="en-US"/>
          </w:rPr>
          <w:t>3&gt;</w:t>
        </w:r>
        <w:r>
          <w:rPr>
            <w:noProof/>
            <w:lang w:val="en-US"/>
          </w:rPr>
          <w:tab/>
          <w:t xml:space="preserve">if the </w:t>
        </w:r>
        <w:r>
          <w:rPr>
            <w:i/>
            <w:noProof/>
            <w:lang w:val="en-US"/>
          </w:rPr>
          <w:t>configuredGrantTimer</w:t>
        </w:r>
        <w:r>
          <w:rPr>
            <w:noProof/>
            <w:lang w:val="en-US"/>
          </w:rPr>
          <w:t xml:space="preserve"> is not running or not configured, </w:t>
        </w:r>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and</w:t>
        </w:r>
      </w:ins>
      <w:ins w:id="116" w:author="Huawei-YinghaoGuo" w:date="2022-02-17T12:41:00Z">
        <w:r w:rsidR="00960242">
          <w:rPr>
            <w:noProof/>
            <w:lang w:val="en-US"/>
          </w:rPr>
          <w:t>,</w:t>
        </w:r>
      </w:ins>
      <w:ins w:id="117" w:author="Huawei-YinghaoGuo" w:date="2022-02-17T11:55:00Z">
        <w:r>
          <w:rPr>
            <w:noProof/>
            <w:lang w:val="en-US"/>
          </w:rPr>
          <w:t xml:space="preserve"> </w:t>
        </w:r>
      </w:ins>
      <w:ins w:id="118" w:author="Huawei-YinghaoGuo" w:date="2022-02-17T12:40:00Z">
        <w:r w:rsidR="00D10052">
          <w:rPr>
            <w:noProof/>
            <w:lang w:val="en-US"/>
          </w:rPr>
          <w:t xml:space="preserve">after </w:t>
        </w:r>
      </w:ins>
      <w:ins w:id="119" w:author="Huawei-YinghaoGuo" w:date="2022-02-17T11:55:00Z">
        <w:r w:rsidRPr="00A97019">
          <w:rPr>
            <w:noProof/>
            <w:lang w:val="en-US"/>
          </w:rPr>
          <w:t>the initial transmission for the CG-SDT with CCCH message</w:t>
        </w:r>
      </w:ins>
      <w:ins w:id="120" w:author="Huawei-YinghaoGuo" w:date="2022-02-17T12:40:00Z">
        <w:r w:rsidR="00D10052">
          <w:rPr>
            <w:noProof/>
            <w:lang w:val="en-US"/>
          </w:rPr>
          <w:t xml:space="preserve">, </w:t>
        </w:r>
        <w:r w:rsidR="00D10052">
          <w:rPr>
            <w:noProof/>
            <w:lang w:eastAsia="zh-CN"/>
          </w:rPr>
          <w:t>new transmission for the DL assignment or new transmision for the HARQ process used for same HARQ process for the initial CG-SDT transmission with CCCH message has been received</w:t>
        </w:r>
      </w:ins>
      <w:ins w:id="121" w:author="Huawei-YinghaoGuo" w:date="2022-02-17T11:55:00Z">
        <w:r w:rsidRPr="00A97019">
          <w:rPr>
            <w:noProof/>
            <w:lang w:val="en-US"/>
          </w:rPr>
          <w:t xml:space="preserve"> (i.e., </w:t>
        </w:r>
        <w:r>
          <w:rPr>
            <w:noProof/>
            <w:lang w:val="en-US"/>
          </w:rPr>
          <w:t xml:space="preserve">subsequent </w:t>
        </w:r>
        <w:r w:rsidRPr="00A97019">
          <w:rPr>
            <w:noProof/>
            <w:lang w:val="en-US"/>
          </w:rPr>
          <w:t>new transmission):</w:t>
        </w:r>
      </w:ins>
    </w:p>
    <w:p w14:paraId="3413DCA1" w14:textId="77777777" w:rsidR="00AE527D" w:rsidRDefault="00AE527D" w:rsidP="00AE527D">
      <w:pPr>
        <w:pStyle w:val="B4"/>
        <w:rPr>
          <w:ins w:id="122" w:author="Huawei-YinghaoGuo" w:date="2022-02-17T11:55:00Z"/>
          <w:noProof/>
          <w:lang w:eastAsia="zh-CN"/>
        </w:rPr>
      </w:pPr>
      <w:ins w:id="123" w:author="Huawei-YinghaoGuo" w:date="2022-02-17T11:55:00Z">
        <w:r>
          <w:rPr>
            <w:rFonts w:hint="eastAsia"/>
            <w:noProof/>
            <w:lang w:eastAsia="zh-CN"/>
          </w:rPr>
          <w:t>4</w:t>
        </w:r>
        <w:r>
          <w:rPr>
            <w:noProof/>
            <w:lang w:eastAsia="zh-CN"/>
          </w:rPr>
          <w:t>&gt;</w:t>
        </w:r>
        <w:r>
          <w:rPr>
            <w:noProof/>
            <w:lang w:eastAsia="zh-CN"/>
          </w:rPr>
          <w:tab/>
          <w:t>consider the NDI bit to have been toggled;</w:t>
        </w:r>
      </w:ins>
    </w:p>
    <w:p w14:paraId="7903E98C" w14:textId="77777777" w:rsidR="00AE527D" w:rsidRDefault="00AE527D" w:rsidP="00AE527D">
      <w:pPr>
        <w:pStyle w:val="B4"/>
        <w:rPr>
          <w:ins w:id="124" w:author="Huawei-YinghaoGuo" w:date="2022-02-17T11:55:00Z"/>
          <w:noProof/>
          <w:lang w:eastAsia="zh-CN"/>
        </w:rPr>
      </w:pPr>
      <w:ins w:id="125" w:author="Huawei-YinghaoGuo" w:date="2022-02-17T11:55: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262390A1" w14:textId="77777777" w:rsidR="00AE527D" w:rsidRDefault="00AE527D" w:rsidP="00AE527D">
      <w:pPr>
        <w:pStyle w:val="B3"/>
        <w:rPr>
          <w:ins w:id="126" w:author="Huawei-YinghaoGuo" w:date="2022-02-17T11:55:00Z"/>
          <w:noProof/>
          <w:lang w:eastAsia="zh-CN"/>
        </w:rPr>
      </w:pPr>
      <w:ins w:id="127" w:author="Huawei-YinghaoGuo" w:date="2022-02-17T11:55:00Z">
        <w:r>
          <w:rPr>
            <w:rFonts w:hint="eastAsia"/>
            <w:noProof/>
            <w:lang w:eastAsia="zh-CN"/>
          </w:rPr>
          <w:t>3</w:t>
        </w:r>
        <w:r>
          <w:rPr>
            <w:noProof/>
            <w:lang w:eastAsia="zh-CN"/>
          </w:rPr>
          <w:t>&gt;</w:t>
        </w:r>
        <w:r>
          <w:rPr>
            <w:noProof/>
            <w:lang w:eastAsia="zh-CN"/>
          </w:rPr>
          <w:tab/>
          <w:t xml:space="preserve">else if the previous uplink grant delivered to the HARQ entity for the same HARQ process was a configured uplink grant for initial transmission of CG-SDT with CCCH message or for its retransmssion; and </w:t>
        </w:r>
      </w:ins>
    </w:p>
    <w:p w14:paraId="3D703233" w14:textId="77777777" w:rsidR="00AE527D" w:rsidRDefault="00AE527D" w:rsidP="00AE527D">
      <w:pPr>
        <w:pStyle w:val="B3"/>
        <w:rPr>
          <w:ins w:id="128" w:author="Huawei-YinghaoGuo" w:date="2022-02-17T11:55:00Z"/>
          <w:noProof/>
          <w:lang w:eastAsia="zh-CN"/>
        </w:rPr>
      </w:pPr>
      <w:ins w:id="129" w:author="Huawei-YinghaoGuo" w:date="2022-02-17T11:55:00Z">
        <w:r>
          <w:rPr>
            <w:noProof/>
            <w:lang w:eastAsia="zh-CN"/>
          </w:rPr>
          <w:t>3&gt;</w:t>
        </w:r>
        <w:r>
          <w:rPr>
            <w:noProof/>
            <w:lang w:eastAsia="zh-CN"/>
          </w:rPr>
          <w:tab/>
          <w:t>if new transmission for the DL assignment or new transmision for the HARQ process used for same HARQ process for the initial CG-SDT transmission with CCCH message has not been received (i.e., retransmission for initial CG-SDT transmission):</w:t>
        </w:r>
      </w:ins>
    </w:p>
    <w:p w14:paraId="1442B3D5" w14:textId="77777777" w:rsidR="00AE527D" w:rsidRDefault="00AE527D" w:rsidP="00AE527D">
      <w:pPr>
        <w:pStyle w:val="B4"/>
        <w:rPr>
          <w:ins w:id="130" w:author="Huawei-YinghaoGuo" w:date="2022-02-17T11:55:00Z"/>
          <w:noProof/>
          <w:lang w:eastAsia="zh-CN"/>
        </w:rPr>
      </w:pPr>
      <w:ins w:id="131" w:author="Huawei-YinghaoGuo" w:date="2022-02-17T11:55:00Z">
        <w:r>
          <w:rPr>
            <w:rFonts w:hint="eastAsia"/>
            <w:noProof/>
            <w:lang w:eastAsia="zh-CN"/>
          </w:rPr>
          <w:t>4</w:t>
        </w:r>
        <w:r>
          <w:rPr>
            <w:noProof/>
            <w:lang w:eastAsia="zh-CN"/>
          </w:rPr>
          <w:t>&gt;</w:t>
        </w:r>
        <w:r>
          <w:rPr>
            <w:noProof/>
            <w:lang w:eastAsia="zh-CN"/>
          </w:rPr>
          <w:tab/>
          <w:t>consider the NDI bit to have not been toggled;</w:t>
        </w:r>
      </w:ins>
    </w:p>
    <w:p w14:paraId="5DF9BC08" w14:textId="77777777" w:rsidR="00AE527D" w:rsidRDefault="00AE527D" w:rsidP="00AE527D">
      <w:pPr>
        <w:pStyle w:val="B4"/>
        <w:rPr>
          <w:ins w:id="132" w:author="Huawei-YinghaoGuo" w:date="2022-02-17T11:55:00Z"/>
          <w:noProof/>
          <w:lang w:eastAsia="zh-CN"/>
        </w:rPr>
      </w:pPr>
      <w:ins w:id="133" w:author="Huawei-YinghaoGuo" w:date="2022-02-17T11:55: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50AF6DF3" w14:textId="77777777" w:rsidR="00AE527D" w:rsidRPr="00262EBE" w:rsidRDefault="00AE527D" w:rsidP="00AE527D">
      <w:pPr>
        <w:rPr>
          <w:noProof/>
          <w:lang w:eastAsia="ko-KR"/>
        </w:rPr>
      </w:pPr>
      <w:r w:rsidRPr="00262EBE">
        <w:rPr>
          <w:noProof/>
          <w:lang w:eastAsia="ko-KR"/>
        </w:rPr>
        <w:t xml:space="preserve">For configured uplink grants neither configured with </w:t>
      </w:r>
      <w:r w:rsidRPr="00262EBE">
        <w:rPr>
          <w:i/>
          <w:noProof/>
          <w:lang w:eastAsia="ko-KR"/>
        </w:rPr>
        <w:t>harq-ProcID-Offset2</w:t>
      </w:r>
      <w:r w:rsidRPr="00262EBE">
        <w:rPr>
          <w:noProof/>
          <w:lang w:eastAsia="ko-KR"/>
        </w:rPr>
        <w:t xml:space="preserve"> nor with </w:t>
      </w:r>
      <w:r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7519E475" w14:textId="77777777" w:rsidR="00AE527D" w:rsidRPr="00262EBE" w:rsidRDefault="00AE527D" w:rsidP="00AE527D">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7D5E4CE5" w14:textId="77777777" w:rsidR="00AE527D" w:rsidRPr="00262EBE" w:rsidRDefault="00AE527D" w:rsidP="00AE527D">
      <w:pPr>
        <w:rPr>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25B8D8B7" w14:textId="77777777" w:rsidR="00AE527D" w:rsidRPr="00262EBE" w:rsidRDefault="00AE527D" w:rsidP="00AE527D">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3F5EB122" w14:textId="77777777" w:rsidR="00AE527D" w:rsidRPr="00262EBE" w:rsidRDefault="00AE527D" w:rsidP="00AE527D">
      <w:pPr>
        <w:rPr>
          <w:noProof/>
          <w:lang w:eastAsia="ko-KR"/>
        </w:rPr>
      </w:pPr>
      <w:r w:rsidRPr="00262EBE">
        <w:rPr>
          <w:noProof/>
          <w:lang w:eastAsia="ko-KR"/>
        </w:rPr>
        <w:lastRenderedPageBreak/>
        <w:t xml:space="preserve">where CURRENT_symbol = (SFN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EBE3839" w14:textId="77777777" w:rsidR="00AE527D" w:rsidRPr="00262EBE" w:rsidRDefault="00AE527D" w:rsidP="00AE527D">
      <w:pPr>
        <w:rPr>
          <w:noProof/>
          <w:lang w:eastAsia="ko-KR"/>
        </w:rPr>
      </w:pPr>
      <w:bookmarkStart w:id="134" w:name="_Hlk23499210"/>
      <w:r w:rsidRPr="00262EBE">
        <w:rPr>
          <w:noProof/>
          <w:lang w:eastAsia="ko-KR"/>
        </w:rPr>
        <w:t xml:space="preserve">For configured uplink grants configured with </w:t>
      </w:r>
      <w:r w:rsidRPr="00262EBE">
        <w:rPr>
          <w:i/>
          <w:noProof/>
          <w:lang w:eastAsia="ko-KR"/>
        </w:rPr>
        <w:t>cg-RetransmissionTimer</w:t>
      </w:r>
      <w:bookmarkEnd w:id="134"/>
      <w:r w:rsidRPr="00262EBE">
        <w:rPr>
          <w:noProof/>
          <w:lang w:eastAsia="ko-KR"/>
        </w:rPr>
        <w:t xml:space="preserve">, the UE implementation selects an HARQ Process ID among the HARQ process IDs available for the configured grant configuration. </w:t>
      </w:r>
      <w:bookmarkStart w:id="135" w:name="_Hlk23787129"/>
      <w:r w:rsidRPr="00262EBE">
        <w:rPr>
          <w:noProof/>
          <w:lang w:eastAsia="ko-KR"/>
        </w:rPr>
        <w:t>For HARQ Process ID selection, the UE shall prioritize retransmissions before initial transmissions.</w:t>
      </w:r>
      <w:bookmarkEnd w:id="135"/>
      <w:r w:rsidRPr="00262EBE">
        <w:rPr>
          <w:noProof/>
          <w:lang w:eastAsia="ko-KR"/>
        </w:rPr>
        <w:t xml:space="preserve"> The UE shall toggle the NDI in the CG-UCI for new transmissions and not toggle the NDI in the CG-UCI in retransmissions.</w:t>
      </w:r>
    </w:p>
    <w:p w14:paraId="527FB880" w14:textId="77777777" w:rsidR="00AE527D" w:rsidRPr="00262EBE" w:rsidRDefault="00AE527D" w:rsidP="00AE527D">
      <w:pPr>
        <w:pStyle w:val="NO"/>
        <w:rPr>
          <w:noProof/>
          <w:lang w:eastAsia="ko-KR"/>
        </w:rPr>
      </w:pPr>
      <w:r w:rsidRPr="00262EBE">
        <w:rPr>
          <w:noProof/>
          <w:lang w:eastAsia="ko-KR"/>
        </w:rPr>
        <w:t>NOTE 1:</w:t>
      </w:r>
      <w:r w:rsidRPr="00262EBE">
        <w:rPr>
          <w:noProof/>
          <w:lang w:eastAsia="ko-KR"/>
        </w:rPr>
        <w:tab/>
        <w:t>CURRENT_symbol refers to the symbol index of the first transmission occasion of a bundle of configured uplink grant.</w:t>
      </w:r>
    </w:p>
    <w:p w14:paraId="08D5DF85" w14:textId="77777777" w:rsidR="00AE527D" w:rsidRPr="00262EBE" w:rsidRDefault="00AE527D" w:rsidP="00AE527D">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where neither </w:t>
      </w:r>
      <w:r w:rsidRPr="00262EBE">
        <w:rPr>
          <w:i/>
          <w:noProof/>
          <w:lang w:eastAsia="ko-KR"/>
        </w:rPr>
        <w:t>harq-ProcID-Offset</w:t>
      </w:r>
      <w:r w:rsidRPr="00262EBE">
        <w:rPr>
          <w:noProof/>
          <w:lang w:eastAsia="ko-KR"/>
        </w:rPr>
        <w:t xml:space="preserve"> nor </w:t>
      </w:r>
      <w:r w:rsidRPr="00262EBE">
        <w:rPr>
          <w:i/>
          <w:noProof/>
          <w:lang w:eastAsia="ko-KR"/>
        </w:rPr>
        <w:t>harq-ProcID-Offset2</w:t>
      </w:r>
      <w:r w:rsidRPr="00262EBE">
        <w:rPr>
          <w:noProof/>
          <w:lang w:eastAsia="ko-KR"/>
        </w:rPr>
        <w:t xml:space="preserve"> is configured, if the configured uplink grant is activated and the associated HARQ process ID is less than </w:t>
      </w:r>
      <w:r w:rsidRPr="00262EBE">
        <w:rPr>
          <w:i/>
          <w:noProof/>
          <w:lang w:eastAsia="ko-KR"/>
        </w:rPr>
        <w:t>nrofHARQ-Processes</w:t>
      </w:r>
      <w:r w:rsidRPr="00262EBE">
        <w:rPr>
          <w:noProof/>
          <w:lang w:eastAsia="ko-KR"/>
        </w:rPr>
        <w:t>.</w:t>
      </w:r>
      <w:r w:rsidRPr="00262EBE">
        <w:rPr>
          <w:rFonts w:eastAsia="Malgun Gothic"/>
          <w:noProof/>
          <w:lang w:eastAsia="ko-KR"/>
        </w:rPr>
        <w:t xml:space="preserve"> </w:t>
      </w:r>
      <w:r w:rsidRPr="00262EBE">
        <w:rPr>
          <w:noProof/>
          <w:lang w:eastAsia="ko-KR"/>
        </w:rPr>
        <w:t xml:space="preserve">A HARQ process is configured for a configured uplink grant where </w:t>
      </w:r>
      <w:r w:rsidRPr="00262EBE">
        <w:rPr>
          <w:i/>
          <w:noProof/>
          <w:lang w:eastAsia="ko-KR"/>
        </w:rPr>
        <w:t>harq-ProcID-Offset2</w:t>
      </w:r>
      <w:r w:rsidRPr="00262EBE">
        <w:rPr>
          <w:noProof/>
          <w:lang w:eastAsia="ko-KR"/>
        </w:rPr>
        <w:t xml:space="preserve"> is configured, if the configured uplink grant is activated and the associated HARQ process ID is </w:t>
      </w:r>
      <w:r w:rsidRPr="00262EBE">
        <w:rPr>
          <w:lang w:eastAsia="ko-KR"/>
        </w:rPr>
        <w:t xml:space="preserve">greater than or equal to </w:t>
      </w:r>
      <w:r w:rsidRPr="00262EBE">
        <w:rPr>
          <w:i/>
          <w:noProof/>
          <w:lang w:eastAsia="ko-KR"/>
        </w:rPr>
        <w:t>harq-ProcID-Offset2</w:t>
      </w:r>
      <w:r w:rsidRPr="00262EBE">
        <w:rPr>
          <w:noProof/>
          <w:lang w:eastAsia="ko-KR"/>
        </w:rPr>
        <w:t xml:space="preserve"> and less than sum of </w:t>
      </w:r>
      <w:r w:rsidRPr="00262EBE">
        <w:rPr>
          <w:i/>
          <w:noProof/>
          <w:lang w:eastAsia="ko-KR"/>
        </w:rPr>
        <w:t>harq-ProcID-Offset2</w:t>
      </w:r>
      <w:r w:rsidRPr="00262EBE">
        <w:rPr>
          <w:noProof/>
          <w:lang w:eastAsia="ko-KR"/>
        </w:rPr>
        <w:t xml:space="preserve"> and </w:t>
      </w:r>
      <w:r w:rsidRPr="00262EBE">
        <w:rPr>
          <w:i/>
          <w:noProof/>
          <w:lang w:eastAsia="ko-KR"/>
        </w:rPr>
        <w:t>nrofHARQ-Processes</w:t>
      </w:r>
      <w:r w:rsidRPr="00262EBE">
        <w:rPr>
          <w:noProof/>
          <w:lang w:eastAsia="ko-KR"/>
        </w:rPr>
        <w:t xml:space="preserve"> for the configured grant configuration.</w:t>
      </w:r>
    </w:p>
    <w:p w14:paraId="0FEC9CB4" w14:textId="77777777" w:rsidR="00AE527D" w:rsidRPr="00262EBE" w:rsidRDefault="00AE527D" w:rsidP="00AE527D">
      <w:pPr>
        <w:pStyle w:val="NO"/>
        <w:rPr>
          <w:noProof/>
          <w:lang w:eastAsia="ko-KR"/>
        </w:rPr>
      </w:pPr>
      <w:r w:rsidRPr="00262EBE">
        <w:rPr>
          <w:noProof/>
          <w:lang w:eastAsia="ko-KR"/>
        </w:rPr>
        <w:t>NOTE 3:</w:t>
      </w:r>
      <w:r w:rsidRPr="00262EBE">
        <w:rPr>
          <w:noProof/>
          <w:lang w:eastAsia="ko-KR"/>
        </w:rPr>
        <w:tab/>
        <w:t>If the MAC entity receives a grant in a Random Access Response (i.e. MAC RAR or fallbackRAR)</w:t>
      </w:r>
      <w:r w:rsidRPr="00262EBE">
        <w:rPr>
          <w:rFonts w:eastAsia="宋体"/>
          <w:lang w:eastAsia="zh-CN"/>
        </w:rPr>
        <w:t xml:space="preserve">, or addressed to </w:t>
      </w:r>
      <w:r w:rsidRPr="00262EBE">
        <w:rPr>
          <w:lang w:eastAsia="ko-KR"/>
        </w:rPr>
        <w:t>Temporary C-</w:t>
      </w:r>
      <w:proofErr w:type="spellStart"/>
      <w:r w:rsidRPr="00262EBE">
        <w:rPr>
          <w:lang w:eastAsia="ko-KR"/>
        </w:rPr>
        <w:t>RNTI</w:t>
      </w:r>
      <w:proofErr w:type="spellEnd"/>
      <w:r w:rsidRPr="00262EBE">
        <w:rPr>
          <w:noProof/>
          <w:lang w:eastAsia="ko-KR"/>
        </w:rPr>
        <w:t xml:space="preserve"> or determines a grant </w:t>
      </w:r>
      <w:r w:rsidRPr="00262EBE">
        <w:rPr>
          <w:lang w:eastAsia="ko-KR"/>
        </w:rPr>
        <w:t xml:space="preserve">as specified in clause </w:t>
      </w:r>
      <w:proofErr w:type="spellStart"/>
      <w:r w:rsidRPr="00262EBE">
        <w:rPr>
          <w:lang w:eastAsia="ko-KR"/>
        </w:rPr>
        <w:t>5.1.2a</w:t>
      </w:r>
      <w:proofErr w:type="spellEnd"/>
      <w:r w:rsidRPr="00262EBE">
        <w:rPr>
          <w:lang w:eastAsia="ko-KR"/>
        </w:rPr>
        <w:t xml:space="preserve"> for </w:t>
      </w:r>
      <w:proofErr w:type="spellStart"/>
      <w:r w:rsidRPr="00262EBE">
        <w:rPr>
          <w:lang w:eastAsia="ko-KR"/>
        </w:rPr>
        <w:t>MSGA</w:t>
      </w:r>
      <w:proofErr w:type="spellEnd"/>
      <w:r w:rsidRPr="00262EBE">
        <w:rPr>
          <w:lang w:eastAsia="ko-KR"/>
        </w:rPr>
        <w:t xml:space="preserve"> payload </w:t>
      </w:r>
      <w:r w:rsidRPr="00262EBE">
        <w:rPr>
          <w:noProof/>
          <w:lang w:eastAsia="ko-KR"/>
        </w:rPr>
        <w:t>and if the MAC entity also receives an overlapping grant for its C-RNTI or CS-RNTI, requiring concurrent transmissions on the SpCell, the MAC entity may choose to continue with either the grant for its RA-RNTI/</w:t>
      </w:r>
      <w:r w:rsidRPr="00262EBE">
        <w:rPr>
          <w:lang w:eastAsia="ko-KR"/>
        </w:rPr>
        <w:t>Temporary C-</w:t>
      </w:r>
      <w:proofErr w:type="spellStart"/>
      <w:r w:rsidRPr="00262EBE">
        <w:rPr>
          <w:lang w:eastAsia="ko-KR"/>
        </w:rPr>
        <w:t>RNTI</w:t>
      </w:r>
      <w:proofErr w:type="spellEnd"/>
      <w:r w:rsidRPr="00262EBE">
        <w:rPr>
          <w:rFonts w:eastAsia="宋体"/>
          <w:lang w:eastAsia="zh-CN"/>
        </w:rPr>
        <w:t>/</w:t>
      </w:r>
      <w:proofErr w:type="spellStart"/>
      <w:r w:rsidRPr="00262EBE">
        <w:rPr>
          <w:noProof/>
          <w:lang w:eastAsia="ko-KR"/>
        </w:rPr>
        <w:t>MSGB-RNTI</w:t>
      </w:r>
      <w:proofErr w:type="spellEnd"/>
      <w:r w:rsidRPr="00262EBE">
        <w:rPr>
          <w:noProof/>
          <w:lang w:eastAsia="ko-KR"/>
        </w:rPr>
        <w:t>/the MSGA payload transmission or the grant for its C-RNTI or CS-RNTI.</w:t>
      </w:r>
    </w:p>
    <w:p w14:paraId="03445F64" w14:textId="77777777" w:rsidR="00AE527D" w:rsidRPr="00262EBE" w:rsidRDefault="00AE527D" w:rsidP="00AE527D">
      <w:pPr>
        <w:pStyle w:val="NO"/>
        <w:rPr>
          <w:noProof/>
          <w:lang w:eastAsia="ko-KR"/>
        </w:rPr>
      </w:pPr>
      <w:r w:rsidRPr="00262EBE">
        <w:rPr>
          <w:noProof/>
          <w:lang w:eastAsia="ko-KR"/>
        </w:rPr>
        <w:t>NOTE 4:</w:t>
      </w:r>
      <w:r w:rsidRPr="00262EBE">
        <w:rPr>
          <w:noProof/>
          <w:lang w:eastAsia="ko-KR"/>
        </w:rPr>
        <w:tab/>
        <w:t>In case of unaligned SFN across carriers in a cell group, the SFN of the concerned Serving Cell is used to calculate the HARQ Process ID used for configured uplink grants.</w:t>
      </w:r>
    </w:p>
    <w:p w14:paraId="710C2311" w14:textId="77777777" w:rsidR="00AE527D" w:rsidRPr="00262EBE" w:rsidRDefault="00AE527D" w:rsidP="00AE527D">
      <w:pPr>
        <w:keepLines/>
        <w:ind w:left="1135" w:hanging="851"/>
        <w:rPr>
          <w:rFonts w:eastAsia="Malgun Gothic"/>
          <w:noProof/>
          <w:lang w:eastAsia="ko-KR"/>
        </w:rPr>
      </w:pPr>
      <w:r w:rsidRPr="00262EBE">
        <w:rPr>
          <w:rFonts w:eastAsia="Malgun Gothic"/>
          <w:noProof/>
          <w:lang w:eastAsia="ko-KR"/>
        </w:rPr>
        <w:t>NOTE 5:</w:t>
      </w:r>
      <w:r w:rsidRPr="00262EBE">
        <w:rPr>
          <w:rFonts w:eastAsia="Malgun Gothic"/>
          <w:noProof/>
          <w:lang w:eastAsia="ko-KR"/>
        </w:rPr>
        <w:tab/>
        <w:t xml:space="preserve">If </w:t>
      </w:r>
      <w:r w:rsidRPr="00262EBE">
        <w:rPr>
          <w:i/>
          <w:noProof/>
          <w:lang w:eastAsia="ko-KR"/>
        </w:rPr>
        <w:t>cg-RetransmissionTimer</w:t>
      </w:r>
      <w:r w:rsidRPr="00262EBE">
        <w:rPr>
          <w:rFonts w:eastAsia="Malgun Gothic"/>
          <w:noProof/>
          <w:lang w:eastAsia="ko-KR"/>
        </w:rPr>
        <w:t xml:space="preserve"> is not configured, </w:t>
      </w:r>
      <w:r w:rsidRPr="00262EBE">
        <w:rPr>
          <w:rFonts w:eastAsia="Malgun Gothic"/>
          <w:lang w:eastAsia="ko-KR"/>
        </w:rPr>
        <w:t xml:space="preserve">a </w:t>
      </w:r>
      <w:proofErr w:type="spellStart"/>
      <w:r w:rsidRPr="00262EBE">
        <w:rPr>
          <w:rFonts w:eastAsia="Malgun Gothic"/>
          <w:lang w:eastAsia="ko-KR"/>
        </w:rPr>
        <w:t>HARQ</w:t>
      </w:r>
      <w:proofErr w:type="spellEnd"/>
      <w:r w:rsidRPr="00262EBE">
        <w:rPr>
          <w:rFonts w:eastAsia="Malgun Gothic"/>
          <w:lang w:eastAsia="ko-KR"/>
        </w:rPr>
        <w:t xml:space="preserve"> process is not shared between different configured grant configurations in the same BWP.</w:t>
      </w:r>
    </w:p>
    <w:p w14:paraId="79AA35AA" w14:textId="77777777" w:rsidR="00AE527D" w:rsidRPr="00262EBE" w:rsidRDefault="00AE527D" w:rsidP="00AE527D">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262EBE">
        <w:t xml:space="preserve">as described in clause </w:t>
      </w:r>
      <w:r w:rsidRPr="00262EBE">
        <w:rPr>
          <w:lang w:eastAsia="ko-KR"/>
        </w:rPr>
        <w:t>5.4.3.1.2</w:t>
      </w:r>
      <w:r w:rsidRPr="00262EBE">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D9C0A8" w14:textId="77777777" w:rsidR="00AE527D" w:rsidRPr="00262EBE" w:rsidRDefault="00AE527D" w:rsidP="00AE527D">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262EBE">
        <w:rPr>
          <w:i/>
          <w:noProof/>
          <w:lang w:eastAsia="ko-KR"/>
        </w:rPr>
        <w:t>autonomousTx</w:t>
      </w:r>
      <w:r w:rsidRPr="00262EBE">
        <w:rPr>
          <w:noProof/>
          <w:lang w:eastAsia="ko-KR"/>
        </w:rPr>
        <w:t xml:space="preserve">, the </w:t>
      </w:r>
      <w:r w:rsidRPr="00262EBE">
        <w:rPr>
          <w:i/>
          <w:noProof/>
          <w:lang w:eastAsia="ko-KR"/>
        </w:rPr>
        <w:t>configuredGrantTimer</w:t>
      </w:r>
      <w:r w:rsidRPr="00262EBE">
        <w:rPr>
          <w:noProof/>
          <w:lang w:eastAsia="ko-KR"/>
        </w:rPr>
        <w:t xml:space="preserve"> for the corresponding HARQ process of this de-prioritized uplink grant shall be stopped if it is running.</w:t>
      </w:r>
    </w:p>
    <w:p w14:paraId="69C0B748" w14:textId="77777777" w:rsidR="00AE527D" w:rsidRPr="00262EBE" w:rsidRDefault="00AE527D" w:rsidP="00AE527D">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Pr="00262EBE">
        <w:rPr>
          <w:rFonts w:eastAsia="Malgun Gothic"/>
          <w:lang w:eastAsia="ko-KR"/>
        </w:rPr>
        <w:t xml:space="preserve">, for each uplink grant delivered to the </w:t>
      </w:r>
      <w:proofErr w:type="spellStart"/>
      <w:r w:rsidRPr="00262EBE">
        <w:rPr>
          <w:rFonts w:eastAsia="Malgun Gothic"/>
          <w:lang w:eastAsia="ko-KR"/>
        </w:rPr>
        <w:t>HARQ</w:t>
      </w:r>
      <w:proofErr w:type="spellEnd"/>
      <w:r w:rsidRPr="00262EBE">
        <w:rPr>
          <w:rFonts w:eastAsia="Malgun Gothic"/>
          <w:lang w:eastAsia="ko-KR"/>
        </w:rPr>
        <w:t xml:space="preserve"> entity and whose associated </w:t>
      </w:r>
      <w:proofErr w:type="spellStart"/>
      <w:r w:rsidRPr="00262EBE">
        <w:rPr>
          <w:rFonts w:eastAsia="Malgun Gothic"/>
          <w:lang w:eastAsia="ko-KR"/>
        </w:rPr>
        <w:t>PUSCH</w:t>
      </w:r>
      <w:proofErr w:type="spellEnd"/>
      <w:r w:rsidRPr="00262EBE">
        <w:rPr>
          <w:rFonts w:eastAsia="Malgun Gothic"/>
          <w:lang w:eastAsia="ko-KR"/>
        </w:rPr>
        <w:t xml:space="preserve"> can be transmitted by lower layers, the MAC entity shall</w:t>
      </w:r>
      <w:r w:rsidRPr="00262EBE">
        <w:rPr>
          <w:lang w:eastAsia="ko-KR"/>
        </w:rPr>
        <w:t>:</w:t>
      </w:r>
    </w:p>
    <w:p w14:paraId="21444596" w14:textId="77777777" w:rsidR="00AE527D" w:rsidRPr="00262EBE" w:rsidRDefault="00AE527D" w:rsidP="00AE527D">
      <w:pPr>
        <w:pStyle w:val="B1"/>
        <w:rPr>
          <w:rFonts w:eastAsia="Malgun Gothic"/>
          <w:lang w:eastAsia="ko-KR"/>
        </w:rPr>
      </w:pPr>
      <w:r w:rsidRPr="00262EBE">
        <w:rPr>
          <w:lang w:eastAsia="ko-KR"/>
        </w:rPr>
        <w:t>1&gt;</w:t>
      </w:r>
      <w:r w:rsidRPr="00262EBE">
        <w:rPr>
          <w:lang w:eastAsia="ko-KR"/>
        </w:rPr>
        <w:tab/>
        <w:t xml:space="preserve">if this uplink grant is received in a </w:t>
      </w:r>
      <w:proofErr w:type="gramStart"/>
      <w:r w:rsidRPr="00262EBE">
        <w:rPr>
          <w:lang w:eastAsia="ko-KR"/>
        </w:rPr>
        <w:t>Random Access</w:t>
      </w:r>
      <w:proofErr w:type="gramEnd"/>
      <w:r w:rsidRPr="00262EBE">
        <w:rPr>
          <w:lang w:eastAsia="ko-KR"/>
        </w:rPr>
        <w:t xml:space="preserve"> Response (i.e. in a MAC </w:t>
      </w:r>
      <w:proofErr w:type="spellStart"/>
      <w:r w:rsidRPr="00262EBE">
        <w:rPr>
          <w:lang w:eastAsia="ko-KR"/>
        </w:rPr>
        <w:t>RAR</w:t>
      </w:r>
      <w:proofErr w:type="spellEnd"/>
      <w:r w:rsidRPr="00262EBE">
        <w:rPr>
          <w:lang w:eastAsia="ko-KR"/>
        </w:rPr>
        <w:t xml:space="preserve"> or </w:t>
      </w:r>
      <w:proofErr w:type="spellStart"/>
      <w:r w:rsidRPr="00262EBE">
        <w:rPr>
          <w:lang w:eastAsia="ko-KR"/>
        </w:rPr>
        <w:t>fallback</w:t>
      </w:r>
      <w:proofErr w:type="spellEnd"/>
      <w:r w:rsidRPr="00262EBE">
        <w:rPr>
          <w:lang w:eastAsia="ko-KR"/>
        </w:rPr>
        <w:t xml:space="preserve"> </w:t>
      </w:r>
      <w:proofErr w:type="spellStart"/>
      <w:r w:rsidRPr="00262EBE">
        <w:rPr>
          <w:lang w:eastAsia="ko-KR"/>
        </w:rPr>
        <w:t>RAR</w:t>
      </w:r>
      <w:proofErr w:type="spellEnd"/>
      <w:r w:rsidRPr="00262EBE">
        <w:rPr>
          <w:lang w:eastAsia="ko-KR"/>
        </w:rPr>
        <w:t>), or addressed to Temporary C-</w:t>
      </w:r>
      <w:proofErr w:type="spellStart"/>
      <w:r w:rsidRPr="00262EBE">
        <w:rPr>
          <w:lang w:eastAsia="ko-KR"/>
        </w:rPr>
        <w:t>RNTI</w:t>
      </w:r>
      <w:proofErr w:type="spellEnd"/>
      <w:r w:rsidRPr="00262EBE">
        <w:rPr>
          <w:lang w:eastAsia="ko-KR"/>
        </w:rPr>
        <w:t xml:space="preserve">, or is determined as specified in clause </w:t>
      </w:r>
      <w:proofErr w:type="spellStart"/>
      <w:r w:rsidRPr="00262EBE">
        <w:rPr>
          <w:lang w:eastAsia="ko-KR"/>
        </w:rPr>
        <w:t>5.1.2a</w:t>
      </w:r>
      <w:proofErr w:type="spellEnd"/>
      <w:r w:rsidRPr="00262EBE">
        <w:rPr>
          <w:lang w:eastAsia="ko-KR"/>
        </w:rPr>
        <w:t xml:space="preserve"> for the transmission of the </w:t>
      </w:r>
      <w:proofErr w:type="spellStart"/>
      <w:r w:rsidRPr="00262EBE">
        <w:rPr>
          <w:lang w:eastAsia="ko-KR"/>
        </w:rPr>
        <w:t>MSGA</w:t>
      </w:r>
      <w:proofErr w:type="spellEnd"/>
      <w:r w:rsidRPr="00262EBE">
        <w:rPr>
          <w:lang w:eastAsia="ko-KR"/>
        </w:rPr>
        <w:t xml:space="preserve"> payload:</w:t>
      </w:r>
    </w:p>
    <w:p w14:paraId="532E4BB4" w14:textId="77777777" w:rsidR="00AE527D" w:rsidRPr="00262EBE" w:rsidRDefault="00AE527D" w:rsidP="00AE527D">
      <w:pPr>
        <w:pStyle w:val="B2"/>
        <w:rPr>
          <w:lang w:eastAsia="ko-KR"/>
        </w:rPr>
      </w:pPr>
      <w:r w:rsidRPr="00262EBE">
        <w:rPr>
          <w:lang w:eastAsia="ko-KR"/>
        </w:rPr>
        <w:t>2&gt;</w:t>
      </w:r>
      <w:r w:rsidRPr="00262EBE">
        <w:rPr>
          <w:lang w:eastAsia="ko-KR"/>
        </w:rPr>
        <w:tab/>
        <w:t>consider this uplink grant as a prioritized uplink grant.</w:t>
      </w:r>
    </w:p>
    <w:p w14:paraId="321B2BC8" w14:textId="77777777" w:rsidR="00AE527D" w:rsidRPr="00262EBE" w:rsidRDefault="00AE527D" w:rsidP="00AE527D">
      <w:pPr>
        <w:pStyle w:val="B1"/>
        <w:rPr>
          <w:lang w:eastAsia="ko-KR"/>
        </w:rPr>
      </w:pPr>
      <w:r w:rsidRPr="00262EBE">
        <w:rPr>
          <w:lang w:eastAsia="ko-KR"/>
        </w:rPr>
        <w:t>1&gt;</w:t>
      </w:r>
      <w:r w:rsidRPr="00262EBE">
        <w:rPr>
          <w:lang w:eastAsia="ko-KR"/>
        </w:rPr>
        <w:tab/>
        <w:t>else if this uplink grant is addressed to CS-</w:t>
      </w:r>
      <w:proofErr w:type="spellStart"/>
      <w:r w:rsidRPr="00262EBE">
        <w:rPr>
          <w:lang w:eastAsia="ko-KR"/>
        </w:rPr>
        <w:t>RNTI</w:t>
      </w:r>
      <w:proofErr w:type="spellEnd"/>
      <w:r w:rsidRPr="00262EBE">
        <w:rPr>
          <w:lang w:eastAsia="ko-KR"/>
        </w:rPr>
        <w:t xml:space="preserve"> with NDI = 1 or C-</w:t>
      </w:r>
      <w:proofErr w:type="spellStart"/>
      <w:r w:rsidRPr="00262EBE">
        <w:rPr>
          <w:lang w:eastAsia="ko-KR"/>
        </w:rPr>
        <w:t>RNTI</w:t>
      </w:r>
      <w:proofErr w:type="spellEnd"/>
      <w:r w:rsidRPr="00262EBE">
        <w:rPr>
          <w:lang w:eastAsia="ko-KR"/>
        </w:rPr>
        <w:t>:</w:t>
      </w:r>
    </w:p>
    <w:p w14:paraId="576B6701" w14:textId="77777777" w:rsidR="00AE527D" w:rsidRPr="00262EBE" w:rsidRDefault="00AE527D" w:rsidP="00AE527D">
      <w:pPr>
        <w:pStyle w:val="B2"/>
        <w:rPr>
          <w:lang w:eastAsia="ko-KR"/>
        </w:rPr>
      </w:pPr>
      <w:r w:rsidRPr="00262EBE">
        <w:rPr>
          <w:lang w:eastAsia="ko-KR"/>
        </w:rPr>
        <w:t>2&gt;</w:t>
      </w:r>
      <w:r w:rsidRPr="00262EBE">
        <w:rPr>
          <w:lang w:eastAsia="ko-KR"/>
        </w:rPr>
        <w:tab/>
        <w:t xml:space="preserve">if there is no overlapping </w:t>
      </w:r>
      <w:proofErr w:type="spellStart"/>
      <w:r w:rsidRPr="00262EBE">
        <w:rPr>
          <w:lang w:eastAsia="ko-KR"/>
        </w:rPr>
        <w:t>PUSCH</w:t>
      </w:r>
      <w:proofErr w:type="spellEnd"/>
      <w:r w:rsidRPr="00262EBE">
        <w:rPr>
          <w:lang w:eastAsia="ko-KR"/>
        </w:rPr>
        <w:t xml:space="preserve"> duration of a configured uplink grant which was not already de-prioritized, in the same BWP whose priority is higher than the priority of the uplink grant; and</w:t>
      </w:r>
    </w:p>
    <w:p w14:paraId="4E5B78EA" w14:textId="77777777" w:rsidR="00AE527D" w:rsidRPr="00262EBE" w:rsidRDefault="00AE527D" w:rsidP="00AE527D">
      <w:pPr>
        <w:pStyle w:val="B2"/>
        <w:rPr>
          <w:lang w:eastAsia="ko-KR"/>
        </w:rPr>
      </w:pPr>
      <w:r w:rsidRPr="00262EBE">
        <w:rPr>
          <w:lang w:eastAsia="ko-KR"/>
        </w:rPr>
        <w:t>2&gt;</w:t>
      </w:r>
      <w:r w:rsidRPr="00262EBE">
        <w:rPr>
          <w:lang w:eastAsia="ko-KR"/>
        </w:rPr>
        <w:tab/>
        <w:t xml:space="preserve">if there is no overlapping </w:t>
      </w:r>
      <w:proofErr w:type="spellStart"/>
      <w:r w:rsidRPr="00262EBE">
        <w:rPr>
          <w:lang w:eastAsia="ko-KR"/>
        </w:rPr>
        <w:t>PUCCH</w:t>
      </w:r>
      <w:proofErr w:type="spellEnd"/>
      <w:r w:rsidRPr="00262EBE">
        <w:rPr>
          <w:lang w:eastAsia="ko-KR"/>
        </w:rPr>
        <w:t xml:space="preserve"> resource with an SR transmission which was not already de-prioritized and the priority of the logical channel that triggered the SR is higher than the priority of the uplink grant:</w:t>
      </w:r>
    </w:p>
    <w:p w14:paraId="263A83E6" w14:textId="77777777" w:rsidR="00AE527D" w:rsidRPr="00262EBE" w:rsidRDefault="00AE527D" w:rsidP="00AE527D">
      <w:pPr>
        <w:pStyle w:val="B3"/>
        <w:rPr>
          <w:lang w:eastAsia="ko-KR"/>
        </w:rPr>
      </w:pPr>
      <w:r w:rsidRPr="00262EBE">
        <w:rPr>
          <w:lang w:eastAsia="ko-KR"/>
        </w:rPr>
        <w:t>3&gt;</w:t>
      </w:r>
      <w:r w:rsidRPr="00262EBE">
        <w:rPr>
          <w:lang w:eastAsia="ko-KR"/>
        </w:rPr>
        <w:tab/>
        <w:t>consider this uplink grant as a prioritized uplink grant;</w:t>
      </w:r>
    </w:p>
    <w:p w14:paraId="2DE2CEB2" w14:textId="77777777" w:rsidR="00AE527D" w:rsidRPr="00262EBE" w:rsidRDefault="00AE527D" w:rsidP="00AE527D">
      <w:pPr>
        <w:pStyle w:val="B3"/>
        <w:rPr>
          <w:lang w:eastAsia="ko-KR"/>
        </w:rPr>
      </w:pPr>
      <w:r w:rsidRPr="00262EBE">
        <w:rPr>
          <w:lang w:eastAsia="ko-KR"/>
        </w:rPr>
        <w:lastRenderedPageBreak/>
        <w:t>3&gt;</w:t>
      </w:r>
      <w:r w:rsidRPr="00262EBE">
        <w:rPr>
          <w:lang w:eastAsia="ko-KR"/>
        </w:rPr>
        <w:tab/>
        <w:t>consider the other overlapping uplink grant(s), if any, as a de-prioritized uplink grant(s);</w:t>
      </w:r>
    </w:p>
    <w:p w14:paraId="712048B8" w14:textId="77777777" w:rsidR="00AE527D" w:rsidRPr="00262EBE" w:rsidRDefault="00AE527D" w:rsidP="00AE527D">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7E92B4AC" w14:textId="77777777" w:rsidR="00AE527D" w:rsidRPr="00262EBE" w:rsidRDefault="00AE527D" w:rsidP="00AE527D">
      <w:pPr>
        <w:pStyle w:val="B1"/>
        <w:rPr>
          <w:lang w:eastAsia="ko-KR"/>
        </w:rPr>
      </w:pPr>
      <w:r w:rsidRPr="00262EBE">
        <w:rPr>
          <w:lang w:eastAsia="ko-KR"/>
        </w:rPr>
        <w:t>1&gt;</w:t>
      </w:r>
      <w:r w:rsidRPr="00262EBE">
        <w:rPr>
          <w:lang w:eastAsia="ko-KR"/>
        </w:rPr>
        <w:tab/>
        <w:t>else if this uplink grant is a configured uplink grant:</w:t>
      </w:r>
    </w:p>
    <w:p w14:paraId="5D2A382C" w14:textId="77777777" w:rsidR="00AE527D" w:rsidRPr="00262EBE" w:rsidRDefault="00AE527D" w:rsidP="00AE527D">
      <w:pPr>
        <w:pStyle w:val="B2"/>
        <w:rPr>
          <w:lang w:eastAsia="ko-KR"/>
        </w:rPr>
      </w:pPr>
      <w:r w:rsidRPr="00262EBE">
        <w:rPr>
          <w:lang w:eastAsia="ko-KR"/>
        </w:rPr>
        <w:t>2&gt;</w:t>
      </w:r>
      <w:r w:rsidRPr="00262EBE">
        <w:rPr>
          <w:lang w:eastAsia="ko-KR"/>
        </w:rPr>
        <w:tab/>
        <w:t xml:space="preserve">if there is no overlapping </w:t>
      </w:r>
      <w:proofErr w:type="spellStart"/>
      <w:r w:rsidRPr="00262EBE">
        <w:rPr>
          <w:lang w:eastAsia="ko-KR"/>
        </w:rPr>
        <w:t>PUSCH</w:t>
      </w:r>
      <w:proofErr w:type="spellEnd"/>
      <w:r w:rsidRPr="00262EBE">
        <w:rPr>
          <w:lang w:eastAsia="ko-KR"/>
        </w:rPr>
        <w:t xml:space="preserve"> duration of another configured uplink grant which was not already de-prioritized, in the same BWP, whose priority is higher than the priority of the uplink grant; and</w:t>
      </w:r>
    </w:p>
    <w:p w14:paraId="37B9DC68" w14:textId="77777777" w:rsidR="00AE527D" w:rsidRPr="00262EBE" w:rsidRDefault="00AE527D" w:rsidP="00AE527D">
      <w:pPr>
        <w:pStyle w:val="B2"/>
        <w:rPr>
          <w:lang w:eastAsia="ko-KR"/>
        </w:rPr>
      </w:pPr>
      <w:r w:rsidRPr="00262EBE">
        <w:rPr>
          <w:lang w:eastAsia="ko-KR"/>
        </w:rPr>
        <w:t>2&gt;</w:t>
      </w:r>
      <w:r w:rsidRPr="00262EBE">
        <w:rPr>
          <w:lang w:eastAsia="ko-KR"/>
        </w:rPr>
        <w:tab/>
        <w:t xml:space="preserve">if there is no overlapping </w:t>
      </w:r>
      <w:proofErr w:type="spellStart"/>
      <w:r w:rsidRPr="00262EBE">
        <w:rPr>
          <w:lang w:eastAsia="ko-KR"/>
        </w:rPr>
        <w:t>PUSCH</w:t>
      </w:r>
      <w:proofErr w:type="spellEnd"/>
      <w:r w:rsidRPr="00262EBE">
        <w:rPr>
          <w:lang w:eastAsia="ko-KR"/>
        </w:rPr>
        <w:t xml:space="preserve"> duration of an uplink grant addressed to CS-</w:t>
      </w:r>
      <w:proofErr w:type="spellStart"/>
      <w:r w:rsidRPr="00262EBE">
        <w:rPr>
          <w:lang w:eastAsia="ko-KR"/>
        </w:rPr>
        <w:t>RNTI</w:t>
      </w:r>
      <w:proofErr w:type="spellEnd"/>
      <w:r w:rsidRPr="00262EBE">
        <w:rPr>
          <w:lang w:eastAsia="ko-KR"/>
        </w:rPr>
        <w:t xml:space="preserve"> with NDI = 1 or C-</w:t>
      </w:r>
      <w:proofErr w:type="spellStart"/>
      <w:r w:rsidRPr="00262EBE">
        <w:rPr>
          <w:lang w:eastAsia="ko-KR"/>
        </w:rPr>
        <w:t>RNTI</w:t>
      </w:r>
      <w:proofErr w:type="spellEnd"/>
      <w:r w:rsidRPr="00262EBE">
        <w:rPr>
          <w:lang w:eastAsia="ko-KR"/>
        </w:rPr>
        <w:t xml:space="preserve"> which was not already de-prioritized, in the same BWP, whose priority is higher than or equal to the priority of the uplink grant; and</w:t>
      </w:r>
    </w:p>
    <w:p w14:paraId="70495540" w14:textId="77777777" w:rsidR="00AE527D" w:rsidRPr="00262EBE" w:rsidRDefault="00AE527D" w:rsidP="00AE527D">
      <w:pPr>
        <w:pStyle w:val="B2"/>
        <w:rPr>
          <w:lang w:eastAsia="ko-KR"/>
        </w:rPr>
      </w:pPr>
      <w:r w:rsidRPr="00262EBE">
        <w:rPr>
          <w:lang w:eastAsia="ko-KR"/>
        </w:rPr>
        <w:t>2&gt;</w:t>
      </w:r>
      <w:r w:rsidRPr="00262EBE">
        <w:rPr>
          <w:lang w:eastAsia="ko-KR"/>
        </w:rPr>
        <w:tab/>
        <w:t xml:space="preserve">if there is no overlapping </w:t>
      </w:r>
      <w:proofErr w:type="spellStart"/>
      <w:r w:rsidRPr="00262EBE">
        <w:rPr>
          <w:lang w:eastAsia="ko-KR"/>
        </w:rPr>
        <w:t>PUCCH</w:t>
      </w:r>
      <w:proofErr w:type="spellEnd"/>
      <w:r w:rsidRPr="00262EBE">
        <w:rPr>
          <w:lang w:eastAsia="ko-KR"/>
        </w:rPr>
        <w:t xml:space="preserve"> resource with an SR transmission which was not already de-prioritized and the priority of the logical channel that triggered the SR is higher than the priority of the uplink grant:</w:t>
      </w:r>
    </w:p>
    <w:p w14:paraId="48585F6D" w14:textId="77777777" w:rsidR="00AE527D" w:rsidRPr="00262EBE" w:rsidRDefault="00AE527D" w:rsidP="00AE527D">
      <w:pPr>
        <w:pStyle w:val="B3"/>
        <w:rPr>
          <w:lang w:eastAsia="ko-KR"/>
        </w:rPr>
      </w:pPr>
      <w:r w:rsidRPr="00262EBE">
        <w:rPr>
          <w:lang w:eastAsia="ko-KR"/>
        </w:rPr>
        <w:t>3&gt;</w:t>
      </w:r>
      <w:r w:rsidRPr="00262EBE">
        <w:rPr>
          <w:lang w:eastAsia="ko-KR"/>
        </w:rPr>
        <w:tab/>
        <w:t>consider this uplink grant as a prioritized uplink grant;</w:t>
      </w:r>
    </w:p>
    <w:p w14:paraId="0151B716" w14:textId="77777777" w:rsidR="00AE527D" w:rsidRPr="00262EBE" w:rsidRDefault="00AE527D" w:rsidP="00AE527D">
      <w:pPr>
        <w:pStyle w:val="B3"/>
        <w:rPr>
          <w:lang w:eastAsia="ko-KR"/>
        </w:rPr>
      </w:pPr>
      <w:r w:rsidRPr="00262EBE">
        <w:rPr>
          <w:lang w:eastAsia="ko-KR"/>
        </w:rPr>
        <w:t>3&gt;</w:t>
      </w:r>
      <w:r w:rsidRPr="00262EBE">
        <w:rPr>
          <w:lang w:eastAsia="ko-KR"/>
        </w:rPr>
        <w:tab/>
        <w:t>consider the other overlapping uplink grant(s), if any, as a de-prioritized uplink grant(s);</w:t>
      </w:r>
    </w:p>
    <w:p w14:paraId="36E97C58" w14:textId="77777777" w:rsidR="00AE527D" w:rsidRPr="00262EBE" w:rsidRDefault="00AE527D" w:rsidP="00AE527D">
      <w:pPr>
        <w:pStyle w:val="B3"/>
        <w:rPr>
          <w:lang w:eastAsia="ko-KR"/>
        </w:rPr>
      </w:pPr>
      <w:r w:rsidRPr="00262EBE">
        <w:rPr>
          <w:lang w:eastAsia="ko-KR"/>
        </w:rPr>
        <w:t>3&gt;</w:t>
      </w:r>
      <w:r w:rsidRPr="00262EBE">
        <w:rPr>
          <w:lang w:eastAsia="ko-KR"/>
        </w:rPr>
        <w:tab/>
      </w:r>
      <w:r w:rsidRPr="00262EBE">
        <w:rPr>
          <w:noProof/>
          <w:lang w:eastAsia="ko-KR"/>
        </w:rPr>
        <w:t xml:space="preserve">if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3653FC09" w14:textId="77777777" w:rsidR="00AE527D" w:rsidRPr="00262EBE" w:rsidRDefault="00AE527D" w:rsidP="00AE527D">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p>
    <w:p w14:paraId="4EF8AFD3" w14:textId="77777777" w:rsidR="00AE527D" w:rsidRPr="00262EBE" w:rsidRDefault="00AE527D" w:rsidP="00AE527D">
      <w:pPr>
        <w:pStyle w:val="B3"/>
        <w:rPr>
          <w:lang w:eastAsia="ko-KR"/>
        </w:rPr>
      </w:pPr>
      <w:bookmarkStart w:id="136" w:name="_Hlk34410642"/>
      <w:r w:rsidRPr="00262EBE">
        <w:rPr>
          <w:lang w:eastAsia="ko-KR"/>
        </w:rPr>
        <w:t>3&gt;</w:t>
      </w:r>
      <w:r w:rsidRPr="00262EBE">
        <w:rPr>
          <w:lang w:eastAsia="ko-KR"/>
        </w:rPr>
        <w:tab/>
        <w:t>consider the other overlapping SR transmission(s), if any, as a de-prioritized SR transmission(s).</w:t>
      </w:r>
    </w:p>
    <w:p w14:paraId="357E013A" w14:textId="77777777" w:rsidR="00AE527D" w:rsidRPr="00262EBE" w:rsidRDefault="00AE527D" w:rsidP="00AE527D">
      <w:pPr>
        <w:pStyle w:val="NO"/>
        <w:rPr>
          <w:rFonts w:eastAsia="Malgun Gothic"/>
          <w:noProof/>
          <w:lang w:eastAsia="ko-KR"/>
        </w:rPr>
      </w:pPr>
      <w:r w:rsidRPr="00262EBE">
        <w:rPr>
          <w:noProof/>
          <w:lang w:eastAsia="ko-KR"/>
        </w:rPr>
        <w:t>NOTE 6:</w:t>
      </w:r>
      <w:r w:rsidRPr="00262EBE">
        <w:rPr>
          <w:noProof/>
          <w:lang w:eastAsia="ko-KR"/>
        </w:rPr>
        <w:tab/>
        <w:t xml:space="preserve">If the MAC entity is configured with </w:t>
      </w:r>
      <w:r w:rsidRPr="00262EBE">
        <w:rPr>
          <w:i/>
          <w:iCs/>
          <w:noProof/>
          <w:lang w:eastAsia="ko-KR"/>
        </w:rPr>
        <w:t>lch-basedPrioritization</w:t>
      </w:r>
      <w:r w:rsidRPr="00262EBE">
        <w:rPr>
          <w:noProof/>
          <w:lang w:eastAsia="ko-KR"/>
        </w:rPr>
        <w:t xml:space="preserve"> and if there is overlapping PUSCH duration of at least two configured uplink grants whose priorities are equal, the prioritized uplink grant is determined by UE implementation</w:t>
      </w:r>
      <w:bookmarkEnd w:id="136"/>
      <w:r w:rsidRPr="00262EBE">
        <w:rPr>
          <w:noProof/>
          <w:lang w:eastAsia="ko-KR"/>
        </w:rPr>
        <w:t>.</w:t>
      </w:r>
    </w:p>
    <w:p w14:paraId="3E01E42A" w14:textId="77777777" w:rsidR="00AE527D" w:rsidRPr="00262EBE" w:rsidRDefault="00AE527D" w:rsidP="00AE527D">
      <w:pPr>
        <w:pStyle w:val="NO"/>
      </w:pPr>
      <w:r w:rsidRPr="00262EBE">
        <w:t>NOTE 7:</w:t>
      </w:r>
      <w:r w:rsidRPr="00262EBE">
        <w:tab/>
        <w:t xml:space="preserve">If the MAC entity is not configured with </w:t>
      </w:r>
      <w:proofErr w:type="spellStart"/>
      <w:r w:rsidRPr="00262EBE">
        <w:rPr>
          <w:i/>
          <w:iCs/>
        </w:rPr>
        <w:t>lch-basedPrioritization</w:t>
      </w:r>
      <w:proofErr w:type="spellEnd"/>
      <w:r w:rsidRPr="00262EBE">
        <w:t xml:space="preserve"> and if there is overlapping </w:t>
      </w:r>
      <w:proofErr w:type="spellStart"/>
      <w:r w:rsidRPr="00262EBE">
        <w:t>PUSCH</w:t>
      </w:r>
      <w:proofErr w:type="spellEnd"/>
      <w:r w:rsidRPr="00262EBE">
        <w:t xml:space="preserve"> duration of at least two configured uplink grants, it is up to UE implementation to choose one of the configured uplink grants.</w:t>
      </w:r>
    </w:p>
    <w:p w14:paraId="699AEDC8" w14:textId="77777777" w:rsidR="00AE527D" w:rsidRPr="00262EBE" w:rsidRDefault="00AE527D" w:rsidP="00AE527D">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w:t>
      </w:r>
      <w:proofErr w:type="spellStart"/>
      <w:r w:rsidRPr="00262EBE">
        <w:t>PUSCH</w:t>
      </w:r>
      <w:proofErr w:type="spellEnd"/>
      <w:r w:rsidRPr="00262EBE">
        <w:t xml:space="preserve"> duration of an uplink grant overlaps with the </w:t>
      </w:r>
      <w:proofErr w:type="spellStart"/>
      <w:r w:rsidRPr="00262EBE">
        <w:t>PUCCH</w:t>
      </w:r>
      <w:proofErr w:type="spellEnd"/>
      <w:r w:rsidRPr="00262EBE">
        <w:t xml:space="preserve"> resource for an SR transmission.</w:t>
      </w:r>
    </w:p>
    <w:p w14:paraId="61E013D1" w14:textId="20C3CD10" w:rsidR="00AE527D" w:rsidRDefault="003F4EC0" w:rsidP="004113B2">
      <w:pPr>
        <w:rPr>
          <w:lang w:eastAsia="zh-CN"/>
        </w:rPr>
      </w:pPr>
      <w:r>
        <w:rPr>
          <w:lang w:eastAsia="zh-CN"/>
        </w:rPr>
        <w:t>=============================NEXT CHANGE===========================================</w:t>
      </w:r>
    </w:p>
    <w:p w14:paraId="4C89AABE" w14:textId="77777777" w:rsidR="000556B5" w:rsidRPr="00262EBE" w:rsidRDefault="000556B5" w:rsidP="000556B5">
      <w:pPr>
        <w:pStyle w:val="4"/>
        <w:rPr>
          <w:lang w:eastAsia="ko-KR"/>
        </w:rPr>
      </w:pPr>
      <w:bookmarkStart w:id="137" w:name="_Toc29239836"/>
      <w:bookmarkStart w:id="138" w:name="_Toc37296195"/>
      <w:bookmarkStart w:id="139" w:name="_Toc46490321"/>
      <w:bookmarkStart w:id="140" w:name="_Toc52752016"/>
      <w:bookmarkStart w:id="141" w:name="_Toc52796478"/>
      <w:bookmarkStart w:id="142" w:name="_Toc90287189"/>
      <w:r w:rsidRPr="00262EBE">
        <w:rPr>
          <w:lang w:eastAsia="ko-KR"/>
        </w:rPr>
        <w:t>5.4.2.1</w:t>
      </w:r>
      <w:r w:rsidRPr="00262EBE">
        <w:rPr>
          <w:lang w:eastAsia="ko-KR"/>
        </w:rPr>
        <w:tab/>
      </w:r>
      <w:proofErr w:type="spellStart"/>
      <w:r w:rsidRPr="00262EBE">
        <w:rPr>
          <w:lang w:eastAsia="ko-KR"/>
        </w:rPr>
        <w:t>HARQ</w:t>
      </w:r>
      <w:proofErr w:type="spellEnd"/>
      <w:r w:rsidRPr="00262EBE">
        <w:rPr>
          <w:lang w:eastAsia="ko-KR"/>
        </w:rPr>
        <w:t xml:space="preserve"> Entity</w:t>
      </w:r>
      <w:bookmarkEnd w:id="137"/>
      <w:bookmarkEnd w:id="138"/>
      <w:bookmarkEnd w:id="139"/>
      <w:bookmarkEnd w:id="140"/>
      <w:bookmarkEnd w:id="141"/>
      <w:bookmarkEnd w:id="142"/>
    </w:p>
    <w:p w14:paraId="58680EA4" w14:textId="77777777" w:rsidR="000556B5" w:rsidRPr="00262EBE" w:rsidRDefault="000556B5" w:rsidP="000556B5">
      <w:pPr>
        <w:rPr>
          <w:lang w:eastAsia="ko-KR"/>
        </w:rPr>
      </w:pPr>
      <w:r w:rsidRPr="00262EBE">
        <w:rPr>
          <w:lang w:eastAsia="ko-KR"/>
        </w:rPr>
        <w:t xml:space="preserve">The MAC entity includes a </w:t>
      </w:r>
      <w:proofErr w:type="spellStart"/>
      <w:r w:rsidRPr="00262EBE">
        <w:rPr>
          <w:lang w:eastAsia="ko-KR"/>
        </w:rPr>
        <w:t>HARQ</w:t>
      </w:r>
      <w:proofErr w:type="spellEnd"/>
      <w:r w:rsidRPr="00262EBE">
        <w:rPr>
          <w:lang w:eastAsia="ko-KR"/>
        </w:rPr>
        <w:t xml:space="preserve">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xml:space="preserve">), which maintains a number of parallel </w:t>
      </w:r>
      <w:proofErr w:type="spellStart"/>
      <w:r w:rsidRPr="00262EBE">
        <w:rPr>
          <w:lang w:eastAsia="ko-KR"/>
        </w:rPr>
        <w:t>HARQ</w:t>
      </w:r>
      <w:proofErr w:type="spellEnd"/>
      <w:r w:rsidRPr="00262EBE">
        <w:rPr>
          <w:lang w:eastAsia="ko-KR"/>
        </w:rPr>
        <w:t xml:space="preserve"> processes.</w:t>
      </w:r>
    </w:p>
    <w:p w14:paraId="2B069EB1" w14:textId="77777777" w:rsidR="000556B5" w:rsidRPr="00262EBE" w:rsidRDefault="000556B5" w:rsidP="000556B5">
      <w:pPr>
        <w:rPr>
          <w:lang w:eastAsia="ko-KR"/>
        </w:rPr>
      </w:pPr>
      <w:r w:rsidRPr="00262EBE">
        <w:rPr>
          <w:lang w:eastAsia="ko-KR"/>
        </w:rPr>
        <w:t xml:space="preserve">The number of parallel UL </w:t>
      </w:r>
      <w:proofErr w:type="spellStart"/>
      <w:r w:rsidRPr="00262EBE">
        <w:rPr>
          <w:lang w:eastAsia="ko-KR"/>
        </w:rPr>
        <w:t>HARQ</w:t>
      </w:r>
      <w:proofErr w:type="spellEnd"/>
      <w:r w:rsidRPr="00262EBE">
        <w:rPr>
          <w:lang w:eastAsia="ko-KR"/>
        </w:rPr>
        <w:t xml:space="preserve"> processes per </w:t>
      </w:r>
      <w:proofErr w:type="spellStart"/>
      <w:r w:rsidRPr="00262EBE">
        <w:rPr>
          <w:lang w:eastAsia="ko-KR"/>
        </w:rPr>
        <w:t>HARQ</w:t>
      </w:r>
      <w:proofErr w:type="spellEnd"/>
      <w:r w:rsidRPr="00262EBE">
        <w:rPr>
          <w:lang w:eastAsia="ko-KR"/>
        </w:rPr>
        <w:t xml:space="preserve"> entity is specified in TS 38.214 [7].</w:t>
      </w:r>
    </w:p>
    <w:p w14:paraId="3802C278" w14:textId="77777777" w:rsidR="000556B5" w:rsidRPr="00262EBE" w:rsidRDefault="000556B5" w:rsidP="000556B5">
      <w:pPr>
        <w:rPr>
          <w:lang w:eastAsia="ko-KR"/>
        </w:rPr>
      </w:pPr>
      <w:r w:rsidRPr="00262EBE">
        <w:rPr>
          <w:lang w:eastAsia="ko-KR"/>
        </w:rPr>
        <w:t xml:space="preserve">Each </w:t>
      </w:r>
      <w:proofErr w:type="spellStart"/>
      <w:r w:rsidRPr="00262EBE">
        <w:rPr>
          <w:lang w:eastAsia="ko-KR"/>
        </w:rPr>
        <w:t>HARQ</w:t>
      </w:r>
      <w:proofErr w:type="spellEnd"/>
      <w:r w:rsidRPr="00262EBE">
        <w:rPr>
          <w:lang w:eastAsia="ko-KR"/>
        </w:rPr>
        <w:t xml:space="preserve"> process supports one TB.</w:t>
      </w:r>
    </w:p>
    <w:p w14:paraId="5CEB4B16" w14:textId="77777777" w:rsidR="000556B5" w:rsidRPr="00262EBE" w:rsidRDefault="000556B5" w:rsidP="000556B5">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 or for UL transmission for MSGA payload, HARQ process identifier 0 is used.</w:t>
      </w:r>
    </w:p>
    <w:p w14:paraId="49AC6E7F" w14:textId="77777777" w:rsidR="000556B5" w:rsidRPr="00262EBE" w:rsidRDefault="000556B5" w:rsidP="000556B5">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717E05D" w14:textId="77777777" w:rsidR="000556B5" w:rsidRPr="00262EBE" w:rsidRDefault="000556B5" w:rsidP="000556B5">
      <w:pPr>
        <w:rPr>
          <w:noProof/>
          <w:lang w:eastAsia="ko-KR"/>
        </w:rPr>
      </w:pPr>
      <w:r w:rsidRPr="00262EBE">
        <w:rPr>
          <w:noProof/>
          <w:lang w:eastAsia="ko-KR"/>
        </w:rPr>
        <w:t xml:space="preserve">The maximum 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6A075501" w14:textId="77777777" w:rsidR="000556B5" w:rsidRPr="00262EBE" w:rsidRDefault="000556B5" w:rsidP="000556B5">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36550611" w14:textId="77777777" w:rsidR="000556B5" w:rsidRPr="00262EBE" w:rsidRDefault="000556B5" w:rsidP="000556B5">
      <w:pPr>
        <w:pStyle w:val="B1"/>
        <w:rPr>
          <w:noProof/>
          <w:lang w:eastAsia="ko-KR"/>
        </w:rPr>
      </w:pPr>
      <w:r w:rsidRPr="00262EBE">
        <w:rPr>
          <w:lang w:eastAsia="ko-KR"/>
        </w:rPr>
        <w:lastRenderedPageBreak/>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76D699EE" w14:textId="77777777" w:rsidR="000556B5" w:rsidRPr="00262EBE" w:rsidRDefault="000556B5" w:rsidP="000556B5">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after the first transmission within a bundle,</w:t>
      </w:r>
      <w:r w:rsidRPr="00262EBE">
        <w:rPr>
          <w:noProof/>
          <w:lang w:eastAsia="ko-KR"/>
        </w:rPr>
        <w:t xml:space="preserve"> at most </w:t>
      </w:r>
      <w:r w:rsidRPr="00262EBE">
        <w:rPr>
          <w:i/>
          <w:noProof/>
          <w:lang w:eastAsia="ko-KR"/>
        </w:rPr>
        <w:t>REPETITION_NUMBER</w:t>
      </w:r>
      <w:r w:rsidRPr="00262EBE">
        <w:rPr>
          <w:noProof/>
          <w:lang w:eastAsia="ko-KR"/>
        </w:rPr>
        <w:t xml:space="preserve"> – 1 HARQ retransmissions follow within the bundle.</w:t>
      </w:r>
      <w:r w:rsidRPr="00262EBE">
        <w:rPr>
          <w:lang w:eastAsia="ko-KR"/>
        </w:rPr>
        <w:t xml:space="preserve"> </w:t>
      </w:r>
      <w:r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for a dynamic grant or configured uplink grant</w:t>
      </w:r>
      <w:r w:rsidRPr="00262EBE">
        <w:t xml:space="preserve"> </w:t>
      </w:r>
      <w:r w:rsidRPr="00262EBE">
        <w:rPr>
          <w:noProof/>
          <w:lang w:eastAsia="ko-KR"/>
        </w:rPr>
        <w:t>unless they are terminated as specified in clause 6.1 of TS 38.214 [7]. Each transmission within a bundle is a separate uplink grant delivered to the HARQ entity.</w:t>
      </w:r>
    </w:p>
    <w:p w14:paraId="21DC44E9" w14:textId="77777777" w:rsidR="000556B5" w:rsidRPr="00262EBE" w:rsidRDefault="000556B5" w:rsidP="000556B5">
      <w:pPr>
        <w:rPr>
          <w:noProof/>
          <w:lang w:eastAsia="ko-KR"/>
        </w:rPr>
      </w:pPr>
      <w:r w:rsidRPr="00262EBE">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1A4C6574" w14:textId="77777777" w:rsidR="000556B5" w:rsidRPr="00262EBE" w:rsidRDefault="000556B5" w:rsidP="000556B5">
      <w:pPr>
        <w:rPr>
          <w:noProof/>
        </w:rPr>
      </w:pPr>
      <w:r w:rsidRPr="00262EBE">
        <w:rPr>
          <w:noProof/>
        </w:rPr>
        <w:t xml:space="preserve">For each </w:t>
      </w:r>
      <w:r w:rsidRPr="00262EBE">
        <w:rPr>
          <w:noProof/>
          <w:lang w:eastAsia="ko-KR"/>
        </w:rPr>
        <w:t>uplink grant</w:t>
      </w:r>
      <w:r w:rsidRPr="00262EBE">
        <w:rPr>
          <w:noProof/>
        </w:rPr>
        <w:t>, the HARQ entity shall:</w:t>
      </w:r>
    </w:p>
    <w:p w14:paraId="7FDCDF90" w14:textId="77777777" w:rsidR="000556B5" w:rsidRPr="00262EBE" w:rsidRDefault="000556B5" w:rsidP="000556B5">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5779A201" w14:textId="77777777" w:rsidR="000556B5" w:rsidRPr="00262EBE" w:rsidRDefault="000556B5" w:rsidP="000556B5">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7048E297" w14:textId="77777777" w:rsidR="000556B5" w:rsidRPr="00262EBE" w:rsidRDefault="000556B5" w:rsidP="000556B5">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3729C014" w14:textId="77777777" w:rsidR="000556B5" w:rsidRPr="00262EBE" w:rsidRDefault="000556B5" w:rsidP="000556B5">
      <w:pPr>
        <w:pStyle w:val="B2"/>
        <w:rPr>
          <w:noProof/>
        </w:rPr>
      </w:pPr>
      <w:r w:rsidRPr="00262EBE">
        <w:rPr>
          <w:noProof/>
          <w:lang w:eastAsia="ko-KR"/>
        </w:rPr>
        <w:t>2&gt;</w:t>
      </w:r>
      <w:r w:rsidRPr="00262EBE">
        <w:rPr>
          <w:noProof/>
        </w:rPr>
        <w:tab/>
        <w:t>if the uplink grant was received in a Random Access Response (i.e. in a MAC RAR or a fallback RAR); or</w:t>
      </w:r>
    </w:p>
    <w:p w14:paraId="57BA979B" w14:textId="77777777" w:rsidR="000556B5" w:rsidRPr="00262EBE" w:rsidRDefault="000556B5" w:rsidP="000556B5">
      <w:pPr>
        <w:pStyle w:val="B2"/>
        <w:rPr>
          <w:noProof/>
        </w:rPr>
      </w:pPr>
      <w:r w:rsidRPr="00262EBE">
        <w:rPr>
          <w:noProof/>
        </w:rPr>
        <w:t>2&gt;</w:t>
      </w:r>
      <w:r w:rsidRPr="00262EBE">
        <w:rPr>
          <w:noProof/>
        </w:rPr>
        <w:tab/>
      </w:r>
      <w:r w:rsidRPr="00262EBE">
        <w:rPr>
          <w:rFonts w:eastAsia="宋体"/>
          <w:lang w:eastAsia="zh-CN"/>
        </w:rPr>
        <w:t xml:space="preserve">if the uplink grant was </w:t>
      </w:r>
      <w:r w:rsidRPr="00262EBE">
        <w:rPr>
          <w:lang w:eastAsia="ko-KR"/>
        </w:rPr>
        <w:t xml:space="preserve">determined as specified in clause </w:t>
      </w:r>
      <w:proofErr w:type="spellStart"/>
      <w:r w:rsidRPr="00262EBE">
        <w:rPr>
          <w:lang w:eastAsia="ko-KR"/>
        </w:rPr>
        <w:t>5.1.2a</w:t>
      </w:r>
      <w:proofErr w:type="spellEnd"/>
      <w:r w:rsidRPr="00262EBE">
        <w:rPr>
          <w:lang w:eastAsia="ko-KR"/>
        </w:rPr>
        <w:t xml:space="preserve"> for the transmission of the </w:t>
      </w:r>
      <w:proofErr w:type="spellStart"/>
      <w:r w:rsidRPr="00262EBE">
        <w:rPr>
          <w:lang w:eastAsia="ko-KR"/>
        </w:rPr>
        <w:t>MSGA</w:t>
      </w:r>
      <w:proofErr w:type="spellEnd"/>
      <w:r w:rsidRPr="00262EBE">
        <w:rPr>
          <w:lang w:eastAsia="ko-KR"/>
        </w:rPr>
        <w:t xml:space="preserve"> payload; or</w:t>
      </w:r>
    </w:p>
    <w:p w14:paraId="2C56F512" w14:textId="77777777" w:rsidR="000556B5" w:rsidRPr="00262EBE" w:rsidRDefault="000556B5" w:rsidP="000556B5">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1F046C43" w14:textId="77777777" w:rsidR="000556B5" w:rsidRPr="00262EBE" w:rsidRDefault="000556B5" w:rsidP="000556B5">
      <w:pPr>
        <w:pStyle w:val="B2"/>
        <w:rPr>
          <w:noProof/>
        </w:rPr>
      </w:pPr>
      <w:r w:rsidRPr="00262EBE">
        <w:rPr>
          <w:noProof/>
        </w:rPr>
        <w:t>2&gt;</w:t>
      </w:r>
      <w:r w:rsidRPr="00262EBE">
        <w:rPr>
          <w:noProof/>
        </w:rPr>
        <w:tab/>
        <w:t>if the uplink grant is part of a bundle of the configured uplink grant, and may be used for initial transmission according to clause 6.1.2.3 of TS 38.214 [7], and if no MAC PDU has been obtained for this bundle:</w:t>
      </w:r>
    </w:p>
    <w:p w14:paraId="07BA0D13" w14:textId="77777777" w:rsidR="000556B5" w:rsidRPr="00262EBE" w:rsidRDefault="000556B5" w:rsidP="000556B5">
      <w:pPr>
        <w:pStyle w:val="B3"/>
        <w:rPr>
          <w:noProof/>
        </w:rPr>
      </w:pPr>
      <w:r w:rsidRPr="00262EBE">
        <w:rPr>
          <w:noProof/>
          <w:lang w:eastAsia="ko-KR"/>
        </w:rPr>
        <w:t>3&gt;</w:t>
      </w:r>
      <w:r w:rsidRPr="00262EBE">
        <w:rPr>
          <w:noProof/>
          <w:lang w:eastAsia="ko-KR"/>
        </w:rPr>
        <w:tab/>
      </w:r>
      <w:r w:rsidRPr="00262EBE">
        <w:t xml:space="preserve">if there is a MAC </w:t>
      </w:r>
      <w:proofErr w:type="spellStart"/>
      <w:r w:rsidRPr="00262EBE">
        <w:t>PDU</w:t>
      </w:r>
      <w:proofErr w:type="spellEnd"/>
      <w:r w:rsidRPr="00262EBE">
        <w:t xml:space="preserve"> in the </w:t>
      </w:r>
      <w:proofErr w:type="spellStart"/>
      <w:r w:rsidRPr="00262EBE">
        <w:rPr>
          <w:rFonts w:eastAsia="宋体"/>
          <w:lang w:eastAsia="zh-CN"/>
        </w:rPr>
        <w:t>MSGA</w:t>
      </w:r>
      <w:proofErr w:type="spellEnd"/>
      <w:r w:rsidRPr="00262EBE">
        <w:t xml:space="preserve"> buffer</w:t>
      </w:r>
      <w:r w:rsidRPr="00262EBE">
        <w:rPr>
          <w:lang w:eastAsia="zh-CN"/>
        </w:rPr>
        <w:t xml:space="preserve"> and the uplink grant </w:t>
      </w:r>
      <w:r w:rsidRPr="00262EBE">
        <w:rPr>
          <w:lang w:eastAsia="ko-KR"/>
        </w:rPr>
        <w:t xml:space="preserve">determined as specified in clause </w:t>
      </w:r>
      <w:proofErr w:type="spellStart"/>
      <w:r w:rsidRPr="00262EBE">
        <w:rPr>
          <w:lang w:eastAsia="ko-KR"/>
        </w:rPr>
        <w:t>5.1.2a</w:t>
      </w:r>
      <w:proofErr w:type="spellEnd"/>
      <w:r w:rsidRPr="00262EBE">
        <w:rPr>
          <w:lang w:eastAsia="ko-KR"/>
        </w:rPr>
        <w:t xml:space="preserve"> for the transmission of the </w:t>
      </w:r>
      <w:proofErr w:type="spellStart"/>
      <w:r w:rsidRPr="00262EBE">
        <w:rPr>
          <w:lang w:eastAsia="ko-KR"/>
        </w:rPr>
        <w:t>MSGA</w:t>
      </w:r>
      <w:proofErr w:type="spellEnd"/>
      <w:r w:rsidRPr="00262EBE">
        <w:rPr>
          <w:lang w:eastAsia="ko-KR"/>
        </w:rPr>
        <w:t xml:space="preserve"> payload</w:t>
      </w:r>
      <w:r w:rsidRPr="00262EBE">
        <w:rPr>
          <w:lang w:eastAsia="zh-CN"/>
        </w:rPr>
        <w:t xml:space="preserve"> was selected</w:t>
      </w:r>
      <w:r w:rsidRPr="00262EBE">
        <w:t>; or</w:t>
      </w:r>
    </w:p>
    <w:p w14:paraId="0794575D" w14:textId="77777777" w:rsidR="000556B5" w:rsidRPr="00262EBE" w:rsidRDefault="000556B5" w:rsidP="000556B5">
      <w:pPr>
        <w:pStyle w:val="B3"/>
        <w:rPr>
          <w:noProof/>
        </w:rPr>
      </w:pPr>
      <w:r w:rsidRPr="00262EBE">
        <w:t>3&gt;</w:t>
      </w:r>
      <w:r w:rsidRPr="00262EBE">
        <w:tab/>
      </w:r>
      <w:r w:rsidRPr="00262EBE">
        <w:rPr>
          <w:noProof/>
        </w:rPr>
        <w:t xml:space="preserve">if there is a MAC PDU in the </w:t>
      </w:r>
      <w:proofErr w:type="spellStart"/>
      <w:r w:rsidRPr="00262EBE">
        <w:t>MSGA</w:t>
      </w:r>
      <w:proofErr w:type="spellEnd"/>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60E84CDF" w14:textId="77777777" w:rsidR="000556B5" w:rsidRPr="00262EBE" w:rsidRDefault="000556B5" w:rsidP="000556B5">
      <w:pPr>
        <w:pStyle w:val="B4"/>
        <w:rPr>
          <w:noProof/>
        </w:rPr>
      </w:pPr>
      <w:r w:rsidRPr="00262EBE">
        <w:rPr>
          <w:noProof/>
          <w:lang w:eastAsia="ko-KR"/>
        </w:rPr>
        <w:t>4&gt;</w:t>
      </w:r>
      <w:r w:rsidRPr="00262EBE">
        <w:rPr>
          <w:noProof/>
        </w:rPr>
        <w:tab/>
        <w:t xml:space="preserve">obtain the MAC PDU to transmit from the </w:t>
      </w:r>
      <w:proofErr w:type="spellStart"/>
      <w:r w:rsidRPr="00262EBE">
        <w:t>MSGA</w:t>
      </w:r>
      <w:proofErr w:type="spellEnd"/>
      <w:r w:rsidRPr="00262EBE">
        <w:rPr>
          <w:noProof/>
        </w:rPr>
        <w:t xml:space="preserve"> buffer.</w:t>
      </w:r>
    </w:p>
    <w:p w14:paraId="4AD9E8CB" w14:textId="77777777" w:rsidR="000556B5" w:rsidRPr="00262EBE" w:rsidRDefault="000556B5" w:rsidP="000556B5">
      <w:pPr>
        <w:pStyle w:val="B3"/>
        <w:rPr>
          <w:noProof/>
          <w:lang w:eastAsia="zh-CN"/>
        </w:rPr>
      </w:pPr>
      <w:r w:rsidRPr="00262EBE">
        <w:rPr>
          <w:noProof/>
        </w:rPr>
        <w:t>3&gt;</w:t>
      </w:r>
      <w:r w:rsidRPr="00262EBE">
        <w:rPr>
          <w:noProof/>
        </w:rPr>
        <w:tab/>
        <w:t xml:space="preserve">else if there is a MAC PDU in the </w:t>
      </w:r>
      <w:proofErr w:type="spellStart"/>
      <w:r w:rsidRPr="00262EBE">
        <w:t>Msg3</w:t>
      </w:r>
      <w:proofErr w:type="spellEnd"/>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24C48F29" w14:textId="77777777" w:rsidR="000556B5" w:rsidRPr="00262EBE" w:rsidRDefault="000556B5" w:rsidP="000556B5">
      <w:pPr>
        <w:pStyle w:val="B4"/>
        <w:rPr>
          <w:noProof/>
          <w:lang w:eastAsia="ko-KR"/>
        </w:rPr>
      </w:pPr>
      <w:r w:rsidRPr="00262EBE">
        <w:rPr>
          <w:noProof/>
          <w:lang w:eastAsia="ko-KR"/>
        </w:rPr>
        <w:t>4&gt;</w:t>
      </w:r>
      <w:r w:rsidRPr="00262EBE">
        <w:rPr>
          <w:noProof/>
        </w:rPr>
        <w:tab/>
        <w:t xml:space="preserve">obtain the MAC PDU to transmit from the </w:t>
      </w:r>
      <w:proofErr w:type="spellStart"/>
      <w:r w:rsidRPr="00262EBE">
        <w:t>Msg3</w:t>
      </w:r>
      <w:proofErr w:type="spellEnd"/>
      <w:r w:rsidRPr="00262EBE">
        <w:rPr>
          <w:noProof/>
        </w:rPr>
        <w:t xml:space="preserve"> buffer.</w:t>
      </w:r>
    </w:p>
    <w:p w14:paraId="23B4E273" w14:textId="77777777" w:rsidR="000556B5" w:rsidRPr="00262EBE" w:rsidRDefault="000556B5" w:rsidP="000556B5">
      <w:pPr>
        <w:pStyle w:val="B3"/>
        <w:rPr>
          <w:noProof/>
        </w:rPr>
      </w:pPr>
      <w:r w:rsidRPr="00262EBE">
        <w:rPr>
          <w:noProof/>
          <w:lang w:eastAsia="ko-KR"/>
        </w:rPr>
        <w:t>3&gt;</w:t>
      </w:r>
      <w:r w:rsidRPr="00262EBE">
        <w:rPr>
          <w:noProof/>
        </w:rPr>
        <w:tab/>
        <w:t xml:space="preserve">else if there is a MAC PDU in the </w:t>
      </w:r>
      <w:proofErr w:type="spellStart"/>
      <w:r w:rsidRPr="00262EBE">
        <w:t>Msg3</w:t>
      </w:r>
      <w:proofErr w:type="spellEnd"/>
      <w:r w:rsidRPr="00262EBE">
        <w:rPr>
          <w:noProof/>
        </w:rPr>
        <w:t xml:space="preserve"> buffer</w:t>
      </w:r>
      <w:r w:rsidRPr="00262EBE">
        <w:rPr>
          <w:noProof/>
          <w:lang w:eastAsia="zh-CN"/>
        </w:rPr>
        <w:t xml:space="preserve"> and the uplink grant was received in a MAC RAR; or</w:t>
      </w:r>
      <w:r w:rsidRPr="00262EBE">
        <w:rPr>
          <w:noProof/>
        </w:rPr>
        <w:t>:</w:t>
      </w:r>
    </w:p>
    <w:p w14:paraId="6D602559" w14:textId="77777777" w:rsidR="000556B5" w:rsidRPr="00262EBE" w:rsidRDefault="000556B5" w:rsidP="000556B5">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1C85C3CA" w14:textId="77777777" w:rsidR="000556B5" w:rsidRPr="00262EBE" w:rsidRDefault="000556B5" w:rsidP="000556B5">
      <w:pPr>
        <w:pStyle w:val="B4"/>
        <w:rPr>
          <w:noProof/>
        </w:rPr>
      </w:pPr>
      <w:r w:rsidRPr="00262EBE">
        <w:rPr>
          <w:noProof/>
          <w:lang w:eastAsia="ko-KR"/>
        </w:rPr>
        <w:t>4&gt;</w:t>
      </w:r>
      <w:r w:rsidRPr="00262EBE">
        <w:rPr>
          <w:noProof/>
        </w:rPr>
        <w:tab/>
        <w:t xml:space="preserve">obtain the MAC PDU to transmit from the </w:t>
      </w:r>
      <w:proofErr w:type="spellStart"/>
      <w:r w:rsidRPr="00262EBE">
        <w:t>Msg3</w:t>
      </w:r>
      <w:proofErr w:type="spellEnd"/>
      <w:r w:rsidRPr="00262EBE">
        <w:rPr>
          <w:noProof/>
        </w:rPr>
        <w:t xml:space="preserve"> buffer.</w:t>
      </w:r>
    </w:p>
    <w:p w14:paraId="52B4EAFB" w14:textId="77777777" w:rsidR="000556B5" w:rsidRPr="00262EBE" w:rsidRDefault="000556B5" w:rsidP="000556B5">
      <w:pPr>
        <w:pStyle w:val="B4"/>
        <w:rPr>
          <w:noProof/>
        </w:rPr>
      </w:pPr>
      <w:r w:rsidRPr="00262EBE">
        <w:rPr>
          <w:noProof/>
        </w:rPr>
        <w:t>4&gt;</w:t>
      </w:r>
      <w:r w:rsidRPr="00262EBE">
        <w:rPr>
          <w:noProof/>
        </w:rPr>
        <w:tab/>
        <w:t>if the uplink grant size does not match with size of the obtained MAC PDU; and</w:t>
      </w:r>
    </w:p>
    <w:p w14:paraId="01A78DC8" w14:textId="77777777" w:rsidR="000556B5" w:rsidRPr="00262EBE" w:rsidRDefault="000556B5" w:rsidP="000556B5">
      <w:pPr>
        <w:pStyle w:val="B4"/>
        <w:rPr>
          <w:noProof/>
        </w:rPr>
      </w:pPr>
      <w:r w:rsidRPr="00262EBE">
        <w:rPr>
          <w:noProof/>
        </w:rPr>
        <w:t>4&gt;</w:t>
      </w:r>
      <w:r w:rsidRPr="00262EBE">
        <w:rPr>
          <w:noProof/>
        </w:rPr>
        <w:tab/>
        <w:t>if the Random Access procedure was successfully completed upon receiving the uplink grant:</w:t>
      </w:r>
    </w:p>
    <w:p w14:paraId="13F6E908" w14:textId="77777777" w:rsidR="000556B5" w:rsidRPr="00262EBE" w:rsidRDefault="000556B5" w:rsidP="000556B5">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0256944E" w14:textId="77777777" w:rsidR="000556B5" w:rsidRPr="00262EBE" w:rsidRDefault="000556B5" w:rsidP="000556B5">
      <w:pPr>
        <w:pStyle w:val="B5"/>
        <w:rPr>
          <w:noProof/>
        </w:rPr>
      </w:pPr>
      <w:r w:rsidRPr="00262EBE">
        <w:rPr>
          <w:noProof/>
        </w:rPr>
        <w:t>5&gt;</w:t>
      </w:r>
      <w:r w:rsidRPr="00262EBE">
        <w:rPr>
          <w:noProof/>
        </w:rPr>
        <w:tab/>
        <w:t>obtain the MAC PDU to transmit from the Multiplexing and assembly entity.</w:t>
      </w:r>
    </w:p>
    <w:p w14:paraId="4E841C62"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 xml:space="preserve">else if this uplink grant is a configured grant configured with </w:t>
      </w:r>
      <w:r w:rsidRPr="00262EBE">
        <w:rPr>
          <w:i/>
          <w:noProof/>
          <w:lang w:eastAsia="ko-KR"/>
        </w:rPr>
        <w:t>autonomousTx</w:t>
      </w:r>
      <w:r w:rsidRPr="00262EBE">
        <w:rPr>
          <w:noProof/>
          <w:lang w:eastAsia="ko-KR"/>
        </w:rPr>
        <w:t>; and</w:t>
      </w:r>
    </w:p>
    <w:p w14:paraId="3D41CBF6" w14:textId="77777777" w:rsidR="000556B5" w:rsidRPr="00262EBE" w:rsidRDefault="000556B5" w:rsidP="000556B5">
      <w:pPr>
        <w:pStyle w:val="B3"/>
        <w:rPr>
          <w:noProof/>
          <w:lang w:eastAsia="ko-KR"/>
        </w:rPr>
      </w:pPr>
      <w:r w:rsidRPr="00262EBE">
        <w:rPr>
          <w:noProof/>
          <w:lang w:eastAsia="ko-KR"/>
        </w:rPr>
        <w:lastRenderedPageBreak/>
        <w:t>3&gt;</w:t>
      </w:r>
      <w:r w:rsidRPr="00262EBE">
        <w:rPr>
          <w:noProof/>
          <w:lang w:eastAsia="ko-KR"/>
        </w:rPr>
        <w:tab/>
        <w:t>if the previous configured uplink grant, in the BWP, for this HARQ process was not prioritized; and</w:t>
      </w:r>
    </w:p>
    <w:p w14:paraId="203A61D4"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7AC7C419"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5CBAFB3A"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if none of PUSCH transmission(s) of the obtained MAC PDU has been completely performed:</w:t>
      </w:r>
    </w:p>
    <w:p w14:paraId="0C44BB90"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consider the MAC PDU has been obtained.</w:t>
      </w:r>
    </w:p>
    <w:p w14:paraId="43DC2E79"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70EFA368" w14:textId="77777777" w:rsidR="000556B5" w:rsidRPr="00262EBE" w:rsidRDefault="000556B5" w:rsidP="000556B5">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45CC99D" w14:textId="77777777" w:rsidR="000556B5" w:rsidRPr="00262EBE" w:rsidRDefault="000556B5" w:rsidP="000556B5">
      <w:pPr>
        <w:pStyle w:val="B4"/>
        <w:rPr>
          <w:noProof/>
        </w:rPr>
      </w:pPr>
      <w:r w:rsidRPr="00262EBE">
        <w:rPr>
          <w:noProof/>
          <w:lang w:eastAsia="ko-KR"/>
        </w:rPr>
        <w:t>4&gt;</w:t>
      </w:r>
      <w:r w:rsidRPr="00262EBE">
        <w:rPr>
          <w:noProof/>
        </w:rPr>
        <w:tab/>
        <w:t>obtain the MAC PDU to transmit from the Multiplexing and assembly entity, if any;</w:t>
      </w:r>
    </w:p>
    <w:p w14:paraId="66AF5730" w14:textId="77777777" w:rsidR="000556B5" w:rsidRPr="00262EBE" w:rsidRDefault="000556B5" w:rsidP="000556B5">
      <w:pPr>
        <w:pStyle w:val="B3"/>
        <w:rPr>
          <w:noProof/>
        </w:rPr>
      </w:pPr>
      <w:r w:rsidRPr="00262EBE">
        <w:rPr>
          <w:noProof/>
          <w:lang w:eastAsia="ko-KR"/>
        </w:rPr>
        <w:t>3&gt;</w:t>
      </w:r>
      <w:r w:rsidRPr="00262EBE">
        <w:rPr>
          <w:noProof/>
          <w:lang w:eastAsia="zh-CN"/>
        </w:rPr>
        <w:tab/>
        <w:t>if a MAC PDU to transmit has been obtained:</w:t>
      </w:r>
    </w:p>
    <w:p w14:paraId="6FB0AD64" w14:textId="77777777" w:rsidR="000556B5" w:rsidRPr="00262EBE" w:rsidRDefault="000556B5" w:rsidP="000556B5">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67F8D72D" w14:textId="77777777" w:rsidR="000556B5" w:rsidRPr="00262EBE" w:rsidRDefault="000556B5" w:rsidP="000556B5">
      <w:pPr>
        <w:pStyle w:val="B4"/>
        <w:rPr>
          <w:lang w:eastAsia="ko-KR"/>
        </w:rPr>
      </w:pPr>
      <w:r w:rsidRPr="00262EBE">
        <w:rPr>
          <w:lang w:eastAsia="ko-KR"/>
        </w:rPr>
        <w:t>4&gt;</w:t>
      </w:r>
      <w:r w:rsidRPr="00262EBE">
        <w:rPr>
          <w:lang w:eastAsia="ko-KR"/>
        </w:rPr>
        <w:tab/>
        <w:t>if the uplink grant is a prioritized uplink grant:</w:t>
      </w:r>
    </w:p>
    <w:p w14:paraId="5063D14F" w14:textId="77777777" w:rsidR="000556B5" w:rsidRPr="00262EBE" w:rsidRDefault="000556B5" w:rsidP="000556B5">
      <w:pPr>
        <w:pStyle w:val="B5"/>
      </w:pPr>
      <w:r w:rsidRPr="00262EBE">
        <w:rPr>
          <w:lang w:eastAsia="ko-KR"/>
        </w:rPr>
        <w:t>5&gt;</w:t>
      </w:r>
      <w:r w:rsidRPr="00262EBE">
        <w:tab/>
        <w:t xml:space="preserve">deliver the MAC </w:t>
      </w:r>
      <w:proofErr w:type="spellStart"/>
      <w:r w:rsidRPr="00262EBE">
        <w:t>PDU</w:t>
      </w:r>
      <w:proofErr w:type="spellEnd"/>
      <w:r w:rsidRPr="00262EBE">
        <w:t xml:space="preserve"> and the uplink grant and the </w:t>
      </w:r>
      <w:proofErr w:type="spellStart"/>
      <w:r w:rsidRPr="00262EBE">
        <w:t>HARQ</w:t>
      </w:r>
      <w:proofErr w:type="spellEnd"/>
      <w:r w:rsidRPr="00262EBE">
        <w:t xml:space="preserve"> information of the TB</w:t>
      </w:r>
      <w:r w:rsidRPr="00262EBE">
        <w:rPr>
          <w:lang w:eastAsia="ko-KR"/>
        </w:rPr>
        <w:t xml:space="preserve"> </w:t>
      </w:r>
      <w:r w:rsidRPr="00262EBE">
        <w:t xml:space="preserve">to the identified </w:t>
      </w:r>
      <w:proofErr w:type="spellStart"/>
      <w:r w:rsidRPr="00262EBE">
        <w:t>HARQ</w:t>
      </w:r>
      <w:proofErr w:type="spellEnd"/>
      <w:r w:rsidRPr="00262EBE">
        <w:t xml:space="preserve"> process;</w:t>
      </w:r>
    </w:p>
    <w:p w14:paraId="2061961F" w14:textId="77777777" w:rsidR="000556B5" w:rsidRPr="00262EBE" w:rsidRDefault="000556B5" w:rsidP="000556B5">
      <w:pPr>
        <w:pStyle w:val="B5"/>
        <w:rPr>
          <w:lang w:eastAsia="ko-KR"/>
        </w:rPr>
      </w:pPr>
      <w:r w:rsidRPr="00262EBE">
        <w:rPr>
          <w:lang w:eastAsia="ko-KR"/>
        </w:rPr>
        <w:t>5&gt;</w:t>
      </w:r>
      <w:r w:rsidRPr="00262EBE">
        <w:tab/>
        <w:t xml:space="preserve">instruct the identified </w:t>
      </w:r>
      <w:proofErr w:type="spellStart"/>
      <w:r w:rsidRPr="00262EBE">
        <w:t>HARQ</w:t>
      </w:r>
      <w:proofErr w:type="spellEnd"/>
      <w:r w:rsidRPr="00262EBE">
        <w:t xml:space="preserve"> process to trigger a new transmission;</w:t>
      </w:r>
    </w:p>
    <w:p w14:paraId="5AC8F59B" w14:textId="77777777" w:rsidR="000556B5" w:rsidRPr="00262EBE" w:rsidRDefault="000556B5" w:rsidP="000556B5">
      <w:pPr>
        <w:pStyle w:val="B5"/>
        <w:rPr>
          <w:lang w:eastAsia="ko-KR"/>
        </w:rPr>
      </w:pPr>
      <w:r w:rsidRPr="00262EBE">
        <w:rPr>
          <w:lang w:eastAsia="ko-KR"/>
        </w:rPr>
        <w:t>5&gt;</w:t>
      </w:r>
      <w:r w:rsidRPr="00262EBE">
        <w:rPr>
          <w:lang w:eastAsia="ko-KR"/>
        </w:rPr>
        <w:tab/>
        <w:t>if the uplink grant is a configured uplink grant:</w:t>
      </w:r>
    </w:p>
    <w:p w14:paraId="6A832D0C" w14:textId="77777777" w:rsidR="000556B5" w:rsidRPr="002572FF" w:rsidRDefault="000556B5" w:rsidP="000556B5">
      <w:pPr>
        <w:pStyle w:val="B6"/>
        <w:rPr>
          <w:lang w:val="en-US" w:eastAsia="ko-KR"/>
        </w:rPr>
      </w:pPr>
      <w:r w:rsidRPr="002572FF">
        <w:rPr>
          <w:lang w:val="en-US" w:eastAsia="ko-KR"/>
        </w:rPr>
        <w:t>6&gt;</w:t>
      </w:r>
      <w:r w:rsidRPr="002572FF">
        <w:rPr>
          <w:lang w:val="en-US" w:eastAsia="ko-KR"/>
        </w:rPr>
        <w:tab/>
        <w:t xml:space="preserve">start or restart the </w:t>
      </w:r>
      <w:proofErr w:type="spellStart"/>
      <w:r w:rsidRPr="002572FF">
        <w:rPr>
          <w:i/>
          <w:lang w:val="en-US" w:eastAsia="ko-KR"/>
        </w:rPr>
        <w:t>configuredGrantTimer</w:t>
      </w:r>
      <w:proofErr w:type="spellEnd"/>
      <w:r w:rsidRPr="002572FF">
        <w:rPr>
          <w:lang w:val="en-US" w:eastAsia="ko-KR"/>
        </w:rPr>
        <w:t xml:space="preserve">, if configured, for the corresponding </w:t>
      </w:r>
      <w:proofErr w:type="spellStart"/>
      <w:r w:rsidRPr="002572FF">
        <w:rPr>
          <w:lang w:val="en-US" w:eastAsia="ko-KR"/>
        </w:rPr>
        <w:t>HARQ</w:t>
      </w:r>
      <w:proofErr w:type="spellEnd"/>
      <w:r w:rsidRPr="002572FF">
        <w:rPr>
          <w:lang w:val="en-US" w:eastAsia="ko-KR"/>
        </w:rPr>
        <w:t xml:space="preserve"> process when the transmission is performed if </w:t>
      </w:r>
      <w:proofErr w:type="spellStart"/>
      <w:r w:rsidRPr="002572FF">
        <w:rPr>
          <w:lang w:val="en-US" w:eastAsia="ko-KR"/>
        </w:rPr>
        <w:t>LBT</w:t>
      </w:r>
      <w:proofErr w:type="spellEnd"/>
      <w:r w:rsidRPr="002572FF">
        <w:rPr>
          <w:lang w:val="en-US" w:eastAsia="ko-KR"/>
        </w:rPr>
        <w:t xml:space="preserve"> failure indication is not received from lower layers;</w:t>
      </w:r>
    </w:p>
    <w:p w14:paraId="45641B39" w14:textId="77777777" w:rsidR="000556B5" w:rsidRPr="00DA7D5D" w:rsidRDefault="000556B5" w:rsidP="000556B5">
      <w:pPr>
        <w:pStyle w:val="B6"/>
        <w:rPr>
          <w:lang w:val="en-US" w:eastAsia="ko-KR"/>
        </w:rPr>
      </w:pPr>
      <w:r w:rsidRPr="002572FF">
        <w:rPr>
          <w:lang w:val="en-US" w:eastAsia="ko-KR"/>
        </w:rPr>
        <w:t>6&gt;</w:t>
      </w:r>
      <w:r w:rsidRPr="002572FF">
        <w:rPr>
          <w:lang w:val="en-US" w:eastAsia="ko-KR"/>
        </w:rPr>
        <w:tab/>
        <w:t xml:space="preserve">start or restart the </w:t>
      </w:r>
      <w:r w:rsidRPr="002572FF">
        <w:rPr>
          <w:i/>
          <w:noProof/>
          <w:lang w:val="en-US" w:eastAsia="ko-KR"/>
        </w:rPr>
        <w:t>cg-RetransmissionTimer</w:t>
      </w:r>
      <w:r w:rsidRPr="002572FF">
        <w:rPr>
          <w:lang w:val="en-US" w:eastAsia="ko-KR"/>
        </w:rPr>
        <w:t xml:space="preserve">, if configured, for the corresponding </w:t>
      </w:r>
      <w:proofErr w:type="spellStart"/>
      <w:r w:rsidRPr="002572FF">
        <w:rPr>
          <w:lang w:val="en-US" w:eastAsia="ko-KR"/>
        </w:rPr>
        <w:t>HARQ</w:t>
      </w:r>
      <w:proofErr w:type="spellEnd"/>
      <w:r w:rsidRPr="002572FF">
        <w:rPr>
          <w:lang w:val="en-US" w:eastAsia="ko-KR"/>
        </w:rPr>
        <w:t xml:space="preserve"> process when the transmission is performed if </w:t>
      </w:r>
      <w:proofErr w:type="spellStart"/>
      <w:r w:rsidRPr="002572FF">
        <w:rPr>
          <w:lang w:val="en-US" w:eastAsia="ko-KR"/>
        </w:rPr>
        <w:t>LBT</w:t>
      </w:r>
      <w:proofErr w:type="spellEnd"/>
      <w:r w:rsidRPr="002572FF">
        <w:rPr>
          <w:lang w:val="en-US" w:eastAsia="ko-KR"/>
        </w:rPr>
        <w:t xml:space="preserve"> failure indication is not received from lower layers.</w:t>
      </w:r>
    </w:p>
    <w:p w14:paraId="2C7528D5" w14:textId="77777777" w:rsidR="000556B5" w:rsidRDefault="000556B5" w:rsidP="000556B5">
      <w:pPr>
        <w:pStyle w:val="B6"/>
        <w:rPr>
          <w:ins w:id="143" w:author="Huawei-YinghaoGuo" w:date="2022-02-17T12:04:00Z"/>
          <w:rFonts w:eastAsiaTheme="minorEastAsia"/>
          <w:lang w:val="en-US" w:eastAsia="zh-CN"/>
        </w:rPr>
      </w:pPr>
      <w:ins w:id="144"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w:t>
        </w:r>
        <w:proofErr w:type="spellStart"/>
        <w:r>
          <w:rPr>
            <w:rFonts w:eastAsiaTheme="minorEastAsia"/>
            <w:lang w:val="en-US" w:eastAsia="zh-CN"/>
          </w:rPr>
          <w:t>SDT</w:t>
        </w:r>
        <w:proofErr w:type="spellEnd"/>
        <w:r>
          <w:rPr>
            <w:rFonts w:eastAsiaTheme="minorEastAsia"/>
            <w:lang w:val="en-US" w:eastAsia="zh-CN"/>
          </w:rPr>
          <w:t>:</w:t>
        </w:r>
      </w:ins>
    </w:p>
    <w:p w14:paraId="25AC4607" w14:textId="4C2B4C13" w:rsidR="000556B5" w:rsidRPr="00C2744E" w:rsidRDefault="000556B5" w:rsidP="00C2744E">
      <w:pPr>
        <w:pStyle w:val="B7"/>
        <w:ind w:left="2268" w:hanging="283"/>
        <w:rPr>
          <w:ins w:id="145" w:author="Huawei-YinghaoGuo" w:date="2022-02-17T12:04:00Z"/>
          <w:lang w:val="en-US"/>
        </w:rPr>
      </w:pPr>
      <w:ins w:id="146" w:author="Huawei-YinghaoGuo" w:date="2022-02-17T12:04:00Z">
        <w:r>
          <w:rPr>
            <w:lang w:val="en-US"/>
          </w:rPr>
          <w:t>7</w:t>
        </w:r>
        <w:r w:rsidRPr="00DA7D5D">
          <w:rPr>
            <w:rFonts w:eastAsiaTheme="minorEastAsia"/>
            <w:lang w:val="en-US"/>
          </w:rPr>
          <w:t>&gt;</w:t>
        </w:r>
        <w:r w:rsidRPr="00DA7D5D">
          <w:rPr>
            <w:rFonts w:eastAsiaTheme="minorEastAsia"/>
            <w:lang w:val="en-US"/>
          </w:rPr>
          <w:tab/>
          <w:t xml:space="preserve">start or restart the </w:t>
        </w:r>
        <w:r w:rsidRPr="00DA7D5D">
          <w:rPr>
            <w:rFonts w:eastAsiaTheme="minorEastAsia"/>
            <w:i/>
            <w:lang w:val="en-US"/>
          </w:rPr>
          <w:t>cg-</w:t>
        </w:r>
        <w:proofErr w:type="spellStart"/>
        <w:r w:rsidRPr="00DA7D5D">
          <w:rPr>
            <w:rFonts w:eastAsiaTheme="minorEastAsia"/>
            <w:i/>
            <w:lang w:val="en-US"/>
          </w:rPr>
          <w:t>SDT</w:t>
        </w:r>
        <w:proofErr w:type="spellEnd"/>
        <w:r w:rsidRPr="00DA7D5D">
          <w:rPr>
            <w:rFonts w:eastAsiaTheme="minorEastAsia"/>
            <w:i/>
            <w:lang w:val="en-US"/>
          </w:rPr>
          <w:t>-</w:t>
        </w:r>
        <w:proofErr w:type="spellStart"/>
        <w:r>
          <w:rPr>
            <w:i/>
            <w:lang w:val="en-US"/>
          </w:rPr>
          <w:t>Retransmission</w:t>
        </w:r>
        <w:r w:rsidRPr="00DA7D5D">
          <w:rPr>
            <w:rFonts w:eastAsiaTheme="minorEastAsia"/>
            <w:i/>
            <w:lang w:val="en-US"/>
          </w:rPr>
          <w:t>Timer</w:t>
        </w:r>
        <w:proofErr w:type="spellEnd"/>
        <w:r w:rsidRPr="00DA7D5D">
          <w:rPr>
            <w:rFonts w:eastAsiaTheme="minorEastAsia"/>
            <w:lang w:val="en-US"/>
          </w:rPr>
          <w:t xml:space="preserve">, if configured, for the corresponding </w:t>
        </w:r>
        <w:proofErr w:type="spellStart"/>
        <w:r w:rsidRPr="00DA7D5D">
          <w:rPr>
            <w:rFonts w:eastAsiaTheme="minorEastAsia"/>
            <w:lang w:val="en-US"/>
          </w:rPr>
          <w:t>HARQ</w:t>
        </w:r>
        <w:proofErr w:type="spellEnd"/>
        <w:r w:rsidRPr="00DA7D5D">
          <w:rPr>
            <w:rFonts w:eastAsiaTheme="minorEastAsia"/>
            <w:lang w:val="en-US"/>
          </w:rPr>
          <w:t xml:space="preserve"> process</w:t>
        </w:r>
        <w:r w:rsidRPr="00DA7D5D">
          <w:rPr>
            <w:rFonts w:eastAsiaTheme="minorEastAsia"/>
            <w:i/>
            <w:lang w:val="en-US"/>
          </w:rPr>
          <w:t xml:space="preserve"> </w:t>
        </w:r>
      </w:ins>
      <w:ins w:id="147" w:author="Huawei-YinghaoGuo" w:date="2022-02-17T14:59:00Z">
        <w:r w:rsidR="00440781">
          <w:rPr>
            <w:rFonts w:eastAsiaTheme="minorEastAsia"/>
            <w:lang w:val="en-US"/>
          </w:rPr>
          <w:t>when</w:t>
        </w:r>
      </w:ins>
      <w:ins w:id="148" w:author="Huawei-YinghaoGuo" w:date="2022-02-17T12:04:00Z">
        <w:r w:rsidRPr="00DA7D5D">
          <w:rPr>
            <w:rFonts w:eastAsiaTheme="minorEastAsia"/>
            <w:lang w:val="en-US"/>
          </w:rPr>
          <w:t xml:space="preserve"> the transmission is performed.</w:t>
        </w:r>
      </w:ins>
    </w:p>
    <w:p w14:paraId="5D073B6E" w14:textId="77777777" w:rsidR="000556B5" w:rsidRPr="00262EBE" w:rsidRDefault="000556B5" w:rsidP="000556B5">
      <w:pPr>
        <w:pStyle w:val="B5"/>
        <w:rPr>
          <w:lang w:eastAsia="ko-KR"/>
        </w:rPr>
      </w:pPr>
      <w:r w:rsidRPr="00262EBE">
        <w:rPr>
          <w:lang w:eastAsia="ko-KR"/>
        </w:rPr>
        <w:t>5&gt;</w:t>
      </w:r>
      <w:r w:rsidRPr="00262EBE">
        <w:rPr>
          <w:lang w:eastAsia="ko-KR"/>
        </w:rPr>
        <w:tab/>
        <w:t>if the uplink grant is addressed to C-</w:t>
      </w:r>
      <w:proofErr w:type="spellStart"/>
      <w:r w:rsidRPr="00262EBE">
        <w:rPr>
          <w:lang w:eastAsia="ko-KR"/>
        </w:rPr>
        <w:t>RNTI</w:t>
      </w:r>
      <w:proofErr w:type="spellEnd"/>
      <w:r w:rsidRPr="00262EBE">
        <w:rPr>
          <w:lang w:eastAsia="ko-KR"/>
        </w:rPr>
        <w:t xml:space="preserve">, and the identified </w:t>
      </w:r>
      <w:proofErr w:type="spellStart"/>
      <w:r w:rsidRPr="00262EBE">
        <w:rPr>
          <w:lang w:eastAsia="ko-KR"/>
        </w:rPr>
        <w:t>HARQ</w:t>
      </w:r>
      <w:proofErr w:type="spellEnd"/>
      <w:r w:rsidRPr="00262EBE">
        <w:rPr>
          <w:lang w:eastAsia="ko-KR"/>
        </w:rPr>
        <w:t xml:space="preserve"> process is configured for a configured uplink grant:</w:t>
      </w:r>
    </w:p>
    <w:p w14:paraId="797FD056" w14:textId="77777777" w:rsidR="000556B5" w:rsidRPr="002572FF" w:rsidRDefault="000556B5" w:rsidP="000556B5">
      <w:pPr>
        <w:pStyle w:val="B6"/>
        <w:rPr>
          <w:lang w:val="en-US" w:eastAsia="ko-KR"/>
        </w:rPr>
      </w:pPr>
      <w:r w:rsidRPr="002572FF">
        <w:rPr>
          <w:lang w:val="en-US" w:eastAsia="ko-KR"/>
        </w:rPr>
        <w:t>6&gt;</w:t>
      </w:r>
      <w:r w:rsidRPr="002572FF">
        <w:rPr>
          <w:lang w:val="en-US" w:eastAsia="ko-KR"/>
        </w:rPr>
        <w:tab/>
        <w:t xml:space="preserve">start or restart the </w:t>
      </w:r>
      <w:proofErr w:type="spellStart"/>
      <w:r w:rsidRPr="002572FF">
        <w:rPr>
          <w:i/>
          <w:lang w:val="en-US" w:eastAsia="ko-KR"/>
        </w:rPr>
        <w:t>configuredGrantTimer</w:t>
      </w:r>
      <w:proofErr w:type="spellEnd"/>
      <w:r w:rsidRPr="002572FF">
        <w:rPr>
          <w:lang w:val="en-US" w:eastAsia="ko-KR"/>
        </w:rPr>
        <w:t xml:space="preserve">, if configured, for the corresponding </w:t>
      </w:r>
      <w:proofErr w:type="spellStart"/>
      <w:r w:rsidRPr="002572FF">
        <w:rPr>
          <w:lang w:val="en-US" w:eastAsia="ko-KR"/>
        </w:rPr>
        <w:t>HARQ</w:t>
      </w:r>
      <w:proofErr w:type="spellEnd"/>
      <w:r w:rsidRPr="002572FF">
        <w:rPr>
          <w:lang w:val="en-US" w:eastAsia="ko-KR"/>
        </w:rPr>
        <w:t xml:space="preserve"> process when the transmission is performed if </w:t>
      </w:r>
      <w:proofErr w:type="spellStart"/>
      <w:r w:rsidRPr="002572FF">
        <w:rPr>
          <w:lang w:val="en-US" w:eastAsia="ko-KR"/>
        </w:rPr>
        <w:t>LBT</w:t>
      </w:r>
      <w:proofErr w:type="spellEnd"/>
      <w:r w:rsidRPr="002572FF">
        <w:rPr>
          <w:lang w:val="en-US" w:eastAsia="ko-KR"/>
        </w:rPr>
        <w:t xml:space="preserve"> failure indication is not received from lower layers.</w:t>
      </w:r>
    </w:p>
    <w:p w14:paraId="37686A3B" w14:textId="77777777" w:rsidR="000556B5" w:rsidRPr="00262EBE" w:rsidRDefault="000556B5" w:rsidP="000556B5">
      <w:pPr>
        <w:pStyle w:val="B5"/>
      </w:pPr>
      <w:r w:rsidRPr="00262EBE">
        <w:rPr>
          <w:lang w:eastAsia="ko-KR"/>
        </w:rPr>
        <w:t>5&gt;</w:t>
      </w:r>
      <w:r w:rsidRPr="00262EBE">
        <w:tab/>
        <w:t xml:space="preserve">if </w:t>
      </w:r>
      <w:r w:rsidRPr="00262EBE">
        <w:rPr>
          <w:i/>
          <w:noProof/>
          <w:lang w:eastAsia="ko-KR"/>
        </w:rPr>
        <w:t>cg-RetransmissionTimer</w:t>
      </w:r>
      <w:r w:rsidRPr="00262EBE">
        <w:t xml:space="preserve"> is configured for the identified </w:t>
      </w:r>
      <w:proofErr w:type="spellStart"/>
      <w:r w:rsidRPr="00262EBE">
        <w:t>HARQ</w:t>
      </w:r>
      <w:proofErr w:type="spellEnd"/>
      <w:r w:rsidRPr="00262EBE">
        <w:t xml:space="preserve"> process; and</w:t>
      </w:r>
    </w:p>
    <w:p w14:paraId="3BC01DFE" w14:textId="77777777" w:rsidR="000556B5" w:rsidRPr="00262EBE" w:rsidRDefault="000556B5" w:rsidP="000556B5">
      <w:pPr>
        <w:pStyle w:val="B5"/>
      </w:pPr>
      <w:r w:rsidRPr="00262EBE">
        <w:rPr>
          <w:lang w:eastAsia="ko-KR"/>
        </w:rPr>
        <w:t>5&gt;</w:t>
      </w:r>
      <w:r w:rsidRPr="00262EBE">
        <w:tab/>
        <w:t xml:space="preserve">if the transmission is performed and </w:t>
      </w:r>
      <w:proofErr w:type="spellStart"/>
      <w:r w:rsidRPr="00262EBE">
        <w:t>LBT</w:t>
      </w:r>
      <w:proofErr w:type="spellEnd"/>
      <w:r w:rsidRPr="00262EBE">
        <w:t xml:space="preserve"> failure indication is received from lower layers:</w:t>
      </w:r>
    </w:p>
    <w:p w14:paraId="544B7AD4" w14:textId="77777777" w:rsidR="000556B5" w:rsidRPr="002572FF" w:rsidRDefault="000556B5" w:rsidP="000556B5">
      <w:pPr>
        <w:pStyle w:val="B6"/>
        <w:rPr>
          <w:lang w:val="en-US" w:eastAsia="ko-KR"/>
        </w:rPr>
      </w:pPr>
      <w:r w:rsidRPr="002572FF">
        <w:rPr>
          <w:lang w:val="en-US" w:eastAsia="ko-KR"/>
        </w:rPr>
        <w:t>6&gt;</w:t>
      </w:r>
      <w:r w:rsidRPr="002572FF">
        <w:rPr>
          <w:lang w:val="en-US" w:eastAsia="ko-KR"/>
        </w:rPr>
        <w:tab/>
      </w:r>
      <w:r w:rsidRPr="002572FF">
        <w:rPr>
          <w:lang w:val="en-US"/>
        </w:rPr>
        <w:t xml:space="preserve">consider the identified </w:t>
      </w:r>
      <w:proofErr w:type="spellStart"/>
      <w:r w:rsidRPr="002572FF">
        <w:rPr>
          <w:lang w:val="en-US"/>
        </w:rPr>
        <w:t>HARQ</w:t>
      </w:r>
      <w:proofErr w:type="spellEnd"/>
      <w:r w:rsidRPr="002572FF">
        <w:rPr>
          <w:lang w:val="en-US"/>
        </w:rPr>
        <w:t xml:space="preserve"> process as pending.</w:t>
      </w:r>
    </w:p>
    <w:p w14:paraId="6EB403E2"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else:</w:t>
      </w:r>
    </w:p>
    <w:p w14:paraId="0B05F263"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flush the HARQ buffer of the identified HARQ process.</w:t>
      </w:r>
    </w:p>
    <w:p w14:paraId="22149B62" w14:textId="77777777" w:rsidR="000556B5" w:rsidRPr="00262EBE" w:rsidRDefault="000556B5" w:rsidP="000556B5">
      <w:pPr>
        <w:pStyle w:val="B2"/>
        <w:rPr>
          <w:noProof/>
        </w:rPr>
      </w:pPr>
      <w:r w:rsidRPr="00262EBE">
        <w:rPr>
          <w:noProof/>
          <w:lang w:eastAsia="ko-KR"/>
        </w:rPr>
        <w:t>2&gt;</w:t>
      </w:r>
      <w:r w:rsidRPr="00262EBE">
        <w:rPr>
          <w:noProof/>
        </w:rPr>
        <w:tab/>
        <w:t>else (i.e. retransmission):</w:t>
      </w:r>
    </w:p>
    <w:p w14:paraId="0B99BE5E"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2428E5BB"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5001F8A5"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262EBE">
        <w:rPr>
          <w:lang w:eastAsia="ko-KR"/>
        </w:rPr>
        <w:t xml:space="preserve">as specified in clause </w:t>
      </w:r>
      <w:proofErr w:type="spellStart"/>
      <w:r w:rsidRPr="00262EBE">
        <w:rPr>
          <w:lang w:eastAsia="ko-KR"/>
        </w:rPr>
        <w:t>5.1.2a</w:t>
      </w:r>
      <w:proofErr w:type="spellEnd"/>
      <w:r w:rsidRPr="00262EBE">
        <w:rPr>
          <w:lang w:eastAsia="ko-KR"/>
        </w:rPr>
        <w:t xml:space="preserve"> for </w:t>
      </w:r>
      <w:proofErr w:type="spellStart"/>
      <w:r w:rsidRPr="00262EBE">
        <w:rPr>
          <w:lang w:eastAsia="ko-KR"/>
        </w:rPr>
        <w:t>MSGA</w:t>
      </w:r>
      <w:proofErr w:type="spellEnd"/>
      <w:r w:rsidRPr="00262EBE">
        <w:rPr>
          <w:lang w:eastAsia="ko-KR"/>
        </w:rPr>
        <w:t xml:space="preserve"> payload</w:t>
      </w:r>
      <w:r w:rsidRPr="00262EBE">
        <w:rPr>
          <w:noProof/>
          <w:lang w:eastAsia="ko-KR"/>
        </w:rPr>
        <w:t xml:space="preserve"> for this Serving Cell; or:</w:t>
      </w:r>
    </w:p>
    <w:p w14:paraId="76ACB73E" w14:textId="77777777" w:rsidR="000556B5" w:rsidRPr="00262EBE" w:rsidRDefault="000556B5" w:rsidP="000556B5">
      <w:pPr>
        <w:pStyle w:val="B3"/>
        <w:rPr>
          <w:noProof/>
          <w:lang w:eastAsia="ko-KR"/>
        </w:rPr>
      </w:pPr>
      <w:r w:rsidRPr="00262EBE">
        <w:rPr>
          <w:noProof/>
          <w:lang w:eastAsia="ko-KR"/>
        </w:rPr>
        <w:lastRenderedPageBreak/>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5AFEB58A" w14:textId="77777777" w:rsidR="000556B5" w:rsidRPr="00262EBE" w:rsidRDefault="000556B5" w:rsidP="000556B5">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78875E40"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ignore the uplink grant.</w:t>
      </w:r>
    </w:p>
    <w:p w14:paraId="7C37A566" w14:textId="77777777" w:rsidR="000556B5" w:rsidRPr="00262EBE" w:rsidRDefault="000556B5" w:rsidP="000556B5">
      <w:pPr>
        <w:pStyle w:val="B3"/>
        <w:rPr>
          <w:noProof/>
          <w:lang w:eastAsia="ko-KR"/>
        </w:rPr>
      </w:pPr>
      <w:r w:rsidRPr="00262EBE">
        <w:rPr>
          <w:noProof/>
          <w:lang w:eastAsia="ko-KR"/>
        </w:rPr>
        <w:t>3&gt;</w:t>
      </w:r>
      <w:r w:rsidRPr="00262EBE">
        <w:rPr>
          <w:noProof/>
          <w:lang w:eastAsia="ko-KR"/>
        </w:rPr>
        <w:tab/>
        <w:t>else:</w:t>
      </w:r>
    </w:p>
    <w:p w14:paraId="7DD12679" w14:textId="77777777" w:rsidR="000556B5" w:rsidRPr="00262EBE" w:rsidRDefault="000556B5" w:rsidP="000556B5">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5BBDE9DD" w14:textId="77777777" w:rsidR="000556B5" w:rsidRPr="00262EBE" w:rsidRDefault="000556B5" w:rsidP="000556B5">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1FC1B182"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if the uplink grant is addressed to CS-RNTI; or</w:t>
      </w:r>
    </w:p>
    <w:p w14:paraId="64C3831E"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3B8A0D43" w14:textId="77777777" w:rsidR="000556B5" w:rsidRPr="00262EBE" w:rsidRDefault="000556B5" w:rsidP="000556B5">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 if LBT failure indication is not received from lower layers.</w:t>
      </w:r>
    </w:p>
    <w:p w14:paraId="3A2B8461" w14:textId="77777777" w:rsidR="000556B5" w:rsidRPr="00262EBE" w:rsidRDefault="000556B5" w:rsidP="000556B5">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32824A31" w14:textId="77777777" w:rsidR="000556B5" w:rsidRPr="00262EBE" w:rsidRDefault="000556B5" w:rsidP="000556B5">
      <w:pPr>
        <w:pStyle w:val="B5"/>
        <w:rPr>
          <w:noProof/>
          <w:lang w:eastAsia="ko-KR"/>
        </w:rPr>
      </w:pPr>
      <w:r w:rsidRPr="00262EBE">
        <w:rPr>
          <w:noProof/>
          <w:lang w:eastAsia="ko-KR"/>
        </w:rPr>
        <w:t>5&gt;</w:t>
      </w:r>
      <w:r w:rsidRPr="00262EBE">
        <w:rPr>
          <w:noProof/>
          <w:lang w:eastAsia="ko-KR"/>
        </w:rPr>
        <w:tab/>
        <w:t>if the identified HARQ process is pending:</w:t>
      </w:r>
    </w:p>
    <w:p w14:paraId="4B65022E" w14:textId="77777777" w:rsidR="000556B5" w:rsidRPr="000556B5" w:rsidRDefault="000556B5" w:rsidP="000556B5">
      <w:pPr>
        <w:pStyle w:val="B6"/>
        <w:rPr>
          <w:noProof/>
          <w:lang w:val="en-US" w:eastAsia="ko-KR"/>
        </w:rPr>
      </w:pPr>
      <w:r w:rsidRPr="000556B5">
        <w:rPr>
          <w:noProof/>
          <w:lang w:val="en-US" w:eastAsia="ko-KR"/>
        </w:rPr>
        <w:t>6&gt;</w:t>
      </w:r>
      <w:r w:rsidRPr="000556B5">
        <w:rPr>
          <w:noProof/>
          <w:lang w:val="en-US" w:eastAsia="ko-KR"/>
        </w:rPr>
        <w:tab/>
        <w:t xml:space="preserve">start or restart the </w:t>
      </w:r>
      <w:r w:rsidRPr="000556B5">
        <w:rPr>
          <w:i/>
          <w:noProof/>
          <w:lang w:val="en-US" w:eastAsia="ko-KR"/>
        </w:rPr>
        <w:t>configuredGrantTimer</w:t>
      </w:r>
      <w:r w:rsidRPr="000556B5">
        <w:rPr>
          <w:iCs/>
          <w:noProof/>
          <w:lang w:val="en-US" w:eastAsia="ko-KR"/>
        </w:rPr>
        <w:t>, if configured,</w:t>
      </w:r>
      <w:r w:rsidRPr="000556B5">
        <w:rPr>
          <w:noProof/>
          <w:lang w:val="en-US" w:eastAsia="ko-KR"/>
        </w:rPr>
        <w:t xml:space="preserve"> for the corresponding HARQ process when the transmission is performed if LBT failure indication is not received from lower layers;</w:t>
      </w:r>
    </w:p>
    <w:p w14:paraId="7D118A61" w14:textId="77777777" w:rsidR="000556B5" w:rsidRPr="00262EBE" w:rsidRDefault="000556B5" w:rsidP="000556B5">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 if LBT failure indication is not received from lower layers.</w:t>
      </w:r>
    </w:p>
    <w:p w14:paraId="24F6AC1E" w14:textId="77777777" w:rsidR="000556B5" w:rsidRDefault="000556B5" w:rsidP="000556B5">
      <w:pPr>
        <w:pStyle w:val="B5"/>
        <w:rPr>
          <w:ins w:id="149" w:author="Huawei-YinghaoGuo" w:date="2022-02-17T12:05:00Z"/>
          <w:noProof/>
          <w:lang w:eastAsia="zh-CN"/>
        </w:rPr>
      </w:pPr>
      <w:ins w:id="150" w:author="Huawei-YinghaoGuo" w:date="2022-02-17T12:05:00Z">
        <w:r>
          <w:rPr>
            <w:rFonts w:hint="eastAsia"/>
            <w:noProof/>
            <w:lang w:eastAsia="zh-CN"/>
          </w:rPr>
          <w:t>5</w:t>
        </w:r>
        <w:r>
          <w:rPr>
            <w:noProof/>
            <w:lang w:eastAsia="zh-CN"/>
          </w:rPr>
          <w:t>&gt;</w:t>
        </w:r>
        <w:r>
          <w:rPr>
            <w:noProof/>
            <w:lang w:eastAsia="zh-CN"/>
          </w:rPr>
          <w:tab/>
          <w:t>if the configured uplink grant is for the retransmission of the initial transmission of the CG-SDT:</w:t>
        </w:r>
      </w:ins>
    </w:p>
    <w:p w14:paraId="2635BE90" w14:textId="4B823C2A" w:rsidR="000556B5" w:rsidRPr="00DA7D5D" w:rsidRDefault="000556B5" w:rsidP="00C2744E">
      <w:pPr>
        <w:pStyle w:val="B6"/>
        <w:rPr>
          <w:ins w:id="151" w:author="Huawei-YinghaoGuo" w:date="2022-02-17T12:05:00Z"/>
          <w:noProof/>
          <w:lang w:val="en-US" w:eastAsia="ko-KR"/>
        </w:rPr>
      </w:pPr>
      <w:ins w:id="152" w:author="Huawei-YinghaoGuo" w:date="2022-02-17T12:05:00Z">
        <w:r w:rsidRPr="00C2744E">
          <w:rPr>
            <w:lang w:val="en-US"/>
          </w:rPr>
          <w:t>6&gt;</w:t>
        </w:r>
        <w:r w:rsidRPr="00C2744E">
          <w:rPr>
            <w:lang w:val="en-US"/>
          </w:rPr>
          <w:tab/>
          <w:t xml:space="preserve">start or restart the </w:t>
        </w:r>
        <w:r w:rsidRPr="00C2744E">
          <w:rPr>
            <w:i/>
            <w:lang w:val="en-US"/>
          </w:rPr>
          <w:t>cg-</w:t>
        </w:r>
        <w:proofErr w:type="spellStart"/>
        <w:r w:rsidRPr="00C2744E">
          <w:rPr>
            <w:i/>
            <w:lang w:val="en-US"/>
          </w:rPr>
          <w:t>SDT</w:t>
        </w:r>
        <w:proofErr w:type="spellEnd"/>
        <w:r w:rsidRPr="00C2744E">
          <w:rPr>
            <w:i/>
            <w:lang w:val="en-US"/>
          </w:rPr>
          <w:t>-</w:t>
        </w:r>
        <w:proofErr w:type="spellStart"/>
        <w:r>
          <w:rPr>
            <w:i/>
            <w:lang w:val="en-US"/>
          </w:rPr>
          <w:t>Retransmission</w:t>
        </w:r>
        <w:r w:rsidRPr="00DA7D5D">
          <w:rPr>
            <w:rFonts w:eastAsiaTheme="minorEastAsia"/>
            <w:i/>
            <w:lang w:val="en-US" w:eastAsia="en-US"/>
          </w:rPr>
          <w:t>Timer</w:t>
        </w:r>
        <w:proofErr w:type="spellEnd"/>
        <w:r w:rsidRPr="00DA7D5D">
          <w:rPr>
            <w:rFonts w:eastAsiaTheme="minorEastAsia"/>
            <w:lang w:val="en-US" w:eastAsia="en-US"/>
          </w:rPr>
          <w:t xml:space="preserve">, if configured, for the corresponding </w:t>
        </w:r>
        <w:proofErr w:type="spellStart"/>
        <w:r w:rsidRPr="00DA7D5D">
          <w:rPr>
            <w:rFonts w:eastAsiaTheme="minorEastAsia"/>
            <w:lang w:val="en-US" w:eastAsia="en-US"/>
          </w:rPr>
          <w:t>HARQ</w:t>
        </w:r>
        <w:proofErr w:type="spellEnd"/>
        <w:r w:rsidRPr="00DA7D5D">
          <w:rPr>
            <w:rFonts w:eastAsiaTheme="minorEastAsia"/>
            <w:lang w:val="en-US" w:eastAsia="en-US"/>
          </w:rPr>
          <w:t xml:space="preserve"> process </w:t>
        </w:r>
      </w:ins>
      <w:ins w:id="153" w:author="Huawei-YinghaoGuo" w:date="2022-02-17T14:53:00Z">
        <w:r w:rsidR="0011357E">
          <w:rPr>
            <w:rFonts w:eastAsiaTheme="minorEastAsia"/>
            <w:lang w:val="en-US" w:eastAsia="en-US"/>
          </w:rPr>
          <w:t>when transmission is performed.</w:t>
        </w:r>
      </w:ins>
    </w:p>
    <w:p w14:paraId="76DC4E9C" w14:textId="77777777" w:rsidR="000556B5" w:rsidRPr="00262EBE" w:rsidRDefault="000556B5" w:rsidP="000556B5">
      <w:pPr>
        <w:pStyle w:val="B4"/>
      </w:pPr>
      <w:r w:rsidRPr="00262EBE">
        <w:rPr>
          <w:lang w:eastAsia="ko-KR"/>
        </w:rPr>
        <w:t>4&gt;</w:t>
      </w:r>
      <w:r w:rsidRPr="00262EBE">
        <w:tab/>
        <w:t xml:space="preserve">if the identified </w:t>
      </w:r>
      <w:proofErr w:type="spellStart"/>
      <w:r w:rsidRPr="00262EBE">
        <w:t>HARQ</w:t>
      </w:r>
      <w:proofErr w:type="spellEnd"/>
      <w:r w:rsidRPr="00262EBE">
        <w:t xml:space="preserve"> process is pending and the transmission is performed and </w:t>
      </w:r>
      <w:proofErr w:type="spellStart"/>
      <w:r w:rsidRPr="00262EBE">
        <w:t>LBT</w:t>
      </w:r>
      <w:proofErr w:type="spellEnd"/>
      <w:r w:rsidRPr="00262EBE">
        <w:t xml:space="preserve"> failure indication is not received from lower layers:</w:t>
      </w:r>
    </w:p>
    <w:p w14:paraId="7CC0AEA1" w14:textId="77777777" w:rsidR="000556B5" w:rsidRPr="00262EBE" w:rsidRDefault="000556B5" w:rsidP="000556B5">
      <w:pPr>
        <w:pStyle w:val="B5"/>
      </w:pPr>
      <w:r w:rsidRPr="00262EBE">
        <w:rPr>
          <w:lang w:eastAsia="ko-KR"/>
        </w:rPr>
        <w:t>5&gt;</w:t>
      </w:r>
      <w:r w:rsidRPr="00262EBE">
        <w:tab/>
        <w:t xml:space="preserve">consider the identified </w:t>
      </w:r>
      <w:proofErr w:type="spellStart"/>
      <w:r w:rsidRPr="00262EBE">
        <w:t>HARQ</w:t>
      </w:r>
      <w:proofErr w:type="spellEnd"/>
      <w:r w:rsidRPr="00262EBE">
        <w:t xml:space="preserve"> process as not pending.</w:t>
      </w:r>
    </w:p>
    <w:p w14:paraId="06F84F5A" w14:textId="77777777" w:rsidR="000556B5" w:rsidRPr="00262EBE" w:rsidRDefault="000556B5" w:rsidP="000556B5">
      <w:pPr>
        <w:rPr>
          <w:noProof/>
        </w:rPr>
      </w:pPr>
      <w:r w:rsidRPr="00262EBE">
        <w:rPr>
          <w:noProof/>
        </w:rPr>
        <w:t>When determining if NDI has been toggled compared to the value in the previous transmission the MAC entity shall ignore NDI received in all uplink grants on PDCCH for its Temporary C-RNTI.</w:t>
      </w:r>
    </w:p>
    <w:p w14:paraId="7F08E2B8" w14:textId="77777777" w:rsidR="000556B5" w:rsidRPr="00262EBE" w:rsidRDefault="000556B5" w:rsidP="000556B5">
      <w:pPr>
        <w:rPr>
          <w:noProof/>
        </w:rPr>
      </w:pPr>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w:t>
      </w:r>
      <w:proofErr w:type="spellStart"/>
      <w:r w:rsidRPr="00262EBE">
        <w:rPr>
          <w:lang w:eastAsia="ko-KR"/>
        </w:rPr>
        <w:t>PUSCH</w:t>
      </w:r>
      <w:proofErr w:type="spellEnd"/>
      <w:r w:rsidRPr="00262EBE">
        <w:rPr>
          <w:lang w:eastAsia="ko-KR"/>
        </w:rPr>
        <w:t xml:space="preserve"> transmission, it shall be started </w:t>
      </w:r>
      <w:r w:rsidRPr="00262EBE">
        <w:rPr>
          <w:noProof/>
          <w:lang w:eastAsia="ko-KR"/>
        </w:rPr>
        <w:t>at the beginning of the first symbol of the PUSCH transmission.</w:t>
      </w:r>
    </w:p>
    <w:p w14:paraId="129E906B" w14:textId="60AB5548" w:rsidR="003F4EC0" w:rsidRDefault="002572FF" w:rsidP="004113B2">
      <w:pPr>
        <w:rPr>
          <w:lang w:eastAsia="zh-CN"/>
        </w:rPr>
      </w:pPr>
      <w:r>
        <w:rPr>
          <w:rFonts w:hint="eastAsia"/>
          <w:lang w:eastAsia="zh-CN"/>
        </w:rPr>
        <w:t>=</w:t>
      </w:r>
      <w:r>
        <w:rPr>
          <w:lang w:eastAsia="zh-CN"/>
        </w:rPr>
        <w:t>=================================NEXT CHANGE=====================================</w:t>
      </w:r>
    </w:p>
    <w:p w14:paraId="69FF811A" w14:textId="77777777" w:rsidR="002572FF" w:rsidRPr="00262EBE" w:rsidRDefault="002572FF" w:rsidP="002572FF">
      <w:pPr>
        <w:pStyle w:val="4"/>
        <w:rPr>
          <w:lang w:eastAsia="ko-KR"/>
        </w:rPr>
      </w:pPr>
      <w:bookmarkStart w:id="154" w:name="_Toc52752017"/>
      <w:bookmarkStart w:id="155" w:name="_Toc52796479"/>
      <w:bookmarkStart w:id="156" w:name="_Toc90287190"/>
      <w:r w:rsidRPr="00262EBE">
        <w:rPr>
          <w:lang w:eastAsia="ko-KR"/>
        </w:rPr>
        <w:t>5.4.2.2</w:t>
      </w:r>
      <w:r w:rsidRPr="00262EBE">
        <w:rPr>
          <w:lang w:eastAsia="ko-KR"/>
        </w:rPr>
        <w:tab/>
      </w:r>
      <w:proofErr w:type="spellStart"/>
      <w:r w:rsidRPr="00262EBE">
        <w:rPr>
          <w:lang w:eastAsia="ko-KR"/>
        </w:rPr>
        <w:t>HARQ</w:t>
      </w:r>
      <w:proofErr w:type="spellEnd"/>
      <w:r w:rsidRPr="00262EBE">
        <w:rPr>
          <w:lang w:eastAsia="ko-KR"/>
        </w:rPr>
        <w:t xml:space="preserve"> process</w:t>
      </w:r>
      <w:bookmarkEnd w:id="154"/>
      <w:bookmarkEnd w:id="155"/>
      <w:bookmarkEnd w:id="156"/>
    </w:p>
    <w:p w14:paraId="0A08B564" w14:textId="77777777" w:rsidR="002572FF" w:rsidRPr="00262EBE" w:rsidRDefault="002572FF" w:rsidP="002572FF">
      <w:pPr>
        <w:rPr>
          <w:noProof/>
        </w:rPr>
      </w:pPr>
      <w:r w:rsidRPr="00262EBE">
        <w:rPr>
          <w:noProof/>
        </w:rPr>
        <w:t>Each HARQ process is associated with a HARQ buffer.</w:t>
      </w:r>
    </w:p>
    <w:p w14:paraId="0B2362DF" w14:textId="77777777" w:rsidR="002572FF" w:rsidRPr="00262EBE" w:rsidRDefault="002572FF" w:rsidP="002572FF">
      <w:pPr>
        <w:rPr>
          <w:noProof/>
          <w:lang w:eastAsia="ko-KR"/>
        </w:rPr>
      </w:pPr>
      <w:r w:rsidRPr="00262EBE">
        <w:rPr>
          <w:noProof/>
        </w:rPr>
        <w:t xml:space="preserve">New transmissions are performed on the resource and with the MCS indicated on PDCCH </w:t>
      </w:r>
      <w:r w:rsidRPr="00262EBE">
        <w:rPr>
          <w:noProof/>
          <w:lang w:eastAsia="ko-KR"/>
        </w:rPr>
        <w:t xml:space="preserve">or indicated in the </w:t>
      </w:r>
      <w:r w:rsidRPr="00262EBE">
        <w:rPr>
          <w:noProof/>
        </w:rPr>
        <w:t xml:space="preserve">Random Access Response </w:t>
      </w:r>
      <w:r w:rsidRPr="00262EBE">
        <w:rPr>
          <w:noProof/>
          <w:lang w:eastAsia="ko-KR"/>
        </w:rPr>
        <w:t>(i.e. MAC RAR or fallbackRAR), or signalled in RRC or determined as specified in clause 5.1.2a for MSGA payload</w:t>
      </w:r>
      <w:r w:rsidRPr="00262EBE">
        <w:rPr>
          <w:noProof/>
        </w:rPr>
        <w:t xml:space="preserve">. </w:t>
      </w:r>
      <w:r w:rsidRPr="00262EBE">
        <w:rPr>
          <w:lang w:eastAsia="ko-KR"/>
        </w:rPr>
        <w:t>R</w:t>
      </w:r>
      <w:r w:rsidRPr="00262EB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262EBE">
        <w:rPr>
          <w:i/>
          <w:noProof/>
          <w:lang w:eastAsia="ko-KR"/>
        </w:rPr>
        <w:t>cg-RetransmissionTimer</w:t>
      </w:r>
      <w:r w:rsidRPr="00262EBE">
        <w:rPr>
          <w:noProof/>
          <w:lang w:eastAsia="ko-KR"/>
        </w:rPr>
        <w:t xml:space="preserve"> </w:t>
      </w:r>
      <w:r w:rsidRPr="00262EBE">
        <w:rPr>
          <w:noProof/>
        </w:rPr>
        <w:t xml:space="preserve">is configured. 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sidRPr="00262EBE">
        <w:rPr>
          <w:noProof/>
        </w:rPr>
        <w:t>.</w:t>
      </w:r>
    </w:p>
    <w:p w14:paraId="6794B88F" w14:textId="77777777" w:rsidR="002572FF" w:rsidRPr="00262EBE" w:rsidRDefault="002572FF" w:rsidP="002572FF">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 and LBT failure indication is received from lower layer, the corresponding HARQ process is considered to be pending. For a configured </w:t>
      </w:r>
      <w:r w:rsidRPr="00262EBE">
        <w:rPr>
          <w:noProof/>
        </w:rPr>
        <w:lastRenderedPageBreak/>
        <w:t xml:space="preserve">uplink grant, configured with </w:t>
      </w:r>
      <w:r w:rsidRPr="00262EBE">
        <w:rPr>
          <w:i/>
          <w:noProof/>
          <w:lang w:eastAsia="ko-KR"/>
        </w:rPr>
        <w:t>cg-RetransmissionTimer</w:t>
      </w:r>
      <w:r w:rsidRPr="00262EBE">
        <w:rPr>
          <w:iCs/>
          <w:noProof/>
          <w:lang w:eastAsia="ko-KR"/>
        </w:rPr>
        <w:t>,</w:t>
      </w:r>
      <w:r w:rsidRPr="00262EBE">
        <w:rPr>
          <w:noProof/>
        </w:rPr>
        <w:t xml:space="preserve"> each associated HARQ process is considered as not pending when:</w:t>
      </w:r>
    </w:p>
    <w:p w14:paraId="4F7944F4" w14:textId="77777777" w:rsidR="002572FF" w:rsidRPr="00262EBE" w:rsidRDefault="002572FF" w:rsidP="002572FF">
      <w:pPr>
        <w:pStyle w:val="B1"/>
        <w:rPr>
          <w:noProof/>
        </w:rPr>
      </w:pPr>
      <w:r w:rsidRPr="00262EBE">
        <w:rPr>
          <w:lang w:eastAsia="ko-KR"/>
        </w:rPr>
        <w:t>-</w:t>
      </w:r>
      <w:r w:rsidRPr="00262EBE">
        <w:rPr>
          <w:lang w:eastAsia="ko-KR"/>
        </w:rPr>
        <w:tab/>
      </w:r>
      <w:r w:rsidRPr="00262EBE">
        <w:rPr>
          <w:noProof/>
        </w:rPr>
        <w:t>a transmission is performed on that HARQ process</w:t>
      </w:r>
      <w:r w:rsidRPr="00262EBE">
        <w:rPr>
          <w:lang w:eastAsia="ko-KR"/>
        </w:rPr>
        <w:t xml:space="preserve"> </w:t>
      </w:r>
      <w:r w:rsidRPr="00262EBE">
        <w:t xml:space="preserve">and </w:t>
      </w:r>
      <w:proofErr w:type="spellStart"/>
      <w:r w:rsidRPr="00262EBE">
        <w:t>LBT</w:t>
      </w:r>
      <w:proofErr w:type="spellEnd"/>
      <w:r w:rsidRPr="00262EBE">
        <w:t xml:space="preserve"> failure indication is not received from lower layers</w:t>
      </w:r>
      <w:r w:rsidRPr="00262EBE">
        <w:rPr>
          <w:lang w:eastAsia="ko-KR"/>
        </w:rPr>
        <w:t>;</w:t>
      </w:r>
      <w:r w:rsidRPr="00262EBE">
        <w:rPr>
          <w:noProof/>
        </w:rPr>
        <w:t xml:space="preserve"> or</w:t>
      </w:r>
    </w:p>
    <w:p w14:paraId="7A5719E8" w14:textId="77777777" w:rsidR="002572FF" w:rsidRPr="00262EBE" w:rsidRDefault="002572FF" w:rsidP="002572FF">
      <w:pPr>
        <w:pStyle w:val="B1"/>
        <w:rPr>
          <w:noProof/>
        </w:rPr>
      </w:pPr>
      <w:r w:rsidRPr="00262EBE">
        <w:rPr>
          <w:lang w:eastAsia="ko-KR"/>
        </w:rPr>
        <w:t>-</w:t>
      </w:r>
      <w:r w:rsidRPr="00262EBE">
        <w:rPr>
          <w:lang w:eastAsia="ko-KR"/>
        </w:rPr>
        <w:tab/>
        <w:t xml:space="preserve">the configured uplink grant is initialised and this </w:t>
      </w:r>
      <w:proofErr w:type="spellStart"/>
      <w:r w:rsidRPr="00262EBE">
        <w:rPr>
          <w:lang w:eastAsia="ko-KR"/>
        </w:rPr>
        <w:t>HARQ</w:t>
      </w:r>
      <w:proofErr w:type="spellEnd"/>
      <w:r w:rsidRPr="00262EBE">
        <w:rPr>
          <w:lang w:eastAsia="ko-KR"/>
        </w:rPr>
        <w:t xml:space="preserve"> process is not associated with another active configured uplink grant; or</w:t>
      </w:r>
    </w:p>
    <w:p w14:paraId="7A89CE3E" w14:textId="77777777" w:rsidR="002572FF" w:rsidRPr="00262EBE" w:rsidRDefault="002572FF" w:rsidP="002572FF">
      <w:pPr>
        <w:pStyle w:val="B1"/>
        <w:rPr>
          <w:noProof/>
        </w:rPr>
      </w:pPr>
      <w:r w:rsidRPr="00262EBE">
        <w:rPr>
          <w:noProof/>
        </w:rPr>
        <w:t>-</w:t>
      </w:r>
      <w:r w:rsidRPr="00262EBE">
        <w:rPr>
          <w:noProof/>
        </w:rPr>
        <w:tab/>
        <w:t>the HARQ buffer for this HARQ process is flushed.</w:t>
      </w:r>
    </w:p>
    <w:p w14:paraId="13BA0F32" w14:textId="77777777" w:rsidR="002572FF" w:rsidRPr="00262EBE" w:rsidRDefault="002572FF" w:rsidP="002572FF">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63E5AF94" w14:textId="77777777" w:rsidR="002572FF" w:rsidRPr="00262EBE" w:rsidRDefault="002572FF" w:rsidP="002572FF">
      <w:pPr>
        <w:pStyle w:val="B1"/>
        <w:rPr>
          <w:noProof/>
        </w:rPr>
      </w:pPr>
      <w:r w:rsidRPr="00262EBE">
        <w:rPr>
          <w:noProof/>
          <w:lang w:eastAsia="ko-KR"/>
        </w:rPr>
        <w:t>1&gt;</w:t>
      </w:r>
      <w:r w:rsidRPr="00262EBE">
        <w:rPr>
          <w:noProof/>
        </w:rPr>
        <w:tab/>
        <w:t>store the MAC PDU in the associated HARQ buffer;</w:t>
      </w:r>
    </w:p>
    <w:p w14:paraId="7D8DA65D" w14:textId="77777777" w:rsidR="002572FF" w:rsidRPr="00262EBE" w:rsidRDefault="002572FF" w:rsidP="002572FF">
      <w:pPr>
        <w:pStyle w:val="B1"/>
      </w:pPr>
      <w:r w:rsidRPr="00262EBE">
        <w:rPr>
          <w:noProof/>
          <w:lang w:eastAsia="ko-KR"/>
        </w:rPr>
        <w:t>1&gt;</w:t>
      </w:r>
      <w:r w:rsidRPr="00262EBE">
        <w:rPr>
          <w:noProof/>
        </w:rPr>
        <w:tab/>
        <w:t>store the uplink grant received from the HARQ entity;</w:t>
      </w:r>
    </w:p>
    <w:p w14:paraId="3E3449AD" w14:textId="77777777" w:rsidR="002572FF" w:rsidRPr="00262EBE" w:rsidRDefault="002572FF" w:rsidP="002572FF">
      <w:pPr>
        <w:pStyle w:val="B1"/>
        <w:rPr>
          <w:noProof/>
        </w:rPr>
      </w:pPr>
      <w:r w:rsidRPr="00262EBE">
        <w:rPr>
          <w:noProof/>
          <w:lang w:eastAsia="ko-KR"/>
        </w:rPr>
        <w:t>1&gt;</w:t>
      </w:r>
      <w:r w:rsidRPr="00262EBE">
        <w:rPr>
          <w:noProof/>
        </w:rPr>
        <w:tab/>
        <w:t>generate a transmission as described below.</w:t>
      </w:r>
    </w:p>
    <w:p w14:paraId="76FB507B" w14:textId="77777777" w:rsidR="002572FF" w:rsidRPr="00262EBE" w:rsidRDefault="002572FF" w:rsidP="002572FF">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224B6856" w14:textId="77777777" w:rsidR="002572FF" w:rsidRPr="00262EBE" w:rsidRDefault="002572FF" w:rsidP="002572FF">
      <w:pPr>
        <w:pStyle w:val="B1"/>
        <w:rPr>
          <w:noProof/>
        </w:rPr>
      </w:pPr>
      <w:r w:rsidRPr="00262EBE">
        <w:rPr>
          <w:noProof/>
          <w:lang w:eastAsia="ko-KR"/>
        </w:rPr>
        <w:t>1&gt;</w:t>
      </w:r>
      <w:r w:rsidRPr="00262EBE">
        <w:rPr>
          <w:noProof/>
        </w:rPr>
        <w:tab/>
        <w:t>store the uplink grant received from the HARQ entity;</w:t>
      </w:r>
    </w:p>
    <w:p w14:paraId="41EE6337" w14:textId="77777777" w:rsidR="002572FF" w:rsidRPr="00262EBE" w:rsidRDefault="002572FF" w:rsidP="002572FF">
      <w:pPr>
        <w:pStyle w:val="B1"/>
        <w:rPr>
          <w:noProof/>
        </w:rPr>
      </w:pPr>
      <w:r w:rsidRPr="00262EBE">
        <w:rPr>
          <w:noProof/>
          <w:lang w:eastAsia="ko-KR"/>
        </w:rPr>
        <w:t>1&gt;</w:t>
      </w:r>
      <w:r w:rsidRPr="00262EBE">
        <w:rPr>
          <w:noProof/>
        </w:rPr>
        <w:tab/>
        <w:t>generate a transmission as described below.</w:t>
      </w:r>
    </w:p>
    <w:p w14:paraId="716102C1" w14:textId="77777777" w:rsidR="002572FF" w:rsidRPr="00262EBE" w:rsidRDefault="002572FF" w:rsidP="002572FF">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31B394C9" w14:textId="77777777" w:rsidR="002572FF" w:rsidRPr="00262EBE" w:rsidRDefault="002572FF" w:rsidP="002572FF">
      <w:pPr>
        <w:pStyle w:val="B1"/>
        <w:rPr>
          <w:noProof/>
        </w:rPr>
      </w:pPr>
      <w:r w:rsidRPr="00262EBE">
        <w:rPr>
          <w:noProof/>
          <w:lang w:eastAsia="ko-KR"/>
        </w:rPr>
        <w:t>1&gt;</w:t>
      </w:r>
      <w:r w:rsidRPr="00262EBE">
        <w:rPr>
          <w:noProof/>
        </w:rPr>
        <w:tab/>
        <w:t>if the MAC PDU was obtained from the Msg3 buffer; or</w:t>
      </w:r>
    </w:p>
    <w:p w14:paraId="515FA16F" w14:textId="77777777" w:rsidR="002572FF" w:rsidRPr="00262EBE" w:rsidRDefault="002572FF" w:rsidP="002572FF">
      <w:pPr>
        <w:pStyle w:val="B1"/>
        <w:rPr>
          <w:noProof/>
        </w:rPr>
      </w:pPr>
      <w:r w:rsidRPr="00262EBE">
        <w:rPr>
          <w:noProof/>
        </w:rPr>
        <w:t>1&gt;</w:t>
      </w:r>
      <w:r w:rsidRPr="00262EBE">
        <w:rPr>
          <w:noProof/>
        </w:rPr>
        <w:tab/>
        <w:t>if the MAC PDU was obtained from the MSGA buffer; or</w:t>
      </w:r>
    </w:p>
    <w:p w14:paraId="5CC104ED" w14:textId="77777777" w:rsidR="002572FF" w:rsidRPr="00262EBE" w:rsidRDefault="002572FF" w:rsidP="002572FF">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 or the MSGA buffer</w:t>
      </w:r>
      <w:r w:rsidRPr="00262EBE">
        <w:rPr>
          <w:noProof/>
          <w:lang w:eastAsia="ko-KR"/>
        </w:rPr>
        <w:t>:</w:t>
      </w:r>
    </w:p>
    <w:p w14:paraId="73E6DD9F" w14:textId="77777777" w:rsidR="002572FF" w:rsidRPr="00262EBE" w:rsidRDefault="002572FF" w:rsidP="002572FF">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7AD121AE" w14:textId="77777777" w:rsidR="002572FF" w:rsidRPr="00262EBE" w:rsidRDefault="002572FF" w:rsidP="002572FF">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44061968" w14:textId="77777777" w:rsidR="002572FF" w:rsidRPr="00262EBE" w:rsidRDefault="002572FF" w:rsidP="002572FF">
      <w:pPr>
        <w:pStyle w:val="B3"/>
        <w:rPr>
          <w:lang w:eastAsia="ko-KR"/>
        </w:rPr>
      </w:pPr>
      <w:r w:rsidRPr="00262EBE">
        <w:rPr>
          <w:noProof/>
          <w:lang w:eastAsia="ko-KR"/>
        </w:rPr>
        <w:t>3&gt;</w:t>
      </w:r>
      <w:r w:rsidRPr="00262EBE">
        <w:rPr>
          <w:noProof/>
        </w:rPr>
        <w:tab/>
        <w:t>instruct the physical layer to generate a transmission according to the stored uplink grant</w:t>
      </w:r>
      <w:r w:rsidRPr="00262EBE">
        <w:rPr>
          <w:noProof/>
          <w:lang w:eastAsia="ko-KR"/>
        </w:rPr>
        <w:t>.</w:t>
      </w:r>
    </w:p>
    <w:p w14:paraId="390974BC" w14:textId="77777777" w:rsidR="002572FF" w:rsidRPr="00262EBE" w:rsidRDefault="002572FF" w:rsidP="002572FF">
      <w:pPr>
        <w:rPr>
          <w:noProof/>
        </w:rPr>
      </w:pPr>
      <w:r w:rsidRPr="00262EBE">
        <w:rPr>
          <w:noProof/>
        </w:rPr>
        <w:t>If a HARQ process receives downlink feedback information, the HARQ process shall:</w:t>
      </w:r>
    </w:p>
    <w:p w14:paraId="3AD034DA" w14:textId="77777777" w:rsidR="002572FF" w:rsidRPr="00262EBE" w:rsidRDefault="002572FF" w:rsidP="002572FF">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60885FE4" w14:textId="77777777" w:rsidR="002572FF" w:rsidRPr="00262EBE" w:rsidRDefault="002572FF" w:rsidP="002572FF">
      <w:pPr>
        <w:pStyle w:val="B1"/>
        <w:rPr>
          <w:noProof/>
        </w:rPr>
      </w:pPr>
      <w:r w:rsidRPr="00262EBE">
        <w:rPr>
          <w:noProof/>
          <w:lang w:eastAsia="ko-KR"/>
        </w:rPr>
        <w:t>1&gt;</w:t>
      </w:r>
      <w:r w:rsidRPr="00262EBE">
        <w:rPr>
          <w:noProof/>
        </w:rPr>
        <w:tab/>
        <w:t>if acknowledgement is indicated:</w:t>
      </w:r>
    </w:p>
    <w:p w14:paraId="6AD39FB8" w14:textId="77777777" w:rsidR="002572FF" w:rsidRPr="00262EBE" w:rsidRDefault="002572FF" w:rsidP="002572FF">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53A33347" w14:textId="77777777" w:rsidR="002572FF" w:rsidRPr="00262EBE" w:rsidRDefault="002572FF" w:rsidP="002572FF">
      <w:pPr>
        <w:rPr>
          <w:noProof/>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36F3181D" w14:textId="77777777" w:rsidR="002572FF" w:rsidRPr="00262EBE" w:rsidRDefault="002572FF" w:rsidP="002572FF">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6F0EAE7" w14:textId="77777777" w:rsidR="002572FF" w:rsidRPr="001402B1" w:rsidRDefault="002572FF" w:rsidP="002572FF">
      <w:pPr>
        <w:pStyle w:val="B1"/>
        <w:rPr>
          <w:ins w:id="157" w:author="Huawei-YinghaoGuo" w:date="2022-02-17T12:06:00Z"/>
          <w:lang w:eastAsia="ko-KR"/>
        </w:rPr>
      </w:pPr>
      <w:ins w:id="158" w:author="Huawei-YinghaoGuo" w:date="2022-02-17T12:06:00Z">
        <w:r>
          <w:rPr>
            <w:noProof/>
            <w:lang w:eastAsia="ko-KR"/>
          </w:rPr>
          <w:t>1&gt;</w:t>
        </w:r>
        <w:r>
          <w:rPr>
            <w:noProof/>
            <w:lang w:eastAsia="ko-KR"/>
          </w:rPr>
          <w:tab/>
          <w:t xml:space="preserve">stop the </w:t>
        </w:r>
        <w:r>
          <w:rPr>
            <w:i/>
            <w:noProof/>
            <w:lang w:eastAsia="ko-KR"/>
          </w:rPr>
          <w:t>cg-SDT-RetransmissionTimer</w:t>
        </w:r>
        <w:r>
          <w:rPr>
            <w:noProof/>
            <w:lang w:eastAsia="ko-KR"/>
          </w:rPr>
          <w:t>, if running.</w:t>
        </w:r>
      </w:ins>
    </w:p>
    <w:p w14:paraId="037055A5" w14:textId="77777777" w:rsidR="002572FF" w:rsidRPr="00262EBE" w:rsidRDefault="002572FF" w:rsidP="002572FF">
      <w:pPr>
        <w:rPr>
          <w:rFonts w:eastAsia="Malgun Gothic"/>
          <w:lang w:eastAsia="ko-KR"/>
        </w:rPr>
      </w:pPr>
      <w:r w:rsidRPr="00262EBE">
        <w:rPr>
          <w:rFonts w:eastAsia="Malgun Gothic"/>
          <w:lang w:eastAsia="ko-KR"/>
        </w:rPr>
        <w:t xml:space="preserve">The transmission of the MAC </w:t>
      </w:r>
      <w:proofErr w:type="spellStart"/>
      <w:r w:rsidRPr="00262EBE">
        <w:rPr>
          <w:rFonts w:eastAsia="Malgun Gothic"/>
          <w:lang w:eastAsia="ko-KR"/>
        </w:rPr>
        <w:t>PDU</w:t>
      </w:r>
      <w:proofErr w:type="spellEnd"/>
      <w:r w:rsidRPr="00262EBE">
        <w:rPr>
          <w:rFonts w:eastAsia="Malgun Gothic"/>
          <w:lang w:eastAsia="ko-KR"/>
        </w:rPr>
        <w:t xml:space="preserve"> is prioritized over </w:t>
      </w:r>
      <w:proofErr w:type="spellStart"/>
      <w:r w:rsidRPr="00262EBE">
        <w:rPr>
          <w:rFonts w:eastAsia="Malgun Gothic"/>
          <w:lang w:eastAsia="ko-KR"/>
        </w:rPr>
        <w:t>sidelink</w:t>
      </w:r>
      <w:proofErr w:type="spellEnd"/>
      <w:r w:rsidRPr="00262EBE">
        <w:rPr>
          <w:rFonts w:eastAsia="Malgun Gothic"/>
          <w:lang w:eastAsia="ko-KR"/>
        </w:rPr>
        <w:t xml:space="preserve">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0792577D" w14:textId="77777777" w:rsidR="002572FF" w:rsidRPr="00262EBE" w:rsidRDefault="002572FF" w:rsidP="002572FF">
      <w:pPr>
        <w:pStyle w:val="B1"/>
        <w:rPr>
          <w:noProof/>
        </w:rPr>
      </w:pPr>
      <w:r w:rsidRPr="00262EBE">
        <w:rPr>
          <w:noProof/>
        </w:rPr>
        <w:t>-</w:t>
      </w:r>
      <w:r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143300E6" w14:textId="77777777" w:rsidR="002572FF" w:rsidRPr="00262EBE" w:rsidRDefault="002572FF" w:rsidP="002572FF">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262EBE">
        <w:t xml:space="preserve">the MAC </w:t>
      </w:r>
      <w:proofErr w:type="spellStart"/>
      <w:r w:rsidRPr="00262EBE">
        <w:t>PDU</w:t>
      </w:r>
      <w:proofErr w:type="spellEnd"/>
      <w:r w:rsidRPr="00262EBE">
        <w:t xml:space="preserve"> includes any MAC CE prioritized as described in clause </w:t>
      </w:r>
      <w:r w:rsidRPr="00262EBE">
        <w:rPr>
          <w:lang w:eastAsia="ko-KR"/>
        </w:rPr>
        <w:lastRenderedPageBreak/>
        <w:t xml:space="preserve">5.4.3.1.3 </w:t>
      </w:r>
      <w:r w:rsidRPr="00262EBE">
        <w:t xml:space="preserve">or the value of the highest priority of the logical channel(s) in the MAC </w:t>
      </w:r>
      <w:proofErr w:type="spellStart"/>
      <w:r w:rsidRPr="00262EBE">
        <w:t>PDU</w:t>
      </w:r>
      <w:proofErr w:type="spellEnd"/>
      <w:r w:rsidRPr="00262EBE">
        <w:t xml:space="preserve"> is lower than </w:t>
      </w:r>
      <w:r w:rsidRPr="00262EBE">
        <w:rPr>
          <w:i/>
        </w:rPr>
        <w:t>ul-</w:t>
      </w:r>
      <w:proofErr w:type="spellStart"/>
      <w:r w:rsidRPr="00262EBE">
        <w:rPr>
          <w:i/>
        </w:rPr>
        <w:t>PrioritizationThres</w:t>
      </w:r>
      <w:proofErr w:type="spellEnd"/>
      <w:r w:rsidRPr="00262EBE">
        <w:t xml:space="preserve"> if </w:t>
      </w:r>
      <w:r w:rsidRPr="00262EBE">
        <w:rPr>
          <w:i/>
        </w:rPr>
        <w:t>ul-</w:t>
      </w:r>
      <w:proofErr w:type="spellStart"/>
      <w:r w:rsidRPr="00262EBE">
        <w:rPr>
          <w:i/>
        </w:rPr>
        <w:t>PrioritizationThres</w:t>
      </w:r>
      <w:proofErr w:type="spellEnd"/>
      <w:r w:rsidRPr="00262EBE">
        <w:t xml:space="preserve"> is configured</w:t>
      </w:r>
      <w:r w:rsidRPr="00262EBE">
        <w:rPr>
          <w:noProof/>
        </w:rPr>
        <w:t>; or</w:t>
      </w:r>
    </w:p>
    <w:p w14:paraId="03B62AA9" w14:textId="77777777" w:rsidR="002572FF" w:rsidRPr="00262EBE" w:rsidRDefault="002572FF" w:rsidP="002572FF">
      <w:pPr>
        <w:pStyle w:val="B1"/>
        <w:rPr>
          <w:noProof/>
        </w:rPr>
      </w:pPr>
      <w:r w:rsidRPr="00262EBE">
        <w:rPr>
          <w:noProof/>
        </w:rPr>
        <w:t>-</w:t>
      </w:r>
      <w:r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7E8F4439" w14:textId="77777777" w:rsidR="002572FF" w:rsidRPr="00262EBE" w:rsidRDefault="002572FF" w:rsidP="002572FF">
      <w:pPr>
        <w:pStyle w:val="B1"/>
        <w:rPr>
          <w:noProof/>
        </w:rPr>
      </w:pPr>
      <w:r w:rsidRPr="00262EBE">
        <w:rPr>
          <w:noProof/>
        </w:rPr>
        <w:t>-</w:t>
      </w:r>
      <w:r w:rsidRPr="00262EBE">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59392CB3" w14:textId="77777777" w:rsidR="002572FF" w:rsidRPr="00262EBE" w:rsidRDefault="002572FF" w:rsidP="002572FF">
      <w:pPr>
        <w:pStyle w:val="B1"/>
        <w:rPr>
          <w:noProof/>
        </w:rPr>
      </w:pPr>
      <w:r w:rsidRPr="00262EBE">
        <w:rPr>
          <w:noProof/>
        </w:rPr>
        <w:t>-</w:t>
      </w:r>
      <w:r w:rsidRPr="00262EBE">
        <w:rPr>
          <w:noProof/>
        </w:rPr>
        <w:tab/>
        <w:t>if there is only a sidelink grant for transmission of NR sidelink communication at the time of the transmission, and if</w:t>
      </w:r>
      <w:r w:rsidRPr="00262EBE">
        <w:t xml:space="preserve"> the MAC </w:t>
      </w:r>
      <w:proofErr w:type="spellStart"/>
      <w:r w:rsidRPr="00262EBE">
        <w:t>PDU</w:t>
      </w:r>
      <w:proofErr w:type="spellEnd"/>
      <w:r w:rsidRPr="00262EBE">
        <w:t xml:space="preserve"> includes any MAC CE prioritized as described in clause </w:t>
      </w:r>
      <w:r w:rsidRPr="00262EBE">
        <w:rPr>
          <w:lang w:eastAsia="ko-KR"/>
        </w:rPr>
        <w:t>5.4.3.1.3</w:t>
      </w:r>
      <w:r w:rsidRPr="00262EBE">
        <w:t>, or</w:t>
      </w:r>
      <w:r w:rsidRPr="00262EBE">
        <w:rPr>
          <w:noProof/>
        </w:rPr>
        <w:t xml:space="preserve"> the transmission of NR sidelink communication is not prioritized as described in clause 5.22.1.3.1a, or </w:t>
      </w:r>
      <w:r w:rsidRPr="00262EBE">
        <w:t xml:space="preserve">the value of the highest priority of the logical channel(s) in the MAC </w:t>
      </w:r>
      <w:proofErr w:type="spellStart"/>
      <w:r w:rsidRPr="00262EBE">
        <w:t>PDU</w:t>
      </w:r>
      <w:proofErr w:type="spellEnd"/>
      <w:r w:rsidRPr="00262EBE">
        <w:t xml:space="preserve"> is lower than </w:t>
      </w:r>
      <w:r w:rsidRPr="00262EBE">
        <w:rPr>
          <w:i/>
        </w:rPr>
        <w:t>ul-</w:t>
      </w:r>
      <w:proofErr w:type="spellStart"/>
      <w:r w:rsidRPr="00262EBE">
        <w:rPr>
          <w:i/>
        </w:rPr>
        <w:t>PrioritizationThres</w:t>
      </w:r>
      <w:proofErr w:type="spellEnd"/>
      <w:r w:rsidRPr="00262EBE">
        <w:t xml:space="preserve"> if </w:t>
      </w:r>
      <w:r w:rsidRPr="00262EBE">
        <w:rPr>
          <w:i/>
        </w:rPr>
        <w:t>ul-</w:t>
      </w:r>
      <w:proofErr w:type="spellStart"/>
      <w:r w:rsidRPr="00262EBE">
        <w:rPr>
          <w:i/>
        </w:rPr>
        <w:t>PrioritizationThres</w:t>
      </w:r>
      <w:proofErr w:type="spellEnd"/>
      <w:r w:rsidRPr="00262EBE">
        <w:t xml:space="preserve"> is configured, or </w:t>
      </w:r>
      <w:r w:rsidRPr="00262EBE">
        <w:rPr>
          <w:noProof/>
        </w:rPr>
        <w:t>there is a sidelink grant for transmission of NR sidelink communication at the time of the transmission and the MAC entity is able to perform this UL transmission simultaneously with the transmission of NR sidelink communication; or</w:t>
      </w:r>
    </w:p>
    <w:p w14:paraId="0174C1BF" w14:textId="77777777" w:rsidR="002572FF" w:rsidRPr="00262EBE" w:rsidRDefault="002572FF" w:rsidP="002572FF">
      <w:pPr>
        <w:pStyle w:val="B1"/>
        <w:rPr>
          <w:noProof/>
        </w:rPr>
      </w:pPr>
      <w:r w:rsidRPr="00262EBE">
        <w:rPr>
          <w:noProof/>
        </w:rPr>
        <w:t>-</w:t>
      </w:r>
      <w:r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77397362" w14:textId="77777777" w:rsidR="002572FF" w:rsidRPr="00262EBE" w:rsidRDefault="002572FF" w:rsidP="002572FF">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720C5CE1" w14:textId="77777777" w:rsidR="002572FF" w:rsidRPr="00262EBE" w:rsidRDefault="002572FF" w:rsidP="002572FF">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F5406DE" w14:textId="77777777" w:rsidR="002572FF" w:rsidRPr="00262EBE" w:rsidRDefault="002572FF" w:rsidP="002572FF">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3598587A" w14:textId="77777777" w:rsidR="002572FF" w:rsidRPr="00262EBE" w:rsidRDefault="002572FF" w:rsidP="002572FF">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lang w:eastAsia="ko-KR"/>
        </w:rPr>
        <w:t xml:space="preserve"> with the </w:t>
      </w:r>
      <w:r w:rsidRPr="00262EBE">
        <w:rPr>
          <w:noProof/>
        </w:rPr>
        <w:t>transmission of V2X sidelink communication</w:t>
      </w:r>
      <w:r w:rsidRPr="00262EBE">
        <w:rPr>
          <w:lang w:eastAsia="ko-KR"/>
        </w:rPr>
        <w:t>, and prioritization-related information is not available prior to the time of the transmission due to processing time restriction, it is up to UE implementation whether this UL transmission is performed.</w:t>
      </w:r>
    </w:p>
    <w:p w14:paraId="27F39B2D" w14:textId="5E0E143C" w:rsidR="002572FF" w:rsidRDefault="00EC02AA" w:rsidP="004113B2">
      <w:pPr>
        <w:rPr>
          <w:lang w:eastAsia="zh-CN"/>
        </w:rPr>
      </w:pPr>
      <w:r>
        <w:rPr>
          <w:rFonts w:hint="eastAsia"/>
          <w:lang w:eastAsia="zh-CN"/>
        </w:rPr>
        <w:t>=</w:t>
      </w:r>
      <w:r>
        <w:rPr>
          <w:lang w:eastAsia="zh-CN"/>
        </w:rPr>
        <w:t>==================================NEXT CHANGE=====================================</w:t>
      </w:r>
    </w:p>
    <w:p w14:paraId="537E685F" w14:textId="77777777" w:rsidR="00EC02AA" w:rsidRPr="00262EBE" w:rsidRDefault="00EC02AA" w:rsidP="00EC02AA">
      <w:pPr>
        <w:pStyle w:val="3"/>
        <w:rPr>
          <w:lang w:eastAsia="ko-KR"/>
        </w:rPr>
      </w:pPr>
      <w:bookmarkStart w:id="159" w:name="_Toc37296203"/>
      <w:bookmarkStart w:id="160" w:name="_Toc46490329"/>
      <w:bookmarkStart w:id="161" w:name="_Toc52752024"/>
      <w:bookmarkStart w:id="162" w:name="_Toc52796486"/>
      <w:bookmarkStart w:id="163" w:name="_Toc90287197"/>
      <w:r w:rsidRPr="00262EBE">
        <w:rPr>
          <w:lang w:eastAsia="ko-KR"/>
        </w:rPr>
        <w:t>5.4.4</w:t>
      </w:r>
      <w:r w:rsidRPr="00262EBE">
        <w:rPr>
          <w:lang w:eastAsia="ko-KR"/>
        </w:rPr>
        <w:tab/>
        <w:t>Scheduling Request</w:t>
      </w:r>
      <w:bookmarkEnd w:id="159"/>
      <w:bookmarkEnd w:id="160"/>
      <w:bookmarkEnd w:id="161"/>
      <w:bookmarkEnd w:id="162"/>
      <w:bookmarkEnd w:id="163"/>
    </w:p>
    <w:p w14:paraId="3376F2A8" w14:textId="77777777" w:rsidR="00EC02AA" w:rsidRPr="00262EBE" w:rsidRDefault="00EC02AA" w:rsidP="00EC02AA">
      <w:pPr>
        <w:rPr>
          <w:lang w:eastAsia="ko-KR"/>
        </w:rPr>
      </w:pPr>
      <w:r w:rsidRPr="00262EBE">
        <w:rPr>
          <w:lang w:eastAsia="ko-KR"/>
        </w:rPr>
        <w:t>The Scheduling Request (SR) is used for requesting UL-</w:t>
      </w:r>
      <w:proofErr w:type="spellStart"/>
      <w:r w:rsidRPr="00262EBE">
        <w:rPr>
          <w:lang w:eastAsia="ko-KR"/>
        </w:rPr>
        <w:t>SCH</w:t>
      </w:r>
      <w:proofErr w:type="spellEnd"/>
      <w:r w:rsidRPr="00262EBE">
        <w:rPr>
          <w:lang w:eastAsia="ko-KR"/>
        </w:rPr>
        <w:t xml:space="preserve"> resources for new transmission.</w:t>
      </w:r>
    </w:p>
    <w:p w14:paraId="7547F151" w14:textId="77777777" w:rsidR="00EC02AA" w:rsidRPr="00262EBE" w:rsidRDefault="00EC02AA" w:rsidP="00EC02AA">
      <w:pPr>
        <w:rPr>
          <w:lang w:eastAsia="ko-KR"/>
        </w:rPr>
      </w:pPr>
      <w:r w:rsidRPr="00262EBE">
        <w:rPr>
          <w:lang w:eastAsia="ko-KR"/>
        </w:rPr>
        <w:t xml:space="preserve">The MAC entity may be configured with zero, one, or more SR configurations. An SR configuration consists of a set of </w:t>
      </w:r>
      <w:proofErr w:type="spellStart"/>
      <w:r w:rsidRPr="00262EBE">
        <w:rPr>
          <w:lang w:eastAsia="ko-KR"/>
        </w:rPr>
        <w:t>PUCCH</w:t>
      </w:r>
      <w:proofErr w:type="spellEnd"/>
      <w:r w:rsidRPr="00262EBE">
        <w:rPr>
          <w:lang w:eastAsia="ko-KR"/>
        </w:rPr>
        <w:t xml:space="preserve"> resources for SR across different BWPs and cells. For a logical channel</w:t>
      </w:r>
      <w:r w:rsidRPr="00262EBE">
        <w:rPr>
          <w:rFonts w:eastAsia="Malgun Gothic"/>
          <w:lang w:eastAsia="ko-KR"/>
        </w:rPr>
        <w:t xml:space="preserve"> or for </w:t>
      </w:r>
      <w:proofErr w:type="spellStart"/>
      <w:r w:rsidRPr="00262EBE">
        <w:rPr>
          <w:rFonts w:eastAsia="Malgun Gothic"/>
          <w:lang w:eastAsia="ko-KR"/>
        </w:rPr>
        <w:t>SCell</w:t>
      </w:r>
      <w:proofErr w:type="spellEnd"/>
      <w:r w:rsidRPr="00262EBE">
        <w:rPr>
          <w:rFonts w:eastAsia="Malgun Gothic"/>
          <w:lang w:eastAsia="ko-KR"/>
        </w:rPr>
        <w:t xml:space="preserve"> beam failure recovery (see clause 5.17)</w:t>
      </w:r>
      <w:r w:rsidRPr="00262EBE">
        <w:rPr>
          <w:lang w:eastAsia="ko-KR"/>
        </w:rPr>
        <w:t xml:space="preserve"> and for consistent </w:t>
      </w:r>
      <w:proofErr w:type="spellStart"/>
      <w:r w:rsidRPr="00262EBE">
        <w:rPr>
          <w:lang w:eastAsia="ko-KR"/>
        </w:rPr>
        <w:t>LBT</w:t>
      </w:r>
      <w:proofErr w:type="spellEnd"/>
      <w:r w:rsidRPr="00262EBE">
        <w:rPr>
          <w:lang w:eastAsia="ko-KR"/>
        </w:rPr>
        <w:t xml:space="preserve"> failure recovery (see clause 5.21), at most one </w:t>
      </w:r>
      <w:proofErr w:type="spellStart"/>
      <w:r w:rsidRPr="00262EBE">
        <w:rPr>
          <w:lang w:eastAsia="ko-KR"/>
        </w:rPr>
        <w:t>PUCCH</w:t>
      </w:r>
      <w:proofErr w:type="spellEnd"/>
      <w:r w:rsidRPr="00262EBE">
        <w:rPr>
          <w:lang w:eastAsia="ko-KR"/>
        </w:rPr>
        <w:t xml:space="preserve"> resource for SR is configured per BWP.</w:t>
      </w:r>
      <w:ins w:id="164" w:author="Huawei-YinghaoGuo" w:date="2022-02-17T12:06:00Z">
        <w:r w:rsidRPr="005B0A0D">
          <w:rPr>
            <w:lang w:eastAsia="ko-KR"/>
          </w:rPr>
          <w:t xml:space="preserve"> </w:t>
        </w:r>
        <w:r w:rsidRPr="001402B1">
          <w:rPr>
            <w:lang w:eastAsia="ko-KR"/>
          </w:rPr>
          <w:t xml:space="preserve">For a logical channel </w:t>
        </w:r>
        <w:r w:rsidRPr="001402B1">
          <w:rPr>
            <w:rFonts w:hint="eastAsia"/>
            <w:lang w:eastAsia="zh-CN"/>
          </w:rPr>
          <w:t>serving</w:t>
        </w:r>
        <w:r w:rsidRPr="001402B1">
          <w:rPr>
            <w:lang w:eastAsia="ko-KR"/>
          </w:rPr>
          <w:t xml:space="preserve"> a radio bearer configured with </w:t>
        </w:r>
        <w:proofErr w:type="spellStart"/>
        <w:r w:rsidRPr="001402B1">
          <w:rPr>
            <w:lang w:eastAsia="ko-KR"/>
          </w:rPr>
          <w:t>SDT</w:t>
        </w:r>
        <w:proofErr w:type="spellEnd"/>
        <w:r w:rsidRPr="001402B1">
          <w:rPr>
            <w:lang w:eastAsia="ko-KR"/>
          </w:rPr>
          <w:t xml:space="preserve">, </w:t>
        </w:r>
        <w:proofErr w:type="spellStart"/>
        <w:r w:rsidRPr="001402B1">
          <w:rPr>
            <w:lang w:eastAsia="ko-KR"/>
          </w:rPr>
          <w:t>PUCCH</w:t>
        </w:r>
        <w:proofErr w:type="spellEnd"/>
        <w:r w:rsidRPr="001402B1">
          <w:rPr>
            <w:lang w:eastAsia="ko-KR"/>
          </w:rPr>
          <w:t xml:space="preserve"> resource for SR is not used during </w:t>
        </w:r>
        <w:proofErr w:type="spellStart"/>
        <w:r w:rsidRPr="001402B1">
          <w:rPr>
            <w:lang w:eastAsia="ko-KR"/>
          </w:rPr>
          <w:t>SDT</w:t>
        </w:r>
        <w:proofErr w:type="spellEnd"/>
        <w:r w:rsidRPr="001402B1">
          <w:rPr>
            <w:lang w:eastAsia="ko-KR"/>
          </w:rPr>
          <w:t>.</w:t>
        </w:r>
      </w:ins>
    </w:p>
    <w:p w14:paraId="6401ABE8" w14:textId="77777777" w:rsidR="00EC02AA" w:rsidRPr="00262EBE" w:rsidRDefault="00EC02AA" w:rsidP="00EC02AA">
      <w:pPr>
        <w:rPr>
          <w:lang w:eastAsia="ko-KR"/>
        </w:rPr>
      </w:pPr>
      <w:r w:rsidRPr="00262EBE">
        <w:rPr>
          <w:lang w:eastAsia="ko-KR"/>
        </w:rPr>
        <w:t>Each SR configuration corresponds to one or more logical channels</w:t>
      </w:r>
      <w:r w:rsidRPr="00262EBE">
        <w:rPr>
          <w:rFonts w:eastAsia="Malgun Gothic"/>
          <w:lang w:eastAsia="ko-KR"/>
        </w:rPr>
        <w:t xml:space="preserve"> and/or to </w:t>
      </w:r>
      <w:proofErr w:type="spellStart"/>
      <w:r w:rsidRPr="00262EBE">
        <w:rPr>
          <w:rFonts w:eastAsia="Malgun Gothic"/>
          <w:lang w:eastAsia="ko-KR"/>
        </w:rPr>
        <w:t>SCell</w:t>
      </w:r>
      <w:proofErr w:type="spellEnd"/>
      <w:r w:rsidRPr="00262EBE">
        <w:rPr>
          <w:rFonts w:eastAsia="Malgun Gothic"/>
          <w:lang w:eastAsia="ko-KR"/>
        </w:rPr>
        <w:t xml:space="preserve"> beam failure recovery</w:t>
      </w:r>
      <w:r w:rsidRPr="00262EBE">
        <w:rPr>
          <w:lang w:eastAsia="ko-KR"/>
        </w:rPr>
        <w:t xml:space="preserve"> and/or to consistent </w:t>
      </w:r>
      <w:proofErr w:type="spellStart"/>
      <w:r w:rsidRPr="00262EBE">
        <w:rPr>
          <w:lang w:eastAsia="ko-KR"/>
        </w:rPr>
        <w:t>LBT</w:t>
      </w:r>
      <w:proofErr w:type="spellEnd"/>
      <w:r w:rsidRPr="00262EBE">
        <w:rPr>
          <w:lang w:eastAsia="ko-KR"/>
        </w:rPr>
        <w:t xml:space="preserve"> failure recovery. Each logical channel, </w:t>
      </w:r>
      <w:proofErr w:type="spellStart"/>
      <w:r w:rsidRPr="00262EBE">
        <w:rPr>
          <w:lang w:eastAsia="ko-KR"/>
        </w:rPr>
        <w:t>SCell</w:t>
      </w:r>
      <w:proofErr w:type="spellEnd"/>
      <w:r w:rsidRPr="00262EBE">
        <w:rPr>
          <w:lang w:eastAsia="ko-KR"/>
        </w:rPr>
        <w:t xml:space="preserve"> beam failure recovery, and consistent </w:t>
      </w:r>
      <w:proofErr w:type="spellStart"/>
      <w:r w:rsidRPr="00262EBE">
        <w:rPr>
          <w:lang w:eastAsia="ko-KR"/>
        </w:rPr>
        <w:t>LBT</w:t>
      </w:r>
      <w:proofErr w:type="spellEnd"/>
      <w:r w:rsidRPr="00262EBE">
        <w:rPr>
          <w:lang w:eastAsia="ko-KR"/>
        </w:rPr>
        <w:t xml:space="preserve"> failure recovery, may be mapped to zero or one SR configuration, which is configured by </w:t>
      </w:r>
      <w:proofErr w:type="spellStart"/>
      <w:r w:rsidRPr="00262EBE">
        <w:rPr>
          <w:lang w:eastAsia="ko-KR"/>
        </w:rPr>
        <w:t>RRC</w:t>
      </w:r>
      <w:proofErr w:type="spellEnd"/>
      <w:r w:rsidRPr="00262EBE">
        <w:rPr>
          <w:lang w:eastAsia="ko-KR"/>
        </w:rPr>
        <w:t xml:space="preserve">. The SR configuration of the </w:t>
      </w:r>
      <w:r w:rsidRPr="00262EBE">
        <w:rPr>
          <w:lang w:eastAsia="ko-KR"/>
        </w:rPr>
        <w:lastRenderedPageBreak/>
        <w:t xml:space="preserve">logical channel that triggered a </w:t>
      </w:r>
      <w:proofErr w:type="spellStart"/>
      <w:r w:rsidRPr="00262EBE">
        <w:rPr>
          <w:lang w:eastAsia="ko-KR"/>
        </w:rPr>
        <w:t>BSR</w:t>
      </w:r>
      <w:proofErr w:type="spellEnd"/>
      <w:r w:rsidRPr="00262EBE">
        <w:rPr>
          <w:lang w:eastAsia="ko-KR"/>
        </w:rPr>
        <w:t xml:space="preserve"> (clause 5.4.5)</w:t>
      </w:r>
      <w:r w:rsidRPr="00262EBE">
        <w:rPr>
          <w:rFonts w:eastAsia="Malgun Gothic"/>
          <w:lang w:eastAsia="ko-KR"/>
        </w:rPr>
        <w:t xml:space="preserve"> or the </w:t>
      </w:r>
      <w:proofErr w:type="spellStart"/>
      <w:r w:rsidRPr="00262EBE">
        <w:rPr>
          <w:rFonts w:eastAsia="Malgun Gothic"/>
          <w:lang w:eastAsia="ko-KR"/>
        </w:rPr>
        <w:t>SCell</w:t>
      </w:r>
      <w:proofErr w:type="spellEnd"/>
      <w:r w:rsidRPr="00262EBE">
        <w:rPr>
          <w:rFonts w:eastAsia="Malgun Gothic"/>
          <w:lang w:eastAsia="ko-KR"/>
        </w:rPr>
        <w:t xml:space="preserve"> beam failure recovery </w:t>
      </w:r>
      <w:r w:rsidRPr="00262EBE">
        <w:rPr>
          <w:lang w:eastAsia="ko-KR"/>
        </w:rPr>
        <w:t xml:space="preserve">or the consistent </w:t>
      </w:r>
      <w:proofErr w:type="spellStart"/>
      <w:r w:rsidRPr="00262EBE">
        <w:rPr>
          <w:lang w:eastAsia="ko-KR"/>
        </w:rPr>
        <w:t>LBT</w:t>
      </w:r>
      <w:proofErr w:type="spellEnd"/>
      <w:r w:rsidRPr="00262EBE">
        <w:rPr>
          <w:lang w:eastAsia="ko-KR"/>
        </w:rPr>
        <w:t xml:space="preserve"> failure recovery (clause 5.21) (if such a configuration exists) is considered as corresponding SR configuration for the triggered SR. Any SR configuration may be used for an SR triggered by Pre-emptive </w:t>
      </w:r>
      <w:proofErr w:type="spellStart"/>
      <w:r w:rsidRPr="00262EBE">
        <w:rPr>
          <w:lang w:eastAsia="ko-KR"/>
        </w:rPr>
        <w:t>BSR</w:t>
      </w:r>
      <w:proofErr w:type="spellEnd"/>
      <w:r w:rsidRPr="00262EBE">
        <w:rPr>
          <w:lang w:eastAsia="ko-KR"/>
        </w:rPr>
        <w:t xml:space="preserve"> (clause 5.4.7).</w:t>
      </w:r>
    </w:p>
    <w:p w14:paraId="2F2CCA4F" w14:textId="77777777" w:rsidR="00EC02AA" w:rsidRPr="00262EBE" w:rsidRDefault="00EC02AA" w:rsidP="00EC02AA">
      <w:pPr>
        <w:rPr>
          <w:lang w:eastAsia="ko-KR"/>
        </w:rPr>
      </w:pPr>
      <w:proofErr w:type="spellStart"/>
      <w:r w:rsidRPr="00262EBE">
        <w:rPr>
          <w:lang w:eastAsia="ko-KR"/>
        </w:rPr>
        <w:t>RRC</w:t>
      </w:r>
      <w:proofErr w:type="spellEnd"/>
      <w:r w:rsidRPr="00262EBE">
        <w:rPr>
          <w:lang w:eastAsia="ko-KR"/>
        </w:rPr>
        <w:t xml:space="preserve"> configures the following parameters for the scheduling request procedure:</w:t>
      </w:r>
    </w:p>
    <w:p w14:paraId="645A092C" w14:textId="77777777" w:rsidR="00EC02AA" w:rsidRPr="00262EBE" w:rsidRDefault="00EC02AA" w:rsidP="00EC02AA">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6D1EB9F8" w14:textId="77777777" w:rsidR="00EC02AA" w:rsidRPr="00262EBE" w:rsidRDefault="00EC02AA" w:rsidP="00EC02AA">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p>
    <w:p w14:paraId="4ED148E4" w14:textId="77777777" w:rsidR="00EC02AA" w:rsidRPr="00262EBE" w:rsidRDefault="00EC02AA" w:rsidP="00EC02AA">
      <w:pPr>
        <w:rPr>
          <w:lang w:eastAsia="ko-KR"/>
        </w:rPr>
      </w:pPr>
      <w:r w:rsidRPr="00262EBE">
        <w:rPr>
          <w:lang w:eastAsia="ko-KR"/>
        </w:rPr>
        <w:t>The following UE variables are used for the scheduling request procedure:</w:t>
      </w:r>
    </w:p>
    <w:p w14:paraId="4DE63EF3" w14:textId="77777777" w:rsidR="00EC02AA" w:rsidRPr="00262EBE" w:rsidRDefault="00EC02AA" w:rsidP="00EC02AA">
      <w:pPr>
        <w:pStyle w:val="B1"/>
        <w:rPr>
          <w:lang w:eastAsia="ko-KR"/>
        </w:rPr>
      </w:pPr>
      <w:r w:rsidRPr="00262EBE">
        <w:rPr>
          <w:lang w:eastAsia="ko-KR"/>
        </w:rPr>
        <w:t>-</w:t>
      </w:r>
      <w:r w:rsidRPr="00262EBE">
        <w:rPr>
          <w:lang w:eastAsia="ko-KR"/>
        </w:rPr>
        <w:tab/>
      </w:r>
      <w:proofErr w:type="spellStart"/>
      <w:r w:rsidRPr="00262EBE">
        <w:rPr>
          <w:i/>
          <w:lang w:eastAsia="ko-KR"/>
        </w:rPr>
        <w:t>SR_COUNTER</w:t>
      </w:r>
      <w:proofErr w:type="spellEnd"/>
      <w:r w:rsidRPr="00262EBE">
        <w:rPr>
          <w:lang w:eastAsia="ko-KR"/>
        </w:rPr>
        <w:t xml:space="preserve"> (per SR configuration).</w:t>
      </w:r>
    </w:p>
    <w:p w14:paraId="1509CE3E" w14:textId="77777777" w:rsidR="00EC02AA" w:rsidRPr="00262EBE" w:rsidRDefault="00EC02AA" w:rsidP="00EC02AA">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3439CB75" w14:textId="77777777" w:rsidR="00EC02AA" w:rsidRPr="00262EBE" w:rsidRDefault="00EC02AA" w:rsidP="00EC02AA">
      <w:pPr>
        <w:rPr>
          <w:noProof/>
          <w:lang w:eastAsia="ko-KR"/>
        </w:rPr>
      </w:pPr>
      <w:r w:rsidRPr="00262EBE">
        <w:rPr>
          <w:noProof/>
        </w:rPr>
        <w:t>When an SR is triggered, it shall be considered as pending until it is cancelled.</w:t>
      </w:r>
    </w:p>
    <w:p w14:paraId="283F246B" w14:textId="77777777" w:rsidR="00EC02AA" w:rsidRPr="00262EBE" w:rsidRDefault="00EC02AA" w:rsidP="00EC02AA">
      <w:pPr>
        <w:rPr>
          <w:rFonts w:eastAsia="Malgun Gothic"/>
          <w:lang w:eastAsia="ko-KR"/>
        </w:rPr>
      </w:pPr>
      <w:r w:rsidRPr="00262EBE">
        <w:rPr>
          <w:lang w:eastAsia="ko-KR"/>
        </w:rPr>
        <w:t xml:space="preserve">All pending SR(s) for </w:t>
      </w:r>
      <w:proofErr w:type="spellStart"/>
      <w:r w:rsidRPr="00262EBE">
        <w:rPr>
          <w:lang w:eastAsia="ko-KR"/>
        </w:rPr>
        <w:t>BSR</w:t>
      </w:r>
      <w:proofErr w:type="spellEnd"/>
      <w:r w:rsidRPr="00262EBE">
        <w:rPr>
          <w:lang w:eastAsia="ko-KR"/>
        </w:rPr>
        <w:t xml:space="preserve"> triggered according to the </w:t>
      </w:r>
      <w:proofErr w:type="spellStart"/>
      <w:r w:rsidRPr="00262EBE">
        <w:rPr>
          <w:lang w:eastAsia="ko-KR"/>
        </w:rPr>
        <w:t>BSR</w:t>
      </w:r>
      <w:proofErr w:type="spellEnd"/>
      <w:r w:rsidRPr="00262EBE">
        <w:rPr>
          <w:lang w:eastAsia="ko-KR"/>
        </w:rPr>
        <w:t xml:space="preserve"> procedure (clause 5.4.5) prior to the MAC </w:t>
      </w:r>
      <w:proofErr w:type="spellStart"/>
      <w:r w:rsidRPr="00262EBE">
        <w:rPr>
          <w:lang w:eastAsia="ko-KR"/>
        </w:rPr>
        <w:t>PDU</w:t>
      </w:r>
      <w:proofErr w:type="spellEnd"/>
      <w:r w:rsidRPr="00262EBE">
        <w:rPr>
          <w:lang w:eastAsia="ko-KR"/>
        </w:rPr>
        <w:t xml:space="preserve">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w:t>
      </w:r>
      <w:proofErr w:type="spellStart"/>
      <w:r w:rsidRPr="00262EBE">
        <w:rPr>
          <w:lang w:eastAsia="ko-KR"/>
        </w:rPr>
        <w:t>PDU</w:t>
      </w:r>
      <w:proofErr w:type="spellEnd"/>
      <w:r w:rsidRPr="00262EBE">
        <w:rPr>
          <w:lang w:eastAsia="ko-KR"/>
        </w:rPr>
        <w:t xml:space="preserve"> is transmitted and this </w:t>
      </w:r>
      <w:proofErr w:type="spellStart"/>
      <w:r w:rsidRPr="00262EBE">
        <w:rPr>
          <w:lang w:eastAsia="ko-KR"/>
        </w:rPr>
        <w:t>PDU</w:t>
      </w:r>
      <w:proofErr w:type="spellEnd"/>
      <w:r w:rsidRPr="00262EBE">
        <w:rPr>
          <w:lang w:eastAsia="ko-KR"/>
        </w:rPr>
        <w:t xml:space="preserve"> includes a Long or Short </w:t>
      </w:r>
      <w:proofErr w:type="spellStart"/>
      <w:r w:rsidRPr="00262EBE">
        <w:rPr>
          <w:lang w:eastAsia="ko-KR"/>
        </w:rPr>
        <w:t>BSR</w:t>
      </w:r>
      <w:proofErr w:type="spellEnd"/>
      <w:r w:rsidRPr="00262EBE">
        <w:rPr>
          <w:lang w:eastAsia="ko-KR"/>
        </w:rPr>
        <w:t xml:space="preserve"> MAC CE which contains buffer status up to (and including) the last event that triggered a </w:t>
      </w:r>
      <w:proofErr w:type="spellStart"/>
      <w:r w:rsidRPr="00262EBE">
        <w:rPr>
          <w:lang w:eastAsia="ko-KR"/>
        </w:rPr>
        <w:t>BSR</w:t>
      </w:r>
      <w:proofErr w:type="spellEnd"/>
      <w:r w:rsidRPr="00262EBE">
        <w:rPr>
          <w:lang w:eastAsia="ko-KR"/>
        </w:rPr>
        <w:t xml:space="preserve"> (see clause 5.4.5) prior to the MAC </w:t>
      </w:r>
      <w:proofErr w:type="spellStart"/>
      <w:r w:rsidRPr="00262EBE">
        <w:rPr>
          <w:lang w:eastAsia="ko-KR"/>
        </w:rPr>
        <w:t>PDU</w:t>
      </w:r>
      <w:proofErr w:type="spellEnd"/>
      <w:r w:rsidRPr="00262EBE">
        <w:rPr>
          <w:lang w:eastAsia="ko-KR"/>
        </w:rPr>
        <w:t xml:space="preserve"> assembly. All pending SR(s) for </w:t>
      </w:r>
      <w:proofErr w:type="spellStart"/>
      <w:r w:rsidRPr="00262EBE">
        <w:rPr>
          <w:lang w:eastAsia="ko-KR"/>
        </w:rPr>
        <w:t>BSR</w:t>
      </w:r>
      <w:proofErr w:type="spellEnd"/>
      <w:r w:rsidRPr="00262EBE">
        <w:rPr>
          <w:lang w:eastAsia="ko-KR"/>
        </w:rPr>
        <w:t xml:space="preserve"> triggered according to the </w:t>
      </w:r>
      <w:proofErr w:type="spellStart"/>
      <w:r w:rsidRPr="00262EBE">
        <w:rPr>
          <w:lang w:eastAsia="ko-KR"/>
        </w:rPr>
        <w:t>BSR</w:t>
      </w:r>
      <w:proofErr w:type="spellEnd"/>
      <w:r w:rsidRPr="00262EBE">
        <w:rPr>
          <w:lang w:eastAsia="ko-KR"/>
        </w:rPr>
        <w:t xml:space="preserve"> procedure (clause 5.4.5) shall be cancelled and each respective </w:t>
      </w:r>
      <w:proofErr w:type="spellStart"/>
      <w:r w:rsidRPr="00262EBE">
        <w:rPr>
          <w:i/>
          <w:lang w:eastAsia="ko-KR"/>
        </w:rPr>
        <w:t>sr-ProhibitTimer</w:t>
      </w:r>
      <w:proofErr w:type="spellEnd"/>
      <w:r w:rsidRPr="00262EBE">
        <w:rPr>
          <w:lang w:eastAsia="ko-KR"/>
        </w:rPr>
        <w:t xml:space="preserve"> shall be stopped when the UL grant(s) can accommodate all pending data available for transmission.</w:t>
      </w:r>
    </w:p>
    <w:p w14:paraId="1964D957" w14:textId="77777777" w:rsidR="00EC02AA" w:rsidRPr="00262EBE" w:rsidRDefault="00EC02AA" w:rsidP="00EC02AA">
      <w:pPr>
        <w:rPr>
          <w:lang w:eastAsia="ko-KR"/>
        </w:rPr>
      </w:pPr>
      <w:r w:rsidRPr="00262EBE">
        <w:rPr>
          <w:lang w:eastAsia="ko-KR"/>
        </w:rPr>
        <w:t xml:space="preserve">The MAC entity shall for each pending SR not triggered according to the </w:t>
      </w:r>
      <w:proofErr w:type="spellStart"/>
      <w:r w:rsidRPr="00262EBE">
        <w:rPr>
          <w:lang w:eastAsia="ko-KR"/>
        </w:rPr>
        <w:t>BSR</w:t>
      </w:r>
      <w:proofErr w:type="spellEnd"/>
      <w:r w:rsidRPr="00262EBE">
        <w:rPr>
          <w:lang w:eastAsia="ko-KR"/>
        </w:rPr>
        <w:t xml:space="preserve"> procedure (clause 5.4.5) for a Serving Cell:</w:t>
      </w:r>
    </w:p>
    <w:p w14:paraId="4CF2A87C" w14:textId="77777777" w:rsidR="00EC02AA" w:rsidRPr="00262EBE" w:rsidRDefault="00EC02AA" w:rsidP="00EC02AA">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14367AA3" w14:textId="77777777" w:rsidR="00EC02AA" w:rsidRPr="00262EBE" w:rsidRDefault="00EC02AA" w:rsidP="00EC02AA">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090B6DAD" w14:textId="77777777" w:rsidR="00EC02AA" w:rsidRPr="00262EBE" w:rsidRDefault="00EC02AA" w:rsidP="00EC02AA">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167B2AA4" w14:textId="77777777" w:rsidR="00EC02AA" w:rsidRPr="00262EBE" w:rsidRDefault="00EC02AA" w:rsidP="00EC02AA">
      <w:pPr>
        <w:pStyle w:val="B1"/>
        <w:rPr>
          <w:lang w:eastAsia="ko-KR"/>
        </w:rPr>
      </w:pPr>
      <w:r w:rsidRPr="00262EBE">
        <w:rPr>
          <w:noProof/>
          <w:lang w:eastAsia="ko-KR"/>
        </w:rPr>
        <w:t>1&gt;</w:t>
      </w:r>
      <w:r w:rsidRPr="00262EBE">
        <w:rPr>
          <w:noProof/>
        </w:rPr>
        <w:tab/>
        <w:t>if this SR was triggered by consistent LBT failure recovery (see clause 5.21) of an SCell and a MAC PDU is transmitted</w:t>
      </w:r>
      <w:r w:rsidRPr="00262EBE">
        <w:rPr>
          <w:lang w:eastAsia="ko-KR"/>
        </w:rPr>
        <w:t xml:space="preserve"> and</w:t>
      </w:r>
      <w:r w:rsidRPr="00262EBE">
        <w:rPr>
          <w:noProof/>
        </w:rPr>
        <w:t xml:space="preserve"> the MAC PDU includes an LBT failure MAC CE that indicates consistent LBT failure for this SCell; </w:t>
      </w:r>
      <w:r w:rsidRPr="00262EBE">
        <w:rPr>
          <w:lang w:eastAsia="ko-KR"/>
        </w:rPr>
        <w:t>or</w:t>
      </w:r>
    </w:p>
    <w:p w14:paraId="0E1F902D" w14:textId="77777777" w:rsidR="00EC02AA" w:rsidRPr="00262EBE" w:rsidRDefault="00EC02AA" w:rsidP="00EC02AA">
      <w:pPr>
        <w:pStyle w:val="B1"/>
        <w:rPr>
          <w:lang w:eastAsia="ko-KR"/>
        </w:rPr>
      </w:pPr>
      <w:r w:rsidRPr="00262EBE">
        <w:rPr>
          <w:noProof/>
          <w:lang w:eastAsia="ko-KR"/>
        </w:rPr>
        <w:t>1&gt;</w:t>
      </w:r>
      <w:r w:rsidRPr="00262EBE">
        <w:rPr>
          <w:noProof/>
        </w:rPr>
        <w:tab/>
      </w:r>
      <w:r w:rsidRPr="00262EBE">
        <w:rPr>
          <w:lang w:eastAsia="ko-KR"/>
        </w:rPr>
        <w:t xml:space="preserve">if this SR was triggered by consistent </w:t>
      </w:r>
      <w:proofErr w:type="spellStart"/>
      <w:r w:rsidRPr="00262EBE">
        <w:rPr>
          <w:lang w:eastAsia="ko-KR"/>
        </w:rPr>
        <w:t>LBT</w:t>
      </w:r>
      <w:proofErr w:type="spellEnd"/>
      <w:r w:rsidRPr="00262EBE">
        <w:rPr>
          <w:lang w:eastAsia="ko-KR"/>
        </w:rPr>
        <w:t xml:space="preserve"> failure recovery (see clause 5.21) of an </w:t>
      </w:r>
      <w:proofErr w:type="spellStart"/>
      <w:r w:rsidRPr="00262EBE">
        <w:rPr>
          <w:lang w:eastAsia="ko-KR"/>
        </w:rPr>
        <w:t>SCell</w:t>
      </w:r>
      <w:proofErr w:type="spellEnd"/>
      <w:r w:rsidRPr="00262EBE">
        <w:rPr>
          <w:lang w:eastAsia="ko-KR"/>
        </w:rPr>
        <w:t xml:space="preserve"> and all the triggered consistent </w:t>
      </w:r>
      <w:proofErr w:type="spellStart"/>
      <w:r w:rsidRPr="00262EBE">
        <w:rPr>
          <w:lang w:eastAsia="ko-KR"/>
        </w:rPr>
        <w:t>LBT</w:t>
      </w:r>
      <w:proofErr w:type="spellEnd"/>
      <w:r w:rsidRPr="00262EBE">
        <w:rPr>
          <w:lang w:eastAsia="ko-KR"/>
        </w:rPr>
        <w:t xml:space="preserve"> failure(s) for this </w:t>
      </w:r>
      <w:proofErr w:type="spellStart"/>
      <w:r w:rsidRPr="00262EBE">
        <w:rPr>
          <w:lang w:eastAsia="ko-KR"/>
        </w:rPr>
        <w:t>SCell</w:t>
      </w:r>
      <w:proofErr w:type="spellEnd"/>
      <w:r w:rsidRPr="00262EBE">
        <w:rPr>
          <w:lang w:eastAsia="ko-KR"/>
        </w:rPr>
        <w:t xml:space="preserve"> are cancelled:</w:t>
      </w:r>
    </w:p>
    <w:p w14:paraId="6BEAC378" w14:textId="77777777" w:rsidR="00EC02AA" w:rsidRPr="00262EBE" w:rsidRDefault="00EC02AA" w:rsidP="00EC02AA">
      <w:pPr>
        <w:pStyle w:val="B2"/>
        <w:rPr>
          <w:noProof/>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Pr="00262EBE">
        <w:rPr>
          <w:iCs/>
          <w:lang w:eastAsia="ko-KR"/>
        </w:rPr>
        <w:t>, if running</w:t>
      </w:r>
      <w:r w:rsidRPr="00262EBE">
        <w:rPr>
          <w:lang w:eastAsia="ko-KR"/>
        </w:rPr>
        <w:t>.</w:t>
      </w:r>
    </w:p>
    <w:p w14:paraId="2859CA7B" w14:textId="77777777" w:rsidR="00EC02AA" w:rsidRPr="00262EBE" w:rsidRDefault="00EC02AA" w:rsidP="00EC02AA">
      <w:pPr>
        <w:rPr>
          <w:noProof/>
          <w:lang w:eastAsia="ko-KR"/>
        </w:rPr>
      </w:pPr>
      <w:r w:rsidRPr="00262EBE">
        <w:rPr>
          <w:noProof/>
          <w:lang w:eastAsia="ko-KR"/>
        </w:rPr>
        <w:t>Only PUCCH resources on a BWP which is active at the time of SR transmission occasion are considered valid.</w:t>
      </w:r>
    </w:p>
    <w:p w14:paraId="17B99C24" w14:textId="77777777" w:rsidR="00EC02AA" w:rsidRPr="00262EBE" w:rsidRDefault="00EC02AA" w:rsidP="00EC02AA">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46A7C12F" w14:textId="77777777" w:rsidR="00EC02AA" w:rsidRPr="00262EBE" w:rsidRDefault="00EC02AA" w:rsidP="00EC02AA">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2CAAF314" w14:textId="77777777" w:rsidR="00EC02AA" w:rsidRPr="00262EBE" w:rsidRDefault="00EC02AA" w:rsidP="00EC02AA">
      <w:pPr>
        <w:pStyle w:val="B2"/>
        <w:rPr>
          <w:noProof/>
        </w:rPr>
      </w:pPr>
      <w:r w:rsidRPr="00262EBE">
        <w:rPr>
          <w:noProof/>
          <w:lang w:eastAsia="ko-KR"/>
        </w:rPr>
        <w:t>2&gt;</w:t>
      </w:r>
      <w:r w:rsidRPr="00262EBE">
        <w:rPr>
          <w:noProof/>
          <w:lang w:eastAsia="ko-KR"/>
        </w:rPr>
        <w:tab/>
      </w:r>
      <w:r w:rsidRPr="00262EBE">
        <w:rPr>
          <w:noProof/>
        </w:rPr>
        <w:t xml:space="preserve">initiate a Random Access procedure (see clause 5.1) on the SpCell and cancel </w:t>
      </w:r>
      <w:r w:rsidRPr="00262EBE">
        <w:rPr>
          <w:noProof/>
          <w:lang w:eastAsia="ko-KR"/>
        </w:rPr>
        <w:t xml:space="preserve">the </w:t>
      </w:r>
      <w:r w:rsidRPr="00262EBE">
        <w:rPr>
          <w:noProof/>
        </w:rPr>
        <w:t>pending SR.</w:t>
      </w:r>
    </w:p>
    <w:p w14:paraId="353C194A" w14:textId="77777777" w:rsidR="00EC02AA" w:rsidRPr="00262EBE" w:rsidRDefault="00EC02AA" w:rsidP="00EC02AA">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5DA2E93F" w14:textId="77777777" w:rsidR="00EC02AA" w:rsidRPr="00262EBE" w:rsidRDefault="00EC02AA" w:rsidP="00EC02AA">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4DDB0D06" w14:textId="77777777" w:rsidR="00EC02AA" w:rsidRPr="00262EBE" w:rsidRDefault="00EC02AA" w:rsidP="00EC02AA">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78F71AC" w14:textId="77777777" w:rsidR="00EC02AA" w:rsidRPr="00262EBE" w:rsidRDefault="00EC02AA" w:rsidP="00EC02AA">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0508D32B" w14:textId="77777777" w:rsidR="00EC02AA" w:rsidRPr="00262EBE" w:rsidRDefault="00EC02AA" w:rsidP="00EC02AA">
      <w:pPr>
        <w:pStyle w:val="B3"/>
        <w:rPr>
          <w:noProof/>
        </w:rPr>
      </w:pPr>
      <w:r w:rsidRPr="00262EBE">
        <w:rPr>
          <w:noProof/>
        </w:rPr>
        <w:t>3&gt;</w:t>
      </w:r>
      <w:r w:rsidRPr="00262EBE">
        <w:rPr>
          <w:noProof/>
          <w:lang w:eastAsia="ko-KR"/>
        </w:rPr>
        <w:tab/>
      </w:r>
      <w:r w:rsidRPr="00262EBE">
        <w:rPr>
          <w:noProof/>
        </w:rPr>
        <w:t>if the PUCCH resource for the SR transmission occasion overlaps with neither a UL-SCH resource nor an SL-SCH resource; or</w:t>
      </w:r>
    </w:p>
    <w:p w14:paraId="3E99B984" w14:textId="77777777" w:rsidR="00EC02AA" w:rsidRPr="00262EBE" w:rsidRDefault="00EC02AA" w:rsidP="00EC02AA">
      <w:pPr>
        <w:pStyle w:val="B3"/>
        <w:rPr>
          <w:noProof/>
        </w:rPr>
      </w:pPr>
      <w:r w:rsidRPr="00262EBE">
        <w:rPr>
          <w:noProof/>
        </w:rPr>
        <w:lastRenderedPageBreak/>
        <w:t>3&gt;</w:t>
      </w:r>
      <w:r w:rsidRPr="00262EBE">
        <w:rPr>
          <w:noProof/>
        </w:rPr>
        <w:tab/>
        <w:t>if the MAC entity is able to perform this SR transmission simultaneously with the transmission of the SL-SCH resource; or</w:t>
      </w:r>
    </w:p>
    <w:p w14:paraId="2A6ECCD4" w14:textId="77777777" w:rsidR="00EC02AA" w:rsidRPr="00262EBE" w:rsidRDefault="00EC02AA" w:rsidP="00EC02AA">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262EBE">
        <w:rPr>
          <w:noProof/>
        </w:rPr>
        <w:t xml:space="preserve">for the pending SR triggered as specified in clause 5.4.5 </w:t>
      </w:r>
      <w:r w:rsidRPr="00262EB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7B4AC9D" w14:textId="77777777" w:rsidR="00EC02AA" w:rsidRPr="00262EBE" w:rsidRDefault="00EC02AA" w:rsidP="00EC02AA">
      <w:pPr>
        <w:pStyle w:val="B3"/>
        <w:rPr>
          <w:noProof/>
        </w:rPr>
      </w:pPr>
      <w:r w:rsidRPr="00262EBE">
        <w:rPr>
          <w:noProof/>
        </w:rPr>
        <w:t>3&gt;</w:t>
      </w:r>
      <w:r w:rsidRPr="00262EBE">
        <w:rPr>
          <w:noProof/>
        </w:rPr>
        <w:tab/>
        <w:t xml:space="preserve">if </w:t>
      </w:r>
      <w:r w:rsidRPr="00262EBE">
        <w:t xml:space="preserve">both </w:t>
      </w:r>
      <w:proofErr w:type="spellStart"/>
      <w:r w:rsidRPr="00262EBE">
        <w:rPr>
          <w:i/>
        </w:rPr>
        <w:t>sl-PrioritizationThres</w:t>
      </w:r>
      <w:proofErr w:type="spellEnd"/>
      <w:r w:rsidRPr="00262EBE">
        <w:rPr>
          <w:noProof/>
        </w:rPr>
        <w:t xml:space="preserve"> </w:t>
      </w:r>
      <w:r w:rsidRPr="00262EBE">
        <w:t xml:space="preserve">and </w:t>
      </w:r>
      <w:r w:rsidRPr="00262EBE">
        <w:rPr>
          <w:i/>
        </w:rPr>
        <w:t>ul-</w:t>
      </w:r>
      <w:proofErr w:type="spellStart"/>
      <w:r w:rsidRPr="00262EBE">
        <w:rPr>
          <w:i/>
        </w:rPr>
        <w:t>PrioritizationThres</w:t>
      </w:r>
      <w:proofErr w:type="spellEnd"/>
      <w:r w:rsidRPr="00262EBE">
        <w:rPr>
          <w:noProof/>
        </w:rPr>
        <w:t xml:space="preserve"> </w:t>
      </w:r>
      <w:r w:rsidRPr="00262EBE">
        <w:t xml:space="preserve">are configured and </w:t>
      </w:r>
      <w:r w:rsidRPr="00262EBE">
        <w:rPr>
          <w:noProof/>
        </w:rPr>
        <w:t xml:space="preserve">the PUCCH resource for the SR transmission occasion for the pending SR triggered as specified in clause 5.22.1.5 </w:t>
      </w:r>
      <w:r w:rsidRPr="00262EBE">
        <w:rPr>
          <w:noProof/>
          <w:lang w:eastAsia="ko-KR"/>
        </w:rPr>
        <w:t xml:space="preserve">overlaps with any UL-SCH resource(s) carrying a MAC PDU, </w:t>
      </w:r>
      <w:r w:rsidRPr="00262EBE">
        <w:rPr>
          <w:noProof/>
        </w:rPr>
        <w:t xml:space="preserve">and the value of the priority of the triggered SR determined as specified in clause 5.22.1.5 is lower than </w:t>
      </w:r>
      <w:proofErr w:type="spellStart"/>
      <w:r w:rsidRPr="00262EBE">
        <w:rPr>
          <w:i/>
        </w:rPr>
        <w:t>sl-PrioritizationThres</w:t>
      </w:r>
      <w:proofErr w:type="spellEnd"/>
      <w:r w:rsidRPr="00262EBE">
        <w:rPr>
          <w:noProof/>
        </w:rPr>
        <w:t xml:space="preserve"> and the value of the highest priority of the logical channel(s) in the MAC PDU is higher than or equal to </w:t>
      </w:r>
      <w:r w:rsidRPr="00262EBE">
        <w:rPr>
          <w:i/>
        </w:rPr>
        <w:t>ul-</w:t>
      </w:r>
      <w:proofErr w:type="spellStart"/>
      <w:r w:rsidRPr="00262EBE">
        <w:rPr>
          <w:i/>
        </w:rPr>
        <w:t>PrioritizationThres</w:t>
      </w:r>
      <w:proofErr w:type="spellEnd"/>
      <w:r w:rsidRPr="00262EBE">
        <w:t xml:space="preserve"> and any MAC CE prioritized as described in clause </w:t>
      </w:r>
      <w:r w:rsidRPr="00262EBE">
        <w:rPr>
          <w:lang w:eastAsia="ko-KR"/>
        </w:rPr>
        <w:t xml:space="preserve">5.4.3.1.3 is not included in the MAC </w:t>
      </w:r>
      <w:proofErr w:type="spellStart"/>
      <w:r w:rsidRPr="00262EBE">
        <w:rPr>
          <w:lang w:eastAsia="ko-KR"/>
        </w:rPr>
        <w:t>PDU</w:t>
      </w:r>
      <w:proofErr w:type="spellEnd"/>
      <w:r w:rsidRPr="00262EBE">
        <w:rPr>
          <w:lang w:eastAsia="ko-KR"/>
        </w:rPr>
        <w:t xml:space="preserve"> </w:t>
      </w:r>
      <w:r w:rsidRPr="00262EBE">
        <w:t xml:space="preserve">and the MAC </w:t>
      </w:r>
      <w:proofErr w:type="spellStart"/>
      <w:r w:rsidRPr="00262EBE">
        <w:t>PDU</w:t>
      </w:r>
      <w:proofErr w:type="spellEnd"/>
      <w:r w:rsidRPr="00262EBE">
        <w:t xml:space="preserve"> is not prioritized by upper layer according to TS 23.287 [19]</w:t>
      </w:r>
      <w:r w:rsidRPr="00262EBE">
        <w:rPr>
          <w:noProof/>
        </w:rPr>
        <w:t>; or</w:t>
      </w:r>
    </w:p>
    <w:p w14:paraId="694F0DCD" w14:textId="77777777" w:rsidR="00EC02AA" w:rsidRPr="00262EBE" w:rsidRDefault="00EC02AA" w:rsidP="00EC02AA">
      <w:pPr>
        <w:pStyle w:val="B3"/>
        <w:rPr>
          <w:noProof/>
        </w:rPr>
      </w:pPr>
      <w:r w:rsidRPr="00262EBE">
        <w:rPr>
          <w:noProof/>
        </w:rPr>
        <w:t>3&gt;</w:t>
      </w:r>
      <w:r w:rsidRPr="00262EB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262EBE">
        <w:rPr>
          <w:i/>
        </w:rPr>
        <w:t>ul-</w:t>
      </w:r>
      <w:proofErr w:type="spellStart"/>
      <w:r w:rsidRPr="00262EBE">
        <w:rPr>
          <w:i/>
        </w:rPr>
        <w:t>PrioritizationThres</w:t>
      </w:r>
      <w:proofErr w:type="spellEnd"/>
      <w:r w:rsidRPr="00262EBE">
        <w:t>, if configured</w:t>
      </w:r>
      <w:r w:rsidRPr="00262EBE">
        <w:rPr>
          <w:noProof/>
        </w:rPr>
        <w:t>; or</w:t>
      </w:r>
    </w:p>
    <w:p w14:paraId="18D15A9A" w14:textId="77777777" w:rsidR="00EC02AA" w:rsidRPr="00262EBE" w:rsidRDefault="00EC02AA" w:rsidP="00EC02AA">
      <w:pPr>
        <w:pStyle w:val="B3"/>
        <w:rPr>
          <w:noProof/>
        </w:rPr>
      </w:pPr>
      <w:r w:rsidRPr="00262EBE">
        <w:rPr>
          <w:noProof/>
        </w:rPr>
        <w:t>3&gt;</w:t>
      </w:r>
      <w:r w:rsidRPr="00262EB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28D735A" w14:textId="77777777" w:rsidR="00EC02AA" w:rsidRPr="00262EBE" w:rsidRDefault="00EC02AA" w:rsidP="00EC02AA">
      <w:pPr>
        <w:pStyle w:val="B4"/>
        <w:rPr>
          <w:lang w:eastAsia="ko-KR"/>
        </w:rPr>
      </w:pPr>
      <w:bookmarkStart w:id="165" w:name="_Hlk36893044"/>
      <w:r w:rsidRPr="00262EBE">
        <w:rPr>
          <w:lang w:eastAsia="ko-KR"/>
        </w:rPr>
        <w:t>4&gt;</w:t>
      </w:r>
      <w:r w:rsidRPr="00262EBE">
        <w:rPr>
          <w:lang w:eastAsia="ko-KR"/>
        </w:rPr>
        <w:tab/>
        <w:t>consider the SR transmission as a prioritized SR transmission.</w:t>
      </w:r>
    </w:p>
    <w:p w14:paraId="778F2061" w14:textId="77777777" w:rsidR="00EC02AA" w:rsidRPr="00262EBE" w:rsidRDefault="00EC02AA" w:rsidP="00EC02AA">
      <w:pPr>
        <w:pStyle w:val="B4"/>
        <w:rPr>
          <w:noProof/>
          <w:lang w:eastAsia="ko-KR"/>
        </w:rPr>
      </w:pPr>
      <w:r w:rsidRPr="00262EBE">
        <w:rPr>
          <w:lang w:eastAsia="ko-KR"/>
        </w:rPr>
        <w:t>4&gt;</w:t>
      </w:r>
      <w:r w:rsidRPr="00262EBE">
        <w:rPr>
          <w:lang w:eastAsia="ko-KR"/>
        </w:rPr>
        <w:tab/>
        <w:t xml:space="preserve">consider </w:t>
      </w:r>
      <w:r w:rsidRPr="00262EBE">
        <w:rPr>
          <w:rFonts w:eastAsia="Malgun Gothic"/>
          <w:lang w:eastAsia="ko-KR"/>
        </w:rPr>
        <w:t>the other overlapping uplink grant(s), if any, as a de-prioritized uplink grant(s);</w:t>
      </w:r>
    </w:p>
    <w:bookmarkEnd w:id="165"/>
    <w:p w14:paraId="48DA1D87" w14:textId="77777777" w:rsidR="00EC02AA" w:rsidRPr="00262EBE" w:rsidRDefault="00EC02AA" w:rsidP="00EC02AA">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w:t>
      </w:r>
      <w:proofErr w:type="spellStart"/>
      <w:r w:rsidRPr="00262EBE">
        <w:rPr>
          <w:lang w:eastAsia="ko-KR"/>
        </w:rPr>
        <w:t>PUSCH</w:t>
      </w:r>
      <w:proofErr w:type="spellEnd"/>
      <w:r w:rsidRPr="00262EBE">
        <w:rPr>
          <w:lang w:eastAsia="ko-KR"/>
        </w:rPr>
        <w:t xml:space="preserve"> has already started</w:t>
      </w:r>
      <w:r w:rsidRPr="00262EBE">
        <w:rPr>
          <w:rFonts w:eastAsia="宋体"/>
          <w:lang w:eastAsia="zh-CN"/>
        </w:rPr>
        <w:t>:</w:t>
      </w:r>
    </w:p>
    <w:p w14:paraId="72AB9A48" w14:textId="77777777" w:rsidR="00EC02AA" w:rsidRPr="00262EBE" w:rsidRDefault="00EC02AA" w:rsidP="00EC02AA">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w:t>
      </w:r>
      <w:proofErr w:type="spellStart"/>
      <w:r w:rsidRPr="00262EBE">
        <w:rPr>
          <w:lang w:eastAsia="ko-KR"/>
        </w:rPr>
        <w:t>HARQ</w:t>
      </w:r>
      <w:proofErr w:type="spellEnd"/>
      <w:r w:rsidRPr="00262EBE">
        <w:rPr>
          <w:lang w:eastAsia="ko-KR"/>
        </w:rPr>
        <w:t xml:space="preserve"> process of the de-prioritized uplink grant(s)</w:t>
      </w:r>
      <w:r w:rsidRPr="00262EBE">
        <w:rPr>
          <w:rFonts w:eastAsia="宋体"/>
          <w:lang w:eastAsia="zh-CN"/>
        </w:rPr>
        <w:t>.</w:t>
      </w:r>
    </w:p>
    <w:p w14:paraId="3C4ABEFB" w14:textId="77777777" w:rsidR="00EC02AA" w:rsidRPr="00262EBE" w:rsidRDefault="00EC02AA" w:rsidP="00EC02AA">
      <w:pPr>
        <w:pStyle w:val="B4"/>
        <w:rPr>
          <w:noProof/>
        </w:rPr>
      </w:pPr>
      <w:r w:rsidRPr="00262EBE">
        <w:rPr>
          <w:noProof/>
          <w:lang w:eastAsia="ko-KR"/>
        </w:rPr>
        <w:t>4&gt;</w:t>
      </w:r>
      <w:r w:rsidRPr="00262EBE">
        <w:rPr>
          <w:noProof/>
        </w:rPr>
        <w:tab/>
        <w:t xml:space="preserve">if </w:t>
      </w:r>
      <w:r w:rsidRPr="00262EBE">
        <w:rPr>
          <w:i/>
          <w:iCs/>
          <w:noProof/>
        </w:rPr>
        <w:t>SR_COUNTER</w:t>
      </w:r>
      <w:r w:rsidRPr="00262EBE">
        <w:rPr>
          <w:noProof/>
        </w:rPr>
        <w:t xml:space="preserve"> &lt; </w:t>
      </w:r>
      <w:proofErr w:type="spellStart"/>
      <w:r w:rsidRPr="00262EBE">
        <w:rPr>
          <w:i/>
          <w:iCs/>
          <w:lang w:eastAsia="ko-KR"/>
        </w:rPr>
        <w:t>sr-TransMax</w:t>
      </w:r>
      <w:proofErr w:type="spellEnd"/>
      <w:r w:rsidRPr="00262EBE">
        <w:rPr>
          <w:noProof/>
        </w:rPr>
        <w:t>:</w:t>
      </w:r>
    </w:p>
    <w:p w14:paraId="1A8D82B8" w14:textId="77777777" w:rsidR="00EC02AA" w:rsidRPr="00262EBE" w:rsidRDefault="00EC02AA" w:rsidP="00EC02AA">
      <w:pPr>
        <w:pStyle w:val="B5"/>
        <w:rPr>
          <w:noProof/>
        </w:rPr>
      </w:pPr>
      <w:r w:rsidRPr="00262EBE">
        <w:rPr>
          <w:noProof/>
          <w:lang w:eastAsia="ko-KR"/>
        </w:rPr>
        <w:t>5&gt;</w:t>
      </w:r>
      <w:r w:rsidRPr="00262EBE">
        <w:rPr>
          <w:noProof/>
        </w:rPr>
        <w:tab/>
        <w:t>instruct the physical layer to signal the SR on one valid PUCCH resource for SR;</w:t>
      </w:r>
    </w:p>
    <w:p w14:paraId="41DC9706" w14:textId="77777777" w:rsidR="00EC02AA" w:rsidRPr="00262EBE" w:rsidRDefault="00EC02AA" w:rsidP="00EC02AA">
      <w:pPr>
        <w:pStyle w:val="B5"/>
        <w:rPr>
          <w:noProof/>
        </w:rPr>
      </w:pPr>
      <w:r w:rsidRPr="00262EBE">
        <w:rPr>
          <w:noProof/>
          <w:lang w:eastAsia="ko-KR"/>
        </w:rPr>
        <w:t>5&gt;</w:t>
      </w:r>
      <w:r w:rsidRPr="00262EBE">
        <w:rPr>
          <w:noProof/>
        </w:rPr>
        <w:tab/>
        <w:t>if LBT failure indication is not received from lower layers:</w:t>
      </w:r>
    </w:p>
    <w:p w14:paraId="469A9446" w14:textId="77777777" w:rsidR="00EC02AA" w:rsidRPr="00BF1143" w:rsidRDefault="00EC02AA" w:rsidP="00EC02AA">
      <w:pPr>
        <w:pStyle w:val="B6"/>
        <w:rPr>
          <w:noProof/>
          <w:lang w:val="en-US"/>
        </w:rPr>
      </w:pPr>
      <w:r w:rsidRPr="00BF1143">
        <w:rPr>
          <w:noProof/>
          <w:lang w:val="en-US" w:eastAsia="ko-KR"/>
        </w:rPr>
        <w:t>6&gt;</w:t>
      </w:r>
      <w:r w:rsidRPr="00BF1143">
        <w:rPr>
          <w:noProof/>
          <w:lang w:val="en-US"/>
        </w:rPr>
        <w:tab/>
        <w:t xml:space="preserve">increment </w:t>
      </w:r>
      <w:r w:rsidRPr="00BF1143">
        <w:rPr>
          <w:i/>
          <w:noProof/>
          <w:lang w:val="en-US"/>
        </w:rPr>
        <w:t>SR_COUNTER</w:t>
      </w:r>
      <w:r w:rsidRPr="00BF1143">
        <w:rPr>
          <w:noProof/>
          <w:lang w:val="en-US"/>
        </w:rPr>
        <w:t xml:space="preserve"> by 1;</w:t>
      </w:r>
    </w:p>
    <w:p w14:paraId="33372C21" w14:textId="77777777" w:rsidR="00EC02AA" w:rsidRPr="00BF1143" w:rsidRDefault="00EC02AA" w:rsidP="00EC02AA">
      <w:pPr>
        <w:pStyle w:val="B6"/>
        <w:rPr>
          <w:noProof/>
          <w:lang w:val="en-US"/>
        </w:rPr>
      </w:pPr>
      <w:r w:rsidRPr="00BF1143">
        <w:rPr>
          <w:noProof/>
          <w:lang w:val="en-US" w:eastAsia="ko-KR"/>
        </w:rPr>
        <w:t>6&gt;</w:t>
      </w:r>
      <w:r w:rsidRPr="00BF1143">
        <w:rPr>
          <w:noProof/>
          <w:lang w:val="en-US"/>
        </w:rPr>
        <w:tab/>
        <w:t xml:space="preserve">start the </w:t>
      </w:r>
      <w:r w:rsidRPr="00BF1143">
        <w:rPr>
          <w:i/>
          <w:noProof/>
          <w:lang w:val="en-US"/>
        </w:rPr>
        <w:t>sr-ProhibitTimer</w:t>
      </w:r>
      <w:r w:rsidRPr="00BF1143">
        <w:rPr>
          <w:noProof/>
          <w:lang w:val="en-US"/>
        </w:rPr>
        <w:t>.</w:t>
      </w:r>
    </w:p>
    <w:p w14:paraId="66A4BAA3" w14:textId="77777777" w:rsidR="00EC02AA" w:rsidRPr="00262EBE" w:rsidRDefault="00EC02AA" w:rsidP="00EC02AA">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5898F873" w14:textId="77777777" w:rsidR="00EC02AA" w:rsidRPr="00BF1143" w:rsidRDefault="00EC02AA" w:rsidP="00EC02AA">
      <w:pPr>
        <w:pStyle w:val="B6"/>
        <w:rPr>
          <w:noProof/>
          <w:lang w:val="en-US"/>
        </w:rPr>
      </w:pPr>
      <w:r w:rsidRPr="00BF1143">
        <w:rPr>
          <w:noProof/>
          <w:lang w:val="en-US" w:eastAsia="ko-KR"/>
        </w:rPr>
        <w:t>6&gt;</w:t>
      </w:r>
      <w:r w:rsidRPr="00BF1143">
        <w:rPr>
          <w:noProof/>
          <w:lang w:val="en-US"/>
        </w:rPr>
        <w:tab/>
        <w:t xml:space="preserve">increment </w:t>
      </w:r>
      <w:r w:rsidRPr="00BF1143">
        <w:rPr>
          <w:i/>
          <w:noProof/>
          <w:lang w:val="en-US"/>
        </w:rPr>
        <w:t>SR_COUNTER</w:t>
      </w:r>
      <w:r w:rsidRPr="00BF1143">
        <w:rPr>
          <w:noProof/>
          <w:lang w:val="en-US"/>
        </w:rPr>
        <w:t xml:space="preserve"> by 1.</w:t>
      </w:r>
    </w:p>
    <w:p w14:paraId="7F802991" w14:textId="77777777" w:rsidR="00EC02AA" w:rsidRPr="00262EBE" w:rsidRDefault="00EC02AA" w:rsidP="00EC02AA">
      <w:pPr>
        <w:pStyle w:val="B4"/>
        <w:rPr>
          <w:noProof/>
        </w:rPr>
      </w:pPr>
      <w:r w:rsidRPr="00262EBE">
        <w:rPr>
          <w:noProof/>
          <w:lang w:eastAsia="ko-KR"/>
        </w:rPr>
        <w:t>4&gt;</w:t>
      </w:r>
      <w:r w:rsidRPr="00262EBE">
        <w:rPr>
          <w:noProof/>
        </w:rPr>
        <w:tab/>
        <w:t>else:</w:t>
      </w:r>
    </w:p>
    <w:p w14:paraId="72C79F0D" w14:textId="77777777" w:rsidR="00EC02AA" w:rsidRPr="00262EBE" w:rsidRDefault="00EC02AA" w:rsidP="00EC02AA">
      <w:pPr>
        <w:pStyle w:val="B5"/>
        <w:rPr>
          <w:noProof/>
        </w:rPr>
      </w:pPr>
      <w:r w:rsidRPr="00262EBE">
        <w:rPr>
          <w:noProof/>
          <w:lang w:eastAsia="ko-KR"/>
        </w:rPr>
        <w:t>5&gt;</w:t>
      </w:r>
      <w:r w:rsidRPr="00262EBE">
        <w:rPr>
          <w:noProof/>
        </w:rPr>
        <w:tab/>
        <w:t>notify RRC to release PUCCH for all Serving Cells;</w:t>
      </w:r>
    </w:p>
    <w:p w14:paraId="6F2DADD5" w14:textId="77777777" w:rsidR="00EC02AA" w:rsidRPr="00262EBE" w:rsidRDefault="00EC02AA" w:rsidP="00EC02AA">
      <w:pPr>
        <w:pStyle w:val="B5"/>
        <w:rPr>
          <w:noProof/>
        </w:rPr>
      </w:pPr>
      <w:r w:rsidRPr="00262EBE">
        <w:rPr>
          <w:noProof/>
          <w:lang w:eastAsia="ko-KR"/>
        </w:rPr>
        <w:t>5&gt;</w:t>
      </w:r>
      <w:r w:rsidRPr="00262EBE">
        <w:rPr>
          <w:noProof/>
        </w:rPr>
        <w:tab/>
        <w:t>notify RRC to release SRS for all Serving Cells;</w:t>
      </w:r>
    </w:p>
    <w:p w14:paraId="4672A4D0" w14:textId="77777777" w:rsidR="00EC02AA" w:rsidRPr="00262EBE" w:rsidRDefault="00EC02AA" w:rsidP="00EC02AA">
      <w:pPr>
        <w:pStyle w:val="B5"/>
        <w:rPr>
          <w:noProof/>
        </w:rPr>
      </w:pPr>
      <w:r w:rsidRPr="00262EBE">
        <w:rPr>
          <w:noProof/>
          <w:lang w:eastAsia="ko-KR"/>
        </w:rPr>
        <w:t>5&gt;</w:t>
      </w:r>
      <w:r w:rsidRPr="00262EBE">
        <w:rPr>
          <w:noProof/>
        </w:rPr>
        <w:tab/>
      </w:r>
      <w:r w:rsidRPr="00262EBE">
        <w:rPr>
          <w:noProof/>
          <w:lang w:eastAsia="ko-KR"/>
        </w:rPr>
        <w:t>clear</w:t>
      </w:r>
      <w:r w:rsidRPr="00262EBE">
        <w:rPr>
          <w:noProof/>
        </w:rPr>
        <w:t xml:space="preserve"> any configured downlink assignments and uplink grants;</w:t>
      </w:r>
    </w:p>
    <w:p w14:paraId="372990B6" w14:textId="77777777" w:rsidR="00EC02AA" w:rsidRPr="00262EBE" w:rsidRDefault="00EC02AA" w:rsidP="00EC02AA">
      <w:pPr>
        <w:pStyle w:val="B5"/>
        <w:rPr>
          <w:noProof/>
        </w:rPr>
      </w:pPr>
      <w:r w:rsidRPr="00262EBE">
        <w:rPr>
          <w:noProof/>
          <w:lang w:eastAsia="ko-KR"/>
        </w:rPr>
        <w:t>5&gt;</w:t>
      </w:r>
      <w:r w:rsidRPr="00262EBE">
        <w:rPr>
          <w:noProof/>
        </w:rPr>
        <w:tab/>
      </w:r>
      <w:r w:rsidRPr="00262EBE">
        <w:rPr>
          <w:noProof/>
          <w:lang w:eastAsia="ko-KR"/>
        </w:rPr>
        <w:t>clear</w:t>
      </w:r>
      <w:r w:rsidRPr="00262EBE">
        <w:rPr>
          <w:noProof/>
        </w:rPr>
        <w:t xml:space="preserve"> any </w:t>
      </w:r>
      <w:proofErr w:type="spellStart"/>
      <w:r w:rsidRPr="00262EBE">
        <w:t>PUSCH</w:t>
      </w:r>
      <w:proofErr w:type="spellEnd"/>
      <w:r w:rsidRPr="00262EBE">
        <w:t xml:space="preserve"> resources for semi-persistent CSI reporting</w:t>
      </w:r>
      <w:r w:rsidRPr="00262EBE">
        <w:rPr>
          <w:noProof/>
        </w:rPr>
        <w:t>;</w:t>
      </w:r>
    </w:p>
    <w:p w14:paraId="50A16517" w14:textId="77777777" w:rsidR="00EC02AA" w:rsidRPr="00262EBE" w:rsidRDefault="00EC02AA" w:rsidP="00EC02AA">
      <w:pPr>
        <w:pStyle w:val="B5"/>
        <w:rPr>
          <w:noProof/>
        </w:rPr>
      </w:pPr>
      <w:r w:rsidRPr="00262EBE">
        <w:rPr>
          <w:noProof/>
          <w:lang w:eastAsia="ko-KR"/>
        </w:rPr>
        <w:lastRenderedPageBreak/>
        <w:t>5&gt;</w:t>
      </w:r>
      <w:r w:rsidRPr="00262EBE">
        <w:rPr>
          <w:noProof/>
        </w:rPr>
        <w:tab/>
        <w:t>initiate a Random Access procedure (see clause 5.1) on the SpCell and cancel all pending SRs.</w:t>
      </w:r>
    </w:p>
    <w:p w14:paraId="5AB00E6D" w14:textId="77777777" w:rsidR="00EC02AA" w:rsidRPr="00262EBE" w:rsidRDefault="00EC02AA" w:rsidP="00EC02AA">
      <w:pPr>
        <w:pStyle w:val="B3"/>
        <w:rPr>
          <w:noProof/>
        </w:rPr>
      </w:pPr>
      <w:r w:rsidRPr="00262EBE">
        <w:rPr>
          <w:noProof/>
        </w:rPr>
        <w:t>3&gt;</w:t>
      </w:r>
      <w:r w:rsidRPr="00262EBE">
        <w:rPr>
          <w:noProof/>
        </w:rPr>
        <w:tab/>
        <w:t>else:</w:t>
      </w:r>
    </w:p>
    <w:p w14:paraId="2F265B18" w14:textId="77777777" w:rsidR="00EC02AA" w:rsidRPr="00262EBE" w:rsidRDefault="00EC02AA" w:rsidP="00EC02AA">
      <w:pPr>
        <w:pStyle w:val="B4"/>
        <w:rPr>
          <w:noProof/>
        </w:rPr>
      </w:pPr>
      <w:r w:rsidRPr="00262EBE">
        <w:rPr>
          <w:noProof/>
        </w:rPr>
        <w:t>4&gt;</w:t>
      </w:r>
      <w:r w:rsidRPr="00262EBE">
        <w:rPr>
          <w:noProof/>
        </w:rPr>
        <w:tab/>
        <w:t>consider the SR transmission as a de-prioritized SR transmission.</w:t>
      </w:r>
    </w:p>
    <w:p w14:paraId="6D8165FB" w14:textId="77777777" w:rsidR="00EC02AA" w:rsidRPr="00262EBE" w:rsidRDefault="00EC02AA" w:rsidP="00EC02AA">
      <w:pPr>
        <w:pStyle w:val="NO"/>
        <w:rPr>
          <w:noProof/>
        </w:rPr>
      </w:pPr>
      <w:r w:rsidRPr="00262EBE">
        <w:rPr>
          <w:noProof/>
        </w:rPr>
        <w:t>NOTE 1:</w:t>
      </w:r>
      <w:r w:rsidRPr="00262EBE">
        <w:rPr>
          <w:noProof/>
        </w:rPr>
        <w:tab/>
      </w:r>
      <w:r w:rsidRPr="00262EBE">
        <w:rPr>
          <w:rFonts w:eastAsia="Malgun Gothic"/>
          <w:noProof/>
        </w:rPr>
        <w:t xml:space="preserve">Except for SR for SCell beam failure recovery, </w:t>
      </w:r>
      <w:r w:rsidRPr="00262EBE">
        <w:rPr>
          <w:noProof/>
        </w:rPr>
        <w:t xml:space="preserve">the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18324C37" w14:textId="77777777" w:rsidR="00EC02AA" w:rsidRPr="00262EBE" w:rsidRDefault="00EC02AA" w:rsidP="00EC02AA">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5CA2A189" w14:textId="77777777" w:rsidR="00EC02AA" w:rsidRPr="00262EBE" w:rsidRDefault="00EC02AA" w:rsidP="00EC02AA">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61BF084" w14:textId="77777777" w:rsidR="00EC02AA" w:rsidRPr="00262EBE" w:rsidRDefault="00EC02AA" w:rsidP="00EC02AA">
      <w:pPr>
        <w:pStyle w:val="NO"/>
        <w:rPr>
          <w:lang w:eastAsia="ko-KR"/>
        </w:rPr>
      </w:pPr>
      <w:r w:rsidRPr="00262EBE">
        <w:rPr>
          <w:lang w:eastAsia="ko-KR"/>
        </w:rPr>
        <w:t>NOTE 4:</w:t>
      </w:r>
      <w:r w:rsidRPr="00262EBE">
        <w:rPr>
          <w:lang w:eastAsia="ko-KR"/>
        </w:rPr>
        <w:tab/>
        <w:t xml:space="preserve">For a UE operating in a semi-static channel access mode as described in TS 37.213 [18], </w:t>
      </w:r>
      <w:proofErr w:type="spellStart"/>
      <w:r w:rsidRPr="00262EBE">
        <w:rPr>
          <w:lang w:eastAsia="ko-KR"/>
        </w:rPr>
        <w:t>PUCCH</w:t>
      </w:r>
      <w:proofErr w:type="spellEnd"/>
      <w:r w:rsidRPr="00262EBE">
        <w:rPr>
          <w:lang w:eastAsia="ko-KR"/>
        </w:rPr>
        <w:t xml:space="preserve"> resources overlapping with the set of consecutive symbols where the UE does not transmit before the start of a next channel occupancy time are not considered valid.</w:t>
      </w:r>
    </w:p>
    <w:p w14:paraId="58E6D96F" w14:textId="77777777" w:rsidR="00EC02AA" w:rsidRPr="00262EBE" w:rsidRDefault="00EC02AA" w:rsidP="00EC02A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w:t>
      </w:r>
      <w:proofErr w:type="spellStart"/>
      <w:r w:rsidRPr="00262EBE">
        <w:t>PUCCH</w:t>
      </w:r>
      <w:proofErr w:type="spellEnd"/>
      <w:r w:rsidRPr="00262EBE">
        <w:t xml:space="preserve"> resource for the SR transmission can be signalled by the physical layer and the SR transmission occasion overlaps with the </w:t>
      </w:r>
      <w:proofErr w:type="spellStart"/>
      <w:r w:rsidRPr="00262EBE">
        <w:t>PUSCH</w:t>
      </w:r>
      <w:proofErr w:type="spellEnd"/>
      <w:r w:rsidRPr="00262EBE">
        <w:t xml:space="preserve"> duration of an uplink grant of a </w:t>
      </w:r>
      <w:proofErr w:type="spellStart"/>
      <w:r w:rsidRPr="00262EBE">
        <w:t>MSGA</w:t>
      </w:r>
      <w:proofErr w:type="spellEnd"/>
      <w:r w:rsidRPr="00262EBE">
        <w:t xml:space="preserve"> payload.</w:t>
      </w:r>
    </w:p>
    <w:p w14:paraId="2B305D3A" w14:textId="77777777" w:rsidR="00EC02AA" w:rsidRPr="00262EBE" w:rsidRDefault="00EC02AA" w:rsidP="00EC02AA">
      <w:bookmarkStart w:id="166" w:name="_Hlk39177277"/>
      <w:r w:rsidRPr="00262EBE">
        <w:t xml:space="preserve">The MAC entity may stop, if any, ongoing </w:t>
      </w:r>
      <w:proofErr w:type="gramStart"/>
      <w:r w:rsidRPr="00262EBE">
        <w:t>Random Access</w:t>
      </w:r>
      <w:proofErr w:type="gramEnd"/>
      <w:r w:rsidRPr="00262EBE">
        <w:t xml:space="preserve"> procedure due to a pending SR for </w:t>
      </w:r>
      <w:proofErr w:type="spellStart"/>
      <w:r w:rsidRPr="00262EBE">
        <w:t>BSR</w:t>
      </w:r>
      <w:proofErr w:type="spellEnd"/>
      <w:r w:rsidRPr="00262EBE">
        <w:t xml:space="preserve">, which was initiated by the MAC entity prior to the MAC </w:t>
      </w:r>
      <w:proofErr w:type="spellStart"/>
      <w:r w:rsidRPr="00262EBE">
        <w:t>PDU</w:t>
      </w:r>
      <w:proofErr w:type="spellEnd"/>
      <w:r w:rsidRPr="00262EBE">
        <w:t xml:space="preserve"> assembly and which has no valid </w:t>
      </w:r>
      <w:proofErr w:type="spellStart"/>
      <w:r w:rsidRPr="00262EBE">
        <w:t>PUCCH</w:t>
      </w:r>
      <w:proofErr w:type="spellEnd"/>
      <w:r w:rsidRPr="00262EBE">
        <w:t xml:space="preserve"> resources configured, if:</w:t>
      </w:r>
    </w:p>
    <w:p w14:paraId="7975551B" w14:textId="77777777" w:rsidR="00EC02AA" w:rsidRPr="00262EBE" w:rsidRDefault="00EC02AA" w:rsidP="00EC02AA">
      <w:pPr>
        <w:pStyle w:val="B1"/>
      </w:pPr>
      <w:r w:rsidRPr="00262EBE">
        <w:t>-</w:t>
      </w:r>
      <w:r w:rsidRPr="00262EBE">
        <w:tab/>
        <w:t xml:space="preserve">a MAC </w:t>
      </w:r>
      <w:proofErr w:type="spellStart"/>
      <w:r w:rsidRPr="00262EBE">
        <w:t>PDU</w:t>
      </w:r>
      <w:proofErr w:type="spellEnd"/>
      <w:r w:rsidRPr="00262EBE">
        <w:t xml:space="preserve"> is transmitted using a UL grant other than a UL grant provided by Random Access Response or a UL grant determined as specified in clause </w:t>
      </w:r>
      <w:proofErr w:type="spellStart"/>
      <w:r w:rsidRPr="00262EBE">
        <w:t>5.1.2a</w:t>
      </w:r>
      <w:proofErr w:type="spellEnd"/>
      <w:r w:rsidRPr="00262EBE">
        <w:t xml:space="preserve"> for the transmission of the </w:t>
      </w:r>
      <w:proofErr w:type="spellStart"/>
      <w:r w:rsidRPr="00262EBE">
        <w:t>MSGA</w:t>
      </w:r>
      <w:proofErr w:type="spellEnd"/>
      <w:r w:rsidRPr="00262EBE">
        <w:t xml:space="preserve"> payload, and this </w:t>
      </w:r>
      <w:proofErr w:type="spellStart"/>
      <w:r w:rsidRPr="00262EBE">
        <w:t>PDU</w:t>
      </w:r>
      <w:proofErr w:type="spellEnd"/>
      <w:r w:rsidRPr="00262EBE">
        <w:t xml:space="preserve"> includes a </w:t>
      </w:r>
      <w:proofErr w:type="spellStart"/>
      <w:r w:rsidRPr="00262EBE">
        <w:t>BSR</w:t>
      </w:r>
      <w:proofErr w:type="spellEnd"/>
      <w:r w:rsidRPr="00262EBE">
        <w:t xml:space="preserve"> MAC CE which contains buffer status up to (and including) the last event that triggered a </w:t>
      </w:r>
      <w:proofErr w:type="spellStart"/>
      <w:r w:rsidRPr="00262EBE">
        <w:t>BSR</w:t>
      </w:r>
      <w:proofErr w:type="spellEnd"/>
      <w:r w:rsidRPr="00262EBE">
        <w:t xml:space="preserve"> (see clause 5.4.5) prior to the MAC </w:t>
      </w:r>
      <w:proofErr w:type="spellStart"/>
      <w:r w:rsidRPr="00262EBE">
        <w:t>PDU</w:t>
      </w:r>
      <w:proofErr w:type="spellEnd"/>
      <w:r w:rsidRPr="00262EBE">
        <w:t xml:space="preserve"> assembly; or</w:t>
      </w:r>
    </w:p>
    <w:p w14:paraId="254EE140" w14:textId="77777777" w:rsidR="00EC02AA" w:rsidRPr="00262EBE" w:rsidRDefault="00EC02AA" w:rsidP="00EC02AA">
      <w:pPr>
        <w:pStyle w:val="B1"/>
      </w:pPr>
      <w:r w:rsidRPr="00262EBE">
        <w:t>-</w:t>
      </w:r>
      <w:r w:rsidRPr="00262EBE">
        <w:tab/>
        <w:t>the UL grant(s) can accommodate all pending data available for transmission.</w:t>
      </w:r>
    </w:p>
    <w:p w14:paraId="5E241237" w14:textId="77777777" w:rsidR="00EC02AA" w:rsidRPr="00262EBE" w:rsidRDefault="00EC02AA" w:rsidP="00EC02AA">
      <w:r w:rsidRPr="00262EBE">
        <w:t xml:space="preserve">The MAC entity may stop, if any, ongoing </w:t>
      </w:r>
      <w:proofErr w:type="gramStart"/>
      <w:r w:rsidRPr="00262EBE">
        <w:t>Random Access</w:t>
      </w:r>
      <w:proofErr w:type="gramEnd"/>
      <w:r w:rsidRPr="00262EBE">
        <w:t xml:space="preserve"> procedure due to a pending SR for SL-</w:t>
      </w:r>
      <w:proofErr w:type="spellStart"/>
      <w:r w:rsidRPr="00262EBE">
        <w:t>BSR</w:t>
      </w:r>
      <w:proofErr w:type="spellEnd"/>
      <w:r w:rsidRPr="00262EBE">
        <w:t xml:space="preserve"> and/or </w:t>
      </w:r>
      <w:r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w:t>
      </w:r>
      <w:proofErr w:type="spellStart"/>
      <w:r w:rsidRPr="00262EBE">
        <w:t>PDU</w:t>
      </w:r>
      <w:proofErr w:type="spellEnd"/>
      <w:r w:rsidRPr="00262EBE">
        <w:t xml:space="preserve"> assembly and which has no valid </w:t>
      </w:r>
      <w:proofErr w:type="spellStart"/>
      <w:r w:rsidRPr="00262EBE">
        <w:t>PUCCH</w:t>
      </w:r>
      <w:proofErr w:type="spellEnd"/>
      <w:r w:rsidRPr="00262EBE">
        <w:t xml:space="preserve"> resources configured, if:</w:t>
      </w:r>
    </w:p>
    <w:p w14:paraId="28DBAA23" w14:textId="77777777" w:rsidR="00EC02AA" w:rsidRPr="00262EBE" w:rsidRDefault="00EC02AA" w:rsidP="00EC02AA">
      <w:pPr>
        <w:pStyle w:val="B1"/>
      </w:pPr>
      <w:r w:rsidRPr="00262EBE">
        <w:t>-</w:t>
      </w:r>
      <w:r w:rsidRPr="00262EBE">
        <w:tab/>
        <w:t xml:space="preserve">a MAC </w:t>
      </w:r>
      <w:proofErr w:type="spellStart"/>
      <w:r w:rsidRPr="00262EBE">
        <w:t>PDU</w:t>
      </w:r>
      <w:proofErr w:type="spellEnd"/>
      <w:r w:rsidRPr="00262EBE">
        <w:t xml:space="preserve"> is transmitted using a UL grant other than a UL grant provided by Random Access Response or a UL grant determined as specified in clause </w:t>
      </w:r>
      <w:proofErr w:type="spellStart"/>
      <w:r w:rsidRPr="00262EBE">
        <w:t>5.1.2a</w:t>
      </w:r>
      <w:proofErr w:type="spellEnd"/>
      <w:r w:rsidRPr="00262EBE">
        <w:t xml:space="preserve"> for the transmission of the </w:t>
      </w:r>
      <w:proofErr w:type="spellStart"/>
      <w:r w:rsidRPr="00262EBE">
        <w:t>MSGA</w:t>
      </w:r>
      <w:proofErr w:type="spellEnd"/>
      <w:r w:rsidRPr="00262EBE">
        <w:t xml:space="preserve"> payload, and this </w:t>
      </w:r>
      <w:proofErr w:type="spellStart"/>
      <w:r w:rsidRPr="00262EBE">
        <w:t>PDU</w:t>
      </w:r>
      <w:proofErr w:type="spellEnd"/>
      <w:r w:rsidRPr="00262EBE">
        <w:t xml:space="preserve"> includes a SL-</w:t>
      </w:r>
      <w:proofErr w:type="spellStart"/>
      <w:r w:rsidRPr="00262EBE">
        <w:t>BSR</w:t>
      </w:r>
      <w:proofErr w:type="spellEnd"/>
      <w:r w:rsidRPr="00262EBE">
        <w:t xml:space="preserve"> MAC CE which contains buffer status up to (and including) the last event that triggered a SL-</w:t>
      </w:r>
      <w:proofErr w:type="spellStart"/>
      <w:r w:rsidRPr="00262EBE">
        <w:t>BSR</w:t>
      </w:r>
      <w:proofErr w:type="spellEnd"/>
      <w:r w:rsidRPr="00262EBE">
        <w:t xml:space="preserve"> (see clause 5.22.1.6) prior to the MAC </w:t>
      </w:r>
      <w:proofErr w:type="spellStart"/>
      <w:r w:rsidRPr="00262EBE">
        <w:t>PDU</w:t>
      </w:r>
      <w:proofErr w:type="spellEnd"/>
      <w:r w:rsidRPr="00262EBE">
        <w:t xml:space="preserve"> assembly; or</w:t>
      </w:r>
    </w:p>
    <w:p w14:paraId="0E1AD89C" w14:textId="77777777" w:rsidR="00EC02AA" w:rsidRPr="00262EBE" w:rsidRDefault="00EC02AA" w:rsidP="00EC02AA">
      <w:pPr>
        <w:pStyle w:val="B1"/>
      </w:pPr>
      <w:r w:rsidRPr="00262EBE">
        <w:t>-</w:t>
      </w:r>
      <w:r w:rsidRPr="00262EBE">
        <w:tab/>
        <w:t xml:space="preserve">the SL grant(s) can accommodate all pending data available and/or </w:t>
      </w:r>
      <w:r w:rsidRPr="00262EBE">
        <w:rPr>
          <w:noProof/>
        </w:rPr>
        <w:t>SL-CSI reporting MAC CE</w:t>
      </w:r>
      <w:r w:rsidRPr="00262EBE">
        <w:t xml:space="preserve"> for transmission.</w:t>
      </w:r>
    </w:p>
    <w:p w14:paraId="36F48E9F" w14:textId="77777777" w:rsidR="00EC02AA" w:rsidRPr="00262EBE" w:rsidRDefault="00EC02AA" w:rsidP="00EC02AA">
      <w:r w:rsidRPr="00262EBE">
        <w:t xml:space="preserve">The MAC entity may stop, if any, ongoing </w:t>
      </w:r>
      <w:proofErr w:type="gramStart"/>
      <w:r w:rsidRPr="00262EBE">
        <w:t>Random Access</w:t>
      </w:r>
      <w:proofErr w:type="gramEnd"/>
      <w:r w:rsidRPr="00262EBE">
        <w:t xml:space="preserve"> procedure due to a pending SR for </w:t>
      </w:r>
      <w:proofErr w:type="spellStart"/>
      <w:r w:rsidRPr="00262EBE">
        <w:t>BFR</w:t>
      </w:r>
      <w:proofErr w:type="spellEnd"/>
      <w:r w:rsidRPr="00262EBE">
        <w:t xml:space="preserve"> of an </w:t>
      </w:r>
      <w:proofErr w:type="spellStart"/>
      <w:r w:rsidRPr="00262EBE">
        <w:t>SCell</w:t>
      </w:r>
      <w:proofErr w:type="spellEnd"/>
      <w:r w:rsidRPr="00262EBE">
        <w:t xml:space="preserve">, which has no valid </w:t>
      </w:r>
      <w:proofErr w:type="spellStart"/>
      <w:r w:rsidRPr="00262EBE">
        <w:t>PUCCH</w:t>
      </w:r>
      <w:proofErr w:type="spellEnd"/>
      <w:r w:rsidRPr="00262EBE">
        <w:t xml:space="preserve"> resources configured, if:</w:t>
      </w:r>
    </w:p>
    <w:p w14:paraId="5F103B35" w14:textId="77777777" w:rsidR="00EC02AA" w:rsidRPr="00262EBE" w:rsidRDefault="00EC02AA" w:rsidP="00EC02AA">
      <w:pPr>
        <w:pStyle w:val="B1"/>
      </w:pPr>
      <w:r w:rsidRPr="00262EBE">
        <w:t>-</w:t>
      </w:r>
      <w:r w:rsidRPr="00262EBE">
        <w:tab/>
        <w:t xml:space="preserve">a MAC </w:t>
      </w:r>
      <w:proofErr w:type="spellStart"/>
      <w:r w:rsidRPr="00262EBE">
        <w:t>PDU</w:t>
      </w:r>
      <w:proofErr w:type="spellEnd"/>
      <w:r w:rsidRPr="00262EBE">
        <w:t xml:space="preserve"> is transmitted using a UL grant other than a UL grant provided by Random Access Response or a UL grant determined as specified in clause </w:t>
      </w:r>
      <w:proofErr w:type="spellStart"/>
      <w:r w:rsidRPr="00262EBE">
        <w:t>5.1.2a</w:t>
      </w:r>
      <w:proofErr w:type="spellEnd"/>
      <w:r w:rsidRPr="00262EBE">
        <w:t xml:space="preserve"> for the transmission of the </w:t>
      </w:r>
      <w:proofErr w:type="spellStart"/>
      <w:r w:rsidRPr="00262EBE">
        <w:t>MSGA</w:t>
      </w:r>
      <w:proofErr w:type="spellEnd"/>
      <w:r w:rsidRPr="00262EBE">
        <w:t xml:space="preserve"> payload, and this </w:t>
      </w:r>
      <w:proofErr w:type="spellStart"/>
      <w:r w:rsidRPr="00262EBE">
        <w:t>PDU</w:t>
      </w:r>
      <w:proofErr w:type="spellEnd"/>
      <w:r w:rsidRPr="00262EBE">
        <w:t xml:space="preserve"> contains a </w:t>
      </w:r>
      <w:proofErr w:type="spellStart"/>
      <w:r w:rsidRPr="00262EBE">
        <w:t>BFR</w:t>
      </w:r>
      <w:proofErr w:type="spellEnd"/>
      <w:r w:rsidRPr="00262EBE">
        <w:t xml:space="preserve"> MAC CE or a Truncated </w:t>
      </w:r>
      <w:proofErr w:type="spellStart"/>
      <w:r w:rsidRPr="00262EBE">
        <w:t>BFR</w:t>
      </w:r>
      <w:proofErr w:type="spellEnd"/>
      <w:r w:rsidRPr="00262EBE">
        <w:t xml:space="preserve"> MAC CE which includes beam failure recovery information of that </w:t>
      </w:r>
      <w:proofErr w:type="spellStart"/>
      <w:r w:rsidRPr="00262EBE">
        <w:t>SCell</w:t>
      </w:r>
      <w:proofErr w:type="spellEnd"/>
      <w:r w:rsidRPr="00262EBE">
        <w:t>; or</w:t>
      </w:r>
    </w:p>
    <w:p w14:paraId="0CBC4B1B" w14:textId="77777777" w:rsidR="00EC02AA" w:rsidRPr="00262EBE" w:rsidRDefault="00EC02AA" w:rsidP="00EC02AA">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w:t>
      </w:r>
      <w:proofErr w:type="spellStart"/>
      <w:r w:rsidRPr="00262EBE">
        <w:t>BFRs</w:t>
      </w:r>
      <w:proofErr w:type="spellEnd"/>
      <w:r w:rsidRPr="00262EBE">
        <w:t xml:space="preserve"> for </w:t>
      </w:r>
      <w:proofErr w:type="spellStart"/>
      <w:r w:rsidRPr="00262EBE">
        <w:t>SCells</w:t>
      </w:r>
      <w:proofErr w:type="spellEnd"/>
      <w:r w:rsidRPr="00262EBE">
        <w:t xml:space="preserve"> are cancelled.</w:t>
      </w:r>
    </w:p>
    <w:p w14:paraId="2E99FF09" w14:textId="77777777" w:rsidR="00EC02AA" w:rsidRPr="00262EBE" w:rsidRDefault="00EC02AA" w:rsidP="00EC02AA">
      <w:pPr>
        <w:rPr>
          <w:noProof/>
        </w:rPr>
      </w:pPr>
      <w:r w:rsidRPr="00262EBE">
        <w:t xml:space="preserve">The MAC entity may stop, if any, ongoing </w:t>
      </w:r>
      <w:r w:rsidRPr="00262EBE">
        <w:rPr>
          <w:noProof/>
        </w:rPr>
        <w:t>Random Access procedure due to a pending SR for consistent LBT failure recovery, which has no valid PUCCH resources configured, if:</w:t>
      </w:r>
    </w:p>
    <w:p w14:paraId="64D9C6E5" w14:textId="77777777" w:rsidR="00EC02AA" w:rsidRPr="00262EBE" w:rsidRDefault="00EC02AA" w:rsidP="00EC02AA">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 xml:space="preserve">as specified in clause </w:t>
      </w:r>
      <w:proofErr w:type="spellStart"/>
      <w:r w:rsidRPr="00262EBE">
        <w:rPr>
          <w:lang w:eastAsia="ko-KR"/>
        </w:rPr>
        <w:t>5.1.2a</w:t>
      </w:r>
      <w:proofErr w:type="spellEnd"/>
      <w:r w:rsidRPr="00262EBE">
        <w:rPr>
          <w:lang w:eastAsia="ko-KR"/>
        </w:rPr>
        <w:t xml:space="preserve"> for the transmission of the </w:t>
      </w:r>
      <w:proofErr w:type="spellStart"/>
      <w:r w:rsidRPr="00262EBE">
        <w:rPr>
          <w:lang w:eastAsia="ko-KR"/>
        </w:rPr>
        <w:t>MSGA</w:t>
      </w:r>
      <w:proofErr w:type="spellEnd"/>
      <w:r w:rsidRPr="00262EBE">
        <w:rPr>
          <w:lang w:eastAsia="ko-KR"/>
        </w:rPr>
        <w:t xml:space="preserve"> payload, and</w:t>
      </w:r>
      <w:r w:rsidRPr="00262EBE">
        <w:rPr>
          <w:noProof/>
        </w:rPr>
        <w:t xml:space="preserve"> this PDU includes an LBT failure MAC CE that indicates consistent LBT failure for all the SCells that triggered consistent LBT failure; or</w:t>
      </w:r>
      <w:bookmarkEnd w:id="166"/>
    </w:p>
    <w:p w14:paraId="11B03C1A" w14:textId="77777777" w:rsidR="00EC02AA" w:rsidRPr="00262EBE" w:rsidRDefault="00EC02AA" w:rsidP="00EC02AA">
      <w:pPr>
        <w:pStyle w:val="B1"/>
        <w:rPr>
          <w:lang w:eastAsia="ko-KR"/>
        </w:rPr>
      </w:pPr>
      <w:r w:rsidRPr="00262EBE">
        <w:rPr>
          <w:lang w:eastAsia="ko-KR"/>
        </w:rPr>
        <w:lastRenderedPageBreak/>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w:t>
      </w:r>
      <w:proofErr w:type="spellStart"/>
      <w:r w:rsidRPr="00262EBE">
        <w:rPr>
          <w:lang w:eastAsia="ko-KR"/>
        </w:rPr>
        <w:t>LBT</w:t>
      </w:r>
      <w:proofErr w:type="spellEnd"/>
      <w:r w:rsidRPr="00262EBE">
        <w:rPr>
          <w:lang w:eastAsia="ko-KR"/>
        </w:rPr>
        <w:t xml:space="preserve"> failure recovery are deactivated (see clause 5.9).</w:t>
      </w:r>
    </w:p>
    <w:p w14:paraId="5D2B2959" w14:textId="2CEE8B76" w:rsidR="00EC02AA" w:rsidRDefault="00BF1143" w:rsidP="004113B2">
      <w:pPr>
        <w:rPr>
          <w:lang w:eastAsia="zh-CN"/>
        </w:rPr>
      </w:pPr>
      <w:r>
        <w:rPr>
          <w:lang w:eastAsia="zh-CN"/>
        </w:rPr>
        <w:t>=====================================NEXT CHANGE===================================</w:t>
      </w:r>
    </w:p>
    <w:p w14:paraId="4B18FD9A" w14:textId="77777777" w:rsidR="00BF1143" w:rsidRPr="00262EBE" w:rsidRDefault="00BF1143" w:rsidP="00BF1143">
      <w:pPr>
        <w:pStyle w:val="3"/>
        <w:rPr>
          <w:lang w:eastAsia="ko-KR"/>
        </w:rPr>
      </w:pPr>
      <w:bookmarkStart w:id="167" w:name="_Toc90287198"/>
      <w:r w:rsidRPr="00262EBE">
        <w:rPr>
          <w:lang w:eastAsia="ko-KR"/>
        </w:rPr>
        <w:t>5.4.5</w:t>
      </w:r>
      <w:r w:rsidRPr="00262EBE">
        <w:rPr>
          <w:lang w:eastAsia="ko-KR"/>
        </w:rPr>
        <w:tab/>
        <w:t>Buffer Status Reporting</w:t>
      </w:r>
      <w:bookmarkEnd w:id="167"/>
    </w:p>
    <w:p w14:paraId="18C5CA80" w14:textId="77777777" w:rsidR="00BF1143" w:rsidRPr="00262EBE" w:rsidRDefault="00BF1143" w:rsidP="00BF1143">
      <w:pPr>
        <w:rPr>
          <w:lang w:eastAsia="ko-KR"/>
        </w:rPr>
      </w:pPr>
      <w:r w:rsidRPr="00262EBE">
        <w:rPr>
          <w:lang w:eastAsia="ko-KR"/>
        </w:rPr>
        <w:t>The Buffer Status reporting (</w:t>
      </w:r>
      <w:proofErr w:type="spellStart"/>
      <w:r w:rsidRPr="00262EBE">
        <w:rPr>
          <w:lang w:eastAsia="ko-KR"/>
        </w:rPr>
        <w:t>BSR</w:t>
      </w:r>
      <w:proofErr w:type="spellEnd"/>
      <w:r w:rsidRPr="00262EBE">
        <w:rPr>
          <w:lang w:eastAsia="ko-KR"/>
        </w:rPr>
        <w:t xml:space="preserve">) procedure is used to provide the serving </w:t>
      </w:r>
      <w:proofErr w:type="spellStart"/>
      <w:r w:rsidRPr="00262EBE">
        <w:rPr>
          <w:lang w:eastAsia="ko-KR"/>
        </w:rPr>
        <w:t>gNB</w:t>
      </w:r>
      <w:proofErr w:type="spellEnd"/>
      <w:r w:rsidRPr="00262EBE">
        <w:rPr>
          <w:lang w:eastAsia="ko-KR"/>
        </w:rPr>
        <w:t xml:space="preserve"> with information about UL data volume in the MAC entity.</w:t>
      </w:r>
    </w:p>
    <w:p w14:paraId="76F643E6" w14:textId="77777777" w:rsidR="00BF1143" w:rsidRPr="00C2744E" w:rsidRDefault="00BF1143" w:rsidP="00BF1143">
      <w:pPr>
        <w:rPr>
          <w:ins w:id="168" w:author="Huawei-YinghaoGuo" w:date="2022-02-17T12:07:00Z"/>
          <w:lang w:eastAsia="ko-KR"/>
        </w:rPr>
      </w:pPr>
      <w:proofErr w:type="spellStart"/>
      <w:ins w:id="169" w:author="Huawei-YinghaoGuo" w:date="2022-02-17T12:07:00Z">
        <w:r w:rsidRPr="00635A8F">
          <w:rPr>
            <w:rFonts w:eastAsia="Malgun Gothic"/>
            <w:lang w:eastAsia="ko-KR"/>
          </w:rPr>
          <w:t>BSR</w:t>
        </w:r>
        <w:proofErr w:type="spellEnd"/>
        <w:r w:rsidRPr="00635A8F">
          <w:rPr>
            <w:rFonts w:eastAsia="Malgun Gothic"/>
            <w:lang w:eastAsia="ko-KR"/>
          </w:rPr>
          <w:t xml:space="preserve"> can be used during </w:t>
        </w:r>
        <w:proofErr w:type="spellStart"/>
        <w:r w:rsidRPr="00635A8F">
          <w:rPr>
            <w:rFonts w:eastAsia="Malgun Gothic"/>
            <w:lang w:eastAsia="ko-KR"/>
          </w:rPr>
          <w:t>SDT</w:t>
        </w:r>
        <w:proofErr w:type="spellEnd"/>
        <w:r w:rsidRPr="00635A8F">
          <w:rPr>
            <w:rFonts w:eastAsia="Malgun Gothic"/>
            <w:lang w:eastAsia="ko-KR"/>
          </w:rPr>
          <w:t xml:space="preserve"> procedures</w:t>
        </w:r>
        <w:r>
          <w:rPr>
            <w:rFonts w:eastAsia="Malgun Gothic"/>
            <w:lang w:eastAsia="ko-KR"/>
          </w:rPr>
          <w:t>.</w:t>
        </w:r>
      </w:ins>
    </w:p>
    <w:p w14:paraId="6097BF9F" w14:textId="77777777" w:rsidR="00BF1143" w:rsidRPr="00262EBE" w:rsidRDefault="00BF1143" w:rsidP="00BF1143">
      <w:pPr>
        <w:rPr>
          <w:lang w:eastAsia="ko-KR"/>
        </w:rPr>
      </w:pPr>
      <w:proofErr w:type="spellStart"/>
      <w:r w:rsidRPr="00262EBE">
        <w:rPr>
          <w:lang w:eastAsia="ko-KR"/>
        </w:rPr>
        <w:t>RRC</w:t>
      </w:r>
      <w:proofErr w:type="spellEnd"/>
      <w:r w:rsidRPr="00262EBE">
        <w:rPr>
          <w:lang w:eastAsia="ko-KR"/>
        </w:rPr>
        <w:t xml:space="preserve"> configures the following parameters to control the </w:t>
      </w:r>
      <w:proofErr w:type="spellStart"/>
      <w:r w:rsidRPr="00262EBE">
        <w:rPr>
          <w:lang w:eastAsia="ko-KR"/>
        </w:rPr>
        <w:t>BSR</w:t>
      </w:r>
      <w:proofErr w:type="spellEnd"/>
      <w:r w:rsidRPr="00262EBE">
        <w:rPr>
          <w:lang w:eastAsia="ko-KR"/>
        </w:rPr>
        <w:t>:</w:t>
      </w:r>
    </w:p>
    <w:p w14:paraId="389F1459"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w:t>
      </w:r>
    </w:p>
    <w:p w14:paraId="49DC6F27"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w:t>
      </w:r>
    </w:p>
    <w:p w14:paraId="28A0F653"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logicalChannelSR-DelayTimerApplied</w:t>
      </w:r>
      <w:proofErr w:type="spellEnd"/>
      <w:r w:rsidRPr="00262EBE">
        <w:rPr>
          <w:lang w:eastAsia="ko-KR"/>
        </w:rPr>
        <w:t>;</w:t>
      </w:r>
    </w:p>
    <w:p w14:paraId="421688BF"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logicalChannelSR-DelayTimer</w:t>
      </w:r>
      <w:proofErr w:type="spellEnd"/>
      <w:r w:rsidRPr="00262EBE">
        <w:rPr>
          <w:lang w:eastAsia="ko-KR"/>
        </w:rPr>
        <w:t>;</w:t>
      </w:r>
    </w:p>
    <w:p w14:paraId="7588E2DF"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logicalChannelSR</w:t>
      </w:r>
      <w:proofErr w:type="spellEnd"/>
      <w:r w:rsidRPr="00262EBE">
        <w:rPr>
          <w:i/>
          <w:lang w:eastAsia="ko-KR"/>
        </w:rPr>
        <w:t>-Mask</w:t>
      </w:r>
      <w:r w:rsidRPr="00262EBE">
        <w:rPr>
          <w:lang w:eastAsia="ko-KR"/>
        </w:rPr>
        <w:t>;</w:t>
      </w:r>
    </w:p>
    <w:p w14:paraId="1F747CE6"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logicalChannelGroup</w:t>
      </w:r>
      <w:proofErr w:type="spellEnd"/>
      <w:r w:rsidRPr="00262EBE">
        <w:rPr>
          <w:lang w:eastAsia="ko-KR"/>
        </w:rPr>
        <w:t>.</w:t>
      </w:r>
    </w:p>
    <w:p w14:paraId="52E84F02" w14:textId="77777777" w:rsidR="00BF1143" w:rsidRPr="00262EBE" w:rsidRDefault="00BF1143" w:rsidP="00BF1143">
      <w:pPr>
        <w:rPr>
          <w:lang w:eastAsia="ko-KR"/>
        </w:rPr>
      </w:pPr>
      <w:r w:rsidRPr="00262EBE">
        <w:rPr>
          <w:lang w:eastAsia="ko-KR"/>
        </w:rPr>
        <w:t xml:space="preserve">Each logical channel may be allocated to an </w:t>
      </w:r>
      <w:proofErr w:type="spellStart"/>
      <w:r w:rsidRPr="00262EBE">
        <w:rPr>
          <w:lang w:eastAsia="ko-KR"/>
        </w:rPr>
        <w:t>LCG</w:t>
      </w:r>
      <w:proofErr w:type="spellEnd"/>
      <w:r w:rsidRPr="00262EBE">
        <w:rPr>
          <w:lang w:eastAsia="ko-KR"/>
        </w:rPr>
        <w:t xml:space="preserve"> using the </w:t>
      </w:r>
      <w:proofErr w:type="spellStart"/>
      <w:r w:rsidRPr="00262EBE">
        <w:rPr>
          <w:i/>
          <w:lang w:eastAsia="ko-KR"/>
        </w:rPr>
        <w:t>logicalChannelGroup</w:t>
      </w:r>
      <w:proofErr w:type="spellEnd"/>
      <w:r w:rsidRPr="00262EBE">
        <w:rPr>
          <w:lang w:eastAsia="ko-KR"/>
        </w:rPr>
        <w:t xml:space="preserve">. The maximum number of </w:t>
      </w:r>
      <w:proofErr w:type="spellStart"/>
      <w:r w:rsidRPr="00262EBE">
        <w:rPr>
          <w:lang w:eastAsia="ko-KR"/>
        </w:rPr>
        <w:t>LCGs</w:t>
      </w:r>
      <w:proofErr w:type="spellEnd"/>
      <w:r w:rsidRPr="00262EBE">
        <w:rPr>
          <w:lang w:eastAsia="ko-KR"/>
        </w:rPr>
        <w:t xml:space="preserve"> is eight.</w:t>
      </w:r>
    </w:p>
    <w:p w14:paraId="352BD632" w14:textId="77777777" w:rsidR="00BF1143" w:rsidRPr="00262EBE" w:rsidRDefault="00BF1143" w:rsidP="00BF1143">
      <w:pPr>
        <w:rPr>
          <w:lang w:eastAsia="ko-KR"/>
        </w:rPr>
      </w:pPr>
      <w:r w:rsidRPr="00262EBE">
        <w:rPr>
          <w:lang w:eastAsia="ko-KR"/>
        </w:rPr>
        <w:t>The MAC entity determines the amount of UL data available for a logical channel according to the data volume calculation procedure in TSs 38.322 [3] and 38.323 [4].</w:t>
      </w:r>
    </w:p>
    <w:p w14:paraId="6DC5072A" w14:textId="77777777" w:rsidR="00BF1143" w:rsidRPr="00262EBE" w:rsidRDefault="00BF1143" w:rsidP="00BF1143">
      <w:pPr>
        <w:rPr>
          <w:lang w:eastAsia="ko-KR"/>
        </w:rPr>
      </w:pPr>
      <w:r w:rsidRPr="00262EBE">
        <w:rPr>
          <w:lang w:eastAsia="ko-KR"/>
        </w:rPr>
        <w:t xml:space="preserve">A </w:t>
      </w:r>
      <w:proofErr w:type="spellStart"/>
      <w:r w:rsidRPr="00262EBE">
        <w:rPr>
          <w:lang w:eastAsia="ko-KR"/>
        </w:rPr>
        <w:t>BSR</w:t>
      </w:r>
      <w:proofErr w:type="spellEnd"/>
      <w:r w:rsidRPr="00262EBE">
        <w:rPr>
          <w:lang w:eastAsia="ko-KR"/>
        </w:rPr>
        <w:t xml:space="preserve"> shall be triggered if any of the following events occur:</w:t>
      </w:r>
    </w:p>
    <w:p w14:paraId="3AB0CFA4" w14:textId="77777777" w:rsidR="00BF1143" w:rsidRPr="00262EBE" w:rsidRDefault="00BF1143" w:rsidP="00BF1143">
      <w:pPr>
        <w:pStyle w:val="B1"/>
        <w:rPr>
          <w:lang w:eastAsia="ko-KR"/>
        </w:rPr>
      </w:pPr>
      <w:r w:rsidRPr="00262EBE">
        <w:rPr>
          <w:lang w:eastAsia="ko-KR"/>
        </w:rPr>
        <w:t>-</w:t>
      </w:r>
      <w:r w:rsidRPr="00262EBE">
        <w:rPr>
          <w:lang w:eastAsia="ko-KR"/>
        </w:rPr>
        <w:tab/>
        <w:t xml:space="preserve">UL data, for a logical channel which belongs to an </w:t>
      </w:r>
      <w:proofErr w:type="spellStart"/>
      <w:r w:rsidRPr="00262EBE">
        <w:rPr>
          <w:lang w:eastAsia="ko-KR"/>
        </w:rPr>
        <w:t>LCG</w:t>
      </w:r>
      <w:proofErr w:type="spellEnd"/>
      <w:r w:rsidRPr="00262EBE">
        <w:rPr>
          <w:lang w:eastAsia="ko-KR"/>
        </w:rPr>
        <w:t>, becomes available to the MAC entity; and either</w:t>
      </w:r>
    </w:p>
    <w:p w14:paraId="2C1AAA4F" w14:textId="77777777" w:rsidR="00BF1143" w:rsidRPr="00262EBE" w:rsidRDefault="00BF1143" w:rsidP="00BF1143">
      <w:pPr>
        <w:pStyle w:val="B2"/>
        <w:rPr>
          <w:lang w:eastAsia="ko-KR"/>
        </w:rPr>
      </w:pPr>
      <w:r w:rsidRPr="00262EBE">
        <w:rPr>
          <w:lang w:eastAsia="ko-KR"/>
        </w:rPr>
        <w:t>-</w:t>
      </w:r>
      <w:r w:rsidRPr="00262EBE">
        <w:rPr>
          <w:lang w:eastAsia="ko-KR"/>
        </w:rPr>
        <w:tab/>
        <w:t xml:space="preserve">this UL data belongs to a logical channel with higher priority than the priority of any logical channel containing available UL data which belong to any </w:t>
      </w:r>
      <w:proofErr w:type="spellStart"/>
      <w:r w:rsidRPr="00262EBE">
        <w:rPr>
          <w:lang w:eastAsia="ko-KR"/>
        </w:rPr>
        <w:t>LCG</w:t>
      </w:r>
      <w:proofErr w:type="spellEnd"/>
      <w:r w:rsidRPr="00262EBE">
        <w:rPr>
          <w:lang w:eastAsia="ko-KR"/>
        </w:rPr>
        <w:t>; or</w:t>
      </w:r>
    </w:p>
    <w:p w14:paraId="1604697A" w14:textId="77777777" w:rsidR="00BF1143" w:rsidRPr="00262EBE" w:rsidRDefault="00BF1143" w:rsidP="00BF1143">
      <w:pPr>
        <w:pStyle w:val="B2"/>
        <w:rPr>
          <w:lang w:eastAsia="ko-KR"/>
        </w:rPr>
      </w:pPr>
      <w:r w:rsidRPr="00262EBE">
        <w:rPr>
          <w:lang w:eastAsia="ko-KR"/>
        </w:rPr>
        <w:t>-</w:t>
      </w:r>
      <w:r w:rsidRPr="00262EBE">
        <w:rPr>
          <w:lang w:eastAsia="ko-KR"/>
        </w:rPr>
        <w:tab/>
        <w:t xml:space="preserve">none of the logical channels which belong to an </w:t>
      </w:r>
      <w:proofErr w:type="spellStart"/>
      <w:r w:rsidRPr="00262EBE">
        <w:rPr>
          <w:lang w:eastAsia="ko-KR"/>
        </w:rPr>
        <w:t>LCG</w:t>
      </w:r>
      <w:proofErr w:type="spellEnd"/>
      <w:r w:rsidRPr="00262EBE">
        <w:rPr>
          <w:lang w:eastAsia="ko-KR"/>
        </w:rPr>
        <w:t xml:space="preserve"> contains any available UL data.</w:t>
      </w:r>
    </w:p>
    <w:p w14:paraId="424F1974" w14:textId="77777777" w:rsidR="00BF1143" w:rsidRPr="00262EBE" w:rsidRDefault="00BF1143" w:rsidP="00BF1143">
      <w:pPr>
        <w:pStyle w:val="B1"/>
        <w:rPr>
          <w:lang w:eastAsia="ko-KR"/>
        </w:rPr>
      </w:pPr>
      <w:r w:rsidRPr="00262EBE">
        <w:rPr>
          <w:lang w:eastAsia="ko-KR"/>
        </w:rPr>
        <w:tab/>
        <w:t xml:space="preserve">in which case the </w:t>
      </w:r>
      <w:proofErr w:type="spellStart"/>
      <w:r w:rsidRPr="00262EBE">
        <w:rPr>
          <w:lang w:eastAsia="ko-KR"/>
        </w:rPr>
        <w:t>BSR</w:t>
      </w:r>
      <w:proofErr w:type="spellEnd"/>
      <w:r w:rsidRPr="00262EBE">
        <w:rPr>
          <w:lang w:eastAsia="ko-KR"/>
        </w:rPr>
        <w:t xml:space="preserve"> is referred below to as 'Regular </w:t>
      </w:r>
      <w:proofErr w:type="spellStart"/>
      <w:r w:rsidRPr="00262EBE">
        <w:rPr>
          <w:lang w:eastAsia="ko-KR"/>
        </w:rPr>
        <w:t>BSR</w:t>
      </w:r>
      <w:proofErr w:type="spellEnd"/>
      <w:r w:rsidRPr="00262EBE">
        <w:rPr>
          <w:lang w:eastAsia="ko-KR"/>
        </w:rPr>
        <w:t>';</w:t>
      </w:r>
    </w:p>
    <w:p w14:paraId="6F905074" w14:textId="77777777" w:rsidR="00BF1143" w:rsidRPr="00262EBE" w:rsidRDefault="00BF1143" w:rsidP="00BF1143">
      <w:pPr>
        <w:pStyle w:val="B1"/>
        <w:rPr>
          <w:lang w:eastAsia="ko-KR"/>
        </w:rPr>
      </w:pPr>
      <w:r w:rsidRPr="00262EBE">
        <w:rPr>
          <w:lang w:eastAsia="ko-KR"/>
        </w:rPr>
        <w:t>-</w:t>
      </w:r>
      <w:r w:rsidRPr="00262EBE">
        <w:rPr>
          <w:lang w:eastAsia="ko-KR"/>
        </w:rPr>
        <w:tab/>
        <w:t xml:space="preserve">UL resources are allocated and number of padding bits is equal to or larger than the size of the Buffer Status Report MAC CE plus its </w:t>
      </w:r>
      <w:proofErr w:type="spellStart"/>
      <w:r w:rsidRPr="00262EBE">
        <w:rPr>
          <w:lang w:eastAsia="ko-KR"/>
        </w:rPr>
        <w:t>subheader</w:t>
      </w:r>
      <w:proofErr w:type="spellEnd"/>
      <w:r w:rsidRPr="00262EBE">
        <w:rPr>
          <w:lang w:eastAsia="ko-KR"/>
        </w:rPr>
        <w:t xml:space="preserve">, in which case the </w:t>
      </w:r>
      <w:proofErr w:type="spellStart"/>
      <w:r w:rsidRPr="00262EBE">
        <w:rPr>
          <w:lang w:eastAsia="ko-KR"/>
        </w:rPr>
        <w:t>BSR</w:t>
      </w:r>
      <w:proofErr w:type="spellEnd"/>
      <w:r w:rsidRPr="00262EBE">
        <w:rPr>
          <w:lang w:eastAsia="ko-KR"/>
        </w:rPr>
        <w:t xml:space="preserve"> is referred below to as 'Padding </w:t>
      </w:r>
      <w:proofErr w:type="spellStart"/>
      <w:r w:rsidRPr="00262EBE">
        <w:rPr>
          <w:lang w:eastAsia="ko-KR"/>
        </w:rPr>
        <w:t>BSR</w:t>
      </w:r>
      <w:proofErr w:type="spellEnd"/>
      <w:r w:rsidRPr="00262EBE">
        <w:rPr>
          <w:lang w:eastAsia="ko-KR"/>
        </w:rPr>
        <w:t>';</w:t>
      </w:r>
    </w:p>
    <w:p w14:paraId="0E6B5FC4"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 xml:space="preserve"> expires, and at least one of the logical channels which belong to an </w:t>
      </w:r>
      <w:proofErr w:type="spellStart"/>
      <w:r w:rsidRPr="00262EBE">
        <w:rPr>
          <w:lang w:eastAsia="ko-KR"/>
        </w:rPr>
        <w:t>LCG</w:t>
      </w:r>
      <w:proofErr w:type="spellEnd"/>
      <w:r w:rsidRPr="00262EBE">
        <w:rPr>
          <w:lang w:eastAsia="ko-KR"/>
        </w:rPr>
        <w:t xml:space="preserve"> contains UL data, in which case the </w:t>
      </w:r>
      <w:proofErr w:type="spellStart"/>
      <w:r w:rsidRPr="00262EBE">
        <w:rPr>
          <w:lang w:eastAsia="ko-KR"/>
        </w:rPr>
        <w:t>BSR</w:t>
      </w:r>
      <w:proofErr w:type="spellEnd"/>
      <w:r w:rsidRPr="00262EBE">
        <w:rPr>
          <w:lang w:eastAsia="ko-KR"/>
        </w:rPr>
        <w:t xml:space="preserve"> is referred below to as 'Regular </w:t>
      </w:r>
      <w:proofErr w:type="spellStart"/>
      <w:r w:rsidRPr="00262EBE">
        <w:rPr>
          <w:lang w:eastAsia="ko-KR"/>
        </w:rPr>
        <w:t>BSR</w:t>
      </w:r>
      <w:proofErr w:type="spellEnd"/>
      <w:r w:rsidRPr="00262EBE">
        <w:rPr>
          <w:lang w:eastAsia="ko-KR"/>
        </w:rPr>
        <w:t>';</w:t>
      </w:r>
    </w:p>
    <w:p w14:paraId="48458BCA" w14:textId="77777777" w:rsidR="00BF1143" w:rsidRPr="00262EBE" w:rsidRDefault="00BF1143" w:rsidP="00BF1143">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 xml:space="preserve"> expires, in which case the </w:t>
      </w:r>
      <w:proofErr w:type="spellStart"/>
      <w:r w:rsidRPr="00262EBE">
        <w:rPr>
          <w:lang w:eastAsia="ko-KR"/>
        </w:rPr>
        <w:t>BSR</w:t>
      </w:r>
      <w:proofErr w:type="spellEnd"/>
      <w:r w:rsidRPr="00262EBE">
        <w:rPr>
          <w:lang w:eastAsia="ko-KR"/>
        </w:rPr>
        <w:t xml:space="preserve"> is referred below to as 'Periodic </w:t>
      </w:r>
      <w:proofErr w:type="spellStart"/>
      <w:r w:rsidRPr="00262EBE">
        <w:rPr>
          <w:lang w:eastAsia="ko-KR"/>
        </w:rPr>
        <w:t>BSR</w:t>
      </w:r>
      <w:proofErr w:type="spellEnd"/>
      <w:r w:rsidRPr="00262EBE">
        <w:rPr>
          <w:lang w:eastAsia="ko-KR"/>
        </w:rPr>
        <w:t>'.</w:t>
      </w:r>
    </w:p>
    <w:p w14:paraId="2F1096F5" w14:textId="77777777" w:rsidR="00BF1143" w:rsidRPr="00262EBE" w:rsidRDefault="00BF1143" w:rsidP="00BF1143">
      <w:pPr>
        <w:pStyle w:val="NO"/>
        <w:rPr>
          <w:noProof/>
        </w:rPr>
      </w:pPr>
      <w:r w:rsidRPr="00262EBE">
        <w:rPr>
          <w:noProof/>
        </w:rPr>
        <w:t>NOTE 1:</w:t>
      </w:r>
      <w:r w:rsidRPr="00262EBE">
        <w:rPr>
          <w:noProof/>
        </w:rPr>
        <w:tab/>
        <w:t>When Regular BSR triggering events occur for multiple logical channels simultaneously, each logical channel triggers one separate Regular BSR.</w:t>
      </w:r>
    </w:p>
    <w:p w14:paraId="2A7BEEED" w14:textId="77777777" w:rsidR="00BF1143" w:rsidRPr="00262EBE" w:rsidRDefault="00BF1143" w:rsidP="00BF1143">
      <w:pPr>
        <w:rPr>
          <w:noProof/>
        </w:rPr>
      </w:pPr>
      <w:r w:rsidRPr="00262EBE">
        <w:rPr>
          <w:noProof/>
        </w:rPr>
        <w:t>For Regular BSR</w:t>
      </w:r>
      <w:r w:rsidRPr="00262EBE">
        <w:rPr>
          <w:noProof/>
          <w:lang w:eastAsia="ko-KR"/>
        </w:rPr>
        <w:t>, the MAC entity shall</w:t>
      </w:r>
      <w:r w:rsidRPr="00262EBE">
        <w:rPr>
          <w:noProof/>
        </w:rPr>
        <w:t>:</w:t>
      </w:r>
    </w:p>
    <w:p w14:paraId="6F89BD3B" w14:textId="77777777" w:rsidR="00BF1143" w:rsidRPr="00262EBE" w:rsidRDefault="00BF1143" w:rsidP="00BF1143">
      <w:pPr>
        <w:pStyle w:val="B1"/>
        <w:rPr>
          <w:noProof/>
        </w:rPr>
      </w:pPr>
      <w:r w:rsidRPr="00262EBE">
        <w:rPr>
          <w:noProof/>
          <w:lang w:eastAsia="ko-KR"/>
        </w:rPr>
        <w:t>1&gt;</w:t>
      </w:r>
      <w:r w:rsidRPr="00262EBE">
        <w:rPr>
          <w:noProof/>
        </w:rPr>
        <w:tab/>
        <w:t xml:space="preserve">if the BSR is triggered for a logical channel for which </w:t>
      </w:r>
      <w:r w:rsidRPr="00262EBE">
        <w:rPr>
          <w:i/>
          <w:noProof/>
        </w:rPr>
        <w:t>logicalChannelSR-DelayTimerApplied</w:t>
      </w:r>
      <w:r w:rsidRPr="00262EBE">
        <w:rPr>
          <w:noProof/>
        </w:rPr>
        <w:t xml:space="preserve"> with value </w:t>
      </w:r>
      <w:r w:rsidRPr="00262EBE">
        <w:rPr>
          <w:i/>
          <w:noProof/>
        </w:rPr>
        <w:t>true</w:t>
      </w:r>
      <w:r w:rsidRPr="00262EBE">
        <w:rPr>
          <w:noProof/>
        </w:rPr>
        <w:t xml:space="preserve"> is configured by upper layers:</w:t>
      </w:r>
    </w:p>
    <w:p w14:paraId="122D770C" w14:textId="77777777" w:rsidR="00BF1143" w:rsidRPr="00262EBE" w:rsidRDefault="00BF1143" w:rsidP="00BF1143">
      <w:pPr>
        <w:pStyle w:val="B2"/>
        <w:rPr>
          <w:noProof/>
        </w:rPr>
      </w:pPr>
      <w:r w:rsidRPr="00262EBE">
        <w:rPr>
          <w:noProof/>
          <w:lang w:eastAsia="ko-KR"/>
        </w:rPr>
        <w:t>2&gt;</w:t>
      </w:r>
      <w:r w:rsidRPr="00262EBE">
        <w:rPr>
          <w:noProof/>
        </w:rPr>
        <w:tab/>
        <w:t xml:space="preserve">start or restart the </w:t>
      </w:r>
      <w:r w:rsidRPr="00262EBE">
        <w:rPr>
          <w:i/>
          <w:noProof/>
        </w:rPr>
        <w:t>logicalChannelSR-DelayTimer</w:t>
      </w:r>
      <w:r w:rsidRPr="00262EBE">
        <w:rPr>
          <w:noProof/>
        </w:rPr>
        <w:t>.</w:t>
      </w:r>
    </w:p>
    <w:p w14:paraId="753CCF83" w14:textId="77777777" w:rsidR="00BF1143" w:rsidRPr="00262EBE" w:rsidRDefault="00BF1143" w:rsidP="00BF1143">
      <w:pPr>
        <w:pStyle w:val="B1"/>
        <w:rPr>
          <w:noProof/>
        </w:rPr>
      </w:pPr>
      <w:r w:rsidRPr="00262EBE">
        <w:rPr>
          <w:noProof/>
          <w:lang w:eastAsia="ko-KR"/>
        </w:rPr>
        <w:t>1&gt;</w:t>
      </w:r>
      <w:r w:rsidRPr="00262EBE">
        <w:rPr>
          <w:noProof/>
        </w:rPr>
        <w:tab/>
        <w:t>else:</w:t>
      </w:r>
    </w:p>
    <w:p w14:paraId="38F1D1B9" w14:textId="77777777" w:rsidR="00BF1143" w:rsidRPr="00262EBE" w:rsidRDefault="00BF1143" w:rsidP="00BF1143">
      <w:pPr>
        <w:pStyle w:val="B2"/>
        <w:rPr>
          <w:noProof/>
        </w:rPr>
      </w:pPr>
      <w:r w:rsidRPr="00262EBE">
        <w:rPr>
          <w:noProof/>
          <w:lang w:eastAsia="ko-KR"/>
        </w:rPr>
        <w:t>2&gt;</w:t>
      </w:r>
      <w:r w:rsidRPr="00262EBE">
        <w:rPr>
          <w:noProof/>
        </w:rPr>
        <w:tab/>
        <w:t xml:space="preserve">if running, stop the </w:t>
      </w:r>
      <w:r w:rsidRPr="00262EBE">
        <w:rPr>
          <w:i/>
          <w:noProof/>
        </w:rPr>
        <w:t>logicalChannelSR-DelayTimer</w:t>
      </w:r>
      <w:r w:rsidRPr="00262EBE">
        <w:rPr>
          <w:noProof/>
        </w:rPr>
        <w:t>.</w:t>
      </w:r>
    </w:p>
    <w:p w14:paraId="300766DF" w14:textId="77777777" w:rsidR="00BF1143" w:rsidRPr="00262EBE" w:rsidRDefault="00BF1143" w:rsidP="00BF1143">
      <w:pPr>
        <w:rPr>
          <w:noProof/>
          <w:lang w:eastAsia="ko-KR"/>
        </w:rPr>
      </w:pPr>
      <w:r w:rsidRPr="00262EBE">
        <w:rPr>
          <w:noProof/>
        </w:rPr>
        <w:t>For Regular and Periodic BSR, the MAC entity shall</w:t>
      </w:r>
      <w:r w:rsidRPr="00262EBE">
        <w:rPr>
          <w:noProof/>
          <w:lang w:eastAsia="ko-KR"/>
        </w:rPr>
        <w:t>:</w:t>
      </w:r>
    </w:p>
    <w:p w14:paraId="2702497D" w14:textId="77777777" w:rsidR="00BF1143" w:rsidRPr="00262EBE" w:rsidRDefault="00BF1143" w:rsidP="00BF1143">
      <w:pPr>
        <w:pStyle w:val="B1"/>
        <w:rPr>
          <w:noProof/>
          <w:lang w:eastAsia="ko-KR"/>
        </w:rPr>
      </w:pPr>
      <w:r w:rsidRPr="00262EBE">
        <w:rPr>
          <w:noProof/>
          <w:lang w:eastAsia="ko-KR"/>
        </w:rPr>
        <w:t>1&gt;</w:t>
      </w:r>
      <w:r w:rsidRPr="00262EBE">
        <w:rPr>
          <w:noProof/>
          <w:lang w:eastAsia="ko-KR"/>
        </w:rPr>
        <w:tab/>
        <w:t>if more than one LCG has data available for transmission when the MAC PDU containing the BSR is to be built:</w:t>
      </w:r>
    </w:p>
    <w:p w14:paraId="1DC9F709" w14:textId="77777777" w:rsidR="00BF1143" w:rsidRPr="00262EBE" w:rsidRDefault="00BF1143" w:rsidP="00BF1143">
      <w:pPr>
        <w:pStyle w:val="B2"/>
        <w:rPr>
          <w:noProof/>
          <w:lang w:eastAsia="ko-KR"/>
        </w:rPr>
      </w:pPr>
      <w:r w:rsidRPr="00262EBE">
        <w:rPr>
          <w:noProof/>
          <w:lang w:eastAsia="ko-KR"/>
        </w:rPr>
        <w:lastRenderedPageBreak/>
        <w:t>2&gt;</w:t>
      </w:r>
      <w:r w:rsidRPr="00262EBE">
        <w:rPr>
          <w:noProof/>
          <w:lang w:eastAsia="ko-KR"/>
        </w:rPr>
        <w:tab/>
        <w:t>report Long BSR for all LCGs which have data available for transmission.</w:t>
      </w:r>
    </w:p>
    <w:p w14:paraId="6816D7B4" w14:textId="77777777" w:rsidR="00BF1143" w:rsidRPr="00262EBE" w:rsidRDefault="00BF1143" w:rsidP="00BF1143">
      <w:pPr>
        <w:pStyle w:val="B1"/>
        <w:rPr>
          <w:noProof/>
          <w:lang w:eastAsia="ko-KR"/>
        </w:rPr>
      </w:pPr>
      <w:r w:rsidRPr="00262EBE">
        <w:rPr>
          <w:noProof/>
          <w:lang w:eastAsia="ko-KR"/>
        </w:rPr>
        <w:t>1&gt;</w:t>
      </w:r>
      <w:r w:rsidRPr="00262EBE">
        <w:rPr>
          <w:noProof/>
          <w:lang w:eastAsia="ko-KR"/>
        </w:rPr>
        <w:tab/>
        <w:t>else:</w:t>
      </w:r>
    </w:p>
    <w:p w14:paraId="4F5E0083" w14:textId="77777777" w:rsidR="00BF1143" w:rsidRPr="00262EBE" w:rsidRDefault="00BF1143" w:rsidP="00BF1143">
      <w:pPr>
        <w:pStyle w:val="B2"/>
        <w:rPr>
          <w:noProof/>
          <w:lang w:eastAsia="ko-KR"/>
        </w:rPr>
      </w:pPr>
      <w:r w:rsidRPr="00262EBE">
        <w:rPr>
          <w:noProof/>
          <w:lang w:eastAsia="ko-KR"/>
        </w:rPr>
        <w:t>2&gt;</w:t>
      </w:r>
      <w:r w:rsidRPr="00262EBE">
        <w:rPr>
          <w:noProof/>
          <w:lang w:eastAsia="ko-KR"/>
        </w:rPr>
        <w:tab/>
        <w:t>report Short BSR.</w:t>
      </w:r>
    </w:p>
    <w:p w14:paraId="64467F8C" w14:textId="77777777" w:rsidR="00BF1143" w:rsidRPr="00262EBE" w:rsidRDefault="00BF1143" w:rsidP="00BF1143">
      <w:pPr>
        <w:rPr>
          <w:noProof/>
        </w:rPr>
      </w:pPr>
      <w:r w:rsidRPr="00262EBE">
        <w:rPr>
          <w:noProof/>
        </w:rPr>
        <w:t>For Padding BSR, the MAC entity shall:</w:t>
      </w:r>
    </w:p>
    <w:p w14:paraId="7F981584" w14:textId="77777777" w:rsidR="00BF1143" w:rsidRPr="00262EBE" w:rsidRDefault="00BF1143" w:rsidP="00BF1143">
      <w:pPr>
        <w:pStyle w:val="B1"/>
        <w:rPr>
          <w:noProof/>
        </w:rPr>
      </w:pPr>
      <w:r w:rsidRPr="00262EBE">
        <w:rPr>
          <w:noProof/>
          <w:lang w:eastAsia="ko-KR"/>
        </w:rPr>
        <w:t>1&gt;</w:t>
      </w:r>
      <w:r w:rsidRPr="00262EBE">
        <w:rPr>
          <w:noProof/>
        </w:rPr>
        <w:tab/>
        <w:t>if the number of padding bits is equal to or larger than the size of the Short BSR plus its subheader but smaller than the size of the Long BSR plus its subheader:</w:t>
      </w:r>
    </w:p>
    <w:p w14:paraId="087E6C3B" w14:textId="77777777" w:rsidR="00BF1143" w:rsidRPr="00262EBE" w:rsidRDefault="00BF1143" w:rsidP="00BF1143">
      <w:pPr>
        <w:pStyle w:val="B2"/>
        <w:rPr>
          <w:noProof/>
          <w:lang w:eastAsia="ko-KR"/>
        </w:rPr>
      </w:pPr>
      <w:r w:rsidRPr="00262EBE">
        <w:rPr>
          <w:noProof/>
          <w:lang w:eastAsia="ko-KR"/>
        </w:rPr>
        <w:t>2&gt;</w:t>
      </w:r>
      <w:r w:rsidRPr="00262EBE">
        <w:rPr>
          <w:noProof/>
        </w:rPr>
        <w:tab/>
        <w:t xml:space="preserve">if more than one LCG has data </w:t>
      </w:r>
      <w:r w:rsidRPr="00262EBE">
        <w:rPr>
          <w:noProof/>
          <w:lang w:eastAsia="zh-TW"/>
        </w:rPr>
        <w:t xml:space="preserve">available for transmission </w:t>
      </w:r>
      <w:r w:rsidRPr="00262EBE">
        <w:rPr>
          <w:noProof/>
          <w:lang w:eastAsia="ko-KR"/>
        </w:rPr>
        <w:t>when</w:t>
      </w:r>
      <w:r w:rsidRPr="00262EBE">
        <w:rPr>
          <w:noProof/>
        </w:rPr>
        <w:t xml:space="preserve"> the BSR is </w:t>
      </w:r>
      <w:r w:rsidRPr="00262EBE">
        <w:rPr>
          <w:noProof/>
          <w:lang w:eastAsia="ko-KR"/>
        </w:rPr>
        <w:t xml:space="preserve">to be </w:t>
      </w:r>
      <w:r w:rsidRPr="00262EBE">
        <w:rPr>
          <w:noProof/>
        </w:rPr>
        <w:t>built:</w:t>
      </w:r>
    </w:p>
    <w:p w14:paraId="750ACFE6" w14:textId="77777777" w:rsidR="00BF1143" w:rsidRPr="00262EBE" w:rsidRDefault="00BF1143" w:rsidP="00BF1143">
      <w:pPr>
        <w:pStyle w:val="B3"/>
        <w:rPr>
          <w:noProof/>
          <w:lang w:eastAsia="ko-KR"/>
        </w:rPr>
      </w:pPr>
      <w:r w:rsidRPr="00262EBE">
        <w:rPr>
          <w:noProof/>
          <w:lang w:eastAsia="ko-KR"/>
        </w:rPr>
        <w:t>3&gt;</w:t>
      </w:r>
      <w:r w:rsidRPr="00262EBE">
        <w:rPr>
          <w:noProof/>
          <w:lang w:eastAsia="ko-KR"/>
        </w:rPr>
        <w:tab/>
        <w:t>if the number of padding bits is equal to the size of the Short BSR plus its subheader:</w:t>
      </w:r>
    </w:p>
    <w:p w14:paraId="3AD69ACC" w14:textId="77777777" w:rsidR="00BF1143" w:rsidRPr="00262EBE" w:rsidRDefault="00BF1143" w:rsidP="00BF1143">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Short </w:t>
      </w:r>
      <w:r w:rsidRPr="00262EBE">
        <w:rPr>
          <w:noProof/>
        </w:rPr>
        <w:t>Truncated BSR of the LCG with the highest priority logical channel with data available for transmission.</w:t>
      </w:r>
    </w:p>
    <w:p w14:paraId="55FD61D8" w14:textId="77777777" w:rsidR="00BF1143" w:rsidRPr="00262EBE" w:rsidRDefault="00BF1143" w:rsidP="00BF1143">
      <w:pPr>
        <w:pStyle w:val="B3"/>
        <w:rPr>
          <w:noProof/>
          <w:lang w:eastAsia="ko-KR"/>
        </w:rPr>
      </w:pPr>
      <w:r w:rsidRPr="00262EBE">
        <w:rPr>
          <w:noProof/>
          <w:lang w:eastAsia="ko-KR"/>
        </w:rPr>
        <w:t>3&gt;</w:t>
      </w:r>
      <w:r w:rsidRPr="00262EBE">
        <w:rPr>
          <w:noProof/>
          <w:lang w:eastAsia="ko-KR"/>
        </w:rPr>
        <w:tab/>
        <w:t>else:</w:t>
      </w:r>
    </w:p>
    <w:p w14:paraId="749F7E39" w14:textId="77777777" w:rsidR="00BF1143" w:rsidRPr="00262EBE" w:rsidRDefault="00BF1143" w:rsidP="00BF1143">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Long </w:t>
      </w:r>
      <w:r w:rsidRPr="00262EBE">
        <w:rPr>
          <w:noProof/>
        </w:rPr>
        <w:t>Truncated BSR of the LCG</w:t>
      </w:r>
      <w:r w:rsidRPr="00262EBE">
        <w:rPr>
          <w:noProof/>
          <w:lang w:eastAsia="ko-KR"/>
        </w:rPr>
        <w:t>(s)</w:t>
      </w:r>
      <w:r w:rsidRPr="00262EBE">
        <w:rPr>
          <w:noProof/>
        </w:rPr>
        <w:t xml:space="preserve"> with the logical channels having data available for transmission following a decreasing order of the highest priority</w:t>
      </w:r>
      <w:r w:rsidRPr="00262EBE">
        <w:t xml:space="preserve"> </w:t>
      </w:r>
      <w:r w:rsidRPr="00262EBE">
        <w:rPr>
          <w:noProof/>
        </w:rPr>
        <w:t>logical channel (with or without data available for transmission) in each of these LCG(s)</w:t>
      </w:r>
      <w:r w:rsidRPr="00262EBE">
        <w:rPr>
          <w:noProof/>
          <w:lang w:eastAsia="ko-KR"/>
        </w:rPr>
        <w:t>, and in case of equal priority, in increasing order of LCGID</w:t>
      </w:r>
      <w:r w:rsidRPr="00262EBE">
        <w:rPr>
          <w:noProof/>
        </w:rPr>
        <w:t>.</w:t>
      </w:r>
    </w:p>
    <w:p w14:paraId="25BA39FC" w14:textId="77777777" w:rsidR="00BF1143" w:rsidRPr="00262EBE" w:rsidRDefault="00BF1143" w:rsidP="00BF1143">
      <w:pPr>
        <w:pStyle w:val="B2"/>
        <w:rPr>
          <w:noProof/>
          <w:lang w:eastAsia="ko-KR"/>
        </w:rPr>
      </w:pPr>
      <w:r w:rsidRPr="00262EBE">
        <w:rPr>
          <w:noProof/>
          <w:lang w:eastAsia="ko-KR"/>
        </w:rPr>
        <w:t>2&gt;</w:t>
      </w:r>
      <w:r w:rsidRPr="00262EBE">
        <w:rPr>
          <w:noProof/>
        </w:rPr>
        <w:tab/>
        <w:t>else</w:t>
      </w:r>
      <w:r w:rsidRPr="00262EBE">
        <w:rPr>
          <w:noProof/>
          <w:lang w:eastAsia="ko-KR"/>
        </w:rPr>
        <w:t>:</w:t>
      </w:r>
    </w:p>
    <w:p w14:paraId="744F33F6" w14:textId="77777777" w:rsidR="00BF1143" w:rsidRPr="00262EBE" w:rsidRDefault="00BF1143" w:rsidP="00BF1143">
      <w:pPr>
        <w:pStyle w:val="B3"/>
        <w:rPr>
          <w:noProof/>
          <w:lang w:eastAsia="ko-KR"/>
        </w:rPr>
      </w:pPr>
      <w:r w:rsidRPr="00262EBE">
        <w:rPr>
          <w:noProof/>
          <w:lang w:eastAsia="ko-KR"/>
        </w:rPr>
        <w:t>3&gt;</w:t>
      </w:r>
      <w:r w:rsidRPr="00262EBE">
        <w:rPr>
          <w:noProof/>
          <w:lang w:eastAsia="ko-KR"/>
        </w:rPr>
        <w:tab/>
      </w:r>
      <w:r w:rsidRPr="00262EBE">
        <w:rPr>
          <w:noProof/>
        </w:rPr>
        <w:t>report Short BSR</w:t>
      </w:r>
      <w:r w:rsidRPr="00262EBE">
        <w:rPr>
          <w:noProof/>
          <w:lang w:eastAsia="ko-KR"/>
        </w:rPr>
        <w:t>.</w:t>
      </w:r>
    </w:p>
    <w:p w14:paraId="1D896625" w14:textId="77777777" w:rsidR="00BF1143" w:rsidRPr="00262EBE" w:rsidRDefault="00BF1143" w:rsidP="00BF1143">
      <w:pPr>
        <w:pStyle w:val="B1"/>
        <w:rPr>
          <w:noProof/>
          <w:lang w:eastAsia="ko-KR"/>
        </w:rPr>
      </w:pPr>
      <w:r w:rsidRPr="00262EBE">
        <w:rPr>
          <w:noProof/>
          <w:lang w:eastAsia="ko-KR"/>
        </w:rPr>
        <w:t>1&gt;</w:t>
      </w:r>
      <w:r w:rsidRPr="00262EBE">
        <w:rPr>
          <w:noProof/>
        </w:rPr>
        <w:tab/>
        <w:t>else if the number of padding bits is equal to or larger than the size of the Long BSR plus its subheader</w:t>
      </w:r>
      <w:r w:rsidRPr="00262EBE">
        <w:rPr>
          <w:noProof/>
          <w:lang w:eastAsia="ko-KR"/>
        </w:rPr>
        <w:t>:</w:t>
      </w:r>
    </w:p>
    <w:p w14:paraId="3B2063FF" w14:textId="77777777" w:rsidR="00BF1143" w:rsidRPr="00262EBE" w:rsidRDefault="00BF1143" w:rsidP="00BF1143">
      <w:pPr>
        <w:pStyle w:val="B2"/>
        <w:rPr>
          <w:noProof/>
        </w:rPr>
      </w:pPr>
      <w:r w:rsidRPr="00262EBE">
        <w:rPr>
          <w:noProof/>
          <w:lang w:eastAsia="ko-KR"/>
        </w:rPr>
        <w:t>2&gt;</w:t>
      </w:r>
      <w:r w:rsidRPr="00262EBE">
        <w:rPr>
          <w:noProof/>
          <w:lang w:eastAsia="ko-KR"/>
        </w:rPr>
        <w:tab/>
      </w:r>
      <w:r w:rsidRPr="00262EBE">
        <w:rPr>
          <w:noProof/>
        </w:rPr>
        <w:t>report Long BSR</w:t>
      </w:r>
      <w:r w:rsidRPr="00262EBE">
        <w:rPr>
          <w:noProof/>
          <w:lang w:eastAsia="ko-KR"/>
        </w:rPr>
        <w:t xml:space="preserve"> for all LCGs which have data available for transmission</w:t>
      </w:r>
      <w:r w:rsidRPr="00262EBE">
        <w:rPr>
          <w:noProof/>
        </w:rPr>
        <w:t>.</w:t>
      </w:r>
    </w:p>
    <w:p w14:paraId="64A8FD35" w14:textId="77777777" w:rsidR="00BF1143" w:rsidRPr="00262EBE" w:rsidRDefault="00BF1143" w:rsidP="00BF1143">
      <w:pPr>
        <w:rPr>
          <w:noProof/>
          <w:lang w:eastAsia="ko-KR"/>
        </w:rPr>
      </w:pPr>
      <w:r w:rsidRPr="00262EBE">
        <w:rPr>
          <w:noProof/>
          <w:lang w:eastAsia="ko-KR"/>
        </w:rPr>
        <w:t xml:space="preserve">For BSR triggered by </w:t>
      </w:r>
      <w:r w:rsidRPr="00262EBE">
        <w:rPr>
          <w:i/>
          <w:noProof/>
          <w:lang w:eastAsia="ko-KR"/>
        </w:rPr>
        <w:t>retxBSR-Timer</w:t>
      </w:r>
      <w:r w:rsidRPr="00262EBE">
        <w:rPr>
          <w:noProof/>
          <w:lang w:eastAsia="ko-KR"/>
        </w:rPr>
        <w:t xml:space="preserve"> expiry, the MAC entity considers that the logical channel that triggered the BSR is the highest priority logical channel that has data available for transmission at the time the BSR is triggered.</w:t>
      </w:r>
    </w:p>
    <w:p w14:paraId="4206D6B6" w14:textId="77777777" w:rsidR="00BF1143" w:rsidRPr="00262EBE" w:rsidRDefault="00BF1143" w:rsidP="00BF1143">
      <w:pPr>
        <w:rPr>
          <w:noProof/>
          <w:lang w:eastAsia="ko-KR"/>
        </w:rPr>
      </w:pPr>
      <w:r w:rsidRPr="00262EBE">
        <w:rPr>
          <w:noProof/>
          <w:lang w:eastAsia="ko-KR"/>
        </w:rPr>
        <w:t>The MAC entity shall:</w:t>
      </w:r>
    </w:p>
    <w:p w14:paraId="1B67D2A5" w14:textId="77777777" w:rsidR="00BF1143" w:rsidRPr="00262EBE" w:rsidRDefault="00BF1143" w:rsidP="00BF1143">
      <w:pPr>
        <w:pStyle w:val="B1"/>
        <w:rPr>
          <w:noProof/>
        </w:rPr>
      </w:pPr>
      <w:r w:rsidRPr="00262EBE">
        <w:rPr>
          <w:noProof/>
          <w:lang w:eastAsia="ko-KR"/>
        </w:rPr>
        <w:t>1&gt;</w:t>
      </w:r>
      <w:r w:rsidRPr="00262EBE">
        <w:rPr>
          <w:noProof/>
          <w:lang w:eastAsia="ko-KR"/>
        </w:rPr>
        <w:tab/>
        <w:t>i</w:t>
      </w:r>
      <w:r w:rsidRPr="00262EBE">
        <w:rPr>
          <w:noProof/>
        </w:rPr>
        <w:t>f the Buffer Status reporting procedure determines that at least one BSR has been triggered and not cancelled:</w:t>
      </w:r>
    </w:p>
    <w:p w14:paraId="7908C533" w14:textId="77777777" w:rsidR="00BF1143" w:rsidRPr="00262EBE" w:rsidRDefault="00BF1143" w:rsidP="00BF1143">
      <w:pPr>
        <w:pStyle w:val="B2"/>
        <w:rPr>
          <w:noProof/>
        </w:rPr>
      </w:pPr>
      <w:r w:rsidRPr="00262EBE">
        <w:rPr>
          <w:noProof/>
          <w:lang w:eastAsia="ko-KR"/>
        </w:rPr>
        <w:t>2&gt;</w:t>
      </w:r>
      <w:r w:rsidRPr="00262EBE">
        <w:rPr>
          <w:noProof/>
        </w:rPr>
        <w:tab/>
        <w:t xml:space="preserve">if UL-SCH resources are available for a </w:t>
      </w:r>
      <w:r w:rsidRPr="00262EBE">
        <w:rPr>
          <w:noProof/>
          <w:lang w:eastAsia="ko-KR"/>
        </w:rPr>
        <w:t xml:space="preserve">new </w:t>
      </w:r>
      <w:r w:rsidRPr="00262EBE">
        <w:rPr>
          <w:noProof/>
        </w:rPr>
        <w:t>transmission and the UL-SCH resources can accommodate the BSR MAC CE plus its subheader as a result of logical channel prioritization:</w:t>
      </w:r>
    </w:p>
    <w:p w14:paraId="60823DBF" w14:textId="77777777" w:rsidR="00BF1143" w:rsidRPr="00262EBE" w:rsidRDefault="00BF1143" w:rsidP="00BF1143">
      <w:pPr>
        <w:pStyle w:val="B3"/>
        <w:rPr>
          <w:noProof/>
        </w:rPr>
      </w:pPr>
      <w:r w:rsidRPr="00262EBE">
        <w:rPr>
          <w:noProof/>
          <w:lang w:eastAsia="ko-KR"/>
        </w:rPr>
        <w:t>3&gt;</w:t>
      </w:r>
      <w:r w:rsidRPr="00262EBE">
        <w:rPr>
          <w:noProof/>
        </w:rPr>
        <w:tab/>
        <w:t xml:space="preserve">instruct the Multiplexing and Assembly procedure to generate the BSR MAC </w:t>
      </w:r>
      <w:r w:rsidRPr="00262EBE">
        <w:rPr>
          <w:noProof/>
          <w:lang w:eastAsia="ko-KR"/>
        </w:rPr>
        <w:t>CE(s)</w:t>
      </w:r>
      <w:r w:rsidRPr="00262EBE">
        <w:rPr>
          <w:lang w:eastAsia="ko-KR"/>
        </w:rPr>
        <w:t xml:space="preserve"> as defined in clause 6.1.3.1</w:t>
      </w:r>
      <w:r w:rsidRPr="00262EBE">
        <w:rPr>
          <w:noProof/>
        </w:rPr>
        <w:t>;</w:t>
      </w:r>
    </w:p>
    <w:p w14:paraId="7F87AAEA" w14:textId="77777777" w:rsidR="00BF1143" w:rsidRPr="00262EBE" w:rsidRDefault="00BF1143" w:rsidP="00BF1143">
      <w:pPr>
        <w:pStyle w:val="B3"/>
        <w:rPr>
          <w:noProof/>
        </w:rPr>
      </w:pPr>
      <w:r w:rsidRPr="00262EBE">
        <w:rPr>
          <w:noProof/>
          <w:lang w:eastAsia="ko-KR"/>
        </w:rPr>
        <w:t>3&gt;</w:t>
      </w:r>
      <w:r w:rsidRPr="00262EBE">
        <w:rPr>
          <w:noProof/>
        </w:rPr>
        <w:tab/>
        <w:t xml:space="preserve">start or restart </w:t>
      </w:r>
      <w:r w:rsidRPr="00262EBE">
        <w:rPr>
          <w:i/>
          <w:noProof/>
        </w:rPr>
        <w:t>periodicBSR-Timer</w:t>
      </w:r>
      <w:r w:rsidRPr="00262EBE">
        <w:rPr>
          <w:noProof/>
          <w:lang w:eastAsia="ko-KR"/>
        </w:rPr>
        <w:t xml:space="preserve"> except when all the generated BSRs are long or short Truncated BSRs</w:t>
      </w:r>
      <w:r w:rsidRPr="00262EBE">
        <w:rPr>
          <w:noProof/>
        </w:rPr>
        <w:t>;</w:t>
      </w:r>
    </w:p>
    <w:p w14:paraId="12B4CDBE" w14:textId="77777777" w:rsidR="00BF1143" w:rsidRPr="00262EBE" w:rsidRDefault="00BF1143" w:rsidP="00BF1143">
      <w:pPr>
        <w:pStyle w:val="B3"/>
        <w:rPr>
          <w:noProof/>
        </w:rPr>
      </w:pPr>
      <w:r w:rsidRPr="00262EBE">
        <w:rPr>
          <w:lang w:eastAsia="ko-KR"/>
        </w:rPr>
        <w:t>3&gt;</w:t>
      </w:r>
      <w:r w:rsidRPr="00262EBE">
        <w:tab/>
        <w:t xml:space="preserve">start or restart </w:t>
      </w:r>
      <w:r w:rsidRPr="00262EBE">
        <w:rPr>
          <w:i/>
          <w:noProof/>
        </w:rPr>
        <w:t>retxBSR-Timer</w:t>
      </w:r>
      <w:r w:rsidRPr="00262EBE">
        <w:rPr>
          <w:noProof/>
        </w:rPr>
        <w:t>.</w:t>
      </w:r>
    </w:p>
    <w:p w14:paraId="3D45B9E1" w14:textId="77777777" w:rsidR="00BF1143" w:rsidRPr="00262EBE" w:rsidRDefault="00BF1143" w:rsidP="00BF1143">
      <w:pPr>
        <w:pStyle w:val="B2"/>
        <w:rPr>
          <w:noProof/>
        </w:rPr>
      </w:pPr>
      <w:r w:rsidRPr="00262EBE">
        <w:rPr>
          <w:noProof/>
        </w:rPr>
        <w:t>2&gt;</w:t>
      </w:r>
      <w:r w:rsidRPr="00262EBE">
        <w:rPr>
          <w:noProof/>
        </w:rPr>
        <w:tab/>
        <w:t xml:space="preserve">if a Regular BSR has been triggered and </w:t>
      </w:r>
      <w:r w:rsidRPr="00262EBE">
        <w:rPr>
          <w:i/>
          <w:noProof/>
        </w:rPr>
        <w:t>logicalChannelSR-DelayTimer</w:t>
      </w:r>
      <w:r w:rsidRPr="00262EBE">
        <w:rPr>
          <w:noProof/>
        </w:rPr>
        <w:t xml:space="preserve"> is not running:</w:t>
      </w:r>
    </w:p>
    <w:p w14:paraId="36F8CDFF" w14:textId="77777777" w:rsidR="00BF1143" w:rsidRPr="00262EBE" w:rsidRDefault="00BF1143" w:rsidP="00BF1143">
      <w:pPr>
        <w:pStyle w:val="B3"/>
        <w:rPr>
          <w:noProof/>
        </w:rPr>
      </w:pPr>
      <w:r w:rsidRPr="00262EBE">
        <w:rPr>
          <w:noProof/>
        </w:rPr>
        <w:t>3&gt;</w:t>
      </w:r>
      <w:r w:rsidRPr="00262EBE">
        <w:rPr>
          <w:noProof/>
        </w:rPr>
        <w:tab/>
        <w:t>if there is no UL-SCH resource available for a new transmission; or</w:t>
      </w:r>
    </w:p>
    <w:p w14:paraId="020380A3" w14:textId="77777777" w:rsidR="00BF1143" w:rsidRPr="00262EBE" w:rsidRDefault="00BF1143" w:rsidP="00BF1143">
      <w:pPr>
        <w:pStyle w:val="B3"/>
        <w:rPr>
          <w:noProof/>
        </w:rPr>
      </w:pPr>
      <w:r w:rsidRPr="00262EBE">
        <w:rPr>
          <w:noProof/>
        </w:rPr>
        <w:t>3&gt;</w:t>
      </w:r>
      <w:r w:rsidRPr="00262EBE">
        <w:rPr>
          <w:noProof/>
        </w:rPr>
        <w:tab/>
        <w:t xml:space="preserve">if the MAC entity is configured with configured uplink grant(s) and the Regular BSR was triggered for a logical channel for which </w:t>
      </w:r>
      <w:r w:rsidRPr="00262EBE">
        <w:rPr>
          <w:i/>
          <w:noProof/>
        </w:rPr>
        <w:t>logicalChannelSR-Mask</w:t>
      </w:r>
      <w:r w:rsidRPr="00262EBE">
        <w:rPr>
          <w:noProof/>
        </w:rPr>
        <w:t xml:space="preserve"> is set to </w:t>
      </w:r>
      <w:r w:rsidRPr="00262EBE">
        <w:rPr>
          <w:i/>
          <w:noProof/>
        </w:rPr>
        <w:t>false</w:t>
      </w:r>
      <w:r w:rsidRPr="00262EBE">
        <w:rPr>
          <w:noProof/>
        </w:rPr>
        <w:t>; or</w:t>
      </w:r>
    </w:p>
    <w:p w14:paraId="5B6AAE40" w14:textId="77777777" w:rsidR="00BF1143" w:rsidRPr="00262EBE" w:rsidRDefault="00BF1143" w:rsidP="00BF1143">
      <w:pPr>
        <w:pStyle w:val="B3"/>
        <w:rPr>
          <w:noProof/>
        </w:rPr>
      </w:pPr>
      <w:r w:rsidRPr="00262EBE">
        <w:rPr>
          <w:noProof/>
        </w:rPr>
        <w:t>3&gt;</w:t>
      </w:r>
      <w:r w:rsidRPr="00262EBE">
        <w:rPr>
          <w:noProof/>
        </w:rPr>
        <w:tab/>
        <w:t xml:space="preserve">if the UL-SCH resources available for a new transmission do not meet the LCP mapping restrictions (see clause 5.4.3.1) configured for the </w:t>
      </w:r>
      <w:r w:rsidRPr="00262EBE">
        <w:rPr>
          <w:noProof/>
          <w:lang w:eastAsia="ko-KR"/>
        </w:rPr>
        <w:t>logical channel</w:t>
      </w:r>
      <w:r w:rsidRPr="00262EBE">
        <w:rPr>
          <w:noProof/>
        </w:rPr>
        <w:t xml:space="preserve"> that triggered the BSR:</w:t>
      </w:r>
    </w:p>
    <w:p w14:paraId="26ABC092" w14:textId="77777777" w:rsidR="00BF1143" w:rsidRPr="00262EBE" w:rsidRDefault="00BF1143" w:rsidP="00BF1143">
      <w:pPr>
        <w:pStyle w:val="B4"/>
        <w:rPr>
          <w:rFonts w:eastAsia="Malgun Gothic"/>
          <w:noProof/>
        </w:rPr>
      </w:pPr>
      <w:r w:rsidRPr="00262EBE">
        <w:rPr>
          <w:noProof/>
          <w:lang w:eastAsia="ko-KR"/>
        </w:rPr>
        <w:t>4&gt;</w:t>
      </w:r>
      <w:r w:rsidRPr="00262EBE">
        <w:rPr>
          <w:noProof/>
        </w:rPr>
        <w:tab/>
      </w:r>
      <w:r w:rsidRPr="00262EBE">
        <w:rPr>
          <w:noProof/>
          <w:lang w:eastAsia="ko-KR"/>
        </w:rPr>
        <w:t xml:space="preserve">trigger </w:t>
      </w:r>
      <w:r w:rsidRPr="00262EBE">
        <w:rPr>
          <w:noProof/>
        </w:rPr>
        <w:t>a Scheduling Request.</w:t>
      </w:r>
    </w:p>
    <w:p w14:paraId="26075A10" w14:textId="77777777" w:rsidR="00BF1143" w:rsidRPr="00262EBE" w:rsidRDefault="00BF1143" w:rsidP="00BF1143">
      <w:pPr>
        <w:pStyle w:val="NO"/>
        <w:rPr>
          <w:noProof/>
        </w:rPr>
      </w:pPr>
      <w:r w:rsidRPr="00262EBE">
        <w:rPr>
          <w:noProof/>
        </w:rPr>
        <w:t>NOTE 2:</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16D40F" w14:textId="77777777" w:rsidR="00BF1143" w:rsidRPr="00262EBE" w:rsidRDefault="00BF1143" w:rsidP="00BF1143">
      <w:pPr>
        <w:rPr>
          <w:lang w:eastAsia="ko-KR"/>
        </w:rPr>
      </w:pPr>
      <w:r w:rsidRPr="00262EBE">
        <w:rPr>
          <w:lang w:eastAsia="ko-KR"/>
        </w:rPr>
        <w:lastRenderedPageBreak/>
        <w:t xml:space="preserve">A MAC </w:t>
      </w:r>
      <w:proofErr w:type="spellStart"/>
      <w:r w:rsidRPr="00262EBE">
        <w:rPr>
          <w:lang w:eastAsia="ko-KR"/>
        </w:rPr>
        <w:t>PDU</w:t>
      </w:r>
      <w:proofErr w:type="spellEnd"/>
      <w:r w:rsidRPr="00262EBE">
        <w:rPr>
          <w:lang w:eastAsia="ko-KR"/>
        </w:rPr>
        <w:t xml:space="preserve"> shall contain at most one </w:t>
      </w:r>
      <w:proofErr w:type="spellStart"/>
      <w:r w:rsidRPr="00262EBE">
        <w:rPr>
          <w:lang w:eastAsia="ko-KR"/>
        </w:rPr>
        <w:t>BSR</w:t>
      </w:r>
      <w:proofErr w:type="spellEnd"/>
      <w:r w:rsidRPr="00262EBE">
        <w:rPr>
          <w:lang w:eastAsia="ko-KR"/>
        </w:rPr>
        <w:t xml:space="preserve"> MAC CE, even when multiple events have triggered a </w:t>
      </w:r>
      <w:proofErr w:type="spellStart"/>
      <w:r w:rsidRPr="00262EBE">
        <w:rPr>
          <w:lang w:eastAsia="ko-KR"/>
        </w:rPr>
        <w:t>BSR</w:t>
      </w:r>
      <w:proofErr w:type="spellEnd"/>
      <w:r w:rsidRPr="00262EBE">
        <w:rPr>
          <w:lang w:eastAsia="ko-KR"/>
        </w:rPr>
        <w:t xml:space="preserve">. The Regular </w:t>
      </w:r>
      <w:proofErr w:type="spellStart"/>
      <w:r w:rsidRPr="00262EBE">
        <w:rPr>
          <w:lang w:eastAsia="ko-KR"/>
        </w:rPr>
        <w:t>BSR</w:t>
      </w:r>
      <w:proofErr w:type="spellEnd"/>
      <w:r w:rsidRPr="00262EBE">
        <w:rPr>
          <w:lang w:eastAsia="ko-KR"/>
        </w:rPr>
        <w:t xml:space="preserve"> and the Periodic </w:t>
      </w:r>
      <w:proofErr w:type="spellStart"/>
      <w:r w:rsidRPr="00262EBE">
        <w:rPr>
          <w:lang w:eastAsia="ko-KR"/>
        </w:rPr>
        <w:t>BSR</w:t>
      </w:r>
      <w:proofErr w:type="spellEnd"/>
      <w:r w:rsidRPr="00262EBE">
        <w:rPr>
          <w:lang w:eastAsia="ko-KR"/>
        </w:rPr>
        <w:t xml:space="preserve"> shall have precedence over the padding </w:t>
      </w:r>
      <w:proofErr w:type="spellStart"/>
      <w:r w:rsidRPr="00262EBE">
        <w:rPr>
          <w:lang w:eastAsia="ko-KR"/>
        </w:rPr>
        <w:t>BSR</w:t>
      </w:r>
      <w:proofErr w:type="spellEnd"/>
      <w:r w:rsidRPr="00262EBE">
        <w:rPr>
          <w:lang w:eastAsia="ko-KR"/>
        </w:rPr>
        <w:t>.</w:t>
      </w:r>
    </w:p>
    <w:p w14:paraId="1DD1F86D" w14:textId="77777777" w:rsidR="00BF1143" w:rsidRPr="00262EBE" w:rsidRDefault="00BF1143" w:rsidP="00BF1143">
      <w:pPr>
        <w:rPr>
          <w:lang w:eastAsia="ko-KR"/>
        </w:rPr>
      </w:pPr>
      <w:r w:rsidRPr="00262EBE">
        <w:rPr>
          <w:lang w:eastAsia="ko-KR"/>
        </w:rPr>
        <w:t xml:space="preserve">The MAC entity shall restart </w:t>
      </w:r>
      <w:proofErr w:type="spellStart"/>
      <w:r w:rsidRPr="00262EBE">
        <w:rPr>
          <w:i/>
          <w:lang w:eastAsia="ko-KR"/>
        </w:rPr>
        <w:t>retxBSR</w:t>
      </w:r>
      <w:proofErr w:type="spellEnd"/>
      <w:r w:rsidRPr="00262EBE">
        <w:rPr>
          <w:i/>
          <w:lang w:eastAsia="ko-KR"/>
        </w:rPr>
        <w:t>-Timer</w:t>
      </w:r>
      <w:r w:rsidRPr="00262EBE">
        <w:rPr>
          <w:lang w:eastAsia="ko-KR"/>
        </w:rPr>
        <w:t xml:space="preserve"> upon reception of a grant for transmission of new data on any UL-SCH.</w:t>
      </w:r>
    </w:p>
    <w:p w14:paraId="1B343130" w14:textId="77777777" w:rsidR="00BF1143" w:rsidRPr="00262EBE" w:rsidRDefault="00BF1143" w:rsidP="00BF1143">
      <w:pPr>
        <w:rPr>
          <w:lang w:eastAsia="ko-KR"/>
        </w:rPr>
      </w:pPr>
      <w:r w:rsidRPr="00262EBE">
        <w:rPr>
          <w:lang w:eastAsia="ko-KR"/>
        </w:rPr>
        <w:t xml:space="preserve">All triggered </w:t>
      </w:r>
      <w:proofErr w:type="spellStart"/>
      <w:r w:rsidRPr="00262EBE">
        <w:rPr>
          <w:lang w:eastAsia="ko-KR"/>
        </w:rPr>
        <w:t>BSRs</w:t>
      </w:r>
      <w:proofErr w:type="spellEnd"/>
      <w:r w:rsidRPr="00262EBE">
        <w:rPr>
          <w:rFonts w:eastAsia="Malgun Gothic"/>
          <w:lang w:eastAsia="ko-KR"/>
        </w:rPr>
        <w:t xml:space="preserve"> </w:t>
      </w:r>
      <w:r w:rsidRPr="00262EBE">
        <w:rPr>
          <w:lang w:eastAsia="ko-KR"/>
        </w:rPr>
        <w:t xml:space="preserve">may be cancelled when the UL grant(s) can accommodate all pending data available for transmission but is not sufficient to additionally accommodate the </w:t>
      </w:r>
      <w:proofErr w:type="spellStart"/>
      <w:r w:rsidRPr="00262EBE">
        <w:rPr>
          <w:lang w:eastAsia="ko-KR"/>
        </w:rPr>
        <w:t>BSR</w:t>
      </w:r>
      <w:proofErr w:type="spellEnd"/>
      <w:r w:rsidRPr="00262EBE">
        <w:rPr>
          <w:lang w:eastAsia="ko-KR"/>
        </w:rPr>
        <w:t xml:space="preserve"> MAC CE plus its </w:t>
      </w:r>
      <w:proofErr w:type="spellStart"/>
      <w:r w:rsidRPr="00262EBE">
        <w:rPr>
          <w:lang w:eastAsia="ko-KR"/>
        </w:rPr>
        <w:t>subheader</w:t>
      </w:r>
      <w:proofErr w:type="spellEnd"/>
      <w:r w:rsidRPr="00262EBE">
        <w:rPr>
          <w:lang w:eastAsia="ko-KR"/>
        </w:rPr>
        <w:t xml:space="preserve">. All </w:t>
      </w:r>
      <w:proofErr w:type="spellStart"/>
      <w:r w:rsidRPr="00262EBE">
        <w:rPr>
          <w:lang w:eastAsia="ko-KR"/>
        </w:rPr>
        <w:t>BSRs</w:t>
      </w:r>
      <w:proofErr w:type="spellEnd"/>
      <w:r w:rsidRPr="00262EBE">
        <w:rPr>
          <w:lang w:eastAsia="ko-KR"/>
        </w:rPr>
        <w:t xml:space="preserve"> triggered prior to MAC </w:t>
      </w:r>
      <w:proofErr w:type="spellStart"/>
      <w:r w:rsidRPr="00262EBE">
        <w:rPr>
          <w:lang w:eastAsia="ko-KR"/>
        </w:rPr>
        <w:t>PDU</w:t>
      </w:r>
      <w:proofErr w:type="spellEnd"/>
      <w:r w:rsidRPr="00262EBE">
        <w:rPr>
          <w:lang w:eastAsia="ko-KR"/>
        </w:rPr>
        <w:t xml:space="preserve"> assembly shall be cancelled when a MAC </w:t>
      </w:r>
      <w:proofErr w:type="spellStart"/>
      <w:r w:rsidRPr="00262EBE">
        <w:rPr>
          <w:lang w:eastAsia="ko-KR"/>
        </w:rPr>
        <w:t>PDU</w:t>
      </w:r>
      <w:proofErr w:type="spellEnd"/>
      <w:r w:rsidRPr="00262EBE">
        <w:rPr>
          <w:lang w:eastAsia="ko-KR"/>
        </w:rPr>
        <w:t xml:space="preserve"> is transmitted and this </w:t>
      </w:r>
      <w:proofErr w:type="spellStart"/>
      <w:r w:rsidRPr="00262EBE">
        <w:rPr>
          <w:lang w:eastAsia="ko-KR"/>
        </w:rPr>
        <w:t>PDU</w:t>
      </w:r>
      <w:proofErr w:type="spellEnd"/>
      <w:r w:rsidRPr="00262EBE">
        <w:rPr>
          <w:lang w:eastAsia="ko-KR"/>
        </w:rPr>
        <w:t xml:space="preserve"> includes a Long or Short </w:t>
      </w:r>
      <w:proofErr w:type="spellStart"/>
      <w:r w:rsidRPr="00262EBE">
        <w:rPr>
          <w:lang w:eastAsia="ko-KR"/>
        </w:rPr>
        <w:t>BSR</w:t>
      </w:r>
      <w:proofErr w:type="spellEnd"/>
      <w:r w:rsidRPr="00262EBE">
        <w:t xml:space="preserve"> </w:t>
      </w:r>
      <w:r w:rsidRPr="00262EBE">
        <w:rPr>
          <w:lang w:eastAsia="ko-KR"/>
        </w:rPr>
        <w:t xml:space="preserve">MAC CE which contains buffer status up to (and including) the last event that triggered a </w:t>
      </w:r>
      <w:proofErr w:type="spellStart"/>
      <w:r w:rsidRPr="00262EBE">
        <w:rPr>
          <w:lang w:eastAsia="ko-KR"/>
        </w:rPr>
        <w:t>BSR</w:t>
      </w:r>
      <w:proofErr w:type="spellEnd"/>
      <w:r w:rsidRPr="00262EBE">
        <w:rPr>
          <w:lang w:eastAsia="ko-KR"/>
        </w:rPr>
        <w:t xml:space="preserve"> prior to the MAC </w:t>
      </w:r>
      <w:proofErr w:type="spellStart"/>
      <w:r w:rsidRPr="00262EBE">
        <w:rPr>
          <w:lang w:eastAsia="ko-KR"/>
        </w:rPr>
        <w:t>PDU</w:t>
      </w:r>
      <w:proofErr w:type="spellEnd"/>
      <w:r w:rsidRPr="00262EBE">
        <w:rPr>
          <w:lang w:eastAsia="ko-KR"/>
        </w:rPr>
        <w:t xml:space="preserve"> assembly.</w:t>
      </w:r>
    </w:p>
    <w:p w14:paraId="3C4FC2C6" w14:textId="77777777" w:rsidR="00BF1143" w:rsidRPr="00262EBE" w:rsidRDefault="00BF1143" w:rsidP="00BF1143">
      <w:pPr>
        <w:pStyle w:val="NO"/>
        <w:rPr>
          <w:noProof/>
        </w:rPr>
      </w:pPr>
      <w:r w:rsidRPr="00262EBE">
        <w:rPr>
          <w:noProof/>
        </w:rPr>
        <w:t>NOTE 3:</w:t>
      </w:r>
      <w:r w:rsidRPr="00262EB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AEFF294" w14:textId="77777777" w:rsidR="00BF1143" w:rsidRPr="00262EBE" w:rsidRDefault="00BF1143" w:rsidP="00BF1143">
      <w:pPr>
        <w:pStyle w:val="NO"/>
        <w:rPr>
          <w:rFonts w:eastAsia="Malgun Gothic"/>
          <w:noProof/>
        </w:rPr>
      </w:pPr>
      <w:r w:rsidRPr="00262EBE">
        <w:rPr>
          <w:rFonts w:eastAsia="Malgun Gothic"/>
          <w:noProof/>
        </w:rPr>
        <w:t>NOTE</w:t>
      </w:r>
      <w:r w:rsidRPr="00262EBE">
        <w:rPr>
          <w:noProof/>
        </w:rPr>
        <w:t xml:space="preserve"> 4</w:t>
      </w:r>
      <w:r w:rsidRPr="00262EBE">
        <w:rPr>
          <w:rFonts w:eastAsia="Malgun Gothic"/>
          <w:noProof/>
        </w:rPr>
        <w:t>:</w:t>
      </w:r>
      <w:r w:rsidRPr="00262EBE">
        <w:rPr>
          <w:rFonts w:eastAsia="Malgun Gothic"/>
          <w:noProof/>
        </w:rPr>
        <w:tab/>
        <w:t>Void</w:t>
      </w:r>
    </w:p>
    <w:p w14:paraId="423A1100" w14:textId="77777777" w:rsidR="00BF1143" w:rsidRPr="00262EBE" w:rsidRDefault="00BF1143" w:rsidP="00BF1143">
      <w:pPr>
        <w:pStyle w:val="NO"/>
        <w:rPr>
          <w:noProof/>
        </w:rPr>
      </w:pPr>
      <w:r w:rsidRPr="00262EBE">
        <w:rPr>
          <w:noProof/>
        </w:rPr>
        <w:t>NOTE 5:</w:t>
      </w:r>
      <w:r w:rsidRPr="00262EBE">
        <w:rPr>
          <w:noProof/>
        </w:rPr>
        <w:tab/>
        <w:t xml:space="preserve">If a HARQ process is configured with </w:t>
      </w:r>
      <w:r w:rsidRPr="00262EBE">
        <w:rPr>
          <w:i/>
          <w:noProof/>
          <w:lang w:eastAsia="ko-KR"/>
        </w:rPr>
        <w:t>cg-RetransmissionTimer</w:t>
      </w:r>
      <w:r w:rsidRPr="00262EBE">
        <w:rPr>
          <w:noProof/>
        </w:rPr>
        <w:t xml:space="preserve"> and if the BSR is already included in a MAC PDU for transmission on configured grant by this HARQ process, but not yet transmitted by lower layers, it is up to UE implementation how to handle the BSR content.</w:t>
      </w:r>
    </w:p>
    <w:p w14:paraId="56690515" w14:textId="1DDBCA99" w:rsidR="00BF1143" w:rsidRDefault="00CF4452" w:rsidP="004113B2">
      <w:pPr>
        <w:rPr>
          <w:lang w:eastAsia="zh-CN"/>
        </w:rPr>
      </w:pPr>
      <w:r>
        <w:rPr>
          <w:lang w:eastAsia="zh-CN"/>
        </w:rPr>
        <w:t>=====================================NEXT CHANGE===================================</w:t>
      </w:r>
    </w:p>
    <w:p w14:paraId="117495DC" w14:textId="77777777" w:rsidR="002116D8" w:rsidRPr="00262EBE" w:rsidRDefault="002116D8" w:rsidP="002116D8">
      <w:pPr>
        <w:pStyle w:val="3"/>
        <w:rPr>
          <w:lang w:eastAsia="ko-KR"/>
        </w:rPr>
      </w:pPr>
      <w:bookmarkStart w:id="170" w:name="_Toc37296205"/>
      <w:bookmarkStart w:id="171" w:name="_Toc46490331"/>
      <w:bookmarkStart w:id="172" w:name="_Toc52752026"/>
      <w:bookmarkStart w:id="173" w:name="_Toc52796488"/>
      <w:bookmarkStart w:id="174" w:name="_Toc90287199"/>
      <w:r w:rsidRPr="00262EBE">
        <w:rPr>
          <w:lang w:eastAsia="ko-KR"/>
        </w:rPr>
        <w:t>5.4.6</w:t>
      </w:r>
      <w:r w:rsidRPr="00262EBE">
        <w:rPr>
          <w:lang w:eastAsia="ko-KR"/>
        </w:rPr>
        <w:tab/>
        <w:t>Power Headroom Reporting</w:t>
      </w:r>
      <w:bookmarkEnd w:id="170"/>
      <w:bookmarkEnd w:id="171"/>
      <w:bookmarkEnd w:id="172"/>
      <w:bookmarkEnd w:id="173"/>
      <w:bookmarkEnd w:id="174"/>
    </w:p>
    <w:p w14:paraId="40A5D83D" w14:textId="77777777" w:rsidR="002116D8" w:rsidRPr="00262EBE" w:rsidRDefault="002116D8" w:rsidP="002116D8">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565624B" w14:textId="77777777" w:rsidR="002116D8" w:rsidRPr="00262EBE" w:rsidRDefault="002116D8" w:rsidP="002116D8">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0D78B1B0" w14:textId="77777777" w:rsidR="002116D8" w:rsidRPr="00262EBE" w:rsidRDefault="002116D8" w:rsidP="002116D8">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4569A1" w14:textId="77777777" w:rsidR="002116D8" w:rsidRPr="00262EBE" w:rsidRDefault="002116D8" w:rsidP="002116D8">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03F22447"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lang w:eastAsia="ko-KR"/>
        </w:rPr>
        <w:t>MPE</w:t>
      </w:r>
      <w:proofErr w:type="spellEnd"/>
      <w:r w:rsidRPr="00262EBE">
        <w:rPr>
          <w:lang w:eastAsia="ko-KR"/>
        </w:rPr>
        <w:t xml:space="preserve"> P-</w:t>
      </w:r>
      <w:proofErr w:type="spellStart"/>
      <w:r w:rsidRPr="00262EBE">
        <w:rPr>
          <w:lang w:eastAsia="ko-KR"/>
        </w:rPr>
        <w:t>MPR</w:t>
      </w:r>
      <w:proofErr w:type="spellEnd"/>
      <w:r w:rsidRPr="00262EBE">
        <w:rPr>
          <w:lang w:eastAsia="ko-KR"/>
        </w:rPr>
        <w:t xml:space="preserve">: the power </w:t>
      </w:r>
      <w:proofErr w:type="spellStart"/>
      <w:r w:rsidRPr="00262EBE">
        <w:rPr>
          <w:lang w:eastAsia="ko-KR"/>
        </w:rPr>
        <w:t>backoff</w:t>
      </w:r>
      <w:proofErr w:type="spellEnd"/>
      <w:r w:rsidRPr="00262EBE">
        <w:rPr>
          <w:lang w:eastAsia="ko-KR"/>
        </w:rPr>
        <w:t xml:space="preserve"> to meet the </w:t>
      </w:r>
      <w:proofErr w:type="spellStart"/>
      <w:r w:rsidRPr="00262EBE">
        <w:rPr>
          <w:lang w:eastAsia="ko-KR"/>
        </w:rPr>
        <w:t>MPE</w:t>
      </w:r>
      <w:proofErr w:type="spellEnd"/>
      <w:r w:rsidRPr="00262EBE">
        <w:rPr>
          <w:lang w:eastAsia="ko-KR"/>
        </w:rPr>
        <w:t xml:space="preserve"> </w:t>
      </w:r>
      <w:proofErr w:type="spellStart"/>
      <w:r w:rsidRPr="00262EBE">
        <w:rPr>
          <w:lang w:eastAsia="ko-KR"/>
        </w:rPr>
        <w:t>FR2</w:t>
      </w:r>
      <w:proofErr w:type="spellEnd"/>
      <w:r w:rsidRPr="00262EBE">
        <w:rPr>
          <w:lang w:eastAsia="ko-KR"/>
        </w:rPr>
        <w:t xml:space="preserve"> requirements for a Serving Cell operating on </w:t>
      </w:r>
      <w:proofErr w:type="spellStart"/>
      <w:r w:rsidRPr="00262EBE">
        <w:rPr>
          <w:lang w:eastAsia="ko-KR"/>
        </w:rPr>
        <w:t>FR2</w:t>
      </w:r>
      <w:proofErr w:type="spellEnd"/>
      <w:r w:rsidRPr="00262EBE">
        <w:rPr>
          <w:lang w:eastAsia="ko-KR"/>
        </w:rPr>
        <w:t>.</w:t>
      </w:r>
    </w:p>
    <w:p w14:paraId="7B6662A6" w14:textId="5A53D248" w:rsidR="002116D8" w:rsidRDefault="002116D8" w:rsidP="002116D8">
      <w:pPr>
        <w:rPr>
          <w:ins w:id="175" w:author="Huawei-YinghaoGuo" w:date="2022-02-17T12:07:00Z"/>
          <w:lang w:eastAsia="ko-KR"/>
        </w:rPr>
      </w:pPr>
      <w:proofErr w:type="spellStart"/>
      <w:ins w:id="176" w:author="Huawei-YinghaoGuo" w:date="2022-02-17T12:07:00Z">
        <w:r w:rsidRPr="001C411E">
          <w:rPr>
            <w:lang w:eastAsia="ko-KR"/>
          </w:rPr>
          <w:t>PHR</w:t>
        </w:r>
        <w:proofErr w:type="spellEnd"/>
        <w:r w:rsidRPr="001C411E">
          <w:rPr>
            <w:lang w:eastAsia="ko-KR"/>
          </w:rPr>
          <w:t xml:space="preserve"> can be used during </w:t>
        </w:r>
        <w:proofErr w:type="spellStart"/>
        <w:r w:rsidRPr="001C411E">
          <w:rPr>
            <w:lang w:eastAsia="ko-KR"/>
          </w:rPr>
          <w:t>SDT</w:t>
        </w:r>
        <w:proofErr w:type="spellEnd"/>
        <w:r w:rsidRPr="001C411E">
          <w:rPr>
            <w:lang w:eastAsia="ko-KR"/>
          </w:rPr>
          <w:t xml:space="preserve"> procedure</w:t>
        </w:r>
        <w:r>
          <w:rPr>
            <w:lang w:eastAsia="ko-KR"/>
          </w:rPr>
          <w:t>.</w:t>
        </w:r>
      </w:ins>
    </w:p>
    <w:p w14:paraId="21E3769D" w14:textId="77777777" w:rsidR="002116D8" w:rsidRPr="00262EBE" w:rsidRDefault="002116D8" w:rsidP="002116D8">
      <w:pPr>
        <w:rPr>
          <w:lang w:eastAsia="ko-KR"/>
        </w:rPr>
      </w:pPr>
      <w:proofErr w:type="spellStart"/>
      <w:r w:rsidRPr="00262EBE">
        <w:rPr>
          <w:lang w:eastAsia="ko-KR"/>
        </w:rPr>
        <w:t>RRC</w:t>
      </w:r>
      <w:proofErr w:type="spellEnd"/>
      <w:r w:rsidRPr="00262EBE">
        <w:rPr>
          <w:lang w:eastAsia="ko-KR"/>
        </w:rPr>
        <w:t xml:space="preserve"> controls Power Headroom reporting by configuring the following parameters:</w:t>
      </w:r>
    </w:p>
    <w:p w14:paraId="2E4A25B3"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6D95147F"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0B404F7D"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D3631EC"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phr-Type2OtherCell</w:t>
      </w:r>
      <w:proofErr w:type="spellEnd"/>
      <w:r w:rsidRPr="00262EBE">
        <w:rPr>
          <w:lang w:eastAsia="ko-KR"/>
        </w:rPr>
        <w:t>;</w:t>
      </w:r>
    </w:p>
    <w:p w14:paraId="6325F776"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29343B5"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2699486D"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-Reporting-</w:t>
      </w:r>
      <w:proofErr w:type="spellStart"/>
      <w:r w:rsidRPr="00262EBE">
        <w:rPr>
          <w:i/>
          <w:iCs/>
          <w:lang w:eastAsia="ko-KR"/>
        </w:rPr>
        <w:t>FR2</w:t>
      </w:r>
      <w:proofErr w:type="spellEnd"/>
      <w:r w:rsidRPr="00262EBE">
        <w:rPr>
          <w:lang w:eastAsia="ko-KR"/>
        </w:rPr>
        <w:t>;</w:t>
      </w:r>
    </w:p>
    <w:p w14:paraId="617C56FC"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7A21F622" w14:textId="77777777" w:rsidR="002116D8" w:rsidRPr="00262EBE" w:rsidRDefault="002116D8" w:rsidP="002116D8">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03EC6879" w14:textId="77777777" w:rsidR="002116D8" w:rsidRPr="00262EBE" w:rsidRDefault="002116D8" w:rsidP="002116D8">
      <w:pPr>
        <w:rPr>
          <w:noProof/>
        </w:rPr>
      </w:pPr>
      <w:r w:rsidRPr="00262EBE">
        <w:rPr>
          <w:noProof/>
        </w:rPr>
        <w:t>A Power Headroom Report (PHR) shall be triggered if any of the following events occur:</w:t>
      </w:r>
    </w:p>
    <w:p w14:paraId="1F708FA6" w14:textId="77777777" w:rsidR="002116D8" w:rsidRPr="00262EBE" w:rsidRDefault="002116D8" w:rsidP="002116D8">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 xml:space="preserve">of which the active DL BWP is not dormant BWP </w:t>
      </w:r>
      <w:r w:rsidRPr="00262EBE">
        <w:rPr>
          <w:noProof/>
        </w:rPr>
        <w:lastRenderedPageBreak/>
        <w:t>which is used as a pathloss reference since the last transmission of a PHR in this MAC entity when the MAC entity has UL resources for new transmission;</w:t>
      </w:r>
    </w:p>
    <w:p w14:paraId="3C4394CB" w14:textId="77777777" w:rsidR="002116D8" w:rsidRPr="00262EBE" w:rsidRDefault="002116D8" w:rsidP="002116D8">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07B00026" w14:textId="77777777" w:rsidR="002116D8" w:rsidRPr="00262EBE" w:rsidRDefault="002116D8" w:rsidP="002116D8">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06026177" w14:textId="77777777" w:rsidR="002116D8" w:rsidRPr="00262EBE" w:rsidRDefault="002116D8" w:rsidP="002116D8">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2461B36D" w14:textId="77777777" w:rsidR="002116D8" w:rsidRPr="00262EBE" w:rsidRDefault="002116D8" w:rsidP="002116D8">
      <w:pPr>
        <w:pStyle w:val="B1"/>
        <w:rPr>
          <w:noProof/>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532D21FB" w14:textId="77777777" w:rsidR="002116D8" w:rsidRPr="00262EBE" w:rsidRDefault="002116D8" w:rsidP="002116D8">
      <w:pPr>
        <w:pStyle w:val="B1"/>
        <w:rPr>
          <w:noProof/>
        </w:rPr>
      </w:pPr>
      <w:r w:rsidRPr="00262EBE">
        <w:rPr>
          <w:noProof/>
        </w:rPr>
        <w:t>-</w:t>
      </w:r>
      <w:r w:rsidRPr="00262EBE">
        <w:rPr>
          <w:noProof/>
        </w:rPr>
        <w:tab/>
        <w:t>addition of the PSCell (i.e. PSCell is newly added or changed)</w:t>
      </w:r>
      <w:r w:rsidRPr="00262EBE">
        <w:rPr>
          <w:noProof/>
          <w:lang w:eastAsia="zh-TW"/>
        </w:rPr>
        <w:t>;</w:t>
      </w:r>
    </w:p>
    <w:p w14:paraId="057D7BAB" w14:textId="77777777" w:rsidR="002116D8" w:rsidRPr="00262EBE" w:rsidRDefault="002116D8" w:rsidP="002116D8">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39FE0EA9" w14:textId="77777777" w:rsidR="002116D8" w:rsidRPr="00262EBE" w:rsidRDefault="002116D8" w:rsidP="002116D8">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6285446E" w14:textId="77777777" w:rsidR="002116D8" w:rsidRPr="00262EBE" w:rsidRDefault="002116D8" w:rsidP="002116D8">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2D9F2467" w14:textId="77777777" w:rsidR="002116D8" w:rsidRPr="00262EBE" w:rsidRDefault="002116D8" w:rsidP="002116D8">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4D44413C" w14:textId="77777777" w:rsidR="002116D8" w:rsidRPr="00262EBE" w:rsidRDefault="002116D8" w:rsidP="002116D8">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4E876F04" w14:textId="77777777" w:rsidR="002116D8" w:rsidRPr="00262EBE" w:rsidRDefault="002116D8" w:rsidP="002116D8">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due to the measured P-</w:t>
      </w:r>
      <w:proofErr w:type="spellStart"/>
      <w:r w:rsidRPr="00262EBE">
        <w:t>MPR</w:t>
      </w:r>
      <w:proofErr w:type="spellEnd"/>
      <w:r w:rsidRPr="00262EBE">
        <w:t xml:space="preserve"> applied to meet </w:t>
      </w:r>
      <w:proofErr w:type="spellStart"/>
      <w:r w:rsidRPr="00262EBE">
        <w:t>MPE</w:t>
      </w:r>
      <w:proofErr w:type="spellEnd"/>
      <w:r w:rsidRPr="00262EBE">
        <w:t xml:space="preserv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3CBACC96" w14:textId="77777777" w:rsidR="002116D8" w:rsidRPr="00262EBE" w:rsidRDefault="002116D8" w:rsidP="002116D8">
      <w:pPr>
        <w:pStyle w:val="B1"/>
        <w:rPr>
          <w:noProof/>
        </w:rPr>
      </w:pPr>
      <w:r w:rsidRPr="00262EBE">
        <w:tab/>
        <w:t>i</w:t>
      </w:r>
      <w:r w:rsidRPr="00262EBE">
        <w:rPr>
          <w:noProof/>
        </w:rPr>
        <w:t>n which case the PHR is referred below to as 'MPE P-MPR report'.</w:t>
      </w:r>
    </w:p>
    <w:p w14:paraId="6547720D" w14:textId="77777777" w:rsidR="002116D8" w:rsidRPr="00262EBE" w:rsidRDefault="002116D8" w:rsidP="002116D8">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0EF5B95" w14:textId="77777777" w:rsidR="002116D8" w:rsidRPr="00262EBE" w:rsidRDefault="002116D8" w:rsidP="002116D8">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79990418" w14:textId="77777777" w:rsidR="002116D8" w:rsidRPr="00262EBE" w:rsidRDefault="002116D8" w:rsidP="002116D8">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E3F09EC" w14:textId="77777777" w:rsidR="002116D8" w:rsidRPr="00262EBE" w:rsidRDefault="002116D8" w:rsidP="002116D8">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536C9C31" w14:textId="77777777" w:rsidR="002116D8" w:rsidRPr="00262EBE" w:rsidRDefault="002116D8" w:rsidP="002116D8">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08B0EE94" w14:textId="77777777" w:rsidR="002116D8" w:rsidRPr="00262EBE" w:rsidRDefault="002116D8" w:rsidP="002116D8">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06BD5107" w14:textId="77777777" w:rsidR="002116D8" w:rsidRPr="00262EBE" w:rsidRDefault="002116D8" w:rsidP="002116D8">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7DA21EE" w14:textId="77777777" w:rsidR="002116D8" w:rsidRPr="00262EBE" w:rsidRDefault="002116D8" w:rsidP="002116D8">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76547DA0" w14:textId="77777777" w:rsidR="002116D8" w:rsidRPr="00262EBE" w:rsidRDefault="002116D8" w:rsidP="002116D8">
      <w:pPr>
        <w:pStyle w:val="B3"/>
        <w:rPr>
          <w:noProof/>
          <w:lang w:eastAsia="ko-KR"/>
        </w:rPr>
      </w:pPr>
      <w:r w:rsidRPr="00262EBE">
        <w:rPr>
          <w:noProof/>
          <w:lang w:eastAsia="ko-KR"/>
        </w:rPr>
        <w:lastRenderedPageBreak/>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22645EFC" w14:textId="77777777" w:rsidR="002116D8" w:rsidRPr="00262EBE" w:rsidRDefault="002116D8" w:rsidP="002116D8">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7F9CA6C2" w14:textId="77777777" w:rsidR="002116D8" w:rsidRPr="00262EBE" w:rsidRDefault="002116D8" w:rsidP="002116D8">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37B6700A" w14:textId="77777777" w:rsidR="002116D8" w:rsidRPr="00262EBE" w:rsidRDefault="002116D8" w:rsidP="002116D8">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6CF50A5E" w14:textId="77777777" w:rsidR="002116D8" w:rsidRPr="00262EBE" w:rsidRDefault="002116D8" w:rsidP="002116D8">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F9BB715" w14:textId="77777777" w:rsidR="002116D8" w:rsidRPr="00262EBE" w:rsidRDefault="002116D8" w:rsidP="002116D8">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63CB48B7" w14:textId="77777777" w:rsidR="002116D8" w:rsidRPr="00262EBE" w:rsidRDefault="002116D8" w:rsidP="002116D8">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08B17524" w14:textId="77777777" w:rsidR="002116D8" w:rsidRPr="00EF2FA5" w:rsidRDefault="002116D8" w:rsidP="002116D8">
      <w:pPr>
        <w:pStyle w:val="B6"/>
        <w:rPr>
          <w:noProof/>
          <w:lang w:val="en-US" w:eastAsia="ko-KR"/>
        </w:rPr>
      </w:pPr>
      <w:r w:rsidRPr="00EF2FA5">
        <w:rPr>
          <w:noProof/>
          <w:lang w:val="en-US" w:eastAsia="ko-KR"/>
        </w:rPr>
        <w:t>6&gt;</w:t>
      </w:r>
      <w:r w:rsidRPr="00EF2FA5">
        <w:rPr>
          <w:noProof/>
          <w:lang w:val="en-US" w:eastAsia="ko-KR"/>
        </w:rPr>
        <w:tab/>
        <w:t>obtain the value for the corresponding MPE field from the physical layer.</w:t>
      </w:r>
    </w:p>
    <w:p w14:paraId="1AE7A5B2" w14:textId="77777777" w:rsidR="002116D8" w:rsidRPr="00262EBE" w:rsidRDefault="002116D8" w:rsidP="002116D8">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43CC594F" w14:textId="77777777" w:rsidR="002116D8" w:rsidRPr="00262EBE" w:rsidRDefault="002116D8" w:rsidP="002116D8">
      <w:pPr>
        <w:pStyle w:val="B4"/>
        <w:rPr>
          <w:noProof/>
          <w:lang w:eastAsia="ko-KR"/>
        </w:rPr>
      </w:pPr>
      <w:r w:rsidRPr="00262EBE">
        <w:rPr>
          <w:noProof/>
          <w:lang w:eastAsia="ko-KR"/>
        </w:rPr>
        <w:t>4&gt;</w:t>
      </w:r>
      <w:r w:rsidRPr="00262EBE">
        <w:rPr>
          <w:noProof/>
          <w:lang w:eastAsia="ko-KR"/>
        </w:rPr>
        <w:tab/>
        <w:t>if the other MAC entity is E-UTRA MAC entity:</w:t>
      </w:r>
    </w:p>
    <w:p w14:paraId="118AF5A8" w14:textId="77777777" w:rsidR="002116D8" w:rsidRPr="00262EBE" w:rsidRDefault="002116D8" w:rsidP="002116D8">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AFEEC39" w14:textId="77777777" w:rsidR="002116D8" w:rsidRPr="00262EBE" w:rsidRDefault="002116D8" w:rsidP="002116D8">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0B91768" w14:textId="77777777" w:rsidR="002116D8" w:rsidRPr="00EF2FA5" w:rsidRDefault="002116D8" w:rsidP="002116D8">
      <w:pPr>
        <w:pStyle w:val="B6"/>
        <w:rPr>
          <w:noProof/>
          <w:lang w:val="en-US" w:eastAsia="ko-KR"/>
        </w:rPr>
      </w:pPr>
      <w:r w:rsidRPr="00EF2FA5">
        <w:rPr>
          <w:noProof/>
          <w:lang w:val="en-US" w:eastAsia="ko-KR"/>
        </w:rPr>
        <w:t>6&gt;</w:t>
      </w:r>
      <w:r w:rsidRPr="00EF2FA5">
        <w:rPr>
          <w:noProof/>
          <w:lang w:val="en-US" w:eastAsia="ko-KR"/>
        </w:rPr>
        <w:tab/>
        <w:t>obtain the value for the corresponding P</w:t>
      </w:r>
      <w:r w:rsidRPr="00EF2FA5">
        <w:rPr>
          <w:noProof/>
          <w:vertAlign w:val="subscript"/>
          <w:lang w:val="en-US" w:eastAsia="ko-KR"/>
        </w:rPr>
        <w:t>CMAX,f,c</w:t>
      </w:r>
      <w:r w:rsidRPr="00EF2FA5">
        <w:rPr>
          <w:noProof/>
          <w:lang w:val="en-US" w:eastAsia="ko-KR"/>
        </w:rPr>
        <w:t xml:space="preserve"> field for the SpCell of the other MAC entity (i.e. E-UTRA MAC entity) from the physical layer.</w:t>
      </w:r>
    </w:p>
    <w:p w14:paraId="17C3BC50" w14:textId="77777777" w:rsidR="002116D8" w:rsidRPr="00262EBE" w:rsidRDefault="002116D8" w:rsidP="002116D8">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4B1C0022" w14:textId="77777777" w:rsidR="002116D8" w:rsidRPr="00262EBE" w:rsidRDefault="002116D8" w:rsidP="002116D8">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0C3E059A" w14:textId="77777777" w:rsidR="002116D8" w:rsidRPr="00262EBE" w:rsidRDefault="002116D8" w:rsidP="002116D8">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426991FA" w14:textId="77777777" w:rsidR="002116D8" w:rsidRPr="00262EBE" w:rsidRDefault="002116D8" w:rsidP="002116D8">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7120407" w14:textId="77777777" w:rsidR="002116D8" w:rsidRPr="00262EBE" w:rsidRDefault="002116D8" w:rsidP="002116D8">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39316313" w14:textId="77777777" w:rsidR="002116D8" w:rsidRPr="00262EBE" w:rsidRDefault="002116D8" w:rsidP="002116D8">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36B2A446" w14:textId="77777777" w:rsidR="002116D8" w:rsidRPr="00262EBE" w:rsidRDefault="002116D8" w:rsidP="002116D8">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7E54D922" w14:textId="77777777" w:rsidR="002116D8" w:rsidRPr="00262EBE" w:rsidRDefault="002116D8" w:rsidP="002116D8">
      <w:pPr>
        <w:pStyle w:val="B2"/>
        <w:rPr>
          <w:noProof/>
          <w:lang w:eastAsia="ko-KR"/>
        </w:rPr>
      </w:pPr>
      <w:r w:rsidRPr="00262EBE">
        <w:rPr>
          <w:noProof/>
          <w:lang w:eastAsia="ko-KR"/>
        </w:rPr>
        <w:t>2&gt;</w:t>
      </w:r>
      <w:r w:rsidRPr="00262EBE">
        <w:rPr>
          <w:noProof/>
          <w:lang w:eastAsia="ko-KR"/>
        </w:rPr>
        <w:tab/>
        <w:t>if this PHR report is an MPE P-MPR report:</w:t>
      </w:r>
    </w:p>
    <w:p w14:paraId="181AE70A" w14:textId="77777777" w:rsidR="002116D8" w:rsidRPr="00262EBE" w:rsidRDefault="002116D8" w:rsidP="002116D8">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B1E1D82" w14:textId="77777777" w:rsidR="002116D8" w:rsidRPr="00262EBE" w:rsidRDefault="002116D8" w:rsidP="002116D8">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5EEAE1" w14:textId="77777777" w:rsidR="002116D8" w:rsidRPr="00262EBE" w:rsidRDefault="002116D8" w:rsidP="002116D8">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2D658DBC" w14:textId="77777777" w:rsidR="002116D8" w:rsidRPr="00262EBE" w:rsidRDefault="002116D8" w:rsidP="002116D8">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2BFB3087" w14:textId="77777777" w:rsidR="002116D8" w:rsidRDefault="002116D8" w:rsidP="002116D8">
      <w:pPr>
        <w:pStyle w:val="B2"/>
        <w:rPr>
          <w:ins w:id="177" w:author="Huawei-YinghaoGuo" w:date="2022-02-17T12:07:00Z"/>
          <w:noProof/>
        </w:rPr>
      </w:pPr>
      <w:r w:rsidRPr="00262EBE">
        <w:rPr>
          <w:noProof/>
          <w:lang w:eastAsia="ko-KR"/>
        </w:rPr>
        <w:t>2&gt;</w:t>
      </w:r>
      <w:r w:rsidRPr="00262EBE">
        <w:rPr>
          <w:noProof/>
        </w:rPr>
        <w:tab/>
        <w:t>cancel all triggered PHR(s).</w:t>
      </w:r>
    </w:p>
    <w:p w14:paraId="5E816C9B" w14:textId="77777777" w:rsidR="002116D8" w:rsidRPr="00FE39B1" w:rsidRDefault="002116D8" w:rsidP="002116D8">
      <w:pPr>
        <w:rPr>
          <w:ins w:id="178" w:author="Huawei-YinghaoGuo" w:date="2022-02-17T12:07:00Z"/>
          <w:noProof/>
          <w:lang w:eastAsia="zh-CN"/>
        </w:rPr>
      </w:pPr>
      <w:ins w:id="179" w:author="Huawei-YinghaoGuo" w:date="2022-02-17T12:07:00Z">
        <w:r w:rsidRPr="001402B1">
          <w:rPr>
            <w:lang w:eastAsia="ko-KR"/>
          </w:rPr>
          <w:t xml:space="preserve">All triggered </w:t>
        </w:r>
        <w:proofErr w:type="spellStart"/>
        <w:r w:rsidRPr="001402B1">
          <w:rPr>
            <w:lang w:eastAsia="ko-KR"/>
          </w:rPr>
          <w:t>PHRs</w:t>
        </w:r>
        <w:proofErr w:type="spellEnd"/>
        <w:r w:rsidRPr="001402B1">
          <w:rPr>
            <w:rFonts w:eastAsia="Malgun Gothic"/>
            <w:lang w:eastAsia="ko-KR"/>
          </w:rPr>
          <w:t xml:space="preserve"> </w:t>
        </w:r>
        <w:r w:rsidRPr="001402B1">
          <w:rPr>
            <w:lang w:eastAsia="ko-KR"/>
          </w:rPr>
          <w:t>shall be cancelled when</w:t>
        </w:r>
        <w:r w:rsidRPr="001402B1">
          <w:rPr>
            <w:noProof/>
            <w:lang w:eastAsia="zh-CN"/>
          </w:rPr>
          <w:t xml:space="preserve"> there is an ongoing SDT procedure as in clause 5.x and</w:t>
        </w:r>
        <w:r w:rsidRPr="001402B1">
          <w:rPr>
            <w:lang w:eastAsia="ko-KR"/>
          </w:rPr>
          <w:t xml:space="preserve"> the UL grant(s) for </w:t>
        </w:r>
        <w:proofErr w:type="spellStart"/>
        <w:r w:rsidRPr="001402B1">
          <w:rPr>
            <w:lang w:eastAsia="ko-KR"/>
          </w:rPr>
          <w:t>SDT</w:t>
        </w:r>
        <w:proofErr w:type="spellEnd"/>
        <w:r w:rsidRPr="001402B1">
          <w:rPr>
            <w:lang w:eastAsia="ko-KR"/>
          </w:rPr>
          <w:t xml:space="preserve"> </w:t>
        </w:r>
        <w:r w:rsidRPr="00104BAA">
          <w:rPr>
            <w:lang w:eastAsia="ko-KR"/>
          </w:rPr>
          <w:t xml:space="preserve">can accommodate all pending data available for transmission but is not sufficient to additionally accommodate the </w:t>
        </w:r>
        <w:proofErr w:type="spellStart"/>
        <w:r w:rsidRPr="00104BAA">
          <w:rPr>
            <w:lang w:eastAsia="ko-KR"/>
          </w:rPr>
          <w:t>PHR</w:t>
        </w:r>
        <w:proofErr w:type="spellEnd"/>
        <w:r w:rsidRPr="00104BAA">
          <w:rPr>
            <w:lang w:eastAsia="ko-KR"/>
          </w:rPr>
          <w:t xml:space="preserve"> MAC CE plus its </w:t>
        </w:r>
        <w:proofErr w:type="spellStart"/>
        <w:r w:rsidRPr="00104BAA">
          <w:rPr>
            <w:lang w:eastAsia="ko-KR"/>
          </w:rPr>
          <w:t>subheader</w:t>
        </w:r>
        <w:proofErr w:type="spellEnd"/>
        <w:r w:rsidRPr="00104BAA">
          <w:rPr>
            <w:lang w:eastAsia="ko-KR"/>
          </w:rPr>
          <w:t>.</w:t>
        </w:r>
      </w:ins>
    </w:p>
    <w:p w14:paraId="13F81F15" w14:textId="4DF6E870" w:rsidR="00CF4452" w:rsidRDefault="00EF2FA5" w:rsidP="004113B2">
      <w:pPr>
        <w:rPr>
          <w:lang w:eastAsia="zh-CN"/>
        </w:rPr>
      </w:pPr>
      <w:r>
        <w:rPr>
          <w:rFonts w:hint="eastAsia"/>
          <w:lang w:eastAsia="zh-CN"/>
        </w:rPr>
        <w:t>=</w:t>
      </w:r>
      <w:r>
        <w:rPr>
          <w:lang w:eastAsia="zh-CN"/>
        </w:rPr>
        <w:t>=================================NEXT CHANGE=====================================</w:t>
      </w:r>
    </w:p>
    <w:p w14:paraId="792ED418" w14:textId="77777777" w:rsidR="00EF2FA5" w:rsidRPr="00262EBE" w:rsidRDefault="00EF2FA5" w:rsidP="00EF2FA5">
      <w:pPr>
        <w:pStyle w:val="3"/>
        <w:rPr>
          <w:lang w:eastAsia="ko-KR"/>
        </w:rPr>
      </w:pPr>
      <w:bookmarkStart w:id="180" w:name="_Toc29239852"/>
      <w:bookmarkStart w:id="181" w:name="_Toc37296211"/>
      <w:bookmarkStart w:id="182" w:name="_Toc46490338"/>
      <w:bookmarkStart w:id="183" w:name="_Toc52752033"/>
      <w:bookmarkStart w:id="184" w:name="_Toc52796495"/>
      <w:bookmarkStart w:id="185" w:name="_Toc90287206"/>
      <w:r w:rsidRPr="00262EBE">
        <w:rPr>
          <w:lang w:eastAsia="ko-KR"/>
        </w:rPr>
        <w:lastRenderedPageBreak/>
        <w:t>5.8.2</w:t>
      </w:r>
      <w:r w:rsidRPr="00262EBE">
        <w:rPr>
          <w:lang w:eastAsia="ko-KR"/>
        </w:rPr>
        <w:tab/>
        <w:t>Uplink</w:t>
      </w:r>
      <w:bookmarkEnd w:id="180"/>
      <w:bookmarkEnd w:id="181"/>
      <w:bookmarkEnd w:id="182"/>
      <w:bookmarkEnd w:id="183"/>
      <w:bookmarkEnd w:id="184"/>
      <w:bookmarkEnd w:id="185"/>
    </w:p>
    <w:p w14:paraId="148BA2EB" w14:textId="77777777" w:rsidR="00EF2FA5" w:rsidRPr="00262EBE" w:rsidRDefault="00EF2FA5" w:rsidP="00EF2FA5">
      <w:pPr>
        <w:rPr>
          <w:noProof/>
          <w:lang w:eastAsia="ko-KR"/>
        </w:rPr>
      </w:pPr>
      <w:r w:rsidRPr="00262EBE">
        <w:rPr>
          <w:noProof/>
          <w:lang w:eastAsia="ko-KR"/>
        </w:rPr>
        <w:t>There are two types of transmission without dynamic grant:</w:t>
      </w:r>
    </w:p>
    <w:p w14:paraId="4BF5D122"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064F54C"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p>
    <w:p w14:paraId="2C232653" w14:textId="77777777" w:rsidR="00EF2FA5" w:rsidRPr="00262EBE" w:rsidRDefault="00EF2FA5" w:rsidP="00EF2FA5">
      <w:pPr>
        <w:rPr>
          <w:noProof/>
          <w:lang w:eastAsia="ko-KR"/>
        </w:rPr>
      </w:pPr>
      <w:r w:rsidRPr="00262EBE">
        <w:rPr>
          <w:noProof/>
          <w:lang w:eastAsia="ko-KR"/>
        </w:rPr>
        <w:t xml:space="preserve">Type 1 and Type 2 are configured by RRC for a Serving Cell per BWP. Multiple configurations can be active simultaneously </w:t>
      </w:r>
      <w:r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Pr="00262EBE">
        <w:rPr>
          <w:rFonts w:eastAsia="Malgun Gothic"/>
          <w:noProof/>
          <w:lang w:eastAsia="ko-KR"/>
        </w:rPr>
        <w:t>BWP</w:t>
      </w:r>
      <w:r w:rsidRPr="00262EBE">
        <w:rPr>
          <w:noProof/>
          <w:lang w:eastAsia="ko-KR"/>
        </w:rPr>
        <w:t xml:space="preserve">, the MAC entity </w:t>
      </w:r>
      <w:r w:rsidRPr="00262EBE">
        <w:rPr>
          <w:rFonts w:eastAsia="Malgun Gothic"/>
          <w:noProof/>
          <w:lang w:eastAsia="ko-KR"/>
        </w:rPr>
        <w:t>can be</w:t>
      </w:r>
      <w:r w:rsidRPr="00262EBE">
        <w:rPr>
          <w:noProof/>
          <w:lang w:eastAsia="ko-KR"/>
        </w:rPr>
        <w:t xml:space="preserve"> configured with </w:t>
      </w:r>
      <w:r w:rsidRPr="00262EBE">
        <w:rPr>
          <w:rFonts w:eastAsia="Malgun Gothic"/>
          <w:noProof/>
          <w:lang w:eastAsia="ko-KR"/>
        </w:rPr>
        <w:t xml:space="preserve">both </w:t>
      </w:r>
      <w:r w:rsidRPr="00262EBE">
        <w:rPr>
          <w:noProof/>
          <w:lang w:eastAsia="ko-KR"/>
        </w:rPr>
        <w:t xml:space="preserve">Type 1 </w:t>
      </w:r>
      <w:r w:rsidRPr="00262EBE">
        <w:rPr>
          <w:rFonts w:eastAsia="Malgun Gothic"/>
          <w:noProof/>
          <w:lang w:eastAsia="ko-KR"/>
        </w:rPr>
        <w:t xml:space="preserve">and </w:t>
      </w:r>
      <w:r w:rsidRPr="00262EBE">
        <w:rPr>
          <w:noProof/>
          <w:lang w:eastAsia="ko-KR"/>
        </w:rPr>
        <w:t>Type 2.</w:t>
      </w:r>
    </w:p>
    <w:p w14:paraId="5B81FD17" w14:textId="77777777" w:rsidR="00EF2FA5" w:rsidRPr="00B77B7C" w:rsidRDefault="00EF2FA5" w:rsidP="00EF2FA5">
      <w:pPr>
        <w:rPr>
          <w:ins w:id="186" w:author="Huawei-YinghaoGuo" w:date="2022-02-17T12:08:00Z"/>
          <w:noProof/>
          <w:lang w:eastAsia="ko-KR"/>
        </w:rPr>
      </w:pPr>
      <w:ins w:id="187" w:author="Huawei-YinghaoGuo" w:date="2022-02-17T12:08:00Z">
        <w:r w:rsidRPr="001402B1">
          <w:rPr>
            <w:rFonts w:hint="eastAsia"/>
            <w:noProof/>
            <w:lang w:eastAsia="zh-CN"/>
          </w:rPr>
          <w:t>O</w:t>
        </w:r>
        <w:r w:rsidRPr="001402B1">
          <w:rPr>
            <w:noProof/>
            <w:lang w:eastAsia="zh-CN"/>
          </w:rPr>
          <w:t xml:space="preserve">nly Type 1 can be configured for SDT. CG-SDT can </w:t>
        </w:r>
        <w:r>
          <w:rPr>
            <w:noProof/>
            <w:lang w:eastAsia="zh-CN"/>
          </w:rPr>
          <w:t xml:space="preserve">only </w:t>
        </w:r>
        <w:r w:rsidRPr="001402B1">
          <w:rPr>
            <w:noProof/>
            <w:lang w:eastAsia="zh-CN"/>
          </w:rPr>
          <w:t>be configured on initial BWP.</w:t>
        </w:r>
      </w:ins>
    </w:p>
    <w:p w14:paraId="24D74B60" w14:textId="77777777" w:rsidR="00EF2FA5" w:rsidRPr="00262EBE" w:rsidRDefault="00EF2FA5" w:rsidP="00EF2FA5">
      <w:pPr>
        <w:rPr>
          <w:noProof/>
          <w:lang w:eastAsia="ko-KR"/>
        </w:rPr>
      </w:pPr>
      <w:r w:rsidRPr="00262EBE">
        <w:rPr>
          <w:noProof/>
          <w:lang w:eastAsia="ko-KR"/>
        </w:rPr>
        <w:t>RRC configures the following parameters when the configured grant Type 1 is configured:</w:t>
      </w:r>
    </w:p>
    <w:p w14:paraId="72736A8D"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50CBAAC4" w14:textId="77777777" w:rsidR="00EF2FA5" w:rsidRPr="001402B1" w:rsidRDefault="00EF2FA5" w:rsidP="00EF2FA5">
      <w:pPr>
        <w:pStyle w:val="B1"/>
        <w:rPr>
          <w:ins w:id="188" w:author="Huawei-YinghaoGuo" w:date="2022-02-17T12:08:00Z"/>
          <w:noProof/>
          <w:lang w:eastAsia="ko-KR"/>
        </w:rPr>
      </w:pPr>
      <w:ins w:id="189" w:author="Huawei-YinghaoGuo" w:date="2022-02-17T12:08: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306311AC"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63A9BF9C"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xml:space="preserve">: Offset of a resource with respect to SFN = </w:t>
      </w:r>
      <w:r w:rsidRPr="00262EBE">
        <w:rPr>
          <w:rFonts w:eastAsia="Malgun Gothic"/>
          <w:i/>
          <w:noProof/>
          <w:lang w:eastAsia="ko-KR"/>
        </w:rPr>
        <w:t>timeReferenceSFN</w:t>
      </w:r>
      <w:r w:rsidRPr="00262EBE">
        <w:rPr>
          <w:noProof/>
          <w:lang w:eastAsia="ko-KR"/>
        </w:rPr>
        <w:t xml:space="preserve"> in time domain;</w:t>
      </w:r>
    </w:p>
    <w:p w14:paraId="0228B27F"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Pr="00262EBE">
        <w:rPr>
          <w:rFonts w:eastAsia="Malgun Gothic"/>
          <w:lang w:eastAsia="ko-KR"/>
        </w:rPr>
        <w:t xml:space="preserve"> or </w:t>
      </w:r>
      <w:proofErr w:type="spellStart"/>
      <w:r w:rsidRPr="00262EBE">
        <w:rPr>
          <w:rFonts w:eastAsia="Malgun Gothic"/>
          <w:i/>
          <w:lang w:eastAsia="ko-KR"/>
        </w:rPr>
        <w:t>startSymbol</w:t>
      </w:r>
      <w:proofErr w:type="spellEnd"/>
      <w:r w:rsidRPr="00262EBE">
        <w:rPr>
          <w:rFonts w:eastAsia="Malgun Gothic"/>
          <w:lang w:eastAsia="ko-KR"/>
        </w:rPr>
        <w:t xml:space="preserve"> (i.e. </w:t>
      </w:r>
      <w:r w:rsidRPr="00262EBE">
        <w:rPr>
          <w:rFonts w:eastAsia="Malgun Gothic"/>
          <w:i/>
          <w:lang w:eastAsia="ko-KR"/>
        </w:rPr>
        <w:t>S</w:t>
      </w:r>
      <w:r w:rsidRPr="00262EBE">
        <w:rPr>
          <w:rFonts w:eastAsia="Malgun Gothic"/>
          <w:lang w:eastAsia="ko-KR"/>
        </w:rPr>
        <w:t xml:space="preserve"> in TS 38.214 [7])</w:t>
      </w:r>
      <w:r w:rsidRPr="00262EBE">
        <w:rPr>
          <w:noProof/>
          <w:lang w:eastAsia="ko-KR"/>
        </w:rPr>
        <w:t>;</w:t>
      </w:r>
    </w:p>
    <w:p w14:paraId="6E54580C"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 for configured grant;</w:t>
      </w:r>
    </w:p>
    <w:p w14:paraId="34C2C11E" w14:textId="77777777" w:rsidR="00EF2FA5" w:rsidRPr="00262EBE" w:rsidRDefault="00EF2FA5" w:rsidP="00EF2FA5">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configured grant for operation with shared spectrum channel access;</w:t>
      </w:r>
    </w:p>
    <w:p w14:paraId="2E7776F0"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harq-ProcID-Offset2</w:t>
      </w:r>
      <w:r w:rsidRPr="00262EBE">
        <w:rPr>
          <w:noProof/>
          <w:lang w:eastAsia="ko-KR"/>
        </w:rPr>
        <w:t>: offset of HARQ process for configured grant;</w:t>
      </w:r>
    </w:p>
    <w:p w14:paraId="381AA343" w14:textId="77777777" w:rsidR="00EF2FA5" w:rsidRPr="00262EBE" w:rsidRDefault="00EF2FA5" w:rsidP="00EF2FA5">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70F62584" w14:textId="77777777" w:rsidR="00EF2FA5" w:rsidRPr="00262EBE" w:rsidRDefault="00EF2FA5" w:rsidP="00EF2FA5">
      <w:pPr>
        <w:rPr>
          <w:noProof/>
          <w:lang w:eastAsia="ko-KR"/>
        </w:rPr>
      </w:pPr>
      <w:r w:rsidRPr="00262EBE">
        <w:rPr>
          <w:noProof/>
          <w:lang w:eastAsia="ko-KR"/>
        </w:rPr>
        <w:t>RRC configures the following parameters when the configured grant Type 2 is configured:</w:t>
      </w:r>
    </w:p>
    <w:p w14:paraId="2E0A338A"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867EEE7"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2644EF7B"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 for configured grant;</w:t>
      </w:r>
    </w:p>
    <w:p w14:paraId="3DA41A2D" w14:textId="77777777" w:rsidR="00EF2FA5" w:rsidRPr="00262EBE" w:rsidRDefault="00EF2FA5" w:rsidP="00EF2FA5">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configured grant for operation with shared spectrum channel access;</w:t>
      </w:r>
    </w:p>
    <w:p w14:paraId="5B8CF7AE" w14:textId="77777777" w:rsidR="00EF2FA5" w:rsidRPr="00262EBE" w:rsidRDefault="00EF2FA5" w:rsidP="00EF2FA5">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harq-ProcID-Offset2</w:t>
      </w:r>
      <w:r w:rsidRPr="00262EBE">
        <w:rPr>
          <w:noProof/>
          <w:lang w:eastAsia="ko-KR"/>
        </w:rPr>
        <w:t>: offset of HARQ process for configured grant.</w:t>
      </w:r>
    </w:p>
    <w:p w14:paraId="4A06A50D" w14:textId="77777777" w:rsidR="00EF2FA5" w:rsidRPr="00262EBE" w:rsidRDefault="00EF2FA5" w:rsidP="00EF2FA5">
      <w:pPr>
        <w:rPr>
          <w:noProof/>
          <w:lang w:eastAsia="ko-KR"/>
        </w:rPr>
      </w:pPr>
      <w:r w:rsidRPr="00262EBE">
        <w:rPr>
          <w:noProof/>
          <w:lang w:eastAsia="ko-KR"/>
        </w:rPr>
        <w:t>RRC configures the following parameters when retransmissions on configured uplink grant is configured:</w:t>
      </w:r>
    </w:p>
    <w:p w14:paraId="7BF6D190"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46D28C74" w14:textId="77777777" w:rsidR="00EF2FA5" w:rsidRPr="00262EBE" w:rsidRDefault="00EF2FA5" w:rsidP="00EF2FA5">
      <w:pPr>
        <w:rPr>
          <w:noProof/>
          <w:lang w:eastAsia="ko-KR"/>
        </w:rPr>
      </w:pPr>
      <w:r w:rsidRPr="00262EBE">
        <w:rPr>
          <w:noProof/>
          <w:lang w:eastAsia="ko-KR"/>
        </w:rPr>
        <w:t>Upon configuration of a configured grant Type 1 for a BWP of a Serving Cell by upper layers, the MAC entity shall:</w:t>
      </w:r>
    </w:p>
    <w:p w14:paraId="166323D2" w14:textId="77777777" w:rsidR="00EF2FA5" w:rsidRPr="00262EBE" w:rsidRDefault="00EF2FA5" w:rsidP="00EF2FA5">
      <w:pPr>
        <w:pStyle w:val="B1"/>
        <w:rPr>
          <w:noProof/>
          <w:lang w:eastAsia="ko-KR"/>
        </w:rPr>
      </w:pPr>
      <w:r w:rsidRPr="00262EBE">
        <w:rPr>
          <w:noProof/>
          <w:lang w:eastAsia="ko-KR"/>
        </w:rPr>
        <w:t>1&gt;</w:t>
      </w:r>
      <w:r w:rsidRPr="00262EBE">
        <w:rPr>
          <w:noProof/>
          <w:lang w:eastAsia="ko-KR"/>
        </w:rPr>
        <w:tab/>
        <w:t>store the uplink grant provided by upper layers as a configured uplink grant for the indicated BWP of the Serving Cell;</w:t>
      </w:r>
    </w:p>
    <w:p w14:paraId="7461F56B" w14:textId="77777777" w:rsidR="00EF2FA5" w:rsidRPr="00262EBE" w:rsidRDefault="00EF2FA5" w:rsidP="00EF2FA5">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Pr="00262EBE">
        <w:rPr>
          <w:noProof/>
          <w:lang w:eastAsia="ko-KR"/>
        </w:rPr>
        <w:t xml:space="preserve">, </w:t>
      </w:r>
      <w:r w:rsidRPr="00262EBE">
        <w:rPr>
          <w:i/>
          <w:noProof/>
          <w:lang w:eastAsia="ko-KR"/>
        </w:rPr>
        <w:t>timeReferenceSFN</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Pr="00262EBE">
        <w:rPr>
          <w:rFonts w:eastAsia="Malgun Gothic"/>
          <w:lang w:eastAsia="ko-KR"/>
        </w:rPr>
        <w:t xml:space="preserve">or provided by </w:t>
      </w:r>
      <w:proofErr w:type="spellStart"/>
      <w:r w:rsidRPr="00262EBE">
        <w:rPr>
          <w:rFonts w:eastAsia="Malgun Gothic"/>
          <w:i/>
          <w:lang w:eastAsia="ko-KR"/>
        </w:rPr>
        <w:t>startSymbol</w:t>
      </w:r>
      <w:proofErr w:type="spellEnd"/>
      <w:r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6D110AAC" w14:textId="77777777" w:rsidR="00EF2FA5" w:rsidRPr="00262EBE" w:rsidRDefault="00EF2FA5" w:rsidP="00EF2FA5">
      <w:pPr>
        <w:rPr>
          <w:noProof/>
          <w:lang w:eastAsia="ko-KR"/>
        </w:rPr>
      </w:pPr>
      <w:r w:rsidRPr="00262EBE">
        <w:rPr>
          <w:noProof/>
          <w:lang w:eastAsia="ko-KR"/>
        </w:rPr>
        <w:t xml:space="preserve">After an uplink grant is configured for a configured grant Type 1, the MAC entity shall consider </w:t>
      </w:r>
      <w:r w:rsidRPr="00262EBE">
        <w:rPr>
          <w:rFonts w:eastAsia="Malgun Gothic"/>
          <w:noProof/>
          <w:lang w:eastAsia="ko-KR"/>
        </w:rPr>
        <w:t xml:space="preserve">sequentially </w:t>
      </w:r>
      <w:r w:rsidRPr="00262EBE">
        <w:rPr>
          <w:noProof/>
          <w:lang w:eastAsia="ko-KR"/>
        </w:rPr>
        <w:t xml:space="preserve">that the </w:t>
      </w:r>
      <w:r w:rsidRPr="00262EBE">
        <w:rPr>
          <w:lang w:eastAsia="ko-KR"/>
        </w:rPr>
        <w:t>N</w:t>
      </w:r>
      <w:r w:rsidRPr="00262EBE">
        <w:rPr>
          <w:vertAlign w:val="superscript"/>
          <w:lang w:eastAsia="ko-KR"/>
        </w:rPr>
        <w:t>th</w:t>
      </w:r>
      <w:r w:rsidRPr="00262EBE">
        <w:rPr>
          <w:noProof/>
          <w:lang w:eastAsia="ko-KR"/>
        </w:rPr>
        <w:t xml:space="preserve"> (N &gt;= 0) uplink grant </w:t>
      </w:r>
      <w:r w:rsidRPr="00262EBE">
        <w:rPr>
          <w:rFonts w:eastAsia="Malgun Gothic"/>
          <w:noProof/>
          <w:lang w:eastAsia="ko-KR"/>
        </w:rPr>
        <w:t>occurs in the</w:t>
      </w:r>
      <w:r w:rsidRPr="00262EBE">
        <w:rPr>
          <w:noProof/>
          <w:lang w:eastAsia="ko-KR"/>
        </w:rPr>
        <w:t xml:space="preserve"> symbol for which:</w:t>
      </w:r>
    </w:p>
    <w:p w14:paraId="41D34B9D" w14:textId="77777777" w:rsidR="00EF2FA5" w:rsidRPr="00262EBE" w:rsidRDefault="00EF2FA5" w:rsidP="00EF2FA5">
      <w:pPr>
        <w:jc w:val="center"/>
        <w:rPr>
          <w:noProof/>
          <w:lang w:eastAsia="ko-KR"/>
        </w:rPr>
      </w:pPr>
      <w:r w:rsidRPr="00262EBE">
        <w:rPr>
          <w:noProof/>
          <w:lang w:eastAsia="ko-KR"/>
        </w:rPr>
        <w:lastRenderedPageBreak/>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Pr="00262EBE">
        <w:rPr>
          <w:rFonts w:eastAsia="Malgun Gothic"/>
          <w:i/>
          <w:noProof/>
          <w:lang w:eastAsia="ko-KR"/>
        </w:rPr>
        <w:t>timeReferenceSFN</w:t>
      </w:r>
      <w:r w:rsidRPr="00262EBE">
        <w:rPr>
          <w:rFonts w:eastAsia="Malgun Gothic"/>
          <w:noProof/>
          <w:lang w:eastAsia="ko-KR"/>
        </w:rPr>
        <w:t xml:space="preserve"> × </w:t>
      </w:r>
      <w:r w:rsidRPr="00262EBE">
        <w:rPr>
          <w:rFonts w:eastAsia="Malgun Gothic"/>
          <w:i/>
          <w:noProof/>
          <w:lang w:eastAsia="ko-KR"/>
        </w:rPr>
        <w:t>numberOfSlotsPerFrame</w:t>
      </w:r>
      <w:r w:rsidRPr="00262EBE">
        <w:rPr>
          <w:rFonts w:eastAsia="Malgun Gothic"/>
          <w:noProof/>
          <w:lang w:eastAsia="ko-KR"/>
        </w:rPr>
        <w:t xml:space="preserve"> × </w:t>
      </w:r>
      <w:r w:rsidRPr="00262EBE">
        <w:rPr>
          <w:rFonts w:eastAsia="Malgun Gothic"/>
          <w:i/>
          <w:noProof/>
          <w:lang w:eastAsia="ko-KR"/>
        </w:rPr>
        <w:t>numberOfSymbolsPerSlot</w:t>
      </w:r>
      <w:r w:rsidRPr="00262EBE">
        <w:rPr>
          <w:rFonts w:eastAsia="Malgun Gothic"/>
          <w:noProof/>
          <w:lang w:eastAsia="ko-KR"/>
        </w:rPr>
        <w:t xml:space="preserve"> </w:t>
      </w:r>
      <w:r w:rsidRPr="00262EBE">
        <w:rPr>
          <w:rFonts w:eastAsia="Malgun Gothic"/>
          <w:i/>
          <w:noProof/>
          <w:lang w:eastAsia="ko-KR"/>
        </w:rPr>
        <w:t>+</w:t>
      </w:r>
      <w:r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p>
    <w:p w14:paraId="6208ABDC" w14:textId="1F823D85" w:rsidR="00EF2FA5" w:rsidRDefault="00EF2FA5" w:rsidP="00EF2FA5">
      <w:pPr>
        <w:rPr>
          <w:ins w:id="190" w:author="Huawei-YinghaoGuo" w:date="2022-02-17T12:09:00Z"/>
          <w:noProof/>
          <w:lang w:eastAsia="zh-CN"/>
        </w:rPr>
      </w:pPr>
      <w:ins w:id="191" w:author="Huawei-YinghaoGuo" w:date="2022-02-17T12:09:00Z">
        <w:r>
          <w:rPr>
            <w:noProof/>
            <w:lang w:eastAsia="zh-CN"/>
          </w:rPr>
          <w:t>For an uplink grant configured for configured grant Type 1 for CG-SDT on the selected uplink carrier as in clause 5.x, when CG-SDT is triggered and not terminated, the MAC entity shall for each configured grant</w:t>
        </w:r>
        <w:r w:rsidRPr="001402B1">
          <w:rPr>
            <w:lang w:eastAsia="zh-CN"/>
          </w:rPr>
          <w:t xml:space="preserve"> valid </w:t>
        </w:r>
        <w:r>
          <w:rPr>
            <w:lang w:val="en-US" w:eastAsia="zh-CN"/>
          </w:rPr>
          <w:t xml:space="preserve">according to </w:t>
        </w:r>
      </w:ins>
      <w:ins w:id="192" w:author="Huawei-YinghaoGuo" w:date="2022-02-17T12:47:00Z">
        <w:r w:rsidR="00313C73">
          <w:rPr>
            <w:lang w:val="en-US" w:eastAsia="zh-CN"/>
          </w:rPr>
          <w:t xml:space="preserve">TS 38.214 </w:t>
        </w:r>
      </w:ins>
      <w:ins w:id="193" w:author="Huawei-YinghaoGuo" w:date="2022-02-17T12:09:00Z">
        <w:r>
          <w:rPr>
            <w:lang w:val="en-US" w:eastAsia="zh-CN"/>
          </w:rPr>
          <w:t>[</w:t>
        </w:r>
      </w:ins>
      <w:ins w:id="194" w:author="Huawei-YinghaoGuo" w:date="2022-02-17T12:48:00Z">
        <w:r w:rsidR="0005066A">
          <w:rPr>
            <w:lang w:val="en-US" w:eastAsia="zh-CN"/>
          </w:rPr>
          <w:t>7</w:t>
        </w:r>
      </w:ins>
      <w:ins w:id="195" w:author="Huawei-YinghaoGuo" w:date="2022-02-17T12:09:00Z">
        <w:r>
          <w:rPr>
            <w:rFonts w:hint="eastAsia"/>
            <w:lang w:val="en-US" w:eastAsia="zh-CN"/>
          </w:rPr>
          <w:t>]</w:t>
        </w:r>
        <w:r>
          <w:rPr>
            <w:lang w:val="en-US" w:eastAsia="zh-CN"/>
          </w:rPr>
          <w:t xml:space="preserve"> </w:t>
        </w:r>
        <w:r>
          <w:rPr>
            <w:noProof/>
            <w:lang w:eastAsia="zh-CN"/>
          </w:rPr>
          <w:t>for which the above formula is satisfied:</w:t>
        </w:r>
      </w:ins>
    </w:p>
    <w:p w14:paraId="01B6115C" w14:textId="77777777" w:rsidR="00EF2FA5" w:rsidRPr="00C2744E" w:rsidRDefault="00EF2FA5" w:rsidP="00EF2FA5">
      <w:pPr>
        <w:pStyle w:val="B1"/>
        <w:rPr>
          <w:ins w:id="196" w:author="Huawei-YinghaoGuo" w:date="2022-02-17T12:09:00Z"/>
          <w:lang w:eastAsia="zh-CN"/>
        </w:rPr>
      </w:pPr>
      <w:ins w:id="197" w:author="Huawei-YinghaoGuo" w:date="2022-02-17T12:09:00Z">
        <w:r w:rsidRPr="001402B1">
          <w:rPr>
            <w:rFonts w:eastAsia="等线" w:hint="eastAsia"/>
            <w:noProof/>
            <w:lang w:eastAsia="zh-CN"/>
          </w:rPr>
          <w:t>1</w:t>
        </w:r>
        <w:r w:rsidRPr="001402B1">
          <w:rPr>
            <w:rFonts w:eastAsia="等线"/>
            <w:noProof/>
            <w:lang w:eastAsia="zh-CN"/>
          </w:rPr>
          <w:t>&gt;</w:t>
        </w:r>
        <w:r w:rsidRPr="001402B1">
          <w:rPr>
            <w:rFonts w:eastAsia="等线"/>
            <w:noProof/>
            <w:lang w:eastAsia="zh-CN"/>
          </w:rPr>
          <w:tab/>
          <w:t xml:space="preserve">if at least one SSB </w:t>
        </w:r>
        <w:r>
          <w:rPr>
            <w:rFonts w:eastAsia="等线"/>
            <w:kern w:val="2"/>
            <w:lang w:eastAsia="zh-CN"/>
          </w:rPr>
          <w:t>configured for CG-</w:t>
        </w:r>
        <w:proofErr w:type="spellStart"/>
        <w:r>
          <w:rPr>
            <w:rFonts w:eastAsia="等线"/>
            <w:kern w:val="2"/>
            <w:lang w:eastAsia="zh-CN"/>
          </w:rPr>
          <w:t>SDT</w:t>
        </w:r>
        <w:proofErr w:type="spellEnd"/>
        <w:r w:rsidRPr="001402B1">
          <w:rPr>
            <w:rFonts w:eastAsia="等线"/>
            <w:noProof/>
            <w:lang w:eastAsia="zh-CN"/>
          </w:rPr>
          <w:t xml:space="preserve"> with SS-RSRP above </w:t>
        </w:r>
        <w:r w:rsidRPr="001402B1">
          <w:rPr>
            <w:rFonts w:eastAsia="等线"/>
            <w:i/>
            <w:noProof/>
            <w:lang w:eastAsia="zh-CN"/>
          </w:rPr>
          <w:t>cg-SDT-RSRP</w:t>
        </w:r>
        <w:r w:rsidRPr="001402B1">
          <w:rPr>
            <w:rFonts w:eastAsia="等线" w:hint="eastAsia"/>
            <w:i/>
            <w:noProof/>
            <w:lang w:eastAsia="zh-CN"/>
          </w:rPr>
          <w:t>-T</w:t>
        </w:r>
        <w:r w:rsidRPr="001402B1">
          <w:rPr>
            <w:rFonts w:eastAsia="等线"/>
            <w:i/>
            <w:noProof/>
            <w:lang w:eastAsia="zh-CN"/>
          </w:rPr>
          <w:t>h</w:t>
        </w:r>
        <w:r w:rsidRPr="001402B1">
          <w:rPr>
            <w:rFonts w:eastAsia="等线" w:hint="eastAsia"/>
            <w:i/>
            <w:noProof/>
            <w:lang w:eastAsia="zh-CN"/>
          </w:rPr>
          <w:t>reshol</w:t>
        </w:r>
        <w:r w:rsidRPr="001402B1">
          <w:rPr>
            <w:rFonts w:eastAsia="等线"/>
            <w:i/>
            <w:noProof/>
            <w:lang w:eastAsia="zh-CN"/>
          </w:rPr>
          <w:t>dSSB</w:t>
        </w:r>
        <w:r w:rsidRPr="00104BAA">
          <w:rPr>
            <w:rFonts w:eastAsia="等线"/>
            <w:noProof/>
            <w:lang w:eastAsia="zh-CN"/>
          </w:rPr>
          <w:t xml:space="preserve"> </w:t>
        </w:r>
        <w:r w:rsidRPr="001402B1">
          <w:rPr>
            <w:rFonts w:eastAsia="等线"/>
            <w:noProof/>
            <w:lang w:eastAsia="zh-CN"/>
          </w:rPr>
          <w:t xml:space="preserve">is </w:t>
        </w:r>
        <w:r w:rsidRPr="00104BAA">
          <w:rPr>
            <w:rFonts w:eastAsia="等线"/>
            <w:noProof/>
            <w:lang w:eastAsia="zh-CN"/>
          </w:rPr>
          <w:t>available</w:t>
        </w:r>
        <w:r>
          <w:rPr>
            <w:rFonts w:eastAsia="等线"/>
            <w:noProof/>
            <w:lang w:eastAsia="zh-CN"/>
          </w:rPr>
          <w:t>:</w:t>
        </w:r>
      </w:ins>
    </w:p>
    <w:p w14:paraId="52917B6B" w14:textId="0AF01F3A" w:rsidR="00EF2FA5" w:rsidRDefault="00EF2FA5" w:rsidP="00275A1B">
      <w:pPr>
        <w:pStyle w:val="B2"/>
        <w:rPr>
          <w:ins w:id="198" w:author="Huawei-YinghaoGuo" w:date="2022-02-17T12:09:00Z"/>
          <w:noProof/>
          <w:lang w:eastAsia="zh-CN"/>
        </w:rPr>
      </w:pPr>
      <w:ins w:id="199" w:author="Huawei-YinghaoGuo" w:date="2022-02-17T12:09:00Z">
        <w:r>
          <w:rPr>
            <w:rFonts w:hint="eastAsia"/>
            <w:noProof/>
            <w:lang w:eastAsia="zh-CN"/>
          </w:rPr>
          <w:t>2</w:t>
        </w:r>
        <w:r>
          <w:rPr>
            <w:noProof/>
            <w:lang w:eastAsia="zh-CN"/>
          </w:rPr>
          <w:t>&gt;</w:t>
        </w:r>
        <w:r>
          <w:rPr>
            <w:noProof/>
            <w:lang w:eastAsia="zh-CN"/>
          </w:rPr>
          <w:tab/>
          <w:t>if the initial transmission for CG-SDT</w:t>
        </w:r>
      </w:ins>
      <w:ins w:id="200" w:author="Huawei-YinghaoGuo" w:date="2022-02-17T12:52:00Z">
        <w:r w:rsidR="00E25A72">
          <w:rPr>
            <w:noProof/>
            <w:lang w:eastAsia="zh-CN"/>
          </w:rPr>
          <w:t xml:space="preserve"> with CCCH message</w:t>
        </w:r>
      </w:ins>
      <w:ins w:id="201" w:author="Huawei-YinghaoGuo" w:date="2022-02-17T12:09:00Z">
        <w:r>
          <w:rPr>
            <w:noProof/>
            <w:lang w:eastAsia="zh-CN"/>
          </w:rPr>
          <w:t xml:space="preserve"> has been performed according to clause 5.4.1 and </w:t>
        </w:r>
      </w:ins>
      <w:ins w:id="202" w:author="Huawei-YinghaoGuo" w:date="2022-02-17T14:04:00Z">
        <w:r w:rsidR="004D2CFD">
          <w:rPr>
            <w:noProof/>
            <w:lang w:eastAsia="zh-CN"/>
          </w:rPr>
          <w:t>new transmission for the DL assignment or new transmision for the HARQ process used for same HARQ process</w:t>
        </w:r>
      </w:ins>
      <w:ins w:id="203" w:author="Huawei-YinghaoGuo" w:date="2022-02-17T12:51:00Z">
        <w:r w:rsidR="00862AF5">
          <w:rPr>
            <w:noProof/>
            <w:lang w:eastAsia="zh-CN"/>
          </w:rPr>
          <w:t>, and</w:t>
        </w:r>
      </w:ins>
      <w:ins w:id="204" w:author="Huawei-YinghaoGuo" w:date="2022-02-17T12:09:00Z">
        <w:r>
          <w:rPr>
            <w:noProof/>
            <w:lang w:eastAsia="zh-CN"/>
          </w:rPr>
          <w:t xml:space="preserve"> the SSB corresponding to the configured UL grant has the same SSB index as the SSB selected for initial transmission for CG-SDT</w:t>
        </w:r>
      </w:ins>
      <w:ins w:id="205" w:author="Huawei-YinghaoGuo" w:date="2022-02-17T12:51:00Z">
        <w:r w:rsidR="00B2580F">
          <w:rPr>
            <w:noProof/>
            <w:lang w:eastAsia="zh-CN"/>
          </w:rPr>
          <w:t xml:space="preserve"> </w:t>
        </w:r>
      </w:ins>
      <w:ins w:id="206" w:author="Huawei-YinghaoGuo" w:date="2022-02-17T12:09:00Z">
        <w:r w:rsidR="00862AF5">
          <w:rPr>
            <w:noProof/>
            <w:lang w:eastAsia="zh-CN"/>
          </w:rPr>
          <w:t>(i.e., SSB for retransmission of initial transmission of CG-SDT)</w:t>
        </w:r>
      </w:ins>
      <w:r w:rsidR="00B2580F" w:rsidRPr="00B2580F">
        <w:rPr>
          <w:noProof/>
          <w:lang w:eastAsia="zh-CN"/>
        </w:rPr>
        <w:t xml:space="preserve"> </w:t>
      </w:r>
      <w:ins w:id="207" w:author="Huawei-YinghaoGuo" w:date="2022-02-17T12:51:00Z">
        <w:r w:rsidR="00B2580F">
          <w:rPr>
            <w:noProof/>
            <w:lang w:eastAsia="zh-CN"/>
          </w:rPr>
          <w:t>; or</w:t>
        </w:r>
      </w:ins>
    </w:p>
    <w:p w14:paraId="7B59BA44" w14:textId="4716DD72" w:rsidR="00EF2FA5" w:rsidRPr="00E4598D" w:rsidRDefault="00EF2FA5" w:rsidP="00EF2FA5">
      <w:pPr>
        <w:pStyle w:val="B2"/>
        <w:rPr>
          <w:ins w:id="208" w:author="Huawei-YinghaoGuo" w:date="2022-02-17T12:09:00Z"/>
          <w:noProof/>
          <w:lang w:eastAsia="zh-CN"/>
        </w:rPr>
      </w:pPr>
      <w:ins w:id="209" w:author="Huawei-YinghaoGuo" w:date="2022-02-17T12:09:00Z">
        <w:r>
          <w:rPr>
            <w:noProof/>
            <w:lang w:eastAsia="zh-CN"/>
          </w:rPr>
          <w:t>2&gt;</w:t>
        </w:r>
        <w:r>
          <w:rPr>
            <w:noProof/>
            <w:lang w:eastAsia="zh-CN"/>
          </w:rPr>
          <w:tab/>
          <w:t xml:space="preserve">else if the RSRP of the SSB corrsponding to the configured uplink grant is above the </w:t>
        </w:r>
        <w:r>
          <w:rPr>
            <w:i/>
            <w:noProof/>
            <w:lang w:eastAsia="zh-CN"/>
          </w:rPr>
          <w:t>cg-SDT-RSRP-ThresholdSSB</w:t>
        </w:r>
        <w:r>
          <w:rPr>
            <w:noProof/>
            <w:lang w:eastAsia="zh-CN"/>
          </w:rPr>
          <w:t>: (i.e., SSB for initial and subsequent new CG-SDT transmission)</w:t>
        </w:r>
      </w:ins>
      <w:ins w:id="210" w:author="Huawei-YinghaoGuo" w:date="2022-02-17T12:52:00Z">
        <w:r w:rsidR="00DD50BB">
          <w:rPr>
            <w:noProof/>
            <w:lang w:eastAsia="zh-CN"/>
          </w:rPr>
          <w:t>:</w:t>
        </w:r>
      </w:ins>
    </w:p>
    <w:p w14:paraId="3C4BACBA" w14:textId="77777777" w:rsidR="00EF2FA5" w:rsidRDefault="00EF2FA5" w:rsidP="00EF2FA5">
      <w:pPr>
        <w:pStyle w:val="B3"/>
        <w:rPr>
          <w:ins w:id="211" w:author="Huawei-YinghaoGuo" w:date="2022-02-17T12:09:00Z"/>
          <w:noProof/>
          <w:lang w:eastAsia="zh-CN"/>
        </w:rPr>
      </w:pPr>
      <w:ins w:id="212" w:author="Huawei-YinghaoGuo" w:date="2022-02-17T12:09:00Z">
        <w:r>
          <w:rPr>
            <w:noProof/>
            <w:lang w:eastAsia="zh-CN"/>
          </w:rPr>
          <w:t>3</w:t>
        </w:r>
        <w:r w:rsidRPr="00104BAA">
          <w:rPr>
            <w:noProof/>
            <w:lang w:eastAsia="zh-CN"/>
          </w:rPr>
          <w:t>&gt;</w:t>
        </w:r>
        <w:r w:rsidRPr="00104BAA">
          <w:rPr>
            <w:noProof/>
            <w:lang w:eastAsia="zh-CN"/>
          </w:rPr>
          <w:tab/>
          <w:t>indicate the SSB index to the lower layer</w:t>
        </w:r>
        <w:r>
          <w:rPr>
            <w:noProof/>
            <w:lang w:eastAsia="zh-CN"/>
          </w:rPr>
          <w:t>;</w:t>
        </w:r>
      </w:ins>
    </w:p>
    <w:p w14:paraId="3E2E364F" w14:textId="19C3FB7F" w:rsidR="00EF2FA5" w:rsidRPr="00104BAA" w:rsidRDefault="00EF2FA5" w:rsidP="00EF2FA5">
      <w:pPr>
        <w:pStyle w:val="B3"/>
        <w:rPr>
          <w:ins w:id="213" w:author="Huawei-YinghaoGuo" w:date="2022-02-17T12:09:00Z"/>
          <w:noProof/>
          <w:lang w:eastAsia="zh-CN"/>
        </w:rPr>
      </w:pPr>
      <w:ins w:id="214" w:author="Huawei-YinghaoGuo" w:date="2022-02-17T12:09:00Z">
        <w:r>
          <w:rPr>
            <w:rFonts w:hint="eastAsia"/>
            <w:noProof/>
            <w:lang w:eastAsia="zh-CN"/>
          </w:rPr>
          <w:t>3&gt;</w:t>
        </w:r>
        <w:r>
          <w:rPr>
            <w:noProof/>
            <w:lang w:eastAsia="zh-CN"/>
          </w:rPr>
          <w:tab/>
        </w:r>
        <w:r w:rsidRPr="001402B1">
          <w:rPr>
            <w:noProof/>
            <w:lang w:eastAsia="ko-KR"/>
          </w:rPr>
          <w:t xml:space="preserve">consider </w:t>
        </w:r>
        <w:r>
          <w:rPr>
            <w:rFonts w:eastAsia="Malgun Gothic"/>
            <w:noProof/>
            <w:lang w:eastAsia="ko-KR"/>
          </w:rPr>
          <w:t>this</w:t>
        </w:r>
        <w:r w:rsidRPr="001402B1">
          <w:rPr>
            <w:noProof/>
            <w:lang w:eastAsia="ko-KR"/>
          </w:rPr>
          <w:t xml:space="preserve"> </w:t>
        </w:r>
        <w:r>
          <w:rPr>
            <w:noProof/>
            <w:lang w:eastAsia="ko-KR"/>
          </w:rPr>
          <w:t xml:space="preserve">configured </w:t>
        </w:r>
        <w:r w:rsidRPr="001402B1">
          <w:rPr>
            <w:noProof/>
            <w:lang w:eastAsia="ko-KR"/>
          </w:rPr>
          <w:t xml:space="preserve">uplink grant </w:t>
        </w:r>
        <w:r w:rsidRPr="001402B1">
          <w:rPr>
            <w:rFonts w:eastAsia="Malgun Gothic"/>
            <w:noProof/>
            <w:lang w:eastAsia="ko-KR"/>
          </w:rPr>
          <w:t>occur</w:t>
        </w:r>
        <w:r>
          <w:rPr>
            <w:rFonts w:eastAsia="Malgun Gothic"/>
            <w:noProof/>
            <w:lang w:eastAsia="ko-KR"/>
          </w:rPr>
          <w:t>s.</w:t>
        </w:r>
      </w:ins>
    </w:p>
    <w:p w14:paraId="0DE64D45" w14:textId="77777777" w:rsidR="00EF2FA5" w:rsidRPr="001402B1" w:rsidRDefault="00EF2FA5" w:rsidP="00EF2FA5">
      <w:pPr>
        <w:pStyle w:val="B1"/>
        <w:rPr>
          <w:ins w:id="215" w:author="Huawei-YinghaoGuo" w:date="2022-02-17T12:09:00Z"/>
          <w:noProof/>
          <w:lang w:eastAsia="zh-CN"/>
        </w:rPr>
      </w:pPr>
      <w:ins w:id="216" w:author="Huawei-YinghaoGuo" w:date="2022-02-17T12:09:00Z">
        <w:r w:rsidRPr="001402B1">
          <w:rPr>
            <w:rFonts w:hint="eastAsia"/>
            <w:noProof/>
            <w:lang w:eastAsia="zh-CN"/>
          </w:rPr>
          <w:t>1</w:t>
        </w:r>
        <w:r w:rsidRPr="001402B1">
          <w:rPr>
            <w:noProof/>
            <w:lang w:eastAsia="zh-CN"/>
          </w:rPr>
          <w:t>&gt;</w:t>
        </w:r>
        <w:r w:rsidRPr="001402B1">
          <w:rPr>
            <w:noProof/>
            <w:lang w:eastAsia="zh-CN"/>
          </w:rPr>
          <w:tab/>
          <w:t>else:</w:t>
        </w:r>
      </w:ins>
    </w:p>
    <w:p w14:paraId="572EF801" w14:textId="77777777" w:rsidR="00EF2FA5" w:rsidRPr="001402B1" w:rsidRDefault="00EF2FA5" w:rsidP="00EF2FA5">
      <w:pPr>
        <w:pStyle w:val="B2"/>
        <w:rPr>
          <w:ins w:id="217" w:author="Huawei-YinghaoGuo" w:date="2022-02-17T12:09:00Z"/>
          <w:rFonts w:eastAsia="等线"/>
          <w:lang w:eastAsia="zh-CN"/>
        </w:rPr>
      </w:pPr>
      <w:ins w:id="218" w:author="Huawei-YinghaoGuo" w:date="2022-02-17T12:09:00Z">
        <w:r w:rsidRPr="001402B1">
          <w:rPr>
            <w:rFonts w:hint="eastAsia"/>
            <w:noProof/>
            <w:lang w:eastAsia="zh-CN"/>
          </w:rPr>
          <w:t>2</w:t>
        </w:r>
        <w:r w:rsidRPr="001402B1">
          <w:rPr>
            <w:noProof/>
            <w:lang w:eastAsia="zh-CN"/>
          </w:rPr>
          <w:t>&gt;</w:t>
        </w:r>
        <w:r w:rsidRPr="001402B1">
          <w:rPr>
            <w:noProof/>
            <w:lang w:eastAsia="zh-CN"/>
          </w:rPr>
          <w:tab/>
          <w:t>initiate Random Access procedure</w:t>
        </w:r>
        <w:r w:rsidRPr="001402B1">
          <w:rPr>
            <w:rFonts w:eastAsia="等线"/>
            <w:lang w:eastAsia="zh-CN"/>
          </w:rPr>
          <w:t xml:space="preserve"> in clause 5.1.</w:t>
        </w:r>
      </w:ins>
    </w:p>
    <w:p w14:paraId="3FED1116" w14:textId="77777777" w:rsidR="00EF2FA5" w:rsidRPr="00262EBE" w:rsidRDefault="00EF2FA5" w:rsidP="00EF2FA5">
      <w:pPr>
        <w:rPr>
          <w:noProof/>
          <w:lang w:eastAsia="ko-KR"/>
        </w:rPr>
      </w:pPr>
      <w:r w:rsidRPr="00262EBE">
        <w:rPr>
          <w:noProof/>
          <w:lang w:eastAsia="ko-KR"/>
        </w:rPr>
        <w:t xml:space="preserve">After an uplink grant is configured for a configured grant Type 2, the MAC entity shall consider </w:t>
      </w:r>
      <w:r w:rsidRPr="00262EBE">
        <w:rPr>
          <w:rFonts w:eastAsia="Malgun Gothic"/>
          <w:noProof/>
          <w:lang w:eastAsia="ko-KR"/>
        </w:rPr>
        <w:t xml:space="preserve">sequentially </w:t>
      </w:r>
      <w:r w:rsidRPr="00262EBE">
        <w:rPr>
          <w:noProof/>
          <w:lang w:eastAsia="ko-KR"/>
        </w:rPr>
        <w:t xml:space="preserve">that the </w:t>
      </w:r>
      <w:r w:rsidRPr="00262EBE">
        <w:rPr>
          <w:lang w:eastAsia="ko-KR"/>
        </w:rPr>
        <w:t>N</w:t>
      </w:r>
      <w:r w:rsidRPr="00262EBE">
        <w:rPr>
          <w:vertAlign w:val="superscript"/>
          <w:lang w:eastAsia="ko-KR"/>
        </w:rPr>
        <w:t>th</w:t>
      </w:r>
      <w:r w:rsidRPr="00262EBE">
        <w:rPr>
          <w:noProof/>
          <w:lang w:eastAsia="ko-KR"/>
        </w:rPr>
        <w:t xml:space="preserve"> (N &gt;= 0) uplink grant </w:t>
      </w:r>
      <w:r w:rsidRPr="00262EBE">
        <w:rPr>
          <w:rFonts w:eastAsia="Malgun Gothic"/>
          <w:noProof/>
          <w:lang w:eastAsia="ko-KR"/>
        </w:rPr>
        <w:t>occurs in the</w:t>
      </w:r>
      <w:r w:rsidRPr="00262EBE">
        <w:rPr>
          <w:noProof/>
          <w:lang w:eastAsia="ko-KR"/>
        </w:rPr>
        <w:t xml:space="preserve"> symbol for which:</w:t>
      </w:r>
    </w:p>
    <w:p w14:paraId="04B540DA" w14:textId="77777777" w:rsidR="00EF2FA5" w:rsidRPr="00262EBE" w:rsidRDefault="00EF2FA5" w:rsidP="00EF2FA5">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p>
    <w:p w14:paraId="3885A617" w14:textId="77777777" w:rsidR="00EF2FA5" w:rsidRPr="00262EBE" w:rsidRDefault="00EF2FA5" w:rsidP="00EF2FA5">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opportunity of PUSCH where the configured uplink grant was (re-)initialised.</w:t>
      </w:r>
    </w:p>
    <w:p w14:paraId="7A41915A" w14:textId="77777777" w:rsidR="00EF2FA5" w:rsidRPr="00262EBE" w:rsidRDefault="00EF2FA5" w:rsidP="00EF2FA5">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40721119" w14:textId="77777777" w:rsidR="00EF2FA5" w:rsidRPr="00262EBE" w:rsidRDefault="00EF2FA5" w:rsidP="00EF2FA5">
      <w:pPr>
        <w:pStyle w:val="NO"/>
        <w:rPr>
          <w:noProof/>
          <w:lang w:eastAsia="ko-KR"/>
        </w:rPr>
      </w:pPr>
      <w:r w:rsidRPr="00262EBE">
        <w:t>NOTE:</w:t>
      </w:r>
      <w:r w:rsidRPr="00262EBE">
        <w:rPr>
          <w:noProof/>
        </w:rPr>
        <w:tab/>
        <w:t>In case of unaligned SFN across carriers in a cell group</w:t>
      </w:r>
      <w:r w:rsidRPr="00262EBE">
        <w:t xml:space="preserve">, the </w:t>
      </w:r>
      <w:proofErr w:type="spellStart"/>
      <w:r w:rsidRPr="00262EBE">
        <w:t>SFN</w:t>
      </w:r>
      <w:proofErr w:type="spellEnd"/>
      <w:r w:rsidRPr="00262EBE">
        <w:t xml:space="preserve"> of the concerned Serving Cell is used to calculate the occurrences of configured uplink grants.</w:t>
      </w:r>
    </w:p>
    <w:p w14:paraId="7306B908" w14:textId="77777777" w:rsidR="00EF2FA5" w:rsidRPr="00262EBE" w:rsidRDefault="00EF2FA5" w:rsidP="00EF2FA5">
      <w:pPr>
        <w:rPr>
          <w:noProof/>
          <w:lang w:eastAsia="ko-KR"/>
        </w:rPr>
      </w:pPr>
      <w:r w:rsidRPr="00262EBE">
        <w:rPr>
          <w:noProof/>
          <w:lang w:eastAsia="ko-KR"/>
        </w:rPr>
        <w:t>When the configured uplink grant is released by upper layers, all the corresponding configurations shall be released and all corresponding uplink grants shall be cleared.</w:t>
      </w:r>
    </w:p>
    <w:p w14:paraId="63F556A6" w14:textId="77777777" w:rsidR="00EF2FA5" w:rsidRPr="00262EBE" w:rsidRDefault="00EF2FA5" w:rsidP="00EF2FA5">
      <w:pPr>
        <w:rPr>
          <w:noProof/>
          <w:lang w:eastAsia="ko-KR"/>
        </w:rPr>
      </w:pPr>
      <w:r w:rsidRPr="00262EBE">
        <w:rPr>
          <w:noProof/>
          <w:lang w:eastAsia="ko-KR"/>
        </w:rPr>
        <w:t>The MAC entity shall:</w:t>
      </w:r>
    </w:p>
    <w:p w14:paraId="560A0A20" w14:textId="77777777" w:rsidR="00EF2FA5" w:rsidRPr="00262EBE" w:rsidRDefault="00EF2FA5" w:rsidP="00EF2FA5">
      <w:pPr>
        <w:pStyle w:val="B1"/>
        <w:rPr>
          <w:noProof/>
          <w:lang w:eastAsia="ko-KR"/>
        </w:rPr>
      </w:pPr>
      <w:r w:rsidRPr="00262EBE">
        <w:rPr>
          <w:noProof/>
          <w:lang w:eastAsia="ko-KR"/>
        </w:rPr>
        <w:t>1&gt;</w:t>
      </w:r>
      <w:r w:rsidRPr="00262EBE">
        <w:rPr>
          <w:noProof/>
          <w:lang w:eastAsia="ko-KR"/>
        </w:rPr>
        <w:tab/>
        <w:t xml:space="preserve">if </w:t>
      </w:r>
      <w:r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5A335613" w14:textId="77777777" w:rsidR="00EF2FA5" w:rsidRPr="00262EBE" w:rsidRDefault="00EF2FA5" w:rsidP="00EF2FA5">
      <w:pPr>
        <w:pStyle w:val="B1"/>
        <w:rPr>
          <w:noProof/>
        </w:rPr>
      </w:pPr>
      <w:r w:rsidRPr="00262EBE">
        <w:rPr>
          <w:noProof/>
          <w:lang w:eastAsia="ko-KR"/>
        </w:rPr>
        <w:t>1&gt;</w:t>
      </w:r>
      <w:r w:rsidRPr="00262EBE">
        <w:rPr>
          <w:noProof/>
        </w:rPr>
        <w:tab/>
        <w:t>if the MAC entity has UL resources allocated for new transmission:</w:t>
      </w:r>
    </w:p>
    <w:p w14:paraId="7E79F8AE" w14:textId="77777777" w:rsidR="00EF2FA5" w:rsidRPr="00262EBE" w:rsidRDefault="00EF2FA5" w:rsidP="00EF2FA5">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 xml:space="preserve">if, in this MAC entity, at least one configured uplink grant is configured by </w:t>
      </w:r>
      <w:proofErr w:type="spellStart"/>
      <w:r w:rsidRPr="00262EBE">
        <w:rPr>
          <w:i/>
        </w:rPr>
        <w:t>configuredGrantConfigToAddModList</w:t>
      </w:r>
      <w:proofErr w:type="spellEnd"/>
      <w:r w:rsidRPr="00262EBE">
        <w:rPr>
          <w:rFonts w:eastAsia="Malgun Gothic"/>
          <w:noProof/>
          <w:lang w:eastAsia="ko-KR"/>
        </w:rPr>
        <w:t>:</w:t>
      </w:r>
    </w:p>
    <w:p w14:paraId="28462CFD" w14:textId="77777777" w:rsidR="00EF2FA5" w:rsidRPr="00262EBE" w:rsidRDefault="00EF2FA5" w:rsidP="00EF2FA5">
      <w:pPr>
        <w:pStyle w:val="B3"/>
        <w:rPr>
          <w:noProof/>
          <w:lang w:eastAsia="ko-KR"/>
        </w:rPr>
      </w:pPr>
      <w:r w:rsidRPr="00262EBE">
        <w:rPr>
          <w:noProof/>
          <w:lang w:eastAsia="ko-KR"/>
        </w:rPr>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2738B077" w14:textId="77777777" w:rsidR="00EF2FA5" w:rsidRPr="00262EBE" w:rsidRDefault="00EF2FA5" w:rsidP="00EF2FA5">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44D694CE" w14:textId="77777777" w:rsidR="00EF2FA5" w:rsidRPr="00262EBE" w:rsidRDefault="00EF2FA5" w:rsidP="00EF2FA5">
      <w:pPr>
        <w:pStyle w:val="B3"/>
        <w:rPr>
          <w:noProof/>
          <w:lang w:eastAsia="zh-CN"/>
        </w:rPr>
      </w:pPr>
      <w:r w:rsidRPr="00262EBE">
        <w:rPr>
          <w:noProof/>
          <w:lang w:eastAsia="ko-KR"/>
        </w:rPr>
        <w:t>3&gt;</w:t>
      </w:r>
      <w:r w:rsidRPr="00262EBE">
        <w:rPr>
          <w:noProof/>
          <w:lang w:eastAsia="zh-CN"/>
        </w:rPr>
        <w:tab/>
        <w:t xml:space="preserve">instruct the Multiplexing and Assembly procedure to generate a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7</w:t>
      </w:r>
      <w:r w:rsidRPr="00262EBE">
        <w:rPr>
          <w:noProof/>
          <w:lang w:eastAsia="zh-CN"/>
        </w:rPr>
        <w:t>.</w:t>
      </w:r>
    </w:p>
    <w:p w14:paraId="771778ED" w14:textId="77777777" w:rsidR="00EF2FA5" w:rsidRPr="00262EBE" w:rsidRDefault="00EF2FA5" w:rsidP="00EF2FA5">
      <w:pPr>
        <w:pStyle w:val="B2"/>
        <w:rPr>
          <w:noProof/>
          <w:lang w:eastAsia="zh-CN"/>
        </w:rPr>
      </w:pPr>
      <w:r w:rsidRPr="00262EBE">
        <w:rPr>
          <w:noProof/>
          <w:lang w:eastAsia="ko-KR"/>
        </w:rPr>
        <w:t>2&gt;</w:t>
      </w:r>
      <w:r w:rsidRPr="00262EBE">
        <w:rPr>
          <w:noProof/>
          <w:lang w:eastAsia="zh-CN"/>
        </w:rPr>
        <w:tab/>
        <w:t xml:space="preserve">cancel all triggered </w:t>
      </w:r>
      <w:r w:rsidRPr="00262EBE">
        <w:rPr>
          <w:noProof/>
          <w:lang w:eastAsia="ko-KR"/>
        </w:rPr>
        <w:t>configured uplink grant</w:t>
      </w:r>
      <w:r w:rsidRPr="00262EBE">
        <w:rPr>
          <w:noProof/>
          <w:lang w:eastAsia="zh-CN"/>
        </w:rPr>
        <w:t xml:space="preserve"> confirmation(s).</w:t>
      </w:r>
    </w:p>
    <w:p w14:paraId="5A8710FC" w14:textId="77777777" w:rsidR="00EF2FA5" w:rsidRPr="00262EBE" w:rsidRDefault="00EF2FA5" w:rsidP="00EF2FA5">
      <w:pPr>
        <w:rPr>
          <w:noProof/>
          <w:lang w:eastAsia="ko-KR"/>
        </w:rPr>
      </w:pPr>
      <w:r w:rsidRPr="00262EBE">
        <w:rPr>
          <w:noProof/>
          <w:lang w:eastAsia="zh-CN"/>
        </w:rPr>
        <w:lastRenderedPageBreak/>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Pr="00262EBE">
        <w:rPr>
          <w:rFonts w:eastAsia="Malgun Gothic"/>
          <w:noProof/>
          <w:lang w:eastAsia="ko-KR"/>
        </w:rPr>
        <w:t xml:space="preserve"> or Multiple Entry Configured Grant Confirmation MAC CE</w:t>
      </w:r>
      <w:r w:rsidRPr="00262EBE">
        <w:rPr>
          <w:noProof/>
        </w:rPr>
        <w:t xml:space="preserve"> </w:t>
      </w:r>
      <w:r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0AA37B2D" w14:textId="77777777" w:rsidR="00EF2FA5" w:rsidRPr="00262EBE" w:rsidRDefault="00EF2FA5" w:rsidP="00EF2FA5">
      <w:pPr>
        <w:rPr>
          <w:noProof/>
          <w:lang w:eastAsia="ko-KR"/>
        </w:rPr>
      </w:pPr>
      <w:r w:rsidRPr="00262EBE">
        <w:rPr>
          <w:noProof/>
          <w:lang w:eastAsia="ko-KR"/>
        </w:rPr>
        <w:t>Retransmissions use:</w:t>
      </w:r>
    </w:p>
    <w:p w14:paraId="3CB928D7"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t>repetition of configured uplink grants; or</w:t>
      </w:r>
    </w:p>
    <w:p w14:paraId="2660A27D"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t>received uplink grants addressed to CS-RNTI; or</w:t>
      </w:r>
    </w:p>
    <w:p w14:paraId="64465BD7" w14:textId="77777777" w:rsidR="00EF2FA5" w:rsidRPr="00262EBE" w:rsidRDefault="00EF2FA5" w:rsidP="00EF2FA5">
      <w:pPr>
        <w:pStyle w:val="B1"/>
        <w:rPr>
          <w:noProof/>
          <w:lang w:eastAsia="ko-KR"/>
        </w:rPr>
      </w:pPr>
      <w:r w:rsidRPr="00262EBE">
        <w:rPr>
          <w:noProof/>
          <w:lang w:eastAsia="ko-KR"/>
        </w:rPr>
        <w:t>-</w:t>
      </w:r>
      <w:r w:rsidRPr="00262EBE">
        <w:rPr>
          <w:noProof/>
          <w:lang w:eastAsia="ko-KR"/>
        </w:rPr>
        <w:tab/>
      </w:r>
      <w:r w:rsidRPr="00262EBE">
        <w:rPr>
          <w:lang w:eastAsia="ko-KR"/>
        </w:rPr>
        <w:t xml:space="preserve">configured uplink grants with </w:t>
      </w:r>
      <w:r w:rsidRPr="00262EBE">
        <w:rPr>
          <w:i/>
          <w:iCs/>
          <w:lang w:eastAsia="ko-KR"/>
        </w:rPr>
        <w:t>cg-</w:t>
      </w:r>
      <w:proofErr w:type="spellStart"/>
      <w:r w:rsidRPr="00262EBE">
        <w:rPr>
          <w:i/>
          <w:iCs/>
          <w:lang w:eastAsia="ko-KR"/>
        </w:rPr>
        <w:t>RetransmissionTimer</w:t>
      </w:r>
      <w:proofErr w:type="spellEnd"/>
      <w:r w:rsidRPr="00262EBE">
        <w:rPr>
          <w:lang w:eastAsia="ko-KR"/>
        </w:rPr>
        <w:t xml:space="preserve"> configured</w:t>
      </w:r>
      <w:r w:rsidRPr="00262EBE">
        <w:rPr>
          <w:noProof/>
          <w:lang w:eastAsia="ko-KR"/>
        </w:rPr>
        <w:t>.</w:t>
      </w:r>
    </w:p>
    <w:p w14:paraId="144002BB" w14:textId="123F4747" w:rsidR="00EF2FA5" w:rsidRDefault="000B731A" w:rsidP="004113B2">
      <w:pPr>
        <w:rPr>
          <w:lang w:eastAsia="zh-CN"/>
        </w:rPr>
      </w:pPr>
      <w:r>
        <w:rPr>
          <w:rFonts w:hint="eastAsia"/>
          <w:lang w:eastAsia="zh-CN"/>
        </w:rPr>
        <w:t>=</w:t>
      </w:r>
      <w:r>
        <w:rPr>
          <w:lang w:eastAsia="zh-CN"/>
        </w:rPr>
        <w:t>========================================NEXT CHANGE===============================</w:t>
      </w:r>
    </w:p>
    <w:p w14:paraId="6D74A1A9" w14:textId="77777777" w:rsidR="000B731A" w:rsidRPr="00262EBE" w:rsidRDefault="000B731A" w:rsidP="000B731A">
      <w:pPr>
        <w:pStyle w:val="2"/>
        <w:rPr>
          <w:lang w:eastAsia="ko-KR"/>
        </w:rPr>
      </w:pPr>
      <w:bookmarkStart w:id="219" w:name="_Toc29239856"/>
      <w:bookmarkStart w:id="220" w:name="_Toc37296216"/>
      <w:bookmarkStart w:id="221" w:name="_Toc46490343"/>
      <w:bookmarkStart w:id="222" w:name="_Toc52752038"/>
      <w:bookmarkStart w:id="223" w:name="_Toc52796500"/>
      <w:bookmarkStart w:id="224" w:name="_Toc90287211"/>
      <w:r w:rsidRPr="00262EBE">
        <w:rPr>
          <w:lang w:eastAsia="ko-KR"/>
        </w:rPr>
        <w:t>5.12</w:t>
      </w:r>
      <w:r w:rsidRPr="00262EBE">
        <w:rPr>
          <w:lang w:eastAsia="ko-KR"/>
        </w:rPr>
        <w:tab/>
        <w:t>MAC Reset</w:t>
      </w:r>
      <w:bookmarkEnd w:id="219"/>
      <w:bookmarkEnd w:id="220"/>
      <w:bookmarkEnd w:id="221"/>
      <w:bookmarkEnd w:id="222"/>
      <w:bookmarkEnd w:id="223"/>
      <w:bookmarkEnd w:id="224"/>
    </w:p>
    <w:p w14:paraId="2E6ACCED" w14:textId="77777777" w:rsidR="000B731A" w:rsidRPr="00262EBE" w:rsidRDefault="000B731A" w:rsidP="000B731A">
      <w:r w:rsidRPr="00262EBE">
        <w:t xml:space="preserve">If a reset of the MAC entity is requested by upper layers, the </w:t>
      </w:r>
      <w:r w:rsidRPr="00262EBE">
        <w:rPr>
          <w:noProof/>
        </w:rPr>
        <w:t>MAC entity</w:t>
      </w:r>
      <w:r w:rsidRPr="00262EBE">
        <w:t xml:space="preserve"> shall:</w:t>
      </w:r>
    </w:p>
    <w:p w14:paraId="524475BD" w14:textId="77777777" w:rsidR="000B731A" w:rsidRPr="00262EBE" w:rsidRDefault="000B731A" w:rsidP="000B731A">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2765C51A" w14:textId="77777777" w:rsidR="000B731A" w:rsidRPr="00262EBE" w:rsidRDefault="000B731A" w:rsidP="000B731A">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w:t>
      </w:r>
      <w:proofErr w:type="spellStart"/>
      <w:r w:rsidRPr="00262EBE">
        <w:rPr>
          <w:lang w:eastAsia="fr-FR"/>
        </w:rPr>
        <w:t>RRC</w:t>
      </w:r>
      <w:proofErr w:type="spellEnd"/>
      <w:r w:rsidRPr="00262EBE">
        <w:rPr>
          <w:lang w:eastAsia="fr-FR"/>
        </w:rPr>
        <w:t>;</w:t>
      </w:r>
    </w:p>
    <w:p w14:paraId="06475070" w14:textId="77777777" w:rsidR="000B731A" w:rsidRPr="00262EBE" w:rsidRDefault="000B731A" w:rsidP="000B731A">
      <w:pPr>
        <w:pStyle w:val="B1"/>
      </w:pPr>
      <w:r w:rsidRPr="00262EBE">
        <w:t>1&gt;</w:t>
      </w:r>
      <w:r w:rsidRPr="00262EBE">
        <w:tab/>
        <w:t>stop (if running) all timers;</w:t>
      </w:r>
    </w:p>
    <w:p w14:paraId="78E591EE" w14:textId="77777777" w:rsidR="000B731A" w:rsidRPr="00262EBE" w:rsidRDefault="000B731A" w:rsidP="000B731A">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p>
    <w:p w14:paraId="1A1C4EF9" w14:textId="77777777" w:rsidR="000B731A" w:rsidRPr="00262EBE" w:rsidRDefault="000B731A" w:rsidP="000B731A">
      <w:pPr>
        <w:pStyle w:val="B1"/>
      </w:pPr>
      <w:r w:rsidRPr="00262EBE">
        <w:t>1&gt;</w:t>
      </w:r>
      <w:r w:rsidRPr="00262EBE">
        <w:tab/>
        <w:t xml:space="preserve">set the NDIs for all uplink </w:t>
      </w:r>
      <w:proofErr w:type="spellStart"/>
      <w:r w:rsidRPr="00262EBE">
        <w:t>HARQ</w:t>
      </w:r>
      <w:proofErr w:type="spellEnd"/>
      <w:r w:rsidRPr="00262EBE">
        <w:t xml:space="preserve"> processes to the value 0;</w:t>
      </w:r>
    </w:p>
    <w:p w14:paraId="4B0E7582" w14:textId="77777777" w:rsidR="000B731A" w:rsidRPr="00262EBE" w:rsidRDefault="000B731A" w:rsidP="000B731A">
      <w:pPr>
        <w:pStyle w:val="B1"/>
      </w:pPr>
      <w:r w:rsidRPr="00262EBE">
        <w:t>1&gt;</w:t>
      </w:r>
      <w:r w:rsidRPr="00262EBE">
        <w:tab/>
        <w:t xml:space="preserve">sets the NDIs for all </w:t>
      </w:r>
      <w:proofErr w:type="spellStart"/>
      <w:r w:rsidRPr="00262EBE">
        <w:t>HARQ</w:t>
      </w:r>
      <w:proofErr w:type="spellEnd"/>
      <w:r w:rsidRPr="00262EBE">
        <w:t xml:space="preserve">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04BEC7E8" w14:textId="77777777" w:rsidR="000B731A" w:rsidRPr="00262EBE" w:rsidRDefault="000B731A" w:rsidP="000B731A">
      <w:pPr>
        <w:pStyle w:val="B1"/>
      </w:pPr>
      <w:r w:rsidRPr="00262EBE">
        <w:t>1&gt;</w:t>
      </w:r>
      <w:r w:rsidRPr="00262EBE">
        <w:tab/>
        <w:t xml:space="preserve">stop, if any, ongoing </w:t>
      </w:r>
      <w:proofErr w:type="gramStart"/>
      <w:r w:rsidRPr="00262EBE">
        <w:t>Random Access</w:t>
      </w:r>
      <w:proofErr w:type="gramEnd"/>
      <w:r w:rsidRPr="00262EBE">
        <w:t xml:space="preserve"> procedure;</w:t>
      </w:r>
    </w:p>
    <w:p w14:paraId="2607D44B" w14:textId="77777777" w:rsidR="000B731A" w:rsidRPr="00262EBE" w:rsidRDefault="000B731A" w:rsidP="000B731A">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1567FFE4" w14:textId="77777777" w:rsidR="000B731A" w:rsidRPr="00262EBE" w:rsidRDefault="000B731A" w:rsidP="000B731A">
      <w:pPr>
        <w:pStyle w:val="B1"/>
      </w:pPr>
      <w:r w:rsidRPr="00262EBE">
        <w:t>1&gt;</w:t>
      </w:r>
      <w:r w:rsidRPr="00262EBE">
        <w:tab/>
        <w:t xml:space="preserve">flush </w:t>
      </w:r>
      <w:proofErr w:type="spellStart"/>
      <w:r w:rsidRPr="00262EBE">
        <w:t>Msg3</w:t>
      </w:r>
      <w:proofErr w:type="spellEnd"/>
      <w:r w:rsidRPr="00262EBE">
        <w:t xml:space="preserve"> buffer;</w:t>
      </w:r>
    </w:p>
    <w:p w14:paraId="51D07B9C" w14:textId="77777777" w:rsidR="000B731A" w:rsidRPr="00262EBE" w:rsidRDefault="000B731A" w:rsidP="000B731A">
      <w:pPr>
        <w:pStyle w:val="B1"/>
      </w:pPr>
      <w:r w:rsidRPr="00262EBE">
        <w:t>1&gt;</w:t>
      </w:r>
      <w:r w:rsidRPr="00262EBE">
        <w:tab/>
        <w:t xml:space="preserve">flush </w:t>
      </w:r>
      <w:proofErr w:type="spellStart"/>
      <w:r w:rsidRPr="00262EBE">
        <w:t>MSGA</w:t>
      </w:r>
      <w:proofErr w:type="spellEnd"/>
      <w:r w:rsidRPr="00262EBE">
        <w:t xml:space="preserve"> buffer;</w:t>
      </w:r>
    </w:p>
    <w:p w14:paraId="4622E8D6" w14:textId="77777777" w:rsidR="000B731A" w:rsidRPr="00262EBE" w:rsidRDefault="000B731A" w:rsidP="000B731A">
      <w:pPr>
        <w:pStyle w:val="B1"/>
      </w:pPr>
      <w:r w:rsidRPr="00262EBE">
        <w:t>1&gt;</w:t>
      </w:r>
      <w:r w:rsidRPr="00262EBE">
        <w:tab/>
        <w:t>cancel, if any, triggered Scheduling Request procedure;</w:t>
      </w:r>
    </w:p>
    <w:p w14:paraId="444B396D" w14:textId="77777777" w:rsidR="000B731A" w:rsidRPr="00262EBE" w:rsidRDefault="000B731A" w:rsidP="000B731A">
      <w:pPr>
        <w:pStyle w:val="B1"/>
      </w:pPr>
      <w:r w:rsidRPr="00262EBE">
        <w:t>1&gt;</w:t>
      </w:r>
      <w:r w:rsidRPr="00262EBE">
        <w:tab/>
        <w:t>cancel, if any, triggered Buffer Status Reporting procedure;</w:t>
      </w:r>
    </w:p>
    <w:p w14:paraId="14E6E2B7" w14:textId="77777777" w:rsidR="000B731A" w:rsidRPr="00262EBE" w:rsidRDefault="000B731A" w:rsidP="000B731A">
      <w:pPr>
        <w:pStyle w:val="B1"/>
      </w:pPr>
      <w:r w:rsidRPr="00262EBE">
        <w:t>1&gt;</w:t>
      </w:r>
      <w:r w:rsidRPr="00262EBE">
        <w:tab/>
        <w:t>cancel, if any, triggered Power Headroom Reporting procedure;</w:t>
      </w:r>
    </w:p>
    <w:p w14:paraId="78945155" w14:textId="77777777" w:rsidR="000B731A" w:rsidRPr="00262EBE" w:rsidRDefault="000B731A" w:rsidP="000B731A">
      <w:pPr>
        <w:pStyle w:val="B1"/>
      </w:pPr>
      <w:r w:rsidRPr="00262EBE">
        <w:t>1&gt;</w:t>
      </w:r>
      <w:r w:rsidRPr="00262EBE">
        <w:tab/>
        <w:t xml:space="preserve">cancel, if any, triggered consistent </w:t>
      </w:r>
      <w:proofErr w:type="spellStart"/>
      <w:r w:rsidRPr="00262EBE">
        <w:t>LBT</w:t>
      </w:r>
      <w:proofErr w:type="spellEnd"/>
      <w:r w:rsidRPr="00262EBE">
        <w:t xml:space="preserve"> failure;</w:t>
      </w:r>
    </w:p>
    <w:p w14:paraId="6D011553" w14:textId="77777777" w:rsidR="000B731A" w:rsidRPr="00262EBE" w:rsidRDefault="000B731A" w:rsidP="000B731A">
      <w:pPr>
        <w:pStyle w:val="B1"/>
      </w:pPr>
      <w:r w:rsidRPr="00262EBE">
        <w:t>1&gt;</w:t>
      </w:r>
      <w:r w:rsidRPr="00262EBE">
        <w:tab/>
        <w:t xml:space="preserve">cancel, if any, triggered </w:t>
      </w:r>
      <w:proofErr w:type="spellStart"/>
      <w:r w:rsidRPr="00262EBE">
        <w:t>BFR</w:t>
      </w:r>
      <w:proofErr w:type="spellEnd"/>
      <w:r w:rsidRPr="00262EBE">
        <w:t>;</w:t>
      </w:r>
    </w:p>
    <w:p w14:paraId="5D9BFD46" w14:textId="77777777" w:rsidR="000B731A" w:rsidRPr="00262EBE" w:rsidRDefault="000B731A" w:rsidP="000B731A">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44504477" w14:textId="77777777" w:rsidR="000B731A" w:rsidRPr="00262EBE" w:rsidRDefault="000B731A" w:rsidP="000B731A">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565F617F" w14:textId="77777777" w:rsidR="000B731A" w:rsidRPr="00262EBE" w:rsidRDefault="000B731A" w:rsidP="000B731A">
      <w:pPr>
        <w:pStyle w:val="B1"/>
      </w:pPr>
      <w:r w:rsidRPr="00262EBE">
        <w:t>1&gt;</w:t>
      </w:r>
      <w:r w:rsidRPr="00262EBE">
        <w:tab/>
        <w:t>cancel, if any, triggered Recommended bit rate query procedure;</w:t>
      </w:r>
    </w:p>
    <w:p w14:paraId="242C1DEE" w14:textId="77777777" w:rsidR="000B731A" w:rsidRPr="00262EBE" w:rsidRDefault="000B731A" w:rsidP="000B731A">
      <w:pPr>
        <w:pStyle w:val="B1"/>
      </w:pPr>
      <w:r w:rsidRPr="00262EBE">
        <w:t>1&gt;</w:t>
      </w:r>
      <w:r w:rsidRPr="00262EBE">
        <w:tab/>
        <w:t xml:space="preserve">cancel, if any, triggered </w:t>
      </w:r>
      <w:r w:rsidRPr="00262EBE">
        <w:rPr>
          <w:lang w:eastAsia="ko-KR"/>
        </w:rPr>
        <w:t>Configured uplink grant confirmation</w:t>
      </w:r>
      <w:r w:rsidRPr="00262EBE">
        <w:t>;</w:t>
      </w:r>
    </w:p>
    <w:p w14:paraId="4B84F04D" w14:textId="77777777" w:rsidR="000B731A" w:rsidRPr="00262EBE" w:rsidRDefault="000B731A" w:rsidP="000B731A">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603A6B2" w14:textId="77777777" w:rsidR="000B731A" w:rsidRPr="00262EBE" w:rsidRDefault="000B731A" w:rsidP="000B731A">
      <w:pPr>
        <w:pStyle w:val="B1"/>
      </w:pPr>
      <w:r w:rsidRPr="00262EBE">
        <w:t>1&gt;</w:t>
      </w:r>
      <w:r w:rsidRPr="00262EBE">
        <w:tab/>
        <w:t xml:space="preserve">cancel, if any, triggered </w:t>
      </w:r>
      <w:r w:rsidRPr="00262EBE">
        <w:rPr>
          <w:lang w:eastAsia="ko-KR"/>
        </w:rPr>
        <w:t>Desired Guard Symbol query</w:t>
      </w:r>
      <w:r w:rsidRPr="00262EBE">
        <w:t>;</w:t>
      </w:r>
    </w:p>
    <w:p w14:paraId="151EC3A6" w14:textId="77777777" w:rsidR="000B731A" w:rsidRPr="00262EBE" w:rsidRDefault="000B731A" w:rsidP="000B731A">
      <w:pPr>
        <w:pStyle w:val="B1"/>
      </w:pPr>
      <w:r w:rsidRPr="00262EBE">
        <w:t>1&gt;</w:t>
      </w:r>
      <w:r w:rsidRPr="00262EBE">
        <w:tab/>
        <w:t xml:space="preserve">flush the soft buffers for all DL </w:t>
      </w:r>
      <w:proofErr w:type="spellStart"/>
      <w:r w:rsidRPr="00262EBE">
        <w:t>HARQ</w:t>
      </w:r>
      <w:proofErr w:type="spellEnd"/>
      <w:r w:rsidRPr="00262EBE">
        <w:t xml:space="preserve"> processes;</w:t>
      </w:r>
    </w:p>
    <w:p w14:paraId="584467A2" w14:textId="77777777" w:rsidR="000B731A" w:rsidRPr="00262EBE" w:rsidRDefault="000B731A" w:rsidP="000B731A">
      <w:pPr>
        <w:pStyle w:val="B1"/>
      </w:pPr>
      <w:r w:rsidRPr="00262EBE">
        <w:t>1&gt;</w:t>
      </w:r>
      <w:r w:rsidRPr="00262EBE">
        <w:tab/>
        <w:t xml:space="preserve">for each DL </w:t>
      </w:r>
      <w:proofErr w:type="spellStart"/>
      <w:r w:rsidRPr="00262EBE">
        <w:t>HARQ</w:t>
      </w:r>
      <w:proofErr w:type="spellEnd"/>
      <w:r w:rsidRPr="00262EBE">
        <w:t xml:space="preserve"> process, consider the next received transmission for a TB as the very first transmission;</w:t>
      </w:r>
    </w:p>
    <w:p w14:paraId="534891C2" w14:textId="77777777" w:rsidR="000B731A" w:rsidRPr="00262EBE" w:rsidRDefault="000B731A" w:rsidP="000B731A">
      <w:pPr>
        <w:pStyle w:val="B1"/>
        <w:rPr>
          <w:lang w:eastAsia="ko-KR"/>
        </w:rPr>
      </w:pPr>
      <w:r w:rsidRPr="00262EBE">
        <w:t>1&gt;</w:t>
      </w:r>
      <w:r w:rsidRPr="00262EBE">
        <w:tab/>
        <w:t>release, if any, Temporary C-</w:t>
      </w:r>
      <w:proofErr w:type="spellStart"/>
      <w:r w:rsidRPr="00262EBE">
        <w:t>RNTI</w:t>
      </w:r>
      <w:proofErr w:type="spellEnd"/>
      <w:r w:rsidRPr="00262EBE">
        <w:rPr>
          <w:lang w:eastAsia="ko-KR"/>
        </w:rPr>
        <w:t>;</w:t>
      </w:r>
    </w:p>
    <w:p w14:paraId="220CAC80" w14:textId="77777777" w:rsidR="000B731A" w:rsidRPr="00262EBE" w:rsidRDefault="000B731A" w:rsidP="000B731A">
      <w:pPr>
        <w:pStyle w:val="B1"/>
        <w:rPr>
          <w:lang w:eastAsia="ko-KR"/>
        </w:rPr>
      </w:pPr>
      <w:r w:rsidRPr="00262EBE">
        <w:rPr>
          <w:lang w:eastAsia="ko-KR"/>
        </w:rPr>
        <w:lastRenderedPageBreak/>
        <w:t>1&gt;</w:t>
      </w:r>
      <w:r w:rsidRPr="00262EBE">
        <w:rPr>
          <w:lang w:eastAsia="ko-KR"/>
        </w:rPr>
        <w:tab/>
        <w:t xml:space="preserve">reset all </w:t>
      </w:r>
      <w:proofErr w:type="spellStart"/>
      <w:r w:rsidRPr="00262EBE">
        <w:rPr>
          <w:i/>
          <w:lang w:eastAsia="ko-KR"/>
        </w:rPr>
        <w:t>BFI_COUNTER</w:t>
      </w:r>
      <w:r w:rsidRPr="00262EBE">
        <w:rPr>
          <w:lang w:eastAsia="ko-KR"/>
        </w:rPr>
        <w:t>s</w:t>
      </w:r>
      <w:proofErr w:type="spellEnd"/>
      <w:r w:rsidRPr="00262EBE">
        <w:rPr>
          <w:lang w:eastAsia="ko-KR"/>
        </w:rPr>
        <w:t>;</w:t>
      </w:r>
    </w:p>
    <w:p w14:paraId="5B4268FD" w14:textId="77777777" w:rsidR="000B731A" w:rsidRPr="00262EBE" w:rsidRDefault="000B731A" w:rsidP="000B731A">
      <w:pPr>
        <w:pStyle w:val="B1"/>
        <w:rPr>
          <w:lang w:eastAsia="ko-KR"/>
        </w:rPr>
      </w:pPr>
      <w:r w:rsidRPr="00262EBE">
        <w:rPr>
          <w:lang w:eastAsia="ko-KR"/>
        </w:rPr>
        <w:t>1&gt;</w:t>
      </w:r>
      <w:r w:rsidRPr="00262EBE">
        <w:rPr>
          <w:lang w:eastAsia="ko-KR"/>
        </w:rPr>
        <w:tab/>
        <w:t xml:space="preserve">reset all </w:t>
      </w:r>
      <w:proofErr w:type="spellStart"/>
      <w:r w:rsidRPr="00262EBE">
        <w:rPr>
          <w:i/>
          <w:lang w:eastAsia="ko-KR"/>
        </w:rPr>
        <w:t>LBT_COUNTERs</w:t>
      </w:r>
      <w:proofErr w:type="spellEnd"/>
      <w:r w:rsidRPr="00262EBE">
        <w:rPr>
          <w:lang w:eastAsia="ko-KR"/>
        </w:rPr>
        <w:t>.</w:t>
      </w:r>
    </w:p>
    <w:p w14:paraId="1DC29E7C" w14:textId="77777777" w:rsidR="000B731A" w:rsidRPr="00262EBE" w:rsidRDefault="000B731A" w:rsidP="000B731A">
      <w:r w:rsidRPr="00262EBE">
        <w:t xml:space="preserve">If a </w:t>
      </w:r>
      <w:proofErr w:type="spellStart"/>
      <w:r w:rsidRPr="00262EBE">
        <w:t>Sidelink</w:t>
      </w:r>
      <w:proofErr w:type="spellEnd"/>
      <w:r w:rsidRPr="00262EBE">
        <w:t xml:space="preserve"> specific reset of the MAC entity is requested for a </w:t>
      </w:r>
      <w:proofErr w:type="spellStart"/>
      <w:r w:rsidRPr="00262EBE">
        <w:t>PC5-RRC</w:t>
      </w:r>
      <w:proofErr w:type="spellEnd"/>
      <w:r w:rsidRPr="00262EBE">
        <w:t xml:space="preserve"> connection by upper layers, the </w:t>
      </w:r>
      <w:r w:rsidRPr="00262EBE">
        <w:rPr>
          <w:noProof/>
        </w:rPr>
        <w:t>MAC entity</w:t>
      </w:r>
      <w:r w:rsidRPr="00262EBE">
        <w:t xml:space="preserve"> shall:</w:t>
      </w:r>
    </w:p>
    <w:p w14:paraId="4E46B617" w14:textId="77777777" w:rsidR="000B731A" w:rsidRPr="00262EBE" w:rsidRDefault="000B731A" w:rsidP="000B731A">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w:t>
      </w:r>
      <w:proofErr w:type="spellStart"/>
      <w:r w:rsidRPr="00262EBE">
        <w:rPr>
          <w:lang w:eastAsia="ko-KR"/>
        </w:rPr>
        <w:t>PC5-RRC</w:t>
      </w:r>
      <w:proofErr w:type="spellEnd"/>
      <w:r w:rsidRPr="00262EBE">
        <w:rPr>
          <w:lang w:eastAsia="ko-KR"/>
        </w:rPr>
        <w:t xml:space="preserve"> connection;</w:t>
      </w:r>
    </w:p>
    <w:p w14:paraId="09C46F4B" w14:textId="77777777" w:rsidR="000B731A" w:rsidRPr="00262EBE" w:rsidRDefault="000B731A" w:rsidP="000B731A">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proofErr w:type="spellStart"/>
      <w:r w:rsidRPr="00262EBE">
        <w:t>PC5-RRC</w:t>
      </w:r>
      <w:proofErr w:type="spellEnd"/>
      <w:r w:rsidRPr="00262EBE">
        <w:t xml:space="preserve"> connection</w:t>
      </w:r>
      <w:r w:rsidRPr="00262EBE">
        <w:rPr>
          <w:lang w:eastAsia="ko-KR"/>
        </w:rPr>
        <w:t xml:space="preserve"> as unoccupied;</w:t>
      </w:r>
    </w:p>
    <w:p w14:paraId="4FEE490B" w14:textId="77777777" w:rsidR="000B731A" w:rsidRPr="00262EBE" w:rsidRDefault="000B731A" w:rsidP="000B731A">
      <w:pPr>
        <w:pStyle w:val="B1"/>
        <w:rPr>
          <w:lang w:eastAsia="ko-KR"/>
        </w:rPr>
      </w:pPr>
      <w:r w:rsidRPr="00262EBE">
        <w:rPr>
          <w:lang w:eastAsia="ko-KR"/>
        </w:rPr>
        <w:t>1&gt;</w:t>
      </w:r>
      <w:r w:rsidRPr="00262EBE">
        <w:rPr>
          <w:lang w:eastAsia="ko-KR"/>
        </w:rPr>
        <w:tab/>
        <w:t xml:space="preserve">cancel, if any, triggered Scheduling Request procedure only associated to the </w:t>
      </w:r>
      <w:proofErr w:type="spellStart"/>
      <w:r w:rsidRPr="00262EBE">
        <w:rPr>
          <w:lang w:eastAsia="ko-KR"/>
        </w:rPr>
        <w:t>PC5-RRC</w:t>
      </w:r>
      <w:proofErr w:type="spellEnd"/>
      <w:r w:rsidRPr="00262EBE">
        <w:rPr>
          <w:lang w:eastAsia="ko-KR"/>
        </w:rPr>
        <w:t xml:space="preserve"> connection;</w:t>
      </w:r>
    </w:p>
    <w:p w14:paraId="0374F8B3" w14:textId="77777777" w:rsidR="000B731A" w:rsidRPr="00262EBE" w:rsidRDefault="000B731A" w:rsidP="000B731A">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w:t>
      </w:r>
      <w:proofErr w:type="spellStart"/>
      <w:r w:rsidRPr="00262EBE">
        <w:rPr>
          <w:lang w:eastAsia="ko-KR"/>
        </w:rPr>
        <w:t>PC5-RRC</w:t>
      </w:r>
      <w:proofErr w:type="spellEnd"/>
      <w:r w:rsidRPr="00262EBE">
        <w:rPr>
          <w:lang w:eastAsia="ko-KR"/>
        </w:rPr>
        <w:t xml:space="preserve"> connection;</w:t>
      </w:r>
    </w:p>
    <w:p w14:paraId="3975AC5E" w14:textId="77777777" w:rsidR="000B731A" w:rsidRPr="00262EBE" w:rsidRDefault="000B731A" w:rsidP="000B731A">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w:t>
      </w:r>
      <w:proofErr w:type="spellStart"/>
      <w:r w:rsidRPr="00262EBE">
        <w:rPr>
          <w:lang w:eastAsia="ko-KR"/>
        </w:rPr>
        <w:t>PC5-RRC</w:t>
      </w:r>
      <w:proofErr w:type="spellEnd"/>
      <w:r w:rsidRPr="00262EBE">
        <w:rPr>
          <w:lang w:eastAsia="ko-KR"/>
        </w:rPr>
        <w:t xml:space="preserve"> connection;</w:t>
      </w:r>
    </w:p>
    <w:p w14:paraId="7262549B" w14:textId="77777777" w:rsidR="000B731A" w:rsidRPr="00262EBE" w:rsidRDefault="000B731A" w:rsidP="000B731A">
      <w:pPr>
        <w:pStyle w:val="B1"/>
        <w:rPr>
          <w:lang w:eastAsia="ko-KR"/>
        </w:rPr>
      </w:pPr>
      <w:r w:rsidRPr="00262EBE">
        <w:rPr>
          <w:lang w:eastAsia="ko-KR"/>
        </w:rPr>
        <w:t>1&gt;</w:t>
      </w:r>
      <w:r w:rsidRPr="00262EBE">
        <w:rPr>
          <w:lang w:eastAsia="ko-KR"/>
        </w:rPr>
        <w:tab/>
        <w:t xml:space="preserve">stop (if running) all timers associated to the </w:t>
      </w:r>
      <w:proofErr w:type="spellStart"/>
      <w:r w:rsidRPr="00262EBE">
        <w:rPr>
          <w:lang w:eastAsia="ko-KR"/>
        </w:rPr>
        <w:t>PC5-RRC</w:t>
      </w:r>
      <w:proofErr w:type="spellEnd"/>
      <w:r w:rsidRPr="00262EBE">
        <w:rPr>
          <w:lang w:eastAsia="ko-KR"/>
        </w:rPr>
        <w:t xml:space="preserve"> connection;</w:t>
      </w:r>
    </w:p>
    <w:p w14:paraId="4154C2EF" w14:textId="77777777" w:rsidR="000B731A" w:rsidRPr="00262EBE" w:rsidRDefault="000B731A" w:rsidP="000B731A">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w:t>
      </w:r>
      <w:proofErr w:type="spellStart"/>
      <w:r w:rsidRPr="00262EBE">
        <w:rPr>
          <w:lang w:eastAsia="ko-KR"/>
        </w:rPr>
        <w:t>PC5-RRC</w:t>
      </w:r>
      <w:proofErr w:type="spellEnd"/>
      <w:r w:rsidRPr="00262EBE">
        <w:rPr>
          <w:lang w:eastAsia="ko-KR"/>
        </w:rPr>
        <w:t xml:space="preserve"> connection;</w:t>
      </w:r>
    </w:p>
    <w:p w14:paraId="6BC711C7" w14:textId="77777777" w:rsidR="000B731A" w:rsidRDefault="000B731A" w:rsidP="000B731A">
      <w:pPr>
        <w:pStyle w:val="B1"/>
        <w:rPr>
          <w:ins w:id="225" w:author="Huawei-YinghaoGuo" w:date="2022-02-17T12:09:00Z"/>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w:t>
      </w:r>
      <w:proofErr w:type="spellStart"/>
      <w:r w:rsidRPr="00262EBE">
        <w:rPr>
          <w:lang w:eastAsia="ko-KR"/>
        </w:rPr>
        <w:t>PC5-RRC</w:t>
      </w:r>
      <w:proofErr w:type="spellEnd"/>
      <w:r w:rsidRPr="00262EBE">
        <w:rPr>
          <w:lang w:eastAsia="ko-KR"/>
        </w:rPr>
        <w:t xml:space="preserve"> connection to zero.</w:t>
      </w:r>
    </w:p>
    <w:p w14:paraId="4F020005" w14:textId="77777777" w:rsidR="000B731A" w:rsidRPr="00221E88" w:rsidRDefault="000B731A" w:rsidP="00C2744E">
      <w:pPr>
        <w:pStyle w:val="NO"/>
        <w:rPr>
          <w:ins w:id="226" w:author="Huawei-YinghaoGuo" w:date="2022-02-17T12:09:00Z"/>
          <w:color w:val="FF0000"/>
          <w:lang w:eastAsia="zh-CN"/>
        </w:rPr>
      </w:pPr>
      <w:ins w:id="227" w:author="Huawei-YinghaoGuo" w:date="2022-02-17T12:09:00Z">
        <w:r w:rsidRPr="00221E88">
          <w:rPr>
            <w:color w:val="FF0000"/>
            <w:lang w:eastAsia="zh-CN"/>
          </w:rPr>
          <w:t>Editor’s NOTE:</w:t>
        </w:r>
        <w:r w:rsidRPr="00221E88">
          <w:rPr>
            <w:color w:val="FF0000"/>
            <w:lang w:eastAsia="zh-CN"/>
          </w:rPr>
          <w:tab/>
          <w:t>FFS MAC procedure at MAC reset</w:t>
        </w:r>
      </w:ins>
    </w:p>
    <w:p w14:paraId="209E27F7" w14:textId="09AF0D37" w:rsidR="000B731A" w:rsidRDefault="00B43D5F" w:rsidP="004113B2">
      <w:pPr>
        <w:rPr>
          <w:lang w:eastAsia="zh-CN"/>
        </w:rPr>
      </w:pPr>
      <w:r>
        <w:rPr>
          <w:rFonts w:hint="eastAsia"/>
          <w:lang w:eastAsia="zh-CN"/>
        </w:rPr>
        <w:t>=</w:t>
      </w:r>
      <w:r>
        <w:rPr>
          <w:lang w:eastAsia="zh-CN"/>
        </w:rPr>
        <w:t>====================================NEXT CHANGE===================================</w:t>
      </w:r>
    </w:p>
    <w:p w14:paraId="3EE5355E" w14:textId="77777777" w:rsidR="00B43D5F" w:rsidRPr="00262EBE" w:rsidRDefault="00B43D5F" w:rsidP="00B43D5F">
      <w:pPr>
        <w:pStyle w:val="2"/>
        <w:rPr>
          <w:lang w:eastAsia="ko-KR"/>
        </w:rPr>
      </w:pPr>
      <w:bookmarkStart w:id="228" w:name="_Toc46490349"/>
      <w:bookmarkStart w:id="229" w:name="_Toc52752044"/>
      <w:bookmarkStart w:id="230" w:name="_Toc52796506"/>
      <w:bookmarkStart w:id="231" w:name="_Toc90287217"/>
      <w:r w:rsidRPr="00262EBE">
        <w:rPr>
          <w:lang w:eastAsia="ko-KR"/>
        </w:rPr>
        <w:t>5.16</w:t>
      </w:r>
      <w:r w:rsidRPr="00262EBE">
        <w:rPr>
          <w:lang w:eastAsia="ko-KR"/>
        </w:rPr>
        <w:tab/>
        <w:t>SUL operation</w:t>
      </w:r>
      <w:bookmarkEnd w:id="228"/>
      <w:bookmarkEnd w:id="229"/>
      <w:bookmarkEnd w:id="230"/>
      <w:bookmarkEnd w:id="231"/>
    </w:p>
    <w:p w14:paraId="7A3D3063" w14:textId="77777777" w:rsidR="00B43D5F" w:rsidRPr="00262EBE" w:rsidRDefault="00B43D5F" w:rsidP="00B43D5F">
      <w:pPr>
        <w:rPr>
          <w:lang w:eastAsia="ko-KR"/>
        </w:rPr>
      </w:pPr>
      <w:r w:rsidRPr="00262EBE">
        <w:rPr>
          <w:lang w:eastAsia="ko-KR"/>
        </w:rPr>
        <w:t>The Supplementary UL (SUL) carrier can be configured as a complement to the normal UL (</w:t>
      </w:r>
      <w:proofErr w:type="spellStart"/>
      <w:r w:rsidRPr="00262EBE">
        <w:rPr>
          <w:lang w:eastAsia="ko-KR"/>
        </w:rPr>
        <w:t>NUL</w:t>
      </w:r>
      <w:proofErr w:type="spellEnd"/>
      <w:r w:rsidRPr="00262EBE">
        <w:rPr>
          <w:lang w:eastAsia="ko-KR"/>
        </w:rPr>
        <w:t xml:space="preserve">) carrier. Switching between the </w:t>
      </w:r>
      <w:proofErr w:type="spellStart"/>
      <w:r w:rsidRPr="00262EBE">
        <w:rPr>
          <w:lang w:eastAsia="ko-KR"/>
        </w:rPr>
        <w:t>NUL</w:t>
      </w:r>
      <w:proofErr w:type="spellEnd"/>
      <w:r w:rsidRPr="00262EBE">
        <w:rPr>
          <w:lang w:eastAsia="ko-KR"/>
        </w:rPr>
        <w:t xml:space="preserve"> carrier and the SUL carrier means that the UL transmissions move from one carrier to the other carrier, which is done by:</w:t>
      </w:r>
    </w:p>
    <w:p w14:paraId="18762C9F" w14:textId="77777777" w:rsidR="00B43D5F" w:rsidRPr="00262EBE" w:rsidRDefault="00B43D5F" w:rsidP="00B43D5F">
      <w:pPr>
        <w:pStyle w:val="B1"/>
        <w:rPr>
          <w:lang w:eastAsia="ko-KR"/>
        </w:rPr>
      </w:pPr>
      <w:r w:rsidRPr="00262EBE">
        <w:rPr>
          <w:lang w:eastAsia="ko-KR"/>
        </w:rPr>
        <w:t>-</w:t>
      </w:r>
      <w:r w:rsidRPr="00262EBE">
        <w:rPr>
          <w:lang w:eastAsia="ko-KR"/>
        </w:rPr>
        <w:tab/>
        <w:t>an indication in DCI;</w:t>
      </w:r>
    </w:p>
    <w:p w14:paraId="089A7D8C" w14:textId="77777777" w:rsidR="00B43D5F" w:rsidRPr="00262EBE" w:rsidRDefault="00B43D5F" w:rsidP="00B43D5F">
      <w:pPr>
        <w:pStyle w:val="B1"/>
        <w:rPr>
          <w:lang w:eastAsia="ko-KR"/>
        </w:rPr>
      </w:pPr>
      <w:r w:rsidRPr="00262EBE">
        <w:rPr>
          <w:lang w:eastAsia="ko-KR"/>
        </w:rPr>
        <w:t>-</w:t>
      </w:r>
      <w:r w:rsidRPr="00262EBE">
        <w:rPr>
          <w:lang w:eastAsia="ko-KR"/>
        </w:rPr>
        <w:tab/>
        <w:t xml:space="preserve">the </w:t>
      </w:r>
      <w:proofErr w:type="gramStart"/>
      <w:r w:rsidRPr="00262EBE">
        <w:rPr>
          <w:lang w:eastAsia="ko-KR"/>
        </w:rPr>
        <w:t>Random Access</w:t>
      </w:r>
      <w:proofErr w:type="gramEnd"/>
      <w:r w:rsidRPr="00262EBE">
        <w:rPr>
          <w:lang w:eastAsia="ko-KR"/>
        </w:rPr>
        <w:t xml:space="preserve"> procedure as specified in clause 5.1.1</w:t>
      </w:r>
      <w:ins w:id="232" w:author="Huawei-YinghaoGuo" w:date="2022-02-17T12:10:00Z">
        <w:r>
          <w:rPr>
            <w:lang w:eastAsia="ko-KR"/>
          </w:rPr>
          <w:t>;</w:t>
        </w:r>
      </w:ins>
      <w:del w:id="233" w:author="Huawei-YinghaoGuo" w:date="2022-02-17T12:10:00Z">
        <w:r w:rsidRPr="00262EBE" w:rsidDel="0092530D">
          <w:rPr>
            <w:lang w:eastAsia="ko-KR"/>
          </w:rPr>
          <w:delText>.</w:delText>
        </w:r>
      </w:del>
    </w:p>
    <w:p w14:paraId="29CF16AA" w14:textId="77777777" w:rsidR="00B43D5F" w:rsidRPr="001402B1" w:rsidRDefault="00B43D5F" w:rsidP="00B43D5F">
      <w:pPr>
        <w:pStyle w:val="B1"/>
        <w:rPr>
          <w:ins w:id="234" w:author="Huawei-YinghaoGuo" w:date="2022-02-17T12:10:00Z"/>
          <w:lang w:eastAsia="ko-KR"/>
        </w:rPr>
      </w:pPr>
      <w:ins w:id="235" w:author="Huawei-YinghaoGuo" w:date="2022-02-17T12:10:00Z">
        <w:r w:rsidRPr="001402B1">
          <w:rPr>
            <w:lang w:eastAsia="ko-KR"/>
          </w:rPr>
          <w:t>-</w:t>
        </w:r>
        <w:r w:rsidRPr="001402B1">
          <w:rPr>
            <w:lang w:eastAsia="ko-KR"/>
          </w:rPr>
          <w:tab/>
          <w:t xml:space="preserve">Small Data Transmission as specified in clause </w:t>
        </w:r>
        <w:proofErr w:type="spellStart"/>
        <w:r w:rsidRPr="001402B1">
          <w:rPr>
            <w:lang w:eastAsia="ko-KR"/>
          </w:rPr>
          <w:t>5.x</w:t>
        </w:r>
        <w:proofErr w:type="spellEnd"/>
        <w:r>
          <w:rPr>
            <w:lang w:eastAsia="ko-KR"/>
          </w:rPr>
          <w:t>.</w:t>
        </w:r>
      </w:ins>
    </w:p>
    <w:p w14:paraId="08A53115" w14:textId="77777777" w:rsidR="00B43D5F" w:rsidRPr="00262EBE" w:rsidRDefault="00B43D5F" w:rsidP="00B43D5F">
      <w:pPr>
        <w:rPr>
          <w:lang w:eastAsia="ko-KR"/>
        </w:rPr>
      </w:pPr>
      <w:r w:rsidRPr="00262EBE">
        <w:rPr>
          <w:lang w:eastAsia="ko-KR"/>
        </w:rPr>
        <w:t xml:space="preserve">If the MAC entity receives a UL grant indicating </w:t>
      </w:r>
      <w:proofErr w:type="gramStart"/>
      <w:r w:rsidRPr="00262EBE">
        <w:rPr>
          <w:lang w:eastAsia="ko-KR"/>
        </w:rPr>
        <w:t>an</w:t>
      </w:r>
      <w:proofErr w:type="gramEnd"/>
      <w:r w:rsidRPr="00262EBE">
        <w:rPr>
          <w:lang w:eastAsia="ko-KR"/>
        </w:rPr>
        <w:t xml:space="preserve"> SUL switch while a Random Access procedure is ongoing, the MAC entity shall ignore the UL grant.</w:t>
      </w:r>
    </w:p>
    <w:p w14:paraId="4458A462" w14:textId="77777777" w:rsidR="00B43D5F" w:rsidRPr="00262EBE" w:rsidRDefault="00B43D5F" w:rsidP="00B43D5F">
      <w:pPr>
        <w:rPr>
          <w:lang w:eastAsia="ko-KR"/>
        </w:rPr>
      </w:pPr>
      <w:r w:rsidRPr="00262EBE">
        <w:rPr>
          <w:lang w:eastAsia="ko-KR"/>
        </w:rPr>
        <w:t xml:space="preserve">The Serving Cell configured with </w:t>
      </w:r>
      <w:proofErr w:type="spellStart"/>
      <w:r w:rsidRPr="00262EBE">
        <w:rPr>
          <w:i/>
          <w:lang w:eastAsia="ko-KR"/>
        </w:rPr>
        <w:t>supplementaryUplink</w:t>
      </w:r>
      <w:proofErr w:type="spellEnd"/>
      <w:r w:rsidRPr="00262EBE">
        <w:rPr>
          <w:lang w:eastAsia="ko-KR"/>
        </w:rPr>
        <w:t xml:space="preserve"> belongs to a single TAG.</w:t>
      </w:r>
    </w:p>
    <w:p w14:paraId="1B9AA404" w14:textId="636DAF4A" w:rsidR="00B43D5F" w:rsidRDefault="008356D5" w:rsidP="004113B2">
      <w:pPr>
        <w:rPr>
          <w:lang w:eastAsia="zh-CN"/>
        </w:rPr>
      </w:pPr>
      <w:r>
        <w:rPr>
          <w:rFonts w:hint="eastAsia"/>
          <w:lang w:eastAsia="zh-CN"/>
        </w:rPr>
        <w:t>=</w:t>
      </w:r>
      <w:r>
        <w:rPr>
          <w:lang w:eastAsia="zh-CN"/>
        </w:rPr>
        <w:t>=================================NEXT CHANGE======================================</w:t>
      </w:r>
    </w:p>
    <w:p w14:paraId="59AC8A53" w14:textId="77777777" w:rsidR="00557D54" w:rsidRPr="001402B1" w:rsidRDefault="00557D54" w:rsidP="00557D54">
      <w:pPr>
        <w:pStyle w:val="2"/>
        <w:rPr>
          <w:ins w:id="236" w:author="Huawei-YinghaoGuo" w:date="2022-02-17T12:11:00Z"/>
          <w:rFonts w:eastAsia="等线"/>
          <w:lang w:eastAsia="zh-CN"/>
        </w:rPr>
      </w:pPr>
      <w:bookmarkStart w:id="237" w:name="_Hlk79688968"/>
      <w:bookmarkStart w:id="238" w:name="_Hlk79688988"/>
      <w:proofErr w:type="spellStart"/>
      <w:ins w:id="239" w:author="Huawei-YinghaoGuo" w:date="2022-02-17T12:11:00Z">
        <w:r w:rsidRPr="001402B1">
          <w:rPr>
            <w:rFonts w:eastAsia="等线"/>
            <w:lang w:eastAsia="zh-CN"/>
          </w:rPr>
          <w:t>5.x</w:t>
        </w:r>
        <w:proofErr w:type="spellEnd"/>
        <w:r w:rsidRPr="001402B1">
          <w:rPr>
            <w:rFonts w:eastAsia="等线"/>
            <w:lang w:eastAsia="zh-CN"/>
          </w:rPr>
          <w:tab/>
          <w:t>Small Data Transmission</w:t>
        </w:r>
      </w:ins>
    </w:p>
    <w:bookmarkEnd w:id="237"/>
    <w:p w14:paraId="4B4371B0" w14:textId="77777777" w:rsidR="00557D54" w:rsidRPr="001402B1" w:rsidRDefault="00557D54" w:rsidP="00557D54">
      <w:pPr>
        <w:rPr>
          <w:ins w:id="240" w:author="Huawei-YinghaoGuo" w:date="2022-02-17T12:11:00Z"/>
          <w:rFonts w:eastAsia="等线"/>
          <w:lang w:eastAsia="zh-CN"/>
        </w:rPr>
      </w:pPr>
      <w:ins w:id="241" w:author="Huawei-YinghaoGuo" w:date="2022-02-17T12:11:00Z">
        <w:r w:rsidRPr="001402B1">
          <w:rPr>
            <w:rFonts w:eastAsia="等线"/>
            <w:lang w:eastAsia="zh-CN"/>
          </w:rPr>
          <w:t xml:space="preserve">The MAC entity may be configured by </w:t>
        </w:r>
        <w:proofErr w:type="spellStart"/>
        <w:r w:rsidRPr="001402B1">
          <w:rPr>
            <w:rFonts w:eastAsia="等线"/>
            <w:lang w:eastAsia="zh-CN"/>
          </w:rPr>
          <w:t>RRC</w:t>
        </w:r>
        <w:proofErr w:type="spellEnd"/>
        <w:r w:rsidRPr="001402B1">
          <w:rPr>
            <w:rFonts w:eastAsia="等线"/>
            <w:lang w:eastAsia="zh-CN"/>
          </w:rPr>
          <w:t xml:space="preserve"> with </w:t>
        </w:r>
        <w:proofErr w:type="spellStart"/>
        <w:r w:rsidRPr="001402B1">
          <w:rPr>
            <w:rFonts w:eastAsia="等线"/>
            <w:lang w:eastAsia="zh-CN"/>
          </w:rPr>
          <w:t>SDT</w:t>
        </w:r>
        <w:proofErr w:type="spellEnd"/>
        <w:r w:rsidRPr="001402B1">
          <w:rPr>
            <w:rFonts w:eastAsia="等线"/>
            <w:lang w:eastAsia="zh-CN"/>
          </w:rPr>
          <w:t xml:space="preserve"> and </w:t>
        </w:r>
        <w:proofErr w:type="spellStart"/>
        <w:r w:rsidRPr="001402B1">
          <w:rPr>
            <w:rFonts w:eastAsia="等线"/>
            <w:lang w:eastAsia="zh-CN"/>
          </w:rPr>
          <w:t>SDT</w:t>
        </w:r>
        <w:proofErr w:type="spellEnd"/>
        <w:r w:rsidRPr="001402B1">
          <w:rPr>
            <w:rFonts w:eastAsia="等线"/>
            <w:lang w:eastAsia="zh-CN"/>
          </w:rPr>
          <w:t xml:space="preserve"> is initiated by </w:t>
        </w:r>
        <w:proofErr w:type="spellStart"/>
        <w:r w:rsidRPr="001402B1">
          <w:rPr>
            <w:rFonts w:eastAsia="等线"/>
            <w:lang w:eastAsia="zh-CN"/>
          </w:rPr>
          <w:t>RRC</w:t>
        </w:r>
        <w:proofErr w:type="spellEnd"/>
        <w:r w:rsidRPr="001402B1">
          <w:rPr>
            <w:rFonts w:eastAsia="等线"/>
            <w:lang w:eastAsia="zh-CN"/>
          </w:rPr>
          <w:t xml:space="preserve"> layer. </w:t>
        </w:r>
        <w:proofErr w:type="spellStart"/>
        <w:r w:rsidRPr="001402B1">
          <w:rPr>
            <w:rFonts w:eastAsia="等线"/>
            <w:lang w:eastAsia="zh-CN"/>
          </w:rPr>
          <w:t>SDT</w:t>
        </w:r>
        <w:proofErr w:type="spellEnd"/>
        <w:r w:rsidRPr="001402B1">
          <w:rPr>
            <w:rFonts w:eastAsia="等线"/>
            <w:lang w:eastAsia="zh-CN"/>
          </w:rPr>
          <w:t xml:space="preserve"> can be performed either by Random Access procedure with 2-step RA type or 4-step RA type (i.e., RA-</w:t>
        </w:r>
        <w:proofErr w:type="spellStart"/>
        <w:r w:rsidRPr="001402B1">
          <w:rPr>
            <w:rFonts w:eastAsia="等线"/>
            <w:lang w:eastAsia="zh-CN"/>
          </w:rPr>
          <w:t>SDT</w:t>
        </w:r>
        <w:proofErr w:type="spellEnd"/>
        <w:r w:rsidRPr="001402B1">
          <w:rPr>
            <w:rFonts w:eastAsia="等线"/>
            <w:lang w:eastAsia="zh-CN"/>
          </w:rPr>
          <w:t>) or by configured grant type 1 (i.e., CG-</w:t>
        </w:r>
        <w:proofErr w:type="spellStart"/>
        <w:r w:rsidRPr="001402B1">
          <w:rPr>
            <w:rFonts w:eastAsia="等线"/>
            <w:lang w:eastAsia="zh-CN"/>
          </w:rPr>
          <w:t>SDT</w:t>
        </w:r>
        <w:proofErr w:type="spellEnd"/>
        <w:r w:rsidRPr="001402B1">
          <w:rPr>
            <w:rFonts w:eastAsia="等线"/>
            <w:lang w:eastAsia="zh-CN"/>
          </w:rPr>
          <w:t xml:space="preserve">). </w:t>
        </w:r>
      </w:ins>
    </w:p>
    <w:p w14:paraId="756D371D" w14:textId="77777777" w:rsidR="00557D54" w:rsidRPr="001402B1" w:rsidRDefault="00557D54" w:rsidP="00557D54">
      <w:pPr>
        <w:rPr>
          <w:ins w:id="242" w:author="Huawei-YinghaoGuo" w:date="2022-02-17T12:11:00Z"/>
          <w:rFonts w:eastAsia="等线"/>
          <w:lang w:eastAsia="zh-CN"/>
        </w:rPr>
      </w:pPr>
      <w:proofErr w:type="spellStart"/>
      <w:ins w:id="243" w:author="Huawei-YinghaoGuo" w:date="2022-02-17T12:11:00Z">
        <w:r w:rsidRPr="001402B1">
          <w:rPr>
            <w:rFonts w:eastAsia="等线"/>
            <w:lang w:eastAsia="zh-CN"/>
          </w:rPr>
          <w:t>RRC</w:t>
        </w:r>
        <w:proofErr w:type="spellEnd"/>
        <w:r w:rsidRPr="001402B1">
          <w:rPr>
            <w:rFonts w:eastAsia="等线"/>
            <w:lang w:eastAsia="zh-CN"/>
          </w:rPr>
          <w:t xml:space="preserve"> configures the following parameters for </w:t>
        </w:r>
        <w:proofErr w:type="spellStart"/>
        <w:r w:rsidRPr="001402B1">
          <w:rPr>
            <w:rFonts w:eastAsia="等线"/>
            <w:lang w:eastAsia="zh-CN"/>
          </w:rPr>
          <w:t>SDT</w:t>
        </w:r>
        <w:proofErr w:type="spellEnd"/>
        <w:r w:rsidRPr="001402B1">
          <w:rPr>
            <w:rFonts w:eastAsia="等线"/>
            <w:lang w:eastAsia="zh-CN"/>
          </w:rPr>
          <w:t xml:space="preserve"> procedure:</w:t>
        </w:r>
      </w:ins>
    </w:p>
    <w:p w14:paraId="79E84CFE" w14:textId="77777777" w:rsidR="00557D54" w:rsidRPr="001402B1" w:rsidRDefault="00557D54" w:rsidP="00557D54">
      <w:pPr>
        <w:pStyle w:val="B1"/>
        <w:rPr>
          <w:ins w:id="244" w:author="Huawei-YinghaoGuo" w:date="2022-02-17T12:11:00Z"/>
          <w:rFonts w:eastAsia="等线"/>
          <w:i/>
          <w:lang w:eastAsia="zh-CN"/>
        </w:rPr>
      </w:pPr>
      <w:ins w:id="245" w:author="Huawei-YinghaoGuo" w:date="2022-02-17T12:11:00Z">
        <w:r w:rsidRPr="001402B1">
          <w:rPr>
            <w:rFonts w:eastAsia="等线" w:hint="eastAsia"/>
            <w:lang w:eastAsia="zh-CN"/>
          </w:rPr>
          <w:t>-</w:t>
        </w:r>
        <w:r w:rsidRPr="001402B1">
          <w:rPr>
            <w:rFonts w:eastAsia="等线"/>
            <w:lang w:eastAsia="zh-CN"/>
          </w:rPr>
          <w:tab/>
        </w:r>
        <w:proofErr w:type="spellStart"/>
        <w:r w:rsidRPr="001402B1">
          <w:rPr>
            <w:rFonts w:eastAsia="等线"/>
            <w:i/>
            <w:lang w:eastAsia="zh-CN"/>
          </w:rPr>
          <w:t>sdt-DataVolumeThreshold</w:t>
        </w:r>
        <w:proofErr w:type="spellEnd"/>
        <w:r w:rsidRPr="001402B1">
          <w:rPr>
            <w:rFonts w:eastAsia="等线"/>
            <w:lang w:eastAsia="zh-CN"/>
          </w:rPr>
          <w:t xml:space="preserve">: data volume threshold for the UE to determine whether to perform </w:t>
        </w:r>
        <w:proofErr w:type="spellStart"/>
        <w:r w:rsidRPr="001402B1">
          <w:rPr>
            <w:rFonts w:eastAsia="等线"/>
            <w:lang w:eastAsia="zh-CN"/>
          </w:rPr>
          <w:t>SDT</w:t>
        </w:r>
        <w:proofErr w:type="spellEnd"/>
        <w:r w:rsidRPr="001402B1">
          <w:rPr>
            <w:rFonts w:eastAsia="等线"/>
            <w:lang w:eastAsia="zh-CN"/>
          </w:rPr>
          <w:t xml:space="preserve"> procedure;</w:t>
        </w:r>
      </w:ins>
    </w:p>
    <w:p w14:paraId="5FDE970B" w14:textId="7F237DA0" w:rsidR="00557D54" w:rsidRPr="001402B1" w:rsidRDefault="00557D54" w:rsidP="00557D54">
      <w:pPr>
        <w:pStyle w:val="B1"/>
        <w:rPr>
          <w:ins w:id="246" w:author="Huawei-YinghaoGuo" w:date="2022-02-17T12:11:00Z"/>
          <w:rFonts w:eastAsia="等线"/>
          <w:lang w:eastAsia="zh-CN"/>
        </w:rPr>
      </w:pPr>
      <w:ins w:id="247" w:author="Huawei-YinghaoGuo" w:date="2022-02-17T12:11:00Z">
        <w:r w:rsidRPr="001402B1">
          <w:rPr>
            <w:rFonts w:eastAsia="等线"/>
            <w:lang w:eastAsia="zh-CN"/>
          </w:rPr>
          <w:t>-</w:t>
        </w:r>
        <w:r w:rsidRPr="001402B1">
          <w:rPr>
            <w:rFonts w:eastAsia="等线"/>
            <w:lang w:eastAsia="zh-CN"/>
          </w:rPr>
          <w:tab/>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RSRP</w:t>
        </w:r>
        <w:proofErr w:type="spellEnd"/>
        <w:r w:rsidRPr="001402B1">
          <w:rPr>
            <w:rFonts w:eastAsia="等线"/>
            <w:i/>
            <w:lang w:eastAsia="zh-CN"/>
          </w:rPr>
          <w:t>-Threshold</w:t>
        </w:r>
        <w:r w:rsidRPr="001402B1">
          <w:rPr>
            <w:rFonts w:eastAsia="等线"/>
            <w:lang w:eastAsia="zh-CN"/>
          </w:rPr>
          <w:t xml:space="preserve">: </w:t>
        </w:r>
        <w:proofErr w:type="spellStart"/>
        <w:r w:rsidRPr="001402B1">
          <w:rPr>
            <w:rFonts w:eastAsia="等线"/>
            <w:lang w:eastAsia="zh-CN"/>
          </w:rPr>
          <w:t>RSRP</w:t>
        </w:r>
        <w:proofErr w:type="spellEnd"/>
        <w:r w:rsidRPr="001402B1">
          <w:rPr>
            <w:rFonts w:eastAsia="等线"/>
            <w:lang w:eastAsia="zh-CN"/>
          </w:rPr>
          <w:t xml:space="preserve"> threshold for UE to determine whether to perform </w:t>
        </w:r>
        <w:proofErr w:type="spellStart"/>
        <w:r w:rsidRPr="001402B1">
          <w:rPr>
            <w:rFonts w:eastAsia="等线"/>
            <w:lang w:eastAsia="zh-CN"/>
          </w:rPr>
          <w:t>SDT</w:t>
        </w:r>
      </w:ins>
      <w:proofErr w:type="spellEnd"/>
      <w:ins w:id="248" w:author="Huawei-YinghaoGuo" w:date="2022-02-17T15:02:00Z">
        <w:r w:rsidR="003E193A">
          <w:rPr>
            <w:rFonts w:eastAsia="等线"/>
            <w:lang w:eastAsia="zh-CN"/>
          </w:rPr>
          <w:t xml:space="preserve"> </w:t>
        </w:r>
      </w:ins>
      <w:ins w:id="249" w:author="Huawei-YinghaoGuo" w:date="2022-02-17T12:11:00Z">
        <w:r w:rsidRPr="001402B1">
          <w:rPr>
            <w:rFonts w:eastAsia="等线"/>
            <w:lang w:eastAsia="zh-CN"/>
          </w:rPr>
          <w:t>procedure;</w:t>
        </w:r>
      </w:ins>
    </w:p>
    <w:p w14:paraId="79557B0D" w14:textId="77777777" w:rsidR="00557D54" w:rsidRPr="001402B1" w:rsidRDefault="00557D54" w:rsidP="00557D54">
      <w:pPr>
        <w:pStyle w:val="B1"/>
        <w:rPr>
          <w:ins w:id="250" w:author="Huawei-YinghaoGuo" w:date="2022-02-17T12:11:00Z"/>
          <w:lang w:eastAsia="ko-KR"/>
        </w:rPr>
      </w:pPr>
      <w:ins w:id="251" w:author="Huawei-YinghaoGuo" w:date="2022-02-17T12:11:00Z">
        <w:r w:rsidRPr="001402B1">
          <w:rPr>
            <w:rFonts w:eastAsia="等线"/>
            <w:lang w:eastAsia="zh-CN"/>
          </w:rPr>
          <w:t>-</w:t>
        </w:r>
        <w:r w:rsidRPr="001402B1">
          <w:rPr>
            <w:rFonts w:eastAsia="等线"/>
            <w:i/>
            <w:lang w:eastAsia="zh-CN"/>
          </w:rPr>
          <w:tab/>
        </w:r>
        <w:proofErr w:type="spellStart"/>
        <w:r w:rsidRPr="001402B1">
          <w:rPr>
            <w:rFonts w:eastAsia="等线"/>
            <w:i/>
            <w:lang w:eastAsia="zh-CN"/>
          </w:rPr>
          <w:t>sdt</w:t>
        </w:r>
        <w:proofErr w:type="spellEnd"/>
        <w:r w:rsidRPr="001402B1">
          <w:rPr>
            <w:rFonts w:eastAsia="等线"/>
            <w:i/>
            <w:lang w:eastAsia="zh-CN"/>
          </w:rPr>
          <w:t>-</w:t>
        </w:r>
        <w:proofErr w:type="spellStart"/>
        <w:r w:rsidRPr="001402B1">
          <w:rPr>
            <w:i/>
            <w:lang w:eastAsia="ko-KR"/>
          </w:rPr>
          <w:t>RSRP</w:t>
        </w:r>
        <w:proofErr w:type="spellEnd"/>
        <w:r w:rsidRPr="001402B1">
          <w:rPr>
            <w:i/>
            <w:lang w:eastAsia="ko-KR"/>
          </w:rPr>
          <w:t>-</w:t>
        </w:r>
        <w:proofErr w:type="spellStart"/>
        <w:r w:rsidRPr="001402B1">
          <w:rPr>
            <w:i/>
            <w:lang w:eastAsia="ko-KR"/>
          </w:rPr>
          <w:t>ThresholdSSB</w:t>
        </w:r>
        <w:proofErr w:type="spellEnd"/>
        <w:r w:rsidRPr="001402B1">
          <w:rPr>
            <w:i/>
            <w:lang w:eastAsia="ko-KR"/>
          </w:rPr>
          <w:t>-SUL</w:t>
        </w:r>
        <w:r w:rsidRPr="001402B1">
          <w:rPr>
            <w:lang w:eastAsia="ko-KR"/>
          </w:rPr>
          <w:t xml:space="preserve">: </w:t>
        </w:r>
        <w:proofErr w:type="spellStart"/>
        <w:r w:rsidRPr="001402B1">
          <w:rPr>
            <w:lang w:eastAsia="ko-KR"/>
          </w:rPr>
          <w:t>RSRP</w:t>
        </w:r>
        <w:proofErr w:type="spellEnd"/>
        <w:r w:rsidRPr="001402B1">
          <w:rPr>
            <w:lang w:eastAsia="ko-KR"/>
          </w:rPr>
          <w:t xml:space="preserve"> threshold for the selection between the </w:t>
        </w:r>
        <w:proofErr w:type="spellStart"/>
        <w:r w:rsidRPr="001402B1">
          <w:rPr>
            <w:lang w:eastAsia="ko-KR"/>
          </w:rPr>
          <w:t>NUL</w:t>
        </w:r>
        <w:proofErr w:type="spellEnd"/>
        <w:r w:rsidRPr="001402B1">
          <w:rPr>
            <w:lang w:eastAsia="ko-KR"/>
          </w:rPr>
          <w:t xml:space="preserve"> carrier and SUL carrier for </w:t>
        </w:r>
        <w:proofErr w:type="spellStart"/>
        <w:r w:rsidRPr="001402B1">
          <w:rPr>
            <w:lang w:eastAsia="ko-KR"/>
          </w:rPr>
          <w:t>SDT</w:t>
        </w:r>
        <w:proofErr w:type="spellEnd"/>
        <w:r w:rsidRPr="001402B1">
          <w:rPr>
            <w:lang w:eastAsia="ko-KR"/>
          </w:rPr>
          <w:t>;</w:t>
        </w:r>
      </w:ins>
    </w:p>
    <w:p w14:paraId="5F5E9DCD" w14:textId="77777777" w:rsidR="00557D54" w:rsidRPr="001402B1" w:rsidRDefault="00557D54" w:rsidP="00557D54">
      <w:pPr>
        <w:pStyle w:val="B1"/>
        <w:rPr>
          <w:ins w:id="252" w:author="Huawei-YinghaoGuo" w:date="2022-02-17T12:11:00Z"/>
          <w:rFonts w:eastAsia="等线"/>
          <w:lang w:eastAsia="zh-CN"/>
        </w:rPr>
      </w:pPr>
      <w:ins w:id="253" w:author="Huawei-YinghaoGuo" w:date="2022-02-17T12:11: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4BD8B9E2" w14:textId="77777777" w:rsidR="00557D54" w:rsidRPr="001402B1" w:rsidRDefault="00557D54" w:rsidP="00557D54">
      <w:pPr>
        <w:rPr>
          <w:ins w:id="254" w:author="Huawei-YinghaoGuo" w:date="2022-02-17T12:11:00Z"/>
          <w:rFonts w:eastAsia="等线"/>
          <w:lang w:eastAsia="zh-CN"/>
        </w:rPr>
      </w:pPr>
      <w:ins w:id="255" w:author="Huawei-YinghaoGuo" w:date="2022-02-17T12:11:00Z">
        <w:r w:rsidRPr="001402B1">
          <w:rPr>
            <w:rFonts w:eastAsia="等线" w:hint="eastAsia"/>
            <w:lang w:eastAsia="zh-CN"/>
          </w:rPr>
          <w:t>T</w:t>
        </w:r>
        <w:r w:rsidRPr="001402B1">
          <w:rPr>
            <w:rFonts w:eastAsia="等线"/>
            <w:lang w:eastAsia="zh-CN"/>
          </w:rPr>
          <w:t>he MAC entity shall, if triggered by the upper layer</w:t>
        </w:r>
        <w:r>
          <w:rPr>
            <w:rFonts w:eastAsia="等线"/>
            <w:lang w:eastAsia="zh-CN"/>
          </w:rPr>
          <w:t>s</w:t>
        </w:r>
        <w:r w:rsidRPr="001402B1">
          <w:rPr>
            <w:rFonts w:eastAsia="等线"/>
            <w:lang w:eastAsia="zh-CN"/>
          </w:rPr>
          <w:t xml:space="preserve"> for </w:t>
        </w:r>
        <w:proofErr w:type="spellStart"/>
        <w:r w:rsidRPr="001402B1">
          <w:rPr>
            <w:rFonts w:eastAsia="等线"/>
            <w:lang w:eastAsia="zh-CN"/>
          </w:rPr>
          <w:t>SDT</w:t>
        </w:r>
        <w:proofErr w:type="spellEnd"/>
        <w:r w:rsidRPr="001402B1">
          <w:rPr>
            <w:rFonts w:eastAsia="等线"/>
            <w:lang w:eastAsia="zh-CN"/>
          </w:rPr>
          <w:t xml:space="preserve"> transmission:</w:t>
        </w:r>
      </w:ins>
    </w:p>
    <w:p w14:paraId="545FE8F8" w14:textId="77777777" w:rsidR="00557D54" w:rsidRDefault="00557D54" w:rsidP="00557D54">
      <w:pPr>
        <w:pStyle w:val="B1"/>
        <w:rPr>
          <w:ins w:id="256" w:author="Huawei-YinghaoGuo" w:date="2022-02-17T12:11:00Z"/>
          <w:rFonts w:eastAsia="等线"/>
          <w:lang w:eastAsia="zh-CN"/>
        </w:rPr>
      </w:pPr>
      <w:ins w:id="257" w:author="Huawei-YinghaoGuo" w:date="2022-02-17T12:11:00Z">
        <w:r w:rsidRPr="001402B1">
          <w:rPr>
            <w:rFonts w:eastAsia="等线"/>
            <w:lang w:eastAsia="zh-CN"/>
          </w:rPr>
          <w:t>1&gt;</w:t>
        </w:r>
        <w:r w:rsidRPr="001402B1">
          <w:rPr>
            <w:rFonts w:eastAsia="等线"/>
            <w:lang w:eastAsia="zh-CN"/>
          </w:rPr>
          <w:tab/>
          <w:t xml:space="preserve">if the data volume of the pending UL data across all </w:t>
        </w:r>
        <w:proofErr w:type="spellStart"/>
        <w:r>
          <w:rPr>
            <w:rFonts w:eastAsia="等线"/>
            <w:lang w:eastAsia="zh-CN"/>
          </w:rPr>
          <w:t>RBs</w:t>
        </w:r>
        <w:proofErr w:type="spellEnd"/>
        <w:r w:rsidRPr="001402B1">
          <w:rPr>
            <w:rFonts w:eastAsia="等线"/>
            <w:lang w:eastAsia="zh-CN"/>
          </w:rPr>
          <w:t xml:space="preserve"> configured for </w:t>
        </w:r>
        <w:proofErr w:type="spellStart"/>
        <w:r w:rsidRPr="001402B1">
          <w:rPr>
            <w:rFonts w:eastAsia="等线"/>
            <w:lang w:eastAsia="zh-CN"/>
          </w:rPr>
          <w:t>SDT</w:t>
        </w:r>
        <w:proofErr w:type="spellEnd"/>
        <w:r w:rsidRPr="001402B1">
          <w:rPr>
            <w:rFonts w:eastAsia="等线"/>
            <w:lang w:eastAsia="zh-CN"/>
          </w:rPr>
          <w:t xml:space="preserve"> is less or equal </w:t>
        </w:r>
        <w:r>
          <w:rPr>
            <w:rFonts w:eastAsia="等线"/>
            <w:lang w:eastAsia="zh-CN"/>
          </w:rPr>
          <w:t>to</w:t>
        </w:r>
        <w:r w:rsidRPr="001402B1">
          <w:rPr>
            <w:rFonts w:eastAsia="等线"/>
            <w:lang w:eastAsia="zh-CN"/>
          </w:rPr>
          <w:t xml:space="preserve"> </w:t>
        </w:r>
        <w:proofErr w:type="spellStart"/>
        <w:r w:rsidRPr="001402B1">
          <w:rPr>
            <w:rFonts w:eastAsia="等线"/>
            <w:i/>
            <w:lang w:eastAsia="zh-CN"/>
          </w:rPr>
          <w:t>sdt-DataVolumeThreshold</w:t>
        </w:r>
        <w:proofErr w:type="spellEnd"/>
        <w:r w:rsidRPr="001402B1">
          <w:rPr>
            <w:rFonts w:eastAsia="等线"/>
            <w:lang w:eastAsia="zh-CN"/>
          </w:rPr>
          <w:t>; and</w:t>
        </w:r>
      </w:ins>
    </w:p>
    <w:p w14:paraId="7E795213" w14:textId="5CBFA4A5" w:rsidR="00557D54" w:rsidRPr="00FC13B2" w:rsidRDefault="00557D54" w:rsidP="00557D54">
      <w:pPr>
        <w:pStyle w:val="NO"/>
        <w:rPr>
          <w:ins w:id="258" w:author="Huawei-YinghaoGuo" w:date="2022-02-17T12:11:00Z"/>
          <w:lang w:eastAsia="zh-CN"/>
        </w:rPr>
      </w:pPr>
      <w:ins w:id="259" w:author="Huawei-YinghaoGuo" w:date="2022-02-17T12:11:00Z">
        <w:r>
          <w:rPr>
            <w:rFonts w:hint="eastAsia"/>
            <w:lang w:eastAsia="zh-CN"/>
          </w:rPr>
          <w:lastRenderedPageBreak/>
          <w:t>N</w:t>
        </w:r>
        <w:r>
          <w:rPr>
            <w:lang w:eastAsia="zh-CN"/>
          </w:rPr>
          <w:t>OTE:</w:t>
        </w:r>
        <w:r>
          <w:rPr>
            <w:lang w:eastAsia="zh-CN"/>
          </w:rPr>
          <w:tab/>
          <w:t xml:space="preserve">For </w:t>
        </w:r>
        <w:proofErr w:type="spellStart"/>
        <w:r>
          <w:rPr>
            <w:lang w:eastAsia="zh-CN"/>
          </w:rPr>
          <w:t>SDT</w:t>
        </w:r>
        <w:proofErr w:type="spellEnd"/>
        <w:r>
          <w:rPr>
            <w:lang w:eastAsia="zh-CN"/>
          </w:rPr>
          <w:t xml:space="preserve"> procedure, the MAC entity also considers the suspended </w:t>
        </w:r>
        <w:proofErr w:type="spellStart"/>
        <w:r>
          <w:rPr>
            <w:lang w:eastAsia="zh-CN"/>
          </w:rPr>
          <w:t>RBs</w:t>
        </w:r>
        <w:proofErr w:type="spellEnd"/>
        <w:r>
          <w:rPr>
            <w:lang w:eastAsia="zh-CN"/>
          </w:rPr>
          <w:t xml:space="preserve"> configured with </w:t>
        </w:r>
        <w:proofErr w:type="spellStart"/>
        <w:r>
          <w:rPr>
            <w:lang w:eastAsia="zh-CN"/>
          </w:rPr>
          <w:t>SDT</w:t>
        </w:r>
        <w:proofErr w:type="spellEnd"/>
        <w:r>
          <w:rPr>
            <w:lang w:eastAsia="zh-CN"/>
          </w:rPr>
          <w:t xml:space="preserve"> for data volume calculation. It is up to the UE’s implementation how the UE calculates the data volume for the suspended </w:t>
        </w:r>
        <w:proofErr w:type="spellStart"/>
        <w:r>
          <w:rPr>
            <w:lang w:eastAsia="zh-CN"/>
          </w:rPr>
          <w:t>RBs</w:t>
        </w:r>
        <w:proofErr w:type="spellEnd"/>
        <w:r>
          <w:rPr>
            <w:lang w:eastAsia="zh-CN"/>
          </w:rPr>
          <w:t xml:space="preserve">. Size of </w:t>
        </w:r>
        <w:r w:rsidRPr="001402B1">
          <w:rPr>
            <w:lang w:eastAsia="zh-CN"/>
          </w:rPr>
          <w:t xml:space="preserve">the </w:t>
        </w:r>
        <w:proofErr w:type="spellStart"/>
        <w:r w:rsidRPr="001402B1">
          <w:rPr>
            <w:lang w:eastAsia="zh-CN"/>
          </w:rPr>
          <w:t>CCCH</w:t>
        </w:r>
        <w:proofErr w:type="spellEnd"/>
        <w:r w:rsidRPr="001402B1">
          <w:rPr>
            <w:lang w:eastAsia="zh-CN"/>
          </w:rPr>
          <w:t xml:space="preserve"> message is </w:t>
        </w:r>
        <w:r>
          <w:rPr>
            <w:lang w:eastAsia="zh-CN"/>
          </w:rPr>
          <w:t xml:space="preserve">not </w:t>
        </w:r>
        <w:r w:rsidRPr="001402B1">
          <w:rPr>
            <w:lang w:eastAsia="zh-CN"/>
          </w:rPr>
          <w:t>considered for data volume calculation</w:t>
        </w:r>
      </w:ins>
    </w:p>
    <w:p w14:paraId="0F4E96E5" w14:textId="77777777" w:rsidR="00557D54" w:rsidRPr="001402B1" w:rsidRDefault="00557D54" w:rsidP="00557D54">
      <w:pPr>
        <w:pStyle w:val="B1"/>
        <w:rPr>
          <w:ins w:id="260" w:author="Huawei-YinghaoGuo" w:date="2022-02-17T12:11:00Z"/>
          <w:rFonts w:eastAsia="等线"/>
          <w:lang w:eastAsia="zh-CN"/>
        </w:rPr>
      </w:pPr>
      <w:ins w:id="261" w:author="Huawei-YinghaoGuo" w:date="2022-02-17T12:11:00Z">
        <w:r w:rsidRPr="001402B1">
          <w:rPr>
            <w:rFonts w:eastAsia="等线"/>
            <w:lang w:eastAsia="zh-CN"/>
          </w:rPr>
          <w:t>1&gt;</w:t>
        </w:r>
        <w:r w:rsidRPr="001402B1">
          <w:rPr>
            <w:rFonts w:eastAsia="等线"/>
            <w:lang w:eastAsia="zh-CN"/>
          </w:rPr>
          <w:tab/>
          <w:t xml:space="preserve">if the </w:t>
        </w:r>
        <w:proofErr w:type="spellStart"/>
        <w:r w:rsidRPr="001402B1">
          <w:rPr>
            <w:rFonts w:eastAsia="等线"/>
            <w:lang w:eastAsia="zh-CN"/>
          </w:rPr>
          <w:t>RSRP</w:t>
        </w:r>
        <w:proofErr w:type="spellEnd"/>
        <w:r w:rsidRPr="001402B1">
          <w:rPr>
            <w:rFonts w:eastAsia="等线"/>
            <w:lang w:eastAsia="zh-CN"/>
          </w:rPr>
          <w:t xml:space="preserve"> of the downlink pathloss reference is higher than </w:t>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RSRP</w:t>
        </w:r>
        <w:proofErr w:type="spellEnd"/>
        <w:r w:rsidRPr="001402B1">
          <w:rPr>
            <w:rFonts w:eastAsia="等线"/>
            <w:i/>
            <w:lang w:eastAsia="zh-CN"/>
          </w:rPr>
          <w:t>-Threshold</w:t>
        </w:r>
        <w:r>
          <w:rPr>
            <w:rFonts w:eastAsia="等线"/>
            <w:lang w:eastAsia="zh-CN"/>
          </w:rPr>
          <w:t>, if configured</w:t>
        </w:r>
        <w:r w:rsidRPr="001402B1">
          <w:rPr>
            <w:rFonts w:eastAsia="等线"/>
            <w:lang w:eastAsia="zh-CN"/>
          </w:rPr>
          <w:t>:</w:t>
        </w:r>
      </w:ins>
    </w:p>
    <w:p w14:paraId="54FF898F" w14:textId="77777777" w:rsidR="00557D54" w:rsidRPr="001402B1" w:rsidRDefault="00557D54" w:rsidP="00557D54">
      <w:pPr>
        <w:pStyle w:val="B2"/>
        <w:rPr>
          <w:ins w:id="262" w:author="Huawei-YinghaoGuo" w:date="2022-02-17T12:11:00Z"/>
          <w:rFonts w:eastAsia="等线"/>
          <w:lang w:eastAsia="zh-CN"/>
        </w:rPr>
      </w:pPr>
      <w:ins w:id="263" w:author="Huawei-YinghaoGuo" w:date="2022-02-17T12:11: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if the Serving Cell for </w:t>
        </w:r>
        <w:proofErr w:type="spellStart"/>
        <w:r w:rsidRPr="001402B1">
          <w:rPr>
            <w:rFonts w:eastAsia="等线"/>
            <w:lang w:eastAsia="zh-CN"/>
          </w:rPr>
          <w:t>SDT</w:t>
        </w:r>
        <w:proofErr w:type="spellEnd"/>
        <w:r w:rsidRPr="001402B1">
          <w:rPr>
            <w:rFonts w:eastAsia="等线"/>
            <w:lang w:eastAsia="zh-CN"/>
          </w:rPr>
          <w:t xml:space="preserve"> is configured with supplementary uplink as specified in TS 38.331 [5]; and </w:t>
        </w:r>
      </w:ins>
    </w:p>
    <w:p w14:paraId="6A4D1FE5" w14:textId="77777777" w:rsidR="00557D54" w:rsidRPr="001402B1" w:rsidRDefault="00557D54" w:rsidP="00557D54">
      <w:pPr>
        <w:pStyle w:val="B2"/>
        <w:rPr>
          <w:ins w:id="264" w:author="Huawei-YinghaoGuo" w:date="2022-02-17T12:11:00Z"/>
          <w:rFonts w:eastAsia="等线"/>
          <w:lang w:eastAsia="zh-CN"/>
        </w:rPr>
      </w:pPr>
      <w:ins w:id="265" w:author="Huawei-YinghaoGuo" w:date="2022-02-17T12:11:00Z">
        <w:r w:rsidRPr="001402B1">
          <w:rPr>
            <w:rFonts w:eastAsia="等线"/>
            <w:lang w:eastAsia="zh-CN"/>
          </w:rPr>
          <w:t>2&gt;</w:t>
        </w:r>
        <w:r w:rsidRPr="001402B1">
          <w:rPr>
            <w:rFonts w:eastAsia="等线"/>
            <w:lang w:eastAsia="zh-CN"/>
          </w:rPr>
          <w:tab/>
          <w:t xml:space="preserve">if the </w:t>
        </w:r>
        <w:proofErr w:type="spellStart"/>
        <w:r w:rsidRPr="001402B1">
          <w:rPr>
            <w:rFonts w:eastAsia="等线"/>
            <w:lang w:eastAsia="zh-CN"/>
          </w:rPr>
          <w:t>RSRP</w:t>
        </w:r>
        <w:proofErr w:type="spellEnd"/>
        <w:r w:rsidRPr="001402B1">
          <w:rPr>
            <w:rFonts w:eastAsia="等线"/>
            <w:lang w:eastAsia="zh-CN"/>
          </w:rPr>
          <w:t xml:space="preserve"> of the downlink pathloss reference is less than </w:t>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RSRP</w:t>
        </w:r>
        <w:proofErr w:type="spellEnd"/>
        <w:r w:rsidRPr="001402B1">
          <w:rPr>
            <w:rFonts w:eastAsia="等线"/>
            <w:i/>
            <w:lang w:eastAsia="zh-CN"/>
          </w:rPr>
          <w:t>-</w:t>
        </w:r>
        <w:proofErr w:type="spellStart"/>
        <w:r w:rsidRPr="001402B1">
          <w:rPr>
            <w:rFonts w:eastAsia="等线"/>
            <w:i/>
            <w:lang w:eastAsia="zh-CN"/>
          </w:rPr>
          <w:t>ThresholdSSB</w:t>
        </w:r>
        <w:proofErr w:type="spellEnd"/>
        <w:r w:rsidRPr="001402B1">
          <w:rPr>
            <w:rFonts w:eastAsia="等线"/>
            <w:i/>
            <w:lang w:eastAsia="zh-CN"/>
          </w:rPr>
          <w:t>-SUL</w:t>
        </w:r>
        <w:r w:rsidRPr="001402B1">
          <w:rPr>
            <w:rFonts w:eastAsia="等线"/>
            <w:lang w:eastAsia="zh-CN"/>
          </w:rPr>
          <w:t>:</w:t>
        </w:r>
      </w:ins>
    </w:p>
    <w:p w14:paraId="2BCD7214" w14:textId="77777777" w:rsidR="00557D54" w:rsidRPr="001402B1" w:rsidRDefault="00557D54" w:rsidP="00557D54">
      <w:pPr>
        <w:pStyle w:val="B3"/>
        <w:rPr>
          <w:ins w:id="266" w:author="Huawei-YinghaoGuo" w:date="2022-02-17T12:11:00Z"/>
          <w:rFonts w:eastAsia="等线"/>
          <w:lang w:eastAsia="zh-CN"/>
        </w:rPr>
      </w:pPr>
      <w:ins w:id="267" w:author="Huawei-YinghaoGuo" w:date="2022-02-17T12:11:00Z">
        <w:r w:rsidRPr="001402B1">
          <w:rPr>
            <w:rFonts w:eastAsia="等线" w:hint="eastAsia"/>
            <w:lang w:eastAsia="zh-CN"/>
          </w:rPr>
          <w:t>3</w:t>
        </w:r>
        <w:r w:rsidRPr="001402B1">
          <w:rPr>
            <w:rFonts w:eastAsia="等线"/>
            <w:lang w:eastAsia="zh-CN"/>
          </w:rPr>
          <w:t>&gt;</w:t>
        </w:r>
        <w:r w:rsidRPr="001402B1">
          <w:rPr>
            <w:rFonts w:eastAsia="等线"/>
            <w:lang w:eastAsia="zh-CN"/>
          </w:rPr>
          <w:tab/>
          <w:t>select the SUL carrier.</w:t>
        </w:r>
      </w:ins>
    </w:p>
    <w:p w14:paraId="039E3399" w14:textId="77777777" w:rsidR="00557D54" w:rsidRPr="001402B1" w:rsidRDefault="00557D54" w:rsidP="00557D54">
      <w:pPr>
        <w:pStyle w:val="B2"/>
        <w:rPr>
          <w:ins w:id="268" w:author="Huawei-YinghaoGuo" w:date="2022-02-17T12:11:00Z"/>
          <w:rFonts w:eastAsia="等线"/>
          <w:lang w:eastAsia="zh-CN"/>
        </w:rPr>
      </w:pPr>
      <w:ins w:id="269" w:author="Huawei-YinghaoGuo" w:date="2022-02-17T12:11:00Z">
        <w:r w:rsidRPr="001402B1">
          <w:rPr>
            <w:rFonts w:eastAsia="等线" w:hint="eastAsia"/>
            <w:lang w:eastAsia="zh-CN"/>
          </w:rPr>
          <w:t>2</w:t>
        </w:r>
        <w:r w:rsidRPr="001402B1">
          <w:rPr>
            <w:rFonts w:eastAsia="等线"/>
            <w:lang w:eastAsia="zh-CN"/>
          </w:rPr>
          <w:t>&gt;</w:t>
        </w:r>
        <w:r w:rsidRPr="001402B1">
          <w:rPr>
            <w:rFonts w:eastAsia="等线"/>
            <w:lang w:eastAsia="zh-CN"/>
          </w:rPr>
          <w:tab/>
          <w:t>else:</w:t>
        </w:r>
      </w:ins>
    </w:p>
    <w:p w14:paraId="672E2F40" w14:textId="77777777" w:rsidR="00557D54" w:rsidRPr="001402B1" w:rsidRDefault="00557D54" w:rsidP="00557D54">
      <w:pPr>
        <w:pStyle w:val="B3"/>
        <w:rPr>
          <w:ins w:id="270" w:author="Huawei-YinghaoGuo" w:date="2022-02-17T12:11:00Z"/>
          <w:rFonts w:eastAsia="等线"/>
          <w:lang w:eastAsia="zh-CN"/>
        </w:rPr>
      </w:pPr>
      <w:ins w:id="271" w:author="Huawei-YinghaoGuo" w:date="2022-02-17T12:11:00Z">
        <w:r w:rsidRPr="001402B1">
          <w:rPr>
            <w:rFonts w:eastAsia="等线" w:hint="eastAsia"/>
            <w:lang w:eastAsia="zh-CN"/>
          </w:rPr>
          <w:t>3</w:t>
        </w:r>
        <w:r w:rsidRPr="001402B1">
          <w:rPr>
            <w:rFonts w:eastAsia="等线"/>
            <w:lang w:eastAsia="zh-CN"/>
          </w:rPr>
          <w:t>&gt;</w:t>
        </w:r>
        <w:r w:rsidRPr="001402B1">
          <w:rPr>
            <w:rFonts w:eastAsia="等线"/>
            <w:lang w:eastAsia="zh-CN"/>
          </w:rPr>
          <w:tab/>
          <w:t xml:space="preserve">select the </w:t>
        </w:r>
        <w:proofErr w:type="spellStart"/>
        <w:r w:rsidRPr="001402B1">
          <w:rPr>
            <w:rFonts w:eastAsia="等线"/>
            <w:lang w:eastAsia="zh-CN"/>
          </w:rPr>
          <w:t>NUL</w:t>
        </w:r>
        <w:proofErr w:type="spellEnd"/>
        <w:r w:rsidRPr="001402B1">
          <w:rPr>
            <w:rFonts w:eastAsia="等线"/>
            <w:lang w:eastAsia="zh-CN"/>
          </w:rPr>
          <w:t xml:space="preserve"> carrier.</w:t>
        </w:r>
      </w:ins>
    </w:p>
    <w:p w14:paraId="71D78CB4" w14:textId="77777777" w:rsidR="00557D54" w:rsidRPr="001402B1" w:rsidRDefault="00557D54" w:rsidP="00557D54">
      <w:pPr>
        <w:pStyle w:val="NO"/>
        <w:rPr>
          <w:ins w:id="272" w:author="Huawei-YinghaoGuo" w:date="2022-02-17T12:11:00Z"/>
          <w:rFonts w:eastAsia="等线"/>
          <w:lang w:eastAsia="zh-CN"/>
        </w:rPr>
      </w:pPr>
      <w:bookmarkStart w:id="273" w:name="_Hlk79688978"/>
      <w:ins w:id="274" w:author="Huawei-YinghaoGuo" w:date="2022-02-17T12:11:00Z">
        <w:r w:rsidRPr="001402B1">
          <w:rPr>
            <w:color w:val="FF0000"/>
            <w:lang w:eastAsia="zh-CN"/>
          </w:rPr>
          <w:t xml:space="preserve">Editor’s Note: FFS whether the </w:t>
        </w:r>
        <w:proofErr w:type="spellStart"/>
        <w:r w:rsidRPr="001402B1">
          <w:rPr>
            <w:color w:val="FF0000"/>
            <w:lang w:eastAsia="zh-CN"/>
          </w:rPr>
          <w:t>RSRP</w:t>
        </w:r>
        <w:proofErr w:type="spellEnd"/>
        <w:r w:rsidRPr="001402B1">
          <w:rPr>
            <w:color w:val="FF0000"/>
            <w:lang w:eastAsia="zh-CN"/>
          </w:rPr>
          <w:t xml:space="preserve"> threshold for UL carrier selection is common for both CG and RA-</w:t>
        </w:r>
        <w:proofErr w:type="spellStart"/>
        <w:r w:rsidRPr="001402B1">
          <w:rPr>
            <w:color w:val="FF0000"/>
            <w:lang w:eastAsia="zh-CN"/>
          </w:rPr>
          <w:t>SDT</w:t>
        </w:r>
        <w:proofErr w:type="spellEnd"/>
        <w:r w:rsidRPr="001402B1">
          <w:rPr>
            <w:color w:val="FF0000"/>
            <w:lang w:eastAsia="zh-CN"/>
          </w:rPr>
          <w:t>.</w:t>
        </w:r>
        <w:r>
          <w:rPr>
            <w:color w:val="FF0000"/>
            <w:lang w:eastAsia="zh-CN"/>
          </w:rPr>
          <w:t xml:space="preserve"> </w:t>
        </w:r>
        <w:r>
          <w:rPr>
            <w:lang w:eastAsia="zh-CN"/>
          </w:rPr>
          <w:t>T</w:t>
        </w:r>
        <w:r>
          <w:rPr>
            <w:rFonts w:hint="eastAsia"/>
            <w:lang w:eastAsia="zh-CN"/>
          </w:rPr>
          <w:t>he order for carrier selection and RA partitioning may change according to progress in RIP.</w:t>
        </w:r>
      </w:ins>
    </w:p>
    <w:bookmarkEnd w:id="273"/>
    <w:p w14:paraId="753DC927" w14:textId="4CFF23F4" w:rsidR="00557D54" w:rsidRPr="001402B1" w:rsidRDefault="00557D54" w:rsidP="00557D54">
      <w:pPr>
        <w:pStyle w:val="B2"/>
        <w:rPr>
          <w:ins w:id="275" w:author="Huawei-YinghaoGuo" w:date="2022-02-17T12:11:00Z"/>
          <w:lang w:eastAsia="zh-CN"/>
        </w:rPr>
      </w:pPr>
      <w:ins w:id="276" w:author="Huawei-YinghaoGuo" w:date="2022-02-17T12:11:00Z">
        <w:r w:rsidRPr="001402B1">
          <w:rPr>
            <w:lang w:eastAsia="zh-CN"/>
          </w:rPr>
          <w:t>2&gt;</w:t>
        </w:r>
        <w:r w:rsidRPr="001402B1">
          <w:rPr>
            <w:lang w:eastAsia="zh-CN"/>
          </w:rPr>
          <w:tab/>
          <w:t>if CG-</w:t>
        </w:r>
        <w:proofErr w:type="spellStart"/>
        <w:r w:rsidRPr="001402B1">
          <w:rPr>
            <w:lang w:eastAsia="zh-CN"/>
          </w:rPr>
          <w:t>SDT</w:t>
        </w:r>
        <w:proofErr w:type="spellEnd"/>
        <w:r w:rsidRPr="001402B1">
          <w:rPr>
            <w:lang w:eastAsia="zh-CN"/>
          </w:rPr>
          <w:t xml:space="preserve"> is configured on the selected UL carrier, and </w:t>
        </w:r>
      </w:ins>
      <w:ins w:id="277" w:author="Huawei-YinghaoGuo" w:date="2022-02-17T15:05:00Z">
        <w:r w:rsidR="00FF5B30">
          <w:rPr>
            <w:lang w:eastAsia="zh-CN"/>
          </w:rPr>
          <w:t xml:space="preserve">TA of </w:t>
        </w:r>
      </w:ins>
      <w:ins w:id="278" w:author="Huawei-YinghaoGuo" w:date="2022-02-17T12:11:00Z">
        <w:r w:rsidRPr="001402B1">
          <w:rPr>
            <w:lang w:eastAsia="zh-CN"/>
          </w:rPr>
          <w:t xml:space="preserve">the configured grant type 1 resource is valid according to clause </w:t>
        </w:r>
        <w:proofErr w:type="spellStart"/>
        <w:r>
          <w:rPr>
            <w:lang w:eastAsia="zh-CN"/>
          </w:rPr>
          <w:t>5.x.1</w:t>
        </w:r>
        <w:proofErr w:type="spellEnd"/>
        <w:r w:rsidRPr="001402B1">
          <w:rPr>
            <w:lang w:eastAsia="zh-CN"/>
          </w:rPr>
          <w:t>; and</w:t>
        </w:r>
      </w:ins>
    </w:p>
    <w:p w14:paraId="5E5ACF6F" w14:textId="77777777" w:rsidR="00557D54" w:rsidRPr="001402B1" w:rsidRDefault="00557D54" w:rsidP="00557D54">
      <w:pPr>
        <w:pStyle w:val="B2"/>
        <w:rPr>
          <w:ins w:id="279" w:author="Huawei-YinghaoGuo" w:date="2022-02-17T12:11:00Z"/>
          <w:lang w:eastAsia="zh-CN"/>
        </w:rPr>
      </w:pPr>
      <w:ins w:id="280" w:author="Huawei-YinghaoGuo" w:date="2022-02-17T12:11:00Z">
        <w:r w:rsidRPr="001402B1">
          <w:rPr>
            <w:lang w:eastAsia="zh-CN"/>
          </w:rPr>
          <w:t>2&gt;</w:t>
        </w:r>
        <w:r w:rsidRPr="001402B1">
          <w:rPr>
            <w:lang w:eastAsia="zh-CN"/>
          </w:rPr>
          <w:tab/>
          <w:t xml:space="preserve">if at least one </w:t>
        </w:r>
        <w:proofErr w:type="spellStart"/>
        <w:r w:rsidRPr="001402B1">
          <w:rPr>
            <w:lang w:eastAsia="zh-CN"/>
          </w:rPr>
          <w:t>SSB</w:t>
        </w:r>
        <w:proofErr w:type="spellEnd"/>
        <w:r w:rsidRPr="001402B1">
          <w:rPr>
            <w:lang w:eastAsia="zh-CN"/>
          </w:rPr>
          <w:t xml:space="preserve"> </w:t>
        </w:r>
        <w:r>
          <w:rPr>
            <w:rFonts w:eastAsia="等线"/>
            <w:kern w:val="2"/>
            <w:lang w:eastAsia="zh-CN"/>
          </w:rPr>
          <w:t>configured for CG-</w:t>
        </w:r>
        <w:proofErr w:type="spellStart"/>
        <w:r>
          <w:rPr>
            <w:rFonts w:eastAsia="等线"/>
            <w:kern w:val="2"/>
            <w:lang w:eastAsia="zh-CN"/>
          </w:rPr>
          <w:t>SDT</w:t>
        </w:r>
        <w:proofErr w:type="spellEnd"/>
        <w:r>
          <w:rPr>
            <w:rFonts w:eastAsia="等线"/>
            <w:kern w:val="2"/>
            <w:lang w:eastAsia="zh-CN"/>
          </w:rPr>
          <w:t xml:space="preserve"> </w:t>
        </w:r>
        <w:r w:rsidRPr="001402B1">
          <w:rPr>
            <w:lang w:eastAsia="zh-CN"/>
          </w:rPr>
          <w:t>with SS-</w:t>
        </w:r>
        <w:proofErr w:type="spellStart"/>
        <w:r w:rsidRPr="001402B1">
          <w:rPr>
            <w:lang w:eastAsia="zh-CN"/>
          </w:rPr>
          <w:t>RSRP</w:t>
        </w:r>
        <w:proofErr w:type="spellEnd"/>
        <w:r w:rsidRPr="001402B1">
          <w:rPr>
            <w:lang w:eastAsia="zh-CN"/>
          </w:rPr>
          <w:t xml:space="preserve"> above </w:t>
        </w:r>
        <w:r w:rsidRPr="001402B1">
          <w:rPr>
            <w:i/>
            <w:lang w:eastAsia="zh-CN"/>
          </w:rPr>
          <w:t>cg-</w:t>
        </w:r>
        <w:proofErr w:type="spellStart"/>
        <w:r w:rsidRPr="001402B1">
          <w:rPr>
            <w:i/>
            <w:lang w:eastAsia="zh-CN"/>
          </w:rPr>
          <w:t>SDT</w:t>
        </w:r>
        <w:proofErr w:type="spellEnd"/>
        <w:r w:rsidRPr="001402B1">
          <w:rPr>
            <w:i/>
            <w:lang w:eastAsia="zh-CN"/>
          </w:rPr>
          <w:t>-</w:t>
        </w:r>
        <w:proofErr w:type="spellStart"/>
        <w:r w:rsidRPr="001402B1">
          <w:rPr>
            <w:i/>
            <w:lang w:eastAsia="zh-CN"/>
          </w:rPr>
          <w:t>RSRP-ThresholdSSB</w:t>
        </w:r>
        <w:proofErr w:type="spellEnd"/>
        <w:r w:rsidRPr="001402B1">
          <w:rPr>
            <w:lang w:eastAsia="zh-CN"/>
          </w:rPr>
          <w:t xml:space="preserve"> is available:</w:t>
        </w:r>
      </w:ins>
    </w:p>
    <w:p w14:paraId="5CD4AF50" w14:textId="77777777" w:rsidR="00557D54" w:rsidRPr="001402B1" w:rsidRDefault="00557D54" w:rsidP="00557D54">
      <w:pPr>
        <w:pStyle w:val="B3"/>
        <w:rPr>
          <w:ins w:id="281" w:author="Huawei-YinghaoGuo" w:date="2022-02-17T12:11:00Z"/>
          <w:lang w:eastAsia="zh-CN"/>
        </w:rPr>
      </w:pPr>
      <w:ins w:id="282" w:author="Huawei-YinghaoGuo" w:date="2022-02-17T12:11:00Z">
        <w:r w:rsidRPr="001402B1">
          <w:rPr>
            <w:lang w:eastAsia="zh-CN"/>
          </w:rPr>
          <w:t>3&gt;</w:t>
        </w:r>
        <w:r w:rsidRPr="001402B1">
          <w:rPr>
            <w:lang w:eastAsia="zh-CN"/>
          </w:rPr>
          <w:tab/>
          <w:t>indicate to the upper layer</w:t>
        </w:r>
        <w:r>
          <w:rPr>
            <w:lang w:eastAsia="zh-CN"/>
          </w:rPr>
          <w:t>s</w:t>
        </w:r>
        <w:r w:rsidRPr="001402B1">
          <w:rPr>
            <w:lang w:eastAsia="zh-CN"/>
          </w:rPr>
          <w:t xml:space="preserve"> that</w:t>
        </w:r>
        <w:r>
          <w:rPr>
            <w:lang w:eastAsia="zh-CN"/>
          </w:rPr>
          <w:t xml:space="preserve"> the</w:t>
        </w:r>
        <w:r w:rsidRPr="001402B1">
          <w:rPr>
            <w:lang w:eastAsia="zh-CN"/>
          </w:rPr>
          <w:t xml:space="preserve"> conditions for initiating </w:t>
        </w:r>
        <w:proofErr w:type="spellStart"/>
        <w:r w:rsidRPr="001402B1">
          <w:rPr>
            <w:lang w:eastAsia="zh-CN"/>
          </w:rPr>
          <w:t>SDT</w:t>
        </w:r>
        <w:proofErr w:type="spellEnd"/>
        <w:r w:rsidRPr="001402B1">
          <w:rPr>
            <w:lang w:eastAsia="zh-CN"/>
          </w:rPr>
          <w:t xml:space="preserve"> are fulfilled;</w:t>
        </w:r>
      </w:ins>
    </w:p>
    <w:p w14:paraId="66566FAB" w14:textId="77777777" w:rsidR="00557D54" w:rsidRPr="001402B1" w:rsidRDefault="00557D54" w:rsidP="00557D54">
      <w:pPr>
        <w:pStyle w:val="B3"/>
        <w:rPr>
          <w:ins w:id="283" w:author="Huawei-YinghaoGuo" w:date="2022-02-17T12:11:00Z"/>
          <w:lang w:eastAsia="zh-CN"/>
        </w:rPr>
      </w:pPr>
      <w:ins w:id="284" w:author="Huawei-YinghaoGuo" w:date="2022-02-17T12:11:00Z">
        <w:r w:rsidRPr="001402B1">
          <w:rPr>
            <w:lang w:eastAsia="zh-CN"/>
          </w:rPr>
          <w:t>3&gt;</w:t>
        </w:r>
        <w:r w:rsidRPr="001402B1">
          <w:rPr>
            <w:lang w:eastAsia="zh-CN"/>
          </w:rPr>
          <w:tab/>
        </w:r>
        <w:r>
          <w:rPr>
            <w:lang w:eastAsia="zh-CN"/>
          </w:rPr>
          <w:t>select</w:t>
        </w:r>
        <w:r w:rsidRPr="001402B1">
          <w:rPr>
            <w:lang w:eastAsia="zh-CN"/>
          </w:rPr>
          <w:t xml:space="preserve"> CG-</w:t>
        </w:r>
        <w:proofErr w:type="spellStart"/>
        <w:r w:rsidRPr="001402B1">
          <w:rPr>
            <w:lang w:eastAsia="zh-CN"/>
          </w:rPr>
          <w:t>SDT</w:t>
        </w:r>
        <w:proofErr w:type="spellEnd"/>
        <w:r w:rsidRPr="001402B1">
          <w:rPr>
            <w:lang w:eastAsia="zh-CN"/>
          </w:rPr>
          <w:t xml:space="preserve"> on the selected UL carrier according to clause 5.8.2</w:t>
        </w:r>
        <w:r>
          <w:rPr>
            <w:lang w:eastAsia="zh-CN"/>
          </w:rPr>
          <w:t xml:space="preserve"> for </w:t>
        </w:r>
        <w:proofErr w:type="spellStart"/>
        <w:r>
          <w:rPr>
            <w:lang w:eastAsia="zh-CN"/>
          </w:rPr>
          <w:t>SDT</w:t>
        </w:r>
        <w:proofErr w:type="spellEnd"/>
        <w:r w:rsidRPr="001402B1">
          <w:rPr>
            <w:lang w:eastAsia="zh-CN"/>
          </w:rPr>
          <w:t>.</w:t>
        </w:r>
      </w:ins>
    </w:p>
    <w:p w14:paraId="1D06EAA2" w14:textId="77777777" w:rsidR="00557D54" w:rsidRPr="001402B1" w:rsidRDefault="00557D54" w:rsidP="00557D54">
      <w:pPr>
        <w:pStyle w:val="B2"/>
        <w:rPr>
          <w:ins w:id="285" w:author="Huawei-YinghaoGuo" w:date="2022-02-17T12:11:00Z"/>
          <w:lang w:eastAsia="zh-CN"/>
        </w:rPr>
      </w:pPr>
      <w:ins w:id="286" w:author="Huawei-YinghaoGuo" w:date="2022-02-17T12:11:00Z">
        <w:r w:rsidRPr="001402B1">
          <w:rPr>
            <w:lang w:eastAsia="zh-CN"/>
          </w:rPr>
          <w:t>2&gt;</w:t>
        </w:r>
        <w:r w:rsidRPr="001402B1">
          <w:rPr>
            <w:lang w:eastAsia="zh-CN"/>
          </w:rPr>
          <w:tab/>
          <w:t xml:space="preserve">else </w:t>
        </w:r>
        <w:r>
          <w:rPr>
            <w:rFonts w:hint="eastAsia"/>
            <w:lang w:eastAsia="zh-CN"/>
          </w:rPr>
          <w:t xml:space="preserve">if there is available RACH resource for the </w:t>
        </w:r>
        <w:proofErr w:type="spellStart"/>
        <w:r>
          <w:rPr>
            <w:rFonts w:hint="eastAsia"/>
            <w:lang w:eastAsia="zh-CN"/>
          </w:rPr>
          <w:t>SDT</w:t>
        </w:r>
        <w:proofErr w:type="spellEnd"/>
        <w:r>
          <w:rPr>
            <w:rFonts w:hint="eastAsia"/>
            <w:lang w:eastAsia="zh-CN"/>
          </w:rPr>
          <w:t xml:space="preserve"> required by upper layer</w:t>
        </w:r>
        <w:r w:rsidRPr="001402B1">
          <w:rPr>
            <w:lang w:eastAsia="zh-CN"/>
          </w:rPr>
          <w:t xml:space="preserve"> on the selected UL carrier:</w:t>
        </w:r>
      </w:ins>
    </w:p>
    <w:p w14:paraId="2D6417D4" w14:textId="77777777" w:rsidR="00557D54" w:rsidRDefault="00557D54" w:rsidP="00557D54">
      <w:pPr>
        <w:pStyle w:val="B3"/>
        <w:rPr>
          <w:ins w:id="287" w:author="Huawei-YinghaoGuo" w:date="2022-02-17T12:11:00Z"/>
          <w:lang w:eastAsia="zh-CN"/>
        </w:rPr>
      </w:pPr>
      <w:ins w:id="288" w:author="Huawei-YinghaoGuo" w:date="2022-02-17T12:11:00Z">
        <w:r w:rsidRPr="001402B1">
          <w:rPr>
            <w:lang w:eastAsia="zh-CN"/>
          </w:rPr>
          <w:t>3&gt;</w:t>
        </w:r>
        <w:r w:rsidRPr="001402B1">
          <w:rPr>
            <w:lang w:eastAsia="zh-CN"/>
          </w:rPr>
          <w:tab/>
          <w:t>indicate to the upper layer</w:t>
        </w:r>
        <w:r>
          <w:rPr>
            <w:lang w:eastAsia="zh-CN"/>
          </w:rPr>
          <w:t>s</w:t>
        </w:r>
        <w:r w:rsidRPr="001402B1">
          <w:rPr>
            <w:lang w:eastAsia="zh-CN"/>
          </w:rPr>
          <w:t xml:space="preserve"> that </w:t>
        </w:r>
        <w:r>
          <w:rPr>
            <w:lang w:eastAsia="zh-CN"/>
          </w:rPr>
          <w:t xml:space="preserve">the </w:t>
        </w:r>
        <w:r w:rsidRPr="001402B1">
          <w:rPr>
            <w:lang w:eastAsia="zh-CN"/>
          </w:rPr>
          <w:t xml:space="preserve">conditions for initiating </w:t>
        </w:r>
        <w:proofErr w:type="spellStart"/>
        <w:r w:rsidRPr="001402B1">
          <w:rPr>
            <w:lang w:eastAsia="zh-CN"/>
          </w:rPr>
          <w:t>SDT</w:t>
        </w:r>
        <w:proofErr w:type="spellEnd"/>
        <w:r w:rsidRPr="001402B1">
          <w:rPr>
            <w:lang w:eastAsia="zh-CN"/>
          </w:rPr>
          <w:t xml:space="preserve"> are fulfilled;</w:t>
        </w:r>
      </w:ins>
    </w:p>
    <w:p w14:paraId="73F2E4B9" w14:textId="77777777" w:rsidR="00557D54" w:rsidRPr="002352ED" w:rsidRDefault="00557D54" w:rsidP="00ED6445">
      <w:pPr>
        <w:pStyle w:val="EditorsNote"/>
        <w:rPr>
          <w:ins w:id="289" w:author="Huawei-YinghaoGuo" w:date="2022-02-17T12:11:00Z"/>
          <w:lang w:eastAsia="zh-CN"/>
        </w:rPr>
      </w:pPr>
      <w:ins w:id="290" w:author="Huawei-YinghaoGuo" w:date="2022-02-17T12:11:00Z">
        <w:r>
          <w:rPr>
            <w:rFonts w:hint="eastAsia"/>
            <w:lang w:eastAsia="zh-CN"/>
          </w:rPr>
          <w:t>E</w:t>
        </w:r>
        <w:r>
          <w:rPr>
            <w:lang w:eastAsia="zh-CN"/>
          </w:rPr>
          <w:t>ditor’s NOTE:</w:t>
        </w:r>
        <w:r>
          <w:rPr>
            <w:lang w:eastAsia="zh-CN"/>
          </w:rPr>
          <w:tab/>
          <w:t>FFS how to select RA-</w:t>
        </w:r>
        <w:proofErr w:type="spellStart"/>
        <w:r>
          <w:rPr>
            <w:lang w:eastAsia="zh-CN"/>
          </w:rPr>
          <w:t>SDT</w:t>
        </w:r>
        <w:proofErr w:type="spellEnd"/>
        <w:r>
          <w:rPr>
            <w:lang w:eastAsia="zh-CN"/>
          </w:rPr>
          <w:t xml:space="preserve"> with the consideration on the progress in </w:t>
        </w:r>
        <w:r>
          <w:rPr>
            <w:rFonts w:hint="eastAsia"/>
            <w:lang w:eastAsia="zh-CN"/>
          </w:rPr>
          <w:t>discussion</w:t>
        </w:r>
        <w:r>
          <w:rPr>
            <w:lang w:eastAsia="zh-CN"/>
          </w:rPr>
          <w:t xml:space="preserve"> for RACH partition. </w:t>
        </w:r>
      </w:ins>
    </w:p>
    <w:p w14:paraId="483D7CB3" w14:textId="77777777" w:rsidR="00557D54" w:rsidRPr="001402B1" w:rsidRDefault="00557D54" w:rsidP="00557D54">
      <w:pPr>
        <w:pStyle w:val="B2"/>
        <w:rPr>
          <w:ins w:id="291" w:author="Huawei-YinghaoGuo" w:date="2022-02-17T12:11:00Z"/>
          <w:lang w:eastAsia="zh-CN"/>
        </w:rPr>
      </w:pPr>
      <w:ins w:id="292" w:author="Huawei-YinghaoGuo" w:date="2022-02-17T12:11:00Z">
        <w:r w:rsidRPr="001402B1">
          <w:rPr>
            <w:lang w:eastAsia="zh-CN"/>
          </w:rPr>
          <w:t>2&gt;</w:t>
        </w:r>
        <w:r w:rsidRPr="001402B1">
          <w:rPr>
            <w:lang w:eastAsia="zh-CN"/>
          </w:rPr>
          <w:tab/>
          <w:t>else:</w:t>
        </w:r>
      </w:ins>
    </w:p>
    <w:p w14:paraId="79E5C3A7" w14:textId="77777777" w:rsidR="00557D54" w:rsidRPr="001402B1" w:rsidRDefault="00557D54" w:rsidP="00557D54">
      <w:pPr>
        <w:pStyle w:val="B3"/>
        <w:rPr>
          <w:ins w:id="293" w:author="Huawei-YinghaoGuo" w:date="2022-02-17T12:11:00Z"/>
          <w:rFonts w:eastAsia="等线"/>
          <w:lang w:eastAsia="zh-CN"/>
        </w:rPr>
      </w:pPr>
      <w:ins w:id="294" w:author="Huawei-YinghaoGuo" w:date="2022-02-17T12:11:00Z">
        <w:r w:rsidRPr="001402B1">
          <w:rPr>
            <w:rFonts w:eastAsia="等线"/>
            <w:lang w:eastAsia="zh-CN"/>
          </w:rPr>
          <w:t>3&gt;</w:t>
        </w:r>
        <w:r w:rsidRPr="001402B1">
          <w:rPr>
            <w:rFonts w:eastAsia="等线"/>
            <w:lang w:eastAsia="zh-CN"/>
          </w:rPr>
          <w:tab/>
        </w:r>
        <w:r w:rsidRPr="001402B1">
          <w:rPr>
            <w:lang w:eastAsia="zh-CN"/>
          </w:rPr>
          <w:t>indicate to the upper layer</w:t>
        </w:r>
        <w:r>
          <w:rPr>
            <w:lang w:eastAsia="zh-CN"/>
          </w:rPr>
          <w:t>s</w:t>
        </w:r>
        <w:r w:rsidRPr="001402B1">
          <w:rPr>
            <w:lang w:eastAsia="zh-CN"/>
          </w:rPr>
          <w:t xml:space="preserve"> that the conditions to initiate </w:t>
        </w:r>
        <w:proofErr w:type="spellStart"/>
        <w:r w:rsidRPr="001402B1">
          <w:rPr>
            <w:rFonts w:hint="eastAsia"/>
            <w:lang w:eastAsia="zh-CN"/>
          </w:rPr>
          <w:t>SDT</w:t>
        </w:r>
        <w:proofErr w:type="spellEnd"/>
        <w:r w:rsidRPr="001402B1">
          <w:rPr>
            <w:lang w:eastAsia="zh-CN"/>
          </w:rPr>
          <w:t xml:space="preserve"> are not fulfilled</w:t>
        </w:r>
        <w:r w:rsidRPr="001402B1">
          <w:rPr>
            <w:rFonts w:eastAsia="等线"/>
            <w:lang w:eastAsia="zh-CN"/>
          </w:rPr>
          <w:t>;</w:t>
        </w:r>
      </w:ins>
    </w:p>
    <w:p w14:paraId="7E8FDBB2" w14:textId="77777777" w:rsidR="00557D54" w:rsidRPr="001402B1" w:rsidRDefault="00557D54" w:rsidP="00557D54">
      <w:pPr>
        <w:pStyle w:val="B1"/>
        <w:rPr>
          <w:ins w:id="295" w:author="Huawei-YinghaoGuo" w:date="2022-02-17T12:11:00Z"/>
          <w:rFonts w:eastAsia="等线"/>
          <w:lang w:eastAsia="zh-CN"/>
        </w:rPr>
      </w:pPr>
      <w:ins w:id="296" w:author="Huawei-YinghaoGuo" w:date="2022-02-17T12:11:00Z">
        <w:r w:rsidRPr="001402B1">
          <w:rPr>
            <w:rFonts w:eastAsia="等线"/>
            <w:lang w:eastAsia="zh-CN"/>
          </w:rPr>
          <w:t>1&gt;</w:t>
        </w:r>
        <w:r w:rsidRPr="001402B1">
          <w:rPr>
            <w:rFonts w:eastAsia="等线"/>
            <w:lang w:eastAsia="zh-CN"/>
          </w:rPr>
          <w:tab/>
          <w:t>else:</w:t>
        </w:r>
      </w:ins>
    </w:p>
    <w:p w14:paraId="6FEC2995" w14:textId="7BD5FD83" w:rsidR="00557D54" w:rsidRPr="00B868C1" w:rsidRDefault="00557D54" w:rsidP="00557D54">
      <w:pPr>
        <w:pStyle w:val="B2"/>
        <w:rPr>
          <w:ins w:id="297" w:author="Huawei-YinghaoGuo" w:date="2022-02-17T12:11:00Z"/>
          <w:rFonts w:eastAsia="Malgun Gothic"/>
          <w:lang w:eastAsia="ko-KR"/>
        </w:rPr>
      </w:pPr>
      <w:ins w:id="298" w:author="Huawei-YinghaoGuo" w:date="2022-02-17T12:11:00Z">
        <w:r w:rsidRPr="001402B1">
          <w:rPr>
            <w:rFonts w:eastAsia="等线" w:hint="eastAsia"/>
            <w:lang w:eastAsia="zh-CN"/>
          </w:rPr>
          <w:t>2</w:t>
        </w:r>
        <w:r w:rsidRPr="001402B1">
          <w:rPr>
            <w:rFonts w:eastAsia="等线"/>
            <w:lang w:eastAsia="zh-CN"/>
          </w:rPr>
          <w:t>&gt;</w:t>
        </w:r>
        <w:r w:rsidRPr="001402B1">
          <w:rPr>
            <w:rFonts w:eastAsia="等线"/>
            <w:lang w:eastAsia="zh-CN"/>
          </w:rPr>
          <w:tab/>
        </w:r>
        <w:r w:rsidRPr="001402B1">
          <w:rPr>
            <w:lang w:eastAsia="zh-CN"/>
          </w:rPr>
          <w:t>indicate to the upper layer</w:t>
        </w:r>
        <w:r>
          <w:rPr>
            <w:lang w:eastAsia="zh-CN"/>
          </w:rPr>
          <w:t>s</w:t>
        </w:r>
      </w:ins>
      <w:ins w:id="299" w:author="Huawei-YinghaoGuo" w:date="2022-02-17T15:01:00Z">
        <w:r w:rsidR="009730C2">
          <w:rPr>
            <w:lang w:eastAsia="zh-CN"/>
          </w:rPr>
          <w:t xml:space="preserve"> </w:t>
        </w:r>
      </w:ins>
      <w:ins w:id="300" w:author="Huawei-YinghaoGuo" w:date="2022-02-17T12:11:00Z">
        <w:r w:rsidRPr="001402B1">
          <w:rPr>
            <w:lang w:eastAsia="zh-CN"/>
          </w:rPr>
          <w:t xml:space="preserve">that the conditions to initiate </w:t>
        </w:r>
        <w:proofErr w:type="spellStart"/>
        <w:r w:rsidRPr="001402B1">
          <w:rPr>
            <w:rFonts w:hint="eastAsia"/>
            <w:lang w:eastAsia="zh-CN"/>
          </w:rPr>
          <w:t>SDT</w:t>
        </w:r>
        <w:proofErr w:type="spellEnd"/>
        <w:r w:rsidRPr="001402B1">
          <w:rPr>
            <w:lang w:eastAsia="zh-CN"/>
          </w:rPr>
          <w:t xml:space="preserve"> are not fulfilled</w:t>
        </w:r>
        <w:r w:rsidRPr="001402B1">
          <w:rPr>
            <w:rFonts w:eastAsia="等线"/>
            <w:lang w:eastAsia="zh-CN"/>
          </w:rPr>
          <w:t>.</w:t>
        </w:r>
        <w:bookmarkEnd w:id="238"/>
      </w:ins>
    </w:p>
    <w:p w14:paraId="520424F3" w14:textId="40383B74" w:rsidR="00557D54" w:rsidRDefault="00557D54" w:rsidP="00557D54">
      <w:pPr>
        <w:rPr>
          <w:ins w:id="301" w:author="Huawei-YinghaoGuo" w:date="2022-02-17T12:11:00Z"/>
          <w:rFonts w:eastAsia="宋体"/>
          <w:color w:val="00B050"/>
          <w:kern w:val="2"/>
        </w:rPr>
      </w:pPr>
      <w:ins w:id="302" w:author="Huawei-YinghaoGuo" w:date="2022-02-17T12:11:00Z">
        <w:r>
          <w:rPr>
            <w:rFonts w:eastAsia="宋体"/>
            <w:color w:val="00B050"/>
            <w:kern w:val="2"/>
          </w:rPr>
          <w:t>If RA-</w:t>
        </w:r>
        <w:proofErr w:type="spellStart"/>
        <w:r>
          <w:rPr>
            <w:rFonts w:eastAsia="宋体"/>
            <w:color w:val="00B050"/>
            <w:kern w:val="2"/>
          </w:rPr>
          <w:t>SDT</w:t>
        </w:r>
        <w:proofErr w:type="spellEnd"/>
        <w:r>
          <w:rPr>
            <w:rFonts w:eastAsia="宋体"/>
            <w:color w:val="00B050"/>
            <w:kern w:val="2"/>
          </w:rPr>
          <w:t xml:space="preserve"> is selected above and after the </w:t>
        </w:r>
        <w:proofErr w:type="gramStart"/>
        <w:r>
          <w:rPr>
            <w:rFonts w:eastAsia="宋体"/>
            <w:color w:val="00B050"/>
            <w:kern w:val="2"/>
          </w:rPr>
          <w:t>Random Access</w:t>
        </w:r>
        <w:proofErr w:type="gramEnd"/>
        <w:r>
          <w:rPr>
            <w:rFonts w:eastAsia="宋体"/>
            <w:color w:val="00B050"/>
            <w:kern w:val="2"/>
          </w:rPr>
          <w:t xml:space="preserve"> procedure is successfully completed (see clause 5.1.6), the UE monitors for </w:t>
        </w:r>
        <w:proofErr w:type="spellStart"/>
        <w:r>
          <w:rPr>
            <w:rFonts w:eastAsia="宋体"/>
            <w:color w:val="00B050"/>
            <w:kern w:val="2"/>
          </w:rPr>
          <w:t>PDCCH</w:t>
        </w:r>
        <w:proofErr w:type="spellEnd"/>
        <w:r>
          <w:rPr>
            <w:rFonts w:eastAsia="宋体"/>
            <w:color w:val="00B050"/>
            <w:kern w:val="2"/>
          </w:rPr>
          <w:t xml:space="preserve"> addressed to C-</w:t>
        </w:r>
        <w:proofErr w:type="spellStart"/>
        <w:r>
          <w:rPr>
            <w:rFonts w:eastAsia="宋体"/>
            <w:color w:val="00B050"/>
            <w:kern w:val="2"/>
          </w:rPr>
          <w:t>RNTI</w:t>
        </w:r>
        <w:proofErr w:type="spellEnd"/>
        <w:r>
          <w:rPr>
            <w:rFonts w:eastAsia="宋体"/>
            <w:color w:val="00B050"/>
            <w:kern w:val="2"/>
          </w:rPr>
          <w:t xml:space="preserve"> until the RA-</w:t>
        </w:r>
        <w:proofErr w:type="spellStart"/>
        <w:r>
          <w:rPr>
            <w:rFonts w:eastAsia="宋体"/>
            <w:color w:val="00B050"/>
            <w:kern w:val="2"/>
          </w:rPr>
          <w:t>SDT</w:t>
        </w:r>
        <w:proofErr w:type="spellEnd"/>
        <w:r>
          <w:rPr>
            <w:rFonts w:eastAsia="宋体"/>
            <w:color w:val="00B050"/>
            <w:kern w:val="2"/>
          </w:rPr>
          <w:t xml:space="preserve"> procedure is terminated. </w:t>
        </w:r>
        <w:r>
          <w:rPr>
            <w:rFonts w:eastAsia="宋体"/>
            <w:color w:val="00B050"/>
            <w:kern w:val="2"/>
            <w:lang w:eastAsia="zh-CN"/>
          </w:rPr>
          <w:t>I</w:t>
        </w:r>
        <w:r>
          <w:rPr>
            <w:rFonts w:eastAsia="宋体" w:hint="eastAsia"/>
            <w:color w:val="00B050"/>
            <w:kern w:val="2"/>
            <w:lang w:eastAsia="zh-CN"/>
          </w:rPr>
          <w:t>f</w:t>
        </w:r>
        <w:r>
          <w:rPr>
            <w:rFonts w:eastAsia="宋体"/>
            <w:color w:val="00B050"/>
            <w:kern w:val="2"/>
          </w:rPr>
          <w:t xml:space="preserve"> CG-</w:t>
        </w:r>
        <w:proofErr w:type="spellStart"/>
        <w:r>
          <w:rPr>
            <w:rFonts w:eastAsia="宋体"/>
            <w:color w:val="00B050"/>
            <w:kern w:val="2"/>
          </w:rPr>
          <w:t>SDT</w:t>
        </w:r>
        <w:proofErr w:type="spellEnd"/>
        <w:r>
          <w:rPr>
            <w:rFonts w:eastAsia="宋体"/>
            <w:color w:val="00B050"/>
            <w:kern w:val="2"/>
          </w:rPr>
          <w:t xml:space="preserve"> is selected above and after the initial transmission for CG-</w:t>
        </w:r>
        <w:proofErr w:type="spellStart"/>
        <w:r>
          <w:rPr>
            <w:rFonts w:eastAsia="宋体"/>
            <w:color w:val="00B050"/>
            <w:kern w:val="2"/>
          </w:rPr>
          <w:t>SDT</w:t>
        </w:r>
      </w:ins>
      <w:proofErr w:type="spellEnd"/>
      <w:ins w:id="303" w:author="Huawei-YinghaoGuo" w:date="2022-02-17T15:01:00Z">
        <w:r w:rsidR="00824EAA">
          <w:rPr>
            <w:rFonts w:eastAsia="宋体"/>
            <w:color w:val="00B050"/>
            <w:kern w:val="2"/>
          </w:rPr>
          <w:t xml:space="preserve"> is performed</w:t>
        </w:r>
      </w:ins>
      <w:ins w:id="304" w:author="Huawei-YinghaoGuo" w:date="2022-02-17T12:11:00Z">
        <w:r>
          <w:rPr>
            <w:rFonts w:eastAsia="宋体"/>
            <w:color w:val="00B050"/>
            <w:kern w:val="2"/>
          </w:rPr>
          <w:t xml:space="preserve">, the UE monitors for </w:t>
        </w:r>
        <w:proofErr w:type="spellStart"/>
        <w:r>
          <w:rPr>
            <w:rFonts w:eastAsia="宋体"/>
            <w:color w:val="00B050"/>
            <w:kern w:val="2"/>
          </w:rPr>
          <w:t>PDCCH</w:t>
        </w:r>
        <w:proofErr w:type="spellEnd"/>
        <w:r>
          <w:rPr>
            <w:rFonts w:eastAsia="宋体"/>
            <w:color w:val="00B050"/>
            <w:kern w:val="2"/>
          </w:rPr>
          <w:t xml:space="preserve"> addressed to C-</w:t>
        </w:r>
        <w:proofErr w:type="spellStart"/>
        <w:r>
          <w:rPr>
            <w:rFonts w:eastAsia="宋体"/>
            <w:color w:val="00B050"/>
            <w:kern w:val="2"/>
          </w:rPr>
          <w:t>RNTI</w:t>
        </w:r>
        <w:proofErr w:type="spellEnd"/>
        <w:r>
          <w:rPr>
            <w:rFonts w:eastAsia="宋体"/>
            <w:color w:val="00B050"/>
            <w:kern w:val="2"/>
          </w:rPr>
          <w:t xml:space="preserve"> and CS-</w:t>
        </w:r>
        <w:proofErr w:type="spellStart"/>
        <w:r>
          <w:rPr>
            <w:rFonts w:eastAsia="宋体"/>
            <w:color w:val="00B050"/>
            <w:kern w:val="2"/>
          </w:rPr>
          <w:t>RNTI</w:t>
        </w:r>
        <w:proofErr w:type="spellEnd"/>
        <w:r>
          <w:rPr>
            <w:rFonts w:eastAsia="宋体"/>
            <w:color w:val="00B050"/>
            <w:kern w:val="2"/>
          </w:rPr>
          <w:t xml:space="preserve"> until the CG-</w:t>
        </w:r>
        <w:proofErr w:type="spellStart"/>
        <w:r>
          <w:rPr>
            <w:rFonts w:eastAsia="宋体"/>
            <w:color w:val="00B050"/>
            <w:kern w:val="2"/>
          </w:rPr>
          <w:t>SDT</w:t>
        </w:r>
        <w:proofErr w:type="spellEnd"/>
        <w:r>
          <w:rPr>
            <w:rFonts w:eastAsia="宋体"/>
            <w:color w:val="00B050"/>
            <w:kern w:val="2"/>
          </w:rPr>
          <w:t xml:space="preserve"> procedure is terminated.</w:t>
        </w:r>
      </w:ins>
    </w:p>
    <w:p w14:paraId="01EA9436" w14:textId="49316DCF" w:rsidR="008356D5" w:rsidRDefault="00A038F0" w:rsidP="004113B2">
      <w:pPr>
        <w:rPr>
          <w:lang w:eastAsia="zh-CN"/>
        </w:rPr>
      </w:pPr>
      <w:r>
        <w:rPr>
          <w:lang w:eastAsia="zh-CN"/>
        </w:rPr>
        <w:t>=====================================NEXT CHANGE===================================</w:t>
      </w:r>
    </w:p>
    <w:p w14:paraId="7DB51199" w14:textId="77777777" w:rsidR="0019731D" w:rsidRPr="001402B1" w:rsidRDefault="0019731D" w:rsidP="0019731D">
      <w:pPr>
        <w:pStyle w:val="3"/>
        <w:rPr>
          <w:ins w:id="305" w:author="Huawei-YinghaoGuo" w:date="2022-02-17T12:11:00Z"/>
          <w:rFonts w:eastAsia="等线"/>
          <w:lang w:eastAsia="zh-CN"/>
        </w:rPr>
      </w:pPr>
      <w:bookmarkStart w:id="306" w:name="_Hlk95993306"/>
      <w:proofErr w:type="spellStart"/>
      <w:ins w:id="307" w:author="Huawei-YinghaoGuo" w:date="2022-02-17T12:11:00Z">
        <w:r w:rsidRPr="001402B1">
          <w:rPr>
            <w:rFonts w:eastAsia="等线" w:hint="eastAsia"/>
            <w:lang w:eastAsia="zh-CN"/>
          </w:rPr>
          <w:t>5</w:t>
        </w:r>
        <w:r w:rsidRPr="001402B1">
          <w:rPr>
            <w:rFonts w:eastAsia="等线"/>
            <w:lang w:eastAsia="zh-CN"/>
          </w:rPr>
          <w:t>.</w:t>
        </w:r>
        <w:r>
          <w:rPr>
            <w:rFonts w:eastAsia="等线"/>
            <w:lang w:eastAsia="zh-CN"/>
          </w:rPr>
          <w:t>x.1</w:t>
        </w:r>
        <w:proofErr w:type="spellEnd"/>
        <w:r w:rsidRPr="001402B1">
          <w:rPr>
            <w:rFonts w:eastAsia="等线"/>
            <w:lang w:eastAsia="zh-CN"/>
          </w:rPr>
          <w:tab/>
        </w:r>
        <w:r>
          <w:rPr>
            <w:rFonts w:eastAsia="等线"/>
            <w:lang w:eastAsia="zh-CN"/>
          </w:rPr>
          <w:t xml:space="preserve">TA </w:t>
        </w:r>
        <w:r w:rsidRPr="001402B1">
          <w:rPr>
            <w:rFonts w:eastAsia="等线"/>
            <w:lang w:eastAsia="zh-CN"/>
          </w:rPr>
          <w:t>Validation for CG-</w:t>
        </w:r>
        <w:proofErr w:type="spellStart"/>
        <w:r w:rsidRPr="001402B1">
          <w:rPr>
            <w:rFonts w:eastAsia="等线"/>
            <w:lang w:eastAsia="zh-CN"/>
          </w:rPr>
          <w:t>SDT</w:t>
        </w:r>
        <w:proofErr w:type="spellEnd"/>
      </w:ins>
    </w:p>
    <w:p w14:paraId="26710458" w14:textId="77777777" w:rsidR="0019731D" w:rsidRDefault="0019731D" w:rsidP="0019731D">
      <w:pPr>
        <w:rPr>
          <w:ins w:id="308" w:author="Huawei-YinghaoGuo" w:date="2022-02-17T12:11:00Z"/>
          <w:noProof/>
          <w:lang w:eastAsia="ko-KR"/>
        </w:rPr>
      </w:pPr>
      <w:ins w:id="309" w:author="Huawei-YinghaoGuo" w:date="2022-02-17T12:11:00Z">
        <w:r w:rsidRPr="001402B1">
          <w:rPr>
            <w:noProof/>
            <w:lang w:eastAsia="ko-KR"/>
          </w:rPr>
          <w:t>RRC configures the following parameters</w:t>
        </w:r>
        <w:r>
          <w:rPr>
            <w:noProof/>
            <w:lang w:eastAsia="ko-KR"/>
          </w:rPr>
          <w:t xml:space="preserve"> for validation for CG-SDT:</w:t>
        </w:r>
      </w:ins>
    </w:p>
    <w:p w14:paraId="58C07976" w14:textId="77777777" w:rsidR="0019731D" w:rsidRPr="001402B1" w:rsidRDefault="0019731D" w:rsidP="0019731D">
      <w:pPr>
        <w:pStyle w:val="B1"/>
        <w:numPr>
          <w:ilvl w:val="0"/>
          <w:numId w:val="58"/>
        </w:numPr>
        <w:rPr>
          <w:ins w:id="310" w:author="Huawei-YinghaoGuo" w:date="2022-02-17T12:11:00Z"/>
          <w:i/>
          <w:lang w:eastAsia="ko-KR"/>
        </w:rPr>
      </w:pPr>
      <w:ins w:id="311" w:author="Huawei-YinghaoGuo" w:date="2022-02-17T12:11:00Z">
        <w:r w:rsidRPr="001402B1">
          <w:rPr>
            <w:rFonts w:eastAsia="等线"/>
            <w:i/>
            <w:lang w:eastAsia="zh-CN"/>
          </w:rPr>
          <w:t>cg-</w:t>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RSRP-ChangeThreshold</w:t>
        </w:r>
        <w:proofErr w:type="spellEnd"/>
        <w:r w:rsidRPr="001402B1">
          <w:rPr>
            <w:rFonts w:eastAsia="等线"/>
            <w:lang w:eastAsia="zh-CN"/>
          </w:rPr>
          <w:t xml:space="preserve">: </w:t>
        </w:r>
        <w:proofErr w:type="spellStart"/>
        <w:r w:rsidRPr="001402B1">
          <w:rPr>
            <w:rFonts w:eastAsia="等线"/>
            <w:lang w:eastAsia="zh-CN"/>
          </w:rPr>
          <w:t>RSRP</w:t>
        </w:r>
        <w:proofErr w:type="spellEnd"/>
        <w:r w:rsidRPr="001402B1">
          <w:rPr>
            <w:rFonts w:eastAsia="等线"/>
            <w:lang w:eastAsia="zh-CN"/>
          </w:rPr>
          <w:t xml:space="preserve"> threshold for the increase/decrease of </w:t>
        </w:r>
        <w:proofErr w:type="spellStart"/>
        <w:r w:rsidRPr="001402B1">
          <w:rPr>
            <w:rFonts w:eastAsia="等线"/>
            <w:lang w:eastAsia="zh-CN"/>
          </w:rPr>
          <w:t>RSRP</w:t>
        </w:r>
        <w:proofErr w:type="spellEnd"/>
        <w:r w:rsidRPr="001402B1">
          <w:rPr>
            <w:rFonts w:eastAsia="等线"/>
            <w:lang w:eastAsia="zh-CN"/>
          </w:rPr>
          <w:t xml:space="preserve"> for time alignment validation;</w:t>
        </w:r>
      </w:ins>
    </w:p>
    <w:p w14:paraId="6B00875F" w14:textId="77777777" w:rsidR="0019731D" w:rsidRPr="003E7CEA" w:rsidRDefault="0019731D" w:rsidP="0019731D">
      <w:pPr>
        <w:pStyle w:val="B1"/>
        <w:numPr>
          <w:ilvl w:val="0"/>
          <w:numId w:val="58"/>
        </w:numPr>
        <w:rPr>
          <w:ins w:id="312" w:author="Huawei-YinghaoGuo" w:date="2022-02-17T12:11:00Z"/>
          <w:rFonts w:eastAsia="等线"/>
          <w:lang w:eastAsia="zh-CN"/>
        </w:rPr>
      </w:pPr>
      <w:ins w:id="313" w:author="Huawei-YinghaoGuo" w:date="2022-02-17T12:11:00Z">
        <w:r>
          <w:rPr>
            <w:i/>
          </w:rPr>
          <w:t>cg-</w:t>
        </w:r>
        <w:proofErr w:type="spellStart"/>
        <w:r>
          <w:rPr>
            <w:i/>
          </w:rPr>
          <w:t>SDT</w:t>
        </w:r>
        <w:proofErr w:type="spellEnd"/>
        <w:r>
          <w:rPr>
            <w:i/>
          </w:rPr>
          <w:t>-</w:t>
        </w:r>
        <w:proofErr w:type="spellStart"/>
        <w:r>
          <w:rPr>
            <w:i/>
          </w:rPr>
          <w:t>N</w:t>
        </w:r>
        <w:r w:rsidRPr="00AA3051">
          <w:rPr>
            <w:i/>
          </w:rPr>
          <w:t>r</w:t>
        </w:r>
        <w:r>
          <w:rPr>
            <w:i/>
          </w:rPr>
          <w:t>O</w:t>
        </w:r>
        <w:r w:rsidRPr="00AA3051">
          <w:rPr>
            <w:i/>
          </w:rPr>
          <w:t>fSS-BlocksToAverage</w:t>
        </w:r>
        <w:proofErr w:type="spellEnd"/>
        <w:r>
          <w:rPr>
            <w:rFonts w:eastAsia="等线"/>
            <w:lang w:eastAsia="zh-CN"/>
          </w:rPr>
          <w:t xml:space="preserve">: number of </w:t>
        </w:r>
        <w:proofErr w:type="spellStart"/>
        <w:r>
          <w:rPr>
            <w:rFonts w:eastAsia="等线"/>
            <w:lang w:eastAsia="zh-CN"/>
          </w:rPr>
          <w:t>SSBs</w:t>
        </w:r>
        <w:proofErr w:type="spellEnd"/>
        <w:r>
          <w:rPr>
            <w:rFonts w:eastAsia="等线"/>
            <w:lang w:eastAsia="zh-CN"/>
          </w:rPr>
          <w:t xml:space="preserve"> with highest </w:t>
        </w:r>
        <w:proofErr w:type="spellStart"/>
        <w:r>
          <w:rPr>
            <w:rFonts w:eastAsia="等线"/>
            <w:lang w:eastAsia="zh-CN"/>
          </w:rPr>
          <w:t>RSRPs</w:t>
        </w:r>
        <w:proofErr w:type="spellEnd"/>
        <w:r>
          <w:rPr>
            <w:rFonts w:eastAsia="等线"/>
            <w:lang w:eastAsia="zh-CN"/>
          </w:rPr>
          <w:t xml:space="preserve"> for derivation of downlink pathloss reference for TA validation;</w:t>
        </w:r>
      </w:ins>
    </w:p>
    <w:p w14:paraId="0E5629BF" w14:textId="77777777" w:rsidR="0019731D" w:rsidRDefault="0019731D" w:rsidP="003E7CEA">
      <w:pPr>
        <w:pStyle w:val="TOC7"/>
        <w:keepLines w:val="0"/>
        <w:widowControl/>
        <w:numPr>
          <w:ilvl w:val="0"/>
          <w:numId w:val="58"/>
        </w:numPr>
        <w:tabs>
          <w:tab w:val="clear" w:pos="9639"/>
        </w:tabs>
        <w:spacing w:after="180"/>
        <w:ind w:right="0"/>
        <w:rPr>
          <w:ins w:id="314" w:author="Huawei-YinghaoGuo" w:date="2022-02-17T12:11:00Z"/>
          <w:lang w:eastAsia="zh-CN"/>
        </w:rPr>
      </w:pPr>
      <w:ins w:id="315" w:author="Huawei-YinghaoGuo" w:date="2022-02-17T12:11:00Z">
        <w:r>
          <w:rPr>
            <w:i/>
          </w:rPr>
          <w:t>cg-SDT-AbsThreshSS</w:t>
        </w:r>
        <w:r w:rsidRPr="003E7CEA">
          <w:rPr>
            <w:i/>
          </w:rPr>
          <w:t>-</w:t>
        </w:r>
        <w:r>
          <w:rPr>
            <w:i/>
            <w:lang w:eastAsia="zh-CN"/>
          </w:rPr>
          <w:t>BlocksConsolidation</w:t>
        </w:r>
        <w:r>
          <w:rPr>
            <w:lang w:eastAsia="zh-CN"/>
          </w:rPr>
          <w:t>: absolute RSRP threshold for determining the set of SSBs for derivation of downlink pathloss reference for TA validation.</w:t>
        </w:r>
      </w:ins>
    </w:p>
    <w:p w14:paraId="1A8C3CF6" w14:textId="77777777" w:rsidR="0019731D" w:rsidRDefault="0019731D" w:rsidP="0019731D">
      <w:pPr>
        <w:rPr>
          <w:ins w:id="316" w:author="Huawei-YinghaoGuo" w:date="2022-02-17T12:11:00Z"/>
          <w:rFonts w:eastAsia="等线"/>
          <w:lang w:eastAsia="zh-CN"/>
        </w:rPr>
      </w:pPr>
      <w:ins w:id="317" w:author="Huawei-YinghaoGuo" w:date="2022-02-17T12:11:00Z">
        <w:r>
          <w:rPr>
            <w:rFonts w:eastAsia="等线"/>
            <w:lang w:eastAsia="zh-CN"/>
          </w:rPr>
          <w:t>The MAC entity shall:</w:t>
        </w:r>
      </w:ins>
    </w:p>
    <w:p w14:paraId="110B622B" w14:textId="77777777" w:rsidR="0019731D" w:rsidRDefault="0019731D" w:rsidP="0019731D">
      <w:pPr>
        <w:pStyle w:val="B1"/>
        <w:rPr>
          <w:ins w:id="318" w:author="Huawei-YinghaoGuo" w:date="2022-02-17T12:11:00Z"/>
          <w:lang w:eastAsia="zh-CN"/>
        </w:rPr>
      </w:pPr>
      <w:ins w:id="319" w:author="Huawei-YinghaoGuo" w:date="2022-02-17T12:11:00Z">
        <w:r>
          <w:rPr>
            <w:rFonts w:hint="eastAsia"/>
            <w:lang w:eastAsia="zh-CN"/>
          </w:rPr>
          <w:t>1</w:t>
        </w:r>
        <w:r>
          <w:rPr>
            <w:lang w:eastAsia="zh-CN"/>
          </w:rPr>
          <w:t>&gt;</w:t>
        </w:r>
        <w:r>
          <w:rPr>
            <w:lang w:eastAsia="zh-CN"/>
          </w:rPr>
          <w:tab/>
          <w:t xml:space="preserve">if </w:t>
        </w:r>
        <w:r>
          <w:rPr>
            <w:i/>
            <w:lang w:eastAsia="zh-CN"/>
          </w:rPr>
          <w:t>cg-</w:t>
        </w:r>
        <w:proofErr w:type="spellStart"/>
        <w:r>
          <w:rPr>
            <w:i/>
            <w:lang w:eastAsia="zh-CN"/>
          </w:rPr>
          <w:t>SDT</w:t>
        </w:r>
        <w:proofErr w:type="spellEnd"/>
        <w:r>
          <w:rPr>
            <w:i/>
            <w:lang w:eastAsia="zh-CN"/>
          </w:rPr>
          <w:t>-</w:t>
        </w:r>
        <w:proofErr w:type="spellStart"/>
        <w:r>
          <w:rPr>
            <w:i/>
            <w:lang w:eastAsia="zh-CN"/>
          </w:rPr>
          <w:t>NrOfSS-BlocksToAverage</w:t>
        </w:r>
        <w:proofErr w:type="spellEnd"/>
        <w:r>
          <w:rPr>
            <w:lang w:eastAsia="zh-CN"/>
          </w:rPr>
          <w:t xml:space="preserve"> is not configured; or </w:t>
        </w:r>
      </w:ins>
    </w:p>
    <w:p w14:paraId="7CC1B2F4" w14:textId="77777777" w:rsidR="0019731D" w:rsidRDefault="0019731D" w:rsidP="0019731D">
      <w:pPr>
        <w:pStyle w:val="B1"/>
        <w:rPr>
          <w:ins w:id="320" w:author="Huawei-YinghaoGuo" w:date="2022-02-17T12:11:00Z"/>
          <w:lang w:eastAsia="zh-CN"/>
        </w:rPr>
      </w:pPr>
      <w:ins w:id="321" w:author="Huawei-YinghaoGuo" w:date="2022-02-17T12:11:00Z">
        <w:r w:rsidRPr="003E7CEA">
          <w:rPr>
            <w:lang w:eastAsia="zh-CN"/>
          </w:rPr>
          <w:lastRenderedPageBreak/>
          <w:t>1&gt;</w:t>
        </w:r>
        <w:r w:rsidRPr="003E7CEA">
          <w:rPr>
            <w:lang w:eastAsia="zh-CN"/>
          </w:rPr>
          <w:tab/>
        </w:r>
        <w:r>
          <w:rPr>
            <w:lang w:eastAsia="zh-CN"/>
          </w:rPr>
          <w:t xml:space="preserve">if </w:t>
        </w:r>
        <w:r>
          <w:rPr>
            <w:i/>
            <w:lang w:eastAsia="zh-CN"/>
          </w:rPr>
          <w:t>cg-</w:t>
        </w:r>
        <w:proofErr w:type="spellStart"/>
        <w:r>
          <w:rPr>
            <w:i/>
            <w:lang w:eastAsia="zh-CN"/>
          </w:rPr>
          <w:t>SDT</w:t>
        </w:r>
        <w:proofErr w:type="spellEnd"/>
        <w:r>
          <w:rPr>
            <w:i/>
            <w:lang w:eastAsia="zh-CN"/>
          </w:rPr>
          <w:t>-</w:t>
        </w:r>
        <w:proofErr w:type="spellStart"/>
        <w:r>
          <w:rPr>
            <w:i/>
            <w:lang w:eastAsia="zh-CN"/>
          </w:rPr>
          <w:t>AbsThreshSS-BlocksConsolidation</w:t>
        </w:r>
        <w:proofErr w:type="spellEnd"/>
        <w:r>
          <w:rPr>
            <w:lang w:eastAsia="zh-CN"/>
          </w:rPr>
          <w:t xml:space="preserve"> is not configured or the highest beam measurement quantity value is below or equal to </w:t>
        </w:r>
        <w:r>
          <w:rPr>
            <w:i/>
            <w:lang w:eastAsia="zh-CN"/>
          </w:rPr>
          <w:t>cg-</w:t>
        </w:r>
        <w:proofErr w:type="spellStart"/>
        <w:r>
          <w:rPr>
            <w:i/>
            <w:lang w:eastAsia="zh-CN"/>
          </w:rPr>
          <w:t>SDT</w:t>
        </w:r>
        <w:proofErr w:type="spellEnd"/>
        <w:r>
          <w:rPr>
            <w:i/>
            <w:lang w:eastAsia="zh-CN"/>
          </w:rPr>
          <w:t>-</w:t>
        </w:r>
        <w:proofErr w:type="spellStart"/>
        <w:r>
          <w:rPr>
            <w:i/>
            <w:lang w:eastAsia="zh-CN"/>
          </w:rPr>
          <w:t>AbsThreshSS-BlockConsolidation</w:t>
        </w:r>
        <w:proofErr w:type="spellEnd"/>
        <w:r>
          <w:rPr>
            <w:lang w:eastAsia="zh-CN"/>
          </w:rPr>
          <w:t xml:space="preserve">, if </w:t>
        </w:r>
        <w:r>
          <w:rPr>
            <w:i/>
            <w:lang w:eastAsia="zh-CN"/>
          </w:rPr>
          <w:t>cg-</w:t>
        </w:r>
        <w:proofErr w:type="spellStart"/>
        <w:r>
          <w:rPr>
            <w:i/>
            <w:lang w:eastAsia="zh-CN"/>
          </w:rPr>
          <w:t>SDT</w:t>
        </w:r>
        <w:proofErr w:type="spellEnd"/>
        <w:r>
          <w:rPr>
            <w:i/>
            <w:lang w:eastAsia="zh-CN"/>
          </w:rPr>
          <w:t>-</w:t>
        </w:r>
        <w:proofErr w:type="spellStart"/>
        <w:r>
          <w:rPr>
            <w:i/>
            <w:lang w:eastAsia="zh-CN"/>
          </w:rPr>
          <w:t>AbsThreshSS-BlcoksConsolidation</w:t>
        </w:r>
        <w:proofErr w:type="spellEnd"/>
        <w:r>
          <w:rPr>
            <w:lang w:eastAsia="zh-CN"/>
          </w:rPr>
          <w:t xml:space="preserve"> is configured:</w:t>
        </w:r>
      </w:ins>
    </w:p>
    <w:p w14:paraId="2DFB48B5" w14:textId="77777777" w:rsidR="0019731D" w:rsidRDefault="0019731D" w:rsidP="0019731D">
      <w:pPr>
        <w:pStyle w:val="B2"/>
        <w:rPr>
          <w:ins w:id="322" w:author="Huawei-YinghaoGuo" w:date="2022-02-17T12:11:00Z"/>
          <w:rFonts w:eastAsia="等线"/>
          <w:lang w:eastAsia="zh-CN"/>
        </w:rPr>
      </w:pPr>
      <w:ins w:id="323" w:author="Huawei-YinghaoGuo" w:date="2022-02-17T12:11:00Z">
        <w:r>
          <w:rPr>
            <w:rFonts w:hint="eastAsia"/>
            <w:lang w:eastAsia="zh-CN"/>
          </w:rPr>
          <w:t>2</w:t>
        </w:r>
        <w:r>
          <w:rPr>
            <w:lang w:eastAsia="zh-CN"/>
          </w:rPr>
          <w:t>&gt;</w:t>
        </w:r>
        <w:r>
          <w:rPr>
            <w:lang w:eastAsia="zh-CN"/>
          </w:rPr>
          <w:tab/>
        </w:r>
        <w:r>
          <w:rPr>
            <w:rFonts w:eastAsia="等线"/>
            <w:lang w:eastAsia="zh-CN"/>
          </w:rPr>
          <w:t xml:space="preserve">derive the downlink pathloss reference </w:t>
        </w:r>
        <w:proofErr w:type="spellStart"/>
        <w:r>
          <w:rPr>
            <w:rFonts w:eastAsia="等线"/>
            <w:lang w:eastAsia="zh-CN"/>
          </w:rPr>
          <w:t>RSRP</w:t>
        </w:r>
        <w:proofErr w:type="spellEnd"/>
        <w:r>
          <w:rPr>
            <w:rFonts w:eastAsia="等线"/>
            <w:lang w:eastAsia="zh-CN"/>
          </w:rPr>
          <w:t xml:space="preserve"> for TA validation for initial transmission for CG-</w:t>
        </w:r>
        <w:proofErr w:type="spellStart"/>
        <w:r>
          <w:rPr>
            <w:rFonts w:eastAsia="等线"/>
            <w:lang w:eastAsia="zh-CN"/>
          </w:rPr>
          <w:t>SDT</w:t>
        </w:r>
        <w:proofErr w:type="spellEnd"/>
        <w:r>
          <w:rPr>
            <w:rFonts w:eastAsia="等线"/>
            <w:lang w:eastAsia="zh-CN"/>
          </w:rPr>
          <w:t xml:space="preserve"> as the highest beam measurement quantity value, where each beam measurement quantity is described in TS 38.215 [24].</w:t>
        </w:r>
      </w:ins>
    </w:p>
    <w:p w14:paraId="1C210A38" w14:textId="1897C86E" w:rsidR="0019731D" w:rsidRDefault="0019731D" w:rsidP="0019731D">
      <w:pPr>
        <w:pStyle w:val="B1"/>
        <w:rPr>
          <w:lang w:eastAsia="zh-CN"/>
        </w:rPr>
      </w:pPr>
      <w:ins w:id="324" w:author="Huawei-YinghaoGuo" w:date="2022-02-17T12:11:00Z">
        <w:r>
          <w:rPr>
            <w:rFonts w:hint="eastAsia"/>
            <w:lang w:eastAsia="zh-CN"/>
          </w:rPr>
          <w:t>1</w:t>
        </w:r>
        <w:r>
          <w:rPr>
            <w:lang w:eastAsia="zh-CN"/>
          </w:rPr>
          <w:t>&gt;</w:t>
        </w:r>
        <w:r>
          <w:rPr>
            <w:lang w:eastAsia="zh-CN"/>
          </w:rPr>
          <w:tab/>
          <w:t>else:</w:t>
        </w:r>
      </w:ins>
    </w:p>
    <w:p w14:paraId="11F0E274" w14:textId="10EC3896" w:rsidR="0019731D" w:rsidRPr="004165DC" w:rsidRDefault="0019731D" w:rsidP="004165DC">
      <w:pPr>
        <w:pStyle w:val="B2"/>
        <w:rPr>
          <w:ins w:id="325" w:author="Huawei-YinghaoGuo" w:date="2022-02-17T12:11:00Z"/>
          <w:rFonts w:eastAsia="等线"/>
          <w:lang w:eastAsia="zh-CN"/>
        </w:rPr>
      </w:pPr>
      <w:ins w:id="326" w:author="Huawei-YinghaoGuo" w:date="2022-02-17T12:29:00Z">
        <w:r w:rsidRPr="004165DC">
          <w:rPr>
            <w:rFonts w:eastAsia="等线"/>
            <w:lang w:eastAsia="zh-CN"/>
          </w:rPr>
          <w:t>2&gt;</w:t>
        </w:r>
        <w:r w:rsidRPr="004165DC">
          <w:rPr>
            <w:rFonts w:eastAsia="等线"/>
            <w:lang w:eastAsia="zh-CN"/>
          </w:rPr>
          <w:tab/>
          <w:t xml:space="preserve">derive the downlink pathloss reference </w:t>
        </w:r>
        <w:proofErr w:type="spellStart"/>
        <w:r w:rsidRPr="004165DC">
          <w:rPr>
            <w:rFonts w:eastAsia="等线"/>
            <w:lang w:eastAsia="zh-CN"/>
          </w:rPr>
          <w:t>RSRP</w:t>
        </w:r>
        <w:proofErr w:type="spellEnd"/>
        <w:r w:rsidRPr="004165DC">
          <w:rPr>
            <w:rFonts w:eastAsia="等线"/>
            <w:lang w:eastAsia="zh-CN"/>
          </w:rPr>
          <w:t xml:space="preserve"> for TA validation for initial transmission for CG-</w:t>
        </w:r>
        <w:proofErr w:type="spellStart"/>
        <w:r w:rsidRPr="004165DC">
          <w:rPr>
            <w:rFonts w:eastAsia="等线"/>
            <w:lang w:eastAsia="zh-CN"/>
          </w:rPr>
          <w:t>SDT</w:t>
        </w:r>
        <w:proofErr w:type="spellEnd"/>
        <w:r w:rsidRPr="004165DC">
          <w:rPr>
            <w:rFonts w:eastAsia="等线"/>
            <w:lang w:eastAsia="zh-CN"/>
          </w:rPr>
          <w:t xml:space="preserve"> as the linear average of the power values of up to </w:t>
        </w:r>
        <w:r w:rsidRPr="000837E6">
          <w:rPr>
            <w:rFonts w:eastAsia="等线"/>
            <w:i/>
            <w:lang w:eastAsia="zh-CN"/>
          </w:rPr>
          <w:t>cg-</w:t>
        </w:r>
        <w:proofErr w:type="spellStart"/>
        <w:r w:rsidRPr="000837E6">
          <w:rPr>
            <w:rFonts w:eastAsia="等线"/>
            <w:i/>
            <w:lang w:eastAsia="zh-CN"/>
          </w:rPr>
          <w:t>SDT</w:t>
        </w:r>
        <w:proofErr w:type="spellEnd"/>
        <w:r w:rsidRPr="000837E6">
          <w:rPr>
            <w:rFonts w:eastAsia="等线"/>
            <w:i/>
            <w:lang w:eastAsia="zh-CN"/>
          </w:rPr>
          <w:t>-</w:t>
        </w:r>
        <w:proofErr w:type="spellStart"/>
        <w:r w:rsidRPr="000837E6">
          <w:rPr>
            <w:rFonts w:eastAsia="等线"/>
            <w:i/>
            <w:lang w:eastAsia="zh-CN"/>
          </w:rPr>
          <w:t>NrOfSS-BlocksToAverage</w:t>
        </w:r>
        <w:proofErr w:type="spellEnd"/>
        <w:r w:rsidRPr="004165DC">
          <w:rPr>
            <w:rFonts w:eastAsia="等线"/>
            <w:lang w:eastAsia="zh-CN"/>
          </w:rPr>
          <w:t xml:space="preserve"> of the highest beam measurement quantity values above </w:t>
        </w:r>
        <w:r w:rsidRPr="000837E6">
          <w:rPr>
            <w:rFonts w:eastAsia="等线"/>
            <w:i/>
            <w:lang w:eastAsia="zh-CN"/>
          </w:rPr>
          <w:t>cg-</w:t>
        </w:r>
        <w:proofErr w:type="spellStart"/>
        <w:r w:rsidRPr="000837E6">
          <w:rPr>
            <w:rFonts w:eastAsia="等线"/>
            <w:i/>
            <w:lang w:eastAsia="zh-CN"/>
          </w:rPr>
          <w:t>SDT</w:t>
        </w:r>
        <w:proofErr w:type="spellEnd"/>
        <w:r w:rsidRPr="000837E6">
          <w:rPr>
            <w:rFonts w:eastAsia="等线"/>
            <w:i/>
            <w:lang w:eastAsia="zh-CN"/>
          </w:rPr>
          <w:t>-</w:t>
        </w:r>
        <w:proofErr w:type="spellStart"/>
        <w:r w:rsidRPr="000837E6">
          <w:rPr>
            <w:rFonts w:eastAsia="等线"/>
            <w:i/>
            <w:lang w:eastAsia="zh-CN"/>
          </w:rPr>
          <w:t>AbsThreshSS-BlocksConsolidation</w:t>
        </w:r>
        <w:proofErr w:type="spellEnd"/>
        <w:r w:rsidRPr="004165DC">
          <w:rPr>
            <w:rFonts w:eastAsia="等线"/>
            <w:lang w:eastAsia="zh-CN"/>
          </w:rPr>
          <w:t>, where each beam measurement quantity is described in TS 38.215 [24].</w:t>
        </w:r>
      </w:ins>
    </w:p>
    <w:p w14:paraId="043C1756" w14:textId="77777777" w:rsidR="0019731D" w:rsidRPr="001402B1" w:rsidRDefault="0019731D" w:rsidP="0019731D">
      <w:pPr>
        <w:rPr>
          <w:ins w:id="327" w:author="Huawei-YinghaoGuo" w:date="2022-02-17T12:11:00Z"/>
          <w:rFonts w:eastAsia="等线"/>
          <w:lang w:eastAsia="zh-CN"/>
        </w:rPr>
      </w:pPr>
      <w:ins w:id="328" w:author="Huawei-YinghaoGuo" w:date="2022-02-17T12:11:00Z">
        <w:r w:rsidRPr="001402B1">
          <w:rPr>
            <w:rFonts w:eastAsia="等线" w:hint="eastAsia"/>
            <w:lang w:eastAsia="zh-CN"/>
          </w:rPr>
          <w:t>T</w:t>
        </w:r>
        <w:r w:rsidRPr="001402B1">
          <w:rPr>
            <w:rFonts w:eastAsia="等线"/>
            <w:lang w:eastAsia="zh-CN"/>
          </w:rPr>
          <w:t>he MAC entity shall consider the</w:t>
        </w:r>
        <w:r>
          <w:rPr>
            <w:rFonts w:eastAsia="等线"/>
            <w:lang w:eastAsia="zh-CN"/>
          </w:rPr>
          <w:t xml:space="preserve"> TA of the</w:t>
        </w:r>
        <w:r w:rsidRPr="001402B1">
          <w:rPr>
            <w:rFonts w:eastAsia="等线"/>
            <w:lang w:eastAsia="zh-CN"/>
          </w:rPr>
          <w:t xml:space="preserve"> </w:t>
        </w:r>
        <w:r>
          <w:rPr>
            <w:rFonts w:eastAsia="等线"/>
            <w:lang w:eastAsia="zh-CN"/>
          </w:rPr>
          <w:t>initial CG-</w:t>
        </w:r>
        <w:proofErr w:type="spellStart"/>
        <w:r>
          <w:rPr>
            <w:rFonts w:eastAsia="等线"/>
            <w:lang w:eastAsia="zh-CN"/>
          </w:rPr>
          <w:t>SDT</w:t>
        </w:r>
        <w:proofErr w:type="spellEnd"/>
        <w:r>
          <w:rPr>
            <w:rFonts w:eastAsia="等线"/>
            <w:lang w:eastAsia="zh-CN"/>
          </w:rPr>
          <w:t xml:space="preserve"> transmission with </w:t>
        </w:r>
        <w:proofErr w:type="spellStart"/>
        <w:r>
          <w:rPr>
            <w:rFonts w:eastAsia="等线"/>
            <w:lang w:eastAsia="zh-CN"/>
          </w:rPr>
          <w:t>CCCH</w:t>
        </w:r>
        <w:proofErr w:type="spellEnd"/>
        <w:r>
          <w:rPr>
            <w:rFonts w:eastAsia="等线"/>
            <w:lang w:eastAsia="zh-CN"/>
          </w:rPr>
          <w:t xml:space="preserve"> message</w:t>
        </w:r>
        <w:r w:rsidRPr="001402B1">
          <w:rPr>
            <w:rFonts w:eastAsia="等线"/>
            <w:lang w:eastAsia="zh-CN"/>
          </w:rPr>
          <w:t xml:space="preserve"> to be valid when the following conditions are fulfilled:</w:t>
        </w:r>
      </w:ins>
    </w:p>
    <w:p w14:paraId="1057E44F" w14:textId="77777777" w:rsidR="0019731D" w:rsidDel="00800486" w:rsidRDefault="0019731D" w:rsidP="0019731D">
      <w:pPr>
        <w:pStyle w:val="B1"/>
        <w:rPr>
          <w:del w:id="329" w:author="Huawei-YinghaoGuo" w:date="2021-12-18T00:52:00Z"/>
          <w:rFonts w:eastAsia="等线"/>
          <w:lang w:eastAsia="zh-CN"/>
        </w:rPr>
      </w:pPr>
      <w:ins w:id="330" w:author="Huawei-YinghaoGuo" w:date="2022-02-17T12:11:00Z">
        <w:r w:rsidRPr="001402B1">
          <w:rPr>
            <w:rFonts w:eastAsia="等线"/>
            <w:lang w:eastAsia="zh-CN"/>
          </w:rPr>
          <w:t>1&gt;</w:t>
        </w:r>
        <w:r w:rsidRPr="001402B1">
          <w:rPr>
            <w:rFonts w:eastAsia="等线"/>
            <w:lang w:eastAsia="zh-CN"/>
          </w:rPr>
          <w:tab/>
          <w:t xml:space="preserve">compared to the downlink pathloss reference </w:t>
        </w:r>
        <w:proofErr w:type="spellStart"/>
        <w:r w:rsidRPr="001402B1">
          <w:rPr>
            <w:rFonts w:eastAsia="等线"/>
            <w:lang w:eastAsia="zh-CN"/>
          </w:rPr>
          <w:t>RSRP</w:t>
        </w:r>
        <w:proofErr w:type="spellEnd"/>
        <w:r w:rsidRPr="001402B1">
          <w:rPr>
            <w:rFonts w:eastAsia="等线"/>
            <w:lang w:eastAsia="zh-CN"/>
          </w:rPr>
          <w:t xml:space="preserve"> value </w:t>
        </w:r>
        <w:r>
          <w:rPr>
            <w:rFonts w:eastAsia="等线"/>
            <w:lang w:eastAsia="zh-CN"/>
          </w:rPr>
          <w:t>when the MAC entity last resets</w:t>
        </w:r>
        <w:r w:rsidRPr="001402B1">
          <w:rPr>
            <w:rFonts w:eastAsia="等线"/>
            <w:lang w:eastAsia="zh-CN"/>
          </w:rPr>
          <w:t xml:space="preserve">, the </w:t>
        </w:r>
        <w:proofErr w:type="spellStart"/>
        <w:r w:rsidRPr="001402B1">
          <w:rPr>
            <w:rFonts w:eastAsia="等线"/>
            <w:lang w:eastAsia="zh-CN"/>
          </w:rPr>
          <w:t>RSRP</w:t>
        </w:r>
        <w:proofErr w:type="spellEnd"/>
        <w:r w:rsidRPr="001402B1">
          <w:rPr>
            <w:rFonts w:eastAsia="等线"/>
            <w:lang w:eastAsia="zh-CN"/>
          </w:rPr>
          <w:t xml:space="preserve"> has not increased/decreased by more than</w:t>
        </w:r>
        <w:r w:rsidRPr="001402B1">
          <w:rPr>
            <w:rFonts w:eastAsia="等线"/>
            <w:i/>
            <w:lang w:eastAsia="zh-CN"/>
          </w:rPr>
          <w:t xml:space="preserve"> cg-</w:t>
        </w:r>
        <w:proofErr w:type="spellStart"/>
        <w:r w:rsidRPr="001402B1">
          <w:rPr>
            <w:rFonts w:eastAsia="等线"/>
            <w:i/>
            <w:lang w:eastAsia="zh-CN"/>
          </w:rPr>
          <w:t>SDT</w:t>
        </w:r>
        <w:proofErr w:type="spellEnd"/>
        <w:r w:rsidRPr="001402B1">
          <w:rPr>
            <w:rFonts w:eastAsia="等线"/>
            <w:i/>
            <w:lang w:eastAsia="zh-CN"/>
          </w:rPr>
          <w:t>-</w:t>
        </w:r>
        <w:proofErr w:type="spellStart"/>
        <w:r w:rsidRPr="001402B1">
          <w:rPr>
            <w:rFonts w:eastAsia="等线"/>
            <w:i/>
            <w:lang w:eastAsia="zh-CN"/>
          </w:rPr>
          <w:t>RSRP-ChangeThreshold</w:t>
        </w:r>
        <w:proofErr w:type="spellEnd"/>
        <w:r w:rsidRPr="001402B1">
          <w:rPr>
            <w:rFonts w:eastAsia="等线"/>
            <w:lang w:eastAsia="zh-CN"/>
          </w:rPr>
          <w:t>, if configured</w:t>
        </w:r>
        <w:r>
          <w:rPr>
            <w:rFonts w:eastAsia="等线"/>
            <w:lang w:eastAsia="zh-CN"/>
          </w:rPr>
          <w:t>.</w:t>
        </w:r>
      </w:ins>
    </w:p>
    <w:bookmarkEnd w:id="306"/>
    <w:p w14:paraId="084E6CE1" w14:textId="602E9690" w:rsidR="00A038F0" w:rsidRPr="0019731D" w:rsidRDefault="002E1E93" w:rsidP="004113B2">
      <w:pPr>
        <w:rPr>
          <w:lang w:eastAsia="zh-CN"/>
        </w:rPr>
      </w:pPr>
      <w:r>
        <w:rPr>
          <w:rFonts w:hint="eastAsia"/>
          <w:lang w:eastAsia="zh-CN"/>
        </w:rPr>
        <w:t>=</w:t>
      </w:r>
      <w:r>
        <w:rPr>
          <w:lang w:eastAsia="zh-CN"/>
        </w:rPr>
        <w:t>=================================END OF CHANGES==================================</w:t>
      </w:r>
      <w:bookmarkEnd w:id="1"/>
      <w:bookmarkEnd w:id="2"/>
      <w:bookmarkEnd w:id="3"/>
      <w:bookmarkEnd w:id="4"/>
      <w:bookmarkEnd w:id="5"/>
      <w:bookmarkEnd w:id="6"/>
    </w:p>
    <w:sectPr w:rsidR="00A038F0" w:rsidRPr="0019731D">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5333" w14:textId="77777777" w:rsidR="005770C4" w:rsidRDefault="005770C4">
      <w:r>
        <w:separator/>
      </w:r>
    </w:p>
  </w:endnote>
  <w:endnote w:type="continuationSeparator" w:id="0">
    <w:p w14:paraId="2A1C279F" w14:textId="77777777" w:rsidR="005770C4" w:rsidRDefault="0057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862AF5" w:rsidRDefault="00862AF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4B0A" w14:textId="77777777" w:rsidR="005770C4" w:rsidRDefault="005770C4">
      <w:r>
        <w:separator/>
      </w:r>
    </w:p>
  </w:footnote>
  <w:footnote w:type="continuationSeparator" w:id="0">
    <w:p w14:paraId="7E8D754F" w14:textId="77777777" w:rsidR="005770C4" w:rsidRDefault="0057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62AF5" w:rsidRDefault="00862A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3507" w14:textId="77777777" w:rsidR="00862AF5" w:rsidRDefault="00862AF5">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0BF16F11" w14:textId="77777777" w:rsidR="00862AF5" w:rsidRDefault="00862AF5">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813E46"/>
    <w:multiLevelType w:val="multilevel"/>
    <w:tmpl w:val="40CE9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微软雅黑"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6A59"/>
    <w:multiLevelType w:val="multilevel"/>
    <w:tmpl w:val="4D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279453D"/>
    <w:multiLevelType w:val="hybridMultilevel"/>
    <w:tmpl w:val="81C26308"/>
    <w:lvl w:ilvl="0" w:tplc="FFFFFFF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8"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474A307A"/>
    <w:multiLevelType w:val="hybridMultilevel"/>
    <w:tmpl w:val="FE44FDFA"/>
    <w:lvl w:ilvl="0" w:tplc="C6648180">
      <w:start w:val="751"/>
      <w:numFmt w:val="bullet"/>
      <w:lvlText w:val="•"/>
      <w:lvlJc w:val="left"/>
      <w:pPr>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A413DF"/>
    <w:multiLevelType w:val="hybridMultilevel"/>
    <w:tmpl w:val="E3443CAE"/>
    <w:lvl w:ilvl="0" w:tplc="CD98B928">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DB356A"/>
    <w:multiLevelType w:val="hybridMultilevel"/>
    <w:tmpl w:val="14F2EA46"/>
    <w:lvl w:ilvl="0" w:tplc="A6E088B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CB49EC"/>
    <w:multiLevelType w:val="hybridMultilevel"/>
    <w:tmpl w:val="67720620"/>
    <w:lvl w:ilvl="0" w:tplc="32763680">
      <w:start w:val="1"/>
      <w:numFmt w:val="bullet"/>
      <w:lvlText w:val="-"/>
      <w:lvlJc w:val="left"/>
      <w:pPr>
        <w:ind w:left="723" w:hanging="360"/>
      </w:pPr>
      <w:rPr>
        <w:rFonts w:ascii="Courier New" w:hAnsi="Courier New"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9"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53"/>
  </w:num>
  <w:num w:numId="3">
    <w:abstractNumId w:val="14"/>
  </w:num>
  <w:num w:numId="4">
    <w:abstractNumId w:val="4"/>
  </w:num>
  <w:num w:numId="5">
    <w:abstractNumId w:val="30"/>
  </w:num>
  <w:num w:numId="6">
    <w:abstractNumId w:val="17"/>
  </w:num>
  <w:num w:numId="7">
    <w:abstractNumId w:val="44"/>
  </w:num>
  <w:num w:numId="8">
    <w:abstractNumId w:val="8"/>
  </w:num>
  <w:num w:numId="9">
    <w:abstractNumId w:val="29"/>
  </w:num>
  <w:num w:numId="10">
    <w:abstractNumId w:val="0"/>
  </w:num>
  <w:num w:numId="11">
    <w:abstractNumId w:val="3"/>
  </w:num>
  <w:num w:numId="12">
    <w:abstractNumId w:val="54"/>
  </w:num>
  <w:num w:numId="13">
    <w:abstractNumId w:val="23"/>
  </w:num>
  <w:num w:numId="14">
    <w:abstractNumId w:val="24"/>
  </w:num>
  <w:num w:numId="15">
    <w:abstractNumId w:val="25"/>
  </w:num>
  <w:num w:numId="16">
    <w:abstractNumId w:val="32"/>
  </w:num>
  <w:num w:numId="17">
    <w:abstractNumId w:val="51"/>
  </w:num>
  <w:num w:numId="18">
    <w:abstractNumId w:val="19"/>
  </w:num>
  <w:num w:numId="19">
    <w:abstractNumId w:val="21"/>
  </w:num>
  <w:num w:numId="20">
    <w:abstractNumId w:val="43"/>
  </w:num>
  <w:num w:numId="21">
    <w:abstractNumId w:val="38"/>
  </w:num>
  <w:num w:numId="22">
    <w:abstractNumId w:val="2"/>
  </w:num>
  <w:num w:numId="23">
    <w:abstractNumId w:val="36"/>
  </w:num>
  <w:num w:numId="24">
    <w:abstractNumId w:val="12"/>
  </w:num>
  <w:num w:numId="25">
    <w:abstractNumId w:val="31"/>
  </w:num>
  <w:num w:numId="26">
    <w:abstractNumId w:val="49"/>
  </w:num>
  <w:num w:numId="27">
    <w:abstractNumId w:val="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42"/>
  </w:num>
  <w:num w:numId="31">
    <w:abstractNumId w:val="9"/>
  </w:num>
  <w:num w:numId="32">
    <w:abstractNumId w:val="40"/>
  </w:num>
  <w:num w:numId="33">
    <w:abstractNumId w:val="52"/>
  </w:num>
  <w:num w:numId="34">
    <w:abstractNumId w:val="20"/>
  </w:num>
  <w:num w:numId="35">
    <w:abstractNumId w:val="13"/>
  </w:num>
  <w:num w:numId="36">
    <w:abstractNumId w:val="50"/>
  </w:num>
  <w:num w:numId="37">
    <w:abstractNumId w:val="47"/>
  </w:num>
  <w:num w:numId="38">
    <w:abstractNumId w:val="10"/>
  </w:num>
  <w:num w:numId="39">
    <w:abstractNumId w:val="37"/>
  </w:num>
  <w:num w:numId="40">
    <w:abstractNumId w:val="39"/>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45"/>
  </w:num>
  <w:num w:numId="53">
    <w:abstractNumId w:val="28"/>
  </w:num>
  <w:num w:numId="54">
    <w:abstractNumId w:val="27"/>
  </w:num>
  <w:num w:numId="55">
    <w:abstractNumId w:val="26"/>
  </w:num>
  <w:num w:numId="56">
    <w:abstractNumId w:val="15"/>
  </w:num>
  <w:num w:numId="57">
    <w:abstractNumId w:val="48"/>
  </w:num>
  <w:num w:numId="58">
    <w:abstractNumId w:val="1"/>
  </w:num>
  <w:num w:numId="59">
    <w:abstractNumId w:val="5"/>
  </w:num>
  <w:num w:numId="60">
    <w:abstractNumId w:val="11"/>
  </w:num>
  <w:num w:numId="61">
    <w:abstractNumId w:val="34"/>
  </w:num>
  <w:num w:numId="62">
    <w:abstractNumId w:val="35"/>
  </w:num>
  <w:num w:numId="63">
    <w:abstractNumId w:val="41"/>
  </w:num>
  <w:num w:numId="64">
    <w:abstractNumId w:val="33"/>
  </w:num>
  <w:num w:numId="65">
    <w:abstractNumId w:val="16"/>
  </w:num>
  <w:num w:numId="66">
    <w:abstractNumId w:val="1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04465"/>
    <w:rsid w:val="00004ED8"/>
    <w:rsid w:val="00007606"/>
    <w:rsid w:val="00010B8D"/>
    <w:rsid w:val="0001160D"/>
    <w:rsid w:val="00011D2D"/>
    <w:rsid w:val="00013414"/>
    <w:rsid w:val="00013708"/>
    <w:rsid w:val="00013AC3"/>
    <w:rsid w:val="00014799"/>
    <w:rsid w:val="00014CA1"/>
    <w:rsid w:val="000151B9"/>
    <w:rsid w:val="00020435"/>
    <w:rsid w:val="00022C11"/>
    <w:rsid w:val="00022E4A"/>
    <w:rsid w:val="00025414"/>
    <w:rsid w:val="0002632D"/>
    <w:rsid w:val="00027BFE"/>
    <w:rsid w:val="00030063"/>
    <w:rsid w:val="00033652"/>
    <w:rsid w:val="00035590"/>
    <w:rsid w:val="000360A7"/>
    <w:rsid w:val="00036C11"/>
    <w:rsid w:val="000375ED"/>
    <w:rsid w:val="00043067"/>
    <w:rsid w:val="00043142"/>
    <w:rsid w:val="000452A6"/>
    <w:rsid w:val="00046060"/>
    <w:rsid w:val="0005066A"/>
    <w:rsid w:val="00050A3A"/>
    <w:rsid w:val="00050CBC"/>
    <w:rsid w:val="00050E7C"/>
    <w:rsid w:val="000524CF"/>
    <w:rsid w:val="00053EE0"/>
    <w:rsid w:val="00054FA4"/>
    <w:rsid w:val="000556B5"/>
    <w:rsid w:val="00055C7D"/>
    <w:rsid w:val="00057376"/>
    <w:rsid w:val="00061BF0"/>
    <w:rsid w:val="00062C9E"/>
    <w:rsid w:val="00063E77"/>
    <w:rsid w:val="00064F8A"/>
    <w:rsid w:val="000666E4"/>
    <w:rsid w:val="000721EC"/>
    <w:rsid w:val="000726DB"/>
    <w:rsid w:val="00073F01"/>
    <w:rsid w:val="00073FEE"/>
    <w:rsid w:val="00074A53"/>
    <w:rsid w:val="00075DB7"/>
    <w:rsid w:val="00076065"/>
    <w:rsid w:val="000776E0"/>
    <w:rsid w:val="00077EC0"/>
    <w:rsid w:val="00080671"/>
    <w:rsid w:val="000820D4"/>
    <w:rsid w:val="00082360"/>
    <w:rsid w:val="00082405"/>
    <w:rsid w:val="00082F33"/>
    <w:rsid w:val="00083591"/>
    <w:rsid w:val="000837E6"/>
    <w:rsid w:val="00083D7E"/>
    <w:rsid w:val="0008406E"/>
    <w:rsid w:val="00087334"/>
    <w:rsid w:val="000909BB"/>
    <w:rsid w:val="00091EDC"/>
    <w:rsid w:val="00094EB4"/>
    <w:rsid w:val="00095818"/>
    <w:rsid w:val="000A0BD8"/>
    <w:rsid w:val="000A2E01"/>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7BA6"/>
    <w:rsid w:val="000F7DEA"/>
    <w:rsid w:val="00102733"/>
    <w:rsid w:val="00102CAB"/>
    <w:rsid w:val="00104746"/>
    <w:rsid w:val="001065D4"/>
    <w:rsid w:val="00107188"/>
    <w:rsid w:val="0010782A"/>
    <w:rsid w:val="00110E4F"/>
    <w:rsid w:val="0011189E"/>
    <w:rsid w:val="00112798"/>
    <w:rsid w:val="0011357E"/>
    <w:rsid w:val="00113583"/>
    <w:rsid w:val="00113C5F"/>
    <w:rsid w:val="00117DB3"/>
    <w:rsid w:val="001209F1"/>
    <w:rsid w:val="00121989"/>
    <w:rsid w:val="00122ECB"/>
    <w:rsid w:val="00124F0A"/>
    <w:rsid w:val="0012649B"/>
    <w:rsid w:val="00131358"/>
    <w:rsid w:val="00131A8B"/>
    <w:rsid w:val="00133C62"/>
    <w:rsid w:val="00133F33"/>
    <w:rsid w:val="00136EBA"/>
    <w:rsid w:val="001402B1"/>
    <w:rsid w:val="00145D43"/>
    <w:rsid w:val="001466B0"/>
    <w:rsid w:val="00147B9C"/>
    <w:rsid w:val="001527CB"/>
    <w:rsid w:val="00153624"/>
    <w:rsid w:val="00153654"/>
    <w:rsid w:val="001538AA"/>
    <w:rsid w:val="00156263"/>
    <w:rsid w:val="00156DB6"/>
    <w:rsid w:val="00157008"/>
    <w:rsid w:val="00157333"/>
    <w:rsid w:val="001602C6"/>
    <w:rsid w:val="00160D09"/>
    <w:rsid w:val="0016211F"/>
    <w:rsid w:val="00162B2E"/>
    <w:rsid w:val="001641BA"/>
    <w:rsid w:val="0016547E"/>
    <w:rsid w:val="00165512"/>
    <w:rsid w:val="00172492"/>
    <w:rsid w:val="00177120"/>
    <w:rsid w:val="00181608"/>
    <w:rsid w:val="00183860"/>
    <w:rsid w:val="00183CB5"/>
    <w:rsid w:val="00184BDB"/>
    <w:rsid w:val="0018506E"/>
    <w:rsid w:val="001851E2"/>
    <w:rsid w:val="00185E85"/>
    <w:rsid w:val="00192C46"/>
    <w:rsid w:val="00194A11"/>
    <w:rsid w:val="00194E00"/>
    <w:rsid w:val="0019561F"/>
    <w:rsid w:val="00195ECA"/>
    <w:rsid w:val="0019731D"/>
    <w:rsid w:val="001A08B3"/>
    <w:rsid w:val="001A1186"/>
    <w:rsid w:val="001A1BB9"/>
    <w:rsid w:val="001A2778"/>
    <w:rsid w:val="001A6FB7"/>
    <w:rsid w:val="001A7469"/>
    <w:rsid w:val="001A7A44"/>
    <w:rsid w:val="001A7B60"/>
    <w:rsid w:val="001B11E2"/>
    <w:rsid w:val="001B1304"/>
    <w:rsid w:val="001B4EAC"/>
    <w:rsid w:val="001B52F0"/>
    <w:rsid w:val="001B64D3"/>
    <w:rsid w:val="001B7A65"/>
    <w:rsid w:val="001C1B87"/>
    <w:rsid w:val="001C1F9E"/>
    <w:rsid w:val="001C411E"/>
    <w:rsid w:val="001C78FF"/>
    <w:rsid w:val="001D052B"/>
    <w:rsid w:val="001D07C2"/>
    <w:rsid w:val="001D0ACE"/>
    <w:rsid w:val="001D300A"/>
    <w:rsid w:val="001D6B36"/>
    <w:rsid w:val="001D7810"/>
    <w:rsid w:val="001E206E"/>
    <w:rsid w:val="001E2AF4"/>
    <w:rsid w:val="001E41F3"/>
    <w:rsid w:val="001E4D1E"/>
    <w:rsid w:val="001E6E74"/>
    <w:rsid w:val="001E7D7A"/>
    <w:rsid w:val="001F0FB1"/>
    <w:rsid w:val="001F16B8"/>
    <w:rsid w:val="001F1C33"/>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78C8"/>
    <w:rsid w:val="0024003B"/>
    <w:rsid w:val="00241BE0"/>
    <w:rsid w:val="00243E3F"/>
    <w:rsid w:val="00244690"/>
    <w:rsid w:val="00245371"/>
    <w:rsid w:val="00245A1E"/>
    <w:rsid w:val="00245D7B"/>
    <w:rsid w:val="0024611A"/>
    <w:rsid w:val="00246B17"/>
    <w:rsid w:val="002471BE"/>
    <w:rsid w:val="00247AB1"/>
    <w:rsid w:val="00247CEB"/>
    <w:rsid w:val="002533A2"/>
    <w:rsid w:val="00253838"/>
    <w:rsid w:val="00255DD8"/>
    <w:rsid w:val="002572FF"/>
    <w:rsid w:val="0026004D"/>
    <w:rsid w:val="00263C40"/>
    <w:rsid w:val="002640DD"/>
    <w:rsid w:val="002641B7"/>
    <w:rsid w:val="00267BA4"/>
    <w:rsid w:val="002710A7"/>
    <w:rsid w:val="002710AB"/>
    <w:rsid w:val="002731C2"/>
    <w:rsid w:val="0027559B"/>
    <w:rsid w:val="002757B1"/>
    <w:rsid w:val="002758FB"/>
    <w:rsid w:val="00275A1B"/>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95A2E"/>
    <w:rsid w:val="002A38B1"/>
    <w:rsid w:val="002A3D91"/>
    <w:rsid w:val="002A6387"/>
    <w:rsid w:val="002A67F2"/>
    <w:rsid w:val="002A69A0"/>
    <w:rsid w:val="002B1318"/>
    <w:rsid w:val="002B1C83"/>
    <w:rsid w:val="002B5741"/>
    <w:rsid w:val="002B7A3B"/>
    <w:rsid w:val="002C1476"/>
    <w:rsid w:val="002C14F5"/>
    <w:rsid w:val="002C2D7A"/>
    <w:rsid w:val="002C4169"/>
    <w:rsid w:val="002C55E3"/>
    <w:rsid w:val="002D1700"/>
    <w:rsid w:val="002D2A22"/>
    <w:rsid w:val="002D6145"/>
    <w:rsid w:val="002D63CD"/>
    <w:rsid w:val="002D7282"/>
    <w:rsid w:val="002E011B"/>
    <w:rsid w:val="002E11FD"/>
    <w:rsid w:val="002E14BE"/>
    <w:rsid w:val="002E1E93"/>
    <w:rsid w:val="002E393F"/>
    <w:rsid w:val="002E462A"/>
    <w:rsid w:val="002E472E"/>
    <w:rsid w:val="002F104F"/>
    <w:rsid w:val="002F1A7E"/>
    <w:rsid w:val="002F1F5A"/>
    <w:rsid w:val="002F3F59"/>
    <w:rsid w:val="002F4AA8"/>
    <w:rsid w:val="002F503B"/>
    <w:rsid w:val="002F6C4B"/>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32FC"/>
    <w:rsid w:val="00324237"/>
    <w:rsid w:val="003268C7"/>
    <w:rsid w:val="003275C7"/>
    <w:rsid w:val="00327B41"/>
    <w:rsid w:val="00330DC1"/>
    <w:rsid w:val="00330DFC"/>
    <w:rsid w:val="00331BA0"/>
    <w:rsid w:val="00332948"/>
    <w:rsid w:val="003340BA"/>
    <w:rsid w:val="00335672"/>
    <w:rsid w:val="0033657D"/>
    <w:rsid w:val="003408E6"/>
    <w:rsid w:val="00344047"/>
    <w:rsid w:val="00345796"/>
    <w:rsid w:val="00346216"/>
    <w:rsid w:val="003469C1"/>
    <w:rsid w:val="0034707E"/>
    <w:rsid w:val="003475EC"/>
    <w:rsid w:val="00350EED"/>
    <w:rsid w:val="0035285F"/>
    <w:rsid w:val="003533D9"/>
    <w:rsid w:val="00353BD9"/>
    <w:rsid w:val="00353DD5"/>
    <w:rsid w:val="00354627"/>
    <w:rsid w:val="00354ED6"/>
    <w:rsid w:val="00355C26"/>
    <w:rsid w:val="00356F70"/>
    <w:rsid w:val="00356FCF"/>
    <w:rsid w:val="003609EF"/>
    <w:rsid w:val="003610C6"/>
    <w:rsid w:val="0036157B"/>
    <w:rsid w:val="0036231A"/>
    <w:rsid w:val="0036489D"/>
    <w:rsid w:val="00365606"/>
    <w:rsid w:val="00366A18"/>
    <w:rsid w:val="0037048E"/>
    <w:rsid w:val="00371F65"/>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429F"/>
    <w:rsid w:val="003B6440"/>
    <w:rsid w:val="003B6490"/>
    <w:rsid w:val="003C09A6"/>
    <w:rsid w:val="003C1197"/>
    <w:rsid w:val="003C17E6"/>
    <w:rsid w:val="003C3259"/>
    <w:rsid w:val="003C5E22"/>
    <w:rsid w:val="003C7584"/>
    <w:rsid w:val="003C75B1"/>
    <w:rsid w:val="003D169F"/>
    <w:rsid w:val="003D34FE"/>
    <w:rsid w:val="003D4FD1"/>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65DC"/>
    <w:rsid w:val="00417635"/>
    <w:rsid w:val="0042027F"/>
    <w:rsid w:val="004219B4"/>
    <w:rsid w:val="004238F3"/>
    <w:rsid w:val="004242F1"/>
    <w:rsid w:val="004311E5"/>
    <w:rsid w:val="00432A16"/>
    <w:rsid w:val="00432E5C"/>
    <w:rsid w:val="00435341"/>
    <w:rsid w:val="00436179"/>
    <w:rsid w:val="0043617F"/>
    <w:rsid w:val="00436E1D"/>
    <w:rsid w:val="004373F3"/>
    <w:rsid w:val="0044023E"/>
    <w:rsid w:val="00440781"/>
    <w:rsid w:val="004410FA"/>
    <w:rsid w:val="00445C40"/>
    <w:rsid w:val="00445F0C"/>
    <w:rsid w:val="00447939"/>
    <w:rsid w:val="004503EB"/>
    <w:rsid w:val="0045086B"/>
    <w:rsid w:val="00450C23"/>
    <w:rsid w:val="00451A28"/>
    <w:rsid w:val="00452945"/>
    <w:rsid w:val="00452E2C"/>
    <w:rsid w:val="00455148"/>
    <w:rsid w:val="00457433"/>
    <w:rsid w:val="004576F8"/>
    <w:rsid w:val="00460F62"/>
    <w:rsid w:val="00461979"/>
    <w:rsid w:val="004627C7"/>
    <w:rsid w:val="004630B5"/>
    <w:rsid w:val="004633D3"/>
    <w:rsid w:val="00463E10"/>
    <w:rsid w:val="0046483D"/>
    <w:rsid w:val="00466788"/>
    <w:rsid w:val="00467052"/>
    <w:rsid w:val="004679A1"/>
    <w:rsid w:val="00467AE3"/>
    <w:rsid w:val="00467F1A"/>
    <w:rsid w:val="004719E0"/>
    <w:rsid w:val="0047320D"/>
    <w:rsid w:val="00474FD4"/>
    <w:rsid w:val="00475FF8"/>
    <w:rsid w:val="00476240"/>
    <w:rsid w:val="0047691C"/>
    <w:rsid w:val="00477118"/>
    <w:rsid w:val="00480200"/>
    <w:rsid w:val="004806B2"/>
    <w:rsid w:val="00481042"/>
    <w:rsid w:val="0048195C"/>
    <w:rsid w:val="00482F8E"/>
    <w:rsid w:val="00483CFB"/>
    <w:rsid w:val="004841C8"/>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E1C79"/>
    <w:rsid w:val="004E1F03"/>
    <w:rsid w:val="004E2FC6"/>
    <w:rsid w:val="004E5F79"/>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2E3F"/>
    <w:rsid w:val="00513F24"/>
    <w:rsid w:val="0051439B"/>
    <w:rsid w:val="00515220"/>
    <w:rsid w:val="0051580D"/>
    <w:rsid w:val="00515863"/>
    <w:rsid w:val="005218B1"/>
    <w:rsid w:val="00523120"/>
    <w:rsid w:val="005301D3"/>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58D3"/>
    <w:rsid w:val="00557D54"/>
    <w:rsid w:val="00563260"/>
    <w:rsid w:val="005666E1"/>
    <w:rsid w:val="005677F8"/>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44F3"/>
    <w:rsid w:val="005B4650"/>
    <w:rsid w:val="005B4B09"/>
    <w:rsid w:val="005B50A9"/>
    <w:rsid w:val="005C028D"/>
    <w:rsid w:val="005C20B7"/>
    <w:rsid w:val="005C2355"/>
    <w:rsid w:val="005C279D"/>
    <w:rsid w:val="005C4A2A"/>
    <w:rsid w:val="005C500E"/>
    <w:rsid w:val="005D13DF"/>
    <w:rsid w:val="005D1A13"/>
    <w:rsid w:val="005D512B"/>
    <w:rsid w:val="005D59F3"/>
    <w:rsid w:val="005D5E20"/>
    <w:rsid w:val="005D6656"/>
    <w:rsid w:val="005D7D4E"/>
    <w:rsid w:val="005E2B76"/>
    <w:rsid w:val="005E2C44"/>
    <w:rsid w:val="005E3A11"/>
    <w:rsid w:val="005E5FA3"/>
    <w:rsid w:val="005F0ACD"/>
    <w:rsid w:val="005F30FF"/>
    <w:rsid w:val="005F346E"/>
    <w:rsid w:val="005F3CFD"/>
    <w:rsid w:val="005F6550"/>
    <w:rsid w:val="005F6649"/>
    <w:rsid w:val="005F7AAE"/>
    <w:rsid w:val="005F7E6C"/>
    <w:rsid w:val="006025DC"/>
    <w:rsid w:val="00604528"/>
    <w:rsid w:val="00605147"/>
    <w:rsid w:val="0061231C"/>
    <w:rsid w:val="0061252B"/>
    <w:rsid w:val="00612771"/>
    <w:rsid w:val="00612E1F"/>
    <w:rsid w:val="0061661B"/>
    <w:rsid w:val="00617D0A"/>
    <w:rsid w:val="00621188"/>
    <w:rsid w:val="0062340E"/>
    <w:rsid w:val="00624038"/>
    <w:rsid w:val="006251BB"/>
    <w:rsid w:val="0062555C"/>
    <w:rsid w:val="006257ED"/>
    <w:rsid w:val="00625F18"/>
    <w:rsid w:val="00631751"/>
    <w:rsid w:val="00632F86"/>
    <w:rsid w:val="00633FCB"/>
    <w:rsid w:val="006348C2"/>
    <w:rsid w:val="00635A8F"/>
    <w:rsid w:val="00636C5A"/>
    <w:rsid w:val="00636E49"/>
    <w:rsid w:val="0064122D"/>
    <w:rsid w:val="006413EC"/>
    <w:rsid w:val="00641C1B"/>
    <w:rsid w:val="00642500"/>
    <w:rsid w:val="00643A0F"/>
    <w:rsid w:val="00650942"/>
    <w:rsid w:val="00650B2F"/>
    <w:rsid w:val="00650CEB"/>
    <w:rsid w:val="00650F8C"/>
    <w:rsid w:val="00650FB7"/>
    <w:rsid w:val="0065280D"/>
    <w:rsid w:val="00655F2F"/>
    <w:rsid w:val="006560E2"/>
    <w:rsid w:val="00656328"/>
    <w:rsid w:val="0065742B"/>
    <w:rsid w:val="006616EA"/>
    <w:rsid w:val="00663137"/>
    <w:rsid w:val="006637BA"/>
    <w:rsid w:val="00665C47"/>
    <w:rsid w:val="00665FD7"/>
    <w:rsid w:val="0066690D"/>
    <w:rsid w:val="00667A7F"/>
    <w:rsid w:val="00670BDF"/>
    <w:rsid w:val="00671A63"/>
    <w:rsid w:val="00672AA8"/>
    <w:rsid w:val="00677DB4"/>
    <w:rsid w:val="0068260C"/>
    <w:rsid w:val="00683B2A"/>
    <w:rsid w:val="00684C8D"/>
    <w:rsid w:val="00686750"/>
    <w:rsid w:val="00686A50"/>
    <w:rsid w:val="0069244F"/>
    <w:rsid w:val="00692CB6"/>
    <w:rsid w:val="00692D88"/>
    <w:rsid w:val="00693B2D"/>
    <w:rsid w:val="00693BFC"/>
    <w:rsid w:val="00693F84"/>
    <w:rsid w:val="00694397"/>
    <w:rsid w:val="006949D9"/>
    <w:rsid w:val="00695808"/>
    <w:rsid w:val="006A117D"/>
    <w:rsid w:val="006A227D"/>
    <w:rsid w:val="006A44A1"/>
    <w:rsid w:val="006A6B39"/>
    <w:rsid w:val="006B29F3"/>
    <w:rsid w:val="006B30BC"/>
    <w:rsid w:val="006B46FB"/>
    <w:rsid w:val="006B4DD5"/>
    <w:rsid w:val="006B65C2"/>
    <w:rsid w:val="006B714D"/>
    <w:rsid w:val="006B7501"/>
    <w:rsid w:val="006C05B8"/>
    <w:rsid w:val="006C1108"/>
    <w:rsid w:val="006C16D3"/>
    <w:rsid w:val="006C225C"/>
    <w:rsid w:val="006C22A9"/>
    <w:rsid w:val="006C28A0"/>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580"/>
    <w:rsid w:val="006E0172"/>
    <w:rsid w:val="006E21FB"/>
    <w:rsid w:val="006E24A6"/>
    <w:rsid w:val="006E43E0"/>
    <w:rsid w:val="006E55B6"/>
    <w:rsid w:val="006E5A38"/>
    <w:rsid w:val="006E5C8E"/>
    <w:rsid w:val="006E68E2"/>
    <w:rsid w:val="006F081D"/>
    <w:rsid w:val="006F2636"/>
    <w:rsid w:val="006F3DA6"/>
    <w:rsid w:val="006F5BEF"/>
    <w:rsid w:val="006F5CE5"/>
    <w:rsid w:val="006F6A92"/>
    <w:rsid w:val="006F7B17"/>
    <w:rsid w:val="0070023D"/>
    <w:rsid w:val="00701DA7"/>
    <w:rsid w:val="00703707"/>
    <w:rsid w:val="00704291"/>
    <w:rsid w:val="00706D80"/>
    <w:rsid w:val="007070F2"/>
    <w:rsid w:val="007077CC"/>
    <w:rsid w:val="007079A6"/>
    <w:rsid w:val="007103F7"/>
    <w:rsid w:val="0071203E"/>
    <w:rsid w:val="00714097"/>
    <w:rsid w:val="0071423C"/>
    <w:rsid w:val="00716F9E"/>
    <w:rsid w:val="00717AA0"/>
    <w:rsid w:val="0072047A"/>
    <w:rsid w:val="00721234"/>
    <w:rsid w:val="00721E94"/>
    <w:rsid w:val="007221A7"/>
    <w:rsid w:val="00722DA2"/>
    <w:rsid w:val="0072674A"/>
    <w:rsid w:val="00726EDC"/>
    <w:rsid w:val="007323AE"/>
    <w:rsid w:val="00734A54"/>
    <w:rsid w:val="007360D9"/>
    <w:rsid w:val="00736E4A"/>
    <w:rsid w:val="00737639"/>
    <w:rsid w:val="00740C49"/>
    <w:rsid w:val="00741301"/>
    <w:rsid w:val="00741C77"/>
    <w:rsid w:val="00743118"/>
    <w:rsid w:val="00743756"/>
    <w:rsid w:val="00744908"/>
    <w:rsid w:val="007454A6"/>
    <w:rsid w:val="00745FDB"/>
    <w:rsid w:val="00746439"/>
    <w:rsid w:val="00746465"/>
    <w:rsid w:val="00746C46"/>
    <w:rsid w:val="00746CB0"/>
    <w:rsid w:val="007472E3"/>
    <w:rsid w:val="00747C78"/>
    <w:rsid w:val="00750981"/>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48E9"/>
    <w:rsid w:val="007850EF"/>
    <w:rsid w:val="007856AF"/>
    <w:rsid w:val="00785F78"/>
    <w:rsid w:val="007863CB"/>
    <w:rsid w:val="00792342"/>
    <w:rsid w:val="00792902"/>
    <w:rsid w:val="0079299E"/>
    <w:rsid w:val="00793DA2"/>
    <w:rsid w:val="00793FE8"/>
    <w:rsid w:val="007947F8"/>
    <w:rsid w:val="00795100"/>
    <w:rsid w:val="007977A8"/>
    <w:rsid w:val="00797EE5"/>
    <w:rsid w:val="007A0D2F"/>
    <w:rsid w:val="007A0E79"/>
    <w:rsid w:val="007A163A"/>
    <w:rsid w:val="007A30A5"/>
    <w:rsid w:val="007A3EB8"/>
    <w:rsid w:val="007A56A0"/>
    <w:rsid w:val="007A6F49"/>
    <w:rsid w:val="007A7167"/>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C7536"/>
    <w:rsid w:val="007D0C3A"/>
    <w:rsid w:val="007D0E24"/>
    <w:rsid w:val="007D3E2B"/>
    <w:rsid w:val="007D6A07"/>
    <w:rsid w:val="007D7D65"/>
    <w:rsid w:val="007D7FE2"/>
    <w:rsid w:val="007E0F3D"/>
    <w:rsid w:val="007E38DB"/>
    <w:rsid w:val="007E4A8B"/>
    <w:rsid w:val="007E6282"/>
    <w:rsid w:val="007E6B58"/>
    <w:rsid w:val="007E7B09"/>
    <w:rsid w:val="007E7F86"/>
    <w:rsid w:val="007F2A42"/>
    <w:rsid w:val="007F2E8A"/>
    <w:rsid w:val="007F629E"/>
    <w:rsid w:val="007F7259"/>
    <w:rsid w:val="007F7C05"/>
    <w:rsid w:val="008019E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771D"/>
    <w:rsid w:val="00820394"/>
    <w:rsid w:val="00820C80"/>
    <w:rsid w:val="0082125E"/>
    <w:rsid w:val="00822B26"/>
    <w:rsid w:val="00822CA4"/>
    <w:rsid w:val="008239EA"/>
    <w:rsid w:val="00824EAA"/>
    <w:rsid w:val="00825603"/>
    <w:rsid w:val="0082606E"/>
    <w:rsid w:val="0082607C"/>
    <w:rsid w:val="0082608A"/>
    <w:rsid w:val="008279FA"/>
    <w:rsid w:val="008318BF"/>
    <w:rsid w:val="00832603"/>
    <w:rsid w:val="00832714"/>
    <w:rsid w:val="008336DB"/>
    <w:rsid w:val="00833C5C"/>
    <w:rsid w:val="008356D5"/>
    <w:rsid w:val="00835B33"/>
    <w:rsid w:val="00835EDC"/>
    <w:rsid w:val="00837E4F"/>
    <w:rsid w:val="0084141C"/>
    <w:rsid w:val="0084264C"/>
    <w:rsid w:val="00842A3F"/>
    <w:rsid w:val="0084311F"/>
    <w:rsid w:val="008440C9"/>
    <w:rsid w:val="00844214"/>
    <w:rsid w:val="0084473E"/>
    <w:rsid w:val="00846B6E"/>
    <w:rsid w:val="00847AAB"/>
    <w:rsid w:val="0085141C"/>
    <w:rsid w:val="00851620"/>
    <w:rsid w:val="00853E89"/>
    <w:rsid w:val="00856724"/>
    <w:rsid w:val="0086001B"/>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DE"/>
    <w:rsid w:val="008863B9"/>
    <w:rsid w:val="008874AF"/>
    <w:rsid w:val="0089154F"/>
    <w:rsid w:val="008915CF"/>
    <w:rsid w:val="008928A1"/>
    <w:rsid w:val="00894191"/>
    <w:rsid w:val="00894B23"/>
    <w:rsid w:val="00894DC7"/>
    <w:rsid w:val="00895638"/>
    <w:rsid w:val="008963DF"/>
    <w:rsid w:val="00897745"/>
    <w:rsid w:val="00897835"/>
    <w:rsid w:val="008A09D5"/>
    <w:rsid w:val="008A23C3"/>
    <w:rsid w:val="008A262B"/>
    <w:rsid w:val="008A2EBD"/>
    <w:rsid w:val="008A3691"/>
    <w:rsid w:val="008A3811"/>
    <w:rsid w:val="008A45A6"/>
    <w:rsid w:val="008A4A46"/>
    <w:rsid w:val="008A5BF5"/>
    <w:rsid w:val="008B09B7"/>
    <w:rsid w:val="008B1300"/>
    <w:rsid w:val="008B1B0A"/>
    <w:rsid w:val="008B1DBE"/>
    <w:rsid w:val="008C251B"/>
    <w:rsid w:val="008C3658"/>
    <w:rsid w:val="008C4DF9"/>
    <w:rsid w:val="008C4F83"/>
    <w:rsid w:val="008C5F24"/>
    <w:rsid w:val="008C63B7"/>
    <w:rsid w:val="008C66E0"/>
    <w:rsid w:val="008C6AD4"/>
    <w:rsid w:val="008C6BD8"/>
    <w:rsid w:val="008D12C7"/>
    <w:rsid w:val="008D171F"/>
    <w:rsid w:val="008D2CAB"/>
    <w:rsid w:val="008D4F01"/>
    <w:rsid w:val="008D5265"/>
    <w:rsid w:val="008E07D6"/>
    <w:rsid w:val="008E2CC6"/>
    <w:rsid w:val="008F023E"/>
    <w:rsid w:val="008F0D9D"/>
    <w:rsid w:val="008F3789"/>
    <w:rsid w:val="008F663F"/>
    <w:rsid w:val="008F6809"/>
    <w:rsid w:val="008F686C"/>
    <w:rsid w:val="00902271"/>
    <w:rsid w:val="00902CA9"/>
    <w:rsid w:val="00902D93"/>
    <w:rsid w:val="009045BE"/>
    <w:rsid w:val="00904903"/>
    <w:rsid w:val="0090498A"/>
    <w:rsid w:val="00905C4F"/>
    <w:rsid w:val="0090745B"/>
    <w:rsid w:val="009148DE"/>
    <w:rsid w:val="00915C95"/>
    <w:rsid w:val="009161A3"/>
    <w:rsid w:val="00916A83"/>
    <w:rsid w:val="0092083C"/>
    <w:rsid w:val="00920CBC"/>
    <w:rsid w:val="009222A7"/>
    <w:rsid w:val="0092250A"/>
    <w:rsid w:val="0092331C"/>
    <w:rsid w:val="0092499C"/>
    <w:rsid w:val="00924C7E"/>
    <w:rsid w:val="009301C2"/>
    <w:rsid w:val="00934584"/>
    <w:rsid w:val="00936646"/>
    <w:rsid w:val="00937CE0"/>
    <w:rsid w:val="00937D78"/>
    <w:rsid w:val="0094037F"/>
    <w:rsid w:val="00941E30"/>
    <w:rsid w:val="009424B8"/>
    <w:rsid w:val="00944000"/>
    <w:rsid w:val="009454CE"/>
    <w:rsid w:val="00945700"/>
    <w:rsid w:val="009514DA"/>
    <w:rsid w:val="009530FD"/>
    <w:rsid w:val="00955136"/>
    <w:rsid w:val="00956061"/>
    <w:rsid w:val="00956437"/>
    <w:rsid w:val="00956613"/>
    <w:rsid w:val="00960242"/>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965"/>
    <w:rsid w:val="009A5753"/>
    <w:rsid w:val="009A579D"/>
    <w:rsid w:val="009A5F4A"/>
    <w:rsid w:val="009A60E6"/>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3A89"/>
    <w:rsid w:val="009E4D5A"/>
    <w:rsid w:val="009E6469"/>
    <w:rsid w:val="009E65B9"/>
    <w:rsid w:val="009E6FFC"/>
    <w:rsid w:val="009F0691"/>
    <w:rsid w:val="009F3D1C"/>
    <w:rsid w:val="009F4068"/>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29F6"/>
    <w:rsid w:val="00A23995"/>
    <w:rsid w:val="00A246B6"/>
    <w:rsid w:val="00A248CE"/>
    <w:rsid w:val="00A26061"/>
    <w:rsid w:val="00A266D2"/>
    <w:rsid w:val="00A269F5"/>
    <w:rsid w:val="00A2766E"/>
    <w:rsid w:val="00A33334"/>
    <w:rsid w:val="00A334EE"/>
    <w:rsid w:val="00A358E0"/>
    <w:rsid w:val="00A3594C"/>
    <w:rsid w:val="00A36235"/>
    <w:rsid w:val="00A3748C"/>
    <w:rsid w:val="00A4112D"/>
    <w:rsid w:val="00A41AA0"/>
    <w:rsid w:val="00A43349"/>
    <w:rsid w:val="00A442C8"/>
    <w:rsid w:val="00A4507B"/>
    <w:rsid w:val="00A46A7A"/>
    <w:rsid w:val="00A47E70"/>
    <w:rsid w:val="00A50CF0"/>
    <w:rsid w:val="00A50E6C"/>
    <w:rsid w:val="00A515CF"/>
    <w:rsid w:val="00A528DA"/>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5F0C"/>
    <w:rsid w:val="00A867E6"/>
    <w:rsid w:val="00A87C01"/>
    <w:rsid w:val="00A91AF1"/>
    <w:rsid w:val="00A920E0"/>
    <w:rsid w:val="00A92B7C"/>
    <w:rsid w:val="00A92BAB"/>
    <w:rsid w:val="00A93097"/>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6240"/>
    <w:rsid w:val="00AC644E"/>
    <w:rsid w:val="00AC668C"/>
    <w:rsid w:val="00AC6829"/>
    <w:rsid w:val="00AC6EA0"/>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2CC9"/>
    <w:rsid w:val="00AF3320"/>
    <w:rsid w:val="00AF4992"/>
    <w:rsid w:val="00AF64A5"/>
    <w:rsid w:val="00B01F81"/>
    <w:rsid w:val="00B02015"/>
    <w:rsid w:val="00B05374"/>
    <w:rsid w:val="00B05AA5"/>
    <w:rsid w:val="00B11627"/>
    <w:rsid w:val="00B131EB"/>
    <w:rsid w:val="00B14306"/>
    <w:rsid w:val="00B1472C"/>
    <w:rsid w:val="00B1489F"/>
    <w:rsid w:val="00B14B5A"/>
    <w:rsid w:val="00B150E7"/>
    <w:rsid w:val="00B16BC2"/>
    <w:rsid w:val="00B209AD"/>
    <w:rsid w:val="00B2271C"/>
    <w:rsid w:val="00B2580F"/>
    <w:rsid w:val="00B258BB"/>
    <w:rsid w:val="00B25E8A"/>
    <w:rsid w:val="00B30FA7"/>
    <w:rsid w:val="00B3572D"/>
    <w:rsid w:val="00B35B09"/>
    <w:rsid w:val="00B36BEB"/>
    <w:rsid w:val="00B36F8F"/>
    <w:rsid w:val="00B37441"/>
    <w:rsid w:val="00B421B9"/>
    <w:rsid w:val="00B43D5F"/>
    <w:rsid w:val="00B453C9"/>
    <w:rsid w:val="00B4557C"/>
    <w:rsid w:val="00B45C21"/>
    <w:rsid w:val="00B470CD"/>
    <w:rsid w:val="00B47AE9"/>
    <w:rsid w:val="00B520CD"/>
    <w:rsid w:val="00B53A19"/>
    <w:rsid w:val="00B55105"/>
    <w:rsid w:val="00B6054C"/>
    <w:rsid w:val="00B6096B"/>
    <w:rsid w:val="00B617FE"/>
    <w:rsid w:val="00B61A9C"/>
    <w:rsid w:val="00B62D84"/>
    <w:rsid w:val="00B6341E"/>
    <w:rsid w:val="00B63A14"/>
    <w:rsid w:val="00B64FA9"/>
    <w:rsid w:val="00B659F7"/>
    <w:rsid w:val="00B665B7"/>
    <w:rsid w:val="00B6702D"/>
    <w:rsid w:val="00B67B97"/>
    <w:rsid w:val="00B70516"/>
    <w:rsid w:val="00B71033"/>
    <w:rsid w:val="00B717CA"/>
    <w:rsid w:val="00B73734"/>
    <w:rsid w:val="00B743B0"/>
    <w:rsid w:val="00B75CB7"/>
    <w:rsid w:val="00B77B7C"/>
    <w:rsid w:val="00B77BCA"/>
    <w:rsid w:val="00B800DB"/>
    <w:rsid w:val="00B801AD"/>
    <w:rsid w:val="00B80F0E"/>
    <w:rsid w:val="00B849C4"/>
    <w:rsid w:val="00B8547D"/>
    <w:rsid w:val="00B8588A"/>
    <w:rsid w:val="00B85996"/>
    <w:rsid w:val="00B85BCA"/>
    <w:rsid w:val="00B863F2"/>
    <w:rsid w:val="00B868C1"/>
    <w:rsid w:val="00B91BC7"/>
    <w:rsid w:val="00B968C8"/>
    <w:rsid w:val="00BA2F3E"/>
    <w:rsid w:val="00BA3EC5"/>
    <w:rsid w:val="00BA4E17"/>
    <w:rsid w:val="00BA51D9"/>
    <w:rsid w:val="00BA62CC"/>
    <w:rsid w:val="00BA63AC"/>
    <w:rsid w:val="00BA7AA9"/>
    <w:rsid w:val="00BB12C8"/>
    <w:rsid w:val="00BB1434"/>
    <w:rsid w:val="00BB2FE8"/>
    <w:rsid w:val="00BB3095"/>
    <w:rsid w:val="00BB3B90"/>
    <w:rsid w:val="00BB3FCF"/>
    <w:rsid w:val="00BB5775"/>
    <w:rsid w:val="00BB5DFC"/>
    <w:rsid w:val="00BB5F3A"/>
    <w:rsid w:val="00BC1179"/>
    <w:rsid w:val="00BC2853"/>
    <w:rsid w:val="00BC32ED"/>
    <w:rsid w:val="00BC47A1"/>
    <w:rsid w:val="00BC565F"/>
    <w:rsid w:val="00BC594F"/>
    <w:rsid w:val="00BC6F28"/>
    <w:rsid w:val="00BC7536"/>
    <w:rsid w:val="00BD279D"/>
    <w:rsid w:val="00BD2C00"/>
    <w:rsid w:val="00BD47E8"/>
    <w:rsid w:val="00BD5424"/>
    <w:rsid w:val="00BD6232"/>
    <w:rsid w:val="00BD69B9"/>
    <w:rsid w:val="00BD6BB8"/>
    <w:rsid w:val="00BD7B65"/>
    <w:rsid w:val="00BD7FA0"/>
    <w:rsid w:val="00BE0A34"/>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7D5C"/>
    <w:rsid w:val="00C0010C"/>
    <w:rsid w:val="00C00C1A"/>
    <w:rsid w:val="00C02298"/>
    <w:rsid w:val="00C02E17"/>
    <w:rsid w:val="00C03374"/>
    <w:rsid w:val="00C04C9C"/>
    <w:rsid w:val="00C06368"/>
    <w:rsid w:val="00C11203"/>
    <w:rsid w:val="00C170F6"/>
    <w:rsid w:val="00C17957"/>
    <w:rsid w:val="00C20574"/>
    <w:rsid w:val="00C21AAC"/>
    <w:rsid w:val="00C22CA3"/>
    <w:rsid w:val="00C2334F"/>
    <w:rsid w:val="00C24C0F"/>
    <w:rsid w:val="00C27092"/>
    <w:rsid w:val="00C271DB"/>
    <w:rsid w:val="00C2744E"/>
    <w:rsid w:val="00C3133B"/>
    <w:rsid w:val="00C32482"/>
    <w:rsid w:val="00C33653"/>
    <w:rsid w:val="00C34F96"/>
    <w:rsid w:val="00C37D3A"/>
    <w:rsid w:val="00C40EB4"/>
    <w:rsid w:val="00C41F11"/>
    <w:rsid w:val="00C4478A"/>
    <w:rsid w:val="00C44D04"/>
    <w:rsid w:val="00C46AD6"/>
    <w:rsid w:val="00C47ED1"/>
    <w:rsid w:val="00C5096D"/>
    <w:rsid w:val="00C515D6"/>
    <w:rsid w:val="00C516C7"/>
    <w:rsid w:val="00C55411"/>
    <w:rsid w:val="00C55D30"/>
    <w:rsid w:val="00C5639C"/>
    <w:rsid w:val="00C5669A"/>
    <w:rsid w:val="00C57544"/>
    <w:rsid w:val="00C622AB"/>
    <w:rsid w:val="00C6532D"/>
    <w:rsid w:val="00C66997"/>
    <w:rsid w:val="00C66BA2"/>
    <w:rsid w:val="00C66C59"/>
    <w:rsid w:val="00C71F60"/>
    <w:rsid w:val="00C73059"/>
    <w:rsid w:val="00C745F0"/>
    <w:rsid w:val="00C75CD9"/>
    <w:rsid w:val="00C81C81"/>
    <w:rsid w:val="00C82FA2"/>
    <w:rsid w:val="00C84052"/>
    <w:rsid w:val="00C8472B"/>
    <w:rsid w:val="00C84EF9"/>
    <w:rsid w:val="00C84F5A"/>
    <w:rsid w:val="00C85F66"/>
    <w:rsid w:val="00C86747"/>
    <w:rsid w:val="00C86BB3"/>
    <w:rsid w:val="00C86FF4"/>
    <w:rsid w:val="00C87124"/>
    <w:rsid w:val="00C9072A"/>
    <w:rsid w:val="00C91549"/>
    <w:rsid w:val="00C927F1"/>
    <w:rsid w:val="00C92E32"/>
    <w:rsid w:val="00C9544D"/>
    <w:rsid w:val="00C958DA"/>
    <w:rsid w:val="00C95985"/>
    <w:rsid w:val="00CA0D12"/>
    <w:rsid w:val="00CA1475"/>
    <w:rsid w:val="00CA2C4C"/>
    <w:rsid w:val="00CA4BCD"/>
    <w:rsid w:val="00CA53E1"/>
    <w:rsid w:val="00CA5FF5"/>
    <w:rsid w:val="00CA7DB4"/>
    <w:rsid w:val="00CB270B"/>
    <w:rsid w:val="00CB39BA"/>
    <w:rsid w:val="00CB4C37"/>
    <w:rsid w:val="00CB67D6"/>
    <w:rsid w:val="00CB7A6C"/>
    <w:rsid w:val="00CB7B1B"/>
    <w:rsid w:val="00CB7B79"/>
    <w:rsid w:val="00CC1489"/>
    <w:rsid w:val="00CC2107"/>
    <w:rsid w:val="00CC2595"/>
    <w:rsid w:val="00CC2757"/>
    <w:rsid w:val="00CC2A61"/>
    <w:rsid w:val="00CC4A40"/>
    <w:rsid w:val="00CC5026"/>
    <w:rsid w:val="00CC68D0"/>
    <w:rsid w:val="00CD0FE0"/>
    <w:rsid w:val="00CD1CC7"/>
    <w:rsid w:val="00CD37A5"/>
    <w:rsid w:val="00CD5D7A"/>
    <w:rsid w:val="00CD61BB"/>
    <w:rsid w:val="00CE2D79"/>
    <w:rsid w:val="00CE4FB9"/>
    <w:rsid w:val="00CE6269"/>
    <w:rsid w:val="00CE6579"/>
    <w:rsid w:val="00CE6E6D"/>
    <w:rsid w:val="00CE75A1"/>
    <w:rsid w:val="00CF014E"/>
    <w:rsid w:val="00CF049F"/>
    <w:rsid w:val="00CF0C7E"/>
    <w:rsid w:val="00CF0EAA"/>
    <w:rsid w:val="00CF2512"/>
    <w:rsid w:val="00CF30C4"/>
    <w:rsid w:val="00CF3BDE"/>
    <w:rsid w:val="00CF4452"/>
    <w:rsid w:val="00CF4F1B"/>
    <w:rsid w:val="00CF57F0"/>
    <w:rsid w:val="00CF596D"/>
    <w:rsid w:val="00CF5E41"/>
    <w:rsid w:val="00CF6E61"/>
    <w:rsid w:val="00CF7966"/>
    <w:rsid w:val="00D01462"/>
    <w:rsid w:val="00D01889"/>
    <w:rsid w:val="00D03F9A"/>
    <w:rsid w:val="00D04CD4"/>
    <w:rsid w:val="00D050E5"/>
    <w:rsid w:val="00D06D51"/>
    <w:rsid w:val="00D10052"/>
    <w:rsid w:val="00D113CE"/>
    <w:rsid w:val="00D113DA"/>
    <w:rsid w:val="00D11C31"/>
    <w:rsid w:val="00D12AAD"/>
    <w:rsid w:val="00D130BB"/>
    <w:rsid w:val="00D13E05"/>
    <w:rsid w:val="00D14A49"/>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55D7"/>
    <w:rsid w:val="00D4560D"/>
    <w:rsid w:val="00D45E05"/>
    <w:rsid w:val="00D46457"/>
    <w:rsid w:val="00D4671F"/>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74005"/>
    <w:rsid w:val="00D74EC2"/>
    <w:rsid w:val="00D7513D"/>
    <w:rsid w:val="00D75CE8"/>
    <w:rsid w:val="00D803C4"/>
    <w:rsid w:val="00D813E1"/>
    <w:rsid w:val="00D81419"/>
    <w:rsid w:val="00D82318"/>
    <w:rsid w:val="00D86270"/>
    <w:rsid w:val="00D91317"/>
    <w:rsid w:val="00D91FE2"/>
    <w:rsid w:val="00D9363D"/>
    <w:rsid w:val="00D93DB5"/>
    <w:rsid w:val="00D94062"/>
    <w:rsid w:val="00D96AAA"/>
    <w:rsid w:val="00D9794C"/>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1ABD"/>
    <w:rsid w:val="00DD1EB7"/>
    <w:rsid w:val="00DD46E1"/>
    <w:rsid w:val="00DD50BB"/>
    <w:rsid w:val="00DD52BE"/>
    <w:rsid w:val="00DD7D02"/>
    <w:rsid w:val="00DE34B7"/>
    <w:rsid w:val="00DE34CF"/>
    <w:rsid w:val="00DE522A"/>
    <w:rsid w:val="00DE72D3"/>
    <w:rsid w:val="00DE7498"/>
    <w:rsid w:val="00DE77BD"/>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2DD7"/>
    <w:rsid w:val="00E136D0"/>
    <w:rsid w:val="00E137DF"/>
    <w:rsid w:val="00E13F3D"/>
    <w:rsid w:val="00E150A0"/>
    <w:rsid w:val="00E15A55"/>
    <w:rsid w:val="00E176A8"/>
    <w:rsid w:val="00E17AB9"/>
    <w:rsid w:val="00E21528"/>
    <w:rsid w:val="00E21B79"/>
    <w:rsid w:val="00E221B4"/>
    <w:rsid w:val="00E22CD2"/>
    <w:rsid w:val="00E24710"/>
    <w:rsid w:val="00E25A72"/>
    <w:rsid w:val="00E25AC7"/>
    <w:rsid w:val="00E27516"/>
    <w:rsid w:val="00E30014"/>
    <w:rsid w:val="00E30B64"/>
    <w:rsid w:val="00E3121D"/>
    <w:rsid w:val="00E3276A"/>
    <w:rsid w:val="00E3283C"/>
    <w:rsid w:val="00E33BD2"/>
    <w:rsid w:val="00E34898"/>
    <w:rsid w:val="00E354BD"/>
    <w:rsid w:val="00E358AA"/>
    <w:rsid w:val="00E35A37"/>
    <w:rsid w:val="00E3697E"/>
    <w:rsid w:val="00E36DD6"/>
    <w:rsid w:val="00E37E2E"/>
    <w:rsid w:val="00E37E8B"/>
    <w:rsid w:val="00E40B2A"/>
    <w:rsid w:val="00E416EF"/>
    <w:rsid w:val="00E422B8"/>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258B"/>
    <w:rsid w:val="00E633D2"/>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01E9"/>
    <w:rsid w:val="00E825C0"/>
    <w:rsid w:val="00E857A5"/>
    <w:rsid w:val="00E90014"/>
    <w:rsid w:val="00E911E8"/>
    <w:rsid w:val="00E92C6B"/>
    <w:rsid w:val="00E92CC3"/>
    <w:rsid w:val="00E92D44"/>
    <w:rsid w:val="00E93B73"/>
    <w:rsid w:val="00E9456A"/>
    <w:rsid w:val="00E95916"/>
    <w:rsid w:val="00E97B1F"/>
    <w:rsid w:val="00EA3453"/>
    <w:rsid w:val="00EA649B"/>
    <w:rsid w:val="00EB09B7"/>
    <w:rsid w:val="00EB0F70"/>
    <w:rsid w:val="00EB309A"/>
    <w:rsid w:val="00EB32B2"/>
    <w:rsid w:val="00EB52F7"/>
    <w:rsid w:val="00EB56C6"/>
    <w:rsid w:val="00EB71CC"/>
    <w:rsid w:val="00EC02AA"/>
    <w:rsid w:val="00EC2FA3"/>
    <w:rsid w:val="00EC4010"/>
    <w:rsid w:val="00EC45B1"/>
    <w:rsid w:val="00EC4A77"/>
    <w:rsid w:val="00EC4C14"/>
    <w:rsid w:val="00EC6A1A"/>
    <w:rsid w:val="00ED5A12"/>
    <w:rsid w:val="00ED6445"/>
    <w:rsid w:val="00ED7FF8"/>
    <w:rsid w:val="00EE3CB0"/>
    <w:rsid w:val="00EE3DCC"/>
    <w:rsid w:val="00EE4AF0"/>
    <w:rsid w:val="00EE4E91"/>
    <w:rsid w:val="00EE772A"/>
    <w:rsid w:val="00EE7745"/>
    <w:rsid w:val="00EE7D7C"/>
    <w:rsid w:val="00EF0681"/>
    <w:rsid w:val="00EF1F34"/>
    <w:rsid w:val="00EF2FA5"/>
    <w:rsid w:val="00EF305B"/>
    <w:rsid w:val="00EF38C6"/>
    <w:rsid w:val="00EF4B19"/>
    <w:rsid w:val="00EF5A40"/>
    <w:rsid w:val="00F0067E"/>
    <w:rsid w:val="00F00D8A"/>
    <w:rsid w:val="00F03655"/>
    <w:rsid w:val="00F05F9E"/>
    <w:rsid w:val="00F06D66"/>
    <w:rsid w:val="00F0707F"/>
    <w:rsid w:val="00F07C82"/>
    <w:rsid w:val="00F10C42"/>
    <w:rsid w:val="00F11D97"/>
    <w:rsid w:val="00F11ECB"/>
    <w:rsid w:val="00F16EBB"/>
    <w:rsid w:val="00F21125"/>
    <w:rsid w:val="00F25D98"/>
    <w:rsid w:val="00F26065"/>
    <w:rsid w:val="00F265E6"/>
    <w:rsid w:val="00F26CFA"/>
    <w:rsid w:val="00F27F3C"/>
    <w:rsid w:val="00F300FB"/>
    <w:rsid w:val="00F322FF"/>
    <w:rsid w:val="00F332A8"/>
    <w:rsid w:val="00F34464"/>
    <w:rsid w:val="00F3620B"/>
    <w:rsid w:val="00F40128"/>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C4B"/>
    <w:rsid w:val="00F86977"/>
    <w:rsid w:val="00F86C93"/>
    <w:rsid w:val="00F91B63"/>
    <w:rsid w:val="00F9523E"/>
    <w:rsid w:val="00F96427"/>
    <w:rsid w:val="00F97477"/>
    <w:rsid w:val="00FA1957"/>
    <w:rsid w:val="00FA314B"/>
    <w:rsid w:val="00FA349E"/>
    <w:rsid w:val="00FA3956"/>
    <w:rsid w:val="00FA5C90"/>
    <w:rsid w:val="00FB125A"/>
    <w:rsid w:val="00FB1500"/>
    <w:rsid w:val="00FB18DC"/>
    <w:rsid w:val="00FB6386"/>
    <w:rsid w:val="00FC13B2"/>
    <w:rsid w:val="00FC1818"/>
    <w:rsid w:val="00FC4B09"/>
    <w:rsid w:val="00FC78A9"/>
    <w:rsid w:val="00FD1C6E"/>
    <w:rsid w:val="00FD1F0B"/>
    <w:rsid w:val="00FD2375"/>
    <w:rsid w:val="00FD2F5A"/>
    <w:rsid w:val="00FD54F9"/>
    <w:rsid w:val="00FD5B10"/>
    <w:rsid w:val="00FD646B"/>
    <w:rsid w:val="00FE1C50"/>
    <w:rsid w:val="00FE2A8F"/>
    <w:rsid w:val="00FE38F1"/>
    <w:rsid w:val="00FE39B1"/>
    <w:rsid w:val="00FE5CB8"/>
    <w:rsid w:val="00FE6481"/>
    <w:rsid w:val="00FE7C74"/>
    <w:rsid w:val="00FF1C54"/>
    <w:rsid w:val="00FF28F0"/>
    <w:rsid w:val="00FF3A6D"/>
    <w:rsid w:val="00FF3B71"/>
    <w:rsid w:val="00FF5B30"/>
    <w:rsid w:val="00FF646D"/>
    <w:rsid w:val="00FF6651"/>
    <w:rsid w:val="00FF6BA0"/>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02919705">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7AA2-B281-421A-9C58-A5645B37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364</TotalTime>
  <Pages>31</Pages>
  <Words>13856</Words>
  <Characters>78982</Characters>
  <Application>Microsoft Office Word</Application>
  <DocSecurity>0</DocSecurity>
  <Lines>658</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217</cp:revision>
  <cp:lastPrinted>1899-12-31T23:00:00Z</cp:lastPrinted>
  <dcterms:created xsi:type="dcterms:W3CDTF">2022-01-26T13:16:00Z</dcterms:created>
  <dcterms:modified xsi:type="dcterms:W3CDTF">2022-02-17T07:10:00Z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(3)SVLIpUVqleFg7W6U/pzDeDFvhf9jgqAeLiN/l3iNxGHz3mAYnEQf7ajoLOOaBB7LaPp2ZkN8
1OQVatZ5pbjwj0QD1Vmb+diutk3hCyFpNho4aVnxHRwfgjVLXEfwEIMapTCzB9tvcOIqWhJ6
9n6l+2aktzbKCnReL3GlMAFeG0LRd7gHlaoOoGrW9Am3f4ec1ghJDH5tLntR2i7/N/2N4jYK
WqRuiaK0Kx5wGD8DXv</vt:lpwstr>
  </property>
  <property fmtid="{D5CDD505-2E9C-101B-9397-08002B2CF9AE}" pid="22" name="_2015_ms_pID_7253431">
    <vt:lpwstr>RPdSIzRAivbRpNDK/DujRxZs4AWGN2Ce0Ihe1m0poCsmFfAxPC11yU
T8BnJn/xyqv/3yup7clnJYh+9k+UjNoNgb7b7w6yo3RM9XSI5dZnK5p8UND/S4HmpmhvZTAK
F4VwrWnLIu7lmc95UDc1OU26Btm1i5uX19M/MeCKkhhO3NYWFfPgLIP9WyC5yXKVhdSAQboM
ZbeTsq7NMU1JI3vlbg6BerUMdf5YMjy7BGc/</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1644928004</vt:lpwstr>
  </property>
</Properties>
</file>