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39504EBF" w:rsidR="00421977" w:rsidRDefault="00B648C9">
      <w:pPr>
        <w:pStyle w:val="BodyText"/>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Heading1"/>
      </w:pPr>
      <w:r>
        <w:lastRenderedPageBreak/>
        <w:t>Discussion</w:t>
      </w:r>
    </w:p>
    <w:p w14:paraId="7FE26CF7" w14:textId="77777777" w:rsidR="002F4036" w:rsidRDefault="002F4036" w:rsidP="00636EDF">
      <w:pPr>
        <w:pStyle w:val="Heading2"/>
      </w:pPr>
      <w:r>
        <w:t>Measurement configuration and reporting</w:t>
      </w:r>
    </w:p>
    <w:p w14:paraId="5A522043" w14:textId="2C7B2FF9" w:rsidR="00636EDF" w:rsidRDefault="00347249" w:rsidP="002F4036">
      <w:pPr>
        <w:pStyle w:val="Heading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gNB could configure a RSRP threshold. </w:t>
      </w:r>
      <w:r w:rsidR="00B709F9">
        <w:t>UE performs measurement i</w:t>
      </w:r>
      <w:r w:rsidR="00E04FA8">
        <w:t xml:space="preserve">f the </w:t>
      </w:r>
      <w:r w:rsidR="00E04FA8" w:rsidRPr="009C7017">
        <w:t>NR SpCell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r w:rsidR="00B709F9" w:rsidRPr="00B709F9">
        <w:rPr>
          <w:i/>
        </w:rPr>
        <w:t>reportType</w:t>
      </w:r>
      <w:r w:rsidR="00B709F9">
        <w:t xml:space="preserve"> is </w:t>
      </w:r>
      <w:r w:rsidR="00B709F9" w:rsidRPr="00B709F9">
        <w:rPr>
          <w:i/>
        </w:rPr>
        <w:t>periodical, eventTriggered</w:t>
      </w:r>
      <w:r w:rsidR="00B709F9">
        <w:t xml:space="preserve"> or </w:t>
      </w:r>
      <w:r w:rsidR="00B709F9" w:rsidRPr="00B709F9">
        <w:rPr>
          <w:i/>
        </w:rPr>
        <w:t>condTriggerConfig</w:t>
      </w:r>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TableGrid"/>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r w:rsidRPr="009C7017">
              <w:rPr>
                <w:i/>
              </w:rPr>
              <w:t>reportType</w:t>
            </w:r>
            <w:r w:rsidRPr="009C7017">
              <w:t xml:space="preserve"> for the associated </w:t>
            </w:r>
            <w:r w:rsidRPr="009C7017">
              <w:rPr>
                <w:i/>
              </w:rPr>
              <w:t>reportConfig</w:t>
            </w:r>
            <w:r w:rsidRPr="009C7017">
              <w:t xml:space="preserve"> is </w:t>
            </w:r>
            <w:r w:rsidRPr="009C7017">
              <w:rPr>
                <w:i/>
              </w:rPr>
              <w:t>periodical</w:t>
            </w:r>
            <w:r w:rsidRPr="009C7017">
              <w:rPr>
                <w:iCs/>
              </w:rPr>
              <w:t>,</w:t>
            </w:r>
            <w:r w:rsidRPr="009C7017">
              <w:t xml:space="preserve"> </w:t>
            </w:r>
            <w:r w:rsidRPr="009C7017">
              <w:rPr>
                <w:i/>
              </w:rPr>
              <w:t>eventTriggered</w:t>
            </w:r>
            <w:r w:rsidRPr="009C7017">
              <w:t xml:space="preserve"> or</w:t>
            </w:r>
            <w:r w:rsidRPr="009C7017">
              <w:rPr>
                <w:i/>
              </w:rPr>
              <w:t xml:space="preserve"> condTriggerConfig</w:t>
            </w:r>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s-MeasureConfig</w:t>
            </w:r>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s-MeasureConfig</w:t>
            </w:r>
            <w:r w:rsidRPr="00E04FA8">
              <w:rPr>
                <w:highlight w:val="yellow"/>
              </w:rPr>
              <w:t xml:space="preserve"> is set to </w:t>
            </w:r>
            <w:r w:rsidRPr="00E04FA8">
              <w:rPr>
                <w:i/>
                <w:highlight w:val="yellow"/>
              </w:rPr>
              <w:t xml:space="preserve">ssb-RSRP </w:t>
            </w:r>
            <w:r w:rsidRPr="00E04FA8">
              <w:rPr>
                <w:highlight w:val="yellow"/>
              </w:rPr>
              <w:t xml:space="preserve">and the NR SpCell RSRP based on SS/PBCH block, after layer 3 filtering, is lower than </w:t>
            </w:r>
            <w:r w:rsidRPr="00E04FA8">
              <w:rPr>
                <w:i/>
                <w:highlight w:val="yellow"/>
              </w:rPr>
              <w:t>ssb-RSRP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 xml:space="preserve">s-MeasureConfig </w:t>
            </w:r>
            <w:r w:rsidRPr="00E04FA8">
              <w:rPr>
                <w:highlight w:val="yellow"/>
              </w:rPr>
              <w:t xml:space="preserve">is set to </w:t>
            </w:r>
            <w:r w:rsidRPr="00E04FA8">
              <w:rPr>
                <w:i/>
                <w:highlight w:val="yellow"/>
              </w:rPr>
              <w:t xml:space="preserve">csi-RSRP </w:t>
            </w:r>
            <w:r w:rsidRPr="00E04FA8">
              <w:rPr>
                <w:highlight w:val="yellow"/>
              </w:rPr>
              <w:t xml:space="preserve">and the NR SpCell RSRP based on CSI-RS, after layer 3 filtering, is lower than </w:t>
            </w:r>
            <w:r w:rsidRPr="00E04FA8">
              <w:rPr>
                <w:i/>
                <w:highlight w:val="yellow"/>
              </w:rPr>
              <w:t>csi-RSRP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r w:rsidRPr="009C7017">
              <w:rPr>
                <w:i/>
              </w:rPr>
              <w:t>measObject</w:t>
            </w:r>
            <w:r w:rsidRPr="009C7017">
              <w:t xml:space="preserve"> is associated to NR and the </w:t>
            </w:r>
            <w:r w:rsidRPr="009C7017">
              <w:rPr>
                <w:i/>
              </w:rPr>
              <w:t>rsType</w:t>
            </w:r>
            <w:r w:rsidRPr="009C7017">
              <w:t xml:space="preserve"> is set to </w:t>
            </w:r>
            <w:r w:rsidRPr="009C7017">
              <w:rPr>
                <w:i/>
              </w:rPr>
              <w:t>csi-rs</w:t>
            </w:r>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if reportQuantityRS-Indexes and maxNrofRS-IndexesToReport for the associated reportConfig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r w:rsidRPr="009C7017">
              <w:rPr>
                <w:i/>
                <w:lang w:val="en-GB"/>
              </w:rPr>
              <w:t>reportQuantityRS-Indexes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r w:rsidRPr="009C7017">
              <w:rPr>
                <w:i/>
                <w:lang w:val="en-GB"/>
              </w:rPr>
              <w:t>reportQuantityCell</w:t>
            </w:r>
            <w:r w:rsidRPr="009C7017">
              <w:rPr>
                <w:lang w:val="en-GB"/>
              </w:rPr>
              <w:t xml:space="preserve"> using parameters from the associated </w:t>
            </w:r>
            <w:r w:rsidRPr="009C7017">
              <w:rPr>
                <w:i/>
                <w:lang w:val="en-GB"/>
              </w:rPr>
              <w:t>measObject</w:t>
            </w:r>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gNB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r>
              <w:rPr>
                <w:rFonts w:cs="Arial"/>
              </w:rPr>
              <w:t>InterDigital</w:t>
            </w:r>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CF4234" w14:paraId="0197FAA4" w14:textId="77777777" w:rsidTr="009F19E8">
        <w:tc>
          <w:tcPr>
            <w:tcW w:w="1809" w:type="dxa"/>
          </w:tcPr>
          <w:p w14:paraId="053A19B3" w14:textId="77777777" w:rsidR="00CF4234" w:rsidRDefault="00CF4234" w:rsidP="009F19E8">
            <w:pPr>
              <w:jc w:val="center"/>
              <w:rPr>
                <w:rFonts w:cs="Arial"/>
              </w:rPr>
            </w:pPr>
          </w:p>
        </w:tc>
        <w:tc>
          <w:tcPr>
            <w:tcW w:w="1985" w:type="dxa"/>
          </w:tcPr>
          <w:p w14:paraId="20F88ED8" w14:textId="77777777" w:rsidR="00CF4234" w:rsidRDefault="00CF4234" w:rsidP="009F19E8">
            <w:pPr>
              <w:rPr>
                <w:rFonts w:eastAsiaTheme="minorEastAsia" w:cs="Arial"/>
              </w:rPr>
            </w:pPr>
          </w:p>
        </w:tc>
        <w:tc>
          <w:tcPr>
            <w:tcW w:w="6045" w:type="dxa"/>
          </w:tcPr>
          <w:p w14:paraId="7A8CAB63" w14:textId="77777777" w:rsidR="00CF4234" w:rsidRDefault="00CF4234" w:rsidP="009F19E8">
            <w:pPr>
              <w:rPr>
                <w:rFonts w:eastAsiaTheme="minorEastAsia" w:cs="Arial"/>
              </w:rPr>
            </w:pPr>
          </w:p>
        </w:tc>
      </w:tr>
      <w:tr w:rsidR="00CF4234" w14:paraId="397CFA1B" w14:textId="77777777" w:rsidTr="009F19E8">
        <w:tc>
          <w:tcPr>
            <w:tcW w:w="1809" w:type="dxa"/>
          </w:tcPr>
          <w:p w14:paraId="3E771ADA" w14:textId="77777777" w:rsidR="00CF4234" w:rsidRDefault="00CF4234" w:rsidP="009F19E8">
            <w:pPr>
              <w:jc w:val="center"/>
              <w:rPr>
                <w:rFonts w:cs="Arial"/>
              </w:rPr>
            </w:pPr>
          </w:p>
        </w:tc>
        <w:tc>
          <w:tcPr>
            <w:tcW w:w="1985" w:type="dxa"/>
          </w:tcPr>
          <w:p w14:paraId="7A4DFCA7" w14:textId="77777777" w:rsidR="00CF4234" w:rsidRDefault="00CF4234" w:rsidP="009F19E8">
            <w:pPr>
              <w:rPr>
                <w:rFonts w:eastAsia="DengXian" w:cs="Arial"/>
              </w:rPr>
            </w:pPr>
          </w:p>
        </w:tc>
        <w:tc>
          <w:tcPr>
            <w:tcW w:w="6045" w:type="dxa"/>
          </w:tcPr>
          <w:p w14:paraId="1CE287B5" w14:textId="77777777" w:rsidR="00CF4234" w:rsidRDefault="00CF4234" w:rsidP="009F19E8">
            <w:pPr>
              <w:rPr>
                <w:rFonts w:eastAsia="DengXian" w:cs="Arial"/>
              </w:rPr>
            </w:pP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r>
              <w:rPr>
                <w:rFonts w:cs="Arial"/>
              </w:rPr>
              <w:t>InterDigital</w:t>
            </w:r>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77777777" w:rsidR="00A071AC" w:rsidRDefault="00A071AC" w:rsidP="009F19E8">
            <w:pPr>
              <w:jc w:val="center"/>
              <w:rPr>
                <w:rFonts w:cs="Arial"/>
              </w:rPr>
            </w:pPr>
          </w:p>
        </w:tc>
        <w:tc>
          <w:tcPr>
            <w:tcW w:w="1985" w:type="dxa"/>
          </w:tcPr>
          <w:p w14:paraId="62253390" w14:textId="77777777" w:rsidR="00A071AC" w:rsidRDefault="00A071AC" w:rsidP="009F19E8">
            <w:pPr>
              <w:rPr>
                <w:rFonts w:eastAsiaTheme="minorEastAsia" w:cs="Arial"/>
              </w:rPr>
            </w:pPr>
          </w:p>
        </w:tc>
        <w:tc>
          <w:tcPr>
            <w:tcW w:w="6045" w:type="dxa"/>
          </w:tcPr>
          <w:p w14:paraId="48380988" w14:textId="77777777" w:rsidR="00A071AC" w:rsidRDefault="00A071AC" w:rsidP="009F19E8">
            <w:pPr>
              <w:rPr>
                <w:rFonts w:eastAsiaTheme="minorEastAsia" w:cs="Arial"/>
              </w:rPr>
            </w:pPr>
          </w:p>
        </w:tc>
      </w:tr>
      <w:tr w:rsidR="00A071AC" w14:paraId="455BA4A9" w14:textId="77777777" w:rsidTr="009F19E8">
        <w:tc>
          <w:tcPr>
            <w:tcW w:w="1809" w:type="dxa"/>
          </w:tcPr>
          <w:p w14:paraId="2FAB55C2" w14:textId="77777777" w:rsidR="00A071AC" w:rsidRDefault="00A071AC" w:rsidP="009F19E8">
            <w:pPr>
              <w:jc w:val="center"/>
              <w:rPr>
                <w:rFonts w:cs="Arial"/>
              </w:rPr>
            </w:pPr>
          </w:p>
        </w:tc>
        <w:tc>
          <w:tcPr>
            <w:tcW w:w="1985" w:type="dxa"/>
          </w:tcPr>
          <w:p w14:paraId="5B05B483" w14:textId="77777777" w:rsidR="00A071AC" w:rsidRDefault="00A071AC" w:rsidP="009F19E8">
            <w:pPr>
              <w:rPr>
                <w:rFonts w:eastAsia="DengXian" w:cs="Arial"/>
              </w:rPr>
            </w:pPr>
          </w:p>
        </w:tc>
        <w:tc>
          <w:tcPr>
            <w:tcW w:w="6045" w:type="dxa"/>
          </w:tcPr>
          <w:p w14:paraId="04EAF8E9" w14:textId="77777777" w:rsidR="00A071AC" w:rsidRDefault="00A071AC" w:rsidP="009F19E8">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Heading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AS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Strong"/>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r>
              <w:rPr>
                <w:rFonts w:cs="Arial"/>
              </w:rPr>
              <w:t>InterDigital</w:t>
            </w:r>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77777777" w:rsidR="00604843" w:rsidRDefault="00604843" w:rsidP="009F19E8">
            <w:pPr>
              <w:jc w:val="center"/>
              <w:rPr>
                <w:rFonts w:cs="Arial"/>
              </w:rPr>
            </w:pPr>
          </w:p>
        </w:tc>
        <w:tc>
          <w:tcPr>
            <w:tcW w:w="1985" w:type="dxa"/>
          </w:tcPr>
          <w:p w14:paraId="500BD442" w14:textId="77777777" w:rsidR="00604843" w:rsidRDefault="00604843" w:rsidP="009F19E8">
            <w:pPr>
              <w:rPr>
                <w:rFonts w:eastAsiaTheme="minorEastAsia" w:cs="Arial"/>
              </w:rPr>
            </w:pP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77777777" w:rsidR="00604843" w:rsidRDefault="00604843" w:rsidP="009F19E8">
            <w:pPr>
              <w:jc w:val="center"/>
              <w:rPr>
                <w:rFonts w:cs="Arial"/>
              </w:rPr>
            </w:pPr>
          </w:p>
        </w:tc>
        <w:tc>
          <w:tcPr>
            <w:tcW w:w="1985" w:type="dxa"/>
          </w:tcPr>
          <w:p w14:paraId="44E7A071" w14:textId="77777777" w:rsidR="00604843" w:rsidRDefault="00604843" w:rsidP="009F19E8">
            <w:pPr>
              <w:rPr>
                <w:rFonts w:eastAsia="DengXian" w:cs="Arial"/>
              </w:rPr>
            </w:pPr>
          </w:p>
        </w:tc>
        <w:tc>
          <w:tcPr>
            <w:tcW w:w="6045" w:type="dxa"/>
          </w:tcPr>
          <w:p w14:paraId="0502F389" w14:textId="77777777" w:rsidR="00604843" w:rsidRDefault="00604843" w:rsidP="009F19E8">
            <w:pPr>
              <w:rPr>
                <w:rFonts w:eastAsia="DengXian"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Heading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r>
              <w:rPr>
                <w:rFonts w:cs="Arial"/>
              </w:rPr>
              <w:t>InterDigital</w:t>
            </w:r>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77777777" w:rsidR="00381A7A" w:rsidRDefault="00381A7A" w:rsidP="009F19E8">
            <w:pPr>
              <w:jc w:val="center"/>
              <w:rPr>
                <w:rFonts w:cs="Arial"/>
              </w:rPr>
            </w:pPr>
          </w:p>
        </w:tc>
        <w:tc>
          <w:tcPr>
            <w:tcW w:w="1985" w:type="dxa"/>
          </w:tcPr>
          <w:p w14:paraId="6DCC42DD" w14:textId="77777777" w:rsidR="00381A7A" w:rsidRDefault="00381A7A" w:rsidP="009F19E8">
            <w:pPr>
              <w:rPr>
                <w:rFonts w:eastAsiaTheme="minorEastAsia" w:cs="Arial"/>
              </w:rPr>
            </w:pPr>
          </w:p>
        </w:tc>
        <w:tc>
          <w:tcPr>
            <w:tcW w:w="6045" w:type="dxa"/>
          </w:tcPr>
          <w:p w14:paraId="502E0CDF" w14:textId="77777777" w:rsidR="00381A7A" w:rsidRDefault="00381A7A" w:rsidP="009F19E8">
            <w:pPr>
              <w:rPr>
                <w:rFonts w:eastAsiaTheme="minorEastAsia" w:cs="Arial"/>
              </w:rPr>
            </w:pPr>
          </w:p>
        </w:tc>
      </w:tr>
      <w:tr w:rsidR="00381A7A" w14:paraId="7E0FEA3A" w14:textId="77777777" w:rsidTr="009F19E8">
        <w:tc>
          <w:tcPr>
            <w:tcW w:w="1809" w:type="dxa"/>
          </w:tcPr>
          <w:p w14:paraId="43BAF2F7" w14:textId="77777777" w:rsidR="00381A7A" w:rsidRDefault="00381A7A" w:rsidP="009F19E8">
            <w:pPr>
              <w:jc w:val="center"/>
              <w:rPr>
                <w:rFonts w:cs="Arial"/>
              </w:rPr>
            </w:pPr>
          </w:p>
        </w:tc>
        <w:tc>
          <w:tcPr>
            <w:tcW w:w="1985" w:type="dxa"/>
          </w:tcPr>
          <w:p w14:paraId="7607CE9C" w14:textId="77777777" w:rsidR="00381A7A" w:rsidRDefault="00381A7A" w:rsidP="009F19E8">
            <w:pPr>
              <w:rPr>
                <w:rFonts w:eastAsia="DengXian" w:cs="Arial"/>
              </w:rPr>
            </w:pPr>
          </w:p>
        </w:tc>
        <w:tc>
          <w:tcPr>
            <w:tcW w:w="6045" w:type="dxa"/>
          </w:tcPr>
          <w:p w14:paraId="248E318E" w14:textId="77777777" w:rsidR="00381A7A" w:rsidRDefault="00381A7A" w:rsidP="009F19E8">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NW implementation. gNB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r>
              <w:rPr>
                <w:rFonts w:cs="Arial"/>
              </w:rPr>
              <w:t>InterDigital</w:t>
            </w:r>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7777777" w:rsidR="00AB69B4" w:rsidRDefault="00AB69B4" w:rsidP="009F19E8">
            <w:pPr>
              <w:jc w:val="center"/>
              <w:rPr>
                <w:rFonts w:cs="Arial"/>
              </w:rPr>
            </w:pPr>
          </w:p>
        </w:tc>
        <w:tc>
          <w:tcPr>
            <w:tcW w:w="1985" w:type="dxa"/>
          </w:tcPr>
          <w:p w14:paraId="476FAC47" w14:textId="77777777" w:rsidR="00AB69B4" w:rsidRDefault="00AB69B4" w:rsidP="009F19E8">
            <w:pPr>
              <w:rPr>
                <w:rFonts w:eastAsiaTheme="minorEastAsia" w:cs="Arial"/>
              </w:rPr>
            </w:pPr>
          </w:p>
        </w:tc>
        <w:tc>
          <w:tcPr>
            <w:tcW w:w="6045" w:type="dxa"/>
          </w:tcPr>
          <w:p w14:paraId="22310061" w14:textId="77777777" w:rsidR="00AB69B4" w:rsidRDefault="00AB69B4" w:rsidP="009F19E8">
            <w:pPr>
              <w:rPr>
                <w:rFonts w:eastAsiaTheme="minorEastAsia" w:cs="Arial"/>
              </w:rPr>
            </w:pPr>
          </w:p>
        </w:tc>
      </w:tr>
      <w:tr w:rsidR="00AB69B4" w14:paraId="3E158D90" w14:textId="77777777" w:rsidTr="009F19E8">
        <w:tc>
          <w:tcPr>
            <w:tcW w:w="1809" w:type="dxa"/>
          </w:tcPr>
          <w:p w14:paraId="0534613C" w14:textId="77777777" w:rsidR="00AB69B4" w:rsidRDefault="00AB69B4" w:rsidP="009F19E8">
            <w:pPr>
              <w:jc w:val="center"/>
              <w:rPr>
                <w:rFonts w:cs="Arial"/>
              </w:rPr>
            </w:pPr>
          </w:p>
        </w:tc>
        <w:tc>
          <w:tcPr>
            <w:tcW w:w="1985" w:type="dxa"/>
          </w:tcPr>
          <w:p w14:paraId="4582DE03" w14:textId="77777777" w:rsidR="00AB69B4" w:rsidRDefault="00AB69B4" w:rsidP="009F19E8">
            <w:pPr>
              <w:rPr>
                <w:rFonts w:eastAsia="DengXian" w:cs="Arial"/>
              </w:rPr>
            </w:pPr>
          </w:p>
        </w:tc>
        <w:tc>
          <w:tcPr>
            <w:tcW w:w="6045" w:type="dxa"/>
          </w:tcPr>
          <w:p w14:paraId="488C012A" w14:textId="77777777" w:rsidR="00AB69B4" w:rsidRDefault="00AB69B4" w:rsidP="009F19E8">
            <w:pPr>
              <w:rPr>
                <w:rFonts w:eastAsia="DengXian" w:cs="Arial"/>
              </w:rPr>
            </w:pP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r>
              <w:rPr>
                <w:rFonts w:cs="Arial"/>
              </w:rPr>
              <w:t>InterDigital</w:t>
            </w:r>
          </w:p>
        </w:tc>
        <w:tc>
          <w:tcPr>
            <w:tcW w:w="1985" w:type="dxa"/>
          </w:tcPr>
          <w:p w14:paraId="23220251" w14:textId="15F9522C" w:rsidR="00372D3A" w:rsidRDefault="009B3D5E" w:rsidP="009F19E8">
            <w:pPr>
              <w:rPr>
                <w:rFonts w:eastAsiaTheme="minorEastAsia" w:cs="Arial"/>
              </w:rPr>
            </w:pPr>
            <w:r>
              <w:rPr>
                <w:rFonts w:eastAsiaTheme="minorEastAsia" w:cs="Arial"/>
              </w:rPr>
              <w:t>Option 2</w:t>
            </w:r>
          </w:p>
        </w:tc>
        <w:tc>
          <w:tcPr>
            <w:tcW w:w="6045" w:type="dxa"/>
          </w:tcPr>
          <w:p w14:paraId="6ABF9206" w14:textId="685D912F"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However, option 2 allows support of relay UEs in RRC_IDLE/RRC_INACTIVE as well.  </w:t>
            </w:r>
          </w:p>
        </w:tc>
      </w:tr>
      <w:tr w:rsidR="00372D3A" w14:paraId="411EAA75" w14:textId="77777777" w:rsidTr="009F19E8">
        <w:tc>
          <w:tcPr>
            <w:tcW w:w="1809" w:type="dxa"/>
          </w:tcPr>
          <w:p w14:paraId="29B1119B" w14:textId="77777777" w:rsidR="00372D3A" w:rsidRDefault="00372D3A" w:rsidP="009F19E8">
            <w:pPr>
              <w:jc w:val="center"/>
              <w:rPr>
                <w:rFonts w:cs="Arial"/>
              </w:rPr>
            </w:pPr>
          </w:p>
        </w:tc>
        <w:tc>
          <w:tcPr>
            <w:tcW w:w="1985" w:type="dxa"/>
          </w:tcPr>
          <w:p w14:paraId="08FD3B28" w14:textId="77777777" w:rsidR="00372D3A" w:rsidRDefault="00372D3A" w:rsidP="009F19E8">
            <w:pPr>
              <w:rPr>
                <w:rFonts w:eastAsiaTheme="minorEastAsia" w:cs="Arial"/>
              </w:rPr>
            </w:pPr>
          </w:p>
        </w:tc>
        <w:tc>
          <w:tcPr>
            <w:tcW w:w="6045" w:type="dxa"/>
          </w:tcPr>
          <w:p w14:paraId="75D32AD2" w14:textId="77777777" w:rsidR="00372D3A" w:rsidRDefault="00372D3A" w:rsidP="009F19E8">
            <w:pPr>
              <w:rPr>
                <w:rFonts w:eastAsiaTheme="minorEastAsia" w:cs="Arial"/>
              </w:rPr>
            </w:pP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DengXian" w:cs="Arial"/>
              </w:rPr>
            </w:pPr>
          </w:p>
        </w:tc>
        <w:tc>
          <w:tcPr>
            <w:tcW w:w="6045" w:type="dxa"/>
          </w:tcPr>
          <w:p w14:paraId="67CEAE8F" w14:textId="77777777" w:rsidR="00372D3A" w:rsidRDefault="00372D3A" w:rsidP="009F19E8">
            <w:pPr>
              <w:rPr>
                <w:rFonts w:eastAsia="DengXian" w:cs="Arial"/>
              </w:rPr>
            </w:pPr>
          </w:p>
        </w:tc>
      </w:tr>
    </w:tbl>
    <w:p w14:paraId="4EC71EFC" w14:textId="77777777" w:rsidR="00AB69B4" w:rsidRDefault="00AB69B4" w:rsidP="007B77B7"/>
    <w:p w14:paraId="0E78F8C1" w14:textId="24907024" w:rsidR="00372D3A" w:rsidRDefault="00372D3A" w:rsidP="00372D3A">
      <w:pPr>
        <w:pStyle w:val="Heading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r>
              <w:rPr>
                <w:rFonts w:cs="Arial"/>
              </w:rPr>
              <w:t>InterDigital</w:t>
            </w:r>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For option 2, the gNB can compensate for difference in reference signal based on proper configuration of the offset.</w:t>
            </w:r>
          </w:p>
        </w:tc>
      </w:tr>
      <w:tr w:rsidR="000F3179" w14:paraId="30704169" w14:textId="77777777" w:rsidTr="009F19E8">
        <w:tc>
          <w:tcPr>
            <w:tcW w:w="1809" w:type="dxa"/>
          </w:tcPr>
          <w:p w14:paraId="68EDDEE5" w14:textId="77777777" w:rsidR="000F3179" w:rsidRDefault="000F3179" w:rsidP="009F19E8">
            <w:pPr>
              <w:jc w:val="center"/>
              <w:rPr>
                <w:rFonts w:cs="Arial"/>
              </w:rPr>
            </w:pPr>
          </w:p>
        </w:tc>
        <w:tc>
          <w:tcPr>
            <w:tcW w:w="1985" w:type="dxa"/>
          </w:tcPr>
          <w:p w14:paraId="088CF7EC" w14:textId="77777777" w:rsidR="000F3179" w:rsidRDefault="000F3179" w:rsidP="009F19E8">
            <w:pPr>
              <w:rPr>
                <w:rFonts w:eastAsiaTheme="minorEastAsia" w:cs="Arial"/>
              </w:rPr>
            </w:pPr>
          </w:p>
        </w:tc>
        <w:tc>
          <w:tcPr>
            <w:tcW w:w="6045" w:type="dxa"/>
          </w:tcPr>
          <w:p w14:paraId="230FCE76" w14:textId="77777777" w:rsidR="000F3179" w:rsidRDefault="000F3179" w:rsidP="009F19E8">
            <w:pPr>
              <w:rPr>
                <w:rFonts w:eastAsiaTheme="minorEastAsia" w:cs="Arial"/>
              </w:rPr>
            </w:pPr>
          </w:p>
        </w:tc>
      </w:tr>
      <w:tr w:rsidR="000F3179" w14:paraId="6BA38230" w14:textId="77777777" w:rsidTr="009F19E8">
        <w:tc>
          <w:tcPr>
            <w:tcW w:w="1809" w:type="dxa"/>
          </w:tcPr>
          <w:p w14:paraId="5D8A29FE" w14:textId="77777777" w:rsidR="000F3179" w:rsidRDefault="000F3179" w:rsidP="009F19E8">
            <w:pPr>
              <w:jc w:val="center"/>
              <w:rPr>
                <w:rFonts w:cs="Arial"/>
              </w:rPr>
            </w:pPr>
          </w:p>
        </w:tc>
        <w:tc>
          <w:tcPr>
            <w:tcW w:w="1985" w:type="dxa"/>
          </w:tcPr>
          <w:p w14:paraId="1879CEBE" w14:textId="77777777" w:rsidR="000F3179" w:rsidRDefault="000F3179" w:rsidP="009F19E8">
            <w:pPr>
              <w:rPr>
                <w:rFonts w:eastAsia="DengXian" w:cs="Arial"/>
              </w:rPr>
            </w:pPr>
          </w:p>
        </w:tc>
        <w:tc>
          <w:tcPr>
            <w:tcW w:w="6045" w:type="dxa"/>
          </w:tcPr>
          <w:p w14:paraId="13FCFDDB" w14:textId="77777777" w:rsidR="000F3179" w:rsidRDefault="000F3179" w:rsidP="009F19E8">
            <w:pPr>
              <w:rPr>
                <w:rFonts w:eastAsia="DengXian" w:cs="Arial"/>
              </w:rPr>
            </w:pP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r>
        <w:t xml:space="preserve">Option 1 is similar as Event A1 on Uu.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r>
              <w:rPr>
                <w:rFonts w:cs="Arial"/>
              </w:rPr>
              <w:t>InterDigital</w:t>
            </w:r>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77777777" w:rsidR="0089016E" w:rsidRDefault="0089016E" w:rsidP="009F19E8">
            <w:pPr>
              <w:jc w:val="center"/>
              <w:rPr>
                <w:rFonts w:cs="Arial"/>
              </w:rPr>
            </w:pPr>
          </w:p>
        </w:tc>
        <w:tc>
          <w:tcPr>
            <w:tcW w:w="1985" w:type="dxa"/>
          </w:tcPr>
          <w:p w14:paraId="24244B77" w14:textId="77777777" w:rsidR="0089016E" w:rsidRDefault="0089016E" w:rsidP="009F19E8">
            <w:pPr>
              <w:rPr>
                <w:rFonts w:eastAsiaTheme="minorEastAsia" w:cs="Arial"/>
              </w:rPr>
            </w:pPr>
          </w:p>
        </w:tc>
        <w:tc>
          <w:tcPr>
            <w:tcW w:w="6045" w:type="dxa"/>
          </w:tcPr>
          <w:p w14:paraId="1F6FCBC1" w14:textId="77777777" w:rsidR="0089016E" w:rsidRDefault="0089016E" w:rsidP="009F19E8">
            <w:pPr>
              <w:rPr>
                <w:rFonts w:eastAsiaTheme="minorEastAsia" w:cs="Arial"/>
              </w:rPr>
            </w:pPr>
          </w:p>
        </w:tc>
      </w:tr>
      <w:tr w:rsidR="0089016E" w14:paraId="0618E086" w14:textId="77777777" w:rsidTr="009F19E8">
        <w:tc>
          <w:tcPr>
            <w:tcW w:w="1809" w:type="dxa"/>
          </w:tcPr>
          <w:p w14:paraId="56EE5115" w14:textId="77777777" w:rsidR="0089016E" w:rsidRDefault="0089016E" w:rsidP="009F19E8">
            <w:pPr>
              <w:jc w:val="center"/>
              <w:rPr>
                <w:rFonts w:cs="Arial"/>
              </w:rPr>
            </w:pPr>
          </w:p>
        </w:tc>
        <w:tc>
          <w:tcPr>
            <w:tcW w:w="1985" w:type="dxa"/>
          </w:tcPr>
          <w:p w14:paraId="0FA97517" w14:textId="77777777" w:rsidR="0089016E" w:rsidRDefault="0089016E" w:rsidP="009F19E8">
            <w:pPr>
              <w:rPr>
                <w:rFonts w:eastAsia="DengXian" w:cs="Arial"/>
              </w:rPr>
            </w:pPr>
          </w:p>
        </w:tc>
        <w:tc>
          <w:tcPr>
            <w:tcW w:w="6045" w:type="dxa"/>
          </w:tcPr>
          <w:p w14:paraId="72FD9A64" w14:textId="77777777" w:rsidR="0089016E" w:rsidRDefault="0089016E" w:rsidP="009F19E8">
            <w:pPr>
              <w:rPr>
                <w:rFonts w:eastAsia="DengXian" w:cs="Arial"/>
              </w:rPr>
            </w:pPr>
          </w:p>
        </w:tc>
      </w:tr>
    </w:tbl>
    <w:p w14:paraId="036A2144" w14:textId="77777777" w:rsidR="0089016E" w:rsidRDefault="0089016E" w:rsidP="0089016E"/>
    <w:p w14:paraId="7CD710E6" w14:textId="5C1FA794" w:rsidR="000F3179" w:rsidRDefault="0089016E" w:rsidP="0089016E">
      <w:pPr>
        <w:pStyle w:val="Heading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r>
              <w:rPr>
                <w:rFonts w:cs="Arial"/>
              </w:rPr>
              <w:t>InterDigital</w:t>
            </w:r>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77777777" w:rsidR="0089016E" w:rsidRDefault="0089016E" w:rsidP="009F19E8">
            <w:pPr>
              <w:jc w:val="center"/>
              <w:rPr>
                <w:rFonts w:cs="Arial"/>
              </w:rPr>
            </w:pPr>
          </w:p>
        </w:tc>
        <w:tc>
          <w:tcPr>
            <w:tcW w:w="1985" w:type="dxa"/>
          </w:tcPr>
          <w:p w14:paraId="0D205B83" w14:textId="77777777" w:rsidR="0089016E" w:rsidRDefault="0089016E" w:rsidP="009F19E8">
            <w:pPr>
              <w:rPr>
                <w:rFonts w:eastAsiaTheme="minorEastAsia" w:cs="Arial"/>
              </w:rPr>
            </w:pPr>
          </w:p>
        </w:tc>
        <w:tc>
          <w:tcPr>
            <w:tcW w:w="6045" w:type="dxa"/>
          </w:tcPr>
          <w:p w14:paraId="2D63785F" w14:textId="77777777" w:rsidR="0089016E" w:rsidRDefault="0089016E" w:rsidP="009F19E8">
            <w:pPr>
              <w:rPr>
                <w:rFonts w:eastAsiaTheme="minorEastAsia" w:cs="Arial"/>
              </w:rPr>
            </w:pPr>
          </w:p>
        </w:tc>
      </w:tr>
      <w:tr w:rsidR="0089016E" w14:paraId="58AAE863" w14:textId="77777777" w:rsidTr="009F19E8">
        <w:tc>
          <w:tcPr>
            <w:tcW w:w="1809" w:type="dxa"/>
          </w:tcPr>
          <w:p w14:paraId="13F7C398" w14:textId="77777777" w:rsidR="0089016E" w:rsidRDefault="0089016E" w:rsidP="009F19E8">
            <w:pPr>
              <w:jc w:val="center"/>
              <w:rPr>
                <w:rFonts w:cs="Arial"/>
              </w:rPr>
            </w:pPr>
          </w:p>
        </w:tc>
        <w:tc>
          <w:tcPr>
            <w:tcW w:w="1985" w:type="dxa"/>
          </w:tcPr>
          <w:p w14:paraId="23175EE2" w14:textId="77777777" w:rsidR="0089016E" w:rsidRDefault="0089016E" w:rsidP="009F19E8">
            <w:pPr>
              <w:rPr>
                <w:rFonts w:eastAsia="DengXian" w:cs="Arial"/>
              </w:rPr>
            </w:pPr>
          </w:p>
        </w:tc>
        <w:tc>
          <w:tcPr>
            <w:tcW w:w="6045" w:type="dxa"/>
          </w:tcPr>
          <w:p w14:paraId="529FD493" w14:textId="77777777" w:rsidR="0089016E" w:rsidRDefault="0089016E" w:rsidP="009F19E8">
            <w:pPr>
              <w:rPr>
                <w:rFonts w:eastAsia="DengXian" w:cs="Arial"/>
              </w:rPr>
            </w:pPr>
          </w:p>
        </w:tc>
      </w:tr>
    </w:tbl>
    <w:p w14:paraId="2FA207C4" w14:textId="77777777" w:rsidR="0089016E" w:rsidRDefault="0089016E" w:rsidP="0089016E"/>
    <w:p w14:paraId="61B03A45" w14:textId="110CF954" w:rsidR="000F3179" w:rsidRDefault="00061F05" w:rsidP="00061F05">
      <w:pPr>
        <w:pStyle w:val="Heading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3D738B37" w:rsidR="004D5FC4" w:rsidRDefault="00D27F51" w:rsidP="00FD201D">
            <w:pPr>
              <w:jc w:val="center"/>
              <w:rPr>
                <w:rFonts w:cs="Arial"/>
              </w:rPr>
            </w:pPr>
            <w:r>
              <w:rPr>
                <w:rFonts w:cs="Arial"/>
              </w:rPr>
              <w:t>InterDigital</w:t>
            </w:r>
          </w:p>
        </w:tc>
        <w:tc>
          <w:tcPr>
            <w:tcW w:w="1985" w:type="dxa"/>
          </w:tcPr>
          <w:p w14:paraId="61D2A4AA" w14:textId="16C63D25" w:rsidR="004D5FC4" w:rsidRDefault="00D27F51" w:rsidP="00FD201D">
            <w:pPr>
              <w:rPr>
                <w:rFonts w:eastAsiaTheme="minorEastAsia" w:cs="Arial"/>
              </w:rPr>
            </w:pPr>
            <w:r>
              <w:rPr>
                <w:rFonts w:eastAsiaTheme="minorEastAsia" w:cs="Arial"/>
              </w:rPr>
              <w:t>Yes</w:t>
            </w: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7777777" w:rsidR="004D5FC4" w:rsidRDefault="004D5FC4" w:rsidP="00FD201D">
            <w:pPr>
              <w:jc w:val="center"/>
              <w:rPr>
                <w:rFonts w:cs="Arial"/>
              </w:rPr>
            </w:pPr>
          </w:p>
        </w:tc>
        <w:tc>
          <w:tcPr>
            <w:tcW w:w="1985" w:type="dxa"/>
          </w:tcPr>
          <w:p w14:paraId="6BF6679D" w14:textId="77777777" w:rsidR="004D5FC4" w:rsidRDefault="004D5FC4" w:rsidP="00FD201D">
            <w:pPr>
              <w:rPr>
                <w:rFonts w:eastAsiaTheme="minorEastAsia" w:cs="Arial"/>
              </w:rPr>
            </w:pP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77777777" w:rsidR="004D5FC4" w:rsidRDefault="004D5FC4" w:rsidP="00FD201D">
            <w:pPr>
              <w:jc w:val="center"/>
              <w:rPr>
                <w:rFonts w:cs="Arial"/>
              </w:rPr>
            </w:pPr>
          </w:p>
        </w:tc>
        <w:tc>
          <w:tcPr>
            <w:tcW w:w="1985" w:type="dxa"/>
          </w:tcPr>
          <w:p w14:paraId="64AD8D48" w14:textId="77777777" w:rsidR="004D5FC4" w:rsidRDefault="004D5FC4" w:rsidP="00FD201D">
            <w:pPr>
              <w:rPr>
                <w:rFonts w:eastAsia="DengXian" w:cs="Arial"/>
              </w:rPr>
            </w:pPr>
          </w:p>
        </w:tc>
        <w:tc>
          <w:tcPr>
            <w:tcW w:w="6045" w:type="dxa"/>
          </w:tcPr>
          <w:p w14:paraId="7111E83B" w14:textId="77777777" w:rsidR="004D5FC4" w:rsidRDefault="004D5FC4" w:rsidP="00FD201D">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w:t>
      </w:r>
      <w:r w:rsidR="000C6CC4">
        <w:rPr>
          <w:rFonts w:eastAsia="Arial Unicode MS" w:cs="Arial"/>
        </w:rPr>
        <w:t xml:space="preserve">in RRC_CONNECTED </w:t>
      </w:r>
      <w:r>
        <w:rPr>
          <w:rFonts w:eastAsia="Arial Unicode MS" w:cs="Arial"/>
        </w:rPr>
        <w:t>to report its source L2 ID to gNB.</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reports its source L2 ID to gNB</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64371A07" w:rsidR="004D5FC4" w:rsidRDefault="00D27F51" w:rsidP="00FD201D">
            <w:pPr>
              <w:jc w:val="center"/>
              <w:rPr>
                <w:rFonts w:cs="Arial"/>
              </w:rPr>
            </w:pPr>
            <w:r>
              <w:rPr>
                <w:rFonts w:cs="Arial"/>
              </w:rPr>
              <w:t>InterDigital</w:t>
            </w:r>
          </w:p>
        </w:tc>
        <w:tc>
          <w:tcPr>
            <w:tcW w:w="1985" w:type="dxa"/>
          </w:tcPr>
          <w:p w14:paraId="17006071" w14:textId="7F1A401C" w:rsidR="004D5FC4" w:rsidRDefault="00D27F51" w:rsidP="00FD201D">
            <w:pPr>
              <w:rPr>
                <w:rFonts w:eastAsiaTheme="minorEastAsia" w:cs="Arial"/>
              </w:rPr>
            </w:pPr>
            <w:r>
              <w:rPr>
                <w:rFonts w:eastAsiaTheme="minorEastAsia" w:cs="Arial"/>
              </w:rPr>
              <w:t>Yes</w:t>
            </w: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77777777" w:rsidR="004D5FC4" w:rsidRDefault="004D5FC4" w:rsidP="00FD201D">
            <w:pPr>
              <w:jc w:val="center"/>
              <w:rPr>
                <w:rFonts w:cs="Arial"/>
              </w:rPr>
            </w:pPr>
          </w:p>
        </w:tc>
        <w:tc>
          <w:tcPr>
            <w:tcW w:w="1985" w:type="dxa"/>
          </w:tcPr>
          <w:p w14:paraId="2AA53EA7" w14:textId="77777777" w:rsidR="004D5FC4" w:rsidRDefault="004D5FC4" w:rsidP="00FD201D">
            <w:pPr>
              <w:rPr>
                <w:rFonts w:eastAsiaTheme="minorEastAsia" w:cs="Arial"/>
              </w:rPr>
            </w:pP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77777777" w:rsidR="004D5FC4" w:rsidRDefault="004D5FC4" w:rsidP="00FD201D">
            <w:pPr>
              <w:jc w:val="center"/>
              <w:rPr>
                <w:rFonts w:cs="Arial"/>
              </w:rPr>
            </w:pPr>
          </w:p>
        </w:tc>
        <w:tc>
          <w:tcPr>
            <w:tcW w:w="1985" w:type="dxa"/>
          </w:tcPr>
          <w:p w14:paraId="3E71DDF2" w14:textId="77777777" w:rsidR="004D5FC4" w:rsidRDefault="004D5FC4" w:rsidP="00FD201D">
            <w:pPr>
              <w:rPr>
                <w:rFonts w:eastAsia="DengXian" w:cs="Arial"/>
              </w:rPr>
            </w:pPr>
          </w:p>
        </w:tc>
        <w:tc>
          <w:tcPr>
            <w:tcW w:w="6045" w:type="dxa"/>
          </w:tcPr>
          <w:p w14:paraId="315C6901" w14:textId="77777777" w:rsidR="004D5FC4" w:rsidRDefault="004D5FC4" w:rsidP="00FD201D">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r w:rsidRPr="000C6CC4">
        <w:rPr>
          <w:rFonts w:eastAsia="Arial Unicode MS" w:cs="Arial"/>
          <w:b/>
          <w:i/>
        </w:rPr>
        <w:t>SidelinUEInformationNR</w:t>
      </w:r>
      <w:r w:rsidRPr="000C6CC4">
        <w:rPr>
          <w:rFonts w:eastAsia="Arial Unicode MS" w:cs="Arial"/>
          <w:b/>
        </w:rPr>
        <w:t>,</w:t>
      </w:r>
    </w:p>
    <w:p w14:paraId="0272D187" w14:textId="31283DC5" w:rsidR="000C6CC4" w:rsidRPr="000C6CC4" w:rsidRDefault="000C6CC4" w:rsidP="004D5FC4">
      <w:pPr>
        <w:rPr>
          <w:rFonts w:eastAsia="Arial Unicode MS" w:cs="Arial"/>
          <w:b/>
        </w:rPr>
      </w:pPr>
      <w:r w:rsidRPr="000C6CC4">
        <w:rPr>
          <w:rFonts w:eastAsia="Arial Unicode MS" w:cs="Arial"/>
          <w:b/>
        </w:rPr>
        <w:t xml:space="preserve">Optoin 2: </w:t>
      </w:r>
      <w:r w:rsidRPr="000C6CC4">
        <w:rPr>
          <w:rFonts w:eastAsia="Arial Unicode MS" w:cs="Arial"/>
          <w:b/>
          <w:i/>
        </w:rPr>
        <w:t>UEAssistanceInformation</w:t>
      </w:r>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C355FC6" w:rsidR="000C6CC4" w:rsidRDefault="00D27F51" w:rsidP="00FD201D">
            <w:pPr>
              <w:jc w:val="center"/>
              <w:rPr>
                <w:rFonts w:cs="Arial"/>
              </w:rPr>
            </w:pPr>
            <w:r>
              <w:rPr>
                <w:rFonts w:cs="Arial"/>
              </w:rPr>
              <w:t>InterDigital</w:t>
            </w:r>
          </w:p>
        </w:tc>
        <w:tc>
          <w:tcPr>
            <w:tcW w:w="1985" w:type="dxa"/>
          </w:tcPr>
          <w:p w14:paraId="39FD352B" w14:textId="2DC4A4E3" w:rsidR="000C6CC4" w:rsidRDefault="00D27F51" w:rsidP="00FD201D">
            <w:pPr>
              <w:rPr>
                <w:rFonts w:eastAsiaTheme="minorEastAsia" w:cs="Arial"/>
              </w:rPr>
            </w:pPr>
            <w:r>
              <w:rPr>
                <w:rFonts w:eastAsiaTheme="minorEastAsia" w:cs="Arial"/>
              </w:rPr>
              <w:t>Option 1</w:t>
            </w:r>
          </w:p>
        </w:tc>
        <w:tc>
          <w:tcPr>
            <w:tcW w:w="6045" w:type="dxa"/>
          </w:tcPr>
          <w:p w14:paraId="41ED7801" w14:textId="7125D516" w:rsidR="000C6CC4" w:rsidRDefault="00D27F51" w:rsidP="00FD201D">
            <w:pPr>
              <w:rPr>
                <w:rFonts w:eastAsiaTheme="minorEastAsia" w:cs="Arial"/>
              </w:rPr>
            </w:pPr>
            <w:r>
              <w:rPr>
                <w:rFonts w:eastAsiaTheme="minorEastAsia" w:cs="Arial"/>
              </w:rPr>
              <w:t>This is better aligned with current reporting of the L2 ID.</w:t>
            </w:r>
          </w:p>
        </w:tc>
      </w:tr>
      <w:tr w:rsidR="000C6CC4" w14:paraId="12972CBD" w14:textId="77777777" w:rsidTr="00FD201D">
        <w:tc>
          <w:tcPr>
            <w:tcW w:w="1809" w:type="dxa"/>
          </w:tcPr>
          <w:p w14:paraId="7AFE075E" w14:textId="77777777" w:rsidR="000C6CC4" w:rsidRDefault="000C6CC4" w:rsidP="00FD201D">
            <w:pPr>
              <w:jc w:val="center"/>
              <w:rPr>
                <w:rFonts w:cs="Arial"/>
              </w:rPr>
            </w:pPr>
          </w:p>
        </w:tc>
        <w:tc>
          <w:tcPr>
            <w:tcW w:w="1985" w:type="dxa"/>
          </w:tcPr>
          <w:p w14:paraId="7E6DA28C" w14:textId="77777777" w:rsidR="000C6CC4" w:rsidRDefault="000C6CC4" w:rsidP="00FD201D">
            <w:pPr>
              <w:rPr>
                <w:rFonts w:eastAsiaTheme="minorEastAsia" w:cs="Arial"/>
              </w:rPr>
            </w:pP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7777777" w:rsidR="000C6CC4" w:rsidRDefault="000C6CC4" w:rsidP="00FD201D">
            <w:pPr>
              <w:jc w:val="center"/>
              <w:rPr>
                <w:rFonts w:cs="Arial"/>
              </w:rPr>
            </w:pPr>
          </w:p>
        </w:tc>
        <w:tc>
          <w:tcPr>
            <w:tcW w:w="1985" w:type="dxa"/>
          </w:tcPr>
          <w:p w14:paraId="17A06F2D" w14:textId="77777777" w:rsidR="000C6CC4" w:rsidRDefault="000C6CC4" w:rsidP="00FD201D">
            <w:pPr>
              <w:rPr>
                <w:rFonts w:eastAsia="DengXian" w:cs="Arial"/>
              </w:rPr>
            </w:pPr>
          </w:p>
        </w:tc>
        <w:tc>
          <w:tcPr>
            <w:tcW w:w="6045" w:type="dxa"/>
          </w:tcPr>
          <w:p w14:paraId="00D5C367" w14:textId="77777777" w:rsidR="000C6CC4" w:rsidRDefault="000C6CC4" w:rsidP="00FD201D">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Heading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02AA8057" w:rsidR="00A950F3" w:rsidRDefault="00D27F51" w:rsidP="00FD201D">
            <w:pPr>
              <w:jc w:val="center"/>
              <w:rPr>
                <w:rFonts w:cs="Arial"/>
              </w:rPr>
            </w:pPr>
            <w:r>
              <w:rPr>
                <w:rFonts w:cs="Arial"/>
              </w:rPr>
              <w:t>InterDigital</w:t>
            </w:r>
          </w:p>
        </w:tc>
        <w:tc>
          <w:tcPr>
            <w:tcW w:w="1985" w:type="dxa"/>
          </w:tcPr>
          <w:p w14:paraId="750BC72C" w14:textId="4464E2F9" w:rsidR="00A950F3" w:rsidRDefault="00D27F51" w:rsidP="00FD201D">
            <w:pPr>
              <w:rPr>
                <w:rFonts w:eastAsiaTheme="minorEastAsia" w:cs="Arial"/>
              </w:rPr>
            </w:pPr>
            <w:r>
              <w:rPr>
                <w:rFonts w:eastAsiaTheme="minorEastAsia" w:cs="Arial"/>
              </w:rPr>
              <w:t>Yes</w:t>
            </w:r>
          </w:p>
        </w:tc>
        <w:tc>
          <w:tcPr>
            <w:tcW w:w="6045" w:type="dxa"/>
          </w:tcPr>
          <w:p w14:paraId="5FE4CE35" w14:textId="4272AD08" w:rsidR="00A950F3" w:rsidRDefault="00A950F3" w:rsidP="00FD201D">
            <w:pPr>
              <w:rPr>
                <w:rFonts w:eastAsiaTheme="minorEastAsia" w:cs="Arial"/>
              </w:rPr>
            </w:pPr>
          </w:p>
        </w:tc>
      </w:tr>
      <w:tr w:rsidR="00A950F3" w14:paraId="2C8411E1" w14:textId="77777777" w:rsidTr="00FD201D">
        <w:tc>
          <w:tcPr>
            <w:tcW w:w="1809" w:type="dxa"/>
          </w:tcPr>
          <w:p w14:paraId="70146C0B" w14:textId="77777777" w:rsidR="00A950F3" w:rsidRDefault="00A950F3" w:rsidP="00FD201D">
            <w:pPr>
              <w:jc w:val="center"/>
              <w:rPr>
                <w:rFonts w:cs="Arial"/>
              </w:rPr>
            </w:pPr>
          </w:p>
        </w:tc>
        <w:tc>
          <w:tcPr>
            <w:tcW w:w="1985" w:type="dxa"/>
          </w:tcPr>
          <w:p w14:paraId="5A81DCA7" w14:textId="77777777" w:rsidR="00A950F3" w:rsidRDefault="00A950F3" w:rsidP="00FD201D">
            <w:pPr>
              <w:rPr>
                <w:rFonts w:eastAsiaTheme="minorEastAsia" w:cs="Arial"/>
              </w:rPr>
            </w:pPr>
          </w:p>
        </w:tc>
        <w:tc>
          <w:tcPr>
            <w:tcW w:w="6045" w:type="dxa"/>
          </w:tcPr>
          <w:p w14:paraId="42FAD9D8" w14:textId="77777777" w:rsidR="00A950F3" w:rsidRDefault="00A950F3" w:rsidP="00FD201D">
            <w:pPr>
              <w:rPr>
                <w:rFonts w:eastAsiaTheme="minorEastAsia" w:cs="Arial"/>
              </w:rPr>
            </w:pPr>
          </w:p>
        </w:tc>
      </w:tr>
      <w:tr w:rsidR="00A950F3" w14:paraId="673146B3" w14:textId="77777777" w:rsidTr="00FD201D">
        <w:tc>
          <w:tcPr>
            <w:tcW w:w="1809" w:type="dxa"/>
          </w:tcPr>
          <w:p w14:paraId="61AEB97B" w14:textId="77777777" w:rsidR="00A950F3" w:rsidRDefault="00A950F3" w:rsidP="00FD201D">
            <w:pPr>
              <w:jc w:val="center"/>
              <w:rPr>
                <w:rFonts w:cs="Arial"/>
              </w:rPr>
            </w:pPr>
          </w:p>
        </w:tc>
        <w:tc>
          <w:tcPr>
            <w:tcW w:w="1985" w:type="dxa"/>
          </w:tcPr>
          <w:p w14:paraId="070E8E3C" w14:textId="77777777" w:rsidR="00A950F3" w:rsidRDefault="00A950F3" w:rsidP="00FD201D">
            <w:pPr>
              <w:rPr>
                <w:rFonts w:eastAsia="DengXian" w:cs="Arial"/>
              </w:rPr>
            </w:pPr>
          </w:p>
        </w:tc>
        <w:tc>
          <w:tcPr>
            <w:tcW w:w="6045" w:type="dxa"/>
          </w:tcPr>
          <w:p w14:paraId="54735283" w14:textId="77777777" w:rsidR="00A950F3" w:rsidRDefault="00A950F3" w:rsidP="00FD201D">
            <w:pPr>
              <w:rPr>
                <w:rFonts w:eastAsia="DengXian" w:cs="Arial"/>
              </w:rPr>
            </w:pP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Heading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gNB.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doesn’t reflect the successful reception by gNB.</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the solution seems to be ask remote UE to retransmit the PDCP SDUs according to PDCP status report from gNB.</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this issue only happens when relay fails to complete the transmission towards gNB, e.g., when gNB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3A528924" w:rsidR="007507CC" w:rsidRDefault="00D3166E" w:rsidP="00FD201D">
            <w:pPr>
              <w:jc w:val="center"/>
              <w:rPr>
                <w:rFonts w:cs="Arial"/>
              </w:rPr>
            </w:pPr>
            <w:r>
              <w:rPr>
                <w:rFonts w:cs="Arial"/>
              </w:rPr>
              <w:t>InterDigital</w:t>
            </w:r>
          </w:p>
        </w:tc>
        <w:tc>
          <w:tcPr>
            <w:tcW w:w="1985" w:type="dxa"/>
          </w:tcPr>
          <w:p w14:paraId="12EF02B5" w14:textId="37038E9A" w:rsidR="007507CC" w:rsidRDefault="00D3166E" w:rsidP="00FD201D">
            <w:pPr>
              <w:rPr>
                <w:rFonts w:eastAsiaTheme="minorEastAsia" w:cs="Arial"/>
              </w:rPr>
            </w:pPr>
            <w:r>
              <w:rPr>
                <w:rFonts w:eastAsiaTheme="minorEastAsia" w:cs="Arial"/>
              </w:rPr>
              <w:t>Option 1</w:t>
            </w:r>
          </w:p>
        </w:tc>
        <w:tc>
          <w:tcPr>
            <w:tcW w:w="6045" w:type="dxa"/>
          </w:tcPr>
          <w:p w14:paraId="76478EE0" w14:textId="075EAF3E" w:rsidR="007507CC" w:rsidRDefault="00D3166E" w:rsidP="00FD201D">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FD201D">
        <w:tc>
          <w:tcPr>
            <w:tcW w:w="1809" w:type="dxa"/>
          </w:tcPr>
          <w:p w14:paraId="075918CC" w14:textId="77777777" w:rsidR="007507CC" w:rsidRDefault="007507CC" w:rsidP="00FD201D">
            <w:pPr>
              <w:jc w:val="center"/>
              <w:rPr>
                <w:rFonts w:cs="Arial"/>
              </w:rPr>
            </w:pPr>
          </w:p>
        </w:tc>
        <w:tc>
          <w:tcPr>
            <w:tcW w:w="1985" w:type="dxa"/>
          </w:tcPr>
          <w:p w14:paraId="0018FA38" w14:textId="77777777" w:rsidR="007507CC" w:rsidRDefault="007507CC" w:rsidP="00FD201D">
            <w:pPr>
              <w:rPr>
                <w:rFonts w:eastAsiaTheme="minorEastAsia" w:cs="Arial"/>
              </w:rPr>
            </w:pPr>
          </w:p>
        </w:tc>
        <w:tc>
          <w:tcPr>
            <w:tcW w:w="6045" w:type="dxa"/>
          </w:tcPr>
          <w:p w14:paraId="5943DAFC" w14:textId="77777777" w:rsidR="007507CC" w:rsidRDefault="007507CC" w:rsidP="00FD201D">
            <w:pPr>
              <w:rPr>
                <w:rFonts w:eastAsiaTheme="minorEastAsia" w:cs="Arial"/>
              </w:rPr>
            </w:pPr>
          </w:p>
        </w:tc>
      </w:tr>
      <w:tr w:rsidR="007507CC" w14:paraId="78D6E9D8" w14:textId="77777777" w:rsidTr="00FD201D">
        <w:tc>
          <w:tcPr>
            <w:tcW w:w="1809" w:type="dxa"/>
          </w:tcPr>
          <w:p w14:paraId="52FF540B" w14:textId="77777777" w:rsidR="007507CC" w:rsidRDefault="007507CC" w:rsidP="00FD201D">
            <w:pPr>
              <w:jc w:val="center"/>
              <w:rPr>
                <w:rFonts w:cs="Arial"/>
              </w:rPr>
            </w:pPr>
          </w:p>
        </w:tc>
        <w:tc>
          <w:tcPr>
            <w:tcW w:w="1985" w:type="dxa"/>
          </w:tcPr>
          <w:p w14:paraId="2847FD05" w14:textId="77777777" w:rsidR="007507CC" w:rsidRDefault="007507CC" w:rsidP="00FD201D">
            <w:pPr>
              <w:rPr>
                <w:rFonts w:eastAsia="DengXian" w:cs="Arial"/>
              </w:rPr>
            </w:pPr>
          </w:p>
        </w:tc>
        <w:tc>
          <w:tcPr>
            <w:tcW w:w="6045" w:type="dxa"/>
          </w:tcPr>
          <w:p w14:paraId="6CC2662E" w14:textId="77777777" w:rsidR="007507CC" w:rsidRDefault="007507CC" w:rsidP="00FD201D">
            <w:pPr>
              <w:rPr>
                <w:rFonts w:eastAsia="DengXian" w:cs="Arial"/>
              </w:rPr>
            </w:pP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5" w:name="_In-sequence_SDU_delivery"/>
      <w:bookmarkStart w:id="6" w:name="_Ref450865335"/>
      <w:bookmarkStart w:id="7" w:name="_Ref189809556"/>
      <w:bookmarkStart w:id="8" w:name="_Ref174151459"/>
      <w:bookmarkEnd w:id="5"/>
      <w:r>
        <w:rPr>
          <w:rFonts w:hint="eastAsia"/>
        </w:rPr>
        <w:t>Reference</w:t>
      </w:r>
      <w:bookmarkEnd w:id="6"/>
      <w:bookmarkEnd w:id="7"/>
      <w:bookmarkEnd w:id="8"/>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BF9FC" w14:textId="77777777" w:rsidR="00514AD9" w:rsidRDefault="00514AD9">
      <w:r>
        <w:separator/>
      </w:r>
    </w:p>
  </w:endnote>
  <w:endnote w:type="continuationSeparator" w:id="0">
    <w:p w14:paraId="27EF34EE" w14:textId="77777777" w:rsidR="00514AD9" w:rsidRDefault="0051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9F19E8" w:rsidRDefault="009F19E8">
    <w:pPr>
      <w:pStyle w:val="Footer"/>
      <w:tabs>
        <w:tab w:val="center" w:pos="4820"/>
        <w:tab w:val="right" w:pos="9639"/>
      </w:tabs>
      <w:jc w:val="left"/>
    </w:pPr>
    <w:r>
      <w:tab/>
    </w:r>
    <w:r>
      <w:fldChar w:fldCharType="begin"/>
    </w:r>
    <w:r>
      <w:rPr>
        <w:rStyle w:val="PageNumber"/>
      </w:rPr>
      <w:instrText xml:space="preserve"> PAGE </w:instrText>
    </w:r>
    <w:r>
      <w:fldChar w:fldCharType="separate"/>
    </w:r>
    <w:r w:rsidR="00B8067A">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B8067A">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0A058" w14:textId="77777777" w:rsidR="00514AD9" w:rsidRDefault="00514AD9">
      <w:r>
        <w:separator/>
      </w:r>
    </w:p>
  </w:footnote>
  <w:footnote w:type="continuationSeparator" w:id="0">
    <w:p w14:paraId="3A4CBFE6" w14:textId="77777777" w:rsidR="00514AD9" w:rsidRDefault="00514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98C2DE2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23"/>
  </w:num>
  <w:num w:numId="4">
    <w:abstractNumId w:val="14"/>
  </w:num>
  <w:num w:numId="5">
    <w:abstractNumId w:val="8"/>
  </w:num>
  <w:num w:numId="6">
    <w:abstractNumId w:val="12"/>
  </w:num>
  <w:num w:numId="7">
    <w:abstractNumId w:val="20"/>
  </w:num>
  <w:num w:numId="8">
    <w:abstractNumId w:val="18"/>
  </w:num>
  <w:num w:numId="9">
    <w:abstractNumId w:val="11"/>
  </w:num>
  <w:num w:numId="10">
    <w:abstractNumId w:val="32"/>
  </w:num>
  <w:num w:numId="11">
    <w:abstractNumId w:val="30"/>
  </w:num>
  <w:num w:numId="12">
    <w:abstractNumId w:val="27"/>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25"/>
  </w:num>
  <w:num w:numId="18">
    <w:abstractNumId w:val="6"/>
  </w:num>
  <w:num w:numId="19">
    <w:abstractNumId w:val="28"/>
  </w:num>
  <w:num w:numId="20">
    <w:abstractNumId w:val="16"/>
  </w:num>
  <w:num w:numId="21">
    <w:abstractNumId w:val="2"/>
  </w:num>
  <w:num w:numId="22">
    <w:abstractNumId w:val="29"/>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1"/>
  </w:num>
  <w:num w:numId="32">
    <w:abstractNumId w:val="36"/>
  </w:num>
  <w:num w:numId="33">
    <w:abstractNumId w:val="26"/>
  </w:num>
  <w:num w:numId="34">
    <w:abstractNumId w:val="35"/>
  </w:num>
  <w:num w:numId="35">
    <w:abstractNumId w:val="21"/>
  </w:num>
  <w:num w:numId="36">
    <w:abstractNumId w:val="0"/>
  </w:num>
  <w:num w:numId="37">
    <w:abstractNumId w:val="0"/>
  </w:num>
  <w:num w:numId="38">
    <w:abstractNumId w:val="10"/>
  </w:num>
  <w:num w:numId="39">
    <w:abstractNumId w:val="7"/>
  </w:num>
  <w:num w:numId="40">
    <w:abstractNumId w:val="0"/>
  </w:num>
  <w:num w:numId="41">
    <w:abstractNumId w:val="0"/>
  </w:num>
  <w:num w:numId="42">
    <w:abstractNumId w:val="15"/>
  </w:num>
  <w:num w:numId="43">
    <w:abstractNumId w:val="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8"/>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D5E"/>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F46"/>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Strong">
    <w:name w:val="Strong"/>
    <w:uiPriority w:val="22"/>
    <w:qFormat/>
    <w:rsid w:val="00604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32A9F4EC-751E-49FB-A299-0DD7C150ABBD}">
  <ds:schemaRefs>
    <ds:schemaRef ds:uri="http://schemas.openxmlformats.org/officeDocument/2006/bibliography"/>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79</TotalTime>
  <Pages>6</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Interdigital_post116</cp:lastModifiedBy>
  <cp:revision>4</cp:revision>
  <cp:lastPrinted>2008-02-01T07:09:00Z</cp:lastPrinted>
  <dcterms:created xsi:type="dcterms:W3CDTF">2021-11-30T21:21:00Z</dcterms:created>
  <dcterms:modified xsi:type="dcterms:W3CDTF">2021-11-30T23:04:00Z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