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w:t>
      </w:r>
      <w:r w:rsidRPr="003D332C">
        <w:rPr>
          <w:rFonts w:ascii="Arial" w:hAnsi="Arial"/>
          <w:b/>
          <w:noProof/>
          <w:sz w:val="28"/>
          <w:lang w:eastAsia="zh-CN"/>
        </w:rPr>
        <w:t>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w:t>
      </w:r>
      <w:r>
        <w:rPr>
          <w:rFonts w:ascii="Arial" w:hAnsi="Arial" w:cs="Arial"/>
          <w:b/>
          <w:noProof/>
          <w:sz w:val="24"/>
        </w:rPr>
        <w:t xml:space="preserve"> </w:t>
      </w:r>
      <w:r>
        <w:rPr>
          <w:rFonts w:ascii="Arial" w:hAnsi="Arial" w:cs="Arial"/>
          <w:b/>
          <w:noProof/>
          <w:sz w:val="24"/>
        </w:rPr>
        <w:t>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w:t>
      </w:r>
      <w:r>
        <w:rPr>
          <w:rFonts w:ascii="Arial" w:hAnsi="Arial" w:cs="Arial"/>
          <w:b/>
          <w:noProof/>
          <w:sz w:val="24"/>
        </w:rPr>
        <w:t>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ListParagraph"/>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the UE may assume that group-common PDCCH/PDSCH is QCL’d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group-common PDCCH/PDSCH is QCl’d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882754" w:rsidRPr="00E729BB" w:rsidRDefault="00882754"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882754" w:rsidRPr="0089160B" w:rsidRDefault="00882754"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882754" w:rsidRPr="0098141B" w:rsidRDefault="00882754" w:rsidP="003D62CA">
                              <w:pPr>
                                <w:pStyle w:val="Norm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">
                <v:rect id="矩形 6" o:spid="_x0000_s1027" style="position:absolute;left:9548;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KlsQA&#10;AADaAAAADwAAAGRycy9kb3ducmV2LnhtbESPQWsCMRSE70L/Q3iF3mrWHqSsRrGlBasUdPXg8bl5&#10;bpZuXpYkrmt/fSMUPA4z8w0znfe2ER35UDtWMBpmIIhLp2uuFOx3n8+vIEJE1tg4JgVXCjCfPQym&#10;mGt34S11RaxEgnDIUYGJsc2lDKUhi2HoWuLknZy3GJP0ldQeLwluG/mSZWNpsea0YLCld0PlT3G2&#10;Co7levXR70ffX4c3Q75ZyePmt1Pq6bFfTEBE6uM9/N9eagVjuF1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CpbEAAAA2gAAAA8AAAAAAAAAAAAAAAAAmAIAAGRycy9k&#10;b3ducmV2LnhtbFBLBQYAAAAABAAEAPUAAACJAwAAAAA=&#10;" fillcolor="#ccf" strokecolor="#2d2015">
                  <v:stroke joinstyle="round"/>
                </v:rect>
                <v:line id="直接连接符 11" o:spid="_x0000_s1028" style="position:absolute;flip:y;visibility:visible;mso-wrap-style:square" from="0,15899" to="94192,1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1Thb8AAADbAAAADwAAAGRycy9kb3ducmV2LnhtbERPzWrCQBC+F3yHZQRvdWMPVqKriFhQ&#10;KoWqDzBkxyS4Mxuyq4lv3y0I3ubj+53Fqmen7tSG2ouByTgDRVJ4W0tp4Hz6ep+BChHFovNCBh4U&#10;YLUcvC0wt76TX7ofY6lSiIQcDVQxNrnWoaiIMYx9Q5K4i28ZY4JtqW2LXQpnpz+ybKoZa0kNFTa0&#10;qai4Hm9sIBxY+OdTbjueObffHrrveCmNGQ379RxUpD6+xE/3zqb5E/j/JR2gl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f1Thb8AAADbAAAADwAAAAAAAAAAAAAAAACh&#10;AgAAZHJzL2Rvd25yZXYueG1sUEsFBgAAAAAEAAQA+QAAAI0DAAAAAA==&#10;" fillcolor="#5b9bd5 [3204]" strokecolor="#2d2015">
                  <v:shadow color="#e7e6e6 [3214]"/>
                </v:line>
                <v:rect id="矩形 13" o:spid="_x0000_s1029" style="position:absolute;left:45534;top:9722;width:3622;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0o8IA&#10;AADbAAAADwAAAGRycy9kb3ducmV2LnhtbERPS2sCMRC+F/wPYYTeatYWSlmNomKhtQi+Dh7HzbhZ&#10;3EyWJF23/fWNUPA2H99zxtPO1qIlHyrHCoaDDARx4XTFpYLD/v3pDUSIyBprx6TghwJMJ72HMeba&#10;XXlL7S6WIoVwyFGBibHJpQyFIYth4BrixJ2dtxgT9KXUHq8p3NbyOctepcWKU4PBhhaGisvu2yo4&#10;FV+rZXcYrj+Pc0O+XsnT5rdV6rHfzUYgInXxLv53f+g0/wVuv6Q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SjwgAAANsAAAAPAAAAAAAAAAAAAAAAAJgCAABkcnMvZG93&#10;bnJldi54bWxQSwUGAAAAAAQABAD1AAAAhwMAAAAA&#10;" fillcolor="#ccf" strokecolor="#2d2015">
                  <v:stroke joinstyle="round"/>
                </v:rect>
                <v:rect id="矩形 34" o:spid="_x0000_s1030" style="position:absolute;left:80534;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wt8YA&#10;AADbAAAADwAAAGRycy9kb3ducmV2LnhtbESPT2sCMRTE70K/Q3iF3mrWtpS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Awt8YAAADbAAAADwAAAAAAAAAAAAAAAACYAgAAZHJz&#10;L2Rvd25yZXYueG1sUEsFBgAAAAAEAAQA9QAAAIsDAAAAAA==&#10;" fillcolor="#ccf" strokecolor="#2d2015">
                  <v:stroke joinstyle="round"/>
                </v:rect>
                <v:rect id="矩形 35" o:spid="_x0000_s1031" style="position:absolute;left:13169;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VLMYA&#10;AADbAAAADwAAAGRycy9kb3ducmV2LnhtbESPT2sCMRTE70K/Q3iF3mrWlpa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yVLMYAAADbAAAADwAAAAAAAAAAAAAAAACYAgAAZHJz&#10;L2Rvd25yZXYueG1sUEsFBgAAAAAEAAQA9QAAAIsDAAAAAA==&#10;" fillcolor="#ccf" strokecolor="#2d2015">
                  <v:stroke joinstyle="round"/>
                </v:rect>
                <v:rect id="矩形 36" o:spid="_x0000_s1032" style="position:absolute;left:49156;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LW8UA&#10;AADbAAAADwAAAGRycy9kb3ducmV2LnhtbESPQWsCMRSE74X+h/AEbzWrgpStUWpRsJaCWg8en5vn&#10;ZunmZUnSdfXXN4WCx2FmvmGm887WoiUfKscKhoMMBHHhdMWlgsPX6ukZRIjIGmvHpOBKAeazx4cp&#10;5tpdeEftPpYiQTjkqMDE2ORShsKQxTBwDXHyzs5bjEn6UmqPlwS3tRxl2URarDgtGGzozVDxvf+x&#10;Ck7Fx2bZHYaf78eFIV9v5Gl7a5Xq97rXFxCRungP/7fXWsF4An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gtbxQAAANsAAAAPAAAAAAAAAAAAAAAAAJgCAABkcnMv&#10;ZG93bnJldi54bWxQSwUGAAAAAAQABAD1AAAAigMAAAAA&#10;" fillcolor="#ccf" strokecolor="#2d2015">
                  <v:stroke joinstyle="round"/>
                </v:rect>
                <v:rect id="矩形 37" o:spid="_x0000_s1033" style="position:absolute;left:84108;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uwMYA&#10;AADbAAAADwAAAGRycy9kb3ducmV2LnhtbESPT2sCMRTE70K/Q3iF3mrWFtqyGkVLC60i1D8Hj8/N&#10;c7O4eVmSdF399KZQ8DjMzG+Y0aSztWjJh8qxgkE/A0FcOF1xqWC7+Xx8AxEissbaMSk4U4DJ+K43&#10;wly7E6+oXcdSJAiHHBWYGJtcylAYshj6riFO3sF5izFJX0rt8ZTgtpZPWfYiLVacFgw29G6oOK5/&#10;rYJ9sZh/dNvB8ns3M+Trudz/XFqlHu676RBEpC7ewv/tL63g+R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uwMYAAADbAAAADwAAAAAAAAAAAAAAAACYAgAAZHJz&#10;L2Rvd25yZXYueG1sUEsFBgAAAAAEAAQA9QAAAIsDAAAAAA==&#10;" fillcolor="#ccf" strokecolor="#2d2015">
                  <v:stroke joinstyle="round"/>
                </v:rect>
                <v:line id="直接连接符 38" o:spid="_x0000_s1034" style="position:absolute;flip:x;visibility:visible;mso-wrap-style:square" from="9542,15962" to="9548,27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meL8AAADbAAAADwAAAGRycy9kb3ducmV2LnhtbERP22rCQBB9L/Qflin0rW6qUEN0FSkK&#10;lorg5QOG7JgEd2ZDdjXp33cfBB8P5z5fDuzUnbrQeDHwOcpAkZTeNlIZOJ82HzmoEFEsOi9k4I8C&#10;LBevL3MsrO/lQPdjrFQKkVCggTrGttA6lDUxhpFvSRJ38R1jTLCrtO2wT+Hs9DjLvjRjI6mhxpa+&#10;ayqvxxsbCDsW3k/ltuXcuZ/1rv+Nl8qY97dhNQMVaYhP8cO9tQYmaWz6kn6AXv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3KmeL8AAADbAAAADwAAAAAAAAAAAAAAAACh&#10;AgAAZHJzL2Rvd25yZXYueG1sUEsFBgAAAAAEAAQA+QAAAI0DAAAAAA==&#10;" fillcolor="#5b9bd5 [3204]" strokecolor="#2d2015">
                  <v:shadow color="#e7e6e6 [3214]"/>
                </v:line>
                <v:line id="直接连接符 39" o:spid="_x0000_s1035" style="position:absolute;visibility:visible;mso-wrap-style:square" from="39170,4286" to="39170,15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IhMQAAADbAAAADwAAAGRycy9kb3ducmV2LnhtbESPUUvDMBSF3wf+h3AF39bUjontlhUR&#10;BFF8cAq+3jXXJra5KUnc6r83grDHwznnO5xtO7tRHClE61nBdVGCIO68ttwreH97WN6CiAlZ4+iZ&#10;FPxQhHZ3sdhio/2JX+m4T73IEI4NKjApTY2UsTPkMBZ+Is7epw8OU5ahlzrgKcPdKKuyvJEOLecF&#10;gxPdG+qG/bdTkExth+ojPNuuPpT48rT+Wg1rpa4u57sNiERzOof/249awaqGvy/5B8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wiExAAAANsAAAAPAAAAAAAAAAAA&#10;AAAAAKECAABkcnMvZG93bnJldi54bWxQSwUGAAAAAAQABAD5AAAAkgM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FWhMIAAADbAAAADwAAAGRycy9kb3ducmV2LnhtbESPT4vCMBTE74LfITzBm6aVRaQaRQRF&#10;qBf/4PnZPNvuJi+lydr67TcLC3scZuY3zGrTWyNe1PrasYJ0moAgLpyuuVRwu+4nCxA+IGs0jknB&#10;mzxs1sPBCjPtOj7T6xJKESHsM1RQhdBkUvqiIot+6hri6D1dazFE2ZZSt9hFuDVyliRzabHmuFBh&#10;Q7uKiq/Lt1XQzdNHip/n9+mYO3PIzf3p8oNS41G/XYII1If/8F/7qBV8pPD7Jf4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FWhMIAAADbAAAADwAAAAAAAAAAAAAA&#10;AAChAgAAZHJzL2Rvd25yZXYueG1sUEsFBgAAAAAEAAQA+QAAAJADA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17B666CC"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1ME8QAAADbAAAADwAAAGRycy9kb3ducmV2LnhtbESPT2sCMRTE74V+h/CE3mrWv+hqlFIo&#10;lEoP2oLX5+Z1k+7mZUlSXb+9KRR6HGbmN8x627tWnClE61nBaFiAIK68tlwr+Px4eVyAiAlZY+uZ&#10;FFwpwnZzf7fGUvsL7+l8SLXIEI4lKjApdaWUsTLkMA59R5y9Lx8cpixDLXXAS4a7Vo6LYi4dWs4L&#10;Bjt6NlQ1hx+nIJmlbcbHsLPV8lTg+9vse9LMlHoY9E8rEIn69B/+a79qBdMJ/H7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wTxAAAANsAAAAPAAAAAAAAAAAA&#10;AAAAAKECAABkcnMvZG93bnJldi54bWxQSwUGAAAAAAQABAD5AAAAkgM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b1HMIAAADbAAAADwAAAGRycy9kb3ducmV2LnhtbESPT4vCMBTE7wv7HcITvK1pRUS6RhFh&#10;RagX/+D52TzbrslLaaKt394IC3scZuY3zHzZWyMe1PrasYJ0lIAgLpyuuVRwOv58zUD4gKzROCYF&#10;T/KwXHx+zDHTruM9PQ6hFBHCPkMFVQhNJqUvKrLoR64hjt7VtRZDlG0pdYtdhFsjx0kylRZrjgsV&#10;NrSuqLgd7lZBN00vKf7un7tt7swmN+eryzdKDQf96htEoD78h//aW61gMoH3l/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b1HMIAAADbAAAADwAAAAAAAAAAAAAA&#10;AAChAgAAZHJzL2Rvd25yZXYueG1sUEsFBgAAAAAEAAQA+QAAAJADA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8F663A5"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2SWMIAAADbAAAADwAAAGRycy9kb3ducmV2LnhtbERPXWvCMBR9F/wP4Q72ZlOl6uhMiwiy&#10;gWy6OtjrpblrO5ub0mRa//0yEHw8nO9VPphWnKl3jWUF0ygGQVxa3XCl4PO4nTyBcB5ZY2uZFFzJ&#10;QZ6NRytMtb3wB50LX4kQwi5FBbX3XSqlK2sy6CLbEQfu2/YGfYB9JXWPlxBuWjmL44U02HBoqLGj&#10;TU3lqfg1Cgqa/+y/kuG6e59Wx+Tt8LK0YZ56fBjWzyA8Df4uvrlftYJkCf9fw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2SWMIAAADbAAAADwAAAAAAAAAAAAAA&#10;AAChAgAAZHJzL2Rvd25yZXYueG1sUEsFBgAAAAAEAAQA+QAAAJADA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19BDA5DD"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882754" w:rsidRPr="00E729BB" w:rsidRDefault="00882754"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17AF246E" w14:textId="091CC93E" w:rsidR="00882754" w:rsidRPr="0089160B" w:rsidRDefault="00882754"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2c8cEAAADbAAAADwAAAGRycy9kb3ducmV2LnhtbERPTWvCQBC9C/0PyxR6azaKWomuIoJY&#10;KLVtFLwO2WmSmp0N2a3Gf985FDw+3vdi1btGXagLtWcDwyQFRVx4W3Np4HjYPs9AhYhssfFMBm4U&#10;YLV8GCwws/7KX3TJY6kkhEOGBqoY20zrUFTkMCS+JRbu23cOo8Cu1LbDq4S7Ro/SdKod1iwNFba0&#10;qag457/OQE6Tn4/TuL+97YflYfz+uXvxMs88PfbrOahIfbyL/92v1sBE1ssX+QF6+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3ZzxwQAAANsAAAAPAAAAAAAAAAAAAAAA&#10;AKECAABkcnMvZG93bnJldi54bWxQSwUGAAAAAAQABAD5AAAAjwM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fqRcIAAADbAAAADwAAAGRycy9kb3ducmV2LnhtbESP3WrCQBSE7wu+w3IE7+pGwVaiq4go&#10;WCoFfx7gkD0mwT1nQ3Y16dt3C4VeDjPzDbNc9+zUk9pQezEwGWegSApvaykNXC/71zmoEFEsOi9k&#10;4JsCrFeDlyXm1ndyouc5lipBJORooIqxybUORUWMYewbkuTdfMsYk2xLbVvsEpydnmbZm2asJS1U&#10;2NC2ouJ+frCBcGThr3d5HHju3Mfu2H3GW2nMaNhvFqAi9fE//Nc+WAOzC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fqRcIAAADbAAAADwAAAAAAAAAAAAAA&#10;AAChAgAAZHJzL2Rvd25yZXYueG1sUEsFBgAAAAAEAAQA+QAAAJADAAAAAA==&#10;" fillcolor="#5b9bd5 [3204]" strokecolor="#2d2015">
                  <v:shadow color="#e7e6e6 [3214]"/>
                </v:line>
                <v:shape id="文本框 58" o:spid="_x0000_s1046" type="#_x0000_t202" style="position:absolute;left:26090;top:273;width:29224;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10499D81"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nRqcIAAADbAAAADwAAAGRycy9kb3ducmV2LnhtbESPUWvCQBCE3wv+h2MF3+rFSqtETxGp&#10;YKkUqv6AJbcmwdu9kDtN/Pe9QqGPw8x8wyzXPTt1pzbUXgxMxhkoksLbWkoD59PueQ4qRBSLzgsZ&#10;eFCA9WrwtMTc+k6+6X6MpUoQCTkaqGJscq1DURFjGPuGJHkX3zLGJNtS2xa7BGenX7LsTTPWkhYq&#10;bGhbUXE93thAOLDw10xue5479/F+6D7jpTRmNOw3C1CR+vgf/mvvrYHXK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nRqcIAAADbAAAADwAAAAAAAAAAAAAA&#10;AAChAgAAZHJzL2Rvd25yZXYueG1sUEsFBgAAAAAEAAQA+QAAAJADAAAAAA==&#10;" fillcolor="#5b9bd5 [3204]" strokecolor="#2d2015">
                  <v:shadow color="#e7e6e6 [3214]"/>
                </v:line>
                <v:line id="直接连接符 54" o:spid="_x0000_s1048" style="position:absolute;visibility:visible;mso-wrap-style:square" from="80534,15687" to="80641,2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1CusQAAADbAAAADwAAAGRycy9kb3ducmV2LnhtbESPQUsDMRSE74L/ITzBm81aXWm3TUsp&#10;CGLx0Fro9XXzuom7eVmS2K7/vhEEj8PMfMPMl4PrxJlCtJ4VPI4KEMS115YbBfvP14cJiJiQNXae&#10;ScEPRVgubm/mWGl/4S2dd6kRGcKxQgUmpb6SMtaGHMaR74mzd/LBYcoyNFIHvGS46+S4KF6kQ8t5&#10;wWBPa0N1u/t2CpKZ2nZ8CBtbT48FfryXX09tqdT93bCagUg0pP/wX/tNKyif4fdL/gF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UK6xAAAANsAAAAPAAAAAAAAAAAA&#10;AAAAAKECAABkcnMvZG93bnJldi54bWxQSwUGAAAAAAQABAD5AAAAkgM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FYLcIAAADbAAAADwAAAGRycy9kb3ducmV2LnhtbESPQWvCQBSE7wX/w/IEb3UToaFEVxFB&#10;EeJFW3p+Zp9JdPdtyG5N/PeuUOhxmJlvmMVqsEbcqfONYwXpNAFBXDrdcKXg+2v7/gnCB2SNxjEp&#10;eJCH1XL0tsBcu56PdD+FSkQI+xwV1CG0uZS+rMmin7qWOHoX11kMUXaV1B32EW6NnCVJJi02HBdq&#10;bGlTU3k7/VoFfZaeU7weH4d94cyuMD8XV+yUmoyH9RxEoCH8h//ae63gI4PXl/g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FYLcIAAADbAAAADwAAAAAAAAAAAAAA&#10;AAChAgAAZHJzL2Rvd25yZXYueG1sUEsFBgAAAAAEAAQA+QAAAJADA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7C20AE18" w14:textId="77777777" w:rsidR="00882754" w:rsidRPr="00E729BB" w:rsidRDefault="00882754"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4DE3511F" w14:textId="77777777" w:rsidR="00882754" w:rsidRPr="0098141B" w:rsidRDefault="00882754" w:rsidP="003D62CA">
                        <w:pPr>
                          <w:pStyle w:val="Norm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39905"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that the MCCH transmission </w:t>
      </w:r>
      <w:r w:rsidRPr="005F4125">
        <w:rPr>
          <w:rFonts w:eastAsia="Arial Unicode MS" w:hAnsi="Arial Unicode MS" w:cs="Arial Unicode MS"/>
          <w:color w:val="00B0F0"/>
          <w:lang w:eastAsia="ja-JP"/>
        </w:rPr>
        <w:t>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77777777" w:rsidR="008658F2" w:rsidRPr="005F4125" w:rsidRDefault="008658F2" w:rsidP="00DF4579">
            <w:pPr>
              <w:rPr>
                <w:rFonts w:eastAsia="Arial Unicode MS" w:hAnsi="Arial Unicode MS" w:cs="Arial Unicode MS"/>
                <w:lang w:val="en-GB"/>
              </w:rPr>
            </w:pPr>
          </w:p>
        </w:tc>
        <w:tc>
          <w:tcPr>
            <w:tcW w:w="1842" w:type="dxa"/>
          </w:tcPr>
          <w:p w14:paraId="2198D9DF" w14:textId="77777777" w:rsidR="008658F2" w:rsidRPr="005F4125" w:rsidRDefault="008658F2" w:rsidP="00DF4579">
            <w:pPr>
              <w:rPr>
                <w:rFonts w:eastAsia="Arial Unicode MS" w:hAnsi="Arial Unicode MS" w:cs="Arial Unicode MS"/>
                <w:lang w:val="en-GB"/>
              </w:rPr>
            </w:pP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scheduled</w:t>
      </w:r>
      <w:r w:rsidR="006B2B61" w:rsidRPr="005F4125">
        <w:rPr>
          <w:rFonts w:eastAsia="Arial Unicode MS" w:hAnsi="Arial Unicode MS" w:cs="Arial Unicode MS"/>
          <w:color w:val="00B0F0"/>
          <w:lang w:eastAsia="ja-JP"/>
        </w:rPr>
        <w:t>:</w:t>
      </w:r>
    </w:p>
    <w:p w14:paraId="7FDE4246"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AB30BF" w:rsidRPr="005F4125" w14:paraId="067B01C6" w14:textId="77777777" w:rsidTr="008A68C4">
        <w:tc>
          <w:tcPr>
            <w:tcW w:w="2120" w:type="dxa"/>
          </w:tcPr>
          <w:p w14:paraId="7457DFC9" w14:textId="77777777" w:rsidR="00AB30BF" w:rsidRPr="005F4125" w:rsidRDefault="00AB30BF" w:rsidP="008A68C4">
            <w:pPr>
              <w:rPr>
                <w:rFonts w:eastAsia="Arial Unicode MS" w:hAnsi="Arial Unicode MS" w:cs="Arial Unicode MS"/>
                <w:lang w:val="en-GB"/>
              </w:rPr>
            </w:pPr>
          </w:p>
        </w:tc>
        <w:tc>
          <w:tcPr>
            <w:tcW w:w="1842" w:type="dxa"/>
          </w:tcPr>
          <w:p w14:paraId="6A31284A" w14:textId="77777777" w:rsidR="00AB30BF" w:rsidRPr="005F4125" w:rsidRDefault="00AB30BF" w:rsidP="008A68C4">
            <w:pPr>
              <w:rPr>
                <w:rFonts w:eastAsia="Arial Unicode MS" w:hAnsi="Arial Unicode MS" w:cs="Arial Unicode MS"/>
                <w:lang w:val="en-GB"/>
              </w:rPr>
            </w:pPr>
          </w:p>
        </w:tc>
        <w:tc>
          <w:tcPr>
            <w:tcW w:w="5659" w:type="dxa"/>
          </w:tcPr>
          <w:p w14:paraId="7AE38BE6" w14:textId="77777777" w:rsidR="00AB30BF" w:rsidRPr="005F4125" w:rsidRDefault="00AB30BF" w:rsidP="008A68C4">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7B36C070" w14:textId="5D8243C4" w:rsidR="00F313B9" w:rsidRPr="005F4125" w:rsidRDefault="00F313B9" w:rsidP="00F313B9">
      <w:pPr>
        <w:rPr>
          <w:rFonts w:eastAsia="Arial Unicode MS" w:hAnsi="Arial Unicode MS" w:cs="Arial Unicode MS"/>
          <w:b/>
        </w:rPr>
      </w:pPr>
    </w:p>
    <w:p w14:paraId="66BD4E4A" w14:textId="3B63AD25" w:rsidR="009F7CEC" w:rsidRPr="005F4125" w:rsidRDefault="009F7CEC" w:rsidP="009F7C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F7CEC" w:rsidRPr="005F4125" w14:paraId="2EEAEB8B" w14:textId="77777777" w:rsidTr="006B54C9">
        <w:tc>
          <w:tcPr>
            <w:tcW w:w="2120" w:type="dxa"/>
          </w:tcPr>
          <w:p w14:paraId="32D3963B" w14:textId="77777777" w:rsidR="009F7CEC" w:rsidRPr="005F4125" w:rsidRDefault="009F7CEC" w:rsidP="006B54C9">
            <w:pPr>
              <w:rPr>
                <w:rFonts w:eastAsia="Arial Unicode MS" w:hAnsi="Arial Unicode MS" w:cs="Arial Unicode MS"/>
                <w:lang w:val="en-GB"/>
              </w:rPr>
            </w:pPr>
          </w:p>
        </w:tc>
        <w:tc>
          <w:tcPr>
            <w:tcW w:w="1842" w:type="dxa"/>
          </w:tcPr>
          <w:p w14:paraId="7A3714BF" w14:textId="77777777" w:rsidR="009F7CEC" w:rsidRPr="005F4125" w:rsidRDefault="009F7CEC" w:rsidP="006B54C9">
            <w:pPr>
              <w:rPr>
                <w:rFonts w:eastAsia="Arial Unicode MS" w:hAnsi="Arial Unicode MS" w:cs="Arial Unicode MS"/>
                <w:lang w:val="en-GB"/>
              </w:rPr>
            </w:pPr>
          </w:p>
        </w:tc>
        <w:tc>
          <w:tcPr>
            <w:tcW w:w="5659" w:type="dxa"/>
          </w:tcPr>
          <w:p w14:paraId="2E23CFE2" w14:textId="77777777" w:rsidR="009F7CEC" w:rsidRPr="005F4125" w:rsidRDefault="009F7CEC" w:rsidP="006B54C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055AF031" w14:textId="77777777" w:rsidR="009F7CEC" w:rsidRPr="005F4125" w:rsidRDefault="009F7CEC" w:rsidP="009F7CEC">
      <w:pPr>
        <w:rPr>
          <w:rFonts w:eastAsia="Arial Unicode MS" w:hAnsi="Arial Unicode MS" w:cs="Arial Unicode MS"/>
          <w:lang w:eastAsia="ja-JP"/>
        </w:rPr>
      </w:pPr>
    </w:p>
    <w:p w14:paraId="714FE648" w14:textId="67138D8F"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e.g. mcchSearchSpace</w:t>
      </w:r>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E91336" w:rsidRPr="005F4125" w14:paraId="35106AC5" w14:textId="77777777" w:rsidTr="00410710">
        <w:tc>
          <w:tcPr>
            <w:tcW w:w="2120" w:type="dxa"/>
          </w:tcPr>
          <w:p w14:paraId="0C6356A7" w14:textId="77777777" w:rsidR="00E91336" w:rsidRPr="005F4125" w:rsidRDefault="00E91336" w:rsidP="00410710">
            <w:pPr>
              <w:rPr>
                <w:rFonts w:eastAsia="Arial Unicode MS" w:hAnsi="Arial Unicode MS" w:cs="Arial Unicode MS"/>
                <w:lang w:val="en-GB"/>
              </w:rPr>
            </w:pPr>
          </w:p>
        </w:tc>
        <w:tc>
          <w:tcPr>
            <w:tcW w:w="1842" w:type="dxa"/>
          </w:tcPr>
          <w:p w14:paraId="59FFFAFD" w14:textId="77777777" w:rsidR="00E91336" w:rsidRPr="005F4125" w:rsidRDefault="00E91336" w:rsidP="00410710">
            <w:pPr>
              <w:rPr>
                <w:rFonts w:eastAsia="Arial Unicode MS" w:hAnsi="Arial Unicode MS" w:cs="Arial Unicode MS"/>
                <w:lang w:val="en-GB"/>
              </w:rPr>
            </w:pPr>
          </w:p>
        </w:tc>
        <w:tc>
          <w:tcPr>
            <w:tcW w:w="5659" w:type="dxa"/>
          </w:tcPr>
          <w:p w14:paraId="4C4CB033" w14:textId="77777777" w:rsidR="00E91336" w:rsidRPr="005F4125" w:rsidRDefault="00E91336" w:rsidP="00410710">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785E1428" w14:textId="77777777" w:rsidR="00E91336" w:rsidRPr="005F4125" w:rsidRDefault="00E91336" w:rsidP="000126BA">
      <w:pPr>
        <w:rPr>
          <w:rFonts w:eastAsia="Arial Unicode MS" w:hAnsi="Arial Unicode MS" w:cs="Arial Unicode MS"/>
        </w:rPr>
      </w:pPr>
    </w:p>
    <w:p w14:paraId="704CB6B6" w14:textId="42B42353" w:rsidR="006B54C9" w:rsidRPr="005F4125" w:rsidRDefault="006B54C9" w:rsidP="006B54C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TableGrid"/>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9" w:name="_Toc60867492"/>
            <w:bookmarkStart w:id="10"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lastRenderedPageBreak/>
              <w:t>5.2.2.3.2</w:t>
            </w:r>
            <w:r w:rsidRPr="005F4125">
              <w:rPr>
                <w:rFonts w:eastAsia="Arial Unicode MS" w:hAnsi="Arial Unicode MS" w:cs="Arial Unicode MS"/>
                <w:szCs w:val="20"/>
                <w:lang w:val="en-GB" w:eastAsia="ja-JP"/>
              </w:rPr>
              <w:tab/>
              <w:t>Acquisition of an SI message</w:t>
            </w:r>
            <w:bookmarkEnd w:id="9"/>
            <w:bookmarkEnd w:id="10"/>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If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r w:rsidRPr="005F4125">
              <w:rPr>
                <w:rFonts w:eastAsia="Arial Unicode MS" w:hAnsi="Arial Unicode MS" w:cs="Arial Unicode MS"/>
                <w:i/>
                <w:sz w:val="20"/>
                <w:szCs w:val="20"/>
                <w:lang w:val="en-GB" w:eastAsia="ja-JP"/>
              </w:rPr>
              <w:t>searchSpaceOtherSystemInformation</w:t>
            </w:r>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r w:rsidRPr="005F4125">
              <w:rPr>
                <w:rFonts w:eastAsia="Arial Unicode MS" w:hAnsi="Arial Unicode MS" w:cs="Arial Unicode MS"/>
                <w:i/>
                <w:sz w:val="20"/>
                <w:szCs w:val="20"/>
                <w:lang w:val="en-GB" w:eastAsia="ja-JP"/>
              </w:rPr>
              <w:t>tdd-UL-DL-ConfigurationCommon</w:t>
            </w:r>
            <w:r w:rsidRPr="005F4125">
              <w:rPr>
                <w:rFonts w:eastAsia="Arial Unicode MS" w:hAnsi="Arial Unicode MS" w:cs="Arial Unicode MS"/>
                <w:sz w:val="20"/>
                <w:szCs w:val="20"/>
                <w:lang w:val="en-GB" w:eastAsia="ja-JP"/>
              </w:rPr>
              <w:t>) are sequentially numbered from one in the SI window. The [x×N+K]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r w:rsidRPr="005F4125">
              <w:rPr>
                <w:rFonts w:eastAsia="Arial Unicode MS" w:hAnsi="Arial Unicode MS" w:cs="Arial Unicode MS"/>
                <w:i/>
                <w:sz w:val="20"/>
                <w:szCs w:val="20"/>
                <w:lang w:val="en-GB" w:eastAsia="ja-JP"/>
              </w:rPr>
              <w:t>ssb-PositionsInBurst</w:t>
            </w:r>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r w:rsidRPr="005F4125">
              <w:rPr>
                <w:rFonts w:eastAsia="Arial Unicode MS" w:hAnsi="Arial Unicode MS" w:cs="Arial Unicode MS"/>
                <w:i/>
                <w:sz w:val="20"/>
                <w:szCs w:val="20"/>
                <w:lang w:val="en-GB" w:eastAsia="ja-JP"/>
              </w:rPr>
              <w:t xml:space="preserve">pagingSearchSpace </w:t>
            </w:r>
            <w:r w:rsidRPr="005F4125">
              <w:rPr>
                <w:rFonts w:eastAsia="Arial Unicode MS" w:hAnsi="Arial Unicode MS" w:cs="Arial Unicode MS"/>
                <w:sz w:val="20"/>
                <w:szCs w:val="20"/>
                <w:lang w:val="en-GB" w:eastAsia="ja-JP"/>
              </w:rPr>
              <w:t xml:space="preserve">as specified in TS 38.213 [4] and </w:t>
            </w:r>
            <w:r w:rsidRPr="005F4125">
              <w:rPr>
                <w:rFonts w:eastAsia="Arial Unicode MS" w:hAnsi="Arial Unicode MS" w:cs="Arial Unicode MS"/>
                <w:i/>
                <w:sz w:val="20"/>
                <w:szCs w:val="20"/>
                <w:lang w:val="en-GB" w:eastAsia="ja-JP"/>
              </w:rPr>
              <w:t>firstPDCCH-MonitoringOccasionOfPO</w:t>
            </w:r>
            <w:r w:rsidRPr="005F4125">
              <w:rPr>
                <w:rFonts w:eastAsia="Arial Unicode MS" w:hAnsi="Arial Unicode MS" w:cs="Arial Unicode MS"/>
                <w:sz w:val="20"/>
                <w:szCs w:val="20"/>
                <w:lang w:val="en-GB" w:eastAsia="ja-JP"/>
              </w:rPr>
              <w:t xml:space="preserve"> and </w:t>
            </w:r>
            <w:r w:rsidRPr="005F4125">
              <w:rPr>
                <w:rFonts w:eastAsia="Arial Unicode MS" w:hAnsi="Arial Unicode MS" w:cs="Arial Unicode MS"/>
                <w:i/>
                <w:sz w:val="20"/>
                <w:szCs w:val="20"/>
                <w:lang w:val="en-GB" w:eastAsia="ja-JP"/>
              </w:rPr>
              <w:t>nrofPDCCH-MonitoringOccasionPerSSB-InPO</w:t>
            </w:r>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r w:rsidRPr="005F4125">
              <w:rPr>
                <w:rFonts w:eastAsia="Arial Unicode MS" w:hAnsi="Arial Unicode MS" w:cs="Arial Unicode MS"/>
                <w:i/>
                <w:sz w:val="20"/>
                <w:szCs w:val="20"/>
                <w:lang w:val="en-GB" w:eastAsia="ja-JP"/>
              </w:rPr>
              <w:t>SearchSpaceId</w:t>
            </w:r>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r w:rsidRPr="005F4125">
              <w:rPr>
                <w:rFonts w:eastAsia="Arial Unicode MS" w:hAnsi="Arial Unicode MS" w:cs="Arial Unicode MS"/>
                <w:i/>
                <w:sz w:val="20"/>
                <w:szCs w:val="20"/>
                <w:lang w:val="en-GB" w:eastAsia="ja-JP"/>
              </w:rPr>
              <w:t>pagingSearchSpace</w:t>
            </w:r>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r w:rsidRPr="005F4125">
              <w:rPr>
                <w:rFonts w:eastAsia="Arial Unicode MS" w:hAnsi="Arial Unicode MS" w:cs="Arial Unicode MS"/>
                <w:i/>
                <w:sz w:val="20"/>
                <w:szCs w:val="20"/>
                <w:lang w:val="en-GB" w:eastAsia="ja-JP"/>
              </w:rPr>
              <w:t>SearchSpaceId</w:t>
            </w:r>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r w:rsidRPr="005F4125">
              <w:rPr>
                <w:rFonts w:eastAsia="Arial Unicode MS" w:hAnsi="Arial Unicode MS" w:cs="Arial Unicode MS"/>
                <w:i/>
                <w:sz w:val="20"/>
                <w:szCs w:val="20"/>
                <w:lang w:val="en-GB" w:eastAsia="ja-JP"/>
              </w:rPr>
              <w:t>pagingSearchSpace</w:t>
            </w:r>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(i_s = 0) or the second half frame (i_s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r w:rsidRPr="005F4125">
              <w:rPr>
                <w:rFonts w:eastAsia="Arial Unicode MS" w:hAnsi="Arial Unicode MS" w:cs="Arial Unicode MS"/>
                <w:i/>
                <w:sz w:val="20"/>
                <w:szCs w:val="20"/>
                <w:lang w:val="en-GB" w:eastAsia="ja-JP"/>
              </w:rPr>
              <w:t>SearchSpaceId</w:t>
            </w:r>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r w:rsidRPr="005F4125">
              <w:rPr>
                <w:rFonts w:eastAsia="Arial Unicode MS" w:hAnsi="Arial Unicode MS" w:cs="Arial Unicode MS"/>
                <w:i/>
                <w:sz w:val="20"/>
                <w:szCs w:val="20"/>
                <w:lang w:val="en-GB" w:eastAsia="ja-JP"/>
              </w:rPr>
              <w:t>pagingSearchSpace</w:t>
            </w:r>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(i_s + 1)</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r w:rsidRPr="005F4125">
              <w:rPr>
                <w:rFonts w:eastAsia="Arial Unicode MS" w:hAnsi="Arial Unicode MS" w:cs="Arial Unicode MS"/>
                <w:i/>
                <w:sz w:val="20"/>
                <w:szCs w:val="20"/>
                <w:lang w:val="en-GB" w:eastAsia="ja-JP"/>
              </w:rPr>
              <w:t>ssb-PositionsInBurst</w:t>
            </w:r>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r w:rsidRPr="005F4125">
              <w:rPr>
                <w:rFonts w:eastAsia="Arial Unicode MS" w:hAnsi="Arial Unicode MS" w:cs="Arial Unicode MS"/>
                <w:i/>
                <w:sz w:val="20"/>
                <w:szCs w:val="20"/>
                <w:lang w:val="en-GB" w:eastAsia="ja-JP"/>
              </w:rPr>
              <w:t>nrofPDCCH-MonitoringOccasionPerSSB-InPO</w:t>
            </w:r>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r w:rsidRPr="005F4125">
              <w:rPr>
                <w:rFonts w:eastAsia="Arial Unicode MS" w:hAnsi="Arial Unicode MS" w:cs="Arial Unicode MS"/>
                <w:i/>
                <w:sz w:val="20"/>
                <w:szCs w:val="20"/>
                <w:lang w:val="en-GB" w:eastAsia="ja-JP"/>
              </w:rPr>
              <w:t>tdd-UL-DL-ConfigurationCommon</w:t>
            </w:r>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r w:rsidRPr="005F4125">
              <w:rPr>
                <w:rFonts w:eastAsia="Arial Unicode MS" w:hAnsi="Arial Unicode MS" w:cs="Arial Unicode MS"/>
                <w:i/>
                <w:sz w:val="20"/>
                <w:szCs w:val="20"/>
                <w:lang w:val="en-GB" w:eastAsia="ja-JP"/>
              </w:rPr>
              <w:t xml:space="preserve">firstPDCCH-MonitoringOccasionOfPO </w:t>
            </w:r>
            <w:r w:rsidRPr="005F4125">
              <w:rPr>
                <w:rFonts w:eastAsia="Arial Unicode MS" w:hAnsi="Arial Unicode MS" w:cs="Arial Unicode MS"/>
                <w:sz w:val="20"/>
                <w:szCs w:val="20"/>
                <w:lang w:val="en-GB" w:eastAsia="ja-JP"/>
              </w:rPr>
              <w:t>is present, the starting PDCCH monitoring occasion number of (i_s + 1)</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(i_s + 1)</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value of the </w:t>
            </w:r>
            <w:r w:rsidRPr="005F4125">
              <w:rPr>
                <w:rFonts w:eastAsia="Arial Unicode MS" w:hAnsi="Arial Unicode MS" w:cs="Arial Unicode MS"/>
                <w:i/>
                <w:sz w:val="20"/>
                <w:szCs w:val="20"/>
                <w:lang w:val="en-GB" w:eastAsia="ja-JP"/>
              </w:rPr>
              <w:t>firstPDCCH-</w:t>
            </w:r>
            <w:r w:rsidRPr="005F4125">
              <w:rPr>
                <w:rFonts w:eastAsia="Arial Unicode MS" w:hAnsi="Arial Unicode MS" w:cs="Arial Unicode MS"/>
                <w:i/>
                <w:sz w:val="20"/>
                <w:szCs w:val="20"/>
                <w:lang w:val="en-GB" w:eastAsia="ja-JP"/>
              </w:rPr>
              <w:lastRenderedPageBreak/>
              <w:t>MonitoringOccasionOfPO</w:t>
            </w:r>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i_s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and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w:t>
      </w:r>
      <w:r w:rsidRPr="005F4125">
        <w:rPr>
          <w:rFonts w:eastAsia="Arial Unicode MS" w:hAnsi="Arial Unicode MS" w:cs="Arial Unicode MS"/>
        </w:rPr>
        <w:t>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126BA" w:rsidRPr="005F4125" w14:paraId="410BFB15" w14:textId="77777777" w:rsidTr="008A68C4">
        <w:tc>
          <w:tcPr>
            <w:tcW w:w="2120" w:type="dxa"/>
          </w:tcPr>
          <w:p w14:paraId="6E807012" w14:textId="77777777" w:rsidR="000126BA" w:rsidRPr="005F4125" w:rsidRDefault="000126BA" w:rsidP="008A68C4">
            <w:pPr>
              <w:rPr>
                <w:rFonts w:eastAsia="Arial Unicode MS" w:hAnsi="Arial Unicode MS" w:cs="Arial Unicode MS"/>
                <w:lang w:val="en-GB"/>
              </w:rPr>
            </w:pPr>
          </w:p>
        </w:tc>
        <w:tc>
          <w:tcPr>
            <w:tcW w:w="1842" w:type="dxa"/>
          </w:tcPr>
          <w:p w14:paraId="505864B0" w14:textId="77777777" w:rsidR="000126BA" w:rsidRPr="005F4125" w:rsidRDefault="000126BA" w:rsidP="008A68C4">
            <w:pPr>
              <w:rPr>
                <w:rFonts w:eastAsia="Arial Unicode MS" w:hAnsi="Arial Unicode MS" w:cs="Arial Unicode MS"/>
                <w:lang w:val="en-GB"/>
              </w:rPr>
            </w:pPr>
          </w:p>
        </w:tc>
        <w:tc>
          <w:tcPr>
            <w:tcW w:w="5659" w:type="dxa"/>
          </w:tcPr>
          <w:p w14:paraId="6A1BA168" w14:textId="77777777" w:rsidR="000126BA" w:rsidRPr="005F4125" w:rsidRDefault="000126BA" w:rsidP="008A68C4">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1D7C83E5" w14:textId="77777777" w:rsidR="00F85A82" w:rsidRPr="005F4125" w:rsidRDefault="00F85A82">
      <w:pPr>
        <w:rPr>
          <w:rFonts w:eastAsia="Arial Unicode MS" w:hAnsi="Arial Unicode MS" w:cs="Arial Unicode MS"/>
          <w:color w:val="00B0F0"/>
          <w:lang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r w:rsidR="009747F8" w:rsidRPr="005F4125">
        <w:rPr>
          <w:rFonts w:eastAsia="Arial Unicode MS" w:hAnsi="Arial Unicode MS" w:cs="Arial Unicode MS"/>
        </w:rPr>
        <w:t>searchSpace (searchSpaceOtherSystemInformation)</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w:t>
      </w:r>
      <w:r w:rsidRPr="005F4125">
        <w:rPr>
          <w:rFonts w:eastAsia="Arial Unicode MS" w:hAnsi="Arial Unicode MS" w:cs="Arial Unicode MS"/>
        </w:rPr>
        <w:t xml:space="preserve">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w:t>
      </w:r>
      <w:r w:rsidR="009E519E" w:rsidRPr="005F4125">
        <w:rPr>
          <w:rFonts w:eastAsia="Arial Unicode MS" w:hAnsi="Arial Unicode MS" w:cs="Arial Unicode MS"/>
        </w:rPr>
        <w:t xml:space="preserve">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lastRenderedPageBreak/>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txbx>
                            <w:txbxContent>
                              <w:p w14:paraId="29DAF100" w14:textId="77777777" w:rsidR="00A11A98" w:rsidRPr="005004B6" w:rsidRDefault="00A11A98"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txbx>
                            <w:txbxContent>
                              <w:p w14:paraId="4F5C480B" w14:textId="77777777" w:rsidR="00A11A98" w:rsidRPr="005004B6" w:rsidRDefault="00A11A98"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">
                <v:rect id="矩形 167" o:spid="_x0000_s1053" style="position:absolute;left:5462;top:296;width:40672;height:14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GRMEA&#10;AADcAAAADwAAAGRycy9kb3ducmV2LnhtbERPzYrCMBC+C75DmAUvomkFu9I1ShWE9eDBbh9gaGbb&#10;ss2kNlHr228Ewdt8fL+z3g6mFTfqXWNZQTyPQBCXVjdcKSh+DrMVCOeRNbaWScGDHGw349EaU23v&#10;fKZb7isRQtilqKD2vkuldGVNBt3cdsSB+7W9QR9gX0nd4z2Em1YuoiiRBhsODTV2tK+p/MuvRsH+&#10;GC+L5HKKs13mp4XB6twlmVKTjyH7AuFp8G/xy/2tw/zkE57Ph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BkTBAAAA3AAAAA8AAAAAAAAAAAAAAAAAmAIAAGRycy9kb3du&#10;cmV2LnhtbFBLBQYAAAAABAAEAPUAAACGAwAAAAA=&#10;" fillcolor="#deeaf6 [660]" strokecolor="#1f4d78 [1604]" strokeweight="1pt"/>
                <v:group id="_x0000_s1054" style="position:absolute;width:64630;height:13085" coordorigin=",5742" coordsize="94015,14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接连接符 8" o:spid="_x0000_s1055"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qhj78AAADaAAAADwAAAGRycy9kb3ducmV2LnhtbERPTWsCMRC9F/wPYYTealbFoqtRRChI&#10;Sw9Vweu4GTdxN5MlSXX775tDocfH+15teteKO4VoPSsYjwoQxJXXlmsFp+PbyxxETMgaW8+k4Ici&#10;bNaDpxWW2j/4i+6HVIscwrFEBSalrpQyVoYcxpHviDN39cFhyjDUUgd85HDXyklRvEqHlnODwY52&#10;hqrm8O0UJLOwzeQcPmy1uBT4+T67TZuZUs/DfrsEkahP/+I/914ryFvzlXwD5P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uqhj78AAADaAAAADwAAAAAAAAAAAAAAAACh&#10;AgAAZHJzL2Rvd25yZXYueG1sUEsFBgAAAAAEAAQA+QAAAI0DAAAAAA==&#10;" fillcolor="#5b9bd5 [3204]" strokecolor="#2d2015">
                    <v:shadow color="#e7e6e6 [3214]"/>
                  </v:line>
                  <v:shape id="文本框 109" o:spid="_x0000_s1056" type="#_x0000_t202" style="position:absolute;left:28240;top:5742;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33F7665B"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wjMUA&#10;AADbAAAADwAAAGRycy9kb3ducmV2LnhtbESPQWsCMRSE7wX/Q3gFbzVrwSKrUay00CoFqx48PjfP&#10;zeLmZUniuu2vNwWhx2FmvmGm887WoiUfKscKhoMMBHHhdMWlgv3u/WkMIkRkjbVjUvBDAeaz3sMU&#10;c+2u/E3tNpYiQTjkqMDE2ORShsKQxTBwDXHyTs5bjEn6UmqP1wS3tXzOshdpseK0YLChpaHivL1Y&#10;BcdivXrr9sOvz8OrIV+v5HHz2yrVf+wWExCRuvgfvrc/tILRCP6+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3CMxQAAANsAAAAPAAAAAAAAAAAAAAAAAJgCAABkcnMv&#10;ZG93bnJldi54bWxQSwUGAAAAAAQABAD1AAAAigMAAAAA&#10;" fillcolor="#ccf" strokecolor="#2d2015">
                    <v:stroke joinstyle="round"/>
                  </v:rect>
                  <v:shape id="文本框 109" o:spid="_x0000_s1058" type="#_x0000_t202" style="position:absolute;left:70650;top:1110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351E8953" w14:textId="77777777" w:rsidR="00A11A98" w:rsidRPr="00E729BB" w:rsidRDefault="00A11A98"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6F870DF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2B2EB9C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3A990DD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1CB493BA"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5693F6E6"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14:paraId="0573B5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43055CE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3FC95552"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fxMMA&#10;AADcAAAADwAAAGRycy9kb3ducmV2LnhtbERPS2sCMRC+F/wPYYTeatYW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4fxMMAAADcAAAADwAAAAAAAAAAAAAAAACYAgAAZHJzL2Rv&#10;d25yZXYueG1sUEsFBgAAAAAEAAQA9QAAAIgDAAAAAA==&#10;" fillcolor="#ccf" strokecolor="#2d2015">
                    <v:stroke joinstyle="round"/>
                    <v:textbox>
                      <w:txbxContent>
                        <w:p w14:paraId="29DAF100" w14:textId="77777777" w:rsidR="00A11A98" w:rsidRPr="005004B6" w:rsidRDefault="00A11A98"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HsMMA&#10;AADcAAAADwAAAGRycy9kb3ducmV2LnhtbERPS2sCMRC+F/wPYYTeatZS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eHsMMAAADcAAAADwAAAAAAAAAAAAAAAACYAgAAZHJzL2Rv&#10;d25yZXYueG1sUEsFBgAAAAAEAAQA9QAAAIgDAAAAAA==&#10;" fillcolor="#ccf" strokecolor="#2d2015">
                    <v:stroke joinstyle="round"/>
                  </v:rect>
                  <v:rect id="矩形 105" o:spid="_x0000_s1069"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iK8MA&#10;AADcAAAADwAAAGRycy9kb3ducmV2LnhtbERPS2sCMRC+F/wPYYTeatZCS1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siK8MAAADcAAAADwAAAAAAAAAAAAAAAACYAgAAZHJzL2Rv&#10;d25yZXYueG1sUEsFBgAAAAAEAAQA9QAAAIgDAAAAAA==&#10;" fillcolor="#ccf" strokecolor="#2d2015">
                    <v:stroke joinstyle="round"/>
                    <v:textbox>
                      <w:txbxContent>
                        <w:p w14:paraId="4F5C480B" w14:textId="77777777" w:rsidR="00A11A98" w:rsidRPr="005004B6" w:rsidRDefault="00A11A98"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8XMMA&#10;AADcAAAADwAAAGRycy9kb3ducmV2LnhtbERPS2sCMRC+F/wPYQRvNWsPUrZGUbHgg0KrHjyOm3Gz&#10;uJksSVzX/vqmUOhtPr7nTGadrUVLPlSOFYyGGQjiwumKSwXHw/vzK4gQkTXWjknBgwLMpr2nCeba&#10;3fmL2n0sRQrhkKMCE2OTSxkKQxbD0DXEibs4bzEm6EupPd5TuK3lS5aNpcWKU4PBhpaGiuv+ZhWc&#10;i9121R1HH5vTwpCvt/L8+d0qNeh38zcQkbr4L/5zr3Wan43h95l0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m8XMMAAADcAAAADwAAAAAAAAAAAAAAAACYAgAAZHJzL2Rv&#10;d25yZXYueG1sUEsFBgAAAAAEAAQA9QAAAIgDAAAAAA==&#10;" fillcolor="#ccf" strokecolor="#2d2015">
                    <v:stroke joinstyle="round"/>
                  </v:rect>
                  <v:rect id="矩形 107" o:spid="_x0000_s1071"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Zx8MA&#10;AADcAAAADwAAAGRycy9kb3ducmV2LnhtbERPS2sCMRC+F/wPYYTeatYe2rIaRcVCaxF8HTyOm3Gz&#10;uJksSbpu++sboeBtPr7njKedrUVLPlSOFQwHGQjiwumKSwWH/fvTG4gQkTXWjknBDwWYTnoPY8y1&#10;u/KW2l0sRQrhkKMCE2OTSxkKQxbDwDXEiTs7bzEm6EupPV5TuK3lc5a9SIsVpwaDDS0MFZfdt1Vw&#10;Kr5Wy+4wXH8e54Z8vZKnzW+r1GO/m41AROriXfzv/tBpfvYK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UZx8MAAADcAAAADwAAAAAAAAAAAAAAAACYAgAAZHJzL2Rv&#10;d25yZXYueG1sUEsFBgAAAAAEAAQA9QAAAIgDAAAAAA==&#10;" fillcolor="#ccf" strokecolor="#2d2015">
                    <v:stroke joinstyle="round"/>
                  </v:rect>
                  <v:rect id="矩形 108" o:spid="_x0000_s1072"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NtcYA&#10;AADcAAAADwAAAGRycy9kb3ducmV2LnhtbESPQU8CMRCF7yb+h2ZIvEkXD8asFIJEE8WQKHDgOGyH&#10;7cbtdNPWZeXXMwcSbzN5b977ZjoffKt6iqkJbGAyLkARV8E2XBvYbd/un0CljGyxDUwG/ijBfHZ7&#10;M8XShhN/U7/JtZIQTiUacDl3pdapcuQxjUNHLNoxRI9Z1lhrG/Ek4b7VD0XxqD02LA0OO1o6qn42&#10;v97AofpcvQ67yfpj/+Iotit9+Dr3xtyNhsUzqExD/jdfr9+t4BdCK8/IBHp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NtcYAAADcAAAADwAAAAAAAAAAAAAAAACYAgAAZHJz&#10;L2Rvd25yZXYueG1sUEsFBgAAAAAEAAQA9QAAAIsDAAAAAA==&#10;" fillcolor="#ccf" strokecolor="#2d2015">
                    <v:stroke joinstyle="round"/>
                  </v:rect>
                  <v:rect id="矩形 109" o:spid="_x0000_s1073"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oLsMA&#10;AADcAAAADwAAAGRycy9kb3ducmV2LnhtbERPS2sCMRC+F/wPYYTeatYeSrsaRcVCaxF8HTyOm3Gz&#10;uJksSbpu++sboeBtPr7njKedrUVLPlSOFQwHGQjiwumKSwWH/fvTK4gQkTXWjknBDwWYTnoPY8y1&#10;u/KW2l0sRQrhkKMCE2OTSxkKQxbDwDXEiTs7bzEm6EupPV5TuK3lc5a9SIsVpwaDDS0MFZfdt1Vw&#10;Kr5Wy+4wXH8e54Z8vZKnzW+r1GO/m41AROriXfzv/tBpfvYG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YoLsMAAADcAAAADwAAAAAAAAAAAAAAAACYAgAAZHJzL2Rv&#10;d25yZXYueG1sUEsFBgAAAAAEAAQA9QAAAIgDAAAAAA==&#10;" fillcolor="#ccf" strokecolor="#2d2015">
                    <v:stroke joinstyle="round"/>
                  </v:rect>
                  <v:rect id="矩形 110" o:spid="_x0000_s1074"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XbsYA&#10;AADcAAAADwAAAGRycy9kb3ducmV2LnhtbESPQU/DMAyF70j8h8hI3FhaDmgqy6aBQIJNSLDtsKPX&#10;eE1F41RJ6Mp+/XxA4mbrPb/3ebYYfacGiqkNbKCcFKCI62Bbbgzstq93U1ApI1vsApOBX0qwmF9f&#10;zbCy4cRfNGxyoySEU4UGXM59pXWqHXlMk9ATi3YM0WOWNTbaRjxJuO/0fVE8aI8tS4PDnp4d1d+b&#10;H2/gUK9XL+Ou/HjfPzmK3UofPs+DMbc34/IRVKYx/5v/rt+s4JeCL8/IBHp+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UXbsYAAADcAAAADwAAAAAAAAAAAAAAAACYAgAAZHJz&#10;L2Rvd25yZXYueG1sUEsFBgAAAAAEAAQA9QAAAIsDAAAAAA==&#10;" fillcolor="#ccf" strokecolor="#2d2015">
                    <v:stroke joinstyle="round"/>
                  </v:rect>
                  <v:rect id="矩形 111" o:spid="_x0000_s1075"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y9cMA&#10;AADcAAAADwAAAGRycy9kb3ducmV2LnhtbERPTWsCMRC9F/ofwhS8aXY9SNkaRUXBWgrVevA4bsbN&#10;4mayJOm67a9vCkJv83ifM533thEd+VA7VpCPMhDEpdM1VwqOn5vhM4gQkTU2jknBNwWYzx4fplho&#10;d+M9dYdYiRTCoUAFJsa2kDKUhiyGkWuJE3dx3mJM0FdSe7ylcNvIcZZNpMWaU4PBllaGyuvhyyo4&#10;l2+7dX/M319PS0O+2cnzx0+n1OCpX7yAiNTHf/HdvdVpfp7D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my9cMAAADcAAAADwAAAAAAAAAAAAAAAACYAgAAZHJzL2Rv&#10;d25yZXYueG1sUEsFBgAAAAAEAAQA9QAAAIgDAAAAAA==&#10;" fillcolor="#ccf" strokecolor="#2d2015">
                    <v:stroke joinstyle="round"/>
                  </v:rect>
                  <v:rect id="矩形 112" o:spid="_x0000_s1076"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nGcIA&#10;AADcAAAADwAAAGRycy9kb3ducmV2LnhtbERPS2sCMRC+F/ofwhR6WTSrh1JWo6hQkXryUXodNtPN&#10;0s3MkqS6/ntTKPQ2H99z5svBd+pCIbbCBibjEhRxLbblxsD59DZ6BRUTssVOmAzcKMJy8fgwx8rK&#10;lQ90OaZG5RCOFRpwKfWV1rF25DGOpSfO3JcEjynD0Ggb8JrDfaenZfmiPbacGxz2tHFUfx9/vIHt&#10;+iPsPqXY8sm9i2yKw764OWOen4bVDFSiIf2L/9w7m+dPpvD7TL5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cZwgAAANwAAAAPAAAAAAAAAAAAAAAAAJgCAABkcnMvZG93&#10;bnJldi54bWxQSwUGAAAAAAQABAD1AAAAhwMAAAAA&#10;" fillcolor="#e7e6e6 [3214]" strokecolor="#2d2015">
                    <v:stroke joinstyle="round"/>
                  </v:rect>
                  <v:rect id="矩形 113" o:spid="_x0000_s1077"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CgsIA&#10;AADcAAAADwAAAGRycy9kb3ducmV2LnhtbERPS0sDMRC+C/6HMIKXpc1WQcratNhCS9FTX/Q6bMbN&#10;4mZmSWK7/fdGELzNx/ec2WLwnbpQiK2wgcm4BEVci225MXA8rEdTUDEhW+yEycCNIizm93czrKxc&#10;eUeXfWpUDuFYoQGXUl9pHWtHHuNYeuLMfUrwmDIMjbYBrzncd/qpLF+0x5Zzg8OeVo7qr/23N7BZ&#10;nsL2LMWGD+5dZFXsPoqbM+bxYXh7BZVoSP/iP/fW5vmTZ/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IKCwgAAANwAAAAPAAAAAAAAAAAAAAAAAJgCAABkcnMvZG93&#10;bnJldi54bWxQSwUGAAAAAAQABAD1AAAAhwMAAAAA&#10;" fillcolor="#e7e6e6 [3214]" strokecolor="#2d2015">
                    <v:stroke joinstyle="round"/>
                  </v:rect>
                  <v:shape id="文本框 109" o:spid="_x0000_s1078" type="#_x0000_t202" style="position:absolute;left:9796;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2244ACE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14:paraId="3FAB059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14:paraId="1F037277"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14:paraId="624B0091"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14:paraId="7261A37F"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14:paraId="26CA43C3"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14:paraId="389656CC"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7A8CAA78" w14:textId="77777777" w:rsidR="00A11A98" w:rsidRPr="00DA1E63" w:rsidRDefault="00A11A98"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txbx>
                            <w:txbxContent>
                              <w:p w14:paraId="20BB1D40" w14:textId="77777777" w:rsidR="00882754" w:rsidRPr="005004B6" w:rsidRDefault="00882754"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txbx>
                            <w:txbxContent>
                              <w:p w14:paraId="455DE4E2" w14:textId="77777777" w:rsidR="00882754" w:rsidRPr="005004B6" w:rsidRDefault="00882754"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882754" w:rsidRPr="00282F73" w:rsidRDefault="00882754" w:rsidP="00462102">
                                <w:pPr>
                                  <w:pStyle w:val="NormalWeb"/>
                                  <w:spacing w:before="0" w:beforeAutospacing="0" w:after="0" w:afterAutospacing="0"/>
                                  <w:rPr>
                                    <w:sz w:val="15"/>
                                  </w:rPr>
                                </w:pPr>
                                <w:r w:rsidRPr="00282F73">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POx</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">
                <v:rect id="矩形 163" o:spid="_x0000_s1087" style="position:absolute;left:24403;top:3087;width:16860;height:9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sycMA&#10;AADcAAAADwAAAGRycy9kb3ducmV2LnhtbERPTWvCQBC9C/6HZQq9iG5sJZSYjYi0paeCUXoes2MS&#10;m50N2W2S9td3BcHbPN7npJvRNKKnztWWFSwXEQjiwuqaSwXHw9v8BYTzyBoby6TglxxssukkxUTb&#10;gffU574UIYRdggoq79tESldUZNAtbEscuLPtDPoAu1LqDocQbhr5FEWxNFhzaKiwpV1FxXf+YxSs&#10;4q+2+etf2V5m42l4lzmeP3OlHh/G7RqEp9HfxTf3hw7z42e4PhMu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hsycMAAADcAAAADwAAAAAAAAAAAAAAAACYAgAAZHJzL2Rv&#10;d25yZXYueG1sUEsFBgAAAAAEAAQA9QAAAIgDAAAAAA==&#10;" fillcolor="#deeaf6 [660]" strokecolor="#deeaf6 [660]" strokeweight="1pt"/>
                <v:group id="_x0000_s1088" style="position:absolute;width:55508;height:18739" coordorigin="-3543,3838" coordsize="80744,20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直接连接符 123" o:spid="_x0000_s1089"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fjfMIAAADcAAAADwAAAGRycy9kb3ducmV2LnhtbERP30vDMBB+H/g/hBN8W1M7Jq5bWkQQ&#10;RPHBKfh6a84mtrmUJG71vzeCsLf7+H7erp3dKI4UovWs4LooQRB3XlvuFby/PSxvQcSErHH0TAp+&#10;KELbXCx2WGt/4lc67lMvcgjHGhWYlKZaytgZchgLPxFn7tMHhynD0Esd8JTD3SirsryRDi3nBoMT&#10;3Rvqhv23U5DMxg7VR3i23eZQ4svT+ms1rJW6upzvtiASzeks/nc/6jy/WsHfM/kC2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fjfMIAAADcAAAADwAAAAAAAAAAAAAA&#10;AAChAgAAZHJzL2Rvd25yZXYueG1sUEsFBgAAAAAEAAQA+QAAAJADAAAAAA==&#10;" fillcolor="#5b9bd5 [3204]" strokecolor="#2d2015">
                    <v:shadow color="#e7e6e6 [3214]"/>
                  </v:line>
                  <v:line id="直接连接符 124" o:spid="_x0000_s1090" style="position:absolute;flip:x;visibility:visible;mso-wrap-style:square" from="7421,15962" to="7426,23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IQxMAAAADcAAAADwAAAGRycy9kb3ducmV2LnhtbERP22rCQBB9L/gPywi+1Y0iVqKriLRg&#10;qRRq/YAhOybBndmQXU36911B8G0O5zqrTc9O3agNtRcDk3EGiqTwtpbSwOn343UBKkQUi84LGfij&#10;AJv14GWFufWd/NDtGEuVQiTkaKCKscm1DkVFjGHsG5LEnX3LGBNsS21b7FI4Oz3NsrlmrCU1VNjQ&#10;rqLicryygXBg4e83ue554dzn+6H7iufSmNGw3y5BRerjU/xw722aP53B/Zl0gV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yEMTAAAAA3AAAAA8AAAAAAAAAAAAAAAAA&#10;oQIAAGRycy9kb3ducmV2LnhtbFBLBQYAAAAABAAEAPkAAACOAw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emr8AAAADcAAAADwAAAGRycy9kb3ducmV2LnhtbERPTYvCMBC9L/gfwgje1rTCylKNIoIi&#10;1IuueB6bsa0mk9Jkbf33RljY2zze58yXvTXiQa2vHStIxwkI4sLpmksFp5/N5zcIH5A1Gsek4Eke&#10;lovBxxwz7To+0OMYShFD2GeooAqhyaT0RUUW/dg1xJG7utZiiLAtpW6xi+HWyEmSTKXFmmNDhQ2t&#10;Kyrux1+roJumlxRvh+d+lzuzzc356vKtUqNhv5qBCNSHf/Gfe6fj/MkXvJ+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Hpq/AAAAA3AAAAA8AAAAAAAAAAAAAAAAA&#10;oQIAAGRycy9kb3ducmV2LnhtbFBLBQYAAAAABAAEAPkAAACOAw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14:paraId="77E03E2E" w14:textId="52B1DAC4"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1cYA&#10;AADcAAAADwAAAGRycy9kb3ducmV2LnhtbESPQU8CMRCF7yb8h2ZIvEkXDsasFKIGEsWQCHLwOGzH&#10;7cbtdNPWZeXXMwcSbzN5b977Zr4cfKt6iqkJbGA6KUARV8E2XBs4fK7vHkCljGyxDUwG/ijBcjG6&#10;mWNpw4l31O9zrSSEU4kGXM5dqXWqHHlMk9ARi/Ydoscsa6y1jXiScN/qWVHca48NS4PDjl4cVT/7&#10;X2/gWL1vVsNhun37enYU240+fpx7Y27Hw9MjqExD/jdfr1+t4M+EVp6RC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R1cYAAADcAAAADwAAAAAAAAAAAAAAAACYAgAAZHJz&#10;L2Rvd25yZXYueG1sUEsFBgAAAAAEAAQA9QAAAIsDAAAAAA==&#10;" fillcolor="#ccf" strokecolor="#2d2015">
                    <v:stroke joinstyle="round"/>
                  </v:rect>
                  <v:shape id="文本框 109" o:spid="_x0000_s1094" type="#_x0000_t202" style="position:absolute;left:-3543;top:5840;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14:paraId="53D367DC" w14:textId="77777777"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14:paraId="69916932" w14:textId="26ED87BB"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0A7D8373" w14:textId="017CC6F6"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14:paraId="0C2895EB" w14:textId="2AE97D6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0C0C0242" w14:textId="5A7D5899"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aMHMMAAADcAAAADwAAAGRycy9kb3ducmV2LnhtbESP0UrDQBBF3wX/YRnBN7uxgoa021Kk&#10;QsUiWPsBQ3aahO7Mhuy2iX/vPAi+zXDv3HtmuZ44mCsNqYvi4HFWgCGpo++kcXD8fnsowaSM4jFE&#10;IQc/lGC9ur1ZYuXjKF90PeTGaIikCh20OfeVtaluiTHNYk+i2ikOjFnXobF+wFHDOdh5UTxbxk60&#10;ocWeXluqz4cLO0h7Fv58kcuOyxDet/vxI58a5+7vps0CTKYp/5v/rnde8Z+UVp/RCez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mjBzDAAAA3AAAAA8AAAAAAAAAAAAA&#10;AAAAoQIAAGRycy9kb3ducmV2LnhtbFBLBQYAAAAABAAEAPkAAACRAwAAAAA=&#10;" fillcolor="#5b9bd5 [3204]" strokecolor="#2d2015">
                    <v:shadow color="#e7e6e6 [3214]"/>
                  </v:line>
                  <v:rect id="矩形 139" o:spid="_x0000_s1100"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CMIA&#10;AADcAAAADwAAAGRycy9kb3ducmV2LnhtbERPTUsDMRC9C/0PYQpeFptVQX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ekIwgAAANwAAAAPAAAAAAAAAAAAAAAAAJgCAABkcnMvZG93&#10;bnJldi54bWxQSwUGAAAAAAQABAD1AAAAhwMAAAAA&#10;" fillcolor="#e7e6e6 [3214]" strokecolor="#2d2015">
                    <v:stroke joinstyle="round"/>
                    <v:textbox>
                      <w:txbxContent>
                        <w:p w14:paraId="20BB1D40" w14:textId="77777777" w:rsidR="00882754" w:rsidRPr="005004B6" w:rsidRDefault="00882754"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4c8YA&#10;AADcAAAADwAAAGRycy9kb3ducmV2LnhtbESPQUsDMRCF70L/Q5iCtzZbEZG1abGioBWh1h48Tjfj&#10;ZulmsiRxu+2vdw4FbzO8N+99M18OvlU9xdQENjCbFqCIq2Abrg3svl4m96BSRrbYBiYDJ0qwXIyu&#10;5ljacORP6re5VhLCqUQDLueu1DpVjjymaeiIRfsJ0WOWNdbaRjxKuG/1TVHcaY8NS4PDjp4cVYft&#10;rzewr97Xz8Nu9vH2vXIU27Xeb869Mdfj4fEBVKYh/5sv169W8G8F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Y4c8YAAADcAAAADwAAAAAAAAAAAAAAAACYAgAAZHJz&#10;L2Rvd25yZXYueG1sUEsFBgAAAAAEAAQA9QAAAIsDAAAAAA==&#10;" fillcolor="#ccf" strokecolor="#2d2015">
                    <v:stroke joinstyle="round"/>
                  </v:rect>
                  <v:rect id="矩形 141" o:spid="_x0000_s1102"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Wc8IA&#10;AADcAAAADwAAAGRycy9kb3ducmV2LnhtbERPS0sDMRC+C/6HMIKXpc1WRMratNhCS9FTX/Q6bMbN&#10;4mZmSWK7/fdGELzNx/ec2WLwnbpQiK2wgcm4BEVci225MXA8rEdTUDEhW+yEycCNIizm93czrKxc&#10;eUeXfWpUDuFYoQGXUl9pHWtHHuNYeuLMfUrwmDIMjbYBrzncd/qpLF+0x5Zzg8OeVo7qr/23N7BZ&#10;nsL2LMWGD+5dZFXsPoqbM+bxYXh7BZVoSP/iP/fW5vnPE/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ZZzwgAAANwAAAAPAAAAAAAAAAAAAAAAAJgCAABkcnMvZG93&#10;bnJldi54bWxQSwUGAAAAAAQABAD1AAAAhwMAAAAA&#10;" fillcolor="#e7e6e6 [3214]" strokecolor="#2d2015">
                    <v:stroke joinstyle="round"/>
                    <v:textbox>
                      <w:txbxContent>
                        <w:p w14:paraId="455DE4E2" w14:textId="77777777" w:rsidR="00882754" w:rsidRPr="005004B6" w:rsidRDefault="00882754"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IBMIA&#10;AADcAAAADwAAAGRycy9kb3ducmV2LnhtbERPS0sDMRC+C/6HMIKXpc22iJS1abEFS9FTX/Q6bMbN&#10;4mZmSWK7/fdGELzNx/ec+XLwnbpQiK2wgcm4BEVci225MXA8vI1moGJCttgJk4EbRVgu7u/mWFm5&#10;8o4u+9SoHMKxQgMupb7SOtaOPMax9MSZ+5TgMWUYGm0DXnO47/S0LJ+1x5Zzg8Oe1o7qr/23N7BZ&#10;ncL2LMWGD+5dZF3sPoqbM+bxYXh9AZVoSP/iP/fW5vlPU/h9Jl+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wgEwgAAANwAAAAPAAAAAAAAAAAAAAAAAJgCAABkcnMvZG93&#10;bnJldi54bWxQSwUGAAAAAAQABAD1AAAAhwMAAAAA&#10;" fillcolor="#e7e6e6 [3214]" strokecolor="#2d2015">
                    <v:stroke joinstyle="round"/>
                  </v:rect>
                  <v:rect id="矩形 143" o:spid="_x0000_s1104"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mBMQA&#10;AADcAAAADwAAAGRycy9kb3ducmV2LnhtbERPS2sCMRC+C/0PYQq91axtKWU1ipYWWkWoj4PHcTNu&#10;FjeTJUnX1V9vCgVv8/E9ZzTpbC1a8qFyrGDQz0AQF05XXCrYbj4f30CEiKyxdkwKzhRgMr7rjTDX&#10;7sQratexFCmEQ44KTIxNLmUoDFkMfdcQJ+7gvMWYoC+l9nhK4baWT1n2Ki1WnBoMNvRuqDiuf62C&#10;fbGYf3TbwfJ7NzPk67nc/1xapR7uu+kQRKQu3sT/7i+d5r88w9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EpgTEAAAA3AAAAA8AAAAAAAAAAAAAAAAAmAIAAGRycy9k&#10;b3ducmV2LnhtbFBLBQYAAAAABAAEAPUAAACJAwAAAAA=&#10;" fillcolor="#ccf" strokecolor="#2d2015">
                    <v:stroke joinstyle="round"/>
                  </v:rect>
                  <v:rect id="矩形 144" o:spid="_x0000_s1105"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cMMA&#10;AADcAAAADwAAAGRycy9kb3ducmV2LnhtbERPTWsCMRC9F/wPYQreatYiRVajWGmhVQpWPXgcN+Nm&#10;cTNZkrhu++tNQehtHu9zpvPO1qIlHyrHCoaDDARx4XTFpYL97v1pDCJEZI21Y1LwQwHms97DFHPt&#10;rvxN7TaWIoVwyFGBibHJpQyFIYth4BrixJ2ctxgT9KXUHq8p3NbyOctepMWKU4PBhpaGivP2YhUc&#10;i/XqrdsPvz4Pr4Z8vZLHzW+rVP+xW0xAROriv/ju/tBp/mgEf8+k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0+cMMAAADcAAAADwAAAAAAAAAAAAAAAACYAgAAZHJzL2Rv&#10;d25yZXYueG1sUEsFBgAAAAAEAAQA9QAAAIgDAAAAAA==&#10;" fillcolor="#ccf" strokecolor="#2d2015">
                    <v:stroke joinstyle="round"/>
                  </v:rect>
                  <v:rect id="矩形 145" o:spid="_x0000_s1106"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b68QA&#10;AADcAAAADwAAAGRycy9kb3ducmV2LnhtbERPS2sCMRC+C/0PYQq91aylLWU1ipYWWkWoj4PHcTNu&#10;FjeTJUnX1V9vCgVv8/E9ZzTpbC1a8qFyrGDQz0AQF05XXCrYbj4f30CEiKyxdkwKzhRgMr7rjTDX&#10;7sQratexFCmEQ44KTIxNLmUoDFkMfdcQJ+7gvMWYoC+l9nhK4baWT1n2Ki1WnBoMNvRuqDiuf62C&#10;fbGYf3TbwfJ7NzPk67nc/1xapR7uu+kQRKQu3sT/7i+d5j+/wN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m+vEAAAA3AAAAA8AAAAAAAAAAAAAAAAAmAIAAGRycy9k&#10;b3ducmV2LnhtbFBLBQYAAAAABAAEAPUAAACJAwAAAAA=&#10;" fillcolor="#ccf" strokecolor="#2d2015">
                    <v:stroke joinstyle="round"/>
                  </v:rect>
                  <v:rect id="矩形 146" o:spid="_x0000_s1107"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FnMMA&#10;AADcAAAADwAAAGRycy9kb3ducmV2LnhtbERPTWsCMRC9C/0PYQreNGsRka1R2lJBLYK1HjyOm3Gz&#10;dDNZkrhu++sbQehtHu9zZovO1qIlHyrHCkbDDARx4XTFpYLD13IwBREissbaMSn4oQCL+UNvhrl2&#10;V/6kdh9LkUI45KjAxNjkUobCkMUwdA1x4s7OW4wJ+lJqj9cUbmv5lGUTabHi1GCwoTdDxff+YhWc&#10;io/Ne3cYbdfHV0O+3sjT7rdVqv/YvTyDiNTFf/HdvdJp/ngCt2fS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MFnMMAAADcAAAADwAAAAAAAAAAAAAAAACYAgAAZHJzL2Rv&#10;d25yZXYueG1sUEsFBgAAAAAEAAQA9QAAAIgDAAAAAA==&#10;" fillcolor="#ccf" strokecolor="#2d2015">
                    <v:stroke joinstyle="round"/>
                  </v:rect>
                  <v:rect id="矩形 147" o:spid="_x0000_s1108"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rnMIA&#10;AADcAAAADwAAAGRycy9kb3ducmV2LnhtbERPTUsDMRC9C/0PYQpeFptVRGVtWmrBUvTU1tLrsBk3&#10;SzczSxLb7b83gtDbPN7nTOeD79SJQmyFDdxPSlDEtdiWGwNfu/e7F1AxIVvshMnAhSLMZ6ObKVZW&#10;zryh0zY1KodwrNCAS6mvtI61I49xIj1x5r4leEwZhkbbgOcc7jv9UJZP2mPLucFhT0tH9XH74w2s&#10;3vZhfZBixTv3IbIsNp/FxRlzOx4Wr6ASDekq/nevbZ7/+Ax/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KucwgAAANwAAAAPAAAAAAAAAAAAAAAAAJgCAABkcnMvZG93&#10;bnJldi54bWxQSwUGAAAAAAQABAD1AAAAhwMAAAAA&#10;" fillcolor="#e7e6e6 [3214]" strokecolor="#2d2015">
                    <v:stroke joinstyle="round"/>
                  </v:rect>
                  <v:rect id="矩形 148" o:spid="_x0000_s1109"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7sQA&#10;AADcAAAADwAAAGRycy9kb3ducmV2LnhtbESPQUsDQQyF74L/YYjgZbGzikhZOy1asBQ9tVW8hp24&#10;s7iTLDNju/335iB4S3gv731ZrKY4mCOl3As7uJ3VYIhb8T13Dt4PLzdzMLkgexyEycGZMqyWlxcL&#10;bLyceEfHfemMhnBu0EEoZWyszW2giHkmI7FqX5IiFl1TZ33Ck4bHwd7V9YON2LM2BBxpHaj93v9E&#10;B5vnj7T9lGrDh/Aqsq52b9U5OHd9NT09gik0lX/z3/XWK/690uozOoF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P+7EAAAA3AAAAA8AAAAAAAAAAAAAAAAAmAIAAGRycy9k&#10;b3ducmV2LnhtbFBLBQYAAAAABAAEAPUAAACJAwAAAAA=&#10;" fillcolor="#e7e6e6 [3214]" strokecolor="#2d2015">
                    <v:stroke joinstyle="round"/>
                  </v:rect>
                  <v:rect id="矩形 149" o:spid="_x0000_s1110"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adcIA&#10;AADcAAAADwAAAGRycy9kb3ducmV2LnhtbERPTUsDMRC9C/0PYQpeFptVRH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5p1wgAAANwAAAAPAAAAAAAAAAAAAAAAAJgCAABkcnMvZG93&#10;bnJldi54bWxQSwUGAAAAAAQABAD1AAAAhwMAAAAA&#10;" fillcolor="#e7e6e6 [3214]" strokecolor="#2d2015">
                    <v:stroke joinstyle="round"/>
                  </v:rect>
                  <v:shape id="文本框 109" o:spid="_x0000_s111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14:paraId="343EA70D" w14:textId="73EFE32C"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14:paraId="629B69C6" w14:textId="57E09FB3"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14:paraId="7F35B8C7" w14:textId="52FBFC8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14:paraId="4AFEA10E" w14:textId="04D8DF04" w:rsidR="00882754" w:rsidRPr="00DA1E63" w:rsidRDefault="00882754"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14:paraId="70B7933A" w14:textId="62DC5C08" w:rsidR="00882754" w:rsidRPr="00282F73" w:rsidRDefault="00882754" w:rsidP="00462102">
                          <w:pPr>
                            <w:pStyle w:val="NormalWeb"/>
                            <w:spacing w:before="0" w:beforeAutospacing="0" w:after="0" w:afterAutospacing="0"/>
                            <w:rPr>
                              <w:sz w:val="15"/>
                            </w:rPr>
                          </w:pPr>
                          <w:r w:rsidRPr="00282F73">
                            <w:rPr>
                              <w:i/>
                              <w:sz w:val="15"/>
                            </w:rPr>
                            <w:t>firstPDCCH-MonitoringOccasionOfPO</w:t>
                          </w:r>
                        </w:p>
                      </w:txbxContent>
                    </v:textbox>
                  </v:shape>
                  <v:shape id="文本框 109" o:spid="_x0000_s1116" type="#_x0000_t202" style="position:absolute;left:40612;top:6724;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14:paraId="59A02F31" w14:textId="39770BB5" w:rsidR="00882754" w:rsidRPr="00E729BB" w:rsidRDefault="00882754" w:rsidP="00462102">
                          <w:pPr>
                            <w:pStyle w:val="NormalWeb"/>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r w:rsidR="009E519E" w:rsidRPr="005F4125">
        <w:rPr>
          <w:rFonts w:eastAsia="Arial Unicode MS" w:hAnsi="Arial Unicode MS" w:cs="Arial Unicode MS"/>
        </w:rPr>
        <w:t>searchSpace</w:t>
      </w:r>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TableGrid"/>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20F4E6D4"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6B0C8D" w:rsidRPr="005F4125" w14:paraId="3FEBDBC2" w14:textId="77777777" w:rsidTr="006B0C8D">
        <w:tc>
          <w:tcPr>
            <w:tcW w:w="2120" w:type="dxa"/>
          </w:tcPr>
          <w:p w14:paraId="6E8C01D8" w14:textId="77777777" w:rsidR="006B0C8D" w:rsidRPr="005F4125" w:rsidRDefault="006B0C8D" w:rsidP="006B0C8D">
            <w:pPr>
              <w:rPr>
                <w:rFonts w:eastAsia="Arial Unicode MS" w:hAnsi="Arial Unicode MS" w:cs="Arial Unicode MS"/>
                <w:lang w:val="en-GB"/>
              </w:rPr>
            </w:pPr>
          </w:p>
        </w:tc>
        <w:tc>
          <w:tcPr>
            <w:tcW w:w="1842" w:type="dxa"/>
          </w:tcPr>
          <w:p w14:paraId="0C2FA39F" w14:textId="77777777" w:rsidR="006B0C8D" w:rsidRPr="005F4125" w:rsidRDefault="006B0C8D" w:rsidP="006B0C8D">
            <w:pPr>
              <w:rPr>
                <w:rFonts w:eastAsia="Arial Unicode MS" w:hAnsi="Arial Unicode MS" w:cs="Arial Unicode MS"/>
                <w:lang w:val="en-GB"/>
              </w:rPr>
            </w:pPr>
          </w:p>
        </w:tc>
        <w:tc>
          <w:tcPr>
            <w:tcW w:w="5659" w:type="dxa"/>
          </w:tcPr>
          <w:p w14:paraId="1AA4D0D3" w14:textId="77777777" w:rsidR="006B0C8D" w:rsidRPr="005F4125" w:rsidRDefault="006B0C8D" w:rsidP="006B0C8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B0CBE" w:rsidRPr="005F4125" w14:paraId="4F312356" w14:textId="77777777" w:rsidTr="00AB2346">
        <w:tc>
          <w:tcPr>
            <w:tcW w:w="2120" w:type="dxa"/>
          </w:tcPr>
          <w:p w14:paraId="7D18D8F3" w14:textId="77777777" w:rsidR="008B0CBE" w:rsidRPr="005F4125" w:rsidRDefault="008B0CBE" w:rsidP="00AB2346">
            <w:pPr>
              <w:rPr>
                <w:rFonts w:eastAsia="Arial Unicode MS" w:hAnsi="Arial Unicode MS" w:cs="Arial Unicode MS"/>
                <w:lang w:val="en-GB"/>
              </w:rPr>
            </w:pPr>
          </w:p>
        </w:tc>
        <w:tc>
          <w:tcPr>
            <w:tcW w:w="1842" w:type="dxa"/>
          </w:tcPr>
          <w:p w14:paraId="3D47CBDA" w14:textId="77777777" w:rsidR="008B0CBE" w:rsidRPr="005F4125" w:rsidRDefault="008B0CBE" w:rsidP="00AB2346">
            <w:pPr>
              <w:rPr>
                <w:rFonts w:eastAsia="Arial Unicode MS" w:hAnsi="Arial Unicode MS" w:cs="Arial Unicode MS"/>
                <w:lang w:val="en-GB"/>
              </w:rPr>
            </w:pPr>
          </w:p>
        </w:tc>
        <w:tc>
          <w:tcPr>
            <w:tcW w:w="5659" w:type="dxa"/>
          </w:tcPr>
          <w:p w14:paraId="0664417E" w14:textId="77777777" w:rsidR="008B0CBE" w:rsidRPr="005F4125" w:rsidRDefault="008B0CBE" w:rsidP="00AB2346">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493996ED" w14:textId="6272449F" w:rsidR="00E467D9" w:rsidRPr="005F4125" w:rsidRDefault="00E467D9" w:rsidP="00E467D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rsidP="001E01CA">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444E9" w:rsidRPr="005F4125" w14:paraId="3F8D0474" w14:textId="77777777" w:rsidTr="00506E01">
        <w:tc>
          <w:tcPr>
            <w:tcW w:w="2120" w:type="dxa"/>
          </w:tcPr>
          <w:p w14:paraId="3641F5DF" w14:textId="77777777" w:rsidR="003444E9" w:rsidRPr="005F4125" w:rsidRDefault="003444E9" w:rsidP="00506E01">
            <w:pPr>
              <w:rPr>
                <w:rFonts w:eastAsia="Arial Unicode MS" w:hAnsi="Arial Unicode MS" w:cs="Arial Unicode MS"/>
                <w:lang w:val="en-GB"/>
              </w:rPr>
            </w:pPr>
          </w:p>
        </w:tc>
        <w:tc>
          <w:tcPr>
            <w:tcW w:w="1842" w:type="dxa"/>
          </w:tcPr>
          <w:p w14:paraId="1B823B4A" w14:textId="77777777" w:rsidR="003444E9" w:rsidRPr="005F4125" w:rsidRDefault="003444E9" w:rsidP="00506E01">
            <w:pPr>
              <w:rPr>
                <w:rFonts w:eastAsia="Arial Unicode MS" w:hAnsi="Arial Unicode MS" w:cs="Arial Unicode MS"/>
                <w:lang w:val="en-GB"/>
              </w:rPr>
            </w:pPr>
          </w:p>
        </w:tc>
        <w:tc>
          <w:tcPr>
            <w:tcW w:w="5659" w:type="dxa"/>
          </w:tcPr>
          <w:p w14:paraId="6E294019" w14:textId="77777777" w:rsidR="003444E9" w:rsidRPr="005F4125" w:rsidRDefault="003444E9" w:rsidP="00506E01">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lastRenderedPageBreak/>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03A77" w:rsidRPr="005F4125" w14:paraId="3A3B59AE" w14:textId="77777777" w:rsidTr="007313AB">
        <w:tc>
          <w:tcPr>
            <w:tcW w:w="2120" w:type="dxa"/>
          </w:tcPr>
          <w:p w14:paraId="4AC6A616" w14:textId="77777777" w:rsidR="00903A77" w:rsidRPr="005F4125" w:rsidRDefault="00903A77" w:rsidP="007313AB">
            <w:pPr>
              <w:rPr>
                <w:rFonts w:eastAsia="Arial Unicode MS" w:hAnsi="Arial Unicode MS" w:cs="Arial Unicode MS"/>
                <w:lang w:val="en-GB"/>
              </w:rPr>
            </w:pPr>
          </w:p>
        </w:tc>
        <w:tc>
          <w:tcPr>
            <w:tcW w:w="1842" w:type="dxa"/>
          </w:tcPr>
          <w:p w14:paraId="41DE7DB9" w14:textId="77777777" w:rsidR="00903A77" w:rsidRPr="005F4125" w:rsidRDefault="00903A77" w:rsidP="007313AB">
            <w:pPr>
              <w:rPr>
                <w:rFonts w:eastAsia="Arial Unicode MS" w:hAnsi="Arial Unicode MS" w:cs="Arial Unicode MS"/>
                <w:lang w:val="en-GB"/>
              </w:rPr>
            </w:pPr>
          </w:p>
        </w:tc>
        <w:tc>
          <w:tcPr>
            <w:tcW w:w="5659" w:type="dxa"/>
          </w:tcPr>
          <w:p w14:paraId="0F89F2FC" w14:textId="77777777" w:rsidR="00903A77" w:rsidRPr="005F4125" w:rsidRDefault="00903A77" w:rsidP="007313AB">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11EC4187" w14:textId="77777777" w:rsidR="00903A77" w:rsidRPr="005F4125" w:rsidRDefault="00903A77" w:rsidP="00903A77">
      <w:pPr>
        <w:rPr>
          <w:rFonts w:eastAsia="Arial Unicode MS" w:hAnsi="Arial Unicode MS" w:cs="Arial Unicode MS"/>
          <w:lang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E467D9" w:rsidRPr="005F4125" w14:paraId="2593DB6F" w14:textId="77777777" w:rsidTr="00AB2346">
        <w:tc>
          <w:tcPr>
            <w:tcW w:w="2120" w:type="dxa"/>
          </w:tcPr>
          <w:p w14:paraId="3F63B040" w14:textId="77777777" w:rsidR="00E467D9" w:rsidRPr="005F4125" w:rsidRDefault="00E467D9" w:rsidP="00AB2346">
            <w:pPr>
              <w:rPr>
                <w:rFonts w:eastAsia="Arial Unicode MS" w:hAnsi="Arial Unicode MS" w:cs="Arial Unicode MS"/>
                <w:lang w:val="en-GB"/>
              </w:rPr>
            </w:pPr>
          </w:p>
        </w:tc>
        <w:tc>
          <w:tcPr>
            <w:tcW w:w="1842" w:type="dxa"/>
          </w:tcPr>
          <w:p w14:paraId="6E6D64E8" w14:textId="77777777" w:rsidR="00E467D9" w:rsidRPr="005F4125" w:rsidRDefault="00E467D9" w:rsidP="00AB2346">
            <w:pPr>
              <w:rPr>
                <w:rFonts w:eastAsia="Arial Unicode MS" w:hAnsi="Arial Unicode MS" w:cs="Arial Unicode MS"/>
                <w:lang w:val="en-GB"/>
              </w:rPr>
            </w:pPr>
          </w:p>
        </w:tc>
        <w:tc>
          <w:tcPr>
            <w:tcW w:w="5659" w:type="dxa"/>
          </w:tcPr>
          <w:p w14:paraId="75C51A6E" w14:textId="77777777" w:rsidR="00E467D9" w:rsidRPr="005F4125" w:rsidRDefault="00E467D9" w:rsidP="00AB2346">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74625B5A" w14:textId="77777777" w:rsidR="008B0CBE" w:rsidRPr="005F4125" w:rsidRDefault="008B0CBE" w:rsidP="00DA1E63">
      <w:pPr>
        <w:rPr>
          <w:rFonts w:eastAsia="Arial Unicode MS" w:hAnsi="Arial Unicode MS" w:cs="Arial Unicode MS"/>
          <w:lang w:eastAsia="zh-CN"/>
        </w:rPr>
      </w:pPr>
    </w:p>
    <w:p w14:paraId="015D59F7" w14:textId="77777777" w:rsidR="00E73434" w:rsidRPr="005F4125" w:rsidRDefault="00E73434" w:rsidP="00E73434">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lastRenderedPageBreak/>
        <w:t xml:space="preserve">MCCH Change notification </w:t>
      </w:r>
    </w:p>
    <w:p w14:paraId="6E4BDD4E" w14:textId="7CFB6D2B"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5C2CED94" w:rsidR="001A2E10" w:rsidRPr="005F4125" w:rsidRDefault="002D2C78" w:rsidP="001A2E10">
      <w:pPr>
        <w:spacing w:before="120" w:after="120"/>
        <w:rPr>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TableGrid"/>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09A7C897" w14:textId="2132CAF4"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77777777" w:rsidR="000A2129" w:rsidRPr="005F4125" w:rsidRDefault="000A2129" w:rsidP="00043DA7">
            <w:pPr>
              <w:rPr>
                <w:rFonts w:eastAsia="Arial Unicode MS" w:hAnsi="Arial Unicode MS" w:cs="Arial Unicode MS"/>
                <w:lang w:val="en-GB"/>
              </w:rPr>
            </w:pPr>
          </w:p>
        </w:tc>
        <w:tc>
          <w:tcPr>
            <w:tcW w:w="1842" w:type="dxa"/>
          </w:tcPr>
          <w:p w14:paraId="0B5A7C37" w14:textId="77777777" w:rsidR="000A2129" w:rsidRPr="005F4125" w:rsidRDefault="000A2129" w:rsidP="00043DA7">
            <w:pPr>
              <w:rPr>
                <w:rFonts w:eastAsia="Arial Unicode MS" w:hAnsi="Arial Unicode MS" w:cs="Arial Unicode MS"/>
                <w:lang w:val="en-GB"/>
              </w:rPr>
            </w:pP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3F1F5F15" w14:textId="77777777" w:rsidR="00F85A82" w:rsidRPr="005F4125" w:rsidRDefault="00F85A82">
      <w:pPr>
        <w:rPr>
          <w:rFonts w:eastAsia="Arial Unicode MS" w:hAnsi="Arial Unicode MS" w:cs="Arial Unicode MS"/>
          <w:color w:val="00B0F0"/>
          <w:lang w:eastAsia="ja-JP"/>
        </w:rPr>
      </w:pPr>
    </w:p>
    <w:p w14:paraId="48216731" w14:textId="41A15AF0" w:rsidR="00F85A82" w:rsidRPr="005F4125" w:rsidRDefault="00E761EC">
      <w:pPr>
        <w:pStyle w:val="Heading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4372A1" w:rsidRPr="005F4125" w14:paraId="2D99B053" w14:textId="77777777" w:rsidTr="00506E01">
        <w:tc>
          <w:tcPr>
            <w:tcW w:w="2120" w:type="dxa"/>
          </w:tcPr>
          <w:p w14:paraId="03D8A875" w14:textId="77777777" w:rsidR="004372A1" w:rsidRPr="005F4125" w:rsidRDefault="004372A1" w:rsidP="00506E01">
            <w:pPr>
              <w:rPr>
                <w:rFonts w:eastAsia="Arial Unicode MS" w:hAnsi="Arial Unicode MS" w:cs="Arial Unicode MS"/>
                <w:lang w:val="en-GB"/>
              </w:rPr>
            </w:pPr>
          </w:p>
        </w:tc>
        <w:tc>
          <w:tcPr>
            <w:tcW w:w="1842" w:type="dxa"/>
          </w:tcPr>
          <w:p w14:paraId="29C340FC" w14:textId="77777777" w:rsidR="004372A1" w:rsidRPr="005F4125" w:rsidRDefault="004372A1" w:rsidP="00506E01">
            <w:pPr>
              <w:rPr>
                <w:rFonts w:eastAsia="Arial Unicode MS" w:hAnsi="Arial Unicode MS" w:cs="Arial Unicode MS"/>
                <w:lang w:val="en-GB"/>
              </w:rPr>
            </w:pPr>
          </w:p>
        </w:tc>
        <w:tc>
          <w:tcPr>
            <w:tcW w:w="5659" w:type="dxa"/>
          </w:tcPr>
          <w:p w14:paraId="42A0CB07" w14:textId="77777777" w:rsidR="004372A1" w:rsidRPr="005F4125" w:rsidRDefault="004372A1" w:rsidP="00506E01">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2795C7EF" w14:textId="0FF50B2D" w:rsidR="00B21D03" w:rsidRPr="005F4125" w:rsidRDefault="00B21D03" w:rsidP="00B21D03">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lastRenderedPageBreak/>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621A86">
        <w:tc>
          <w:tcPr>
            <w:tcW w:w="2120" w:type="dxa"/>
            <w:shd w:val="clear" w:color="auto" w:fill="BFBFBF" w:themeFill="background1" w:themeFillShade="BF"/>
          </w:tcPr>
          <w:p w14:paraId="4EBF2A94"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B21D03" w:rsidRPr="005F4125" w14:paraId="199DC15D" w14:textId="77777777" w:rsidTr="00621A86">
        <w:tc>
          <w:tcPr>
            <w:tcW w:w="2120" w:type="dxa"/>
          </w:tcPr>
          <w:p w14:paraId="77CFEF76" w14:textId="77777777" w:rsidR="00B21D03" w:rsidRPr="005F4125" w:rsidRDefault="00B21D03" w:rsidP="00621A86">
            <w:pPr>
              <w:rPr>
                <w:rFonts w:eastAsia="Arial Unicode MS" w:hAnsi="Arial Unicode MS" w:cs="Arial Unicode MS"/>
                <w:lang w:val="en-GB"/>
              </w:rPr>
            </w:pPr>
          </w:p>
        </w:tc>
        <w:tc>
          <w:tcPr>
            <w:tcW w:w="1842" w:type="dxa"/>
          </w:tcPr>
          <w:p w14:paraId="7F226E82" w14:textId="77777777" w:rsidR="00B21D03" w:rsidRPr="005F4125" w:rsidRDefault="00B21D03" w:rsidP="00621A86">
            <w:pPr>
              <w:rPr>
                <w:rFonts w:eastAsia="Arial Unicode MS" w:hAnsi="Arial Unicode MS" w:cs="Arial Unicode MS"/>
                <w:lang w:val="en-GB"/>
              </w:rPr>
            </w:pPr>
          </w:p>
        </w:tc>
        <w:tc>
          <w:tcPr>
            <w:tcW w:w="5659" w:type="dxa"/>
          </w:tcPr>
          <w:p w14:paraId="66F6801D" w14:textId="77777777" w:rsidR="00B21D03" w:rsidRPr="005F4125" w:rsidRDefault="00B21D03" w:rsidP="00621A86">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621A86">
        <w:tc>
          <w:tcPr>
            <w:tcW w:w="2120" w:type="dxa"/>
            <w:shd w:val="clear" w:color="auto" w:fill="BFBFBF" w:themeFill="background1" w:themeFillShade="BF"/>
          </w:tcPr>
          <w:p w14:paraId="107CDD2C"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621A8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B21D03" w:rsidRPr="005F4125" w14:paraId="1CA8E3C1" w14:textId="77777777" w:rsidTr="00621A86">
        <w:tc>
          <w:tcPr>
            <w:tcW w:w="2120" w:type="dxa"/>
          </w:tcPr>
          <w:p w14:paraId="27DF2CA2" w14:textId="77777777" w:rsidR="00B21D03" w:rsidRPr="005F4125" w:rsidRDefault="00B21D03" w:rsidP="00621A86">
            <w:pPr>
              <w:rPr>
                <w:rFonts w:eastAsia="Arial Unicode MS" w:hAnsi="Arial Unicode MS" w:cs="Arial Unicode MS"/>
                <w:lang w:val="en-GB"/>
              </w:rPr>
            </w:pPr>
          </w:p>
        </w:tc>
        <w:tc>
          <w:tcPr>
            <w:tcW w:w="1842" w:type="dxa"/>
          </w:tcPr>
          <w:p w14:paraId="37C01D71" w14:textId="77777777" w:rsidR="00B21D03" w:rsidRPr="005F4125" w:rsidRDefault="00B21D03" w:rsidP="00621A86">
            <w:pPr>
              <w:rPr>
                <w:rFonts w:eastAsia="Arial Unicode MS" w:hAnsi="Arial Unicode MS" w:cs="Arial Unicode MS"/>
                <w:lang w:val="en-GB"/>
              </w:rPr>
            </w:pPr>
          </w:p>
        </w:tc>
        <w:tc>
          <w:tcPr>
            <w:tcW w:w="5659" w:type="dxa"/>
          </w:tcPr>
          <w:p w14:paraId="603642AD" w14:textId="77777777" w:rsidR="00B21D03" w:rsidRPr="005F4125" w:rsidRDefault="00B21D03" w:rsidP="00621A86">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bl>
    <w:p w14:paraId="537D1FFF" w14:textId="77777777" w:rsidR="00FD3273" w:rsidRPr="005F4125" w:rsidRDefault="00FD3273">
      <w:pPr>
        <w:spacing w:before="120"/>
        <w:rPr>
          <w:rFonts w:eastAsia="Arial Unicode MS" w:hAnsi="Arial Unicode MS" w:cs="Arial Unicode MS"/>
          <w:b/>
        </w:rPr>
      </w:pPr>
    </w:p>
    <w:bookmarkEnd w:id="0"/>
    <w:bookmarkEnd w:id="1"/>
    <w:bookmarkEnd w:id="5"/>
    <w:bookmarkEnd w:id="6"/>
    <w:bookmarkEnd w:id="7"/>
    <w:bookmarkEnd w:id="8"/>
    <w:p w14:paraId="495732AB"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bookmarkStart w:id="11" w:name="_GoBack"/>
      <w:bookmarkEnd w:id="11"/>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BC184" w14:textId="77777777" w:rsidR="00640B9D" w:rsidRDefault="00640B9D">
      <w:pPr>
        <w:spacing w:after="0" w:line="240" w:lineRule="auto"/>
      </w:pPr>
      <w:r>
        <w:separator/>
      </w:r>
    </w:p>
  </w:endnote>
  <w:endnote w:type="continuationSeparator" w:id="0">
    <w:p w14:paraId="2FDDD672" w14:textId="77777777" w:rsidR="00640B9D" w:rsidRDefault="00640B9D">
      <w:pPr>
        <w:spacing w:after="0" w:line="240" w:lineRule="auto"/>
      </w:pPr>
      <w:r>
        <w:continuationSeparator/>
      </w:r>
    </w:p>
  </w:endnote>
  <w:endnote w:type="continuationNotice" w:id="1">
    <w:p w14:paraId="6C566B63" w14:textId="77777777" w:rsidR="00640B9D" w:rsidRDefault="00640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F1C7E" w14:textId="27AFE26F" w:rsidR="00882754" w:rsidRDefault="00882754">
    <w:pPr>
      <w:pStyle w:val="Footer"/>
    </w:pPr>
    <w:r>
      <w:fldChar w:fldCharType="begin"/>
    </w:r>
    <w:r>
      <w:instrText xml:space="preserve"> PAGE   \* MERGEFORMAT </w:instrText>
    </w:r>
    <w:r>
      <w:fldChar w:fldCharType="separate"/>
    </w:r>
    <w:r w:rsidR="006F3FC8">
      <w:rPr>
        <w:noProof/>
      </w:rPr>
      <w:t>15</w:t>
    </w:r>
    <w:r>
      <w:rPr>
        <w:noProof/>
      </w:rPr>
      <w:fldChar w:fldCharType="end"/>
    </w:r>
  </w:p>
  <w:p w14:paraId="7964C7C4" w14:textId="77777777" w:rsidR="00882754" w:rsidRDefault="00882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8C5BD" w14:textId="77777777" w:rsidR="00640B9D" w:rsidRDefault="00640B9D">
      <w:pPr>
        <w:spacing w:after="0" w:line="240" w:lineRule="auto"/>
      </w:pPr>
      <w:r>
        <w:separator/>
      </w:r>
    </w:p>
  </w:footnote>
  <w:footnote w:type="continuationSeparator" w:id="0">
    <w:p w14:paraId="526CA508" w14:textId="77777777" w:rsidR="00640B9D" w:rsidRDefault="00640B9D">
      <w:pPr>
        <w:spacing w:after="0" w:line="240" w:lineRule="auto"/>
      </w:pPr>
      <w:r>
        <w:continuationSeparator/>
      </w:r>
    </w:p>
  </w:footnote>
  <w:footnote w:type="continuationNotice" w:id="1">
    <w:p w14:paraId="1054F598" w14:textId="77777777" w:rsidR="00640B9D" w:rsidRDefault="00640B9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26BA"/>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4CA"/>
    <w:rsid w:val="001D56A7"/>
    <w:rsid w:val="001D57C6"/>
    <w:rsid w:val="001D5A20"/>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2D9F"/>
    <w:rsid w:val="003635ED"/>
    <w:rsid w:val="003642ED"/>
    <w:rsid w:val="00364725"/>
    <w:rsid w:val="00364D48"/>
    <w:rsid w:val="00364EE5"/>
    <w:rsid w:val="00365176"/>
    <w:rsid w:val="00365F4F"/>
    <w:rsid w:val="0036682A"/>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B024D"/>
    <w:rsid w:val="003B0800"/>
    <w:rsid w:val="003B0A3F"/>
    <w:rsid w:val="003B0A81"/>
    <w:rsid w:val="003B1C0C"/>
    <w:rsid w:val="003B20EA"/>
    <w:rsid w:val="003B23AA"/>
    <w:rsid w:val="003B2B5C"/>
    <w:rsid w:val="003B2F0D"/>
    <w:rsid w:val="003B3285"/>
    <w:rsid w:val="003B44E3"/>
    <w:rsid w:val="003B4D65"/>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2A1"/>
    <w:rsid w:val="0043758A"/>
    <w:rsid w:val="0044095F"/>
    <w:rsid w:val="00440973"/>
    <w:rsid w:val="00440DA6"/>
    <w:rsid w:val="00440FD9"/>
    <w:rsid w:val="004410AD"/>
    <w:rsid w:val="004417C5"/>
    <w:rsid w:val="004419EA"/>
    <w:rsid w:val="00441D65"/>
    <w:rsid w:val="00441DBF"/>
    <w:rsid w:val="00441E97"/>
    <w:rsid w:val="0044284C"/>
    <w:rsid w:val="0044294E"/>
    <w:rsid w:val="00442B8C"/>
    <w:rsid w:val="004430A5"/>
    <w:rsid w:val="004436C8"/>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A0C"/>
    <w:rsid w:val="00474A22"/>
    <w:rsid w:val="00474DF7"/>
    <w:rsid w:val="00474FE2"/>
    <w:rsid w:val="004753AE"/>
    <w:rsid w:val="004758E8"/>
    <w:rsid w:val="00475949"/>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102B"/>
    <w:rsid w:val="00511422"/>
    <w:rsid w:val="00511475"/>
    <w:rsid w:val="00511476"/>
    <w:rsid w:val="005118F0"/>
    <w:rsid w:val="00511FF9"/>
    <w:rsid w:val="00512249"/>
    <w:rsid w:val="0051293C"/>
    <w:rsid w:val="00512DA9"/>
    <w:rsid w:val="00513081"/>
    <w:rsid w:val="005132E3"/>
    <w:rsid w:val="00513950"/>
    <w:rsid w:val="00513C1A"/>
    <w:rsid w:val="00514106"/>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586"/>
    <w:rsid w:val="00B86BEA"/>
    <w:rsid w:val="00B87CD5"/>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192"/>
    <w:rsid w:val="00C378E8"/>
    <w:rsid w:val="00C37EDC"/>
    <w:rsid w:val="00C407E3"/>
    <w:rsid w:val="00C40C6B"/>
    <w:rsid w:val="00C4101A"/>
    <w:rsid w:val="00C410B0"/>
    <w:rsid w:val="00C4120D"/>
    <w:rsid w:val="00C4151B"/>
    <w:rsid w:val="00C419F3"/>
    <w:rsid w:val="00C41AE4"/>
    <w:rsid w:val="00C41B4B"/>
    <w:rsid w:val="00C4284B"/>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B62"/>
    <w:rsid w:val="00DF5BB1"/>
    <w:rsid w:val="00DF5D2B"/>
    <w:rsid w:val="00DF6361"/>
    <w:rsid w:val="00DF6446"/>
    <w:rsid w:val="00DF6DF0"/>
    <w:rsid w:val="00DF7664"/>
    <w:rsid w:val="00DF787A"/>
    <w:rsid w:val="00DF7980"/>
    <w:rsid w:val="00DF7B14"/>
    <w:rsid w:val="00DF7B3C"/>
    <w:rsid w:val="00DF7CD5"/>
    <w:rsid w:val="00E001CD"/>
    <w:rsid w:val="00E00668"/>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215"/>
    <w:rsid w:val="00ED657E"/>
    <w:rsid w:val="00ED694A"/>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3D615906-F445-454F-81B8-3359776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목록 단락,リスト段落"/>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宋体"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uiPriority w:val="99"/>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uiPriority w:val="99"/>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961B851-D7C6-4DB1-9B04-FBEDCB94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15</Pages>
  <Words>3498</Words>
  <Characters>19939</Characters>
  <Application>Microsoft Office Word</Application>
  <DocSecurity>0</DocSecurity>
  <Lines>166</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Dawid Koziol</cp:lastModifiedBy>
  <cp:revision>5</cp:revision>
  <cp:lastPrinted>2007-12-21T03:58:00Z</cp:lastPrinted>
  <dcterms:created xsi:type="dcterms:W3CDTF">2021-03-10T10:47:00Z</dcterms:created>
  <dcterms:modified xsi:type="dcterms:W3CDTF">2021-03-10T10:56:00Z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ies>
</file>