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E235B" w:rsidRPr="008E235B">
        <w:rPr>
          <w:rFonts w:ascii="Arial" w:hAnsi="Arial" w:cs="Arial"/>
          <w:b/>
          <w:bCs/>
          <w:sz w:val="22"/>
          <w:szCs w:val="22"/>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fldSimple w:instr=" SEQ Figure \* ARABIC ">
        <w:r>
          <w:rPr>
            <w:noProof/>
          </w:rPr>
          <w:t>1</w:t>
        </w:r>
      </w:fldSimple>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fldSimple w:instr=" SEQ Figure \* ARABIC ">
        <w:r>
          <w:rPr>
            <w:noProof/>
          </w:rPr>
          <w:t>2</w:t>
        </w:r>
      </w:fldSimple>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ListParagraph"/>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bl>
    <w:p w14:paraId="3D54272B" w14:textId="61533220" w:rsidR="00897B5B" w:rsidRDefault="00897B5B" w:rsidP="00897B5B">
      <w:pPr>
        <w:rPr>
          <w:lang w:val="pl-PL"/>
        </w:rPr>
      </w:pPr>
    </w:p>
    <w:p w14:paraId="4C013294" w14:textId="46C4B4CC" w:rsidR="009037B8" w:rsidRDefault="009037B8">
      <w:pPr>
        <w:jc w:val="both"/>
        <w:rPr>
          <w:lang w:val="en-US"/>
        </w:rPr>
      </w:pP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ListParagraph"/>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ListParagraph"/>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30198">
      <w:pPr>
        <w:pStyle w:val="ListParagraph"/>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ListParagraph"/>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fldSimple w:instr=" SEQ Figure \* ARABIC ">
        <w:r w:rsidR="007306CE">
          <w:rPr>
            <w:noProof/>
          </w:rPr>
          <w:t>3</w:t>
        </w:r>
      </w:fldSimple>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lastRenderedPageBreak/>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BE5CF0">
            <w:pPr>
              <w:numPr>
                <w:ilvl w:val="0"/>
                <w:numId w:val="37"/>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bl>
    <w:p w14:paraId="74863D73" w14:textId="7903A56E" w:rsidR="00EC5D1D" w:rsidRDefault="00EC5D1D" w:rsidP="00EF06E5"/>
    <w:p w14:paraId="1BEE6320" w14:textId="37D25FFD" w:rsidR="00130198" w:rsidRPr="00EE04DB" w:rsidRDefault="00130198" w:rsidP="00EE04DB">
      <w:pPr>
        <w:jc w:val="both"/>
      </w:pPr>
      <w:r>
        <w:lastRenderedPageBreak/>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SimSun"/>
                <w:color w:val="171717"/>
              </w:rPr>
              <w:lastRenderedPageBreak/>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4346B6">
            <w:pPr>
              <w:jc w:val="both"/>
              <w:rPr>
                <w:lang w:val="en-US"/>
              </w:rPr>
            </w:pPr>
            <w:r w:rsidRPr="004346B6">
              <w:rPr>
                <w:lang w:val="en-US"/>
              </w:rPr>
              <w:lastRenderedPageBreak/>
              <w:t>Qualcomm</w:t>
            </w:r>
          </w:p>
        </w:tc>
        <w:tc>
          <w:tcPr>
            <w:tcW w:w="7816" w:type="dxa"/>
          </w:tcPr>
          <w:p w14:paraId="1ED772DB" w14:textId="77777777" w:rsidR="00D57010" w:rsidRPr="00A0499F" w:rsidRDefault="00D57010" w:rsidP="004346B6">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bl>
    <w:p w14:paraId="3C5D86FE" w14:textId="77777777" w:rsidR="00EC5D1D"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bl>
    <w:p w14:paraId="4E5E7B83" w14:textId="77777777" w:rsidR="006819B3"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lastRenderedPageBreak/>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bl>
    <w:p w14:paraId="3CCFC408" w14:textId="77777777" w:rsidR="00EC5D1D"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bl>
    <w:p w14:paraId="692B6BD4" w14:textId="77777777" w:rsidR="00B44BC1" w:rsidRDefault="00B44BC1"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rPr>
              <w:lastRenderedPageBreak/>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lastRenderedPageBreak/>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bl>
    <w:p w14:paraId="30E1D591" w14:textId="6221BC33"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lastRenderedPageBreak/>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668D0177" w:rsidR="00B86275" w:rsidRDefault="00B86275" w:rsidP="00B86275">
            <w:pPr>
              <w:jc w:val="both"/>
            </w:pPr>
            <w:r>
              <w:t xml:space="preserve">Multiple TRPs are part of the (e)MIMO scheme which is not considered in the IIoT/eURLLC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bl>
    <w:p w14:paraId="5D8C7D5D" w14:textId="72E4B00B" w:rsidR="00EC5D1D"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lastRenderedPageBreak/>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7777777"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UE can calculate/predict the reference timing based on DL timing information after receiving the referenceTimeInfo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lastRenderedPageBreak/>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4FD27" w14:textId="77777777" w:rsidR="00474288" w:rsidRDefault="00474288" w:rsidP="00AD2FD0">
      <w:pPr>
        <w:spacing w:after="0" w:line="240" w:lineRule="auto"/>
      </w:pPr>
      <w:r>
        <w:separator/>
      </w:r>
    </w:p>
  </w:endnote>
  <w:endnote w:type="continuationSeparator" w:id="0">
    <w:p w14:paraId="29D0325F" w14:textId="77777777" w:rsidR="00474288" w:rsidRDefault="00474288" w:rsidP="00AD2FD0">
      <w:pPr>
        <w:spacing w:after="0" w:line="240" w:lineRule="auto"/>
      </w:pPr>
      <w:r>
        <w:continuationSeparator/>
      </w:r>
    </w:p>
  </w:endnote>
  <w:endnote w:type="continuationNotice" w:id="1">
    <w:p w14:paraId="4DED4D04" w14:textId="77777777" w:rsidR="00474288" w:rsidRDefault="00474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A15CF" w14:textId="77777777" w:rsidR="00474288" w:rsidRDefault="00474288" w:rsidP="00AD2FD0">
      <w:pPr>
        <w:spacing w:after="0" w:line="240" w:lineRule="auto"/>
      </w:pPr>
      <w:r>
        <w:separator/>
      </w:r>
    </w:p>
  </w:footnote>
  <w:footnote w:type="continuationSeparator" w:id="0">
    <w:p w14:paraId="53A7A5AE" w14:textId="77777777" w:rsidR="00474288" w:rsidRDefault="00474288" w:rsidP="00AD2FD0">
      <w:pPr>
        <w:spacing w:after="0" w:line="240" w:lineRule="auto"/>
      </w:pPr>
      <w:r>
        <w:continuationSeparator/>
      </w:r>
    </w:p>
  </w:footnote>
  <w:footnote w:type="continuationNotice" w:id="1">
    <w:p w14:paraId="50A9A9AD" w14:textId="77777777" w:rsidR="00474288" w:rsidRDefault="004742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19"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0"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6"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27"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1"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num w:numId="1">
    <w:abstractNumId w:val="32"/>
  </w:num>
  <w:num w:numId="2">
    <w:abstractNumId w:val="36"/>
  </w:num>
  <w:num w:numId="3">
    <w:abstractNumId w:val="26"/>
  </w:num>
  <w:num w:numId="4">
    <w:abstractNumId w:val="3"/>
  </w:num>
  <w:num w:numId="5">
    <w:abstractNumId w:val="11"/>
  </w:num>
  <w:num w:numId="6">
    <w:abstractNumId w:val="14"/>
  </w:num>
  <w:num w:numId="7">
    <w:abstractNumId w:val="8"/>
  </w:num>
  <w:num w:numId="8">
    <w:abstractNumId w:val="18"/>
  </w:num>
  <w:num w:numId="9">
    <w:abstractNumId w:val="31"/>
  </w:num>
  <w:num w:numId="10">
    <w:abstractNumId w:val="30"/>
  </w:num>
  <w:num w:numId="11">
    <w:abstractNumId w:val="19"/>
  </w:num>
  <w:num w:numId="12">
    <w:abstractNumId w:val="4"/>
  </w:num>
  <w:num w:numId="13">
    <w:abstractNumId w:val="35"/>
  </w:num>
  <w:num w:numId="14">
    <w:abstractNumId w:val="6"/>
  </w:num>
  <w:num w:numId="15">
    <w:abstractNumId w:val="9"/>
  </w:num>
  <w:num w:numId="16">
    <w:abstractNumId w:val="21"/>
  </w:num>
  <w:num w:numId="17">
    <w:abstractNumId w:val="23"/>
  </w:num>
  <w:num w:numId="18">
    <w:abstractNumId w:val="15"/>
  </w:num>
  <w:num w:numId="19">
    <w:abstractNumId w:val="5"/>
  </w:num>
  <w:num w:numId="20">
    <w:abstractNumId w:val="17"/>
  </w:num>
  <w:num w:numId="21">
    <w:abstractNumId w:val="0"/>
  </w:num>
  <w:num w:numId="22">
    <w:abstractNumId w:val="20"/>
  </w:num>
  <w:num w:numId="23">
    <w:abstractNumId w:val="29"/>
  </w:num>
  <w:num w:numId="24">
    <w:abstractNumId w:val="25"/>
  </w:num>
  <w:num w:numId="25">
    <w:abstractNumId w:val="2"/>
  </w:num>
  <w:num w:numId="26">
    <w:abstractNumId w:val="24"/>
  </w:num>
  <w:num w:numId="27">
    <w:abstractNumId w:val="22"/>
  </w:num>
  <w:num w:numId="28">
    <w:abstractNumId w:val="33"/>
  </w:num>
  <w:num w:numId="29">
    <w:abstractNumId w:val="1"/>
  </w:num>
  <w:num w:numId="30">
    <w:abstractNumId w:val="7"/>
  </w:num>
  <w:num w:numId="31">
    <w:abstractNumId w:val="7"/>
  </w:num>
  <w:num w:numId="32">
    <w:abstractNumId w:val="13"/>
  </w:num>
  <w:num w:numId="33">
    <w:abstractNumId w:val="13"/>
  </w:num>
  <w:num w:numId="34">
    <w:abstractNumId w:val="21"/>
  </w:num>
  <w:num w:numId="35">
    <w:abstractNumId w:val="27"/>
  </w:num>
  <w:num w:numId="36">
    <w:abstractNumId w:val="28"/>
  </w:num>
  <w:num w:numId="37">
    <w:abstractNumId w:val="16"/>
  </w:num>
  <w:num w:numId="38">
    <w:abstractNumId w:val="10"/>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A068D"/>
    <w:rsid w:val="000A35A0"/>
    <w:rsid w:val="000A372C"/>
    <w:rsid w:val="000A389F"/>
    <w:rsid w:val="000A4699"/>
    <w:rsid w:val="000A49C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4417"/>
    <w:rsid w:val="00105842"/>
    <w:rsid w:val="00105856"/>
    <w:rsid w:val="00106046"/>
    <w:rsid w:val="0010641D"/>
    <w:rsid w:val="001077D9"/>
    <w:rsid w:val="00110FEE"/>
    <w:rsid w:val="00111450"/>
    <w:rsid w:val="00112686"/>
    <w:rsid w:val="00112F1A"/>
    <w:rsid w:val="001134AC"/>
    <w:rsid w:val="001210C3"/>
    <w:rsid w:val="001215B2"/>
    <w:rsid w:val="00122670"/>
    <w:rsid w:val="0012521D"/>
    <w:rsid w:val="0012699E"/>
    <w:rsid w:val="00130198"/>
    <w:rsid w:val="0013284A"/>
    <w:rsid w:val="00132EF5"/>
    <w:rsid w:val="0013407F"/>
    <w:rsid w:val="00134915"/>
    <w:rsid w:val="001350CA"/>
    <w:rsid w:val="00135F18"/>
    <w:rsid w:val="0014243F"/>
    <w:rsid w:val="00145075"/>
    <w:rsid w:val="00146655"/>
    <w:rsid w:val="00147C48"/>
    <w:rsid w:val="00150654"/>
    <w:rsid w:val="00152541"/>
    <w:rsid w:val="0015330D"/>
    <w:rsid w:val="00160039"/>
    <w:rsid w:val="00160542"/>
    <w:rsid w:val="00160BC4"/>
    <w:rsid w:val="00162005"/>
    <w:rsid w:val="00164D49"/>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90BF1"/>
    <w:rsid w:val="001914B4"/>
    <w:rsid w:val="00193C41"/>
    <w:rsid w:val="00194CD0"/>
    <w:rsid w:val="00195AFC"/>
    <w:rsid w:val="00195C5B"/>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704E"/>
    <w:rsid w:val="00221C76"/>
    <w:rsid w:val="002249E5"/>
    <w:rsid w:val="00224D4D"/>
    <w:rsid w:val="002259AF"/>
    <w:rsid w:val="0022606D"/>
    <w:rsid w:val="00231728"/>
    <w:rsid w:val="00235B6A"/>
    <w:rsid w:val="0024127D"/>
    <w:rsid w:val="0024202D"/>
    <w:rsid w:val="002423D5"/>
    <w:rsid w:val="00247554"/>
    <w:rsid w:val="00247D75"/>
    <w:rsid w:val="00250404"/>
    <w:rsid w:val="002511E7"/>
    <w:rsid w:val="00260466"/>
    <w:rsid w:val="00260C38"/>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2D9B"/>
    <w:rsid w:val="00292E6B"/>
    <w:rsid w:val="00293A68"/>
    <w:rsid w:val="00295217"/>
    <w:rsid w:val="0029787A"/>
    <w:rsid w:val="002A1BD9"/>
    <w:rsid w:val="002A2DDE"/>
    <w:rsid w:val="002A3018"/>
    <w:rsid w:val="002A3D45"/>
    <w:rsid w:val="002B5E3B"/>
    <w:rsid w:val="002B6F26"/>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303564"/>
    <w:rsid w:val="00304901"/>
    <w:rsid w:val="00307FF4"/>
    <w:rsid w:val="0031054E"/>
    <w:rsid w:val="00310CAA"/>
    <w:rsid w:val="00310E2E"/>
    <w:rsid w:val="003113CA"/>
    <w:rsid w:val="00311B17"/>
    <w:rsid w:val="003121EB"/>
    <w:rsid w:val="00312CF2"/>
    <w:rsid w:val="00314E2E"/>
    <w:rsid w:val="00314F8D"/>
    <w:rsid w:val="003156CA"/>
    <w:rsid w:val="00316D5E"/>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43CB"/>
    <w:rsid w:val="0036456F"/>
    <w:rsid w:val="00364B41"/>
    <w:rsid w:val="00367388"/>
    <w:rsid w:val="00371BFB"/>
    <w:rsid w:val="00372CA9"/>
    <w:rsid w:val="003748B0"/>
    <w:rsid w:val="00374B03"/>
    <w:rsid w:val="00376199"/>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35DEF"/>
    <w:rsid w:val="00441BA1"/>
    <w:rsid w:val="00444194"/>
    <w:rsid w:val="004455EB"/>
    <w:rsid w:val="0044595C"/>
    <w:rsid w:val="004464B9"/>
    <w:rsid w:val="00453B5B"/>
    <w:rsid w:val="00453D53"/>
    <w:rsid w:val="004543CB"/>
    <w:rsid w:val="00456520"/>
    <w:rsid w:val="00457378"/>
    <w:rsid w:val="00460285"/>
    <w:rsid w:val="0046127A"/>
    <w:rsid w:val="00462F33"/>
    <w:rsid w:val="00464595"/>
    <w:rsid w:val="00464F18"/>
    <w:rsid w:val="00465587"/>
    <w:rsid w:val="00467AE8"/>
    <w:rsid w:val="0047090E"/>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10490"/>
    <w:rsid w:val="00514594"/>
    <w:rsid w:val="00517D15"/>
    <w:rsid w:val="00517D2D"/>
    <w:rsid w:val="00520B04"/>
    <w:rsid w:val="00521650"/>
    <w:rsid w:val="00521DA5"/>
    <w:rsid w:val="00525D1C"/>
    <w:rsid w:val="00527D49"/>
    <w:rsid w:val="00531CDD"/>
    <w:rsid w:val="00531FCB"/>
    <w:rsid w:val="00532D12"/>
    <w:rsid w:val="00534557"/>
    <w:rsid w:val="00534DA0"/>
    <w:rsid w:val="00535F11"/>
    <w:rsid w:val="005367B5"/>
    <w:rsid w:val="00536D80"/>
    <w:rsid w:val="00537E71"/>
    <w:rsid w:val="00541068"/>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71526"/>
    <w:rsid w:val="0057447C"/>
    <w:rsid w:val="0057498B"/>
    <w:rsid w:val="00574BAE"/>
    <w:rsid w:val="005753AE"/>
    <w:rsid w:val="00581619"/>
    <w:rsid w:val="00583522"/>
    <w:rsid w:val="005844B5"/>
    <w:rsid w:val="005846BB"/>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601E29"/>
    <w:rsid w:val="006034DB"/>
    <w:rsid w:val="00605203"/>
    <w:rsid w:val="006079B7"/>
    <w:rsid w:val="00611156"/>
    <w:rsid w:val="00611566"/>
    <w:rsid w:val="0061175D"/>
    <w:rsid w:val="006118AE"/>
    <w:rsid w:val="006129AA"/>
    <w:rsid w:val="00613CB3"/>
    <w:rsid w:val="00615BCF"/>
    <w:rsid w:val="006179B3"/>
    <w:rsid w:val="0062007C"/>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CC"/>
    <w:rsid w:val="00675881"/>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81D"/>
    <w:rsid w:val="007662B5"/>
    <w:rsid w:val="007668E6"/>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5239"/>
    <w:rsid w:val="00915F89"/>
    <w:rsid w:val="00916572"/>
    <w:rsid w:val="0091708C"/>
    <w:rsid w:val="009174F7"/>
    <w:rsid w:val="00917F26"/>
    <w:rsid w:val="00917FEF"/>
    <w:rsid w:val="00923655"/>
    <w:rsid w:val="00927DB4"/>
    <w:rsid w:val="009301A2"/>
    <w:rsid w:val="0093115E"/>
    <w:rsid w:val="009323C6"/>
    <w:rsid w:val="009339A3"/>
    <w:rsid w:val="00934E0A"/>
    <w:rsid w:val="00936071"/>
    <w:rsid w:val="009376CD"/>
    <w:rsid w:val="00940212"/>
    <w:rsid w:val="00942EC2"/>
    <w:rsid w:val="00946695"/>
    <w:rsid w:val="00947B90"/>
    <w:rsid w:val="00951215"/>
    <w:rsid w:val="0095137A"/>
    <w:rsid w:val="00953FD2"/>
    <w:rsid w:val="00954D1A"/>
    <w:rsid w:val="00955659"/>
    <w:rsid w:val="00955A14"/>
    <w:rsid w:val="00955E28"/>
    <w:rsid w:val="00960169"/>
    <w:rsid w:val="00960923"/>
    <w:rsid w:val="009615FF"/>
    <w:rsid w:val="00961B32"/>
    <w:rsid w:val="00962509"/>
    <w:rsid w:val="0096328D"/>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D51"/>
    <w:rsid w:val="009B730D"/>
    <w:rsid w:val="009B77D4"/>
    <w:rsid w:val="009C0ED5"/>
    <w:rsid w:val="009C19E9"/>
    <w:rsid w:val="009C38E8"/>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F02"/>
    <w:rsid w:val="00A120FC"/>
    <w:rsid w:val="00A15D2D"/>
    <w:rsid w:val="00A17C86"/>
    <w:rsid w:val="00A17E44"/>
    <w:rsid w:val="00A20210"/>
    <w:rsid w:val="00A2041A"/>
    <w:rsid w:val="00A204CA"/>
    <w:rsid w:val="00A209D6"/>
    <w:rsid w:val="00A21539"/>
    <w:rsid w:val="00A21D03"/>
    <w:rsid w:val="00A24B3B"/>
    <w:rsid w:val="00A35FE9"/>
    <w:rsid w:val="00A36DA6"/>
    <w:rsid w:val="00A37A2F"/>
    <w:rsid w:val="00A45F02"/>
    <w:rsid w:val="00A46488"/>
    <w:rsid w:val="00A47145"/>
    <w:rsid w:val="00A51331"/>
    <w:rsid w:val="00A53724"/>
    <w:rsid w:val="00A53767"/>
    <w:rsid w:val="00A53B79"/>
    <w:rsid w:val="00A543EE"/>
    <w:rsid w:val="00A54B2B"/>
    <w:rsid w:val="00A567A4"/>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671C"/>
    <w:rsid w:val="00A96BE6"/>
    <w:rsid w:val="00A9770B"/>
    <w:rsid w:val="00AA1553"/>
    <w:rsid w:val="00AA2EF4"/>
    <w:rsid w:val="00AA5C83"/>
    <w:rsid w:val="00AB5D65"/>
    <w:rsid w:val="00AB6299"/>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3BB6"/>
    <w:rsid w:val="00AF56D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60859"/>
    <w:rsid w:val="00B608B7"/>
    <w:rsid w:val="00B61039"/>
    <w:rsid w:val="00B61F41"/>
    <w:rsid w:val="00B623DD"/>
    <w:rsid w:val="00B64110"/>
    <w:rsid w:val="00B65127"/>
    <w:rsid w:val="00B7066C"/>
    <w:rsid w:val="00B7086D"/>
    <w:rsid w:val="00B70CB6"/>
    <w:rsid w:val="00B72302"/>
    <w:rsid w:val="00B8176A"/>
    <w:rsid w:val="00B84650"/>
    <w:rsid w:val="00B84DB2"/>
    <w:rsid w:val="00B86275"/>
    <w:rsid w:val="00B87B55"/>
    <w:rsid w:val="00B87B6A"/>
    <w:rsid w:val="00B9027C"/>
    <w:rsid w:val="00B920CD"/>
    <w:rsid w:val="00BA12C6"/>
    <w:rsid w:val="00BB2591"/>
    <w:rsid w:val="00BB2B8F"/>
    <w:rsid w:val="00BB42E0"/>
    <w:rsid w:val="00BC3555"/>
    <w:rsid w:val="00BC3C3C"/>
    <w:rsid w:val="00BC3DEA"/>
    <w:rsid w:val="00BC54AD"/>
    <w:rsid w:val="00BC554D"/>
    <w:rsid w:val="00BC630C"/>
    <w:rsid w:val="00BC663C"/>
    <w:rsid w:val="00BC760C"/>
    <w:rsid w:val="00BC7907"/>
    <w:rsid w:val="00BD321B"/>
    <w:rsid w:val="00BD5403"/>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10A4D"/>
    <w:rsid w:val="00C11FEA"/>
    <w:rsid w:val="00C12B51"/>
    <w:rsid w:val="00C15862"/>
    <w:rsid w:val="00C16E2E"/>
    <w:rsid w:val="00C17215"/>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324A"/>
    <w:rsid w:val="00D1441A"/>
    <w:rsid w:val="00D14689"/>
    <w:rsid w:val="00D14E51"/>
    <w:rsid w:val="00D1500A"/>
    <w:rsid w:val="00D172BE"/>
    <w:rsid w:val="00D2027E"/>
    <w:rsid w:val="00D2184F"/>
    <w:rsid w:val="00D21B4A"/>
    <w:rsid w:val="00D25110"/>
    <w:rsid w:val="00D264DB"/>
    <w:rsid w:val="00D26D4E"/>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9134D"/>
    <w:rsid w:val="00D92E55"/>
    <w:rsid w:val="00D936A0"/>
    <w:rsid w:val="00D941F8"/>
    <w:rsid w:val="00D96D11"/>
    <w:rsid w:val="00D97356"/>
    <w:rsid w:val="00DA2817"/>
    <w:rsid w:val="00DA53CD"/>
    <w:rsid w:val="00DA7A03"/>
    <w:rsid w:val="00DB0DB8"/>
    <w:rsid w:val="00DB0ED9"/>
    <w:rsid w:val="00DB1818"/>
    <w:rsid w:val="00DB3A69"/>
    <w:rsid w:val="00DB40FD"/>
    <w:rsid w:val="00DB5E5E"/>
    <w:rsid w:val="00DB6AF0"/>
    <w:rsid w:val="00DC03DF"/>
    <w:rsid w:val="00DC1214"/>
    <w:rsid w:val="00DC196E"/>
    <w:rsid w:val="00DC248A"/>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4504"/>
    <w:rsid w:val="00DF5044"/>
    <w:rsid w:val="00DF53C0"/>
    <w:rsid w:val="00E00203"/>
    <w:rsid w:val="00E023C1"/>
    <w:rsid w:val="00E029FB"/>
    <w:rsid w:val="00E071C4"/>
    <w:rsid w:val="00E112AD"/>
    <w:rsid w:val="00E12756"/>
    <w:rsid w:val="00E12935"/>
    <w:rsid w:val="00E12E0A"/>
    <w:rsid w:val="00E13203"/>
    <w:rsid w:val="00E1474A"/>
    <w:rsid w:val="00E160E1"/>
    <w:rsid w:val="00E1699E"/>
    <w:rsid w:val="00E172B3"/>
    <w:rsid w:val="00E219E9"/>
    <w:rsid w:val="00E274F5"/>
    <w:rsid w:val="00E315F8"/>
    <w:rsid w:val="00E34629"/>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4070"/>
    <w:rsid w:val="00EA66C9"/>
    <w:rsid w:val="00EB0359"/>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6E5"/>
    <w:rsid w:val="00EF12AA"/>
    <w:rsid w:val="00EF3D48"/>
    <w:rsid w:val="00EF5364"/>
    <w:rsid w:val="00F002B6"/>
    <w:rsid w:val="00F025A2"/>
    <w:rsid w:val="00F036E9"/>
    <w:rsid w:val="00F03A53"/>
    <w:rsid w:val="00F0424A"/>
    <w:rsid w:val="00F06C94"/>
    <w:rsid w:val="00F0728B"/>
    <w:rsid w:val="00F07388"/>
    <w:rsid w:val="00F10954"/>
    <w:rsid w:val="00F11B70"/>
    <w:rsid w:val="00F12EF1"/>
    <w:rsid w:val="00F14FF8"/>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C98"/>
    <w:rsid w:val="00F76AC8"/>
    <w:rsid w:val="00F76F8F"/>
    <w:rsid w:val="00F779FA"/>
    <w:rsid w:val="00F81D37"/>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D80"/>
    <w:rsid w:val="00FB109A"/>
    <w:rsid w:val="00FB182B"/>
    <w:rsid w:val="00FB1EB1"/>
    <w:rsid w:val="00FB36FA"/>
    <w:rsid w:val="00FB51A0"/>
    <w:rsid w:val="00FB5E8C"/>
    <w:rsid w:val="00FB6422"/>
    <w:rsid w:val="00FB7458"/>
    <w:rsid w:val="00FB7882"/>
    <w:rsid w:val="00FC1192"/>
    <w:rsid w:val="00FC2C7F"/>
    <w:rsid w:val="00FC2D37"/>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B49F88B0-99A0-4AE1-BA1B-7865F7D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styleId="UnresolvedMention">
    <w:name w:val="Unresolved Mention"/>
    <w:basedOn w:val="DefaultParagraphFont"/>
    <w:uiPriority w:val="99"/>
    <w:unhideWhenUsed/>
    <w:rsid w:val="00413096"/>
    <w:rPr>
      <w:color w:val="605E5C"/>
      <w:shd w:val="clear" w:color="auto" w:fill="E1DFDD"/>
    </w:rPr>
  </w:style>
  <w:style w:type="character" w:styleId="Mention">
    <w:name w:val="Mention"/>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DBFDD-488C-458C-8641-EE1CBED8B662}">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160</TotalTime>
  <Pages>13</Pages>
  <Words>4605</Words>
  <Characters>26254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30798</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cp:keywords/>
  <cp:lastModifiedBy>Sherif Elazzouni</cp:lastModifiedBy>
  <cp:revision>39</cp:revision>
  <dcterms:created xsi:type="dcterms:W3CDTF">2020-09-14T10:25:00Z</dcterms:created>
  <dcterms:modified xsi:type="dcterms:W3CDTF">2020-09-23T23:29:00Z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