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新細明體"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新細明體" w:cs="Arial"/>
          <w:noProof w:val="0"/>
          <w:sz w:val="24"/>
          <w:szCs w:val="28"/>
          <w:lang w:eastAsia="zh-TW"/>
        </w:rPr>
        <w:t>Online</w:t>
      </w:r>
      <w:r w:rsidR="009416F2">
        <w:rPr>
          <w:rFonts w:eastAsia="新細明體" w:cs="Arial"/>
          <w:noProof w:val="0"/>
          <w:sz w:val="24"/>
          <w:szCs w:val="28"/>
          <w:lang w:eastAsia="zh-TW"/>
        </w:rPr>
        <w:t>, 2</w:t>
      </w:r>
      <w:r w:rsidR="009416F2">
        <w:rPr>
          <w:rFonts w:eastAsia="新細明體" w:cs="Arial"/>
          <w:noProof w:val="0"/>
          <w:sz w:val="24"/>
          <w:szCs w:val="28"/>
          <w:vertAlign w:val="superscript"/>
          <w:lang w:eastAsia="zh-TW"/>
        </w:rPr>
        <w:t>nd</w:t>
      </w:r>
      <w:r w:rsidR="007E1B1D" w:rsidRPr="005A76D1">
        <w:rPr>
          <w:rFonts w:eastAsia="新細明體" w:cs="Arial"/>
          <w:noProof w:val="0"/>
          <w:sz w:val="24"/>
          <w:szCs w:val="28"/>
          <w:lang w:eastAsia="zh-TW"/>
        </w:rPr>
        <w:t xml:space="preserve"> </w:t>
      </w:r>
      <w:r w:rsidR="009416F2">
        <w:rPr>
          <w:rFonts w:eastAsia="新細明體" w:cs="Arial"/>
          <w:noProof w:val="0"/>
          <w:sz w:val="24"/>
          <w:szCs w:val="28"/>
          <w:lang w:eastAsia="zh-TW"/>
        </w:rPr>
        <w:t>– 13</w:t>
      </w:r>
      <w:r w:rsidR="004857D9" w:rsidRPr="005A76D1">
        <w:rPr>
          <w:rFonts w:eastAsia="新細明體" w:cs="Arial"/>
          <w:noProof w:val="0"/>
          <w:sz w:val="24"/>
          <w:szCs w:val="28"/>
          <w:vertAlign w:val="superscript"/>
          <w:lang w:eastAsia="zh-TW"/>
        </w:rPr>
        <w:t>th</w:t>
      </w:r>
      <w:r w:rsidR="00A612B6">
        <w:rPr>
          <w:rFonts w:eastAsia="新細明體" w:cs="Arial"/>
          <w:noProof w:val="0"/>
          <w:sz w:val="24"/>
          <w:szCs w:val="28"/>
          <w:lang w:eastAsia="zh-TW"/>
        </w:rPr>
        <w:t xml:space="preserve"> November</w:t>
      </w:r>
      <w:r w:rsidR="000F5DDA">
        <w:rPr>
          <w:rFonts w:eastAsia="新細明體"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新細明體" w:cs="Arial"/>
        </w:rPr>
      </w:pPr>
      <w:r w:rsidRPr="005A76D1">
        <w:rPr>
          <w:rFonts w:eastAsia="新細明體"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新細明體" w:hAnsi="Arial" w:cs="Arial"/>
          <w:lang w:eastAsia="zh-TW"/>
        </w:rPr>
      </w:pPr>
      <w:r>
        <w:rPr>
          <w:rFonts w:ascii="Arial" w:eastAsia="新細明體" w:hAnsi="Arial" w:cs="Arial"/>
          <w:lang w:eastAsia="zh-TW"/>
        </w:rPr>
        <w:t>During the RAN2#111-e</w:t>
      </w:r>
      <w:r w:rsidR="00483021" w:rsidRPr="005A76D1">
        <w:rPr>
          <w:rFonts w:ascii="Arial" w:eastAsia="新細明體" w:hAnsi="Arial" w:cs="Arial"/>
          <w:lang w:eastAsia="zh-TW"/>
        </w:rPr>
        <w:t xml:space="preserve"> meeting, </w:t>
      </w:r>
      <w:r w:rsidR="00C503CC" w:rsidRPr="005A76D1">
        <w:rPr>
          <w:rFonts w:ascii="Arial" w:eastAsia="新細明體" w:hAnsi="Arial" w:cs="Arial"/>
          <w:lang w:eastAsia="zh-TW"/>
        </w:rPr>
        <w:t>RAN2 had online discussion</w:t>
      </w:r>
      <w:r>
        <w:rPr>
          <w:rFonts w:ascii="Arial" w:eastAsia="新細明體" w:hAnsi="Arial" w:cs="Arial"/>
          <w:lang w:eastAsia="zh-TW"/>
        </w:rPr>
        <w:t>s</w:t>
      </w:r>
      <w:r w:rsidR="00C503CC" w:rsidRPr="005A76D1">
        <w:rPr>
          <w:rFonts w:ascii="Arial" w:eastAsia="新細明體" w:hAnsi="Arial" w:cs="Arial"/>
          <w:lang w:eastAsia="zh-TW"/>
        </w:rPr>
        <w:t xml:space="preserve"> about </w:t>
      </w:r>
      <w:r>
        <w:rPr>
          <w:rFonts w:ascii="Arial" w:eastAsia="新細明體" w:hAnsi="Arial" w:cs="Arial"/>
          <w:lang w:eastAsia="zh-TW"/>
        </w:rPr>
        <w:t>paging enhancements for UE power saving</w:t>
      </w:r>
      <w:r w:rsidR="00C503CC" w:rsidRPr="005A76D1">
        <w:rPr>
          <w:rFonts w:ascii="Arial" w:eastAsia="新細明體" w:hAnsi="Arial" w:cs="Arial"/>
          <w:lang w:eastAsia="zh-TW"/>
        </w:rPr>
        <w:t xml:space="preserve">. </w:t>
      </w:r>
      <w:r w:rsidR="00A664D9">
        <w:rPr>
          <w:rFonts w:ascii="Arial" w:eastAsia="新細明體" w:hAnsi="Arial" w:cs="Arial"/>
          <w:lang w:eastAsia="zh-TW"/>
        </w:rPr>
        <w:t xml:space="preserve">Since </w:t>
      </w:r>
      <w:r w:rsidR="00AE43C0">
        <w:rPr>
          <w:rFonts w:ascii="Arial" w:eastAsia="新細明體" w:hAnsi="Arial" w:cs="Arial"/>
          <w:lang w:eastAsia="zh-TW"/>
        </w:rPr>
        <w:t xml:space="preserve">the UE grouping </w:t>
      </w:r>
      <w:r w:rsidR="009418BE">
        <w:rPr>
          <w:rFonts w:ascii="Arial" w:eastAsia="新細明體" w:hAnsi="Arial" w:cs="Arial"/>
          <w:lang w:eastAsia="zh-TW"/>
        </w:rPr>
        <w:t xml:space="preserve">method is mentioned in the contributions from many companies, </w:t>
      </w:r>
      <w:r w:rsidR="001766F9">
        <w:rPr>
          <w:rFonts w:ascii="Arial" w:eastAsia="新細明體" w:hAnsi="Arial" w:cs="Arial"/>
          <w:lang w:eastAsia="zh-TW"/>
        </w:rPr>
        <w:t>RAN2</w:t>
      </w:r>
      <w:r w:rsidR="00C503CC" w:rsidRPr="005A76D1">
        <w:rPr>
          <w:rFonts w:ascii="Arial" w:eastAsia="新細明體" w:hAnsi="Arial" w:cs="Arial"/>
          <w:lang w:eastAsia="zh-TW"/>
        </w:rPr>
        <w:t xml:space="preserve"> set up the following email discussion:</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新細明體" w:cs="Arial"/>
        </w:rPr>
      </w:pPr>
      <w:bookmarkStart w:id="8" w:name="OLE_LINK41"/>
      <w:bookmarkStart w:id="9" w:name="OLE_LINK24"/>
      <w:bookmarkStart w:id="10" w:name="OLE_LINK17"/>
      <w:bookmarkStart w:id="11" w:name="OLE_LINK16"/>
      <w:bookmarkEnd w:id="6"/>
      <w:bookmarkEnd w:id="7"/>
      <w:r>
        <w:rPr>
          <w:rFonts w:eastAsia="新細明體"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8"/>
        <w:tblW w:w="9634" w:type="dxa"/>
        <w:tblLook w:val="04A0" w:firstRow="1" w:lastRow="0" w:firstColumn="1" w:lastColumn="0" w:noHBand="0" w:noVBand="1"/>
      </w:tblPr>
      <w:tblGrid>
        <w:gridCol w:w="1796"/>
        <w:gridCol w:w="1034"/>
        <w:gridCol w:w="6804"/>
      </w:tblGrid>
      <w:tr w:rsidR="00823B5D" w:rsidRPr="005A76D1" w14:paraId="6E6B41E3" w14:textId="77777777" w:rsidTr="003113AA">
        <w:tc>
          <w:tcPr>
            <w:tcW w:w="1796" w:type="dxa"/>
            <w:shd w:val="clear" w:color="auto" w:fill="D9E2F3" w:themeFill="accent5" w:themeFillTint="33"/>
          </w:tcPr>
          <w:p w14:paraId="0517C125" w14:textId="77777777" w:rsidR="00823B5D" w:rsidRPr="007451A8" w:rsidRDefault="00823B5D"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3113AA">
            <w:pPr>
              <w:spacing w:after="0"/>
              <w:rPr>
                <w:rFonts w:ascii="Arial" w:hAnsi="Arial" w:cs="Arial"/>
                <w:b/>
              </w:rPr>
            </w:pPr>
            <w:r w:rsidRPr="007451A8">
              <w:rPr>
                <w:rFonts w:ascii="Arial" w:hAnsi="Arial" w:cs="Arial"/>
                <w:b/>
              </w:rPr>
              <w:t>Comments</w:t>
            </w:r>
          </w:p>
        </w:tc>
      </w:tr>
      <w:tr w:rsidR="008B3D77" w:rsidRPr="005A76D1" w14:paraId="0BDB13DC" w14:textId="77777777" w:rsidTr="00E535D2">
        <w:tc>
          <w:tcPr>
            <w:tcW w:w="1796" w:type="dxa"/>
          </w:tcPr>
          <w:p w14:paraId="392AFE33" w14:textId="50DE603E" w:rsidR="008B3D77" w:rsidRPr="005A76D1" w:rsidRDefault="007D6A18" w:rsidP="00E535D2">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E535D2">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E535D2">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3113AA">
        <w:tc>
          <w:tcPr>
            <w:tcW w:w="1796" w:type="dxa"/>
          </w:tcPr>
          <w:p w14:paraId="23CB935C" w14:textId="05AC0576" w:rsidR="00823B5D" w:rsidRPr="005A76D1" w:rsidRDefault="00893009" w:rsidP="003113AA">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3113AA">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3113AA">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3113AA">
        <w:tc>
          <w:tcPr>
            <w:tcW w:w="1796" w:type="dxa"/>
          </w:tcPr>
          <w:p w14:paraId="04367815" w14:textId="0C78C6FC" w:rsidR="00906557" w:rsidRDefault="00906557" w:rsidP="003113AA">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3113AA">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C60674">
            <w:pPr>
              <w:spacing w:after="0"/>
              <w:rPr>
                <w:rFonts w:ascii="Arial" w:hAnsi="Arial" w:cs="Arial"/>
              </w:rPr>
            </w:pPr>
            <w:r>
              <w:rPr>
                <w:rFonts w:ascii="Arial" w:hAnsi="Arial" w:cs="Arial"/>
              </w:rPr>
              <w:t>MediaTek</w:t>
            </w:r>
          </w:p>
        </w:tc>
        <w:tc>
          <w:tcPr>
            <w:tcW w:w="1034" w:type="dxa"/>
          </w:tcPr>
          <w:p w14:paraId="3079DF6B" w14:textId="77777777" w:rsidR="00AD41C4" w:rsidRDefault="00AD41C4" w:rsidP="00C60674">
            <w:pPr>
              <w:spacing w:after="0"/>
              <w:rPr>
                <w:rFonts w:ascii="Arial" w:hAnsi="Arial" w:cs="Arial"/>
              </w:rPr>
            </w:pPr>
            <w:r>
              <w:rPr>
                <w:rFonts w:ascii="Arial" w:hAnsi="Arial" w:cs="Arial"/>
              </w:rPr>
              <w:t>Yes</w:t>
            </w:r>
          </w:p>
        </w:tc>
        <w:tc>
          <w:tcPr>
            <w:tcW w:w="6804" w:type="dxa"/>
          </w:tcPr>
          <w:p w14:paraId="4E7CE1AA" w14:textId="77777777" w:rsidR="00AD41C4" w:rsidRDefault="00AD41C4" w:rsidP="00C60674">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 xml:space="preserve">to </w:t>
            </w:r>
            <w:proofErr w:type="gramStart"/>
            <w:r>
              <w:rPr>
                <w:rFonts w:ascii="Arial" w:eastAsiaTheme="minorEastAsia" w:hAnsi="Arial" w:cs="Arial"/>
                <w:lang w:eastAsia="zh-TW"/>
              </w:rPr>
              <w:t>be discussed</w:t>
            </w:r>
            <w:proofErr w:type="gramEnd"/>
            <w:r>
              <w:rPr>
                <w:rFonts w:ascii="Arial" w:eastAsiaTheme="minorEastAsia" w:hAnsi="Arial" w:cs="Arial" w:hint="eastAsia"/>
                <w:lang w:eastAsia="zh-TW"/>
              </w:rPr>
              <w:t xml:space="preserve"> in subsequent questions. </w:t>
            </w:r>
            <w:proofErr w:type="gramStart"/>
            <w:r>
              <w:rPr>
                <w:rFonts w:ascii="Arial" w:eastAsiaTheme="minorEastAsia" w:hAnsi="Arial" w:cs="Arial"/>
                <w:lang w:eastAsia="zh-TW"/>
              </w:rPr>
              <w:t>But in</w:t>
            </w:r>
            <w:proofErr w:type="gramEnd"/>
            <w:r>
              <w:rPr>
                <w:rFonts w:ascii="Arial" w:eastAsiaTheme="minorEastAsia" w:hAnsi="Arial" w:cs="Arial"/>
                <w:lang w:eastAsia="zh-TW"/>
              </w:rPr>
              <w:t xml:space="preserve">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C60674">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w:t>
            </w:r>
            <w:proofErr w:type="gramStart"/>
            <w:r>
              <w:rPr>
                <w:rFonts w:ascii="Arial" w:eastAsiaTheme="minorEastAsia" w:hAnsi="Arial" w:cs="Arial"/>
                <w:lang w:eastAsia="zh-TW"/>
              </w:rPr>
              <w:t>saying</w:t>
            </w:r>
            <w:proofErr w:type="gramEnd"/>
            <w:r>
              <w:rPr>
                <w:rFonts w:ascii="Arial" w:eastAsiaTheme="minorEastAsia" w:hAnsi="Arial" w:cs="Arial"/>
                <w:lang w:eastAsia="zh-TW"/>
              </w:rPr>
              <w:t xml:space="preserve">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w:t>
            </w:r>
            <w:proofErr w:type="gramStart"/>
            <w:r>
              <w:rPr>
                <w:rFonts w:ascii="Arial" w:eastAsiaTheme="minorEastAsia" w:hAnsi="Arial" w:cs="Arial"/>
                <w:lang w:eastAsia="zh-TW"/>
              </w:rPr>
              <w:t>is adopted</w:t>
            </w:r>
            <w:proofErr w:type="gramEnd"/>
            <w:r>
              <w:rPr>
                <w:rFonts w:ascii="Arial" w:eastAsiaTheme="minorEastAsia" w:hAnsi="Arial" w:cs="Arial"/>
                <w:lang w:eastAsia="zh-TW"/>
              </w:rPr>
              <w:t xml:space="preserve"> as a part of final R-17 conclusion depends on the evaluation results. </w:t>
            </w:r>
          </w:p>
        </w:tc>
      </w:tr>
    </w:tbl>
    <w:p w14:paraId="47BCF467" w14:textId="4AAAD066" w:rsidR="00823B5D" w:rsidRPr="00823B5D" w:rsidRDefault="00823B5D" w:rsidP="00823B5D">
      <w:pPr>
        <w:pStyle w:val="2"/>
        <w:tabs>
          <w:tab w:val="num" w:pos="666"/>
        </w:tabs>
        <w:ind w:left="666"/>
        <w:rPr>
          <w:rFonts w:cs="Arial"/>
        </w:rPr>
      </w:pPr>
      <w:r w:rsidRPr="00823B5D">
        <w:rPr>
          <w:rFonts w:cs="Arial"/>
        </w:rPr>
        <w:lastRenderedPageBreak/>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a"/>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a"/>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a"/>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a"/>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a"/>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a"/>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a"/>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a"/>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a"/>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a"/>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a"/>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a"/>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24BA561B" w:rsidR="00E76797" w:rsidRPr="00F349FB" w:rsidRDefault="004D7733" w:rsidP="00DC5E24">
      <w:pPr>
        <w:pStyle w:val="afa"/>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8"/>
        <w:tblW w:w="9634" w:type="dxa"/>
        <w:tblLook w:val="04A0" w:firstRow="1" w:lastRow="0" w:firstColumn="1" w:lastColumn="0" w:noHBand="0" w:noVBand="1"/>
      </w:tblPr>
      <w:tblGrid>
        <w:gridCol w:w="1796"/>
        <w:gridCol w:w="1034"/>
        <w:gridCol w:w="6804"/>
      </w:tblGrid>
      <w:tr w:rsidR="00F349FB" w:rsidRPr="005A76D1" w14:paraId="1F130418" w14:textId="77777777" w:rsidTr="003113AA">
        <w:tc>
          <w:tcPr>
            <w:tcW w:w="1796" w:type="dxa"/>
            <w:shd w:val="clear" w:color="auto" w:fill="D9E2F3" w:themeFill="accent5" w:themeFillTint="33"/>
          </w:tcPr>
          <w:p w14:paraId="685F9C78"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4647D82E" w14:textId="77777777" w:rsidTr="00E535D2">
        <w:tc>
          <w:tcPr>
            <w:tcW w:w="1796" w:type="dxa"/>
          </w:tcPr>
          <w:p w14:paraId="0E96DE29" w14:textId="21786B91" w:rsidR="008B3D77" w:rsidRPr="005A76D1" w:rsidRDefault="00140E95" w:rsidP="00E535D2">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E535D2">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E535D2">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8" w:history="1">
              <w:r w:rsidR="008E18E4" w:rsidRPr="008E18E4">
                <w:rPr>
                  <w:rStyle w:val="ae"/>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E535D2">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E535D2">
            <w:pPr>
              <w:spacing w:after="0"/>
              <w:rPr>
                <w:rFonts w:ascii="Arial" w:hAnsi="Arial" w:cs="Arial"/>
              </w:rPr>
            </w:pPr>
          </w:p>
          <w:p w14:paraId="34FC1895" w14:textId="23A4FE28" w:rsidR="007F4376" w:rsidRPr="005A76D1" w:rsidRDefault="007F4376" w:rsidP="00E535D2">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w:t>
            </w:r>
            <w:r w:rsidR="00CF1472" w:rsidRPr="00FC3085">
              <w:rPr>
                <w:rFonts w:ascii="Arial" w:hAnsi="Arial" w:cs="Arial"/>
                <w:color w:val="7030A0"/>
              </w:rPr>
              <w:lastRenderedPageBreak/>
              <w:t xml:space="preserve">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3113AA">
        <w:tc>
          <w:tcPr>
            <w:tcW w:w="1796" w:type="dxa"/>
          </w:tcPr>
          <w:p w14:paraId="3790C225" w14:textId="0920A8B1" w:rsidR="00F349FB" w:rsidRPr="005A76D1" w:rsidRDefault="00FC3085" w:rsidP="003113AA">
            <w:pPr>
              <w:spacing w:after="0"/>
              <w:rPr>
                <w:rFonts w:ascii="Arial" w:hAnsi="Arial" w:cs="Arial"/>
              </w:rPr>
            </w:pPr>
            <w:r>
              <w:rPr>
                <w:rFonts w:ascii="Arial" w:hAnsi="Arial" w:cs="Arial"/>
              </w:rPr>
              <w:lastRenderedPageBreak/>
              <w:t>Qualcomm</w:t>
            </w:r>
          </w:p>
        </w:tc>
        <w:tc>
          <w:tcPr>
            <w:tcW w:w="1034" w:type="dxa"/>
            <w:shd w:val="clear" w:color="auto" w:fill="auto"/>
          </w:tcPr>
          <w:p w14:paraId="4774CC79" w14:textId="1E5A1F61" w:rsidR="00F349FB" w:rsidRPr="005A76D1" w:rsidRDefault="00FC3085" w:rsidP="003113AA">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t>If companies can agree to adopt cross-slot scheduling, then in our view multiple P-RNTI is a good candidate solution to pair with it, because</w:t>
            </w:r>
          </w:p>
          <w:p w14:paraId="34A3C4FA"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3113AA">
        <w:tc>
          <w:tcPr>
            <w:tcW w:w="1796" w:type="dxa"/>
          </w:tcPr>
          <w:p w14:paraId="4BD9527A" w14:textId="1C1E1A56" w:rsidR="00CB28DF" w:rsidRDefault="0067338D" w:rsidP="003113AA">
            <w:pPr>
              <w:spacing w:after="0"/>
              <w:rPr>
                <w:rFonts w:ascii="Arial" w:hAnsi="Arial" w:cs="Arial"/>
              </w:rPr>
            </w:pPr>
            <w:r>
              <w:rPr>
                <w:rFonts w:ascii="Arial" w:hAnsi="Arial" w:cs="Arial" w:hint="eastAsia"/>
              </w:rPr>
              <w:t>Samsung</w:t>
            </w:r>
          </w:p>
        </w:tc>
        <w:tc>
          <w:tcPr>
            <w:tcW w:w="1034" w:type="dxa"/>
            <w:shd w:val="clear" w:color="auto" w:fill="auto"/>
          </w:tcPr>
          <w:p w14:paraId="6B3DEE2E" w14:textId="3ACE0052" w:rsidR="00CB28DF" w:rsidRPr="00FE6D61" w:rsidRDefault="00CB28DF" w:rsidP="00DC5E24">
            <w:pPr>
              <w:pStyle w:val="afa"/>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r w:rsidR="0067338D">
              <w:rPr>
                <w:rFonts w:ascii="Arial" w:hAnsi="Arial" w:cs="Arial" w:hint="eastAsia"/>
              </w:rPr>
              <w:t xml:space="preserve">gNB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C60674">
            <w:pPr>
              <w:spacing w:after="0"/>
              <w:rPr>
                <w:rFonts w:ascii="Arial" w:hAnsi="Arial" w:cs="Arial"/>
              </w:rPr>
            </w:pPr>
            <w:r>
              <w:rPr>
                <w:rFonts w:ascii="Arial" w:hAnsi="Arial" w:cs="Arial"/>
              </w:rPr>
              <w:t>MediaTek</w:t>
            </w:r>
          </w:p>
        </w:tc>
        <w:tc>
          <w:tcPr>
            <w:tcW w:w="1034" w:type="dxa"/>
          </w:tcPr>
          <w:p w14:paraId="75C32D9B" w14:textId="77777777" w:rsidR="00AD41C4" w:rsidRDefault="00AD41C4" w:rsidP="00C60674">
            <w:pPr>
              <w:spacing w:after="0"/>
              <w:rPr>
                <w:rFonts w:ascii="Arial" w:hAnsi="Arial" w:cs="Arial"/>
              </w:rPr>
            </w:pPr>
            <w:r>
              <w:rPr>
                <w:rFonts w:ascii="Arial" w:hAnsi="Arial" w:cs="Arial"/>
              </w:rPr>
              <w:t>No</w:t>
            </w:r>
          </w:p>
        </w:tc>
        <w:tc>
          <w:tcPr>
            <w:tcW w:w="6804" w:type="dxa"/>
          </w:tcPr>
          <w:p w14:paraId="5BB97923" w14:textId="77777777" w:rsidR="00AD41C4" w:rsidRDefault="00AD41C4" w:rsidP="00C60674">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a"/>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a"/>
              <w:numPr>
                <w:ilvl w:val="0"/>
                <w:numId w:val="10"/>
              </w:numPr>
              <w:spacing w:after="0"/>
              <w:rPr>
                <w:rFonts w:ascii="Arial" w:hAnsi="Arial" w:cs="Arial"/>
              </w:rPr>
            </w:pPr>
            <w:r>
              <w:rPr>
                <w:rFonts w:ascii="Arial" w:hAnsi="Arial" w:cs="Arial"/>
              </w:rPr>
              <w:lastRenderedPageBreak/>
              <w:t xml:space="preserve">The number of UE subgroups are limited and not adjustable, since the P-RNTIs </w:t>
            </w:r>
            <w:proofErr w:type="gramStart"/>
            <w:r>
              <w:rPr>
                <w:rFonts w:ascii="Arial" w:hAnsi="Arial" w:cs="Arial"/>
              </w:rPr>
              <w:t>must be fixed</w:t>
            </w:r>
            <w:proofErr w:type="gramEnd"/>
            <w:r>
              <w:rPr>
                <w:rFonts w:ascii="Arial" w:hAnsi="Arial" w:cs="Arial"/>
              </w:rPr>
              <w:t xml:space="preserve"> values defined in the specifications.</w:t>
            </w:r>
          </w:p>
        </w:tc>
      </w:tr>
    </w:tbl>
    <w:p w14:paraId="366B351D" w14:textId="5E974B14" w:rsidR="00F349FB" w:rsidRPr="003B2D78" w:rsidRDefault="00F349FB" w:rsidP="00F349FB">
      <w:pPr>
        <w:spacing w:before="120" w:after="120"/>
        <w:jc w:val="both"/>
        <w:rPr>
          <w:rFonts w:ascii="Arial" w:hAnsi="Arial" w:cs="Arial"/>
          <w:b/>
        </w:rPr>
      </w:pPr>
      <w:r>
        <w:rPr>
          <w:rFonts w:ascii="Arial" w:hAnsi="Arial" w:cs="Arial"/>
          <w:b/>
        </w:rPr>
        <w:lastRenderedPageBreak/>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5B0F2A9D" w14:textId="77777777" w:rsidTr="003113AA">
        <w:tc>
          <w:tcPr>
            <w:tcW w:w="1796" w:type="dxa"/>
            <w:shd w:val="clear" w:color="auto" w:fill="D9E2F3" w:themeFill="accent5" w:themeFillTint="33"/>
          </w:tcPr>
          <w:p w14:paraId="49E166DC"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25F30A46" w14:textId="77777777" w:rsidTr="00E535D2">
        <w:tc>
          <w:tcPr>
            <w:tcW w:w="1796" w:type="dxa"/>
          </w:tcPr>
          <w:p w14:paraId="4D3D4490" w14:textId="5A7D61B6" w:rsidR="008B3D77" w:rsidRPr="005A76D1" w:rsidRDefault="005758EE" w:rsidP="00E535D2">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E535D2">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E535D2">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513EC7">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513EC7">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513EC7">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gNB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513EC7">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513EC7">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513EC7">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C60674">
            <w:pPr>
              <w:spacing w:after="0"/>
              <w:rPr>
                <w:rFonts w:ascii="Arial" w:hAnsi="Arial" w:cs="Arial"/>
              </w:rPr>
            </w:pPr>
            <w:r>
              <w:rPr>
                <w:rFonts w:ascii="Arial" w:hAnsi="Arial" w:cs="Arial"/>
              </w:rPr>
              <w:t>MediaTek</w:t>
            </w:r>
          </w:p>
        </w:tc>
        <w:tc>
          <w:tcPr>
            <w:tcW w:w="1034" w:type="dxa"/>
          </w:tcPr>
          <w:p w14:paraId="34616106" w14:textId="77777777" w:rsidR="00AD41C4" w:rsidRDefault="00AD41C4" w:rsidP="00C60674">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C60674">
            <w:pPr>
              <w:spacing w:after="0"/>
              <w:rPr>
                <w:rFonts w:ascii="Arial" w:eastAsiaTheme="minorEastAsia" w:hAnsi="Arial" w:cs="Arial"/>
                <w:lang w:eastAsia="zh-TW"/>
              </w:rPr>
            </w:pPr>
            <w:r>
              <w:rPr>
                <w:rFonts w:ascii="Arial" w:hAnsi="Arial" w:cs="Arial"/>
              </w:rPr>
              <w:t xml:space="preserve">The impact is high and </w:t>
            </w:r>
            <w:proofErr w:type="gramStart"/>
            <w:r>
              <w:rPr>
                <w:rFonts w:ascii="Arial" w:hAnsi="Arial" w:cs="Arial"/>
              </w:rPr>
              <w:t>it’s</w:t>
            </w:r>
            <w:proofErr w:type="gramEnd"/>
            <w:r>
              <w:rPr>
                <w:rFonts w:ascii="Arial" w:hAnsi="Arial" w:cs="Arial"/>
              </w:rPr>
              <w:t xml:space="preserve"> not very clear how this can be achieved, e.g., by multiple P-RNTI, or multiple CORESETs…</w:t>
            </w:r>
          </w:p>
        </w:tc>
      </w:tr>
    </w:tbl>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710FE54B" w14:textId="77777777" w:rsidTr="003113AA">
        <w:tc>
          <w:tcPr>
            <w:tcW w:w="1796" w:type="dxa"/>
            <w:shd w:val="clear" w:color="auto" w:fill="D9E2F3" w:themeFill="accent5" w:themeFillTint="33"/>
          </w:tcPr>
          <w:p w14:paraId="19BE975D" w14:textId="77777777" w:rsidR="00F349FB" w:rsidRPr="007451A8" w:rsidRDefault="00F349FB"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3113AA">
            <w:pPr>
              <w:spacing w:after="0"/>
              <w:rPr>
                <w:rFonts w:ascii="Arial" w:hAnsi="Arial" w:cs="Arial"/>
                <w:b/>
              </w:rPr>
            </w:pPr>
            <w:r w:rsidRPr="007451A8">
              <w:rPr>
                <w:rFonts w:ascii="Arial" w:hAnsi="Arial" w:cs="Arial"/>
                <w:b/>
              </w:rPr>
              <w:t>Comments</w:t>
            </w:r>
          </w:p>
        </w:tc>
      </w:tr>
      <w:tr w:rsidR="008B3D77" w:rsidRPr="005A76D1" w14:paraId="43C15A77" w14:textId="77777777" w:rsidTr="00E535D2">
        <w:tc>
          <w:tcPr>
            <w:tcW w:w="1796" w:type="dxa"/>
          </w:tcPr>
          <w:p w14:paraId="77DDE4CF" w14:textId="1336D430" w:rsidR="008B3D77" w:rsidRPr="005A76D1" w:rsidRDefault="00444EA1" w:rsidP="00E535D2">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E535D2">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E535D2">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3113AA">
        <w:tc>
          <w:tcPr>
            <w:tcW w:w="1796" w:type="dxa"/>
          </w:tcPr>
          <w:p w14:paraId="09DC5C05" w14:textId="21C5443C" w:rsidR="00F349FB" w:rsidRPr="005A76D1" w:rsidRDefault="003B4C15" w:rsidP="003113AA">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3113AA">
            <w:pPr>
              <w:spacing w:after="0"/>
              <w:rPr>
                <w:rFonts w:ascii="Arial" w:hAnsi="Arial" w:cs="Arial"/>
              </w:rPr>
            </w:pPr>
            <w:r>
              <w:rPr>
                <w:rFonts w:ascii="Arial" w:hAnsi="Arial" w:cs="Arial"/>
              </w:rPr>
              <w:t>Neutral</w:t>
            </w:r>
          </w:p>
        </w:tc>
        <w:tc>
          <w:tcPr>
            <w:tcW w:w="6804" w:type="dxa"/>
            <w:shd w:val="clear" w:color="auto" w:fill="auto"/>
          </w:tcPr>
          <w:p w14:paraId="07E954CD" w14:textId="77777777"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77777777" w:rsidR="00954A29" w:rsidRDefault="00954A29" w:rsidP="00DC5E24">
            <w:pPr>
              <w:pStyle w:val="afa"/>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If we repurpose the reserved bits in paging DCI, there are limited number of them available for UE grouping. That thus limits the maximum number of UE groups that a PO can have. Since there are other good alternative solutions available for UE grouping, it is sensible to keep those reserved bits for more critical use in the future.</w:t>
            </w:r>
          </w:p>
        </w:tc>
      </w:tr>
      <w:tr w:rsidR="006D1EA8" w:rsidRPr="005A76D1" w14:paraId="679576DD" w14:textId="77777777" w:rsidTr="003113AA">
        <w:tc>
          <w:tcPr>
            <w:tcW w:w="1796" w:type="dxa"/>
          </w:tcPr>
          <w:p w14:paraId="492A65F2" w14:textId="275E61D6" w:rsidR="006D1EA8" w:rsidRDefault="006D1EA8" w:rsidP="003113AA">
            <w:pPr>
              <w:spacing w:after="0"/>
              <w:rPr>
                <w:rFonts w:ascii="Arial" w:hAnsi="Arial" w:cs="Arial"/>
              </w:rPr>
            </w:pPr>
            <w:r>
              <w:rPr>
                <w:rFonts w:ascii="Arial" w:hAnsi="Arial" w:cs="Arial" w:hint="eastAsia"/>
              </w:rPr>
              <w:t>Samsung</w:t>
            </w:r>
          </w:p>
        </w:tc>
        <w:tc>
          <w:tcPr>
            <w:tcW w:w="1034" w:type="dxa"/>
            <w:shd w:val="clear" w:color="auto" w:fill="auto"/>
          </w:tcPr>
          <w:p w14:paraId="7A95C443" w14:textId="4AEF44EA" w:rsidR="006D1EA8" w:rsidRDefault="006D1EA8" w:rsidP="003113AA">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C60674">
            <w:pPr>
              <w:spacing w:after="0"/>
              <w:rPr>
                <w:rFonts w:ascii="Arial" w:hAnsi="Arial" w:cs="Arial"/>
              </w:rPr>
            </w:pPr>
            <w:r>
              <w:rPr>
                <w:rFonts w:ascii="Arial" w:hAnsi="Arial" w:cs="Arial"/>
              </w:rPr>
              <w:t>MediaTek</w:t>
            </w:r>
          </w:p>
        </w:tc>
        <w:tc>
          <w:tcPr>
            <w:tcW w:w="1034" w:type="dxa"/>
          </w:tcPr>
          <w:p w14:paraId="1CBEFC1B" w14:textId="77777777" w:rsidR="00AD41C4" w:rsidRDefault="00AD41C4" w:rsidP="00C60674">
            <w:pPr>
              <w:spacing w:after="0"/>
              <w:rPr>
                <w:rFonts w:ascii="Arial" w:hAnsi="Arial" w:cs="Arial"/>
              </w:rPr>
            </w:pPr>
            <w:r>
              <w:rPr>
                <w:rFonts w:ascii="Arial" w:hAnsi="Arial" w:cs="Arial"/>
              </w:rPr>
              <w:t>No</w:t>
            </w:r>
          </w:p>
        </w:tc>
        <w:tc>
          <w:tcPr>
            <w:tcW w:w="6804" w:type="dxa"/>
          </w:tcPr>
          <w:p w14:paraId="65DA522D" w14:textId="77777777" w:rsidR="00AD41C4" w:rsidRDefault="00AD41C4" w:rsidP="00C60674">
            <w:pPr>
              <w:spacing w:after="0"/>
              <w:rPr>
                <w:rFonts w:ascii="Arial" w:hAnsi="Arial" w:cs="Arial"/>
              </w:rPr>
            </w:pPr>
            <w:r>
              <w:rPr>
                <w:rFonts w:ascii="Arial" w:hAnsi="Arial" w:cs="Arial"/>
              </w:rPr>
              <w:t xml:space="preserve">The DCI-based method is simple if we use spare bits, and </w:t>
            </w:r>
            <w:proofErr w:type="gramStart"/>
            <w:r>
              <w:rPr>
                <w:rFonts w:ascii="Arial" w:hAnsi="Arial" w:cs="Arial"/>
              </w:rPr>
              <w:t>it’s</w:t>
            </w:r>
            <w:proofErr w:type="gramEnd"/>
            <w:r>
              <w:rPr>
                <w:rFonts w:ascii="Arial" w:hAnsi="Arial" w:cs="Arial"/>
              </w:rPr>
              <w:t xml:space="preserve"> acceptable if new DCI format is needed. Our concern is about the power saving gain: If paging indication for UE subgroups </w:t>
            </w:r>
            <w:proofErr w:type="gramStart"/>
            <w:r>
              <w:rPr>
                <w:rFonts w:ascii="Arial" w:hAnsi="Arial" w:cs="Arial"/>
              </w:rPr>
              <w:t>is sent</w:t>
            </w:r>
            <w:proofErr w:type="gramEnd"/>
            <w:r>
              <w:rPr>
                <w:rFonts w:ascii="Arial" w:hAnsi="Arial" w:cs="Arial"/>
              </w:rPr>
              <w:t xml:space="preserve">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 xml:space="preserve">UEs monitoring the same PO </w:t>
            </w:r>
            <w:proofErr w:type="gramStart"/>
            <w:r w:rsidRPr="00F56884">
              <w:rPr>
                <w:rFonts w:ascii="Arial" w:hAnsi="Arial" w:cs="Arial"/>
              </w:rPr>
              <w:t>are divided</w:t>
            </w:r>
            <w:proofErr w:type="gramEnd"/>
            <w:r w:rsidRPr="00F56884">
              <w:rPr>
                <w:rFonts w:ascii="Arial" w:hAnsi="Arial" w:cs="Arial"/>
              </w:rPr>
              <w:t xml:space="preserve"> into 2 subgroups.</w:t>
            </w:r>
          </w:p>
        </w:tc>
      </w:tr>
    </w:tbl>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xml:space="preserve">” as a </w:t>
      </w:r>
      <w:proofErr w:type="gramStart"/>
      <w:r w:rsidR="00B809FA">
        <w:rPr>
          <w:rFonts w:ascii="Arial" w:hAnsi="Arial" w:cs="Arial"/>
          <w:b/>
        </w:rPr>
        <w:t>candidate</w:t>
      </w:r>
      <w:proofErr w:type="gramEnd"/>
      <w:r w:rsidR="00B809FA">
        <w:rPr>
          <w:rFonts w:ascii="Arial" w:hAnsi="Arial" w:cs="Arial"/>
          <w:b/>
        </w:rPr>
        <w:t xml:space="preserv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41CF1" w:rsidRPr="005A76D1" w14:paraId="69BB9836" w14:textId="77777777" w:rsidTr="003113AA">
        <w:tc>
          <w:tcPr>
            <w:tcW w:w="1796" w:type="dxa"/>
            <w:shd w:val="clear" w:color="auto" w:fill="D9E2F3" w:themeFill="accent5" w:themeFillTint="33"/>
          </w:tcPr>
          <w:p w14:paraId="73D3D250" w14:textId="77777777" w:rsidR="00F41CF1" w:rsidRPr="007451A8" w:rsidRDefault="00F41CF1" w:rsidP="003113AA">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3113AA">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3113AA">
            <w:pPr>
              <w:spacing w:after="0"/>
              <w:rPr>
                <w:rFonts w:ascii="Arial" w:hAnsi="Arial" w:cs="Arial"/>
                <w:b/>
              </w:rPr>
            </w:pPr>
            <w:r w:rsidRPr="007451A8">
              <w:rPr>
                <w:rFonts w:ascii="Arial" w:hAnsi="Arial" w:cs="Arial"/>
                <w:b/>
              </w:rPr>
              <w:t>Comments</w:t>
            </w:r>
          </w:p>
        </w:tc>
      </w:tr>
      <w:tr w:rsidR="008B3D77" w:rsidRPr="005A76D1" w14:paraId="1B4685B6" w14:textId="77777777" w:rsidTr="00E535D2">
        <w:tc>
          <w:tcPr>
            <w:tcW w:w="1796" w:type="dxa"/>
          </w:tcPr>
          <w:p w14:paraId="6BB8512F" w14:textId="5BD944CA" w:rsidR="008B3D77" w:rsidRPr="005A76D1" w:rsidRDefault="009D4039" w:rsidP="00E535D2">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E535D2">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E535D2">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impact, that is not justified for the expected power saving gains. </w:t>
            </w:r>
          </w:p>
        </w:tc>
      </w:tr>
      <w:tr w:rsidR="00F41CF1" w:rsidRPr="00943612" w14:paraId="3BFCE605" w14:textId="77777777" w:rsidTr="003113AA">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3113AA">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C60674">
            <w:pPr>
              <w:spacing w:after="0"/>
              <w:rPr>
                <w:rFonts w:ascii="Arial" w:hAnsi="Arial" w:cs="Arial"/>
              </w:rPr>
            </w:pPr>
            <w:r>
              <w:rPr>
                <w:rFonts w:ascii="Arial" w:hAnsi="Arial" w:cs="Arial"/>
              </w:rPr>
              <w:lastRenderedPageBreak/>
              <w:t>MediaTek</w:t>
            </w:r>
          </w:p>
        </w:tc>
        <w:tc>
          <w:tcPr>
            <w:tcW w:w="1034" w:type="dxa"/>
          </w:tcPr>
          <w:p w14:paraId="73FB27F8" w14:textId="77777777" w:rsidR="00AD41C4" w:rsidRDefault="00AD41C4" w:rsidP="00C60674">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a"/>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a"/>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 xml:space="preserve">WUS/PEI is nothing new. WUS </w:t>
            </w:r>
            <w:proofErr w:type="gramStart"/>
            <w:r w:rsidRPr="00012128">
              <w:rPr>
                <w:rFonts w:ascii="Arial" w:hAnsi="Arial" w:cs="Arial"/>
              </w:rPr>
              <w:t>has been introduced</w:t>
            </w:r>
            <w:proofErr w:type="gramEnd"/>
            <w:r w:rsidRPr="00012128">
              <w:rPr>
                <w:rFonts w:ascii="Arial" w:hAnsi="Arial" w:cs="Arial"/>
              </w:rPr>
              <w:t xml:space="preserve"> for NB-</w:t>
            </w:r>
            <w:proofErr w:type="spellStart"/>
            <w:r w:rsidRPr="00012128">
              <w:rPr>
                <w:rFonts w:ascii="Arial" w:hAnsi="Arial" w:cs="Arial"/>
              </w:rPr>
              <w:t>IoT</w:t>
            </w:r>
            <w:proofErr w:type="spellEnd"/>
            <w:r w:rsidRPr="00012128">
              <w:rPr>
                <w:rFonts w:ascii="Arial" w:hAnsi="Arial" w:cs="Arial"/>
              </w:rPr>
              <w:t xml:space="preserve">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a"/>
              <w:numPr>
                <w:ilvl w:val="0"/>
                <w:numId w:val="11"/>
              </w:numPr>
              <w:spacing w:after="0"/>
              <w:rPr>
                <w:rFonts w:ascii="Arial" w:hAnsi="Arial" w:cs="Arial"/>
              </w:rPr>
            </w:pPr>
            <w:r w:rsidRPr="006A206A">
              <w:rPr>
                <w:rFonts w:ascii="Arial" w:hAnsi="Arial" w:cs="Arial"/>
              </w:rPr>
              <w:t xml:space="preserve">Most important of all, UE grouping with PEI/WUS shows significant power saving gain. Assume UEs monitoring the same PO </w:t>
            </w:r>
            <w:proofErr w:type="gramStart"/>
            <w:r w:rsidRPr="006A206A">
              <w:rPr>
                <w:rFonts w:ascii="Arial" w:hAnsi="Arial" w:cs="Arial"/>
              </w:rPr>
              <w:t>are divided</w:t>
            </w:r>
            <w:proofErr w:type="gramEnd"/>
            <w:r w:rsidRPr="006A206A">
              <w:rPr>
                <w:rFonts w:ascii="Arial" w:hAnsi="Arial" w:cs="Arial"/>
              </w:rPr>
              <w:t xml:space="preserve"> into 2 subgroups, and PEI is configured. Our calculation based on the evaluation methodology in RAN1 LS [1] shows 25% power saving gain for low-SINR case and 17% gain for high-SINR case.</w:t>
            </w:r>
          </w:p>
        </w:tc>
      </w:tr>
    </w:tbl>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84"/>
        <w:gridCol w:w="1139"/>
        <w:gridCol w:w="6711"/>
      </w:tblGrid>
      <w:tr w:rsidR="00943612" w:rsidRPr="005A76D1" w14:paraId="1B2AD4E4" w14:textId="77777777" w:rsidTr="00B469CC">
        <w:tc>
          <w:tcPr>
            <w:tcW w:w="1796" w:type="dxa"/>
            <w:shd w:val="clear" w:color="auto" w:fill="D9E2F3" w:themeFill="accent5" w:themeFillTint="33"/>
          </w:tcPr>
          <w:p w14:paraId="2036EFAA" w14:textId="77777777" w:rsidR="00943612" w:rsidRPr="007451A8" w:rsidRDefault="00943612" w:rsidP="00B469CC">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6950D6B" w14:textId="77777777" w:rsidR="00943612" w:rsidRPr="007451A8" w:rsidRDefault="00943612" w:rsidP="00B469CC">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F30B8B5" w14:textId="77777777" w:rsidR="00943612" w:rsidRPr="007451A8" w:rsidRDefault="00943612" w:rsidP="00B469CC">
            <w:pPr>
              <w:spacing w:after="0"/>
              <w:rPr>
                <w:rFonts w:ascii="Arial" w:hAnsi="Arial" w:cs="Arial"/>
                <w:b/>
              </w:rPr>
            </w:pPr>
            <w:r w:rsidRPr="007451A8">
              <w:rPr>
                <w:rFonts w:ascii="Arial" w:hAnsi="Arial" w:cs="Arial"/>
                <w:b/>
              </w:rPr>
              <w:t>Comments</w:t>
            </w:r>
          </w:p>
        </w:tc>
      </w:tr>
      <w:tr w:rsidR="008B3D77" w:rsidRPr="005A76D1" w14:paraId="6F746424" w14:textId="77777777" w:rsidTr="00E535D2">
        <w:tc>
          <w:tcPr>
            <w:tcW w:w="1796" w:type="dxa"/>
          </w:tcPr>
          <w:p w14:paraId="7B844618" w14:textId="1C25043E" w:rsidR="008B3D77" w:rsidRPr="005A76D1" w:rsidRDefault="004025F2" w:rsidP="00E535D2">
            <w:pPr>
              <w:spacing w:after="0"/>
              <w:rPr>
                <w:rFonts w:ascii="Arial" w:hAnsi="Arial" w:cs="Arial"/>
              </w:rPr>
            </w:pPr>
            <w:r>
              <w:rPr>
                <w:rFonts w:ascii="Arial" w:hAnsi="Arial" w:cs="Arial"/>
              </w:rPr>
              <w:t>Ericsson</w:t>
            </w:r>
          </w:p>
        </w:tc>
        <w:tc>
          <w:tcPr>
            <w:tcW w:w="1034" w:type="dxa"/>
            <w:shd w:val="clear" w:color="auto" w:fill="auto"/>
          </w:tcPr>
          <w:p w14:paraId="1C8202A7" w14:textId="05B7BA6F" w:rsidR="008B3D77" w:rsidRPr="005A76D1" w:rsidRDefault="004025F2" w:rsidP="00E535D2">
            <w:pPr>
              <w:spacing w:after="0"/>
              <w:rPr>
                <w:rFonts w:ascii="Arial" w:hAnsi="Arial" w:cs="Arial"/>
              </w:rPr>
            </w:pPr>
            <w:r>
              <w:rPr>
                <w:rFonts w:ascii="Arial" w:hAnsi="Arial" w:cs="Arial"/>
              </w:rPr>
              <w:t>Yes</w:t>
            </w:r>
          </w:p>
        </w:tc>
        <w:tc>
          <w:tcPr>
            <w:tcW w:w="6804" w:type="dxa"/>
            <w:shd w:val="clear" w:color="auto" w:fill="auto"/>
          </w:tcPr>
          <w:p w14:paraId="42AC84EE" w14:textId="20EB9B92" w:rsidR="008B3D77" w:rsidRPr="005A76D1" w:rsidRDefault="008421CA" w:rsidP="00E535D2">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B469CC">
        <w:tc>
          <w:tcPr>
            <w:tcW w:w="1796" w:type="dxa"/>
          </w:tcPr>
          <w:p w14:paraId="55360033" w14:textId="24F7E8C3" w:rsidR="00943612" w:rsidRPr="00943612" w:rsidRDefault="00163C69" w:rsidP="00B469CC">
            <w:pPr>
              <w:spacing w:after="0"/>
              <w:rPr>
                <w:rFonts w:ascii="Arial" w:hAnsi="Arial" w:cs="Arial"/>
              </w:rPr>
            </w:pPr>
            <w:r>
              <w:rPr>
                <w:rFonts w:ascii="Arial" w:hAnsi="Arial" w:cs="Arial"/>
              </w:rPr>
              <w:t>Qualcomm</w:t>
            </w:r>
          </w:p>
        </w:tc>
        <w:tc>
          <w:tcPr>
            <w:tcW w:w="1034" w:type="dxa"/>
            <w:shd w:val="clear" w:color="auto" w:fill="auto"/>
          </w:tcPr>
          <w:p w14:paraId="13B28869" w14:textId="5510640D" w:rsidR="00943612" w:rsidRPr="00943612" w:rsidRDefault="00163C69" w:rsidP="00B469CC">
            <w:pPr>
              <w:spacing w:after="0"/>
              <w:rPr>
                <w:rFonts w:ascii="Arial" w:hAnsi="Arial" w:cs="Arial"/>
              </w:rPr>
            </w:pPr>
            <w:r>
              <w:rPr>
                <w:rFonts w:ascii="Arial" w:hAnsi="Arial" w:cs="Arial"/>
              </w:rPr>
              <w:t>Yes</w:t>
            </w:r>
          </w:p>
        </w:tc>
        <w:tc>
          <w:tcPr>
            <w:tcW w:w="6804" w:type="dxa"/>
            <w:shd w:val="clear" w:color="auto" w:fill="auto"/>
          </w:tcPr>
          <w:p w14:paraId="4327DC7E" w14:textId="70DB24D4" w:rsidR="00943612" w:rsidRPr="00943612" w:rsidRDefault="00163C69" w:rsidP="00B469CC">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B469CC">
        <w:tc>
          <w:tcPr>
            <w:tcW w:w="1796" w:type="dxa"/>
          </w:tcPr>
          <w:p w14:paraId="45A702E2" w14:textId="39E2EE50" w:rsidR="008810A2" w:rsidRDefault="008810A2" w:rsidP="00B469CC">
            <w:pPr>
              <w:spacing w:after="0"/>
              <w:rPr>
                <w:rFonts w:ascii="Arial" w:hAnsi="Arial" w:cs="Arial"/>
              </w:rPr>
            </w:pPr>
            <w:r>
              <w:rPr>
                <w:rFonts w:ascii="Arial" w:hAnsi="Arial" w:cs="Arial" w:hint="eastAsia"/>
              </w:rPr>
              <w:t>Samsung</w:t>
            </w:r>
          </w:p>
        </w:tc>
        <w:tc>
          <w:tcPr>
            <w:tcW w:w="1034" w:type="dxa"/>
            <w:shd w:val="clear" w:color="auto" w:fill="auto"/>
          </w:tcPr>
          <w:p w14:paraId="332669D9" w14:textId="052D4CA4" w:rsidR="008810A2" w:rsidRDefault="008810A2" w:rsidP="00B469CC">
            <w:pPr>
              <w:spacing w:after="0"/>
              <w:rPr>
                <w:rFonts w:ascii="Arial" w:hAnsi="Arial" w:cs="Arial"/>
              </w:rPr>
            </w:pPr>
            <w:r>
              <w:rPr>
                <w:rFonts w:ascii="Arial" w:hAnsi="Arial" w:cs="Arial" w:hint="eastAsia"/>
              </w:rPr>
              <w:t>Yes</w:t>
            </w:r>
          </w:p>
        </w:tc>
        <w:tc>
          <w:tcPr>
            <w:tcW w:w="6804" w:type="dxa"/>
            <w:shd w:val="clear" w:color="auto" w:fill="auto"/>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AD41C4">
        <w:tc>
          <w:tcPr>
            <w:tcW w:w="1796" w:type="dxa"/>
          </w:tcPr>
          <w:p w14:paraId="0B8AF640" w14:textId="77777777" w:rsidR="00AD41C4" w:rsidRDefault="00AD41C4" w:rsidP="00C60674">
            <w:pPr>
              <w:spacing w:after="0"/>
              <w:rPr>
                <w:rFonts w:ascii="Arial" w:hAnsi="Arial" w:cs="Arial"/>
              </w:rPr>
            </w:pPr>
            <w:r>
              <w:rPr>
                <w:rFonts w:ascii="Arial" w:hAnsi="Arial" w:cs="Arial"/>
              </w:rPr>
              <w:t>MediaTek</w:t>
            </w:r>
          </w:p>
        </w:tc>
        <w:tc>
          <w:tcPr>
            <w:tcW w:w="1034" w:type="dxa"/>
          </w:tcPr>
          <w:p w14:paraId="6D159A1D" w14:textId="77777777" w:rsidR="00AD41C4" w:rsidRDefault="00AD41C4" w:rsidP="00C60674">
            <w:pPr>
              <w:spacing w:after="0"/>
              <w:rPr>
                <w:rFonts w:ascii="Arial" w:hAnsi="Arial" w:cs="Arial"/>
              </w:rPr>
            </w:pPr>
            <w:r>
              <w:rPr>
                <w:rFonts w:ascii="Arial" w:hAnsi="Arial" w:cs="Arial"/>
              </w:rPr>
              <w:t>See comments</w:t>
            </w:r>
          </w:p>
        </w:tc>
        <w:tc>
          <w:tcPr>
            <w:tcW w:w="6804" w:type="dxa"/>
          </w:tcPr>
          <w:p w14:paraId="70C63275" w14:textId="77777777" w:rsidR="00AD41C4" w:rsidRDefault="00AD41C4" w:rsidP="00C60674">
            <w:pPr>
              <w:spacing w:after="0"/>
              <w:rPr>
                <w:rFonts w:ascii="Arial" w:hAnsi="Arial" w:cs="Arial"/>
              </w:rPr>
            </w:pPr>
            <w:r>
              <w:rPr>
                <w:rFonts w:ascii="Arial" w:hAnsi="Arial" w:cs="Arial"/>
              </w:rPr>
              <w:t xml:space="preserve">[Comments for “Cross-slot scheduling”] </w:t>
            </w:r>
          </w:p>
          <w:p w14:paraId="7E8AB04E" w14:textId="77777777" w:rsidR="00AD41C4" w:rsidRDefault="00AD41C4" w:rsidP="00C60674">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The major difference from PEI/WUS is that the </w:t>
            </w:r>
            <w:proofErr w:type="gramStart"/>
            <w:r w:rsidRPr="00142AEA">
              <w:rPr>
                <w:rFonts w:ascii="Arial" w:hAnsi="Arial" w:cs="Arial"/>
              </w:rPr>
              <w:t>early transmitted</w:t>
            </w:r>
            <w:proofErr w:type="gramEnd"/>
            <w:r w:rsidRPr="00142AEA">
              <w:rPr>
                <w:rFonts w:ascii="Arial" w:hAnsi="Arial" w:cs="Arial"/>
              </w:rPr>
              <w:t xml:space="preserve">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a"/>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w:t>
            </w:r>
            <w:proofErr w:type="gramStart"/>
            <w:r>
              <w:rPr>
                <w:rFonts w:ascii="Arial" w:hAnsi="Arial" w:cs="Arial"/>
              </w:rPr>
              <w:t>Thus</w:t>
            </w:r>
            <w:proofErr w:type="gramEnd"/>
            <w:r>
              <w:rPr>
                <w:rFonts w:ascii="Arial" w:hAnsi="Arial" w:cs="Arial"/>
              </w:rPr>
              <w:t xml:space="preserve"> we cannot simply “reuse” cross-slot scheduling for paging. There are specification impacts, and </w:t>
            </w:r>
            <w:proofErr w:type="gramStart"/>
            <w:r>
              <w:rPr>
                <w:rFonts w:ascii="Arial" w:hAnsi="Arial" w:cs="Arial"/>
              </w:rPr>
              <w:t>this also</w:t>
            </w:r>
            <w:proofErr w:type="gramEnd"/>
            <w:r>
              <w:rPr>
                <w:rFonts w:ascii="Arial" w:hAnsi="Arial" w:cs="Arial"/>
              </w:rPr>
              <w:t xml:space="preserve">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bl>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lastRenderedPageBreak/>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Group Wake Up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956A4A" w:rsidRPr="005A76D1" w14:paraId="0CAB81EB" w14:textId="77777777" w:rsidTr="000F47F1">
        <w:tc>
          <w:tcPr>
            <w:tcW w:w="1796" w:type="dxa"/>
            <w:shd w:val="clear" w:color="auto" w:fill="D9E2F3" w:themeFill="accent5" w:themeFillTint="33"/>
          </w:tcPr>
          <w:p w14:paraId="7082EFEF" w14:textId="77777777" w:rsidR="00956A4A" w:rsidRPr="007451A8" w:rsidRDefault="00956A4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0F47F1">
            <w:pPr>
              <w:spacing w:after="0"/>
              <w:rPr>
                <w:rFonts w:ascii="Arial" w:hAnsi="Arial" w:cs="Arial"/>
                <w:b/>
              </w:rPr>
            </w:pPr>
            <w:r w:rsidRPr="007451A8">
              <w:rPr>
                <w:rFonts w:ascii="Arial" w:hAnsi="Arial" w:cs="Arial"/>
                <w:b/>
              </w:rPr>
              <w:t>Comments</w:t>
            </w:r>
          </w:p>
        </w:tc>
      </w:tr>
      <w:tr w:rsidR="008B3D77" w:rsidRPr="005A76D1" w14:paraId="5A359C31" w14:textId="77777777" w:rsidTr="00E535D2">
        <w:tc>
          <w:tcPr>
            <w:tcW w:w="1796" w:type="dxa"/>
          </w:tcPr>
          <w:p w14:paraId="5F32B66E" w14:textId="2A5610C6" w:rsidR="008B3D77" w:rsidRPr="005A76D1" w:rsidRDefault="00EA377B" w:rsidP="00E535D2">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E535D2">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E535D2">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0F47F1">
        <w:tc>
          <w:tcPr>
            <w:tcW w:w="1796" w:type="dxa"/>
          </w:tcPr>
          <w:p w14:paraId="2AA3C633" w14:textId="20FC162A" w:rsidR="00956A4A" w:rsidRPr="005A76D1" w:rsidRDefault="00F70277" w:rsidP="000F47F1">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0F47F1">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0F47F1">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0F47F1">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Default="00AD41C4" w:rsidP="00C60674">
            <w:pPr>
              <w:spacing w:after="0"/>
              <w:rPr>
                <w:rFonts w:ascii="Arial" w:hAnsi="Arial" w:cs="Arial"/>
              </w:rPr>
            </w:pPr>
            <w:r>
              <w:rPr>
                <w:rFonts w:ascii="Arial" w:hAnsi="Arial" w:cs="Arial"/>
              </w:rPr>
              <w:t>MediaTek</w:t>
            </w:r>
          </w:p>
        </w:tc>
        <w:tc>
          <w:tcPr>
            <w:tcW w:w="1034" w:type="dxa"/>
          </w:tcPr>
          <w:p w14:paraId="5BEA4CBD" w14:textId="77777777" w:rsidR="00AD41C4" w:rsidRDefault="00AD41C4" w:rsidP="00C60674">
            <w:pPr>
              <w:spacing w:after="0"/>
              <w:rPr>
                <w:rFonts w:ascii="Arial" w:hAnsi="Arial" w:cs="Arial"/>
              </w:rPr>
            </w:pPr>
            <w:r>
              <w:rPr>
                <w:rFonts w:ascii="Arial" w:hAnsi="Arial" w:cs="Arial"/>
              </w:rPr>
              <w:t>Neutral</w:t>
            </w:r>
          </w:p>
        </w:tc>
        <w:tc>
          <w:tcPr>
            <w:tcW w:w="6804" w:type="dxa"/>
          </w:tcPr>
          <w:p w14:paraId="468EC354" w14:textId="77777777" w:rsidR="00AD41C4" w:rsidRDefault="00AD41C4" w:rsidP="00C60674">
            <w:pPr>
              <w:spacing w:after="0"/>
              <w:rPr>
                <w:rFonts w:ascii="Arial" w:hAnsi="Arial" w:cs="Arial"/>
              </w:rPr>
            </w:pPr>
            <w:r>
              <w:rPr>
                <w:rFonts w:ascii="Arial" w:hAnsi="Arial" w:cs="Arial"/>
              </w:rPr>
              <w:t xml:space="preserve">This method is effective for </w:t>
            </w:r>
            <w:proofErr w:type="spellStart"/>
            <w:r>
              <w:rPr>
                <w:rFonts w:ascii="Arial" w:hAnsi="Arial" w:cs="Arial"/>
              </w:rPr>
              <w:t>IoT</w:t>
            </w:r>
            <w:proofErr w:type="spellEnd"/>
            <w:r>
              <w:rPr>
                <w:rFonts w:ascii="Arial" w:hAnsi="Arial" w:cs="Arial"/>
              </w:rPr>
              <w:t xml:space="preserve"> where paging probabilities are quite different for different device types (e.g. sensors, meters, etc.). In </w:t>
            </w:r>
            <w:proofErr w:type="gramStart"/>
            <w:r>
              <w:rPr>
                <w:rFonts w:ascii="Arial" w:hAnsi="Arial" w:cs="Arial"/>
              </w:rPr>
              <w:t>NR</w:t>
            </w:r>
            <w:proofErr w:type="gramEnd"/>
            <w:r>
              <w:rPr>
                <w:rFonts w:ascii="Arial" w:hAnsi="Arial" w:cs="Arial"/>
              </w:rPr>
              <w:t xml:space="preserve">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bl>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8"/>
        <w:tblW w:w="9634" w:type="dxa"/>
        <w:tblLook w:val="04A0" w:firstRow="1" w:lastRow="0" w:firstColumn="1" w:lastColumn="0" w:noHBand="0" w:noVBand="1"/>
      </w:tblPr>
      <w:tblGrid>
        <w:gridCol w:w="1796"/>
        <w:gridCol w:w="1034"/>
        <w:gridCol w:w="6804"/>
      </w:tblGrid>
      <w:tr w:rsidR="00A61B0A" w:rsidRPr="005A76D1" w14:paraId="67DF62B0" w14:textId="77777777" w:rsidTr="000F47F1">
        <w:tc>
          <w:tcPr>
            <w:tcW w:w="1796" w:type="dxa"/>
            <w:shd w:val="clear" w:color="auto" w:fill="D9E2F3" w:themeFill="accent5" w:themeFillTint="33"/>
          </w:tcPr>
          <w:p w14:paraId="7ECE18F8"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5307AD63" w14:textId="77777777" w:rsidTr="00E535D2">
        <w:tc>
          <w:tcPr>
            <w:tcW w:w="1796" w:type="dxa"/>
          </w:tcPr>
          <w:p w14:paraId="55B5E2A9" w14:textId="3D6846A5" w:rsidR="008B3D77" w:rsidRPr="005A76D1" w:rsidRDefault="00E73D2D" w:rsidP="00E535D2">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E535D2">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E535D2">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0F47F1">
        <w:tc>
          <w:tcPr>
            <w:tcW w:w="1796" w:type="dxa"/>
          </w:tcPr>
          <w:p w14:paraId="7FD9E3F5" w14:textId="6E7D19D7" w:rsidR="00A61B0A" w:rsidRPr="005A76D1" w:rsidRDefault="00211658" w:rsidP="000F47F1">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0F47F1">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0F47F1">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0F47F1">
        <w:tc>
          <w:tcPr>
            <w:tcW w:w="1796" w:type="dxa"/>
          </w:tcPr>
          <w:p w14:paraId="3D6B0725" w14:textId="0C8435AF" w:rsidR="00500554" w:rsidRDefault="00500554" w:rsidP="000F47F1">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0F47F1">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0F47F1">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C60674">
            <w:pPr>
              <w:spacing w:after="0"/>
              <w:rPr>
                <w:rFonts w:ascii="Arial" w:hAnsi="Arial" w:cs="Arial"/>
              </w:rPr>
            </w:pPr>
            <w:r>
              <w:rPr>
                <w:rFonts w:ascii="Arial" w:hAnsi="Arial" w:cs="Arial"/>
              </w:rPr>
              <w:t>MediaTek</w:t>
            </w:r>
          </w:p>
        </w:tc>
        <w:tc>
          <w:tcPr>
            <w:tcW w:w="1034" w:type="dxa"/>
          </w:tcPr>
          <w:p w14:paraId="6A78ECDF" w14:textId="77777777" w:rsidR="00AD41C4" w:rsidRDefault="00AD41C4" w:rsidP="00C60674">
            <w:pPr>
              <w:spacing w:after="0"/>
              <w:rPr>
                <w:rFonts w:ascii="Arial" w:hAnsi="Arial" w:cs="Arial"/>
              </w:rPr>
            </w:pPr>
            <w:r>
              <w:rPr>
                <w:rFonts w:ascii="Arial" w:hAnsi="Arial" w:cs="Arial"/>
              </w:rPr>
              <w:t>Yes</w:t>
            </w:r>
          </w:p>
        </w:tc>
        <w:tc>
          <w:tcPr>
            <w:tcW w:w="6804" w:type="dxa"/>
          </w:tcPr>
          <w:p w14:paraId="3C241E5F" w14:textId="77777777" w:rsidR="00AD41C4" w:rsidRDefault="00AD41C4" w:rsidP="00C60674">
            <w:pPr>
              <w:spacing w:after="0"/>
              <w:rPr>
                <w:rFonts w:ascii="Arial" w:hAnsi="Arial" w:cs="Arial"/>
              </w:rPr>
            </w:pPr>
            <w:r>
              <w:rPr>
                <w:rFonts w:ascii="Arial" w:hAnsi="Arial" w:cs="Arial"/>
              </w:rPr>
              <w:t>This is a simple and intuitive solution.</w:t>
            </w:r>
          </w:p>
        </w:tc>
      </w:tr>
    </w:tbl>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A61B0A" w:rsidRPr="005A76D1" w14:paraId="6BB4EFF4" w14:textId="77777777" w:rsidTr="000F47F1">
        <w:tc>
          <w:tcPr>
            <w:tcW w:w="1796" w:type="dxa"/>
            <w:shd w:val="clear" w:color="auto" w:fill="D9E2F3" w:themeFill="accent5" w:themeFillTint="33"/>
          </w:tcPr>
          <w:p w14:paraId="46B3FC2C"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3C5B39B6" w14:textId="77777777" w:rsidTr="00E535D2">
        <w:tc>
          <w:tcPr>
            <w:tcW w:w="1796" w:type="dxa"/>
          </w:tcPr>
          <w:p w14:paraId="68939B4F" w14:textId="1BC73347" w:rsidR="008B3D77" w:rsidRPr="005A76D1" w:rsidRDefault="004C2209" w:rsidP="00E535D2">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E535D2">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E535D2">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0F47F1">
        <w:tc>
          <w:tcPr>
            <w:tcW w:w="1796" w:type="dxa"/>
          </w:tcPr>
          <w:p w14:paraId="17666233" w14:textId="05078EA5" w:rsidR="00A61B0A" w:rsidRPr="005A76D1" w:rsidRDefault="00EF1642" w:rsidP="000F47F1">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0F47F1">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0F47F1">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0F47F1">
        <w:tc>
          <w:tcPr>
            <w:tcW w:w="1796" w:type="dxa"/>
          </w:tcPr>
          <w:p w14:paraId="677CACB2" w14:textId="65A0EC8B" w:rsidR="00FE6D61" w:rsidRDefault="00FE6D61" w:rsidP="000F47F1">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0F47F1">
            <w:pPr>
              <w:spacing w:after="0"/>
              <w:rPr>
                <w:rFonts w:ascii="Arial" w:hAnsi="Arial" w:cs="Arial"/>
              </w:rPr>
            </w:pPr>
          </w:p>
        </w:tc>
        <w:tc>
          <w:tcPr>
            <w:tcW w:w="6804" w:type="dxa"/>
            <w:shd w:val="clear" w:color="auto" w:fill="auto"/>
          </w:tcPr>
          <w:p w14:paraId="4C6CFD85" w14:textId="77777777" w:rsidR="00FE6D61" w:rsidRDefault="00FE6D61" w:rsidP="000F47F1">
            <w:pPr>
              <w:spacing w:after="0"/>
              <w:rPr>
                <w:rFonts w:ascii="Arial" w:hAnsi="Arial" w:cs="Arial"/>
              </w:rPr>
            </w:pPr>
            <w:r>
              <w:rPr>
                <w:rFonts w:ascii="Arial" w:hAnsi="Arial" w:cs="Arial" w:hint="eastAsia"/>
              </w:rPr>
              <w:t>UE ID seems sufficient for grouping.</w:t>
            </w:r>
          </w:p>
          <w:p w14:paraId="140A2B4D" w14:textId="77777777" w:rsidR="00FE6D61" w:rsidRDefault="00FE6D61" w:rsidP="000F47F1">
            <w:pPr>
              <w:spacing w:after="0"/>
              <w:rPr>
                <w:rFonts w:ascii="Arial" w:hAnsi="Arial" w:cs="Arial"/>
              </w:rPr>
            </w:pPr>
          </w:p>
          <w:p w14:paraId="797D9B28" w14:textId="4E440BC8" w:rsidR="00FE6D61" w:rsidRPr="005C1F11" w:rsidRDefault="00FE6D61" w:rsidP="000F47F1">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C60674">
            <w:pPr>
              <w:spacing w:after="0"/>
              <w:rPr>
                <w:rFonts w:ascii="Arial" w:hAnsi="Arial" w:cs="Arial"/>
              </w:rPr>
            </w:pPr>
            <w:r>
              <w:rPr>
                <w:rFonts w:ascii="Arial" w:hAnsi="Arial" w:cs="Arial"/>
              </w:rPr>
              <w:t>MediaTek</w:t>
            </w:r>
          </w:p>
        </w:tc>
        <w:tc>
          <w:tcPr>
            <w:tcW w:w="1034" w:type="dxa"/>
          </w:tcPr>
          <w:p w14:paraId="522AE9DF" w14:textId="77777777" w:rsidR="00AD41C4" w:rsidRDefault="00AD41C4" w:rsidP="00C60674">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C60674">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proofErr w:type="gramStart"/>
            <w:r w:rsidRPr="00D42279">
              <w:rPr>
                <w:rFonts w:ascii="Arial" w:hAnsi="Arial" w:cs="Arial" w:hint="eastAsia"/>
              </w:rPr>
              <w:t>can be considered</w:t>
            </w:r>
            <w:proofErr w:type="gramEnd"/>
            <w:r w:rsidRPr="00D42279">
              <w:rPr>
                <w:rFonts w:ascii="Arial" w:hAnsi="Arial" w:cs="Arial" w:hint="eastAsia"/>
              </w:rPr>
              <w:t xml:space="preserve"> for UE grouping</w:t>
            </w:r>
            <w:r>
              <w:rPr>
                <w:rFonts w:ascii="Arial" w:hAnsi="Arial" w:cs="Arial"/>
              </w:rPr>
              <w:t>.</w:t>
            </w:r>
          </w:p>
        </w:tc>
      </w:tr>
    </w:tbl>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proofErr w:type="gramStart"/>
      <w:r w:rsidR="00A5489C">
        <w:rPr>
          <w:rFonts w:ascii="Arial" w:hAnsi="Arial" w:cs="Arial"/>
          <w:b/>
        </w:rPr>
        <w:t xml:space="preserve">can be </w:t>
      </w:r>
      <w:r w:rsidRPr="00956A4A">
        <w:rPr>
          <w:rFonts w:ascii="Arial" w:hAnsi="Arial" w:cs="Arial"/>
          <w:b/>
        </w:rPr>
        <w:t>based</w:t>
      </w:r>
      <w:proofErr w:type="gramEnd"/>
      <w:r w:rsidRPr="00956A4A">
        <w:rPr>
          <w:rFonts w:ascii="Arial" w:hAnsi="Arial" w:cs="Arial"/>
          <w:b/>
        </w:rPr>
        <w:t xml:space="preserve">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8"/>
        <w:tblW w:w="9634" w:type="dxa"/>
        <w:tblLook w:val="04A0" w:firstRow="1" w:lastRow="0" w:firstColumn="1" w:lastColumn="0" w:noHBand="0" w:noVBand="1"/>
      </w:tblPr>
      <w:tblGrid>
        <w:gridCol w:w="1796"/>
        <w:gridCol w:w="1034"/>
        <w:gridCol w:w="6804"/>
      </w:tblGrid>
      <w:tr w:rsidR="00A61B0A" w:rsidRPr="005A76D1" w14:paraId="4128ECE1" w14:textId="77777777" w:rsidTr="000F47F1">
        <w:tc>
          <w:tcPr>
            <w:tcW w:w="1796" w:type="dxa"/>
            <w:shd w:val="clear" w:color="auto" w:fill="D9E2F3" w:themeFill="accent5" w:themeFillTint="33"/>
          </w:tcPr>
          <w:p w14:paraId="454A081C" w14:textId="77777777" w:rsidR="00A61B0A" w:rsidRPr="007451A8" w:rsidRDefault="00A61B0A" w:rsidP="000F47F1">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0F47F1">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0F47F1">
            <w:pPr>
              <w:spacing w:after="0"/>
              <w:rPr>
                <w:rFonts w:ascii="Arial" w:hAnsi="Arial" w:cs="Arial"/>
                <w:b/>
              </w:rPr>
            </w:pPr>
            <w:r w:rsidRPr="007451A8">
              <w:rPr>
                <w:rFonts w:ascii="Arial" w:hAnsi="Arial" w:cs="Arial"/>
                <w:b/>
              </w:rPr>
              <w:t>Comments</w:t>
            </w:r>
          </w:p>
        </w:tc>
      </w:tr>
      <w:tr w:rsidR="008B3D77" w:rsidRPr="005A76D1" w14:paraId="3AE5FE90" w14:textId="77777777" w:rsidTr="00E535D2">
        <w:tc>
          <w:tcPr>
            <w:tcW w:w="1796" w:type="dxa"/>
          </w:tcPr>
          <w:p w14:paraId="12C1C407" w14:textId="173FA1B4" w:rsidR="008B3D77" w:rsidRPr="005A76D1" w:rsidRDefault="00464AE0" w:rsidP="00E535D2">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E535D2">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E535D2">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w:t>
            </w:r>
            <w:r w:rsidR="00831DBF">
              <w:rPr>
                <w:rFonts w:ascii="Arial" w:hAnsi="Arial" w:cs="Arial"/>
              </w:rPr>
              <w:lastRenderedPageBreak/>
              <w:t xml:space="preserve">results in multiple option UE capabilities, which makes deployment of the paging enhancement less likely. </w:t>
            </w:r>
            <w:r w:rsidR="005D6191">
              <w:rPr>
                <w:rFonts w:ascii="Arial" w:hAnsi="Arial" w:cs="Arial"/>
              </w:rPr>
              <w:t xml:space="preserve">For the paging enhancement to be effective, the best option is that it is mandatory support for REL-17 UEs, otherwise the little gain will only be experienced in a few UEs. </w:t>
            </w:r>
          </w:p>
        </w:tc>
      </w:tr>
      <w:tr w:rsidR="00A61B0A" w:rsidRPr="005A76D1" w14:paraId="69C9080B" w14:textId="77777777" w:rsidTr="000F47F1">
        <w:tc>
          <w:tcPr>
            <w:tcW w:w="1796" w:type="dxa"/>
          </w:tcPr>
          <w:p w14:paraId="5A145C90" w14:textId="099BC012" w:rsidR="00A61B0A" w:rsidRPr="005A76D1" w:rsidRDefault="005C1F11" w:rsidP="000F47F1">
            <w:pPr>
              <w:spacing w:after="0"/>
              <w:rPr>
                <w:rFonts w:ascii="Arial" w:hAnsi="Arial" w:cs="Arial"/>
              </w:rPr>
            </w:pPr>
            <w:r>
              <w:rPr>
                <w:rFonts w:ascii="Arial" w:hAnsi="Arial" w:cs="Arial"/>
              </w:rPr>
              <w:lastRenderedPageBreak/>
              <w:t>Qualcomm</w:t>
            </w:r>
          </w:p>
        </w:tc>
        <w:tc>
          <w:tcPr>
            <w:tcW w:w="1034" w:type="dxa"/>
            <w:shd w:val="clear" w:color="auto" w:fill="auto"/>
          </w:tcPr>
          <w:p w14:paraId="5A2FDE92" w14:textId="5A2E10BE" w:rsidR="00A61B0A" w:rsidRPr="005A76D1" w:rsidRDefault="005C1F11" w:rsidP="000F47F1">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0F47F1">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0F47F1">
        <w:tc>
          <w:tcPr>
            <w:tcW w:w="1796" w:type="dxa"/>
          </w:tcPr>
          <w:p w14:paraId="22A4FB3A" w14:textId="3F94AB1B" w:rsidR="00500554" w:rsidRDefault="00500554" w:rsidP="000F47F1">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0F47F1">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0F47F1">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C60674">
            <w:pPr>
              <w:spacing w:after="0"/>
              <w:rPr>
                <w:rFonts w:ascii="Arial" w:hAnsi="Arial" w:cs="Arial"/>
              </w:rPr>
            </w:pPr>
            <w:r>
              <w:rPr>
                <w:rFonts w:ascii="Arial" w:hAnsi="Arial" w:cs="Arial"/>
              </w:rPr>
              <w:t>MediaTek</w:t>
            </w:r>
          </w:p>
        </w:tc>
        <w:tc>
          <w:tcPr>
            <w:tcW w:w="1034" w:type="dxa"/>
          </w:tcPr>
          <w:p w14:paraId="5D05BFE9" w14:textId="77777777" w:rsidR="00AD41C4" w:rsidRDefault="00AD41C4" w:rsidP="00C60674">
            <w:pPr>
              <w:spacing w:after="0"/>
              <w:rPr>
                <w:rFonts w:ascii="Arial" w:hAnsi="Arial" w:cs="Arial"/>
              </w:rPr>
            </w:pPr>
            <w:r>
              <w:rPr>
                <w:rFonts w:ascii="Arial" w:hAnsi="Arial" w:cs="Arial"/>
              </w:rPr>
              <w:t>Yes</w:t>
            </w:r>
          </w:p>
        </w:tc>
        <w:tc>
          <w:tcPr>
            <w:tcW w:w="6804" w:type="dxa"/>
          </w:tcPr>
          <w:p w14:paraId="40A023F6" w14:textId="77777777" w:rsidR="00AD41C4" w:rsidRDefault="00AD41C4" w:rsidP="00C60674">
            <w:pPr>
              <w:spacing w:after="0"/>
              <w:rPr>
                <w:rFonts w:ascii="Arial" w:hAnsi="Arial" w:cs="Arial"/>
              </w:rPr>
            </w:pPr>
            <w:r>
              <w:rPr>
                <w:rFonts w:ascii="Arial" w:hAnsi="Arial" w:cs="Arial"/>
              </w:rPr>
              <w:t xml:space="preserve">If we agree to any UE grouping method(s) in addition to UE_ID, the additional method(s) </w:t>
            </w:r>
            <w:proofErr w:type="gramStart"/>
            <w:r>
              <w:rPr>
                <w:rFonts w:ascii="Arial" w:hAnsi="Arial" w:cs="Arial"/>
              </w:rPr>
              <w:t>may be configured</w:t>
            </w:r>
            <w:proofErr w:type="gramEnd"/>
            <w:r>
              <w:rPr>
                <w:rFonts w:ascii="Arial" w:hAnsi="Arial" w:cs="Arial"/>
              </w:rPr>
              <w:t xml:space="preserve"> together with UE_ID-based grouping.</w:t>
            </w:r>
          </w:p>
        </w:tc>
      </w:tr>
    </w:tbl>
    <w:p w14:paraId="1A991BE1" w14:textId="77777777" w:rsidR="00956A4A" w:rsidRPr="00956A4A" w:rsidRDefault="00956A4A" w:rsidP="00867A3D">
      <w:pPr>
        <w:spacing w:before="120" w:after="120"/>
        <w:jc w:val="both"/>
        <w:rPr>
          <w:rFonts w:ascii="Arial" w:hAnsi="Arial" w:cs="Arial"/>
          <w:b/>
        </w:rPr>
      </w:pP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rPr>
                  <w:rFonts w:ascii="Cambria Math" w:hAnsi="Cambria Math" w:cs="Arial"/>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enh</m:t>
                      </m:r>
                    </m:sub>
                  </m:sSub>
                </m:num>
                <m:den>
                  <m:sSub>
                    <m:sSubPr>
                      <m:ctrlPr>
                        <w:rPr>
                          <w:rFonts w:ascii="Cambria Math" w:hAnsi="Cambria Math" w:cs="Arial"/>
                          <w:i/>
                        </w:rPr>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r>
        <w:rPr>
          <w:rFonts w:ascii="Arial" w:hAnsi="Arial" w:cs="Arial"/>
        </w:rPr>
        <w:t xml:space="preserve">where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8"/>
        <w:tblW w:w="9634" w:type="dxa"/>
        <w:tblLook w:val="04A0" w:firstRow="1" w:lastRow="0" w:firstColumn="1" w:lastColumn="0" w:noHBand="0" w:noVBand="1"/>
      </w:tblPr>
      <w:tblGrid>
        <w:gridCol w:w="1796"/>
        <w:gridCol w:w="7838"/>
      </w:tblGrid>
      <w:tr w:rsidR="00E76797" w:rsidRPr="005A76D1" w14:paraId="208F9B86" w14:textId="77777777" w:rsidTr="003113AA">
        <w:tc>
          <w:tcPr>
            <w:tcW w:w="1796" w:type="dxa"/>
            <w:shd w:val="clear" w:color="auto" w:fill="D9E2F3" w:themeFill="accent5" w:themeFillTint="33"/>
          </w:tcPr>
          <w:p w14:paraId="0DE36029" w14:textId="77777777" w:rsidR="00E76797" w:rsidRPr="00410097" w:rsidRDefault="00E76797" w:rsidP="003113AA">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3113AA">
            <w:pPr>
              <w:spacing w:after="0"/>
              <w:rPr>
                <w:rFonts w:ascii="Arial" w:hAnsi="Arial" w:cs="Arial"/>
                <w:b/>
              </w:rPr>
            </w:pPr>
            <w:r w:rsidRPr="00410097">
              <w:rPr>
                <w:rFonts w:ascii="Arial" w:hAnsi="Arial" w:cs="Arial"/>
                <w:b/>
              </w:rPr>
              <w:t>Comments</w:t>
            </w:r>
          </w:p>
        </w:tc>
      </w:tr>
      <w:tr w:rsidR="00437E8D" w:rsidRPr="005A76D1" w14:paraId="4108DACC" w14:textId="77777777" w:rsidTr="00E535D2">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a"/>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a"/>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a"/>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3113AA">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3113AA">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C60674">
            <w:pPr>
              <w:spacing w:after="0"/>
              <w:rPr>
                <w:rFonts w:ascii="Arial" w:hAnsi="Arial" w:cs="Arial"/>
              </w:rPr>
            </w:pPr>
            <w:r>
              <w:rPr>
                <w:rFonts w:ascii="Arial" w:hAnsi="Arial" w:cs="Arial"/>
              </w:rPr>
              <w:t>MediaTek</w:t>
            </w:r>
          </w:p>
        </w:tc>
        <w:tc>
          <w:tcPr>
            <w:tcW w:w="7838" w:type="dxa"/>
          </w:tcPr>
          <w:p w14:paraId="56F4A949" w14:textId="77777777" w:rsidR="00AD41C4" w:rsidRDefault="00AD41C4" w:rsidP="00C60674">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bl>
    <w:p w14:paraId="007171C0" w14:textId="5324F302" w:rsidR="003B540A" w:rsidRDefault="003B540A" w:rsidP="003B540A">
      <w:pPr>
        <w:spacing w:before="120" w:after="120"/>
        <w:jc w:val="both"/>
        <w:rPr>
          <w:rFonts w:cs="Arial"/>
        </w:rPr>
      </w:pPr>
    </w:p>
    <w:p w14:paraId="5B482A75" w14:textId="4E2C8E7E" w:rsidR="00EA369F" w:rsidRDefault="00EA369F" w:rsidP="00EA369F">
      <w:pPr>
        <w:pStyle w:val="2"/>
        <w:tabs>
          <w:tab w:val="num" w:pos="666"/>
        </w:tabs>
        <w:ind w:left="666"/>
        <w:rPr>
          <w:rFonts w:cs="Arial"/>
        </w:rPr>
      </w:pPr>
      <w:r>
        <w:rPr>
          <w:rFonts w:cs="Arial"/>
        </w:rPr>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8"/>
        <w:tblW w:w="9634" w:type="dxa"/>
        <w:tblLook w:val="04A0" w:firstRow="1" w:lastRow="0" w:firstColumn="1" w:lastColumn="0" w:noHBand="0" w:noVBand="1"/>
      </w:tblPr>
      <w:tblGrid>
        <w:gridCol w:w="1796"/>
        <w:gridCol w:w="7838"/>
      </w:tblGrid>
      <w:tr w:rsidR="00C36E6F" w:rsidRPr="005A76D1" w14:paraId="5ABB6C53" w14:textId="77777777" w:rsidTr="005957E1">
        <w:tc>
          <w:tcPr>
            <w:tcW w:w="1796" w:type="dxa"/>
            <w:shd w:val="clear" w:color="auto" w:fill="D9E2F3" w:themeFill="accent5" w:themeFillTint="33"/>
          </w:tcPr>
          <w:p w14:paraId="45D91E6F" w14:textId="77777777" w:rsidR="00C36E6F" w:rsidRPr="00410097" w:rsidRDefault="00C36E6F" w:rsidP="005957E1">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5957E1">
            <w:pPr>
              <w:spacing w:after="0"/>
              <w:rPr>
                <w:rFonts w:ascii="Arial" w:hAnsi="Arial" w:cs="Arial"/>
                <w:b/>
              </w:rPr>
            </w:pPr>
            <w:r w:rsidRPr="00410097">
              <w:rPr>
                <w:rFonts w:ascii="Arial" w:hAnsi="Arial" w:cs="Arial"/>
                <w:b/>
              </w:rPr>
              <w:t>Comments</w:t>
            </w:r>
          </w:p>
        </w:tc>
      </w:tr>
      <w:tr w:rsidR="00D6338D" w:rsidRPr="005A76D1" w14:paraId="325ADDCC" w14:textId="77777777" w:rsidTr="00E535D2">
        <w:tc>
          <w:tcPr>
            <w:tcW w:w="1796" w:type="dxa"/>
          </w:tcPr>
          <w:p w14:paraId="7E00810D" w14:textId="0BDDDCD3" w:rsidR="00D6338D" w:rsidRPr="005A76D1" w:rsidRDefault="00D6338D" w:rsidP="00E535D2">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E535D2">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5957E1">
        <w:tc>
          <w:tcPr>
            <w:tcW w:w="1796" w:type="dxa"/>
          </w:tcPr>
          <w:p w14:paraId="63378CE2" w14:textId="17C72BF6" w:rsidR="00C36E6F" w:rsidRPr="005A76D1" w:rsidRDefault="00854146" w:rsidP="005957E1">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5957E1">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5957E1">
        <w:tc>
          <w:tcPr>
            <w:tcW w:w="1796" w:type="dxa"/>
          </w:tcPr>
          <w:p w14:paraId="2BA39998" w14:textId="2D7B5C80" w:rsidR="00500554" w:rsidRDefault="00500554" w:rsidP="005957E1">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5957E1">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C60674">
            <w:pPr>
              <w:spacing w:after="0"/>
              <w:rPr>
                <w:rFonts w:ascii="Arial" w:hAnsi="Arial" w:cs="Arial"/>
              </w:rPr>
            </w:pPr>
            <w:r>
              <w:rPr>
                <w:rFonts w:ascii="Arial" w:hAnsi="Arial" w:cs="Arial"/>
              </w:rPr>
              <w:t>MediaTek</w:t>
            </w:r>
          </w:p>
        </w:tc>
        <w:tc>
          <w:tcPr>
            <w:tcW w:w="7838" w:type="dxa"/>
          </w:tcPr>
          <w:p w14:paraId="4E03236F" w14:textId="77777777" w:rsidR="00AD41C4" w:rsidRDefault="00AD41C4" w:rsidP="00C60674">
            <w:pPr>
              <w:spacing w:after="0"/>
              <w:rPr>
                <w:rFonts w:ascii="Arial" w:hAnsi="Arial" w:cs="Arial"/>
              </w:rPr>
            </w:pPr>
            <w:r>
              <w:rPr>
                <w:rFonts w:ascii="Arial" w:hAnsi="Arial" w:cs="Arial"/>
              </w:rPr>
              <w:t xml:space="preserve">RAN2 needs to inform RAN1 of our decisions and corresponding evaluations RAN1 needs to do. Regarding potential LS to RAN1, we should wait until RAN2 has agreed to </w:t>
            </w:r>
            <w:proofErr w:type="gramStart"/>
            <w:r>
              <w:rPr>
                <w:rFonts w:ascii="Arial" w:hAnsi="Arial" w:cs="Arial"/>
              </w:rPr>
              <w:t>more detailed solutions</w:t>
            </w:r>
            <w:proofErr w:type="gramEnd"/>
            <w:r>
              <w:rPr>
                <w:rFonts w:ascii="Arial" w:hAnsi="Arial" w:cs="Arial"/>
              </w:rPr>
              <w:t>.</w:t>
            </w:r>
          </w:p>
        </w:tc>
      </w:tr>
    </w:tbl>
    <w:p w14:paraId="2AED3AD0" w14:textId="63758DB4" w:rsidR="003B540A" w:rsidRPr="00F82745" w:rsidRDefault="00BA5729" w:rsidP="00EA369F">
      <w:pPr>
        <w:spacing w:before="120" w:after="120"/>
        <w:jc w:val="both"/>
        <w:rPr>
          <w:rFonts w:ascii="Arial" w:hAnsi="Arial" w:cs="Arial"/>
        </w:rPr>
      </w:pPr>
      <w:bookmarkStart w:id="12" w:name="_GoBack"/>
      <w:bookmarkEnd w:id="12"/>
      <w:r w:rsidRPr="00F82745">
        <w:rPr>
          <w:rFonts w:ascii="Arial" w:hAnsi="Arial" w:cs="Arial"/>
        </w:rPr>
        <w:t xml:space="preserve">Finally, please let us know if there is </w:t>
      </w:r>
      <w:r w:rsidR="00F82745" w:rsidRPr="00F82745">
        <w:rPr>
          <w:rFonts w:ascii="Arial" w:hAnsi="Arial" w:cs="Arial"/>
        </w:rPr>
        <w:t xml:space="preserve">any other issue to </w:t>
      </w:r>
      <w:proofErr w:type="gramStart"/>
      <w:r w:rsidR="00F82745" w:rsidRPr="00F82745">
        <w:rPr>
          <w:rFonts w:ascii="Arial" w:hAnsi="Arial" w:cs="Arial"/>
        </w:rPr>
        <w:t>be discussed</w:t>
      </w:r>
      <w:proofErr w:type="gramEnd"/>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8"/>
        <w:tblW w:w="9634" w:type="dxa"/>
        <w:tblLook w:val="04A0" w:firstRow="1" w:lastRow="0" w:firstColumn="1" w:lastColumn="0" w:noHBand="0" w:noVBand="1"/>
      </w:tblPr>
      <w:tblGrid>
        <w:gridCol w:w="1796"/>
        <w:gridCol w:w="7838"/>
      </w:tblGrid>
      <w:tr w:rsidR="00730036" w:rsidRPr="005A76D1" w14:paraId="454DEFAC" w14:textId="77777777" w:rsidTr="00E51D7B">
        <w:tc>
          <w:tcPr>
            <w:tcW w:w="1796" w:type="dxa"/>
            <w:shd w:val="clear" w:color="auto" w:fill="D9E2F3" w:themeFill="accent5" w:themeFillTint="33"/>
          </w:tcPr>
          <w:p w14:paraId="1000F0FB" w14:textId="77777777" w:rsidR="00730036" w:rsidRPr="00410097" w:rsidRDefault="00730036" w:rsidP="00E51D7B">
            <w:pPr>
              <w:spacing w:after="0"/>
              <w:rPr>
                <w:rFonts w:ascii="Arial" w:hAnsi="Arial" w:cs="Arial"/>
                <w:b/>
              </w:rPr>
            </w:pPr>
            <w:r w:rsidRPr="00410097">
              <w:rPr>
                <w:rFonts w:ascii="Arial" w:hAnsi="Arial" w:cs="Arial"/>
                <w:b/>
              </w:rPr>
              <w:lastRenderedPageBreak/>
              <w:t>Company name</w:t>
            </w:r>
          </w:p>
        </w:tc>
        <w:tc>
          <w:tcPr>
            <w:tcW w:w="7838" w:type="dxa"/>
            <w:shd w:val="clear" w:color="auto" w:fill="D9E2F3" w:themeFill="accent5" w:themeFillTint="33"/>
          </w:tcPr>
          <w:p w14:paraId="0F297A85" w14:textId="77777777" w:rsidR="00730036" w:rsidRPr="00410097" w:rsidRDefault="00730036" w:rsidP="00E51D7B">
            <w:pPr>
              <w:spacing w:after="0"/>
              <w:rPr>
                <w:rFonts w:ascii="Arial" w:hAnsi="Arial" w:cs="Arial"/>
                <w:b/>
              </w:rPr>
            </w:pPr>
            <w:r w:rsidRPr="00410097">
              <w:rPr>
                <w:rFonts w:ascii="Arial" w:hAnsi="Arial" w:cs="Arial"/>
                <w:b/>
              </w:rPr>
              <w:t>Comments</w:t>
            </w:r>
          </w:p>
        </w:tc>
      </w:tr>
      <w:tr w:rsidR="00D6338D" w:rsidRPr="005A76D1" w14:paraId="57FE6866" w14:textId="77777777" w:rsidTr="00E535D2">
        <w:tc>
          <w:tcPr>
            <w:tcW w:w="1796" w:type="dxa"/>
          </w:tcPr>
          <w:p w14:paraId="757D9B96" w14:textId="77777777" w:rsidR="00D6338D" w:rsidRPr="005A76D1" w:rsidRDefault="00D6338D" w:rsidP="00E535D2">
            <w:pPr>
              <w:spacing w:after="0"/>
              <w:rPr>
                <w:rFonts w:ascii="Arial" w:hAnsi="Arial" w:cs="Arial"/>
              </w:rPr>
            </w:pPr>
          </w:p>
        </w:tc>
        <w:tc>
          <w:tcPr>
            <w:tcW w:w="7838" w:type="dxa"/>
          </w:tcPr>
          <w:p w14:paraId="6EC6B443" w14:textId="77777777" w:rsidR="00D6338D" w:rsidRPr="005A76D1" w:rsidRDefault="00D6338D" w:rsidP="00E535D2">
            <w:pPr>
              <w:spacing w:after="0"/>
              <w:rPr>
                <w:rFonts w:ascii="Arial" w:hAnsi="Arial" w:cs="Arial"/>
              </w:rPr>
            </w:pPr>
          </w:p>
        </w:tc>
      </w:tr>
      <w:tr w:rsidR="00730036" w:rsidRPr="005A76D1" w14:paraId="56155B69" w14:textId="77777777" w:rsidTr="00E51D7B">
        <w:tc>
          <w:tcPr>
            <w:tcW w:w="1796" w:type="dxa"/>
          </w:tcPr>
          <w:p w14:paraId="59F06B88" w14:textId="77777777" w:rsidR="00730036" w:rsidRPr="005A76D1" w:rsidRDefault="00730036" w:rsidP="00E51D7B">
            <w:pPr>
              <w:spacing w:after="0"/>
              <w:rPr>
                <w:rFonts w:ascii="Arial" w:hAnsi="Arial" w:cs="Arial"/>
              </w:rPr>
            </w:pPr>
          </w:p>
        </w:tc>
        <w:tc>
          <w:tcPr>
            <w:tcW w:w="7838" w:type="dxa"/>
          </w:tcPr>
          <w:p w14:paraId="775A1645" w14:textId="77777777" w:rsidR="00730036" w:rsidRPr="005A76D1" w:rsidRDefault="00730036" w:rsidP="00E51D7B">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Pr="005A76D1" w:rsidRDefault="00A07E02" w:rsidP="00A07E02">
      <w:pPr>
        <w:pStyle w:val="1"/>
        <w:overflowPunct w:val="0"/>
        <w:autoSpaceDE w:val="0"/>
        <w:autoSpaceDN w:val="0"/>
        <w:adjustRightInd w:val="0"/>
        <w:rPr>
          <w:rFonts w:eastAsia="新細明體" w:cs="Arial"/>
        </w:rPr>
      </w:pPr>
      <w:r w:rsidRPr="005A76D1">
        <w:rPr>
          <w:rFonts w:eastAsia="新細明體" w:cs="Arial"/>
        </w:rPr>
        <w:t>Conclusion</w:t>
      </w:r>
    </w:p>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新細明體" w:cs="Arial"/>
        </w:rPr>
      </w:pPr>
      <w:r w:rsidRPr="005A76D1">
        <w:rPr>
          <w:rFonts w:eastAsia="新細明體"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新細明體" w:hAnsi="Arial" w:cs="Arial"/>
          <w:lang w:eastAsia="zh-TW"/>
        </w:rPr>
      </w:pPr>
      <w:r>
        <w:rPr>
          <w:rFonts w:ascii="Arial" w:eastAsia="新細明體" w:hAnsi="Arial" w:cs="Arial"/>
          <w:lang w:eastAsia="zh-TW"/>
        </w:rPr>
        <w:t>R1-2007425</w:t>
      </w:r>
      <w:r>
        <w:rPr>
          <w:rFonts w:ascii="Arial" w:eastAsia="新細明體" w:hAnsi="Arial" w:cs="Arial"/>
          <w:lang w:eastAsia="zh-TW"/>
        </w:rPr>
        <w:tab/>
      </w:r>
      <w:r w:rsidR="0072726C" w:rsidRPr="0072726C">
        <w:rPr>
          <w:rFonts w:ascii="Arial" w:eastAsia="新細明體" w:hAnsi="Arial" w:cs="Arial"/>
          <w:lang w:eastAsia="zh-TW"/>
        </w:rPr>
        <w:t>LS on evaluation methodology for UE power saving enhancements</w:t>
      </w:r>
      <w:r w:rsidR="0072726C">
        <w:rPr>
          <w:rFonts w:ascii="Arial" w:eastAsia="新細明體" w:hAnsi="Arial" w:cs="Arial"/>
          <w:lang w:eastAsia="zh-TW"/>
        </w:rPr>
        <w:t>, RAN1</w:t>
      </w:r>
    </w:p>
    <w:p w14:paraId="198DA874" w14:textId="1188D192" w:rsidR="006E5A64" w:rsidRDefault="00DC5E24" w:rsidP="006E5A64">
      <w:pPr>
        <w:pStyle w:val="Doc-title"/>
        <w:numPr>
          <w:ilvl w:val="0"/>
          <w:numId w:val="3"/>
        </w:numPr>
        <w:adjustRightInd w:val="0"/>
        <w:spacing w:before="0" w:after="120"/>
        <w:ind w:left="482" w:hanging="482"/>
      </w:pPr>
      <w:hyperlink r:id="rId9" w:history="1">
        <w:r w:rsidR="004025F2">
          <w:rPr>
            <w:rStyle w:val="ae"/>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405AA" w14:textId="77777777" w:rsidR="00DC5E24" w:rsidRDefault="00DC5E24">
      <w:pPr>
        <w:pStyle w:val="TAL"/>
      </w:pPr>
      <w:r>
        <w:separator/>
      </w:r>
    </w:p>
  </w:endnote>
  <w:endnote w:type="continuationSeparator" w:id="0">
    <w:p w14:paraId="1160C8E9" w14:textId="77777777" w:rsidR="00DC5E24" w:rsidRDefault="00DC5E24">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63168928" w:rsidR="001C7577" w:rsidRDefault="001C7577">
    <w:pPr>
      <w:pStyle w:val="a5"/>
    </w:pPr>
    <w:r>
      <w:fldChar w:fldCharType="begin"/>
    </w:r>
    <w:r>
      <w:instrText xml:space="preserve"> PAGE   \* MERGEFORMAT </w:instrText>
    </w:r>
    <w:r>
      <w:fldChar w:fldCharType="separate"/>
    </w:r>
    <w:r w:rsidR="00AD41C4">
      <w:t>8</w:t>
    </w:r>
    <w:r>
      <w:fldChar w:fldCharType="end"/>
    </w:r>
  </w:p>
  <w:p w14:paraId="0FBB99F7" w14:textId="77777777" w:rsidR="001C7577" w:rsidRDefault="001C75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163CC" w14:textId="77777777" w:rsidR="00DC5E24" w:rsidRDefault="00DC5E24">
      <w:pPr>
        <w:pStyle w:val="TAL"/>
      </w:pPr>
      <w:r>
        <w:separator/>
      </w:r>
    </w:p>
  </w:footnote>
  <w:footnote w:type="continuationSeparator" w:id="0">
    <w:p w14:paraId="3FF12B03" w14:textId="77777777" w:rsidR="00DC5E24" w:rsidRDefault="00DC5E24">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0"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1"/>
  </w:num>
  <w:num w:numId="4">
    <w:abstractNumId w:val="0"/>
  </w:num>
  <w:num w:numId="5">
    <w:abstractNumId w:val="9"/>
  </w:num>
  <w:num w:numId="6">
    <w:abstractNumId w:val="7"/>
  </w:num>
  <w:num w:numId="7">
    <w:abstractNumId w:val="3"/>
  </w:num>
  <w:num w:numId="8">
    <w:abstractNumId w:val="10"/>
  </w:num>
  <w:num w:numId="9">
    <w:abstractNumId w:val="4"/>
  </w:num>
  <w:num w:numId="10">
    <w:abstractNumId w:val="2"/>
  </w:num>
  <w:num w:numId="11">
    <w:abstractNumId w:val="5"/>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54F"/>
    <w:rsid w:val="00000987"/>
    <w:rsid w:val="00000EF3"/>
    <w:rsid w:val="00000F63"/>
    <w:rsid w:val="0000111D"/>
    <w:rsid w:val="000022AA"/>
    <w:rsid w:val="0000243E"/>
    <w:rsid w:val="0000248F"/>
    <w:rsid w:val="0000300D"/>
    <w:rsid w:val="00003035"/>
    <w:rsid w:val="00003094"/>
    <w:rsid w:val="00004206"/>
    <w:rsid w:val="0000420A"/>
    <w:rsid w:val="0000426A"/>
    <w:rsid w:val="000047FD"/>
    <w:rsid w:val="000051D6"/>
    <w:rsid w:val="00005242"/>
    <w:rsid w:val="0000529F"/>
    <w:rsid w:val="00005804"/>
    <w:rsid w:val="00005B55"/>
    <w:rsid w:val="00006332"/>
    <w:rsid w:val="00006420"/>
    <w:rsid w:val="00006927"/>
    <w:rsid w:val="00006F97"/>
    <w:rsid w:val="00007250"/>
    <w:rsid w:val="0000759E"/>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483"/>
    <w:rsid w:val="000207A3"/>
    <w:rsid w:val="00020BCB"/>
    <w:rsid w:val="00020E1C"/>
    <w:rsid w:val="00020FFB"/>
    <w:rsid w:val="000210F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ED"/>
    <w:rsid w:val="00031A1E"/>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4007F"/>
    <w:rsid w:val="000404D7"/>
    <w:rsid w:val="0004064C"/>
    <w:rsid w:val="00040FE1"/>
    <w:rsid w:val="000412E0"/>
    <w:rsid w:val="0004146B"/>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E85"/>
    <w:rsid w:val="00052826"/>
    <w:rsid w:val="0005301C"/>
    <w:rsid w:val="00053499"/>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267B"/>
    <w:rsid w:val="00072A47"/>
    <w:rsid w:val="00072DF5"/>
    <w:rsid w:val="00073F3F"/>
    <w:rsid w:val="00073F74"/>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C01C4"/>
    <w:rsid w:val="000C1A87"/>
    <w:rsid w:val="000C2899"/>
    <w:rsid w:val="000C2A48"/>
    <w:rsid w:val="000C2DD7"/>
    <w:rsid w:val="000C3A74"/>
    <w:rsid w:val="000C3BC6"/>
    <w:rsid w:val="000C4158"/>
    <w:rsid w:val="000C4888"/>
    <w:rsid w:val="000C48FD"/>
    <w:rsid w:val="000C4A6C"/>
    <w:rsid w:val="000C4C33"/>
    <w:rsid w:val="000C4F44"/>
    <w:rsid w:val="000C5119"/>
    <w:rsid w:val="000C558C"/>
    <w:rsid w:val="000C5AA8"/>
    <w:rsid w:val="000C5C3F"/>
    <w:rsid w:val="000C7602"/>
    <w:rsid w:val="000C7656"/>
    <w:rsid w:val="000C79D8"/>
    <w:rsid w:val="000C7CD5"/>
    <w:rsid w:val="000D05D9"/>
    <w:rsid w:val="000D08EC"/>
    <w:rsid w:val="000D0B4E"/>
    <w:rsid w:val="000D0B65"/>
    <w:rsid w:val="000D0BFE"/>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548"/>
    <w:rsid w:val="000E1905"/>
    <w:rsid w:val="000E1B80"/>
    <w:rsid w:val="000E1E07"/>
    <w:rsid w:val="000E20ED"/>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C7D"/>
    <w:rsid w:val="00110F55"/>
    <w:rsid w:val="001118BE"/>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ABD"/>
    <w:rsid w:val="00140E95"/>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66F"/>
    <w:rsid w:val="00153216"/>
    <w:rsid w:val="0015333F"/>
    <w:rsid w:val="0015419B"/>
    <w:rsid w:val="001543EA"/>
    <w:rsid w:val="001549CE"/>
    <w:rsid w:val="00154F88"/>
    <w:rsid w:val="001560CF"/>
    <w:rsid w:val="001564DF"/>
    <w:rsid w:val="001566D5"/>
    <w:rsid w:val="001574CC"/>
    <w:rsid w:val="0015750D"/>
    <w:rsid w:val="001576E1"/>
    <w:rsid w:val="001576E9"/>
    <w:rsid w:val="00157D60"/>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DC"/>
    <w:rsid w:val="00183DDA"/>
    <w:rsid w:val="00183FA9"/>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C5E"/>
    <w:rsid w:val="00197156"/>
    <w:rsid w:val="00197192"/>
    <w:rsid w:val="00197744"/>
    <w:rsid w:val="0019789E"/>
    <w:rsid w:val="00197948"/>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FF6"/>
    <w:rsid w:val="001D13BC"/>
    <w:rsid w:val="001D1A8E"/>
    <w:rsid w:val="001D1D90"/>
    <w:rsid w:val="001D286F"/>
    <w:rsid w:val="001D45CC"/>
    <w:rsid w:val="001D46FE"/>
    <w:rsid w:val="001D4CF8"/>
    <w:rsid w:val="001D5751"/>
    <w:rsid w:val="001D57C6"/>
    <w:rsid w:val="001D5A20"/>
    <w:rsid w:val="001D5CF8"/>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D1D"/>
    <w:rsid w:val="001F0805"/>
    <w:rsid w:val="001F1B60"/>
    <w:rsid w:val="001F21D0"/>
    <w:rsid w:val="001F221D"/>
    <w:rsid w:val="001F2233"/>
    <w:rsid w:val="001F2769"/>
    <w:rsid w:val="001F2A83"/>
    <w:rsid w:val="001F31AA"/>
    <w:rsid w:val="001F3322"/>
    <w:rsid w:val="001F39ED"/>
    <w:rsid w:val="001F3A08"/>
    <w:rsid w:val="001F458A"/>
    <w:rsid w:val="001F4669"/>
    <w:rsid w:val="001F493D"/>
    <w:rsid w:val="001F4E4E"/>
    <w:rsid w:val="001F529A"/>
    <w:rsid w:val="001F52F5"/>
    <w:rsid w:val="001F5388"/>
    <w:rsid w:val="001F5705"/>
    <w:rsid w:val="001F5B47"/>
    <w:rsid w:val="001F6192"/>
    <w:rsid w:val="001F61B5"/>
    <w:rsid w:val="001F6222"/>
    <w:rsid w:val="001F639C"/>
    <w:rsid w:val="001F65BD"/>
    <w:rsid w:val="001F6702"/>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22B2"/>
    <w:rsid w:val="00212911"/>
    <w:rsid w:val="00212A2E"/>
    <w:rsid w:val="002130A3"/>
    <w:rsid w:val="0021325A"/>
    <w:rsid w:val="0021332C"/>
    <w:rsid w:val="00213980"/>
    <w:rsid w:val="00213A2B"/>
    <w:rsid w:val="00213B0D"/>
    <w:rsid w:val="00214039"/>
    <w:rsid w:val="0021459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5FF"/>
    <w:rsid w:val="00247A87"/>
    <w:rsid w:val="00247BCB"/>
    <w:rsid w:val="00250542"/>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E72"/>
    <w:rsid w:val="002A446A"/>
    <w:rsid w:val="002A4493"/>
    <w:rsid w:val="002A4950"/>
    <w:rsid w:val="002A4C35"/>
    <w:rsid w:val="002A4CF6"/>
    <w:rsid w:val="002A5534"/>
    <w:rsid w:val="002A5537"/>
    <w:rsid w:val="002A60E4"/>
    <w:rsid w:val="002A69DF"/>
    <w:rsid w:val="002A6ED1"/>
    <w:rsid w:val="002A703E"/>
    <w:rsid w:val="002A7461"/>
    <w:rsid w:val="002A759A"/>
    <w:rsid w:val="002A7769"/>
    <w:rsid w:val="002A7DC7"/>
    <w:rsid w:val="002B01CD"/>
    <w:rsid w:val="002B081A"/>
    <w:rsid w:val="002B10B0"/>
    <w:rsid w:val="002B14D8"/>
    <w:rsid w:val="002B18DC"/>
    <w:rsid w:val="002B285A"/>
    <w:rsid w:val="002B2EF6"/>
    <w:rsid w:val="002B3425"/>
    <w:rsid w:val="002B34B5"/>
    <w:rsid w:val="002B34BE"/>
    <w:rsid w:val="002B3DD1"/>
    <w:rsid w:val="002B3EEB"/>
    <w:rsid w:val="002B3F92"/>
    <w:rsid w:val="002B46F4"/>
    <w:rsid w:val="002B4C45"/>
    <w:rsid w:val="002B4CEC"/>
    <w:rsid w:val="002B4E47"/>
    <w:rsid w:val="002B4F81"/>
    <w:rsid w:val="002B50F6"/>
    <w:rsid w:val="002B5C04"/>
    <w:rsid w:val="002B5D8B"/>
    <w:rsid w:val="002B5E16"/>
    <w:rsid w:val="002B630D"/>
    <w:rsid w:val="002B6496"/>
    <w:rsid w:val="002B6C56"/>
    <w:rsid w:val="002B7792"/>
    <w:rsid w:val="002B7A3A"/>
    <w:rsid w:val="002B7B5D"/>
    <w:rsid w:val="002B7DA7"/>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494"/>
    <w:rsid w:val="002F76E5"/>
    <w:rsid w:val="002F7DCB"/>
    <w:rsid w:val="002F7E7F"/>
    <w:rsid w:val="002F7EAA"/>
    <w:rsid w:val="003001F2"/>
    <w:rsid w:val="00300248"/>
    <w:rsid w:val="00300331"/>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676"/>
    <w:rsid w:val="00306386"/>
    <w:rsid w:val="003063A3"/>
    <w:rsid w:val="0030668F"/>
    <w:rsid w:val="0030698F"/>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CFA"/>
    <w:rsid w:val="00354D00"/>
    <w:rsid w:val="00354FA8"/>
    <w:rsid w:val="003551C4"/>
    <w:rsid w:val="003556A1"/>
    <w:rsid w:val="0035659F"/>
    <w:rsid w:val="00356D66"/>
    <w:rsid w:val="00356DAE"/>
    <w:rsid w:val="00357079"/>
    <w:rsid w:val="00357626"/>
    <w:rsid w:val="00357A6D"/>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CE7"/>
    <w:rsid w:val="00376E26"/>
    <w:rsid w:val="00377221"/>
    <w:rsid w:val="003777D2"/>
    <w:rsid w:val="00377958"/>
    <w:rsid w:val="00377AD3"/>
    <w:rsid w:val="00377BCE"/>
    <w:rsid w:val="00377D43"/>
    <w:rsid w:val="00377D7F"/>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A6C"/>
    <w:rsid w:val="003A326B"/>
    <w:rsid w:val="003A3D53"/>
    <w:rsid w:val="003A4040"/>
    <w:rsid w:val="003A40F7"/>
    <w:rsid w:val="003A4220"/>
    <w:rsid w:val="003A4A26"/>
    <w:rsid w:val="003A4E3A"/>
    <w:rsid w:val="003A4FD6"/>
    <w:rsid w:val="003A5A48"/>
    <w:rsid w:val="003A5E90"/>
    <w:rsid w:val="003A611A"/>
    <w:rsid w:val="003A6719"/>
    <w:rsid w:val="003A6AE1"/>
    <w:rsid w:val="003A6C5D"/>
    <w:rsid w:val="003A7686"/>
    <w:rsid w:val="003B024D"/>
    <w:rsid w:val="003B0A3F"/>
    <w:rsid w:val="003B1072"/>
    <w:rsid w:val="003B23AA"/>
    <w:rsid w:val="003B2D78"/>
    <w:rsid w:val="003B31B5"/>
    <w:rsid w:val="003B411E"/>
    <w:rsid w:val="003B4619"/>
    <w:rsid w:val="003B4878"/>
    <w:rsid w:val="003B4C15"/>
    <w:rsid w:val="003B540A"/>
    <w:rsid w:val="003B5580"/>
    <w:rsid w:val="003B57AF"/>
    <w:rsid w:val="003B6106"/>
    <w:rsid w:val="003B6A5D"/>
    <w:rsid w:val="003B7362"/>
    <w:rsid w:val="003B76C5"/>
    <w:rsid w:val="003B7F85"/>
    <w:rsid w:val="003C02C3"/>
    <w:rsid w:val="003C02E8"/>
    <w:rsid w:val="003C05F5"/>
    <w:rsid w:val="003C0CDD"/>
    <w:rsid w:val="003C0DE8"/>
    <w:rsid w:val="003C2799"/>
    <w:rsid w:val="003C2A12"/>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EA1"/>
    <w:rsid w:val="004452C7"/>
    <w:rsid w:val="00445614"/>
    <w:rsid w:val="004456B8"/>
    <w:rsid w:val="00445BE7"/>
    <w:rsid w:val="00445CA3"/>
    <w:rsid w:val="00445D7F"/>
    <w:rsid w:val="00446409"/>
    <w:rsid w:val="0044644A"/>
    <w:rsid w:val="00446758"/>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FE0"/>
    <w:rsid w:val="004653DC"/>
    <w:rsid w:val="004656DB"/>
    <w:rsid w:val="00465EAE"/>
    <w:rsid w:val="0046600C"/>
    <w:rsid w:val="00466482"/>
    <w:rsid w:val="004665B4"/>
    <w:rsid w:val="004669EF"/>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838"/>
    <w:rsid w:val="004C3914"/>
    <w:rsid w:val="004C39E9"/>
    <w:rsid w:val="004C5501"/>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3127"/>
    <w:rsid w:val="004D3255"/>
    <w:rsid w:val="004D3A6B"/>
    <w:rsid w:val="004D400D"/>
    <w:rsid w:val="004D44FD"/>
    <w:rsid w:val="004D4E8A"/>
    <w:rsid w:val="004D5465"/>
    <w:rsid w:val="004D5578"/>
    <w:rsid w:val="004D573C"/>
    <w:rsid w:val="004D574D"/>
    <w:rsid w:val="004D5930"/>
    <w:rsid w:val="004D6070"/>
    <w:rsid w:val="004D60D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F8"/>
    <w:rsid w:val="005736C9"/>
    <w:rsid w:val="00573B99"/>
    <w:rsid w:val="00573CCD"/>
    <w:rsid w:val="005745C7"/>
    <w:rsid w:val="00575187"/>
    <w:rsid w:val="005752C9"/>
    <w:rsid w:val="005758EE"/>
    <w:rsid w:val="00575E17"/>
    <w:rsid w:val="00575F12"/>
    <w:rsid w:val="00576109"/>
    <w:rsid w:val="005764B6"/>
    <w:rsid w:val="00576757"/>
    <w:rsid w:val="005769EA"/>
    <w:rsid w:val="00577242"/>
    <w:rsid w:val="00580084"/>
    <w:rsid w:val="00580525"/>
    <w:rsid w:val="005807CE"/>
    <w:rsid w:val="005809B1"/>
    <w:rsid w:val="00580F5D"/>
    <w:rsid w:val="0058124E"/>
    <w:rsid w:val="00581668"/>
    <w:rsid w:val="005818C2"/>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E76"/>
    <w:rsid w:val="005A657E"/>
    <w:rsid w:val="005A66F2"/>
    <w:rsid w:val="005A67C7"/>
    <w:rsid w:val="005A6AA0"/>
    <w:rsid w:val="005A6B0C"/>
    <w:rsid w:val="005A6B73"/>
    <w:rsid w:val="005A6FAA"/>
    <w:rsid w:val="005A70FE"/>
    <w:rsid w:val="005A76D1"/>
    <w:rsid w:val="005A7769"/>
    <w:rsid w:val="005A77F0"/>
    <w:rsid w:val="005A7D38"/>
    <w:rsid w:val="005A7F84"/>
    <w:rsid w:val="005B0984"/>
    <w:rsid w:val="005B0CC3"/>
    <w:rsid w:val="005B0F62"/>
    <w:rsid w:val="005B15A6"/>
    <w:rsid w:val="005B15BE"/>
    <w:rsid w:val="005B1BBC"/>
    <w:rsid w:val="005B2703"/>
    <w:rsid w:val="005B30AB"/>
    <w:rsid w:val="005B341F"/>
    <w:rsid w:val="005B34CC"/>
    <w:rsid w:val="005B369D"/>
    <w:rsid w:val="005B36BE"/>
    <w:rsid w:val="005B3A3A"/>
    <w:rsid w:val="005B408D"/>
    <w:rsid w:val="005B511C"/>
    <w:rsid w:val="005B5A02"/>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76D"/>
    <w:rsid w:val="006207C9"/>
    <w:rsid w:val="0062108D"/>
    <w:rsid w:val="00621566"/>
    <w:rsid w:val="00621F1E"/>
    <w:rsid w:val="006220B1"/>
    <w:rsid w:val="00622677"/>
    <w:rsid w:val="006233F1"/>
    <w:rsid w:val="00623CD8"/>
    <w:rsid w:val="00623D3E"/>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21F3"/>
    <w:rsid w:val="00633745"/>
    <w:rsid w:val="00633A5C"/>
    <w:rsid w:val="006347AA"/>
    <w:rsid w:val="00634DF3"/>
    <w:rsid w:val="00635752"/>
    <w:rsid w:val="00635795"/>
    <w:rsid w:val="006357FC"/>
    <w:rsid w:val="00635A6D"/>
    <w:rsid w:val="00635F88"/>
    <w:rsid w:val="00636056"/>
    <w:rsid w:val="006365AE"/>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4BE"/>
    <w:rsid w:val="00674C5D"/>
    <w:rsid w:val="0067520C"/>
    <w:rsid w:val="00676046"/>
    <w:rsid w:val="00676499"/>
    <w:rsid w:val="006766F8"/>
    <w:rsid w:val="00676B47"/>
    <w:rsid w:val="00677541"/>
    <w:rsid w:val="00677880"/>
    <w:rsid w:val="00677D06"/>
    <w:rsid w:val="0068092E"/>
    <w:rsid w:val="006814C0"/>
    <w:rsid w:val="006819D2"/>
    <w:rsid w:val="00681A51"/>
    <w:rsid w:val="00681C5B"/>
    <w:rsid w:val="00681F41"/>
    <w:rsid w:val="00682115"/>
    <w:rsid w:val="00682140"/>
    <w:rsid w:val="0068214E"/>
    <w:rsid w:val="006823F4"/>
    <w:rsid w:val="006825AA"/>
    <w:rsid w:val="00682B0D"/>
    <w:rsid w:val="006838EC"/>
    <w:rsid w:val="00683CE8"/>
    <w:rsid w:val="0068501A"/>
    <w:rsid w:val="0068517E"/>
    <w:rsid w:val="00685BA9"/>
    <w:rsid w:val="00685F80"/>
    <w:rsid w:val="00686483"/>
    <w:rsid w:val="00686AEA"/>
    <w:rsid w:val="00686DB1"/>
    <w:rsid w:val="00687342"/>
    <w:rsid w:val="00687351"/>
    <w:rsid w:val="0068793D"/>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30B8"/>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CA6"/>
    <w:rsid w:val="0071253A"/>
    <w:rsid w:val="00712DD7"/>
    <w:rsid w:val="00713194"/>
    <w:rsid w:val="00713699"/>
    <w:rsid w:val="00714B43"/>
    <w:rsid w:val="00714B68"/>
    <w:rsid w:val="00714FE9"/>
    <w:rsid w:val="0071507C"/>
    <w:rsid w:val="0071529C"/>
    <w:rsid w:val="007155E5"/>
    <w:rsid w:val="0071561E"/>
    <w:rsid w:val="00716017"/>
    <w:rsid w:val="00716D05"/>
    <w:rsid w:val="00717730"/>
    <w:rsid w:val="00717FAD"/>
    <w:rsid w:val="007200CD"/>
    <w:rsid w:val="0072022F"/>
    <w:rsid w:val="0072042E"/>
    <w:rsid w:val="007214F5"/>
    <w:rsid w:val="00721844"/>
    <w:rsid w:val="007227E3"/>
    <w:rsid w:val="00722887"/>
    <w:rsid w:val="00722B63"/>
    <w:rsid w:val="00722BE4"/>
    <w:rsid w:val="007235CF"/>
    <w:rsid w:val="00723937"/>
    <w:rsid w:val="00723CA6"/>
    <w:rsid w:val="007241F6"/>
    <w:rsid w:val="007249E8"/>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3DE"/>
    <w:rsid w:val="00734600"/>
    <w:rsid w:val="007347D9"/>
    <w:rsid w:val="007355DC"/>
    <w:rsid w:val="007357ED"/>
    <w:rsid w:val="00735A5B"/>
    <w:rsid w:val="00735E7D"/>
    <w:rsid w:val="007361BB"/>
    <w:rsid w:val="00736DD7"/>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1A8"/>
    <w:rsid w:val="00745212"/>
    <w:rsid w:val="007454F5"/>
    <w:rsid w:val="0074581E"/>
    <w:rsid w:val="007463B3"/>
    <w:rsid w:val="00746BB8"/>
    <w:rsid w:val="00747040"/>
    <w:rsid w:val="0074792C"/>
    <w:rsid w:val="00747D63"/>
    <w:rsid w:val="00747E61"/>
    <w:rsid w:val="007502EE"/>
    <w:rsid w:val="0075131F"/>
    <w:rsid w:val="007519D5"/>
    <w:rsid w:val="00751F1C"/>
    <w:rsid w:val="00752654"/>
    <w:rsid w:val="007538FE"/>
    <w:rsid w:val="00753A4E"/>
    <w:rsid w:val="00753A95"/>
    <w:rsid w:val="00753C10"/>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CE7"/>
    <w:rsid w:val="00765D25"/>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82E"/>
    <w:rsid w:val="00775907"/>
    <w:rsid w:val="00775A68"/>
    <w:rsid w:val="00775E0B"/>
    <w:rsid w:val="00775F8D"/>
    <w:rsid w:val="00776220"/>
    <w:rsid w:val="00776C71"/>
    <w:rsid w:val="00777E98"/>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2606"/>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4EF"/>
    <w:rsid w:val="007C5A2C"/>
    <w:rsid w:val="007C61B2"/>
    <w:rsid w:val="007C637A"/>
    <w:rsid w:val="007C6A23"/>
    <w:rsid w:val="007C6B95"/>
    <w:rsid w:val="007C6D44"/>
    <w:rsid w:val="007D06EA"/>
    <w:rsid w:val="007D0D89"/>
    <w:rsid w:val="007D0E00"/>
    <w:rsid w:val="007D1243"/>
    <w:rsid w:val="007D1E75"/>
    <w:rsid w:val="007D1FE3"/>
    <w:rsid w:val="007D28D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4104"/>
    <w:rsid w:val="007F41BA"/>
    <w:rsid w:val="007F4376"/>
    <w:rsid w:val="007F471F"/>
    <w:rsid w:val="007F5331"/>
    <w:rsid w:val="007F53A2"/>
    <w:rsid w:val="007F5869"/>
    <w:rsid w:val="007F5B74"/>
    <w:rsid w:val="007F6046"/>
    <w:rsid w:val="007F6776"/>
    <w:rsid w:val="007F695C"/>
    <w:rsid w:val="007F720E"/>
    <w:rsid w:val="007F7AF6"/>
    <w:rsid w:val="00800CF6"/>
    <w:rsid w:val="00800FAA"/>
    <w:rsid w:val="008010B2"/>
    <w:rsid w:val="008012B5"/>
    <w:rsid w:val="0080144A"/>
    <w:rsid w:val="008014A7"/>
    <w:rsid w:val="008019BD"/>
    <w:rsid w:val="00802028"/>
    <w:rsid w:val="00802587"/>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F0D"/>
    <w:rsid w:val="0089517A"/>
    <w:rsid w:val="0089569A"/>
    <w:rsid w:val="008957AF"/>
    <w:rsid w:val="00895AE6"/>
    <w:rsid w:val="008962A2"/>
    <w:rsid w:val="008970E3"/>
    <w:rsid w:val="00897852"/>
    <w:rsid w:val="00897B07"/>
    <w:rsid w:val="00897B88"/>
    <w:rsid w:val="00897D8B"/>
    <w:rsid w:val="00897FA5"/>
    <w:rsid w:val="008A1096"/>
    <w:rsid w:val="008A1BC5"/>
    <w:rsid w:val="008A1F10"/>
    <w:rsid w:val="008A1F6F"/>
    <w:rsid w:val="008A2922"/>
    <w:rsid w:val="008A2DC4"/>
    <w:rsid w:val="008A31DC"/>
    <w:rsid w:val="008A3E3E"/>
    <w:rsid w:val="008A4A71"/>
    <w:rsid w:val="008A4FF7"/>
    <w:rsid w:val="008A540D"/>
    <w:rsid w:val="008A63BD"/>
    <w:rsid w:val="008A640C"/>
    <w:rsid w:val="008A67D7"/>
    <w:rsid w:val="008A68E0"/>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18B3"/>
    <w:rsid w:val="00901F71"/>
    <w:rsid w:val="00902036"/>
    <w:rsid w:val="0090263B"/>
    <w:rsid w:val="00902664"/>
    <w:rsid w:val="00902804"/>
    <w:rsid w:val="00902A0A"/>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FD"/>
    <w:rsid w:val="00916907"/>
    <w:rsid w:val="00916964"/>
    <w:rsid w:val="00916E60"/>
    <w:rsid w:val="00917115"/>
    <w:rsid w:val="00917324"/>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EA9"/>
    <w:rsid w:val="0095436C"/>
    <w:rsid w:val="00954A29"/>
    <w:rsid w:val="00954A2F"/>
    <w:rsid w:val="00955D98"/>
    <w:rsid w:val="009566B1"/>
    <w:rsid w:val="009567EA"/>
    <w:rsid w:val="00956A4A"/>
    <w:rsid w:val="00956B02"/>
    <w:rsid w:val="00957093"/>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6FC"/>
    <w:rsid w:val="009856D8"/>
    <w:rsid w:val="009856F2"/>
    <w:rsid w:val="0098616A"/>
    <w:rsid w:val="00986259"/>
    <w:rsid w:val="009862E6"/>
    <w:rsid w:val="00986445"/>
    <w:rsid w:val="00986C9A"/>
    <w:rsid w:val="00990382"/>
    <w:rsid w:val="009904E4"/>
    <w:rsid w:val="00990D0C"/>
    <w:rsid w:val="00990DBC"/>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61A"/>
    <w:rsid w:val="009B22FC"/>
    <w:rsid w:val="009B28E1"/>
    <w:rsid w:val="009B2B07"/>
    <w:rsid w:val="009B3313"/>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2CCC"/>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F4F"/>
    <w:rsid w:val="009E5065"/>
    <w:rsid w:val="009E50D6"/>
    <w:rsid w:val="009E55C0"/>
    <w:rsid w:val="009E5C9F"/>
    <w:rsid w:val="009E5CAB"/>
    <w:rsid w:val="009E5EA2"/>
    <w:rsid w:val="009E5F98"/>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10147"/>
    <w:rsid w:val="00A1096B"/>
    <w:rsid w:val="00A10D4A"/>
    <w:rsid w:val="00A1125A"/>
    <w:rsid w:val="00A1131C"/>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EB2"/>
    <w:rsid w:val="00A16F7A"/>
    <w:rsid w:val="00A1719B"/>
    <w:rsid w:val="00A17436"/>
    <w:rsid w:val="00A20279"/>
    <w:rsid w:val="00A20320"/>
    <w:rsid w:val="00A204CB"/>
    <w:rsid w:val="00A20DAE"/>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ECC"/>
    <w:rsid w:val="00A55040"/>
    <w:rsid w:val="00A5564B"/>
    <w:rsid w:val="00A560BD"/>
    <w:rsid w:val="00A56380"/>
    <w:rsid w:val="00A56853"/>
    <w:rsid w:val="00A56AFC"/>
    <w:rsid w:val="00A56DE1"/>
    <w:rsid w:val="00A57147"/>
    <w:rsid w:val="00A57BA6"/>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536"/>
    <w:rsid w:val="00A80658"/>
    <w:rsid w:val="00A806F5"/>
    <w:rsid w:val="00A8112E"/>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A4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BF6"/>
    <w:rsid w:val="00AA6CD6"/>
    <w:rsid w:val="00AA6CFE"/>
    <w:rsid w:val="00AA6F74"/>
    <w:rsid w:val="00AB0000"/>
    <w:rsid w:val="00AB0375"/>
    <w:rsid w:val="00AB04DC"/>
    <w:rsid w:val="00AB05AB"/>
    <w:rsid w:val="00AB0A95"/>
    <w:rsid w:val="00AB0F51"/>
    <w:rsid w:val="00AB15AE"/>
    <w:rsid w:val="00AB15FE"/>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D0910"/>
    <w:rsid w:val="00AD0A84"/>
    <w:rsid w:val="00AD0E46"/>
    <w:rsid w:val="00AD1157"/>
    <w:rsid w:val="00AD1907"/>
    <w:rsid w:val="00AD1DE1"/>
    <w:rsid w:val="00AD2074"/>
    <w:rsid w:val="00AD20A0"/>
    <w:rsid w:val="00AD2524"/>
    <w:rsid w:val="00AD28BD"/>
    <w:rsid w:val="00AD3B17"/>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B00086"/>
    <w:rsid w:val="00B00AC6"/>
    <w:rsid w:val="00B00B6C"/>
    <w:rsid w:val="00B00E36"/>
    <w:rsid w:val="00B014E7"/>
    <w:rsid w:val="00B01B95"/>
    <w:rsid w:val="00B02570"/>
    <w:rsid w:val="00B0326E"/>
    <w:rsid w:val="00B0376C"/>
    <w:rsid w:val="00B03CE6"/>
    <w:rsid w:val="00B0428B"/>
    <w:rsid w:val="00B04F42"/>
    <w:rsid w:val="00B04F5E"/>
    <w:rsid w:val="00B05173"/>
    <w:rsid w:val="00B05B9A"/>
    <w:rsid w:val="00B069A0"/>
    <w:rsid w:val="00B06A4F"/>
    <w:rsid w:val="00B06D47"/>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475B"/>
    <w:rsid w:val="00B14A62"/>
    <w:rsid w:val="00B14C5F"/>
    <w:rsid w:val="00B150F9"/>
    <w:rsid w:val="00B15300"/>
    <w:rsid w:val="00B1565A"/>
    <w:rsid w:val="00B15FDA"/>
    <w:rsid w:val="00B16958"/>
    <w:rsid w:val="00B172B6"/>
    <w:rsid w:val="00B20082"/>
    <w:rsid w:val="00B20843"/>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D98"/>
    <w:rsid w:val="00B3605F"/>
    <w:rsid w:val="00B361CB"/>
    <w:rsid w:val="00B36A4A"/>
    <w:rsid w:val="00B36F1D"/>
    <w:rsid w:val="00B37907"/>
    <w:rsid w:val="00B40353"/>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8C2"/>
    <w:rsid w:val="00B50B8A"/>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54D4"/>
    <w:rsid w:val="00B75838"/>
    <w:rsid w:val="00B75844"/>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C69"/>
    <w:rsid w:val="00B83FF2"/>
    <w:rsid w:val="00B845A0"/>
    <w:rsid w:val="00B85644"/>
    <w:rsid w:val="00B85937"/>
    <w:rsid w:val="00B85D8E"/>
    <w:rsid w:val="00B86A51"/>
    <w:rsid w:val="00B86BEA"/>
    <w:rsid w:val="00B9015E"/>
    <w:rsid w:val="00B90319"/>
    <w:rsid w:val="00B90946"/>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6C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FEC"/>
    <w:rsid w:val="00BD11B8"/>
    <w:rsid w:val="00BD1954"/>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D8D"/>
    <w:rsid w:val="00BF7CB3"/>
    <w:rsid w:val="00BF7E51"/>
    <w:rsid w:val="00C0009C"/>
    <w:rsid w:val="00C00354"/>
    <w:rsid w:val="00C01273"/>
    <w:rsid w:val="00C01B69"/>
    <w:rsid w:val="00C01C04"/>
    <w:rsid w:val="00C01E7B"/>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76"/>
    <w:rsid w:val="00C2422C"/>
    <w:rsid w:val="00C24635"/>
    <w:rsid w:val="00C2491D"/>
    <w:rsid w:val="00C25099"/>
    <w:rsid w:val="00C25538"/>
    <w:rsid w:val="00C25BFB"/>
    <w:rsid w:val="00C25C00"/>
    <w:rsid w:val="00C25C5D"/>
    <w:rsid w:val="00C263BA"/>
    <w:rsid w:val="00C26976"/>
    <w:rsid w:val="00C26B1F"/>
    <w:rsid w:val="00C26C8F"/>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7E3"/>
    <w:rsid w:val="00C40A54"/>
    <w:rsid w:val="00C40C55"/>
    <w:rsid w:val="00C4101A"/>
    <w:rsid w:val="00C410B0"/>
    <w:rsid w:val="00C4120D"/>
    <w:rsid w:val="00C4151B"/>
    <w:rsid w:val="00C419F3"/>
    <w:rsid w:val="00C41B4B"/>
    <w:rsid w:val="00C42282"/>
    <w:rsid w:val="00C4284B"/>
    <w:rsid w:val="00C43108"/>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4AD"/>
    <w:rsid w:val="00C83931"/>
    <w:rsid w:val="00C83A83"/>
    <w:rsid w:val="00C84D13"/>
    <w:rsid w:val="00C853DC"/>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A03"/>
    <w:rsid w:val="00CA5C84"/>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56E0"/>
    <w:rsid w:val="00CB5851"/>
    <w:rsid w:val="00CB593F"/>
    <w:rsid w:val="00CB5ACC"/>
    <w:rsid w:val="00CB608E"/>
    <w:rsid w:val="00CB6939"/>
    <w:rsid w:val="00CB7165"/>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FB4"/>
    <w:rsid w:val="00D021AC"/>
    <w:rsid w:val="00D02512"/>
    <w:rsid w:val="00D02587"/>
    <w:rsid w:val="00D027F3"/>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CC8"/>
    <w:rsid w:val="00D22E30"/>
    <w:rsid w:val="00D22FF7"/>
    <w:rsid w:val="00D23554"/>
    <w:rsid w:val="00D23836"/>
    <w:rsid w:val="00D23C3E"/>
    <w:rsid w:val="00D23C4A"/>
    <w:rsid w:val="00D24025"/>
    <w:rsid w:val="00D24054"/>
    <w:rsid w:val="00D245E8"/>
    <w:rsid w:val="00D259DA"/>
    <w:rsid w:val="00D25EAF"/>
    <w:rsid w:val="00D2649F"/>
    <w:rsid w:val="00D26784"/>
    <w:rsid w:val="00D267D3"/>
    <w:rsid w:val="00D269E2"/>
    <w:rsid w:val="00D26E6C"/>
    <w:rsid w:val="00D27525"/>
    <w:rsid w:val="00D277A9"/>
    <w:rsid w:val="00D304DF"/>
    <w:rsid w:val="00D306FF"/>
    <w:rsid w:val="00D31F66"/>
    <w:rsid w:val="00D326EA"/>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E5"/>
    <w:rsid w:val="00D749C8"/>
    <w:rsid w:val="00D74B8C"/>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76F"/>
    <w:rsid w:val="00DB4264"/>
    <w:rsid w:val="00DB450D"/>
    <w:rsid w:val="00DB45AA"/>
    <w:rsid w:val="00DB5872"/>
    <w:rsid w:val="00DB5A45"/>
    <w:rsid w:val="00DB5E8D"/>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646F"/>
    <w:rsid w:val="00DC6759"/>
    <w:rsid w:val="00DC777B"/>
    <w:rsid w:val="00DC78AE"/>
    <w:rsid w:val="00DC7F6C"/>
    <w:rsid w:val="00DD050B"/>
    <w:rsid w:val="00DD0A96"/>
    <w:rsid w:val="00DD1880"/>
    <w:rsid w:val="00DD1E96"/>
    <w:rsid w:val="00DD2002"/>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6EA9"/>
    <w:rsid w:val="00DE71EA"/>
    <w:rsid w:val="00DE7DF3"/>
    <w:rsid w:val="00DF012C"/>
    <w:rsid w:val="00DF0784"/>
    <w:rsid w:val="00DF093B"/>
    <w:rsid w:val="00DF10AF"/>
    <w:rsid w:val="00DF119D"/>
    <w:rsid w:val="00DF1281"/>
    <w:rsid w:val="00DF1606"/>
    <w:rsid w:val="00DF23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B1E"/>
    <w:rsid w:val="00E03611"/>
    <w:rsid w:val="00E04578"/>
    <w:rsid w:val="00E05338"/>
    <w:rsid w:val="00E057B1"/>
    <w:rsid w:val="00E05AA4"/>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210EC"/>
    <w:rsid w:val="00E2177B"/>
    <w:rsid w:val="00E21D30"/>
    <w:rsid w:val="00E22291"/>
    <w:rsid w:val="00E2234B"/>
    <w:rsid w:val="00E227AC"/>
    <w:rsid w:val="00E2288F"/>
    <w:rsid w:val="00E22B45"/>
    <w:rsid w:val="00E2325D"/>
    <w:rsid w:val="00E236F8"/>
    <w:rsid w:val="00E24936"/>
    <w:rsid w:val="00E24BFB"/>
    <w:rsid w:val="00E25271"/>
    <w:rsid w:val="00E25656"/>
    <w:rsid w:val="00E2602E"/>
    <w:rsid w:val="00E261BD"/>
    <w:rsid w:val="00E26279"/>
    <w:rsid w:val="00E263CB"/>
    <w:rsid w:val="00E2642D"/>
    <w:rsid w:val="00E26677"/>
    <w:rsid w:val="00E266BF"/>
    <w:rsid w:val="00E2689C"/>
    <w:rsid w:val="00E2722E"/>
    <w:rsid w:val="00E27851"/>
    <w:rsid w:val="00E30276"/>
    <w:rsid w:val="00E30EFB"/>
    <w:rsid w:val="00E3129F"/>
    <w:rsid w:val="00E31622"/>
    <w:rsid w:val="00E3176D"/>
    <w:rsid w:val="00E317E6"/>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89C"/>
    <w:rsid w:val="00E418C9"/>
    <w:rsid w:val="00E41F78"/>
    <w:rsid w:val="00E421B3"/>
    <w:rsid w:val="00E4299F"/>
    <w:rsid w:val="00E42BD3"/>
    <w:rsid w:val="00E43E01"/>
    <w:rsid w:val="00E43FC8"/>
    <w:rsid w:val="00E441FD"/>
    <w:rsid w:val="00E44228"/>
    <w:rsid w:val="00E44553"/>
    <w:rsid w:val="00E4514B"/>
    <w:rsid w:val="00E453BD"/>
    <w:rsid w:val="00E457D0"/>
    <w:rsid w:val="00E459B6"/>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63A"/>
    <w:rsid w:val="00E664A3"/>
    <w:rsid w:val="00E67080"/>
    <w:rsid w:val="00E671A5"/>
    <w:rsid w:val="00E67A7C"/>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429"/>
    <w:rsid w:val="00E80D70"/>
    <w:rsid w:val="00E80E9F"/>
    <w:rsid w:val="00E815CC"/>
    <w:rsid w:val="00E821A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23"/>
    <w:rsid w:val="00EA76CE"/>
    <w:rsid w:val="00EA7AFC"/>
    <w:rsid w:val="00EA7B98"/>
    <w:rsid w:val="00EA7F3D"/>
    <w:rsid w:val="00EB067C"/>
    <w:rsid w:val="00EB07A0"/>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6B2"/>
    <w:rsid w:val="00EC51A2"/>
    <w:rsid w:val="00EC5D67"/>
    <w:rsid w:val="00EC6050"/>
    <w:rsid w:val="00EC60FF"/>
    <w:rsid w:val="00EC61B2"/>
    <w:rsid w:val="00EC68F4"/>
    <w:rsid w:val="00EC692A"/>
    <w:rsid w:val="00EC6C09"/>
    <w:rsid w:val="00EC6DE1"/>
    <w:rsid w:val="00EC71C0"/>
    <w:rsid w:val="00EC71DA"/>
    <w:rsid w:val="00EC781F"/>
    <w:rsid w:val="00EC7970"/>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5493"/>
    <w:rsid w:val="00F05E4E"/>
    <w:rsid w:val="00F060B8"/>
    <w:rsid w:val="00F06BC7"/>
    <w:rsid w:val="00F06C9A"/>
    <w:rsid w:val="00F078D7"/>
    <w:rsid w:val="00F07A57"/>
    <w:rsid w:val="00F07CF7"/>
    <w:rsid w:val="00F07F3B"/>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C0"/>
    <w:rsid w:val="00F25F07"/>
    <w:rsid w:val="00F260FD"/>
    <w:rsid w:val="00F261A5"/>
    <w:rsid w:val="00F26653"/>
    <w:rsid w:val="00F26759"/>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83D"/>
    <w:rsid w:val="00F349FB"/>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9C0"/>
    <w:rsid w:val="00F50C1F"/>
    <w:rsid w:val="00F530EB"/>
    <w:rsid w:val="00F533D0"/>
    <w:rsid w:val="00F536FD"/>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B4D"/>
    <w:rsid w:val="00F91A92"/>
    <w:rsid w:val="00F91AB9"/>
    <w:rsid w:val="00F91F26"/>
    <w:rsid w:val="00F92240"/>
    <w:rsid w:val="00F92318"/>
    <w:rsid w:val="00F92FBA"/>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B00A7"/>
    <w:rsid w:val="00FB08C2"/>
    <w:rsid w:val="00FB09FE"/>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AD5"/>
    <w:rsid w:val="00FD1DF6"/>
    <w:rsid w:val="00FD23B0"/>
    <w:rsid w:val="00FD2ECB"/>
    <w:rsid w:val="00FD3498"/>
    <w:rsid w:val="00FD3A4F"/>
    <w:rsid w:val="00FD3B36"/>
    <w:rsid w:val="00FD498D"/>
    <w:rsid w:val="00FD4A80"/>
    <w:rsid w:val="00FD4DFD"/>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0CAA9ECA-77D4-43E9-BFCD-06EAC7F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3">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uiPriority w:val="99"/>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列表段落,목록 단락,リスト段落,列出段落,¥¡¡¡¡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afb">
    <w:name w:val="清單段落 字元"/>
    <w:aliases w:val="- Bullets 字元,?? ?? 字元,????? 字元,???? 字元,Lista1 字元,列出段落1 字元,中等深浅网格 1 - 着色 21 字元,列表段落 字元,목록 단락 字元,リスト段落 字元,列出段落 字元,¥¡¡¡¡ì¬º¥¹¥È¶ÎÂä 字元,ÁÐ³ö¶ÎÂä 字元,列表段落1 字元,—ño’i—Ž 字元,¥ê¥¹¥È¶ÎÂä 字元,1st level - Bullet List Paragraph 字元,Lettre d'introduction 字元,列 字元"/>
    <w:link w:val="afa"/>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a"/>
    <w:rsid w:val="00A07E02"/>
    <w:pPr>
      <w:spacing w:after="0"/>
    </w:pPr>
    <w:rPr>
      <w:rFonts w:ascii="Arial" w:eastAsia="新細明體"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標題 2 字元"/>
    <w:aliases w:val="H2 字元,Head2A 字元,2 字元,h2 字元"/>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c"/>
    <w:uiPriority w:val="34"/>
    <w:qFormat/>
    <w:rsid w:val="00FC22AF"/>
    <w:pPr>
      <w:widowControl w:val="0"/>
      <w:spacing w:after="0"/>
      <w:ind w:left="720"/>
      <w:jc w:val="both"/>
    </w:pPr>
    <w:rPr>
      <w:rFonts w:ascii="Calibri" w:eastAsia="Calibri" w:hAnsi="Calibri"/>
      <w:sz w:val="22"/>
      <w:szCs w:val="22"/>
    </w:rPr>
  </w:style>
  <w:style w:type="character" w:customStyle="1" w:styleId="afc">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af5">
    <w:name w:val="註解文字 字元"/>
    <w:basedOn w:val="a0"/>
    <w:link w:val="af4"/>
    <w:uiPriority w:val="99"/>
    <w:rsid w:val="009D6EDB"/>
    <w:rPr>
      <w:lang w:val="en-GB" w:eastAsia="en-US"/>
    </w:rPr>
  </w:style>
  <w:style w:type="character" w:customStyle="1" w:styleId="apple-converted-space">
    <w:name w:val="apple-converted-space"/>
    <w:rsid w:val="006C3195"/>
  </w:style>
  <w:style w:type="character" w:styleId="afd">
    <w:name w:val="Placeholder Text"/>
    <w:basedOn w:val="a0"/>
    <w:uiPriority w:val="99"/>
    <w:semiHidden/>
    <w:rsid w:val="00942533"/>
    <w:rPr>
      <w:color w:val="808080"/>
    </w:rPr>
  </w:style>
  <w:style w:type="character" w:customStyle="1" w:styleId="UnresolvedMention">
    <w:name w:val="Unresolved Mention"/>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88e/Docs/RP-200938.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1-e/Docs/R2-20066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BC1CB-758F-4FED-8A14-B3E6A1B85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8</Pages>
  <Words>3752</Words>
  <Characters>21393</Characters>
  <Application>Microsoft Office Word</Application>
  <DocSecurity>0</DocSecurity>
  <Lines>178</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25095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Li-Chuan Tseng</dc:creator>
  <cp:keywords>CTPClassification=CTP_IC:VisualMarkings=, CTPClassification=CTP_IC</cp:keywords>
  <cp:lastModifiedBy>MediaTek (Li-Chuan)</cp:lastModifiedBy>
  <cp:revision>5</cp:revision>
  <cp:lastPrinted>2007-12-21T04:58:00Z</cp:lastPrinted>
  <dcterms:created xsi:type="dcterms:W3CDTF">2020-10-06T23:22:00Z</dcterms:created>
  <dcterms:modified xsi:type="dcterms:W3CDTF">2020-10-08T10:31:00Z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ies>
</file>