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宋体" w:hint="eastAsia"/>
          <w:b/>
          <w:noProof/>
          <w:sz w:val="28"/>
          <w:lang w:eastAsia="zh-CN"/>
        </w:rPr>
        <w:t>xxxxx</w:t>
      </w:r>
    </w:p>
    <w:p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宋体" w:hint="eastAsia"/>
          <w:b/>
          <w:noProof/>
          <w:lang w:eastAsia="zh-CN"/>
        </w:rPr>
        <w:t>6.4.</w:t>
      </w:r>
      <w:r w:rsidR="00354D33">
        <w:rPr>
          <w:rFonts w:eastAsia="宋体" w:hint="eastAsia"/>
          <w:b/>
          <w:noProof/>
          <w:lang w:eastAsia="zh-CN"/>
        </w:rPr>
        <w:t>3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宋体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:rsidR="009B21DE" w:rsidRPr="001B273C" w:rsidRDefault="009B21DE" w:rsidP="009B21DE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</w:p>
    <w:p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:rsidR="00354D33" w:rsidRDefault="00354D33" w:rsidP="00354D33">
      <w:pPr>
        <w:spacing w:before="60"/>
        <w:ind w:left="1619"/>
      </w:pPr>
      <w:r>
        <w:t>Deadline Short</w:t>
      </w:r>
    </w:p>
    <w:p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宋体" w:hint="eastAsia"/>
          <w:lang w:eastAsia="zh-CN"/>
        </w:rPr>
        <w:t>1</w:t>
      </w:r>
      <w:r w:rsidR="00354D33" w:rsidRPr="00354D33">
        <w:rPr>
          <w:rFonts w:eastAsia="宋体" w:hint="eastAsia"/>
          <w:vertAlign w:val="superscript"/>
          <w:lang w:eastAsia="zh-CN"/>
        </w:rPr>
        <w:t>st</w:t>
      </w:r>
      <w:r w:rsidR="00354D33">
        <w:rPr>
          <w:rFonts w:eastAsia="宋体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Pr="00493E59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宋体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宋体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179"/>
      </w:tblGrid>
      <w:tr w:rsidR="00493E59" w:rsidRPr="00ED7893" w:rsidTr="00356DFA">
        <w:tc>
          <w:tcPr>
            <w:tcW w:w="1242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</w:p>
        </w:tc>
        <w:tc>
          <w:tcPr>
            <w:tcW w:w="7179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:rsidR="00E826AD" w:rsidRDefault="00E826AD" w:rsidP="00E826AD">
      <w:pPr>
        <w:rPr>
          <w:rFonts w:eastAsia="宋体"/>
          <w:lang w:eastAsia="zh-CN"/>
        </w:rPr>
      </w:pPr>
    </w:p>
    <w:p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‎insequence delivery‎ as following options:</w:t>
      </w:r>
    </w:p>
    <w:p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>: A NOTE is added in subclause 5.2.4 to indicate the agreement, i.e. “NOTE: SDAP Rx behaviour upon remapping is left to UE implementation for insequence delivery.”</w:t>
      </w:r>
    </w:p>
    <w:p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:rsidR="003B5D84" w:rsidRPr="003B5D84" w:rsidRDefault="003B5D84" w:rsidP="003B5D84">
      <w:pPr>
        <w:rPr>
          <w:sz w:val="22"/>
          <w:szCs w:val="22"/>
          <w:lang w:eastAsia="zh-CN"/>
        </w:rPr>
      </w:pPr>
    </w:p>
    <w:p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>SDAP Rx behaviour upon remapping is left to UE implementation for insequence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‎insequence delivery‎ in the spec. Companies views are appreciated to be collected in the following table.</w:t>
      </w:r>
    </w:p>
    <w:p w:rsidR="00C057B5" w:rsidRPr="003B5D84" w:rsidRDefault="00716803" w:rsidP="00E47A53"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Question</w:t>
      </w:r>
      <w:bookmarkStart w:id="2" w:name="_GoBack"/>
      <w:bookmarkEnd w:id="2"/>
      <w:r w:rsidR="00D13736" w:rsidRPr="003B5D84">
        <w:rPr>
          <w:rFonts w:eastAsia="宋体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 xml:space="preserve">Does company agree to specify the SDAP Rx behaviour upon remapping for ‎insequence delivery in 37.324, as proposed two options as above from </w:t>
      </w:r>
      <w:r w:rsidR="003B5D84" w:rsidRPr="003B5D84"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宋体"/>
          <w:b/>
          <w:kern w:val="2"/>
          <w:sz w:val="22"/>
          <w:szCs w:val="22"/>
          <w:lang w:eastAsia="zh-CN"/>
        </w:rPr>
        <w:t>?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Option1;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Option2;</w:t>
      </w:r>
    </w:p>
    <w:p w:rsidR="003B5D84" w:rsidRPr="003B5D84" w:rsidRDefault="003B5D84" w:rsidP="003B5D84">
      <w:pPr>
        <w:jc w:val="both"/>
        <w:rPr>
          <w:rFonts w:eastAsia="宋体"/>
          <w:b/>
          <w:noProof/>
          <w:sz w:val="22"/>
          <w:szCs w:val="22"/>
          <w:lang w:eastAsia="zh-CN"/>
        </w:rPr>
      </w:pP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宋体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宋体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宋体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宋体"/>
          <w:b/>
          <w:noProof/>
          <w:sz w:val="2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B35D11">
      <w:pPr>
        <w:rPr>
          <w:rFonts w:eastAsia="宋体"/>
          <w:lang w:eastAsia="zh-CN"/>
        </w:rPr>
      </w:pPr>
    </w:p>
    <w:p w:rsidR="00916C10" w:rsidRPr="00296022" w:rsidRDefault="00916C10" w:rsidP="00916C10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916C10" w:rsidRPr="00296022" w:rsidRDefault="00916C10" w:rsidP="00916C10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916C10" w:rsidRDefault="00916C10" w:rsidP="00C10C62">
      <w:pPr>
        <w:rPr>
          <w:rFonts w:eastAsia="宋体"/>
          <w:lang w:eastAsia="zh-CN"/>
        </w:rPr>
      </w:pPr>
    </w:p>
    <w:p w:rsidR="00916C10" w:rsidRPr="00C10C62" w:rsidRDefault="00916C10" w:rsidP="00C10C62">
      <w:pPr>
        <w:rPr>
          <w:rFonts w:eastAsia="宋体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33" w:rsidRDefault="005E0933">
      <w:r>
        <w:separator/>
      </w:r>
    </w:p>
  </w:endnote>
  <w:endnote w:type="continuationSeparator" w:id="0">
    <w:p w:rsidR="005E0933" w:rsidRDefault="005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33" w:rsidRDefault="005E0933">
      <w:r>
        <w:separator/>
      </w:r>
    </w:p>
  </w:footnote>
  <w:footnote w:type="continuationSeparator" w:id="0">
    <w:p w:rsidR="005E0933" w:rsidRDefault="005E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A62C-147C-4EE8-A8F6-3832088A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79</cp:revision>
  <cp:lastPrinted>1900-12-31T16:00:00Z</cp:lastPrinted>
  <dcterms:created xsi:type="dcterms:W3CDTF">2020-08-21T07:56:00Z</dcterms:created>
  <dcterms:modified xsi:type="dcterms:W3CDTF">2020-08-31T09:32:00Z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