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黑体"/>
          <w:b/>
          <w:sz w:val="24"/>
          <w:szCs w:val="24"/>
        </w:rPr>
      </w:pPr>
      <w:r>
        <w:rPr>
          <w:rFonts w:cs="黑体"/>
          <w:b/>
          <w:sz w:val="24"/>
          <w:szCs w:val="24"/>
        </w:rPr>
        <w:t>Tbd</w:t>
      </w:r>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F6619A0" w14:textId="77777777" w:rsidR="00825D57" w:rsidRDefault="00485D99">
      <w:pPr>
        <w:pStyle w:val="Heading1"/>
        <w:rPr>
          <w:rFonts w:eastAsia="宋体"/>
          <w:lang w:eastAsia="zh-CN"/>
        </w:rPr>
      </w:pPr>
      <w:r>
        <w:t>Guidelines</w:t>
      </w:r>
    </w:p>
    <w:p w14:paraId="5AF1C67F" w14:textId="77777777" w:rsidR="00825D57" w:rsidRDefault="00485D99">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宋体"/>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宋体"/>
          <w:sz w:val="24"/>
          <w:szCs w:val="24"/>
          <w:lang w:eastAsia="zh-CN"/>
        </w:rPr>
      </w:pPr>
      <w:r>
        <w:rPr>
          <w:rFonts w:eastAsia="宋体"/>
          <w:sz w:val="24"/>
          <w:szCs w:val="24"/>
          <w:lang w:eastAsia="zh-CN"/>
        </w:rPr>
        <w:t>Fill in the columns, see example.</w:t>
      </w:r>
    </w:p>
    <w:p w14:paraId="0DEBE39E" w14:textId="77777777" w:rsidR="00825D57" w:rsidRDefault="00485D99">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2101CA0B" w14:textId="77777777" w:rsidR="00825D57" w:rsidRDefault="00485D99">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14:paraId="5CB0C4C3" w14:textId="77777777" w:rsidR="00825D57" w:rsidRDefault="00825D57">
      <w:pPr>
        <w:jc w:val="both"/>
        <w:rPr>
          <w:rFonts w:eastAsia="宋体"/>
          <w:lang w:eastAsia="zh-CN"/>
        </w:rPr>
      </w:pPr>
    </w:p>
    <w:p w14:paraId="04795299" w14:textId="77777777" w:rsidR="00825D57" w:rsidRDefault="00825D57">
      <w:pPr>
        <w:jc w:val="both"/>
        <w:rPr>
          <w:rFonts w:eastAsia="宋体"/>
          <w:lang w:eastAsia="zh-CN"/>
        </w:rPr>
      </w:pPr>
    </w:p>
    <w:p w14:paraId="3D625E52" w14:textId="77777777" w:rsidR="00825D57" w:rsidRDefault="00825D57">
      <w:pPr>
        <w:jc w:val="both"/>
        <w:rPr>
          <w:rFonts w:eastAsia="宋体"/>
          <w:lang w:eastAsia="zh-CN"/>
        </w:rPr>
      </w:pPr>
    </w:p>
    <w:p w14:paraId="01C9461C" w14:textId="77777777" w:rsidR="00825D57" w:rsidRDefault="00825D57">
      <w:pPr>
        <w:jc w:val="both"/>
        <w:rPr>
          <w:rFonts w:eastAsia="宋体"/>
          <w:lang w:eastAsia="zh-CN"/>
        </w:rPr>
      </w:pPr>
    </w:p>
    <w:p w14:paraId="21935D3E" w14:textId="77777777" w:rsidR="00825D57" w:rsidRDefault="00825D57">
      <w:pPr>
        <w:jc w:val="both"/>
        <w:rPr>
          <w:rFonts w:eastAsia="宋体"/>
          <w:lang w:eastAsia="zh-CN"/>
        </w:rPr>
      </w:pPr>
    </w:p>
    <w:p w14:paraId="2D6CC86D" w14:textId="77777777" w:rsidR="00825D57" w:rsidRDefault="00825D57">
      <w:pPr>
        <w:jc w:val="both"/>
        <w:rPr>
          <w:rFonts w:eastAsia="宋体"/>
          <w:lang w:eastAsia="zh-CN"/>
        </w:rPr>
      </w:pPr>
    </w:p>
    <w:p w14:paraId="4151D138" w14:textId="77777777" w:rsidR="00825D57" w:rsidRDefault="00825D57">
      <w:pPr>
        <w:jc w:val="both"/>
        <w:rPr>
          <w:rFonts w:eastAsia="宋体"/>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54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20"/>
        <w:gridCol w:w="5144"/>
        <w:gridCol w:w="3507"/>
        <w:gridCol w:w="2742"/>
        <w:gridCol w:w="750"/>
      </w:tblGrid>
      <w:tr w:rsidR="00825D57" w14:paraId="7781107B" w14:textId="77777777" w:rsidTr="00137B1C">
        <w:trPr>
          <w:tblHeader/>
        </w:trPr>
        <w:tc>
          <w:tcPr>
            <w:tcW w:w="210"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77"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58"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30"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84" w:type="pct"/>
            <w:shd w:val="clear" w:color="auto" w:fill="BFBFBF"/>
          </w:tcPr>
          <w:p w14:paraId="6698F4CC" w14:textId="77777777" w:rsidR="00825D57" w:rsidRDefault="00485D99">
            <w:pPr>
              <w:spacing w:after="0" w:line="276" w:lineRule="auto"/>
              <w:rPr>
                <w:b/>
              </w:rPr>
            </w:pPr>
            <w:r>
              <w:rPr>
                <w:b/>
              </w:rPr>
              <w:t xml:space="preserve">Email address </w:t>
            </w:r>
          </w:p>
        </w:tc>
        <w:tc>
          <w:tcPr>
            <w:tcW w:w="242"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137B1C">
        <w:trPr>
          <w:tblHeader/>
        </w:trPr>
        <w:tc>
          <w:tcPr>
            <w:tcW w:w="210" w:type="pct"/>
          </w:tcPr>
          <w:p w14:paraId="2D6242DC" w14:textId="77777777" w:rsidR="00825D57" w:rsidRDefault="00485D99">
            <w:pPr>
              <w:spacing w:after="0" w:line="276" w:lineRule="auto"/>
              <w:jc w:val="center"/>
              <w:rPr>
                <w:rFonts w:eastAsia="宋体"/>
                <w:lang w:eastAsia="zh-CN"/>
              </w:rPr>
            </w:pPr>
            <w:r>
              <w:rPr>
                <w:rFonts w:eastAsia="宋体"/>
                <w:lang w:eastAsia="zh-CN"/>
              </w:rPr>
              <w:t>Ex 1</w:t>
            </w:r>
          </w:p>
        </w:tc>
        <w:tc>
          <w:tcPr>
            <w:tcW w:w="877" w:type="pct"/>
          </w:tcPr>
          <w:p w14:paraId="2DABB549" w14:textId="77777777" w:rsidR="00825D57" w:rsidRDefault="00485D99">
            <w:pPr>
              <w:pStyle w:val="B2"/>
            </w:pPr>
            <w:r>
              <w:t>N</w:t>
            </w:r>
          </w:p>
          <w:p w14:paraId="2F567050" w14:textId="77777777" w:rsidR="00825D57" w:rsidRDefault="00485D99">
            <w:r>
              <w:t>N</w:t>
            </w:r>
          </w:p>
        </w:tc>
        <w:tc>
          <w:tcPr>
            <w:tcW w:w="1658" w:type="pct"/>
          </w:tcPr>
          <w:p w14:paraId="221F68C8" w14:textId="77777777" w:rsidR="00825D57" w:rsidRDefault="00485D99">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30" w:type="pct"/>
          </w:tcPr>
          <w:p w14:paraId="2A039195" w14:textId="77777777" w:rsidR="00825D57" w:rsidRDefault="00485D99">
            <w:pPr>
              <w:spacing w:after="0" w:line="276" w:lineRule="auto"/>
              <w:rPr>
                <w:rFonts w:eastAsia="宋体"/>
                <w:lang w:eastAsia="zh-CN"/>
              </w:rPr>
            </w:pPr>
            <w:r>
              <w:rPr>
                <w:rFonts w:eastAsia="宋体"/>
                <w:lang w:eastAsia="zh-CN"/>
              </w:rPr>
              <w:t>Missing italics.</w:t>
            </w:r>
          </w:p>
        </w:tc>
        <w:tc>
          <w:tcPr>
            <w:tcW w:w="884" w:type="pct"/>
          </w:tcPr>
          <w:p w14:paraId="65F4BB32" w14:textId="77777777" w:rsidR="00825D57" w:rsidRDefault="00485D99">
            <w:pPr>
              <w:spacing w:after="0" w:line="276" w:lineRule="auto"/>
              <w:rPr>
                <w:rFonts w:eastAsia="宋体"/>
                <w:lang w:eastAsia="zh-CN"/>
              </w:rPr>
            </w:pPr>
            <w:r>
              <w:rPr>
                <w:rFonts w:eastAsia="宋体"/>
                <w:lang w:eastAsia="zh-CN"/>
              </w:rPr>
              <w:t>hakan.l.palm@ericsson.com</w:t>
            </w:r>
          </w:p>
        </w:tc>
        <w:tc>
          <w:tcPr>
            <w:tcW w:w="242" w:type="pct"/>
          </w:tcPr>
          <w:p w14:paraId="78BE6499" w14:textId="77777777" w:rsidR="00825D57" w:rsidRDefault="00825D57">
            <w:pPr>
              <w:spacing w:after="0" w:line="276" w:lineRule="auto"/>
              <w:rPr>
                <w:rFonts w:eastAsia="宋体"/>
                <w:lang w:eastAsia="zh-CN"/>
              </w:rPr>
            </w:pPr>
          </w:p>
        </w:tc>
      </w:tr>
      <w:tr w:rsidR="00825D57" w14:paraId="08D392CA" w14:textId="77777777" w:rsidTr="00137B1C">
        <w:trPr>
          <w:tblHeader/>
        </w:trPr>
        <w:tc>
          <w:tcPr>
            <w:tcW w:w="210" w:type="pct"/>
          </w:tcPr>
          <w:p w14:paraId="430A6C8C" w14:textId="77777777" w:rsidR="00825D57" w:rsidRDefault="00485D99">
            <w:pPr>
              <w:spacing w:after="0" w:line="276" w:lineRule="auto"/>
              <w:jc w:val="center"/>
              <w:rPr>
                <w:rFonts w:eastAsia="宋体"/>
              </w:rPr>
            </w:pPr>
            <w:r>
              <w:rPr>
                <w:rFonts w:eastAsia="宋体"/>
              </w:rPr>
              <w:t>Ex 2</w:t>
            </w:r>
          </w:p>
        </w:tc>
        <w:tc>
          <w:tcPr>
            <w:tcW w:w="877" w:type="pct"/>
          </w:tcPr>
          <w:p w14:paraId="01F30696" w14:textId="77777777" w:rsidR="00825D57" w:rsidRDefault="00485D99">
            <w:pPr>
              <w:spacing w:after="0" w:line="276" w:lineRule="auto"/>
              <w:rPr>
                <w:szCs w:val="22"/>
                <w:lang w:eastAsia="ja-JP"/>
              </w:rPr>
            </w:pPr>
            <w:r>
              <w:rPr>
                <w:szCs w:val="22"/>
                <w:lang w:eastAsia="ja-JP"/>
              </w:rPr>
              <w:t>N</w:t>
            </w:r>
          </w:p>
        </w:tc>
        <w:tc>
          <w:tcPr>
            <w:tcW w:w="1658" w:type="pct"/>
          </w:tcPr>
          <w:p w14:paraId="63506628" w14:textId="77777777" w:rsidR="00825D57" w:rsidRDefault="00485D99">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30" w:type="pct"/>
          </w:tcPr>
          <w:p w14:paraId="1E6BF92F" w14:textId="77777777" w:rsidR="00825D57" w:rsidRDefault="00485D99">
            <w:pPr>
              <w:spacing w:after="0" w:line="276" w:lineRule="auto"/>
              <w:rPr>
                <w:rFonts w:eastAsia="宋体"/>
              </w:rPr>
            </w:pPr>
            <w:r>
              <w:rPr>
                <w:rFonts w:eastAsia="宋体"/>
              </w:rPr>
              <w:t>Incorrect reference, should be 9.2.101.</w:t>
            </w:r>
          </w:p>
        </w:tc>
        <w:tc>
          <w:tcPr>
            <w:tcW w:w="884" w:type="pct"/>
          </w:tcPr>
          <w:p w14:paraId="2F4332BA" w14:textId="77777777" w:rsidR="00825D57" w:rsidRDefault="00485D99">
            <w:pPr>
              <w:spacing w:after="0" w:line="276" w:lineRule="auto"/>
              <w:rPr>
                <w:rFonts w:eastAsia="宋体"/>
                <w:lang w:eastAsia="zh-CN"/>
              </w:rPr>
            </w:pPr>
            <w:r>
              <w:rPr>
                <w:rFonts w:eastAsia="宋体"/>
                <w:lang w:eastAsia="zh-CN"/>
              </w:rPr>
              <w:t>hakan.l.palm@ericsson.com</w:t>
            </w:r>
          </w:p>
        </w:tc>
        <w:tc>
          <w:tcPr>
            <w:tcW w:w="242" w:type="pct"/>
          </w:tcPr>
          <w:p w14:paraId="3FFDDB51" w14:textId="77777777" w:rsidR="00825D57" w:rsidRDefault="00825D57">
            <w:pPr>
              <w:spacing w:after="0" w:line="276" w:lineRule="auto"/>
              <w:rPr>
                <w:lang w:eastAsia="zh-CN"/>
              </w:rPr>
            </w:pPr>
          </w:p>
        </w:tc>
      </w:tr>
      <w:tr w:rsidR="00825D57" w14:paraId="63E76F4B" w14:textId="77777777" w:rsidTr="00137B1C">
        <w:trPr>
          <w:tblHeader/>
        </w:trPr>
        <w:tc>
          <w:tcPr>
            <w:tcW w:w="210" w:type="pct"/>
          </w:tcPr>
          <w:p w14:paraId="37B2F320" w14:textId="77777777" w:rsidR="00825D57" w:rsidRDefault="00485D99">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877" w:type="pct"/>
          </w:tcPr>
          <w:p w14:paraId="6725DEC0" w14:textId="77777777" w:rsidR="00825D57" w:rsidRDefault="00485D99">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658" w:type="pct"/>
          </w:tcPr>
          <w:p w14:paraId="32DF5A92" w14:textId="77777777" w:rsidR="00825D57" w:rsidRDefault="00485D99">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130" w:type="pct"/>
          </w:tcPr>
          <w:p w14:paraId="3DA25F51" w14:textId="77777777" w:rsidR="00825D57" w:rsidRDefault="00485D99">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884" w:type="pct"/>
          </w:tcPr>
          <w:p w14:paraId="192F7CD2" w14:textId="77777777" w:rsidR="00825D57" w:rsidRDefault="00485D99">
            <w:pPr>
              <w:spacing w:after="0" w:line="276" w:lineRule="auto"/>
              <w:rPr>
                <w:rFonts w:asciiTheme="minorHAnsi" w:eastAsia="宋体" w:hAnsiTheme="minorHAnsi" w:cstheme="minorHAnsi"/>
                <w:lang w:eastAsia="zh-CN"/>
              </w:rPr>
            </w:pPr>
            <w:r>
              <w:rPr>
                <w:rFonts w:eastAsia="宋体"/>
                <w:lang w:eastAsia="zh-CN"/>
              </w:rPr>
              <w:t>hakan.l.palm@ericsson.com</w:t>
            </w:r>
          </w:p>
        </w:tc>
        <w:tc>
          <w:tcPr>
            <w:tcW w:w="242" w:type="pct"/>
          </w:tcPr>
          <w:p w14:paraId="4DD44853" w14:textId="77777777" w:rsidR="00825D57" w:rsidRDefault="00825D57">
            <w:pPr>
              <w:spacing w:after="0" w:line="276" w:lineRule="auto"/>
              <w:rPr>
                <w:rFonts w:asciiTheme="minorHAnsi" w:eastAsia="宋体" w:hAnsiTheme="minorHAnsi" w:cstheme="minorHAnsi"/>
                <w:lang w:eastAsia="zh-CN"/>
              </w:rPr>
            </w:pPr>
          </w:p>
        </w:tc>
      </w:tr>
      <w:tr w:rsidR="00825D57" w14:paraId="35D4DF74" w14:textId="77777777" w:rsidTr="00137B1C">
        <w:trPr>
          <w:tblHeader/>
        </w:trPr>
        <w:tc>
          <w:tcPr>
            <w:tcW w:w="210" w:type="pct"/>
          </w:tcPr>
          <w:p w14:paraId="40A5739A" w14:textId="77777777" w:rsidR="00825D57" w:rsidRDefault="00485D99">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877"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58" w:type="pct"/>
          </w:tcPr>
          <w:p w14:paraId="005F9E44" w14:textId="77777777" w:rsidR="00825D57" w:rsidRDefault="00485D99">
            <w:pPr>
              <w:spacing w:after="0" w:line="276" w:lineRule="auto"/>
              <w:rPr>
                <w:rFonts w:asciiTheme="minorHAnsi" w:eastAsia="宋体" w:hAnsiTheme="minorHAnsi" w:cstheme="minorHAnsi"/>
              </w:rPr>
            </w:pPr>
            <w:r>
              <w:rPr>
                <w:rFonts w:asciiTheme="minorHAnsi" w:eastAsia="宋体" w:hAnsiTheme="minorHAnsi" w:cstheme="minorHAnsi"/>
              </w:rPr>
              <w:t>maxCandidateBandIndex</w:t>
            </w:r>
          </w:p>
          <w:p w14:paraId="6F4747C7" w14:textId="77777777" w:rsidR="00825D57" w:rsidRDefault="00485D99">
            <w:pPr>
              <w:spacing w:after="0" w:line="276" w:lineRule="auto"/>
              <w:rPr>
                <w:rFonts w:asciiTheme="minorHAnsi" w:eastAsia="宋体" w:hAnsiTheme="minorHAnsi" w:cstheme="minorHAnsi"/>
              </w:rPr>
            </w:pPr>
            <w:r>
              <w:rPr>
                <w:rFonts w:asciiTheme="minorHAnsi" w:eastAsia="宋体" w:hAnsiTheme="minorHAnsi" w:cstheme="minorHAnsi"/>
              </w:rPr>
              <w:t>Indicate the maximum number of band entry index for MUSIM capability restriction reporting.</w:t>
            </w:r>
          </w:p>
        </w:tc>
        <w:tc>
          <w:tcPr>
            <w:tcW w:w="1130" w:type="pct"/>
          </w:tcPr>
          <w:p w14:paraId="1C999C86"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r>
              <w:rPr>
                <w:rFonts w:asciiTheme="minorHAnsi" w:eastAsia="宋体" w:hAnsiTheme="minorHAnsi" w:cstheme="minorHAnsi"/>
              </w:rPr>
              <w:t>maxCandidateBandIndex</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884" w:type="pct"/>
          </w:tcPr>
          <w:p w14:paraId="4C1692E0"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42" w:type="pct"/>
          </w:tcPr>
          <w:p w14:paraId="190D7F2F" w14:textId="77777777" w:rsidR="00825D57" w:rsidRDefault="00825D57">
            <w:pPr>
              <w:spacing w:after="0" w:line="276" w:lineRule="auto"/>
              <w:rPr>
                <w:rFonts w:asciiTheme="minorHAnsi" w:eastAsia="宋体" w:hAnsiTheme="minorHAnsi" w:cstheme="minorHAnsi"/>
                <w:lang w:eastAsia="zh-CN"/>
              </w:rPr>
            </w:pPr>
          </w:p>
        </w:tc>
      </w:tr>
      <w:tr w:rsidR="00825D57" w14:paraId="3A1773C3" w14:textId="77777777" w:rsidTr="00137B1C">
        <w:trPr>
          <w:tblHeader/>
        </w:trPr>
        <w:tc>
          <w:tcPr>
            <w:tcW w:w="210" w:type="pct"/>
          </w:tcPr>
          <w:p w14:paraId="428D3384" w14:textId="77777777" w:rsidR="00825D57" w:rsidRDefault="00485D99">
            <w:pPr>
              <w:spacing w:after="0" w:line="276" w:lineRule="auto"/>
              <w:jc w:val="center"/>
              <w:rPr>
                <w:rFonts w:asciiTheme="minorHAnsi" w:eastAsia="宋体" w:hAnsiTheme="minorHAnsi" w:cstheme="minorHAnsi"/>
              </w:rPr>
            </w:pPr>
            <w:r>
              <w:rPr>
                <w:rFonts w:asciiTheme="minorHAnsi" w:eastAsia="宋体" w:hAnsiTheme="minorHAnsi" w:cstheme="minorHAnsi"/>
              </w:rPr>
              <w:t>5</w:t>
            </w:r>
          </w:p>
        </w:tc>
        <w:tc>
          <w:tcPr>
            <w:tcW w:w="877"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5A6A05AD" w14:textId="77777777" w:rsidR="00825D57" w:rsidRDefault="00485D99">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musim-AvoidedBandsList</w:t>
            </w:r>
          </w:p>
          <w:p w14:paraId="30689F7B" w14:textId="77777777" w:rsidR="00825D57" w:rsidRDefault="00485D99">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Indicates the UE’s preference on band(s) and/or combination(s) of bands to be avoided or MUSIM purpose.</w:t>
            </w:r>
          </w:p>
        </w:tc>
        <w:tc>
          <w:tcPr>
            <w:tcW w:w="1130" w:type="pct"/>
          </w:tcPr>
          <w:p w14:paraId="38BAFF29"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Pr>
                <w:rFonts w:asciiTheme="minorHAnsi" w:eastAsia="宋体" w:hAnsiTheme="minorHAnsi" w:cstheme="minorHAnsi" w:hint="eastAsia"/>
                <w:color w:val="C00000"/>
                <w:lang w:eastAsia="zh-CN"/>
              </w:rPr>
              <w:t>f</w:t>
            </w:r>
            <w:r>
              <w:rPr>
                <w:rFonts w:asciiTheme="minorHAnsi" w:eastAsia="宋体" w:hAnsiTheme="minorHAnsi" w:cstheme="minorHAnsi"/>
                <w:lang w:val="en-US"/>
              </w:rPr>
              <w:t>or MUSIM purpose</w:t>
            </w:r>
            <w:r>
              <w:rPr>
                <w:rFonts w:asciiTheme="minorHAnsi" w:eastAsia="宋体" w:hAnsiTheme="minorHAnsi" w:cstheme="minorHAnsi"/>
                <w:lang w:eastAsia="zh-CN"/>
              </w:rPr>
              <w:t>”</w:t>
            </w:r>
          </w:p>
        </w:tc>
        <w:tc>
          <w:tcPr>
            <w:tcW w:w="884" w:type="pct"/>
          </w:tcPr>
          <w:p w14:paraId="78DB9AB0" w14:textId="77777777" w:rsidR="00825D57" w:rsidRDefault="00485D99">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242" w:type="pct"/>
          </w:tcPr>
          <w:p w14:paraId="1BCA4721" w14:textId="77777777" w:rsidR="00825D57" w:rsidRDefault="00825D57">
            <w:pPr>
              <w:spacing w:after="0" w:line="276" w:lineRule="auto"/>
              <w:rPr>
                <w:rFonts w:asciiTheme="minorHAnsi" w:eastAsia="宋体" w:hAnsiTheme="minorHAnsi" w:cstheme="minorHAnsi"/>
                <w:lang w:val="en-US" w:eastAsia="zh-CN"/>
              </w:rPr>
            </w:pPr>
          </w:p>
        </w:tc>
      </w:tr>
      <w:tr w:rsidR="00825D57" w14:paraId="7006463D" w14:textId="77777777" w:rsidTr="00137B1C">
        <w:trPr>
          <w:tblHeader/>
        </w:trPr>
        <w:tc>
          <w:tcPr>
            <w:tcW w:w="210"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77"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1FB22ED9"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130"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84" w:type="pct"/>
          </w:tcPr>
          <w:p w14:paraId="4CE1BAAA"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42" w:type="pct"/>
          </w:tcPr>
          <w:p w14:paraId="0AC2D8DD" w14:textId="77777777" w:rsidR="00825D57" w:rsidRDefault="00825D57">
            <w:pPr>
              <w:spacing w:after="0" w:line="276" w:lineRule="auto"/>
              <w:rPr>
                <w:rFonts w:asciiTheme="minorHAnsi" w:eastAsia="宋体" w:hAnsiTheme="minorHAnsi" w:cstheme="minorHAnsi"/>
                <w:lang w:eastAsia="zh-CN"/>
              </w:rPr>
            </w:pPr>
          </w:p>
        </w:tc>
      </w:tr>
      <w:tr w:rsidR="00825D57" w14:paraId="183CEAED" w14:textId="77777777" w:rsidTr="00137B1C">
        <w:trPr>
          <w:tblHeader/>
        </w:trPr>
        <w:tc>
          <w:tcPr>
            <w:tcW w:w="210"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77"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58" w:type="pct"/>
          </w:tcPr>
          <w:p w14:paraId="44A62AC0"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130"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84" w:type="pct"/>
          </w:tcPr>
          <w:p w14:paraId="0F697A23"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42" w:type="pct"/>
          </w:tcPr>
          <w:p w14:paraId="5C7F3C66" w14:textId="77777777" w:rsidR="00825D57" w:rsidRDefault="00825D57">
            <w:pPr>
              <w:spacing w:after="0" w:line="276" w:lineRule="auto"/>
              <w:rPr>
                <w:rFonts w:asciiTheme="minorHAnsi" w:eastAsia="宋体" w:hAnsiTheme="minorHAnsi" w:cstheme="minorHAnsi"/>
                <w:lang w:eastAsia="zh-CN"/>
              </w:rPr>
            </w:pPr>
          </w:p>
        </w:tc>
      </w:tr>
      <w:tr w:rsidR="00825D57" w14:paraId="39E9A444" w14:textId="77777777" w:rsidTr="00137B1C">
        <w:trPr>
          <w:tblHeader/>
        </w:trPr>
        <w:tc>
          <w:tcPr>
            <w:tcW w:w="210"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77"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58"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130"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84" w:type="pct"/>
          </w:tcPr>
          <w:p w14:paraId="14AF70F8"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42" w:type="pct"/>
          </w:tcPr>
          <w:p w14:paraId="298DA46D" w14:textId="77777777" w:rsidR="00825D57" w:rsidRDefault="00825D57">
            <w:pPr>
              <w:spacing w:after="0" w:line="276" w:lineRule="auto"/>
              <w:rPr>
                <w:rFonts w:asciiTheme="minorHAnsi" w:eastAsia="宋体" w:hAnsiTheme="minorHAnsi" w:cstheme="minorHAnsi"/>
                <w:lang w:eastAsia="zh-CN"/>
              </w:rPr>
            </w:pPr>
          </w:p>
        </w:tc>
      </w:tr>
      <w:tr w:rsidR="00825D57" w14:paraId="5AF36B1C" w14:textId="77777777" w:rsidTr="00137B1C">
        <w:trPr>
          <w:tblHeader/>
        </w:trPr>
        <w:tc>
          <w:tcPr>
            <w:tcW w:w="210"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77"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58"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30"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84" w:type="pct"/>
          </w:tcPr>
          <w:p w14:paraId="122A28A9"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42" w:type="pct"/>
          </w:tcPr>
          <w:p w14:paraId="7666A5CC" w14:textId="77777777" w:rsidR="00825D57" w:rsidRDefault="00825D57">
            <w:pPr>
              <w:spacing w:after="0" w:line="276" w:lineRule="auto"/>
              <w:rPr>
                <w:rFonts w:asciiTheme="minorHAnsi" w:eastAsia="宋体" w:hAnsiTheme="minorHAnsi" w:cstheme="minorHAnsi"/>
                <w:lang w:eastAsia="zh-CN"/>
              </w:rPr>
            </w:pPr>
          </w:p>
        </w:tc>
      </w:tr>
      <w:tr w:rsidR="00825D57" w14:paraId="3BF4C502" w14:textId="77777777" w:rsidTr="00137B1C">
        <w:trPr>
          <w:tblHeader/>
        </w:trPr>
        <w:tc>
          <w:tcPr>
            <w:tcW w:w="210"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77"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30"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84" w:type="pct"/>
          </w:tcPr>
          <w:p w14:paraId="1C97BB29"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42" w:type="pct"/>
          </w:tcPr>
          <w:p w14:paraId="03F3D310" w14:textId="77777777" w:rsidR="00825D57" w:rsidRDefault="00825D57">
            <w:pPr>
              <w:spacing w:after="0" w:line="276" w:lineRule="auto"/>
              <w:rPr>
                <w:rFonts w:asciiTheme="minorHAnsi" w:eastAsia="宋体" w:hAnsiTheme="minorHAnsi" w:cstheme="minorHAnsi"/>
                <w:lang w:eastAsia="zh-CN"/>
              </w:rPr>
            </w:pPr>
          </w:p>
        </w:tc>
      </w:tr>
      <w:tr w:rsidR="00825D57" w14:paraId="20C32B6A" w14:textId="77777777" w:rsidTr="00137B1C">
        <w:trPr>
          <w:tblHeader/>
        </w:trPr>
        <w:tc>
          <w:tcPr>
            <w:tcW w:w="210"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77"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30"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84" w:type="pct"/>
          </w:tcPr>
          <w:p w14:paraId="699EC8C4"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42" w:type="pct"/>
          </w:tcPr>
          <w:p w14:paraId="0B88F8F3" w14:textId="77777777" w:rsidR="00825D57" w:rsidRDefault="00825D57">
            <w:pPr>
              <w:spacing w:after="0" w:line="276" w:lineRule="auto"/>
              <w:rPr>
                <w:rFonts w:asciiTheme="minorHAnsi" w:eastAsia="宋体" w:hAnsiTheme="minorHAnsi" w:cstheme="minorHAnsi"/>
                <w:lang w:eastAsia="zh-CN"/>
              </w:rPr>
            </w:pPr>
          </w:p>
        </w:tc>
      </w:tr>
      <w:tr w:rsidR="00825D57" w14:paraId="54744B21" w14:textId="77777777" w:rsidTr="00137B1C">
        <w:trPr>
          <w:tblHeader/>
        </w:trPr>
        <w:tc>
          <w:tcPr>
            <w:tcW w:w="210"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77" w:type="pct"/>
          </w:tcPr>
          <w:p w14:paraId="1BD32980" w14:textId="77777777" w:rsidR="00825D57" w:rsidRDefault="00485D99">
            <w:pPr>
              <w:pStyle w:val="B7"/>
              <w:ind w:left="2552" w:hanging="283"/>
              <w:rPr>
                <w:rFonts w:asciiTheme="minorHAnsi" w:eastAsia="等线" w:hAnsiTheme="minorHAnsi" w:cstheme="minorHAnsi"/>
                <w:lang w:val="en-US"/>
              </w:rPr>
            </w:pPr>
            <w:r>
              <w:rPr>
                <w:rFonts w:asciiTheme="minorHAnsi" w:eastAsia="等线" w:hAnsiTheme="minorHAnsi" w:cstheme="minorHAnsi"/>
                <w:lang w:val="en-US"/>
              </w:rPr>
              <w:t>nN</w:t>
            </w:r>
          </w:p>
        </w:tc>
        <w:tc>
          <w:tcPr>
            <w:tcW w:w="1658"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30"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84" w:type="pct"/>
          </w:tcPr>
          <w:p w14:paraId="54FDB276"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Helka-liina.maattanen@ericsson.com</w:t>
            </w:r>
          </w:p>
        </w:tc>
        <w:tc>
          <w:tcPr>
            <w:tcW w:w="242" w:type="pct"/>
          </w:tcPr>
          <w:p w14:paraId="23B43C26" w14:textId="77777777" w:rsidR="00825D57" w:rsidRDefault="00825D57">
            <w:pPr>
              <w:spacing w:after="0" w:line="276" w:lineRule="auto"/>
              <w:rPr>
                <w:rFonts w:asciiTheme="minorHAnsi" w:eastAsia="宋体" w:hAnsiTheme="minorHAnsi" w:cstheme="minorHAnsi"/>
                <w:lang w:eastAsia="zh-CN"/>
              </w:rPr>
            </w:pPr>
          </w:p>
        </w:tc>
      </w:tr>
      <w:tr w:rsidR="00825D57" w14:paraId="53891F47" w14:textId="77777777" w:rsidTr="00137B1C">
        <w:trPr>
          <w:tblHeader/>
        </w:trPr>
        <w:tc>
          <w:tcPr>
            <w:tcW w:w="210"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77" w:type="pct"/>
          </w:tcPr>
          <w:p w14:paraId="370E1AAF" w14:textId="77777777" w:rsidR="00825D57" w:rsidRDefault="00485D99">
            <w:pPr>
              <w:pStyle w:val="B2"/>
              <w:rPr>
                <w:rFonts w:asciiTheme="minorHAnsi" w:eastAsia="等线" w:hAnsiTheme="minorHAnsi" w:cstheme="minorHAnsi"/>
                <w:lang w:val="en-US" w:eastAsia="zh-CN"/>
              </w:rPr>
            </w:pPr>
            <w:r>
              <w:rPr>
                <w:rFonts w:asciiTheme="minorHAnsi" w:eastAsia="等线" w:hAnsiTheme="minorHAnsi" w:cstheme="minorHAnsi" w:hint="eastAsia"/>
                <w:lang w:val="en-US" w:eastAsia="zh-CN"/>
              </w:rPr>
              <w:t>Y</w:t>
            </w:r>
          </w:p>
        </w:tc>
        <w:tc>
          <w:tcPr>
            <w:tcW w:w="1658"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4D6F9199"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zh-CN"/>
              </w:rPr>
              <w:t>A “,” is missing.</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2029A676"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42" w:type="pct"/>
          </w:tcPr>
          <w:p w14:paraId="78E3BAFB" w14:textId="77777777" w:rsidR="00825D57" w:rsidRDefault="00825D57">
            <w:pPr>
              <w:spacing w:after="0" w:line="276" w:lineRule="auto"/>
              <w:rPr>
                <w:rFonts w:asciiTheme="minorHAnsi" w:eastAsia="宋体" w:hAnsiTheme="minorHAnsi" w:cstheme="minorHAnsi"/>
                <w:lang w:eastAsia="zh-CN"/>
              </w:rPr>
            </w:pPr>
          </w:p>
        </w:tc>
      </w:tr>
      <w:tr w:rsidR="00825D57" w14:paraId="0AE00A2A" w14:textId="77777777" w:rsidTr="00137B1C">
        <w:trPr>
          <w:tblHeader/>
        </w:trPr>
        <w:tc>
          <w:tcPr>
            <w:tcW w:w="210"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877" w:type="pct"/>
          </w:tcPr>
          <w:p w14:paraId="6140EA1C" w14:textId="77777777" w:rsidR="00825D57" w:rsidRDefault="00825D57">
            <w:pPr>
              <w:pStyle w:val="B2"/>
              <w:rPr>
                <w:rFonts w:asciiTheme="minorHAnsi" w:eastAsia="等线" w:hAnsiTheme="minorHAnsi" w:cstheme="minorHAnsi"/>
              </w:rPr>
            </w:pPr>
          </w:p>
        </w:tc>
        <w:tc>
          <w:tcPr>
            <w:tcW w:w="1658" w:type="pct"/>
          </w:tcPr>
          <w:p w14:paraId="126224F1" w14:textId="77777777" w:rsidR="00825D57" w:rsidRDefault="00485D99">
            <w:pPr>
              <w:pStyle w:val="NormalWeb"/>
              <w:ind w:left="851" w:hanging="284"/>
              <w:rPr>
                <w:rFonts w:eastAsia="宋体"/>
                <w:lang w:val="en-US"/>
              </w:rPr>
            </w:pPr>
            <w:r>
              <w:rPr>
                <w:rFonts w:eastAsia="宋体"/>
                <w:sz w:val="20"/>
                <w:lang w:val="en-US" w:bidi="ar"/>
              </w:rPr>
              <w:t>2&gt;</w:t>
            </w:r>
            <w:r>
              <w:rPr>
                <w:rFonts w:eastAsia="宋体"/>
                <w:sz w:val="20"/>
                <w:lang w:val="en-US" w:bidi="ar"/>
              </w:rPr>
              <w:tab/>
              <w:t>if the UE has flight path information available:</w:t>
            </w:r>
          </w:p>
          <w:p w14:paraId="5A2FF330" w14:textId="77777777" w:rsidR="00825D57" w:rsidRDefault="00485D99">
            <w:pPr>
              <w:pStyle w:val="NormalWeb"/>
              <w:ind w:left="1135" w:hanging="284"/>
              <w:rPr>
                <w:rFonts w:eastAsia="宋体"/>
                <w:lang w:val="en-US"/>
              </w:rPr>
            </w:pPr>
            <w:r>
              <w:rPr>
                <w:rFonts w:eastAsia="宋体"/>
                <w:sz w:val="20"/>
                <w:lang w:val="en-US" w:bidi="ar"/>
              </w:rPr>
              <w:t>3&gt;</w:t>
            </w:r>
            <w:r>
              <w:rPr>
                <w:rFonts w:eastAsia="宋体"/>
                <w:sz w:val="20"/>
                <w:lang w:val="en-US" w:bidi="ar"/>
              </w:rPr>
              <w:tab/>
              <w:t xml:space="preserve">if </w:t>
            </w:r>
            <w:r>
              <w:rPr>
                <w:sz w:val="20"/>
                <w:lang w:val="en-US" w:eastAsia="zh-CN" w:bidi="ar"/>
              </w:rPr>
              <w:t>the</w:t>
            </w:r>
            <w:r>
              <w:rPr>
                <w:rFonts w:eastAsia="宋体"/>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宋体"/>
                <w:lang w:val="en-US"/>
              </w:rPr>
            </w:pPr>
            <w:r>
              <w:rPr>
                <w:rFonts w:eastAsia="宋体"/>
                <w:sz w:val="20"/>
                <w:lang w:val="en-US" w:bidi="ar"/>
              </w:rPr>
              <w:t>3&gt;</w:t>
            </w:r>
            <w:r>
              <w:rPr>
                <w:rFonts w:eastAsia="宋体"/>
                <w:sz w:val="20"/>
                <w:lang w:val="en-US" w:bidi="ar"/>
              </w:rPr>
              <w:tab/>
              <w:t>if at least one waypoint</w:t>
            </w:r>
            <w:r>
              <w:rPr>
                <w:rFonts w:eastAsia="宋体"/>
                <w:sz w:val="20"/>
                <w:lang w:val="en-US" w:eastAsia="zh-CN" w:bidi="ar"/>
              </w:rPr>
              <w:t xml:space="preserve"> was not previously provided; or</w:t>
            </w:r>
          </w:p>
          <w:p w14:paraId="6EBAB7B4" w14:textId="77777777" w:rsidR="00825D57" w:rsidRDefault="00485D99">
            <w:pPr>
              <w:pStyle w:val="NormalWeb"/>
              <w:ind w:left="1135" w:hanging="284"/>
              <w:rPr>
                <w:rFonts w:eastAsia="宋体"/>
                <w:lang w:val="en-US"/>
              </w:rPr>
            </w:pPr>
            <w:r>
              <w:rPr>
                <w:rFonts w:eastAsia="宋体"/>
                <w:sz w:val="20"/>
                <w:lang w:val="en-US" w:eastAsia="zh-CN" w:bidi="ar"/>
              </w:rPr>
              <w:t>3&gt;</w:t>
            </w:r>
            <w:r>
              <w:rPr>
                <w:rFonts w:eastAsia="宋体"/>
                <w:sz w:val="20"/>
                <w:lang w:val="en-US" w:eastAsia="zh-CN" w:bidi="ar"/>
              </w:rPr>
              <w:tab/>
              <w:t xml:space="preserve">if at least one upcoming waypoint that was previously provided is </w:t>
            </w:r>
            <w:r>
              <w:rPr>
                <w:rFonts w:eastAsia="宋体"/>
                <w:sz w:val="20"/>
                <w:highlight w:val="green"/>
                <w:lang w:val="en-US" w:eastAsia="zh-CN" w:bidi="ar"/>
              </w:rPr>
              <w:t xml:space="preserve">being </w:t>
            </w:r>
            <w:r>
              <w:rPr>
                <w:rFonts w:eastAsia="宋体"/>
                <w:sz w:val="20"/>
                <w:lang w:val="en-US" w:eastAsia="zh-CN" w:bidi="ar"/>
              </w:rPr>
              <w:t>removed; or</w:t>
            </w:r>
          </w:p>
          <w:p w14:paraId="0C266337" w14:textId="77777777" w:rsidR="00825D57" w:rsidRDefault="00485D99">
            <w:pPr>
              <w:pStyle w:val="NormalWeb"/>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eastAsia="zh-CN" w:bidi="ar"/>
              </w:rPr>
              <w:t xml:space="preserve">if </w:t>
            </w:r>
            <w:r>
              <w:rPr>
                <w:rFonts w:eastAsia="宋体"/>
                <w:i/>
                <w:iCs/>
                <w:sz w:val="20"/>
                <w:lang w:val="en-US" w:eastAsia="zh-CN" w:bidi="ar"/>
              </w:rPr>
              <w:t>flightPathUpdateDistanceThr</w:t>
            </w:r>
            <w:r>
              <w:rPr>
                <w:rFonts w:eastAsia="宋体"/>
                <w:sz w:val="20"/>
                <w:lang w:val="en-US" w:bidi="ar"/>
              </w:rPr>
              <w:t xml:space="preserve"> is configured and for at least one waypoint, the 3D distance between the previously provided location and the new location is more than or equal to the distance threshold configured by </w:t>
            </w:r>
            <w:r>
              <w:rPr>
                <w:rFonts w:eastAsia="宋体"/>
                <w:i/>
                <w:iCs/>
                <w:sz w:val="20"/>
                <w:lang w:val="en-US" w:eastAsia="zh-CN" w:bidi="ar"/>
              </w:rPr>
              <w:t>flightPathUpdateDistanceThr</w:t>
            </w:r>
            <w:r>
              <w:rPr>
                <w:rFonts w:eastAsia="宋体"/>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252BC964"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42" w:type="pct"/>
          </w:tcPr>
          <w:p w14:paraId="1BD9BACD" w14:textId="77777777" w:rsidR="00825D57" w:rsidRDefault="00825D57">
            <w:pPr>
              <w:spacing w:after="0" w:line="276" w:lineRule="auto"/>
              <w:rPr>
                <w:rFonts w:asciiTheme="minorHAnsi" w:eastAsia="宋体" w:hAnsiTheme="minorHAnsi" w:cstheme="minorHAnsi"/>
                <w:lang w:eastAsia="zh-CN"/>
              </w:rPr>
            </w:pPr>
          </w:p>
        </w:tc>
      </w:tr>
      <w:tr w:rsidR="00825D57" w14:paraId="6389C894" w14:textId="77777777" w:rsidTr="00137B1C">
        <w:trPr>
          <w:tblHeader/>
        </w:trPr>
        <w:tc>
          <w:tcPr>
            <w:tcW w:w="210"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15</w:t>
            </w:r>
          </w:p>
        </w:tc>
        <w:tc>
          <w:tcPr>
            <w:tcW w:w="877" w:type="pct"/>
          </w:tcPr>
          <w:p w14:paraId="2C51C3D9" w14:textId="77777777" w:rsidR="00825D57" w:rsidRDefault="00825D57">
            <w:pPr>
              <w:pStyle w:val="B1"/>
              <w:rPr>
                <w:rFonts w:asciiTheme="minorHAnsi" w:hAnsiTheme="minorHAnsi" w:cstheme="minorHAnsi"/>
                <w:lang w:val="en-US"/>
              </w:rPr>
            </w:pPr>
          </w:p>
        </w:tc>
        <w:tc>
          <w:tcPr>
            <w:tcW w:w="1658"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7CCFD34B"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42" w:type="pct"/>
          </w:tcPr>
          <w:p w14:paraId="4BE9CDD2" w14:textId="77777777" w:rsidR="00825D57" w:rsidRDefault="00825D57">
            <w:pPr>
              <w:spacing w:after="0" w:line="276" w:lineRule="auto"/>
              <w:rPr>
                <w:rFonts w:asciiTheme="minorHAnsi" w:eastAsia="宋体" w:hAnsiTheme="minorHAnsi" w:cstheme="minorHAnsi"/>
                <w:lang w:eastAsia="zh-CN"/>
              </w:rPr>
            </w:pPr>
          </w:p>
        </w:tc>
      </w:tr>
      <w:tr w:rsidR="0055623E" w14:paraId="59A1587D" w14:textId="77777777" w:rsidTr="00137B1C">
        <w:trPr>
          <w:tblHeader/>
        </w:trPr>
        <w:tc>
          <w:tcPr>
            <w:tcW w:w="210"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877" w:type="pct"/>
          </w:tcPr>
          <w:p w14:paraId="45415680" w14:textId="14EFC29F" w:rsidR="0055623E" w:rsidRDefault="0055623E" w:rsidP="0055623E">
            <w:pPr>
              <w:rPr>
                <w:rFonts w:asciiTheme="minorHAnsi" w:hAnsiTheme="minorHAnsi" w:cstheme="minorHAnsi"/>
              </w:rPr>
            </w:pPr>
            <w:r>
              <w:rPr>
                <w:rFonts w:eastAsia="等线"/>
              </w:rPr>
              <w:t>N</w:t>
            </w:r>
          </w:p>
        </w:tc>
        <w:tc>
          <w:tcPr>
            <w:tcW w:w="1658"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r w:rsidRPr="008C1FAA">
              <w:rPr>
                <w:i/>
                <w:iCs/>
                <w:highlight w:val="yellow"/>
                <w:lang w:eastAsia="ja-JP"/>
              </w:rPr>
              <w:t>S</w:t>
            </w:r>
            <w:r w:rsidRPr="008C1FAA">
              <w:rPr>
                <w:i/>
                <w:iCs/>
                <w:lang w:eastAsia="ja-JP"/>
              </w:rPr>
              <w:t>atSwitchWithReSync</w:t>
            </w:r>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t-ServiceStart</w:t>
            </w:r>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t-ServiceStart</w:t>
            </w:r>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30"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r w:rsidRPr="008C1FAA">
              <w:rPr>
                <w:rFonts w:asciiTheme="minorHAnsi" w:eastAsia="Malgun Gothic" w:hAnsiTheme="minorHAnsi" w:cstheme="minorHAnsi"/>
                <w:i/>
                <w:iCs/>
                <w:lang w:eastAsia="ko-KR"/>
              </w:rPr>
              <w:t>satSwitchWithReSync</w:t>
            </w:r>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84" w:type="pct"/>
          </w:tcPr>
          <w:p w14:paraId="08F25BD1" w14:textId="2396BF4B"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54B90929" w14:textId="77777777" w:rsidR="0055623E" w:rsidRDefault="0055623E" w:rsidP="0055623E">
            <w:pPr>
              <w:spacing w:after="0" w:line="276" w:lineRule="auto"/>
              <w:rPr>
                <w:rFonts w:asciiTheme="minorHAnsi" w:eastAsia="宋体" w:hAnsiTheme="minorHAnsi" w:cstheme="minorHAnsi"/>
                <w:lang w:eastAsia="zh-CN"/>
              </w:rPr>
            </w:pPr>
          </w:p>
        </w:tc>
      </w:tr>
      <w:tr w:rsidR="0055623E" w14:paraId="2A07DB87" w14:textId="77777777" w:rsidTr="00137B1C">
        <w:trPr>
          <w:tblHeader/>
        </w:trPr>
        <w:tc>
          <w:tcPr>
            <w:tcW w:w="210"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77"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等线"/>
              </w:rPr>
              <w:t>N</w:t>
            </w:r>
          </w:p>
        </w:tc>
        <w:tc>
          <w:tcPr>
            <w:tcW w:w="1658"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r w:rsidRPr="008C1FAA">
              <w:rPr>
                <w:highlight w:val="yellow"/>
              </w:rPr>
              <w:t>effectiveMeasWindowConfig</w:t>
            </w:r>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r w:rsidRPr="008C1FAA">
              <w:rPr>
                <w:i/>
              </w:rPr>
              <w:t>effectiveMeasWindowConfig</w:t>
            </w:r>
            <w:r w:rsidRPr="008C1FAA">
              <w:rPr>
                <w:lang w:eastAsia="ja-JP"/>
              </w:rPr>
              <w:t xml:space="preserve"> in accordance with the received </w:t>
            </w:r>
            <w:r w:rsidRPr="008C1FAA">
              <w:rPr>
                <w:i/>
                <w:lang w:eastAsia="ja-JP"/>
              </w:rPr>
              <w:t xml:space="preserve">windowOffsetPeriodicity </w:t>
            </w:r>
            <w:r w:rsidRPr="008C1FAA">
              <w:rPr>
                <w:rFonts w:eastAsia="宋体"/>
                <w:iCs/>
                <w:lang w:eastAsia="zh-CN"/>
              </w:rPr>
              <w:t xml:space="preserve">(providing </w:t>
            </w:r>
            <w:r w:rsidRPr="008C1FAA">
              <w:rPr>
                <w:rFonts w:eastAsia="宋体"/>
                <w:i/>
                <w:lang w:eastAsia="zh-CN"/>
              </w:rPr>
              <w:t xml:space="preserve">periodicity </w:t>
            </w:r>
            <w:r w:rsidRPr="008C1FAA">
              <w:rPr>
                <w:rFonts w:eastAsia="宋体"/>
                <w:iCs/>
                <w:lang w:eastAsia="zh-CN"/>
              </w:rPr>
              <w:t xml:space="preserve">and </w:t>
            </w:r>
            <w:r w:rsidRPr="008C1FAA">
              <w:rPr>
                <w:rFonts w:eastAsia="宋体"/>
                <w:i/>
                <w:lang w:eastAsia="zh-CN"/>
              </w:rPr>
              <w:t xml:space="preserve">offset </w:t>
            </w:r>
            <w:r w:rsidRPr="008C1FAA">
              <w:rPr>
                <w:rFonts w:eastAsia="宋体"/>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宋体"/>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宋体"/>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r w:rsidRPr="008C1FAA">
              <w:rPr>
                <w:highlight w:val="yellow"/>
              </w:rPr>
              <w:t>effectiveMeasWindowConfig</w:t>
            </w:r>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84" w:type="pct"/>
          </w:tcPr>
          <w:p w14:paraId="61D41F22" w14:textId="04B9C6B7"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21BB5064" w14:textId="77777777" w:rsidR="0055623E" w:rsidRDefault="0055623E" w:rsidP="0055623E">
            <w:pPr>
              <w:spacing w:after="0" w:line="276" w:lineRule="auto"/>
              <w:rPr>
                <w:rFonts w:asciiTheme="minorHAnsi" w:eastAsia="宋体" w:hAnsiTheme="minorHAnsi" w:cstheme="minorHAnsi"/>
                <w:lang w:eastAsia="zh-CN"/>
              </w:rPr>
            </w:pPr>
          </w:p>
        </w:tc>
      </w:tr>
      <w:tr w:rsidR="0055623E" w14:paraId="126B68DB" w14:textId="77777777" w:rsidTr="00137B1C">
        <w:trPr>
          <w:tblHeader/>
        </w:trPr>
        <w:tc>
          <w:tcPr>
            <w:tcW w:w="210"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77" w:type="pct"/>
          </w:tcPr>
          <w:p w14:paraId="10FC472A" w14:textId="6608FFDE" w:rsidR="0055623E" w:rsidRDefault="0055623E" w:rsidP="0055623E">
            <w:pPr>
              <w:rPr>
                <w:rFonts w:asciiTheme="minorHAnsi" w:hAnsiTheme="minorHAnsi" w:cstheme="minorHAnsi"/>
              </w:rPr>
            </w:pPr>
            <w:r>
              <w:rPr>
                <w:lang w:val="en-US"/>
              </w:rPr>
              <w:t>Y</w:t>
            </w:r>
          </w:p>
        </w:tc>
        <w:tc>
          <w:tcPr>
            <w:tcW w:w="1658"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r w:rsidRPr="00182113">
              <w:rPr>
                <w:rFonts w:asciiTheme="minorHAnsi" w:eastAsia="Malgun Gothic" w:hAnsiTheme="minorHAnsi" w:cstheme="minorHAnsi"/>
                <w:lang w:eastAsia="ko-KR"/>
              </w:rPr>
              <w:t>mt-SDT</w:t>
            </w:r>
            <w:r>
              <w:rPr>
                <w:rFonts w:asciiTheme="minorHAnsi" w:eastAsia="Malgun Gothic" w:hAnsiTheme="minorHAnsi" w:cstheme="minorHAnsi"/>
                <w:lang w:eastAsia="ko-KR"/>
              </w:rPr>
              <w:t>.</w:t>
            </w:r>
          </w:p>
        </w:tc>
        <w:tc>
          <w:tcPr>
            <w:tcW w:w="884" w:type="pct"/>
          </w:tcPr>
          <w:p w14:paraId="47348219" w14:textId="6D0AF1FD"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446FDC83" w14:textId="77777777" w:rsidR="0055623E" w:rsidRDefault="0055623E" w:rsidP="0055623E">
            <w:pPr>
              <w:spacing w:after="0" w:line="276" w:lineRule="auto"/>
              <w:rPr>
                <w:rFonts w:asciiTheme="minorHAnsi" w:eastAsia="宋体" w:hAnsiTheme="minorHAnsi" w:cstheme="minorHAnsi"/>
                <w:lang w:eastAsia="zh-CN"/>
              </w:rPr>
            </w:pPr>
          </w:p>
        </w:tc>
      </w:tr>
      <w:tr w:rsidR="0055623E" w14:paraId="68D470F7" w14:textId="77777777" w:rsidTr="00137B1C">
        <w:trPr>
          <w:tblHeader/>
        </w:trPr>
        <w:tc>
          <w:tcPr>
            <w:tcW w:w="210"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77" w:type="pct"/>
          </w:tcPr>
          <w:p w14:paraId="17D0D42B" w14:textId="48AC46FF" w:rsidR="0055623E" w:rsidRDefault="0055623E" w:rsidP="0055623E">
            <w:r>
              <w:rPr>
                <w:rFonts w:eastAsia="Malgun Gothic"/>
                <w:lang w:eastAsia="ko-KR"/>
              </w:rPr>
              <w:t>N</w:t>
            </w:r>
          </w:p>
        </w:tc>
        <w:tc>
          <w:tcPr>
            <w:tcW w:w="1658"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SRS-PosRRC-InactiveValidityAreaConfig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r w:rsidRPr="00182113">
              <w:rPr>
                <w:rFonts w:asciiTheme="minorHAnsi" w:eastAsia="Malgun Gothic" w:hAnsiTheme="minorHAnsi" w:cstheme="minorHAnsi"/>
                <w:highlight w:val="yellow"/>
                <w:lang w:eastAsia="ko-KR"/>
              </w:rPr>
              <w:t>periodictity</w:t>
            </w:r>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55623E">
              <w:rPr>
                <w:rFonts w:asciiTheme="minorHAnsi" w:eastAsia="Malgun Gothic" w:hAnsiTheme="minorHAnsi" w:cstheme="minorHAnsi"/>
                <w:lang w:val="en-US" w:eastAsia="ko-KR"/>
              </w:rPr>
              <w:t>periodictity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84" w:type="pct"/>
          </w:tcPr>
          <w:p w14:paraId="651A7510" w14:textId="0516CE80"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4309C4EC" w14:textId="77777777" w:rsidR="0055623E" w:rsidRDefault="0055623E" w:rsidP="0055623E">
            <w:pPr>
              <w:spacing w:after="0" w:line="276" w:lineRule="auto"/>
              <w:rPr>
                <w:rFonts w:asciiTheme="minorHAnsi" w:eastAsia="宋体" w:hAnsiTheme="minorHAnsi" w:cstheme="minorHAnsi"/>
                <w:lang w:eastAsia="zh-CN"/>
              </w:rPr>
            </w:pPr>
          </w:p>
        </w:tc>
      </w:tr>
      <w:tr w:rsidR="0055623E" w14:paraId="7177FFED" w14:textId="77777777" w:rsidTr="00137B1C">
        <w:trPr>
          <w:tblHeader/>
        </w:trPr>
        <w:tc>
          <w:tcPr>
            <w:tcW w:w="210"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77" w:type="pct"/>
          </w:tcPr>
          <w:p w14:paraId="1D83526C" w14:textId="56FCBAAC" w:rsidR="0055623E" w:rsidRDefault="0055623E" w:rsidP="0055623E">
            <w:pPr>
              <w:rPr>
                <w:rFonts w:eastAsia="等线"/>
              </w:rPr>
            </w:pPr>
            <w:r>
              <w:rPr>
                <w:rFonts w:eastAsia="Malgun Gothic"/>
                <w:lang w:eastAsia="ko-KR"/>
              </w:rPr>
              <w:t>Y</w:t>
            </w:r>
          </w:p>
        </w:tc>
        <w:tc>
          <w:tcPr>
            <w:tcW w:w="1658"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995373">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eastAsia="等线"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等线"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eastAsia="等线"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eastAsia="等线"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等线"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r w:rsidRPr="00995373">
              <w:rPr>
                <w:rFonts w:asciiTheme="minorHAnsi" w:eastAsia="Malgun Gothic" w:hAnsiTheme="minorHAnsi" w:cstheme="minorHAnsi"/>
                <w:lang w:val="en-US" w:eastAsia="ko-KR"/>
              </w:rPr>
              <w:t>allPreamblesBlocked</w:t>
            </w:r>
            <w:r>
              <w:rPr>
                <w:rFonts w:asciiTheme="minorHAnsi" w:eastAsia="Malgun Gothic" w:hAnsiTheme="minorHAnsi" w:cstheme="minorHAnsi"/>
                <w:lang w:val="en-US" w:eastAsia="ko-KR"/>
              </w:rPr>
              <w:t>.</w:t>
            </w:r>
          </w:p>
        </w:tc>
        <w:tc>
          <w:tcPr>
            <w:tcW w:w="884" w:type="pct"/>
          </w:tcPr>
          <w:p w14:paraId="36B0515C" w14:textId="7F2BE401"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252E04B9" w14:textId="77777777" w:rsidR="0055623E" w:rsidRDefault="0055623E" w:rsidP="0055623E">
            <w:pPr>
              <w:spacing w:after="0" w:line="276" w:lineRule="auto"/>
              <w:rPr>
                <w:rFonts w:asciiTheme="minorHAnsi" w:eastAsia="宋体" w:hAnsiTheme="minorHAnsi" w:cstheme="minorHAnsi"/>
                <w:lang w:eastAsia="zh-CN"/>
              </w:rPr>
            </w:pPr>
          </w:p>
        </w:tc>
      </w:tr>
      <w:tr w:rsidR="0055623E" w14:paraId="00D0F67F" w14:textId="77777777" w:rsidTr="00137B1C">
        <w:trPr>
          <w:tblHeader/>
        </w:trPr>
        <w:tc>
          <w:tcPr>
            <w:tcW w:w="210"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877" w:type="pct"/>
          </w:tcPr>
          <w:p w14:paraId="1C18A5C3" w14:textId="61C31275" w:rsidR="0055623E" w:rsidRDefault="0055623E" w:rsidP="0055623E">
            <w:pPr>
              <w:rPr>
                <w:rFonts w:asciiTheme="minorHAnsi" w:hAnsiTheme="minorHAnsi" w:cstheme="minorHAnsi"/>
              </w:rPr>
            </w:pPr>
            <w:r>
              <w:t>Y</w:t>
            </w:r>
          </w:p>
        </w:tc>
        <w:tc>
          <w:tcPr>
            <w:tcW w:w="1658"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6.2.2, UEInformationResponse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84" w:type="pct"/>
          </w:tcPr>
          <w:p w14:paraId="0A28C749" w14:textId="6814562C"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5971E0FC" w14:textId="77777777" w:rsidR="0055623E" w:rsidRDefault="0055623E" w:rsidP="0055623E">
            <w:pPr>
              <w:spacing w:after="0" w:line="276" w:lineRule="auto"/>
              <w:rPr>
                <w:rFonts w:asciiTheme="minorHAnsi" w:eastAsia="宋体" w:hAnsiTheme="minorHAnsi" w:cstheme="minorHAnsi"/>
                <w:lang w:eastAsia="zh-CN"/>
              </w:rPr>
            </w:pPr>
          </w:p>
        </w:tc>
      </w:tr>
      <w:tr w:rsidR="0055623E" w14:paraId="5C139893" w14:textId="77777777" w:rsidTr="00137B1C">
        <w:trPr>
          <w:tblHeader/>
        </w:trPr>
        <w:tc>
          <w:tcPr>
            <w:tcW w:w="210"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22</w:t>
            </w:r>
          </w:p>
        </w:tc>
        <w:tc>
          <w:tcPr>
            <w:tcW w:w="877" w:type="pct"/>
          </w:tcPr>
          <w:p w14:paraId="1F8C88AB" w14:textId="076BE081" w:rsidR="0055623E" w:rsidRDefault="0055623E" w:rsidP="0055623E">
            <w:pPr>
              <w:rPr>
                <w:rFonts w:asciiTheme="minorHAnsi" w:hAnsiTheme="minorHAnsi" w:cstheme="minorHAnsi"/>
              </w:rPr>
            </w:pPr>
            <w:r>
              <w:t>N</w:t>
            </w:r>
          </w:p>
        </w:tc>
        <w:tc>
          <w:tcPr>
            <w:tcW w:w="1658"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r w:rsidRPr="00FA4534">
              <w:rPr>
                <w:b/>
                <w:bCs/>
                <w:i/>
                <w:iCs/>
                <w:highlight w:val="yellow"/>
                <w:lang w:eastAsia="en-GB"/>
              </w:rPr>
              <w:t>s</w:t>
            </w:r>
            <w:r w:rsidRPr="00FA4534">
              <w:rPr>
                <w:b/>
                <w:bCs/>
                <w:i/>
                <w:iCs/>
                <w:lang w:eastAsia="en-GB"/>
              </w:rPr>
              <w:t>atSwitchWithReSync</w:t>
            </w:r>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84" w:type="pct"/>
          </w:tcPr>
          <w:p w14:paraId="35174F78" w14:textId="6826F109"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5A5077DF" w14:textId="77777777" w:rsidR="0055623E" w:rsidRDefault="0055623E" w:rsidP="0055623E">
            <w:pPr>
              <w:spacing w:after="0" w:line="276" w:lineRule="auto"/>
              <w:rPr>
                <w:rFonts w:asciiTheme="minorHAnsi" w:eastAsia="宋体" w:hAnsiTheme="minorHAnsi" w:cstheme="minorHAnsi"/>
                <w:lang w:eastAsia="zh-CN"/>
              </w:rPr>
            </w:pPr>
          </w:p>
        </w:tc>
      </w:tr>
      <w:tr w:rsidR="0055623E" w14:paraId="0BD3B049" w14:textId="77777777" w:rsidTr="00137B1C">
        <w:trPr>
          <w:tblHeader/>
        </w:trPr>
        <w:tc>
          <w:tcPr>
            <w:tcW w:w="210"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77"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58"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r w:rsidRPr="004055E4">
              <w:rPr>
                <w:rFonts w:asciiTheme="minorHAnsi" w:eastAsia="Malgun Gothic" w:hAnsiTheme="minorHAnsi" w:cstheme="minorHAnsi"/>
                <w:lang w:val="en-US" w:eastAsia="ko-KR"/>
              </w:rPr>
              <w:t>CandidateTCI-UL-State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r w:rsidRPr="004055E4">
              <w:rPr>
                <w:rFonts w:ascii="Arial" w:hAnsi="Arial"/>
                <w:b/>
                <w:i/>
                <w:sz w:val="18"/>
                <w:highlight w:val="yellow"/>
                <w:lang w:eastAsia="ja-JP"/>
              </w:rPr>
              <w:t>T</w:t>
            </w:r>
            <w:r w:rsidRPr="004055E4">
              <w:rPr>
                <w:rFonts w:ascii="Arial" w:hAnsi="Arial"/>
                <w:b/>
                <w:i/>
                <w:sz w:val="18"/>
                <w:lang w:eastAsia="ja-JP"/>
              </w:rPr>
              <w:t>ci-UL-StateID</w:t>
            </w:r>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ci-UL-StateID the letter “T” should be set in lowercase letter.</w:t>
            </w:r>
          </w:p>
        </w:tc>
        <w:tc>
          <w:tcPr>
            <w:tcW w:w="884" w:type="pct"/>
          </w:tcPr>
          <w:p w14:paraId="6F9212D7" w14:textId="35FEDBA8"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51E9A7B5" w14:textId="77777777" w:rsidR="0055623E" w:rsidRDefault="0055623E" w:rsidP="0055623E">
            <w:pPr>
              <w:spacing w:after="0" w:line="276" w:lineRule="auto"/>
              <w:rPr>
                <w:rFonts w:asciiTheme="minorHAnsi" w:eastAsia="宋体" w:hAnsiTheme="minorHAnsi" w:cstheme="minorHAnsi"/>
                <w:lang w:eastAsia="zh-CN"/>
              </w:rPr>
            </w:pPr>
          </w:p>
        </w:tc>
      </w:tr>
      <w:tr w:rsidR="0055623E" w14:paraId="03A4F5E2" w14:textId="77777777" w:rsidTr="00137B1C">
        <w:trPr>
          <w:tblHeader/>
        </w:trPr>
        <w:tc>
          <w:tcPr>
            <w:tcW w:w="210"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877" w:type="pct"/>
          </w:tcPr>
          <w:p w14:paraId="57D58729" w14:textId="0D3D7AAD" w:rsidR="0055623E" w:rsidRDefault="0055623E" w:rsidP="002A2BDA">
            <w:pPr>
              <w:rPr>
                <w:rFonts w:asciiTheme="minorHAnsi" w:hAnsiTheme="minorHAnsi" w:cstheme="minorHAnsi"/>
                <w:lang w:val="en-US"/>
              </w:rPr>
            </w:pPr>
            <w:r>
              <w:t>Y</w:t>
            </w:r>
          </w:p>
        </w:tc>
        <w:tc>
          <w:tcPr>
            <w:tcW w:w="1658"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E CodebookConfig</w:t>
            </w:r>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84" w:type="pct"/>
          </w:tcPr>
          <w:p w14:paraId="52CBBB21" w14:textId="7AFBA4B1"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6CD6B32F" w14:textId="77777777" w:rsidR="0055623E" w:rsidRDefault="0055623E" w:rsidP="0055623E">
            <w:pPr>
              <w:spacing w:after="0" w:line="276" w:lineRule="auto"/>
              <w:rPr>
                <w:rFonts w:asciiTheme="minorHAnsi" w:eastAsia="宋体" w:hAnsiTheme="minorHAnsi" w:cstheme="minorHAnsi"/>
                <w:lang w:eastAsia="zh-CN"/>
              </w:rPr>
            </w:pPr>
          </w:p>
        </w:tc>
      </w:tr>
      <w:tr w:rsidR="002A2BDA" w14:paraId="7969945F" w14:textId="77777777" w:rsidTr="00137B1C">
        <w:trPr>
          <w:tblHeader/>
        </w:trPr>
        <w:tc>
          <w:tcPr>
            <w:tcW w:w="210"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25</w:t>
            </w:r>
          </w:p>
        </w:tc>
        <w:tc>
          <w:tcPr>
            <w:tcW w:w="877" w:type="pct"/>
          </w:tcPr>
          <w:p w14:paraId="54A88D0F" w14:textId="634066A1" w:rsidR="002A2BDA" w:rsidRDefault="002A2BDA" w:rsidP="002A2BDA">
            <w:pPr>
              <w:rPr>
                <w:rFonts w:asciiTheme="minorHAnsi" w:eastAsia="等线" w:hAnsiTheme="minorHAnsi" w:cstheme="minorHAnsi"/>
                <w:lang w:val="en-US"/>
              </w:rPr>
            </w:pPr>
            <w:r>
              <w:rPr>
                <w:rFonts w:eastAsia="等线"/>
              </w:rPr>
              <w:t>Y</w:t>
            </w:r>
          </w:p>
        </w:tc>
        <w:tc>
          <w:tcPr>
            <w:tcW w:w="1658"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CSI-ReportSubConfig</w:t>
            </w:r>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CSI-ReportSubConfig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r w:rsidRPr="00E156B6">
              <w:rPr>
                <w:rFonts w:asciiTheme="minorHAnsi" w:eastAsia="Malgun Gothic" w:hAnsiTheme="minorHAnsi" w:cstheme="minorHAnsi"/>
                <w:i/>
                <w:iCs/>
                <w:lang w:val="en-US" w:eastAsia="ko-KR"/>
              </w:rPr>
              <w:t>nzp-CSI-RS-</w:t>
            </w:r>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 xml:space="preserve">esourceList </w:t>
            </w:r>
            <w:r w:rsidRPr="00FA4534">
              <w:rPr>
                <w:rFonts w:asciiTheme="minorHAnsi" w:eastAsia="Malgun Gothic" w:hAnsiTheme="minorHAnsi" w:cstheme="minorHAnsi"/>
                <w:lang w:val="en-US" w:eastAsia="ko-KR"/>
              </w:rPr>
              <w:t xml:space="preserve">(the value is the same like portNumber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FA4534">
              <w:rPr>
                <w:rFonts w:asciiTheme="minorHAnsi" w:eastAsia="Malgun Gothic" w:hAnsiTheme="minorHAnsi" w:cstheme="minorHAnsi"/>
                <w:b/>
                <w:bCs/>
                <w:i/>
                <w:iCs/>
                <w:lang w:val="en-US" w:eastAsia="ko-KR"/>
              </w:rPr>
              <w:t>nzp-CSI-RS-</w:t>
            </w:r>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NZP-CSI-RS-ResourceIndex</w:t>
            </w:r>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 -&gt;port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nzp-CSI-RS-</w:t>
            </w:r>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 -&gt;nzp-CSI-RS-</w:t>
            </w:r>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3A76F732" w14:textId="7A6450E0"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00F606A5" w14:textId="77777777" w:rsidR="002A2BDA" w:rsidRDefault="002A2BDA" w:rsidP="002A2BDA">
            <w:pPr>
              <w:spacing w:after="0" w:line="276" w:lineRule="auto"/>
              <w:rPr>
                <w:rFonts w:asciiTheme="minorHAnsi" w:eastAsia="宋体" w:hAnsiTheme="minorHAnsi" w:cstheme="minorHAnsi"/>
                <w:lang w:eastAsia="zh-CN"/>
              </w:rPr>
            </w:pPr>
          </w:p>
        </w:tc>
      </w:tr>
      <w:tr w:rsidR="002A2BDA" w14:paraId="3CD2B301" w14:textId="77777777" w:rsidTr="00137B1C">
        <w:trPr>
          <w:tblHeader/>
        </w:trPr>
        <w:tc>
          <w:tcPr>
            <w:tcW w:w="210"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877" w:type="pct"/>
          </w:tcPr>
          <w:p w14:paraId="2F77BCB4" w14:textId="757F9403" w:rsidR="002A2BDA" w:rsidRDefault="002A2BDA" w:rsidP="002A2BDA">
            <w:pPr>
              <w:rPr>
                <w:lang w:val="en-US"/>
              </w:rPr>
            </w:pPr>
            <w:r>
              <w:t>Y</w:t>
            </w:r>
          </w:p>
        </w:tc>
        <w:tc>
          <w:tcPr>
            <w:tcW w:w="1658"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84" w:type="pct"/>
          </w:tcPr>
          <w:p w14:paraId="06591916" w14:textId="2CA401CD"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23242601" w14:textId="77777777" w:rsidR="002A2BDA" w:rsidRDefault="002A2BDA" w:rsidP="002A2BDA">
            <w:pPr>
              <w:spacing w:after="0" w:line="276" w:lineRule="auto"/>
              <w:rPr>
                <w:rFonts w:asciiTheme="minorHAnsi" w:eastAsia="宋体" w:hAnsiTheme="minorHAnsi" w:cstheme="minorHAnsi"/>
                <w:lang w:eastAsia="zh-CN"/>
              </w:rPr>
            </w:pPr>
          </w:p>
        </w:tc>
      </w:tr>
      <w:tr w:rsidR="002A2BDA" w14:paraId="4D7452F9" w14:textId="77777777" w:rsidTr="00137B1C">
        <w:trPr>
          <w:tblHeader/>
        </w:trPr>
        <w:tc>
          <w:tcPr>
            <w:tcW w:w="210"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877"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58"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LTM-CSI-ResourceConfigId</w:t>
            </w:r>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84" w:type="pct"/>
          </w:tcPr>
          <w:p w14:paraId="0AD7000B" w14:textId="02BD9096"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7529537A" w14:textId="77777777" w:rsidR="002A2BDA" w:rsidRDefault="002A2BDA" w:rsidP="002A2BDA">
            <w:pPr>
              <w:spacing w:after="0" w:line="276" w:lineRule="auto"/>
              <w:rPr>
                <w:rFonts w:asciiTheme="minorHAnsi" w:eastAsia="宋体" w:hAnsiTheme="minorHAnsi" w:cstheme="minorHAnsi"/>
                <w:lang w:eastAsia="zh-CN"/>
              </w:rPr>
            </w:pPr>
          </w:p>
        </w:tc>
      </w:tr>
      <w:tr w:rsidR="002A2BDA" w14:paraId="7E876A24" w14:textId="77777777" w:rsidTr="00137B1C">
        <w:trPr>
          <w:tblHeader/>
        </w:trPr>
        <w:tc>
          <w:tcPr>
            <w:tcW w:w="210"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77" w:type="pct"/>
          </w:tcPr>
          <w:p w14:paraId="50CA327C" w14:textId="3D6089A8" w:rsidR="002A2BDA" w:rsidRDefault="002A2BDA" w:rsidP="002A2BDA">
            <w:pPr>
              <w:rPr>
                <w:lang w:val="en-US"/>
              </w:rPr>
            </w:pPr>
            <w:r>
              <w:rPr>
                <w:rFonts w:eastAsia="Malgun Gothic"/>
                <w:lang w:eastAsia="ko-KR"/>
              </w:rPr>
              <w:t>Y</w:t>
            </w:r>
          </w:p>
        </w:tc>
        <w:tc>
          <w:tcPr>
            <w:tcW w:w="1658"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IE MeasObjectNR-SL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84" w:type="pct"/>
          </w:tcPr>
          <w:p w14:paraId="37A42FD1" w14:textId="4EC0EE30"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30CB339A" w14:textId="77777777" w:rsidR="002A2BDA" w:rsidRDefault="002A2BDA" w:rsidP="002A2BDA">
            <w:pPr>
              <w:spacing w:after="0" w:line="276" w:lineRule="auto"/>
              <w:rPr>
                <w:rFonts w:asciiTheme="minorHAnsi" w:eastAsia="宋体" w:hAnsiTheme="minorHAnsi" w:cstheme="minorHAnsi"/>
                <w:lang w:eastAsia="zh-CN"/>
              </w:rPr>
            </w:pPr>
          </w:p>
        </w:tc>
      </w:tr>
      <w:tr w:rsidR="002A2BDA" w14:paraId="692B47B4" w14:textId="77777777" w:rsidTr="00137B1C">
        <w:trPr>
          <w:tblHeader/>
        </w:trPr>
        <w:tc>
          <w:tcPr>
            <w:tcW w:w="210"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877" w:type="pct"/>
          </w:tcPr>
          <w:p w14:paraId="134FE738" w14:textId="5A7E876B" w:rsidR="002A2BDA" w:rsidRDefault="002A2BDA" w:rsidP="002A2BDA">
            <w:pPr>
              <w:rPr>
                <w:lang w:eastAsia="en-GB"/>
              </w:rPr>
            </w:pPr>
            <w:r>
              <w:rPr>
                <w:lang w:val="en-US"/>
              </w:rPr>
              <w:t>Y</w:t>
            </w:r>
          </w:p>
        </w:tc>
        <w:tc>
          <w:tcPr>
            <w:tcW w:w="1658"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MeasWindowConfig</w:t>
            </w:r>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r w:rsidRPr="00B8359E">
              <w:rPr>
                <w:rFonts w:asciiTheme="minorHAnsi" w:eastAsia="Malgun Gothic" w:hAnsiTheme="minorHAnsi" w:cstheme="minorHAnsi"/>
                <w:lang w:eastAsia="ko-KR"/>
              </w:rPr>
              <w:t>windowOffsetPeriodicity</w:t>
            </w:r>
            <w:r>
              <w:rPr>
                <w:rFonts w:asciiTheme="minorHAnsi" w:eastAsia="Malgun Gothic" w:hAnsiTheme="minorHAnsi" w:cstheme="minorHAnsi"/>
                <w:lang w:eastAsia="ko-KR"/>
              </w:rPr>
              <w:t xml:space="preserve"> and </w:t>
            </w:r>
            <w:r w:rsidRPr="00B8359E">
              <w:rPr>
                <w:rFonts w:asciiTheme="minorHAnsi" w:eastAsia="Malgun Gothic" w:hAnsiTheme="minorHAnsi" w:cstheme="minorHAnsi"/>
                <w:lang w:eastAsia="ko-KR"/>
              </w:rPr>
              <w:t>windowDuration</w:t>
            </w:r>
            <w:r>
              <w:rPr>
                <w:rFonts w:asciiTheme="minorHAnsi" w:eastAsia="Malgun Gothic" w:hAnsiTheme="minorHAnsi" w:cstheme="minorHAnsi"/>
                <w:lang w:eastAsia="ko-KR"/>
              </w:rPr>
              <w:t>.</w:t>
            </w:r>
          </w:p>
        </w:tc>
        <w:tc>
          <w:tcPr>
            <w:tcW w:w="884" w:type="pct"/>
          </w:tcPr>
          <w:p w14:paraId="3B6B9273" w14:textId="4E4BB085"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28DE09D0" w14:textId="77777777" w:rsidR="002A2BDA" w:rsidRDefault="002A2BDA" w:rsidP="002A2BDA">
            <w:pPr>
              <w:spacing w:after="0" w:line="276" w:lineRule="auto"/>
              <w:rPr>
                <w:rFonts w:asciiTheme="minorHAnsi" w:eastAsia="宋体" w:hAnsiTheme="minorHAnsi" w:cstheme="minorHAnsi"/>
                <w:lang w:eastAsia="zh-CN"/>
              </w:rPr>
            </w:pPr>
          </w:p>
        </w:tc>
      </w:tr>
      <w:tr w:rsidR="002A2BDA" w14:paraId="7ABEBF9F" w14:textId="77777777" w:rsidTr="00137B1C">
        <w:trPr>
          <w:tblHeader/>
        </w:trPr>
        <w:tc>
          <w:tcPr>
            <w:tcW w:w="210"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77"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58"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84" w:type="pct"/>
          </w:tcPr>
          <w:p w14:paraId="0FB411BB" w14:textId="2FA52DC5"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0A18F6BF" w14:textId="77777777" w:rsidR="002A2BDA" w:rsidRDefault="002A2BDA" w:rsidP="002A2BDA">
            <w:pPr>
              <w:spacing w:after="0" w:line="276" w:lineRule="auto"/>
              <w:rPr>
                <w:rFonts w:asciiTheme="minorHAnsi" w:eastAsia="宋体" w:hAnsiTheme="minorHAnsi" w:cstheme="minorHAnsi"/>
                <w:lang w:eastAsia="zh-CN"/>
              </w:rPr>
            </w:pPr>
          </w:p>
        </w:tc>
      </w:tr>
      <w:tr w:rsidR="002A2BDA" w14:paraId="17A3658B" w14:textId="77777777" w:rsidTr="00137B1C">
        <w:trPr>
          <w:tblHeader/>
        </w:trPr>
        <w:tc>
          <w:tcPr>
            <w:tcW w:w="210"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77" w:type="pct"/>
          </w:tcPr>
          <w:p w14:paraId="20330FEE" w14:textId="2263FB56" w:rsidR="002A2BDA" w:rsidRDefault="002A2BDA" w:rsidP="002A2BDA">
            <w:pPr>
              <w:pStyle w:val="TAL"/>
              <w:rPr>
                <w:rFonts w:asciiTheme="minorHAnsi" w:hAnsiTheme="minorHAnsi" w:cstheme="minorHAnsi"/>
                <w:i/>
                <w:sz w:val="20"/>
                <w:lang w:eastAsia="ko-KR"/>
              </w:rPr>
            </w:pPr>
            <w:r>
              <w:rPr>
                <w:rFonts w:eastAsia="等线"/>
                <w:lang w:val="en-US"/>
              </w:rPr>
              <w:t>Y</w:t>
            </w:r>
          </w:p>
        </w:tc>
        <w:tc>
          <w:tcPr>
            <w:tcW w:w="1658"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ReportConfigNR</w:t>
            </w:r>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84" w:type="pct"/>
          </w:tcPr>
          <w:p w14:paraId="1A6E42AC" w14:textId="6F40374C"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13009010" w14:textId="77777777" w:rsidR="002A2BDA" w:rsidRDefault="002A2BDA" w:rsidP="002A2BDA">
            <w:pPr>
              <w:spacing w:after="0" w:line="276" w:lineRule="auto"/>
              <w:rPr>
                <w:rFonts w:asciiTheme="minorHAnsi" w:eastAsia="宋体" w:hAnsiTheme="minorHAnsi" w:cstheme="minorHAnsi"/>
                <w:lang w:eastAsia="zh-CN"/>
              </w:rPr>
            </w:pPr>
          </w:p>
        </w:tc>
      </w:tr>
      <w:tr w:rsidR="002A2BDA" w14:paraId="2DA54032" w14:textId="77777777" w:rsidTr="00137B1C">
        <w:trPr>
          <w:tblHeader/>
        </w:trPr>
        <w:tc>
          <w:tcPr>
            <w:tcW w:w="210"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877"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58"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IE ResumeCause</w:t>
            </w:r>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84" w:type="pct"/>
          </w:tcPr>
          <w:p w14:paraId="65902D72" w14:textId="70C998B0"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672C682C" w14:textId="77777777" w:rsidR="002A2BDA" w:rsidRDefault="002A2BDA" w:rsidP="002A2BDA">
            <w:pPr>
              <w:spacing w:after="0" w:line="276" w:lineRule="auto"/>
              <w:rPr>
                <w:rFonts w:asciiTheme="minorHAnsi" w:eastAsia="宋体" w:hAnsiTheme="minorHAnsi" w:cstheme="minorHAnsi"/>
                <w:lang w:eastAsia="zh-CN"/>
              </w:rPr>
            </w:pPr>
          </w:p>
        </w:tc>
      </w:tr>
      <w:tr w:rsidR="002A2BDA" w14:paraId="360D530D" w14:textId="77777777" w:rsidTr="00137B1C">
        <w:trPr>
          <w:tblHeader/>
        </w:trPr>
        <w:tc>
          <w:tcPr>
            <w:tcW w:w="210"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877"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58"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SchedulingRequestResourceConfig</w:t>
            </w:r>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r w:rsidRPr="00EB737A">
              <w:rPr>
                <w:rFonts w:ascii="Arial" w:hAnsi="Arial"/>
                <w:b/>
                <w:i/>
                <w:sz w:val="18"/>
                <w:szCs w:val="22"/>
                <w:lang w:eastAsia="sv-SE"/>
              </w:rPr>
              <w:t>periodicityAndOffset</w:t>
            </w:r>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r w:rsidRPr="00EB737A">
              <w:rPr>
                <w:rFonts w:ascii="Arial" w:hAnsi="Arial"/>
                <w:i/>
                <w:iCs/>
                <w:sz w:val="18"/>
                <w:szCs w:val="22"/>
                <w:lang w:eastAsia="sv-SE"/>
              </w:rPr>
              <w:t>additionalSR-Periodicities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“additionalSR-Periodicities”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r w:rsidRPr="00EB737A">
              <w:rPr>
                <w:rFonts w:asciiTheme="minorHAnsi" w:eastAsia="Malgun Gothic" w:hAnsiTheme="minorHAnsi" w:cstheme="minorHAnsi"/>
                <w:lang w:eastAsia="ko-KR"/>
              </w:rPr>
              <w:t>periodicityAndOffset</w:t>
            </w:r>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6027A864" w14:textId="63780D67"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6C73EB0D" w14:textId="77777777" w:rsidR="002A2BDA" w:rsidRDefault="002A2BDA" w:rsidP="002A2BDA">
            <w:pPr>
              <w:spacing w:after="0" w:line="276" w:lineRule="auto"/>
              <w:rPr>
                <w:rFonts w:asciiTheme="minorHAnsi" w:eastAsia="宋体" w:hAnsiTheme="minorHAnsi" w:cstheme="minorHAnsi"/>
                <w:lang w:eastAsia="zh-CN"/>
              </w:rPr>
            </w:pPr>
          </w:p>
        </w:tc>
      </w:tr>
      <w:tr w:rsidR="002A2BDA" w14:paraId="2CE78AE0" w14:textId="77777777" w:rsidTr="00137B1C">
        <w:trPr>
          <w:tblHeader/>
        </w:trPr>
        <w:tc>
          <w:tcPr>
            <w:tcW w:w="210"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77"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58"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IE ServingCellConfig</w:t>
            </w:r>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84" w:type="pct"/>
          </w:tcPr>
          <w:p w14:paraId="573073C0" w14:textId="6A8DDA0F"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78D56097" w14:textId="77777777" w:rsidR="002A2BDA" w:rsidRDefault="002A2BDA" w:rsidP="002A2BDA">
            <w:pPr>
              <w:spacing w:after="0" w:line="276" w:lineRule="auto"/>
              <w:rPr>
                <w:rFonts w:asciiTheme="minorHAnsi" w:eastAsia="宋体" w:hAnsiTheme="minorHAnsi" w:cstheme="minorHAnsi"/>
                <w:lang w:eastAsia="zh-CN"/>
              </w:rPr>
            </w:pPr>
          </w:p>
        </w:tc>
      </w:tr>
      <w:tr w:rsidR="002A2BDA" w14:paraId="477061DF" w14:textId="77777777" w:rsidTr="00137B1C">
        <w:trPr>
          <w:tblHeader/>
        </w:trPr>
        <w:tc>
          <w:tcPr>
            <w:tcW w:w="210"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35</w:t>
            </w:r>
          </w:p>
        </w:tc>
        <w:tc>
          <w:tcPr>
            <w:tcW w:w="877" w:type="pct"/>
          </w:tcPr>
          <w:p w14:paraId="051FE413" w14:textId="5EE2AB51" w:rsidR="002A2BDA" w:rsidRDefault="002A2BDA" w:rsidP="002A2BDA">
            <w:pPr>
              <w:pStyle w:val="TAL"/>
              <w:ind w:rightChars="-617" w:right="-1234"/>
              <w:rPr>
                <w:rFonts w:asciiTheme="minorHAnsi" w:eastAsia="宋体" w:hAnsiTheme="minorHAnsi" w:cstheme="minorHAnsi"/>
                <w:i/>
                <w:sz w:val="20"/>
                <w:lang w:val="en-US" w:eastAsia="en-GB"/>
              </w:rPr>
            </w:pPr>
            <w:r>
              <w:rPr>
                <w:lang w:eastAsia="en-GB"/>
              </w:rPr>
              <w:t>Y</w:t>
            </w:r>
          </w:p>
        </w:tc>
        <w:tc>
          <w:tcPr>
            <w:tcW w:w="1658"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r w:rsidRPr="00EB737A">
              <w:rPr>
                <w:rFonts w:asciiTheme="minorHAnsi" w:eastAsia="Malgun Gothic" w:hAnsiTheme="minorHAnsi" w:cstheme="minorHAnsi"/>
                <w:lang w:eastAsia="ko-KR"/>
              </w:rPr>
              <w:t>TxHoppingConfig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r w:rsidRPr="00EB737A">
              <w:rPr>
                <w:rFonts w:ascii="Arial" w:hAnsi="Arial"/>
                <w:b/>
                <w:bCs/>
                <w:i/>
                <w:iCs/>
                <w:sz w:val="18"/>
                <w:lang w:eastAsia="ja-JP"/>
              </w:rPr>
              <w:t>slotOffsetForRemainingHopsList</w:t>
            </w:r>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This field specifies the starting slot offset and starting symbol for the SRS resource with tx hopping for different resource types (aperiodic, semi-persistent or periodic SRS transmission)</w:t>
            </w:r>
            <w:r w:rsidRPr="00EB737A">
              <w:rPr>
                <w:lang w:eastAsia="ja-JP"/>
              </w:rPr>
              <w:t xml:space="preserve">. Each hop is configured with the same </w:t>
            </w:r>
            <w:r w:rsidRPr="00EB737A">
              <w:rPr>
                <w:highlight w:val="yellow"/>
                <w:lang w:eastAsia="ja-JP"/>
              </w:rPr>
              <w:t>periodcity</w:t>
            </w:r>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field numberOfHops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the description of slotOffsetForRemainingHopsList the typo in “</w:t>
            </w:r>
            <w:r w:rsidRPr="002A2BDA">
              <w:rPr>
                <w:highlight w:val="yellow"/>
                <w:lang w:eastAsia="ja-JP"/>
              </w:rPr>
              <w:t>periodcity</w:t>
            </w:r>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84" w:type="pct"/>
          </w:tcPr>
          <w:p w14:paraId="133D5F60" w14:textId="519E7298"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3480ACC2" w14:textId="77777777" w:rsidR="002A2BDA" w:rsidRDefault="002A2BDA" w:rsidP="002A2BDA">
            <w:pPr>
              <w:spacing w:after="0" w:line="276" w:lineRule="auto"/>
              <w:rPr>
                <w:rFonts w:asciiTheme="minorHAnsi" w:eastAsia="宋体" w:hAnsiTheme="minorHAnsi" w:cstheme="minorHAnsi"/>
                <w:lang w:eastAsia="zh-CN"/>
              </w:rPr>
            </w:pPr>
          </w:p>
        </w:tc>
      </w:tr>
      <w:tr w:rsidR="002A2BDA" w14:paraId="5095A3AA" w14:textId="77777777" w:rsidTr="00137B1C">
        <w:trPr>
          <w:tblHeader/>
        </w:trPr>
        <w:tc>
          <w:tcPr>
            <w:tcW w:w="210"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877" w:type="pct"/>
          </w:tcPr>
          <w:p w14:paraId="47E1AEE0" w14:textId="469F1C97" w:rsidR="002A2BDA" w:rsidRDefault="002A2BDA" w:rsidP="002A2BDA">
            <w:pPr>
              <w:rPr>
                <w:rFonts w:asciiTheme="minorHAnsi" w:hAnsiTheme="minorHAnsi" w:cstheme="minorHAnsi"/>
                <w:color w:val="808080"/>
              </w:rPr>
            </w:pPr>
            <w:r>
              <w:t>N</w:t>
            </w:r>
          </w:p>
        </w:tc>
        <w:tc>
          <w:tcPr>
            <w:tcW w:w="1658"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SRS-PosResource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SRS-ResourceSet, SRS-PosResourceSet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r w:rsidRPr="00EB737A">
              <w:rPr>
                <w:highlight w:val="yellow"/>
              </w:rPr>
              <w:t>periodictity</w:t>
            </w:r>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2A2BDA">
              <w:rPr>
                <w:rFonts w:asciiTheme="minorHAnsi" w:eastAsia="Malgun Gothic" w:hAnsiTheme="minorHAnsi" w:cstheme="minorHAnsi"/>
                <w:lang w:val="en-US" w:eastAsia="ko-KR"/>
              </w:rPr>
              <w:t>periodictity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84" w:type="pct"/>
          </w:tcPr>
          <w:p w14:paraId="32BB8A0A" w14:textId="77866DB2"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5FAB7ADF" w14:textId="77777777" w:rsidR="002A2BDA" w:rsidRDefault="002A2BDA" w:rsidP="002A2BDA">
            <w:pPr>
              <w:spacing w:after="0" w:line="276" w:lineRule="auto"/>
              <w:rPr>
                <w:rFonts w:asciiTheme="minorHAnsi" w:eastAsia="宋体" w:hAnsiTheme="minorHAnsi" w:cstheme="minorHAnsi"/>
                <w:lang w:eastAsia="zh-CN"/>
              </w:rPr>
            </w:pPr>
          </w:p>
        </w:tc>
      </w:tr>
      <w:tr w:rsidR="002A2BDA" w14:paraId="1A3B5524" w14:textId="77777777" w:rsidTr="00137B1C">
        <w:trPr>
          <w:tblHeader/>
        </w:trPr>
        <w:tc>
          <w:tcPr>
            <w:tcW w:w="210"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877"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58"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SRS-PosResourceSetLinkedForAggBW</w:t>
            </w:r>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84" w:type="pct"/>
          </w:tcPr>
          <w:p w14:paraId="111B65D4" w14:textId="6C7722CD"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631E3DF2" w14:textId="77777777" w:rsidR="002A2BDA" w:rsidRDefault="002A2BDA" w:rsidP="002A2BDA">
            <w:pPr>
              <w:spacing w:after="0" w:line="276" w:lineRule="auto"/>
              <w:rPr>
                <w:rFonts w:asciiTheme="minorHAnsi" w:eastAsia="宋体" w:hAnsiTheme="minorHAnsi" w:cstheme="minorHAnsi"/>
                <w:lang w:eastAsia="zh-CN"/>
              </w:rPr>
            </w:pPr>
          </w:p>
        </w:tc>
      </w:tr>
      <w:tr w:rsidR="002A2BDA" w14:paraId="5917CCF0" w14:textId="77777777" w:rsidTr="00137B1C">
        <w:trPr>
          <w:tblHeader/>
        </w:trPr>
        <w:tc>
          <w:tcPr>
            <w:tcW w:w="210"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77"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58"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SL-BWP-PRS-PoolConfig</w:t>
            </w:r>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590126">
              <w:rPr>
                <w:rFonts w:ascii="Courier New" w:eastAsia="宋体" w:hAnsi="Courier New"/>
                <w:noProof/>
                <w:sz w:val="16"/>
                <w:lang w:eastAsia="en-GB"/>
              </w:rPr>
              <w:t xml:space="preserve">SL-PRS-TxPoolDedicated-r18 ::=    </w:t>
            </w:r>
            <w:r w:rsidRPr="00590126">
              <w:rPr>
                <w:rFonts w:ascii="Courier New" w:eastAsia="宋体" w:hAnsi="Courier New"/>
                <w:noProof/>
                <w:color w:val="993366"/>
                <w:sz w:val="16"/>
                <w:lang w:eastAsia="en-GB"/>
              </w:rPr>
              <w:t>SEQUENCE</w:t>
            </w:r>
            <w:r w:rsidRPr="00590126">
              <w:rPr>
                <w:rFonts w:ascii="Courier New" w:eastAsia="宋体"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590126">
              <w:rPr>
                <w:rFonts w:ascii="Courier New" w:eastAsia="宋体" w:hAnsi="Courier New"/>
                <w:noProof/>
                <w:sz w:val="16"/>
                <w:lang w:eastAsia="en-GB"/>
              </w:rPr>
              <w:t xml:space="preserve">    sl-PRS-PoolToReleaseList</w:t>
            </w:r>
            <w:r w:rsidRPr="00590126">
              <w:rPr>
                <w:rFonts w:ascii="Courier New" w:eastAsia="宋体" w:hAnsi="Courier New"/>
                <w:noProof/>
                <w:sz w:val="16"/>
                <w:highlight w:val="yellow"/>
                <w:lang w:eastAsia="en-GB"/>
              </w:rPr>
              <w:t>-r1</w:t>
            </w:r>
            <w:r w:rsidRPr="00590126">
              <w:rPr>
                <w:rFonts w:ascii="Courier New" w:eastAsia="宋体" w:hAnsi="Courier New"/>
                <w:noProof/>
                <w:sz w:val="16"/>
                <w:lang w:eastAsia="en-GB"/>
              </w:rPr>
              <w:t xml:space="preserve">       </w:t>
            </w:r>
            <w:r w:rsidRPr="00590126">
              <w:rPr>
                <w:rFonts w:ascii="Courier New" w:eastAsia="宋体" w:hAnsi="Courier New"/>
                <w:noProof/>
                <w:color w:val="993366"/>
                <w:sz w:val="16"/>
                <w:lang w:eastAsia="en-GB"/>
              </w:rPr>
              <w:t>SEQUENCE</w:t>
            </w:r>
            <w:r w:rsidRPr="00590126">
              <w:rPr>
                <w:rFonts w:ascii="Courier New" w:eastAsia="宋体" w:hAnsi="Courier New"/>
                <w:noProof/>
                <w:sz w:val="16"/>
                <w:lang w:eastAsia="en-GB"/>
              </w:rPr>
              <w:t xml:space="preserve"> (</w:t>
            </w:r>
            <w:r w:rsidRPr="00590126">
              <w:rPr>
                <w:rFonts w:ascii="Courier New" w:eastAsia="宋体" w:hAnsi="Courier New"/>
                <w:noProof/>
                <w:color w:val="993366"/>
                <w:sz w:val="16"/>
                <w:lang w:eastAsia="en-GB"/>
              </w:rPr>
              <w:t>SIZE</w:t>
            </w:r>
            <w:r w:rsidRPr="00590126">
              <w:rPr>
                <w:rFonts w:ascii="Courier New" w:eastAsia="宋体" w:hAnsi="Courier New"/>
                <w:noProof/>
                <w:sz w:val="16"/>
                <w:lang w:eastAsia="en-GB"/>
              </w:rPr>
              <w:t xml:space="preserve"> (1..maxNrofSL-PRS-TxPool-r18))</w:t>
            </w:r>
            <w:r w:rsidRPr="00590126">
              <w:rPr>
                <w:rFonts w:ascii="Courier New" w:eastAsia="宋体" w:hAnsi="Courier New"/>
                <w:noProof/>
                <w:color w:val="993366"/>
                <w:sz w:val="16"/>
                <w:lang w:eastAsia="en-GB"/>
              </w:rPr>
              <w:t xml:space="preserve"> OF</w:t>
            </w:r>
            <w:r w:rsidRPr="00590126">
              <w:rPr>
                <w:rFonts w:ascii="Courier New" w:eastAsia="宋体" w:hAnsi="Courier New"/>
                <w:noProof/>
                <w:sz w:val="16"/>
                <w:lang w:eastAsia="en-GB"/>
              </w:rPr>
              <w:t xml:space="preserve"> SL-PRS-ResourcePoolID-r18     </w:t>
            </w:r>
            <w:r w:rsidRPr="00590126">
              <w:rPr>
                <w:rFonts w:ascii="Courier New" w:eastAsia="宋体" w:hAnsi="Courier New"/>
                <w:noProof/>
                <w:color w:val="993366"/>
                <w:sz w:val="16"/>
                <w:lang w:eastAsia="en-GB"/>
              </w:rPr>
              <w:t>OPTIONAL</w:t>
            </w:r>
            <w:r w:rsidRPr="00590126">
              <w:rPr>
                <w:rFonts w:ascii="Courier New" w:eastAsia="宋体" w:hAnsi="Courier New"/>
                <w:noProof/>
                <w:sz w:val="16"/>
                <w:lang w:eastAsia="en-GB"/>
              </w:rPr>
              <w:t xml:space="preserve">, </w:t>
            </w:r>
            <w:r w:rsidRPr="00590126">
              <w:rPr>
                <w:rFonts w:ascii="Courier New" w:eastAsia="宋体"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84" w:type="pct"/>
          </w:tcPr>
          <w:p w14:paraId="015BA98F" w14:textId="3E188407"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348478B7" w14:textId="77777777" w:rsidR="002A2BDA" w:rsidRDefault="002A2BDA" w:rsidP="002A2BDA">
            <w:pPr>
              <w:spacing w:after="0" w:line="276" w:lineRule="auto"/>
              <w:rPr>
                <w:rFonts w:asciiTheme="minorHAnsi" w:eastAsia="宋体" w:hAnsiTheme="minorHAnsi" w:cstheme="minorHAnsi"/>
                <w:lang w:eastAsia="zh-CN"/>
              </w:rPr>
            </w:pPr>
          </w:p>
        </w:tc>
      </w:tr>
      <w:tr w:rsidR="002A2BDA" w14:paraId="6185118C" w14:textId="77777777" w:rsidTr="00137B1C">
        <w:trPr>
          <w:tblHeader/>
        </w:trPr>
        <w:tc>
          <w:tcPr>
            <w:tcW w:w="210"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877" w:type="pct"/>
          </w:tcPr>
          <w:p w14:paraId="73CBEABB" w14:textId="4D8DDBBB" w:rsidR="002A2BDA" w:rsidRDefault="002A2BDA" w:rsidP="002A2BDA">
            <w:pPr>
              <w:rPr>
                <w:rFonts w:asciiTheme="minorHAnsi" w:hAnsiTheme="minorHAnsi" w:cstheme="minorHAnsi"/>
                <w:highlight w:val="yellow"/>
              </w:rPr>
            </w:pPr>
            <w:r>
              <w:t>Y</w:t>
            </w:r>
          </w:p>
        </w:tc>
        <w:tc>
          <w:tcPr>
            <w:tcW w:w="1658"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SL-CBR-CommonTxDedicated-SL-PRS-RP-List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SL-CBR-CommonTxDedicated</w:t>
            </w:r>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highlighetd IE name should be corrected to </w:t>
            </w:r>
            <w:r w:rsidRPr="00590126">
              <w:rPr>
                <w:rFonts w:asciiTheme="minorHAnsi" w:eastAsia="Malgun Gothic" w:hAnsiTheme="minorHAnsi" w:cstheme="minorHAnsi"/>
                <w:i/>
                <w:iCs/>
                <w:lang w:eastAsia="ko-KR"/>
              </w:rPr>
              <w:t>SL-CBR-CommonTx</w:t>
            </w:r>
            <w:r w:rsidRPr="005E3FD4">
              <w:rPr>
                <w:rFonts w:asciiTheme="minorHAnsi" w:eastAsia="Malgun Gothic" w:hAnsiTheme="minorHAnsi" w:cstheme="minorHAnsi"/>
                <w:i/>
                <w:iCs/>
                <w:color w:val="FF0000"/>
                <w:lang w:eastAsia="ko-KR"/>
              </w:rPr>
              <w:t>DedicatedSL</w:t>
            </w:r>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84" w:type="pct"/>
          </w:tcPr>
          <w:p w14:paraId="6A50E3B1" w14:textId="03536E82"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3C3BE9CC" w14:textId="77777777" w:rsidR="002A2BDA" w:rsidRDefault="002A2BDA" w:rsidP="002A2BDA">
            <w:pPr>
              <w:spacing w:after="0" w:line="276" w:lineRule="auto"/>
              <w:rPr>
                <w:rFonts w:asciiTheme="minorHAnsi" w:eastAsia="宋体" w:hAnsiTheme="minorHAnsi" w:cstheme="minorHAnsi"/>
                <w:lang w:eastAsia="zh-CN"/>
              </w:rPr>
            </w:pPr>
          </w:p>
        </w:tc>
      </w:tr>
      <w:tr w:rsidR="002A2BDA" w14:paraId="2712F5BA" w14:textId="77777777" w:rsidTr="00137B1C">
        <w:trPr>
          <w:tblHeader/>
        </w:trPr>
        <w:tc>
          <w:tcPr>
            <w:tcW w:w="210"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877"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58"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SL-ConfiguredGrantConfig-Dedicated-SL-PRS-RP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SL-Config</w:t>
            </w:r>
            <w:r w:rsidRPr="005E3FD4">
              <w:rPr>
                <w:rFonts w:ascii="Arial" w:hAnsi="Arial"/>
                <w:i/>
                <w:iCs/>
                <w:sz w:val="24"/>
                <w:lang w:eastAsia="zh-CN"/>
              </w:rPr>
              <w:t>uredGrantConfigDedicated</w:t>
            </w:r>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SL-ConfiguredGrantConfig</w:t>
            </w:r>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SL-ConfiguredGrantConfigDedicated</w:t>
            </w:r>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SL-ConfiguredGrantConfig</w:t>
            </w:r>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SL-ConfiguredGrantConfig</w:t>
            </w:r>
            <w:r w:rsidRPr="002A2BDA">
              <w:rPr>
                <w:rFonts w:asciiTheme="minorHAnsi" w:eastAsia="Malgun Gothic" w:hAnsiTheme="minorHAnsi" w:cstheme="minorHAnsi"/>
                <w:i/>
                <w:iCs/>
                <w:color w:val="FF0000"/>
                <w:lang w:eastAsia="ko-KR"/>
              </w:rPr>
              <w:t>DedicatedSL-PRS-RP</w:t>
            </w:r>
            <w:r w:rsidRPr="002A2BDA">
              <w:rPr>
                <w:rFonts w:asciiTheme="minorHAnsi" w:eastAsia="Malgun Gothic" w:hAnsiTheme="minorHAnsi" w:cstheme="minorHAnsi"/>
                <w:lang w:eastAsia="ko-KR"/>
              </w:rPr>
              <w:t>”.</w:t>
            </w:r>
          </w:p>
        </w:tc>
        <w:tc>
          <w:tcPr>
            <w:tcW w:w="884" w:type="pct"/>
          </w:tcPr>
          <w:p w14:paraId="595B3138" w14:textId="0DB2E83F"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1A7C2137" w14:textId="77777777" w:rsidR="002A2BDA" w:rsidRDefault="002A2BDA" w:rsidP="002A2BDA">
            <w:pPr>
              <w:spacing w:after="0" w:line="276" w:lineRule="auto"/>
              <w:rPr>
                <w:rFonts w:asciiTheme="minorHAnsi" w:eastAsia="宋体" w:hAnsiTheme="minorHAnsi" w:cstheme="minorHAnsi"/>
                <w:lang w:eastAsia="zh-CN"/>
              </w:rPr>
            </w:pPr>
          </w:p>
        </w:tc>
      </w:tr>
      <w:tr w:rsidR="002A2BDA" w14:paraId="51D0ADBF" w14:textId="77777777" w:rsidTr="00137B1C">
        <w:trPr>
          <w:tblHeader/>
        </w:trPr>
        <w:tc>
          <w:tcPr>
            <w:tcW w:w="210"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877"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宋体"/>
                <w:lang w:val="en-US" w:eastAsia="en-GB"/>
              </w:rPr>
              <w:t>Y</w:t>
            </w:r>
          </w:p>
        </w:tc>
        <w:tc>
          <w:tcPr>
            <w:tcW w:w="1658"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SL-LBT-FailureRecoveryConfig</w:t>
            </w:r>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84" w:type="pct"/>
          </w:tcPr>
          <w:p w14:paraId="2848DD1E" w14:textId="651BA229"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0E579A8C" w14:textId="77777777" w:rsidR="002A2BDA" w:rsidRDefault="002A2BDA" w:rsidP="002A2BDA">
            <w:pPr>
              <w:spacing w:after="0" w:line="276" w:lineRule="auto"/>
              <w:rPr>
                <w:rFonts w:asciiTheme="minorHAnsi" w:eastAsia="宋体" w:hAnsiTheme="minorHAnsi" w:cstheme="minorHAnsi"/>
                <w:lang w:eastAsia="zh-CN"/>
              </w:rPr>
            </w:pPr>
          </w:p>
        </w:tc>
      </w:tr>
      <w:tr w:rsidR="002A2BDA" w14:paraId="1CEEC422" w14:textId="77777777" w:rsidTr="00137B1C">
        <w:trPr>
          <w:tblHeader/>
        </w:trPr>
        <w:tc>
          <w:tcPr>
            <w:tcW w:w="210"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877"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58"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SL-ResourcePool</w:t>
            </w:r>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r w:rsidRPr="00F40C19">
              <w:rPr>
                <w:rFonts w:eastAsia="Yu Mincho"/>
                <w:i/>
                <w:iCs/>
                <w:lang w:eastAsia="zh-CN"/>
              </w:rPr>
              <w:t>brid</w:t>
            </w:r>
            <w:r w:rsidRPr="00F40C19">
              <w:rPr>
                <w:rFonts w:eastAsia="Yu Mincho"/>
                <w:lang w:eastAsia="zh-CN"/>
              </w:rPr>
              <w:t xml:space="preserve"> indicates the resource pool is for BRID, value </w:t>
            </w:r>
            <w:r w:rsidRPr="00F40C19">
              <w:rPr>
                <w:rFonts w:eastAsia="Yu Mincho"/>
                <w:i/>
                <w:iCs/>
                <w:lang w:eastAsia="zh-CN"/>
              </w:rPr>
              <w:t>daa</w:t>
            </w:r>
            <w:r w:rsidRPr="00F40C19">
              <w:rPr>
                <w:rFonts w:eastAsia="Yu Mincho"/>
                <w:lang w:eastAsia="zh-CN"/>
              </w:rPr>
              <w:t xml:space="preserve"> indicates the resource pool is for DAA, and value </w:t>
            </w:r>
            <w:r w:rsidRPr="00F40C19">
              <w:rPr>
                <w:rFonts w:eastAsia="Yu Mincho"/>
                <w:i/>
                <w:iCs/>
                <w:lang w:eastAsia="zh-CN"/>
              </w:rPr>
              <w:t>bridAndDAA</w:t>
            </w:r>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non-dedidcated</w:t>
            </w:r>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decription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41346BE1" w14:textId="236F2545"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131B6498" w14:textId="77777777" w:rsidR="002A2BDA" w:rsidRDefault="002A2BDA" w:rsidP="002A2BDA">
            <w:pPr>
              <w:spacing w:after="0" w:line="276" w:lineRule="auto"/>
              <w:rPr>
                <w:rFonts w:asciiTheme="minorHAnsi" w:eastAsia="宋体" w:hAnsiTheme="minorHAnsi" w:cstheme="minorHAnsi"/>
                <w:lang w:eastAsia="zh-CN"/>
              </w:rPr>
            </w:pPr>
          </w:p>
        </w:tc>
      </w:tr>
      <w:tr w:rsidR="002A2BDA" w14:paraId="6EADD1D9" w14:textId="77777777" w:rsidTr="00137B1C">
        <w:trPr>
          <w:tblHeader/>
        </w:trPr>
        <w:tc>
          <w:tcPr>
            <w:tcW w:w="210"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877"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58"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54E52DFC" w14:textId="363100AC"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772201D9" w14:textId="77777777" w:rsidR="002A2BDA" w:rsidRDefault="002A2BDA" w:rsidP="002A2BDA">
            <w:pPr>
              <w:spacing w:after="0" w:line="276" w:lineRule="auto"/>
              <w:rPr>
                <w:rFonts w:asciiTheme="minorHAnsi" w:eastAsia="宋体" w:hAnsiTheme="minorHAnsi" w:cstheme="minorHAnsi"/>
                <w:lang w:eastAsia="zh-CN"/>
              </w:rPr>
            </w:pPr>
          </w:p>
        </w:tc>
      </w:tr>
      <w:tr w:rsidR="002A2BDA" w14:paraId="7AB59AD0" w14:textId="77777777" w:rsidTr="00137B1C">
        <w:trPr>
          <w:tblHeader/>
        </w:trPr>
        <w:tc>
          <w:tcPr>
            <w:tcW w:w="210"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44</w:t>
            </w:r>
          </w:p>
        </w:tc>
        <w:tc>
          <w:tcPr>
            <w:tcW w:w="877"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58"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4D7CFD">
              <w:rPr>
                <w:rFonts w:asciiTheme="minorHAnsi" w:eastAsia="Malgun Gothic" w:hAnsiTheme="minorHAnsi" w:cstheme="minorHAnsi"/>
                <w:lang w:eastAsia="ko-KR"/>
              </w:rPr>
              <w:t>NotificationMessageSidelink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84" w:type="pct"/>
          </w:tcPr>
          <w:p w14:paraId="6517871E" w14:textId="4CF90739"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52A76409" w14:textId="77777777" w:rsidR="002A2BDA" w:rsidRDefault="002A2BDA" w:rsidP="002A2BDA">
            <w:pPr>
              <w:spacing w:after="0" w:line="276" w:lineRule="auto"/>
              <w:rPr>
                <w:rFonts w:asciiTheme="minorHAnsi" w:eastAsia="宋体" w:hAnsiTheme="minorHAnsi" w:cstheme="minorHAnsi"/>
                <w:lang w:eastAsia="zh-CN"/>
              </w:rPr>
            </w:pPr>
          </w:p>
        </w:tc>
      </w:tr>
      <w:tr w:rsidR="00E027EC" w14:paraId="5F06D062" w14:textId="77777777" w:rsidTr="00137B1C">
        <w:trPr>
          <w:tblHeader/>
        </w:trPr>
        <w:tc>
          <w:tcPr>
            <w:tcW w:w="210"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77"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58"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580251">
              <w:rPr>
                <w:rFonts w:asciiTheme="minorHAnsi" w:eastAsia="Malgun Gothic" w:hAnsiTheme="minorHAnsi" w:cstheme="minorHAnsi"/>
                <w:lang w:eastAsia="ko-KR"/>
              </w:rPr>
              <w:t>UEInformationRequestSidelink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84" w:type="pct"/>
          </w:tcPr>
          <w:p w14:paraId="1C05A687" w14:textId="5E5D3AF4"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1FD239F9" w14:textId="77777777" w:rsidR="00E027EC" w:rsidRDefault="00E027EC" w:rsidP="00E027EC">
            <w:pPr>
              <w:spacing w:after="0" w:line="276" w:lineRule="auto"/>
              <w:rPr>
                <w:rFonts w:asciiTheme="minorHAnsi" w:eastAsia="宋体" w:hAnsiTheme="minorHAnsi" w:cstheme="minorHAnsi"/>
                <w:lang w:eastAsia="zh-CN"/>
              </w:rPr>
            </w:pPr>
          </w:p>
        </w:tc>
      </w:tr>
      <w:tr w:rsidR="00E027EC" w14:paraId="3D399272" w14:textId="77777777" w:rsidTr="00137B1C">
        <w:trPr>
          <w:tblHeader/>
        </w:trPr>
        <w:tc>
          <w:tcPr>
            <w:tcW w:w="210"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77"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58"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84" w:type="pct"/>
          </w:tcPr>
          <w:p w14:paraId="2CDE7BFC" w14:textId="1E073125"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6E4737EE" w14:textId="77777777" w:rsidR="00E027EC" w:rsidRDefault="00E027EC" w:rsidP="00E027EC">
            <w:pPr>
              <w:spacing w:after="0" w:line="276" w:lineRule="auto"/>
              <w:rPr>
                <w:rFonts w:asciiTheme="minorHAnsi" w:eastAsia="宋体" w:hAnsiTheme="minorHAnsi" w:cstheme="minorHAnsi"/>
                <w:lang w:eastAsia="zh-CN"/>
              </w:rPr>
            </w:pPr>
          </w:p>
        </w:tc>
      </w:tr>
      <w:tr w:rsidR="00E027EC" w14:paraId="7C3497CE" w14:textId="77777777" w:rsidTr="00137B1C">
        <w:trPr>
          <w:tblHeader/>
        </w:trPr>
        <w:tc>
          <w:tcPr>
            <w:tcW w:w="210"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77"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58"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VarLTM-ServingCellUE-MeasuredTA-ID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VarLTM-ServingCellUE-MeasuredTA-ID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84" w:type="pct"/>
          </w:tcPr>
          <w:p w14:paraId="246A64F1" w14:textId="1F2A1AE5"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20AF3297" w14:textId="77777777" w:rsidR="00E027EC" w:rsidRDefault="00E027EC" w:rsidP="00E027EC">
            <w:pPr>
              <w:spacing w:after="0" w:line="276" w:lineRule="auto"/>
              <w:rPr>
                <w:rFonts w:asciiTheme="minorHAnsi" w:eastAsia="宋体" w:hAnsiTheme="minorHAnsi" w:cstheme="minorHAnsi"/>
                <w:lang w:eastAsia="zh-CN"/>
              </w:rPr>
            </w:pPr>
          </w:p>
        </w:tc>
      </w:tr>
      <w:tr w:rsidR="00E027EC" w14:paraId="4CF19574" w14:textId="77777777" w:rsidTr="00137B1C">
        <w:trPr>
          <w:tblHeader/>
        </w:trPr>
        <w:tc>
          <w:tcPr>
            <w:tcW w:w="210"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77"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8"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r w:rsidRPr="005C2898">
              <w:rPr>
                <w:rFonts w:ascii="Arial" w:hAnsi="Arial"/>
                <w:b/>
                <w:i/>
                <w:lang w:eastAsia="ja-JP"/>
              </w:rPr>
              <w:t>VarSuccessPSCell-Report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sidRPr="005C2898">
              <w:rPr>
                <w:rFonts w:asciiTheme="minorHAnsi" w:eastAsia="Malgun Gothic" w:hAnsiTheme="minorHAnsi" w:cstheme="minorHAnsi"/>
                <w:i/>
                <w:iCs/>
                <w:lang w:eastAsia="ko-KR"/>
              </w:rPr>
              <w:t>VarSuccessPSCell-Report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84" w:type="pct"/>
          </w:tcPr>
          <w:p w14:paraId="07F09209" w14:textId="041D70BC"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331F2595" w14:textId="77777777" w:rsidR="00E027EC" w:rsidRDefault="00E027EC" w:rsidP="00E027EC">
            <w:pPr>
              <w:spacing w:after="0" w:line="276" w:lineRule="auto"/>
              <w:rPr>
                <w:rFonts w:asciiTheme="minorHAnsi" w:eastAsia="宋体" w:hAnsiTheme="minorHAnsi" w:cstheme="minorHAnsi"/>
                <w:lang w:eastAsia="zh-CN"/>
              </w:rPr>
            </w:pPr>
          </w:p>
        </w:tc>
      </w:tr>
      <w:tr w:rsidR="00E027EC" w14:paraId="3E4E8520" w14:textId="77777777" w:rsidTr="00137B1C">
        <w:trPr>
          <w:tblHeader/>
        </w:trPr>
        <w:tc>
          <w:tcPr>
            <w:tcW w:w="210"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77"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8"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r w:rsidRPr="004C3C3B">
                    <w:rPr>
                      <w:i/>
                      <w:highlight w:val="yellow"/>
                      <w:lang w:eastAsia="sv-SE"/>
                    </w:rPr>
                    <w:t>proritised</w:t>
                  </w:r>
                  <w:r w:rsidRPr="0095250E">
                    <w:rPr>
                      <w:i/>
                      <w:lang w:eastAsia="sv-SE"/>
                    </w:rPr>
                    <w:t>BitRate</w:t>
                  </w:r>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r w:rsidRPr="004C3C3B">
                    <w:rPr>
                      <w:highlight w:val="yellow"/>
                      <w:lang w:eastAsia="sv-SE"/>
                    </w:rPr>
                    <w:t>Inifinity</w:t>
                  </w:r>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r w:rsidRPr="004C3C3B">
              <w:rPr>
                <w:rFonts w:asciiTheme="minorHAnsi" w:eastAsia="Malgun Gothic" w:hAnsiTheme="minorHAnsi" w:cstheme="minorHAnsi"/>
                <w:lang w:eastAsia="ko-KR"/>
              </w:rPr>
              <w:t>proritisedBitRate</w:t>
            </w:r>
            <w:r>
              <w:rPr>
                <w:rFonts w:asciiTheme="minorHAnsi" w:eastAsia="Malgun Gothic" w:hAnsiTheme="minorHAnsi" w:cstheme="minorHAnsi"/>
                <w:lang w:eastAsia="ko-KR"/>
              </w:rPr>
              <w:t>” -&gt;</w:t>
            </w:r>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“Inifinity”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84" w:type="pct"/>
          </w:tcPr>
          <w:p w14:paraId="002BE344" w14:textId="0BDFEE80"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2EBA5B55" w14:textId="77777777" w:rsidR="00E027EC" w:rsidRDefault="00E027EC" w:rsidP="00E027EC">
            <w:pPr>
              <w:spacing w:after="0" w:line="276" w:lineRule="auto"/>
              <w:rPr>
                <w:rFonts w:asciiTheme="minorHAnsi" w:eastAsia="宋体" w:hAnsiTheme="minorHAnsi" w:cstheme="minorHAnsi"/>
                <w:lang w:eastAsia="zh-CN"/>
              </w:rPr>
            </w:pPr>
          </w:p>
        </w:tc>
      </w:tr>
      <w:tr w:rsidR="00E027EC" w14:paraId="5374D59B" w14:textId="77777777" w:rsidTr="00137B1C">
        <w:trPr>
          <w:tblHeader/>
        </w:trPr>
        <w:tc>
          <w:tcPr>
            <w:tcW w:w="210"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77"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58"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 candidateServingFreqListEUTRA</w:t>
            </w:r>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84" w:type="pct"/>
          </w:tcPr>
          <w:p w14:paraId="1BCC56E5" w14:textId="245D819A"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42" w:type="pct"/>
          </w:tcPr>
          <w:p w14:paraId="092E6211" w14:textId="77777777" w:rsidR="00E027EC" w:rsidRDefault="00E027EC" w:rsidP="00E027EC">
            <w:pPr>
              <w:spacing w:after="0" w:line="276" w:lineRule="auto"/>
              <w:rPr>
                <w:rFonts w:asciiTheme="minorHAnsi" w:eastAsia="宋体" w:hAnsiTheme="minorHAnsi" w:cstheme="minorHAnsi"/>
                <w:lang w:eastAsia="zh-CN"/>
              </w:rPr>
            </w:pPr>
          </w:p>
        </w:tc>
      </w:tr>
      <w:tr w:rsidR="00825D57" w14:paraId="7EE21741" w14:textId="77777777" w:rsidTr="00137B1C">
        <w:trPr>
          <w:tblHeader/>
        </w:trPr>
        <w:tc>
          <w:tcPr>
            <w:tcW w:w="210"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77"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r w:rsidRPr="00BC51CA">
              <w:rPr>
                <w:i/>
                <w:lang w:eastAsia="ja-JP"/>
              </w:rPr>
              <w:t xml:space="preserve">sl-FreqInfoList </w:t>
            </w:r>
            <w:r w:rsidRPr="00BC51CA">
              <w:rPr>
                <w:lang w:eastAsia="ja-JP"/>
              </w:rPr>
              <w:t xml:space="preserve">is included in </w:t>
            </w:r>
            <w:r w:rsidRPr="00BC51CA">
              <w:rPr>
                <w:i/>
                <w:lang w:eastAsia="ja-JP"/>
              </w:rPr>
              <w:t>sl-PosConfigCommonNR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宋体"/>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r w:rsidRPr="00BC51CA">
              <w:rPr>
                <w:i/>
                <w:lang w:eastAsia="ja-JP"/>
              </w:rPr>
              <w:t xml:space="preserve">sl-RxPool </w:t>
            </w:r>
            <w:r w:rsidRPr="00BC51CA">
              <w:rPr>
                <w:lang w:eastAsia="ja-JP"/>
              </w:rPr>
              <w:t xml:space="preserve">and/or </w:t>
            </w:r>
            <w:r w:rsidRPr="00BC51CA">
              <w:rPr>
                <w:i/>
                <w:iCs/>
                <w:lang w:eastAsia="ja-JP"/>
              </w:rPr>
              <w:t>sl-PRS-RxPool</w:t>
            </w:r>
            <w:r w:rsidRPr="00BC51CA">
              <w:rPr>
                <w:lang w:eastAsia="ja-JP"/>
              </w:rPr>
              <w:t xml:space="preserve"> for</w:t>
            </w:r>
            <w:r w:rsidRPr="00BC51CA">
              <w:rPr>
                <w:lang w:eastAsia="zh-CN"/>
              </w:rPr>
              <w:t xml:space="preserve"> </w:t>
            </w:r>
            <w:r w:rsidRPr="00BC51CA">
              <w:rPr>
                <w:rFonts w:eastAsia="宋体"/>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30"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84" w:type="pct"/>
          </w:tcPr>
          <w:p w14:paraId="014FFBAB" w14:textId="59C4BD13"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74767136" w14:textId="77777777" w:rsidR="00825D57" w:rsidRDefault="00825D57">
            <w:pPr>
              <w:spacing w:after="0" w:line="276" w:lineRule="auto"/>
              <w:rPr>
                <w:rFonts w:asciiTheme="minorHAnsi" w:eastAsia="宋体" w:hAnsiTheme="minorHAnsi" w:cstheme="minorHAnsi"/>
                <w:lang w:eastAsia="zh-CN"/>
              </w:rPr>
            </w:pPr>
          </w:p>
        </w:tc>
      </w:tr>
      <w:tr w:rsidR="00825D57" w14:paraId="57A6983E" w14:textId="77777777" w:rsidTr="00137B1C">
        <w:trPr>
          <w:tblHeader/>
        </w:trPr>
        <w:tc>
          <w:tcPr>
            <w:tcW w:w="210"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77"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宋体"/>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r w:rsidRPr="0095250E">
              <w:rPr>
                <w:i/>
              </w:rPr>
              <w:t>sl-RxPool</w:t>
            </w:r>
            <w:r w:rsidRPr="0095250E">
              <w:rPr>
                <w:iCs/>
                <w:lang w:eastAsia="en-US"/>
              </w:rPr>
              <w:t xml:space="preserve"> and/or</w:t>
            </w:r>
            <w:r w:rsidRPr="0095250E">
              <w:rPr>
                <w:i/>
                <w:lang w:eastAsia="en-US"/>
              </w:rPr>
              <w:t xml:space="preserve"> sl-PRS-RxPool</w:t>
            </w:r>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30"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84" w:type="pct"/>
          </w:tcPr>
          <w:p w14:paraId="103ED462" w14:textId="0C16B7F4"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55667BC2" w14:textId="77777777" w:rsidR="00825D57" w:rsidRDefault="00825D57">
            <w:pPr>
              <w:spacing w:after="0" w:line="276" w:lineRule="auto"/>
              <w:rPr>
                <w:rFonts w:asciiTheme="minorHAnsi" w:eastAsia="宋体" w:hAnsiTheme="minorHAnsi" w:cstheme="minorHAnsi"/>
                <w:lang w:eastAsia="zh-CN"/>
              </w:rPr>
            </w:pPr>
          </w:p>
        </w:tc>
      </w:tr>
      <w:tr w:rsidR="00825D57" w14:paraId="0218F24D" w14:textId="77777777" w:rsidTr="00137B1C">
        <w:trPr>
          <w:tblHeader/>
        </w:trPr>
        <w:tc>
          <w:tcPr>
            <w:tcW w:w="210"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77"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30"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84" w:type="pct"/>
          </w:tcPr>
          <w:p w14:paraId="665963C6" w14:textId="3D5B9E78"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0E558696" w14:textId="77777777" w:rsidR="00825D57" w:rsidRDefault="00825D57">
            <w:pPr>
              <w:spacing w:after="0" w:line="276" w:lineRule="auto"/>
              <w:rPr>
                <w:rFonts w:asciiTheme="minorHAnsi" w:eastAsia="宋体" w:hAnsiTheme="minorHAnsi" w:cstheme="minorHAnsi"/>
                <w:lang w:eastAsia="zh-CN"/>
              </w:rPr>
            </w:pPr>
          </w:p>
        </w:tc>
      </w:tr>
      <w:tr w:rsidR="00825D57" w14:paraId="38FD521E" w14:textId="77777777" w:rsidTr="00137B1C">
        <w:trPr>
          <w:tblHeader/>
        </w:trPr>
        <w:tc>
          <w:tcPr>
            <w:tcW w:w="210"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77"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58"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r w:rsidRPr="0095250E">
              <w:rPr>
                <w:i/>
              </w:rPr>
              <w:t>UECapabilityInformationSidelink</w:t>
            </w:r>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r w:rsidRPr="0095250E">
              <w:rPr>
                <w:i/>
              </w:rPr>
              <w:t>sl-ConfigCommonNR,</w:t>
            </w:r>
            <w:r w:rsidRPr="0095250E">
              <w:rPr>
                <w:rFonts w:eastAsia="等线"/>
              </w:rPr>
              <w:t xml:space="preserve"> or upon change to a PCell providing </w:t>
            </w:r>
            <w:r w:rsidRPr="0095250E">
              <w:rPr>
                <w:rFonts w:eastAsia="等线"/>
                <w:i/>
                <w:iCs/>
              </w:rPr>
              <w:t>SIB23</w:t>
            </w:r>
            <w:r w:rsidRPr="0095250E">
              <w:rPr>
                <w:rFonts w:eastAsia="等线"/>
              </w:rPr>
              <w:t xml:space="preserve"> including </w:t>
            </w:r>
            <w:r w:rsidRPr="0095250E">
              <w:rPr>
                <w:rFonts w:eastAsia="等线"/>
                <w:i/>
                <w:iCs/>
              </w:rPr>
              <w:t>sl-PosConfigCommonNR</w:t>
            </w:r>
            <w:r w:rsidRPr="0095250E">
              <w:rPr>
                <w:lang w:eastAsia="zh-CN"/>
              </w:rPr>
              <w:t>.</w:t>
            </w:r>
          </w:p>
        </w:tc>
        <w:tc>
          <w:tcPr>
            <w:tcW w:w="1130"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84" w:type="pct"/>
          </w:tcPr>
          <w:p w14:paraId="0FF49828" w14:textId="3C2CCE35"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357DDFBE" w14:textId="77777777" w:rsidR="00825D57" w:rsidRDefault="00825D57">
            <w:pPr>
              <w:spacing w:after="0" w:line="276" w:lineRule="auto"/>
              <w:rPr>
                <w:rFonts w:asciiTheme="minorHAnsi" w:eastAsia="宋体" w:hAnsiTheme="minorHAnsi" w:cstheme="minorHAnsi"/>
                <w:lang w:eastAsia="zh-CN"/>
              </w:rPr>
            </w:pPr>
          </w:p>
        </w:tc>
      </w:tr>
      <w:tr w:rsidR="00825D57" w14:paraId="654045C9" w14:textId="77777777" w:rsidTr="00137B1C">
        <w:trPr>
          <w:tblHeader/>
        </w:trPr>
        <w:tc>
          <w:tcPr>
            <w:tcW w:w="210"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77"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30"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84" w:type="pct"/>
          </w:tcPr>
          <w:p w14:paraId="00356D07" w14:textId="6A2E1809"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1CA446E3" w14:textId="77777777" w:rsidR="00825D57" w:rsidRDefault="00825D57">
            <w:pPr>
              <w:spacing w:after="0" w:line="276" w:lineRule="auto"/>
              <w:rPr>
                <w:rFonts w:asciiTheme="minorHAnsi" w:eastAsia="宋体" w:hAnsiTheme="minorHAnsi" w:cstheme="minorHAnsi"/>
                <w:lang w:eastAsia="zh-CN"/>
              </w:rPr>
            </w:pPr>
          </w:p>
        </w:tc>
      </w:tr>
      <w:tr w:rsidR="00825D57" w14:paraId="7F4089E2" w14:textId="77777777" w:rsidTr="00137B1C">
        <w:trPr>
          <w:tblHeader/>
        </w:trPr>
        <w:tc>
          <w:tcPr>
            <w:tcW w:w="210"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77"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30"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375D7EFC" w14:textId="7EECC177"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18DD5CDF" w14:textId="77777777" w:rsidR="00825D57" w:rsidRDefault="00825D57">
            <w:pPr>
              <w:spacing w:after="0" w:line="276" w:lineRule="auto"/>
              <w:rPr>
                <w:rFonts w:asciiTheme="minorHAnsi" w:eastAsia="宋体" w:hAnsiTheme="minorHAnsi" w:cstheme="minorHAnsi"/>
                <w:lang w:eastAsia="zh-CN"/>
              </w:rPr>
            </w:pPr>
          </w:p>
        </w:tc>
      </w:tr>
      <w:tr w:rsidR="00825D57" w14:paraId="30C73B17" w14:textId="77777777" w:rsidTr="00137B1C">
        <w:trPr>
          <w:tblHeader/>
        </w:trPr>
        <w:tc>
          <w:tcPr>
            <w:tcW w:w="210"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77"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r w:rsidRPr="0095250E">
              <w:rPr>
                <w:i/>
              </w:rPr>
              <w:t>sl-PosConfigCommonNR</w:t>
            </w:r>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r w:rsidRPr="0095250E">
              <w:rPr>
                <w:i/>
              </w:rPr>
              <w:t>sl-FreqInfoList</w:t>
            </w:r>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30"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332C7FE2" w14:textId="4C4609AF"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4D32CBF4" w14:textId="77777777" w:rsidR="00825D57" w:rsidRDefault="00825D57">
            <w:pPr>
              <w:spacing w:after="0" w:line="276" w:lineRule="auto"/>
              <w:rPr>
                <w:rFonts w:asciiTheme="minorHAnsi" w:eastAsia="宋体" w:hAnsiTheme="minorHAnsi" w:cstheme="minorHAnsi"/>
                <w:lang w:eastAsia="zh-CN"/>
              </w:rPr>
            </w:pPr>
          </w:p>
        </w:tc>
      </w:tr>
      <w:tr w:rsidR="00AC3150" w14:paraId="27F7466D" w14:textId="77777777" w:rsidTr="00137B1C">
        <w:trPr>
          <w:tblHeader/>
        </w:trPr>
        <w:tc>
          <w:tcPr>
            <w:tcW w:w="210"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77"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r w:rsidRPr="0095250E">
              <w:rPr>
                <w:i/>
              </w:rPr>
              <w:t xml:space="preserve">sl-PosRxInterestedFreqList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30"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2AAD1AE4" w14:textId="28A5F003" w:rsidR="00AC3150" w:rsidRDefault="00AC3150" w:rsidP="00AC315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4DED698E" w14:textId="77777777" w:rsidR="00AC3150" w:rsidRDefault="00AC3150" w:rsidP="00AC3150">
            <w:pPr>
              <w:spacing w:after="0" w:line="276" w:lineRule="auto"/>
              <w:rPr>
                <w:rFonts w:asciiTheme="minorHAnsi" w:eastAsia="宋体" w:hAnsiTheme="minorHAnsi" w:cstheme="minorHAnsi"/>
                <w:lang w:eastAsia="zh-CN"/>
              </w:rPr>
            </w:pPr>
          </w:p>
        </w:tc>
      </w:tr>
      <w:tr w:rsidR="00AC3150" w14:paraId="09BDE11D" w14:textId="77777777" w:rsidTr="00137B1C">
        <w:trPr>
          <w:tblHeader/>
        </w:trPr>
        <w:tc>
          <w:tcPr>
            <w:tcW w:w="210"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77"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r w:rsidRPr="0095250E">
              <w:rPr>
                <w:i/>
              </w:rPr>
              <w:t>sl-PosAllowedResourceSelectionConfig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sl-PRS-TxPoolSelectedNormal </w:t>
            </w:r>
            <w:r w:rsidRPr="0095250E">
              <w:rPr>
                <w:lang w:eastAsia="zh-CN"/>
              </w:rPr>
              <w:t xml:space="preserve">in </w:t>
            </w:r>
            <w:r w:rsidRPr="0095250E">
              <w:rPr>
                <w:i/>
                <w:lang w:eastAsia="zh-CN"/>
              </w:rPr>
              <w:t xml:space="preserve">SL-PosPreconfigurationNR </w:t>
            </w:r>
            <w:r w:rsidRPr="0095250E">
              <w:rPr>
                <w:lang w:eastAsia="zh-CN"/>
              </w:rPr>
              <w:t>for</w:t>
            </w:r>
            <w:r w:rsidRPr="0095250E">
              <w:rPr>
                <w:rFonts w:cs="Courier New"/>
                <w:lang w:eastAsia="zh-CN"/>
              </w:rPr>
              <w:t xml:space="preserve"> the concerned frequency or </w:t>
            </w:r>
            <w:r w:rsidRPr="0095250E">
              <w:rPr>
                <w:lang w:eastAsia="zh-CN"/>
              </w:rPr>
              <w:t xml:space="preserve">based on </w:t>
            </w:r>
            <w:r w:rsidRPr="0095250E">
              <w:rPr>
                <w:i/>
              </w:rPr>
              <w:t>sl-AllowedResourceSelectionConfig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sl-TxPoolSelectedNormal </w:t>
            </w:r>
            <w:r w:rsidRPr="0095250E">
              <w:rPr>
                <w:lang w:eastAsia="zh-CN"/>
              </w:rPr>
              <w:t xml:space="preserve">in </w:t>
            </w:r>
            <w:r w:rsidRPr="0095250E">
              <w:rPr>
                <w:i/>
                <w:lang w:eastAsia="zh-CN"/>
              </w:rPr>
              <w:t xml:space="preserve">SidelinkPreconfigNR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30"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84" w:type="pct"/>
          </w:tcPr>
          <w:p w14:paraId="001633FE" w14:textId="0EA3CF27" w:rsidR="00AC3150" w:rsidRDefault="00624B71" w:rsidP="00AC315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6ED558D5" w14:textId="77777777" w:rsidR="00AC3150" w:rsidRDefault="00AC3150" w:rsidP="00AC3150">
            <w:pPr>
              <w:spacing w:after="0" w:line="276" w:lineRule="auto"/>
              <w:rPr>
                <w:rFonts w:asciiTheme="minorHAnsi" w:eastAsia="宋体" w:hAnsiTheme="minorHAnsi" w:cstheme="minorHAnsi"/>
                <w:lang w:eastAsia="zh-CN"/>
              </w:rPr>
            </w:pPr>
          </w:p>
        </w:tc>
      </w:tr>
      <w:tr w:rsidR="00AC3150" w14:paraId="3123A596" w14:textId="77777777" w:rsidTr="00137B1C">
        <w:trPr>
          <w:tblHeader/>
        </w:trPr>
        <w:tc>
          <w:tcPr>
            <w:tcW w:w="210"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877"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SL-Config</w:t>
            </w:r>
            <w:r w:rsidRPr="0095250E">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624B71">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SL-ConfiguredGrantConfig</w:t>
                  </w:r>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30" w:type="pct"/>
          </w:tcPr>
          <w:p w14:paraId="3429F07A" w14:textId="00F4A085" w:rsidR="00AC3150" w:rsidRPr="00624B71"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sidRPr="00624B71">
              <w:rPr>
                <w:i/>
                <w:iCs/>
              </w:rPr>
              <w:t xml:space="preserve"> </w:t>
            </w:r>
            <w:r w:rsidRPr="00624B71">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tc>
        <w:tc>
          <w:tcPr>
            <w:tcW w:w="884" w:type="pct"/>
          </w:tcPr>
          <w:p w14:paraId="47FB3DEE" w14:textId="328B853B" w:rsidR="00AC3150" w:rsidRPr="00624B71" w:rsidRDefault="00624B71" w:rsidP="00AC315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42" w:type="pct"/>
          </w:tcPr>
          <w:p w14:paraId="0C83A37D" w14:textId="77777777" w:rsidR="00AC3150" w:rsidRDefault="00AC3150" w:rsidP="00AC3150">
            <w:pPr>
              <w:spacing w:after="0" w:line="276" w:lineRule="auto"/>
              <w:rPr>
                <w:rFonts w:asciiTheme="minorHAnsi" w:eastAsia="宋体" w:hAnsiTheme="minorHAnsi" w:cstheme="minorHAnsi"/>
                <w:lang w:eastAsia="zh-CN"/>
              </w:rPr>
            </w:pPr>
          </w:p>
        </w:tc>
      </w:tr>
      <w:tr w:rsidR="00137B1C" w14:paraId="70986C18" w14:textId="77777777" w:rsidTr="00137B1C">
        <w:trPr>
          <w:tblHeader/>
        </w:trPr>
        <w:tc>
          <w:tcPr>
            <w:tcW w:w="210"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877"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58"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84" w:type="pct"/>
          </w:tcPr>
          <w:p w14:paraId="4AE0309B" w14:textId="00135EBD" w:rsidR="00137B1C" w:rsidRDefault="00137B1C" w:rsidP="00137B1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42" w:type="pct"/>
          </w:tcPr>
          <w:p w14:paraId="15B58ABF" w14:textId="77777777" w:rsidR="00137B1C" w:rsidRDefault="00137B1C" w:rsidP="00137B1C">
            <w:pPr>
              <w:spacing w:after="0" w:line="276" w:lineRule="auto"/>
              <w:rPr>
                <w:rFonts w:asciiTheme="minorHAnsi" w:eastAsia="宋体" w:hAnsiTheme="minorHAnsi" w:cstheme="minorHAnsi"/>
                <w:lang w:eastAsia="zh-CN"/>
              </w:rPr>
            </w:pPr>
          </w:p>
        </w:tc>
      </w:tr>
      <w:tr w:rsidR="00137B1C" w14:paraId="703E316F" w14:textId="77777777" w:rsidTr="00137B1C">
        <w:trPr>
          <w:tblHeader/>
        </w:trPr>
        <w:tc>
          <w:tcPr>
            <w:tcW w:w="210"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77"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等线" w:hAnsiTheme="minorHAnsi" w:cstheme="minorHAnsi"/>
              </w:rPr>
              <w:t>N</w:t>
            </w:r>
          </w:p>
        </w:tc>
        <w:tc>
          <w:tcPr>
            <w:tcW w:w="1658"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30"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84" w:type="pct"/>
          </w:tcPr>
          <w:p w14:paraId="08182DC1" w14:textId="0B58C4D6" w:rsidR="00137B1C" w:rsidRDefault="00137B1C" w:rsidP="00137B1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42" w:type="pct"/>
          </w:tcPr>
          <w:p w14:paraId="22A00721" w14:textId="77777777" w:rsidR="00137B1C" w:rsidRDefault="00137B1C" w:rsidP="00137B1C">
            <w:pPr>
              <w:spacing w:after="0" w:line="276" w:lineRule="auto"/>
              <w:rPr>
                <w:rFonts w:asciiTheme="minorHAnsi" w:eastAsia="宋体" w:hAnsiTheme="minorHAnsi" w:cstheme="minorHAnsi"/>
                <w:lang w:eastAsia="zh-CN"/>
              </w:rPr>
            </w:pPr>
          </w:p>
        </w:tc>
      </w:tr>
      <w:tr w:rsidR="00137B1C" w14:paraId="294F4B39" w14:textId="77777777" w:rsidTr="00137B1C">
        <w:trPr>
          <w:tblHeader/>
        </w:trPr>
        <w:tc>
          <w:tcPr>
            <w:tcW w:w="210"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77"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r w:rsidRPr="00D50F7E">
              <w:rPr>
                <w:i/>
                <w:highlight w:val="yellow"/>
                <w:lang w:val="en-US" w:eastAsia="ja-JP"/>
              </w:rPr>
              <w:t>sl-TargetUE-Identity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r w:rsidRPr="00D50F7E">
              <w:rPr>
                <w:rFonts w:asciiTheme="minorHAnsi" w:eastAsia="PMingLiU" w:hAnsiTheme="minorHAnsi" w:cstheme="minorHAnsi"/>
                <w:i/>
                <w:iCs/>
                <w:lang w:eastAsia="zh-TW"/>
              </w:rPr>
              <w:t>sl-TargetUE-Identity</w:t>
            </w:r>
            <w:r w:rsidRPr="00D50F7E">
              <w:rPr>
                <w:rFonts w:asciiTheme="minorHAnsi" w:eastAsia="PMingLiU" w:hAnsiTheme="minorHAnsi" w:cstheme="minorHAnsi"/>
                <w:lang w:eastAsia="zh-TW"/>
              </w:rPr>
              <w:t xml:space="preserve">”, which instead should be </w:t>
            </w:r>
            <w:r w:rsidRPr="00D50F7E">
              <w:rPr>
                <w:rFonts w:asciiTheme="minorHAnsi" w:eastAsia="PMingLiU" w:hAnsiTheme="minorHAnsi" w:cstheme="minorHAnsi"/>
                <w:i/>
                <w:iCs/>
                <w:lang w:eastAsia="zh-TW"/>
              </w:rPr>
              <w:t>sl-SourceUE-Identity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sidRPr="00072E5A">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84"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4E54E12D" w14:textId="77777777" w:rsidR="00137B1C" w:rsidRDefault="00137B1C" w:rsidP="00137B1C">
            <w:pPr>
              <w:spacing w:after="0" w:line="276" w:lineRule="auto"/>
              <w:rPr>
                <w:rFonts w:asciiTheme="minorHAnsi" w:eastAsia="宋体" w:hAnsiTheme="minorHAnsi" w:cstheme="minorHAnsi"/>
                <w:lang w:eastAsia="zh-CN"/>
              </w:rPr>
            </w:pPr>
          </w:p>
        </w:tc>
      </w:tr>
      <w:tr w:rsidR="00137B1C" w14:paraId="01972393" w14:textId="77777777" w:rsidTr="00137B1C">
        <w:trPr>
          <w:tblHeader/>
        </w:trPr>
        <w:tc>
          <w:tcPr>
            <w:tcW w:w="210"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77"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r w:rsidRPr="00D50F7E">
              <w:rPr>
                <w:rFonts w:eastAsia="PMingLiU"/>
                <w:i/>
              </w:rPr>
              <w:t>sl-CapabilityInformationSidelink</w:t>
            </w:r>
            <w:r w:rsidRPr="00D50F7E">
              <w:rPr>
                <w:rFonts w:eastAsia="PMingLiU"/>
              </w:rPr>
              <w:t xml:space="preserve"> to include </w:t>
            </w:r>
            <w:r w:rsidRPr="00D50F7E">
              <w:rPr>
                <w:rFonts w:eastAsia="PMingLiU"/>
                <w:i/>
              </w:rPr>
              <w:t>UECapabilityInformationSidelink</w:t>
            </w:r>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30"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r w:rsidRPr="00D50F7E">
              <w:rPr>
                <w:rFonts w:asciiTheme="minorHAnsi" w:eastAsia="Malgun Gothic" w:hAnsiTheme="minorHAnsi" w:cstheme="minorHAnsi"/>
                <w:i/>
                <w:iCs/>
                <w:lang w:eastAsia="ko-KR"/>
              </w:rPr>
              <w:t xml:space="preserve">sl-CapabilityInformationSidelink </w:t>
            </w:r>
            <w:r w:rsidRPr="00D50F7E">
              <w:rPr>
                <w:rFonts w:asciiTheme="minorHAnsi" w:eastAsia="Malgun Gothic" w:hAnsiTheme="minorHAnsi" w:cstheme="minorHAnsi"/>
                <w:lang w:eastAsia="ko-KR"/>
              </w:rPr>
              <w:t xml:space="preserve">to include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 received from L2 U2U Relay UE and the peer L2 U2U Remote UE, if any”. Since two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84" w:type="pct"/>
          </w:tcPr>
          <w:p w14:paraId="57DC4FE2" w14:textId="60771423" w:rsidR="00137B1C" w:rsidRDefault="00D50F7E" w:rsidP="00137B1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39F18564" w14:textId="77777777" w:rsidR="00137B1C" w:rsidRDefault="00137B1C" w:rsidP="00137B1C">
            <w:pPr>
              <w:spacing w:after="0" w:line="276" w:lineRule="auto"/>
              <w:rPr>
                <w:rFonts w:asciiTheme="minorHAnsi" w:eastAsia="宋体" w:hAnsiTheme="minorHAnsi" w:cstheme="minorHAnsi"/>
                <w:lang w:eastAsia="zh-CN"/>
              </w:rPr>
            </w:pPr>
          </w:p>
        </w:tc>
      </w:tr>
      <w:tr w:rsidR="00137B1C" w14:paraId="7F6D5FE0" w14:textId="77777777" w:rsidTr="00137B1C">
        <w:trPr>
          <w:tblHeader/>
        </w:trPr>
        <w:tc>
          <w:tcPr>
            <w:tcW w:w="210"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77"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58"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r w:rsidRPr="00D50F7E">
              <w:rPr>
                <w:i/>
                <w:lang w:val="en-US" w:eastAsia="ja-JP"/>
              </w:rPr>
              <w:t>sl-</w:t>
            </w:r>
            <w:r w:rsidRPr="00D50F7E">
              <w:rPr>
                <w:i/>
                <w:highlight w:val="yellow"/>
                <w:lang w:val="en-US" w:eastAsia="ja-JP"/>
              </w:rPr>
              <w:t>PerSLRB</w:t>
            </w:r>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r w:rsidRPr="00D50F7E">
              <w:rPr>
                <w:i/>
                <w:lang w:val="en-US" w:eastAsia="ja-JP"/>
              </w:rPr>
              <w:t>UEInformationResponseSidelink</w:t>
            </w:r>
            <w:r w:rsidRPr="00D50F7E">
              <w:rPr>
                <w:lang w:val="en-US" w:eastAsia="ja-JP"/>
              </w:rPr>
              <w:t xml:space="preserve"> message for the associated destination in accordance with the received </w:t>
            </w:r>
            <w:r w:rsidRPr="00D50F7E">
              <w:rPr>
                <w:i/>
                <w:lang w:val="en-US" w:eastAsia="ja-JP"/>
              </w:rPr>
              <w:t>sl-TargetUE-Identity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30"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i/>
                <w:iCs/>
                <w:lang w:eastAsia="ko-KR"/>
              </w:rPr>
              <w:t>sl-</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r w:rsidRPr="00E315C5">
              <w:rPr>
                <w:rFonts w:asciiTheme="minorHAnsi" w:eastAsia="Malgun Gothic" w:hAnsiTheme="minorHAnsi" w:cstheme="minorHAnsi"/>
                <w:i/>
                <w:iCs/>
                <w:lang w:eastAsia="ko-KR"/>
              </w:rPr>
              <w:t>sl-PerSLRB-QoS-InfoList</w:t>
            </w:r>
            <w:r w:rsidRPr="00E315C5">
              <w:rPr>
                <w:rFonts w:asciiTheme="minorHAnsi" w:eastAsia="Malgun Gothic" w:hAnsiTheme="minorHAnsi" w:cstheme="minorHAnsi"/>
                <w:lang w:eastAsia="ko-KR"/>
              </w:rPr>
              <w:t>.</w:t>
            </w:r>
          </w:p>
        </w:tc>
        <w:tc>
          <w:tcPr>
            <w:tcW w:w="884" w:type="pct"/>
          </w:tcPr>
          <w:p w14:paraId="6D54BE85" w14:textId="3C46276D" w:rsidR="00137B1C" w:rsidRDefault="00E315C5" w:rsidP="00137B1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671DDB27" w14:textId="77777777" w:rsidR="00137B1C" w:rsidRDefault="00137B1C" w:rsidP="00137B1C">
            <w:pPr>
              <w:spacing w:after="0" w:line="276" w:lineRule="auto"/>
              <w:rPr>
                <w:rFonts w:asciiTheme="minorHAnsi" w:eastAsia="宋体" w:hAnsiTheme="minorHAnsi" w:cstheme="minorHAnsi"/>
                <w:lang w:eastAsia="zh-CN"/>
              </w:rPr>
            </w:pPr>
          </w:p>
        </w:tc>
      </w:tr>
      <w:tr w:rsidR="00137B1C" w14:paraId="35FCF2B4" w14:textId="77777777" w:rsidTr="00137B1C">
        <w:trPr>
          <w:tblHeader/>
        </w:trPr>
        <w:tc>
          <w:tcPr>
            <w:tcW w:w="210"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77"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84" w:type="pct"/>
          </w:tcPr>
          <w:p w14:paraId="4DC6E9B7" w14:textId="6A634AA0" w:rsidR="00137B1C" w:rsidRDefault="00E315C5" w:rsidP="00137B1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6300EFD0" w14:textId="77777777" w:rsidR="00137B1C" w:rsidRDefault="00137B1C" w:rsidP="00137B1C">
            <w:pPr>
              <w:spacing w:after="0" w:line="276" w:lineRule="auto"/>
              <w:rPr>
                <w:rFonts w:asciiTheme="minorHAnsi" w:eastAsia="宋体" w:hAnsiTheme="minorHAnsi" w:cstheme="minorHAnsi"/>
                <w:lang w:eastAsia="zh-CN"/>
              </w:rPr>
            </w:pPr>
          </w:p>
        </w:tc>
      </w:tr>
      <w:tr w:rsidR="00137B1C" w14:paraId="6B76AEBC" w14:textId="77777777" w:rsidTr="00137B1C">
        <w:trPr>
          <w:tblHeader/>
        </w:trPr>
        <w:tc>
          <w:tcPr>
            <w:tcW w:w="210"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77"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ran-VisibleReportingSRB</w:t>
            </w:r>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30"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ran-VisibleReportingSRB</w:t>
            </w:r>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RAN-VisibleParameters field description</w:t>
            </w:r>
            <w:r>
              <w:rPr>
                <w:rFonts w:asciiTheme="minorHAnsi" w:eastAsia="Malgun Gothic" w:hAnsiTheme="minorHAnsi" w:cstheme="minorHAnsi"/>
                <w:lang w:eastAsia="ko-KR"/>
              </w:rPr>
              <w:t xml:space="preserve"> (instead of under </w:t>
            </w:r>
            <w:r w:rsidRPr="001B5ECA">
              <w:rPr>
                <w:rFonts w:asciiTheme="minorHAnsi" w:eastAsia="Malgun Gothic" w:hAnsiTheme="minorHAnsi" w:cstheme="minorHAnsi"/>
                <w:lang w:eastAsia="ko-KR"/>
              </w:rPr>
              <w:t>AppLayerMeasConfig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RAN-VisibleParameters</w:t>
            </w:r>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r w:rsidR="00A61E4B" w:rsidRPr="001B5ECA">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84" w:type="pct"/>
          </w:tcPr>
          <w:p w14:paraId="0893AC86" w14:textId="453C3A79" w:rsidR="00137B1C" w:rsidRDefault="009C0593" w:rsidP="00137B1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w:t>
            </w:r>
            <w:r w:rsidR="001B5ECA">
              <w:rPr>
                <w:rFonts w:asciiTheme="minorHAnsi" w:eastAsia="宋体" w:hAnsiTheme="minorHAnsi" w:cstheme="minorHAnsi"/>
                <w:lang w:eastAsia="zh-CN"/>
              </w:rPr>
              <w:t>ing.1.yuan@nokia-sbell.com</w:t>
            </w:r>
          </w:p>
        </w:tc>
        <w:tc>
          <w:tcPr>
            <w:tcW w:w="242" w:type="pct"/>
          </w:tcPr>
          <w:p w14:paraId="244E5098" w14:textId="77777777" w:rsidR="00137B1C" w:rsidRDefault="00137B1C" w:rsidP="00137B1C">
            <w:pPr>
              <w:spacing w:after="0" w:line="276" w:lineRule="auto"/>
              <w:rPr>
                <w:rFonts w:asciiTheme="minorHAnsi" w:eastAsia="宋体" w:hAnsiTheme="minorHAnsi" w:cstheme="minorHAnsi"/>
                <w:lang w:eastAsia="zh-CN"/>
              </w:rPr>
            </w:pPr>
          </w:p>
        </w:tc>
      </w:tr>
      <w:tr w:rsidR="00137B1C" w14:paraId="6B50A6ED" w14:textId="77777777" w:rsidTr="00137B1C">
        <w:trPr>
          <w:tblHeader/>
        </w:trPr>
        <w:tc>
          <w:tcPr>
            <w:tcW w:w="210"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77"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6F7DF2B8" w14:textId="77777777" w:rsidR="00E256CE" w:rsidRPr="00E256CE" w:rsidRDefault="00E256CE" w:rsidP="00E256CE">
            <w:pPr>
              <w:keepNext/>
              <w:keepLines/>
              <w:spacing w:after="0"/>
              <w:rPr>
                <w:rFonts w:ascii="Arial" w:hAnsi="Arial"/>
                <w:b/>
                <w:i/>
                <w:sz w:val="18"/>
                <w:szCs w:val="22"/>
                <w:lang w:eastAsia="sv-SE"/>
              </w:rPr>
            </w:pPr>
            <w:r w:rsidRPr="00E256CE">
              <w:rPr>
                <w:rFonts w:ascii="Arial" w:hAnsi="Arial"/>
                <w:b/>
                <w:i/>
                <w:sz w:val="18"/>
                <w:szCs w:val="22"/>
                <w:lang w:eastAsia="sv-SE"/>
              </w:rPr>
              <w:t>idleInactiveReportAllowed</w:t>
            </w:r>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sidRPr="00E256CE">
              <w:rPr>
                <w:szCs w:val="22"/>
                <w:highlight w:val="yellow"/>
                <w:lang w:eastAsia="sv-SE"/>
              </w:rPr>
              <w:t>fhe</w:t>
            </w:r>
            <w:r w:rsidRPr="00E256CE">
              <w:rPr>
                <w:szCs w:val="22"/>
                <w:lang w:eastAsia="sv-SE"/>
              </w:rPr>
              <w:t xml:space="preserve"> field is not configured, transmission of application layer measurement reports and/or configurations for RRC_IDLE/RRC_INACTIVE are not allowed.</w:t>
            </w:r>
          </w:p>
        </w:tc>
        <w:tc>
          <w:tcPr>
            <w:tcW w:w="1130"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r w:rsidRPr="00E256CE">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84" w:type="pct"/>
          </w:tcPr>
          <w:p w14:paraId="6A6119FE" w14:textId="31CDBD8D" w:rsidR="00137B1C" w:rsidRDefault="00E256CE" w:rsidP="00137B1C">
            <w:pPr>
              <w:spacing w:after="0" w:line="276" w:lineRule="auto"/>
              <w:rPr>
                <w:rFonts w:asciiTheme="minorHAnsi" w:eastAsia="宋体" w:hAnsiTheme="minorHAnsi" w:cstheme="minorHAnsi"/>
                <w:lang w:eastAsia="zh-CN"/>
              </w:rPr>
            </w:pPr>
            <w:r w:rsidRPr="00E256CE">
              <w:rPr>
                <w:rFonts w:asciiTheme="minorHAnsi" w:eastAsia="宋体" w:hAnsiTheme="minorHAnsi" w:cstheme="minorHAnsi"/>
                <w:lang w:eastAsia="zh-CN"/>
              </w:rPr>
              <w:t>ping.1.yuan@nokia-sbell.com</w:t>
            </w:r>
          </w:p>
        </w:tc>
        <w:tc>
          <w:tcPr>
            <w:tcW w:w="242" w:type="pct"/>
          </w:tcPr>
          <w:p w14:paraId="2A2F154B" w14:textId="77777777" w:rsidR="00137B1C" w:rsidRDefault="00137B1C" w:rsidP="00137B1C">
            <w:pPr>
              <w:spacing w:after="0" w:line="276" w:lineRule="auto"/>
              <w:rPr>
                <w:rFonts w:asciiTheme="minorHAnsi" w:eastAsia="宋体" w:hAnsiTheme="minorHAnsi" w:cstheme="minorHAnsi"/>
                <w:lang w:eastAsia="zh-CN"/>
              </w:rPr>
            </w:pPr>
          </w:p>
        </w:tc>
      </w:tr>
      <w:tr w:rsidR="00137B1C" w14:paraId="44BEA4CD" w14:textId="77777777" w:rsidTr="00137B1C">
        <w:trPr>
          <w:tblHeader/>
        </w:trPr>
        <w:tc>
          <w:tcPr>
            <w:tcW w:w="210"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77"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r w:rsidRPr="00913480">
              <w:rPr>
                <w:rFonts w:ascii="Arial" w:hAnsi="Arial"/>
                <w:b/>
                <w:i/>
                <w:sz w:val="18"/>
                <w:szCs w:val="22"/>
                <w:highlight w:val="yellow"/>
                <w:lang w:eastAsia="sv-SE"/>
              </w:rPr>
              <w:t>mce-id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宋体"/>
                <w:color w:val="808080"/>
              </w:rPr>
            </w:pPr>
            <w:r w:rsidRPr="0095250E">
              <w:t xml:space="preserve">    configForRRC-IdleInactive-r18        </w:t>
            </w:r>
            <w:r w:rsidRPr="0095250E">
              <w:rPr>
                <w:rFonts w:eastAsia="宋体"/>
                <w:color w:val="993366"/>
              </w:rPr>
              <w:t>ENUMERATED</w:t>
            </w:r>
            <w:r w:rsidRPr="0095250E">
              <w:rPr>
                <w:rFonts w:eastAsia="宋体"/>
              </w:rPr>
              <w:t xml:space="preserve"> {true}                                                         </w:t>
            </w:r>
            <w:r w:rsidRPr="0095250E">
              <w:rPr>
                <w:color w:val="993366"/>
              </w:rPr>
              <w:t>OPTIONAL</w:t>
            </w:r>
            <w:r w:rsidRPr="0095250E">
              <w:t>,</w:t>
            </w:r>
            <w:r w:rsidRPr="0095250E">
              <w:rPr>
                <w:rFonts w:eastAsia="宋体"/>
              </w:rPr>
              <w:t xml:space="preserve"> </w:t>
            </w:r>
            <w:r w:rsidRPr="0095250E">
              <w:rPr>
                <w:rFonts w:eastAsia="宋体"/>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r w:rsidRPr="00652B29">
              <w:rPr>
                <w:i/>
                <w:iCs/>
                <w:lang w:eastAsia="ja-JP"/>
              </w:rPr>
              <w:t>idleInactiveReportAllowed</w:t>
            </w:r>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r w:rsidRPr="00652B29">
              <w:rPr>
                <w:i/>
                <w:iCs/>
                <w:lang w:eastAsia="ja-JP"/>
              </w:rPr>
              <w:t>config</w:t>
            </w:r>
            <w:r w:rsidRPr="00652B29">
              <w:rPr>
                <w:i/>
                <w:iCs/>
                <w:highlight w:val="yellow"/>
                <w:lang w:eastAsia="ja-JP"/>
              </w:rPr>
              <w:t>for</w:t>
            </w:r>
            <w:r w:rsidRPr="00652B29">
              <w:rPr>
                <w:i/>
                <w:iCs/>
                <w:lang w:eastAsia="ja-JP"/>
              </w:rPr>
              <w:t>RRC-IdleInactive</w:t>
            </w:r>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r w:rsidRPr="00973AEA">
              <w:rPr>
                <w:i/>
                <w:iCs/>
                <w:lang w:eastAsia="ja-JP"/>
              </w:rPr>
              <w:t>config</w:t>
            </w:r>
            <w:r w:rsidRPr="00973AEA">
              <w:rPr>
                <w:i/>
                <w:iCs/>
                <w:highlight w:val="yellow"/>
                <w:lang w:eastAsia="ja-JP"/>
              </w:rPr>
              <w:t>for</w:t>
            </w:r>
            <w:r w:rsidRPr="00973AEA">
              <w:rPr>
                <w:i/>
                <w:iCs/>
                <w:lang w:eastAsia="ja-JP"/>
              </w:rPr>
              <w:t>RRC-IdleInactive</w:t>
            </w:r>
            <w:r w:rsidRPr="00973AEA">
              <w:rPr>
                <w:lang w:eastAsia="ja-JP"/>
              </w:rPr>
              <w:t xml:space="preserve"> set to </w:t>
            </w:r>
            <w:r w:rsidRPr="00973AEA">
              <w:rPr>
                <w:i/>
                <w:iCs/>
                <w:lang w:eastAsia="ja-JP"/>
              </w:rPr>
              <w:t xml:space="preserve">true </w:t>
            </w:r>
            <w:r w:rsidRPr="00973AEA">
              <w:rPr>
                <w:lang w:eastAsia="ja-JP"/>
              </w:rPr>
              <w:t xml:space="preserve">and for which </w:t>
            </w:r>
            <w:r w:rsidRPr="00973AEA">
              <w:rPr>
                <w:i/>
                <w:iCs/>
                <w:lang w:eastAsia="ja-JP"/>
              </w:rPr>
              <w:t>appLayerIdleInactiveConfig</w:t>
            </w:r>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r w:rsidRPr="0095250E">
              <w:rPr>
                <w:b/>
                <w:bCs/>
                <w:i/>
                <w:lang w:eastAsia="en-GB"/>
              </w:rPr>
              <w:t>measConfigReportAppLayerAvailable</w:t>
            </w:r>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r w:rsidRPr="0095250E">
              <w:rPr>
                <w:i/>
                <w:iCs/>
                <w:lang w:eastAsia="en-GB"/>
              </w:rPr>
              <w:t>config</w:t>
            </w:r>
            <w:r w:rsidRPr="00913480">
              <w:rPr>
                <w:i/>
                <w:iCs/>
                <w:highlight w:val="yellow"/>
                <w:lang w:eastAsia="en-GB"/>
              </w:rPr>
              <w:t>for</w:t>
            </w:r>
            <w:r w:rsidRPr="0095250E">
              <w:rPr>
                <w:i/>
                <w:iCs/>
                <w:lang w:eastAsia="en-GB"/>
              </w:rPr>
              <w:t>RRC-IdleInactive</w:t>
            </w:r>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30"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sidRPr="00913480">
              <w:rPr>
                <w:rFonts w:asciiTheme="minorHAnsi" w:eastAsia="Malgun Gothic" w:hAnsiTheme="minorHAnsi" w:cstheme="minorHAnsi"/>
                <w:lang w:eastAsia="ko-KR"/>
              </w:rPr>
              <w:t>mce-</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r w:rsidRPr="00913480">
              <w:rPr>
                <w:rFonts w:asciiTheme="minorHAnsi" w:eastAsia="Malgun Gothic" w:hAnsiTheme="minorHAnsi" w:cstheme="minorHAnsi"/>
                <w:lang w:eastAsia="ko-KR"/>
              </w:rPr>
              <w:t>mce-</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r w:rsidR="00652B29" w:rsidRPr="00652B29">
              <w:rPr>
                <w:lang w:eastAsia="ja-JP"/>
              </w:rPr>
              <w:t xml:space="preserve"> </w:t>
            </w:r>
            <w:r w:rsidRPr="00913480">
              <w:rPr>
                <w:rFonts w:asciiTheme="minorHAnsi" w:eastAsia="Malgun Gothic" w:hAnsiTheme="minorHAnsi" w:cstheme="minorHAnsi"/>
                <w:lang w:eastAsia="ko-KR"/>
              </w:rPr>
              <w:t>should be 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r w:rsidR="007703AC">
              <w:rPr>
                <w:rFonts w:asciiTheme="minorHAnsi" w:eastAsia="Malgun Gothic" w:hAnsiTheme="minorHAnsi" w:cstheme="minorHAnsi"/>
                <w:lang w:eastAsia="ko-KR"/>
              </w:rPr>
              <w:t xml:space="preserve"> to align with ASN.1.</w:t>
            </w:r>
          </w:p>
        </w:tc>
        <w:tc>
          <w:tcPr>
            <w:tcW w:w="884" w:type="pct"/>
          </w:tcPr>
          <w:p w14:paraId="730CFFFF" w14:textId="5B8911DE" w:rsidR="00137B1C" w:rsidRDefault="00652B29" w:rsidP="00137B1C">
            <w:pPr>
              <w:spacing w:after="0" w:line="276" w:lineRule="auto"/>
              <w:rPr>
                <w:rFonts w:asciiTheme="minorHAnsi" w:eastAsia="宋体" w:hAnsiTheme="minorHAnsi" w:cstheme="minorHAnsi"/>
                <w:lang w:eastAsia="zh-CN"/>
              </w:rPr>
            </w:pPr>
            <w:r w:rsidRPr="00652B29">
              <w:rPr>
                <w:rFonts w:asciiTheme="minorHAnsi" w:eastAsia="宋体" w:hAnsiTheme="minorHAnsi" w:cstheme="minorHAnsi"/>
                <w:lang w:eastAsia="zh-CN"/>
              </w:rPr>
              <w:t>ping.1.yuan@nokia-sbell.com</w:t>
            </w:r>
          </w:p>
        </w:tc>
        <w:tc>
          <w:tcPr>
            <w:tcW w:w="242" w:type="pct"/>
          </w:tcPr>
          <w:p w14:paraId="54C5D664" w14:textId="77777777" w:rsidR="00137B1C" w:rsidRDefault="00137B1C" w:rsidP="00137B1C">
            <w:pPr>
              <w:spacing w:after="0" w:line="276" w:lineRule="auto"/>
              <w:rPr>
                <w:rFonts w:asciiTheme="minorHAnsi" w:eastAsia="宋体" w:hAnsiTheme="minorHAnsi" w:cstheme="minorHAnsi"/>
                <w:lang w:eastAsia="zh-CN"/>
              </w:rPr>
            </w:pPr>
          </w:p>
        </w:tc>
      </w:tr>
      <w:tr w:rsidR="00137B1C" w14:paraId="5D638EDC" w14:textId="77777777" w:rsidTr="00137B1C">
        <w:trPr>
          <w:tblHeader/>
        </w:trPr>
        <w:tc>
          <w:tcPr>
            <w:tcW w:w="210"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69</w:t>
            </w:r>
          </w:p>
        </w:tc>
        <w:tc>
          <w:tcPr>
            <w:tcW w:w="877" w:type="pct"/>
          </w:tcPr>
          <w:p w14:paraId="06FF755E"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1464575"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4FE356B8"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F82BA0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52812BC" w14:textId="77777777" w:rsidR="00137B1C" w:rsidRDefault="00137B1C" w:rsidP="00137B1C">
            <w:pPr>
              <w:spacing w:after="0" w:line="276" w:lineRule="auto"/>
              <w:rPr>
                <w:rFonts w:asciiTheme="minorHAnsi" w:eastAsia="宋体" w:hAnsiTheme="minorHAnsi" w:cstheme="minorHAnsi"/>
                <w:lang w:eastAsia="zh-CN"/>
              </w:rPr>
            </w:pPr>
          </w:p>
        </w:tc>
      </w:tr>
      <w:tr w:rsidR="00137B1C" w14:paraId="6D0B5195" w14:textId="77777777" w:rsidTr="00137B1C">
        <w:trPr>
          <w:tblHeader/>
        </w:trPr>
        <w:tc>
          <w:tcPr>
            <w:tcW w:w="210"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77" w:type="pct"/>
          </w:tcPr>
          <w:p w14:paraId="10DA8737"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A8210D7"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ACCC2FF"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C61A7F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976C90A" w14:textId="77777777" w:rsidR="00137B1C" w:rsidRDefault="00137B1C" w:rsidP="00137B1C">
            <w:pPr>
              <w:spacing w:after="0" w:line="276" w:lineRule="auto"/>
              <w:rPr>
                <w:rFonts w:asciiTheme="minorHAnsi" w:eastAsia="宋体" w:hAnsiTheme="minorHAnsi" w:cstheme="minorHAnsi"/>
                <w:lang w:eastAsia="zh-CN"/>
              </w:rPr>
            </w:pPr>
          </w:p>
        </w:tc>
      </w:tr>
      <w:tr w:rsidR="00137B1C" w14:paraId="0DCA9B73" w14:textId="77777777" w:rsidTr="00137B1C">
        <w:trPr>
          <w:tblHeader/>
        </w:trPr>
        <w:tc>
          <w:tcPr>
            <w:tcW w:w="210"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77" w:type="pct"/>
          </w:tcPr>
          <w:p w14:paraId="1A78E9D6"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BAF78D5"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05BB3ECD"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B64F385"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ADF263B" w14:textId="77777777" w:rsidR="00137B1C" w:rsidRDefault="00137B1C" w:rsidP="00137B1C">
            <w:pPr>
              <w:spacing w:after="0" w:line="276" w:lineRule="auto"/>
              <w:rPr>
                <w:rFonts w:asciiTheme="minorHAnsi" w:eastAsia="宋体" w:hAnsiTheme="minorHAnsi" w:cstheme="minorHAnsi"/>
                <w:lang w:eastAsia="zh-CN"/>
              </w:rPr>
            </w:pPr>
          </w:p>
        </w:tc>
      </w:tr>
      <w:tr w:rsidR="00137B1C" w14:paraId="0F3A43AC" w14:textId="77777777" w:rsidTr="00137B1C">
        <w:trPr>
          <w:tblHeader/>
        </w:trPr>
        <w:tc>
          <w:tcPr>
            <w:tcW w:w="210"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77" w:type="pct"/>
          </w:tcPr>
          <w:p w14:paraId="74718F98"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39E9E19"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72403DE"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BB52CD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70873CF4" w14:textId="77777777" w:rsidR="00137B1C" w:rsidRDefault="00137B1C" w:rsidP="00137B1C">
            <w:pPr>
              <w:spacing w:after="0" w:line="276" w:lineRule="auto"/>
              <w:rPr>
                <w:rFonts w:asciiTheme="minorHAnsi" w:eastAsia="宋体" w:hAnsiTheme="minorHAnsi" w:cstheme="minorHAnsi"/>
                <w:lang w:eastAsia="zh-CN"/>
              </w:rPr>
            </w:pPr>
          </w:p>
        </w:tc>
      </w:tr>
      <w:tr w:rsidR="00137B1C" w14:paraId="16E23D1F" w14:textId="77777777" w:rsidTr="00137B1C">
        <w:trPr>
          <w:tblHeader/>
        </w:trPr>
        <w:tc>
          <w:tcPr>
            <w:tcW w:w="210"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877" w:type="pct"/>
          </w:tcPr>
          <w:p w14:paraId="21F2CF14"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AFEF19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186A744"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45CB8FC7"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D57A85A" w14:textId="77777777" w:rsidR="00137B1C" w:rsidRDefault="00137B1C" w:rsidP="00137B1C">
            <w:pPr>
              <w:spacing w:after="0" w:line="276" w:lineRule="auto"/>
              <w:rPr>
                <w:rFonts w:asciiTheme="minorHAnsi" w:eastAsia="宋体" w:hAnsiTheme="minorHAnsi" w:cstheme="minorHAnsi"/>
                <w:lang w:eastAsia="zh-CN"/>
              </w:rPr>
            </w:pPr>
          </w:p>
        </w:tc>
      </w:tr>
      <w:tr w:rsidR="00137B1C" w14:paraId="76BB9828" w14:textId="77777777" w:rsidTr="00137B1C">
        <w:trPr>
          <w:tblHeader/>
        </w:trPr>
        <w:tc>
          <w:tcPr>
            <w:tcW w:w="210" w:type="pct"/>
            <w:vAlign w:val="bottom"/>
          </w:tcPr>
          <w:p w14:paraId="004F7920"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77" w:type="pct"/>
          </w:tcPr>
          <w:p w14:paraId="03E67035"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3A6B61D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44957358"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476E2C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FE747D5" w14:textId="77777777" w:rsidR="00137B1C" w:rsidRDefault="00137B1C" w:rsidP="00137B1C">
            <w:pPr>
              <w:spacing w:after="0" w:line="276" w:lineRule="auto"/>
              <w:rPr>
                <w:rFonts w:asciiTheme="minorHAnsi" w:eastAsia="宋体" w:hAnsiTheme="minorHAnsi" w:cstheme="minorHAnsi"/>
                <w:lang w:eastAsia="zh-CN"/>
              </w:rPr>
            </w:pPr>
          </w:p>
        </w:tc>
      </w:tr>
      <w:tr w:rsidR="00137B1C" w14:paraId="2151E3DA" w14:textId="77777777" w:rsidTr="00137B1C">
        <w:trPr>
          <w:tblHeader/>
        </w:trPr>
        <w:tc>
          <w:tcPr>
            <w:tcW w:w="210" w:type="pct"/>
            <w:vAlign w:val="bottom"/>
          </w:tcPr>
          <w:p w14:paraId="15C938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77" w:type="pct"/>
          </w:tcPr>
          <w:p w14:paraId="6381F940"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C440231"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814C188"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F514CE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D012E17" w14:textId="77777777" w:rsidR="00137B1C" w:rsidRDefault="00137B1C" w:rsidP="00137B1C">
            <w:pPr>
              <w:spacing w:after="0" w:line="276" w:lineRule="auto"/>
              <w:rPr>
                <w:rFonts w:asciiTheme="minorHAnsi" w:eastAsia="宋体" w:hAnsiTheme="minorHAnsi" w:cstheme="minorHAnsi"/>
                <w:lang w:eastAsia="zh-CN"/>
              </w:rPr>
            </w:pPr>
          </w:p>
        </w:tc>
      </w:tr>
      <w:tr w:rsidR="00137B1C" w14:paraId="1C180B6F" w14:textId="77777777" w:rsidTr="00137B1C">
        <w:trPr>
          <w:tblHeader/>
        </w:trPr>
        <w:tc>
          <w:tcPr>
            <w:tcW w:w="210" w:type="pct"/>
            <w:vAlign w:val="bottom"/>
          </w:tcPr>
          <w:p w14:paraId="5D9EDE3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77" w:type="pct"/>
          </w:tcPr>
          <w:p w14:paraId="32BFAA6A"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DF9747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5F57F13"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618DC57"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2C9A050" w14:textId="77777777" w:rsidR="00137B1C" w:rsidRDefault="00137B1C" w:rsidP="00137B1C">
            <w:pPr>
              <w:spacing w:after="0" w:line="276" w:lineRule="auto"/>
              <w:rPr>
                <w:rFonts w:asciiTheme="minorHAnsi" w:eastAsia="宋体" w:hAnsiTheme="minorHAnsi" w:cstheme="minorHAnsi"/>
                <w:lang w:eastAsia="zh-CN"/>
              </w:rPr>
            </w:pPr>
          </w:p>
        </w:tc>
      </w:tr>
      <w:tr w:rsidR="00137B1C" w14:paraId="44A6362D" w14:textId="77777777" w:rsidTr="00137B1C">
        <w:trPr>
          <w:tblHeader/>
        </w:trPr>
        <w:tc>
          <w:tcPr>
            <w:tcW w:w="210" w:type="pct"/>
            <w:vAlign w:val="bottom"/>
          </w:tcPr>
          <w:p w14:paraId="617B6A2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877" w:type="pct"/>
          </w:tcPr>
          <w:p w14:paraId="56A44949"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79C5DAB"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44C25564"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E52C94C"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79015EFE" w14:textId="77777777" w:rsidR="00137B1C" w:rsidRDefault="00137B1C" w:rsidP="00137B1C">
            <w:pPr>
              <w:spacing w:after="0" w:line="276" w:lineRule="auto"/>
              <w:rPr>
                <w:rFonts w:asciiTheme="minorHAnsi" w:eastAsia="宋体" w:hAnsiTheme="minorHAnsi" w:cstheme="minorHAnsi"/>
                <w:lang w:eastAsia="zh-CN"/>
              </w:rPr>
            </w:pPr>
          </w:p>
        </w:tc>
      </w:tr>
      <w:tr w:rsidR="00137B1C" w14:paraId="5C3B37BF" w14:textId="77777777" w:rsidTr="00137B1C">
        <w:trPr>
          <w:tblHeader/>
        </w:trPr>
        <w:tc>
          <w:tcPr>
            <w:tcW w:w="210" w:type="pct"/>
            <w:vAlign w:val="bottom"/>
          </w:tcPr>
          <w:p w14:paraId="377938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77" w:type="pct"/>
          </w:tcPr>
          <w:p w14:paraId="407C9CF9"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79EC511"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0FAD106"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131C7B1"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DC6BC86" w14:textId="77777777" w:rsidR="00137B1C" w:rsidRDefault="00137B1C" w:rsidP="00137B1C">
            <w:pPr>
              <w:spacing w:after="0" w:line="276" w:lineRule="auto"/>
              <w:rPr>
                <w:rFonts w:asciiTheme="minorHAnsi" w:eastAsia="宋体" w:hAnsiTheme="minorHAnsi" w:cstheme="minorHAnsi"/>
                <w:lang w:eastAsia="zh-CN"/>
              </w:rPr>
            </w:pPr>
          </w:p>
        </w:tc>
      </w:tr>
      <w:tr w:rsidR="00137B1C" w14:paraId="68170729" w14:textId="77777777" w:rsidTr="00137B1C">
        <w:trPr>
          <w:tblHeader/>
        </w:trPr>
        <w:tc>
          <w:tcPr>
            <w:tcW w:w="210" w:type="pct"/>
            <w:vAlign w:val="bottom"/>
          </w:tcPr>
          <w:p w14:paraId="66D676C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77" w:type="pct"/>
          </w:tcPr>
          <w:p w14:paraId="4C976258"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66A4B0B2"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71B77A0"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3C92298"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6410984" w14:textId="77777777" w:rsidR="00137B1C" w:rsidRDefault="00137B1C" w:rsidP="00137B1C">
            <w:pPr>
              <w:spacing w:after="0" w:line="276" w:lineRule="auto"/>
              <w:rPr>
                <w:rFonts w:asciiTheme="minorHAnsi" w:eastAsia="宋体" w:hAnsiTheme="minorHAnsi" w:cstheme="minorHAnsi"/>
                <w:lang w:eastAsia="zh-CN"/>
              </w:rPr>
            </w:pPr>
          </w:p>
        </w:tc>
      </w:tr>
      <w:tr w:rsidR="00137B1C" w14:paraId="07FD8FD8" w14:textId="77777777" w:rsidTr="00137B1C">
        <w:trPr>
          <w:tblHeader/>
        </w:trPr>
        <w:tc>
          <w:tcPr>
            <w:tcW w:w="210" w:type="pct"/>
            <w:vAlign w:val="bottom"/>
          </w:tcPr>
          <w:p w14:paraId="567A938C"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877" w:type="pct"/>
          </w:tcPr>
          <w:p w14:paraId="377B5207"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106AD2A"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482DD6D6"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21979A8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00FC4CB" w14:textId="77777777" w:rsidR="00137B1C" w:rsidRDefault="00137B1C" w:rsidP="00137B1C">
            <w:pPr>
              <w:spacing w:after="0" w:line="276" w:lineRule="auto"/>
              <w:rPr>
                <w:rFonts w:asciiTheme="minorHAnsi" w:eastAsia="宋体" w:hAnsiTheme="minorHAnsi" w:cstheme="minorHAnsi"/>
                <w:lang w:eastAsia="zh-CN"/>
              </w:rPr>
            </w:pPr>
          </w:p>
        </w:tc>
      </w:tr>
      <w:tr w:rsidR="00137B1C" w14:paraId="20700EE0" w14:textId="77777777" w:rsidTr="00137B1C">
        <w:trPr>
          <w:tblHeader/>
        </w:trPr>
        <w:tc>
          <w:tcPr>
            <w:tcW w:w="210" w:type="pct"/>
            <w:vAlign w:val="bottom"/>
          </w:tcPr>
          <w:p w14:paraId="2583FAC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77" w:type="pct"/>
          </w:tcPr>
          <w:p w14:paraId="53379B2C"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748D7C1"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089C8C0"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20E74C1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45EB5C4" w14:textId="77777777" w:rsidR="00137B1C" w:rsidRDefault="00137B1C" w:rsidP="00137B1C">
            <w:pPr>
              <w:spacing w:after="0" w:line="276" w:lineRule="auto"/>
              <w:rPr>
                <w:rFonts w:asciiTheme="minorHAnsi" w:eastAsia="宋体" w:hAnsiTheme="minorHAnsi" w:cstheme="minorHAnsi"/>
                <w:lang w:eastAsia="zh-CN"/>
              </w:rPr>
            </w:pPr>
          </w:p>
        </w:tc>
      </w:tr>
      <w:tr w:rsidR="00137B1C" w14:paraId="63677E69" w14:textId="77777777" w:rsidTr="00137B1C">
        <w:trPr>
          <w:tblHeader/>
        </w:trPr>
        <w:tc>
          <w:tcPr>
            <w:tcW w:w="210" w:type="pct"/>
            <w:vAlign w:val="bottom"/>
          </w:tcPr>
          <w:p w14:paraId="05F765B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877" w:type="pct"/>
          </w:tcPr>
          <w:p w14:paraId="7F05FC1D"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3A5CE30"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AE3BF69"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E32ECE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02B7E20B" w14:textId="77777777" w:rsidR="00137B1C" w:rsidRDefault="00137B1C" w:rsidP="00137B1C">
            <w:pPr>
              <w:spacing w:after="0" w:line="276" w:lineRule="auto"/>
              <w:rPr>
                <w:rFonts w:asciiTheme="minorHAnsi" w:eastAsia="宋体" w:hAnsiTheme="minorHAnsi" w:cstheme="minorHAnsi"/>
                <w:lang w:eastAsia="zh-CN"/>
              </w:rPr>
            </w:pPr>
          </w:p>
        </w:tc>
      </w:tr>
      <w:tr w:rsidR="00137B1C" w14:paraId="2D24B841" w14:textId="77777777" w:rsidTr="00137B1C">
        <w:trPr>
          <w:tblHeader/>
        </w:trPr>
        <w:tc>
          <w:tcPr>
            <w:tcW w:w="210" w:type="pct"/>
            <w:vAlign w:val="bottom"/>
          </w:tcPr>
          <w:p w14:paraId="146967C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77" w:type="pct"/>
          </w:tcPr>
          <w:p w14:paraId="2ABE06EB"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71C3ADD"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10B13CA"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1030E9D"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7D547BF7" w14:textId="77777777" w:rsidR="00137B1C" w:rsidRDefault="00137B1C" w:rsidP="00137B1C">
            <w:pPr>
              <w:spacing w:after="0" w:line="276" w:lineRule="auto"/>
              <w:rPr>
                <w:rFonts w:asciiTheme="minorHAnsi" w:eastAsia="宋体" w:hAnsiTheme="minorHAnsi" w:cstheme="minorHAnsi"/>
                <w:lang w:eastAsia="zh-CN"/>
              </w:rPr>
            </w:pPr>
          </w:p>
        </w:tc>
      </w:tr>
      <w:tr w:rsidR="00137B1C" w14:paraId="746EC098" w14:textId="77777777" w:rsidTr="00137B1C">
        <w:trPr>
          <w:tblHeader/>
        </w:trPr>
        <w:tc>
          <w:tcPr>
            <w:tcW w:w="210" w:type="pct"/>
            <w:vAlign w:val="bottom"/>
          </w:tcPr>
          <w:p w14:paraId="74BD637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877" w:type="pct"/>
          </w:tcPr>
          <w:p w14:paraId="209D9B82"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963849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9E2A82A"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75A3124"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0A1C22C6" w14:textId="77777777" w:rsidR="00137B1C" w:rsidRDefault="00137B1C" w:rsidP="00137B1C">
            <w:pPr>
              <w:spacing w:after="0" w:line="276" w:lineRule="auto"/>
              <w:rPr>
                <w:rFonts w:asciiTheme="minorHAnsi" w:eastAsia="宋体" w:hAnsiTheme="minorHAnsi" w:cstheme="minorHAnsi"/>
                <w:lang w:eastAsia="zh-CN"/>
              </w:rPr>
            </w:pPr>
          </w:p>
        </w:tc>
      </w:tr>
      <w:tr w:rsidR="00137B1C" w14:paraId="24E9D95F" w14:textId="77777777" w:rsidTr="00137B1C">
        <w:trPr>
          <w:tblHeader/>
        </w:trPr>
        <w:tc>
          <w:tcPr>
            <w:tcW w:w="210" w:type="pct"/>
            <w:vAlign w:val="bottom"/>
          </w:tcPr>
          <w:p w14:paraId="57DF900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77" w:type="pct"/>
          </w:tcPr>
          <w:p w14:paraId="36A59D2F"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A8BEDD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5301BCF"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1A7B1B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95960F7" w14:textId="77777777" w:rsidR="00137B1C" w:rsidRDefault="00137B1C" w:rsidP="00137B1C">
            <w:pPr>
              <w:spacing w:after="0" w:line="276" w:lineRule="auto"/>
              <w:rPr>
                <w:rFonts w:asciiTheme="minorHAnsi" w:eastAsia="宋体" w:hAnsiTheme="minorHAnsi" w:cstheme="minorHAnsi"/>
                <w:lang w:eastAsia="zh-CN"/>
              </w:rPr>
            </w:pPr>
          </w:p>
        </w:tc>
      </w:tr>
      <w:tr w:rsidR="00137B1C" w14:paraId="78A0B30E" w14:textId="77777777" w:rsidTr="00137B1C">
        <w:trPr>
          <w:tblHeader/>
        </w:trPr>
        <w:tc>
          <w:tcPr>
            <w:tcW w:w="210" w:type="pct"/>
            <w:vAlign w:val="bottom"/>
          </w:tcPr>
          <w:p w14:paraId="3A44CBB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77" w:type="pct"/>
          </w:tcPr>
          <w:p w14:paraId="7C48A3F0"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9C63AAF"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4C5EEDE"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08698355"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2E00EB2" w14:textId="77777777" w:rsidR="00137B1C" w:rsidRDefault="00137B1C" w:rsidP="00137B1C">
            <w:pPr>
              <w:spacing w:after="0" w:line="276" w:lineRule="auto"/>
              <w:rPr>
                <w:rFonts w:asciiTheme="minorHAnsi" w:eastAsia="宋体" w:hAnsiTheme="minorHAnsi" w:cstheme="minorHAnsi"/>
                <w:lang w:eastAsia="zh-CN"/>
              </w:rPr>
            </w:pPr>
          </w:p>
        </w:tc>
      </w:tr>
      <w:tr w:rsidR="00137B1C" w14:paraId="42BD67C0" w14:textId="77777777" w:rsidTr="00137B1C">
        <w:trPr>
          <w:tblHeader/>
        </w:trPr>
        <w:tc>
          <w:tcPr>
            <w:tcW w:w="210" w:type="pct"/>
            <w:vAlign w:val="bottom"/>
          </w:tcPr>
          <w:p w14:paraId="48020B9C"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77" w:type="pct"/>
          </w:tcPr>
          <w:p w14:paraId="11842C54"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6A53F07"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C6F9EF9"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41328F79"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BB6E6B4" w14:textId="77777777" w:rsidR="00137B1C" w:rsidRDefault="00137B1C" w:rsidP="00137B1C">
            <w:pPr>
              <w:spacing w:after="0" w:line="276" w:lineRule="auto"/>
              <w:rPr>
                <w:rFonts w:asciiTheme="minorHAnsi" w:eastAsia="宋体" w:hAnsiTheme="minorHAnsi" w:cstheme="minorHAnsi"/>
                <w:lang w:eastAsia="zh-CN"/>
              </w:rPr>
            </w:pPr>
          </w:p>
        </w:tc>
      </w:tr>
      <w:tr w:rsidR="00137B1C" w14:paraId="574E208E" w14:textId="77777777" w:rsidTr="00137B1C">
        <w:trPr>
          <w:tblHeader/>
        </w:trPr>
        <w:tc>
          <w:tcPr>
            <w:tcW w:w="210" w:type="pct"/>
            <w:vAlign w:val="bottom"/>
          </w:tcPr>
          <w:p w14:paraId="7741FADA"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77" w:type="pct"/>
          </w:tcPr>
          <w:p w14:paraId="39416FB0"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E667B65"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C989DF8"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5F1097C"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B05C471" w14:textId="77777777" w:rsidR="00137B1C" w:rsidRDefault="00137B1C" w:rsidP="00137B1C">
            <w:pPr>
              <w:spacing w:after="0" w:line="276" w:lineRule="auto"/>
              <w:rPr>
                <w:rFonts w:asciiTheme="minorHAnsi" w:eastAsia="宋体" w:hAnsiTheme="minorHAnsi" w:cstheme="minorHAnsi"/>
                <w:lang w:eastAsia="zh-CN"/>
              </w:rPr>
            </w:pPr>
          </w:p>
        </w:tc>
      </w:tr>
      <w:tr w:rsidR="00137B1C" w14:paraId="23DC3E67" w14:textId="77777777" w:rsidTr="00137B1C">
        <w:trPr>
          <w:tblHeader/>
        </w:trPr>
        <w:tc>
          <w:tcPr>
            <w:tcW w:w="210" w:type="pct"/>
            <w:vAlign w:val="bottom"/>
          </w:tcPr>
          <w:p w14:paraId="6B43CB03"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877" w:type="pct"/>
          </w:tcPr>
          <w:p w14:paraId="22D033B8"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85CD69D"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0CA2046E"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E9096B3"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BF22758" w14:textId="77777777" w:rsidR="00137B1C" w:rsidRDefault="00137B1C" w:rsidP="00137B1C">
            <w:pPr>
              <w:spacing w:after="0" w:line="276" w:lineRule="auto"/>
              <w:rPr>
                <w:rFonts w:asciiTheme="minorHAnsi" w:eastAsia="宋体" w:hAnsiTheme="minorHAnsi" w:cstheme="minorHAnsi"/>
                <w:lang w:eastAsia="zh-CN"/>
              </w:rPr>
            </w:pPr>
          </w:p>
        </w:tc>
      </w:tr>
      <w:tr w:rsidR="00137B1C" w14:paraId="43E94396" w14:textId="77777777" w:rsidTr="00137B1C">
        <w:trPr>
          <w:tblHeader/>
        </w:trPr>
        <w:tc>
          <w:tcPr>
            <w:tcW w:w="210" w:type="pct"/>
            <w:vAlign w:val="bottom"/>
          </w:tcPr>
          <w:p w14:paraId="5352AA5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77" w:type="pct"/>
          </w:tcPr>
          <w:p w14:paraId="255CC868"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381159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A2663ED"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DD450BD"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052A541B" w14:textId="77777777" w:rsidR="00137B1C" w:rsidRDefault="00137B1C" w:rsidP="00137B1C">
            <w:pPr>
              <w:spacing w:after="0" w:line="276" w:lineRule="auto"/>
              <w:rPr>
                <w:rFonts w:asciiTheme="minorHAnsi" w:eastAsia="宋体" w:hAnsiTheme="minorHAnsi" w:cstheme="minorHAnsi"/>
                <w:lang w:eastAsia="zh-CN"/>
              </w:rPr>
            </w:pPr>
          </w:p>
        </w:tc>
      </w:tr>
      <w:tr w:rsidR="00137B1C" w14:paraId="699AACE7" w14:textId="77777777" w:rsidTr="00137B1C">
        <w:trPr>
          <w:tblHeader/>
        </w:trPr>
        <w:tc>
          <w:tcPr>
            <w:tcW w:w="210" w:type="pct"/>
            <w:vAlign w:val="bottom"/>
          </w:tcPr>
          <w:p w14:paraId="66D298AC"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77" w:type="pct"/>
          </w:tcPr>
          <w:p w14:paraId="3837EDC1"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4A8D4D6"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BF9F9C5"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FEFE73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185EB24" w14:textId="77777777" w:rsidR="00137B1C" w:rsidRDefault="00137B1C" w:rsidP="00137B1C">
            <w:pPr>
              <w:spacing w:after="0" w:line="276" w:lineRule="auto"/>
              <w:rPr>
                <w:rFonts w:asciiTheme="minorHAnsi" w:eastAsia="宋体" w:hAnsiTheme="minorHAnsi" w:cstheme="minorHAnsi"/>
                <w:lang w:eastAsia="zh-CN"/>
              </w:rPr>
            </w:pPr>
          </w:p>
        </w:tc>
      </w:tr>
      <w:tr w:rsidR="00137B1C" w14:paraId="6F5030A2" w14:textId="77777777" w:rsidTr="00137B1C">
        <w:trPr>
          <w:tblHeader/>
        </w:trPr>
        <w:tc>
          <w:tcPr>
            <w:tcW w:w="210" w:type="pct"/>
            <w:vAlign w:val="bottom"/>
          </w:tcPr>
          <w:p w14:paraId="6DE7F82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877" w:type="pct"/>
          </w:tcPr>
          <w:p w14:paraId="7728C384"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1E191D1"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5A3EA4C"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2C604AB0"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051E1D21" w14:textId="77777777" w:rsidR="00137B1C" w:rsidRDefault="00137B1C" w:rsidP="00137B1C">
            <w:pPr>
              <w:spacing w:after="0" w:line="276" w:lineRule="auto"/>
              <w:rPr>
                <w:rFonts w:asciiTheme="minorHAnsi" w:eastAsia="宋体" w:hAnsiTheme="minorHAnsi" w:cstheme="minorHAnsi"/>
                <w:lang w:eastAsia="zh-CN"/>
              </w:rPr>
            </w:pPr>
          </w:p>
        </w:tc>
      </w:tr>
      <w:tr w:rsidR="00137B1C" w14:paraId="54286736" w14:textId="77777777" w:rsidTr="00137B1C">
        <w:trPr>
          <w:tblHeader/>
        </w:trPr>
        <w:tc>
          <w:tcPr>
            <w:tcW w:w="210" w:type="pct"/>
            <w:vAlign w:val="bottom"/>
          </w:tcPr>
          <w:p w14:paraId="7266B92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77" w:type="pct"/>
          </w:tcPr>
          <w:p w14:paraId="69D9E236"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66C811C0"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45DCE50"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DC0AB8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3822DEB" w14:textId="77777777" w:rsidR="00137B1C" w:rsidRDefault="00137B1C" w:rsidP="00137B1C">
            <w:pPr>
              <w:spacing w:after="0" w:line="276" w:lineRule="auto"/>
              <w:rPr>
                <w:rFonts w:asciiTheme="minorHAnsi" w:eastAsia="宋体" w:hAnsiTheme="minorHAnsi" w:cstheme="minorHAnsi"/>
                <w:lang w:eastAsia="zh-CN"/>
              </w:rPr>
            </w:pPr>
          </w:p>
        </w:tc>
      </w:tr>
      <w:tr w:rsidR="00137B1C" w14:paraId="4094946A" w14:textId="77777777" w:rsidTr="00137B1C">
        <w:trPr>
          <w:tblHeader/>
        </w:trPr>
        <w:tc>
          <w:tcPr>
            <w:tcW w:w="210" w:type="pct"/>
            <w:vAlign w:val="bottom"/>
          </w:tcPr>
          <w:p w14:paraId="2D0C707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877" w:type="pct"/>
          </w:tcPr>
          <w:p w14:paraId="514343A5"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C86F68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00AD1807"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0B7F7CB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4E14158" w14:textId="77777777" w:rsidR="00137B1C" w:rsidRDefault="00137B1C" w:rsidP="00137B1C">
            <w:pPr>
              <w:spacing w:after="0" w:line="276" w:lineRule="auto"/>
              <w:rPr>
                <w:rFonts w:asciiTheme="minorHAnsi" w:eastAsia="宋体" w:hAnsiTheme="minorHAnsi" w:cstheme="minorHAnsi"/>
                <w:lang w:eastAsia="zh-CN"/>
              </w:rPr>
            </w:pPr>
          </w:p>
        </w:tc>
      </w:tr>
      <w:tr w:rsidR="00137B1C" w14:paraId="00390285" w14:textId="77777777" w:rsidTr="00137B1C">
        <w:trPr>
          <w:tblHeader/>
        </w:trPr>
        <w:tc>
          <w:tcPr>
            <w:tcW w:w="210" w:type="pct"/>
            <w:vAlign w:val="bottom"/>
          </w:tcPr>
          <w:p w14:paraId="1F0E749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877" w:type="pct"/>
          </w:tcPr>
          <w:p w14:paraId="089CCC49"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255BBCE"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E12728D"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4C16538"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A54BF3A" w14:textId="77777777" w:rsidR="00137B1C" w:rsidRDefault="00137B1C" w:rsidP="00137B1C">
            <w:pPr>
              <w:spacing w:after="0" w:line="276" w:lineRule="auto"/>
              <w:rPr>
                <w:rFonts w:asciiTheme="minorHAnsi" w:eastAsia="宋体" w:hAnsiTheme="minorHAnsi" w:cstheme="minorHAnsi"/>
                <w:lang w:eastAsia="zh-CN"/>
              </w:rPr>
            </w:pPr>
          </w:p>
        </w:tc>
      </w:tr>
      <w:tr w:rsidR="00137B1C" w14:paraId="4FFEE138" w14:textId="77777777" w:rsidTr="00137B1C">
        <w:trPr>
          <w:tblHeader/>
        </w:trPr>
        <w:tc>
          <w:tcPr>
            <w:tcW w:w="210" w:type="pct"/>
            <w:vAlign w:val="bottom"/>
          </w:tcPr>
          <w:p w14:paraId="262251C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77" w:type="pct"/>
          </w:tcPr>
          <w:p w14:paraId="0DA71DC1"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F2D1F4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1168A90"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8CE9BF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9432567" w14:textId="77777777" w:rsidR="00137B1C" w:rsidRDefault="00137B1C" w:rsidP="00137B1C">
            <w:pPr>
              <w:spacing w:after="0" w:line="276" w:lineRule="auto"/>
              <w:rPr>
                <w:rFonts w:asciiTheme="minorHAnsi" w:eastAsia="宋体" w:hAnsiTheme="minorHAnsi" w:cstheme="minorHAnsi"/>
                <w:lang w:eastAsia="zh-CN"/>
              </w:rPr>
            </w:pPr>
          </w:p>
        </w:tc>
      </w:tr>
      <w:tr w:rsidR="00137B1C" w14:paraId="0F0677E3" w14:textId="77777777" w:rsidTr="00137B1C">
        <w:trPr>
          <w:tblHeader/>
        </w:trPr>
        <w:tc>
          <w:tcPr>
            <w:tcW w:w="210" w:type="pct"/>
            <w:vAlign w:val="bottom"/>
          </w:tcPr>
          <w:p w14:paraId="0013046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77" w:type="pct"/>
          </w:tcPr>
          <w:p w14:paraId="749C9BD6"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3713585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C30723E"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99BABA8"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1415450B" w14:textId="77777777" w:rsidR="00137B1C" w:rsidRDefault="00137B1C" w:rsidP="00137B1C">
            <w:pPr>
              <w:spacing w:after="0" w:line="276" w:lineRule="auto"/>
              <w:rPr>
                <w:rFonts w:asciiTheme="minorHAnsi" w:eastAsia="宋体" w:hAnsiTheme="minorHAnsi" w:cstheme="minorHAnsi"/>
                <w:lang w:eastAsia="zh-CN"/>
              </w:rPr>
            </w:pPr>
          </w:p>
        </w:tc>
      </w:tr>
      <w:tr w:rsidR="00137B1C" w14:paraId="29CB0971" w14:textId="77777777" w:rsidTr="00137B1C">
        <w:trPr>
          <w:tblHeader/>
        </w:trPr>
        <w:tc>
          <w:tcPr>
            <w:tcW w:w="210" w:type="pct"/>
            <w:vAlign w:val="bottom"/>
          </w:tcPr>
          <w:p w14:paraId="0631FE7C"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77" w:type="pct"/>
          </w:tcPr>
          <w:p w14:paraId="46FC854E"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6092EC42"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F7E8188"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33C2B47"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65519C9" w14:textId="77777777" w:rsidR="00137B1C" w:rsidRDefault="00137B1C" w:rsidP="00137B1C">
            <w:pPr>
              <w:spacing w:after="0" w:line="276" w:lineRule="auto"/>
              <w:rPr>
                <w:rFonts w:asciiTheme="minorHAnsi" w:eastAsia="宋体" w:hAnsiTheme="minorHAnsi" w:cstheme="minorHAnsi"/>
                <w:lang w:eastAsia="zh-CN"/>
              </w:rPr>
            </w:pPr>
          </w:p>
        </w:tc>
      </w:tr>
      <w:tr w:rsidR="00137B1C" w14:paraId="5B8408BA" w14:textId="77777777" w:rsidTr="00137B1C">
        <w:trPr>
          <w:tblHeader/>
        </w:trPr>
        <w:tc>
          <w:tcPr>
            <w:tcW w:w="210" w:type="pct"/>
            <w:vAlign w:val="bottom"/>
          </w:tcPr>
          <w:p w14:paraId="6D35EA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877" w:type="pct"/>
          </w:tcPr>
          <w:p w14:paraId="4867730F"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3B5E515"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4224047"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2108C1F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8067A05" w14:textId="77777777" w:rsidR="00137B1C" w:rsidRDefault="00137B1C" w:rsidP="00137B1C">
            <w:pPr>
              <w:spacing w:after="0" w:line="276" w:lineRule="auto"/>
              <w:rPr>
                <w:rFonts w:asciiTheme="minorHAnsi" w:eastAsia="宋体" w:hAnsiTheme="minorHAnsi" w:cstheme="minorHAnsi"/>
                <w:lang w:eastAsia="zh-CN"/>
              </w:rPr>
            </w:pPr>
          </w:p>
        </w:tc>
      </w:tr>
      <w:tr w:rsidR="00137B1C" w14:paraId="17E127AB" w14:textId="77777777" w:rsidTr="00137B1C">
        <w:trPr>
          <w:tblHeader/>
        </w:trPr>
        <w:tc>
          <w:tcPr>
            <w:tcW w:w="210" w:type="pct"/>
            <w:vAlign w:val="bottom"/>
          </w:tcPr>
          <w:p w14:paraId="734FAB8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77" w:type="pct"/>
          </w:tcPr>
          <w:p w14:paraId="5274195B"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AFDA4A1"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FA195E4"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500511F"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83517DC" w14:textId="77777777" w:rsidR="00137B1C" w:rsidRDefault="00137B1C" w:rsidP="00137B1C">
            <w:pPr>
              <w:spacing w:after="0" w:line="276" w:lineRule="auto"/>
              <w:rPr>
                <w:rFonts w:asciiTheme="minorHAnsi" w:eastAsia="宋体" w:hAnsiTheme="minorHAnsi" w:cstheme="minorHAnsi"/>
                <w:lang w:eastAsia="zh-CN"/>
              </w:rPr>
            </w:pPr>
          </w:p>
        </w:tc>
      </w:tr>
      <w:tr w:rsidR="00137B1C" w14:paraId="788F17A1" w14:textId="77777777" w:rsidTr="00137B1C">
        <w:trPr>
          <w:tblHeader/>
        </w:trPr>
        <w:tc>
          <w:tcPr>
            <w:tcW w:w="210" w:type="pct"/>
            <w:vAlign w:val="bottom"/>
          </w:tcPr>
          <w:p w14:paraId="33BB8F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100</w:t>
            </w:r>
          </w:p>
        </w:tc>
        <w:tc>
          <w:tcPr>
            <w:tcW w:w="877" w:type="pct"/>
          </w:tcPr>
          <w:p w14:paraId="3D75886A"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60FF259E"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75319CE"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0A11D3E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8FACCC9" w14:textId="77777777" w:rsidR="00137B1C" w:rsidRDefault="00137B1C" w:rsidP="00137B1C">
            <w:pPr>
              <w:spacing w:after="0" w:line="276" w:lineRule="auto"/>
              <w:rPr>
                <w:rFonts w:asciiTheme="minorHAnsi" w:eastAsia="宋体" w:hAnsiTheme="minorHAnsi" w:cstheme="minorHAnsi"/>
                <w:lang w:eastAsia="zh-CN"/>
              </w:rPr>
            </w:pPr>
          </w:p>
        </w:tc>
      </w:tr>
      <w:tr w:rsidR="00137B1C" w14:paraId="25A612D0" w14:textId="77777777" w:rsidTr="00137B1C">
        <w:trPr>
          <w:tblHeader/>
        </w:trPr>
        <w:tc>
          <w:tcPr>
            <w:tcW w:w="210" w:type="pct"/>
            <w:vAlign w:val="bottom"/>
          </w:tcPr>
          <w:p w14:paraId="248A68D0"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77" w:type="pct"/>
          </w:tcPr>
          <w:p w14:paraId="6CE3A7A3"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4A2FB4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B8E6501"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0C5903D"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063B2278" w14:textId="77777777" w:rsidR="00137B1C" w:rsidRDefault="00137B1C" w:rsidP="00137B1C">
            <w:pPr>
              <w:spacing w:after="0" w:line="276" w:lineRule="auto"/>
              <w:rPr>
                <w:rFonts w:asciiTheme="minorHAnsi" w:eastAsia="宋体" w:hAnsiTheme="minorHAnsi" w:cstheme="minorHAnsi"/>
                <w:lang w:eastAsia="zh-CN"/>
              </w:rPr>
            </w:pPr>
          </w:p>
        </w:tc>
      </w:tr>
      <w:tr w:rsidR="00137B1C" w14:paraId="3CF22141" w14:textId="77777777" w:rsidTr="00137B1C">
        <w:trPr>
          <w:tblHeader/>
        </w:trPr>
        <w:tc>
          <w:tcPr>
            <w:tcW w:w="210" w:type="pct"/>
            <w:vAlign w:val="bottom"/>
          </w:tcPr>
          <w:p w14:paraId="6F2C786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77" w:type="pct"/>
          </w:tcPr>
          <w:p w14:paraId="1813BBCC"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8183363"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378323B"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52BF66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2986F49" w14:textId="77777777" w:rsidR="00137B1C" w:rsidRDefault="00137B1C" w:rsidP="00137B1C">
            <w:pPr>
              <w:spacing w:after="0" w:line="276" w:lineRule="auto"/>
              <w:rPr>
                <w:rFonts w:asciiTheme="minorHAnsi" w:eastAsia="宋体" w:hAnsiTheme="minorHAnsi" w:cstheme="minorHAnsi"/>
                <w:lang w:eastAsia="zh-CN"/>
              </w:rPr>
            </w:pPr>
          </w:p>
        </w:tc>
      </w:tr>
      <w:tr w:rsidR="00137B1C" w14:paraId="3A0B19F4" w14:textId="77777777" w:rsidTr="00137B1C">
        <w:trPr>
          <w:tblHeader/>
        </w:trPr>
        <w:tc>
          <w:tcPr>
            <w:tcW w:w="210" w:type="pct"/>
            <w:vAlign w:val="bottom"/>
          </w:tcPr>
          <w:p w14:paraId="2FF29D5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77" w:type="pct"/>
          </w:tcPr>
          <w:p w14:paraId="098C086D"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C2BF8F1"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DFA09FF"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C5E4A50"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855AE42" w14:textId="77777777" w:rsidR="00137B1C" w:rsidRDefault="00137B1C" w:rsidP="00137B1C">
            <w:pPr>
              <w:spacing w:after="0" w:line="276" w:lineRule="auto"/>
              <w:rPr>
                <w:rFonts w:asciiTheme="minorHAnsi" w:eastAsia="宋体" w:hAnsiTheme="minorHAnsi" w:cstheme="minorHAnsi"/>
                <w:lang w:eastAsia="zh-CN"/>
              </w:rPr>
            </w:pPr>
          </w:p>
        </w:tc>
      </w:tr>
      <w:tr w:rsidR="00137B1C" w14:paraId="1DBE7E6A" w14:textId="77777777" w:rsidTr="00137B1C">
        <w:trPr>
          <w:tblHeader/>
        </w:trPr>
        <w:tc>
          <w:tcPr>
            <w:tcW w:w="210" w:type="pct"/>
            <w:vAlign w:val="bottom"/>
          </w:tcPr>
          <w:p w14:paraId="56EF88C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77" w:type="pct"/>
          </w:tcPr>
          <w:p w14:paraId="3E5ED352"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6DDBDE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3CAAA26"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0EE30DF"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CD5B647" w14:textId="77777777" w:rsidR="00137B1C" w:rsidRDefault="00137B1C" w:rsidP="00137B1C">
            <w:pPr>
              <w:spacing w:after="0" w:line="276" w:lineRule="auto"/>
              <w:rPr>
                <w:rFonts w:asciiTheme="minorHAnsi" w:eastAsia="宋体" w:hAnsiTheme="minorHAnsi" w:cstheme="minorHAnsi"/>
                <w:lang w:eastAsia="zh-CN"/>
              </w:rPr>
            </w:pPr>
          </w:p>
        </w:tc>
      </w:tr>
      <w:tr w:rsidR="00137B1C" w14:paraId="05B87FC3" w14:textId="77777777" w:rsidTr="00137B1C">
        <w:trPr>
          <w:tblHeader/>
        </w:trPr>
        <w:tc>
          <w:tcPr>
            <w:tcW w:w="210" w:type="pct"/>
            <w:vAlign w:val="bottom"/>
          </w:tcPr>
          <w:p w14:paraId="300459F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77" w:type="pct"/>
          </w:tcPr>
          <w:p w14:paraId="31FC07B6"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CC0A6B0"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5C7720B"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F6F1477"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3711ED3" w14:textId="77777777" w:rsidR="00137B1C" w:rsidRDefault="00137B1C" w:rsidP="00137B1C">
            <w:pPr>
              <w:spacing w:after="0" w:line="276" w:lineRule="auto"/>
              <w:rPr>
                <w:rFonts w:asciiTheme="minorHAnsi" w:eastAsia="宋体" w:hAnsiTheme="minorHAnsi" w:cstheme="minorHAnsi"/>
                <w:lang w:eastAsia="zh-CN"/>
              </w:rPr>
            </w:pPr>
          </w:p>
        </w:tc>
      </w:tr>
      <w:tr w:rsidR="00137B1C" w14:paraId="41AF237E" w14:textId="77777777" w:rsidTr="00137B1C">
        <w:trPr>
          <w:tblHeader/>
        </w:trPr>
        <w:tc>
          <w:tcPr>
            <w:tcW w:w="210" w:type="pct"/>
            <w:vAlign w:val="bottom"/>
          </w:tcPr>
          <w:p w14:paraId="120A200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877" w:type="pct"/>
          </w:tcPr>
          <w:p w14:paraId="297B6B42"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ECE9E16"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793AD66"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7700230"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7F10C6FF" w14:textId="77777777" w:rsidR="00137B1C" w:rsidRDefault="00137B1C" w:rsidP="00137B1C">
            <w:pPr>
              <w:spacing w:after="0" w:line="276" w:lineRule="auto"/>
              <w:rPr>
                <w:rFonts w:asciiTheme="minorHAnsi" w:eastAsia="宋体" w:hAnsiTheme="minorHAnsi" w:cstheme="minorHAnsi"/>
                <w:lang w:eastAsia="zh-CN"/>
              </w:rPr>
            </w:pPr>
          </w:p>
        </w:tc>
      </w:tr>
      <w:tr w:rsidR="00137B1C" w14:paraId="582A0373" w14:textId="77777777" w:rsidTr="00137B1C">
        <w:trPr>
          <w:tblHeader/>
        </w:trPr>
        <w:tc>
          <w:tcPr>
            <w:tcW w:w="210" w:type="pct"/>
            <w:vAlign w:val="bottom"/>
          </w:tcPr>
          <w:p w14:paraId="76F1602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77" w:type="pct"/>
          </w:tcPr>
          <w:p w14:paraId="2503A286"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77EB20B"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2810EC9"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C211719"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7C801170" w14:textId="77777777" w:rsidR="00137B1C" w:rsidRDefault="00137B1C" w:rsidP="00137B1C">
            <w:pPr>
              <w:spacing w:after="0" w:line="276" w:lineRule="auto"/>
              <w:rPr>
                <w:rFonts w:asciiTheme="minorHAnsi" w:eastAsia="宋体" w:hAnsiTheme="minorHAnsi" w:cstheme="minorHAnsi"/>
                <w:lang w:eastAsia="zh-CN"/>
              </w:rPr>
            </w:pPr>
          </w:p>
        </w:tc>
      </w:tr>
      <w:tr w:rsidR="00137B1C" w14:paraId="1057F832" w14:textId="77777777" w:rsidTr="00137B1C">
        <w:trPr>
          <w:tblHeader/>
        </w:trPr>
        <w:tc>
          <w:tcPr>
            <w:tcW w:w="210" w:type="pct"/>
            <w:vAlign w:val="bottom"/>
          </w:tcPr>
          <w:p w14:paraId="5ED346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77" w:type="pct"/>
          </w:tcPr>
          <w:p w14:paraId="6A34CF19"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6F9DDC2"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ABD0FA1"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020D5727"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4D52778" w14:textId="77777777" w:rsidR="00137B1C" w:rsidRDefault="00137B1C" w:rsidP="00137B1C">
            <w:pPr>
              <w:spacing w:after="0" w:line="276" w:lineRule="auto"/>
              <w:rPr>
                <w:rFonts w:asciiTheme="minorHAnsi" w:eastAsia="宋体" w:hAnsiTheme="minorHAnsi" w:cstheme="minorHAnsi"/>
                <w:lang w:eastAsia="zh-CN"/>
              </w:rPr>
            </w:pPr>
          </w:p>
        </w:tc>
      </w:tr>
      <w:tr w:rsidR="00137B1C" w14:paraId="30F0998A" w14:textId="77777777" w:rsidTr="00137B1C">
        <w:trPr>
          <w:tblHeader/>
        </w:trPr>
        <w:tc>
          <w:tcPr>
            <w:tcW w:w="210" w:type="pct"/>
            <w:vAlign w:val="bottom"/>
          </w:tcPr>
          <w:p w14:paraId="19D9593A"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77" w:type="pct"/>
          </w:tcPr>
          <w:p w14:paraId="4240CF5A"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B5F7BE6"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920F5FB"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089665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227EE5F" w14:textId="77777777" w:rsidR="00137B1C" w:rsidRDefault="00137B1C" w:rsidP="00137B1C">
            <w:pPr>
              <w:spacing w:after="0" w:line="276" w:lineRule="auto"/>
              <w:rPr>
                <w:rFonts w:asciiTheme="minorHAnsi" w:eastAsia="宋体" w:hAnsiTheme="minorHAnsi" w:cstheme="minorHAnsi"/>
                <w:lang w:eastAsia="zh-CN"/>
              </w:rPr>
            </w:pPr>
          </w:p>
        </w:tc>
      </w:tr>
      <w:tr w:rsidR="00137B1C" w14:paraId="4AC25941" w14:textId="77777777" w:rsidTr="00137B1C">
        <w:trPr>
          <w:tblHeader/>
        </w:trPr>
        <w:tc>
          <w:tcPr>
            <w:tcW w:w="210" w:type="pct"/>
            <w:vAlign w:val="bottom"/>
          </w:tcPr>
          <w:p w14:paraId="193F139C"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77" w:type="pct"/>
          </w:tcPr>
          <w:p w14:paraId="23DFFE4C"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632B6D0B"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4032B1F"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899FBD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65FF839" w14:textId="77777777" w:rsidR="00137B1C" w:rsidRDefault="00137B1C" w:rsidP="00137B1C">
            <w:pPr>
              <w:spacing w:after="0" w:line="276" w:lineRule="auto"/>
              <w:rPr>
                <w:rFonts w:asciiTheme="minorHAnsi" w:eastAsia="宋体" w:hAnsiTheme="minorHAnsi" w:cstheme="minorHAnsi"/>
                <w:lang w:eastAsia="zh-CN"/>
              </w:rPr>
            </w:pPr>
          </w:p>
        </w:tc>
      </w:tr>
      <w:tr w:rsidR="00137B1C" w14:paraId="187C721C" w14:textId="77777777" w:rsidTr="00137B1C">
        <w:trPr>
          <w:tblHeader/>
        </w:trPr>
        <w:tc>
          <w:tcPr>
            <w:tcW w:w="210" w:type="pct"/>
            <w:vAlign w:val="bottom"/>
          </w:tcPr>
          <w:p w14:paraId="1CE6F57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77" w:type="pct"/>
          </w:tcPr>
          <w:p w14:paraId="6362E04B"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63437AD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ECC1233"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5E2F9A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F91692B" w14:textId="77777777" w:rsidR="00137B1C" w:rsidRDefault="00137B1C" w:rsidP="00137B1C">
            <w:pPr>
              <w:spacing w:after="0" w:line="276" w:lineRule="auto"/>
              <w:rPr>
                <w:rFonts w:asciiTheme="minorHAnsi" w:eastAsia="宋体" w:hAnsiTheme="minorHAnsi" w:cstheme="minorHAnsi"/>
                <w:lang w:eastAsia="zh-CN"/>
              </w:rPr>
            </w:pPr>
          </w:p>
        </w:tc>
      </w:tr>
      <w:tr w:rsidR="00137B1C" w14:paraId="5DD384C3" w14:textId="77777777" w:rsidTr="00137B1C">
        <w:trPr>
          <w:tblHeader/>
        </w:trPr>
        <w:tc>
          <w:tcPr>
            <w:tcW w:w="210" w:type="pct"/>
            <w:vAlign w:val="bottom"/>
          </w:tcPr>
          <w:p w14:paraId="79326DB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77" w:type="pct"/>
          </w:tcPr>
          <w:p w14:paraId="1EA7111F"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A488272"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AC0FB06"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86AE413"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7BCB75F" w14:textId="77777777" w:rsidR="00137B1C" w:rsidRDefault="00137B1C" w:rsidP="00137B1C">
            <w:pPr>
              <w:spacing w:after="0" w:line="276" w:lineRule="auto"/>
              <w:rPr>
                <w:rFonts w:asciiTheme="minorHAnsi" w:eastAsia="宋体" w:hAnsiTheme="minorHAnsi" w:cstheme="minorHAnsi"/>
                <w:lang w:eastAsia="zh-CN"/>
              </w:rPr>
            </w:pPr>
          </w:p>
        </w:tc>
      </w:tr>
      <w:tr w:rsidR="00137B1C" w14:paraId="2ADC64B5" w14:textId="77777777" w:rsidTr="00137B1C">
        <w:trPr>
          <w:tblHeader/>
        </w:trPr>
        <w:tc>
          <w:tcPr>
            <w:tcW w:w="210" w:type="pct"/>
            <w:vAlign w:val="bottom"/>
          </w:tcPr>
          <w:p w14:paraId="1699111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77" w:type="pct"/>
          </w:tcPr>
          <w:p w14:paraId="0931A0E9"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FF6C04B"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483BD92F"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B07B50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1B94016" w14:textId="77777777" w:rsidR="00137B1C" w:rsidRDefault="00137B1C" w:rsidP="00137B1C">
            <w:pPr>
              <w:spacing w:after="0" w:line="276" w:lineRule="auto"/>
              <w:rPr>
                <w:rFonts w:asciiTheme="minorHAnsi" w:eastAsia="宋体" w:hAnsiTheme="minorHAnsi" w:cstheme="minorHAnsi"/>
                <w:lang w:eastAsia="zh-CN"/>
              </w:rPr>
            </w:pPr>
          </w:p>
        </w:tc>
      </w:tr>
      <w:tr w:rsidR="00137B1C" w14:paraId="03062130" w14:textId="77777777" w:rsidTr="00137B1C">
        <w:trPr>
          <w:tblHeader/>
        </w:trPr>
        <w:tc>
          <w:tcPr>
            <w:tcW w:w="210" w:type="pct"/>
            <w:vAlign w:val="bottom"/>
          </w:tcPr>
          <w:p w14:paraId="64104FF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77" w:type="pct"/>
          </w:tcPr>
          <w:p w14:paraId="60D98DC0"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51FEDB9"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04EF8610"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3F6BB99"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B87C7BA" w14:textId="77777777" w:rsidR="00137B1C" w:rsidRDefault="00137B1C" w:rsidP="00137B1C">
            <w:pPr>
              <w:spacing w:after="0" w:line="276" w:lineRule="auto"/>
              <w:rPr>
                <w:rFonts w:asciiTheme="minorHAnsi" w:eastAsia="宋体" w:hAnsiTheme="minorHAnsi" w:cstheme="minorHAnsi"/>
                <w:lang w:eastAsia="zh-CN"/>
              </w:rPr>
            </w:pPr>
          </w:p>
        </w:tc>
      </w:tr>
      <w:tr w:rsidR="00137B1C" w14:paraId="04B099C7" w14:textId="77777777" w:rsidTr="00137B1C">
        <w:trPr>
          <w:tblHeader/>
        </w:trPr>
        <w:tc>
          <w:tcPr>
            <w:tcW w:w="210" w:type="pct"/>
            <w:vAlign w:val="bottom"/>
          </w:tcPr>
          <w:p w14:paraId="1D33D02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77" w:type="pct"/>
          </w:tcPr>
          <w:p w14:paraId="67C55E55"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9C0BE85"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259AD6A"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155E7EB9"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6530300F" w14:textId="77777777" w:rsidR="00137B1C" w:rsidRDefault="00137B1C" w:rsidP="00137B1C">
            <w:pPr>
              <w:spacing w:after="0" w:line="276" w:lineRule="auto"/>
              <w:rPr>
                <w:rFonts w:asciiTheme="minorHAnsi" w:eastAsia="宋体" w:hAnsiTheme="minorHAnsi" w:cstheme="minorHAnsi"/>
                <w:lang w:eastAsia="zh-CN"/>
              </w:rPr>
            </w:pPr>
          </w:p>
        </w:tc>
      </w:tr>
      <w:tr w:rsidR="00137B1C" w14:paraId="3747A14D" w14:textId="77777777" w:rsidTr="00137B1C">
        <w:trPr>
          <w:tblHeader/>
        </w:trPr>
        <w:tc>
          <w:tcPr>
            <w:tcW w:w="210" w:type="pct"/>
            <w:vAlign w:val="bottom"/>
          </w:tcPr>
          <w:p w14:paraId="0608111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77" w:type="pct"/>
          </w:tcPr>
          <w:p w14:paraId="7E84F9EB"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E74A6A7"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C2A3F4A"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2BCAE5E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1E3B29B" w14:textId="77777777" w:rsidR="00137B1C" w:rsidRDefault="00137B1C" w:rsidP="00137B1C">
            <w:pPr>
              <w:spacing w:after="0" w:line="276" w:lineRule="auto"/>
              <w:rPr>
                <w:rFonts w:asciiTheme="minorHAnsi" w:eastAsia="宋体" w:hAnsiTheme="minorHAnsi" w:cstheme="minorHAnsi"/>
                <w:lang w:eastAsia="zh-CN"/>
              </w:rPr>
            </w:pPr>
          </w:p>
        </w:tc>
      </w:tr>
      <w:tr w:rsidR="00137B1C" w14:paraId="53AC39A1" w14:textId="77777777" w:rsidTr="00137B1C">
        <w:trPr>
          <w:tblHeader/>
        </w:trPr>
        <w:tc>
          <w:tcPr>
            <w:tcW w:w="210" w:type="pct"/>
            <w:vAlign w:val="bottom"/>
          </w:tcPr>
          <w:p w14:paraId="5203DB44"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77" w:type="pct"/>
          </w:tcPr>
          <w:p w14:paraId="78FFA6CD"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02AF044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0F43F0BC"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C772714"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222FF62" w14:textId="77777777" w:rsidR="00137B1C" w:rsidRDefault="00137B1C" w:rsidP="00137B1C">
            <w:pPr>
              <w:spacing w:after="0" w:line="276" w:lineRule="auto"/>
              <w:rPr>
                <w:rFonts w:asciiTheme="minorHAnsi" w:eastAsia="宋体" w:hAnsiTheme="minorHAnsi" w:cstheme="minorHAnsi"/>
                <w:lang w:eastAsia="zh-CN"/>
              </w:rPr>
            </w:pPr>
          </w:p>
        </w:tc>
      </w:tr>
      <w:tr w:rsidR="00137B1C" w14:paraId="450D9437" w14:textId="77777777" w:rsidTr="00137B1C">
        <w:trPr>
          <w:tblHeader/>
        </w:trPr>
        <w:tc>
          <w:tcPr>
            <w:tcW w:w="210" w:type="pct"/>
            <w:vAlign w:val="bottom"/>
          </w:tcPr>
          <w:p w14:paraId="112BA5F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77" w:type="pct"/>
          </w:tcPr>
          <w:p w14:paraId="528AAB5A"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CDC857F"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2FA1EE6"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70801526"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7CB84A76" w14:textId="77777777" w:rsidR="00137B1C" w:rsidRDefault="00137B1C" w:rsidP="00137B1C">
            <w:pPr>
              <w:spacing w:after="0" w:line="276" w:lineRule="auto"/>
              <w:rPr>
                <w:rFonts w:asciiTheme="minorHAnsi" w:eastAsia="宋体" w:hAnsiTheme="minorHAnsi" w:cstheme="minorHAnsi"/>
                <w:lang w:eastAsia="zh-CN"/>
              </w:rPr>
            </w:pPr>
          </w:p>
        </w:tc>
      </w:tr>
      <w:tr w:rsidR="00137B1C" w14:paraId="6A78C0CE" w14:textId="77777777" w:rsidTr="00137B1C">
        <w:trPr>
          <w:tblHeader/>
        </w:trPr>
        <w:tc>
          <w:tcPr>
            <w:tcW w:w="210" w:type="pct"/>
            <w:vAlign w:val="bottom"/>
          </w:tcPr>
          <w:p w14:paraId="34FBEBD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77" w:type="pct"/>
          </w:tcPr>
          <w:p w14:paraId="3F93FD49"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B68B35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6AB5A217"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55184C1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02C9C66" w14:textId="77777777" w:rsidR="00137B1C" w:rsidRDefault="00137B1C" w:rsidP="00137B1C">
            <w:pPr>
              <w:spacing w:after="0" w:line="276" w:lineRule="auto"/>
              <w:rPr>
                <w:rFonts w:asciiTheme="minorHAnsi" w:eastAsia="宋体" w:hAnsiTheme="minorHAnsi" w:cstheme="minorHAnsi"/>
                <w:lang w:eastAsia="zh-CN"/>
              </w:rPr>
            </w:pPr>
          </w:p>
        </w:tc>
      </w:tr>
      <w:tr w:rsidR="00137B1C" w14:paraId="5DAED3A5" w14:textId="77777777" w:rsidTr="00137B1C">
        <w:trPr>
          <w:tblHeader/>
        </w:trPr>
        <w:tc>
          <w:tcPr>
            <w:tcW w:w="210" w:type="pct"/>
            <w:vAlign w:val="bottom"/>
          </w:tcPr>
          <w:p w14:paraId="3589912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77" w:type="pct"/>
          </w:tcPr>
          <w:p w14:paraId="79934C3A"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22E047F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11353149"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40B08899"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F752F92" w14:textId="77777777" w:rsidR="00137B1C" w:rsidRDefault="00137B1C" w:rsidP="00137B1C">
            <w:pPr>
              <w:spacing w:after="0" w:line="276" w:lineRule="auto"/>
              <w:rPr>
                <w:rFonts w:asciiTheme="minorHAnsi" w:eastAsia="宋体" w:hAnsiTheme="minorHAnsi" w:cstheme="minorHAnsi"/>
                <w:lang w:eastAsia="zh-CN"/>
              </w:rPr>
            </w:pPr>
          </w:p>
        </w:tc>
      </w:tr>
      <w:tr w:rsidR="00137B1C" w14:paraId="080682F2" w14:textId="77777777" w:rsidTr="00137B1C">
        <w:trPr>
          <w:tblHeader/>
        </w:trPr>
        <w:tc>
          <w:tcPr>
            <w:tcW w:w="210" w:type="pct"/>
            <w:vAlign w:val="bottom"/>
          </w:tcPr>
          <w:p w14:paraId="16FA5874"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77" w:type="pct"/>
          </w:tcPr>
          <w:p w14:paraId="1D20291E"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5D6289B"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3E0B1CE"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4E11EA1A"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04EBF1D" w14:textId="77777777" w:rsidR="00137B1C" w:rsidRDefault="00137B1C" w:rsidP="00137B1C">
            <w:pPr>
              <w:spacing w:after="0" w:line="276" w:lineRule="auto"/>
              <w:rPr>
                <w:rFonts w:asciiTheme="minorHAnsi" w:eastAsia="宋体" w:hAnsiTheme="minorHAnsi" w:cstheme="minorHAnsi"/>
                <w:lang w:eastAsia="zh-CN"/>
              </w:rPr>
            </w:pPr>
          </w:p>
        </w:tc>
      </w:tr>
      <w:tr w:rsidR="00137B1C" w14:paraId="0023BA92" w14:textId="77777777" w:rsidTr="00137B1C">
        <w:trPr>
          <w:tblHeader/>
        </w:trPr>
        <w:tc>
          <w:tcPr>
            <w:tcW w:w="210" w:type="pct"/>
            <w:vAlign w:val="bottom"/>
          </w:tcPr>
          <w:p w14:paraId="7CDA355C"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77" w:type="pct"/>
          </w:tcPr>
          <w:p w14:paraId="5A3DF425"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5CC14A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141CD2B"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468DDC9"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61148D4" w14:textId="77777777" w:rsidR="00137B1C" w:rsidRDefault="00137B1C" w:rsidP="00137B1C">
            <w:pPr>
              <w:spacing w:after="0" w:line="276" w:lineRule="auto"/>
              <w:rPr>
                <w:rFonts w:asciiTheme="minorHAnsi" w:eastAsia="宋体" w:hAnsiTheme="minorHAnsi" w:cstheme="minorHAnsi"/>
                <w:lang w:eastAsia="zh-CN"/>
              </w:rPr>
            </w:pPr>
          </w:p>
        </w:tc>
      </w:tr>
      <w:tr w:rsidR="00137B1C" w14:paraId="50F4A932" w14:textId="77777777" w:rsidTr="00137B1C">
        <w:trPr>
          <w:tblHeader/>
        </w:trPr>
        <w:tc>
          <w:tcPr>
            <w:tcW w:w="210" w:type="pct"/>
            <w:vAlign w:val="bottom"/>
          </w:tcPr>
          <w:p w14:paraId="75B92670"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77" w:type="pct"/>
          </w:tcPr>
          <w:p w14:paraId="5B0487C1"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7D8E315"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68C9304"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49F0D9FE"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7E7C170" w14:textId="77777777" w:rsidR="00137B1C" w:rsidRDefault="00137B1C" w:rsidP="00137B1C">
            <w:pPr>
              <w:spacing w:after="0" w:line="276" w:lineRule="auto"/>
              <w:rPr>
                <w:rFonts w:asciiTheme="minorHAnsi" w:eastAsia="宋体" w:hAnsiTheme="minorHAnsi" w:cstheme="minorHAnsi"/>
                <w:lang w:eastAsia="zh-CN"/>
              </w:rPr>
            </w:pPr>
          </w:p>
        </w:tc>
      </w:tr>
      <w:tr w:rsidR="00137B1C" w14:paraId="75A5AB48" w14:textId="77777777" w:rsidTr="00137B1C">
        <w:trPr>
          <w:tblHeader/>
        </w:trPr>
        <w:tc>
          <w:tcPr>
            <w:tcW w:w="210" w:type="pct"/>
            <w:vAlign w:val="bottom"/>
          </w:tcPr>
          <w:p w14:paraId="550BD64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77" w:type="pct"/>
          </w:tcPr>
          <w:p w14:paraId="42275574"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A0614CF"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65948F3"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A5086F1"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E559E46" w14:textId="77777777" w:rsidR="00137B1C" w:rsidRDefault="00137B1C" w:rsidP="00137B1C">
            <w:pPr>
              <w:spacing w:after="0" w:line="276" w:lineRule="auto"/>
              <w:rPr>
                <w:rFonts w:asciiTheme="minorHAnsi" w:eastAsia="宋体" w:hAnsiTheme="minorHAnsi" w:cstheme="minorHAnsi"/>
                <w:lang w:eastAsia="zh-CN"/>
              </w:rPr>
            </w:pPr>
          </w:p>
        </w:tc>
      </w:tr>
      <w:tr w:rsidR="00137B1C" w14:paraId="0E2C3EB5" w14:textId="77777777" w:rsidTr="00137B1C">
        <w:trPr>
          <w:tblHeader/>
        </w:trPr>
        <w:tc>
          <w:tcPr>
            <w:tcW w:w="210" w:type="pct"/>
            <w:vAlign w:val="bottom"/>
          </w:tcPr>
          <w:p w14:paraId="6FA8F0C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77" w:type="pct"/>
          </w:tcPr>
          <w:p w14:paraId="3F29D371"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42A1651A"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44B0621F"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3DB12AA2"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50BD6DDB" w14:textId="77777777" w:rsidR="00137B1C" w:rsidRDefault="00137B1C" w:rsidP="00137B1C">
            <w:pPr>
              <w:spacing w:after="0" w:line="276" w:lineRule="auto"/>
              <w:rPr>
                <w:rFonts w:asciiTheme="minorHAnsi" w:eastAsia="宋体" w:hAnsiTheme="minorHAnsi" w:cstheme="minorHAnsi"/>
                <w:lang w:eastAsia="zh-CN"/>
              </w:rPr>
            </w:pPr>
          </w:p>
        </w:tc>
      </w:tr>
      <w:tr w:rsidR="00137B1C" w14:paraId="6D05ED9D" w14:textId="77777777" w:rsidTr="00137B1C">
        <w:trPr>
          <w:tblHeader/>
        </w:trPr>
        <w:tc>
          <w:tcPr>
            <w:tcW w:w="210" w:type="pct"/>
            <w:vAlign w:val="bottom"/>
          </w:tcPr>
          <w:p w14:paraId="526E588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77" w:type="pct"/>
          </w:tcPr>
          <w:p w14:paraId="6E481F44"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5FE4722E"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9FD3FED"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638A528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4C8D8A78" w14:textId="77777777" w:rsidR="00137B1C" w:rsidRDefault="00137B1C" w:rsidP="00137B1C">
            <w:pPr>
              <w:spacing w:after="0" w:line="276" w:lineRule="auto"/>
              <w:rPr>
                <w:rFonts w:asciiTheme="minorHAnsi" w:eastAsia="宋体" w:hAnsiTheme="minorHAnsi" w:cstheme="minorHAnsi"/>
                <w:lang w:eastAsia="zh-CN"/>
              </w:rPr>
            </w:pPr>
          </w:p>
        </w:tc>
      </w:tr>
      <w:tr w:rsidR="00137B1C" w14:paraId="00A9807F" w14:textId="77777777" w:rsidTr="00137B1C">
        <w:trPr>
          <w:tblHeader/>
        </w:trPr>
        <w:tc>
          <w:tcPr>
            <w:tcW w:w="210" w:type="pct"/>
            <w:vAlign w:val="bottom"/>
          </w:tcPr>
          <w:p w14:paraId="17799FF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77" w:type="pct"/>
          </w:tcPr>
          <w:p w14:paraId="2FF9966D"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150C9E14"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20192DE0"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01019E3B"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361FE539" w14:textId="77777777" w:rsidR="00137B1C" w:rsidRDefault="00137B1C" w:rsidP="00137B1C">
            <w:pPr>
              <w:spacing w:after="0" w:line="276" w:lineRule="auto"/>
              <w:rPr>
                <w:rFonts w:asciiTheme="minorHAnsi" w:eastAsia="宋体" w:hAnsiTheme="minorHAnsi" w:cstheme="minorHAnsi"/>
                <w:lang w:eastAsia="zh-CN"/>
              </w:rPr>
            </w:pPr>
          </w:p>
        </w:tc>
      </w:tr>
      <w:tr w:rsidR="00137B1C" w14:paraId="60C4CB1F" w14:textId="77777777" w:rsidTr="00137B1C">
        <w:trPr>
          <w:tblHeader/>
        </w:trPr>
        <w:tc>
          <w:tcPr>
            <w:tcW w:w="210" w:type="pct"/>
            <w:vAlign w:val="bottom"/>
          </w:tcPr>
          <w:p w14:paraId="01B33D5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77" w:type="pct"/>
          </w:tcPr>
          <w:p w14:paraId="5444E4BC" w14:textId="77777777" w:rsidR="00137B1C" w:rsidRDefault="00137B1C" w:rsidP="00137B1C">
            <w:pPr>
              <w:spacing w:after="0" w:line="276" w:lineRule="auto"/>
              <w:rPr>
                <w:rFonts w:asciiTheme="minorHAnsi" w:eastAsia="Malgun Gothic" w:hAnsiTheme="minorHAnsi" w:cstheme="minorHAnsi"/>
                <w:lang w:eastAsia="ko-KR"/>
              </w:rPr>
            </w:pPr>
          </w:p>
        </w:tc>
        <w:tc>
          <w:tcPr>
            <w:tcW w:w="1658" w:type="pct"/>
          </w:tcPr>
          <w:p w14:paraId="7207D320"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13B6784" w14:textId="77777777" w:rsidR="00137B1C" w:rsidRDefault="00137B1C" w:rsidP="00137B1C">
            <w:pPr>
              <w:spacing w:after="0" w:line="276" w:lineRule="auto"/>
              <w:rPr>
                <w:rFonts w:asciiTheme="minorHAnsi" w:eastAsia="Malgun Gothic" w:hAnsiTheme="minorHAnsi" w:cstheme="minorHAnsi"/>
                <w:lang w:eastAsia="ko-KR"/>
              </w:rPr>
            </w:pPr>
          </w:p>
        </w:tc>
        <w:tc>
          <w:tcPr>
            <w:tcW w:w="884" w:type="pct"/>
          </w:tcPr>
          <w:p w14:paraId="4EFEF437" w14:textId="77777777" w:rsidR="00137B1C" w:rsidRDefault="00137B1C" w:rsidP="00137B1C">
            <w:pPr>
              <w:spacing w:after="0" w:line="276" w:lineRule="auto"/>
              <w:rPr>
                <w:rFonts w:asciiTheme="minorHAnsi" w:eastAsia="宋体" w:hAnsiTheme="minorHAnsi" w:cstheme="minorHAnsi"/>
                <w:lang w:eastAsia="zh-CN"/>
              </w:rPr>
            </w:pPr>
          </w:p>
        </w:tc>
        <w:tc>
          <w:tcPr>
            <w:tcW w:w="242" w:type="pct"/>
          </w:tcPr>
          <w:p w14:paraId="25EBC3D7" w14:textId="77777777" w:rsidR="00137B1C" w:rsidRDefault="00137B1C" w:rsidP="00137B1C">
            <w:pPr>
              <w:spacing w:after="0" w:line="276" w:lineRule="auto"/>
              <w:rPr>
                <w:rFonts w:asciiTheme="minorHAnsi" w:eastAsia="宋体" w:hAnsiTheme="minorHAnsi" w:cstheme="minorHAnsi"/>
                <w:lang w:eastAsia="zh-CN"/>
              </w:rPr>
            </w:pPr>
          </w:p>
        </w:tc>
      </w:tr>
    </w:tbl>
    <w:p w14:paraId="78B1510E" w14:textId="77777777" w:rsidR="00825D57" w:rsidRDefault="00825D57">
      <w:pPr>
        <w:jc w:val="both"/>
        <w:rPr>
          <w:rFonts w:eastAsia="宋体"/>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D24E" w14:textId="77777777" w:rsidR="000D7E9F" w:rsidRDefault="000D7E9F">
      <w:pPr>
        <w:spacing w:after="0"/>
      </w:pPr>
      <w:r>
        <w:separator/>
      </w:r>
    </w:p>
  </w:endnote>
  <w:endnote w:type="continuationSeparator" w:id="0">
    <w:p w14:paraId="0EC1BA4E" w14:textId="77777777" w:rsidR="000D7E9F" w:rsidRDefault="000D7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825D57" w:rsidRDefault="00485D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0390" w14:textId="77777777" w:rsidR="000D7E9F" w:rsidRDefault="000D7E9F">
      <w:pPr>
        <w:spacing w:after="0"/>
      </w:pPr>
      <w:r>
        <w:separator/>
      </w:r>
    </w:p>
  </w:footnote>
  <w:footnote w:type="continuationSeparator" w:id="0">
    <w:p w14:paraId="68714EDE" w14:textId="77777777" w:rsidR="000D7E9F" w:rsidRDefault="000D7E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825D57" w:rsidRDefault="00485D99">
    <w:pPr>
      <w:pStyle w:val="Header"/>
      <w:framePr w:wrap="auto" w:vAnchor="text" w:hAnchor="margin" w:xAlign="center" w:y="1"/>
      <w:widowControl/>
    </w:pPr>
    <w:r>
      <w:fldChar w:fldCharType="begin"/>
    </w:r>
    <w:r>
      <w:instrText xml:space="preserve"> PAGE </w:instrText>
    </w:r>
    <w:r>
      <w:fldChar w:fldCharType="separate"/>
    </w:r>
    <w:r>
      <w:t>4</w:t>
    </w:r>
    <w:r>
      <w:fldChar w:fldCharType="end"/>
    </w:r>
  </w:p>
  <w:p w14:paraId="66D44DDA" w14:textId="77777777" w:rsidR="00825D57" w:rsidRDefault="0082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91689672">
    <w:abstractNumId w:val="2"/>
  </w:num>
  <w:num w:numId="2" w16cid:durableId="1570455154">
    <w:abstractNumId w:val="5"/>
  </w:num>
  <w:num w:numId="3" w16cid:durableId="1272397958">
    <w:abstractNumId w:val="8"/>
  </w:num>
  <w:num w:numId="4" w16cid:durableId="583998716">
    <w:abstractNumId w:val="11"/>
  </w:num>
  <w:num w:numId="5" w16cid:durableId="2066026362">
    <w:abstractNumId w:val="19"/>
  </w:num>
  <w:num w:numId="6" w16cid:durableId="1898544557">
    <w:abstractNumId w:val="3"/>
  </w:num>
  <w:num w:numId="7" w16cid:durableId="1023290692">
    <w:abstractNumId w:val="18"/>
  </w:num>
  <w:num w:numId="8" w16cid:durableId="1574316724">
    <w:abstractNumId w:val="20"/>
  </w:num>
  <w:num w:numId="9" w16cid:durableId="175190223">
    <w:abstractNumId w:val="6"/>
  </w:num>
  <w:num w:numId="10" w16cid:durableId="108555396">
    <w:abstractNumId w:val="4"/>
  </w:num>
  <w:num w:numId="11" w16cid:durableId="342711114">
    <w:abstractNumId w:val="9"/>
  </w:num>
  <w:num w:numId="12" w16cid:durableId="865288063">
    <w:abstractNumId w:val="14"/>
  </w:num>
  <w:num w:numId="13" w16cid:durableId="1690915425">
    <w:abstractNumId w:val="7"/>
  </w:num>
  <w:num w:numId="14" w16cid:durableId="1655374910">
    <w:abstractNumId w:val="17"/>
  </w:num>
  <w:num w:numId="15" w16cid:durableId="1446464373">
    <w:abstractNumId w:val="10"/>
  </w:num>
  <w:num w:numId="16" w16cid:durableId="1730423751">
    <w:abstractNumId w:val="13"/>
  </w:num>
  <w:num w:numId="17" w16cid:durableId="971859549">
    <w:abstractNumId w:val="12"/>
  </w:num>
  <w:num w:numId="18" w16cid:durableId="978729017">
    <w:abstractNumId w:val="15"/>
  </w:num>
  <w:num w:numId="19" w16cid:durableId="1048650975">
    <w:abstractNumId w:val="16"/>
  </w:num>
  <w:num w:numId="20" w16cid:durableId="613828165">
    <w:abstractNumId w:val="1"/>
  </w:num>
  <w:num w:numId="21" w16cid:durableId="4943049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846"/>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163"/>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5806"/>
  <w15:docId w15:val="{E720C51B-D7CD-4719-B348-5B3ED8E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宋体"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宋体"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宋体" w:hAnsi="Arial"/>
      <w:lang w:val="en-US" w:eastAsia="en-US"/>
    </w:rPr>
  </w:style>
  <w:style w:type="character" w:customStyle="1" w:styleId="CRCoverPageZchn">
    <w:name w:val="CR Cover Page Zchn"/>
    <w:link w:val="CRCoverPage"/>
    <w:rPr>
      <w:rFonts w:ascii="Arial" w:eastAsia="宋体"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styleId="Mention">
    <w:name w:val="Mention"/>
    <w:basedOn w:val="DefaultParagraphFont"/>
    <w:uiPriority w:val="99"/>
    <w:unhideWhenUsed/>
    <w:rsid w:val="001B5E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34F385B-1710-4159-AE3E-71CE084626B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57</TotalTime>
  <Pages>29</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 Ping Yuan</cp:lastModifiedBy>
  <cp:revision>18</cp:revision>
  <cp:lastPrinted>2010-01-07T10:23:00Z</cp:lastPrinted>
  <dcterms:created xsi:type="dcterms:W3CDTF">2024-01-21T08:29:00Z</dcterms:created>
  <dcterms:modified xsi:type="dcterms:W3CDTF">2024-01-24T03:40:00Z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ies>
</file>