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8D615C">
        <w:rPr>
          <w:rFonts w:cs="SimHei"/>
          <w:b/>
          <w:sz w:val="24"/>
          <w:szCs w:val="24"/>
        </w:rPr>
        <w:t>xxx</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SimHei"/>
          <w:b/>
          <w:sz w:val="24"/>
          <w:szCs w:val="24"/>
        </w:rPr>
      </w:pPr>
      <w:r>
        <w:rPr>
          <w:rFonts w:cs="SimHei"/>
          <w:b/>
          <w:sz w:val="24"/>
          <w:szCs w:val="24"/>
        </w:rPr>
        <w:t>Tbd</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1C3FBC06"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435CB">
        <w:rPr>
          <w:rFonts w:ascii="Arial" w:hAnsi="Arial" w:cs="Arial"/>
          <w:sz w:val="22"/>
        </w:rPr>
        <w:t>Samsung</w:t>
      </w:r>
    </w:p>
    <w:p w14:paraId="06DD4CD4" w14:textId="210FD3EA"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435CB">
        <w:rPr>
          <w:rFonts w:ascii="Arial" w:hAnsi="Arial" w:cs="Arial"/>
          <w:sz w:val="22"/>
        </w:rPr>
        <w:t>LTE</w:t>
      </w:r>
      <w:r w:rsidR="007B22CD">
        <w:rPr>
          <w:rFonts w:ascii="Arial" w:hAnsi="Arial" w:cs="Arial"/>
          <w:sz w:val="22"/>
        </w:rPr>
        <w:t xml:space="preserve"> Rel-1</w:t>
      </w:r>
      <w:r w:rsidR="008D615C">
        <w:rPr>
          <w:rFonts w:ascii="Arial" w:hAnsi="Arial" w:cs="Arial"/>
          <w:sz w:val="22"/>
        </w:rPr>
        <w:t>8</w:t>
      </w:r>
      <w:r w:rsidR="007B22CD">
        <w:rPr>
          <w:rFonts w:ascii="Arial" w:hAnsi="Arial" w:cs="Arial"/>
          <w:sz w:val="22"/>
        </w:rPr>
        <w:t xml:space="preserve"> </w:t>
      </w:r>
      <w:r w:rsidR="004740CC">
        <w:rPr>
          <w:rFonts w:ascii="Arial" w:hAnsi="Arial" w:cs="Arial"/>
          <w:sz w:val="22"/>
        </w:rPr>
        <w:t>36.</w:t>
      </w:r>
      <w:r w:rsidR="00F67430">
        <w:rPr>
          <w:rFonts w:ascii="Arial" w:hAnsi="Arial" w:cs="Arial"/>
          <w:sz w:val="22"/>
        </w:rPr>
        <w:t xml:space="preserve">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01630270"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435CB">
        <w:rPr>
          <w:rFonts w:eastAsia="SimSun"/>
          <w:sz w:val="24"/>
          <w:szCs w:val="24"/>
          <w:lang w:eastAsia="zh-CN"/>
        </w:rPr>
        <w:t>LTE</w:t>
      </w:r>
      <w:r w:rsidR="00D01849">
        <w:rPr>
          <w:rFonts w:eastAsia="SimSun"/>
          <w:sz w:val="24"/>
          <w:szCs w:val="24"/>
          <w:lang w:eastAsia="zh-CN"/>
        </w:rPr>
        <w:t xml:space="preserve"> 3</w:t>
      </w:r>
      <w:r w:rsidR="00D435CB">
        <w:rPr>
          <w:rFonts w:eastAsia="SimSun"/>
          <w:sz w:val="24"/>
          <w:szCs w:val="24"/>
          <w:lang w:eastAsia="zh-CN"/>
        </w:rPr>
        <w:t>6.</w:t>
      </w:r>
      <w:r w:rsidR="00D01849">
        <w:rPr>
          <w:rFonts w:eastAsia="SimSun"/>
          <w:sz w:val="24"/>
          <w:szCs w:val="24"/>
          <w:lang w:eastAsia="zh-CN"/>
        </w:rPr>
        <w:t xml:space="preserve">331 </w:t>
      </w:r>
      <w:r w:rsidR="00D435CB">
        <w:rPr>
          <w:rFonts w:eastAsia="SimSun"/>
          <w:sz w:val="24"/>
          <w:szCs w:val="24"/>
          <w:lang w:eastAsia="zh-CN"/>
        </w:rPr>
        <w:t>ASN.</w:t>
      </w:r>
      <w:r w:rsidRPr="00A62BB5">
        <w:rPr>
          <w:rFonts w:eastAsia="SimSun"/>
          <w:sz w:val="24"/>
          <w:szCs w:val="24"/>
          <w:lang w:eastAsia="zh-CN"/>
        </w:rPr>
        <w:t>1 Review Class 0</w:t>
      </w:r>
      <w:r w:rsidR="008D615C">
        <w:rPr>
          <w:rFonts w:eastAsia="SimSun"/>
          <w:sz w:val="24"/>
          <w:szCs w:val="24"/>
          <w:lang w:eastAsia="zh-CN"/>
        </w:rPr>
        <w:t xml:space="preserve"> issues</w:t>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6D7547AA"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 xml:space="preserve">The “status” column will be filled in by the </w:t>
      </w:r>
      <w:r w:rsidR="008D615C">
        <w:rPr>
          <w:rFonts w:eastAsia="SimSun"/>
          <w:sz w:val="24"/>
          <w:szCs w:val="24"/>
          <w:lang w:eastAsia="zh-CN"/>
        </w:rPr>
        <w:t>RRC Spec Rapporteur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8D615C">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8D615C">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57007327" w:rsidR="00EF08EB" w:rsidRPr="006F29E7" w:rsidRDefault="004740CC" w:rsidP="00792A79">
            <w:pPr>
              <w:spacing w:after="0" w:line="276" w:lineRule="auto"/>
              <w:rPr>
                <w:rFonts w:eastAsia="SimSun"/>
                <w:lang w:eastAsia="zh-CN"/>
              </w:rPr>
            </w:pPr>
            <w:r>
              <w:rPr>
                <w:rFonts w:eastAsia="SimSun"/>
                <w:lang w:eastAsia="zh-CN"/>
              </w:rPr>
              <w:t>seungri.jin@samsung.com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8D615C">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r>
              <w:rPr>
                <w:rFonts w:eastAsia="SimSun"/>
              </w:rPr>
              <w:t>Incorrect reference, should be 9.2.101.</w:t>
            </w:r>
          </w:p>
        </w:tc>
        <w:tc>
          <w:tcPr>
            <w:tcW w:w="631" w:type="pct"/>
          </w:tcPr>
          <w:p w14:paraId="72443A3D" w14:textId="0239C92D" w:rsidR="00EF08EB" w:rsidRPr="006F29E7" w:rsidRDefault="004740CC" w:rsidP="00241D2A">
            <w:pPr>
              <w:spacing w:after="0" w:line="276" w:lineRule="auto"/>
              <w:rPr>
                <w:rFonts w:eastAsia="SimSun"/>
                <w:lang w:eastAsia="zh-CN"/>
              </w:rPr>
            </w:pPr>
            <w:r>
              <w:rPr>
                <w:rFonts w:eastAsia="SimSun"/>
                <w:lang w:eastAsia="zh-CN"/>
              </w:rPr>
              <w:t>seungri.jin@samsung.com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8D615C">
        <w:trPr>
          <w:tblHeader/>
        </w:trPr>
        <w:tc>
          <w:tcPr>
            <w:tcW w:w="223" w:type="pct"/>
          </w:tcPr>
          <w:p w14:paraId="78BE8E92" w14:textId="7C595D63" w:rsidR="00EF08EB" w:rsidRPr="004740CC" w:rsidRDefault="00EF08EB" w:rsidP="00241D2A">
            <w:pPr>
              <w:spacing w:after="0" w:line="276" w:lineRule="auto"/>
              <w:jc w:val="center"/>
              <w:rPr>
                <w:rFonts w:eastAsia="SimSun"/>
              </w:rPr>
            </w:pPr>
            <w:r w:rsidRPr="004740CC">
              <w:rPr>
                <w:rFonts w:eastAsia="SimSun"/>
              </w:rPr>
              <w:t xml:space="preserve">Ex </w:t>
            </w:r>
            <w:r w:rsidR="00E03A95" w:rsidRPr="004740CC">
              <w:rPr>
                <w:rFonts w:eastAsia="SimSun"/>
              </w:rPr>
              <w:t>3</w:t>
            </w:r>
          </w:p>
        </w:tc>
        <w:tc>
          <w:tcPr>
            <w:tcW w:w="224" w:type="pct"/>
          </w:tcPr>
          <w:p w14:paraId="6CA677D2" w14:textId="34348B1C" w:rsidR="00EF08EB" w:rsidRPr="004740CC" w:rsidRDefault="00EF08EB" w:rsidP="0076095D">
            <w:pPr>
              <w:spacing w:after="0" w:line="276" w:lineRule="auto"/>
              <w:rPr>
                <w:rFonts w:eastAsia="SimSun"/>
              </w:rPr>
            </w:pPr>
            <w:r w:rsidRPr="004740CC">
              <w:rPr>
                <w:rFonts w:eastAsia="SimSun"/>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4740CC">
              <w:rPr>
                <w:szCs w:val="22"/>
                <w:lang w:eastAsia="ja-JP"/>
              </w:rPr>
              <w:t>RbSetGroup</w:t>
            </w:r>
            <w:r w:rsidR="00804DE7" w:rsidRPr="004740CC">
              <w:rPr>
                <w:szCs w:val="22"/>
                <w:lang w:eastAsia="ja-JP"/>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sidRPr="004740CC">
              <w:rPr>
                <w:szCs w:val="22"/>
                <w:lang w:eastAsia="ja-JP"/>
              </w:rPr>
              <w:t>RB-SetGroup</w:t>
            </w:r>
            <w:r w:rsidR="00804DE7" w:rsidRPr="004740CC">
              <w:rPr>
                <w:szCs w:val="22"/>
                <w:lang w:eastAsia="ja-JP"/>
              </w:rPr>
              <w:t>, rb-SetGroups</w:t>
            </w:r>
          </w:p>
        </w:tc>
        <w:tc>
          <w:tcPr>
            <w:tcW w:w="631" w:type="pct"/>
          </w:tcPr>
          <w:p w14:paraId="1A76C808" w14:textId="3BFCB4EF" w:rsidR="00EF08EB" w:rsidRPr="00EF08EB" w:rsidRDefault="004740CC" w:rsidP="00BD3D8E">
            <w:pPr>
              <w:spacing w:after="0" w:line="276" w:lineRule="auto"/>
              <w:rPr>
                <w:rFonts w:asciiTheme="minorHAnsi" w:eastAsia="SimSun" w:hAnsiTheme="minorHAnsi" w:cstheme="minorHAnsi"/>
                <w:lang w:eastAsia="zh-CN"/>
              </w:rPr>
            </w:pPr>
            <w:r>
              <w:rPr>
                <w:rFonts w:eastAsia="SimSun"/>
                <w:lang w:eastAsia="zh-CN"/>
              </w:rPr>
              <w:t>seungri.jin@samsung.com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59A593BE" w14:textId="6521CCF0" w:rsidTr="008D615C">
        <w:trPr>
          <w:tblHeader/>
        </w:trPr>
        <w:tc>
          <w:tcPr>
            <w:tcW w:w="223" w:type="pct"/>
          </w:tcPr>
          <w:p w14:paraId="4E3FD329" w14:textId="787E8BF2" w:rsidR="00EF08EB" w:rsidRPr="00EF08EB" w:rsidRDefault="00EF08EB" w:rsidP="001E5E52">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4</w:t>
            </w:r>
          </w:p>
        </w:tc>
        <w:tc>
          <w:tcPr>
            <w:tcW w:w="224" w:type="pct"/>
          </w:tcPr>
          <w:p w14:paraId="66AC89E8" w14:textId="78F8870F" w:rsidR="00EF08EB" w:rsidRPr="004E1175"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D25173D" w14:textId="3CD6A9C1" w:rsidR="00EF08EB"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6.3.8, </w:t>
            </w:r>
            <w:r w:rsidRPr="000C2237">
              <w:rPr>
                <w:rFonts w:asciiTheme="minorHAnsi" w:eastAsia="Malgun Gothic" w:hAnsiTheme="minorHAnsi" w:cstheme="minorHAnsi"/>
                <w:lang w:eastAsia="ko-KR"/>
              </w:rPr>
              <w:t>SL-CommResourcePool field descriptions</w:t>
            </w:r>
            <w:r>
              <w:rPr>
                <w:rFonts w:asciiTheme="minorHAnsi" w:eastAsia="Malgun Gothic" w:hAnsiTheme="minorHAnsi" w:cstheme="minorHAnsi"/>
                <w:lang w:eastAsia="ko-KR"/>
              </w:rPr>
              <w:t xml:space="preserve">: in the description of </w:t>
            </w:r>
            <w:r w:rsidRPr="000C2237">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the typo in value</w:t>
            </w:r>
            <w:r>
              <w:t xml:space="preserve"> </w:t>
            </w:r>
            <w:r w:rsidRPr="000C2237">
              <w:rPr>
                <w:rFonts w:asciiTheme="minorHAnsi" w:eastAsia="Malgun Gothic" w:hAnsiTheme="minorHAnsi" w:cstheme="minorHAnsi"/>
                <w:i/>
                <w:iCs/>
                <w:lang w:eastAsia="ko-KR"/>
              </w:rPr>
              <w:t>bridaAndDAA</w:t>
            </w:r>
            <w:r>
              <w:rPr>
                <w:rFonts w:asciiTheme="minorHAnsi" w:eastAsia="Malgun Gothic" w:hAnsiTheme="minorHAnsi" w:cstheme="minorHAnsi"/>
                <w:lang w:eastAsia="ko-KR"/>
              </w:rPr>
              <w:t xml:space="preserve"> </w:t>
            </w:r>
            <w:r w:rsidR="00B10FD1">
              <w:rPr>
                <w:rFonts w:asciiTheme="minorHAnsi" w:eastAsia="Malgun Gothic" w:hAnsiTheme="minorHAnsi" w:cstheme="minorHAnsi"/>
                <w:lang w:eastAsia="ko-KR"/>
              </w:rPr>
              <w:t xml:space="preserve">should be fixed </w:t>
            </w:r>
            <w:r>
              <w:rPr>
                <w:rFonts w:asciiTheme="minorHAnsi" w:eastAsia="Malgun Gothic" w:hAnsiTheme="minorHAnsi" w:cstheme="minorHAnsi"/>
                <w:lang w:eastAsia="ko-KR"/>
              </w:rPr>
              <w:t>to be aligned with ASN.1.</w:t>
            </w:r>
          </w:p>
          <w:p w14:paraId="766FFD5C" w14:textId="77777777" w:rsidR="000C2237" w:rsidRDefault="000C2237" w:rsidP="004E1175">
            <w:pPr>
              <w:spacing w:after="0" w:line="276" w:lineRule="auto"/>
              <w:rPr>
                <w:rFonts w:asciiTheme="minorHAnsi" w:eastAsia="Malgun Gothic" w:hAnsiTheme="minorHAnsi" w:cstheme="minorHAnsi"/>
                <w:lang w:eastAsia="ko-KR"/>
              </w:rPr>
            </w:pPr>
          </w:p>
          <w:p w14:paraId="53306C5F" w14:textId="370154B7" w:rsidR="000C2237" w:rsidRPr="004E1175" w:rsidRDefault="000C2237" w:rsidP="004E1175">
            <w:pPr>
              <w:spacing w:after="0" w:line="276" w:lineRule="auto"/>
              <w:rPr>
                <w:rFonts w:asciiTheme="minorHAnsi" w:eastAsia="Malgun Gothic" w:hAnsiTheme="minorHAnsi" w:cstheme="minorHAnsi"/>
                <w:lang w:eastAsia="ko-KR"/>
              </w:rPr>
            </w:pPr>
            <w:r>
              <w:rPr>
                <w:rFonts w:eastAsia="Yu Mincho"/>
                <w:lang w:eastAsia="zh-CN"/>
              </w:rPr>
              <w:t>…</w:t>
            </w:r>
            <w:r w:rsidRPr="00146683">
              <w:rPr>
                <w:rFonts w:eastAsia="Yu Mincho"/>
                <w:lang w:eastAsia="zh-CN"/>
              </w:rPr>
              <w:t xml:space="preserve">Value </w:t>
            </w:r>
            <w:r w:rsidRPr="00146683">
              <w:rPr>
                <w:rFonts w:eastAsia="Yu Mincho"/>
                <w:i/>
                <w:iCs/>
                <w:lang w:eastAsia="zh-CN"/>
              </w:rPr>
              <w:t>brid</w:t>
            </w:r>
            <w:r w:rsidRPr="00146683">
              <w:rPr>
                <w:rFonts w:eastAsia="Yu Mincho"/>
                <w:lang w:eastAsia="zh-CN"/>
              </w:rPr>
              <w:t xml:space="preserve"> indicates the resource pool is for BRID, value </w:t>
            </w:r>
            <w:r w:rsidRPr="00146683">
              <w:rPr>
                <w:rFonts w:eastAsia="Yu Mincho"/>
                <w:i/>
                <w:iCs/>
                <w:lang w:eastAsia="zh-CN"/>
              </w:rPr>
              <w:t>daa</w:t>
            </w:r>
            <w:r w:rsidRPr="00146683">
              <w:rPr>
                <w:rFonts w:eastAsia="Yu Mincho"/>
                <w:lang w:eastAsia="zh-CN"/>
              </w:rPr>
              <w:t xml:space="preserve"> indicates the resource pool is for DAA, and value </w:t>
            </w:r>
            <w:r w:rsidRPr="00146683">
              <w:rPr>
                <w:rFonts w:eastAsia="Yu Mincho"/>
                <w:i/>
                <w:iCs/>
                <w:lang w:eastAsia="zh-CN"/>
              </w:rPr>
              <w:t>brid</w:t>
            </w:r>
            <w:r w:rsidRPr="000C2237">
              <w:rPr>
                <w:rFonts w:eastAsia="Yu Mincho"/>
                <w:i/>
                <w:iCs/>
                <w:highlight w:val="yellow"/>
                <w:lang w:eastAsia="zh-CN"/>
              </w:rPr>
              <w:t>a</w:t>
            </w:r>
            <w:r w:rsidRPr="00146683">
              <w:rPr>
                <w:rFonts w:eastAsia="Yu Mincho"/>
                <w:i/>
                <w:iCs/>
                <w:lang w:eastAsia="zh-CN"/>
              </w:rPr>
              <w:t>AndDAA</w:t>
            </w:r>
            <w:r w:rsidRPr="00146683">
              <w:rPr>
                <w:rFonts w:eastAsia="Yu Mincho"/>
                <w:lang w:eastAsia="zh-CN"/>
              </w:rPr>
              <w:t xml:space="preserve"> indicates the resource pool is for both BRID and DAA.</w:t>
            </w:r>
            <w:r>
              <w:rPr>
                <w:rFonts w:eastAsia="Yu Mincho"/>
                <w:lang w:eastAsia="zh-CN"/>
              </w:rPr>
              <w:t xml:space="preserve"> …</w:t>
            </w:r>
          </w:p>
        </w:tc>
        <w:tc>
          <w:tcPr>
            <w:tcW w:w="1889" w:type="pct"/>
          </w:tcPr>
          <w:p w14:paraId="03BA5653" w14:textId="7829FC16" w:rsidR="00EF08EB" w:rsidRPr="004E1175"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redundant letter “a” in </w:t>
            </w:r>
            <w:r w:rsidRPr="000C2237">
              <w:rPr>
                <w:rFonts w:asciiTheme="minorHAnsi" w:eastAsia="Malgun Gothic" w:hAnsiTheme="minorHAnsi" w:cstheme="minorHAnsi"/>
                <w:i/>
                <w:iCs/>
                <w:lang w:eastAsia="ko-KR"/>
              </w:rPr>
              <w:t>brid</w:t>
            </w:r>
            <w:r w:rsidRPr="000C2237">
              <w:rPr>
                <w:rFonts w:asciiTheme="minorHAnsi" w:eastAsia="Malgun Gothic" w:hAnsiTheme="minorHAnsi" w:cstheme="minorHAnsi"/>
                <w:i/>
                <w:iCs/>
                <w:color w:val="FF0000"/>
                <w:lang w:eastAsia="ko-KR"/>
              </w:rPr>
              <w:t>a</w:t>
            </w:r>
            <w:r w:rsidRPr="000C2237">
              <w:rPr>
                <w:rFonts w:asciiTheme="minorHAnsi" w:eastAsia="Malgun Gothic" w:hAnsiTheme="minorHAnsi" w:cstheme="minorHAnsi"/>
                <w:i/>
                <w:iCs/>
                <w:lang w:eastAsia="ko-KR"/>
              </w:rPr>
              <w:t>AndDAA</w:t>
            </w:r>
            <w:r>
              <w:rPr>
                <w:rFonts w:asciiTheme="minorHAnsi" w:eastAsia="Malgun Gothic" w:hAnsiTheme="minorHAnsi" w:cstheme="minorHAnsi"/>
                <w:i/>
                <w:iCs/>
                <w:lang w:eastAsia="ko-KR"/>
              </w:rPr>
              <w:t>.</w:t>
            </w:r>
          </w:p>
        </w:tc>
        <w:tc>
          <w:tcPr>
            <w:tcW w:w="631" w:type="pct"/>
          </w:tcPr>
          <w:p w14:paraId="1E8E7184" w14:textId="010F2761" w:rsidR="00EF08EB" w:rsidRPr="004E1175"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hchoi5@lenovo.com</w:t>
            </w:r>
          </w:p>
        </w:tc>
        <w:tc>
          <w:tcPr>
            <w:tcW w:w="289" w:type="pct"/>
          </w:tcPr>
          <w:p w14:paraId="5CBFF9EA"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7FBFB38" w14:textId="4BE360F8" w:rsidTr="008D615C">
        <w:trPr>
          <w:tblHeader/>
        </w:trPr>
        <w:tc>
          <w:tcPr>
            <w:tcW w:w="223" w:type="pct"/>
          </w:tcPr>
          <w:p w14:paraId="41EB6956" w14:textId="29CBB269" w:rsidR="00EF08EB" w:rsidRPr="00EF08EB" w:rsidRDefault="00EF08EB" w:rsidP="00D35925">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5</w:t>
            </w:r>
          </w:p>
        </w:tc>
        <w:tc>
          <w:tcPr>
            <w:tcW w:w="224" w:type="pct"/>
          </w:tcPr>
          <w:p w14:paraId="45796AE3"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4021C21B" w14:textId="0194BB8B"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6A2056BB" w14:textId="7640F778" w:rsidR="00EF08EB" w:rsidRPr="004E1175" w:rsidRDefault="00EF08EB" w:rsidP="004E1175">
            <w:pPr>
              <w:spacing w:after="0" w:line="276" w:lineRule="auto"/>
              <w:rPr>
                <w:rFonts w:asciiTheme="minorHAnsi" w:eastAsia="Malgun Gothic" w:hAnsiTheme="minorHAnsi" w:cstheme="minorHAnsi"/>
                <w:lang w:eastAsia="ko-KR"/>
              </w:rPr>
            </w:pPr>
          </w:p>
        </w:tc>
        <w:tc>
          <w:tcPr>
            <w:tcW w:w="631" w:type="pct"/>
          </w:tcPr>
          <w:p w14:paraId="75AC245D" w14:textId="71A58735"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6D0BF790"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FE48D7C" w14:textId="7F25379C" w:rsidTr="008D615C">
        <w:trPr>
          <w:tblHeader/>
        </w:trPr>
        <w:tc>
          <w:tcPr>
            <w:tcW w:w="223" w:type="pct"/>
          </w:tcPr>
          <w:p w14:paraId="29428EBE" w14:textId="0688246A" w:rsidR="00EF08EB" w:rsidRPr="00EF08EB" w:rsidRDefault="00EF08EB"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224" w:type="pct"/>
          </w:tcPr>
          <w:p w14:paraId="34F44A28"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48E181DD" w14:textId="7F34D7AA"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0E3FD20E" w14:textId="2841F3E4"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16A2399" w14:textId="3562BEE4"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51D355E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0861209" w14:textId="33927C78" w:rsidTr="008D615C">
        <w:trPr>
          <w:tblHeader/>
        </w:trPr>
        <w:tc>
          <w:tcPr>
            <w:tcW w:w="223" w:type="pct"/>
          </w:tcPr>
          <w:p w14:paraId="13CACB1A" w14:textId="2FE9A7D0"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E148CEA" w14:textId="796ADDC5"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156EAFB2" w14:textId="0C866D61"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2570C77" w14:textId="05363B1D"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15BDD85F"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5E2C3D99" w14:textId="2F2260A5" w:rsidTr="008D615C">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8</w:t>
            </w:r>
          </w:p>
        </w:tc>
        <w:tc>
          <w:tcPr>
            <w:tcW w:w="224" w:type="pct"/>
          </w:tcPr>
          <w:p w14:paraId="09D5EE1D"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626ED72F" w14:textId="3E66FFC1"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5141FFEA" w14:textId="646A1120"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6C0385AD" w14:textId="1C1ECB4D"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54E2734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7040025" w14:textId="77777777" w:rsidTr="008D615C">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68CE5387" w14:textId="78D9B3F2"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4E6750F0" w14:textId="6923D3FD"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6C98DA6E" w14:textId="541FF5C1"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3F00A699"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469CF9DB" w14:textId="77777777" w:rsidTr="008D615C">
        <w:trPr>
          <w:tblHeader/>
        </w:trPr>
        <w:tc>
          <w:tcPr>
            <w:tcW w:w="223" w:type="pct"/>
            <w:vAlign w:val="bottom"/>
          </w:tcPr>
          <w:p w14:paraId="62B7B3ED" w14:textId="4B9F9DCD" w:rsidR="00EF08EB" w:rsidRPr="00EF08EB" w:rsidRDefault="00EF08EB"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3C7E6D1B"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592C6EC3" w14:textId="74B5DF6D"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8A21365" w14:textId="1E8879D0"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1CCEDA64"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06604538" w14:textId="77777777" w:rsidTr="008D615C">
        <w:trPr>
          <w:tblHeader/>
        </w:trPr>
        <w:tc>
          <w:tcPr>
            <w:tcW w:w="223" w:type="pct"/>
            <w:vAlign w:val="bottom"/>
          </w:tcPr>
          <w:p w14:paraId="55A766F1" w14:textId="4575971E" w:rsidR="00EF08EB" w:rsidRPr="00EF08EB" w:rsidRDefault="00EF08EB"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224" w:type="pct"/>
          </w:tcPr>
          <w:p w14:paraId="5C8935D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22519A0"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3454D316" w14:textId="15684A42"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532C32B" w14:textId="004941A7"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777609B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789908D" w14:textId="77777777" w:rsidTr="008D615C">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224" w:type="pct"/>
          </w:tcPr>
          <w:p w14:paraId="28AA2E5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9AFC75B"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077FA37C" w14:textId="53633319"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6AF9314" w14:textId="5CF58E5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58AA4799"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01E206B8" w14:textId="77777777" w:rsidTr="008D615C">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224" w:type="pct"/>
          </w:tcPr>
          <w:p w14:paraId="1EE53337"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6D2CF163"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703560C4" w14:textId="29E12BF1"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ACE3E82" w14:textId="1FAC23A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6540CC14"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EDDD481" w14:textId="77777777" w:rsidTr="008D615C">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224" w:type="pct"/>
          </w:tcPr>
          <w:p w14:paraId="13ABABB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76E2A0D4"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6F40E12B" w14:textId="71E5E558"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270B2E13" w14:textId="3E5F87B4"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72F367B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044C693" w14:textId="77777777" w:rsidTr="008D615C">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78DFA5A6" w14:textId="64B924F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36E2DAF3" w14:textId="5987E3E2"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7F669AE" w14:textId="1B9C62D2"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0341040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0C8C876" w14:textId="77777777" w:rsidTr="008D615C">
        <w:trPr>
          <w:tblHeader/>
        </w:trPr>
        <w:tc>
          <w:tcPr>
            <w:tcW w:w="223" w:type="pct"/>
            <w:vAlign w:val="bottom"/>
          </w:tcPr>
          <w:p w14:paraId="73687880" w14:textId="134CDB4F" w:rsidR="00EF08EB" w:rsidRPr="00EF08EB" w:rsidRDefault="00EF08EB"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09E3B998" w14:textId="7E04FF9F"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0053AFB3" w14:textId="6A3ECFCF"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25881156" w14:textId="4D3E4DE3"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700DE9A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08F82699" w14:textId="77777777" w:rsidTr="008D615C">
        <w:trPr>
          <w:tblHeader/>
        </w:trPr>
        <w:tc>
          <w:tcPr>
            <w:tcW w:w="223" w:type="pct"/>
            <w:vAlign w:val="bottom"/>
          </w:tcPr>
          <w:p w14:paraId="39495623" w14:textId="06862A6A" w:rsidR="00EF08EB" w:rsidRPr="00EF08EB" w:rsidRDefault="00EF08EB"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EF08EB" w:rsidRPr="00EF08EB" w:rsidRDefault="00EF08EB" w:rsidP="004976A9">
            <w:pPr>
              <w:spacing w:after="0" w:line="276" w:lineRule="auto"/>
              <w:rPr>
                <w:rFonts w:asciiTheme="minorHAnsi" w:eastAsia="Malgun Gothic" w:hAnsiTheme="minorHAnsi" w:cstheme="minorHAnsi"/>
                <w:lang w:eastAsia="ko-KR"/>
              </w:rPr>
            </w:pPr>
          </w:p>
        </w:tc>
        <w:tc>
          <w:tcPr>
            <w:tcW w:w="1744" w:type="pct"/>
          </w:tcPr>
          <w:p w14:paraId="4D7A5248" w14:textId="64191C97" w:rsidR="00EF08EB" w:rsidRPr="00EF08EB" w:rsidRDefault="00EF08EB" w:rsidP="004976A9">
            <w:pPr>
              <w:spacing w:after="0" w:line="276" w:lineRule="auto"/>
              <w:rPr>
                <w:rFonts w:asciiTheme="minorHAnsi" w:eastAsia="Malgun Gothic" w:hAnsiTheme="minorHAnsi" w:cstheme="minorHAnsi"/>
                <w:lang w:eastAsia="ko-KR"/>
              </w:rPr>
            </w:pPr>
          </w:p>
        </w:tc>
        <w:tc>
          <w:tcPr>
            <w:tcW w:w="1889" w:type="pct"/>
          </w:tcPr>
          <w:p w14:paraId="68B37EA1" w14:textId="3BD0D20D" w:rsidR="00EF08EB" w:rsidRPr="004E1175" w:rsidRDefault="00EF08EB" w:rsidP="00BA1A83">
            <w:pPr>
              <w:spacing w:after="0" w:line="276" w:lineRule="auto"/>
              <w:rPr>
                <w:rFonts w:asciiTheme="minorHAnsi" w:eastAsia="Malgun Gothic" w:hAnsiTheme="minorHAnsi" w:cstheme="minorHAnsi"/>
                <w:lang w:eastAsia="ko-KR"/>
              </w:rPr>
            </w:pPr>
          </w:p>
        </w:tc>
        <w:tc>
          <w:tcPr>
            <w:tcW w:w="631" w:type="pct"/>
          </w:tcPr>
          <w:p w14:paraId="490DC499" w14:textId="06B729F2" w:rsidR="00EF08EB" w:rsidRPr="004E1175" w:rsidRDefault="00EF08EB" w:rsidP="004976A9">
            <w:pPr>
              <w:spacing w:after="0" w:line="276" w:lineRule="auto"/>
              <w:rPr>
                <w:rFonts w:asciiTheme="minorHAnsi" w:eastAsia="Malgun Gothic" w:hAnsiTheme="minorHAnsi" w:cstheme="minorHAnsi"/>
                <w:lang w:eastAsia="ko-KR"/>
              </w:rPr>
            </w:pPr>
          </w:p>
        </w:tc>
        <w:tc>
          <w:tcPr>
            <w:tcW w:w="289" w:type="pct"/>
          </w:tcPr>
          <w:p w14:paraId="303C00D1" w14:textId="77777777" w:rsidR="00EF08EB" w:rsidRPr="004E1175" w:rsidRDefault="00EF08EB" w:rsidP="004976A9">
            <w:pPr>
              <w:spacing w:after="0" w:line="276" w:lineRule="auto"/>
              <w:rPr>
                <w:rFonts w:asciiTheme="minorHAnsi" w:eastAsia="Malgun Gothic" w:hAnsiTheme="minorHAnsi" w:cstheme="minorHAnsi"/>
                <w:lang w:eastAsia="ko-KR"/>
              </w:rPr>
            </w:pPr>
          </w:p>
        </w:tc>
      </w:tr>
      <w:tr w:rsidR="00EF08EB" w:rsidRPr="00A45CF7" w14:paraId="35B897FE" w14:textId="77777777" w:rsidTr="008D615C">
        <w:trPr>
          <w:tblHeader/>
        </w:trPr>
        <w:tc>
          <w:tcPr>
            <w:tcW w:w="223" w:type="pct"/>
            <w:vAlign w:val="bottom"/>
          </w:tcPr>
          <w:p w14:paraId="6FDAC3BA" w14:textId="6415C746" w:rsidR="00EF08EB" w:rsidRPr="00EF08EB" w:rsidRDefault="00EF08EB"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3693A4CA"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5925BAB7" w14:textId="702E567A"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778D673" w14:textId="55170BD9"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11C7B6B2"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204330E2" w14:textId="77777777" w:rsidTr="008D615C">
        <w:trPr>
          <w:tblHeader/>
        </w:trPr>
        <w:tc>
          <w:tcPr>
            <w:tcW w:w="223" w:type="pct"/>
            <w:vAlign w:val="bottom"/>
          </w:tcPr>
          <w:p w14:paraId="68FF8F0C" w14:textId="328AAD0F" w:rsidR="00EF08EB" w:rsidRPr="00EF08EB" w:rsidRDefault="00EF08EB"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2F1FACD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6D362950" w14:textId="0A505F92"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1DBDC45" w14:textId="3CB86D92"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7A9E26C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9830F17" w14:textId="77777777" w:rsidTr="008D615C">
        <w:trPr>
          <w:tblHeader/>
        </w:trPr>
        <w:tc>
          <w:tcPr>
            <w:tcW w:w="223" w:type="pct"/>
            <w:vAlign w:val="bottom"/>
          </w:tcPr>
          <w:p w14:paraId="14B5D41A" w14:textId="0D1DF01E" w:rsidR="00EF08EB" w:rsidRPr="00EF08EB" w:rsidRDefault="00EF08EB"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E96AFF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15E8FA8F" w14:textId="699B0C7A"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25E10E67" w14:textId="486F1C3C"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5F23FB6"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7498A83" w14:textId="77777777" w:rsidTr="008D615C">
        <w:trPr>
          <w:tblHeader/>
        </w:trPr>
        <w:tc>
          <w:tcPr>
            <w:tcW w:w="223" w:type="pct"/>
            <w:vAlign w:val="bottom"/>
          </w:tcPr>
          <w:p w14:paraId="246FFB32" w14:textId="5091764E" w:rsidR="00EF08EB" w:rsidRPr="00EF08EB" w:rsidRDefault="00EF08EB"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7704740B"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00E4C3C2" w14:textId="14FD2247"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6336A365" w14:textId="7C3A869F"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227433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293C7C76" w14:textId="77777777" w:rsidTr="008D615C">
        <w:trPr>
          <w:tblHeader/>
        </w:trPr>
        <w:tc>
          <w:tcPr>
            <w:tcW w:w="223" w:type="pct"/>
            <w:vAlign w:val="bottom"/>
          </w:tcPr>
          <w:p w14:paraId="49E23B7E" w14:textId="77746C25" w:rsidR="00EF08EB" w:rsidRPr="00EF08EB" w:rsidRDefault="00EF08EB"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071124D9"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37BF44AA" w14:textId="0E9B5E97"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FBA1190" w14:textId="6C4B8DF3"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6040990D"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7BD39D7" w14:textId="77777777" w:rsidTr="008D615C">
        <w:trPr>
          <w:tblHeader/>
        </w:trPr>
        <w:tc>
          <w:tcPr>
            <w:tcW w:w="223" w:type="pct"/>
            <w:vAlign w:val="bottom"/>
          </w:tcPr>
          <w:p w14:paraId="4BE706C2" w14:textId="4865B12A" w:rsidR="00EF08EB" w:rsidRPr="00EF08EB" w:rsidRDefault="00EF08EB"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EF08EB" w:rsidRPr="00EF08EB" w:rsidRDefault="00EF08EB" w:rsidP="000B02CE">
            <w:pPr>
              <w:spacing w:after="0" w:line="276" w:lineRule="auto"/>
              <w:rPr>
                <w:rFonts w:asciiTheme="minorHAnsi" w:eastAsia="Malgun Gothic" w:hAnsiTheme="minorHAnsi" w:cstheme="minorHAnsi"/>
                <w:lang w:eastAsia="ko-KR"/>
              </w:rPr>
            </w:pPr>
          </w:p>
        </w:tc>
        <w:tc>
          <w:tcPr>
            <w:tcW w:w="1744" w:type="pct"/>
          </w:tcPr>
          <w:p w14:paraId="78FB1D9C" w14:textId="21C027A1" w:rsidR="00EF08EB" w:rsidRPr="00EF08EB" w:rsidRDefault="00EF08EB" w:rsidP="000B02CE">
            <w:pPr>
              <w:spacing w:after="0" w:line="276" w:lineRule="auto"/>
              <w:rPr>
                <w:rFonts w:asciiTheme="minorHAnsi" w:eastAsia="Malgun Gothic" w:hAnsiTheme="minorHAnsi" w:cstheme="minorHAnsi"/>
                <w:lang w:eastAsia="ko-KR"/>
              </w:rPr>
            </w:pPr>
          </w:p>
        </w:tc>
        <w:tc>
          <w:tcPr>
            <w:tcW w:w="1889" w:type="pct"/>
          </w:tcPr>
          <w:p w14:paraId="54ABE168" w14:textId="525F0142" w:rsidR="00EF08EB" w:rsidRPr="00EF08EB" w:rsidRDefault="00EF08EB" w:rsidP="000B02CE">
            <w:pPr>
              <w:spacing w:after="0" w:line="276" w:lineRule="auto"/>
              <w:rPr>
                <w:rFonts w:asciiTheme="minorHAnsi" w:eastAsia="Malgun Gothic" w:hAnsiTheme="minorHAnsi" w:cstheme="minorHAnsi"/>
                <w:lang w:eastAsia="ko-KR"/>
              </w:rPr>
            </w:pPr>
          </w:p>
        </w:tc>
        <w:tc>
          <w:tcPr>
            <w:tcW w:w="631" w:type="pct"/>
          </w:tcPr>
          <w:p w14:paraId="60F336CF" w14:textId="29919DC9" w:rsidR="00EF08EB" w:rsidRPr="004E1175" w:rsidRDefault="00EF08EB" w:rsidP="000B02CE">
            <w:pPr>
              <w:spacing w:after="0" w:line="276" w:lineRule="auto"/>
              <w:rPr>
                <w:rFonts w:asciiTheme="minorHAnsi" w:eastAsia="Malgun Gothic" w:hAnsiTheme="minorHAnsi" w:cstheme="minorHAnsi"/>
                <w:lang w:eastAsia="ko-KR"/>
              </w:rPr>
            </w:pPr>
          </w:p>
        </w:tc>
        <w:tc>
          <w:tcPr>
            <w:tcW w:w="289" w:type="pct"/>
          </w:tcPr>
          <w:p w14:paraId="6D8A8FD8" w14:textId="77777777" w:rsidR="00EF08EB" w:rsidRPr="004E1175" w:rsidRDefault="00EF08EB" w:rsidP="000B02CE">
            <w:pPr>
              <w:spacing w:after="0" w:line="276" w:lineRule="auto"/>
              <w:rPr>
                <w:rFonts w:asciiTheme="minorHAnsi" w:eastAsia="Malgun Gothic" w:hAnsiTheme="minorHAnsi" w:cstheme="minorHAnsi"/>
                <w:lang w:eastAsia="ko-KR"/>
              </w:rPr>
            </w:pPr>
          </w:p>
        </w:tc>
      </w:tr>
      <w:tr w:rsidR="00EF08EB" w:rsidRPr="00A45CF7" w14:paraId="59BF09DF" w14:textId="77777777" w:rsidTr="008D615C">
        <w:trPr>
          <w:tblHeader/>
        </w:trPr>
        <w:tc>
          <w:tcPr>
            <w:tcW w:w="223" w:type="pct"/>
            <w:vAlign w:val="bottom"/>
          </w:tcPr>
          <w:p w14:paraId="19482B5A" w14:textId="004A7D7D" w:rsidR="00EF08EB" w:rsidRPr="00EF08EB" w:rsidRDefault="00EF08EB"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00B3E9C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111C0EC0" w14:textId="696DA346"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7C6E899B" w14:textId="63BD1F7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37A1EAF2"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42F1EC9A" w14:textId="77777777" w:rsidTr="008D615C">
        <w:trPr>
          <w:tblHeader/>
        </w:trPr>
        <w:tc>
          <w:tcPr>
            <w:tcW w:w="223" w:type="pct"/>
            <w:vAlign w:val="bottom"/>
          </w:tcPr>
          <w:p w14:paraId="20E3C4FE" w14:textId="44BCE719" w:rsidR="00EF08EB" w:rsidRPr="00EF08EB" w:rsidRDefault="00EF08EB"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5D0919B1"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412B77D6" w14:textId="4104266D"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BA13318" w14:textId="2E1D9C5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3231FE34"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4416538" w14:textId="77777777" w:rsidTr="008D615C">
        <w:trPr>
          <w:tblHeader/>
        </w:trPr>
        <w:tc>
          <w:tcPr>
            <w:tcW w:w="223" w:type="pct"/>
            <w:vAlign w:val="bottom"/>
          </w:tcPr>
          <w:p w14:paraId="4058A872" w14:textId="1DFA76E3" w:rsidR="00EF08EB" w:rsidRPr="00EF08EB" w:rsidRDefault="00EF08EB"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2442E6B2"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359906DE" w14:textId="3ED0D111"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AA94212" w14:textId="5742F57E"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5A589B0F"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511F7E0A" w14:textId="77777777" w:rsidTr="008D615C">
        <w:trPr>
          <w:tblHeader/>
        </w:trPr>
        <w:tc>
          <w:tcPr>
            <w:tcW w:w="223" w:type="pct"/>
            <w:vAlign w:val="bottom"/>
          </w:tcPr>
          <w:p w14:paraId="3B119124" w14:textId="2CAFAB4C" w:rsidR="00EF08EB" w:rsidRPr="00EF08EB" w:rsidRDefault="00EF08EB"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2BF9DFA1"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2C04FD41" w14:textId="2632794C"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6747151" w14:textId="6BF16166"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C2C0DF0"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9ED7804" w14:textId="77777777" w:rsidTr="008D615C">
        <w:trPr>
          <w:tblHeader/>
        </w:trPr>
        <w:tc>
          <w:tcPr>
            <w:tcW w:w="223" w:type="pct"/>
            <w:vAlign w:val="bottom"/>
          </w:tcPr>
          <w:p w14:paraId="182A9284" w14:textId="6A4B4B5D" w:rsidR="00EF08EB" w:rsidRPr="00EF08EB" w:rsidRDefault="00EF08EB"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344391B8"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1F3A096D" w14:textId="104CE15B"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0885C50" w14:textId="79641A2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5A4A2800"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6E3EC3B" w14:textId="77777777" w:rsidTr="008D615C">
        <w:trPr>
          <w:tblHeader/>
        </w:trPr>
        <w:tc>
          <w:tcPr>
            <w:tcW w:w="223" w:type="pct"/>
            <w:vAlign w:val="bottom"/>
          </w:tcPr>
          <w:p w14:paraId="5C3173F6" w14:textId="659716EF" w:rsidR="00EF08EB" w:rsidRPr="00EF08EB" w:rsidRDefault="00EF08EB"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703A7E47"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0F0B68CD" w14:textId="48C54DE4"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3C02F74" w14:textId="706E0BBD"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3EE94AB6"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57EFCD9A" w14:textId="77777777" w:rsidTr="008D615C">
        <w:trPr>
          <w:tblHeader/>
        </w:trPr>
        <w:tc>
          <w:tcPr>
            <w:tcW w:w="223" w:type="pct"/>
            <w:vAlign w:val="bottom"/>
          </w:tcPr>
          <w:p w14:paraId="59027029" w14:textId="7057BB18" w:rsidR="00EF08EB" w:rsidRPr="00EF08EB" w:rsidRDefault="00EF08EB"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4D95AE3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024914E1" w14:textId="3686CFEE"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8B2A540" w14:textId="544A03F6"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087A53DC"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3C28D988" w14:textId="77777777" w:rsidTr="008D615C">
        <w:trPr>
          <w:tblHeader/>
        </w:trPr>
        <w:tc>
          <w:tcPr>
            <w:tcW w:w="223" w:type="pct"/>
            <w:vAlign w:val="bottom"/>
          </w:tcPr>
          <w:p w14:paraId="6EFF6A52" w14:textId="70B1739D" w:rsidR="00EF08EB" w:rsidRPr="00EF08EB" w:rsidRDefault="00EF08EB"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579EAEB1" w14:textId="7572DF4C"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7DA0B382" w14:textId="76C818F8"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913820F" w14:textId="6CE3B5F3"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1C71286F"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87D3E19" w14:textId="77777777" w:rsidTr="008D615C">
        <w:trPr>
          <w:tblHeader/>
        </w:trPr>
        <w:tc>
          <w:tcPr>
            <w:tcW w:w="223" w:type="pct"/>
            <w:vAlign w:val="bottom"/>
          </w:tcPr>
          <w:p w14:paraId="6FE97875" w14:textId="62AD3D74"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6ABF219A" w14:textId="6137C8BC"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41790FF3" w14:textId="75D0AADD"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C65B28B" w14:textId="52ED5487"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47F7376"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5BFC11F4" w14:textId="77777777" w:rsidTr="008D615C">
        <w:trPr>
          <w:tblHeader/>
        </w:trPr>
        <w:tc>
          <w:tcPr>
            <w:tcW w:w="223" w:type="pct"/>
            <w:vAlign w:val="bottom"/>
          </w:tcPr>
          <w:p w14:paraId="59CF7C9F" w14:textId="2B1B68E1"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07ECD554"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23C0AAC5" w14:textId="4C87B86B"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1640456" w14:textId="341CB63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650716A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F946E3F" w14:textId="77777777" w:rsidTr="008D615C">
        <w:trPr>
          <w:tblHeader/>
        </w:trPr>
        <w:tc>
          <w:tcPr>
            <w:tcW w:w="223" w:type="pct"/>
            <w:vAlign w:val="bottom"/>
          </w:tcPr>
          <w:p w14:paraId="45DB98FA" w14:textId="55933C21" w:rsidR="00EF08EB" w:rsidRPr="00EF08EB" w:rsidRDefault="00EF08EB"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4888F7B" w14:textId="1F896A20"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55F5214C" w14:textId="51D2D02F"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80B429E" w14:textId="0DBAC98D"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2307715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2BF9C9FF" w14:textId="77777777" w:rsidTr="008D615C">
        <w:trPr>
          <w:tblHeader/>
        </w:trPr>
        <w:tc>
          <w:tcPr>
            <w:tcW w:w="223" w:type="pct"/>
            <w:vAlign w:val="bottom"/>
          </w:tcPr>
          <w:p w14:paraId="4B953E15" w14:textId="0C76A744" w:rsidR="00EF08EB" w:rsidRPr="00EF08EB" w:rsidRDefault="00EF08EB"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377B798E"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16F312D5" w14:textId="590C8A58"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06262B7B" w14:textId="75B9194D"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015EC6B5"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7D0002D" w14:textId="77777777" w:rsidTr="008D615C">
        <w:trPr>
          <w:tblHeader/>
        </w:trPr>
        <w:tc>
          <w:tcPr>
            <w:tcW w:w="223" w:type="pct"/>
            <w:vAlign w:val="bottom"/>
          </w:tcPr>
          <w:p w14:paraId="2B346B35" w14:textId="3EFB970C" w:rsidR="00EF08EB" w:rsidRPr="00EF08EB" w:rsidRDefault="00EF08EB"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5019A70"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798E676B" w14:textId="7560A278"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67225E91" w14:textId="5124370C"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2C92D3B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32E5CFE" w14:textId="77777777" w:rsidTr="008D615C">
        <w:trPr>
          <w:tblHeader/>
        </w:trPr>
        <w:tc>
          <w:tcPr>
            <w:tcW w:w="223" w:type="pct"/>
            <w:vAlign w:val="bottom"/>
          </w:tcPr>
          <w:p w14:paraId="341B2C66" w14:textId="54DE7BCD" w:rsidR="00EF08EB" w:rsidRPr="00EF08EB" w:rsidRDefault="00EF08EB"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744" w:type="pct"/>
          </w:tcPr>
          <w:p w14:paraId="11830D83"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6BAA26DD" w14:textId="6C6FCD21"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79A1E90A" w14:textId="1745D101"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53760F1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01D681C0" w14:textId="77777777" w:rsidTr="008D615C">
        <w:trPr>
          <w:tblHeader/>
        </w:trPr>
        <w:tc>
          <w:tcPr>
            <w:tcW w:w="223" w:type="pct"/>
            <w:vAlign w:val="bottom"/>
          </w:tcPr>
          <w:p w14:paraId="4C52196A" w14:textId="76405C82" w:rsidR="00EF08EB" w:rsidRPr="00EF08EB" w:rsidRDefault="00EF08EB"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04A5DA91" w14:textId="53F92692"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69BEA518" w14:textId="3BE825A6"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1D0814E" w14:textId="181D6CE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6FD6347"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E597F39" w14:textId="77777777" w:rsidTr="008D615C">
        <w:trPr>
          <w:tblHeader/>
        </w:trPr>
        <w:tc>
          <w:tcPr>
            <w:tcW w:w="223" w:type="pct"/>
            <w:vAlign w:val="bottom"/>
          </w:tcPr>
          <w:p w14:paraId="60659558" w14:textId="1E29DCCB" w:rsidR="00EF08EB" w:rsidRPr="00EF08EB" w:rsidRDefault="00EF08EB"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341F3885"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2CC82135" w14:textId="5C258298"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4AEAE65" w14:textId="1849A401"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0C651EC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C922785" w14:textId="77777777" w:rsidTr="008D615C">
        <w:trPr>
          <w:tblHeader/>
        </w:trPr>
        <w:tc>
          <w:tcPr>
            <w:tcW w:w="223" w:type="pct"/>
            <w:vAlign w:val="bottom"/>
          </w:tcPr>
          <w:p w14:paraId="3CB0B69B" w14:textId="47080B12" w:rsidR="00EF08EB" w:rsidRPr="00EF08EB" w:rsidRDefault="00EF08EB"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625A251C"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374E83FB" w14:textId="49E91965"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A2A01BC" w14:textId="260FDEF5"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18916310"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A8A0467" w14:textId="77777777" w:rsidTr="008D615C">
        <w:trPr>
          <w:tblHeader/>
        </w:trPr>
        <w:tc>
          <w:tcPr>
            <w:tcW w:w="223" w:type="pct"/>
            <w:vAlign w:val="bottom"/>
          </w:tcPr>
          <w:p w14:paraId="1CE56F5B" w14:textId="1A9D9BA4"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28EDBFA4"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43DDB84A" w14:textId="647D856F"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2BF3D430" w14:textId="0E8020F8"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41FFF18"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75C9CE0" w14:textId="77777777" w:rsidTr="008D615C">
        <w:trPr>
          <w:tblHeader/>
        </w:trPr>
        <w:tc>
          <w:tcPr>
            <w:tcW w:w="223" w:type="pct"/>
            <w:vAlign w:val="bottom"/>
          </w:tcPr>
          <w:p w14:paraId="028E6FD8" w14:textId="2B689DD9"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2D6563BF" w14:textId="26E05D0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25B06BA9"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7C1EF1A1" w14:textId="3E74EE22"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A28B96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2F15E8B" w14:textId="77777777" w:rsidTr="008D615C">
        <w:trPr>
          <w:tblHeader/>
        </w:trPr>
        <w:tc>
          <w:tcPr>
            <w:tcW w:w="223" w:type="pct"/>
            <w:vAlign w:val="bottom"/>
          </w:tcPr>
          <w:p w14:paraId="67022C15" w14:textId="677C5B4E"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59620E20" w14:textId="0B85E6A4"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21C4BC11"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36F94DF" w14:textId="085DA4BF"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3AAEE76F"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590470C" w14:textId="77777777" w:rsidTr="008D615C">
        <w:trPr>
          <w:tblHeader/>
        </w:trPr>
        <w:tc>
          <w:tcPr>
            <w:tcW w:w="223" w:type="pct"/>
            <w:vAlign w:val="bottom"/>
          </w:tcPr>
          <w:p w14:paraId="2DFE537A" w14:textId="5EBA65EE" w:rsidR="00EF08EB" w:rsidRPr="00EF08EB" w:rsidRDefault="00EF08EB"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1744" w:type="pct"/>
          </w:tcPr>
          <w:p w14:paraId="10D53BE7" w14:textId="2982CDFC" w:rsidR="00EF08EB" w:rsidRPr="00EF08EB" w:rsidRDefault="00EF08EB" w:rsidP="00117112">
            <w:pPr>
              <w:spacing w:after="0" w:line="276" w:lineRule="auto"/>
              <w:rPr>
                <w:rFonts w:asciiTheme="minorHAnsi" w:eastAsia="Malgun Gothic" w:hAnsiTheme="minorHAnsi" w:cstheme="minorHAnsi"/>
                <w:lang w:eastAsia="ko-KR"/>
              </w:rPr>
            </w:pPr>
          </w:p>
        </w:tc>
        <w:tc>
          <w:tcPr>
            <w:tcW w:w="1889" w:type="pct"/>
          </w:tcPr>
          <w:p w14:paraId="5F67BDF5"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631" w:type="pct"/>
          </w:tcPr>
          <w:p w14:paraId="29EF4891" w14:textId="30A84001" w:rsidR="00EF08EB" w:rsidRPr="00EF08EB" w:rsidRDefault="00EF08EB" w:rsidP="00117112">
            <w:pPr>
              <w:spacing w:after="0" w:line="276" w:lineRule="auto"/>
              <w:rPr>
                <w:rFonts w:asciiTheme="minorHAnsi" w:eastAsia="SimSun" w:hAnsiTheme="minorHAnsi" w:cstheme="minorHAnsi"/>
                <w:lang w:eastAsia="zh-CN"/>
              </w:rPr>
            </w:pPr>
          </w:p>
        </w:tc>
        <w:tc>
          <w:tcPr>
            <w:tcW w:w="289" w:type="pct"/>
          </w:tcPr>
          <w:p w14:paraId="5BBFBBB0" w14:textId="77777777" w:rsidR="00EF08EB" w:rsidRPr="00EF08EB" w:rsidRDefault="00EF08EB" w:rsidP="00117112">
            <w:pPr>
              <w:spacing w:after="0" w:line="276" w:lineRule="auto"/>
              <w:rPr>
                <w:rFonts w:asciiTheme="minorHAnsi" w:eastAsia="SimSun" w:hAnsiTheme="minorHAnsi" w:cstheme="minorHAnsi"/>
                <w:lang w:eastAsia="zh-CN"/>
              </w:rPr>
            </w:pPr>
          </w:p>
        </w:tc>
      </w:tr>
      <w:tr w:rsidR="00EF08EB" w:rsidRPr="00A45CF7" w14:paraId="142DA37F" w14:textId="77777777" w:rsidTr="008D615C">
        <w:trPr>
          <w:tblHeader/>
        </w:trPr>
        <w:tc>
          <w:tcPr>
            <w:tcW w:w="223" w:type="pct"/>
            <w:vAlign w:val="bottom"/>
          </w:tcPr>
          <w:p w14:paraId="0F97785A" w14:textId="177CA7E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F0C1E1" w14:textId="16A001C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F4A9C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374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E7D338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07E8C" w14:textId="77777777" w:rsidTr="008D615C">
        <w:trPr>
          <w:tblHeader/>
        </w:trPr>
        <w:tc>
          <w:tcPr>
            <w:tcW w:w="223" w:type="pct"/>
            <w:vAlign w:val="bottom"/>
          </w:tcPr>
          <w:p w14:paraId="49BDB84B" w14:textId="2441C08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53F528" w14:textId="6C5F553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0C6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F0044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2E1777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040030A" w14:textId="77777777" w:rsidTr="008D615C">
        <w:trPr>
          <w:tblHeader/>
        </w:trPr>
        <w:tc>
          <w:tcPr>
            <w:tcW w:w="223" w:type="pct"/>
            <w:vAlign w:val="bottom"/>
          </w:tcPr>
          <w:p w14:paraId="6D97D03F" w14:textId="0983C7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41CEE6E" w14:textId="26ACDB5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4F3E16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B1A23F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4E2EA3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AB0D35" w14:textId="77777777" w:rsidTr="008D615C">
        <w:trPr>
          <w:tblHeader/>
        </w:trPr>
        <w:tc>
          <w:tcPr>
            <w:tcW w:w="223" w:type="pct"/>
            <w:vAlign w:val="bottom"/>
          </w:tcPr>
          <w:p w14:paraId="5DC7AD89" w14:textId="1F90CA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47</w:t>
            </w:r>
          </w:p>
        </w:tc>
        <w:tc>
          <w:tcPr>
            <w:tcW w:w="224" w:type="pct"/>
          </w:tcPr>
          <w:p w14:paraId="3587991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05946D2" w14:textId="02774B1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FECF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62298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5E051B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9A3BD1" w14:textId="77777777" w:rsidTr="008D615C">
        <w:trPr>
          <w:tblHeader/>
        </w:trPr>
        <w:tc>
          <w:tcPr>
            <w:tcW w:w="223" w:type="pct"/>
            <w:vAlign w:val="bottom"/>
          </w:tcPr>
          <w:p w14:paraId="4A3014D2" w14:textId="10B6BF9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9BA69D" w14:textId="2E0950B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B53A5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F5C9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A48DED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2A853A6" w14:textId="77777777" w:rsidTr="008D615C">
        <w:trPr>
          <w:tblHeader/>
        </w:trPr>
        <w:tc>
          <w:tcPr>
            <w:tcW w:w="223" w:type="pct"/>
            <w:vAlign w:val="bottom"/>
          </w:tcPr>
          <w:p w14:paraId="065A5B86" w14:textId="4DDFD05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375DB47" w14:textId="04173CB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B6A041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D2BC34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2EEEA8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F80D655" w14:textId="77777777" w:rsidTr="008D615C">
        <w:trPr>
          <w:tblHeader/>
        </w:trPr>
        <w:tc>
          <w:tcPr>
            <w:tcW w:w="223" w:type="pct"/>
            <w:vAlign w:val="bottom"/>
          </w:tcPr>
          <w:p w14:paraId="47C82765" w14:textId="1E47F8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9C1CE4" w14:textId="32D749D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0D307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0842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CDFC47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DCC2C51" w14:textId="77777777" w:rsidTr="008D615C">
        <w:trPr>
          <w:tblHeader/>
        </w:trPr>
        <w:tc>
          <w:tcPr>
            <w:tcW w:w="223" w:type="pct"/>
            <w:vAlign w:val="bottom"/>
          </w:tcPr>
          <w:p w14:paraId="14E07DA8" w14:textId="4A0C02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341471D" w14:textId="73E2C83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51D6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8D017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C7D4BA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DF865" w14:textId="77777777" w:rsidTr="008D615C">
        <w:trPr>
          <w:tblHeader/>
        </w:trPr>
        <w:tc>
          <w:tcPr>
            <w:tcW w:w="223" w:type="pct"/>
            <w:vAlign w:val="bottom"/>
          </w:tcPr>
          <w:p w14:paraId="5BC2165A" w14:textId="49D0572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FE062EC" w14:textId="57C8A7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E3FC49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667C7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9C111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9F1376" w14:textId="77777777" w:rsidTr="008D615C">
        <w:trPr>
          <w:tblHeader/>
        </w:trPr>
        <w:tc>
          <w:tcPr>
            <w:tcW w:w="223" w:type="pct"/>
            <w:vAlign w:val="bottom"/>
          </w:tcPr>
          <w:p w14:paraId="06BEC336" w14:textId="58AB7F7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F53A324" w14:textId="690C175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A6829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C54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16688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E993F7" w14:textId="77777777" w:rsidTr="008D615C">
        <w:trPr>
          <w:tblHeader/>
        </w:trPr>
        <w:tc>
          <w:tcPr>
            <w:tcW w:w="223" w:type="pct"/>
            <w:vAlign w:val="bottom"/>
          </w:tcPr>
          <w:p w14:paraId="2E6A96D8" w14:textId="46465A2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A29A66C" w14:textId="458ECB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E261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CE53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B56182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E9BCD78" w14:textId="77777777" w:rsidTr="008D615C">
        <w:trPr>
          <w:tblHeader/>
        </w:trPr>
        <w:tc>
          <w:tcPr>
            <w:tcW w:w="223" w:type="pct"/>
            <w:vAlign w:val="bottom"/>
          </w:tcPr>
          <w:p w14:paraId="213138CF" w14:textId="13FCE35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85D2C65" w14:textId="01E8042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7D1E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0E694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E8A20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5C992EE" w14:textId="77777777" w:rsidTr="008D615C">
        <w:trPr>
          <w:tblHeader/>
        </w:trPr>
        <w:tc>
          <w:tcPr>
            <w:tcW w:w="223" w:type="pct"/>
            <w:vAlign w:val="bottom"/>
          </w:tcPr>
          <w:p w14:paraId="2821B0B8" w14:textId="67AAF07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F85550B" w14:textId="1D605BF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1C44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7A546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05CE5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CDD23B" w14:textId="77777777" w:rsidTr="008D615C">
        <w:trPr>
          <w:tblHeader/>
        </w:trPr>
        <w:tc>
          <w:tcPr>
            <w:tcW w:w="223" w:type="pct"/>
            <w:vAlign w:val="bottom"/>
          </w:tcPr>
          <w:p w14:paraId="73C2F4FC" w14:textId="23D756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3D5F49" w14:textId="6804939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27D312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7D4C4B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88BAF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C798EA9" w14:textId="77777777" w:rsidTr="008D615C">
        <w:trPr>
          <w:tblHeader/>
        </w:trPr>
        <w:tc>
          <w:tcPr>
            <w:tcW w:w="223" w:type="pct"/>
            <w:vAlign w:val="bottom"/>
          </w:tcPr>
          <w:p w14:paraId="4F7027FF" w14:textId="1711D37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CBB4C30" w14:textId="1D3B638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668C2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B8F4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954923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113789" w14:textId="77777777" w:rsidTr="008D615C">
        <w:trPr>
          <w:tblHeader/>
        </w:trPr>
        <w:tc>
          <w:tcPr>
            <w:tcW w:w="223" w:type="pct"/>
            <w:vAlign w:val="bottom"/>
          </w:tcPr>
          <w:p w14:paraId="096F169B" w14:textId="21EB45C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5C2F408" w14:textId="30C797C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1881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E2B92A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8A654D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924F116" w14:textId="77777777" w:rsidTr="008D615C">
        <w:trPr>
          <w:tblHeader/>
        </w:trPr>
        <w:tc>
          <w:tcPr>
            <w:tcW w:w="223" w:type="pct"/>
            <w:vAlign w:val="bottom"/>
          </w:tcPr>
          <w:p w14:paraId="3BF78A43" w14:textId="59E0447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2800D39" w14:textId="1267097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88183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63E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D70BD8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72211C" w14:textId="77777777" w:rsidTr="008D615C">
        <w:trPr>
          <w:tblHeader/>
        </w:trPr>
        <w:tc>
          <w:tcPr>
            <w:tcW w:w="223" w:type="pct"/>
            <w:vAlign w:val="bottom"/>
          </w:tcPr>
          <w:p w14:paraId="28045964" w14:textId="0BB0A33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9E6081A" w14:textId="6304863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8D19ED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C69BC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A540C8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1B57D2E" w14:textId="77777777" w:rsidTr="008D615C">
        <w:trPr>
          <w:tblHeader/>
        </w:trPr>
        <w:tc>
          <w:tcPr>
            <w:tcW w:w="223" w:type="pct"/>
            <w:vAlign w:val="bottom"/>
          </w:tcPr>
          <w:p w14:paraId="68EFC856" w14:textId="127332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E56EE5" w14:textId="38949F4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DC37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449B0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2FCA7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C81B98B" w14:textId="77777777" w:rsidTr="008D615C">
        <w:trPr>
          <w:tblHeader/>
        </w:trPr>
        <w:tc>
          <w:tcPr>
            <w:tcW w:w="223" w:type="pct"/>
            <w:vAlign w:val="bottom"/>
          </w:tcPr>
          <w:p w14:paraId="496B3B41" w14:textId="686916C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CD0AF3" w14:textId="4CFDD34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229D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9F1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B7C80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1904401" w14:textId="77777777" w:rsidTr="008D615C">
        <w:trPr>
          <w:tblHeader/>
        </w:trPr>
        <w:tc>
          <w:tcPr>
            <w:tcW w:w="223" w:type="pct"/>
            <w:vAlign w:val="bottom"/>
          </w:tcPr>
          <w:p w14:paraId="57C3E8C8" w14:textId="229CED60"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1C62D28" w14:textId="3FC6E8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BF0B9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E2D1C5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3A5FAB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E43F63" w14:textId="77777777" w:rsidTr="008D615C">
        <w:trPr>
          <w:tblHeader/>
        </w:trPr>
        <w:tc>
          <w:tcPr>
            <w:tcW w:w="223" w:type="pct"/>
            <w:vAlign w:val="bottom"/>
          </w:tcPr>
          <w:p w14:paraId="7E50281C" w14:textId="794B3E1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1FC89C" w14:textId="6215B1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25FEE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53C395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70CFE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8F9AA8" w14:textId="77777777" w:rsidTr="008D615C">
        <w:trPr>
          <w:tblHeader/>
        </w:trPr>
        <w:tc>
          <w:tcPr>
            <w:tcW w:w="223" w:type="pct"/>
            <w:vAlign w:val="bottom"/>
          </w:tcPr>
          <w:p w14:paraId="1087B7EF" w14:textId="569AA7E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1A7F662" w14:textId="1FF2F1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3A3EE0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2EFA05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DE717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6058E5B" w14:textId="77777777" w:rsidTr="008D615C">
        <w:trPr>
          <w:tblHeader/>
        </w:trPr>
        <w:tc>
          <w:tcPr>
            <w:tcW w:w="223" w:type="pct"/>
            <w:vAlign w:val="bottom"/>
          </w:tcPr>
          <w:p w14:paraId="30535918" w14:textId="0627A9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DC277" w14:textId="2EE0841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16A13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D77AE9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718B9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509F6E" w14:textId="77777777" w:rsidTr="008D615C">
        <w:trPr>
          <w:tblHeader/>
        </w:trPr>
        <w:tc>
          <w:tcPr>
            <w:tcW w:w="223" w:type="pct"/>
            <w:vAlign w:val="bottom"/>
          </w:tcPr>
          <w:p w14:paraId="3F7B3D12" w14:textId="3A8E10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5E2BE71" w14:textId="7F83B5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B0EC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49FE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B5656E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9E0C9C8" w14:textId="77777777" w:rsidTr="008D615C">
        <w:trPr>
          <w:tblHeader/>
        </w:trPr>
        <w:tc>
          <w:tcPr>
            <w:tcW w:w="223" w:type="pct"/>
            <w:vAlign w:val="bottom"/>
          </w:tcPr>
          <w:p w14:paraId="11079A09" w14:textId="770F52C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BAD1320" w14:textId="7517271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C393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0D164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41B643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87B28F" w14:textId="77777777" w:rsidTr="008D615C">
        <w:trPr>
          <w:tblHeader/>
        </w:trPr>
        <w:tc>
          <w:tcPr>
            <w:tcW w:w="223" w:type="pct"/>
            <w:vAlign w:val="bottom"/>
          </w:tcPr>
          <w:p w14:paraId="5E177171" w14:textId="21E6B01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467E134" w14:textId="7877AA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03769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8E946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83DD7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4D28E1" w14:textId="77777777" w:rsidTr="008D615C">
        <w:trPr>
          <w:tblHeader/>
        </w:trPr>
        <w:tc>
          <w:tcPr>
            <w:tcW w:w="223" w:type="pct"/>
            <w:vAlign w:val="bottom"/>
          </w:tcPr>
          <w:p w14:paraId="15EAF148" w14:textId="29FE7DD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372035" w14:textId="432C575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ADB954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FAA0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DF4FAF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8A6E6A" w14:textId="77777777" w:rsidTr="008D615C">
        <w:trPr>
          <w:tblHeader/>
        </w:trPr>
        <w:tc>
          <w:tcPr>
            <w:tcW w:w="223" w:type="pct"/>
            <w:vAlign w:val="bottom"/>
          </w:tcPr>
          <w:p w14:paraId="3F11C750" w14:textId="232E2A8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81810AB" w14:textId="2172E0A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E444A5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49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7F74E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5E4E11B" w14:textId="77777777" w:rsidTr="008D615C">
        <w:trPr>
          <w:tblHeader/>
        </w:trPr>
        <w:tc>
          <w:tcPr>
            <w:tcW w:w="223" w:type="pct"/>
            <w:vAlign w:val="bottom"/>
          </w:tcPr>
          <w:p w14:paraId="40BD802C" w14:textId="3D23125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EADFC4" w14:textId="41684C7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D973C7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DF882E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1C24B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E982C1" w14:textId="77777777" w:rsidTr="008D615C">
        <w:trPr>
          <w:tblHeader/>
        </w:trPr>
        <w:tc>
          <w:tcPr>
            <w:tcW w:w="223" w:type="pct"/>
            <w:vAlign w:val="bottom"/>
          </w:tcPr>
          <w:p w14:paraId="7E91B90D" w14:textId="0583EA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7751F4F" w14:textId="1A13884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3EEFA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7C4D8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BB723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D8300C" w14:textId="77777777" w:rsidTr="008D615C">
        <w:trPr>
          <w:tblHeader/>
        </w:trPr>
        <w:tc>
          <w:tcPr>
            <w:tcW w:w="223" w:type="pct"/>
            <w:vAlign w:val="bottom"/>
          </w:tcPr>
          <w:p w14:paraId="543DA656" w14:textId="30BC88C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C23181E" w14:textId="65AD017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9611F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E0DBA5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FB25E4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0FDDE7" w14:textId="77777777" w:rsidTr="008D615C">
        <w:trPr>
          <w:tblHeader/>
        </w:trPr>
        <w:tc>
          <w:tcPr>
            <w:tcW w:w="223" w:type="pct"/>
            <w:vAlign w:val="bottom"/>
          </w:tcPr>
          <w:p w14:paraId="2A3294B9" w14:textId="4BD7595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8048F5" w14:textId="7F5547C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17BD15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61AFE0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48F287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029D940" w14:textId="77777777" w:rsidTr="008D615C">
        <w:trPr>
          <w:tblHeader/>
        </w:trPr>
        <w:tc>
          <w:tcPr>
            <w:tcW w:w="223" w:type="pct"/>
            <w:vAlign w:val="bottom"/>
          </w:tcPr>
          <w:p w14:paraId="4398A4FB" w14:textId="1F8B106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FE0DCB" w14:textId="288B11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A64121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15F08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0B9BA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C46971" w14:textId="77777777" w:rsidTr="008D615C">
        <w:trPr>
          <w:tblHeader/>
        </w:trPr>
        <w:tc>
          <w:tcPr>
            <w:tcW w:w="223" w:type="pct"/>
            <w:vAlign w:val="bottom"/>
          </w:tcPr>
          <w:p w14:paraId="22485F9A" w14:textId="3502442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D885DD4" w14:textId="1C80DB7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8461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899D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134343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3FF25DE" w14:textId="77777777" w:rsidTr="008D615C">
        <w:trPr>
          <w:tblHeader/>
        </w:trPr>
        <w:tc>
          <w:tcPr>
            <w:tcW w:w="223" w:type="pct"/>
            <w:vAlign w:val="bottom"/>
          </w:tcPr>
          <w:p w14:paraId="154161BA" w14:textId="32FD26C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79</w:t>
            </w:r>
          </w:p>
        </w:tc>
        <w:tc>
          <w:tcPr>
            <w:tcW w:w="224" w:type="pct"/>
          </w:tcPr>
          <w:p w14:paraId="0C49A9F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4EDE23" w14:textId="7AC255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AC95B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BF885BD"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82F91F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BEB9473" w14:textId="77777777" w:rsidTr="008D615C">
        <w:trPr>
          <w:tblHeader/>
        </w:trPr>
        <w:tc>
          <w:tcPr>
            <w:tcW w:w="223" w:type="pct"/>
            <w:vAlign w:val="bottom"/>
          </w:tcPr>
          <w:p w14:paraId="794A40C8" w14:textId="34C5198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0A42AA0" w14:textId="01091DE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04112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137EA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EEFADC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F22C00" w14:textId="77777777" w:rsidTr="008D615C">
        <w:trPr>
          <w:tblHeader/>
        </w:trPr>
        <w:tc>
          <w:tcPr>
            <w:tcW w:w="223" w:type="pct"/>
            <w:vAlign w:val="bottom"/>
          </w:tcPr>
          <w:p w14:paraId="211197EF" w14:textId="087202B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AFE61A0" w14:textId="309AF29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F3FAA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9E30BF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64DF66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ADEEE" w14:textId="77777777" w:rsidTr="008D615C">
        <w:trPr>
          <w:tblHeader/>
        </w:trPr>
        <w:tc>
          <w:tcPr>
            <w:tcW w:w="223" w:type="pct"/>
            <w:vAlign w:val="bottom"/>
          </w:tcPr>
          <w:p w14:paraId="635E3F9B" w14:textId="18DF5E8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BB1951" w14:textId="455F22C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1C7038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DE45D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2A9BE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C87C3" w14:textId="77777777" w:rsidTr="008D615C">
        <w:trPr>
          <w:tblHeader/>
        </w:trPr>
        <w:tc>
          <w:tcPr>
            <w:tcW w:w="223" w:type="pct"/>
            <w:vAlign w:val="bottom"/>
          </w:tcPr>
          <w:p w14:paraId="3D16B34D" w14:textId="4C3958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AE9693D" w14:textId="0FC43C3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77721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05E4A7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C5C3D6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7DD774" w14:textId="77777777" w:rsidTr="008D615C">
        <w:trPr>
          <w:tblHeader/>
        </w:trPr>
        <w:tc>
          <w:tcPr>
            <w:tcW w:w="223" w:type="pct"/>
            <w:vAlign w:val="bottom"/>
          </w:tcPr>
          <w:p w14:paraId="6B12FCC2" w14:textId="4F1447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79B88" w14:textId="1C1F989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19690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82E19F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A686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18E5BD" w14:textId="77777777" w:rsidTr="008D615C">
        <w:trPr>
          <w:tblHeader/>
        </w:trPr>
        <w:tc>
          <w:tcPr>
            <w:tcW w:w="223" w:type="pct"/>
            <w:vAlign w:val="bottom"/>
          </w:tcPr>
          <w:p w14:paraId="10B293CB" w14:textId="58141C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DC9116" w14:textId="2AA93DB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1B6D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E7AFEC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F8CD01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8068BC6" w14:textId="77777777" w:rsidTr="008D615C">
        <w:trPr>
          <w:tblHeader/>
        </w:trPr>
        <w:tc>
          <w:tcPr>
            <w:tcW w:w="223" w:type="pct"/>
            <w:vAlign w:val="bottom"/>
          </w:tcPr>
          <w:p w14:paraId="2FE1069E" w14:textId="16860E7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6C7BA8E" w14:textId="5A4158A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74CCDA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87A410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51CAC3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AB2A72" w14:textId="77777777" w:rsidTr="008D615C">
        <w:trPr>
          <w:tblHeader/>
        </w:trPr>
        <w:tc>
          <w:tcPr>
            <w:tcW w:w="223" w:type="pct"/>
            <w:vAlign w:val="bottom"/>
          </w:tcPr>
          <w:p w14:paraId="2A6C47A7" w14:textId="2FE5FE5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058DFD" w14:textId="4366EDE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24DED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086370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7F9B54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4E2551D" w14:textId="77777777" w:rsidTr="008D615C">
        <w:trPr>
          <w:tblHeader/>
        </w:trPr>
        <w:tc>
          <w:tcPr>
            <w:tcW w:w="223" w:type="pct"/>
            <w:vAlign w:val="bottom"/>
          </w:tcPr>
          <w:p w14:paraId="21385CF1" w14:textId="68989DF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525382" w14:textId="2C6916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35A606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D31B99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7A8E1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FCB8B0" w14:textId="77777777" w:rsidTr="008D615C">
        <w:trPr>
          <w:tblHeader/>
        </w:trPr>
        <w:tc>
          <w:tcPr>
            <w:tcW w:w="223" w:type="pct"/>
            <w:vAlign w:val="bottom"/>
          </w:tcPr>
          <w:p w14:paraId="55A045B3" w14:textId="41F12C6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09EC54A" w14:textId="100C5A1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60352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817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A1970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6B8AE67" w14:textId="77777777" w:rsidTr="008D615C">
        <w:trPr>
          <w:tblHeader/>
        </w:trPr>
        <w:tc>
          <w:tcPr>
            <w:tcW w:w="223" w:type="pct"/>
            <w:vAlign w:val="bottom"/>
          </w:tcPr>
          <w:p w14:paraId="3F02A9BC" w14:textId="5C41482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3667E9" w14:textId="0C34FEA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3D54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F0B90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2F832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0D69DA" w14:textId="77777777" w:rsidTr="008D615C">
        <w:trPr>
          <w:tblHeader/>
        </w:trPr>
        <w:tc>
          <w:tcPr>
            <w:tcW w:w="223" w:type="pct"/>
            <w:vAlign w:val="bottom"/>
          </w:tcPr>
          <w:p w14:paraId="3173392B" w14:textId="4F7AE1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C64FC91" w14:textId="2F15A20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93A0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235853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A44235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0F0AD8" w14:textId="77777777" w:rsidTr="008D615C">
        <w:trPr>
          <w:tblHeader/>
        </w:trPr>
        <w:tc>
          <w:tcPr>
            <w:tcW w:w="223" w:type="pct"/>
            <w:vAlign w:val="bottom"/>
          </w:tcPr>
          <w:p w14:paraId="6248D371" w14:textId="382DC96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EE4779C" w14:textId="5B19890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DCD622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3C55A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4ADCFF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F53253C" w14:textId="77777777" w:rsidTr="008D615C">
        <w:trPr>
          <w:tblHeader/>
        </w:trPr>
        <w:tc>
          <w:tcPr>
            <w:tcW w:w="223" w:type="pct"/>
            <w:vAlign w:val="bottom"/>
          </w:tcPr>
          <w:p w14:paraId="0F936AFD" w14:textId="4F955DC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57C22FC" w14:textId="42EC2C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56E4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E8623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B073A4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DF6D3E" w14:textId="77777777" w:rsidTr="008D615C">
        <w:trPr>
          <w:tblHeader/>
        </w:trPr>
        <w:tc>
          <w:tcPr>
            <w:tcW w:w="223" w:type="pct"/>
            <w:vAlign w:val="bottom"/>
          </w:tcPr>
          <w:p w14:paraId="4FBFD3BC" w14:textId="303C36F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D2AC4E4" w14:textId="4F3EB48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D0206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7773B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C9E458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1CAACE7" w14:textId="77777777" w:rsidTr="008D615C">
        <w:trPr>
          <w:tblHeader/>
        </w:trPr>
        <w:tc>
          <w:tcPr>
            <w:tcW w:w="223" w:type="pct"/>
            <w:vAlign w:val="bottom"/>
          </w:tcPr>
          <w:p w14:paraId="21D9BE24" w14:textId="1115BC7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9603422" w14:textId="588DE0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BCDA0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0480E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9D0FEC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FC2AEA" w14:textId="77777777" w:rsidTr="008D615C">
        <w:trPr>
          <w:tblHeader/>
        </w:trPr>
        <w:tc>
          <w:tcPr>
            <w:tcW w:w="223" w:type="pct"/>
            <w:vAlign w:val="bottom"/>
          </w:tcPr>
          <w:p w14:paraId="56A8ED19" w14:textId="09EBB1B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99CA988" w14:textId="6F11633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208A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D7D276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55DFE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E28B898" w14:textId="77777777" w:rsidTr="008D615C">
        <w:trPr>
          <w:tblHeader/>
        </w:trPr>
        <w:tc>
          <w:tcPr>
            <w:tcW w:w="223" w:type="pct"/>
            <w:vAlign w:val="bottom"/>
          </w:tcPr>
          <w:p w14:paraId="278404DF" w14:textId="320D91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BBA0E1" w14:textId="0CDD92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177E4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353450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8BE6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AF29C71" w14:textId="77777777" w:rsidTr="008D615C">
        <w:trPr>
          <w:tblHeader/>
        </w:trPr>
        <w:tc>
          <w:tcPr>
            <w:tcW w:w="223" w:type="pct"/>
            <w:vAlign w:val="bottom"/>
          </w:tcPr>
          <w:p w14:paraId="2F59D3C0" w14:textId="4DA0050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41D3F8C" w14:textId="4F28C2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11BACB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DBC92B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655217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9A94E39" w14:textId="77777777" w:rsidTr="008D615C">
        <w:trPr>
          <w:tblHeader/>
        </w:trPr>
        <w:tc>
          <w:tcPr>
            <w:tcW w:w="223" w:type="pct"/>
            <w:vAlign w:val="bottom"/>
          </w:tcPr>
          <w:p w14:paraId="2B03A869" w14:textId="0EEE7C7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6608A5A" w14:textId="1AD0CFD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0A8801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4744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8171C6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C794DE7" w14:textId="77777777" w:rsidTr="008D615C">
        <w:trPr>
          <w:tblHeader/>
        </w:trPr>
        <w:tc>
          <w:tcPr>
            <w:tcW w:w="223" w:type="pct"/>
            <w:vAlign w:val="bottom"/>
          </w:tcPr>
          <w:p w14:paraId="52B9CAF6" w14:textId="6E28E82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AC10AA" w14:textId="550C50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00826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3C050F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3EE6A8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216BED8" w14:textId="77777777" w:rsidTr="008D615C">
        <w:trPr>
          <w:tblHeader/>
        </w:trPr>
        <w:tc>
          <w:tcPr>
            <w:tcW w:w="223" w:type="pct"/>
            <w:vAlign w:val="bottom"/>
          </w:tcPr>
          <w:p w14:paraId="5D4E21A8" w14:textId="325EBF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6E0140" w14:textId="016CBB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32B8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D1BFC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9B78F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B68A97E" w14:textId="77777777" w:rsidTr="008D615C">
        <w:trPr>
          <w:tblHeader/>
        </w:trPr>
        <w:tc>
          <w:tcPr>
            <w:tcW w:w="223" w:type="pct"/>
            <w:vAlign w:val="bottom"/>
          </w:tcPr>
          <w:p w14:paraId="0018CCFB" w14:textId="77DC55D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C71AE" w14:textId="3B3877C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21F86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14366E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1CE88F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C76589" w14:textId="77777777" w:rsidTr="008D615C">
        <w:trPr>
          <w:tblHeader/>
        </w:trPr>
        <w:tc>
          <w:tcPr>
            <w:tcW w:w="223" w:type="pct"/>
            <w:vAlign w:val="bottom"/>
          </w:tcPr>
          <w:p w14:paraId="2786380E" w14:textId="5AD6E80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32125D5" w14:textId="69CF077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9B557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F59A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524C5D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D27AEAB" w14:textId="77777777" w:rsidTr="008D615C">
        <w:trPr>
          <w:tblHeader/>
        </w:trPr>
        <w:tc>
          <w:tcPr>
            <w:tcW w:w="223" w:type="pct"/>
            <w:vAlign w:val="bottom"/>
          </w:tcPr>
          <w:p w14:paraId="3AD8E301" w14:textId="019078B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897E0F" w14:textId="37D86CF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EB5DB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BCD1A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3C30F1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4D1D98E" w14:textId="77777777" w:rsidTr="008D615C">
        <w:trPr>
          <w:tblHeader/>
        </w:trPr>
        <w:tc>
          <w:tcPr>
            <w:tcW w:w="223" w:type="pct"/>
            <w:vAlign w:val="bottom"/>
          </w:tcPr>
          <w:p w14:paraId="0C6384C2" w14:textId="1E73B6F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E8C0C5" w14:textId="0854B8E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C382B8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EB558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C3BFFD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052571" w14:textId="77777777" w:rsidTr="008D615C">
        <w:trPr>
          <w:tblHeader/>
        </w:trPr>
        <w:tc>
          <w:tcPr>
            <w:tcW w:w="223" w:type="pct"/>
            <w:vAlign w:val="bottom"/>
          </w:tcPr>
          <w:p w14:paraId="7A7C3C6C" w14:textId="583FA5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B26F4C6" w14:textId="4F5595A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088F5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12C974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6B496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2E85E66" w14:textId="77777777" w:rsidTr="008D615C">
        <w:trPr>
          <w:tblHeader/>
        </w:trPr>
        <w:tc>
          <w:tcPr>
            <w:tcW w:w="223" w:type="pct"/>
            <w:vAlign w:val="bottom"/>
          </w:tcPr>
          <w:p w14:paraId="07C8BD1A" w14:textId="1CB7882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0B52C8" w14:textId="4919CB5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738F4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4D9C9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47C62D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CD19B3" w14:textId="77777777" w:rsidTr="008D615C">
        <w:trPr>
          <w:tblHeader/>
        </w:trPr>
        <w:tc>
          <w:tcPr>
            <w:tcW w:w="223" w:type="pct"/>
            <w:vAlign w:val="bottom"/>
          </w:tcPr>
          <w:p w14:paraId="0499C16B" w14:textId="47EF64D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9DDCDF" w14:textId="37BFEBB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2F16E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8F599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6DBBD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635602F" w14:textId="77777777" w:rsidTr="008D615C">
        <w:trPr>
          <w:tblHeader/>
        </w:trPr>
        <w:tc>
          <w:tcPr>
            <w:tcW w:w="223" w:type="pct"/>
            <w:vAlign w:val="bottom"/>
          </w:tcPr>
          <w:p w14:paraId="18971A27" w14:textId="45FD2F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7D2F8C5" w14:textId="55D5FD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39E9D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6FAA1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8169A9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94FC21E" w14:textId="77777777" w:rsidTr="008D615C">
        <w:trPr>
          <w:tblHeader/>
        </w:trPr>
        <w:tc>
          <w:tcPr>
            <w:tcW w:w="223" w:type="pct"/>
            <w:vAlign w:val="bottom"/>
          </w:tcPr>
          <w:p w14:paraId="454BEBD6" w14:textId="1D08AB3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CA337DB" w14:textId="3E892F3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CA2739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F39806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C000F1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D163EE5" w14:textId="77777777" w:rsidTr="008D615C">
        <w:trPr>
          <w:tblHeader/>
        </w:trPr>
        <w:tc>
          <w:tcPr>
            <w:tcW w:w="223" w:type="pct"/>
            <w:vAlign w:val="bottom"/>
          </w:tcPr>
          <w:p w14:paraId="7D189A26" w14:textId="709D483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3DEA282" w14:textId="6FF705D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F0D35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B9668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9E25A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571058F" w14:textId="77777777" w:rsidTr="008D615C">
        <w:trPr>
          <w:tblHeader/>
        </w:trPr>
        <w:tc>
          <w:tcPr>
            <w:tcW w:w="223" w:type="pct"/>
            <w:vAlign w:val="bottom"/>
          </w:tcPr>
          <w:p w14:paraId="71CAA7DA" w14:textId="5CE7C9F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69657E6" w14:textId="0E43DA0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0B6D63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44D6A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8EB498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38C2363" w14:textId="77777777" w:rsidTr="008D615C">
        <w:trPr>
          <w:tblHeader/>
        </w:trPr>
        <w:tc>
          <w:tcPr>
            <w:tcW w:w="223" w:type="pct"/>
            <w:vAlign w:val="bottom"/>
          </w:tcPr>
          <w:p w14:paraId="2EBE4D46" w14:textId="433B988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5A740E8" w14:textId="773B2BE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C71F34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A8DB87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9EA7B6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78CEBF" w14:textId="77777777" w:rsidTr="008D615C">
        <w:trPr>
          <w:tblHeader/>
        </w:trPr>
        <w:tc>
          <w:tcPr>
            <w:tcW w:w="223" w:type="pct"/>
            <w:vAlign w:val="bottom"/>
          </w:tcPr>
          <w:p w14:paraId="781AF5B0" w14:textId="6057CC7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D505E98" w14:textId="1A939ED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9B8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A2D35B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7304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738803A" w14:textId="77777777" w:rsidTr="008D615C">
        <w:trPr>
          <w:tblHeader/>
        </w:trPr>
        <w:tc>
          <w:tcPr>
            <w:tcW w:w="223" w:type="pct"/>
            <w:vAlign w:val="bottom"/>
          </w:tcPr>
          <w:p w14:paraId="273A48F2" w14:textId="234C8F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20D35A6" w14:textId="6BED33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CFCA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9BDFE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EA1B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949ED7" w14:textId="77777777" w:rsidTr="008D615C">
        <w:trPr>
          <w:tblHeader/>
        </w:trPr>
        <w:tc>
          <w:tcPr>
            <w:tcW w:w="223" w:type="pct"/>
            <w:vAlign w:val="bottom"/>
          </w:tcPr>
          <w:p w14:paraId="468FB912" w14:textId="4B2B301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2BBB3F8" w14:textId="1F0732D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3EF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26F49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82B6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0B64268" w14:textId="77777777" w:rsidTr="008D615C">
        <w:trPr>
          <w:tblHeader/>
        </w:trPr>
        <w:tc>
          <w:tcPr>
            <w:tcW w:w="223" w:type="pct"/>
            <w:vAlign w:val="bottom"/>
          </w:tcPr>
          <w:p w14:paraId="03E57287" w14:textId="52E1D5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4674D95" w14:textId="16AED0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A180AD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765DA4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97320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979F3A" w14:textId="77777777" w:rsidTr="008D615C">
        <w:trPr>
          <w:tblHeader/>
        </w:trPr>
        <w:tc>
          <w:tcPr>
            <w:tcW w:w="223" w:type="pct"/>
            <w:vAlign w:val="bottom"/>
          </w:tcPr>
          <w:p w14:paraId="1ABC157E" w14:textId="3CC1B6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914D41" w14:textId="042CB8E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4D7F3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1661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2A9791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0BAC5E5" w14:textId="77777777" w:rsidTr="008D615C">
        <w:trPr>
          <w:tblHeader/>
        </w:trPr>
        <w:tc>
          <w:tcPr>
            <w:tcW w:w="223" w:type="pct"/>
            <w:vAlign w:val="bottom"/>
          </w:tcPr>
          <w:p w14:paraId="034507FA" w14:textId="6E872F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4FAF01" w14:textId="24E519F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F9812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7DC59B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6AF1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00D98C" w14:textId="77777777" w:rsidTr="008D615C">
        <w:trPr>
          <w:tblHeader/>
        </w:trPr>
        <w:tc>
          <w:tcPr>
            <w:tcW w:w="223" w:type="pct"/>
            <w:vAlign w:val="bottom"/>
          </w:tcPr>
          <w:p w14:paraId="1B2C8D22" w14:textId="534571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2F0F8B" w14:textId="1FA99EA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7418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D101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83AC0B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169E495" w14:textId="77777777" w:rsidTr="008D615C">
        <w:trPr>
          <w:tblHeader/>
        </w:trPr>
        <w:tc>
          <w:tcPr>
            <w:tcW w:w="223" w:type="pct"/>
            <w:vAlign w:val="bottom"/>
          </w:tcPr>
          <w:p w14:paraId="501039AB" w14:textId="2A1A91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812E5D" w14:textId="24A741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DC661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44BAE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4C2D4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3EA83F" w14:textId="77777777" w:rsidTr="008D615C">
        <w:trPr>
          <w:tblHeader/>
        </w:trPr>
        <w:tc>
          <w:tcPr>
            <w:tcW w:w="223" w:type="pct"/>
            <w:vAlign w:val="bottom"/>
          </w:tcPr>
          <w:p w14:paraId="77F497E3" w14:textId="585F804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D73CBBC" w14:textId="546F73E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5BD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5E422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F1D25C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7AE5237" w14:textId="77777777" w:rsidTr="008D615C">
        <w:trPr>
          <w:tblHeader/>
        </w:trPr>
        <w:tc>
          <w:tcPr>
            <w:tcW w:w="223" w:type="pct"/>
            <w:vAlign w:val="bottom"/>
          </w:tcPr>
          <w:p w14:paraId="59DF8F9D" w14:textId="62C84CA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0954F27" w14:textId="4C59A29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B0A72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ACBB8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47A021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CAFD281" w14:textId="77777777" w:rsidTr="008D615C">
        <w:trPr>
          <w:tblHeader/>
        </w:trPr>
        <w:tc>
          <w:tcPr>
            <w:tcW w:w="223" w:type="pct"/>
            <w:vAlign w:val="bottom"/>
          </w:tcPr>
          <w:p w14:paraId="283A5020" w14:textId="393172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209C36" w14:textId="469D1B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15B37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1937D2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352A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0B2939E" w14:textId="77777777" w:rsidTr="008D615C">
        <w:trPr>
          <w:tblHeader/>
        </w:trPr>
        <w:tc>
          <w:tcPr>
            <w:tcW w:w="223" w:type="pct"/>
            <w:vAlign w:val="bottom"/>
          </w:tcPr>
          <w:p w14:paraId="2BD79567" w14:textId="391549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B5A3A" w14:textId="525718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511135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1F301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684D37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32809E" w14:textId="77777777" w:rsidTr="008D615C">
        <w:trPr>
          <w:tblHeader/>
        </w:trPr>
        <w:tc>
          <w:tcPr>
            <w:tcW w:w="223" w:type="pct"/>
            <w:vAlign w:val="bottom"/>
          </w:tcPr>
          <w:p w14:paraId="33F21E98" w14:textId="00AAC0D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A8C867E" w14:textId="67F93B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108D1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01908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111AD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9377D1" w14:textId="77777777" w:rsidTr="008D615C">
        <w:trPr>
          <w:tblHeader/>
        </w:trPr>
        <w:tc>
          <w:tcPr>
            <w:tcW w:w="223" w:type="pct"/>
            <w:vAlign w:val="bottom"/>
          </w:tcPr>
          <w:p w14:paraId="4E7C6BEA" w14:textId="31B4706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644C428" w14:textId="15C26CD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725E55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3DBCD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69E56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D22E87" w14:textId="77777777" w:rsidTr="008D615C">
        <w:trPr>
          <w:tblHeader/>
        </w:trPr>
        <w:tc>
          <w:tcPr>
            <w:tcW w:w="223" w:type="pct"/>
            <w:vAlign w:val="bottom"/>
          </w:tcPr>
          <w:p w14:paraId="1F0CA360" w14:textId="72486AF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2E4669A" w14:textId="338EBC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0FB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081F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1B4A2B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B73C4A8" w14:textId="77777777" w:rsidTr="008D615C">
        <w:trPr>
          <w:tblHeader/>
        </w:trPr>
        <w:tc>
          <w:tcPr>
            <w:tcW w:w="223" w:type="pct"/>
            <w:vAlign w:val="bottom"/>
          </w:tcPr>
          <w:p w14:paraId="5FBB9DE5" w14:textId="5F3C8BB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A53B39" w14:textId="76626A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CDDDC2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65404A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043933A" w14:textId="77777777" w:rsidR="00EF08EB" w:rsidRPr="00EF08EB" w:rsidRDefault="00EF08EB" w:rsidP="00A31B1B">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4E95C" w14:textId="77777777" w:rsidR="006A226E" w:rsidRDefault="006A226E">
      <w:r>
        <w:separator/>
      </w:r>
    </w:p>
  </w:endnote>
  <w:endnote w:type="continuationSeparator" w:id="0">
    <w:p w14:paraId="4F8D6A8D" w14:textId="77777777" w:rsidR="006A226E" w:rsidRDefault="006A226E">
      <w:r>
        <w:continuationSeparator/>
      </w:r>
    </w:p>
  </w:endnote>
  <w:endnote w:type="continuationNotice" w:id="1">
    <w:p w14:paraId="74F3A07B" w14:textId="77777777" w:rsidR="006A226E" w:rsidRDefault="006A22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D35047" w:rsidRDefault="00D350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F8BB" w14:textId="77777777" w:rsidR="006A226E" w:rsidRDefault="006A226E">
      <w:r>
        <w:separator/>
      </w:r>
    </w:p>
  </w:footnote>
  <w:footnote w:type="continuationSeparator" w:id="0">
    <w:p w14:paraId="0E203563" w14:textId="77777777" w:rsidR="006A226E" w:rsidRDefault="006A226E">
      <w:r>
        <w:continuationSeparator/>
      </w:r>
    </w:p>
  </w:footnote>
  <w:footnote w:type="continuationNotice" w:id="1">
    <w:p w14:paraId="769C832A" w14:textId="77777777" w:rsidR="006A226E" w:rsidRDefault="006A22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56BF5C00" w:rsidR="00D35047" w:rsidRDefault="00D35047">
    <w:pPr>
      <w:pStyle w:val="Header"/>
      <w:framePr w:wrap="auto" w:vAnchor="text" w:hAnchor="margin" w:xAlign="center" w:y="1"/>
      <w:widowControl/>
    </w:pPr>
    <w:r>
      <w:fldChar w:fldCharType="begin"/>
    </w:r>
    <w:r>
      <w:instrText xml:space="preserve"> PAGE </w:instrText>
    </w:r>
    <w:r>
      <w:fldChar w:fldCharType="separate"/>
    </w:r>
    <w:r w:rsidR="004E1175">
      <w:t>7</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47133979">
    <w:abstractNumId w:val="9"/>
  </w:num>
  <w:num w:numId="2" w16cid:durableId="997539499">
    <w:abstractNumId w:val="14"/>
  </w:num>
  <w:num w:numId="3" w16cid:durableId="756679232">
    <w:abstractNumId w:val="16"/>
  </w:num>
  <w:num w:numId="4" w16cid:durableId="529606213">
    <w:abstractNumId w:val="11"/>
  </w:num>
  <w:num w:numId="5" w16cid:durableId="856961331">
    <w:abstractNumId w:val="12"/>
  </w:num>
  <w:num w:numId="6" w16cid:durableId="292172263">
    <w:abstractNumId w:val="2"/>
  </w:num>
  <w:num w:numId="7" w16cid:durableId="1485777438">
    <w:abstractNumId w:val="21"/>
  </w:num>
  <w:num w:numId="8" w16cid:durableId="17853786">
    <w:abstractNumId w:val="5"/>
  </w:num>
  <w:num w:numId="9" w16cid:durableId="1101678751">
    <w:abstractNumId w:val="4"/>
  </w:num>
  <w:num w:numId="10" w16cid:durableId="579366630">
    <w:abstractNumId w:val="19"/>
  </w:num>
  <w:num w:numId="11" w16cid:durableId="1689020778">
    <w:abstractNumId w:val="9"/>
  </w:num>
  <w:num w:numId="12" w16cid:durableId="1538085824">
    <w:abstractNumId w:val="6"/>
  </w:num>
  <w:num w:numId="13" w16cid:durableId="719521816">
    <w:abstractNumId w:val="9"/>
  </w:num>
  <w:num w:numId="14" w16cid:durableId="1123693222">
    <w:abstractNumId w:val="9"/>
  </w:num>
  <w:num w:numId="15" w16cid:durableId="47805655">
    <w:abstractNumId w:val="18"/>
  </w:num>
  <w:num w:numId="16" w16cid:durableId="1332949020">
    <w:abstractNumId w:val="8"/>
  </w:num>
  <w:num w:numId="17" w16cid:durableId="1978803322">
    <w:abstractNumId w:val="20"/>
  </w:num>
  <w:num w:numId="18" w16cid:durableId="371460716">
    <w:abstractNumId w:val="15"/>
  </w:num>
  <w:num w:numId="19" w16cid:durableId="209457762">
    <w:abstractNumId w:val="7"/>
  </w:num>
  <w:num w:numId="20" w16cid:durableId="1430269262">
    <w:abstractNumId w:val="9"/>
  </w:num>
  <w:num w:numId="21" w16cid:durableId="1589264523">
    <w:abstractNumId w:val="9"/>
  </w:num>
  <w:num w:numId="22" w16cid:durableId="1986811618">
    <w:abstractNumId w:val="23"/>
  </w:num>
  <w:num w:numId="23" w16cid:durableId="1075588051">
    <w:abstractNumId w:val="13"/>
  </w:num>
  <w:num w:numId="24" w16cid:durableId="1604145421">
    <w:abstractNumId w:val="0"/>
  </w:num>
  <w:num w:numId="25" w16cid:durableId="1976131981">
    <w:abstractNumId w:val="25"/>
  </w:num>
  <w:num w:numId="26" w16cid:durableId="1384985005">
    <w:abstractNumId w:val="22"/>
  </w:num>
  <w:num w:numId="27" w16cid:durableId="910652364">
    <w:abstractNumId w:val="9"/>
  </w:num>
  <w:num w:numId="28" w16cid:durableId="1375151849">
    <w:abstractNumId w:val="9"/>
  </w:num>
  <w:num w:numId="29" w16cid:durableId="451171583">
    <w:abstractNumId w:val="24"/>
  </w:num>
  <w:num w:numId="30" w16cid:durableId="864367560">
    <w:abstractNumId w:val="24"/>
  </w:num>
  <w:num w:numId="31" w16cid:durableId="1887791565">
    <w:abstractNumId w:val="10"/>
  </w:num>
  <w:num w:numId="32" w16cid:durableId="20118354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4222401">
    <w:abstractNumId w:val="1"/>
  </w:num>
  <w:num w:numId="34" w16cid:durableId="168744158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237"/>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0CC"/>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175"/>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3C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26E"/>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6C45"/>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2"/>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0FD1"/>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5C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47E9F"/>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29E2A-7AC4-43F6-AEAB-74AA237A6540}">
  <ds:schemaRefs>
    <ds:schemaRef ds:uri="http://schemas.openxmlformats.org/officeDocument/2006/bibliography"/>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7</Pages>
  <Words>430</Words>
  <Characters>2716</Characters>
  <Application>Microsoft Office Word</Application>
  <DocSecurity>0</DocSecurity>
  <Lines>22</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HNC</cp:lastModifiedBy>
  <cp:revision>4</cp:revision>
  <cp:lastPrinted>2010-01-07T10:23:00Z</cp:lastPrinted>
  <dcterms:created xsi:type="dcterms:W3CDTF">2024-01-17T20:38:00Z</dcterms:created>
  <dcterms:modified xsi:type="dcterms:W3CDTF">2024-01-17T20:43:00Z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