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63F2F" w14:textId="0BD4E3F4"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 xml:space="preserve">RAN2 </w:t>
      </w:r>
      <w:proofErr w:type="spellStart"/>
      <w:r>
        <w:rPr>
          <w:rFonts w:cs="SimHei"/>
          <w:b/>
          <w:sz w:val="24"/>
          <w:szCs w:val="24"/>
        </w:rPr>
        <w:t>Meeting</w:t>
      </w:r>
      <w:bookmarkEnd w:id="2"/>
      <w:bookmarkEnd w:id="3"/>
      <w:r w:rsidRPr="00E94B97">
        <w:rPr>
          <w:rFonts w:cs="SimHei"/>
          <w:b/>
          <w:sz w:val="24"/>
          <w:szCs w:val="24"/>
        </w:rPr>
        <w:t>#</w:t>
      </w:r>
      <w:r w:rsidR="008D615C">
        <w:rPr>
          <w:rFonts w:cs="SimHei"/>
          <w:b/>
          <w:sz w:val="24"/>
          <w:szCs w:val="24"/>
        </w:rPr>
        <w:t>xxx</w:t>
      </w:r>
      <w:proofErr w:type="spellEnd"/>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맑은 고딕"/>
          <w:b/>
          <w:bCs/>
          <w:sz w:val="24"/>
          <w:szCs w:val="24"/>
          <w:lang w:eastAsia="zh-CN"/>
        </w:rPr>
        <w:t>R2-2</w:t>
      </w:r>
      <w:r w:rsidR="008D615C">
        <w:rPr>
          <w:rFonts w:eastAsia="맑은 고딕"/>
          <w:b/>
          <w:bCs/>
          <w:sz w:val="24"/>
          <w:szCs w:val="24"/>
          <w:lang w:eastAsia="zh-CN"/>
        </w:rPr>
        <w:t>4</w:t>
      </w:r>
      <w:r w:rsidR="00EF08EB">
        <w:rPr>
          <w:rFonts w:eastAsia="맑은 고딕"/>
          <w:b/>
          <w:bCs/>
          <w:sz w:val="24"/>
          <w:szCs w:val="24"/>
          <w:lang w:eastAsia="zh-CN"/>
        </w:rPr>
        <w:t>xxxxx</w:t>
      </w:r>
    </w:p>
    <w:p w14:paraId="7172B33B" w14:textId="0A3AAD4F" w:rsidR="00201CC1" w:rsidRPr="00BB1380" w:rsidRDefault="008D615C" w:rsidP="00201CC1">
      <w:pPr>
        <w:pStyle w:val="CRCoverPage"/>
        <w:tabs>
          <w:tab w:val="right" w:pos="9639"/>
        </w:tabs>
        <w:rPr>
          <w:rFonts w:cs="SimHei"/>
          <w:b/>
          <w:sz w:val="24"/>
          <w:szCs w:val="24"/>
        </w:rPr>
      </w:pPr>
      <w:proofErr w:type="spellStart"/>
      <w:proofErr w:type="gramStart"/>
      <w:r>
        <w:rPr>
          <w:rFonts w:cs="SimHei"/>
          <w:b/>
          <w:sz w:val="24"/>
          <w:szCs w:val="24"/>
        </w:rPr>
        <w:t>Tbd</w:t>
      </w:r>
      <w:proofErr w:type="spellEnd"/>
      <w:proofErr w:type="gramEnd"/>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1C3FBC06" w:rsidR="00675C27" w:rsidRPr="007D435F" w:rsidRDefault="00675C27" w:rsidP="003932B6">
      <w:pPr>
        <w:tabs>
          <w:tab w:val="left" w:pos="1985"/>
        </w:tabs>
        <w:ind w:left="1939" w:hangingChars="898" w:hanging="1939"/>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435CB">
        <w:rPr>
          <w:rFonts w:ascii="Arial" w:hAnsi="Arial" w:cs="Arial"/>
          <w:sz w:val="22"/>
        </w:rPr>
        <w:t>Samsung</w:t>
      </w:r>
    </w:p>
    <w:p w14:paraId="06DD4CD4" w14:textId="210FD3EA"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435CB">
        <w:rPr>
          <w:rFonts w:ascii="Arial" w:hAnsi="Arial" w:cs="Arial"/>
          <w:sz w:val="22"/>
        </w:rPr>
        <w:t>LTE</w:t>
      </w:r>
      <w:r w:rsidR="007B22CD">
        <w:rPr>
          <w:rFonts w:ascii="Arial" w:hAnsi="Arial" w:cs="Arial"/>
          <w:sz w:val="22"/>
        </w:rPr>
        <w:t xml:space="preserve"> Rel-1</w:t>
      </w:r>
      <w:r w:rsidR="008D615C">
        <w:rPr>
          <w:rFonts w:ascii="Arial" w:hAnsi="Arial" w:cs="Arial"/>
          <w:sz w:val="22"/>
        </w:rPr>
        <w:t>8</w:t>
      </w:r>
      <w:r w:rsidR="007B22CD">
        <w:rPr>
          <w:rFonts w:ascii="Arial" w:hAnsi="Arial" w:cs="Arial"/>
          <w:sz w:val="22"/>
        </w:rPr>
        <w:t xml:space="preserve"> </w:t>
      </w:r>
      <w:r w:rsidR="004740CC">
        <w:rPr>
          <w:rFonts w:ascii="Arial" w:hAnsi="Arial" w:cs="Arial"/>
          <w:sz w:val="22"/>
        </w:rPr>
        <w:t>36.</w:t>
      </w:r>
      <w:r w:rsidR="00F67430">
        <w:rPr>
          <w:rFonts w:ascii="Arial" w:hAnsi="Arial" w:cs="Arial"/>
          <w:sz w:val="22"/>
        </w:rPr>
        <w:t xml:space="preserve">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1"/>
        <w:rPr>
          <w:rFonts w:eastAsia="SimSun"/>
          <w:lang w:eastAsia="zh-CN"/>
        </w:rPr>
      </w:pPr>
      <w:r>
        <w:t>Guidelines</w:t>
      </w:r>
    </w:p>
    <w:p w14:paraId="2D8A811F" w14:textId="01630270"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435CB">
        <w:rPr>
          <w:rFonts w:eastAsia="SimSun"/>
          <w:sz w:val="24"/>
          <w:szCs w:val="24"/>
          <w:lang w:eastAsia="zh-CN"/>
        </w:rPr>
        <w:t>LTE</w:t>
      </w:r>
      <w:r w:rsidR="00D01849">
        <w:rPr>
          <w:rFonts w:eastAsia="SimSun"/>
          <w:sz w:val="24"/>
          <w:szCs w:val="24"/>
          <w:lang w:eastAsia="zh-CN"/>
        </w:rPr>
        <w:t xml:space="preserve"> 3</w:t>
      </w:r>
      <w:r w:rsidR="00D435CB">
        <w:rPr>
          <w:rFonts w:eastAsia="SimSun"/>
          <w:sz w:val="24"/>
          <w:szCs w:val="24"/>
          <w:lang w:eastAsia="zh-CN"/>
        </w:rPr>
        <w:t>6.</w:t>
      </w:r>
      <w:r w:rsidR="00D01849">
        <w:rPr>
          <w:rFonts w:eastAsia="SimSun"/>
          <w:sz w:val="24"/>
          <w:szCs w:val="24"/>
          <w:lang w:eastAsia="zh-CN"/>
        </w:rPr>
        <w:t xml:space="preserve">331 </w:t>
      </w:r>
      <w:r w:rsidR="00D435CB">
        <w:rPr>
          <w:rFonts w:eastAsia="SimSun"/>
          <w:sz w:val="24"/>
          <w:szCs w:val="24"/>
          <w:lang w:eastAsia="zh-CN"/>
        </w:rPr>
        <w:t>ASN.</w:t>
      </w:r>
      <w:r w:rsidRPr="00A62BB5">
        <w:rPr>
          <w:rFonts w:eastAsia="SimSun"/>
          <w:sz w:val="24"/>
          <w:szCs w:val="24"/>
          <w:lang w:eastAsia="zh-CN"/>
        </w:rPr>
        <w:t>1 Review Class 0</w:t>
      </w:r>
      <w:r w:rsidR="008D615C">
        <w:rPr>
          <w:rFonts w:eastAsia="SimSun"/>
          <w:sz w:val="24"/>
          <w:szCs w:val="24"/>
          <w:lang w:eastAsia="zh-CN"/>
        </w:rPr>
        <w:t xml:space="preserve"> issues</w:t>
      </w:r>
      <w:r w:rsidRPr="00A62BB5">
        <w:rPr>
          <w:rFonts w:eastAsia="SimSun"/>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SimSun"/>
          <w:sz w:val="24"/>
          <w:szCs w:val="24"/>
          <w:lang w:eastAsia="zh-CN"/>
        </w:rPr>
      </w:pPr>
      <w:r w:rsidRPr="00EF08EB">
        <w:rPr>
          <w:b/>
        </w:rPr>
        <w:t>- ASN.1 field not following naming rules (e.g. incorrect suffix, capitalization</w:t>
      </w:r>
      <w:r>
        <w:rPr>
          <w:b/>
        </w:rPr>
        <w:t>, “-“</w:t>
      </w:r>
      <w:r w:rsidRPr="00EF08EB">
        <w:rPr>
          <w:b/>
        </w:rPr>
        <w:t xml:space="preserve">, </w:t>
      </w:r>
      <w:proofErr w:type="spellStart"/>
      <w:r w:rsidRPr="00EF08EB">
        <w:rPr>
          <w:b/>
        </w:rPr>
        <w:t>etc</w:t>
      </w:r>
      <w:proofErr w:type="spellEnd"/>
      <w:r w:rsidRPr="00EF08EB">
        <w:rPr>
          <w:b/>
        </w:rPr>
        <w:t>).</w:t>
      </w:r>
    </w:p>
    <w:p w14:paraId="669DB294" w14:textId="205B41E1" w:rsidR="00A62BB5" w:rsidRDefault="00A62BB5" w:rsidP="00EF08EB">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6D7547AA"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 xml:space="preserve">The “status” column will be filled in by the </w:t>
      </w:r>
      <w:r w:rsidR="008D615C">
        <w:rPr>
          <w:rFonts w:eastAsia="SimSun"/>
          <w:sz w:val="24"/>
          <w:szCs w:val="24"/>
          <w:lang w:eastAsia="zh-CN"/>
        </w:rPr>
        <w:t>RRC Spec Rapporteur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655"/>
        <w:gridCol w:w="5103"/>
        <w:gridCol w:w="5527"/>
        <w:gridCol w:w="1846"/>
        <w:gridCol w:w="846"/>
      </w:tblGrid>
      <w:tr w:rsidR="00EF08EB" w14:paraId="047DD42C" w14:textId="323E3C5F" w:rsidTr="008D615C">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9"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8D615C">
        <w:trPr>
          <w:tblHeader/>
        </w:trPr>
        <w:tc>
          <w:tcPr>
            <w:tcW w:w="223" w:type="pct"/>
          </w:tcPr>
          <w:p w14:paraId="2ECBCF69" w14:textId="6BD758EB" w:rsidR="00EF08EB" w:rsidRDefault="00EF08EB" w:rsidP="00241D2A">
            <w:pPr>
              <w:spacing w:after="0" w:line="276" w:lineRule="auto"/>
              <w:jc w:val="center"/>
              <w:rPr>
                <w:rFonts w:eastAsia="SimSun"/>
                <w:lang w:eastAsia="zh-CN"/>
              </w:rPr>
            </w:pPr>
            <w:r>
              <w:rPr>
                <w:rFonts w:eastAsia="SimSun"/>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SimSun"/>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SimSun"/>
                <w:lang w:eastAsia="zh-CN"/>
              </w:rPr>
            </w:pPr>
            <w:r>
              <w:rPr>
                <w:rFonts w:eastAsia="SimSun"/>
                <w:lang w:eastAsia="zh-CN"/>
              </w:rPr>
              <w:t>Missing italics.</w:t>
            </w:r>
          </w:p>
        </w:tc>
        <w:tc>
          <w:tcPr>
            <w:tcW w:w="631" w:type="pct"/>
          </w:tcPr>
          <w:p w14:paraId="684ADECA" w14:textId="57007327" w:rsidR="00EF08EB" w:rsidRPr="006F29E7" w:rsidRDefault="004740CC" w:rsidP="00792A79">
            <w:pPr>
              <w:spacing w:after="0" w:line="276" w:lineRule="auto"/>
              <w:rPr>
                <w:rFonts w:eastAsia="SimSun"/>
                <w:lang w:eastAsia="zh-CN"/>
              </w:rPr>
            </w:pPr>
            <w:r>
              <w:rPr>
                <w:rFonts w:eastAsia="SimSun"/>
                <w:lang w:eastAsia="zh-CN"/>
              </w:rPr>
              <w:t>seungri.jin@samsung.com</w:t>
            </w:r>
          </w:p>
        </w:tc>
        <w:tc>
          <w:tcPr>
            <w:tcW w:w="289" w:type="pct"/>
          </w:tcPr>
          <w:p w14:paraId="1708EF6A" w14:textId="77777777" w:rsidR="00EF08EB" w:rsidRPr="006F29E7" w:rsidRDefault="00EF08EB" w:rsidP="00792A79">
            <w:pPr>
              <w:spacing w:after="0" w:line="276" w:lineRule="auto"/>
              <w:rPr>
                <w:rFonts w:eastAsia="SimSun"/>
                <w:lang w:eastAsia="zh-CN"/>
              </w:rPr>
            </w:pPr>
          </w:p>
        </w:tc>
      </w:tr>
      <w:tr w:rsidR="00EF08EB" w:rsidRPr="00A45CF7" w14:paraId="3E7B31A4" w14:textId="4CD568C2" w:rsidTr="008D615C">
        <w:trPr>
          <w:tblHeader/>
        </w:trPr>
        <w:tc>
          <w:tcPr>
            <w:tcW w:w="223" w:type="pct"/>
          </w:tcPr>
          <w:p w14:paraId="554F8DF9" w14:textId="3302E6D7" w:rsidR="00EF08EB" w:rsidRDefault="00EF08EB" w:rsidP="00241D2A">
            <w:pPr>
              <w:spacing w:after="0" w:line="276" w:lineRule="auto"/>
              <w:jc w:val="center"/>
              <w:rPr>
                <w:rFonts w:eastAsia="SimSun"/>
              </w:rPr>
            </w:pPr>
            <w:r>
              <w:rPr>
                <w:rFonts w:eastAsia="SimSun"/>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SimSun"/>
              </w:rPr>
            </w:pPr>
            <w:r>
              <w:rPr>
                <w:rFonts w:eastAsia="SimSun"/>
              </w:rPr>
              <w:t>Incorrect reference, should be 9.2.101.</w:t>
            </w:r>
          </w:p>
        </w:tc>
        <w:tc>
          <w:tcPr>
            <w:tcW w:w="631" w:type="pct"/>
          </w:tcPr>
          <w:p w14:paraId="72443A3D" w14:textId="0239C92D" w:rsidR="00EF08EB" w:rsidRPr="006F29E7" w:rsidRDefault="004740CC" w:rsidP="00241D2A">
            <w:pPr>
              <w:spacing w:after="0" w:line="276" w:lineRule="auto"/>
              <w:rPr>
                <w:rFonts w:eastAsia="SimSun"/>
                <w:lang w:eastAsia="zh-CN"/>
              </w:rPr>
            </w:pPr>
            <w:r>
              <w:rPr>
                <w:rFonts w:eastAsia="SimSun"/>
                <w:lang w:eastAsia="zh-CN"/>
              </w:rPr>
              <w:t>seungri.jin@samsung.com</w:t>
            </w:r>
          </w:p>
        </w:tc>
        <w:tc>
          <w:tcPr>
            <w:tcW w:w="289" w:type="pct"/>
          </w:tcPr>
          <w:p w14:paraId="3220BD9C" w14:textId="77777777" w:rsidR="00EF08EB" w:rsidRDefault="00EF08EB" w:rsidP="00241D2A">
            <w:pPr>
              <w:spacing w:after="0" w:line="276" w:lineRule="auto"/>
              <w:rPr>
                <w:lang w:eastAsia="zh-CN"/>
              </w:rPr>
            </w:pPr>
          </w:p>
        </w:tc>
      </w:tr>
      <w:tr w:rsidR="00EF08EB" w:rsidRPr="00A45CF7" w14:paraId="59E49F77" w14:textId="6169E253" w:rsidTr="008D615C">
        <w:trPr>
          <w:tblHeader/>
        </w:trPr>
        <w:tc>
          <w:tcPr>
            <w:tcW w:w="223" w:type="pct"/>
          </w:tcPr>
          <w:p w14:paraId="78BE8E92" w14:textId="7C595D63" w:rsidR="00EF08EB" w:rsidRPr="004740CC" w:rsidRDefault="00EF08EB" w:rsidP="00241D2A">
            <w:pPr>
              <w:spacing w:after="0" w:line="276" w:lineRule="auto"/>
              <w:jc w:val="center"/>
              <w:rPr>
                <w:rFonts w:eastAsia="SimSun"/>
              </w:rPr>
            </w:pPr>
            <w:r w:rsidRPr="004740CC">
              <w:rPr>
                <w:rFonts w:eastAsia="SimSun"/>
              </w:rPr>
              <w:t xml:space="preserve">Ex </w:t>
            </w:r>
            <w:r w:rsidR="00E03A95" w:rsidRPr="004740CC">
              <w:rPr>
                <w:rFonts w:eastAsia="SimSun"/>
              </w:rPr>
              <w:t>3</w:t>
            </w:r>
          </w:p>
        </w:tc>
        <w:tc>
          <w:tcPr>
            <w:tcW w:w="224" w:type="pct"/>
          </w:tcPr>
          <w:p w14:paraId="6CA677D2" w14:textId="34348B1C" w:rsidR="00EF08EB" w:rsidRPr="004740CC" w:rsidRDefault="00EF08EB" w:rsidP="0076095D">
            <w:pPr>
              <w:spacing w:after="0" w:line="276" w:lineRule="auto"/>
              <w:rPr>
                <w:rFonts w:eastAsia="SimSun"/>
              </w:rPr>
            </w:pPr>
            <w:r w:rsidRPr="004740CC">
              <w:rPr>
                <w:rFonts w:eastAsia="SimSun"/>
              </w:rPr>
              <w:t>Y</w:t>
            </w:r>
          </w:p>
        </w:tc>
        <w:tc>
          <w:tcPr>
            <w:tcW w:w="1744" w:type="pct"/>
          </w:tcPr>
          <w:p w14:paraId="70651DFE" w14:textId="7F84A1FD" w:rsidR="00EF08EB" w:rsidRPr="00EF08EB" w:rsidRDefault="00EF08EB" w:rsidP="0076095D">
            <w:pPr>
              <w:spacing w:after="0" w:line="276" w:lineRule="auto"/>
              <w:rPr>
                <w:rFonts w:asciiTheme="minorHAnsi" w:eastAsia="SimSun" w:hAnsiTheme="minorHAnsi" w:cstheme="minorHAnsi"/>
              </w:rPr>
            </w:pPr>
            <w:proofErr w:type="spellStart"/>
            <w:r w:rsidRPr="004740CC">
              <w:rPr>
                <w:szCs w:val="22"/>
                <w:lang w:eastAsia="ja-JP"/>
              </w:rPr>
              <w:t>RbSetGroup</w:t>
            </w:r>
            <w:proofErr w:type="spellEnd"/>
            <w:r w:rsidR="00804DE7" w:rsidRPr="004740CC">
              <w:rPr>
                <w:szCs w:val="22"/>
                <w:lang w:eastAsia="ja-JP"/>
              </w:rPr>
              <w:t xml:space="preserve">, </w:t>
            </w:r>
            <w:proofErr w:type="spellStart"/>
            <w:r w:rsidR="00804DE7" w:rsidRPr="004740CC">
              <w:rPr>
                <w:szCs w:val="22"/>
                <w:lang w:eastAsia="ja-JP"/>
              </w:rPr>
              <w:t>rbSetGroups</w:t>
            </w:r>
            <w:proofErr w:type="spellEnd"/>
          </w:p>
        </w:tc>
        <w:tc>
          <w:tcPr>
            <w:tcW w:w="1889" w:type="pct"/>
          </w:tcPr>
          <w:p w14:paraId="723C9D98" w14:textId="791F3385" w:rsidR="00EF08EB" w:rsidRPr="00EF08EB" w:rsidRDefault="00EF08EB" w:rsidP="0076095D">
            <w:pPr>
              <w:spacing w:after="0" w:line="276" w:lineRule="auto"/>
              <w:rPr>
                <w:rFonts w:asciiTheme="minorHAnsi" w:eastAsia="SimSun" w:hAnsiTheme="minorHAnsi" w:cstheme="minorHAnsi"/>
              </w:rPr>
            </w:pPr>
            <w:r w:rsidRPr="004740CC">
              <w:rPr>
                <w:szCs w:val="22"/>
                <w:lang w:eastAsia="ja-JP"/>
              </w:rPr>
              <w:t>RB-</w:t>
            </w:r>
            <w:proofErr w:type="spellStart"/>
            <w:r w:rsidRPr="004740CC">
              <w:rPr>
                <w:szCs w:val="22"/>
                <w:lang w:eastAsia="ja-JP"/>
              </w:rPr>
              <w:t>SetGroup</w:t>
            </w:r>
            <w:proofErr w:type="spellEnd"/>
            <w:r w:rsidR="00804DE7" w:rsidRPr="004740CC">
              <w:rPr>
                <w:szCs w:val="22"/>
                <w:lang w:eastAsia="ja-JP"/>
              </w:rPr>
              <w:t xml:space="preserve">, </w:t>
            </w:r>
            <w:proofErr w:type="spellStart"/>
            <w:r w:rsidR="00804DE7" w:rsidRPr="004740CC">
              <w:rPr>
                <w:szCs w:val="22"/>
                <w:lang w:eastAsia="ja-JP"/>
              </w:rPr>
              <w:t>rb-SetGroups</w:t>
            </w:r>
            <w:proofErr w:type="spellEnd"/>
          </w:p>
        </w:tc>
        <w:tc>
          <w:tcPr>
            <w:tcW w:w="631" w:type="pct"/>
          </w:tcPr>
          <w:p w14:paraId="1A76C808" w14:textId="3BFCB4EF" w:rsidR="00EF08EB" w:rsidRPr="00EF08EB" w:rsidRDefault="004740CC" w:rsidP="00BD3D8E">
            <w:pPr>
              <w:spacing w:after="0" w:line="276" w:lineRule="auto"/>
              <w:rPr>
                <w:rFonts w:asciiTheme="minorHAnsi" w:eastAsia="SimSun" w:hAnsiTheme="minorHAnsi" w:cstheme="minorHAnsi"/>
                <w:lang w:eastAsia="zh-CN"/>
              </w:rPr>
            </w:pPr>
            <w:r>
              <w:rPr>
                <w:rFonts w:eastAsia="SimSun"/>
                <w:lang w:eastAsia="zh-CN"/>
              </w:rPr>
              <w:t>seungri.jin@samsung.com</w:t>
            </w:r>
          </w:p>
        </w:tc>
        <w:tc>
          <w:tcPr>
            <w:tcW w:w="289" w:type="pct"/>
          </w:tcPr>
          <w:p w14:paraId="361C6D95" w14:textId="77777777" w:rsidR="00EF08EB" w:rsidRPr="00EF08EB" w:rsidRDefault="00EF08EB" w:rsidP="00BD3D8E">
            <w:pPr>
              <w:spacing w:after="0" w:line="276" w:lineRule="auto"/>
              <w:rPr>
                <w:rFonts w:asciiTheme="minorHAnsi" w:eastAsia="SimSun" w:hAnsiTheme="minorHAnsi" w:cstheme="minorHAnsi"/>
                <w:lang w:eastAsia="zh-CN"/>
              </w:rPr>
            </w:pPr>
          </w:p>
        </w:tc>
      </w:tr>
      <w:tr w:rsidR="00EF08EB" w:rsidRPr="00A45CF7" w14:paraId="59A593BE" w14:textId="6521CCF0" w:rsidTr="008D615C">
        <w:trPr>
          <w:tblHeader/>
        </w:trPr>
        <w:tc>
          <w:tcPr>
            <w:tcW w:w="223" w:type="pct"/>
          </w:tcPr>
          <w:p w14:paraId="4E3FD329" w14:textId="787E8BF2" w:rsidR="00EF08EB" w:rsidRPr="00EF08EB" w:rsidRDefault="00EF08EB" w:rsidP="001E5E52">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4</w:t>
            </w:r>
          </w:p>
        </w:tc>
        <w:tc>
          <w:tcPr>
            <w:tcW w:w="224" w:type="pct"/>
          </w:tcPr>
          <w:p w14:paraId="66AC89E8"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53306C5F" w14:textId="299EDAE2" w:rsidR="00EF08EB" w:rsidRPr="004E1175" w:rsidRDefault="00EF08EB" w:rsidP="004E1175">
            <w:pPr>
              <w:spacing w:after="0" w:line="276" w:lineRule="auto"/>
              <w:rPr>
                <w:rFonts w:asciiTheme="minorHAnsi" w:eastAsia="맑은 고딕" w:hAnsiTheme="minorHAnsi" w:cstheme="minorHAnsi"/>
                <w:lang w:eastAsia="ko-KR"/>
              </w:rPr>
            </w:pPr>
          </w:p>
        </w:tc>
        <w:tc>
          <w:tcPr>
            <w:tcW w:w="1889" w:type="pct"/>
          </w:tcPr>
          <w:p w14:paraId="03BA5653" w14:textId="31BE6E98" w:rsidR="00EF08EB" w:rsidRPr="004E1175" w:rsidRDefault="00EF08EB" w:rsidP="004E1175">
            <w:pPr>
              <w:spacing w:after="0" w:line="276" w:lineRule="auto"/>
              <w:rPr>
                <w:rFonts w:asciiTheme="minorHAnsi" w:eastAsia="맑은 고딕" w:hAnsiTheme="minorHAnsi" w:cstheme="minorHAnsi"/>
                <w:lang w:eastAsia="ko-KR"/>
              </w:rPr>
            </w:pPr>
          </w:p>
        </w:tc>
        <w:tc>
          <w:tcPr>
            <w:tcW w:w="631" w:type="pct"/>
          </w:tcPr>
          <w:p w14:paraId="1E8E7184" w14:textId="2C0E0ABB"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5CBFF9EA"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67FBFB38" w14:textId="4BE360F8" w:rsidTr="008D615C">
        <w:trPr>
          <w:tblHeader/>
        </w:trPr>
        <w:tc>
          <w:tcPr>
            <w:tcW w:w="223" w:type="pct"/>
          </w:tcPr>
          <w:p w14:paraId="41EB6956" w14:textId="29CBB269" w:rsidR="00EF08EB" w:rsidRPr="00EF08EB" w:rsidRDefault="00EF08EB" w:rsidP="00D35925">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5</w:t>
            </w:r>
          </w:p>
        </w:tc>
        <w:tc>
          <w:tcPr>
            <w:tcW w:w="224" w:type="pct"/>
          </w:tcPr>
          <w:p w14:paraId="45796AE3"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4021C21B" w14:textId="0194BB8B" w:rsidR="00EF08EB" w:rsidRPr="004E1175" w:rsidRDefault="00EF08EB" w:rsidP="004E1175">
            <w:pPr>
              <w:spacing w:after="0" w:line="276" w:lineRule="auto"/>
              <w:rPr>
                <w:rFonts w:asciiTheme="minorHAnsi" w:eastAsia="맑은 고딕" w:hAnsiTheme="minorHAnsi" w:cstheme="minorHAnsi"/>
                <w:lang w:eastAsia="ko-KR"/>
              </w:rPr>
            </w:pPr>
          </w:p>
        </w:tc>
        <w:tc>
          <w:tcPr>
            <w:tcW w:w="1889" w:type="pct"/>
          </w:tcPr>
          <w:p w14:paraId="6A2056BB" w14:textId="7640F778" w:rsidR="00EF08EB" w:rsidRPr="004E1175" w:rsidRDefault="00EF08EB" w:rsidP="004E1175">
            <w:pPr>
              <w:spacing w:after="0" w:line="276" w:lineRule="auto"/>
              <w:rPr>
                <w:rFonts w:asciiTheme="minorHAnsi" w:eastAsia="맑은 고딕" w:hAnsiTheme="minorHAnsi" w:cstheme="minorHAnsi"/>
                <w:lang w:eastAsia="ko-KR"/>
              </w:rPr>
            </w:pPr>
          </w:p>
        </w:tc>
        <w:tc>
          <w:tcPr>
            <w:tcW w:w="631" w:type="pct"/>
          </w:tcPr>
          <w:p w14:paraId="75AC245D" w14:textId="71A58735"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6D0BF790"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1FE48D7C" w14:textId="7F25379C" w:rsidTr="008D615C">
        <w:trPr>
          <w:tblHeader/>
        </w:trPr>
        <w:tc>
          <w:tcPr>
            <w:tcW w:w="223" w:type="pct"/>
          </w:tcPr>
          <w:p w14:paraId="29428EBE" w14:textId="0688246A" w:rsidR="00EF08EB" w:rsidRPr="00EF08EB" w:rsidRDefault="00EF08EB" w:rsidP="005C0224">
            <w:pPr>
              <w:spacing w:after="0" w:line="276" w:lineRule="auto"/>
              <w:jc w:val="center"/>
              <w:rPr>
                <w:rFonts w:asciiTheme="minorHAnsi" w:eastAsia="맑은 고딕" w:hAnsiTheme="minorHAnsi" w:cstheme="minorHAnsi"/>
                <w:lang w:eastAsia="ko-KR"/>
              </w:rPr>
            </w:pPr>
            <w:r w:rsidRPr="00EF08EB">
              <w:rPr>
                <w:rFonts w:asciiTheme="minorHAnsi" w:eastAsia="맑은 고딕" w:hAnsiTheme="minorHAnsi" w:cstheme="minorHAnsi"/>
                <w:lang w:eastAsia="ko-KR"/>
              </w:rPr>
              <w:t>6</w:t>
            </w:r>
          </w:p>
        </w:tc>
        <w:tc>
          <w:tcPr>
            <w:tcW w:w="224" w:type="pct"/>
          </w:tcPr>
          <w:p w14:paraId="34F44A28"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48E181DD" w14:textId="7F34D7AA"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0E3FD20E" w14:textId="2841F3E4"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416A2399" w14:textId="3562BEE4"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51D355E1"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70861209" w14:textId="33927C78" w:rsidTr="008D615C">
        <w:trPr>
          <w:tblHeader/>
        </w:trPr>
        <w:tc>
          <w:tcPr>
            <w:tcW w:w="223" w:type="pct"/>
          </w:tcPr>
          <w:p w14:paraId="13CACB1A" w14:textId="2FE9A7D0" w:rsidR="00EF08EB" w:rsidRPr="00EF08EB" w:rsidRDefault="00EF08EB" w:rsidP="00712A88">
            <w:pPr>
              <w:spacing w:after="0" w:line="276" w:lineRule="auto"/>
              <w:jc w:val="center"/>
              <w:rPr>
                <w:rFonts w:asciiTheme="minorHAnsi" w:eastAsia="맑은 고딕" w:hAnsiTheme="minorHAnsi" w:cstheme="minorHAnsi"/>
                <w:lang w:eastAsia="ko-KR"/>
              </w:rPr>
            </w:pPr>
            <w:r w:rsidRPr="00EF08EB">
              <w:rPr>
                <w:rFonts w:asciiTheme="minorHAnsi" w:eastAsia="맑은 고딕" w:hAnsiTheme="minorHAnsi" w:cstheme="minorHAnsi"/>
                <w:lang w:eastAsia="ko-KR"/>
              </w:rPr>
              <w:t>7</w:t>
            </w:r>
          </w:p>
        </w:tc>
        <w:tc>
          <w:tcPr>
            <w:tcW w:w="224" w:type="pct"/>
          </w:tcPr>
          <w:p w14:paraId="600C5059"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1E148CEA" w14:textId="796ADDC5"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156EAFB2" w14:textId="0C866D61"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52570C77" w14:textId="05363B1D"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15BDD85F"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5E2C3D99" w14:textId="2F2260A5" w:rsidTr="008D615C">
        <w:trPr>
          <w:tblHeader/>
        </w:trPr>
        <w:tc>
          <w:tcPr>
            <w:tcW w:w="223" w:type="pct"/>
            <w:vAlign w:val="bottom"/>
          </w:tcPr>
          <w:p w14:paraId="1D3ED1A7" w14:textId="02C48BF5" w:rsidR="00EF08EB" w:rsidRPr="00EF08EB" w:rsidRDefault="00EF08EB" w:rsidP="00712A88">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8</w:t>
            </w:r>
          </w:p>
        </w:tc>
        <w:tc>
          <w:tcPr>
            <w:tcW w:w="224" w:type="pct"/>
          </w:tcPr>
          <w:p w14:paraId="09D5EE1D"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626ED72F" w14:textId="3E66FFC1"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5141FFEA" w14:textId="646A1120"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6C0385AD" w14:textId="1C1ECB4D"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54E27341"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17040025" w14:textId="77777777" w:rsidTr="008D615C">
        <w:trPr>
          <w:tblHeader/>
        </w:trPr>
        <w:tc>
          <w:tcPr>
            <w:tcW w:w="223" w:type="pct"/>
            <w:vAlign w:val="bottom"/>
          </w:tcPr>
          <w:p w14:paraId="5A7F82EB" w14:textId="4939DB51" w:rsidR="00EF08EB" w:rsidRPr="00EF08EB" w:rsidRDefault="00EF08EB" w:rsidP="002C724A">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9</w:t>
            </w:r>
          </w:p>
        </w:tc>
        <w:tc>
          <w:tcPr>
            <w:tcW w:w="224" w:type="pct"/>
          </w:tcPr>
          <w:p w14:paraId="345297A6"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68CE5387" w14:textId="78D9B3F2" w:rsidR="00EF08EB" w:rsidRPr="004E1175" w:rsidRDefault="00EF08EB" w:rsidP="004E1175">
            <w:pPr>
              <w:spacing w:after="0" w:line="276" w:lineRule="auto"/>
              <w:rPr>
                <w:rFonts w:asciiTheme="minorHAnsi" w:eastAsia="맑은 고딕" w:hAnsiTheme="minorHAnsi" w:cstheme="minorHAnsi"/>
                <w:lang w:eastAsia="ko-KR"/>
              </w:rPr>
            </w:pPr>
            <w:bookmarkStart w:id="4" w:name="_GoBack"/>
            <w:bookmarkEnd w:id="4"/>
          </w:p>
        </w:tc>
        <w:tc>
          <w:tcPr>
            <w:tcW w:w="1889" w:type="pct"/>
          </w:tcPr>
          <w:p w14:paraId="4E6750F0" w14:textId="6923D3FD"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6C98DA6E" w14:textId="541FF5C1"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3F00A699"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469CF9DB" w14:textId="77777777" w:rsidTr="008D615C">
        <w:trPr>
          <w:tblHeader/>
        </w:trPr>
        <w:tc>
          <w:tcPr>
            <w:tcW w:w="223" w:type="pct"/>
            <w:vAlign w:val="bottom"/>
          </w:tcPr>
          <w:p w14:paraId="62B7B3ED" w14:textId="4B9F9DCD" w:rsidR="00EF08EB" w:rsidRPr="00EF08EB" w:rsidRDefault="00EF08EB" w:rsidP="000D6E2B">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10</w:t>
            </w:r>
          </w:p>
        </w:tc>
        <w:tc>
          <w:tcPr>
            <w:tcW w:w="224" w:type="pct"/>
          </w:tcPr>
          <w:p w14:paraId="492F38AE"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3C7E6D1B"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889" w:type="pct"/>
          </w:tcPr>
          <w:p w14:paraId="592C6EC3" w14:textId="74B5DF6D"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18A21365" w14:textId="1E8879D0"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1CCEDA64"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06604538" w14:textId="77777777" w:rsidTr="008D615C">
        <w:trPr>
          <w:tblHeader/>
        </w:trPr>
        <w:tc>
          <w:tcPr>
            <w:tcW w:w="223" w:type="pct"/>
            <w:vAlign w:val="bottom"/>
          </w:tcPr>
          <w:p w14:paraId="55A766F1" w14:textId="4575971E" w:rsidR="00EF08EB" w:rsidRPr="00EF08EB" w:rsidRDefault="00EF08EB" w:rsidP="00253C43">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11</w:t>
            </w:r>
          </w:p>
        </w:tc>
        <w:tc>
          <w:tcPr>
            <w:tcW w:w="224" w:type="pct"/>
          </w:tcPr>
          <w:p w14:paraId="5C8935D6"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122519A0" w14:textId="77777777"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3454D316" w14:textId="15684A42"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3532C32B" w14:textId="004941A7"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777609BB"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1789908D" w14:textId="77777777" w:rsidTr="008D615C">
        <w:trPr>
          <w:tblHeader/>
        </w:trPr>
        <w:tc>
          <w:tcPr>
            <w:tcW w:w="223" w:type="pct"/>
            <w:vAlign w:val="bottom"/>
          </w:tcPr>
          <w:p w14:paraId="7A0E8275" w14:textId="4B3324FA" w:rsidR="00EF08EB" w:rsidRPr="00EF08EB" w:rsidRDefault="00EF08EB" w:rsidP="00445FFC">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12</w:t>
            </w:r>
          </w:p>
        </w:tc>
        <w:tc>
          <w:tcPr>
            <w:tcW w:w="224" w:type="pct"/>
          </w:tcPr>
          <w:p w14:paraId="28AA2E55"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19AFC75B"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889" w:type="pct"/>
          </w:tcPr>
          <w:p w14:paraId="077FA37C" w14:textId="53633319"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46AF9314" w14:textId="5CF58E5B"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58AA4799"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01E206B8" w14:textId="77777777" w:rsidTr="008D615C">
        <w:trPr>
          <w:tblHeader/>
        </w:trPr>
        <w:tc>
          <w:tcPr>
            <w:tcW w:w="223" w:type="pct"/>
            <w:vAlign w:val="bottom"/>
          </w:tcPr>
          <w:p w14:paraId="4A95BAD2" w14:textId="041E64D0" w:rsidR="00EF08EB" w:rsidRPr="00EF08EB" w:rsidRDefault="00EF08EB" w:rsidP="00445FFC">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13</w:t>
            </w:r>
          </w:p>
        </w:tc>
        <w:tc>
          <w:tcPr>
            <w:tcW w:w="224" w:type="pct"/>
          </w:tcPr>
          <w:p w14:paraId="1EE53337"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6D2CF163" w14:textId="77777777"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703560C4" w14:textId="29E12BF1"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4ACE3E82" w14:textId="1FAC23AB"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6540CC14"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7EDDD481" w14:textId="77777777" w:rsidTr="008D615C">
        <w:trPr>
          <w:tblHeader/>
        </w:trPr>
        <w:tc>
          <w:tcPr>
            <w:tcW w:w="223" w:type="pct"/>
            <w:vAlign w:val="bottom"/>
          </w:tcPr>
          <w:p w14:paraId="3DA17A6E" w14:textId="1D0E38CF" w:rsidR="00EF08EB" w:rsidRPr="00EF08EB" w:rsidRDefault="00EF08EB" w:rsidP="00850BED">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14</w:t>
            </w:r>
          </w:p>
        </w:tc>
        <w:tc>
          <w:tcPr>
            <w:tcW w:w="224" w:type="pct"/>
          </w:tcPr>
          <w:p w14:paraId="13ABABB6"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76E2A0D4" w14:textId="77777777"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6F40E12B" w14:textId="71E5E558"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270B2E13" w14:textId="3E5F87B4"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72F367B1"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7044C693" w14:textId="77777777" w:rsidTr="008D615C">
        <w:trPr>
          <w:tblHeader/>
        </w:trPr>
        <w:tc>
          <w:tcPr>
            <w:tcW w:w="223" w:type="pct"/>
            <w:vAlign w:val="bottom"/>
          </w:tcPr>
          <w:p w14:paraId="1DFFC971" w14:textId="45A62E59" w:rsidR="00EF08EB" w:rsidRPr="00EF08EB" w:rsidRDefault="00EF08EB" w:rsidP="00850BED">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15</w:t>
            </w:r>
          </w:p>
        </w:tc>
        <w:tc>
          <w:tcPr>
            <w:tcW w:w="224" w:type="pct"/>
          </w:tcPr>
          <w:p w14:paraId="2F33A806"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78DFA5A6" w14:textId="64B924F7"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36E2DAF3" w14:textId="5987E3E2"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37F669AE" w14:textId="1B9C62D2"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0341040B"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60C8C876" w14:textId="77777777" w:rsidTr="008D615C">
        <w:trPr>
          <w:tblHeader/>
        </w:trPr>
        <w:tc>
          <w:tcPr>
            <w:tcW w:w="223" w:type="pct"/>
            <w:vAlign w:val="bottom"/>
          </w:tcPr>
          <w:p w14:paraId="73687880" w14:textId="134CDB4F" w:rsidR="00EF08EB" w:rsidRPr="00EF08EB" w:rsidRDefault="00EF08EB" w:rsidP="00B61128">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16</w:t>
            </w:r>
          </w:p>
        </w:tc>
        <w:tc>
          <w:tcPr>
            <w:tcW w:w="224" w:type="pct"/>
          </w:tcPr>
          <w:p w14:paraId="046276A6"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09E3B998" w14:textId="7E04FF9F"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0053AFB3" w14:textId="6A3ECFCF"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25881156" w14:textId="4D3E4DE3"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700DE9A1"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08F82699" w14:textId="77777777" w:rsidTr="008D615C">
        <w:trPr>
          <w:tblHeader/>
        </w:trPr>
        <w:tc>
          <w:tcPr>
            <w:tcW w:w="223" w:type="pct"/>
            <w:vAlign w:val="bottom"/>
          </w:tcPr>
          <w:p w14:paraId="39495623" w14:textId="06862A6A" w:rsidR="00EF08EB" w:rsidRPr="00EF08EB" w:rsidRDefault="00EF08EB" w:rsidP="004976A9">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17</w:t>
            </w:r>
          </w:p>
        </w:tc>
        <w:tc>
          <w:tcPr>
            <w:tcW w:w="224" w:type="pct"/>
          </w:tcPr>
          <w:p w14:paraId="35E7F029" w14:textId="77777777" w:rsidR="00EF08EB" w:rsidRPr="00EF08EB" w:rsidRDefault="00EF08EB" w:rsidP="004976A9">
            <w:pPr>
              <w:spacing w:after="0" w:line="276" w:lineRule="auto"/>
              <w:rPr>
                <w:rFonts w:asciiTheme="minorHAnsi" w:eastAsia="맑은 고딕" w:hAnsiTheme="minorHAnsi" w:cstheme="minorHAnsi"/>
                <w:lang w:eastAsia="ko-KR"/>
              </w:rPr>
            </w:pPr>
          </w:p>
        </w:tc>
        <w:tc>
          <w:tcPr>
            <w:tcW w:w="1744" w:type="pct"/>
          </w:tcPr>
          <w:p w14:paraId="4D7A5248" w14:textId="64191C97" w:rsidR="00EF08EB" w:rsidRPr="00EF08EB" w:rsidRDefault="00EF08EB" w:rsidP="004976A9">
            <w:pPr>
              <w:spacing w:after="0" w:line="276" w:lineRule="auto"/>
              <w:rPr>
                <w:rFonts w:asciiTheme="minorHAnsi" w:eastAsia="맑은 고딕" w:hAnsiTheme="minorHAnsi" w:cstheme="minorHAnsi"/>
                <w:lang w:eastAsia="ko-KR"/>
              </w:rPr>
            </w:pPr>
          </w:p>
        </w:tc>
        <w:tc>
          <w:tcPr>
            <w:tcW w:w="1889" w:type="pct"/>
          </w:tcPr>
          <w:p w14:paraId="68B37EA1" w14:textId="3BD0D20D" w:rsidR="00EF08EB" w:rsidRPr="004E1175" w:rsidRDefault="00EF08EB" w:rsidP="00BA1A83">
            <w:pPr>
              <w:spacing w:after="0" w:line="276" w:lineRule="auto"/>
              <w:rPr>
                <w:rFonts w:asciiTheme="minorHAnsi" w:eastAsia="맑은 고딕" w:hAnsiTheme="minorHAnsi" w:cstheme="minorHAnsi"/>
                <w:lang w:eastAsia="ko-KR"/>
              </w:rPr>
            </w:pPr>
          </w:p>
        </w:tc>
        <w:tc>
          <w:tcPr>
            <w:tcW w:w="631" w:type="pct"/>
          </w:tcPr>
          <w:p w14:paraId="490DC499" w14:textId="06B729F2" w:rsidR="00EF08EB" w:rsidRPr="004E1175" w:rsidRDefault="00EF08EB" w:rsidP="004976A9">
            <w:pPr>
              <w:spacing w:after="0" w:line="276" w:lineRule="auto"/>
              <w:rPr>
                <w:rFonts w:asciiTheme="minorHAnsi" w:eastAsia="맑은 고딕" w:hAnsiTheme="minorHAnsi" w:cstheme="minorHAnsi"/>
                <w:lang w:eastAsia="ko-KR"/>
              </w:rPr>
            </w:pPr>
          </w:p>
        </w:tc>
        <w:tc>
          <w:tcPr>
            <w:tcW w:w="289" w:type="pct"/>
          </w:tcPr>
          <w:p w14:paraId="303C00D1" w14:textId="77777777" w:rsidR="00EF08EB" w:rsidRPr="004E1175" w:rsidRDefault="00EF08EB" w:rsidP="004976A9">
            <w:pPr>
              <w:spacing w:after="0" w:line="276" w:lineRule="auto"/>
              <w:rPr>
                <w:rFonts w:asciiTheme="minorHAnsi" w:eastAsia="맑은 고딕" w:hAnsiTheme="minorHAnsi" w:cstheme="minorHAnsi"/>
                <w:lang w:eastAsia="ko-KR"/>
              </w:rPr>
            </w:pPr>
          </w:p>
        </w:tc>
      </w:tr>
      <w:tr w:rsidR="00EF08EB" w:rsidRPr="00A45CF7" w14:paraId="35B897FE" w14:textId="77777777" w:rsidTr="008D615C">
        <w:trPr>
          <w:tblHeader/>
        </w:trPr>
        <w:tc>
          <w:tcPr>
            <w:tcW w:w="223" w:type="pct"/>
            <w:vAlign w:val="bottom"/>
          </w:tcPr>
          <w:p w14:paraId="6FDAC3BA" w14:textId="6415C746" w:rsidR="00EF08EB" w:rsidRPr="00EF08EB" w:rsidRDefault="00EF08EB" w:rsidP="00DA464A">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18</w:t>
            </w:r>
          </w:p>
        </w:tc>
        <w:tc>
          <w:tcPr>
            <w:tcW w:w="224" w:type="pct"/>
          </w:tcPr>
          <w:p w14:paraId="5FD58D93"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3693A4CA" w14:textId="77777777"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5925BAB7" w14:textId="702E567A"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1778D673" w14:textId="55170BD9"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11C7B6B2"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204330E2" w14:textId="77777777" w:rsidTr="008D615C">
        <w:trPr>
          <w:tblHeader/>
        </w:trPr>
        <w:tc>
          <w:tcPr>
            <w:tcW w:w="223" w:type="pct"/>
            <w:vAlign w:val="bottom"/>
          </w:tcPr>
          <w:p w14:paraId="68FF8F0C" w14:textId="328AAD0F" w:rsidR="00EF08EB" w:rsidRPr="00EF08EB" w:rsidRDefault="00EF08EB" w:rsidP="00205B2D">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19</w:t>
            </w:r>
          </w:p>
        </w:tc>
        <w:tc>
          <w:tcPr>
            <w:tcW w:w="224" w:type="pct"/>
          </w:tcPr>
          <w:p w14:paraId="4067FD20"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2F1FACD5"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889" w:type="pct"/>
          </w:tcPr>
          <w:p w14:paraId="6D362950" w14:textId="0A505F92"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51DBDC45" w14:textId="3CB86D92"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7A9E26CB"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79830F17" w14:textId="77777777" w:rsidTr="008D615C">
        <w:trPr>
          <w:tblHeader/>
        </w:trPr>
        <w:tc>
          <w:tcPr>
            <w:tcW w:w="223" w:type="pct"/>
            <w:vAlign w:val="bottom"/>
          </w:tcPr>
          <w:p w14:paraId="14B5D41A" w14:textId="0D1DF01E" w:rsidR="00EF08EB" w:rsidRPr="00EF08EB" w:rsidRDefault="00EF08EB" w:rsidP="00A3713B">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20</w:t>
            </w:r>
          </w:p>
        </w:tc>
        <w:tc>
          <w:tcPr>
            <w:tcW w:w="224" w:type="pct"/>
          </w:tcPr>
          <w:p w14:paraId="285A8994"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1E96AFF5"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889" w:type="pct"/>
          </w:tcPr>
          <w:p w14:paraId="15E8FA8F" w14:textId="699B0C7A"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25E10E67" w14:textId="486F1C3C"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45F23FB6"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77498A83" w14:textId="77777777" w:rsidTr="008D615C">
        <w:trPr>
          <w:tblHeader/>
        </w:trPr>
        <w:tc>
          <w:tcPr>
            <w:tcW w:w="223" w:type="pct"/>
            <w:vAlign w:val="bottom"/>
          </w:tcPr>
          <w:p w14:paraId="246FFB32" w14:textId="5091764E" w:rsidR="00EF08EB" w:rsidRPr="00EF08EB" w:rsidRDefault="00EF08EB" w:rsidP="005F46F9">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21</w:t>
            </w:r>
          </w:p>
        </w:tc>
        <w:tc>
          <w:tcPr>
            <w:tcW w:w="224" w:type="pct"/>
          </w:tcPr>
          <w:p w14:paraId="6459480D"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7704740B" w14:textId="77777777"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00E4C3C2" w14:textId="14FD2247"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6336A365" w14:textId="7C3A869F"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42274331"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293C7C76" w14:textId="77777777" w:rsidTr="008D615C">
        <w:trPr>
          <w:tblHeader/>
        </w:trPr>
        <w:tc>
          <w:tcPr>
            <w:tcW w:w="223" w:type="pct"/>
            <w:vAlign w:val="bottom"/>
          </w:tcPr>
          <w:p w14:paraId="49E23B7E" w14:textId="77746C25" w:rsidR="00EF08EB" w:rsidRPr="00EF08EB" w:rsidRDefault="00EF08EB" w:rsidP="00415C08">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22</w:t>
            </w:r>
          </w:p>
        </w:tc>
        <w:tc>
          <w:tcPr>
            <w:tcW w:w="224" w:type="pct"/>
          </w:tcPr>
          <w:p w14:paraId="11A9A058"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071124D9"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889" w:type="pct"/>
          </w:tcPr>
          <w:p w14:paraId="37BF44AA" w14:textId="0E9B5E97"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3FBA1190" w14:textId="6C4B8DF3"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6040990D"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77BD39D7" w14:textId="77777777" w:rsidTr="008D615C">
        <w:trPr>
          <w:tblHeader/>
        </w:trPr>
        <w:tc>
          <w:tcPr>
            <w:tcW w:w="223" w:type="pct"/>
            <w:vAlign w:val="bottom"/>
          </w:tcPr>
          <w:p w14:paraId="4BE706C2" w14:textId="4865B12A" w:rsidR="00EF08EB" w:rsidRPr="00EF08EB" w:rsidRDefault="00EF08EB" w:rsidP="000B02CE">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77777777" w:rsidR="00EF08EB" w:rsidRPr="00EF08EB" w:rsidRDefault="00EF08EB" w:rsidP="000B02CE">
            <w:pPr>
              <w:spacing w:after="0" w:line="276" w:lineRule="auto"/>
              <w:rPr>
                <w:rFonts w:asciiTheme="minorHAnsi" w:eastAsia="맑은 고딕" w:hAnsiTheme="minorHAnsi" w:cstheme="minorHAnsi"/>
                <w:lang w:eastAsia="ko-KR"/>
              </w:rPr>
            </w:pPr>
          </w:p>
        </w:tc>
        <w:tc>
          <w:tcPr>
            <w:tcW w:w="1744" w:type="pct"/>
          </w:tcPr>
          <w:p w14:paraId="78FB1D9C" w14:textId="21C027A1" w:rsidR="00EF08EB" w:rsidRPr="00EF08EB" w:rsidRDefault="00EF08EB" w:rsidP="000B02CE">
            <w:pPr>
              <w:spacing w:after="0" w:line="276" w:lineRule="auto"/>
              <w:rPr>
                <w:rFonts w:asciiTheme="minorHAnsi" w:eastAsia="맑은 고딕" w:hAnsiTheme="minorHAnsi" w:cstheme="minorHAnsi"/>
                <w:lang w:eastAsia="ko-KR"/>
              </w:rPr>
            </w:pPr>
          </w:p>
        </w:tc>
        <w:tc>
          <w:tcPr>
            <w:tcW w:w="1889" w:type="pct"/>
          </w:tcPr>
          <w:p w14:paraId="54ABE168" w14:textId="525F0142" w:rsidR="00EF08EB" w:rsidRPr="00EF08EB" w:rsidRDefault="00EF08EB" w:rsidP="000B02CE">
            <w:pPr>
              <w:spacing w:after="0" w:line="276" w:lineRule="auto"/>
              <w:rPr>
                <w:rFonts w:asciiTheme="minorHAnsi" w:eastAsia="맑은 고딕" w:hAnsiTheme="minorHAnsi" w:cstheme="minorHAnsi"/>
                <w:lang w:eastAsia="ko-KR"/>
              </w:rPr>
            </w:pPr>
          </w:p>
        </w:tc>
        <w:tc>
          <w:tcPr>
            <w:tcW w:w="631" w:type="pct"/>
          </w:tcPr>
          <w:p w14:paraId="60F336CF" w14:textId="29919DC9" w:rsidR="00EF08EB" w:rsidRPr="004E1175" w:rsidRDefault="00EF08EB" w:rsidP="000B02CE">
            <w:pPr>
              <w:spacing w:after="0" w:line="276" w:lineRule="auto"/>
              <w:rPr>
                <w:rFonts w:asciiTheme="minorHAnsi" w:eastAsia="맑은 고딕" w:hAnsiTheme="minorHAnsi" w:cstheme="minorHAnsi"/>
                <w:lang w:eastAsia="ko-KR"/>
              </w:rPr>
            </w:pPr>
          </w:p>
        </w:tc>
        <w:tc>
          <w:tcPr>
            <w:tcW w:w="289" w:type="pct"/>
          </w:tcPr>
          <w:p w14:paraId="6D8A8FD8" w14:textId="77777777" w:rsidR="00EF08EB" w:rsidRPr="004E1175" w:rsidRDefault="00EF08EB" w:rsidP="000B02CE">
            <w:pPr>
              <w:spacing w:after="0" w:line="276" w:lineRule="auto"/>
              <w:rPr>
                <w:rFonts w:asciiTheme="minorHAnsi" w:eastAsia="맑은 고딕" w:hAnsiTheme="minorHAnsi" w:cstheme="minorHAnsi"/>
                <w:lang w:eastAsia="ko-KR"/>
              </w:rPr>
            </w:pPr>
          </w:p>
        </w:tc>
      </w:tr>
      <w:tr w:rsidR="00EF08EB" w:rsidRPr="00A45CF7" w14:paraId="59BF09DF" w14:textId="77777777" w:rsidTr="008D615C">
        <w:trPr>
          <w:tblHeader/>
        </w:trPr>
        <w:tc>
          <w:tcPr>
            <w:tcW w:w="223" w:type="pct"/>
            <w:vAlign w:val="bottom"/>
          </w:tcPr>
          <w:p w14:paraId="19482B5A" w14:textId="004A7D7D" w:rsidR="00EF08EB" w:rsidRPr="00EF08EB" w:rsidRDefault="00EF08EB" w:rsidP="001502B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24</w:t>
            </w:r>
          </w:p>
        </w:tc>
        <w:tc>
          <w:tcPr>
            <w:tcW w:w="224" w:type="pct"/>
          </w:tcPr>
          <w:p w14:paraId="32014631"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00B3E9C6"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889" w:type="pct"/>
          </w:tcPr>
          <w:p w14:paraId="111C0EC0" w14:textId="696DA346"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7C6E899B" w14:textId="63BD1F7B"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37A1EAF2"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42F1EC9A" w14:textId="77777777" w:rsidTr="008D615C">
        <w:trPr>
          <w:tblHeader/>
        </w:trPr>
        <w:tc>
          <w:tcPr>
            <w:tcW w:w="223" w:type="pct"/>
            <w:vAlign w:val="bottom"/>
          </w:tcPr>
          <w:p w14:paraId="20E3C4FE" w14:textId="44BCE719" w:rsidR="00EF08EB" w:rsidRPr="00EF08EB" w:rsidRDefault="00EF08EB" w:rsidP="00EA0A2D">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25</w:t>
            </w:r>
          </w:p>
        </w:tc>
        <w:tc>
          <w:tcPr>
            <w:tcW w:w="224" w:type="pct"/>
          </w:tcPr>
          <w:p w14:paraId="5DE52E75"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5D0919B1"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889" w:type="pct"/>
          </w:tcPr>
          <w:p w14:paraId="412B77D6" w14:textId="4104266D"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3BA13318" w14:textId="2E1D9C5B"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3231FE34"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14416538" w14:textId="77777777" w:rsidTr="008D615C">
        <w:trPr>
          <w:tblHeader/>
        </w:trPr>
        <w:tc>
          <w:tcPr>
            <w:tcW w:w="223" w:type="pct"/>
            <w:vAlign w:val="bottom"/>
          </w:tcPr>
          <w:p w14:paraId="4058A872" w14:textId="1DFA76E3" w:rsidR="00EF08EB" w:rsidRPr="00EF08EB" w:rsidRDefault="00EF08EB" w:rsidP="00FE5523">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26</w:t>
            </w:r>
          </w:p>
        </w:tc>
        <w:tc>
          <w:tcPr>
            <w:tcW w:w="224" w:type="pct"/>
          </w:tcPr>
          <w:p w14:paraId="36712FD0"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2442E6B2"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889" w:type="pct"/>
          </w:tcPr>
          <w:p w14:paraId="359906DE" w14:textId="3ED0D111"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4AA94212" w14:textId="5742F57E"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5A589B0F"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511F7E0A" w14:textId="77777777" w:rsidTr="008D615C">
        <w:trPr>
          <w:tblHeader/>
        </w:trPr>
        <w:tc>
          <w:tcPr>
            <w:tcW w:w="223" w:type="pct"/>
            <w:vAlign w:val="bottom"/>
          </w:tcPr>
          <w:p w14:paraId="3B119124" w14:textId="2CAFAB4C" w:rsidR="00EF08EB" w:rsidRPr="00EF08EB" w:rsidRDefault="00EF08EB" w:rsidP="007533FD">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27</w:t>
            </w:r>
          </w:p>
        </w:tc>
        <w:tc>
          <w:tcPr>
            <w:tcW w:w="224" w:type="pct"/>
          </w:tcPr>
          <w:p w14:paraId="616644BA"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2BF9DFA1" w14:textId="77777777"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2C04FD41" w14:textId="2632794C"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56747151" w14:textId="6BF16166"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4C2C0DF0"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69ED7804" w14:textId="77777777" w:rsidTr="008D615C">
        <w:trPr>
          <w:tblHeader/>
        </w:trPr>
        <w:tc>
          <w:tcPr>
            <w:tcW w:w="223" w:type="pct"/>
            <w:vAlign w:val="bottom"/>
          </w:tcPr>
          <w:p w14:paraId="182A9284" w14:textId="6A4B4B5D" w:rsidR="00EF08EB" w:rsidRPr="00EF08EB" w:rsidRDefault="00EF08EB" w:rsidP="00844B40">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28</w:t>
            </w:r>
          </w:p>
        </w:tc>
        <w:tc>
          <w:tcPr>
            <w:tcW w:w="224" w:type="pct"/>
          </w:tcPr>
          <w:p w14:paraId="3DA2FB5D"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344391B8"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889" w:type="pct"/>
          </w:tcPr>
          <w:p w14:paraId="1F3A096D" w14:textId="104CE15B"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10885C50" w14:textId="79641A2B"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5A4A2800"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16E3EC3B" w14:textId="77777777" w:rsidTr="008D615C">
        <w:trPr>
          <w:tblHeader/>
        </w:trPr>
        <w:tc>
          <w:tcPr>
            <w:tcW w:w="223" w:type="pct"/>
            <w:vAlign w:val="bottom"/>
          </w:tcPr>
          <w:p w14:paraId="5C3173F6" w14:textId="659716EF" w:rsidR="00EF08EB" w:rsidRPr="00EF08EB" w:rsidRDefault="00EF08EB" w:rsidP="009B635E">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29</w:t>
            </w:r>
          </w:p>
        </w:tc>
        <w:tc>
          <w:tcPr>
            <w:tcW w:w="224" w:type="pct"/>
          </w:tcPr>
          <w:p w14:paraId="6A60AAC7"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703A7E47" w14:textId="77777777"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0F0B68CD" w14:textId="48C54DE4"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43C02F74" w14:textId="706E0BBD"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3EE94AB6"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57EFCD9A" w14:textId="77777777" w:rsidTr="008D615C">
        <w:trPr>
          <w:tblHeader/>
        </w:trPr>
        <w:tc>
          <w:tcPr>
            <w:tcW w:w="223" w:type="pct"/>
            <w:vAlign w:val="bottom"/>
          </w:tcPr>
          <w:p w14:paraId="59027029" w14:textId="7057BB18" w:rsidR="00EF08EB" w:rsidRPr="00EF08EB" w:rsidRDefault="00EF08EB" w:rsidP="00234C57">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30</w:t>
            </w:r>
          </w:p>
        </w:tc>
        <w:tc>
          <w:tcPr>
            <w:tcW w:w="224" w:type="pct"/>
          </w:tcPr>
          <w:p w14:paraId="0D0B2BC7"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4D95AE35"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889" w:type="pct"/>
          </w:tcPr>
          <w:p w14:paraId="024914E1" w14:textId="3686CFEE"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48B2A540" w14:textId="544A03F6"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087A53DC"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3C28D988" w14:textId="77777777" w:rsidTr="008D615C">
        <w:trPr>
          <w:tblHeader/>
        </w:trPr>
        <w:tc>
          <w:tcPr>
            <w:tcW w:w="223" w:type="pct"/>
            <w:vAlign w:val="bottom"/>
          </w:tcPr>
          <w:p w14:paraId="6EFF6A52" w14:textId="70B1739D" w:rsidR="00EF08EB" w:rsidRPr="00EF08EB" w:rsidRDefault="00EF08EB" w:rsidP="00FB119D">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31</w:t>
            </w:r>
          </w:p>
        </w:tc>
        <w:tc>
          <w:tcPr>
            <w:tcW w:w="224" w:type="pct"/>
          </w:tcPr>
          <w:p w14:paraId="5E42842E"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579EAEB1" w14:textId="7572DF4C"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7DA0B382" w14:textId="76C818F8"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1913820F" w14:textId="6CE3B5F3"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1C71286F"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687D3E19" w14:textId="77777777" w:rsidTr="008D615C">
        <w:trPr>
          <w:tblHeader/>
        </w:trPr>
        <w:tc>
          <w:tcPr>
            <w:tcW w:w="223" w:type="pct"/>
            <w:vAlign w:val="bottom"/>
          </w:tcPr>
          <w:p w14:paraId="6FE97875" w14:textId="62AD3D74" w:rsidR="00EF08EB" w:rsidRPr="00EF08EB" w:rsidRDefault="00EF08EB" w:rsidP="0011472E">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32</w:t>
            </w:r>
          </w:p>
        </w:tc>
        <w:tc>
          <w:tcPr>
            <w:tcW w:w="224" w:type="pct"/>
          </w:tcPr>
          <w:p w14:paraId="7C548425"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6ABF219A" w14:textId="6137C8BC"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41790FF3" w14:textId="75D0AADD"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5C65B28B" w14:textId="52ED5487"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447F7376"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5BFC11F4" w14:textId="77777777" w:rsidTr="008D615C">
        <w:trPr>
          <w:tblHeader/>
        </w:trPr>
        <w:tc>
          <w:tcPr>
            <w:tcW w:w="223" w:type="pct"/>
            <w:vAlign w:val="bottom"/>
          </w:tcPr>
          <w:p w14:paraId="59CF7C9F" w14:textId="2B1B68E1" w:rsidR="00EF08EB" w:rsidRPr="00EF08EB" w:rsidRDefault="00EF08EB" w:rsidP="0011472E">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33</w:t>
            </w:r>
          </w:p>
        </w:tc>
        <w:tc>
          <w:tcPr>
            <w:tcW w:w="224" w:type="pct"/>
          </w:tcPr>
          <w:p w14:paraId="2F9BE28D"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07ECD554"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889" w:type="pct"/>
          </w:tcPr>
          <w:p w14:paraId="23C0AAC5" w14:textId="4C87B86B"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31640456" w14:textId="341CB63B"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650716A1"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6F946E3F" w14:textId="77777777" w:rsidTr="008D615C">
        <w:trPr>
          <w:tblHeader/>
        </w:trPr>
        <w:tc>
          <w:tcPr>
            <w:tcW w:w="223" w:type="pct"/>
            <w:vAlign w:val="bottom"/>
          </w:tcPr>
          <w:p w14:paraId="45DB98FA" w14:textId="55933C21" w:rsidR="00EF08EB" w:rsidRPr="00EF08EB" w:rsidRDefault="00EF08EB" w:rsidP="003B7FE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34</w:t>
            </w:r>
          </w:p>
        </w:tc>
        <w:tc>
          <w:tcPr>
            <w:tcW w:w="224" w:type="pct"/>
          </w:tcPr>
          <w:p w14:paraId="15AE8695"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14888F7B" w14:textId="1F896A20"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55F5214C" w14:textId="51D2D02F"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380B429E" w14:textId="0DBAC98D"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2307715B"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2BF9C9FF" w14:textId="77777777" w:rsidTr="008D615C">
        <w:trPr>
          <w:tblHeader/>
        </w:trPr>
        <w:tc>
          <w:tcPr>
            <w:tcW w:w="223" w:type="pct"/>
            <w:vAlign w:val="bottom"/>
          </w:tcPr>
          <w:p w14:paraId="4B953E15" w14:textId="0C76A744" w:rsidR="00EF08EB" w:rsidRPr="00EF08EB" w:rsidRDefault="00EF08EB" w:rsidP="00A0774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35</w:t>
            </w:r>
          </w:p>
        </w:tc>
        <w:tc>
          <w:tcPr>
            <w:tcW w:w="224" w:type="pct"/>
          </w:tcPr>
          <w:p w14:paraId="06DEFED1"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377B798E"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889" w:type="pct"/>
          </w:tcPr>
          <w:p w14:paraId="16F312D5" w14:textId="590C8A58"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06262B7B" w14:textId="75B9194D"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015EC6B5"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17D0002D" w14:textId="77777777" w:rsidTr="008D615C">
        <w:trPr>
          <w:tblHeader/>
        </w:trPr>
        <w:tc>
          <w:tcPr>
            <w:tcW w:w="223" w:type="pct"/>
            <w:vAlign w:val="bottom"/>
          </w:tcPr>
          <w:p w14:paraId="2B346B35" w14:textId="3EFB970C" w:rsidR="00EF08EB" w:rsidRPr="00EF08EB" w:rsidRDefault="00EF08EB" w:rsidP="00E45B9C">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36</w:t>
            </w:r>
          </w:p>
        </w:tc>
        <w:tc>
          <w:tcPr>
            <w:tcW w:w="224" w:type="pct"/>
          </w:tcPr>
          <w:p w14:paraId="095FB805"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15019A70" w14:textId="77777777"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798E676B" w14:textId="7560A278"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67225E91" w14:textId="5124370C"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2C92D3B1"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732E5CFE" w14:textId="77777777" w:rsidTr="008D615C">
        <w:trPr>
          <w:tblHeader/>
        </w:trPr>
        <w:tc>
          <w:tcPr>
            <w:tcW w:w="223" w:type="pct"/>
            <w:vAlign w:val="bottom"/>
          </w:tcPr>
          <w:p w14:paraId="341B2C66" w14:textId="54DE7BCD" w:rsidR="00EF08EB" w:rsidRPr="00EF08EB" w:rsidRDefault="00EF08EB" w:rsidP="002225FD">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37</w:t>
            </w:r>
          </w:p>
        </w:tc>
        <w:tc>
          <w:tcPr>
            <w:tcW w:w="224" w:type="pct"/>
          </w:tcPr>
          <w:p w14:paraId="3C40371A" w14:textId="77777777" w:rsidR="00EF08EB" w:rsidRPr="00EF08EB" w:rsidRDefault="00EF08EB" w:rsidP="004E1175">
            <w:pPr>
              <w:spacing w:after="0" w:line="276" w:lineRule="auto"/>
              <w:rPr>
                <w:rFonts w:asciiTheme="minorHAnsi" w:eastAsia="맑은 고딕" w:hAnsiTheme="minorHAnsi" w:cstheme="minorHAnsi"/>
                <w:lang w:eastAsia="ko-KR"/>
              </w:rPr>
            </w:pPr>
          </w:p>
        </w:tc>
        <w:tc>
          <w:tcPr>
            <w:tcW w:w="1744" w:type="pct"/>
          </w:tcPr>
          <w:p w14:paraId="11830D83" w14:textId="77777777"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6BAA26DD" w14:textId="6C6FCD21"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79A1E90A" w14:textId="1745D101"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53760F1B"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01D681C0" w14:textId="77777777" w:rsidTr="008D615C">
        <w:trPr>
          <w:tblHeader/>
        </w:trPr>
        <w:tc>
          <w:tcPr>
            <w:tcW w:w="223" w:type="pct"/>
            <w:vAlign w:val="bottom"/>
          </w:tcPr>
          <w:p w14:paraId="4C52196A" w14:textId="76405C82" w:rsidR="00EF08EB" w:rsidRPr="00EF08EB" w:rsidRDefault="00EF08EB" w:rsidP="005C5988">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38</w:t>
            </w:r>
          </w:p>
        </w:tc>
        <w:tc>
          <w:tcPr>
            <w:tcW w:w="224" w:type="pct"/>
          </w:tcPr>
          <w:p w14:paraId="2A570DAC"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04A5DA91" w14:textId="53F92692"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69BEA518" w14:textId="3BE825A6"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51D0814E" w14:textId="181D6CEB"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46FD6347"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1E597F39" w14:textId="77777777" w:rsidTr="008D615C">
        <w:trPr>
          <w:tblHeader/>
        </w:trPr>
        <w:tc>
          <w:tcPr>
            <w:tcW w:w="223" w:type="pct"/>
            <w:vAlign w:val="bottom"/>
          </w:tcPr>
          <w:p w14:paraId="60659558" w14:textId="1E29DCCB" w:rsidR="00EF08EB" w:rsidRPr="00EF08EB" w:rsidRDefault="00EF08EB" w:rsidP="00065FC7">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39</w:t>
            </w:r>
          </w:p>
        </w:tc>
        <w:tc>
          <w:tcPr>
            <w:tcW w:w="224" w:type="pct"/>
          </w:tcPr>
          <w:p w14:paraId="64F12F14"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341F3885" w14:textId="77777777"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2CC82135" w14:textId="5C258298"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14AEAE65" w14:textId="1849A401"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0C651EC1"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1C922785" w14:textId="77777777" w:rsidTr="008D615C">
        <w:trPr>
          <w:tblHeader/>
        </w:trPr>
        <w:tc>
          <w:tcPr>
            <w:tcW w:w="223" w:type="pct"/>
            <w:vAlign w:val="bottom"/>
          </w:tcPr>
          <w:p w14:paraId="3CB0B69B" w14:textId="47080B12" w:rsidR="00EF08EB" w:rsidRPr="00EF08EB" w:rsidRDefault="00EF08EB" w:rsidP="00C56C1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40</w:t>
            </w:r>
          </w:p>
        </w:tc>
        <w:tc>
          <w:tcPr>
            <w:tcW w:w="224" w:type="pct"/>
          </w:tcPr>
          <w:p w14:paraId="30388A05"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625A251C" w14:textId="77777777"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374E83FB" w14:textId="49E91965"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5A2A01BC" w14:textId="260FDEF5"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18916310"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1A8A0467" w14:textId="77777777" w:rsidTr="008D615C">
        <w:trPr>
          <w:tblHeader/>
        </w:trPr>
        <w:tc>
          <w:tcPr>
            <w:tcW w:w="223" w:type="pct"/>
            <w:vAlign w:val="bottom"/>
          </w:tcPr>
          <w:p w14:paraId="1CE56F5B" w14:textId="1A9D9BA4" w:rsidR="00EF08EB" w:rsidRPr="00EF08EB" w:rsidRDefault="00EF08EB" w:rsidP="00E221D6">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41</w:t>
            </w:r>
          </w:p>
        </w:tc>
        <w:tc>
          <w:tcPr>
            <w:tcW w:w="224" w:type="pct"/>
          </w:tcPr>
          <w:p w14:paraId="0191EA8C"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28EDBFA4" w14:textId="77777777"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43DDB84A" w14:textId="647D856F"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2BF3D430" w14:textId="0E8020F8"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441FFF18"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175C9CE0" w14:textId="77777777" w:rsidTr="008D615C">
        <w:trPr>
          <w:tblHeader/>
        </w:trPr>
        <w:tc>
          <w:tcPr>
            <w:tcW w:w="223" w:type="pct"/>
            <w:vAlign w:val="bottom"/>
          </w:tcPr>
          <w:p w14:paraId="028E6FD8" w14:textId="2B689DD9" w:rsidR="00EF08EB" w:rsidRPr="00EF08EB" w:rsidRDefault="00EF08EB" w:rsidP="00E221D6">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42</w:t>
            </w:r>
          </w:p>
        </w:tc>
        <w:tc>
          <w:tcPr>
            <w:tcW w:w="224" w:type="pct"/>
          </w:tcPr>
          <w:p w14:paraId="012948AB"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2D6563BF" w14:textId="26E05D07"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25B06BA9" w14:textId="77777777"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7C1EF1A1" w14:textId="3E74EE22"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4A28B961"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62F15E8B" w14:textId="77777777" w:rsidTr="008D615C">
        <w:trPr>
          <w:tblHeader/>
        </w:trPr>
        <w:tc>
          <w:tcPr>
            <w:tcW w:w="223" w:type="pct"/>
            <w:vAlign w:val="bottom"/>
          </w:tcPr>
          <w:p w14:paraId="67022C15" w14:textId="677C5B4E" w:rsidR="00EF08EB" w:rsidRPr="00EF08EB" w:rsidRDefault="00EF08EB" w:rsidP="00E221D6">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43</w:t>
            </w:r>
          </w:p>
        </w:tc>
        <w:tc>
          <w:tcPr>
            <w:tcW w:w="224" w:type="pct"/>
          </w:tcPr>
          <w:p w14:paraId="4643939D"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59620E20" w14:textId="0B85E6A4"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21C4BC11" w14:textId="77777777"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136F94DF" w14:textId="085DA4BF"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3AAEE76F"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6590470C" w14:textId="77777777" w:rsidTr="008D615C">
        <w:trPr>
          <w:tblHeader/>
        </w:trPr>
        <w:tc>
          <w:tcPr>
            <w:tcW w:w="223" w:type="pct"/>
            <w:vAlign w:val="bottom"/>
          </w:tcPr>
          <w:p w14:paraId="2DFE537A" w14:textId="5EBA65EE" w:rsidR="00EF08EB" w:rsidRPr="00EF08EB" w:rsidRDefault="00EF08EB" w:rsidP="00117112">
            <w:pPr>
              <w:spacing w:after="0" w:line="276" w:lineRule="auto"/>
              <w:jc w:val="center"/>
              <w:rPr>
                <w:rFonts w:asciiTheme="minorHAnsi" w:eastAsia="맑은 고딕" w:hAnsiTheme="minorHAnsi" w:cstheme="minorHAnsi"/>
                <w:lang w:eastAsia="ko-KR"/>
              </w:rPr>
            </w:pPr>
            <w:r w:rsidRPr="00EF08EB">
              <w:rPr>
                <w:rFonts w:asciiTheme="minorHAnsi" w:eastAsia="맑은 고딕" w:hAnsiTheme="minorHAnsi" w:cstheme="minorHAnsi"/>
                <w:lang w:eastAsia="ko-KR"/>
              </w:rPr>
              <w:t>44</w:t>
            </w:r>
          </w:p>
        </w:tc>
        <w:tc>
          <w:tcPr>
            <w:tcW w:w="224" w:type="pct"/>
          </w:tcPr>
          <w:p w14:paraId="1A24F38C" w14:textId="77777777" w:rsidR="00EF08EB" w:rsidRPr="00EF08EB" w:rsidRDefault="00EF08EB" w:rsidP="00117112">
            <w:pPr>
              <w:spacing w:after="0" w:line="276" w:lineRule="auto"/>
              <w:rPr>
                <w:rFonts w:asciiTheme="minorHAnsi" w:eastAsia="맑은 고딕" w:hAnsiTheme="minorHAnsi" w:cstheme="minorHAnsi"/>
                <w:lang w:eastAsia="ko-KR"/>
              </w:rPr>
            </w:pPr>
          </w:p>
        </w:tc>
        <w:tc>
          <w:tcPr>
            <w:tcW w:w="1744" w:type="pct"/>
          </w:tcPr>
          <w:p w14:paraId="10D53BE7" w14:textId="2982CDFC" w:rsidR="00EF08EB" w:rsidRPr="00EF08EB" w:rsidRDefault="00EF08EB" w:rsidP="00117112">
            <w:pPr>
              <w:spacing w:after="0" w:line="276" w:lineRule="auto"/>
              <w:rPr>
                <w:rFonts w:asciiTheme="minorHAnsi" w:eastAsia="맑은 고딕" w:hAnsiTheme="minorHAnsi" w:cstheme="minorHAnsi"/>
                <w:lang w:eastAsia="ko-KR"/>
              </w:rPr>
            </w:pPr>
          </w:p>
        </w:tc>
        <w:tc>
          <w:tcPr>
            <w:tcW w:w="1889" w:type="pct"/>
          </w:tcPr>
          <w:p w14:paraId="5F67BDF5" w14:textId="77777777" w:rsidR="00EF08EB" w:rsidRPr="00EF08EB" w:rsidRDefault="00EF08EB" w:rsidP="00117112">
            <w:pPr>
              <w:spacing w:after="0" w:line="276" w:lineRule="auto"/>
              <w:rPr>
                <w:rFonts w:asciiTheme="minorHAnsi" w:eastAsia="맑은 고딕" w:hAnsiTheme="minorHAnsi" w:cstheme="minorHAnsi"/>
                <w:lang w:eastAsia="ko-KR"/>
              </w:rPr>
            </w:pPr>
          </w:p>
        </w:tc>
        <w:tc>
          <w:tcPr>
            <w:tcW w:w="631" w:type="pct"/>
          </w:tcPr>
          <w:p w14:paraId="29EF4891" w14:textId="30A84001" w:rsidR="00EF08EB" w:rsidRPr="00EF08EB" w:rsidRDefault="00EF08EB" w:rsidP="00117112">
            <w:pPr>
              <w:spacing w:after="0" w:line="276" w:lineRule="auto"/>
              <w:rPr>
                <w:rFonts w:asciiTheme="minorHAnsi" w:eastAsia="SimSun" w:hAnsiTheme="minorHAnsi" w:cstheme="minorHAnsi"/>
                <w:lang w:eastAsia="zh-CN"/>
              </w:rPr>
            </w:pPr>
          </w:p>
        </w:tc>
        <w:tc>
          <w:tcPr>
            <w:tcW w:w="289" w:type="pct"/>
          </w:tcPr>
          <w:p w14:paraId="5BBFBBB0" w14:textId="77777777" w:rsidR="00EF08EB" w:rsidRPr="00EF08EB" w:rsidRDefault="00EF08EB" w:rsidP="00117112">
            <w:pPr>
              <w:spacing w:after="0" w:line="276" w:lineRule="auto"/>
              <w:rPr>
                <w:rFonts w:asciiTheme="minorHAnsi" w:eastAsia="SimSun" w:hAnsiTheme="minorHAnsi" w:cstheme="minorHAnsi"/>
                <w:lang w:eastAsia="zh-CN"/>
              </w:rPr>
            </w:pPr>
          </w:p>
        </w:tc>
      </w:tr>
      <w:tr w:rsidR="00EF08EB" w:rsidRPr="00A45CF7" w14:paraId="142DA37F" w14:textId="77777777" w:rsidTr="008D615C">
        <w:trPr>
          <w:tblHeader/>
        </w:trPr>
        <w:tc>
          <w:tcPr>
            <w:tcW w:w="223" w:type="pct"/>
            <w:vAlign w:val="bottom"/>
          </w:tcPr>
          <w:p w14:paraId="0F97785A" w14:textId="177CA7E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44</w:t>
            </w:r>
          </w:p>
        </w:tc>
        <w:tc>
          <w:tcPr>
            <w:tcW w:w="224" w:type="pct"/>
          </w:tcPr>
          <w:p w14:paraId="1370E073"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40F0C1E1" w14:textId="16A001C7"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6F4A9C84"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1C63749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E7D338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EB07E8C" w14:textId="77777777" w:rsidTr="008D615C">
        <w:trPr>
          <w:tblHeader/>
        </w:trPr>
        <w:tc>
          <w:tcPr>
            <w:tcW w:w="223" w:type="pct"/>
            <w:vAlign w:val="bottom"/>
          </w:tcPr>
          <w:p w14:paraId="49BDB84B" w14:textId="2441C08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45</w:t>
            </w:r>
          </w:p>
        </w:tc>
        <w:tc>
          <w:tcPr>
            <w:tcW w:w="224" w:type="pct"/>
          </w:tcPr>
          <w:p w14:paraId="205637F1"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0E53F528" w14:textId="6C5F553F"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45F0C630"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40F0044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2E1777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040030A" w14:textId="77777777" w:rsidTr="008D615C">
        <w:trPr>
          <w:tblHeader/>
        </w:trPr>
        <w:tc>
          <w:tcPr>
            <w:tcW w:w="223" w:type="pct"/>
            <w:vAlign w:val="bottom"/>
          </w:tcPr>
          <w:p w14:paraId="6D97D03F" w14:textId="0983C7B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46</w:t>
            </w:r>
          </w:p>
        </w:tc>
        <w:tc>
          <w:tcPr>
            <w:tcW w:w="224" w:type="pct"/>
          </w:tcPr>
          <w:p w14:paraId="50665FD5"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741CEE6E" w14:textId="26ACDB50"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14F3E162"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6B1A23F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4E2EA3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9AB0D35" w14:textId="77777777" w:rsidTr="008D615C">
        <w:trPr>
          <w:tblHeader/>
        </w:trPr>
        <w:tc>
          <w:tcPr>
            <w:tcW w:w="223" w:type="pct"/>
            <w:vAlign w:val="bottom"/>
          </w:tcPr>
          <w:p w14:paraId="5DC7AD89" w14:textId="1F90CA8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47</w:t>
            </w:r>
          </w:p>
        </w:tc>
        <w:tc>
          <w:tcPr>
            <w:tcW w:w="224" w:type="pct"/>
          </w:tcPr>
          <w:p w14:paraId="3587991A"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505946D2" w14:textId="02774B12"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0BFECF44"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4962298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5E051B2"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89A3BD1" w14:textId="77777777" w:rsidTr="008D615C">
        <w:trPr>
          <w:tblHeader/>
        </w:trPr>
        <w:tc>
          <w:tcPr>
            <w:tcW w:w="223" w:type="pct"/>
            <w:vAlign w:val="bottom"/>
          </w:tcPr>
          <w:p w14:paraId="4A3014D2" w14:textId="10B6BF91"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48</w:t>
            </w:r>
          </w:p>
        </w:tc>
        <w:tc>
          <w:tcPr>
            <w:tcW w:w="224" w:type="pct"/>
          </w:tcPr>
          <w:p w14:paraId="36696367"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319BA69D" w14:textId="2E0950B1"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3B53A536"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12F5C9B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A48DED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2A853A6" w14:textId="77777777" w:rsidTr="008D615C">
        <w:trPr>
          <w:tblHeader/>
        </w:trPr>
        <w:tc>
          <w:tcPr>
            <w:tcW w:w="223" w:type="pct"/>
            <w:vAlign w:val="bottom"/>
          </w:tcPr>
          <w:p w14:paraId="065A5B86" w14:textId="4DDFD05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49</w:t>
            </w:r>
          </w:p>
        </w:tc>
        <w:tc>
          <w:tcPr>
            <w:tcW w:w="224" w:type="pct"/>
          </w:tcPr>
          <w:p w14:paraId="0A81DBBB"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5375DB47" w14:textId="04173CBD"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6B6A0416"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5D2BC344"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2EEEA8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F80D655" w14:textId="77777777" w:rsidTr="008D615C">
        <w:trPr>
          <w:tblHeader/>
        </w:trPr>
        <w:tc>
          <w:tcPr>
            <w:tcW w:w="223" w:type="pct"/>
            <w:vAlign w:val="bottom"/>
          </w:tcPr>
          <w:p w14:paraId="47C82765" w14:textId="1E47F84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50</w:t>
            </w:r>
          </w:p>
        </w:tc>
        <w:tc>
          <w:tcPr>
            <w:tcW w:w="224" w:type="pct"/>
          </w:tcPr>
          <w:p w14:paraId="0838535D"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649C1CE4" w14:textId="32D749D6"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540D3071"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1908422F"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CDFC47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DCC2C51" w14:textId="77777777" w:rsidTr="008D615C">
        <w:trPr>
          <w:tblHeader/>
        </w:trPr>
        <w:tc>
          <w:tcPr>
            <w:tcW w:w="223" w:type="pct"/>
            <w:vAlign w:val="bottom"/>
          </w:tcPr>
          <w:p w14:paraId="14E07DA8" w14:textId="4A0C02B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51</w:t>
            </w:r>
          </w:p>
        </w:tc>
        <w:tc>
          <w:tcPr>
            <w:tcW w:w="224" w:type="pct"/>
          </w:tcPr>
          <w:p w14:paraId="5E28A181"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0341471D" w14:textId="73E2C83C"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7A51D609"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308D017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C7D4BA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EBDF865" w14:textId="77777777" w:rsidTr="008D615C">
        <w:trPr>
          <w:tblHeader/>
        </w:trPr>
        <w:tc>
          <w:tcPr>
            <w:tcW w:w="223" w:type="pct"/>
            <w:vAlign w:val="bottom"/>
          </w:tcPr>
          <w:p w14:paraId="5BC2165A" w14:textId="49D0572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52</w:t>
            </w:r>
          </w:p>
        </w:tc>
        <w:tc>
          <w:tcPr>
            <w:tcW w:w="224" w:type="pct"/>
          </w:tcPr>
          <w:p w14:paraId="47CEF14E"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3FE062EC" w14:textId="57C8A781"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1E3FC49D"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0F667C7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9C1113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59F1376" w14:textId="77777777" w:rsidTr="008D615C">
        <w:trPr>
          <w:tblHeader/>
        </w:trPr>
        <w:tc>
          <w:tcPr>
            <w:tcW w:w="223" w:type="pct"/>
            <w:vAlign w:val="bottom"/>
          </w:tcPr>
          <w:p w14:paraId="06BEC336" w14:textId="58AB7F7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5F53A324" w14:textId="690C1753"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26A68295"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5CEC542F"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16688E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0E993F7" w14:textId="77777777" w:rsidTr="008D615C">
        <w:trPr>
          <w:tblHeader/>
        </w:trPr>
        <w:tc>
          <w:tcPr>
            <w:tcW w:w="223" w:type="pct"/>
            <w:vAlign w:val="bottom"/>
          </w:tcPr>
          <w:p w14:paraId="2E6A96D8" w14:textId="46465A2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54</w:t>
            </w:r>
          </w:p>
        </w:tc>
        <w:tc>
          <w:tcPr>
            <w:tcW w:w="224" w:type="pct"/>
          </w:tcPr>
          <w:p w14:paraId="123477E3"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4A29A66C" w14:textId="458ECBFD"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3AE261CA"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19CE531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B561829"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E9BCD78" w14:textId="77777777" w:rsidTr="008D615C">
        <w:trPr>
          <w:tblHeader/>
        </w:trPr>
        <w:tc>
          <w:tcPr>
            <w:tcW w:w="223" w:type="pct"/>
            <w:vAlign w:val="bottom"/>
          </w:tcPr>
          <w:p w14:paraId="213138CF" w14:textId="13FCE35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55</w:t>
            </w:r>
          </w:p>
        </w:tc>
        <w:tc>
          <w:tcPr>
            <w:tcW w:w="224" w:type="pct"/>
          </w:tcPr>
          <w:p w14:paraId="3CF4FB7A"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785D2C65" w14:textId="01E8042E"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297D1EAC"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400E694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3E8A202"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5C992EE" w14:textId="77777777" w:rsidTr="008D615C">
        <w:trPr>
          <w:tblHeader/>
        </w:trPr>
        <w:tc>
          <w:tcPr>
            <w:tcW w:w="223" w:type="pct"/>
            <w:vAlign w:val="bottom"/>
          </w:tcPr>
          <w:p w14:paraId="2821B0B8" w14:textId="67AAF07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2F85550B" w14:textId="1D605BF4"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291C4470"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3C7A546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C05CE5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1CDD23B" w14:textId="77777777" w:rsidTr="008D615C">
        <w:trPr>
          <w:tblHeader/>
        </w:trPr>
        <w:tc>
          <w:tcPr>
            <w:tcW w:w="223" w:type="pct"/>
            <w:vAlign w:val="bottom"/>
          </w:tcPr>
          <w:p w14:paraId="73C2F4FC" w14:textId="23D7562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193D5F49" w14:textId="6804939E"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627D312F"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77D4C4B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88BAF3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C798EA9" w14:textId="77777777" w:rsidTr="008D615C">
        <w:trPr>
          <w:tblHeader/>
        </w:trPr>
        <w:tc>
          <w:tcPr>
            <w:tcW w:w="223" w:type="pct"/>
            <w:vAlign w:val="bottom"/>
          </w:tcPr>
          <w:p w14:paraId="4F7027FF" w14:textId="1711D37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1CBB4C30" w14:textId="1D3B638F"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58668C27"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711B8F47"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9549233"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0113789" w14:textId="77777777" w:rsidTr="008D615C">
        <w:trPr>
          <w:tblHeader/>
        </w:trPr>
        <w:tc>
          <w:tcPr>
            <w:tcW w:w="223" w:type="pct"/>
            <w:vAlign w:val="bottom"/>
          </w:tcPr>
          <w:p w14:paraId="096F169B" w14:textId="21EB45C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59</w:t>
            </w:r>
          </w:p>
        </w:tc>
        <w:tc>
          <w:tcPr>
            <w:tcW w:w="224" w:type="pct"/>
          </w:tcPr>
          <w:p w14:paraId="7416311D"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05C2F408" w14:textId="30C797C5"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23188178"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7E2B92A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8A654D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924F116" w14:textId="77777777" w:rsidTr="008D615C">
        <w:trPr>
          <w:tblHeader/>
        </w:trPr>
        <w:tc>
          <w:tcPr>
            <w:tcW w:w="223" w:type="pct"/>
            <w:vAlign w:val="bottom"/>
          </w:tcPr>
          <w:p w14:paraId="3BF78A43" w14:textId="59E0447F"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22800D39" w14:textId="1267097E"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2588183A"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71163EB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D70BD8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572211C" w14:textId="77777777" w:rsidTr="008D615C">
        <w:trPr>
          <w:tblHeader/>
        </w:trPr>
        <w:tc>
          <w:tcPr>
            <w:tcW w:w="223" w:type="pct"/>
            <w:vAlign w:val="bottom"/>
          </w:tcPr>
          <w:p w14:paraId="28045964" w14:textId="0BB0A33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49E6081A" w14:textId="6304863A"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18D19ED2"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3CC69BC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A540C8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1B57D2E" w14:textId="77777777" w:rsidTr="008D615C">
        <w:trPr>
          <w:tblHeader/>
        </w:trPr>
        <w:tc>
          <w:tcPr>
            <w:tcW w:w="223" w:type="pct"/>
            <w:vAlign w:val="bottom"/>
          </w:tcPr>
          <w:p w14:paraId="68EFC856" w14:textId="1273329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62</w:t>
            </w:r>
          </w:p>
        </w:tc>
        <w:tc>
          <w:tcPr>
            <w:tcW w:w="224" w:type="pct"/>
          </w:tcPr>
          <w:p w14:paraId="38AFD7FD"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51E56EE5" w14:textId="38949F4B"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69DC375B"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40449B0A"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2FCA793"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C81B98B" w14:textId="77777777" w:rsidTr="008D615C">
        <w:trPr>
          <w:tblHeader/>
        </w:trPr>
        <w:tc>
          <w:tcPr>
            <w:tcW w:w="223" w:type="pct"/>
            <w:vAlign w:val="bottom"/>
          </w:tcPr>
          <w:p w14:paraId="496B3B41" w14:textId="686916CF"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63</w:t>
            </w:r>
          </w:p>
        </w:tc>
        <w:tc>
          <w:tcPr>
            <w:tcW w:w="224" w:type="pct"/>
          </w:tcPr>
          <w:p w14:paraId="409F7136"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31CD0AF3" w14:textId="4CFDD349"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2229DA0E"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3A9F1364"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3B7C809"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1904401" w14:textId="77777777" w:rsidTr="008D615C">
        <w:trPr>
          <w:tblHeader/>
        </w:trPr>
        <w:tc>
          <w:tcPr>
            <w:tcW w:w="223" w:type="pct"/>
            <w:vAlign w:val="bottom"/>
          </w:tcPr>
          <w:p w14:paraId="57C3E8C8" w14:textId="229CED60"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11C62D28" w14:textId="3FC6E85A"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7ABF0B9A"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0E2D1C5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3A5FAB7"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CE43F63" w14:textId="77777777" w:rsidTr="008D615C">
        <w:trPr>
          <w:tblHeader/>
        </w:trPr>
        <w:tc>
          <w:tcPr>
            <w:tcW w:w="223" w:type="pct"/>
            <w:vAlign w:val="bottom"/>
          </w:tcPr>
          <w:p w14:paraId="7E50281C" w14:textId="794B3E1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641FC89C" w14:textId="6215B1FD"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325FEE0D"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253C395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270CFE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58F9AA8" w14:textId="77777777" w:rsidTr="008D615C">
        <w:trPr>
          <w:tblHeader/>
        </w:trPr>
        <w:tc>
          <w:tcPr>
            <w:tcW w:w="223" w:type="pct"/>
            <w:vAlign w:val="bottom"/>
          </w:tcPr>
          <w:p w14:paraId="1087B7EF" w14:textId="569AA7E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66</w:t>
            </w:r>
          </w:p>
        </w:tc>
        <w:tc>
          <w:tcPr>
            <w:tcW w:w="224" w:type="pct"/>
          </w:tcPr>
          <w:p w14:paraId="462259EC"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41A7F662" w14:textId="1FF2F15E"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63A3EE08"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22EFA05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DE717F9"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6058E5B" w14:textId="77777777" w:rsidTr="008D615C">
        <w:trPr>
          <w:tblHeader/>
        </w:trPr>
        <w:tc>
          <w:tcPr>
            <w:tcW w:w="223" w:type="pct"/>
            <w:vAlign w:val="bottom"/>
          </w:tcPr>
          <w:p w14:paraId="30535918" w14:textId="0627A91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67</w:t>
            </w:r>
          </w:p>
        </w:tc>
        <w:tc>
          <w:tcPr>
            <w:tcW w:w="224" w:type="pct"/>
          </w:tcPr>
          <w:p w14:paraId="7638E3AF"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088DC277" w14:textId="2EE0841C"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416A136A"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1D77AE97"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3718B9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A509F6E" w14:textId="77777777" w:rsidTr="008D615C">
        <w:trPr>
          <w:tblHeader/>
        </w:trPr>
        <w:tc>
          <w:tcPr>
            <w:tcW w:w="223" w:type="pct"/>
            <w:vAlign w:val="bottom"/>
          </w:tcPr>
          <w:p w14:paraId="3F7B3D12" w14:textId="3A8E102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75E2BE71" w14:textId="7F83B5A5"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16B0EC44"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1C649FE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B5656E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9E0C9C8" w14:textId="77777777" w:rsidTr="008D615C">
        <w:trPr>
          <w:tblHeader/>
        </w:trPr>
        <w:tc>
          <w:tcPr>
            <w:tcW w:w="223" w:type="pct"/>
            <w:vAlign w:val="bottom"/>
          </w:tcPr>
          <w:p w14:paraId="11079A09" w14:textId="770F52C1"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6BAD1320" w14:textId="75172716"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69C393E1"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0F0D164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41B643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787B28F" w14:textId="77777777" w:rsidTr="008D615C">
        <w:trPr>
          <w:tblHeader/>
        </w:trPr>
        <w:tc>
          <w:tcPr>
            <w:tcW w:w="223" w:type="pct"/>
            <w:vAlign w:val="bottom"/>
          </w:tcPr>
          <w:p w14:paraId="5E177171" w14:textId="21E6B01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4467E134" w14:textId="7877AAFB"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603769F8"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48E9466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83DD7A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A4D28E1" w14:textId="77777777" w:rsidTr="008D615C">
        <w:trPr>
          <w:tblHeader/>
        </w:trPr>
        <w:tc>
          <w:tcPr>
            <w:tcW w:w="223" w:type="pct"/>
            <w:vAlign w:val="bottom"/>
          </w:tcPr>
          <w:p w14:paraId="15EAF148" w14:textId="29FE7DD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71</w:t>
            </w:r>
          </w:p>
        </w:tc>
        <w:tc>
          <w:tcPr>
            <w:tcW w:w="224" w:type="pct"/>
          </w:tcPr>
          <w:p w14:paraId="171F28F4"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71372035" w14:textId="432C5755"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6ADB9546"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04FAA0B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DF4FAF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58A6E6A" w14:textId="77777777" w:rsidTr="008D615C">
        <w:trPr>
          <w:tblHeader/>
        </w:trPr>
        <w:tc>
          <w:tcPr>
            <w:tcW w:w="223" w:type="pct"/>
            <w:vAlign w:val="bottom"/>
          </w:tcPr>
          <w:p w14:paraId="3F11C750" w14:textId="232E2A8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72</w:t>
            </w:r>
          </w:p>
        </w:tc>
        <w:tc>
          <w:tcPr>
            <w:tcW w:w="224" w:type="pct"/>
          </w:tcPr>
          <w:p w14:paraId="4F210922"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281810AB" w14:textId="2172E0A6"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3E444A56"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5CE49364"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7F74E7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5E4E11B" w14:textId="77777777" w:rsidTr="008D615C">
        <w:trPr>
          <w:tblHeader/>
        </w:trPr>
        <w:tc>
          <w:tcPr>
            <w:tcW w:w="223" w:type="pct"/>
            <w:vAlign w:val="bottom"/>
          </w:tcPr>
          <w:p w14:paraId="40BD802C" w14:textId="3D23125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40EADFC4" w14:textId="41684C78"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0D973C7F"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7DF882E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1C24BD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BE982C1" w14:textId="77777777" w:rsidTr="008D615C">
        <w:trPr>
          <w:tblHeader/>
        </w:trPr>
        <w:tc>
          <w:tcPr>
            <w:tcW w:w="223" w:type="pct"/>
            <w:vAlign w:val="bottom"/>
          </w:tcPr>
          <w:p w14:paraId="7E91B90D" w14:textId="0583EA3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74</w:t>
            </w:r>
          </w:p>
        </w:tc>
        <w:tc>
          <w:tcPr>
            <w:tcW w:w="224" w:type="pct"/>
          </w:tcPr>
          <w:p w14:paraId="7A609124"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37751F4F" w14:textId="1A13884C"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233EEFA5"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407C4D8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BB723E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8D8300C" w14:textId="77777777" w:rsidTr="008D615C">
        <w:trPr>
          <w:tblHeader/>
        </w:trPr>
        <w:tc>
          <w:tcPr>
            <w:tcW w:w="223" w:type="pct"/>
            <w:vAlign w:val="bottom"/>
          </w:tcPr>
          <w:p w14:paraId="543DA656" w14:textId="30BC88C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75</w:t>
            </w:r>
          </w:p>
        </w:tc>
        <w:tc>
          <w:tcPr>
            <w:tcW w:w="224" w:type="pct"/>
          </w:tcPr>
          <w:p w14:paraId="391F42DF"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5C23181E" w14:textId="65AD017F"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49611FCC"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2E0DBA57"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FB25E4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30FDDE7" w14:textId="77777777" w:rsidTr="008D615C">
        <w:trPr>
          <w:tblHeader/>
        </w:trPr>
        <w:tc>
          <w:tcPr>
            <w:tcW w:w="223" w:type="pct"/>
            <w:vAlign w:val="bottom"/>
          </w:tcPr>
          <w:p w14:paraId="2A3294B9" w14:textId="4BD7595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718048F5" w14:textId="7F5547C3"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617BD158"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661AFE0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48F287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029D940" w14:textId="77777777" w:rsidTr="008D615C">
        <w:trPr>
          <w:tblHeader/>
        </w:trPr>
        <w:tc>
          <w:tcPr>
            <w:tcW w:w="223" w:type="pct"/>
            <w:vAlign w:val="bottom"/>
          </w:tcPr>
          <w:p w14:paraId="4398A4FB" w14:textId="1F8B106F"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51FE0DCB" w14:textId="288B111A"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1A641212"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0C15F08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0B9BA3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AC46971" w14:textId="77777777" w:rsidTr="008D615C">
        <w:trPr>
          <w:tblHeader/>
        </w:trPr>
        <w:tc>
          <w:tcPr>
            <w:tcW w:w="223" w:type="pct"/>
            <w:vAlign w:val="bottom"/>
          </w:tcPr>
          <w:p w14:paraId="22485F9A" w14:textId="3502442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78</w:t>
            </w:r>
          </w:p>
        </w:tc>
        <w:tc>
          <w:tcPr>
            <w:tcW w:w="224" w:type="pct"/>
          </w:tcPr>
          <w:p w14:paraId="1670A6F9"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4D885DD4" w14:textId="1C80DB7A"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0384616A"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0899D95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134343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3FF25DE" w14:textId="77777777" w:rsidTr="008D615C">
        <w:trPr>
          <w:tblHeader/>
        </w:trPr>
        <w:tc>
          <w:tcPr>
            <w:tcW w:w="223" w:type="pct"/>
            <w:vAlign w:val="bottom"/>
          </w:tcPr>
          <w:p w14:paraId="154161BA" w14:textId="32FD26C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084EDE23" w14:textId="7AC25527"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54AC95B8"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7BF885BD"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82F91F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BEB9473" w14:textId="77777777" w:rsidTr="008D615C">
        <w:trPr>
          <w:tblHeader/>
        </w:trPr>
        <w:tc>
          <w:tcPr>
            <w:tcW w:w="223" w:type="pct"/>
            <w:vAlign w:val="bottom"/>
          </w:tcPr>
          <w:p w14:paraId="794A40C8" w14:textId="34C5198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30A42AA0" w14:textId="01091DE7"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2504112C"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28137EA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EEFADCF"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7F22C00" w14:textId="77777777" w:rsidTr="008D615C">
        <w:trPr>
          <w:tblHeader/>
        </w:trPr>
        <w:tc>
          <w:tcPr>
            <w:tcW w:w="223" w:type="pct"/>
            <w:vAlign w:val="bottom"/>
          </w:tcPr>
          <w:p w14:paraId="211197EF" w14:textId="087202B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3AFE61A0" w14:textId="309AF294"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4BF3FAA3"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69E30BF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64DF66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9AADEEE" w14:textId="77777777" w:rsidTr="008D615C">
        <w:trPr>
          <w:tblHeader/>
        </w:trPr>
        <w:tc>
          <w:tcPr>
            <w:tcW w:w="223" w:type="pct"/>
            <w:vAlign w:val="bottom"/>
          </w:tcPr>
          <w:p w14:paraId="635E3F9B" w14:textId="18DF5E8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82</w:t>
            </w:r>
          </w:p>
        </w:tc>
        <w:tc>
          <w:tcPr>
            <w:tcW w:w="224" w:type="pct"/>
          </w:tcPr>
          <w:p w14:paraId="6DC73EE1"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31BB1951" w14:textId="455F22CF"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71C70380"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7ADE45D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C2A9BE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9AC87C3" w14:textId="77777777" w:rsidTr="008D615C">
        <w:trPr>
          <w:tblHeader/>
        </w:trPr>
        <w:tc>
          <w:tcPr>
            <w:tcW w:w="223" w:type="pct"/>
            <w:vAlign w:val="bottom"/>
          </w:tcPr>
          <w:p w14:paraId="3D16B34D" w14:textId="4C3958E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2AE9693D" w14:textId="0FC43C38"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577721F3"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105E4A7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C5C3D6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E7DD774" w14:textId="77777777" w:rsidTr="008D615C">
        <w:trPr>
          <w:tblHeader/>
        </w:trPr>
        <w:tc>
          <w:tcPr>
            <w:tcW w:w="223" w:type="pct"/>
            <w:vAlign w:val="bottom"/>
          </w:tcPr>
          <w:p w14:paraId="6B12FCC2" w14:textId="4F1447D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52779B88" w14:textId="1C1F989D"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51969063"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182E19F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BA68660"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818E5BD" w14:textId="77777777" w:rsidTr="008D615C">
        <w:trPr>
          <w:tblHeader/>
        </w:trPr>
        <w:tc>
          <w:tcPr>
            <w:tcW w:w="223" w:type="pct"/>
            <w:vAlign w:val="bottom"/>
          </w:tcPr>
          <w:p w14:paraId="10B293CB" w14:textId="58141C1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85</w:t>
            </w:r>
          </w:p>
        </w:tc>
        <w:tc>
          <w:tcPr>
            <w:tcW w:w="224" w:type="pct"/>
          </w:tcPr>
          <w:p w14:paraId="39B11A0E"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2DDC9116" w14:textId="2AA93DB5"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01B6D7A1"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5E7AFEC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F8CD01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8068BC6" w14:textId="77777777" w:rsidTr="008D615C">
        <w:trPr>
          <w:tblHeader/>
        </w:trPr>
        <w:tc>
          <w:tcPr>
            <w:tcW w:w="223" w:type="pct"/>
            <w:vAlign w:val="bottom"/>
          </w:tcPr>
          <w:p w14:paraId="2FE1069E" w14:textId="16860E7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86</w:t>
            </w:r>
          </w:p>
        </w:tc>
        <w:tc>
          <w:tcPr>
            <w:tcW w:w="224" w:type="pct"/>
          </w:tcPr>
          <w:p w14:paraId="17F23EFB"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66C7BA8E" w14:textId="5A4158A3"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174CCDA7"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787A410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51CAC3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1AB2A72" w14:textId="77777777" w:rsidTr="008D615C">
        <w:trPr>
          <w:tblHeader/>
        </w:trPr>
        <w:tc>
          <w:tcPr>
            <w:tcW w:w="223" w:type="pct"/>
            <w:vAlign w:val="bottom"/>
          </w:tcPr>
          <w:p w14:paraId="2A6C47A7" w14:textId="2FE5FE51"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EC0FAF9"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17058DFD" w14:textId="4366EDE3"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4B24DEDA"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6086370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7F9B54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4E2551D" w14:textId="77777777" w:rsidTr="008D615C">
        <w:trPr>
          <w:tblHeader/>
        </w:trPr>
        <w:tc>
          <w:tcPr>
            <w:tcW w:w="223" w:type="pct"/>
            <w:vAlign w:val="bottom"/>
          </w:tcPr>
          <w:p w14:paraId="21385CF1" w14:textId="68989DF8"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0A525382" w14:textId="2C6916AC"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135A606C"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0D31B99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7A8E19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CFCB8B0" w14:textId="77777777" w:rsidTr="008D615C">
        <w:trPr>
          <w:tblHeader/>
        </w:trPr>
        <w:tc>
          <w:tcPr>
            <w:tcW w:w="223" w:type="pct"/>
            <w:vAlign w:val="bottom"/>
          </w:tcPr>
          <w:p w14:paraId="55A045B3" w14:textId="41F12C6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009EC54A" w14:textId="100C5A10"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66035284"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2881795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A19707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6B8AE67" w14:textId="77777777" w:rsidTr="008D615C">
        <w:trPr>
          <w:tblHeader/>
        </w:trPr>
        <w:tc>
          <w:tcPr>
            <w:tcW w:w="223" w:type="pct"/>
            <w:vAlign w:val="bottom"/>
          </w:tcPr>
          <w:p w14:paraId="3F02A9BC" w14:textId="5C41482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89</w:t>
            </w:r>
          </w:p>
        </w:tc>
        <w:tc>
          <w:tcPr>
            <w:tcW w:w="224" w:type="pct"/>
          </w:tcPr>
          <w:p w14:paraId="6819566E"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643667E9" w14:textId="0C34FEA2"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163D54F3"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49F0B90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2F8329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30D69DA" w14:textId="77777777" w:rsidTr="008D615C">
        <w:trPr>
          <w:tblHeader/>
        </w:trPr>
        <w:tc>
          <w:tcPr>
            <w:tcW w:w="223" w:type="pct"/>
            <w:vAlign w:val="bottom"/>
          </w:tcPr>
          <w:p w14:paraId="3173392B" w14:textId="4F7AE19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2C64FC91" w14:textId="2F15A20A"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393A0744"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0235853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A44235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B0F0AD8" w14:textId="77777777" w:rsidTr="008D615C">
        <w:trPr>
          <w:tblHeader/>
        </w:trPr>
        <w:tc>
          <w:tcPr>
            <w:tcW w:w="223" w:type="pct"/>
            <w:vAlign w:val="bottom"/>
          </w:tcPr>
          <w:p w14:paraId="6248D371" w14:textId="382DC96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1EE4779C" w14:textId="5B19890E"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3DCD622E"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0B3C55A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4ADCFF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F53253C" w14:textId="77777777" w:rsidTr="008D615C">
        <w:trPr>
          <w:tblHeader/>
        </w:trPr>
        <w:tc>
          <w:tcPr>
            <w:tcW w:w="223" w:type="pct"/>
            <w:vAlign w:val="bottom"/>
          </w:tcPr>
          <w:p w14:paraId="0F936AFD" w14:textId="4F955DC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257C22FC" w14:textId="42EC2C0B"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2656E46E"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6E86235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B073A4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EDF6D3E" w14:textId="77777777" w:rsidTr="008D615C">
        <w:trPr>
          <w:tblHeader/>
        </w:trPr>
        <w:tc>
          <w:tcPr>
            <w:tcW w:w="223" w:type="pct"/>
            <w:vAlign w:val="bottom"/>
          </w:tcPr>
          <w:p w14:paraId="4FBFD3BC" w14:textId="303C36F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93</w:t>
            </w:r>
          </w:p>
        </w:tc>
        <w:tc>
          <w:tcPr>
            <w:tcW w:w="224" w:type="pct"/>
          </w:tcPr>
          <w:p w14:paraId="33A192EA"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0D2AC4E4" w14:textId="4F3EB48E"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3CD02064"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177773B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C9E458F"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1CAACE7" w14:textId="77777777" w:rsidTr="008D615C">
        <w:trPr>
          <w:tblHeader/>
        </w:trPr>
        <w:tc>
          <w:tcPr>
            <w:tcW w:w="223" w:type="pct"/>
            <w:vAlign w:val="bottom"/>
          </w:tcPr>
          <w:p w14:paraId="21D9BE24" w14:textId="1115BC7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39603422" w14:textId="588DE0FD"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3ABCDA03"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7A0480E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9D0FEC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1FC2AEA" w14:textId="77777777" w:rsidTr="008D615C">
        <w:trPr>
          <w:tblHeader/>
        </w:trPr>
        <w:tc>
          <w:tcPr>
            <w:tcW w:w="223" w:type="pct"/>
            <w:vAlign w:val="bottom"/>
          </w:tcPr>
          <w:p w14:paraId="56A8ED19" w14:textId="09EBB1B8"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299CA988" w14:textId="6F116339"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7A208AE3"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4D7D276A"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55DFE93"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E28B898" w14:textId="77777777" w:rsidTr="008D615C">
        <w:trPr>
          <w:tblHeader/>
        </w:trPr>
        <w:tc>
          <w:tcPr>
            <w:tcW w:w="223" w:type="pct"/>
            <w:vAlign w:val="bottom"/>
          </w:tcPr>
          <w:p w14:paraId="278404DF" w14:textId="320D91D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96</w:t>
            </w:r>
          </w:p>
        </w:tc>
        <w:tc>
          <w:tcPr>
            <w:tcW w:w="224" w:type="pct"/>
          </w:tcPr>
          <w:p w14:paraId="2B3C9B91"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0EBBA0E1" w14:textId="0CDD9227"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4F177E40"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5353450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C8BE6F9"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AF29C71" w14:textId="77777777" w:rsidTr="008D615C">
        <w:trPr>
          <w:tblHeader/>
        </w:trPr>
        <w:tc>
          <w:tcPr>
            <w:tcW w:w="223" w:type="pct"/>
            <w:vAlign w:val="bottom"/>
          </w:tcPr>
          <w:p w14:paraId="2F59D3C0" w14:textId="4DA0050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241D3F8C" w14:textId="4F28C265"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111BACB0"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6DBC92B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655217D"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9A94E39" w14:textId="77777777" w:rsidTr="008D615C">
        <w:trPr>
          <w:tblHeader/>
        </w:trPr>
        <w:tc>
          <w:tcPr>
            <w:tcW w:w="223" w:type="pct"/>
            <w:vAlign w:val="bottom"/>
          </w:tcPr>
          <w:p w14:paraId="2B03A869" w14:textId="0EEE7C7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46608A5A" w14:textId="1AD0CFD8"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00A8801B"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5B47446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8171C6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C794DE7" w14:textId="77777777" w:rsidTr="008D615C">
        <w:trPr>
          <w:tblHeader/>
        </w:trPr>
        <w:tc>
          <w:tcPr>
            <w:tcW w:w="223" w:type="pct"/>
            <w:vAlign w:val="bottom"/>
          </w:tcPr>
          <w:p w14:paraId="52B9CAF6" w14:textId="6E28E82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99</w:t>
            </w:r>
          </w:p>
        </w:tc>
        <w:tc>
          <w:tcPr>
            <w:tcW w:w="224" w:type="pct"/>
          </w:tcPr>
          <w:p w14:paraId="5474018F"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3CAC10AA" w14:textId="550C505E"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300826AC"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43C050F4"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3EE6A8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216BED8" w14:textId="77777777" w:rsidTr="008D615C">
        <w:trPr>
          <w:tblHeader/>
        </w:trPr>
        <w:tc>
          <w:tcPr>
            <w:tcW w:w="223" w:type="pct"/>
            <w:vAlign w:val="bottom"/>
          </w:tcPr>
          <w:p w14:paraId="5D4E21A8" w14:textId="325EBF4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196E0140" w14:textId="016CBBDF"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2C32B836"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30D1BFC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9B78FD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B68A97E" w14:textId="77777777" w:rsidTr="008D615C">
        <w:trPr>
          <w:tblHeader/>
        </w:trPr>
        <w:tc>
          <w:tcPr>
            <w:tcW w:w="223" w:type="pct"/>
            <w:vAlign w:val="bottom"/>
          </w:tcPr>
          <w:p w14:paraId="0018CCFB" w14:textId="77DC55D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101</w:t>
            </w:r>
          </w:p>
        </w:tc>
        <w:tc>
          <w:tcPr>
            <w:tcW w:w="224" w:type="pct"/>
          </w:tcPr>
          <w:p w14:paraId="0058CD77"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527C71AE" w14:textId="3B3877CD"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0B21F868"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314366E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1CE88F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EC76589" w14:textId="77777777" w:rsidTr="008D615C">
        <w:trPr>
          <w:tblHeader/>
        </w:trPr>
        <w:tc>
          <w:tcPr>
            <w:tcW w:w="223" w:type="pct"/>
            <w:vAlign w:val="bottom"/>
          </w:tcPr>
          <w:p w14:paraId="2786380E" w14:textId="5AD6E80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632125D5" w14:textId="69CF0779"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09B557CA"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0CF59A1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524C5D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D27AEAB" w14:textId="77777777" w:rsidTr="008D615C">
        <w:trPr>
          <w:tblHeader/>
        </w:trPr>
        <w:tc>
          <w:tcPr>
            <w:tcW w:w="223" w:type="pct"/>
            <w:vAlign w:val="bottom"/>
          </w:tcPr>
          <w:p w14:paraId="3AD8E301" w14:textId="019078B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2D897E0F" w14:textId="37D86CF5"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0EB5DBC5"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71BCD1A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3C30F1D"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4D1D98E" w14:textId="77777777" w:rsidTr="008D615C">
        <w:trPr>
          <w:tblHeader/>
        </w:trPr>
        <w:tc>
          <w:tcPr>
            <w:tcW w:w="223" w:type="pct"/>
            <w:vAlign w:val="bottom"/>
          </w:tcPr>
          <w:p w14:paraId="0C6384C2" w14:textId="1E73B6F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104</w:t>
            </w:r>
          </w:p>
        </w:tc>
        <w:tc>
          <w:tcPr>
            <w:tcW w:w="224" w:type="pct"/>
          </w:tcPr>
          <w:p w14:paraId="3545BC4D"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60E8C0C5" w14:textId="0854B8E4"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5C382B8B"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71EB558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C3BFFD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9052571" w14:textId="77777777" w:rsidTr="008D615C">
        <w:trPr>
          <w:tblHeader/>
        </w:trPr>
        <w:tc>
          <w:tcPr>
            <w:tcW w:w="223" w:type="pct"/>
            <w:vAlign w:val="bottom"/>
          </w:tcPr>
          <w:p w14:paraId="7A7C3C6C" w14:textId="583FA55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0B26F4C6" w14:textId="4F5595A9"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7088F504"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512C974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6B496A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2E85E66" w14:textId="77777777" w:rsidTr="008D615C">
        <w:trPr>
          <w:tblHeader/>
        </w:trPr>
        <w:tc>
          <w:tcPr>
            <w:tcW w:w="223" w:type="pct"/>
            <w:vAlign w:val="bottom"/>
          </w:tcPr>
          <w:p w14:paraId="07C8BD1A" w14:textId="1CB7882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106</w:t>
            </w:r>
          </w:p>
        </w:tc>
        <w:tc>
          <w:tcPr>
            <w:tcW w:w="224" w:type="pct"/>
          </w:tcPr>
          <w:p w14:paraId="7D9AD3E5"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3B0B52C8" w14:textId="4919CB58"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3C738F4F"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384D9C9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47C62D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3CD19B3" w14:textId="77777777" w:rsidTr="008D615C">
        <w:trPr>
          <w:tblHeader/>
        </w:trPr>
        <w:tc>
          <w:tcPr>
            <w:tcW w:w="223" w:type="pct"/>
            <w:vAlign w:val="bottom"/>
          </w:tcPr>
          <w:p w14:paraId="0499C16B" w14:textId="47EF64D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199DDCDF" w14:textId="37BFEBBB"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582F16ED"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218F599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36DBBDF"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635602F" w14:textId="77777777" w:rsidTr="008D615C">
        <w:trPr>
          <w:tblHeader/>
        </w:trPr>
        <w:tc>
          <w:tcPr>
            <w:tcW w:w="223" w:type="pct"/>
            <w:vAlign w:val="bottom"/>
          </w:tcPr>
          <w:p w14:paraId="18971A27" w14:textId="45FD2F3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108</w:t>
            </w:r>
          </w:p>
        </w:tc>
        <w:tc>
          <w:tcPr>
            <w:tcW w:w="224" w:type="pct"/>
          </w:tcPr>
          <w:p w14:paraId="0D66DF17"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77D2F8C5" w14:textId="55D5FD65"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739E9D04"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26FAA19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8169A9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94FC21E" w14:textId="77777777" w:rsidTr="008D615C">
        <w:trPr>
          <w:tblHeader/>
        </w:trPr>
        <w:tc>
          <w:tcPr>
            <w:tcW w:w="223" w:type="pct"/>
            <w:vAlign w:val="bottom"/>
          </w:tcPr>
          <w:p w14:paraId="454BEBD6" w14:textId="1D08AB38"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0CA337DB" w14:textId="3E892F33"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6CA27398"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2F39806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C000F17"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D163EE5" w14:textId="77777777" w:rsidTr="008D615C">
        <w:trPr>
          <w:tblHeader/>
        </w:trPr>
        <w:tc>
          <w:tcPr>
            <w:tcW w:w="223" w:type="pct"/>
            <w:vAlign w:val="bottom"/>
          </w:tcPr>
          <w:p w14:paraId="7D189A26" w14:textId="709D483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110</w:t>
            </w:r>
          </w:p>
        </w:tc>
        <w:tc>
          <w:tcPr>
            <w:tcW w:w="224" w:type="pct"/>
          </w:tcPr>
          <w:p w14:paraId="72A710FE"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33DEA282" w14:textId="6FF705D1"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7F0D350E"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38B9668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B9E25A0"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571058F" w14:textId="77777777" w:rsidTr="008D615C">
        <w:trPr>
          <w:tblHeader/>
        </w:trPr>
        <w:tc>
          <w:tcPr>
            <w:tcW w:w="223" w:type="pct"/>
            <w:vAlign w:val="bottom"/>
          </w:tcPr>
          <w:p w14:paraId="71CAA7DA" w14:textId="5CE7C9F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069657E6" w14:textId="0E43DA09"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50B6D637"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1144D6A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8EB498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38C2363" w14:textId="77777777" w:rsidTr="008D615C">
        <w:trPr>
          <w:tblHeader/>
        </w:trPr>
        <w:tc>
          <w:tcPr>
            <w:tcW w:w="223" w:type="pct"/>
            <w:vAlign w:val="bottom"/>
          </w:tcPr>
          <w:p w14:paraId="2EBE4D46" w14:textId="433B988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112</w:t>
            </w:r>
          </w:p>
        </w:tc>
        <w:tc>
          <w:tcPr>
            <w:tcW w:w="224" w:type="pct"/>
          </w:tcPr>
          <w:p w14:paraId="34116670"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55A740E8" w14:textId="773B2BEF"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0C71F341"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0A8DB87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9EA7B6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E78CEBF" w14:textId="77777777" w:rsidTr="008D615C">
        <w:trPr>
          <w:tblHeader/>
        </w:trPr>
        <w:tc>
          <w:tcPr>
            <w:tcW w:w="223" w:type="pct"/>
            <w:vAlign w:val="bottom"/>
          </w:tcPr>
          <w:p w14:paraId="781AF5B0" w14:textId="6057CC7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3D505E98" w14:textId="1A939ED9"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4F49B839"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5A2D35BA"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373044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738803A" w14:textId="77777777" w:rsidTr="008D615C">
        <w:trPr>
          <w:tblHeader/>
        </w:trPr>
        <w:tc>
          <w:tcPr>
            <w:tcW w:w="223" w:type="pct"/>
            <w:vAlign w:val="bottom"/>
          </w:tcPr>
          <w:p w14:paraId="273A48F2" w14:textId="234C8F8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114</w:t>
            </w:r>
          </w:p>
        </w:tc>
        <w:tc>
          <w:tcPr>
            <w:tcW w:w="224" w:type="pct"/>
          </w:tcPr>
          <w:p w14:paraId="05E43663"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020D35A6" w14:textId="6BED33AC"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4FCFCA97"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719BDFE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3EA1BC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8949ED7" w14:textId="77777777" w:rsidTr="008D615C">
        <w:trPr>
          <w:tblHeader/>
        </w:trPr>
        <w:tc>
          <w:tcPr>
            <w:tcW w:w="223" w:type="pct"/>
            <w:vAlign w:val="bottom"/>
          </w:tcPr>
          <w:p w14:paraId="468FB912" w14:textId="4B2B301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12BBB3F8" w14:textId="1F0732D5"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45F3EF0F"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3A26F49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382B63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0B64268" w14:textId="77777777" w:rsidTr="008D615C">
        <w:trPr>
          <w:tblHeader/>
        </w:trPr>
        <w:tc>
          <w:tcPr>
            <w:tcW w:w="223" w:type="pct"/>
            <w:vAlign w:val="bottom"/>
          </w:tcPr>
          <w:p w14:paraId="03E57287" w14:textId="52E1D55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14674D95" w14:textId="16AED0FB"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5A180ADE"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6765DA4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973209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A979F3A" w14:textId="77777777" w:rsidTr="008D615C">
        <w:trPr>
          <w:tblHeader/>
        </w:trPr>
        <w:tc>
          <w:tcPr>
            <w:tcW w:w="223" w:type="pct"/>
            <w:vAlign w:val="bottom"/>
          </w:tcPr>
          <w:p w14:paraId="1ABC157E" w14:textId="3CC1B69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117</w:t>
            </w:r>
          </w:p>
        </w:tc>
        <w:tc>
          <w:tcPr>
            <w:tcW w:w="224" w:type="pct"/>
          </w:tcPr>
          <w:p w14:paraId="42BE984A"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3C914D41" w14:textId="042CB8EA"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2D4D7F38"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1116619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2A9791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0BAC5E5" w14:textId="77777777" w:rsidTr="008D615C">
        <w:trPr>
          <w:tblHeader/>
        </w:trPr>
        <w:tc>
          <w:tcPr>
            <w:tcW w:w="223" w:type="pct"/>
            <w:vAlign w:val="bottom"/>
          </w:tcPr>
          <w:p w14:paraId="034507FA" w14:textId="6E872FE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0A4FAF01" w14:textId="24E519F7"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2DF98126"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57DC59B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B6AF160"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100D98C" w14:textId="77777777" w:rsidTr="008D615C">
        <w:trPr>
          <w:tblHeader/>
        </w:trPr>
        <w:tc>
          <w:tcPr>
            <w:tcW w:w="223" w:type="pct"/>
            <w:vAlign w:val="bottom"/>
          </w:tcPr>
          <w:p w14:paraId="1B2C8D22" w14:textId="5345715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172F0F8B" w14:textId="1FA99EAB"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03741833"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17D101B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83AC0B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169E495" w14:textId="77777777" w:rsidTr="008D615C">
        <w:trPr>
          <w:tblHeader/>
        </w:trPr>
        <w:tc>
          <w:tcPr>
            <w:tcW w:w="223" w:type="pct"/>
            <w:vAlign w:val="bottom"/>
          </w:tcPr>
          <w:p w14:paraId="501039AB" w14:textId="2A1A91F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120</w:t>
            </w:r>
          </w:p>
        </w:tc>
        <w:tc>
          <w:tcPr>
            <w:tcW w:w="224" w:type="pct"/>
          </w:tcPr>
          <w:p w14:paraId="3F7707B5"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19812E5D" w14:textId="24A7410B"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0BDC6614"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2144BAE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4C2D4C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C3EA83F" w14:textId="77777777" w:rsidTr="008D615C">
        <w:trPr>
          <w:tblHeader/>
        </w:trPr>
        <w:tc>
          <w:tcPr>
            <w:tcW w:w="223" w:type="pct"/>
            <w:vAlign w:val="bottom"/>
          </w:tcPr>
          <w:p w14:paraId="77F497E3" w14:textId="585F804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7D73CBBC" w14:textId="546F73E2"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5E5BD744"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045E422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F1D25C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7AE5237" w14:textId="77777777" w:rsidTr="008D615C">
        <w:trPr>
          <w:tblHeader/>
        </w:trPr>
        <w:tc>
          <w:tcPr>
            <w:tcW w:w="223" w:type="pct"/>
            <w:vAlign w:val="bottom"/>
          </w:tcPr>
          <w:p w14:paraId="59DF8F9D" w14:textId="62C84CA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70954F27" w14:textId="4C59A299"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2B0A7232"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4ACBB8B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47A0213"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CAFD281" w14:textId="77777777" w:rsidTr="008D615C">
        <w:trPr>
          <w:tblHeader/>
        </w:trPr>
        <w:tc>
          <w:tcPr>
            <w:tcW w:w="223" w:type="pct"/>
            <w:vAlign w:val="bottom"/>
          </w:tcPr>
          <w:p w14:paraId="283A5020" w14:textId="393172F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60209C36" w14:textId="469D1B81"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5E15B37C"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01937D2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2352A9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0B2939E" w14:textId="77777777" w:rsidTr="008D615C">
        <w:trPr>
          <w:tblHeader/>
        </w:trPr>
        <w:tc>
          <w:tcPr>
            <w:tcW w:w="223" w:type="pct"/>
            <w:vAlign w:val="bottom"/>
          </w:tcPr>
          <w:p w14:paraId="2BD79567" w14:textId="3915495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088B5A3A" w14:textId="525718A5"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65111352"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5B1F3017"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684D37F"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E32809E" w14:textId="77777777" w:rsidTr="008D615C">
        <w:trPr>
          <w:tblHeader/>
        </w:trPr>
        <w:tc>
          <w:tcPr>
            <w:tcW w:w="223" w:type="pct"/>
            <w:vAlign w:val="bottom"/>
          </w:tcPr>
          <w:p w14:paraId="33F21E98" w14:textId="00AAC0D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6A8C867E" w14:textId="67F93B1A"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2C108D18"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1201908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111AD4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39377D1" w14:textId="77777777" w:rsidTr="008D615C">
        <w:trPr>
          <w:tblHeader/>
        </w:trPr>
        <w:tc>
          <w:tcPr>
            <w:tcW w:w="223" w:type="pct"/>
            <w:vAlign w:val="bottom"/>
          </w:tcPr>
          <w:p w14:paraId="4E7C6BEA" w14:textId="31B4706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126</w:t>
            </w:r>
          </w:p>
        </w:tc>
        <w:tc>
          <w:tcPr>
            <w:tcW w:w="224" w:type="pct"/>
          </w:tcPr>
          <w:p w14:paraId="5ED52F91"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1644C428" w14:textId="15C26CD0"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6725E555"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33DBCD9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269E56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9D22E87" w14:textId="77777777" w:rsidTr="008D615C">
        <w:trPr>
          <w:tblHeader/>
        </w:trPr>
        <w:tc>
          <w:tcPr>
            <w:tcW w:w="223" w:type="pct"/>
            <w:vAlign w:val="bottom"/>
          </w:tcPr>
          <w:p w14:paraId="1F0CA360" w14:textId="72486AF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42E4669A" w14:textId="338EBCDF"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4F40FBC9"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0B081FB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1B4A2B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B73C4A8" w14:textId="77777777" w:rsidTr="008D615C">
        <w:trPr>
          <w:tblHeader/>
        </w:trPr>
        <w:tc>
          <w:tcPr>
            <w:tcW w:w="223" w:type="pct"/>
            <w:vAlign w:val="bottom"/>
          </w:tcPr>
          <w:p w14:paraId="5FBB9DE5" w14:textId="5F3C8BB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3BA53B39" w14:textId="76626A5A"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4CDDDC2A"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765404A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043933A" w14:textId="77777777" w:rsidR="00EF08EB" w:rsidRPr="00EF08EB" w:rsidRDefault="00EF08EB" w:rsidP="00A31B1B">
            <w:pPr>
              <w:spacing w:after="0" w:line="276" w:lineRule="auto"/>
              <w:rPr>
                <w:rFonts w:asciiTheme="minorHAnsi" w:eastAsia="SimSun" w:hAnsiTheme="minorHAnsi" w:cstheme="minorHAnsi"/>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8B7AE" w14:textId="77777777" w:rsidR="00946C45" w:rsidRDefault="00946C45">
      <w:r>
        <w:separator/>
      </w:r>
    </w:p>
  </w:endnote>
  <w:endnote w:type="continuationSeparator" w:id="0">
    <w:p w14:paraId="73210DF2" w14:textId="77777777" w:rsidR="00946C45" w:rsidRDefault="00946C45">
      <w:r>
        <w:continuationSeparator/>
      </w:r>
    </w:p>
  </w:endnote>
  <w:endnote w:type="continuationNotice" w:id="1">
    <w:p w14:paraId="4673A97F" w14:textId="77777777" w:rsidR="00946C45" w:rsidRDefault="00946C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36FA6" w14:textId="77777777" w:rsidR="00D35047" w:rsidRDefault="00D35047">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42E62" w14:textId="77777777" w:rsidR="00946C45" w:rsidRDefault="00946C45">
      <w:r>
        <w:separator/>
      </w:r>
    </w:p>
  </w:footnote>
  <w:footnote w:type="continuationSeparator" w:id="0">
    <w:p w14:paraId="40A90547" w14:textId="77777777" w:rsidR="00946C45" w:rsidRDefault="00946C45">
      <w:r>
        <w:continuationSeparator/>
      </w:r>
    </w:p>
  </w:footnote>
  <w:footnote w:type="continuationNotice" w:id="1">
    <w:p w14:paraId="3696286A" w14:textId="77777777" w:rsidR="00946C45" w:rsidRDefault="00946C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D8834" w14:textId="56BF5C00" w:rsidR="00D35047" w:rsidRDefault="00D35047">
    <w:pPr>
      <w:pStyle w:val="a5"/>
      <w:framePr w:wrap="auto" w:vAnchor="text" w:hAnchor="margin" w:xAlign="center" w:y="1"/>
      <w:widowControl/>
    </w:pPr>
    <w:r>
      <w:fldChar w:fldCharType="begin"/>
    </w:r>
    <w:r>
      <w:instrText xml:space="preserve"> PAGE </w:instrText>
    </w:r>
    <w:r>
      <w:fldChar w:fldCharType="separate"/>
    </w:r>
    <w:r w:rsidR="004E1175">
      <w:t>7</w:t>
    </w:r>
    <w:r>
      <w:fldChar w:fldCharType="end"/>
    </w:r>
  </w:p>
  <w:p w14:paraId="2FFF0AB5" w14:textId="77777777" w:rsidR="00D35047" w:rsidRDefault="00D3504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4"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B967F5F"/>
    <w:multiLevelType w:val="hybridMultilevel"/>
    <w:tmpl w:val="5852BC54"/>
    <w:lvl w:ilvl="0" w:tplc="7C94D734">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4"/>
  </w:num>
  <w:num w:numId="3">
    <w:abstractNumId w:val="16"/>
  </w:num>
  <w:num w:numId="4">
    <w:abstractNumId w:val="11"/>
  </w:num>
  <w:num w:numId="5">
    <w:abstractNumId w:val="12"/>
  </w:num>
  <w:num w:numId="6">
    <w:abstractNumId w:val="2"/>
  </w:num>
  <w:num w:numId="7">
    <w:abstractNumId w:val="21"/>
  </w:num>
  <w:num w:numId="8">
    <w:abstractNumId w:val="5"/>
  </w:num>
  <w:num w:numId="9">
    <w:abstractNumId w:val="4"/>
  </w:num>
  <w:num w:numId="10">
    <w:abstractNumId w:val="19"/>
  </w:num>
  <w:num w:numId="11">
    <w:abstractNumId w:val="9"/>
  </w:num>
  <w:num w:numId="12">
    <w:abstractNumId w:val="6"/>
  </w:num>
  <w:num w:numId="13">
    <w:abstractNumId w:val="9"/>
  </w:num>
  <w:num w:numId="14">
    <w:abstractNumId w:val="9"/>
  </w:num>
  <w:num w:numId="15">
    <w:abstractNumId w:val="18"/>
  </w:num>
  <w:num w:numId="16">
    <w:abstractNumId w:val="8"/>
  </w:num>
  <w:num w:numId="17">
    <w:abstractNumId w:val="20"/>
  </w:num>
  <w:num w:numId="18">
    <w:abstractNumId w:val="15"/>
  </w:num>
  <w:num w:numId="19">
    <w:abstractNumId w:val="7"/>
  </w:num>
  <w:num w:numId="20">
    <w:abstractNumId w:val="9"/>
  </w:num>
  <w:num w:numId="21">
    <w:abstractNumId w:val="9"/>
  </w:num>
  <w:num w:numId="22">
    <w:abstractNumId w:val="23"/>
  </w:num>
  <w:num w:numId="23">
    <w:abstractNumId w:val="13"/>
  </w:num>
  <w:num w:numId="24">
    <w:abstractNumId w:val="0"/>
  </w:num>
  <w:num w:numId="25">
    <w:abstractNumId w:val="25"/>
  </w:num>
  <w:num w:numId="26">
    <w:abstractNumId w:val="22"/>
  </w:num>
  <w:num w:numId="27">
    <w:abstractNumId w:val="9"/>
  </w:num>
  <w:num w:numId="28">
    <w:abstractNumId w:val="9"/>
  </w:num>
  <w:num w:numId="29">
    <w:abstractNumId w:val="24"/>
  </w:num>
  <w:num w:numId="30">
    <w:abstractNumId w:val="24"/>
  </w:num>
  <w:num w:numId="31">
    <w:abstractNumId w:val="10"/>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0CC"/>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175"/>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3C8"/>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6C45"/>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5C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47E9F"/>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chartTrackingRefBased/>
  <w15:docId w15:val="{18049110-4960-415B-A6B9-164B25D6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제목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2Char">
    <w:name w:val="제목 2 Char"/>
    <w:aliases w:val="Char Char Char,Head2A Char,2 Char,H2 Char1,h2 Char1,UNDERRUBRIK 1-2 Char,DO NOT USE_h2 Char,h21 Char,Heading 2 Char Char,H2 Char Char,h2 Char Char"/>
    <w:link w:val="2"/>
    <w:rsid w:val="004919A6"/>
    <w:rPr>
      <w:rFonts w:ascii="Arial" w:eastAsia="SimSun" w:hAnsi="Arial"/>
      <w:sz w:val="32"/>
      <w:szCs w:val="24"/>
      <w:lang w:val="en-GB" w:bidi="ar-SA"/>
    </w:rPr>
  </w:style>
  <w:style w:type="character" w:customStyle="1" w:styleId="3Char">
    <w:name w:val="제목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본문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바탕"/>
      <w:sz w:val="24"/>
      <w:lang w:val="fr-FR"/>
    </w:rPr>
  </w:style>
  <w:style w:type="character" w:customStyle="1" w:styleId="enumlev1Char">
    <w:name w:val="enumlev1 Char"/>
    <w:link w:val="enumlev1"/>
    <w:rsid w:val="00DC24D9"/>
    <w:rPr>
      <w:rFonts w:eastAsia="바탕"/>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a1"/>
    <w:rsid w:val="008C33BB"/>
    <w:pPr>
      <w:keepLines/>
      <w:ind w:left="1702" w:hanging="1418"/>
    </w:pPr>
    <w:rPr>
      <w:rFonts w:eastAsia="SimSun"/>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c">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Char0">
    <w:name w:val="바닥글 Char"/>
    <w:link w:val="a6"/>
    <w:rsid w:val="00442B47"/>
    <w:rPr>
      <w:rFonts w:ascii="Arial" w:eastAsia="Times New Roman" w:hAnsi="Arial"/>
      <w:b/>
      <w:i/>
      <w:noProof/>
      <w:sz w:val="18"/>
      <w:lang w:val="en-GB" w:eastAsia="en-US"/>
    </w:rPr>
  </w:style>
  <w:style w:type="character" w:customStyle="1" w:styleId="Char1">
    <w:name w:val="캡션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51"/>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6"/>
    <w:qFormat/>
    <w:rsid w:val="003B4823"/>
    <w:pPr>
      <w:spacing w:before="240" w:after="60"/>
      <w:jc w:val="center"/>
      <w:outlineLvl w:val="0"/>
    </w:pPr>
    <w:rPr>
      <w:rFonts w:ascii="Calibri Light" w:eastAsia="SimSun" w:hAnsi="Calibri Light"/>
      <w:b/>
      <w:bCs/>
      <w:kern w:val="28"/>
      <w:sz w:val="32"/>
      <w:szCs w:val="32"/>
    </w:rPr>
  </w:style>
  <w:style w:type="character" w:customStyle="1" w:styleId="Char6">
    <w:name w:val="제목 Char"/>
    <w:link w:val="af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메모 텍스트 Char"/>
    <w:basedOn w:val="a2"/>
    <w:link w:val="af5"/>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0E829E2A-7AC4-43F6-AEAB-74AA237A6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6</TotalTime>
  <Pages>7</Pages>
  <Words>410</Words>
  <Characters>2338</Characters>
  <Application>Microsoft Office Word</Application>
  <DocSecurity>0</DocSecurity>
  <Lines>19</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Seungri Jin (Samsung)</cp:lastModifiedBy>
  <cp:revision>4</cp:revision>
  <cp:lastPrinted>2010-01-07T10:23:00Z</cp:lastPrinted>
  <dcterms:created xsi:type="dcterms:W3CDTF">2024-01-10T02:02:00Z</dcterms:created>
  <dcterms:modified xsi:type="dcterms:W3CDTF">2024-01-16T00:41:00Z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ies>
</file>