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67697" w14:textId="77777777" w:rsidR="009B6A1D" w:rsidRDefault="00965D5A">
      <w:pPr>
        <w:tabs>
          <w:tab w:val="right" w:pos="9630"/>
        </w:tabs>
        <w:rPr>
          <w:b/>
        </w:rPr>
      </w:pPr>
      <w:r>
        <w:rPr>
          <w:b/>
        </w:rPr>
        <w:t>3GPP TSG RAN WG1 #94</w:t>
      </w:r>
      <w:r>
        <w:rPr>
          <w:b/>
        </w:rPr>
        <w:tab/>
        <w:t>R1-180xxxx</w:t>
      </w:r>
    </w:p>
    <w:p w14:paraId="04803CC0" w14:textId="77777777" w:rsidR="009B6A1D" w:rsidRDefault="00965D5A">
      <w:pPr>
        <w:rPr>
          <w:b/>
        </w:rPr>
      </w:pPr>
      <w:proofErr w:type="spellStart"/>
      <w:r>
        <w:rPr>
          <w:b/>
        </w:rPr>
        <w:t>Augest</w:t>
      </w:r>
      <w:proofErr w:type="spellEnd"/>
      <w:r>
        <w:rPr>
          <w:b/>
        </w:rPr>
        <w:t xml:space="preserve"> 20</w:t>
      </w:r>
      <w:r>
        <w:rPr>
          <w:b/>
          <w:vertAlign w:val="superscript"/>
        </w:rPr>
        <w:t>th</w:t>
      </w:r>
      <w:r>
        <w:rPr>
          <w:b/>
        </w:rPr>
        <w:t xml:space="preserve"> – </w:t>
      </w:r>
      <w:proofErr w:type="spellStart"/>
      <w:r>
        <w:rPr>
          <w:b/>
        </w:rPr>
        <w:t>Augest</w:t>
      </w:r>
      <w:proofErr w:type="spellEnd"/>
      <w:r>
        <w:rPr>
          <w:b/>
        </w:rPr>
        <w:t xml:space="preserve"> 24</w:t>
      </w:r>
      <w:r>
        <w:rPr>
          <w:b/>
          <w:vertAlign w:val="superscript"/>
        </w:rPr>
        <w:t>th</w:t>
      </w:r>
      <w:r>
        <w:rPr>
          <w:b/>
        </w:rPr>
        <w:t>, 2018</w:t>
      </w:r>
    </w:p>
    <w:p w14:paraId="46A74693" w14:textId="77777777" w:rsidR="009B6A1D" w:rsidRDefault="00965D5A">
      <w:pPr>
        <w:rPr>
          <w:b/>
        </w:rPr>
      </w:pPr>
      <w:r>
        <w:rPr>
          <w:b/>
        </w:rPr>
        <w:t>Gothenburg, Sweden</w:t>
      </w:r>
    </w:p>
    <w:p w14:paraId="1A4B516B" w14:textId="77777777" w:rsidR="009B6A1D" w:rsidRDefault="00965D5A">
      <w:pPr>
        <w:pStyle w:val="Title"/>
        <w:rPr>
          <w:lang w:eastAsia="ja-JP"/>
        </w:rPr>
      </w:pPr>
      <w:r>
        <w:tab/>
      </w:r>
    </w:p>
    <w:p w14:paraId="567F2B72" w14:textId="77777777" w:rsidR="009B6A1D" w:rsidRDefault="00965D5A">
      <w:pPr>
        <w:tabs>
          <w:tab w:val="left" w:pos="1620"/>
        </w:tabs>
        <w:rPr>
          <w:b/>
        </w:rPr>
      </w:pPr>
      <w:r>
        <w:rPr>
          <w:b/>
        </w:rPr>
        <w:t>Agenda item:</w:t>
      </w:r>
      <w:bookmarkStart w:id="0" w:name="Source"/>
      <w:bookmarkEnd w:id="0"/>
      <w:r>
        <w:rPr>
          <w:b/>
        </w:rPr>
        <w:tab/>
        <w:t>7.6.1</w:t>
      </w:r>
    </w:p>
    <w:p w14:paraId="67B28961" w14:textId="77777777" w:rsidR="009B6A1D" w:rsidRDefault="00965D5A">
      <w:pPr>
        <w:tabs>
          <w:tab w:val="left" w:pos="1620"/>
        </w:tabs>
        <w:rPr>
          <w:b/>
        </w:rPr>
      </w:pPr>
      <w:r>
        <w:rPr>
          <w:b/>
        </w:rPr>
        <w:t xml:space="preserve">Source: </w:t>
      </w:r>
      <w:r>
        <w:rPr>
          <w:b/>
        </w:rPr>
        <w:tab/>
        <w:t>Qualcomm Incorporated</w:t>
      </w:r>
    </w:p>
    <w:p w14:paraId="474D4DB1" w14:textId="77777777" w:rsidR="009B6A1D" w:rsidRDefault="00965D5A">
      <w:pPr>
        <w:tabs>
          <w:tab w:val="left" w:pos="1620"/>
        </w:tabs>
        <w:rPr>
          <w:b/>
        </w:rPr>
      </w:pPr>
      <w:r>
        <w:rPr>
          <w:b/>
        </w:rPr>
        <w:t xml:space="preserve">Title: </w:t>
      </w:r>
      <w:r>
        <w:rPr>
          <w:b/>
        </w:rPr>
        <w:tab/>
        <w:t>Email discussion on NR-U outdoor sub7 GHz simulation calibration</w:t>
      </w:r>
    </w:p>
    <w:p w14:paraId="7BAA5803" w14:textId="77777777" w:rsidR="009B6A1D" w:rsidRDefault="00965D5A">
      <w:pPr>
        <w:tabs>
          <w:tab w:val="left" w:pos="1620"/>
        </w:tabs>
        <w:rPr>
          <w:b/>
        </w:rPr>
      </w:pPr>
      <w:r>
        <w:rPr>
          <w:b/>
        </w:rPr>
        <w:t>Document for:</w:t>
      </w:r>
      <w:r>
        <w:rPr>
          <w:b/>
        </w:rPr>
        <w:tab/>
      </w:r>
      <w:bookmarkStart w:id="1" w:name="DocumentFor"/>
      <w:bookmarkEnd w:id="1"/>
      <w:r>
        <w:rPr>
          <w:b/>
        </w:rPr>
        <w:t>Discussion and Decision</w:t>
      </w:r>
    </w:p>
    <w:p w14:paraId="50FF6DB0" w14:textId="77777777" w:rsidR="009B6A1D" w:rsidRDefault="00965D5A">
      <w:pPr>
        <w:pStyle w:val="Heading1"/>
      </w:pPr>
      <w:r>
        <w:t>Background</w:t>
      </w:r>
    </w:p>
    <w:p w14:paraId="721FE9DA" w14:textId="77777777" w:rsidR="009B6A1D" w:rsidRDefault="00965D5A">
      <w:r>
        <w:t>In RAN1 #93, the following agreements were reached:</w:t>
      </w:r>
    </w:p>
    <w:p w14:paraId="4D5B4622" w14:textId="77777777" w:rsidR="009B6A1D" w:rsidRDefault="00965D5A">
      <w:pPr>
        <w:rPr>
          <w:rFonts w:cstheme="minorHAnsi"/>
        </w:rPr>
      </w:pPr>
      <w:r>
        <w:rPr>
          <w:rFonts w:cstheme="minorHAnsi"/>
          <w:highlight w:val="green"/>
        </w:rPr>
        <w:t>Agreement:</w:t>
      </w:r>
    </w:p>
    <w:p w14:paraId="419E5C98" w14:textId="77777777" w:rsidR="009B6A1D" w:rsidRDefault="00965D5A">
      <w:pPr>
        <w:pStyle w:val="1"/>
        <w:widowControl/>
        <w:numPr>
          <w:ilvl w:val="0"/>
          <w:numId w:val="7"/>
        </w:numPr>
        <w:spacing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sub7 GHz outdoor scenario, adopting the following</w:t>
      </w:r>
    </w:p>
    <w:p w14:paraId="73530FAD" w14:textId="77777777" w:rsidR="009B6A1D" w:rsidRDefault="00965D5A">
      <w:pPr>
        <w:pStyle w:val="1"/>
        <w:widowControl/>
        <w:numPr>
          <w:ilvl w:val="1"/>
          <w:numId w:val="7"/>
        </w:numPr>
        <w:spacing w:line="259" w:lineRule="auto"/>
        <w:jc w:val="left"/>
      </w:pPr>
      <w:r>
        <w:t>Macro deployment with ISD=200×A meters</w:t>
      </w:r>
    </w:p>
    <w:p w14:paraId="548D6598" w14:textId="77777777" w:rsidR="009B6A1D" w:rsidRDefault="00965D5A">
      <w:pPr>
        <w:widowControl/>
        <w:numPr>
          <w:ilvl w:val="1"/>
          <w:numId w:val="7"/>
        </w:numPr>
        <w:jc w:val="left"/>
        <w:rPr>
          <w:rFonts w:eastAsia="Times New Roman" w:cstheme="minorHAnsi"/>
        </w:rPr>
      </w:pPr>
      <w:r>
        <w:rPr>
          <w:rFonts w:cstheme="minorHAnsi"/>
        </w:rPr>
        <w:t xml:space="preserve">Each </w:t>
      </w:r>
      <w:r>
        <w:rPr>
          <w:rFonts w:eastAsia="Times New Roman" w:cstheme="minorHAnsi"/>
        </w:rPr>
        <w:t>operator randomly drops 1 micro-layer TRP within each macro cell sector with minimum distance between micro-layer TRPs equals 57.9</w:t>
      </w:r>
      <w:r>
        <w:rPr>
          <w:rFonts w:cstheme="minorHAnsi"/>
        </w:rPr>
        <w:t>×</w:t>
      </w:r>
      <w:r>
        <w:rPr>
          <w:rFonts w:eastAsia="Times New Roman" w:cstheme="minorHAnsi"/>
        </w:rPr>
        <w:t>A meters</w:t>
      </w:r>
    </w:p>
    <w:p w14:paraId="4F7F5AE6" w14:textId="77777777" w:rsidR="009B6A1D" w:rsidRDefault="00965D5A">
      <w:pPr>
        <w:widowControl/>
        <w:numPr>
          <w:ilvl w:val="1"/>
          <w:numId w:val="7"/>
        </w:numPr>
        <w:jc w:val="left"/>
        <w:rPr>
          <w:rFonts w:eastAsia="Times New Roman" w:cstheme="minorHAnsi"/>
        </w:rPr>
      </w:pPr>
      <w:r>
        <w:rPr>
          <w:rFonts w:eastAsia="Times New Roman" w:cstheme="minorHAnsi"/>
        </w:rPr>
        <w:t>Independent dropping between two operators</w:t>
      </w:r>
    </w:p>
    <w:p w14:paraId="63CF0BDC" w14:textId="77777777" w:rsidR="009B6A1D" w:rsidRDefault="00965D5A">
      <w:pPr>
        <w:widowControl/>
        <w:numPr>
          <w:ilvl w:val="2"/>
          <w:numId w:val="7"/>
        </w:numPr>
        <w:jc w:val="left"/>
        <w:rPr>
          <w:rFonts w:eastAsia="Times New Roman" w:cstheme="minorHAnsi"/>
        </w:rPr>
      </w:pPr>
      <w:r>
        <w:rPr>
          <w:rFonts w:eastAsia="Times New Roman" w:cstheme="minorHAnsi"/>
        </w:rPr>
        <w:t>Use 10 meters as the inter-operator micro-layer TRP minimum distance</w:t>
      </w:r>
    </w:p>
    <w:p w14:paraId="1906DCC1" w14:textId="77777777" w:rsidR="009B6A1D" w:rsidRDefault="00965D5A">
      <w:pPr>
        <w:widowControl/>
        <w:numPr>
          <w:ilvl w:val="2"/>
          <w:numId w:val="7"/>
        </w:numPr>
        <w:jc w:val="left"/>
        <w:rPr>
          <w:rFonts w:eastAsia="Times New Roman" w:cstheme="minorHAnsi"/>
        </w:rPr>
      </w:pPr>
      <w:r>
        <w:rPr>
          <w:rFonts w:eastAsia="Times New Roman" w:cstheme="minorHAnsi"/>
        </w:rPr>
        <w:t>For the inter-operator micro-layer TRP maximum distance</w:t>
      </w:r>
    </w:p>
    <w:p w14:paraId="374F85D2" w14:textId="77777777" w:rsidR="009B6A1D" w:rsidRDefault="00965D5A">
      <w:pPr>
        <w:widowControl/>
        <w:numPr>
          <w:ilvl w:val="3"/>
          <w:numId w:val="7"/>
        </w:numPr>
        <w:jc w:val="left"/>
        <w:rPr>
          <w:rFonts w:eastAsia="Times New Roman" w:cstheme="minorHAnsi"/>
        </w:rPr>
      </w:pPr>
      <w:r>
        <w:rPr>
          <w:rFonts w:eastAsia="Times New Roman" w:cstheme="minorHAnsi"/>
        </w:rPr>
        <w:t>Outdoor scenario 1: 30</w:t>
      </w:r>
    </w:p>
    <w:p w14:paraId="00CD9B7D" w14:textId="77777777" w:rsidR="009B6A1D" w:rsidRDefault="00965D5A">
      <w:pPr>
        <w:widowControl/>
        <w:numPr>
          <w:ilvl w:val="3"/>
          <w:numId w:val="7"/>
        </w:numPr>
        <w:jc w:val="left"/>
        <w:rPr>
          <w:rFonts w:eastAsia="Times New Roman" w:cstheme="minorHAnsi"/>
        </w:rPr>
      </w:pPr>
      <w:r>
        <w:rPr>
          <w:rFonts w:eastAsia="Times New Roman" w:cstheme="minorHAnsi"/>
        </w:rPr>
        <w:t>Outdoor scenario 2: No limit as long as the TRP is within the macro cell</w:t>
      </w:r>
    </w:p>
    <w:p w14:paraId="6AD2C7D9" w14:textId="77777777" w:rsidR="009B6A1D" w:rsidRDefault="00965D5A">
      <w:pPr>
        <w:widowControl/>
        <w:numPr>
          <w:ilvl w:val="1"/>
          <w:numId w:val="7"/>
        </w:numPr>
        <w:jc w:val="left"/>
        <w:rPr>
          <w:rFonts w:eastAsia="Times New Roman" w:cstheme="minorHAnsi"/>
        </w:rPr>
      </w:pPr>
      <w:r>
        <w:rPr>
          <w:rFonts w:eastAsia="Times New Roman" w:cstheme="minorHAnsi"/>
        </w:rPr>
        <w:t>UE randomly dropped within macro cell sector with a minimum serving cell RSSI of -82dBm</w:t>
      </w:r>
    </w:p>
    <w:p w14:paraId="3349CDF0" w14:textId="77777777" w:rsidR="009B6A1D" w:rsidRDefault="00965D5A">
      <w:pPr>
        <w:widowControl/>
        <w:numPr>
          <w:ilvl w:val="1"/>
          <w:numId w:val="7"/>
        </w:numPr>
        <w:jc w:val="left"/>
        <w:rPr>
          <w:rFonts w:eastAsia="Times New Roman" w:cstheme="minorHAnsi"/>
        </w:rPr>
      </w:pPr>
      <w:r>
        <w:rPr>
          <w:rFonts w:eastAsia="Times New Roman" w:cstheme="minorHAnsi"/>
        </w:rPr>
        <w:t>All UEs dropped outdoor</w:t>
      </w:r>
    </w:p>
    <w:p w14:paraId="316E4A2D" w14:textId="77777777" w:rsidR="009B6A1D" w:rsidRDefault="00965D5A">
      <w:pPr>
        <w:widowControl/>
        <w:numPr>
          <w:ilvl w:val="1"/>
          <w:numId w:val="7"/>
        </w:numPr>
        <w:jc w:val="left"/>
        <w:rPr>
          <w:rFonts w:eastAsia="Times New Roman" w:cstheme="minorHAnsi"/>
        </w:rPr>
      </w:pPr>
      <w:r>
        <w:rPr>
          <w:rFonts w:eastAsia="Times New Roman" w:cstheme="minorHAnsi"/>
        </w:rPr>
        <w:t>Try A&gt;=1 and find the A that satisfies serving cell received power distribution satisfies (10+X)% to (15+X)%] UEs below -72dBm</w:t>
      </w:r>
    </w:p>
    <w:p w14:paraId="6F207FF4" w14:textId="77777777" w:rsidR="009B6A1D" w:rsidRDefault="00965D5A">
      <w:pPr>
        <w:widowControl/>
        <w:numPr>
          <w:ilvl w:val="1"/>
          <w:numId w:val="7"/>
        </w:numPr>
        <w:jc w:val="left"/>
        <w:rPr>
          <w:rFonts w:eastAsia="Times New Roman" w:cstheme="minorHAnsi"/>
        </w:rPr>
      </w:pPr>
      <w:r>
        <w:rPr>
          <w:rFonts w:eastAsia="Times New Roman" w:cstheme="minorHAnsi"/>
        </w:rPr>
        <w:t>Other parameters follow the table below</w:t>
      </w:r>
    </w:p>
    <w:p w14:paraId="4CD9AB27" w14:textId="77777777" w:rsidR="009B6A1D" w:rsidRDefault="009B6A1D">
      <w:pPr>
        <w:rPr>
          <w:rFonts w:cstheme="minorHAnsi"/>
        </w:rPr>
      </w:pPr>
    </w:p>
    <w:tbl>
      <w:tblPr>
        <w:tblW w:w="8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4860"/>
      </w:tblGrid>
      <w:tr w:rsidR="009B6A1D" w14:paraId="35A89131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5587C637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Parameters</w:t>
            </w:r>
          </w:p>
        </w:tc>
        <w:tc>
          <w:tcPr>
            <w:tcW w:w="4860" w:type="dxa"/>
            <w:shd w:val="clear" w:color="auto" w:fill="auto"/>
          </w:tcPr>
          <w:p w14:paraId="54CC1E05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Outdoor Sub-7GHz</w:t>
            </w:r>
          </w:p>
        </w:tc>
      </w:tr>
      <w:tr w:rsidR="009B6A1D" w14:paraId="216C4955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1ED6C371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Carrier Frequency</w:t>
            </w:r>
          </w:p>
        </w:tc>
        <w:tc>
          <w:tcPr>
            <w:tcW w:w="4860" w:type="dxa"/>
            <w:shd w:val="clear" w:color="auto" w:fill="auto"/>
          </w:tcPr>
          <w:p w14:paraId="30149A32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5GHz</w:t>
            </w:r>
          </w:p>
        </w:tc>
      </w:tr>
      <w:tr w:rsidR="009B6A1D" w14:paraId="043FA3CC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5245FB33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Carrier Channel Bandwidth</w:t>
            </w:r>
          </w:p>
        </w:tc>
        <w:tc>
          <w:tcPr>
            <w:tcW w:w="4860" w:type="dxa"/>
            <w:shd w:val="clear" w:color="auto" w:fill="auto"/>
          </w:tcPr>
          <w:p w14:paraId="61C2ABA4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20MHz baseline , 80MHz optional</w:t>
            </w:r>
          </w:p>
        </w:tc>
      </w:tr>
      <w:tr w:rsidR="009B6A1D" w14:paraId="565150F4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187B8E32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Number of carriers</w:t>
            </w:r>
          </w:p>
        </w:tc>
        <w:tc>
          <w:tcPr>
            <w:tcW w:w="4860" w:type="dxa"/>
            <w:shd w:val="clear" w:color="auto" w:fill="auto"/>
          </w:tcPr>
          <w:p w14:paraId="570AD9C5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B6A1D" w14:paraId="70FFDEE2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089B7A2F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  <w:lang w:eastAsia="zh-CN"/>
              </w:rPr>
              <w:t>Number of users per operator</w:t>
            </w:r>
          </w:p>
        </w:tc>
        <w:tc>
          <w:tcPr>
            <w:tcW w:w="4860" w:type="dxa"/>
            <w:shd w:val="clear" w:color="auto" w:fill="auto"/>
          </w:tcPr>
          <w:p w14:paraId="4FAB12DF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5 per gNB per 20MHz</w:t>
            </w:r>
          </w:p>
        </w:tc>
      </w:tr>
      <w:tr w:rsidR="009B6A1D" w14:paraId="5C3FA140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23167732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SCS</w:t>
            </w:r>
          </w:p>
        </w:tc>
        <w:tc>
          <w:tcPr>
            <w:tcW w:w="4860" w:type="dxa"/>
            <w:shd w:val="clear" w:color="auto" w:fill="auto"/>
          </w:tcPr>
          <w:p w14:paraId="2FE76CA4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To be reported together simulation results</w:t>
            </w:r>
          </w:p>
        </w:tc>
      </w:tr>
      <w:tr w:rsidR="009B6A1D" w14:paraId="1F79FC97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1019EDA5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Channel Model</w:t>
            </w:r>
          </w:p>
        </w:tc>
        <w:tc>
          <w:tcPr>
            <w:tcW w:w="4860" w:type="dxa"/>
            <w:shd w:val="clear" w:color="auto" w:fill="auto"/>
          </w:tcPr>
          <w:p w14:paraId="4DBE7ACE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NR </w:t>
            </w:r>
            <w:proofErr w:type="spellStart"/>
            <w:r>
              <w:rPr>
                <w:rFonts w:cstheme="minorHAnsi"/>
              </w:rPr>
              <w:t>UMi</w:t>
            </w:r>
            <w:proofErr w:type="spellEnd"/>
            <w:r>
              <w:rPr>
                <w:rFonts w:cstheme="minorHAnsi"/>
              </w:rPr>
              <w:t xml:space="preserve"> street canyon</w:t>
            </w:r>
          </w:p>
        </w:tc>
      </w:tr>
      <w:tr w:rsidR="009B6A1D" w14:paraId="4872B2DC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25DBF8D6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BS/AP </w:t>
            </w:r>
            <w:proofErr w:type="spellStart"/>
            <w:r>
              <w:rPr>
                <w:rFonts w:cstheme="minorHAnsi"/>
              </w:rPr>
              <w:t>Tx</w:t>
            </w:r>
            <w:proofErr w:type="spellEnd"/>
            <w:r>
              <w:rPr>
                <w:rFonts w:cstheme="minorHAnsi"/>
              </w:rPr>
              <w:t xml:space="preserve"> Power</w:t>
            </w:r>
          </w:p>
        </w:tc>
        <w:tc>
          <w:tcPr>
            <w:tcW w:w="4860" w:type="dxa"/>
            <w:shd w:val="clear" w:color="auto" w:fill="auto"/>
          </w:tcPr>
          <w:p w14:paraId="02E5E444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23dBm (total across all TX antennas)</w:t>
            </w:r>
          </w:p>
        </w:tc>
      </w:tr>
      <w:tr w:rsidR="009B6A1D" w14:paraId="6F80FE79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73447790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UE/STA </w:t>
            </w:r>
            <w:proofErr w:type="spellStart"/>
            <w:r>
              <w:rPr>
                <w:rFonts w:cstheme="minorHAnsi"/>
              </w:rPr>
              <w:t>Tx</w:t>
            </w:r>
            <w:proofErr w:type="spellEnd"/>
            <w:r>
              <w:rPr>
                <w:rFonts w:cstheme="minorHAnsi"/>
              </w:rPr>
              <w:t xml:space="preserve"> Power</w:t>
            </w:r>
          </w:p>
        </w:tc>
        <w:tc>
          <w:tcPr>
            <w:tcW w:w="4860" w:type="dxa"/>
            <w:shd w:val="clear" w:color="auto" w:fill="auto"/>
          </w:tcPr>
          <w:p w14:paraId="24ABD7C2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18dBm (total across all TX antennas)</w:t>
            </w:r>
          </w:p>
        </w:tc>
      </w:tr>
      <w:tr w:rsidR="009B6A1D" w14:paraId="1FFFB042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42AF4F5C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BS/AP Antenna gain</w:t>
            </w:r>
          </w:p>
        </w:tc>
        <w:tc>
          <w:tcPr>
            <w:tcW w:w="4860" w:type="dxa"/>
            <w:shd w:val="clear" w:color="auto" w:fill="auto"/>
          </w:tcPr>
          <w:p w14:paraId="5A84495F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0 </w:t>
            </w:r>
            <w:proofErr w:type="spellStart"/>
            <w:r>
              <w:rPr>
                <w:rFonts w:cstheme="minorHAnsi"/>
              </w:rPr>
              <w:t>dBi</w:t>
            </w:r>
            <w:proofErr w:type="spellEnd"/>
            <w:r>
              <w:rPr>
                <w:rFonts w:cstheme="minorHAnsi"/>
              </w:rPr>
              <w:t xml:space="preserve">   </w:t>
            </w:r>
          </w:p>
        </w:tc>
      </w:tr>
      <w:tr w:rsidR="009B6A1D" w14:paraId="02E2FCEF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2F199949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UE/STA Antenna gain</w:t>
            </w:r>
          </w:p>
        </w:tc>
        <w:tc>
          <w:tcPr>
            <w:tcW w:w="4860" w:type="dxa"/>
            <w:shd w:val="clear" w:color="auto" w:fill="auto"/>
          </w:tcPr>
          <w:p w14:paraId="041A6009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0 </w:t>
            </w:r>
            <w:proofErr w:type="spellStart"/>
            <w:r>
              <w:rPr>
                <w:rFonts w:cstheme="minorHAnsi"/>
              </w:rPr>
              <w:t>dBi</w:t>
            </w:r>
            <w:proofErr w:type="spellEnd"/>
          </w:p>
        </w:tc>
      </w:tr>
      <w:tr w:rsidR="009B6A1D" w14:paraId="0B61D622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590E111F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BS/AP Noise Figure</w:t>
            </w:r>
          </w:p>
        </w:tc>
        <w:tc>
          <w:tcPr>
            <w:tcW w:w="4860" w:type="dxa"/>
            <w:shd w:val="clear" w:color="auto" w:fill="auto"/>
          </w:tcPr>
          <w:p w14:paraId="0BB3CA3A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5dB</w:t>
            </w:r>
          </w:p>
        </w:tc>
      </w:tr>
      <w:tr w:rsidR="009B6A1D" w14:paraId="5598A682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43609FA2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UE/STA Receiver Noise Figure</w:t>
            </w:r>
          </w:p>
        </w:tc>
        <w:tc>
          <w:tcPr>
            <w:tcW w:w="4860" w:type="dxa"/>
            <w:shd w:val="clear" w:color="auto" w:fill="auto"/>
          </w:tcPr>
          <w:p w14:paraId="6CD8D60D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9dB</w:t>
            </w:r>
          </w:p>
        </w:tc>
      </w:tr>
      <w:tr w:rsidR="009B6A1D" w14:paraId="71494C0B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5C38B7BF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Minimum received power from serving cell for UE dropping</w:t>
            </w:r>
          </w:p>
        </w:tc>
        <w:tc>
          <w:tcPr>
            <w:tcW w:w="4860" w:type="dxa"/>
            <w:shd w:val="clear" w:color="auto" w:fill="auto"/>
          </w:tcPr>
          <w:p w14:paraId="06EDF128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-82dBm</w:t>
            </w:r>
          </w:p>
        </w:tc>
      </w:tr>
      <w:tr w:rsidR="009B6A1D" w14:paraId="0A5989ED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23F72AE6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UE receiver</w:t>
            </w:r>
          </w:p>
        </w:tc>
        <w:tc>
          <w:tcPr>
            <w:tcW w:w="4860" w:type="dxa"/>
            <w:shd w:val="clear" w:color="auto" w:fill="auto"/>
          </w:tcPr>
          <w:p w14:paraId="5C35786B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MMSE-IRC as the baseline receiver</w:t>
            </w:r>
          </w:p>
        </w:tc>
      </w:tr>
      <w:tr w:rsidR="009B6A1D" w14:paraId="3B506A51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280CEF8A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BS/AP antenna Array configuration</w:t>
            </w:r>
          </w:p>
        </w:tc>
        <w:tc>
          <w:tcPr>
            <w:tcW w:w="4860" w:type="dxa"/>
            <w:shd w:val="clear" w:color="auto" w:fill="auto"/>
          </w:tcPr>
          <w:p w14:paraId="134E3B94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(M, N, P, M</w:t>
            </w:r>
            <w:r>
              <w:rPr>
                <w:rFonts w:cstheme="minorHAnsi"/>
                <w:vertAlign w:val="subscript"/>
              </w:rPr>
              <w:t>g</w:t>
            </w:r>
            <w:r>
              <w:rPr>
                <w:rFonts w:cstheme="minorHAnsi"/>
              </w:rPr>
              <w:t>, N</w:t>
            </w:r>
            <w:r>
              <w:rPr>
                <w:rFonts w:cstheme="minorHAnsi"/>
                <w:vertAlign w:val="subscript"/>
              </w:rPr>
              <w:t>g</w:t>
            </w:r>
            <w:r>
              <w:rPr>
                <w:rFonts w:cstheme="minorHAnsi"/>
              </w:rPr>
              <w:t xml:space="preserve">)  = (1, 2, 2, 1, 1), </w:t>
            </w:r>
            <w:proofErr w:type="spellStart"/>
            <w:r>
              <w:rPr>
                <w:rFonts w:cstheme="minorHAnsi"/>
              </w:rPr>
              <w:t>dH</w:t>
            </w:r>
            <w:proofErr w:type="spellEnd"/>
            <w:r>
              <w:rPr>
                <w:rFonts w:cstheme="minorHAnsi"/>
              </w:rPr>
              <w:t xml:space="preserve"> = </w:t>
            </w:r>
            <w:proofErr w:type="spellStart"/>
            <w:r>
              <w:rPr>
                <w:rFonts w:cstheme="minorHAnsi"/>
              </w:rPr>
              <w:t>dV</w:t>
            </w:r>
            <w:proofErr w:type="spellEnd"/>
            <w:r>
              <w:rPr>
                <w:rFonts w:cstheme="minorHAnsi"/>
              </w:rPr>
              <w:t xml:space="preserve"> = 0.5 λ</w:t>
            </w:r>
          </w:p>
        </w:tc>
      </w:tr>
      <w:tr w:rsidR="009B6A1D" w14:paraId="569387B9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170B7F31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UE/STA antenna Array configuration</w:t>
            </w:r>
          </w:p>
        </w:tc>
        <w:tc>
          <w:tcPr>
            <w:tcW w:w="4860" w:type="dxa"/>
            <w:shd w:val="clear" w:color="auto" w:fill="auto"/>
          </w:tcPr>
          <w:p w14:paraId="2F1B4581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Baseline </w:t>
            </w:r>
            <w:proofErr w:type="spellStart"/>
            <w:r>
              <w:rPr>
                <w:rFonts w:cstheme="minorHAnsi"/>
              </w:rPr>
              <w:t>Tx</w:t>
            </w:r>
            <w:proofErr w:type="spellEnd"/>
            <w:r>
              <w:rPr>
                <w:rFonts w:cstheme="minorHAnsi"/>
              </w:rPr>
              <w:t xml:space="preserve">/Rx: (M, N, P, Mg, Ng) = (1, 1, 2, 1, 1), </w:t>
            </w:r>
            <w:proofErr w:type="spellStart"/>
            <w:r>
              <w:rPr>
                <w:rFonts w:cstheme="minorHAnsi"/>
              </w:rPr>
              <w:t>dH</w:t>
            </w:r>
            <w:proofErr w:type="spellEnd"/>
            <w:r>
              <w:rPr>
                <w:rFonts w:cstheme="minorHAnsi"/>
              </w:rPr>
              <w:t xml:space="preserve"> = </w:t>
            </w:r>
            <w:proofErr w:type="spellStart"/>
            <w:r>
              <w:rPr>
                <w:rFonts w:cstheme="minorHAnsi"/>
              </w:rPr>
              <w:t>dV</w:t>
            </w:r>
            <w:proofErr w:type="spellEnd"/>
            <w:r>
              <w:rPr>
                <w:rFonts w:cstheme="minorHAnsi"/>
              </w:rPr>
              <w:t xml:space="preserve"> = 0.5 λ</w:t>
            </w:r>
          </w:p>
          <w:p w14:paraId="44464360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Optional </w:t>
            </w:r>
            <w:proofErr w:type="spellStart"/>
            <w:r>
              <w:rPr>
                <w:rFonts w:cstheme="minorHAnsi"/>
              </w:rPr>
              <w:t>Tx</w:t>
            </w:r>
            <w:proofErr w:type="spellEnd"/>
            <w:r>
              <w:rPr>
                <w:rFonts w:cstheme="minorHAnsi"/>
              </w:rPr>
              <w:t xml:space="preserve">/Rx: (M, N, P, Mg, Ng) = (1, 2, 2, 1, 1), </w:t>
            </w:r>
            <w:proofErr w:type="spellStart"/>
            <w:r>
              <w:rPr>
                <w:rFonts w:cstheme="minorHAnsi"/>
              </w:rPr>
              <w:t>dH</w:t>
            </w:r>
            <w:proofErr w:type="spellEnd"/>
            <w:r>
              <w:rPr>
                <w:rFonts w:cstheme="minorHAnsi"/>
              </w:rPr>
              <w:t xml:space="preserve"> = </w:t>
            </w:r>
            <w:proofErr w:type="spellStart"/>
            <w:r>
              <w:rPr>
                <w:rFonts w:cstheme="minorHAnsi"/>
              </w:rPr>
              <w:t>dV</w:t>
            </w:r>
            <w:proofErr w:type="spellEnd"/>
            <w:r>
              <w:rPr>
                <w:rFonts w:cstheme="minorHAnsi"/>
              </w:rPr>
              <w:t xml:space="preserve"> = 0.5 λ</w:t>
            </w:r>
          </w:p>
        </w:tc>
      </w:tr>
      <w:tr w:rsidR="009B6A1D" w14:paraId="051ACCEF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74CAB9D7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Traffic model</w:t>
            </w:r>
          </w:p>
        </w:tc>
        <w:tc>
          <w:tcPr>
            <w:tcW w:w="4860" w:type="dxa"/>
            <w:shd w:val="clear" w:color="auto" w:fill="auto"/>
          </w:tcPr>
          <w:p w14:paraId="2048740E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Use 36.889 Table A.1.1. </w:t>
            </w:r>
          </w:p>
          <w:p w14:paraId="1698F5CF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Note: Results based on the mixed traffic models can be used to determine the design.</w:t>
            </w:r>
          </w:p>
        </w:tc>
      </w:tr>
      <w:tr w:rsidR="009B6A1D" w14:paraId="45F5883D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7034B248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UE/STA to UE/STA link pathloss model</w:t>
            </w:r>
          </w:p>
        </w:tc>
        <w:tc>
          <w:tcPr>
            <w:tcW w:w="4860" w:type="dxa"/>
            <w:shd w:val="clear" w:color="auto" w:fill="auto"/>
          </w:tcPr>
          <w:p w14:paraId="30A85C9C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Directly use </w:t>
            </w:r>
            <w:proofErr w:type="spellStart"/>
            <w:r>
              <w:rPr>
                <w:rFonts w:cstheme="minorHAnsi"/>
              </w:rPr>
              <w:t>UMi</w:t>
            </w:r>
            <w:proofErr w:type="spellEnd"/>
            <w:r>
              <w:rPr>
                <w:rFonts w:cstheme="minorHAnsi"/>
              </w:rPr>
              <w:t xml:space="preserve"> street canyon </w:t>
            </w:r>
            <w:proofErr w:type="spellStart"/>
            <w:r>
              <w:rPr>
                <w:rFonts w:cstheme="minorHAnsi"/>
              </w:rPr>
              <w:t>pathloss</w:t>
            </w:r>
            <w:proofErr w:type="spellEnd"/>
            <w:r>
              <w:rPr>
                <w:rFonts w:cstheme="minorHAnsi"/>
              </w:rPr>
              <w:t xml:space="preserve"> model with proper d_3D with </w:t>
            </w:r>
            <w:proofErr w:type="spellStart"/>
            <w:r>
              <w:rPr>
                <w:rFonts w:cstheme="minorHAnsi"/>
              </w:rPr>
              <w:t>UMi</w:t>
            </w:r>
            <w:proofErr w:type="spellEnd"/>
            <w:r>
              <w:rPr>
                <w:rFonts w:cstheme="minorHAnsi"/>
              </w:rPr>
              <w:t xml:space="preserve"> street canyon LOS probability</w:t>
            </w:r>
          </w:p>
        </w:tc>
      </w:tr>
      <w:tr w:rsidR="009B6A1D" w14:paraId="4B9A4251" w14:textId="77777777">
        <w:trPr>
          <w:jc w:val="center"/>
        </w:trPr>
        <w:tc>
          <w:tcPr>
            <w:tcW w:w="3145" w:type="dxa"/>
            <w:shd w:val="clear" w:color="auto" w:fill="auto"/>
          </w:tcPr>
          <w:p w14:paraId="77787582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>gNB to gNB link pathloss model</w:t>
            </w:r>
          </w:p>
        </w:tc>
        <w:tc>
          <w:tcPr>
            <w:tcW w:w="4860" w:type="dxa"/>
            <w:shd w:val="clear" w:color="auto" w:fill="auto"/>
          </w:tcPr>
          <w:p w14:paraId="6340E4E6" w14:textId="77777777" w:rsidR="009B6A1D" w:rsidRDefault="00965D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Directly use </w:t>
            </w:r>
            <w:proofErr w:type="spellStart"/>
            <w:r>
              <w:rPr>
                <w:rFonts w:cstheme="minorHAnsi"/>
              </w:rPr>
              <w:t>UMi</w:t>
            </w:r>
            <w:proofErr w:type="spellEnd"/>
            <w:r>
              <w:rPr>
                <w:rFonts w:cstheme="minorHAnsi"/>
              </w:rPr>
              <w:t xml:space="preserve"> street canyon </w:t>
            </w:r>
            <w:proofErr w:type="spellStart"/>
            <w:r>
              <w:rPr>
                <w:rFonts w:cstheme="minorHAnsi"/>
              </w:rPr>
              <w:t>pathloss</w:t>
            </w:r>
            <w:proofErr w:type="spellEnd"/>
            <w:r>
              <w:rPr>
                <w:rFonts w:cstheme="minorHAnsi"/>
              </w:rPr>
              <w:t xml:space="preserve"> model with proper d_3D with </w:t>
            </w:r>
            <w:proofErr w:type="spellStart"/>
            <w:r>
              <w:rPr>
                <w:rFonts w:cstheme="minorHAnsi"/>
              </w:rPr>
              <w:t>UMi</w:t>
            </w:r>
            <w:proofErr w:type="spellEnd"/>
            <w:r>
              <w:rPr>
                <w:rFonts w:cstheme="minorHAnsi"/>
              </w:rPr>
              <w:t xml:space="preserve"> street canyon LOS probability</w:t>
            </w:r>
          </w:p>
        </w:tc>
      </w:tr>
    </w:tbl>
    <w:p w14:paraId="77EEF371" w14:textId="77777777" w:rsidR="009B6A1D" w:rsidRDefault="009B6A1D"/>
    <w:p w14:paraId="24FE23F9" w14:textId="77777777" w:rsidR="009B6A1D" w:rsidRDefault="00965D5A">
      <w:r>
        <w:t xml:space="preserve">An email discussion was assigned to further fine tune the parameters (A and X) on the layout of the simulation, targeting </w:t>
      </w:r>
      <w:proofErr w:type="spellStart"/>
      <w:r>
        <w:t>Augest</w:t>
      </w:r>
      <w:proofErr w:type="spellEnd"/>
      <w:r>
        <w:t xml:space="preserve"> 2</w:t>
      </w:r>
      <w:r>
        <w:rPr>
          <w:vertAlign w:val="superscript"/>
        </w:rPr>
        <w:t>nd</w:t>
      </w:r>
      <w:r>
        <w:t xml:space="preserve"> for a decision. The email discussion is organized into two steps:</w:t>
      </w:r>
    </w:p>
    <w:p w14:paraId="44B6CCEA" w14:textId="77777777" w:rsidR="009B6A1D" w:rsidRDefault="00965D5A">
      <w:pPr>
        <w:pStyle w:val="1"/>
        <w:widowControl/>
        <w:numPr>
          <w:ilvl w:val="0"/>
          <w:numId w:val="7"/>
        </w:numPr>
        <w:contextualSpacing w:val="0"/>
        <w:jc w:val="left"/>
        <w:rPr>
          <w:kern w:val="0"/>
          <w:lang w:val="en-US" w:eastAsia="zh-CN"/>
        </w:rPr>
      </w:pPr>
      <w:r>
        <w:lastRenderedPageBreak/>
        <w:t xml:space="preserve">Step 1: Generating the necessary </w:t>
      </w:r>
      <w:proofErr w:type="spellStart"/>
      <w:r>
        <w:t>cdfs</w:t>
      </w:r>
      <w:proofErr w:type="spellEnd"/>
    </w:p>
    <w:p w14:paraId="33E01575" w14:textId="77777777" w:rsidR="009B6A1D" w:rsidRDefault="00965D5A">
      <w:pPr>
        <w:pStyle w:val="1"/>
        <w:widowControl/>
        <w:numPr>
          <w:ilvl w:val="1"/>
          <w:numId w:val="7"/>
        </w:numPr>
        <w:contextualSpacing w:val="0"/>
        <w:jc w:val="left"/>
      </w:pPr>
      <w:r>
        <w:t>Target a deadline of 6/15/18</w:t>
      </w:r>
    </w:p>
    <w:p w14:paraId="36A40B49" w14:textId="77777777" w:rsidR="009B6A1D" w:rsidRDefault="00965D5A">
      <w:pPr>
        <w:pStyle w:val="1"/>
        <w:widowControl/>
        <w:numPr>
          <w:ilvl w:val="1"/>
          <w:numId w:val="7"/>
        </w:numPr>
        <w:contextualSpacing w:val="0"/>
        <w:jc w:val="left"/>
      </w:pPr>
      <w:r>
        <w:t xml:space="preserve">Companies to provide serving cell received power </w:t>
      </w:r>
      <w:proofErr w:type="spellStart"/>
      <w:r>
        <w:t>cdf</w:t>
      </w:r>
      <w:proofErr w:type="spellEnd"/>
      <w:r>
        <w:t xml:space="preserve"> for a sweep of A parameters for each sub-scenario</w:t>
      </w:r>
    </w:p>
    <w:p w14:paraId="4E51CAEE" w14:textId="77777777" w:rsidR="009B6A1D" w:rsidRDefault="00965D5A">
      <w:pPr>
        <w:pStyle w:val="1"/>
        <w:widowControl/>
        <w:numPr>
          <w:ilvl w:val="1"/>
          <w:numId w:val="7"/>
        </w:numPr>
        <w:contextualSpacing w:val="0"/>
        <w:jc w:val="left"/>
      </w:pPr>
      <w:r>
        <w:t>We will send out a word document and excel sheet in a few days like what we did for the indoor calibration.</w:t>
      </w:r>
    </w:p>
    <w:p w14:paraId="32E2FD61" w14:textId="77777777" w:rsidR="009B6A1D" w:rsidRDefault="00965D5A">
      <w:pPr>
        <w:pStyle w:val="1"/>
        <w:widowControl/>
        <w:numPr>
          <w:ilvl w:val="0"/>
          <w:numId w:val="7"/>
        </w:numPr>
        <w:contextualSpacing w:val="0"/>
        <w:jc w:val="left"/>
      </w:pPr>
      <w:r>
        <w:t>Step 2: Further discussion on agreeing on the X value and selecting an A parameter</w:t>
      </w:r>
    </w:p>
    <w:p w14:paraId="491F41D0" w14:textId="77777777" w:rsidR="009B6A1D" w:rsidRDefault="00965D5A">
      <w:pPr>
        <w:pStyle w:val="1"/>
        <w:widowControl/>
        <w:numPr>
          <w:ilvl w:val="1"/>
          <w:numId w:val="7"/>
        </w:numPr>
        <w:contextualSpacing w:val="0"/>
        <w:jc w:val="left"/>
      </w:pPr>
      <w:r>
        <w:t>Target an agreement on 8/2/18</w:t>
      </w:r>
    </w:p>
    <w:p w14:paraId="4F2C9EA8" w14:textId="77777777" w:rsidR="009B6A1D" w:rsidRDefault="009B6A1D"/>
    <w:p w14:paraId="7DCF618D" w14:textId="77777777" w:rsidR="009B6A1D" w:rsidRDefault="00965D5A">
      <w:r>
        <w:t xml:space="preserve">This paper summarizes the email discussion Discussions. A companion spreadsheet contains the raw data for the </w:t>
      </w:r>
      <w:proofErr w:type="spellStart"/>
      <w:r>
        <w:t>cdf</w:t>
      </w:r>
      <w:proofErr w:type="spellEnd"/>
      <w:r>
        <w:t xml:space="preserve"> curves provided by different companies.</w:t>
      </w:r>
    </w:p>
    <w:p w14:paraId="17DE6C37" w14:textId="77777777" w:rsidR="009B6A1D" w:rsidRDefault="009B6A1D"/>
    <w:p w14:paraId="4AEA358C" w14:textId="77777777" w:rsidR="009B6A1D" w:rsidRDefault="00965D5A">
      <w:pPr>
        <w:pStyle w:val="Heading1"/>
      </w:pPr>
      <w:r>
        <w:t>Step 1 calibration</w:t>
      </w:r>
    </w:p>
    <w:p w14:paraId="16152536" w14:textId="77777777" w:rsidR="009B6A1D" w:rsidRDefault="00965D5A">
      <w:r>
        <w:t xml:space="preserve">Following the agreed parameters as below, we sweep A=1, 1.2, 1.4, 1.6, 1.8, and 2. In these simulations, UE </w:t>
      </w:r>
      <w:proofErr w:type="spellStart"/>
      <w:r>
        <w:t>redropping</w:t>
      </w:r>
      <w:proofErr w:type="spellEnd"/>
      <w:r>
        <w:t xml:space="preserve"> with -82dBm is applied as well.</w:t>
      </w:r>
    </w:p>
    <w:p w14:paraId="44414AEE" w14:textId="77777777" w:rsidR="009B6A1D" w:rsidRDefault="00965D5A">
      <w:pPr>
        <w:pStyle w:val="1"/>
        <w:widowControl/>
        <w:numPr>
          <w:ilvl w:val="0"/>
          <w:numId w:val="7"/>
        </w:numPr>
        <w:spacing w:line="259" w:lineRule="auto"/>
        <w:jc w:val="left"/>
      </w:pPr>
      <w:r>
        <w:t>Macro deployment with ISD=200×A meters</w:t>
      </w:r>
    </w:p>
    <w:p w14:paraId="17E45CC9" w14:textId="77777777" w:rsidR="009B6A1D" w:rsidRDefault="00965D5A">
      <w:pPr>
        <w:widowControl/>
        <w:numPr>
          <w:ilvl w:val="0"/>
          <w:numId w:val="7"/>
        </w:numPr>
        <w:jc w:val="left"/>
        <w:rPr>
          <w:rFonts w:eastAsia="Times New Roman"/>
        </w:rPr>
      </w:pPr>
      <w:r>
        <w:t xml:space="preserve">Each </w:t>
      </w:r>
      <w:r>
        <w:rPr>
          <w:rFonts w:eastAsia="Times New Roman"/>
        </w:rPr>
        <w:t>operator randomly drops 1 micro-layer TRP within each macro cell sector with minimum distance between micro-layer TRPs equals 57.9</w:t>
      </w:r>
      <w:r>
        <w:t>×</w:t>
      </w:r>
      <w:r>
        <w:rPr>
          <w:rFonts w:eastAsia="Times New Roman"/>
        </w:rPr>
        <w:t>A meters</w:t>
      </w:r>
    </w:p>
    <w:p w14:paraId="2EC85A12" w14:textId="77777777" w:rsidR="009B6A1D" w:rsidRDefault="00965D5A">
      <w:pPr>
        <w:widowControl/>
        <w:numPr>
          <w:ilvl w:val="0"/>
          <w:numId w:val="7"/>
        </w:numPr>
        <w:jc w:val="left"/>
        <w:rPr>
          <w:rFonts w:eastAsia="Times New Roman"/>
        </w:rPr>
      </w:pPr>
      <w:r>
        <w:rPr>
          <w:rFonts w:eastAsia="Times New Roman"/>
        </w:rPr>
        <w:t>Independent dropping between two operators</w:t>
      </w:r>
    </w:p>
    <w:p w14:paraId="57343037" w14:textId="77777777" w:rsidR="009B6A1D" w:rsidRDefault="00965D5A">
      <w:pPr>
        <w:widowControl/>
        <w:numPr>
          <w:ilvl w:val="1"/>
          <w:numId w:val="7"/>
        </w:numPr>
        <w:jc w:val="left"/>
        <w:rPr>
          <w:rFonts w:eastAsia="Times New Roman"/>
        </w:rPr>
      </w:pPr>
      <w:r>
        <w:rPr>
          <w:rFonts w:eastAsia="Times New Roman"/>
        </w:rPr>
        <w:t>Use 10 meters as the inter-operator micro-layer TRP minimum distance</w:t>
      </w:r>
    </w:p>
    <w:p w14:paraId="082A995B" w14:textId="77777777" w:rsidR="009B6A1D" w:rsidRDefault="00965D5A">
      <w:pPr>
        <w:widowControl/>
        <w:numPr>
          <w:ilvl w:val="1"/>
          <w:numId w:val="7"/>
        </w:numPr>
        <w:jc w:val="left"/>
        <w:rPr>
          <w:rFonts w:eastAsia="Times New Roman"/>
        </w:rPr>
      </w:pPr>
      <w:r>
        <w:rPr>
          <w:rFonts w:eastAsia="Times New Roman"/>
        </w:rPr>
        <w:t>For the inter-operator micro-layer TRP maximum distance</w:t>
      </w:r>
    </w:p>
    <w:p w14:paraId="6549F6B2" w14:textId="77777777" w:rsidR="009B6A1D" w:rsidRDefault="00965D5A">
      <w:pPr>
        <w:widowControl/>
        <w:numPr>
          <w:ilvl w:val="2"/>
          <w:numId w:val="7"/>
        </w:numPr>
        <w:jc w:val="left"/>
        <w:rPr>
          <w:rFonts w:eastAsia="Times New Roman"/>
        </w:rPr>
      </w:pPr>
      <w:r>
        <w:rPr>
          <w:rFonts w:eastAsia="Times New Roman"/>
        </w:rPr>
        <w:t>Outdoor scenario 1: 30</w:t>
      </w:r>
    </w:p>
    <w:p w14:paraId="618A052C" w14:textId="77777777" w:rsidR="009B6A1D" w:rsidRDefault="00965D5A">
      <w:pPr>
        <w:widowControl/>
        <w:numPr>
          <w:ilvl w:val="2"/>
          <w:numId w:val="7"/>
        </w:numPr>
        <w:jc w:val="left"/>
        <w:rPr>
          <w:rFonts w:eastAsia="Times New Roman"/>
        </w:rPr>
      </w:pPr>
      <w:r>
        <w:rPr>
          <w:rFonts w:eastAsia="Times New Roman"/>
        </w:rPr>
        <w:t>Outdoor scenario 2: No limit as long as the TRP is within the macro cell</w:t>
      </w:r>
    </w:p>
    <w:p w14:paraId="06F54227" w14:textId="77777777" w:rsidR="009B6A1D" w:rsidRDefault="00965D5A">
      <w:pPr>
        <w:widowControl/>
        <w:numPr>
          <w:ilvl w:val="0"/>
          <w:numId w:val="7"/>
        </w:numPr>
        <w:jc w:val="left"/>
        <w:rPr>
          <w:rFonts w:eastAsia="Times New Roman"/>
        </w:rPr>
      </w:pPr>
      <w:r>
        <w:rPr>
          <w:rFonts w:eastAsia="Times New Roman"/>
        </w:rPr>
        <w:t>UE randomly dropped within macro cell sector with a minimum serving cell RSSI of -82dBm</w:t>
      </w:r>
    </w:p>
    <w:p w14:paraId="09F78B7E" w14:textId="77777777" w:rsidR="009B6A1D" w:rsidRDefault="00965D5A">
      <w:pPr>
        <w:widowControl/>
        <w:numPr>
          <w:ilvl w:val="0"/>
          <w:numId w:val="7"/>
        </w:numPr>
        <w:jc w:val="left"/>
        <w:rPr>
          <w:rFonts w:eastAsia="Times New Roman"/>
        </w:rPr>
      </w:pPr>
      <w:r>
        <w:rPr>
          <w:rFonts w:eastAsia="Times New Roman"/>
        </w:rPr>
        <w:t>All UEs dropped outdoor</w:t>
      </w:r>
    </w:p>
    <w:p w14:paraId="78AF1286" w14:textId="77777777" w:rsidR="009B6A1D" w:rsidRDefault="009B6A1D"/>
    <w:p w14:paraId="6F668FE5" w14:textId="77777777" w:rsidR="009B6A1D" w:rsidRDefault="00965D5A">
      <w:r>
        <w:t xml:space="preserve">The following figures show the </w:t>
      </w:r>
      <w:proofErr w:type="spellStart"/>
      <w:r>
        <w:t>cdf</w:t>
      </w:r>
      <w:proofErr w:type="spellEnd"/>
      <w:r>
        <w:t xml:space="preserve"> of UE received signal power from serving cell for scenario 1 and scenario 2. Note that for the UE serving cell received power </w:t>
      </w:r>
      <w:proofErr w:type="spellStart"/>
      <w:r>
        <w:t>cdf</w:t>
      </w:r>
      <w:proofErr w:type="spellEnd"/>
      <w:r>
        <w:t xml:space="preserve">, the difference between scenario 1 and scenario 2 is not obvious. </w:t>
      </w:r>
    </w:p>
    <w:p w14:paraId="4CAB2FB7" w14:textId="77777777" w:rsidR="009B6A1D" w:rsidRDefault="00965D5A">
      <w:pPr>
        <w:keepNext/>
        <w:jc w:val="center"/>
      </w:pPr>
      <w:r>
        <w:rPr>
          <w:noProof/>
          <w:lang w:val="en-US"/>
        </w:rPr>
        <w:lastRenderedPageBreak/>
        <w:drawing>
          <wp:inline distT="0" distB="0" distL="0" distR="0" wp14:anchorId="3FEE7097" wp14:editId="39622467">
            <wp:extent cx="27432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t xml:space="preserve"> </w:t>
      </w:r>
      <w:r>
        <w:rPr>
          <w:noProof/>
          <w:lang w:val="en-US"/>
        </w:rPr>
        <w:drawing>
          <wp:inline distT="0" distB="0" distL="0" distR="0" wp14:anchorId="051B4B34" wp14:editId="0320BDD2">
            <wp:extent cx="2743200" cy="27432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E524C21" w14:textId="77777777" w:rsidR="009B6A1D" w:rsidRDefault="00965D5A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t>1</w:t>
      </w:r>
      <w:r>
        <w:fldChar w:fldCharType="end"/>
      </w:r>
      <w:r>
        <w:t xml:space="preserve">. UE serving cell received power </w:t>
      </w:r>
      <w:proofErr w:type="spellStart"/>
      <w:r>
        <w:t>cdf</w:t>
      </w:r>
      <w:proofErr w:type="spellEnd"/>
      <w:r>
        <w:t>, A=1</w:t>
      </w:r>
    </w:p>
    <w:p w14:paraId="163F873A" w14:textId="77777777" w:rsidR="009B6A1D" w:rsidRDefault="00965D5A">
      <w:pPr>
        <w:jc w:val="center"/>
      </w:pPr>
      <w:r>
        <w:rPr>
          <w:noProof/>
          <w:lang w:val="en-US"/>
        </w:rPr>
        <w:drawing>
          <wp:inline distT="0" distB="0" distL="0" distR="0" wp14:anchorId="1A1ED00C" wp14:editId="2B201D07">
            <wp:extent cx="2743200" cy="27432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t xml:space="preserve"> </w:t>
      </w:r>
      <w:r>
        <w:rPr>
          <w:noProof/>
          <w:lang w:val="en-US"/>
        </w:rPr>
        <w:drawing>
          <wp:inline distT="0" distB="0" distL="0" distR="0" wp14:anchorId="0A0656A9" wp14:editId="30373EF4">
            <wp:extent cx="2743200" cy="2743200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E336B81" w14:textId="77777777" w:rsidR="009B6A1D" w:rsidRDefault="00965D5A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t>2</w:t>
      </w:r>
      <w:r>
        <w:fldChar w:fldCharType="end"/>
      </w:r>
      <w:r>
        <w:t xml:space="preserve">. UE serving cell received power </w:t>
      </w:r>
      <w:proofErr w:type="spellStart"/>
      <w:r>
        <w:t>cdf</w:t>
      </w:r>
      <w:proofErr w:type="spellEnd"/>
      <w:r>
        <w:t>, A=1.2</w:t>
      </w:r>
    </w:p>
    <w:p w14:paraId="35AFE684" w14:textId="77777777" w:rsidR="009B6A1D" w:rsidRDefault="00965D5A">
      <w:pPr>
        <w:jc w:val="center"/>
      </w:pPr>
      <w:r>
        <w:rPr>
          <w:noProof/>
          <w:lang w:val="en-US"/>
        </w:rPr>
        <w:drawing>
          <wp:inline distT="0" distB="0" distL="0" distR="0" wp14:anchorId="5276DAE6" wp14:editId="34B8959A">
            <wp:extent cx="2743200" cy="27432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t xml:space="preserve"> </w:t>
      </w:r>
      <w:r>
        <w:rPr>
          <w:noProof/>
          <w:lang w:val="en-US"/>
        </w:rPr>
        <w:drawing>
          <wp:inline distT="0" distB="0" distL="0" distR="0" wp14:anchorId="28500BF0" wp14:editId="21E6CB9C">
            <wp:extent cx="2743200" cy="2743200"/>
            <wp:effectExtent l="0" t="0" r="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82B27B3" w14:textId="77777777" w:rsidR="009B6A1D" w:rsidRDefault="00965D5A">
      <w:pPr>
        <w:pStyle w:val="Caption"/>
      </w:pPr>
      <w:r>
        <w:lastRenderedPageBreak/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t>3</w:t>
      </w:r>
      <w:r>
        <w:fldChar w:fldCharType="end"/>
      </w:r>
      <w:r>
        <w:t xml:space="preserve">. UE serving cell received power </w:t>
      </w:r>
      <w:proofErr w:type="spellStart"/>
      <w:r>
        <w:t>cdf</w:t>
      </w:r>
      <w:proofErr w:type="spellEnd"/>
      <w:r>
        <w:t>, A=1.4</w:t>
      </w:r>
    </w:p>
    <w:p w14:paraId="6A9EDE62" w14:textId="77777777" w:rsidR="009B6A1D" w:rsidRDefault="00965D5A">
      <w:pPr>
        <w:jc w:val="center"/>
      </w:pPr>
      <w:r>
        <w:rPr>
          <w:noProof/>
          <w:lang w:val="en-US"/>
        </w:rPr>
        <w:drawing>
          <wp:inline distT="0" distB="0" distL="0" distR="0" wp14:anchorId="2E1DD5D9" wp14:editId="49A1A5D2">
            <wp:extent cx="2743200" cy="27432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>
        <w:t xml:space="preserve"> </w:t>
      </w:r>
      <w:r>
        <w:rPr>
          <w:noProof/>
          <w:lang w:val="en-US"/>
        </w:rPr>
        <w:drawing>
          <wp:inline distT="0" distB="0" distL="0" distR="0" wp14:anchorId="596347C6" wp14:editId="50C552A4">
            <wp:extent cx="2743200" cy="2743200"/>
            <wp:effectExtent l="0" t="0" r="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6BC64611" w14:textId="77777777" w:rsidR="009B6A1D" w:rsidRDefault="00965D5A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t>4</w:t>
      </w:r>
      <w:r>
        <w:fldChar w:fldCharType="end"/>
      </w:r>
      <w:r>
        <w:t xml:space="preserve">. UE serving cell received power </w:t>
      </w:r>
      <w:proofErr w:type="spellStart"/>
      <w:r>
        <w:t>cdf</w:t>
      </w:r>
      <w:proofErr w:type="spellEnd"/>
      <w:r>
        <w:t>, A=1.6</w:t>
      </w:r>
    </w:p>
    <w:p w14:paraId="307AECAB" w14:textId="77777777" w:rsidR="009B6A1D" w:rsidRDefault="00965D5A">
      <w:r>
        <w:rPr>
          <w:noProof/>
          <w:lang w:val="en-US"/>
        </w:rPr>
        <w:drawing>
          <wp:inline distT="0" distB="0" distL="0" distR="0" wp14:anchorId="3D004401" wp14:editId="4E3DBFD1">
            <wp:extent cx="2743200" cy="27432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t xml:space="preserve"> </w:t>
      </w:r>
      <w:r>
        <w:rPr>
          <w:noProof/>
          <w:lang w:val="en-US"/>
        </w:rPr>
        <w:drawing>
          <wp:inline distT="0" distB="0" distL="0" distR="0" wp14:anchorId="31F48C85" wp14:editId="0DBF8AC2">
            <wp:extent cx="2743200" cy="2743200"/>
            <wp:effectExtent l="0" t="0" r="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76D62493" w14:textId="77777777" w:rsidR="009B6A1D" w:rsidRDefault="00965D5A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t>5</w:t>
      </w:r>
      <w:r>
        <w:fldChar w:fldCharType="end"/>
      </w:r>
      <w:r>
        <w:t xml:space="preserve">. UE serving cell received power </w:t>
      </w:r>
      <w:proofErr w:type="spellStart"/>
      <w:r>
        <w:t>cdf</w:t>
      </w:r>
      <w:proofErr w:type="spellEnd"/>
      <w:r>
        <w:t>, A=1.8</w:t>
      </w:r>
    </w:p>
    <w:p w14:paraId="10460E0C" w14:textId="77777777" w:rsidR="009B6A1D" w:rsidRDefault="00965D5A">
      <w:r>
        <w:rPr>
          <w:noProof/>
          <w:lang w:val="en-US"/>
        </w:rPr>
        <w:drawing>
          <wp:inline distT="0" distB="0" distL="0" distR="0" wp14:anchorId="083AF00C" wp14:editId="5817BF58">
            <wp:extent cx="2743200" cy="274320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t xml:space="preserve"> </w:t>
      </w:r>
      <w:r>
        <w:rPr>
          <w:noProof/>
          <w:lang w:val="en-US"/>
        </w:rPr>
        <w:drawing>
          <wp:inline distT="0" distB="0" distL="0" distR="0" wp14:anchorId="22147BA5" wp14:editId="06D83945">
            <wp:extent cx="2743200" cy="2743200"/>
            <wp:effectExtent l="0" t="0" r="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6A959289" w14:textId="77777777" w:rsidR="009B6A1D" w:rsidRDefault="00965D5A">
      <w:pPr>
        <w:pStyle w:val="Caption"/>
      </w:pPr>
      <w:r>
        <w:lastRenderedPageBreak/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t>6</w:t>
      </w:r>
      <w:r>
        <w:fldChar w:fldCharType="end"/>
      </w:r>
      <w:r>
        <w:t xml:space="preserve">. UE serving cell received power </w:t>
      </w:r>
      <w:proofErr w:type="spellStart"/>
      <w:r>
        <w:t>cdf</w:t>
      </w:r>
      <w:proofErr w:type="spellEnd"/>
      <w:r>
        <w:t>, A=2</w:t>
      </w:r>
    </w:p>
    <w:p w14:paraId="07238A1C" w14:textId="77777777" w:rsidR="009B6A1D" w:rsidRDefault="009B6A1D"/>
    <w:p w14:paraId="7975FCB4" w14:textId="77777777" w:rsidR="009B6A1D" w:rsidRDefault="00965D5A">
      <w:r>
        <w:t>The percentile at -72dBm for each layout options are summarized in the next table.</w:t>
      </w:r>
    </w:p>
    <w:p w14:paraId="3E6C8FDC" w14:textId="77777777" w:rsidR="009B6A1D" w:rsidRDefault="00965D5A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1</w:t>
      </w:r>
      <w:r>
        <w:fldChar w:fldCharType="end"/>
      </w:r>
      <w:r>
        <w:t>. Percentile of -72dBm point for UE serving cell received power for scenario 1/scenario 2</w:t>
      </w:r>
    </w:p>
    <w:tbl>
      <w:tblPr>
        <w:tblStyle w:val="TableGrid"/>
        <w:tblW w:w="8419" w:type="dxa"/>
        <w:jc w:val="center"/>
        <w:tblLayout w:type="fixed"/>
        <w:tblLook w:val="04A0" w:firstRow="1" w:lastRow="0" w:firstColumn="1" w:lastColumn="0" w:noHBand="0" w:noVBand="1"/>
      </w:tblPr>
      <w:tblGrid>
        <w:gridCol w:w="963"/>
        <w:gridCol w:w="928"/>
        <w:gridCol w:w="1088"/>
        <w:gridCol w:w="1088"/>
        <w:gridCol w:w="1088"/>
        <w:gridCol w:w="1088"/>
        <w:gridCol w:w="1088"/>
        <w:gridCol w:w="1088"/>
      </w:tblGrid>
      <w:tr w:rsidR="009B6A1D" w14:paraId="6D2310CE" w14:textId="77777777">
        <w:trPr>
          <w:trHeight w:val="20"/>
          <w:jc w:val="center"/>
        </w:trPr>
        <w:tc>
          <w:tcPr>
            <w:tcW w:w="963" w:type="dxa"/>
          </w:tcPr>
          <w:p w14:paraId="65D7B82C" w14:textId="77777777" w:rsidR="009B6A1D" w:rsidRDefault="009B6A1D">
            <w:pPr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8" w:type="dxa"/>
          </w:tcPr>
          <w:p w14:paraId="1FC1543E" w14:textId="77777777" w:rsidR="009B6A1D" w:rsidRDefault="00965D5A">
            <w:pPr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A=1.0</w:t>
            </w:r>
          </w:p>
        </w:tc>
        <w:tc>
          <w:tcPr>
            <w:tcW w:w="1088" w:type="dxa"/>
          </w:tcPr>
          <w:p w14:paraId="56C98359" w14:textId="77777777" w:rsidR="009B6A1D" w:rsidRDefault="00965D5A">
            <w:pPr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A=1.2</w:t>
            </w:r>
          </w:p>
        </w:tc>
        <w:tc>
          <w:tcPr>
            <w:tcW w:w="1088" w:type="dxa"/>
          </w:tcPr>
          <w:p w14:paraId="0BC0C959" w14:textId="77777777" w:rsidR="009B6A1D" w:rsidRDefault="00965D5A">
            <w:pPr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A=1.4</w:t>
            </w:r>
          </w:p>
        </w:tc>
        <w:tc>
          <w:tcPr>
            <w:tcW w:w="1088" w:type="dxa"/>
          </w:tcPr>
          <w:p w14:paraId="7DF910E7" w14:textId="77777777" w:rsidR="009B6A1D" w:rsidRDefault="00965D5A">
            <w:pPr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A=1.6</w:t>
            </w:r>
          </w:p>
        </w:tc>
        <w:tc>
          <w:tcPr>
            <w:tcW w:w="1088" w:type="dxa"/>
          </w:tcPr>
          <w:p w14:paraId="570A6940" w14:textId="77777777" w:rsidR="009B6A1D" w:rsidRDefault="00965D5A">
            <w:pPr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A=1.8</w:t>
            </w:r>
          </w:p>
        </w:tc>
        <w:tc>
          <w:tcPr>
            <w:tcW w:w="1088" w:type="dxa"/>
          </w:tcPr>
          <w:p w14:paraId="4574957D" w14:textId="77777777" w:rsidR="009B6A1D" w:rsidRDefault="00965D5A">
            <w:pPr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A=2.0</w:t>
            </w:r>
          </w:p>
        </w:tc>
        <w:tc>
          <w:tcPr>
            <w:tcW w:w="1088" w:type="dxa"/>
          </w:tcPr>
          <w:p w14:paraId="2497C310" w14:textId="77777777" w:rsidR="009B6A1D" w:rsidRDefault="00965D5A">
            <w:pPr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A=3.0</w:t>
            </w:r>
          </w:p>
        </w:tc>
      </w:tr>
      <w:tr w:rsidR="009B6A1D" w14:paraId="49A34233" w14:textId="77777777">
        <w:trPr>
          <w:trHeight w:val="20"/>
          <w:jc w:val="center"/>
        </w:trPr>
        <w:tc>
          <w:tcPr>
            <w:tcW w:w="963" w:type="dxa"/>
          </w:tcPr>
          <w:p w14:paraId="7548A06D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</w:t>
            </w:r>
          </w:p>
        </w:tc>
        <w:tc>
          <w:tcPr>
            <w:tcW w:w="928" w:type="dxa"/>
          </w:tcPr>
          <w:p w14:paraId="7E3F5D85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5.4%/6.1%</w:t>
            </w:r>
          </w:p>
        </w:tc>
        <w:tc>
          <w:tcPr>
            <w:tcW w:w="1088" w:type="dxa"/>
          </w:tcPr>
          <w:p w14:paraId="5FF3B51F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12.7%/13.1%</w:t>
            </w:r>
          </w:p>
        </w:tc>
        <w:tc>
          <w:tcPr>
            <w:tcW w:w="1088" w:type="dxa"/>
          </w:tcPr>
          <w:p w14:paraId="23783F34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19.2%/18.9%</w:t>
            </w:r>
          </w:p>
        </w:tc>
        <w:tc>
          <w:tcPr>
            <w:tcW w:w="1088" w:type="dxa"/>
          </w:tcPr>
          <w:p w14:paraId="571D78AB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25.6%/24.3%</w:t>
            </w:r>
          </w:p>
        </w:tc>
        <w:tc>
          <w:tcPr>
            <w:tcW w:w="1088" w:type="dxa"/>
          </w:tcPr>
          <w:p w14:paraId="20AB1C9A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30.2%/28.6%</w:t>
            </w:r>
          </w:p>
        </w:tc>
        <w:tc>
          <w:tcPr>
            <w:tcW w:w="1088" w:type="dxa"/>
          </w:tcPr>
          <w:p w14:paraId="5F7509AC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34.8%/36.2%</w:t>
            </w:r>
          </w:p>
        </w:tc>
        <w:tc>
          <w:tcPr>
            <w:tcW w:w="1088" w:type="dxa"/>
          </w:tcPr>
          <w:p w14:paraId="28010180" w14:textId="77777777" w:rsidR="009B6A1D" w:rsidRDefault="009B6A1D">
            <w:pPr>
              <w:spacing w:before="0"/>
              <w:rPr>
                <w:sz w:val="16"/>
                <w:szCs w:val="16"/>
              </w:rPr>
            </w:pPr>
          </w:p>
        </w:tc>
      </w:tr>
      <w:tr w:rsidR="009B6A1D" w14:paraId="3DA38BED" w14:textId="77777777">
        <w:trPr>
          <w:trHeight w:val="20"/>
          <w:jc w:val="center"/>
        </w:trPr>
        <w:tc>
          <w:tcPr>
            <w:tcW w:w="963" w:type="dxa"/>
          </w:tcPr>
          <w:p w14:paraId="172F68EF" w14:textId="77777777" w:rsidR="009B6A1D" w:rsidRDefault="00965D5A">
            <w:pPr>
              <w:spacing w:before="0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Intel</w:t>
            </w:r>
          </w:p>
        </w:tc>
        <w:tc>
          <w:tcPr>
            <w:tcW w:w="928" w:type="dxa"/>
          </w:tcPr>
          <w:p w14:paraId="10D95A77" w14:textId="77777777" w:rsidR="009B6A1D" w:rsidRDefault="00965D5A">
            <w:pPr>
              <w:spacing w:before="0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3.4%/4.4%</w:t>
            </w:r>
          </w:p>
        </w:tc>
        <w:tc>
          <w:tcPr>
            <w:tcW w:w="1088" w:type="dxa"/>
          </w:tcPr>
          <w:p w14:paraId="7D703F33" w14:textId="77777777" w:rsidR="009B6A1D" w:rsidRDefault="00965D5A">
            <w:pPr>
              <w:spacing w:before="0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10.8%/9.4%</w:t>
            </w:r>
          </w:p>
        </w:tc>
        <w:tc>
          <w:tcPr>
            <w:tcW w:w="1088" w:type="dxa"/>
          </w:tcPr>
          <w:p w14:paraId="56357BAA" w14:textId="77777777" w:rsidR="009B6A1D" w:rsidRDefault="00965D5A">
            <w:pPr>
              <w:spacing w:before="0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17.2%/17.4%</w:t>
            </w:r>
          </w:p>
        </w:tc>
        <w:tc>
          <w:tcPr>
            <w:tcW w:w="1088" w:type="dxa"/>
          </w:tcPr>
          <w:p w14:paraId="5CD61793" w14:textId="77777777" w:rsidR="009B6A1D" w:rsidRDefault="00965D5A">
            <w:pPr>
              <w:spacing w:before="0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25.7%/25.4%</w:t>
            </w:r>
          </w:p>
        </w:tc>
        <w:tc>
          <w:tcPr>
            <w:tcW w:w="1088" w:type="dxa"/>
          </w:tcPr>
          <w:p w14:paraId="1C53550C" w14:textId="77777777" w:rsidR="009B6A1D" w:rsidRDefault="00965D5A">
            <w:pPr>
              <w:spacing w:before="0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30.3%/32.1%</w:t>
            </w:r>
          </w:p>
        </w:tc>
        <w:tc>
          <w:tcPr>
            <w:tcW w:w="1088" w:type="dxa"/>
          </w:tcPr>
          <w:p w14:paraId="43F25D63" w14:textId="77777777" w:rsidR="009B6A1D" w:rsidRDefault="00965D5A">
            <w:pPr>
              <w:spacing w:before="0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37.0%/36.7%</w:t>
            </w:r>
          </w:p>
        </w:tc>
        <w:tc>
          <w:tcPr>
            <w:tcW w:w="1088" w:type="dxa"/>
          </w:tcPr>
          <w:p w14:paraId="43F5895D" w14:textId="77777777" w:rsidR="009B6A1D" w:rsidRDefault="00965D5A">
            <w:pPr>
              <w:spacing w:before="0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47.9%/50.8%</w:t>
            </w:r>
          </w:p>
        </w:tc>
      </w:tr>
      <w:tr w:rsidR="009B6A1D" w14:paraId="7616380F" w14:textId="77777777">
        <w:trPr>
          <w:trHeight w:val="20"/>
          <w:jc w:val="center"/>
        </w:trPr>
        <w:tc>
          <w:tcPr>
            <w:tcW w:w="963" w:type="dxa"/>
          </w:tcPr>
          <w:p w14:paraId="463BE674" w14:textId="77777777" w:rsidR="009B6A1D" w:rsidRDefault="00965D5A">
            <w:pPr>
              <w:spacing w:before="0"/>
              <w:rPr>
                <w:color w:val="00B050"/>
                <w:sz w:val="16"/>
                <w:szCs w:val="16"/>
              </w:rPr>
            </w:pPr>
            <w:r>
              <w:rPr>
                <w:rFonts w:hint="eastAsia"/>
                <w:color w:val="00B050"/>
                <w:sz w:val="16"/>
                <w:szCs w:val="16"/>
              </w:rPr>
              <w:t>LG</w:t>
            </w:r>
          </w:p>
        </w:tc>
        <w:tc>
          <w:tcPr>
            <w:tcW w:w="928" w:type="dxa"/>
          </w:tcPr>
          <w:p w14:paraId="0304C470" w14:textId="77777777" w:rsidR="009B6A1D" w:rsidRDefault="00965D5A">
            <w:pPr>
              <w:spacing w:before="0"/>
              <w:rPr>
                <w:color w:val="00B050"/>
                <w:sz w:val="16"/>
                <w:szCs w:val="16"/>
              </w:rPr>
            </w:pPr>
            <w:r>
              <w:rPr>
                <w:rFonts w:hint="eastAsia"/>
                <w:color w:val="00B050"/>
                <w:sz w:val="16"/>
                <w:szCs w:val="16"/>
              </w:rPr>
              <w:t>5.8%/5.8%</w:t>
            </w:r>
          </w:p>
        </w:tc>
        <w:tc>
          <w:tcPr>
            <w:tcW w:w="1088" w:type="dxa"/>
          </w:tcPr>
          <w:p w14:paraId="68F0BD6C" w14:textId="77777777" w:rsidR="009B6A1D" w:rsidRDefault="00965D5A">
            <w:pPr>
              <w:spacing w:before="0"/>
              <w:rPr>
                <w:color w:val="00B050"/>
                <w:sz w:val="16"/>
                <w:szCs w:val="16"/>
              </w:rPr>
            </w:pPr>
            <w:r>
              <w:rPr>
                <w:rFonts w:hint="eastAsia"/>
                <w:color w:val="00B050"/>
                <w:sz w:val="16"/>
                <w:szCs w:val="16"/>
              </w:rPr>
              <w:t>12.6%/12.7%</w:t>
            </w:r>
          </w:p>
        </w:tc>
        <w:tc>
          <w:tcPr>
            <w:tcW w:w="1088" w:type="dxa"/>
          </w:tcPr>
          <w:p w14:paraId="769FD60A" w14:textId="77777777" w:rsidR="009B6A1D" w:rsidRDefault="00965D5A">
            <w:pPr>
              <w:spacing w:before="0"/>
              <w:rPr>
                <w:color w:val="00B050"/>
                <w:sz w:val="16"/>
                <w:szCs w:val="16"/>
              </w:rPr>
            </w:pPr>
            <w:r>
              <w:rPr>
                <w:rFonts w:hint="eastAsia"/>
                <w:color w:val="00B050"/>
                <w:sz w:val="16"/>
                <w:szCs w:val="16"/>
              </w:rPr>
              <w:t>20.3%/19.9%</w:t>
            </w:r>
          </w:p>
        </w:tc>
        <w:tc>
          <w:tcPr>
            <w:tcW w:w="1088" w:type="dxa"/>
          </w:tcPr>
          <w:p w14:paraId="6CE32D80" w14:textId="77777777" w:rsidR="009B6A1D" w:rsidRDefault="00965D5A">
            <w:pPr>
              <w:spacing w:before="0"/>
              <w:rPr>
                <w:color w:val="00B050"/>
                <w:sz w:val="16"/>
                <w:szCs w:val="16"/>
              </w:rPr>
            </w:pPr>
            <w:r>
              <w:rPr>
                <w:rFonts w:hint="eastAsia"/>
                <w:color w:val="00B050"/>
                <w:sz w:val="16"/>
                <w:szCs w:val="16"/>
              </w:rPr>
              <w:t>27.5%/27.3%</w:t>
            </w:r>
          </w:p>
        </w:tc>
        <w:tc>
          <w:tcPr>
            <w:tcW w:w="1088" w:type="dxa"/>
          </w:tcPr>
          <w:p w14:paraId="625568AE" w14:textId="77777777" w:rsidR="009B6A1D" w:rsidRDefault="00965D5A">
            <w:pPr>
              <w:spacing w:before="0"/>
              <w:rPr>
                <w:color w:val="00B050"/>
                <w:sz w:val="16"/>
                <w:szCs w:val="16"/>
              </w:rPr>
            </w:pPr>
            <w:r>
              <w:rPr>
                <w:rFonts w:hint="eastAsia"/>
                <w:color w:val="00B050"/>
                <w:sz w:val="16"/>
                <w:szCs w:val="16"/>
              </w:rPr>
              <w:t>33.3%/33.1%</w:t>
            </w:r>
          </w:p>
        </w:tc>
        <w:tc>
          <w:tcPr>
            <w:tcW w:w="1088" w:type="dxa"/>
          </w:tcPr>
          <w:p w14:paraId="019DCBAF" w14:textId="77777777" w:rsidR="009B6A1D" w:rsidRDefault="00965D5A">
            <w:pPr>
              <w:spacing w:before="0"/>
              <w:rPr>
                <w:color w:val="00B050"/>
                <w:sz w:val="16"/>
                <w:szCs w:val="16"/>
              </w:rPr>
            </w:pPr>
            <w:r>
              <w:rPr>
                <w:rFonts w:hint="eastAsia"/>
                <w:color w:val="00B050"/>
                <w:sz w:val="16"/>
                <w:szCs w:val="16"/>
              </w:rPr>
              <w:t>37.7%/37.3%</w:t>
            </w:r>
          </w:p>
        </w:tc>
        <w:tc>
          <w:tcPr>
            <w:tcW w:w="1088" w:type="dxa"/>
          </w:tcPr>
          <w:p w14:paraId="1D9B9E57" w14:textId="77777777" w:rsidR="009B6A1D" w:rsidRDefault="009B6A1D">
            <w:pPr>
              <w:spacing w:before="0"/>
              <w:rPr>
                <w:color w:val="00B050"/>
                <w:sz w:val="16"/>
                <w:szCs w:val="16"/>
              </w:rPr>
            </w:pPr>
          </w:p>
        </w:tc>
      </w:tr>
      <w:tr w:rsidR="009B6A1D" w14:paraId="340C3379" w14:textId="77777777">
        <w:trPr>
          <w:trHeight w:val="20"/>
          <w:jc w:val="center"/>
        </w:trPr>
        <w:tc>
          <w:tcPr>
            <w:tcW w:w="963" w:type="dxa"/>
          </w:tcPr>
          <w:p w14:paraId="4D719597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proofErr w:type="spellStart"/>
            <w:r>
              <w:rPr>
                <w:color w:val="C55A11"/>
                <w:sz w:val="16"/>
                <w:szCs w:val="16"/>
                <w:lang w:eastAsia="zh-CN"/>
              </w:rPr>
              <w:t>InterDigital</w:t>
            </w:r>
            <w:proofErr w:type="spellEnd"/>
            <w:r>
              <w:rPr>
                <w:color w:val="C55A11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928" w:type="dxa"/>
          </w:tcPr>
          <w:p w14:paraId="1984A6F0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color w:val="C55A11"/>
                <w:sz w:val="16"/>
                <w:szCs w:val="16"/>
                <w:lang w:eastAsia="zh-CN"/>
              </w:rPr>
              <w:t>4.4%/3.8%</w:t>
            </w:r>
          </w:p>
        </w:tc>
        <w:tc>
          <w:tcPr>
            <w:tcW w:w="1088" w:type="dxa"/>
          </w:tcPr>
          <w:p w14:paraId="1104F9F1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color w:val="C55A11"/>
                <w:sz w:val="16"/>
                <w:szCs w:val="16"/>
                <w:lang w:eastAsia="zh-CN"/>
              </w:rPr>
              <w:t>9.4%/9.8%</w:t>
            </w:r>
          </w:p>
        </w:tc>
        <w:tc>
          <w:tcPr>
            <w:tcW w:w="1088" w:type="dxa"/>
          </w:tcPr>
          <w:p w14:paraId="06F5413C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color w:val="C55A11"/>
                <w:sz w:val="16"/>
                <w:szCs w:val="16"/>
                <w:lang w:eastAsia="zh-CN"/>
              </w:rPr>
              <w:t>18%/18.1%</w:t>
            </w:r>
          </w:p>
        </w:tc>
        <w:tc>
          <w:tcPr>
            <w:tcW w:w="1088" w:type="dxa"/>
          </w:tcPr>
          <w:p w14:paraId="09D4547F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color w:val="C55A11"/>
                <w:sz w:val="16"/>
                <w:szCs w:val="16"/>
                <w:lang w:eastAsia="zh-CN"/>
              </w:rPr>
              <w:t>24.5%/24.4%</w:t>
            </w:r>
          </w:p>
        </w:tc>
        <w:tc>
          <w:tcPr>
            <w:tcW w:w="1088" w:type="dxa"/>
          </w:tcPr>
          <w:p w14:paraId="31BA3A5E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color w:val="C55A11"/>
                <w:sz w:val="16"/>
                <w:szCs w:val="16"/>
                <w:lang w:eastAsia="zh-CN"/>
              </w:rPr>
              <w:t>32.7%/32.3%</w:t>
            </w:r>
          </w:p>
        </w:tc>
        <w:tc>
          <w:tcPr>
            <w:tcW w:w="1088" w:type="dxa"/>
          </w:tcPr>
          <w:p w14:paraId="505E04C2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color w:val="C55A11"/>
                <w:sz w:val="16"/>
                <w:szCs w:val="16"/>
                <w:lang w:eastAsia="zh-CN"/>
              </w:rPr>
              <w:t>35.9%/35.4%</w:t>
            </w:r>
          </w:p>
        </w:tc>
        <w:tc>
          <w:tcPr>
            <w:tcW w:w="1088" w:type="dxa"/>
          </w:tcPr>
          <w:p w14:paraId="41E973CC" w14:textId="77777777" w:rsidR="009B6A1D" w:rsidRDefault="009B6A1D">
            <w:pPr>
              <w:spacing w:before="0"/>
              <w:rPr>
                <w:sz w:val="16"/>
                <w:szCs w:val="16"/>
              </w:rPr>
            </w:pPr>
          </w:p>
        </w:tc>
      </w:tr>
      <w:tr w:rsidR="009B6A1D" w14:paraId="1B6D5791" w14:textId="77777777">
        <w:trPr>
          <w:trHeight w:val="20"/>
          <w:jc w:val="center"/>
        </w:trPr>
        <w:tc>
          <w:tcPr>
            <w:tcW w:w="963" w:type="dxa"/>
          </w:tcPr>
          <w:p w14:paraId="531F850B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Ericsson</w:t>
            </w:r>
          </w:p>
        </w:tc>
        <w:tc>
          <w:tcPr>
            <w:tcW w:w="928" w:type="dxa"/>
          </w:tcPr>
          <w:p w14:paraId="7B3FD9E6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3.3%/3.6%</w:t>
            </w:r>
          </w:p>
        </w:tc>
        <w:tc>
          <w:tcPr>
            <w:tcW w:w="1088" w:type="dxa"/>
          </w:tcPr>
          <w:p w14:paraId="5B9743C4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9.5%/9.3%</w:t>
            </w:r>
          </w:p>
        </w:tc>
        <w:tc>
          <w:tcPr>
            <w:tcW w:w="1088" w:type="dxa"/>
          </w:tcPr>
          <w:p w14:paraId="550F8FBE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16.9%/16.7%</w:t>
            </w:r>
          </w:p>
        </w:tc>
        <w:tc>
          <w:tcPr>
            <w:tcW w:w="1088" w:type="dxa"/>
          </w:tcPr>
          <w:p w14:paraId="510A482F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24.7%/24.6%</w:t>
            </w:r>
          </w:p>
        </w:tc>
        <w:tc>
          <w:tcPr>
            <w:tcW w:w="1088" w:type="dxa"/>
          </w:tcPr>
          <w:p w14:paraId="12801CF3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32%/32.2%</w:t>
            </w:r>
          </w:p>
        </w:tc>
        <w:tc>
          <w:tcPr>
            <w:tcW w:w="1088" w:type="dxa"/>
          </w:tcPr>
          <w:p w14:paraId="57E36301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36.3%/36.3%</w:t>
            </w:r>
          </w:p>
        </w:tc>
        <w:tc>
          <w:tcPr>
            <w:tcW w:w="1088" w:type="dxa"/>
          </w:tcPr>
          <w:p w14:paraId="4959F734" w14:textId="77777777" w:rsidR="009B6A1D" w:rsidRDefault="009B6A1D">
            <w:pPr>
              <w:spacing w:before="0"/>
              <w:rPr>
                <w:sz w:val="16"/>
                <w:szCs w:val="16"/>
              </w:rPr>
            </w:pPr>
          </w:p>
        </w:tc>
      </w:tr>
      <w:tr w:rsidR="009B6A1D" w14:paraId="4B100B2A" w14:textId="77777777">
        <w:trPr>
          <w:trHeight w:val="20"/>
          <w:jc w:val="center"/>
        </w:trPr>
        <w:tc>
          <w:tcPr>
            <w:tcW w:w="963" w:type="dxa"/>
          </w:tcPr>
          <w:p w14:paraId="4CC508B4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proofErr w:type="spellStart"/>
            <w:r>
              <w:rPr>
                <w:color w:val="FFC000"/>
                <w:sz w:val="16"/>
                <w:szCs w:val="16"/>
              </w:rPr>
              <w:t>MediaTek</w:t>
            </w:r>
            <w:proofErr w:type="spellEnd"/>
          </w:p>
        </w:tc>
        <w:tc>
          <w:tcPr>
            <w:tcW w:w="928" w:type="dxa"/>
          </w:tcPr>
          <w:p w14:paraId="3DEBAF9E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4.2%/2.9%</w:t>
            </w:r>
          </w:p>
        </w:tc>
        <w:tc>
          <w:tcPr>
            <w:tcW w:w="1088" w:type="dxa"/>
          </w:tcPr>
          <w:p w14:paraId="15BD0C27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12.0%/9.4%</w:t>
            </w:r>
          </w:p>
        </w:tc>
        <w:tc>
          <w:tcPr>
            <w:tcW w:w="1088" w:type="dxa"/>
          </w:tcPr>
          <w:p w14:paraId="10880026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17.2%/18.6%</w:t>
            </w:r>
          </w:p>
        </w:tc>
        <w:tc>
          <w:tcPr>
            <w:tcW w:w="1088" w:type="dxa"/>
          </w:tcPr>
          <w:p w14:paraId="4C7A6C53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24.7%/25.0%</w:t>
            </w:r>
          </w:p>
        </w:tc>
        <w:tc>
          <w:tcPr>
            <w:tcW w:w="1088" w:type="dxa"/>
          </w:tcPr>
          <w:p w14:paraId="0F9A80AD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31.7%/30.3%</w:t>
            </w:r>
          </w:p>
        </w:tc>
        <w:tc>
          <w:tcPr>
            <w:tcW w:w="1088" w:type="dxa"/>
          </w:tcPr>
          <w:p w14:paraId="35471C21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36.5%/39.1%</w:t>
            </w:r>
          </w:p>
        </w:tc>
        <w:tc>
          <w:tcPr>
            <w:tcW w:w="1088" w:type="dxa"/>
          </w:tcPr>
          <w:p w14:paraId="040EE912" w14:textId="77777777" w:rsidR="009B6A1D" w:rsidRDefault="009B6A1D">
            <w:pPr>
              <w:spacing w:before="0"/>
              <w:rPr>
                <w:sz w:val="16"/>
                <w:szCs w:val="16"/>
              </w:rPr>
            </w:pPr>
          </w:p>
        </w:tc>
      </w:tr>
      <w:tr w:rsidR="009B6A1D" w14:paraId="4361AE94" w14:textId="77777777">
        <w:trPr>
          <w:trHeight w:val="20"/>
          <w:jc w:val="center"/>
        </w:trPr>
        <w:tc>
          <w:tcPr>
            <w:tcW w:w="963" w:type="dxa"/>
          </w:tcPr>
          <w:p w14:paraId="418929DE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rFonts w:hint="eastAsia"/>
                <w:color w:val="7030A0"/>
                <w:sz w:val="16"/>
                <w:szCs w:val="16"/>
                <w:lang w:val="en-US" w:eastAsia="zh-CN"/>
              </w:rPr>
              <w:t>ZTE</w:t>
            </w:r>
          </w:p>
        </w:tc>
        <w:tc>
          <w:tcPr>
            <w:tcW w:w="928" w:type="dxa"/>
          </w:tcPr>
          <w:p w14:paraId="4617FACC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rFonts w:hint="eastAsia"/>
                <w:color w:val="7030A0"/>
                <w:sz w:val="16"/>
                <w:szCs w:val="16"/>
                <w:lang w:val="en-US" w:eastAsia="zh-CN"/>
              </w:rPr>
              <w:t>4.2%/4.6%</w:t>
            </w:r>
          </w:p>
        </w:tc>
        <w:tc>
          <w:tcPr>
            <w:tcW w:w="1088" w:type="dxa"/>
          </w:tcPr>
          <w:p w14:paraId="20FD3316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rFonts w:hint="eastAsia"/>
                <w:color w:val="7030A0"/>
                <w:sz w:val="16"/>
                <w:szCs w:val="16"/>
                <w:lang w:val="en-US" w:eastAsia="zh-CN"/>
              </w:rPr>
              <w:t>10.3%/9.5%</w:t>
            </w:r>
          </w:p>
        </w:tc>
        <w:tc>
          <w:tcPr>
            <w:tcW w:w="1088" w:type="dxa"/>
          </w:tcPr>
          <w:p w14:paraId="2C9D97B4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rFonts w:hint="eastAsia"/>
                <w:color w:val="7030A0"/>
                <w:sz w:val="16"/>
                <w:szCs w:val="16"/>
                <w:lang w:val="en-US" w:eastAsia="zh-CN"/>
              </w:rPr>
              <w:t>17.8%/18.2%</w:t>
            </w:r>
          </w:p>
        </w:tc>
        <w:tc>
          <w:tcPr>
            <w:tcW w:w="1088" w:type="dxa"/>
          </w:tcPr>
          <w:p w14:paraId="34D19D86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rFonts w:hint="eastAsia"/>
                <w:color w:val="7030A0"/>
                <w:sz w:val="16"/>
                <w:szCs w:val="16"/>
                <w:lang w:val="en-US" w:eastAsia="zh-CN"/>
              </w:rPr>
              <w:t>26.6%/25.4%</w:t>
            </w:r>
          </w:p>
        </w:tc>
        <w:tc>
          <w:tcPr>
            <w:tcW w:w="1088" w:type="dxa"/>
          </w:tcPr>
          <w:p w14:paraId="6894DBF1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rFonts w:hint="eastAsia"/>
                <w:color w:val="7030A0"/>
                <w:sz w:val="16"/>
                <w:szCs w:val="16"/>
                <w:lang w:val="en-US" w:eastAsia="zh-CN"/>
              </w:rPr>
              <w:t>32.5%/30.5%</w:t>
            </w:r>
          </w:p>
        </w:tc>
        <w:tc>
          <w:tcPr>
            <w:tcW w:w="1088" w:type="dxa"/>
          </w:tcPr>
          <w:p w14:paraId="31C6AA95" w14:textId="77777777" w:rsidR="009B6A1D" w:rsidRDefault="00965D5A">
            <w:pPr>
              <w:spacing w:before="0"/>
              <w:rPr>
                <w:sz w:val="16"/>
                <w:szCs w:val="16"/>
              </w:rPr>
            </w:pPr>
            <w:r>
              <w:rPr>
                <w:rFonts w:hint="eastAsia"/>
                <w:color w:val="7030A0"/>
                <w:sz w:val="16"/>
                <w:szCs w:val="16"/>
                <w:lang w:val="en-US" w:eastAsia="zh-CN"/>
              </w:rPr>
              <w:t>36.3%/36.9%</w:t>
            </w:r>
          </w:p>
        </w:tc>
        <w:tc>
          <w:tcPr>
            <w:tcW w:w="1088" w:type="dxa"/>
          </w:tcPr>
          <w:p w14:paraId="2D8ADD89" w14:textId="77777777" w:rsidR="009B6A1D" w:rsidRDefault="009B6A1D">
            <w:pPr>
              <w:spacing w:before="0"/>
              <w:rPr>
                <w:sz w:val="16"/>
                <w:szCs w:val="16"/>
              </w:rPr>
            </w:pPr>
          </w:p>
        </w:tc>
      </w:tr>
      <w:tr w:rsidR="009B6A1D" w14:paraId="0450980C" w14:textId="77777777">
        <w:trPr>
          <w:trHeight w:val="20"/>
          <w:jc w:val="center"/>
        </w:trPr>
        <w:tc>
          <w:tcPr>
            <w:tcW w:w="963" w:type="dxa"/>
          </w:tcPr>
          <w:p w14:paraId="15734D7E" w14:textId="77777777" w:rsidR="009B6A1D" w:rsidRPr="00033453" w:rsidRDefault="001F05D4">
            <w:pPr>
              <w:spacing w:before="0"/>
              <w:rPr>
                <w:color w:val="1F3864" w:themeColor="accent5" w:themeShade="80"/>
                <w:sz w:val="16"/>
                <w:szCs w:val="16"/>
              </w:rPr>
            </w:pPr>
            <w:r w:rsidRPr="00033453">
              <w:rPr>
                <w:color w:val="1F3864" w:themeColor="accent5" w:themeShade="80"/>
                <w:sz w:val="16"/>
                <w:szCs w:val="16"/>
              </w:rPr>
              <w:t>Samsung</w:t>
            </w:r>
          </w:p>
        </w:tc>
        <w:tc>
          <w:tcPr>
            <w:tcW w:w="928" w:type="dxa"/>
          </w:tcPr>
          <w:p w14:paraId="03709991" w14:textId="77777777" w:rsidR="009B6A1D" w:rsidRPr="00033453" w:rsidRDefault="001F05D4">
            <w:pPr>
              <w:spacing w:before="0"/>
              <w:rPr>
                <w:color w:val="1F3864" w:themeColor="accent5" w:themeShade="80"/>
                <w:sz w:val="16"/>
                <w:szCs w:val="16"/>
              </w:rPr>
            </w:pPr>
            <w:r w:rsidRPr="00033453">
              <w:rPr>
                <w:color w:val="1F3864" w:themeColor="accent5" w:themeShade="80"/>
                <w:sz w:val="16"/>
                <w:szCs w:val="16"/>
              </w:rPr>
              <w:t>5.8%/5.7%</w:t>
            </w:r>
          </w:p>
        </w:tc>
        <w:tc>
          <w:tcPr>
            <w:tcW w:w="1088" w:type="dxa"/>
          </w:tcPr>
          <w:p w14:paraId="11C00B66" w14:textId="77777777" w:rsidR="009B6A1D" w:rsidRPr="00033453" w:rsidRDefault="00181FCB">
            <w:pPr>
              <w:spacing w:before="0"/>
              <w:rPr>
                <w:color w:val="1F3864" w:themeColor="accent5" w:themeShade="80"/>
                <w:sz w:val="16"/>
                <w:szCs w:val="16"/>
              </w:rPr>
            </w:pPr>
            <w:r w:rsidRPr="00033453">
              <w:rPr>
                <w:color w:val="1F3864" w:themeColor="accent5" w:themeShade="80"/>
                <w:sz w:val="16"/>
                <w:szCs w:val="16"/>
              </w:rPr>
              <w:t>12.5%</w:t>
            </w:r>
            <w:r w:rsidR="00C40B9B" w:rsidRPr="00033453">
              <w:rPr>
                <w:color w:val="1F3864" w:themeColor="accent5" w:themeShade="80"/>
                <w:sz w:val="16"/>
                <w:szCs w:val="16"/>
              </w:rPr>
              <w:t>/</w:t>
            </w:r>
            <w:r w:rsidR="002D1FAD" w:rsidRPr="00033453">
              <w:rPr>
                <w:color w:val="1F3864" w:themeColor="accent5" w:themeShade="80"/>
                <w:sz w:val="16"/>
                <w:szCs w:val="16"/>
              </w:rPr>
              <w:t>11.8%</w:t>
            </w:r>
          </w:p>
        </w:tc>
        <w:tc>
          <w:tcPr>
            <w:tcW w:w="1088" w:type="dxa"/>
          </w:tcPr>
          <w:p w14:paraId="0F81F29E" w14:textId="77777777" w:rsidR="009B6A1D" w:rsidRPr="00033453" w:rsidRDefault="00480E80">
            <w:pPr>
              <w:spacing w:before="0"/>
              <w:rPr>
                <w:color w:val="1F3864" w:themeColor="accent5" w:themeShade="80"/>
                <w:sz w:val="16"/>
                <w:szCs w:val="16"/>
              </w:rPr>
            </w:pPr>
            <w:r w:rsidRPr="00033453">
              <w:rPr>
                <w:color w:val="1F3864" w:themeColor="accent5" w:themeShade="80"/>
                <w:sz w:val="16"/>
                <w:szCs w:val="16"/>
              </w:rPr>
              <w:t>19.1%</w:t>
            </w:r>
            <w:r w:rsidR="002D1FAD" w:rsidRPr="00033453">
              <w:rPr>
                <w:color w:val="1F3864" w:themeColor="accent5" w:themeShade="80"/>
                <w:sz w:val="16"/>
                <w:szCs w:val="16"/>
              </w:rPr>
              <w:t>/</w:t>
            </w:r>
            <w:r w:rsidRPr="00033453">
              <w:rPr>
                <w:color w:val="1F3864" w:themeColor="accent5" w:themeShade="80"/>
                <w:sz w:val="16"/>
                <w:szCs w:val="16"/>
              </w:rPr>
              <w:t>19.1</w:t>
            </w:r>
            <w:r w:rsidR="002D1FAD" w:rsidRPr="00033453">
              <w:rPr>
                <w:color w:val="1F3864" w:themeColor="accent5" w:themeShade="80"/>
                <w:sz w:val="16"/>
                <w:szCs w:val="16"/>
              </w:rPr>
              <w:t>%</w:t>
            </w:r>
          </w:p>
        </w:tc>
        <w:tc>
          <w:tcPr>
            <w:tcW w:w="1088" w:type="dxa"/>
          </w:tcPr>
          <w:p w14:paraId="07455179" w14:textId="77777777" w:rsidR="009B6A1D" w:rsidRPr="00033453" w:rsidRDefault="00480E80">
            <w:pPr>
              <w:spacing w:before="0"/>
              <w:rPr>
                <w:color w:val="1F3864" w:themeColor="accent5" w:themeShade="80"/>
                <w:sz w:val="16"/>
                <w:szCs w:val="16"/>
              </w:rPr>
            </w:pPr>
            <w:r w:rsidRPr="00033453">
              <w:rPr>
                <w:color w:val="1F3864" w:themeColor="accent5" w:themeShade="80"/>
                <w:sz w:val="16"/>
                <w:szCs w:val="16"/>
              </w:rPr>
              <w:t>25.4%/</w:t>
            </w:r>
            <w:r w:rsidR="00131B75" w:rsidRPr="00033453">
              <w:rPr>
                <w:color w:val="1F3864" w:themeColor="accent5" w:themeShade="80"/>
                <w:sz w:val="16"/>
                <w:szCs w:val="16"/>
              </w:rPr>
              <w:t>25.3%</w:t>
            </w:r>
          </w:p>
        </w:tc>
        <w:tc>
          <w:tcPr>
            <w:tcW w:w="1088" w:type="dxa"/>
          </w:tcPr>
          <w:p w14:paraId="095339AB" w14:textId="77777777" w:rsidR="009B6A1D" w:rsidRPr="00033453" w:rsidRDefault="00B14957" w:rsidP="00B14957">
            <w:pPr>
              <w:spacing w:before="0"/>
              <w:rPr>
                <w:color w:val="1F3864" w:themeColor="accent5" w:themeShade="80"/>
                <w:sz w:val="16"/>
                <w:szCs w:val="16"/>
              </w:rPr>
            </w:pPr>
            <w:r w:rsidRPr="00033453">
              <w:rPr>
                <w:color w:val="1F3864" w:themeColor="accent5" w:themeShade="80"/>
                <w:sz w:val="16"/>
                <w:szCs w:val="16"/>
              </w:rPr>
              <w:t>31.</w:t>
            </w:r>
            <w:r w:rsidR="00BB10F7" w:rsidRPr="00033453">
              <w:rPr>
                <w:color w:val="1F3864" w:themeColor="accent5" w:themeShade="80"/>
                <w:sz w:val="16"/>
                <w:szCs w:val="16"/>
              </w:rPr>
              <w:t>1</w:t>
            </w:r>
            <w:r w:rsidRPr="00033453">
              <w:rPr>
                <w:color w:val="1F3864" w:themeColor="accent5" w:themeShade="80"/>
                <w:sz w:val="16"/>
                <w:szCs w:val="16"/>
              </w:rPr>
              <w:t>%/30.9%</w:t>
            </w:r>
          </w:p>
        </w:tc>
        <w:tc>
          <w:tcPr>
            <w:tcW w:w="1088" w:type="dxa"/>
          </w:tcPr>
          <w:p w14:paraId="58D81D20" w14:textId="77777777" w:rsidR="009B6A1D" w:rsidRPr="00033453" w:rsidRDefault="00ED7F88" w:rsidP="002F440B">
            <w:pPr>
              <w:spacing w:before="0"/>
              <w:rPr>
                <w:color w:val="1F3864" w:themeColor="accent5" w:themeShade="80"/>
                <w:sz w:val="16"/>
                <w:szCs w:val="16"/>
              </w:rPr>
            </w:pPr>
            <w:r w:rsidRPr="00033453">
              <w:rPr>
                <w:color w:val="1F3864" w:themeColor="accent5" w:themeShade="80"/>
                <w:sz w:val="16"/>
                <w:szCs w:val="16"/>
              </w:rPr>
              <w:t>36.8</w:t>
            </w:r>
            <w:r w:rsidR="00E44AFB" w:rsidRPr="00033453">
              <w:rPr>
                <w:color w:val="1F3864" w:themeColor="accent5" w:themeShade="80"/>
                <w:sz w:val="16"/>
                <w:szCs w:val="16"/>
              </w:rPr>
              <w:t>%/</w:t>
            </w:r>
            <w:r w:rsidR="002F440B" w:rsidRPr="00033453">
              <w:rPr>
                <w:color w:val="1F3864" w:themeColor="accent5" w:themeShade="80"/>
                <w:sz w:val="16"/>
                <w:szCs w:val="16"/>
              </w:rPr>
              <w:t>37.7</w:t>
            </w:r>
            <w:r w:rsidR="000D4F5E" w:rsidRPr="00033453">
              <w:rPr>
                <w:color w:val="1F3864" w:themeColor="accent5" w:themeShade="80"/>
                <w:sz w:val="16"/>
                <w:szCs w:val="16"/>
              </w:rPr>
              <w:t>%</w:t>
            </w:r>
          </w:p>
        </w:tc>
        <w:tc>
          <w:tcPr>
            <w:tcW w:w="1088" w:type="dxa"/>
          </w:tcPr>
          <w:p w14:paraId="75E243D1" w14:textId="77777777" w:rsidR="009B6A1D" w:rsidRDefault="009B6A1D">
            <w:pPr>
              <w:spacing w:before="0"/>
              <w:rPr>
                <w:sz w:val="16"/>
                <w:szCs w:val="16"/>
              </w:rPr>
            </w:pPr>
          </w:p>
        </w:tc>
      </w:tr>
      <w:tr w:rsidR="009B6A1D" w14:paraId="796C9163" w14:textId="77777777">
        <w:trPr>
          <w:trHeight w:val="20"/>
          <w:jc w:val="center"/>
        </w:trPr>
        <w:tc>
          <w:tcPr>
            <w:tcW w:w="963" w:type="dxa"/>
          </w:tcPr>
          <w:p w14:paraId="22E5C639" w14:textId="77777777" w:rsidR="009B6A1D" w:rsidRPr="00DC4577" w:rsidRDefault="00DC4577">
            <w:pPr>
              <w:spacing w:before="0"/>
              <w:rPr>
                <w:color w:val="0070C0"/>
                <w:sz w:val="16"/>
                <w:szCs w:val="16"/>
              </w:rPr>
            </w:pPr>
            <w:r w:rsidRPr="00DC4577">
              <w:rPr>
                <w:color w:val="0070C0"/>
                <w:sz w:val="16"/>
                <w:szCs w:val="16"/>
              </w:rPr>
              <w:t>Nokia</w:t>
            </w:r>
          </w:p>
        </w:tc>
        <w:tc>
          <w:tcPr>
            <w:tcW w:w="928" w:type="dxa"/>
          </w:tcPr>
          <w:p w14:paraId="63F24595" w14:textId="77777777" w:rsidR="009B6A1D" w:rsidRPr="00DC4577" w:rsidRDefault="00DC4577">
            <w:pPr>
              <w:spacing w:before="0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7.0%/7.4%</w:t>
            </w:r>
          </w:p>
        </w:tc>
        <w:tc>
          <w:tcPr>
            <w:tcW w:w="1088" w:type="dxa"/>
          </w:tcPr>
          <w:p w14:paraId="60644CE7" w14:textId="77777777" w:rsidR="00DC4577" w:rsidRPr="00DC4577" w:rsidRDefault="00DC4577">
            <w:pPr>
              <w:spacing w:before="0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14.8%/14.6%</w:t>
            </w:r>
          </w:p>
        </w:tc>
        <w:tc>
          <w:tcPr>
            <w:tcW w:w="1088" w:type="dxa"/>
          </w:tcPr>
          <w:p w14:paraId="02E729B7" w14:textId="77777777" w:rsidR="009B6A1D" w:rsidRPr="00DC4577" w:rsidRDefault="00DC4577">
            <w:pPr>
              <w:spacing w:before="0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21.2%/21.3</w:t>
            </w:r>
          </w:p>
        </w:tc>
        <w:tc>
          <w:tcPr>
            <w:tcW w:w="1088" w:type="dxa"/>
          </w:tcPr>
          <w:p w14:paraId="79380541" w14:textId="77777777" w:rsidR="009B6A1D" w:rsidRPr="00DC4577" w:rsidRDefault="00DC4577">
            <w:pPr>
              <w:spacing w:before="0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27.9/28.2%</w:t>
            </w:r>
          </w:p>
        </w:tc>
        <w:tc>
          <w:tcPr>
            <w:tcW w:w="1088" w:type="dxa"/>
          </w:tcPr>
          <w:p w14:paraId="752E7C28" w14:textId="77777777" w:rsidR="00DC4577" w:rsidRPr="00DC4577" w:rsidRDefault="00DC4577">
            <w:pPr>
              <w:spacing w:before="0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33.2%/32.8%</w:t>
            </w:r>
          </w:p>
        </w:tc>
        <w:tc>
          <w:tcPr>
            <w:tcW w:w="1088" w:type="dxa"/>
          </w:tcPr>
          <w:p w14:paraId="135E10E1" w14:textId="77777777" w:rsidR="009B6A1D" w:rsidRPr="00DC4577" w:rsidRDefault="00DC4577">
            <w:pPr>
              <w:spacing w:before="0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38.2%/37.9</w:t>
            </w:r>
          </w:p>
        </w:tc>
        <w:tc>
          <w:tcPr>
            <w:tcW w:w="1088" w:type="dxa"/>
          </w:tcPr>
          <w:p w14:paraId="1ABA5571" w14:textId="77777777" w:rsidR="009B6A1D" w:rsidRDefault="009B6A1D">
            <w:pPr>
              <w:spacing w:before="0"/>
              <w:rPr>
                <w:sz w:val="16"/>
                <w:szCs w:val="16"/>
              </w:rPr>
            </w:pPr>
          </w:p>
        </w:tc>
      </w:tr>
      <w:tr w:rsidR="009B6A1D" w14:paraId="646C905B" w14:textId="77777777">
        <w:trPr>
          <w:trHeight w:val="20"/>
          <w:jc w:val="center"/>
        </w:trPr>
        <w:tc>
          <w:tcPr>
            <w:tcW w:w="963" w:type="dxa"/>
          </w:tcPr>
          <w:p w14:paraId="55126BCA" w14:textId="7531CC48" w:rsidR="009B6A1D" w:rsidRDefault="00C07905">
            <w:pPr>
              <w:spacing w:before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Broadcom</w:t>
            </w:r>
          </w:p>
        </w:tc>
        <w:tc>
          <w:tcPr>
            <w:tcW w:w="928" w:type="dxa"/>
          </w:tcPr>
          <w:p w14:paraId="3EBE02B8" w14:textId="3192BC07" w:rsidR="009B6A1D" w:rsidRDefault="00C07905">
            <w:pPr>
              <w:spacing w:before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8.1%/8.4%</w:t>
            </w:r>
          </w:p>
        </w:tc>
        <w:tc>
          <w:tcPr>
            <w:tcW w:w="1088" w:type="dxa"/>
          </w:tcPr>
          <w:p w14:paraId="1A7B1A9F" w14:textId="02062588" w:rsidR="009B6A1D" w:rsidRDefault="00C07905">
            <w:pPr>
              <w:spacing w:before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13.5%/13.1%</w:t>
            </w:r>
          </w:p>
        </w:tc>
        <w:tc>
          <w:tcPr>
            <w:tcW w:w="1088" w:type="dxa"/>
          </w:tcPr>
          <w:p w14:paraId="7FB90E10" w14:textId="19212E5C" w:rsidR="009B6A1D" w:rsidRDefault="00C07905">
            <w:pPr>
              <w:spacing w:before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17.9%/18.5%</w:t>
            </w:r>
          </w:p>
        </w:tc>
        <w:tc>
          <w:tcPr>
            <w:tcW w:w="1088" w:type="dxa"/>
          </w:tcPr>
          <w:p w14:paraId="795D86E0" w14:textId="28FC2DCE" w:rsidR="009B6A1D" w:rsidRDefault="00C07905">
            <w:pPr>
              <w:spacing w:before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22.3%/23.2%</w:t>
            </w:r>
          </w:p>
        </w:tc>
        <w:tc>
          <w:tcPr>
            <w:tcW w:w="1088" w:type="dxa"/>
          </w:tcPr>
          <w:p w14:paraId="140C4460" w14:textId="6D75FC05" w:rsidR="009B6A1D" w:rsidRDefault="00C07905">
            <w:pPr>
              <w:spacing w:before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27.4%/26.5%</w:t>
            </w:r>
          </w:p>
        </w:tc>
        <w:tc>
          <w:tcPr>
            <w:tcW w:w="1088" w:type="dxa"/>
          </w:tcPr>
          <w:p w14:paraId="35A7DA3D" w14:textId="625230E5" w:rsidR="009B6A1D" w:rsidRDefault="00C07905">
            <w:pPr>
              <w:spacing w:before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30.8%/29.5%</w:t>
            </w:r>
          </w:p>
        </w:tc>
        <w:tc>
          <w:tcPr>
            <w:tcW w:w="1088" w:type="dxa"/>
          </w:tcPr>
          <w:p w14:paraId="036C14F4" w14:textId="77777777" w:rsidR="009B6A1D" w:rsidRDefault="009B6A1D">
            <w:pPr>
              <w:spacing w:before="0"/>
              <w:rPr>
                <w:sz w:val="16"/>
                <w:szCs w:val="16"/>
                <w:lang w:eastAsia="zh-CN"/>
              </w:rPr>
            </w:pPr>
          </w:p>
        </w:tc>
      </w:tr>
    </w:tbl>
    <w:p w14:paraId="33EAEA58" w14:textId="77777777" w:rsidR="009B6A1D" w:rsidRDefault="009B6A1D"/>
    <w:p w14:paraId="562D1267" w14:textId="77777777" w:rsidR="009B6A1D" w:rsidRDefault="00965D5A">
      <w:r>
        <w:t xml:space="preserve">Between scenario 1 and scenario 2, due to different ways to drop gNBs between the operators, the max AP2AP received power </w:t>
      </w:r>
      <w:proofErr w:type="spellStart"/>
      <w:r>
        <w:t>cdf</w:t>
      </w:r>
      <w:proofErr w:type="spellEnd"/>
      <w:r>
        <w:t xml:space="preserve"> will be different. For different A values, the </w:t>
      </w:r>
      <w:proofErr w:type="spellStart"/>
      <w:r>
        <w:t>cdf</w:t>
      </w:r>
      <w:proofErr w:type="spellEnd"/>
      <w:r>
        <w:t xml:space="preserve"> are shown in the next set of figures.</w:t>
      </w:r>
    </w:p>
    <w:p w14:paraId="1A27CA7E" w14:textId="77777777" w:rsidR="009B6A1D" w:rsidRDefault="00965D5A">
      <w:pPr>
        <w:jc w:val="center"/>
      </w:pPr>
      <w:r>
        <w:rPr>
          <w:noProof/>
          <w:lang w:val="en-US"/>
        </w:rPr>
        <w:drawing>
          <wp:inline distT="0" distB="0" distL="0" distR="0" wp14:anchorId="3019B4C1" wp14:editId="65381BCA">
            <wp:extent cx="2743200" cy="27432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t xml:space="preserve"> </w:t>
      </w:r>
      <w:r>
        <w:rPr>
          <w:noProof/>
          <w:lang w:val="en-US"/>
        </w:rPr>
        <w:drawing>
          <wp:inline distT="0" distB="0" distL="0" distR="0" wp14:anchorId="348EFFC2" wp14:editId="6CF6741D">
            <wp:extent cx="2743200" cy="2743200"/>
            <wp:effectExtent l="0" t="0" r="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03900BC9" w14:textId="77777777" w:rsidR="009B6A1D" w:rsidRDefault="00965D5A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t>6</w:t>
      </w:r>
      <w:r>
        <w:fldChar w:fldCharType="end"/>
      </w:r>
      <w:r>
        <w:t xml:space="preserve">. Max AP2AP received power </w:t>
      </w:r>
      <w:proofErr w:type="spellStart"/>
      <w:r>
        <w:t>cdf</w:t>
      </w:r>
      <w:proofErr w:type="spellEnd"/>
      <w:r>
        <w:t>, A=1.0</w:t>
      </w:r>
    </w:p>
    <w:p w14:paraId="4820C07D" w14:textId="77777777" w:rsidR="009B6A1D" w:rsidRDefault="00965D5A">
      <w:pPr>
        <w:jc w:val="center"/>
      </w:pPr>
      <w:r>
        <w:rPr>
          <w:noProof/>
          <w:lang w:val="en-US"/>
        </w:rPr>
        <w:drawing>
          <wp:inline distT="0" distB="0" distL="0" distR="0" wp14:anchorId="45D1770B" wp14:editId="0FD0BA3D">
            <wp:extent cx="27432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r>
        <w:t xml:space="preserve"> </w:t>
      </w:r>
      <w:r>
        <w:rPr>
          <w:noProof/>
          <w:lang w:val="en-US"/>
        </w:rPr>
        <w:drawing>
          <wp:inline distT="0" distB="0" distL="0" distR="0" wp14:anchorId="55857673" wp14:editId="7C1DEDC5">
            <wp:extent cx="2743200" cy="2743200"/>
            <wp:effectExtent l="0" t="0" r="0" b="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2B85442B" w14:textId="77777777" w:rsidR="009B6A1D" w:rsidRDefault="00965D5A">
      <w:pPr>
        <w:pStyle w:val="Caption"/>
      </w:pPr>
      <w:r>
        <w:lastRenderedPageBreak/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t>6</w:t>
      </w:r>
      <w:r>
        <w:fldChar w:fldCharType="end"/>
      </w:r>
      <w:r>
        <w:t xml:space="preserve">. Max AP2AP received power </w:t>
      </w:r>
      <w:proofErr w:type="spellStart"/>
      <w:r>
        <w:t>cdf</w:t>
      </w:r>
      <w:proofErr w:type="spellEnd"/>
      <w:r>
        <w:t>, A=1.2</w:t>
      </w:r>
    </w:p>
    <w:p w14:paraId="3294E769" w14:textId="77777777" w:rsidR="009B6A1D" w:rsidRDefault="00965D5A">
      <w:pPr>
        <w:jc w:val="center"/>
      </w:pPr>
      <w:r>
        <w:rPr>
          <w:noProof/>
          <w:lang w:val="en-US"/>
        </w:rPr>
        <w:drawing>
          <wp:inline distT="0" distB="0" distL="0" distR="0" wp14:anchorId="23379029" wp14:editId="25A23675">
            <wp:extent cx="2743200" cy="27432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r>
        <w:t xml:space="preserve"> </w:t>
      </w:r>
      <w:r>
        <w:rPr>
          <w:noProof/>
          <w:lang w:val="en-US"/>
        </w:rPr>
        <w:drawing>
          <wp:inline distT="0" distB="0" distL="0" distR="0" wp14:anchorId="5B0FFDDE" wp14:editId="0F8B25E9">
            <wp:extent cx="2743200" cy="2743200"/>
            <wp:effectExtent l="0" t="0" r="0" b="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157E6D0E" w14:textId="77777777" w:rsidR="009B6A1D" w:rsidRDefault="00965D5A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t>6</w:t>
      </w:r>
      <w:r>
        <w:fldChar w:fldCharType="end"/>
      </w:r>
      <w:r>
        <w:t xml:space="preserve">. Max AP2AP received power </w:t>
      </w:r>
      <w:proofErr w:type="spellStart"/>
      <w:r>
        <w:t>cdf</w:t>
      </w:r>
      <w:proofErr w:type="spellEnd"/>
      <w:r>
        <w:t>, A=1.4</w:t>
      </w:r>
    </w:p>
    <w:p w14:paraId="2E2A779F" w14:textId="77777777" w:rsidR="009B6A1D" w:rsidRDefault="00965D5A">
      <w:pPr>
        <w:jc w:val="center"/>
      </w:pPr>
      <w:r>
        <w:rPr>
          <w:noProof/>
          <w:lang w:val="en-US"/>
        </w:rPr>
        <w:drawing>
          <wp:inline distT="0" distB="0" distL="0" distR="0" wp14:anchorId="683A2393" wp14:editId="1973A6A1">
            <wp:extent cx="2743200" cy="2743200"/>
            <wp:effectExtent l="0" t="0" r="0" b="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  <w:r>
        <w:t xml:space="preserve"> </w:t>
      </w:r>
      <w:r>
        <w:rPr>
          <w:noProof/>
          <w:lang w:val="en-US"/>
        </w:rPr>
        <w:drawing>
          <wp:inline distT="0" distB="0" distL="0" distR="0" wp14:anchorId="04CC3B5E" wp14:editId="2A0E4690">
            <wp:extent cx="2743200" cy="2743200"/>
            <wp:effectExtent l="0" t="0" r="0" b="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2E3BD7D1" w14:textId="77777777" w:rsidR="009B6A1D" w:rsidRDefault="00965D5A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t>6</w:t>
      </w:r>
      <w:r>
        <w:fldChar w:fldCharType="end"/>
      </w:r>
      <w:r>
        <w:t xml:space="preserve">. Max AP2AP received power </w:t>
      </w:r>
      <w:proofErr w:type="spellStart"/>
      <w:r>
        <w:t>cdf</w:t>
      </w:r>
      <w:proofErr w:type="spellEnd"/>
      <w:r>
        <w:t>, A=1.6</w:t>
      </w:r>
    </w:p>
    <w:p w14:paraId="48D34A96" w14:textId="77777777" w:rsidR="009B6A1D" w:rsidRDefault="00965D5A">
      <w:pPr>
        <w:jc w:val="center"/>
      </w:pPr>
      <w:r>
        <w:rPr>
          <w:noProof/>
          <w:lang w:val="en-US"/>
        </w:rPr>
        <w:drawing>
          <wp:inline distT="0" distB="0" distL="0" distR="0" wp14:anchorId="00B5CBBF" wp14:editId="59561229">
            <wp:extent cx="2743200" cy="2743200"/>
            <wp:effectExtent l="0" t="0" r="0" b="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  <w:r>
        <w:t xml:space="preserve"> </w:t>
      </w:r>
      <w:r>
        <w:rPr>
          <w:noProof/>
          <w:lang w:val="en-US"/>
        </w:rPr>
        <w:drawing>
          <wp:inline distT="0" distB="0" distL="0" distR="0" wp14:anchorId="56039C71" wp14:editId="63956F6B">
            <wp:extent cx="2743200" cy="2743200"/>
            <wp:effectExtent l="0" t="0" r="0" b="0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6CE13847" w14:textId="77777777" w:rsidR="009B6A1D" w:rsidRDefault="00965D5A">
      <w:pPr>
        <w:pStyle w:val="Caption"/>
      </w:pPr>
      <w:r>
        <w:lastRenderedPageBreak/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t>6</w:t>
      </w:r>
      <w:r>
        <w:fldChar w:fldCharType="end"/>
      </w:r>
      <w:r>
        <w:t xml:space="preserve">. Max AP2AP received power </w:t>
      </w:r>
      <w:proofErr w:type="spellStart"/>
      <w:r>
        <w:t>cdf</w:t>
      </w:r>
      <w:proofErr w:type="spellEnd"/>
      <w:r>
        <w:t>, A=1.8</w:t>
      </w:r>
    </w:p>
    <w:p w14:paraId="1738E931" w14:textId="77777777" w:rsidR="009B6A1D" w:rsidRDefault="00965D5A">
      <w:pPr>
        <w:jc w:val="center"/>
      </w:pPr>
      <w:r>
        <w:rPr>
          <w:noProof/>
          <w:lang w:val="en-US"/>
        </w:rPr>
        <w:drawing>
          <wp:inline distT="0" distB="0" distL="0" distR="0" wp14:anchorId="76E049F0" wp14:editId="158175E0">
            <wp:extent cx="2743200" cy="2743200"/>
            <wp:effectExtent l="0" t="0" r="0" b="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  <w:r>
        <w:t xml:space="preserve"> </w:t>
      </w:r>
      <w:r>
        <w:rPr>
          <w:noProof/>
          <w:lang w:val="en-US"/>
        </w:rPr>
        <w:drawing>
          <wp:inline distT="0" distB="0" distL="0" distR="0" wp14:anchorId="2293C541" wp14:editId="1A030EE8">
            <wp:extent cx="2743200" cy="2743200"/>
            <wp:effectExtent l="0" t="0" r="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7D56B7C4" w14:textId="77777777" w:rsidR="009B6A1D" w:rsidRDefault="00965D5A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t>6</w:t>
      </w:r>
      <w:r>
        <w:fldChar w:fldCharType="end"/>
      </w:r>
      <w:r>
        <w:t xml:space="preserve">. Max AP2AP received power </w:t>
      </w:r>
      <w:proofErr w:type="spellStart"/>
      <w:r>
        <w:t>cdf</w:t>
      </w:r>
      <w:proofErr w:type="spellEnd"/>
      <w:r>
        <w:t>, A=2.0</w:t>
      </w:r>
    </w:p>
    <w:p w14:paraId="02D4D889" w14:textId="77777777" w:rsidR="009B6A1D" w:rsidRDefault="00965D5A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1</w:t>
      </w:r>
      <w:r>
        <w:fldChar w:fldCharType="end"/>
      </w:r>
      <w:r>
        <w:t>. Percentile of -72dBm point for Max AP2AP received power for scenario 1/scenario 2</w:t>
      </w:r>
    </w:p>
    <w:tbl>
      <w:tblPr>
        <w:tblStyle w:val="TableGrid"/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1485"/>
        <w:gridCol w:w="1397"/>
        <w:gridCol w:w="1397"/>
        <w:gridCol w:w="1397"/>
        <w:gridCol w:w="1397"/>
        <w:gridCol w:w="1278"/>
        <w:gridCol w:w="1278"/>
      </w:tblGrid>
      <w:tr w:rsidR="009B6A1D" w14:paraId="5C070502" w14:textId="77777777">
        <w:trPr>
          <w:trHeight w:val="20"/>
          <w:jc w:val="center"/>
        </w:trPr>
        <w:tc>
          <w:tcPr>
            <w:tcW w:w="1485" w:type="dxa"/>
          </w:tcPr>
          <w:p w14:paraId="3A83BCD6" w14:textId="77777777" w:rsidR="009B6A1D" w:rsidRDefault="009B6A1D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1397" w:type="dxa"/>
          </w:tcPr>
          <w:p w14:paraId="6AF03901" w14:textId="77777777" w:rsidR="009B6A1D" w:rsidRDefault="00965D5A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A=1.0</w:t>
            </w:r>
          </w:p>
        </w:tc>
        <w:tc>
          <w:tcPr>
            <w:tcW w:w="1397" w:type="dxa"/>
          </w:tcPr>
          <w:p w14:paraId="1CC7D559" w14:textId="77777777" w:rsidR="009B6A1D" w:rsidRDefault="00965D5A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A=1.2</w:t>
            </w:r>
          </w:p>
        </w:tc>
        <w:tc>
          <w:tcPr>
            <w:tcW w:w="1397" w:type="dxa"/>
          </w:tcPr>
          <w:p w14:paraId="39508615" w14:textId="77777777" w:rsidR="009B6A1D" w:rsidRDefault="00965D5A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A=1.4</w:t>
            </w:r>
          </w:p>
        </w:tc>
        <w:tc>
          <w:tcPr>
            <w:tcW w:w="1397" w:type="dxa"/>
          </w:tcPr>
          <w:p w14:paraId="6134A9CB" w14:textId="77777777" w:rsidR="009B6A1D" w:rsidRDefault="00965D5A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A=1.6</w:t>
            </w:r>
          </w:p>
        </w:tc>
        <w:tc>
          <w:tcPr>
            <w:tcW w:w="1278" w:type="dxa"/>
          </w:tcPr>
          <w:p w14:paraId="3C62CC9A" w14:textId="77777777" w:rsidR="009B6A1D" w:rsidRDefault="00965D5A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A=1.8</w:t>
            </w:r>
          </w:p>
        </w:tc>
        <w:tc>
          <w:tcPr>
            <w:tcW w:w="1278" w:type="dxa"/>
          </w:tcPr>
          <w:p w14:paraId="35501373" w14:textId="77777777" w:rsidR="009B6A1D" w:rsidRDefault="00965D5A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A=2.0</w:t>
            </w:r>
          </w:p>
        </w:tc>
      </w:tr>
      <w:tr w:rsidR="009B6A1D" w14:paraId="51277D26" w14:textId="77777777">
        <w:trPr>
          <w:trHeight w:val="20"/>
          <w:jc w:val="center"/>
        </w:trPr>
        <w:tc>
          <w:tcPr>
            <w:tcW w:w="1485" w:type="dxa"/>
          </w:tcPr>
          <w:p w14:paraId="1457FC97" w14:textId="77777777" w:rsidR="009B6A1D" w:rsidRDefault="00965D5A">
            <w:pPr>
              <w:spacing w:before="0"/>
            </w:pPr>
            <w:r>
              <w:t>Qualcomm</w:t>
            </w:r>
          </w:p>
        </w:tc>
        <w:tc>
          <w:tcPr>
            <w:tcW w:w="1397" w:type="dxa"/>
          </w:tcPr>
          <w:p w14:paraId="0E81DEB0" w14:textId="77777777" w:rsidR="009B6A1D" w:rsidRDefault="00965D5A">
            <w:pPr>
              <w:spacing w:before="0"/>
            </w:pPr>
            <w:r>
              <w:t>0%/0.8%</w:t>
            </w:r>
          </w:p>
        </w:tc>
        <w:tc>
          <w:tcPr>
            <w:tcW w:w="1397" w:type="dxa"/>
          </w:tcPr>
          <w:p w14:paraId="2748B166" w14:textId="77777777" w:rsidR="009B6A1D" w:rsidRDefault="00965D5A">
            <w:pPr>
              <w:spacing w:before="0"/>
            </w:pPr>
            <w:r>
              <w:t>0.1%/2.7%</w:t>
            </w:r>
          </w:p>
        </w:tc>
        <w:tc>
          <w:tcPr>
            <w:tcW w:w="1397" w:type="dxa"/>
          </w:tcPr>
          <w:p w14:paraId="2ACA5705" w14:textId="77777777" w:rsidR="009B6A1D" w:rsidRDefault="00965D5A">
            <w:pPr>
              <w:spacing w:before="0"/>
            </w:pPr>
            <w:r>
              <w:t>0.1%/7.3%</w:t>
            </w:r>
          </w:p>
        </w:tc>
        <w:tc>
          <w:tcPr>
            <w:tcW w:w="1397" w:type="dxa"/>
          </w:tcPr>
          <w:p w14:paraId="2F7920CD" w14:textId="77777777" w:rsidR="009B6A1D" w:rsidRDefault="00965D5A">
            <w:pPr>
              <w:spacing w:before="0"/>
            </w:pPr>
            <w:r>
              <w:t>0.4%/16.5%</w:t>
            </w:r>
          </w:p>
        </w:tc>
        <w:tc>
          <w:tcPr>
            <w:tcW w:w="1278" w:type="dxa"/>
          </w:tcPr>
          <w:p w14:paraId="54EC24F9" w14:textId="77777777" w:rsidR="009B6A1D" w:rsidRDefault="00965D5A">
            <w:pPr>
              <w:spacing w:before="0"/>
            </w:pPr>
            <w:r>
              <w:t>0.6%/23%</w:t>
            </w:r>
          </w:p>
        </w:tc>
        <w:tc>
          <w:tcPr>
            <w:tcW w:w="1278" w:type="dxa"/>
          </w:tcPr>
          <w:p w14:paraId="02534FC2" w14:textId="77777777" w:rsidR="009B6A1D" w:rsidRDefault="00965D5A">
            <w:pPr>
              <w:spacing w:before="0"/>
            </w:pPr>
            <w:r>
              <w:t>0.8%/32%</w:t>
            </w:r>
          </w:p>
        </w:tc>
      </w:tr>
      <w:tr w:rsidR="009B6A1D" w14:paraId="3B3DB3BC" w14:textId="77777777">
        <w:trPr>
          <w:trHeight w:val="20"/>
          <w:jc w:val="center"/>
        </w:trPr>
        <w:tc>
          <w:tcPr>
            <w:tcW w:w="1485" w:type="dxa"/>
          </w:tcPr>
          <w:p w14:paraId="72F8F312" w14:textId="77777777" w:rsidR="009B6A1D" w:rsidRDefault="00965D5A">
            <w:pPr>
              <w:spacing w:before="0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LG</w:t>
            </w:r>
          </w:p>
        </w:tc>
        <w:tc>
          <w:tcPr>
            <w:tcW w:w="1397" w:type="dxa"/>
          </w:tcPr>
          <w:p w14:paraId="5391E955" w14:textId="77777777" w:rsidR="009B6A1D" w:rsidRDefault="00965D5A">
            <w:pPr>
              <w:spacing w:before="0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0%/</w:t>
            </w:r>
            <w:r>
              <w:rPr>
                <w:color w:val="00B050"/>
              </w:rPr>
              <w:t>1.1%</w:t>
            </w:r>
          </w:p>
        </w:tc>
        <w:tc>
          <w:tcPr>
            <w:tcW w:w="1397" w:type="dxa"/>
          </w:tcPr>
          <w:p w14:paraId="1FB13C05" w14:textId="77777777" w:rsidR="009B6A1D" w:rsidRDefault="00965D5A">
            <w:pPr>
              <w:spacing w:before="0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0.1%/</w:t>
            </w:r>
            <w:r>
              <w:rPr>
                <w:color w:val="00B050"/>
              </w:rPr>
              <w:t>3.8%</w:t>
            </w:r>
          </w:p>
        </w:tc>
        <w:tc>
          <w:tcPr>
            <w:tcW w:w="1397" w:type="dxa"/>
          </w:tcPr>
          <w:p w14:paraId="6D5852FF" w14:textId="77777777" w:rsidR="009B6A1D" w:rsidRDefault="00965D5A">
            <w:pPr>
              <w:spacing w:before="0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0.2%/</w:t>
            </w:r>
            <w:r>
              <w:rPr>
                <w:color w:val="00B050"/>
              </w:rPr>
              <w:t>9.7%</w:t>
            </w:r>
          </w:p>
        </w:tc>
        <w:tc>
          <w:tcPr>
            <w:tcW w:w="1397" w:type="dxa"/>
          </w:tcPr>
          <w:p w14:paraId="7074EFE7" w14:textId="77777777" w:rsidR="009B6A1D" w:rsidRDefault="00965D5A">
            <w:pPr>
              <w:spacing w:before="0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0.3%/</w:t>
            </w:r>
            <w:r>
              <w:rPr>
                <w:color w:val="00B050"/>
              </w:rPr>
              <w:t>16.8%</w:t>
            </w:r>
          </w:p>
        </w:tc>
        <w:tc>
          <w:tcPr>
            <w:tcW w:w="1278" w:type="dxa"/>
          </w:tcPr>
          <w:p w14:paraId="51246714" w14:textId="77777777" w:rsidR="009B6A1D" w:rsidRDefault="00965D5A">
            <w:pPr>
              <w:spacing w:before="0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0.2%/</w:t>
            </w:r>
            <w:r>
              <w:rPr>
                <w:color w:val="00B050"/>
              </w:rPr>
              <w:t>25.7%</w:t>
            </w:r>
          </w:p>
        </w:tc>
        <w:tc>
          <w:tcPr>
            <w:tcW w:w="1278" w:type="dxa"/>
          </w:tcPr>
          <w:p w14:paraId="7C935556" w14:textId="77777777" w:rsidR="009B6A1D" w:rsidRDefault="00965D5A">
            <w:pPr>
              <w:spacing w:before="0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0.4%/</w:t>
            </w:r>
            <w:r>
              <w:rPr>
                <w:color w:val="00B050"/>
              </w:rPr>
              <w:t>33.7%</w:t>
            </w:r>
          </w:p>
        </w:tc>
      </w:tr>
      <w:tr w:rsidR="009B6A1D" w14:paraId="2E5F12F2" w14:textId="77777777">
        <w:trPr>
          <w:trHeight w:val="20"/>
          <w:jc w:val="center"/>
        </w:trPr>
        <w:tc>
          <w:tcPr>
            <w:tcW w:w="1485" w:type="dxa"/>
          </w:tcPr>
          <w:p w14:paraId="492517ED" w14:textId="77777777" w:rsidR="009B6A1D" w:rsidRDefault="00965D5A">
            <w:pPr>
              <w:spacing w:before="0"/>
            </w:pPr>
            <w:proofErr w:type="spellStart"/>
            <w:r>
              <w:rPr>
                <w:color w:val="C55A11"/>
                <w:lang w:eastAsia="zh-CN"/>
              </w:rPr>
              <w:t>InterDigital</w:t>
            </w:r>
            <w:proofErr w:type="spellEnd"/>
          </w:p>
        </w:tc>
        <w:tc>
          <w:tcPr>
            <w:tcW w:w="1397" w:type="dxa"/>
          </w:tcPr>
          <w:p w14:paraId="2F13B6C4" w14:textId="77777777" w:rsidR="009B6A1D" w:rsidRDefault="00965D5A">
            <w:pPr>
              <w:spacing w:before="0"/>
            </w:pPr>
            <w:r>
              <w:rPr>
                <w:color w:val="C55A11"/>
                <w:lang w:eastAsia="zh-CN"/>
              </w:rPr>
              <w:t>0%/0.4%</w:t>
            </w:r>
          </w:p>
        </w:tc>
        <w:tc>
          <w:tcPr>
            <w:tcW w:w="1397" w:type="dxa"/>
          </w:tcPr>
          <w:p w14:paraId="2257449D" w14:textId="77777777" w:rsidR="009B6A1D" w:rsidRDefault="00965D5A">
            <w:pPr>
              <w:spacing w:before="0"/>
            </w:pPr>
            <w:r>
              <w:rPr>
                <w:color w:val="C55A11"/>
                <w:lang w:eastAsia="zh-CN"/>
              </w:rPr>
              <w:t>0.1%/1.5%</w:t>
            </w:r>
          </w:p>
        </w:tc>
        <w:tc>
          <w:tcPr>
            <w:tcW w:w="1397" w:type="dxa"/>
          </w:tcPr>
          <w:p w14:paraId="08EFF27C" w14:textId="77777777" w:rsidR="009B6A1D" w:rsidRDefault="00965D5A">
            <w:pPr>
              <w:spacing w:before="0"/>
            </w:pPr>
            <w:r>
              <w:rPr>
                <w:color w:val="C55A11"/>
                <w:lang w:eastAsia="zh-CN"/>
              </w:rPr>
              <w:t>0%/5.9%</w:t>
            </w:r>
          </w:p>
        </w:tc>
        <w:tc>
          <w:tcPr>
            <w:tcW w:w="1397" w:type="dxa"/>
          </w:tcPr>
          <w:p w14:paraId="78364268" w14:textId="77777777" w:rsidR="009B6A1D" w:rsidRDefault="00965D5A">
            <w:pPr>
              <w:spacing w:before="0"/>
            </w:pPr>
            <w:r>
              <w:rPr>
                <w:color w:val="C55A11"/>
                <w:lang w:eastAsia="zh-CN"/>
              </w:rPr>
              <w:t>0%/13%</w:t>
            </w:r>
          </w:p>
        </w:tc>
        <w:tc>
          <w:tcPr>
            <w:tcW w:w="1278" w:type="dxa"/>
          </w:tcPr>
          <w:p w14:paraId="549E74EF" w14:textId="77777777" w:rsidR="009B6A1D" w:rsidRDefault="00965D5A">
            <w:pPr>
              <w:spacing w:before="0"/>
            </w:pPr>
            <w:r>
              <w:rPr>
                <w:color w:val="C55A11"/>
                <w:lang w:eastAsia="zh-CN"/>
              </w:rPr>
              <w:t>0.5%/21.3</w:t>
            </w:r>
          </w:p>
        </w:tc>
        <w:tc>
          <w:tcPr>
            <w:tcW w:w="1278" w:type="dxa"/>
          </w:tcPr>
          <w:p w14:paraId="5DF8D70E" w14:textId="77777777" w:rsidR="009B6A1D" w:rsidRDefault="00965D5A">
            <w:pPr>
              <w:spacing w:before="0"/>
            </w:pPr>
            <w:r>
              <w:rPr>
                <w:color w:val="C55A11"/>
                <w:lang w:eastAsia="zh-CN"/>
              </w:rPr>
              <w:t>0.2%/30.5%</w:t>
            </w:r>
          </w:p>
        </w:tc>
      </w:tr>
      <w:tr w:rsidR="009B6A1D" w14:paraId="3CE04356" w14:textId="77777777">
        <w:trPr>
          <w:trHeight w:val="20"/>
          <w:jc w:val="center"/>
        </w:trPr>
        <w:tc>
          <w:tcPr>
            <w:tcW w:w="1485" w:type="dxa"/>
          </w:tcPr>
          <w:p w14:paraId="1066A61C" w14:textId="1941ED82" w:rsidR="009B6A1D" w:rsidRPr="009F7E4E" w:rsidRDefault="00A2139D">
            <w:pPr>
              <w:spacing w:before="0"/>
              <w:rPr>
                <w:color w:val="0070C0"/>
              </w:rPr>
            </w:pPr>
            <w:r w:rsidRPr="009F7E4E">
              <w:rPr>
                <w:color w:val="0070C0"/>
              </w:rPr>
              <w:t>Nokia</w:t>
            </w:r>
          </w:p>
        </w:tc>
        <w:tc>
          <w:tcPr>
            <w:tcW w:w="1397" w:type="dxa"/>
          </w:tcPr>
          <w:p w14:paraId="4CFF2BA1" w14:textId="6367FCB3" w:rsidR="009B6A1D" w:rsidRPr="009F7E4E" w:rsidRDefault="00A2139D">
            <w:pPr>
              <w:spacing w:before="0"/>
              <w:rPr>
                <w:color w:val="0070C0"/>
              </w:rPr>
            </w:pPr>
            <w:r w:rsidRPr="009F7E4E">
              <w:rPr>
                <w:color w:val="0070C0"/>
              </w:rPr>
              <w:t>0%</w:t>
            </w:r>
            <w:r w:rsidR="009F7E4E" w:rsidRPr="009F7E4E">
              <w:rPr>
                <w:color w:val="0070C0"/>
              </w:rPr>
              <w:t>/2.5%</w:t>
            </w:r>
          </w:p>
        </w:tc>
        <w:tc>
          <w:tcPr>
            <w:tcW w:w="1397" w:type="dxa"/>
          </w:tcPr>
          <w:p w14:paraId="7439A6D0" w14:textId="58501907" w:rsidR="009B6A1D" w:rsidRPr="009F7E4E" w:rsidRDefault="00C63C2F">
            <w:pPr>
              <w:spacing w:before="0"/>
              <w:rPr>
                <w:color w:val="0070C0"/>
              </w:rPr>
            </w:pPr>
            <w:r w:rsidRPr="009F7E4E">
              <w:rPr>
                <w:color w:val="0070C0"/>
              </w:rPr>
              <w:t>0.</w:t>
            </w:r>
            <w:r w:rsidR="009F7E4E" w:rsidRPr="009F7E4E">
              <w:rPr>
                <w:color w:val="0070C0"/>
              </w:rPr>
              <w:t>1</w:t>
            </w:r>
            <w:r w:rsidRPr="009F7E4E">
              <w:rPr>
                <w:color w:val="0070C0"/>
              </w:rPr>
              <w:t>%</w:t>
            </w:r>
            <w:r w:rsidR="009F7E4E" w:rsidRPr="009F7E4E">
              <w:rPr>
                <w:color w:val="0070C0"/>
              </w:rPr>
              <w:t>/6.3%</w:t>
            </w:r>
          </w:p>
        </w:tc>
        <w:tc>
          <w:tcPr>
            <w:tcW w:w="1397" w:type="dxa"/>
          </w:tcPr>
          <w:p w14:paraId="62C165E8" w14:textId="5A3A3147" w:rsidR="009B6A1D" w:rsidRPr="009F7E4E" w:rsidRDefault="00C63C2F">
            <w:pPr>
              <w:spacing w:before="0"/>
              <w:rPr>
                <w:color w:val="0070C0"/>
              </w:rPr>
            </w:pPr>
            <w:r w:rsidRPr="009F7E4E">
              <w:rPr>
                <w:color w:val="0070C0"/>
              </w:rPr>
              <w:t>0</w:t>
            </w:r>
            <w:r w:rsidR="009F7E4E" w:rsidRPr="009F7E4E">
              <w:rPr>
                <w:color w:val="0070C0"/>
              </w:rPr>
              <w:t>.1</w:t>
            </w:r>
            <w:r w:rsidRPr="009F7E4E">
              <w:rPr>
                <w:color w:val="0070C0"/>
              </w:rPr>
              <w:t>%</w:t>
            </w:r>
            <w:r w:rsidR="009F7E4E" w:rsidRPr="009F7E4E">
              <w:rPr>
                <w:color w:val="0070C0"/>
              </w:rPr>
              <w:t>/12.7%</w:t>
            </w:r>
          </w:p>
        </w:tc>
        <w:tc>
          <w:tcPr>
            <w:tcW w:w="1397" w:type="dxa"/>
          </w:tcPr>
          <w:p w14:paraId="306F684C" w14:textId="7CC40CC3" w:rsidR="009B6A1D" w:rsidRPr="009F7E4E" w:rsidRDefault="009F7E4E">
            <w:pPr>
              <w:spacing w:before="0"/>
              <w:rPr>
                <w:color w:val="0070C0"/>
              </w:rPr>
            </w:pPr>
            <w:r w:rsidRPr="009F7E4E">
              <w:rPr>
                <w:color w:val="0070C0"/>
              </w:rPr>
              <w:t>0.3</w:t>
            </w:r>
            <w:r w:rsidR="00C63C2F" w:rsidRPr="009F7E4E">
              <w:rPr>
                <w:color w:val="0070C0"/>
              </w:rPr>
              <w:t>%</w:t>
            </w:r>
            <w:r w:rsidRPr="009F7E4E">
              <w:rPr>
                <w:color w:val="0070C0"/>
              </w:rPr>
              <w:t>/21.8</w:t>
            </w:r>
          </w:p>
        </w:tc>
        <w:tc>
          <w:tcPr>
            <w:tcW w:w="1278" w:type="dxa"/>
          </w:tcPr>
          <w:p w14:paraId="3D00FE7B" w14:textId="766854C1" w:rsidR="009B6A1D" w:rsidRPr="009F7E4E" w:rsidRDefault="009F7E4E">
            <w:pPr>
              <w:spacing w:before="0"/>
              <w:rPr>
                <w:color w:val="0070C0"/>
              </w:rPr>
            </w:pPr>
            <w:r w:rsidRPr="009F7E4E">
              <w:rPr>
                <w:color w:val="0070C0"/>
              </w:rPr>
              <w:t>0.3</w:t>
            </w:r>
            <w:r w:rsidR="00C63C2F" w:rsidRPr="009F7E4E">
              <w:rPr>
                <w:color w:val="0070C0"/>
              </w:rPr>
              <w:t>%</w:t>
            </w:r>
            <w:r w:rsidRPr="009F7E4E">
              <w:rPr>
                <w:color w:val="0070C0"/>
              </w:rPr>
              <w:t>/29.6</w:t>
            </w:r>
          </w:p>
        </w:tc>
        <w:tc>
          <w:tcPr>
            <w:tcW w:w="1278" w:type="dxa"/>
          </w:tcPr>
          <w:p w14:paraId="6A2F8A79" w14:textId="1FE3A455" w:rsidR="009B6A1D" w:rsidRPr="009F7E4E" w:rsidRDefault="009F7E4E">
            <w:pPr>
              <w:spacing w:before="0"/>
              <w:rPr>
                <w:color w:val="0070C0"/>
              </w:rPr>
            </w:pPr>
            <w:r w:rsidRPr="009F7E4E">
              <w:rPr>
                <w:color w:val="0070C0"/>
              </w:rPr>
              <w:t>0.4</w:t>
            </w:r>
            <w:r w:rsidR="00C63C2F" w:rsidRPr="009F7E4E">
              <w:rPr>
                <w:color w:val="0070C0"/>
              </w:rPr>
              <w:t>%</w:t>
            </w:r>
            <w:r w:rsidRPr="009F7E4E">
              <w:rPr>
                <w:color w:val="0070C0"/>
              </w:rPr>
              <w:t>/37.2</w:t>
            </w:r>
          </w:p>
        </w:tc>
      </w:tr>
      <w:tr w:rsidR="00A64DF1" w14:paraId="00BDA0B8" w14:textId="77777777">
        <w:trPr>
          <w:trHeight w:val="20"/>
          <w:jc w:val="center"/>
        </w:trPr>
        <w:tc>
          <w:tcPr>
            <w:tcW w:w="1485" w:type="dxa"/>
          </w:tcPr>
          <w:p w14:paraId="02840BFE" w14:textId="5371C099" w:rsidR="00A64DF1" w:rsidRDefault="00A64DF1">
            <w:pPr>
              <w:spacing w:before="0"/>
            </w:pPr>
            <w:r>
              <w:t>Broadcom</w:t>
            </w:r>
          </w:p>
        </w:tc>
        <w:tc>
          <w:tcPr>
            <w:tcW w:w="1397" w:type="dxa"/>
          </w:tcPr>
          <w:p w14:paraId="1ECCC945" w14:textId="4DF67E21" w:rsidR="00A64DF1" w:rsidRDefault="00A64DF1">
            <w:pPr>
              <w:spacing w:before="0"/>
            </w:pPr>
            <w:r>
              <w:t>0%/0.2%</w:t>
            </w:r>
          </w:p>
        </w:tc>
        <w:tc>
          <w:tcPr>
            <w:tcW w:w="1397" w:type="dxa"/>
          </w:tcPr>
          <w:p w14:paraId="3152262D" w14:textId="04519BF2" w:rsidR="00A64DF1" w:rsidRDefault="00A64DF1">
            <w:pPr>
              <w:spacing w:before="0"/>
            </w:pPr>
            <w:r>
              <w:t>0%/2%</w:t>
            </w:r>
          </w:p>
        </w:tc>
        <w:tc>
          <w:tcPr>
            <w:tcW w:w="1397" w:type="dxa"/>
          </w:tcPr>
          <w:p w14:paraId="378F491E" w14:textId="49D8523A" w:rsidR="00A64DF1" w:rsidRDefault="00A64DF1">
            <w:pPr>
              <w:spacing w:before="0"/>
            </w:pPr>
            <w:r>
              <w:t>0%/6.6%</w:t>
            </w:r>
          </w:p>
        </w:tc>
        <w:tc>
          <w:tcPr>
            <w:tcW w:w="1397" w:type="dxa"/>
          </w:tcPr>
          <w:p w14:paraId="0EF4C34B" w14:textId="0AD76792" w:rsidR="00A64DF1" w:rsidRDefault="00A64DF1">
            <w:pPr>
              <w:spacing w:before="0"/>
            </w:pPr>
            <w:r>
              <w:t>0.2%/13.6%</w:t>
            </w:r>
          </w:p>
        </w:tc>
        <w:tc>
          <w:tcPr>
            <w:tcW w:w="1278" w:type="dxa"/>
          </w:tcPr>
          <w:p w14:paraId="5EF4BAFC" w14:textId="04AD001E" w:rsidR="00A64DF1" w:rsidRDefault="00A64DF1">
            <w:pPr>
              <w:spacing w:before="0"/>
            </w:pPr>
            <w:r>
              <w:t>0.4%/21.4%</w:t>
            </w:r>
          </w:p>
        </w:tc>
        <w:tc>
          <w:tcPr>
            <w:tcW w:w="1278" w:type="dxa"/>
          </w:tcPr>
          <w:p w14:paraId="6DB62BDD" w14:textId="7BEA3B96" w:rsidR="00A64DF1" w:rsidRDefault="00A64DF1">
            <w:pPr>
              <w:spacing w:before="0"/>
            </w:pPr>
            <w:r>
              <w:t>0.4%/29.8%</w:t>
            </w:r>
          </w:p>
        </w:tc>
      </w:tr>
      <w:tr w:rsidR="00A64DF1" w14:paraId="47495FDB" w14:textId="77777777">
        <w:trPr>
          <w:trHeight w:val="20"/>
          <w:jc w:val="center"/>
        </w:trPr>
        <w:tc>
          <w:tcPr>
            <w:tcW w:w="1485" w:type="dxa"/>
          </w:tcPr>
          <w:p w14:paraId="05CB67D2" w14:textId="77777777" w:rsidR="00A64DF1" w:rsidRDefault="00A64DF1">
            <w:pPr>
              <w:spacing w:before="0"/>
            </w:pPr>
          </w:p>
        </w:tc>
        <w:tc>
          <w:tcPr>
            <w:tcW w:w="1397" w:type="dxa"/>
          </w:tcPr>
          <w:p w14:paraId="675AA6E0" w14:textId="77777777" w:rsidR="00A64DF1" w:rsidRDefault="00A64DF1">
            <w:pPr>
              <w:spacing w:before="0"/>
            </w:pPr>
          </w:p>
        </w:tc>
        <w:tc>
          <w:tcPr>
            <w:tcW w:w="1397" w:type="dxa"/>
          </w:tcPr>
          <w:p w14:paraId="1BC0BE92" w14:textId="77777777" w:rsidR="00A64DF1" w:rsidRDefault="00A64DF1">
            <w:pPr>
              <w:spacing w:before="0"/>
            </w:pPr>
          </w:p>
        </w:tc>
        <w:tc>
          <w:tcPr>
            <w:tcW w:w="1397" w:type="dxa"/>
          </w:tcPr>
          <w:p w14:paraId="4C5B9D70" w14:textId="77777777" w:rsidR="00A64DF1" w:rsidRDefault="00A64DF1">
            <w:pPr>
              <w:spacing w:before="0"/>
            </w:pPr>
          </w:p>
        </w:tc>
        <w:tc>
          <w:tcPr>
            <w:tcW w:w="1397" w:type="dxa"/>
          </w:tcPr>
          <w:p w14:paraId="71B3A694" w14:textId="77777777" w:rsidR="00A64DF1" w:rsidRDefault="00A64DF1">
            <w:pPr>
              <w:spacing w:before="0"/>
            </w:pPr>
          </w:p>
        </w:tc>
        <w:tc>
          <w:tcPr>
            <w:tcW w:w="1278" w:type="dxa"/>
          </w:tcPr>
          <w:p w14:paraId="140A7441" w14:textId="77777777" w:rsidR="00A64DF1" w:rsidRDefault="00A64DF1">
            <w:pPr>
              <w:spacing w:before="0"/>
            </w:pPr>
          </w:p>
        </w:tc>
        <w:tc>
          <w:tcPr>
            <w:tcW w:w="1278" w:type="dxa"/>
          </w:tcPr>
          <w:p w14:paraId="701A9815" w14:textId="77777777" w:rsidR="00A64DF1" w:rsidRDefault="00A64DF1">
            <w:pPr>
              <w:spacing w:before="0"/>
            </w:pPr>
          </w:p>
        </w:tc>
      </w:tr>
      <w:tr w:rsidR="00A64DF1" w14:paraId="3C5315C5" w14:textId="77777777">
        <w:trPr>
          <w:trHeight w:val="20"/>
          <w:jc w:val="center"/>
        </w:trPr>
        <w:tc>
          <w:tcPr>
            <w:tcW w:w="1485" w:type="dxa"/>
          </w:tcPr>
          <w:p w14:paraId="64EF22B5" w14:textId="77777777" w:rsidR="00A64DF1" w:rsidRDefault="00A64DF1">
            <w:pPr>
              <w:spacing w:before="0"/>
            </w:pPr>
          </w:p>
        </w:tc>
        <w:tc>
          <w:tcPr>
            <w:tcW w:w="1397" w:type="dxa"/>
          </w:tcPr>
          <w:p w14:paraId="451364E7" w14:textId="77777777" w:rsidR="00A64DF1" w:rsidRDefault="00A64DF1">
            <w:pPr>
              <w:spacing w:before="0"/>
            </w:pPr>
          </w:p>
        </w:tc>
        <w:tc>
          <w:tcPr>
            <w:tcW w:w="1397" w:type="dxa"/>
          </w:tcPr>
          <w:p w14:paraId="1412C205" w14:textId="77777777" w:rsidR="00A64DF1" w:rsidRDefault="00A64DF1">
            <w:pPr>
              <w:spacing w:before="0"/>
            </w:pPr>
          </w:p>
        </w:tc>
        <w:tc>
          <w:tcPr>
            <w:tcW w:w="1397" w:type="dxa"/>
          </w:tcPr>
          <w:p w14:paraId="2EA9F3F6" w14:textId="77777777" w:rsidR="00A64DF1" w:rsidRDefault="00A64DF1">
            <w:pPr>
              <w:spacing w:before="0"/>
            </w:pPr>
          </w:p>
        </w:tc>
        <w:tc>
          <w:tcPr>
            <w:tcW w:w="1397" w:type="dxa"/>
          </w:tcPr>
          <w:p w14:paraId="4900FC68" w14:textId="77777777" w:rsidR="00A64DF1" w:rsidRDefault="00A64DF1">
            <w:pPr>
              <w:spacing w:before="0"/>
            </w:pPr>
          </w:p>
        </w:tc>
        <w:tc>
          <w:tcPr>
            <w:tcW w:w="1278" w:type="dxa"/>
          </w:tcPr>
          <w:p w14:paraId="45E00C08" w14:textId="77777777" w:rsidR="00A64DF1" w:rsidRDefault="00A64DF1">
            <w:pPr>
              <w:spacing w:before="0"/>
            </w:pPr>
          </w:p>
        </w:tc>
        <w:tc>
          <w:tcPr>
            <w:tcW w:w="1278" w:type="dxa"/>
          </w:tcPr>
          <w:p w14:paraId="3F3A581D" w14:textId="77777777" w:rsidR="00A64DF1" w:rsidRDefault="00A64DF1">
            <w:pPr>
              <w:spacing w:before="0"/>
            </w:pPr>
          </w:p>
        </w:tc>
      </w:tr>
      <w:tr w:rsidR="00A64DF1" w14:paraId="39AE9079" w14:textId="77777777">
        <w:trPr>
          <w:trHeight w:val="20"/>
          <w:jc w:val="center"/>
        </w:trPr>
        <w:tc>
          <w:tcPr>
            <w:tcW w:w="1485" w:type="dxa"/>
          </w:tcPr>
          <w:p w14:paraId="5A76FA1C" w14:textId="77777777" w:rsidR="00A64DF1" w:rsidRDefault="00A64DF1">
            <w:pPr>
              <w:spacing w:before="0"/>
            </w:pPr>
          </w:p>
        </w:tc>
        <w:tc>
          <w:tcPr>
            <w:tcW w:w="1397" w:type="dxa"/>
          </w:tcPr>
          <w:p w14:paraId="2165F252" w14:textId="77777777" w:rsidR="00A64DF1" w:rsidRDefault="00A64DF1">
            <w:pPr>
              <w:spacing w:before="0"/>
            </w:pPr>
          </w:p>
        </w:tc>
        <w:tc>
          <w:tcPr>
            <w:tcW w:w="1397" w:type="dxa"/>
          </w:tcPr>
          <w:p w14:paraId="5F0DE7B6" w14:textId="77777777" w:rsidR="00A64DF1" w:rsidRDefault="00A64DF1">
            <w:pPr>
              <w:spacing w:before="0"/>
            </w:pPr>
          </w:p>
        </w:tc>
        <w:tc>
          <w:tcPr>
            <w:tcW w:w="1397" w:type="dxa"/>
          </w:tcPr>
          <w:p w14:paraId="337F2C9A" w14:textId="77777777" w:rsidR="00A64DF1" w:rsidRDefault="00A64DF1">
            <w:pPr>
              <w:spacing w:before="0"/>
            </w:pPr>
          </w:p>
        </w:tc>
        <w:tc>
          <w:tcPr>
            <w:tcW w:w="1397" w:type="dxa"/>
          </w:tcPr>
          <w:p w14:paraId="30DED09C" w14:textId="77777777" w:rsidR="00A64DF1" w:rsidRDefault="00A64DF1">
            <w:pPr>
              <w:spacing w:before="0"/>
            </w:pPr>
          </w:p>
        </w:tc>
        <w:tc>
          <w:tcPr>
            <w:tcW w:w="1278" w:type="dxa"/>
          </w:tcPr>
          <w:p w14:paraId="6EF5C124" w14:textId="77777777" w:rsidR="00A64DF1" w:rsidRDefault="00A64DF1">
            <w:pPr>
              <w:spacing w:before="0"/>
            </w:pPr>
          </w:p>
        </w:tc>
        <w:tc>
          <w:tcPr>
            <w:tcW w:w="1278" w:type="dxa"/>
          </w:tcPr>
          <w:p w14:paraId="64FF856D" w14:textId="77777777" w:rsidR="00A64DF1" w:rsidRDefault="00A64DF1">
            <w:pPr>
              <w:spacing w:before="0"/>
            </w:pPr>
          </w:p>
        </w:tc>
      </w:tr>
      <w:tr w:rsidR="00A64DF1" w14:paraId="4E266694" w14:textId="77777777">
        <w:trPr>
          <w:trHeight w:val="20"/>
          <w:jc w:val="center"/>
        </w:trPr>
        <w:tc>
          <w:tcPr>
            <w:tcW w:w="1485" w:type="dxa"/>
          </w:tcPr>
          <w:p w14:paraId="78E93EAE" w14:textId="77777777" w:rsidR="00A64DF1" w:rsidRDefault="00A64DF1">
            <w:pPr>
              <w:spacing w:before="0"/>
            </w:pPr>
          </w:p>
        </w:tc>
        <w:tc>
          <w:tcPr>
            <w:tcW w:w="1397" w:type="dxa"/>
          </w:tcPr>
          <w:p w14:paraId="2716996A" w14:textId="77777777" w:rsidR="00A64DF1" w:rsidRDefault="00A64DF1">
            <w:pPr>
              <w:spacing w:before="0"/>
            </w:pPr>
          </w:p>
        </w:tc>
        <w:tc>
          <w:tcPr>
            <w:tcW w:w="1397" w:type="dxa"/>
          </w:tcPr>
          <w:p w14:paraId="29084942" w14:textId="77777777" w:rsidR="00A64DF1" w:rsidRDefault="00A64DF1">
            <w:pPr>
              <w:spacing w:before="0"/>
            </w:pPr>
          </w:p>
        </w:tc>
        <w:tc>
          <w:tcPr>
            <w:tcW w:w="1397" w:type="dxa"/>
          </w:tcPr>
          <w:p w14:paraId="3DEF22F9" w14:textId="77777777" w:rsidR="00A64DF1" w:rsidRDefault="00A64DF1">
            <w:pPr>
              <w:spacing w:before="0"/>
            </w:pPr>
          </w:p>
        </w:tc>
        <w:tc>
          <w:tcPr>
            <w:tcW w:w="1397" w:type="dxa"/>
          </w:tcPr>
          <w:p w14:paraId="1A1D7490" w14:textId="77777777" w:rsidR="00A64DF1" w:rsidRDefault="00A64DF1">
            <w:pPr>
              <w:spacing w:before="0"/>
            </w:pPr>
          </w:p>
        </w:tc>
        <w:tc>
          <w:tcPr>
            <w:tcW w:w="1278" w:type="dxa"/>
          </w:tcPr>
          <w:p w14:paraId="770D8470" w14:textId="77777777" w:rsidR="00A64DF1" w:rsidRDefault="00A64DF1">
            <w:pPr>
              <w:spacing w:before="0"/>
            </w:pPr>
          </w:p>
        </w:tc>
        <w:tc>
          <w:tcPr>
            <w:tcW w:w="1278" w:type="dxa"/>
          </w:tcPr>
          <w:p w14:paraId="5C9EAB81" w14:textId="77777777" w:rsidR="00A64DF1" w:rsidRDefault="00A64DF1">
            <w:pPr>
              <w:spacing w:before="0"/>
            </w:pPr>
          </w:p>
        </w:tc>
      </w:tr>
      <w:tr w:rsidR="00A64DF1" w14:paraId="4DBF8782" w14:textId="77777777">
        <w:trPr>
          <w:trHeight w:val="20"/>
          <w:jc w:val="center"/>
        </w:trPr>
        <w:tc>
          <w:tcPr>
            <w:tcW w:w="1485" w:type="dxa"/>
          </w:tcPr>
          <w:p w14:paraId="323A1921" w14:textId="77777777" w:rsidR="00A64DF1" w:rsidRDefault="00A64DF1">
            <w:pPr>
              <w:spacing w:before="0"/>
              <w:rPr>
                <w:lang w:eastAsia="zh-CN"/>
              </w:rPr>
            </w:pPr>
          </w:p>
        </w:tc>
        <w:tc>
          <w:tcPr>
            <w:tcW w:w="1397" w:type="dxa"/>
          </w:tcPr>
          <w:p w14:paraId="79E2C6E6" w14:textId="77777777" w:rsidR="00A64DF1" w:rsidRDefault="00A64DF1">
            <w:pPr>
              <w:spacing w:before="0"/>
              <w:rPr>
                <w:lang w:eastAsia="zh-CN"/>
              </w:rPr>
            </w:pPr>
          </w:p>
        </w:tc>
        <w:tc>
          <w:tcPr>
            <w:tcW w:w="1397" w:type="dxa"/>
          </w:tcPr>
          <w:p w14:paraId="0BF56370" w14:textId="77777777" w:rsidR="00A64DF1" w:rsidRDefault="00A64DF1">
            <w:pPr>
              <w:spacing w:before="0"/>
              <w:rPr>
                <w:lang w:eastAsia="zh-CN"/>
              </w:rPr>
            </w:pPr>
          </w:p>
        </w:tc>
        <w:tc>
          <w:tcPr>
            <w:tcW w:w="1397" w:type="dxa"/>
          </w:tcPr>
          <w:p w14:paraId="5FF47928" w14:textId="77777777" w:rsidR="00A64DF1" w:rsidRDefault="00A64DF1">
            <w:pPr>
              <w:spacing w:before="0"/>
              <w:rPr>
                <w:lang w:eastAsia="zh-CN"/>
              </w:rPr>
            </w:pPr>
          </w:p>
        </w:tc>
        <w:tc>
          <w:tcPr>
            <w:tcW w:w="1397" w:type="dxa"/>
          </w:tcPr>
          <w:p w14:paraId="40D8D995" w14:textId="77777777" w:rsidR="00A64DF1" w:rsidRDefault="00A64DF1">
            <w:pPr>
              <w:spacing w:before="0"/>
              <w:rPr>
                <w:lang w:eastAsia="zh-CN"/>
              </w:rPr>
            </w:pPr>
          </w:p>
        </w:tc>
        <w:tc>
          <w:tcPr>
            <w:tcW w:w="1278" w:type="dxa"/>
          </w:tcPr>
          <w:p w14:paraId="5A20121A" w14:textId="77777777" w:rsidR="00A64DF1" w:rsidRDefault="00A64DF1">
            <w:pPr>
              <w:spacing w:before="0"/>
              <w:rPr>
                <w:lang w:eastAsia="zh-CN"/>
              </w:rPr>
            </w:pPr>
          </w:p>
        </w:tc>
        <w:tc>
          <w:tcPr>
            <w:tcW w:w="1278" w:type="dxa"/>
          </w:tcPr>
          <w:p w14:paraId="1B635BA5" w14:textId="77777777" w:rsidR="00A64DF1" w:rsidRDefault="00A64DF1">
            <w:pPr>
              <w:spacing w:before="0"/>
              <w:rPr>
                <w:lang w:eastAsia="zh-CN"/>
              </w:rPr>
            </w:pPr>
          </w:p>
        </w:tc>
      </w:tr>
    </w:tbl>
    <w:p w14:paraId="47BE5367" w14:textId="77777777" w:rsidR="009B6A1D" w:rsidRDefault="009B6A1D"/>
    <w:p w14:paraId="6B9273B4" w14:textId="77777777" w:rsidR="009B6A1D" w:rsidRDefault="00965D5A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1</w:t>
      </w:r>
      <w:r>
        <w:fldChar w:fldCharType="end"/>
      </w:r>
      <w:r>
        <w:t>. Observations</w:t>
      </w: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1"/>
        <w:gridCol w:w="7488"/>
      </w:tblGrid>
      <w:tr w:rsidR="009B6A1D" w14:paraId="0DD9664B" w14:textId="77777777">
        <w:trPr>
          <w:jc w:val="center"/>
        </w:trPr>
        <w:tc>
          <w:tcPr>
            <w:tcW w:w="1971" w:type="dxa"/>
            <w:shd w:val="clear" w:color="auto" w:fill="auto"/>
          </w:tcPr>
          <w:p w14:paraId="6C6D9FB2" w14:textId="77777777" w:rsidR="009B6A1D" w:rsidRDefault="00965D5A">
            <w:r>
              <w:t>Company</w:t>
            </w:r>
          </w:p>
        </w:tc>
        <w:tc>
          <w:tcPr>
            <w:tcW w:w="7488" w:type="dxa"/>
            <w:shd w:val="clear" w:color="auto" w:fill="auto"/>
          </w:tcPr>
          <w:p w14:paraId="449471AA" w14:textId="77777777" w:rsidR="009B6A1D" w:rsidRDefault="00965D5A">
            <w:r>
              <w:t>Comments</w:t>
            </w:r>
          </w:p>
        </w:tc>
      </w:tr>
      <w:tr w:rsidR="009B6A1D" w14:paraId="33A67600" w14:textId="77777777">
        <w:trPr>
          <w:jc w:val="center"/>
        </w:trPr>
        <w:tc>
          <w:tcPr>
            <w:tcW w:w="1971" w:type="dxa"/>
            <w:shd w:val="clear" w:color="auto" w:fill="auto"/>
          </w:tcPr>
          <w:p w14:paraId="6836156C" w14:textId="77777777" w:rsidR="009B6A1D" w:rsidRDefault="00965D5A">
            <w:r>
              <w:t>Qualcomm</w:t>
            </w:r>
          </w:p>
        </w:tc>
        <w:tc>
          <w:tcPr>
            <w:tcW w:w="7488" w:type="dxa"/>
            <w:shd w:val="clear" w:color="auto" w:fill="auto"/>
          </w:tcPr>
          <w:p w14:paraId="7DE0C9B1" w14:textId="77777777" w:rsidR="009B6A1D" w:rsidRDefault="00965D5A">
            <w:r>
              <w:t xml:space="preserve">As expected, with larger A, the UE RSSI will be lower. For both scenarios, with A=1.2, we can achieve below -72dBm within 10~15%, and with A=1.5, we can achieve below -72dBm within 20~25%. Between </w:t>
            </w:r>
            <w:proofErr w:type="spellStart"/>
            <w:r>
              <w:t>secnarios</w:t>
            </w:r>
            <w:proofErr w:type="spellEnd"/>
            <w:r>
              <w:t xml:space="preserve">, the max AP2AP received power distribution is different. For scenario 1, as the APs are dropped within the </w:t>
            </w:r>
            <w:proofErr w:type="spellStart"/>
            <w:r>
              <w:t>hopspot</w:t>
            </w:r>
            <w:proofErr w:type="spellEnd"/>
            <w:r>
              <w:t>, the max AP2AP is always high, and almost 0% max AP2AP links are below -72dBm. For scenario 2, the max AP2AP is lower.</w:t>
            </w:r>
          </w:p>
        </w:tc>
      </w:tr>
      <w:tr w:rsidR="009B6A1D" w14:paraId="4A2FD2ED" w14:textId="77777777">
        <w:trPr>
          <w:jc w:val="center"/>
        </w:trPr>
        <w:tc>
          <w:tcPr>
            <w:tcW w:w="1971" w:type="dxa"/>
            <w:shd w:val="clear" w:color="auto" w:fill="auto"/>
          </w:tcPr>
          <w:p w14:paraId="1409AAA8" w14:textId="77777777" w:rsidR="009B6A1D" w:rsidRDefault="00965D5A">
            <w:pPr>
              <w:rPr>
                <w:color w:val="00B0F0"/>
              </w:rPr>
            </w:pPr>
            <w:r>
              <w:rPr>
                <w:color w:val="00B0F0"/>
              </w:rPr>
              <w:t>Intel</w:t>
            </w:r>
          </w:p>
        </w:tc>
        <w:tc>
          <w:tcPr>
            <w:tcW w:w="7488" w:type="dxa"/>
            <w:shd w:val="clear" w:color="auto" w:fill="auto"/>
          </w:tcPr>
          <w:p w14:paraId="51E49B8A" w14:textId="77777777" w:rsidR="009B6A1D" w:rsidRDefault="00965D5A">
            <w:pPr>
              <w:rPr>
                <w:color w:val="00B0F0"/>
              </w:rPr>
            </w:pPr>
            <w:r>
              <w:rPr>
                <w:color w:val="00B0F0"/>
              </w:rPr>
              <w:t xml:space="preserve">Both scenario 1 and scenario 2 provide very similar results in terms of the serving link RSRP distribution with negligible differences for each value of A. While A=2.0 achieves about 35-40% of serving link RSRP to be below -72dBm, we have also provided results for A=3.0 in consideration of the measured RSRP value range provided in R1-1807327 for an outdoor Wi-Fi network. The AP2AP RSRP statistics are not provided as they are out of the scope for this email discussion. </w:t>
            </w:r>
          </w:p>
        </w:tc>
      </w:tr>
      <w:tr w:rsidR="009B6A1D" w14:paraId="52310B83" w14:textId="77777777">
        <w:trPr>
          <w:jc w:val="center"/>
        </w:trPr>
        <w:tc>
          <w:tcPr>
            <w:tcW w:w="1971" w:type="dxa"/>
            <w:shd w:val="clear" w:color="auto" w:fill="auto"/>
          </w:tcPr>
          <w:p w14:paraId="27BBA71D" w14:textId="77777777" w:rsidR="009B6A1D" w:rsidRDefault="00965D5A">
            <w:pPr>
              <w:rPr>
                <w:rFonts w:eastAsia="Malgun Gothic"/>
                <w:color w:val="00B050"/>
                <w:lang w:eastAsia="ko-KR"/>
              </w:rPr>
            </w:pPr>
            <w:r>
              <w:rPr>
                <w:rFonts w:eastAsia="Malgun Gothic"/>
                <w:color w:val="00B050"/>
                <w:lang w:eastAsia="ko-KR"/>
              </w:rPr>
              <w:t>LG</w:t>
            </w:r>
          </w:p>
        </w:tc>
        <w:tc>
          <w:tcPr>
            <w:tcW w:w="7488" w:type="dxa"/>
            <w:shd w:val="clear" w:color="auto" w:fill="auto"/>
          </w:tcPr>
          <w:p w14:paraId="6506D548" w14:textId="77777777" w:rsidR="009B6A1D" w:rsidRDefault="00965D5A">
            <w:pPr>
              <w:rPr>
                <w:color w:val="00B050"/>
              </w:rPr>
            </w:pPr>
            <w:r>
              <w:rPr>
                <w:rFonts w:eastAsia="Malgun Gothic"/>
                <w:color w:val="00B050"/>
                <w:lang w:eastAsia="ko-KR"/>
              </w:rPr>
              <w:t>For A = 1, it is observed that the percentile of UE’s received power below -72 dBm is smaller than 10% (i.e., about 6%) in both scenarios. As expected, we can observe as the value of A increases, the percentile of UEs below -72 dBm also increases. Especially for A=1.2 and 1.6, it is observed that the percentile of UE’s received power below -72 dBm is about 12% and 27%, respectively.</w:t>
            </w:r>
          </w:p>
        </w:tc>
      </w:tr>
      <w:tr w:rsidR="009B6A1D" w14:paraId="6E25CE38" w14:textId="77777777">
        <w:trPr>
          <w:jc w:val="center"/>
        </w:trPr>
        <w:tc>
          <w:tcPr>
            <w:tcW w:w="1971" w:type="dxa"/>
            <w:shd w:val="clear" w:color="auto" w:fill="auto"/>
          </w:tcPr>
          <w:p w14:paraId="3E93910F" w14:textId="77777777" w:rsidR="009B6A1D" w:rsidRDefault="00965D5A">
            <w:proofErr w:type="spellStart"/>
            <w:r>
              <w:rPr>
                <w:color w:val="C55A11"/>
                <w:lang w:eastAsia="zh-CN"/>
              </w:rPr>
              <w:t>InterDigital</w:t>
            </w:r>
            <w:proofErr w:type="spellEnd"/>
          </w:p>
        </w:tc>
        <w:tc>
          <w:tcPr>
            <w:tcW w:w="7488" w:type="dxa"/>
            <w:shd w:val="clear" w:color="auto" w:fill="auto"/>
          </w:tcPr>
          <w:p w14:paraId="3E30B894" w14:textId="77777777" w:rsidR="009B6A1D" w:rsidRDefault="00965D5A">
            <w:r>
              <w:rPr>
                <w:color w:val="C55A11"/>
                <w:lang w:eastAsia="zh-CN"/>
              </w:rPr>
              <w:t>Results for both scenarios are provided which indicate increasing percentage of RSSI&lt;-72dBm with increasing value of A. A value of 1.2&lt;A&lt;1.4 would give the desired percentage of %10-%15.</w:t>
            </w:r>
          </w:p>
        </w:tc>
      </w:tr>
      <w:tr w:rsidR="009B6A1D" w14:paraId="2739C254" w14:textId="77777777">
        <w:trPr>
          <w:jc w:val="center"/>
        </w:trPr>
        <w:tc>
          <w:tcPr>
            <w:tcW w:w="1971" w:type="dxa"/>
            <w:shd w:val="clear" w:color="auto" w:fill="auto"/>
          </w:tcPr>
          <w:p w14:paraId="3B652CFC" w14:textId="77777777" w:rsidR="009B6A1D" w:rsidRDefault="00965D5A">
            <w:r>
              <w:rPr>
                <w:color w:val="0070C0"/>
              </w:rPr>
              <w:lastRenderedPageBreak/>
              <w:t>Ericsson</w:t>
            </w:r>
          </w:p>
        </w:tc>
        <w:tc>
          <w:tcPr>
            <w:tcW w:w="7488" w:type="dxa"/>
            <w:shd w:val="clear" w:color="auto" w:fill="auto"/>
          </w:tcPr>
          <w:p w14:paraId="337B9617" w14:textId="77777777" w:rsidR="009B6A1D" w:rsidRDefault="00965D5A">
            <w:r>
              <w:rPr>
                <w:color w:val="0070C0"/>
              </w:rPr>
              <w:t xml:space="preserve">It is observed that the results for both scenarios are quite similar in terms of serving link RSSI for different A values. With larger A value, weak UE RSSI ratio becomes higher as expected: with A=1.3-1.4, RSSI below -72dBm may achieve 10%-15%; with A=1.5-1.6, RSSI below -72dBm may achieve 20%-25%.  The AP2AP RSRP statistics are not provided as they are out of the scope for this email discussion. </w:t>
            </w:r>
          </w:p>
        </w:tc>
      </w:tr>
      <w:tr w:rsidR="009B6A1D" w14:paraId="652E5949" w14:textId="77777777">
        <w:trPr>
          <w:jc w:val="center"/>
        </w:trPr>
        <w:tc>
          <w:tcPr>
            <w:tcW w:w="1971" w:type="dxa"/>
            <w:shd w:val="clear" w:color="auto" w:fill="auto"/>
          </w:tcPr>
          <w:p w14:paraId="6DE0DF6A" w14:textId="77777777" w:rsidR="009B6A1D" w:rsidRDefault="00965D5A">
            <w:proofErr w:type="spellStart"/>
            <w:r>
              <w:rPr>
                <w:color w:val="FF9933"/>
              </w:rPr>
              <w:t>MediaTek</w:t>
            </w:r>
            <w:proofErr w:type="spellEnd"/>
          </w:p>
        </w:tc>
        <w:tc>
          <w:tcPr>
            <w:tcW w:w="7488" w:type="dxa"/>
            <w:shd w:val="clear" w:color="auto" w:fill="auto"/>
          </w:tcPr>
          <w:p w14:paraId="66E7C99C" w14:textId="77777777" w:rsidR="009B6A1D" w:rsidRDefault="00965D5A">
            <w:r>
              <w:rPr>
                <w:color w:val="FF9933"/>
              </w:rPr>
              <w:t>First, the distributions of serving cell received power in scenario 1 and scenario 2 are similar for each value of A. Second, with A= 1, the ratio of UEs with serving cell received power below -72dBm is smaller than 10%. Thus, the value of A should be increased. With A = 1.2, it has 10%~15% UEs with serving cell received power below -72dBm. With A = 1.4, it has 15%~20% UEs with serving cell received power below -72dBm. With A = 1.6, it has 20%~25% UEs with serving cell received power below -72dBm. Third, we did not provide the results of AP2AP links since it is out of scope in this email discussion.</w:t>
            </w:r>
          </w:p>
        </w:tc>
      </w:tr>
      <w:tr w:rsidR="009B6A1D" w14:paraId="5D3796E9" w14:textId="77777777">
        <w:trPr>
          <w:jc w:val="center"/>
        </w:trPr>
        <w:tc>
          <w:tcPr>
            <w:tcW w:w="1971" w:type="dxa"/>
            <w:shd w:val="clear" w:color="auto" w:fill="auto"/>
          </w:tcPr>
          <w:p w14:paraId="3E2429C6" w14:textId="77777777" w:rsidR="009B6A1D" w:rsidRDefault="00965D5A">
            <w:pPr>
              <w:spacing w:line="280" w:lineRule="atLeast"/>
            </w:pPr>
            <w:r>
              <w:rPr>
                <w:rFonts w:hint="eastAsia"/>
                <w:color w:val="7030A0"/>
                <w:lang w:val="en-US" w:eastAsia="zh-CN"/>
              </w:rPr>
              <w:t>ZTE</w:t>
            </w:r>
          </w:p>
        </w:tc>
        <w:tc>
          <w:tcPr>
            <w:tcW w:w="7488" w:type="dxa"/>
            <w:shd w:val="clear" w:color="auto" w:fill="auto"/>
          </w:tcPr>
          <w:p w14:paraId="0C636C1F" w14:textId="77777777" w:rsidR="009B6A1D" w:rsidRDefault="00965D5A" w:rsidP="001E4421">
            <w:r>
              <w:rPr>
                <w:rFonts w:ascii="Arial" w:eastAsia="SimSun" w:hAnsi="Arial" w:cs="Arial" w:hint="eastAsia"/>
                <w:color w:val="7030A0"/>
                <w:sz w:val="18"/>
                <w:szCs w:val="18"/>
                <w:shd w:val="clear" w:color="auto" w:fill="FFFFFF"/>
              </w:rPr>
              <w:t>As observed</w:t>
            </w:r>
            <w:r>
              <w:rPr>
                <w:rFonts w:ascii="Arial" w:eastAsia="SimSun" w:hAnsi="Arial" w:cs="Arial"/>
                <w:color w:val="7030A0"/>
                <w:sz w:val="18"/>
                <w:szCs w:val="18"/>
                <w:shd w:val="clear" w:color="auto" w:fill="FFFFFF"/>
              </w:rPr>
              <w:t xml:space="preserve">, </w:t>
            </w:r>
            <w:r w:rsidR="001E4421">
              <w:rPr>
                <w:rFonts w:ascii="Arial" w:eastAsia="SimSun" w:hAnsi="Arial" w:cs="Arial"/>
                <w:color w:val="7030A0"/>
                <w:sz w:val="18"/>
                <w:szCs w:val="18"/>
                <w:shd w:val="clear" w:color="auto" w:fill="FFFFFF"/>
              </w:rPr>
              <w:t>for</w:t>
            </w:r>
            <w:r w:rsidR="001E4421">
              <w:rPr>
                <w:rFonts w:ascii="Arial" w:eastAsia="SimSun" w:hAnsi="Arial" w:cs="Arial"/>
                <w:color w:val="7030A0"/>
                <w:sz w:val="18"/>
                <w:szCs w:val="18"/>
                <w:shd w:val="clear" w:color="auto" w:fill="FFFFFF"/>
                <w:lang w:eastAsia="zh-CN"/>
              </w:rPr>
              <w:t xml:space="preserve"> both scenarios </w:t>
            </w:r>
            <w:r>
              <w:rPr>
                <w:rFonts w:ascii="Arial" w:eastAsia="SimSun" w:hAnsi="Arial" w:cs="Arial"/>
                <w:color w:val="7030A0"/>
                <w:sz w:val="18"/>
                <w:szCs w:val="18"/>
                <w:shd w:val="clear" w:color="auto" w:fill="FFFFFF"/>
              </w:rPr>
              <w:t>we can achieve (10+X</w:t>
            </w:r>
            <w:proofErr w:type="gramStart"/>
            <w:r>
              <w:rPr>
                <w:rFonts w:ascii="Arial" w:eastAsia="SimSun" w:hAnsi="Arial" w:cs="Arial"/>
                <w:color w:val="7030A0"/>
                <w:sz w:val="18"/>
                <w:szCs w:val="18"/>
                <w:shd w:val="clear" w:color="auto" w:fill="FFFFFF"/>
              </w:rPr>
              <w:t>)%</w:t>
            </w:r>
            <w:proofErr w:type="gramEnd"/>
            <w:r>
              <w:rPr>
                <w:rFonts w:ascii="Arial" w:eastAsia="SimSun" w:hAnsi="Arial" w:cs="Arial"/>
                <w:color w:val="7030A0"/>
                <w:sz w:val="18"/>
                <w:szCs w:val="18"/>
                <w:shd w:val="clear" w:color="auto" w:fill="FFFFFF"/>
              </w:rPr>
              <w:t xml:space="preserve"> to (15+X)%   of serving link RSRP below -72dBm, when A is greater than 1.2, assuming X is positive. Especially for A=1.4</w:t>
            </w:r>
            <w:proofErr w:type="gramStart"/>
            <w:r>
              <w:rPr>
                <w:rFonts w:ascii="Arial" w:eastAsia="SimSun" w:hAnsi="Arial" w:cs="Arial"/>
                <w:color w:val="7030A0"/>
                <w:sz w:val="18"/>
                <w:szCs w:val="18"/>
                <w:shd w:val="clear" w:color="auto" w:fill="FFFFFF"/>
              </w:rPr>
              <w:t>,we</w:t>
            </w:r>
            <w:proofErr w:type="gramEnd"/>
            <w:r>
              <w:rPr>
                <w:rFonts w:ascii="Arial" w:eastAsia="SimSun" w:hAnsi="Arial" w:cs="Arial"/>
                <w:color w:val="2E3133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" w:eastAsia="SimSun" w:hAnsi="Arial" w:cs="Arial"/>
                <w:color w:val="7030A0"/>
                <w:sz w:val="18"/>
                <w:szCs w:val="18"/>
                <w:shd w:val="clear" w:color="auto" w:fill="FFFFFF"/>
              </w:rPr>
              <w:t>can</w:t>
            </w:r>
            <w:r>
              <w:rPr>
                <w:rFonts w:ascii="Arial" w:eastAsia="SimSun" w:hAnsi="Arial" w:cs="Arial"/>
                <w:color w:val="2E3133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" w:eastAsia="SimSun" w:hAnsi="Arial" w:cs="Arial"/>
                <w:color w:val="7030A0"/>
                <w:sz w:val="18"/>
                <w:szCs w:val="18"/>
                <w:shd w:val="clear" w:color="auto" w:fill="FFFFFF"/>
              </w:rPr>
              <w:t>achieve below -72dBm w</w:t>
            </w:r>
            <w:r w:rsidR="001E4421">
              <w:rPr>
                <w:rFonts w:ascii="Arial" w:eastAsia="SimSun" w:hAnsi="Arial" w:cs="Arial"/>
                <w:color w:val="7030A0"/>
                <w:sz w:val="18"/>
                <w:szCs w:val="18"/>
                <w:shd w:val="clear" w:color="auto" w:fill="FFFFFF"/>
              </w:rPr>
              <w:t xml:space="preserve">ithin 15~20%, and for A=2.0, we </w:t>
            </w:r>
            <w:r>
              <w:rPr>
                <w:rFonts w:ascii="Arial" w:eastAsia="SimSun" w:hAnsi="Arial" w:cs="Arial"/>
                <w:color w:val="7030A0"/>
                <w:sz w:val="18"/>
                <w:szCs w:val="18"/>
                <w:shd w:val="clear" w:color="auto" w:fill="FFFFFF"/>
              </w:rPr>
              <w:t>can achieve below -72dBm within 35~40%.</w:t>
            </w:r>
          </w:p>
        </w:tc>
      </w:tr>
      <w:tr w:rsidR="009B6A1D" w14:paraId="67E2E12B" w14:textId="77777777">
        <w:trPr>
          <w:jc w:val="center"/>
        </w:trPr>
        <w:tc>
          <w:tcPr>
            <w:tcW w:w="1971" w:type="dxa"/>
            <w:shd w:val="clear" w:color="auto" w:fill="auto"/>
          </w:tcPr>
          <w:p w14:paraId="38A54495" w14:textId="77777777" w:rsidR="009B6A1D" w:rsidRPr="00033453" w:rsidRDefault="00334D8B">
            <w:pPr>
              <w:rPr>
                <w:color w:val="1F3864" w:themeColor="accent5" w:themeShade="80"/>
              </w:rPr>
            </w:pPr>
            <w:r w:rsidRPr="00033453">
              <w:rPr>
                <w:color w:val="1F3864" w:themeColor="accent5" w:themeShade="80"/>
              </w:rPr>
              <w:t>Samsung</w:t>
            </w:r>
          </w:p>
        </w:tc>
        <w:tc>
          <w:tcPr>
            <w:tcW w:w="7488" w:type="dxa"/>
            <w:shd w:val="clear" w:color="auto" w:fill="auto"/>
          </w:tcPr>
          <w:p w14:paraId="3744DD19" w14:textId="77777777" w:rsidR="009B6A1D" w:rsidRPr="00E9062A" w:rsidRDefault="00033453" w:rsidP="00DD2C78">
            <w:pPr>
              <w:rPr>
                <w:color w:val="1F3864" w:themeColor="accent5" w:themeShade="80"/>
              </w:rPr>
            </w:pPr>
            <w:r w:rsidRPr="00E9062A">
              <w:rPr>
                <w:color w:val="1F3864" w:themeColor="accent5" w:themeShade="80"/>
              </w:rPr>
              <w:t>The serving link received power distribution is very similar for both scenarios with only minor difference</w:t>
            </w:r>
            <w:r w:rsidR="00DF2CD3" w:rsidRPr="00E9062A">
              <w:rPr>
                <w:color w:val="1F3864" w:themeColor="accent5" w:themeShade="80"/>
              </w:rPr>
              <w:t>s</w:t>
            </w:r>
            <w:r w:rsidRPr="00E9062A">
              <w:rPr>
                <w:color w:val="1F3864" w:themeColor="accent5" w:themeShade="80"/>
              </w:rPr>
              <w:t xml:space="preserve">. It can be observed that 10% to 15% of serving link received power below </w:t>
            </w:r>
            <w:r w:rsidR="00DD2C78" w:rsidRPr="00E9062A">
              <w:rPr>
                <w:color w:val="1F3864" w:themeColor="accent5" w:themeShade="80"/>
              </w:rPr>
              <w:t xml:space="preserve">-72 dBm can be </w:t>
            </w:r>
            <w:proofErr w:type="spellStart"/>
            <w:r w:rsidR="00DD2C78" w:rsidRPr="00E9062A">
              <w:rPr>
                <w:color w:val="1F3864" w:themeColor="accent5" w:themeShade="80"/>
              </w:rPr>
              <w:t>achieced</w:t>
            </w:r>
            <w:proofErr w:type="spellEnd"/>
            <w:r w:rsidR="00DD2C78" w:rsidRPr="00E9062A">
              <w:rPr>
                <w:color w:val="1F3864" w:themeColor="accent5" w:themeShade="80"/>
              </w:rPr>
              <w:t xml:space="preserve"> </w:t>
            </w:r>
            <w:r w:rsidRPr="00E9062A">
              <w:rPr>
                <w:color w:val="1F3864" w:themeColor="accent5" w:themeShade="80"/>
              </w:rPr>
              <w:t xml:space="preserve">with A = 1.2 for both scenarios. </w:t>
            </w:r>
            <w:r w:rsidR="004E06AD" w:rsidRPr="00E9062A">
              <w:rPr>
                <w:color w:val="1F3864" w:themeColor="accent5" w:themeShade="80"/>
              </w:rPr>
              <w:t xml:space="preserve">In addition, </w:t>
            </w:r>
            <w:r w:rsidR="00DD2C78" w:rsidRPr="00E9062A">
              <w:rPr>
                <w:color w:val="1F3864" w:themeColor="accent5" w:themeShade="80"/>
              </w:rPr>
              <w:t xml:space="preserve">more fraction of serving links below -72 dBm will be observed </w:t>
            </w:r>
            <w:r w:rsidR="004E06AD" w:rsidRPr="00E9062A">
              <w:rPr>
                <w:color w:val="1F3864" w:themeColor="accent5" w:themeShade="80"/>
              </w:rPr>
              <w:t>with higher value</w:t>
            </w:r>
            <w:r w:rsidR="009B0517" w:rsidRPr="00E9062A">
              <w:rPr>
                <w:color w:val="1F3864" w:themeColor="accent5" w:themeShade="80"/>
              </w:rPr>
              <w:t xml:space="preserve"> of</w:t>
            </w:r>
            <w:r w:rsidR="00DD2C78" w:rsidRPr="00E9062A">
              <w:rPr>
                <w:color w:val="1F3864" w:themeColor="accent5" w:themeShade="80"/>
              </w:rPr>
              <w:t xml:space="preserve"> A</w:t>
            </w:r>
            <w:r w:rsidR="009B0517" w:rsidRPr="00E9062A">
              <w:rPr>
                <w:color w:val="1F3864" w:themeColor="accent5" w:themeShade="80"/>
              </w:rPr>
              <w:t xml:space="preserve">. </w:t>
            </w:r>
          </w:p>
        </w:tc>
      </w:tr>
      <w:tr w:rsidR="009B6A1D" w14:paraId="42A4E32F" w14:textId="77777777">
        <w:trPr>
          <w:jc w:val="center"/>
        </w:trPr>
        <w:tc>
          <w:tcPr>
            <w:tcW w:w="1971" w:type="dxa"/>
            <w:shd w:val="clear" w:color="auto" w:fill="auto"/>
          </w:tcPr>
          <w:p w14:paraId="05E52DB4" w14:textId="554518D9" w:rsidR="009B6A1D" w:rsidRPr="000D220E" w:rsidRDefault="009F7E4E" w:rsidP="000D220E">
            <w:pPr>
              <w:spacing w:line="280" w:lineRule="atLeast"/>
              <w:rPr>
                <w:color w:val="0070C0"/>
              </w:rPr>
            </w:pPr>
            <w:r w:rsidRPr="000D220E">
              <w:rPr>
                <w:color w:val="0070C0"/>
              </w:rPr>
              <w:t>Nokia</w:t>
            </w:r>
          </w:p>
        </w:tc>
        <w:tc>
          <w:tcPr>
            <w:tcW w:w="7488" w:type="dxa"/>
            <w:shd w:val="clear" w:color="auto" w:fill="auto"/>
          </w:tcPr>
          <w:p w14:paraId="44170844" w14:textId="7FB078F2" w:rsidR="009B6A1D" w:rsidRPr="000D220E" w:rsidRDefault="00A8595F" w:rsidP="000D220E">
            <w:pPr>
              <w:spacing w:line="280" w:lineRule="atLeast"/>
              <w:rPr>
                <w:color w:val="0070C0"/>
              </w:rPr>
            </w:pPr>
            <w:r>
              <w:rPr>
                <w:color w:val="0070C0"/>
              </w:rPr>
              <w:t xml:space="preserve">As also observed by other companies, for gNB-UE serving cell RSSI, there is no significant difference between the scenarios. A=1.2 appear to be a good </w:t>
            </w:r>
            <w:proofErr w:type="spellStart"/>
            <w:r>
              <w:rPr>
                <w:color w:val="0070C0"/>
              </w:rPr>
              <w:t>choise</w:t>
            </w:r>
            <w:proofErr w:type="spellEnd"/>
            <w:r>
              <w:rPr>
                <w:color w:val="0070C0"/>
              </w:rPr>
              <w:t xml:space="preserve"> for scaling factor.</w:t>
            </w:r>
          </w:p>
        </w:tc>
      </w:tr>
      <w:tr w:rsidR="009B6A1D" w14:paraId="495756BF" w14:textId="77777777">
        <w:trPr>
          <w:jc w:val="center"/>
        </w:trPr>
        <w:tc>
          <w:tcPr>
            <w:tcW w:w="1971" w:type="dxa"/>
            <w:shd w:val="clear" w:color="auto" w:fill="auto"/>
          </w:tcPr>
          <w:p w14:paraId="4AAC4AAE" w14:textId="63FCEEA3" w:rsidR="009B6A1D" w:rsidRDefault="00A64DF1">
            <w:pPr>
              <w:rPr>
                <w:lang w:eastAsia="zh-CN"/>
              </w:rPr>
            </w:pPr>
            <w:r>
              <w:rPr>
                <w:lang w:eastAsia="zh-CN"/>
              </w:rPr>
              <w:t>Broadcom</w:t>
            </w:r>
          </w:p>
        </w:tc>
        <w:tc>
          <w:tcPr>
            <w:tcW w:w="7488" w:type="dxa"/>
            <w:shd w:val="clear" w:color="auto" w:fill="auto"/>
          </w:tcPr>
          <w:p w14:paraId="4EB9CF6D" w14:textId="597EBB4F" w:rsidR="009B6A1D" w:rsidRDefault="00A64DF1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As expected Scenario1 and Scenario2 have the same serving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-UE RSSI </w:t>
            </w:r>
            <w:proofErr w:type="spellStart"/>
            <w:r>
              <w:rPr>
                <w:lang w:eastAsia="zh-CN"/>
              </w:rPr>
              <w:t>cdfs</w:t>
            </w:r>
            <w:proofErr w:type="spellEnd"/>
            <w:r>
              <w:rPr>
                <w:lang w:eastAsia="zh-CN"/>
              </w:rPr>
              <w:t xml:space="preserve"> and very different AP2AP RSSI </w:t>
            </w:r>
            <w:proofErr w:type="spellStart"/>
            <w:r>
              <w:rPr>
                <w:lang w:eastAsia="zh-CN"/>
              </w:rPr>
              <w:t>cdfs</w:t>
            </w:r>
            <w:proofErr w:type="spellEnd"/>
            <w:r>
              <w:rPr>
                <w:lang w:eastAsia="zh-CN"/>
              </w:rPr>
              <w:t xml:space="preserve">. In Scenario1, the AP2AP </w:t>
            </w:r>
            <w:proofErr w:type="spellStart"/>
            <w:r>
              <w:rPr>
                <w:lang w:eastAsia="zh-CN"/>
              </w:rPr>
              <w:t>cdf</w:t>
            </w:r>
            <w:proofErr w:type="spellEnd"/>
            <w:r>
              <w:rPr>
                <w:lang w:eastAsia="zh-CN"/>
              </w:rPr>
              <w:t xml:space="preserve"> is not correlated to the serving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-UE </w:t>
            </w:r>
            <w:proofErr w:type="spellStart"/>
            <w:r>
              <w:rPr>
                <w:lang w:eastAsia="zh-CN"/>
              </w:rPr>
              <w:t>cdf</w:t>
            </w:r>
            <w:proofErr w:type="spellEnd"/>
            <w:r>
              <w:rPr>
                <w:lang w:eastAsia="zh-CN"/>
              </w:rPr>
              <w:t xml:space="preserve">; for example the AP2AP RSSI remains high even when the </w:t>
            </w:r>
            <w:r w:rsidR="00836124">
              <w:rPr>
                <w:lang w:eastAsia="zh-CN"/>
              </w:rPr>
              <w:t xml:space="preserve">serving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-UE </w:t>
            </w:r>
            <w:proofErr w:type="spellStart"/>
            <w:r>
              <w:rPr>
                <w:lang w:eastAsia="zh-CN"/>
              </w:rPr>
              <w:t>cdf</w:t>
            </w:r>
            <w:proofErr w:type="spellEnd"/>
            <w:r>
              <w:rPr>
                <w:lang w:eastAsia="zh-CN"/>
              </w:rPr>
              <w:t xml:space="preserve"> is progressively made lower with increasing values of A. In Scenario2, the AP2AP </w:t>
            </w:r>
            <w:proofErr w:type="spellStart"/>
            <w:r>
              <w:rPr>
                <w:lang w:eastAsia="zh-CN"/>
              </w:rPr>
              <w:t>cdf</w:t>
            </w:r>
            <w:proofErr w:type="spellEnd"/>
            <w:r>
              <w:rPr>
                <w:lang w:eastAsia="zh-CN"/>
              </w:rPr>
              <w:t xml:space="preserve"> is correlated to the serving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-UE </w:t>
            </w:r>
            <w:proofErr w:type="spellStart"/>
            <w:r>
              <w:rPr>
                <w:lang w:eastAsia="zh-CN"/>
              </w:rPr>
              <w:t>cdf</w:t>
            </w:r>
            <w:proofErr w:type="spellEnd"/>
            <w:r>
              <w:rPr>
                <w:lang w:eastAsia="zh-CN"/>
              </w:rPr>
              <w:t>.</w:t>
            </w:r>
            <w:r w:rsidR="00652E5B">
              <w:rPr>
                <w:lang w:eastAsia="zh-CN"/>
              </w:rPr>
              <w:t xml:space="preserve"> </w:t>
            </w:r>
            <w:bookmarkStart w:id="2" w:name="_GoBack"/>
            <w:bookmarkEnd w:id="2"/>
          </w:p>
        </w:tc>
      </w:tr>
    </w:tbl>
    <w:p w14:paraId="36A7C889" w14:textId="77777777" w:rsidR="009B6A1D" w:rsidRDefault="009B6A1D"/>
    <w:p w14:paraId="5DC4FFDE" w14:textId="77777777" w:rsidR="009B6A1D" w:rsidRDefault="00965D5A">
      <w:pPr>
        <w:pStyle w:val="Heading1"/>
      </w:pPr>
      <w:r>
        <w:t>Step 2 Calibration</w:t>
      </w:r>
    </w:p>
    <w:p w14:paraId="6998C827" w14:textId="77777777" w:rsidR="009B6A1D" w:rsidRDefault="009B6A1D"/>
    <w:p w14:paraId="25437E93" w14:textId="77777777" w:rsidR="009B6A1D" w:rsidRDefault="00965D5A">
      <w:pPr>
        <w:pStyle w:val="Heading1"/>
      </w:pPr>
      <w:r>
        <w:t>Conclusion</w:t>
      </w:r>
    </w:p>
    <w:p w14:paraId="295B914A" w14:textId="77777777" w:rsidR="009B6A1D" w:rsidRDefault="00965D5A">
      <w:r>
        <w:t>TBA.</w:t>
      </w:r>
    </w:p>
    <w:p w14:paraId="38E18D17" w14:textId="77777777" w:rsidR="009B6A1D" w:rsidRDefault="009B6A1D"/>
    <w:sectPr w:rsidR="009B6A1D">
      <w:headerReference w:type="even" r:id="rId39"/>
      <w:footerReference w:type="even" r:id="rId40"/>
      <w:footerReference w:type="default" r:id="rId41"/>
      <w:footnotePr>
        <w:numRestart w:val="eachSect"/>
      </w:footnotePr>
      <w:type w:val="continuous"/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CE99F" w14:textId="77777777" w:rsidR="005514B8" w:rsidRDefault="005514B8">
      <w:r>
        <w:separator/>
      </w:r>
    </w:p>
  </w:endnote>
  <w:endnote w:type="continuationSeparator" w:id="0">
    <w:p w14:paraId="72C14B17" w14:textId="77777777" w:rsidR="005514B8" w:rsidRDefault="0055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83F54" w14:textId="77777777" w:rsidR="009B6A1D" w:rsidRDefault="00965D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A2219A" w14:textId="77777777" w:rsidR="009B6A1D" w:rsidRDefault="009B6A1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486ED" w14:textId="64224FEC" w:rsidR="009B6A1D" w:rsidRDefault="00965D5A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52E5B">
      <w:rPr>
        <w:rStyle w:val="PageNumber"/>
        <w:noProof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52E5B"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DC010" w14:textId="77777777" w:rsidR="005514B8" w:rsidRDefault="005514B8">
      <w:r>
        <w:separator/>
      </w:r>
    </w:p>
  </w:footnote>
  <w:footnote w:type="continuationSeparator" w:id="0">
    <w:p w14:paraId="1B7CE808" w14:textId="77777777" w:rsidR="005514B8" w:rsidRDefault="00551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C8658" w14:textId="77777777" w:rsidR="009B6A1D" w:rsidRDefault="00965D5A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0D3FFB"/>
    <w:multiLevelType w:val="multilevel"/>
    <w:tmpl w:val="060D3FFB"/>
    <w:lvl w:ilvl="0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166AF"/>
    <w:multiLevelType w:val="multilevel"/>
    <w:tmpl w:val="2FA166AF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3BB845FD"/>
    <w:multiLevelType w:val="multilevel"/>
    <w:tmpl w:val="3BB845F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DD51F6"/>
    <w:multiLevelType w:val="multilevel"/>
    <w:tmpl w:val="3BDD51F6"/>
    <w:lvl w:ilvl="0">
      <w:start w:val="1"/>
      <w:numFmt w:val="bullet"/>
      <w:pStyle w:val="1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hideSpellingErrors/>
  <w:hideGrammaticalErrors/>
  <w:proofState w:spelling="clean" w:grammar="clean"/>
  <w:attachedTemplate r:id="rId1"/>
  <w:linkStyles/>
  <w:defaultTabStop w:val="288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FA"/>
    <w:rsid w:val="00000078"/>
    <w:rsid w:val="000000AF"/>
    <w:rsid w:val="000004BF"/>
    <w:rsid w:val="00000515"/>
    <w:rsid w:val="0000140A"/>
    <w:rsid w:val="00001D0A"/>
    <w:rsid w:val="00001FC3"/>
    <w:rsid w:val="000020FE"/>
    <w:rsid w:val="00003131"/>
    <w:rsid w:val="000037FB"/>
    <w:rsid w:val="00004961"/>
    <w:rsid w:val="00005622"/>
    <w:rsid w:val="000059FC"/>
    <w:rsid w:val="000060E4"/>
    <w:rsid w:val="0000618A"/>
    <w:rsid w:val="000066D9"/>
    <w:rsid w:val="00006886"/>
    <w:rsid w:val="000070D4"/>
    <w:rsid w:val="00007730"/>
    <w:rsid w:val="0001014C"/>
    <w:rsid w:val="00010383"/>
    <w:rsid w:val="000109D2"/>
    <w:rsid w:val="00010B78"/>
    <w:rsid w:val="000114B4"/>
    <w:rsid w:val="0001172E"/>
    <w:rsid w:val="0001199A"/>
    <w:rsid w:val="00011F5D"/>
    <w:rsid w:val="000125FC"/>
    <w:rsid w:val="000129BA"/>
    <w:rsid w:val="000135FF"/>
    <w:rsid w:val="000136A3"/>
    <w:rsid w:val="00013967"/>
    <w:rsid w:val="0001441C"/>
    <w:rsid w:val="00014DD7"/>
    <w:rsid w:val="00014E0B"/>
    <w:rsid w:val="00015530"/>
    <w:rsid w:val="00015962"/>
    <w:rsid w:val="000162B2"/>
    <w:rsid w:val="000164DE"/>
    <w:rsid w:val="00016B4C"/>
    <w:rsid w:val="00017013"/>
    <w:rsid w:val="00017047"/>
    <w:rsid w:val="00017520"/>
    <w:rsid w:val="00017CBD"/>
    <w:rsid w:val="000205C1"/>
    <w:rsid w:val="00020AC8"/>
    <w:rsid w:val="00020D61"/>
    <w:rsid w:val="0002130A"/>
    <w:rsid w:val="00021460"/>
    <w:rsid w:val="00021DEC"/>
    <w:rsid w:val="000222F7"/>
    <w:rsid w:val="000235D7"/>
    <w:rsid w:val="00023C29"/>
    <w:rsid w:val="00023FEE"/>
    <w:rsid w:val="00024420"/>
    <w:rsid w:val="000248E7"/>
    <w:rsid w:val="0002497F"/>
    <w:rsid w:val="000254DC"/>
    <w:rsid w:val="000255A1"/>
    <w:rsid w:val="000259FF"/>
    <w:rsid w:val="00025C61"/>
    <w:rsid w:val="000266AE"/>
    <w:rsid w:val="00026905"/>
    <w:rsid w:val="00027C57"/>
    <w:rsid w:val="000300FE"/>
    <w:rsid w:val="00030EDE"/>
    <w:rsid w:val="00030F08"/>
    <w:rsid w:val="00030F74"/>
    <w:rsid w:val="000319C1"/>
    <w:rsid w:val="00031EDD"/>
    <w:rsid w:val="00032E45"/>
    <w:rsid w:val="00033453"/>
    <w:rsid w:val="00033796"/>
    <w:rsid w:val="0003484C"/>
    <w:rsid w:val="000349B7"/>
    <w:rsid w:val="000349E0"/>
    <w:rsid w:val="00034B9E"/>
    <w:rsid w:val="00034C07"/>
    <w:rsid w:val="00035400"/>
    <w:rsid w:val="0003540B"/>
    <w:rsid w:val="000357CA"/>
    <w:rsid w:val="00035BA3"/>
    <w:rsid w:val="000377B8"/>
    <w:rsid w:val="000377BD"/>
    <w:rsid w:val="00037A21"/>
    <w:rsid w:val="00037C88"/>
    <w:rsid w:val="000404F2"/>
    <w:rsid w:val="000417B6"/>
    <w:rsid w:val="000421A0"/>
    <w:rsid w:val="000429D0"/>
    <w:rsid w:val="00042C2A"/>
    <w:rsid w:val="0004428E"/>
    <w:rsid w:val="0004434E"/>
    <w:rsid w:val="00044AFB"/>
    <w:rsid w:val="00044EFE"/>
    <w:rsid w:val="000451E5"/>
    <w:rsid w:val="000453F6"/>
    <w:rsid w:val="000469C6"/>
    <w:rsid w:val="00046CD6"/>
    <w:rsid w:val="00047127"/>
    <w:rsid w:val="000477BB"/>
    <w:rsid w:val="00047B08"/>
    <w:rsid w:val="00050068"/>
    <w:rsid w:val="0005055B"/>
    <w:rsid w:val="00050E72"/>
    <w:rsid w:val="00051135"/>
    <w:rsid w:val="00051711"/>
    <w:rsid w:val="00051BDC"/>
    <w:rsid w:val="00053539"/>
    <w:rsid w:val="00053782"/>
    <w:rsid w:val="00053A47"/>
    <w:rsid w:val="00054F5A"/>
    <w:rsid w:val="00055214"/>
    <w:rsid w:val="00055B35"/>
    <w:rsid w:val="0005602E"/>
    <w:rsid w:val="00056057"/>
    <w:rsid w:val="000565AE"/>
    <w:rsid w:val="000570A3"/>
    <w:rsid w:val="000570E2"/>
    <w:rsid w:val="0005759C"/>
    <w:rsid w:val="00057F6C"/>
    <w:rsid w:val="000609B5"/>
    <w:rsid w:val="00060BE0"/>
    <w:rsid w:val="00060D34"/>
    <w:rsid w:val="00060FDB"/>
    <w:rsid w:val="000612C5"/>
    <w:rsid w:val="000624DE"/>
    <w:rsid w:val="00062963"/>
    <w:rsid w:val="00062CA8"/>
    <w:rsid w:val="00063E21"/>
    <w:rsid w:val="00063F57"/>
    <w:rsid w:val="0006549C"/>
    <w:rsid w:val="00065BB1"/>
    <w:rsid w:val="0006633C"/>
    <w:rsid w:val="00066576"/>
    <w:rsid w:val="00066696"/>
    <w:rsid w:val="000667D1"/>
    <w:rsid w:val="00066B79"/>
    <w:rsid w:val="0006739D"/>
    <w:rsid w:val="0006774C"/>
    <w:rsid w:val="00070460"/>
    <w:rsid w:val="000708A9"/>
    <w:rsid w:val="0007140F"/>
    <w:rsid w:val="0007164E"/>
    <w:rsid w:val="000716FB"/>
    <w:rsid w:val="000727E3"/>
    <w:rsid w:val="00072BEC"/>
    <w:rsid w:val="00072EFA"/>
    <w:rsid w:val="000732F1"/>
    <w:rsid w:val="000743A0"/>
    <w:rsid w:val="000743B4"/>
    <w:rsid w:val="00074760"/>
    <w:rsid w:val="00074A64"/>
    <w:rsid w:val="00074BF5"/>
    <w:rsid w:val="00074E28"/>
    <w:rsid w:val="00075680"/>
    <w:rsid w:val="0007572C"/>
    <w:rsid w:val="00075FF5"/>
    <w:rsid w:val="0007602B"/>
    <w:rsid w:val="00077EB9"/>
    <w:rsid w:val="000801D8"/>
    <w:rsid w:val="00080783"/>
    <w:rsid w:val="000810FD"/>
    <w:rsid w:val="000814E8"/>
    <w:rsid w:val="00082002"/>
    <w:rsid w:val="000820C9"/>
    <w:rsid w:val="0008257A"/>
    <w:rsid w:val="00083322"/>
    <w:rsid w:val="000840E7"/>
    <w:rsid w:val="00084255"/>
    <w:rsid w:val="00084C78"/>
    <w:rsid w:val="00085465"/>
    <w:rsid w:val="00085C0B"/>
    <w:rsid w:val="00085D5D"/>
    <w:rsid w:val="00086277"/>
    <w:rsid w:val="00086602"/>
    <w:rsid w:val="00086864"/>
    <w:rsid w:val="00086B50"/>
    <w:rsid w:val="00087085"/>
    <w:rsid w:val="00087E29"/>
    <w:rsid w:val="00090323"/>
    <w:rsid w:val="000913D5"/>
    <w:rsid w:val="00091978"/>
    <w:rsid w:val="000931C3"/>
    <w:rsid w:val="00094EF2"/>
    <w:rsid w:val="0009559C"/>
    <w:rsid w:val="0009709B"/>
    <w:rsid w:val="00097DFB"/>
    <w:rsid w:val="000A0D72"/>
    <w:rsid w:val="000A0E99"/>
    <w:rsid w:val="000A19B6"/>
    <w:rsid w:val="000A1D49"/>
    <w:rsid w:val="000A1FB3"/>
    <w:rsid w:val="000A25F4"/>
    <w:rsid w:val="000A2AA6"/>
    <w:rsid w:val="000A356B"/>
    <w:rsid w:val="000A3ACB"/>
    <w:rsid w:val="000A4B74"/>
    <w:rsid w:val="000A6466"/>
    <w:rsid w:val="000A6788"/>
    <w:rsid w:val="000A6CFE"/>
    <w:rsid w:val="000B16D3"/>
    <w:rsid w:val="000B1765"/>
    <w:rsid w:val="000B1B68"/>
    <w:rsid w:val="000B1CD3"/>
    <w:rsid w:val="000B1FBE"/>
    <w:rsid w:val="000B23E2"/>
    <w:rsid w:val="000B245F"/>
    <w:rsid w:val="000B247A"/>
    <w:rsid w:val="000B256B"/>
    <w:rsid w:val="000B3F37"/>
    <w:rsid w:val="000B546F"/>
    <w:rsid w:val="000B5CAE"/>
    <w:rsid w:val="000B5E4A"/>
    <w:rsid w:val="000B68FD"/>
    <w:rsid w:val="000B6D3D"/>
    <w:rsid w:val="000B7173"/>
    <w:rsid w:val="000B7447"/>
    <w:rsid w:val="000B7D5E"/>
    <w:rsid w:val="000C0CA3"/>
    <w:rsid w:val="000C0CEC"/>
    <w:rsid w:val="000C0D3F"/>
    <w:rsid w:val="000C1C35"/>
    <w:rsid w:val="000C22F2"/>
    <w:rsid w:val="000C2394"/>
    <w:rsid w:val="000C29C0"/>
    <w:rsid w:val="000C2CAD"/>
    <w:rsid w:val="000C2DC9"/>
    <w:rsid w:val="000C2ECC"/>
    <w:rsid w:val="000C3BEC"/>
    <w:rsid w:val="000C40EA"/>
    <w:rsid w:val="000C45FF"/>
    <w:rsid w:val="000C479C"/>
    <w:rsid w:val="000C4A2D"/>
    <w:rsid w:val="000C6447"/>
    <w:rsid w:val="000C755B"/>
    <w:rsid w:val="000C765A"/>
    <w:rsid w:val="000C7898"/>
    <w:rsid w:val="000D021C"/>
    <w:rsid w:val="000D037E"/>
    <w:rsid w:val="000D0C91"/>
    <w:rsid w:val="000D0F9A"/>
    <w:rsid w:val="000D11B1"/>
    <w:rsid w:val="000D148D"/>
    <w:rsid w:val="000D1570"/>
    <w:rsid w:val="000D1610"/>
    <w:rsid w:val="000D1842"/>
    <w:rsid w:val="000D1A08"/>
    <w:rsid w:val="000D220E"/>
    <w:rsid w:val="000D2920"/>
    <w:rsid w:val="000D2E6D"/>
    <w:rsid w:val="000D3387"/>
    <w:rsid w:val="000D37FA"/>
    <w:rsid w:val="000D39FA"/>
    <w:rsid w:val="000D41F3"/>
    <w:rsid w:val="000D4324"/>
    <w:rsid w:val="000D4414"/>
    <w:rsid w:val="000D4DE6"/>
    <w:rsid w:val="000D4F5E"/>
    <w:rsid w:val="000D545E"/>
    <w:rsid w:val="000D593E"/>
    <w:rsid w:val="000D5958"/>
    <w:rsid w:val="000D59D6"/>
    <w:rsid w:val="000D6ABA"/>
    <w:rsid w:val="000D6D1B"/>
    <w:rsid w:val="000D6E96"/>
    <w:rsid w:val="000D754C"/>
    <w:rsid w:val="000D7601"/>
    <w:rsid w:val="000D7783"/>
    <w:rsid w:val="000E011D"/>
    <w:rsid w:val="000E0B4F"/>
    <w:rsid w:val="000E0D53"/>
    <w:rsid w:val="000E14B9"/>
    <w:rsid w:val="000E1E8E"/>
    <w:rsid w:val="000E2230"/>
    <w:rsid w:val="000E26B6"/>
    <w:rsid w:val="000E2BF3"/>
    <w:rsid w:val="000E2C13"/>
    <w:rsid w:val="000E39AE"/>
    <w:rsid w:val="000E3C1E"/>
    <w:rsid w:val="000E3DE7"/>
    <w:rsid w:val="000E3F84"/>
    <w:rsid w:val="000E4C9B"/>
    <w:rsid w:val="000E4D01"/>
    <w:rsid w:val="000E548A"/>
    <w:rsid w:val="000E5555"/>
    <w:rsid w:val="000E564D"/>
    <w:rsid w:val="000E5830"/>
    <w:rsid w:val="000E593B"/>
    <w:rsid w:val="000E65A7"/>
    <w:rsid w:val="000E6716"/>
    <w:rsid w:val="000E68F8"/>
    <w:rsid w:val="000E6D5F"/>
    <w:rsid w:val="000E6F62"/>
    <w:rsid w:val="000E76B5"/>
    <w:rsid w:val="000F02E7"/>
    <w:rsid w:val="000F0CCA"/>
    <w:rsid w:val="000F1313"/>
    <w:rsid w:val="000F15E6"/>
    <w:rsid w:val="000F1CF3"/>
    <w:rsid w:val="000F2944"/>
    <w:rsid w:val="000F2AD9"/>
    <w:rsid w:val="000F4734"/>
    <w:rsid w:val="000F4F44"/>
    <w:rsid w:val="000F6974"/>
    <w:rsid w:val="000F6AFA"/>
    <w:rsid w:val="000F7452"/>
    <w:rsid w:val="000F794D"/>
    <w:rsid w:val="00100F7F"/>
    <w:rsid w:val="00101098"/>
    <w:rsid w:val="00101489"/>
    <w:rsid w:val="00101ACE"/>
    <w:rsid w:val="00101FFD"/>
    <w:rsid w:val="00102147"/>
    <w:rsid w:val="00102FE9"/>
    <w:rsid w:val="00103E0E"/>
    <w:rsid w:val="00104058"/>
    <w:rsid w:val="0010405D"/>
    <w:rsid w:val="00104228"/>
    <w:rsid w:val="00104497"/>
    <w:rsid w:val="00104A80"/>
    <w:rsid w:val="00105820"/>
    <w:rsid w:val="00105CEE"/>
    <w:rsid w:val="00105FC2"/>
    <w:rsid w:val="00106CC3"/>
    <w:rsid w:val="00106E7E"/>
    <w:rsid w:val="00107123"/>
    <w:rsid w:val="00107528"/>
    <w:rsid w:val="0010786A"/>
    <w:rsid w:val="00107A94"/>
    <w:rsid w:val="00110030"/>
    <w:rsid w:val="00110086"/>
    <w:rsid w:val="0011051C"/>
    <w:rsid w:val="00110AE3"/>
    <w:rsid w:val="00111011"/>
    <w:rsid w:val="001115C0"/>
    <w:rsid w:val="00111AD9"/>
    <w:rsid w:val="00112653"/>
    <w:rsid w:val="00112B8F"/>
    <w:rsid w:val="00112CFB"/>
    <w:rsid w:val="0011346F"/>
    <w:rsid w:val="001134DA"/>
    <w:rsid w:val="0011388C"/>
    <w:rsid w:val="00113B5C"/>
    <w:rsid w:val="001140FA"/>
    <w:rsid w:val="001146A3"/>
    <w:rsid w:val="00114B8D"/>
    <w:rsid w:val="00114EA7"/>
    <w:rsid w:val="00115B96"/>
    <w:rsid w:val="00116B51"/>
    <w:rsid w:val="00117369"/>
    <w:rsid w:val="00117957"/>
    <w:rsid w:val="00117C13"/>
    <w:rsid w:val="00120545"/>
    <w:rsid w:val="00121412"/>
    <w:rsid w:val="001218BF"/>
    <w:rsid w:val="00123993"/>
    <w:rsid w:val="00123B54"/>
    <w:rsid w:val="0012467D"/>
    <w:rsid w:val="001246EF"/>
    <w:rsid w:val="00124A01"/>
    <w:rsid w:val="00124D4C"/>
    <w:rsid w:val="00125039"/>
    <w:rsid w:val="00126536"/>
    <w:rsid w:val="001267EE"/>
    <w:rsid w:val="001268DA"/>
    <w:rsid w:val="00127299"/>
    <w:rsid w:val="001274AC"/>
    <w:rsid w:val="001275E6"/>
    <w:rsid w:val="00127B6B"/>
    <w:rsid w:val="00127DE2"/>
    <w:rsid w:val="00130220"/>
    <w:rsid w:val="00130A1E"/>
    <w:rsid w:val="00130EC4"/>
    <w:rsid w:val="001310F5"/>
    <w:rsid w:val="00131875"/>
    <w:rsid w:val="00131AC6"/>
    <w:rsid w:val="00131B75"/>
    <w:rsid w:val="001322B0"/>
    <w:rsid w:val="00132917"/>
    <w:rsid w:val="00133991"/>
    <w:rsid w:val="0013399A"/>
    <w:rsid w:val="001344C1"/>
    <w:rsid w:val="00134709"/>
    <w:rsid w:val="00134BBA"/>
    <w:rsid w:val="0013521B"/>
    <w:rsid w:val="0013565E"/>
    <w:rsid w:val="00135829"/>
    <w:rsid w:val="001358F4"/>
    <w:rsid w:val="00135911"/>
    <w:rsid w:val="00135E0A"/>
    <w:rsid w:val="0013612A"/>
    <w:rsid w:val="00136359"/>
    <w:rsid w:val="00136AAD"/>
    <w:rsid w:val="00136EED"/>
    <w:rsid w:val="00137280"/>
    <w:rsid w:val="00137288"/>
    <w:rsid w:val="00137480"/>
    <w:rsid w:val="001410F1"/>
    <w:rsid w:val="0014161D"/>
    <w:rsid w:val="001418FE"/>
    <w:rsid w:val="00142093"/>
    <w:rsid w:val="0014244B"/>
    <w:rsid w:val="0014371C"/>
    <w:rsid w:val="001437AD"/>
    <w:rsid w:val="00143A51"/>
    <w:rsid w:val="00143FFE"/>
    <w:rsid w:val="0014452E"/>
    <w:rsid w:val="00144F22"/>
    <w:rsid w:val="001459EB"/>
    <w:rsid w:val="001461C2"/>
    <w:rsid w:val="00146E5E"/>
    <w:rsid w:val="0014719D"/>
    <w:rsid w:val="00147716"/>
    <w:rsid w:val="0014779B"/>
    <w:rsid w:val="00147B5F"/>
    <w:rsid w:val="00147D67"/>
    <w:rsid w:val="00147E88"/>
    <w:rsid w:val="0015019F"/>
    <w:rsid w:val="00150616"/>
    <w:rsid w:val="00151516"/>
    <w:rsid w:val="00151805"/>
    <w:rsid w:val="00151D5F"/>
    <w:rsid w:val="001529E0"/>
    <w:rsid w:val="00152BA8"/>
    <w:rsid w:val="00153A6B"/>
    <w:rsid w:val="00153E38"/>
    <w:rsid w:val="001544AB"/>
    <w:rsid w:val="0015452C"/>
    <w:rsid w:val="00154BE2"/>
    <w:rsid w:val="001553CC"/>
    <w:rsid w:val="00155732"/>
    <w:rsid w:val="00155E24"/>
    <w:rsid w:val="001560ED"/>
    <w:rsid w:val="001563F1"/>
    <w:rsid w:val="00156E79"/>
    <w:rsid w:val="001572A5"/>
    <w:rsid w:val="0015737A"/>
    <w:rsid w:val="00157847"/>
    <w:rsid w:val="00157895"/>
    <w:rsid w:val="00160786"/>
    <w:rsid w:val="00160A67"/>
    <w:rsid w:val="00161954"/>
    <w:rsid w:val="00161AEB"/>
    <w:rsid w:val="00162262"/>
    <w:rsid w:val="00162BD5"/>
    <w:rsid w:val="001630E4"/>
    <w:rsid w:val="001639BC"/>
    <w:rsid w:val="0016465B"/>
    <w:rsid w:val="001647FA"/>
    <w:rsid w:val="00166868"/>
    <w:rsid w:val="001669CF"/>
    <w:rsid w:val="00167857"/>
    <w:rsid w:val="00167C50"/>
    <w:rsid w:val="00167ECA"/>
    <w:rsid w:val="00172414"/>
    <w:rsid w:val="00172427"/>
    <w:rsid w:val="00172C20"/>
    <w:rsid w:val="00174550"/>
    <w:rsid w:val="001746E6"/>
    <w:rsid w:val="00174883"/>
    <w:rsid w:val="00174DDB"/>
    <w:rsid w:val="00174F22"/>
    <w:rsid w:val="001752EC"/>
    <w:rsid w:val="001755CA"/>
    <w:rsid w:val="00175891"/>
    <w:rsid w:val="001758E7"/>
    <w:rsid w:val="00175B5A"/>
    <w:rsid w:val="00176117"/>
    <w:rsid w:val="00177A0D"/>
    <w:rsid w:val="00177EBD"/>
    <w:rsid w:val="0018006D"/>
    <w:rsid w:val="0018016C"/>
    <w:rsid w:val="00181B3A"/>
    <w:rsid w:val="00181FCB"/>
    <w:rsid w:val="001820B2"/>
    <w:rsid w:val="001828E0"/>
    <w:rsid w:val="00183A98"/>
    <w:rsid w:val="001854CB"/>
    <w:rsid w:val="00185E59"/>
    <w:rsid w:val="00186925"/>
    <w:rsid w:val="001877C3"/>
    <w:rsid w:val="001907C8"/>
    <w:rsid w:val="00191727"/>
    <w:rsid w:val="00191EBF"/>
    <w:rsid w:val="00191F2D"/>
    <w:rsid w:val="001925E5"/>
    <w:rsid w:val="00192BC5"/>
    <w:rsid w:val="001934FD"/>
    <w:rsid w:val="00193B10"/>
    <w:rsid w:val="00193D91"/>
    <w:rsid w:val="0019403F"/>
    <w:rsid w:val="001941EE"/>
    <w:rsid w:val="00194642"/>
    <w:rsid w:val="0019564C"/>
    <w:rsid w:val="0019573B"/>
    <w:rsid w:val="00196220"/>
    <w:rsid w:val="0019734F"/>
    <w:rsid w:val="001977D0"/>
    <w:rsid w:val="00197FA7"/>
    <w:rsid w:val="001A019F"/>
    <w:rsid w:val="001A0303"/>
    <w:rsid w:val="001A037C"/>
    <w:rsid w:val="001A067A"/>
    <w:rsid w:val="001A2936"/>
    <w:rsid w:val="001A3BAB"/>
    <w:rsid w:val="001A3FA5"/>
    <w:rsid w:val="001A4334"/>
    <w:rsid w:val="001A4439"/>
    <w:rsid w:val="001A600A"/>
    <w:rsid w:val="001A6439"/>
    <w:rsid w:val="001A65A6"/>
    <w:rsid w:val="001A6EA1"/>
    <w:rsid w:val="001A7326"/>
    <w:rsid w:val="001A7697"/>
    <w:rsid w:val="001A76CF"/>
    <w:rsid w:val="001B00B2"/>
    <w:rsid w:val="001B023D"/>
    <w:rsid w:val="001B0257"/>
    <w:rsid w:val="001B0989"/>
    <w:rsid w:val="001B1670"/>
    <w:rsid w:val="001B23B3"/>
    <w:rsid w:val="001B251A"/>
    <w:rsid w:val="001B2993"/>
    <w:rsid w:val="001B2DDB"/>
    <w:rsid w:val="001B34CC"/>
    <w:rsid w:val="001B34E4"/>
    <w:rsid w:val="001B3840"/>
    <w:rsid w:val="001B3A29"/>
    <w:rsid w:val="001B454C"/>
    <w:rsid w:val="001B460C"/>
    <w:rsid w:val="001B4E04"/>
    <w:rsid w:val="001B5053"/>
    <w:rsid w:val="001B5332"/>
    <w:rsid w:val="001B69F4"/>
    <w:rsid w:val="001B6D3D"/>
    <w:rsid w:val="001B70CF"/>
    <w:rsid w:val="001B78D5"/>
    <w:rsid w:val="001B7AB3"/>
    <w:rsid w:val="001B7EA1"/>
    <w:rsid w:val="001C0085"/>
    <w:rsid w:val="001C063F"/>
    <w:rsid w:val="001C16A9"/>
    <w:rsid w:val="001C1E53"/>
    <w:rsid w:val="001C2C66"/>
    <w:rsid w:val="001C30F5"/>
    <w:rsid w:val="001C362E"/>
    <w:rsid w:val="001C3C1C"/>
    <w:rsid w:val="001C405A"/>
    <w:rsid w:val="001C488D"/>
    <w:rsid w:val="001C4FE8"/>
    <w:rsid w:val="001C558A"/>
    <w:rsid w:val="001C589B"/>
    <w:rsid w:val="001C58A6"/>
    <w:rsid w:val="001C598A"/>
    <w:rsid w:val="001C5CFC"/>
    <w:rsid w:val="001C5F88"/>
    <w:rsid w:val="001C6609"/>
    <w:rsid w:val="001C691D"/>
    <w:rsid w:val="001C6EB1"/>
    <w:rsid w:val="001C7F47"/>
    <w:rsid w:val="001D0452"/>
    <w:rsid w:val="001D0A88"/>
    <w:rsid w:val="001D0F21"/>
    <w:rsid w:val="001D1258"/>
    <w:rsid w:val="001D1461"/>
    <w:rsid w:val="001D1CFF"/>
    <w:rsid w:val="001D2017"/>
    <w:rsid w:val="001D214F"/>
    <w:rsid w:val="001D2E6C"/>
    <w:rsid w:val="001D333B"/>
    <w:rsid w:val="001D506F"/>
    <w:rsid w:val="001D5080"/>
    <w:rsid w:val="001D57BC"/>
    <w:rsid w:val="001D59DC"/>
    <w:rsid w:val="001D6EEB"/>
    <w:rsid w:val="001D6F30"/>
    <w:rsid w:val="001D7260"/>
    <w:rsid w:val="001D7816"/>
    <w:rsid w:val="001D784C"/>
    <w:rsid w:val="001D7B45"/>
    <w:rsid w:val="001D7B96"/>
    <w:rsid w:val="001E00CA"/>
    <w:rsid w:val="001E0E0E"/>
    <w:rsid w:val="001E216A"/>
    <w:rsid w:val="001E220A"/>
    <w:rsid w:val="001E2419"/>
    <w:rsid w:val="001E24F9"/>
    <w:rsid w:val="001E2C1A"/>
    <w:rsid w:val="001E359D"/>
    <w:rsid w:val="001E420B"/>
    <w:rsid w:val="001E4421"/>
    <w:rsid w:val="001E4704"/>
    <w:rsid w:val="001E4B22"/>
    <w:rsid w:val="001E52F1"/>
    <w:rsid w:val="001E5917"/>
    <w:rsid w:val="001E623D"/>
    <w:rsid w:val="001E6BD1"/>
    <w:rsid w:val="001E719A"/>
    <w:rsid w:val="001E71A9"/>
    <w:rsid w:val="001E734D"/>
    <w:rsid w:val="001E750C"/>
    <w:rsid w:val="001E7E3A"/>
    <w:rsid w:val="001F05D4"/>
    <w:rsid w:val="001F06FC"/>
    <w:rsid w:val="001F0BE6"/>
    <w:rsid w:val="001F0DDF"/>
    <w:rsid w:val="001F1DFA"/>
    <w:rsid w:val="001F22A9"/>
    <w:rsid w:val="001F2E08"/>
    <w:rsid w:val="001F2F77"/>
    <w:rsid w:val="001F3386"/>
    <w:rsid w:val="001F3838"/>
    <w:rsid w:val="001F3944"/>
    <w:rsid w:val="001F41DE"/>
    <w:rsid w:val="001F44C4"/>
    <w:rsid w:val="001F49DB"/>
    <w:rsid w:val="001F4BCC"/>
    <w:rsid w:val="001F53A2"/>
    <w:rsid w:val="001F5B65"/>
    <w:rsid w:val="001F5BFA"/>
    <w:rsid w:val="001F5C95"/>
    <w:rsid w:val="001F5CEC"/>
    <w:rsid w:val="001F5E73"/>
    <w:rsid w:val="001F5ED8"/>
    <w:rsid w:val="001F6053"/>
    <w:rsid w:val="001F64CE"/>
    <w:rsid w:val="001F6A95"/>
    <w:rsid w:val="001F6D33"/>
    <w:rsid w:val="001F6D81"/>
    <w:rsid w:val="001F6E62"/>
    <w:rsid w:val="001F7C4E"/>
    <w:rsid w:val="0020032D"/>
    <w:rsid w:val="002003F3"/>
    <w:rsid w:val="00200BF9"/>
    <w:rsid w:val="00201197"/>
    <w:rsid w:val="002015BA"/>
    <w:rsid w:val="00201AFC"/>
    <w:rsid w:val="00202561"/>
    <w:rsid w:val="0020293F"/>
    <w:rsid w:val="00202C3F"/>
    <w:rsid w:val="002034AA"/>
    <w:rsid w:val="002034DF"/>
    <w:rsid w:val="00203D16"/>
    <w:rsid w:val="00204733"/>
    <w:rsid w:val="002047DE"/>
    <w:rsid w:val="00204900"/>
    <w:rsid w:val="00204A5A"/>
    <w:rsid w:val="00204C07"/>
    <w:rsid w:val="00205635"/>
    <w:rsid w:val="00206246"/>
    <w:rsid w:val="002063A7"/>
    <w:rsid w:val="0020675E"/>
    <w:rsid w:val="00206E5A"/>
    <w:rsid w:val="00207613"/>
    <w:rsid w:val="00207847"/>
    <w:rsid w:val="00207934"/>
    <w:rsid w:val="002102DC"/>
    <w:rsid w:val="00210301"/>
    <w:rsid w:val="002106D1"/>
    <w:rsid w:val="00210812"/>
    <w:rsid w:val="00210A2E"/>
    <w:rsid w:val="00210C91"/>
    <w:rsid w:val="002116CA"/>
    <w:rsid w:val="00212328"/>
    <w:rsid w:val="00213C10"/>
    <w:rsid w:val="00213F4E"/>
    <w:rsid w:val="00213F9D"/>
    <w:rsid w:val="00214132"/>
    <w:rsid w:val="00214E0D"/>
    <w:rsid w:val="0021517F"/>
    <w:rsid w:val="002159DE"/>
    <w:rsid w:val="00215A3B"/>
    <w:rsid w:val="002165F9"/>
    <w:rsid w:val="00216685"/>
    <w:rsid w:val="00217206"/>
    <w:rsid w:val="00217441"/>
    <w:rsid w:val="002202EC"/>
    <w:rsid w:val="00221C5D"/>
    <w:rsid w:val="002222FC"/>
    <w:rsid w:val="002226B5"/>
    <w:rsid w:val="00222DEC"/>
    <w:rsid w:val="00223126"/>
    <w:rsid w:val="00223127"/>
    <w:rsid w:val="0022312E"/>
    <w:rsid w:val="00223287"/>
    <w:rsid w:val="00223833"/>
    <w:rsid w:val="00223ACD"/>
    <w:rsid w:val="00223F20"/>
    <w:rsid w:val="00223FEB"/>
    <w:rsid w:val="0022425A"/>
    <w:rsid w:val="00224699"/>
    <w:rsid w:val="0022496C"/>
    <w:rsid w:val="00224C2D"/>
    <w:rsid w:val="00226460"/>
    <w:rsid w:val="0022657F"/>
    <w:rsid w:val="00226BD3"/>
    <w:rsid w:val="00226F93"/>
    <w:rsid w:val="002279D2"/>
    <w:rsid w:val="00227FF3"/>
    <w:rsid w:val="00230814"/>
    <w:rsid w:val="002309A5"/>
    <w:rsid w:val="00230AD3"/>
    <w:rsid w:val="00230D88"/>
    <w:rsid w:val="002314BC"/>
    <w:rsid w:val="002314EE"/>
    <w:rsid w:val="00231A4A"/>
    <w:rsid w:val="00231C70"/>
    <w:rsid w:val="00231D67"/>
    <w:rsid w:val="00233700"/>
    <w:rsid w:val="00234E42"/>
    <w:rsid w:val="00235F2E"/>
    <w:rsid w:val="00236F71"/>
    <w:rsid w:val="00237779"/>
    <w:rsid w:val="00237D3F"/>
    <w:rsid w:val="00237E83"/>
    <w:rsid w:val="002400D6"/>
    <w:rsid w:val="002416E8"/>
    <w:rsid w:val="00242284"/>
    <w:rsid w:val="0024236D"/>
    <w:rsid w:val="00242C9E"/>
    <w:rsid w:val="0024353D"/>
    <w:rsid w:val="00243ACD"/>
    <w:rsid w:val="00244924"/>
    <w:rsid w:val="00244DF7"/>
    <w:rsid w:val="0024502E"/>
    <w:rsid w:val="0024511F"/>
    <w:rsid w:val="00245487"/>
    <w:rsid w:val="00245492"/>
    <w:rsid w:val="00246C52"/>
    <w:rsid w:val="00246EF9"/>
    <w:rsid w:val="0024718C"/>
    <w:rsid w:val="00247627"/>
    <w:rsid w:val="002477F4"/>
    <w:rsid w:val="002478D8"/>
    <w:rsid w:val="002512A9"/>
    <w:rsid w:val="0025153E"/>
    <w:rsid w:val="0025169E"/>
    <w:rsid w:val="00251929"/>
    <w:rsid w:val="00251C43"/>
    <w:rsid w:val="00251F5E"/>
    <w:rsid w:val="00252C5E"/>
    <w:rsid w:val="002530D6"/>
    <w:rsid w:val="0025325D"/>
    <w:rsid w:val="00253400"/>
    <w:rsid w:val="00253B01"/>
    <w:rsid w:val="00255CBC"/>
    <w:rsid w:val="002562E9"/>
    <w:rsid w:val="00256312"/>
    <w:rsid w:val="00256B8F"/>
    <w:rsid w:val="00257A62"/>
    <w:rsid w:val="00260107"/>
    <w:rsid w:val="002605CB"/>
    <w:rsid w:val="0026075E"/>
    <w:rsid w:val="00260998"/>
    <w:rsid w:val="00261D05"/>
    <w:rsid w:val="00262830"/>
    <w:rsid w:val="00262952"/>
    <w:rsid w:val="00263BC6"/>
    <w:rsid w:val="002644D5"/>
    <w:rsid w:val="002646F5"/>
    <w:rsid w:val="00264B50"/>
    <w:rsid w:val="00265701"/>
    <w:rsid w:val="00265996"/>
    <w:rsid w:val="00265A57"/>
    <w:rsid w:val="00265B7E"/>
    <w:rsid w:val="00266210"/>
    <w:rsid w:val="0026716C"/>
    <w:rsid w:val="002676D3"/>
    <w:rsid w:val="002676EA"/>
    <w:rsid w:val="00270087"/>
    <w:rsid w:val="00271392"/>
    <w:rsid w:val="002727C8"/>
    <w:rsid w:val="00272FEB"/>
    <w:rsid w:val="002738C9"/>
    <w:rsid w:val="00273B2D"/>
    <w:rsid w:val="00273CFB"/>
    <w:rsid w:val="00273D8A"/>
    <w:rsid w:val="00274DAB"/>
    <w:rsid w:val="002756D5"/>
    <w:rsid w:val="0027598E"/>
    <w:rsid w:val="00275AD2"/>
    <w:rsid w:val="00276AA1"/>
    <w:rsid w:val="0027702F"/>
    <w:rsid w:val="0027723B"/>
    <w:rsid w:val="0027731D"/>
    <w:rsid w:val="00277E66"/>
    <w:rsid w:val="00277EB5"/>
    <w:rsid w:val="00277EC3"/>
    <w:rsid w:val="00277F86"/>
    <w:rsid w:val="002801E2"/>
    <w:rsid w:val="00280B1C"/>
    <w:rsid w:val="00282055"/>
    <w:rsid w:val="0028266C"/>
    <w:rsid w:val="00283CB6"/>
    <w:rsid w:val="002841AB"/>
    <w:rsid w:val="00284796"/>
    <w:rsid w:val="00284B31"/>
    <w:rsid w:val="00285894"/>
    <w:rsid w:val="0028683B"/>
    <w:rsid w:val="00287376"/>
    <w:rsid w:val="00287C28"/>
    <w:rsid w:val="00287DA8"/>
    <w:rsid w:val="0029000D"/>
    <w:rsid w:val="00290202"/>
    <w:rsid w:val="0029048D"/>
    <w:rsid w:val="00290E60"/>
    <w:rsid w:val="00290FDC"/>
    <w:rsid w:val="0029186D"/>
    <w:rsid w:val="00291C52"/>
    <w:rsid w:val="002923B9"/>
    <w:rsid w:val="00292C30"/>
    <w:rsid w:val="0029308D"/>
    <w:rsid w:val="0029314B"/>
    <w:rsid w:val="00293467"/>
    <w:rsid w:val="00293504"/>
    <w:rsid w:val="00293776"/>
    <w:rsid w:val="002944CA"/>
    <w:rsid w:val="00295C43"/>
    <w:rsid w:val="0029639B"/>
    <w:rsid w:val="00296FD8"/>
    <w:rsid w:val="0029743A"/>
    <w:rsid w:val="00297DBE"/>
    <w:rsid w:val="002A0724"/>
    <w:rsid w:val="002A07C1"/>
    <w:rsid w:val="002A08EC"/>
    <w:rsid w:val="002A1DF0"/>
    <w:rsid w:val="002A205B"/>
    <w:rsid w:val="002A264D"/>
    <w:rsid w:val="002A3668"/>
    <w:rsid w:val="002A53DF"/>
    <w:rsid w:val="002B03CD"/>
    <w:rsid w:val="002B07BF"/>
    <w:rsid w:val="002B0805"/>
    <w:rsid w:val="002B0FD5"/>
    <w:rsid w:val="002B11A0"/>
    <w:rsid w:val="002B19AC"/>
    <w:rsid w:val="002B19C3"/>
    <w:rsid w:val="002B26D2"/>
    <w:rsid w:val="002B26EB"/>
    <w:rsid w:val="002B2C92"/>
    <w:rsid w:val="002B2D75"/>
    <w:rsid w:val="002B318B"/>
    <w:rsid w:val="002B3BD3"/>
    <w:rsid w:val="002B3D90"/>
    <w:rsid w:val="002B475D"/>
    <w:rsid w:val="002B4B75"/>
    <w:rsid w:val="002B4FE2"/>
    <w:rsid w:val="002B7C8F"/>
    <w:rsid w:val="002B7E97"/>
    <w:rsid w:val="002B7FB1"/>
    <w:rsid w:val="002C0364"/>
    <w:rsid w:val="002C0397"/>
    <w:rsid w:val="002C0779"/>
    <w:rsid w:val="002C109C"/>
    <w:rsid w:val="002C138C"/>
    <w:rsid w:val="002C203A"/>
    <w:rsid w:val="002C2FCD"/>
    <w:rsid w:val="002C36BB"/>
    <w:rsid w:val="002C3AE4"/>
    <w:rsid w:val="002C4749"/>
    <w:rsid w:val="002C4CB7"/>
    <w:rsid w:val="002C4F71"/>
    <w:rsid w:val="002C5620"/>
    <w:rsid w:val="002C5734"/>
    <w:rsid w:val="002C61E0"/>
    <w:rsid w:val="002C6221"/>
    <w:rsid w:val="002C6374"/>
    <w:rsid w:val="002C77D8"/>
    <w:rsid w:val="002C7B03"/>
    <w:rsid w:val="002D0657"/>
    <w:rsid w:val="002D08DC"/>
    <w:rsid w:val="002D13B7"/>
    <w:rsid w:val="002D19E5"/>
    <w:rsid w:val="002D1FAD"/>
    <w:rsid w:val="002D20FC"/>
    <w:rsid w:val="002D26FA"/>
    <w:rsid w:val="002D2B4E"/>
    <w:rsid w:val="002D4746"/>
    <w:rsid w:val="002D47AE"/>
    <w:rsid w:val="002D4E37"/>
    <w:rsid w:val="002D52E0"/>
    <w:rsid w:val="002D5A7E"/>
    <w:rsid w:val="002D5AE6"/>
    <w:rsid w:val="002D68CF"/>
    <w:rsid w:val="002E01EF"/>
    <w:rsid w:val="002E042F"/>
    <w:rsid w:val="002E0AC5"/>
    <w:rsid w:val="002E16BC"/>
    <w:rsid w:val="002E1946"/>
    <w:rsid w:val="002E1A18"/>
    <w:rsid w:val="002E1C8A"/>
    <w:rsid w:val="002E2455"/>
    <w:rsid w:val="002E306D"/>
    <w:rsid w:val="002E3082"/>
    <w:rsid w:val="002E3661"/>
    <w:rsid w:val="002E3BFD"/>
    <w:rsid w:val="002E3E70"/>
    <w:rsid w:val="002E481B"/>
    <w:rsid w:val="002E499F"/>
    <w:rsid w:val="002E5057"/>
    <w:rsid w:val="002E53CF"/>
    <w:rsid w:val="002E58E1"/>
    <w:rsid w:val="002E60E3"/>
    <w:rsid w:val="002E65AE"/>
    <w:rsid w:val="002E6886"/>
    <w:rsid w:val="002E68A2"/>
    <w:rsid w:val="002E6C03"/>
    <w:rsid w:val="002E7D98"/>
    <w:rsid w:val="002F0045"/>
    <w:rsid w:val="002F025B"/>
    <w:rsid w:val="002F0590"/>
    <w:rsid w:val="002F1E03"/>
    <w:rsid w:val="002F2AE0"/>
    <w:rsid w:val="002F2FB7"/>
    <w:rsid w:val="002F3827"/>
    <w:rsid w:val="002F413F"/>
    <w:rsid w:val="002F440B"/>
    <w:rsid w:val="002F44AD"/>
    <w:rsid w:val="002F45D3"/>
    <w:rsid w:val="002F4DAB"/>
    <w:rsid w:val="002F5C18"/>
    <w:rsid w:val="002F5FDA"/>
    <w:rsid w:val="002F7D48"/>
    <w:rsid w:val="0030000D"/>
    <w:rsid w:val="003005AC"/>
    <w:rsid w:val="00300A26"/>
    <w:rsid w:val="00301105"/>
    <w:rsid w:val="003011C0"/>
    <w:rsid w:val="0030121F"/>
    <w:rsid w:val="00301890"/>
    <w:rsid w:val="003024DE"/>
    <w:rsid w:val="00302701"/>
    <w:rsid w:val="00303442"/>
    <w:rsid w:val="00303FDB"/>
    <w:rsid w:val="003044B9"/>
    <w:rsid w:val="00305056"/>
    <w:rsid w:val="003073BB"/>
    <w:rsid w:val="00307683"/>
    <w:rsid w:val="00307B27"/>
    <w:rsid w:val="00307D3F"/>
    <w:rsid w:val="0031013F"/>
    <w:rsid w:val="0031058E"/>
    <w:rsid w:val="00310CFB"/>
    <w:rsid w:val="00311941"/>
    <w:rsid w:val="003123EA"/>
    <w:rsid w:val="003125FA"/>
    <w:rsid w:val="0031353C"/>
    <w:rsid w:val="00313C4F"/>
    <w:rsid w:val="00314280"/>
    <w:rsid w:val="003142D6"/>
    <w:rsid w:val="00315314"/>
    <w:rsid w:val="003155A9"/>
    <w:rsid w:val="003158FE"/>
    <w:rsid w:val="00315DD9"/>
    <w:rsid w:val="0031602E"/>
    <w:rsid w:val="00316717"/>
    <w:rsid w:val="00317050"/>
    <w:rsid w:val="0031748C"/>
    <w:rsid w:val="00320B56"/>
    <w:rsid w:val="00320F94"/>
    <w:rsid w:val="00321E8C"/>
    <w:rsid w:val="003230B0"/>
    <w:rsid w:val="00324803"/>
    <w:rsid w:val="00325F5C"/>
    <w:rsid w:val="003268CF"/>
    <w:rsid w:val="00326974"/>
    <w:rsid w:val="003269B8"/>
    <w:rsid w:val="00327A0A"/>
    <w:rsid w:val="0033007D"/>
    <w:rsid w:val="0033027D"/>
    <w:rsid w:val="003308C4"/>
    <w:rsid w:val="00330DE8"/>
    <w:rsid w:val="00331EDC"/>
    <w:rsid w:val="003323F3"/>
    <w:rsid w:val="0033306E"/>
    <w:rsid w:val="00333DC8"/>
    <w:rsid w:val="00334D8B"/>
    <w:rsid w:val="00334FD1"/>
    <w:rsid w:val="00335250"/>
    <w:rsid w:val="0033592C"/>
    <w:rsid w:val="00335B9C"/>
    <w:rsid w:val="00336164"/>
    <w:rsid w:val="0034150F"/>
    <w:rsid w:val="0034298C"/>
    <w:rsid w:val="00342CD5"/>
    <w:rsid w:val="0034305B"/>
    <w:rsid w:val="0034379F"/>
    <w:rsid w:val="00343E63"/>
    <w:rsid w:val="00343E84"/>
    <w:rsid w:val="00344271"/>
    <w:rsid w:val="003444EB"/>
    <w:rsid w:val="00344778"/>
    <w:rsid w:val="00344F78"/>
    <w:rsid w:val="0034511B"/>
    <w:rsid w:val="00345740"/>
    <w:rsid w:val="0034617A"/>
    <w:rsid w:val="0035010C"/>
    <w:rsid w:val="003504EC"/>
    <w:rsid w:val="003509B5"/>
    <w:rsid w:val="00350EF6"/>
    <w:rsid w:val="00351118"/>
    <w:rsid w:val="0035244F"/>
    <w:rsid w:val="00352DAE"/>
    <w:rsid w:val="00353295"/>
    <w:rsid w:val="003539B2"/>
    <w:rsid w:val="00353A56"/>
    <w:rsid w:val="00353D7D"/>
    <w:rsid w:val="0035414B"/>
    <w:rsid w:val="00354387"/>
    <w:rsid w:val="00354D13"/>
    <w:rsid w:val="0035537C"/>
    <w:rsid w:val="00355C3F"/>
    <w:rsid w:val="00355DD1"/>
    <w:rsid w:val="0035649E"/>
    <w:rsid w:val="00356CEC"/>
    <w:rsid w:val="00357034"/>
    <w:rsid w:val="00357522"/>
    <w:rsid w:val="003576D7"/>
    <w:rsid w:val="00357712"/>
    <w:rsid w:val="00360F55"/>
    <w:rsid w:val="00361512"/>
    <w:rsid w:val="0036185C"/>
    <w:rsid w:val="00361AFA"/>
    <w:rsid w:val="00362C5A"/>
    <w:rsid w:val="00362FFF"/>
    <w:rsid w:val="00363653"/>
    <w:rsid w:val="00364283"/>
    <w:rsid w:val="003643CE"/>
    <w:rsid w:val="00364C7A"/>
    <w:rsid w:val="00365872"/>
    <w:rsid w:val="0036641B"/>
    <w:rsid w:val="00366B15"/>
    <w:rsid w:val="003670A6"/>
    <w:rsid w:val="00367CE6"/>
    <w:rsid w:val="00370042"/>
    <w:rsid w:val="00370285"/>
    <w:rsid w:val="003703C5"/>
    <w:rsid w:val="00370EFD"/>
    <w:rsid w:val="003711F2"/>
    <w:rsid w:val="0037164C"/>
    <w:rsid w:val="003719F5"/>
    <w:rsid w:val="00372A6B"/>
    <w:rsid w:val="003741D2"/>
    <w:rsid w:val="00374804"/>
    <w:rsid w:val="00374F06"/>
    <w:rsid w:val="00375BD2"/>
    <w:rsid w:val="003762D5"/>
    <w:rsid w:val="003764FA"/>
    <w:rsid w:val="00376A34"/>
    <w:rsid w:val="00376AD6"/>
    <w:rsid w:val="00376C0D"/>
    <w:rsid w:val="0037709A"/>
    <w:rsid w:val="003773C7"/>
    <w:rsid w:val="00377569"/>
    <w:rsid w:val="00377A68"/>
    <w:rsid w:val="00377CE8"/>
    <w:rsid w:val="003810EA"/>
    <w:rsid w:val="00381181"/>
    <w:rsid w:val="003811F7"/>
    <w:rsid w:val="0038166A"/>
    <w:rsid w:val="0038187D"/>
    <w:rsid w:val="003821E7"/>
    <w:rsid w:val="00382B96"/>
    <w:rsid w:val="00382CF8"/>
    <w:rsid w:val="00383130"/>
    <w:rsid w:val="003837CB"/>
    <w:rsid w:val="00383D4B"/>
    <w:rsid w:val="003848D9"/>
    <w:rsid w:val="0038547B"/>
    <w:rsid w:val="00385D94"/>
    <w:rsid w:val="00385DBB"/>
    <w:rsid w:val="00386B71"/>
    <w:rsid w:val="003871D9"/>
    <w:rsid w:val="00387771"/>
    <w:rsid w:val="00387B4D"/>
    <w:rsid w:val="00387C45"/>
    <w:rsid w:val="003908C2"/>
    <w:rsid w:val="00390A14"/>
    <w:rsid w:val="00390D4D"/>
    <w:rsid w:val="0039178D"/>
    <w:rsid w:val="0039207C"/>
    <w:rsid w:val="00392C0A"/>
    <w:rsid w:val="00393303"/>
    <w:rsid w:val="00393367"/>
    <w:rsid w:val="003933EC"/>
    <w:rsid w:val="00393B78"/>
    <w:rsid w:val="00393B7F"/>
    <w:rsid w:val="003942A4"/>
    <w:rsid w:val="00394E4F"/>
    <w:rsid w:val="003959A9"/>
    <w:rsid w:val="0039665F"/>
    <w:rsid w:val="00396D81"/>
    <w:rsid w:val="003A0311"/>
    <w:rsid w:val="003A0837"/>
    <w:rsid w:val="003A0F88"/>
    <w:rsid w:val="003A12CF"/>
    <w:rsid w:val="003A1341"/>
    <w:rsid w:val="003A19E0"/>
    <w:rsid w:val="003A1C4F"/>
    <w:rsid w:val="003A1DD5"/>
    <w:rsid w:val="003A2626"/>
    <w:rsid w:val="003A2EE5"/>
    <w:rsid w:val="003A336B"/>
    <w:rsid w:val="003A38F0"/>
    <w:rsid w:val="003A41B3"/>
    <w:rsid w:val="003A42BB"/>
    <w:rsid w:val="003A5125"/>
    <w:rsid w:val="003A590E"/>
    <w:rsid w:val="003A5CA5"/>
    <w:rsid w:val="003A6B8F"/>
    <w:rsid w:val="003A6D8E"/>
    <w:rsid w:val="003A7789"/>
    <w:rsid w:val="003B0B4D"/>
    <w:rsid w:val="003B1041"/>
    <w:rsid w:val="003B1550"/>
    <w:rsid w:val="003B1BE6"/>
    <w:rsid w:val="003B1E84"/>
    <w:rsid w:val="003B2360"/>
    <w:rsid w:val="003B2684"/>
    <w:rsid w:val="003B3313"/>
    <w:rsid w:val="003B3F9B"/>
    <w:rsid w:val="003B431F"/>
    <w:rsid w:val="003B47B7"/>
    <w:rsid w:val="003B4FDE"/>
    <w:rsid w:val="003B5051"/>
    <w:rsid w:val="003B570F"/>
    <w:rsid w:val="003B5BA9"/>
    <w:rsid w:val="003B5E30"/>
    <w:rsid w:val="003B6256"/>
    <w:rsid w:val="003B640C"/>
    <w:rsid w:val="003B6FCB"/>
    <w:rsid w:val="003B783B"/>
    <w:rsid w:val="003C00D9"/>
    <w:rsid w:val="003C0FB1"/>
    <w:rsid w:val="003C1286"/>
    <w:rsid w:val="003C1734"/>
    <w:rsid w:val="003C1F75"/>
    <w:rsid w:val="003C23C3"/>
    <w:rsid w:val="003C28E6"/>
    <w:rsid w:val="003C4F25"/>
    <w:rsid w:val="003C5113"/>
    <w:rsid w:val="003C5399"/>
    <w:rsid w:val="003C5FE4"/>
    <w:rsid w:val="003C6E9F"/>
    <w:rsid w:val="003C7CE7"/>
    <w:rsid w:val="003D0246"/>
    <w:rsid w:val="003D09DA"/>
    <w:rsid w:val="003D0A1E"/>
    <w:rsid w:val="003D12AF"/>
    <w:rsid w:val="003D132A"/>
    <w:rsid w:val="003D2339"/>
    <w:rsid w:val="003D26AA"/>
    <w:rsid w:val="003D2B9C"/>
    <w:rsid w:val="003D35CB"/>
    <w:rsid w:val="003D3C11"/>
    <w:rsid w:val="003D4350"/>
    <w:rsid w:val="003D4409"/>
    <w:rsid w:val="003D4A54"/>
    <w:rsid w:val="003D4F7E"/>
    <w:rsid w:val="003D56DC"/>
    <w:rsid w:val="003D5717"/>
    <w:rsid w:val="003D5868"/>
    <w:rsid w:val="003D5B80"/>
    <w:rsid w:val="003D5D01"/>
    <w:rsid w:val="003D6678"/>
    <w:rsid w:val="003D676A"/>
    <w:rsid w:val="003D6873"/>
    <w:rsid w:val="003D68E7"/>
    <w:rsid w:val="003D7FB8"/>
    <w:rsid w:val="003E0CE4"/>
    <w:rsid w:val="003E15BE"/>
    <w:rsid w:val="003E1966"/>
    <w:rsid w:val="003E1CF4"/>
    <w:rsid w:val="003E2489"/>
    <w:rsid w:val="003E29F9"/>
    <w:rsid w:val="003E2FAF"/>
    <w:rsid w:val="003E3524"/>
    <w:rsid w:val="003E3B02"/>
    <w:rsid w:val="003E46DB"/>
    <w:rsid w:val="003E4CDB"/>
    <w:rsid w:val="003E6050"/>
    <w:rsid w:val="003E6592"/>
    <w:rsid w:val="003E6B0B"/>
    <w:rsid w:val="003F0656"/>
    <w:rsid w:val="003F074F"/>
    <w:rsid w:val="003F0EBC"/>
    <w:rsid w:val="003F1133"/>
    <w:rsid w:val="003F1673"/>
    <w:rsid w:val="003F2034"/>
    <w:rsid w:val="003F2244"/>
    <w:rsid w:val="003F23B6"/>
    <w:rsid w:val="003F2624"/>
    <w:rsid w:val="003F2711"/>
    <w:rsid w:val="003F34A4"/>
    <w:rsid w:val="003F3978"/>
    <w:rsid w:val="003F3B26"/>
    <w:rsid w:val="003F3EA1"/>
    <w:rsid w:val="003F44EC"/>
    <w:rsid w:val="003F4933"/>
    <w:rsid w:val="003F536B"/>
    <w:rsid w:val="003F586D"/>
    <w:rsid w:val="003F66B8"/>
    <w:rsid w:val="003F6853"/>
    <w:rsid w:val="003F6ADF"/>
    <w:rsid w:val="003F7984"/>
    <w:rsid w:val="003F7DFF"/>
    <w:rsid w:val="0040042A"/>
    <w:rsid w:val="004009C5"/>
    <w:rsid w:val="00400E97"/>
    <w:rsid w:val="004024AB"/>
    <w:rsid w:val="004025F8"/>
    <w:rsid w:val="00402925"/>
    <w:rsid w:val="0040303D"/>
    <w:rsid w:val="0040376E"/>
    <w:rsid w:val="0040379F"/>
    <w:rsid w:val="00403883"/>
    <w:rsid w:val="00403F25"/>
    <w:rsid w:val="00404024"/>
    <w:rsid w:val="004041B2"/>
    <w:rsid w:val="004041BC"/>
    <w:rsid w:val="004055EE"/>
    <w:rsid w:val="00405EFB"/>
    <w:rsid w:val="004066AE"/>
    <w:rsid w:val="0040689B"/>
    <w:rsid w:val="00406B62"/>
    <w:rsid w:val="00406CFA"/>
    <w:rsid w:val="00406F4B"/>
    <w:rsid w:val="004073B0"/>
    <w:rsid w:val="0041093B"/>
    <w:rsid w:val="00410BEC"/>
    <w:rsid w:val="004111BE"/>
    <w:rsid w:val="004127B4"/>
    <w:rsid w:val="00412A92"/>
    <w:rsid w:val="004132DA"/>
    <w:rsid w:val="00414587"/>
    <w:rsid w:val="004148F6"/>
    <w:rsid w:val="00414E00"/>
    <w:rsid w:val="0041524C"/>
    <w:rsid w:val="00415A14"/>
    <w:rsid w:val="0041616C"/>
    <w:rsid w:val="00416A66"/>
    <w:rsid w:val="00416F12"/>
    <w:rsid w:val="00417232"/>
    <w:rsid w:val="004179D9"/>
    <w:rsid w:val="004201DE"/>
    <w:rsid w:val="00420CB7"/>
    <w:rsid w:val="0042156E"/>
    <w:rsid w:val="0042221A"/>
    <w:rsid w:val="00422A10"/>
    <w:rsid w:val="00422F31"/>
    <w:rsid w:val="004243CC"/>
    <w:rsid w:val="004244C5"/>
    <w:rsid w:val="00424EF7"/>
    <w:rsid w:val="004256A4"/>
    <w:rsid w:val="00425889"/>
    <w:rsid w:val="00425C97"/>
    <w:rsid w:val="00426034"/>
    <w:rsid w:val="0042654A"/>
    <w:rsid w:val="00426761"/>
    <w:rsid w:val="00426AA7"/>
    <w:rsid w:val="00427478"/>
    <w:rsid w:val="004276E3"/>
    <w:rsid w:val="0042795C"/>
    <w:rsid w:val="00427E67"/>
    <w:rsid w:val="00430178"/>
    <w:rsid w:val="00430250"/>
    <w:rsid w:val="004309F8"/>
    <w:rsid w:val="00431843"/>
    <w:rsid w:val="00431E18"/>
    <w:rsid w:val="0043270B"/>
    <w:rsid w:val="00432E20"/>
    <w:rsid w:val="00432F8F"/>
    <w:rsid w:val="004332D5"/>
    <w:rsid w:val="004335FB"/>
    <w:rsid w:val="00433FE3"/>
    <w:rsid w:val="0043424B"/>
    <w:rsid w:val="0043480E"/>
    <w:rsid w:val="004355EB"/>
    <w:rsid w:val="00435602"/>
    <w:rsid w:val="00435635"/>
    <w:rsid w:val="004356FA"/>
    <w:rsid w:val="00435CCF"/>
    <w:rsid w:val="004365C5"/>
    <w:rsid w:val="0043711B"/>
    <w:rsid w:val="00437179"/>
    <w:rsid w:val="004371AB"/>
    <w:rsid w:val="0044035D"/>
    <w:rsid w:val="00441397"/>
    <w:rsid w:val="0044166C"/>
    <w:rsid w:val="00441FE8"/>
    <w:rsid w:val="00442856"/>
    <w:rsid w:val="00442AF0"/>
    <w:rsid w:val="004430FD"/>
    <w:rsid w:val="00443D9E"/>
    <w:rsid w:val="00443DFB"/>
    <w:rsid w:val="004442A7"/>
    <w:rsid w:val="004445D8"/>
    <w:rsid w:val="00444D83"/>
    <w:rsid w:val="00444E09"/>
    <w:rsid w:val="00444F64"/>
    <w:rsid w:val="004450CE"/>
    <w:rsid w:val="00445513"/>
    <w:rsid w:val="00445CFF"/>
    <w:rsid w:val="004462AF"/>
    <w:rsid w:val="004464F2"/>
    <w:rsid w:val="00446D2B"/>
    <w:rsid w:val="00447AC4"/>
    <w:rsid w:val="00450590"/>
    <w:rsid w:val="00450D3B"/>
    <w:rsid w:val="00450D54"/>
    <w:rsid w:val="00450E4C"/>
    <w:rsid w:val="00451419"/>
    <w:rsid w:val="004518D5"/>
    <w:rsid w:val="00451B17"/>
    <w:rsid w:val="00451BEB"/>
    <w:rsid w:val="00451E3C"/>
    <w:rsid w:val="00451F59"/>
    <w:rsid w:val="00452526"/>
    <w:rsid w:val="00452891"/>
    <w:rsid w:val="004532FB"/>
    <w:rsid w:val="00453DEF"/>
    <w:rsid w:val="004543E4"/>
    <w:rsid w:val="004548E5"/>
    <w:rsid w:val="00455B39"/>
    <w:rsid w:val="00456114"/>
    <w:rsid w:val="004562F8"/>
    <w:rsid w:val="00456971"/>
    <w:rsid w:val="0045742D"/>
    <w:rsid w:val="004574AB"/>
    <w:rsid w:val="0046027A"/>
    <w:rsid w:val="004607CD"/>
    <w:rsid w:val="004608A9"/>
    <w:rsid w:val="00460914"/>
    <w:rsid w:val="00460958"/>
    <w:rsid w:val="0046110A"/>
    <w:rsid w:val="004612C8"/>
    <w:rsid w:val="004616E5"/>
    <w:rsid w:val="0046194F"/>
    <w:rsid w:val="00461A27"/>
    <w:rsid w:val="00461B3E"/>
    <w:rsid w:val="00461E80"/>
    <w:rsid w:val="004622D8"/>
    <w:rsid w:val="00462420"/>
    <w:rsid w:val="00463146"/>
    <w:rsid w:val="0046359C"/>
    <w:rsid w:val="00463916"/>
    <w:rsid w:val="00464170"/>
    <w:rsid w:val="004641FE"/>
    <w:rsid w:val="0046434B"/>
    <w:rsid w:val="00465573"/>
    <w:rsid w:val="00465FF9"/>
    <w:rsid w:val="0046649C"/>
    <w:rsid w:val="004670B3"/>
    <w:rsid w:val="00467A56"/>
    <w:rsid w:val="00467B21"/>
    <w:rsid w:val="00470750"/>
    <w:rsid w:val="004707FD"/>
    <w:rsid w:val="00471856"/>
    <w:rsid w:val="00472A81"/>
    <w:rsid w:val="00472D98"/>
    <w:rsid w:val="0047343E"/>
    <w:rsid w:val="00473779"/>
    <w:rsid w:val="00473839"/>
    <w:rsid w:val="00473AD0"/>
    <w:rsid w:val="0047400A"/>
    <w:rsid w:val="0047434F"/>
    <w:rsid w:val="004743E2"/>
    <w:rsid w:val="00474F65"/>
    <w:rsid w:val="00475260"/>
    <w:rsid w:val="00475596"/>
    <w:rsid w:val="004759AD"/>
    <w:rsid w:val="00476D8B"/>
    <w:rsid w:val="0047703F"/>
    <w:rsid w:val="00477112"/>
    <w:rsid w:val="0047765A"/>
    <w:rsid w:val="0047786D"/>
    <w:rsid w:val="00477FF7"/>
    <w:rsid w:val="00480E80"/>
    <w:rsid w:val="00480F17"/>
    <w:rsid w:val="004813F5"/>
    <w:rsid w:val="0048150B"/>
    <w:rsid w:val="00481607"/>
    <w:rsid w:val="00483063"/>
    <w:rsid w:val="00483D11"/>
    <w:rsid w:val="00483D84"/>
    <w:rsid w:val="0048406D"/>
    <w:rsid w:val="00484498"/>
    <w:rsid w:val="00484C46"/>
    <w:rsid w:val="00484CF1"/>
    <w:rsid w:val="00485E8A"/>
    <w:rsid w:val="00485E94"/>
    <w:rsid w:val="004860F5"/>
    <w:rsid w:val="00486EEB"/>
    <w:rsid w:val="0048729C"/>
    <w:rsid w:val="00487778"/>
    <w:rsid w:val="004877AA"/>
    <w:rsid w:val="00487852"/>
    <w:rsid w:val="00487C42"/>
    <w:rsid w:val="00490165"/>
    <w:rsid w:val="00490171"/>
    <w:rsid w:val="0049055A"/>
    <w:rsid w:val="00490649"/>
    <w:rsid w:val="00491560"/>
    <w:rsid w:val="00491EEE"/>
    <w:rsid w:val="0049223E"/>
    <w:rsid w:val="004924E5"/>
    <w:rsid w:val="00493063"/>
    <w:rsid w:val="00493A0E"/>
    <w:rsid w:val="00493D08"/>
    <w:rsid w:val="004943E3"/>
    <w:rsid w:val="004943F5"/>
    <w:rsid w:val="004945CB"/>
    <w:rsid w:val="00495519"/>
    <w:rsid w:val="00495AA2"/>
    <w:rsid w:val="004961DB"/>
    <w:rsid w:val="00496927"/>
    <w:rsid w:val="00496A97"/>
    <w:rsid w:val="00497E75"/>
    <w:rsid w:val="00497FF8"/>
    <w:rsid w:val="004A04B1"/>
    <w:rsid w:val="004A09E4"/>
    <w:rsid w:val="004A0C8F"/>
    <w:rsid w:val="004A15A9"/>
    <w:rsid w:val="004A201F"/>
    <w:rsid w:val="004A3394"/>
    <w:rsid w:val="004A366E"/>
    <w:rsid w:val="004A3CFF"/>
    <w:rsid w:val="004A4D38"/>
    <w:rsid w:val="004A4E7E"/>
    <w:rsid w:val="004A5312"/>
    <w:rsid w:val="004A57FC"/>
    <w:rsid w:val="004A5A64"/>
    <w:rsid w:val="004A5E0C"/>
    <w:rsid w:val="004A68DD"/>
    <w:rsid w:val="004A6F8B"/>
    <w:rsid w:val="004A705C"/>
    <w:rsid w:val="004A710E"/>
    <w:rsid w:val="004A71A7"/>
    <w:rsid w:val="004A7390"/>
    <w:rsid w:val="004A7FB0"/>
    <w:rsid w:val="004B0372"/>
    <w:rsid w:val="004B038D"/>
    <w:rsid w:val="004B0FC0"/>
    <w:rsid w:val="004B1313"/>
    <w:rsid w:val="004B1C42"/>
    <w:rsid w:val="004B2B31"/>
    <w:rsid w:val="004B3C3F"/>
    <w:rsid w:val="004B3CE9"/>
    <w:rsid w:val="004B4D0A"/>
    <w:rsid w:val="004B566D"/>
    <w:rsid w:val="004B5C0C"/>
    <w:rsid w:val="004B6301"/>
    <w:rsid w:val="004B71E9"/>
    <w:rsid w:val="004B7F1F"/>
    <w:rsid w:val="004C0346"/>
    <w:rsid w:val="004C0B5B"/>
    <w:rsid w:val="004C0F99"/>
    <w:rsid w:val="004C130D"/>
    <w:rsid w:val="004C1E76"/>
    <w:rsid w:val="004C20B1"/>
    <w:rsid w:val="004C2F01"/>
    <w:rsid w:val="004C35D8"/>
    <w:rsid w:val="004C3974"/>
    <w:rsid w:val="004C44D3"/>
    <w:rsid w:val="004C4C9E"/>
    <w:rsid w:val="004C507D"/>
    <w:rsid w:val="004C521E"/>
    <w:rsid w:val="004C6128"/>
    <w:rsid w:val="004C654C"/>
    <w:rsid w:val="004C68DA"/>
    <w:rsid w:val="004C6A7B"/>
    <w:rsid w:val="004C6ED4"/>
    <w:rsid w:val="004C70A2"/>
    <w:rsid w:val="004C72F4"/>
    <w:rsid w:val="004C7384"/>
    <w:rsid w:val="004C7BDF"/>
    <w:rsid w:val="004D1A33"/>
    <w:rsid w:val="004D1D64"/>
    <w:rsid w:val="004D25FC"/>
    <w:rsid w:val="004D2848"/>
    <w:rsid w:val="004D2AE1"/>
    <w:rsid w:val="004D2C45"/>
    <w:rsid w:val="004D2CDA"/>
    <w:rsid w:val="004D2DAF"/>
    <w:rsid w:val="004D3EB5"/>
    <w:rsid w:val="004D3F7D"/>
    <w:rsid w:val="004D3FB6"/>
    <w:rsid w:val="004D4968"/>
    <w:rsid w:val="004D5F40"/>
    <w:rsid w:val="004D60B8"/>
    <w:rsid w:val="004D6240"/>
    <w:rsid w:val="004D66C7"/>
    <w:rsid w:val="004D6794"/>
    <w:rsid w:val="004D7316"/>
    <w:rsid w:val="004D7903"/>
    <w:rsid w:val="004E0289"/>
    <w:rsid w:val="004E03BE"/>
    <w:rsid w:val="004E0549"/>
    <w:rsid w:val="004E06AD"/>
    <w:rsid w:val="004E0821"/>
    <w:rsid w:val="004E0BDC"/>
    <w:rsid w:val="004E0CD0"/>
    <w:rsid w:val="004E0E39"/>
    <w:rsid w:val="004E12EB"/>
    <w:rsid w:val="004E1498"/>
    <w:rsid w:val="004E2487"/>
    <w:rsid w:val="004E3FD8"/>
    <w:rsid w:val="004E4503"/>
    <w:rsid w:val="004E4FE3"/>
    <w:rsid w:val="004E53AE"/>
    <w:rsid w:val="004E5A69"/>
    <w:rsid w:val="004E5C61"/>
    <w:rsid w:val="004E6184"/>
    <w:rsid w:val="004E6875"/>
    <w:rsid w:val="004E6C9B"/>
    <w:rsid w:val="004E6D32"/>
    <w:rsid w:val="004E6E54"/>
    <w:rsid w:val="004E7411"/>
    <w:rsid w:val="004E752D"/>
    <w:rsid w:val="004E7C78"/>
    <w:rsid w:val="004F07E9"/>
    <w:rsid w:val="004F0DB0"/>
    <w:rsid w:val="004F13D2"/>
    <w:rsid w:val="004F13F5"/>
    <w:rsid w:val="004F1A00"/>
    <w:rsid w:val="004F2826"/>
    <w:rsid w:val="004F2FC3"/>
    <w:rsid w:val="004F3155"/>
    <w:rsid w:val="004F359A"/>
    <w:rsid w:val="004F3DD1"/>
    <w:rsid w:val="004F3E85"/>
    <w:rsid w:val="004F4241"/>
    <w:rsid w:val="004F438E"/>
    <w:rsid w:val="004F4559"/>
    <w:rsid w:val="004F4E30"/>
    <w:rsid w:val="004F5372"/>
    <w:rsid w:val="004F5C31"/>
    <w:rsid w:val="004F6AFE"/>
    <w:rsid w:val="004F723E"/>
    <w:rsid w:val="004F7F1A"/>
    <w:rsid w:val="0050031C"/>
    <w:rsid w:val="005004F7"/>
    <w:rsid w:val="00500798"/>
    <w:rsid w:val="00500A59"/>
    <w:rsid w:val="00500B71"/>
    <w:rsid w:val="005015F9"/>
    <w:rsid w:val="0050169C"/>
    <w:rsid w:val="005028F7"/>
    <w:rsid w:val="00502C24"/>
    <w:rsid w:val="00503210"/>
    <w:rsid w:val="00503EC5"/>
    <w:rsid w:val="00503F53"/>
    <w:rsid w:val="005043A3"/>
    <w:rsid w:val="00504FF2"/>
    <w:rsid w:val="005052AC"/>
    <w:rsid w:val="00505A2A"/>
    <w:rsid w:val="00505E39"/>
    <w:rsid w:val="00506571"/>
    <w:rsid w:val="00506700"/>
    <w:rsid w:val="00506C2E"/>
    <w:rsid w:val="00506D59"/>
    <w:rsid w:val="00507200"/>
    <w:rsid w:val="00507267"/>
    <w:rsid w:val="005072E8"/>
    <w:rsid w:val="00507CAF"/>
    <w:rsid w:val="00510444"/>
    <w:rsid w:val="00510644"/>
    <w:rsid w:val="00510BF8"/>
    <w:rsid w:val="005117A7"/>
    <w:rsid w:val="00511AC6"/>
    <w:rsid w:val="00511D45"/>
    <w:rsid w:val="00512747"/>
    <w:rsid w:val="00512DC4"/>
    <w:rsid w:val="005137D0"/>
    <w:rsid w:val="00513F8F"/>
    <w:rsid w:val="005147E7"/>
    <w:rsid w:val="005149A2"/>
    <w:rsid w:val="005150E4"/>
    <w:rsid w:val="00515354"/>
    <w:rsid w:val="00515585"/>
    <w:rsid w:val="005157A7"/>
    <w:rsid w:val="005157BE"/>
    <w:rsid w:val="00515E2B"/>
    <w:rsid w:val="00516B91"/>
    <w:rsid w:val="00517326"/>
    <w:rsid w:val="00517578"/>
    <w:rsid w:val="00517B89"/>
    <w:rsid w:val="00517C3B"/>
    <w:rsid w:val="0052001B"/>
    <w:rsid w:val="00521D65"/>
    <w:rsid w:val="00522592"/>
    <w:rsid w:val="00522E36"/>
    <w:rsid w:val="00523699"/>
    <w:rsid w:val="00523B71"/>
    <w:rsid w:val="00523F32"/>
    <w:rsid w:val="00524036"/>
    <w:rsid w:val="005251DA"/>
    <w:rsid w:val="00525515"/>
    <w:rsid w:val="005255CE"/>
    <w:rsid w:val="00525CAE"/>
    <w:rsid w:val="005261AD"/>
    <w:rsid w:val="00526653"/>
    <w:rsid w:val="00526C8A"/>
    <w:rsid w:val="00527489"/>
    <w:rsid w:val="00527DB2"/>
    <w:rsid w:val="00530816"/>
    <w:rsid w:val="00530BD5"/>
    <w:rsid w:val="00531307"/>
    <w:rsid w:val="0053173A"/>
    <w:rsid w:val="00531824"/>
    <w:rsid w:val="00532462"/>
    <w:rsid w:val="00532976"/>
    <w:rsid w:val="00533215"/>
    <w:rsid w:val="005339D2"/>
    <w:rsid w:val="0053437E"/>
    <w:rsid w:val="0053476E"/>
    <w:rsid w:val="005349EB"/>
    <w:rsid w:val="00534B42"/>
    <w:rsid w:val="00534D96"/>
    <w:rsid w:val="0053542C"/>
    <w:rsid w:val="00537BAE"/>
    <w:rsid w:val="005408FD"/>
    <w:rsid w:val="00540EC8"/>
    <w:rsid w:val="005417A0"/>
    <w:rsid w:val="005422E8"/>
    <w:rsid w:val="005426C4"/>
    <w:rsid w:val="005426E7"/>
    <w:rsid w:val="00543342"/>
    <w:rsid w:val="00543A66"/>
    <w:rsid w:val="0054556C"/>
    <w:rsid w:val="0054556F"/>
    <w:rsid w:val="00546738"/>
    <w:rsid w:val="005467D6"/>
    <w:rsid w:val="00546942"/>
    <w:rsid w:val="00546ACE"/>
    <w:rsid w:val="00546BD5"/>
    <w:rsid w:val="00546D42"/>
    <w:rsid w:val="00547E9B"/>
    <w:rsid w:val="00550151"/>
    <w:rsid w:val="00551204"/>
    <w:rsid w:val="005514B8"/>
    <w:rsid w:val="005520E6"/>
    <w:rsid w:val="00552163"/>
    <w:rsid w:val="00552569"/>
    <w:rsid w:val="0055269F"/>
    <w:rsid w:val="005527EA"/>
    <w:rsid w:val="00552AC3"/>
    <w:rsid w:val="005533EA"/>
    <w:rsid w:val="0055348E"/>
    <w:rsid w:val="00553C13"/>
    <w:rsid w:val="00554813"/>
    <w:rsid w:val="00554999"/>
    <w:rsid w:val="00554B3D"/>
    <w:rsid w:val="005555A1"/>
    <w:rsid w:val="00556461"/>
    <w:rsid w:val="005569BC"/>
    <w:rsid w:val="00557004"/>
    <w:rsid w:val="005570E7"/>
    <w:rsid w:val="00560546"/>
    <w:rsid w:val="005612F8"/>
    <w:rsid w:val="0056171E"/>
    <w:rsid w:val="0056200F"/>
    <w:rsid w:val="00562276"/>
    <w:rsid w:val="005622DF"/>
    <w:rsid w:val="005639EE"/>
    <w:rsid w:val="0056434D"/>
    <w:rsid w:val="0056438E"/>
    <w:rsid w:val="005649A2"/>
    <w:rsid w:val="00564D6E"/>
    <w:rsid w:val="00564ED5"/>
    <w:rsid w:val="0056710F"/>
    <w:rsid w:val="0056717D"/>
    <w:rsid w:val="0056719E"/>
    <w:rsid w:val="00567D6E"/>
    <w:rsid w:val="00570859"/>
    <w:rsid w:val="00570C83"/>
    <w:rsid w:val="00571FA5"/>
    <w:rsid w:val="00572583"/>
    <w:rsid w:val="00572A3E"/>
    <w:rsid w:val="00572B21"/>
    <w:rsid w:val="00573146"/>
    <w:rsid w:val="005732BA"/>
    <w:rsid w:val="005735E8"/>
    <w:rsid w:val="005737C6"/>
    <w:rsid w:val="0057380A"/>
    <w:rsid w:val="00573B1B"/>
    <w:rsid w:val="00573E29"/>
    <w:rsid w:val="00573F24"/>
    <w:rsid w:val="00574088"/>
    <w:rsid w:val="005745C4"/>
    <w:rsid w:val="00575248"/>
    <w:rsid w:val="00575716"/>
    <w:rsid w:val="005758CE"/>
    <w:rsid w:val="00575A53"/>
    <w:rsid w:val="00575E94"/>
    <w:rsid w:val="005770BC"/>
    <w:rsid w:val="005772B3"/>
    <w:rsid w:val="00577BE7"/>
    <w:rsid w:val="00581367"/>
    <w:rsid w:val="005819D7"/>
    <w:rsid w:val="00582D3E"/>
    <w:rsid w:val="00582E3D"/>
    <w:rsid w:val="005836D0"/>
    <w:rsid w:val="00583766"/>
    <w:rsid w:val="00583B4E"/>
    <w:rsid w:val="005840E5"/>
    <w:rsid w:val="005847CE"/>
    <w:rsid w:val="00584953"/>
    <w:rsid w:val="0058501F"/>
    <w:rsid w:val="0058602D"/>
    <w:rsid w:val="0058628A"/>
    <w:rsid w:val="005864D3"/>
    <w:rsid w:val="00586D6E"/>
    <w:rsid w:val="00587570"/>
    <w:rsid w:val="0058764D"/>
    <w:rsid w:val="005877A3"/>
    <w:rsid w:val="00590BD9"/>
    <w:rsid w:val="00590C9A"/>
    <w:rsid w:val="00591331"/>
    <w:rsid w:val="00591781"/>
    <w:rsid w:val="00591921"/>
    <w:rsid w:val="00591B9C"/>
    <w:rsid w:val="00592A4A"/>
    <w:rsid w:val="00592D4D"/>
    <w:rsid w:val="00592E9A"/>
    <w:rsid w:val="005939E5"/>
    <w:rsid w:val="00594B20"/>
    <w:rsid w:val="00595652"/>
    <w:rsid w:val="00595B80"/>
    <w:rsid w:val="00596788"/>
    <w:rsid w:val="005968C4"/>
    <w:rsid w:val="00596A82"/>
    <w:rsid w:val="00597605"/>
    <w:rsid w:val="005A05C6"/>
    <w:rsid w:val="005A0753"/>
    <w:rsid w:val="005A0789"/>
    <w:rsid w:val="005A167B"/>
    <w:rsid w:val="005A2229"/>
    <w:rsid w:val="005A2832"/>
    <w:rsid w:val="005A320D"/>
    <w:rsid w:val="005A3390"/>
    <w:rsid w:val="005A3468"/>
    <w:rsid w:val="005A35EA"/>
    <w:rsid w:val="005A36E3"/>
    <w:rsid w:val="005A4A64"/>
    <w:rsid w:val="005A50A2"/>
    <w:rsid w:val="005A50FE"/>
    <w:rsid w:val="005A59CF"/>
    <w:rsid w:val="005A6CB4"/>
    <w:rsid w:val="005A742B"/>
    <w:rsid w:val="005A7ECD"/>
    <w:rsid w:val="005A7F72"/>
    <w:rsid w:val="005B097C"/>
    <w:rsid w:val="005B0E41"/>
    <w:rsid w:val="005B15F5"/>
    <w:rsid w:val="005B1CC4"/>
    <w:rsid w:val="005B1D3E"/>
    <w:rsid w:val="005B2EB8"/>
    <w:rsid w:val="005B33A1"/>
    <w:rsid w:val="005B459B"/>
    <w:rsid w:val="005B5251"/>
    <w:rsid w:val="005B54FE"/>
    <w:rsid w:val="005B5A55"/>
    <w:rsid w:val="005B5C05"/>
    <w:rsid w:val="005B5F56"/>
    <w:rsid w:val="005B67F6"/>
    <w:rsid w:val="005B7D8A"/>
    <w:rsid w:val="005C0492"/>
    <w:rsid w:val="005C0904"/>
    <w:rsid w:val="005C09BF"/>
    <w:rsid w:val="005C0D61"/>
    <w:rsid w:val="005C0E62"/>
    <w:rsid w:val="005C17D4"/>
    <w:rsid w:val="005C18B0"/>
    <w:rsid w:val="005C1B10"/>
    <w:rsid w:val="005C2EA8"/>
    <w:rsid w:val="005C3A28"/>
    <w:rsid w:val="005C4037"/>
    <w:rsid w:val="005C5849"/>
    <w:rsid w:val="005C5AA6"/>
    <w:rsid w:val="005C5E0A"/>
    <w:rsid w:val="005C5E4D"/>
    <w:rsid w:val="005C6245"/>
    <w:rsid w:val="005C7C78"/>
    <w:rsid w:val="005C7CAD"/>
    <w:rsid w:val="005C7DA7"/>
    <w:rsid w:val="005D02FA"/>
    <w:rsid w:val="005D0790"/>
    <w:rsid w:val="005D0E4D"/>
    <w:rsid w:val="005D2043"/>
    <w:rsid w:val="005D20FC"/>
    <w:rsid w:val="005D2464"/>
    <w:rsid w:val="005D2EE8"/>
    <w:rsid w:val="005D32EE"/>
    <w:rsid w:val="005D38CA"/>
    <w:rsid w:val="005D3FD0"/>
    <w:rsid w:val="005D4722"/>
    <w:rsid w:val="005D47FA"/>
    <w:rsid w:val="005D4884"/>
    <w:rsid w:val="005D49D1"/>
    <w:rsid w:val="005D5462"/>
    <w:rsid w:val="005D5E46"/>
    <w:rsid w:val="005D64A5"/>
    <w:rsid w:val="005D680B"/>
    <w:rsid w:val="005D6B30"/>
    <w:rsid w:val="005D7AA9"/>
    <w:rsid w:val="005E0010"/>
    <w:rsid w:val="005E0EAD"/>
    <w:rsid w:val="005E0EB3"/>
    <w:rsid w:val="005E1F47"/>
    <w:rsid w:val="005E2496"/>
    <w:rsid w:val="005E260D"/>
    <w:rsid w:val="005E35FD"/>
    <w:rsid w:val="005E383F"/>
    <w:rsid w:val="005E3E03"/>
    <w:rsid w:val="005E5220"/>
    <w:rsid w:val="005E585B"/>
    <w:rsid w:val="005E5E89"/>
    <w:rsid w:val="005E7342"/>
    <w:rsid w:val="005E7698"/>
    <w:rsid w:val="005E77D7"/>
    <w:rsid w:val="005E7CAF"/>
    <w:rsid w:val="005F0931"/>
    <w:rsid w:val="005F0C46"/>
    <w:rsid w:val="005F1FE4"/>
    <w:rsid w:val="005F216C"/>
    <w:rsid w:val="005F2AF8"/>
    <w:rsid w:val="005F3154"/>
    <w:rsid w:val="005F371A"/>
    <w:rsid w:val="005F3F7F"/>
    <w:rsid w:val="005F4950"/>
    <w:rsid w:val="005F499E"/>
    <w:rsid w:val="005F4AC6"/>
    <w:rsid w:val="005F4E1B"/>
    <w:rsid w:val="005F55AA"/>
    <w:rsid w:val="005F55CC"/>
    <w:rsid w:val="005F55E3"/>
    <w:rsid w:val="005F5B30"/>
    <w:rsid w:val="005F5B83"/>
    <w:rsid w:val="005F60C4"/>
    <w:rsid w:val="005F6365"/>
    <w:rsid w:val="005F660A"/>
    <w:rsid w:val="005F6697"/>
    <w:rsid w:val="0060031B"/>
    <w:rsid w:val="006012E3"/>
    <w:rsid w:val="006017E7"/>
    <w:rsid w:val="00601FCD"/>
    <w:rsid w:val="00602720"/>
    <w:rsid w:val="00602949"/>
    <w:rsid w:val="00602CFB"/>
    <w:rsid w:val="00602F2F"/>
    <w:rsid w:val="00602FB5"/>
    <w:rsid w:val="0060342E"/>
    <w:rsid w:val="006036C7"/>
    <w:rsid w:val="0060384D"/>
    <w:rsid w:val="006039C5"/>
    <w:rsid w:val="00603A32"/>
    <w:rsid w:val="00604BFD"/>
    <w:rsid w:val="00605093"/>
    <w:rsid w:val="0060515F"/>
    <w:rsid w:val="00606C6F"/>
    <w:rsid w:val="00606FA6"/>
    <w:rsid w:val="00607079"/>
    <w:rsid w:val="00607652"/>
    <w:rsid w:val="00607ADE"/>
    <w:rsid w:val="00610575"/>
    <w:rsid w:val="00611936"/>
    <w:rsid w:val="00611C83"/>
    <w:rsid w:val="00612015"/>
    <w:rsid w:val="006122CF"/>
    <w:rsid w:val="0061286E"/>
    <w:rsid w:val="00612C73"/>
    <w:rsid w:val="006135B2"/>
    <w:rsid w:val="006144BB"/>
    <w:rsid w:val="0061491A"/>
    <w:rsid w:val="00614CB4"/>
    <w:rsid w:val="00614EE6"/>
    <w:rsid w:val="006151F5"/>
    <w:rsid w:val="00615BDB"/>
    <w:rsid w:val="00616A04"/>
    <w:rsid w:val="0061717F"/>
    <w:rsid w:val="00617993"/>
    <w:rsid w:val="006179B1"/>
    <w:rsid w:val="00617D03"/>
    <w:rsid w:val="00617E9E"/>
    <w:rsid w:val="00620686"/>
    <w:rsid w:val="006209E8"/>
    <w:rsid w:val="00621B11"/>
    <w:rsid w:val="00621C0B"/>
    <w:rsid w:val="00621CAD"/>
    <w:rsid w:val="00622A7E"/>
    <w:rsid w:val="00622AD1"/>
    <w:rsid w:val="0062317C"/>
    <w:rsid w:val="00623A7F"/>
    <w:rsid w:val="00623C74"/>
    <w:rsid w:val="006245A9"/>
    <w:rsid w:val="0062482E"/>
    <w:rsid w:val="00625213"/>
    <w:rsid w:val="00625B24"/>
    <w:rsid w:val="006265D0"/>
    <w:rsid w:val="00626C25"/>
    <w:rsid w:val="00626F0B"/>
    <w:rsid w:val="006279A7"/>
    <w:rsid w:val="00627BA3"/>
    <w:rsid w:val="00627E44"/>
    <w:rsid w:val="00630549"/>
    <w:rsid w:val="00630829"/>
    <w:rsid w:val="00631826"/>
    <w:rsid w:val="006326BC"/>
    <w:rsid w:val="006327DF"/>
    <w:rsid w:val="00632A0E"/>
    <w:rsid w:val="00633951"/>
    <w:rsid w:val="00633B5E"/>
    <w:rsid w:val="00633C0A"/>
    <w:rsid w:val="00633CB0"/>
    <w:rsid w:val="00633E93"/>
    <w:rsid w:val="0063405E"/>
    <w:rsid w:val="00634B95"/>
    <w:rsid w:val="00635175"/>
    <w:rsid w:val="006352B0"/>
    <w:rsid w:val="00635CC3"/>
    <w:rsid w:val="00636041"/>
    <w:rsid w:val="00636094"/>
    <w:rsid w:val="00637088"/>
    <w:rsid w:val="006373C7"/>
    <w:rsid w:val="0063743C"/>
    <w:rsid w:val="00637E00"/>
    <w:rsid w:val="00640222"/>
    <w:rsid w:val="00640BFB"/>
    <w:rsid w:val="00640E17"/>
    <w:rsid w:val="00641061"/>
    <w:rsid w:val="006412CA"/>
    <w:rsid w:val="00641E4B"/>
    <w:rsid w:val="006427D6"/>
    <w:rsid w:val="006428E2"/>
    <w:rsid w:val="00642D10"/>
    <w:rsid w:val="006430B5"/>
    <w:rsid w:val="00644200"/>
    <w:rsid w:val="00644471"/>
    <w:rsid w:val="0064640A"/>
    <w:rsid w:val="006472FD"/>
    <w:rsid w:val="00647814"/>
    <w:rsid w:val="00647D2D"/>
    <w:rsid w:val="00650854"/>
    <w:rsid w:val="00650A04"/>
    <w:rsid w:val="00650CAB"/>
    <w:rsid w:val="006510F4"/>
    <w:rsid w:val="006514E4"/>
    <w:rsid w:val="006514F9"/>
    <w:rsid w:val="00651AD3"/>
    <w:rsid w:val="00651FA0"/>
    <w:rsid w:val="0065220C"/>
    <w:rsid w:val="006526F3"/>
    <w:rsid w:val="0065293D"/>
    <w:rsid w:val="00652E5B"/>
    <w:rsid w:val="006536FE"/>
    <w:rsid w:val="00653C67"/>
    <w:rsid w:val="006544F6"/>
    <w:rsid w:val="00654D8D"/>
    <w:rsid w:val="00655070"/>
    <w:rsid w:val="0065594D"/>
    <w:rsid w:val="006569EB"/>
    <w:rsid w:val="00656B5F"/>
    <w:rsid w:val="00657005"/>
    <w:rsid w:val="0065788E"/>
    <w:rsid w:val="006578D9"/>
    <w:rsid w:val="00657B61"/>
    <w:rsid w:val="00657F3B"/>
    <w:rsid w:val="00657FE4"/>
    <w:rsid w:val="006605DC"/>
    <w:rsid w:val="006605F8"/>
    <w:rsid w:val="006606B1"/>
    <w:rsid w:val="0066121D"/>
    <w:rsid w:val="00661636"/>
    <w:rsid w:val="006619A0"/>
    <w:rsid w:val="00661B8D"/>
    <w:rsid w:val="00661EF2"/>
    <w:rsid w:val="00662166"/>
    <w:rsid w:val="0066272F"/>
    <w:rsid w:val="00662962"/>
    <w:rsid w:val="00662B13"/>
    <w:rsid w:val="006635A1"/>
    <w:rsid w:val="0066397B"/>
    <w:rsid w:val="00663D73"/>
    <w:rsid w:val="00665229"/>
    <w:rsid w:val="006654E8"/>
    <w:rsid w:val="00665598"/>
    <w:rsid w:val="0066566C"/>
    <w:rsid w:val="0066568F"/>
    <w:rsid w:val="00665C15"/>
    <w:rsid w:val="00665CCE"/>
    <w:rsid w:val="00665E29"/>
    <w:rsid w:val="00665F1A"/>
    <w:rsid w:val="00666471"/>
    <w:rsid w:val="00666653"/>
    <w:rsid w:val="00666D23"/>
    <w:rsid w:val="0066797B"/>
    <w:rsid w:val="00667A27"/>
    <w:rsid w:val="0067016B"/>
    <w:rsid w:val="00670328"/>
    <w:rsid w:val="006704BF"/>
    <w:rsid w:val="00670AD8"/>
    <w:rsid w:val="00670DF0"/>
    <w:rsid w:val="00670ECD"/>
    <w:rsid w:val="00671F0F"/>
    <w:rsid w:val="006730FA"/>
    <w:rsid w:val="00673D7C"/>
    <w:rsid w:val="00673FBF"/>
    <w:rsid w:val="00674460"/>
    <w:rsid w:val="006744FB"/>
    <w:rsid w:val="00676A4B"/>
    <w:rsid w:val="00676C9B"/>
    <w:rsid w:val="00677766"/>
    <w:rsid w:val="00677E8D"/>
    <w:rsid w:val="00680A97"/>
    <w:rsid w:val="00680C3F"/>
    <w:rsid w:val="0068102D"/>
    <w:rsid w:val="0068226B"/>
    <w:rsid w:val="00682ED3"/>
    <w:rsid w:val="0068370B"/>
    <w:rsid w:val="00684BDE"/>
    <w:rsid w:val="00684FBD"/>
    <w:rsid w:val="00685535"/>
    <w:rsid w:val="00685D3B"/>
    <w:rsid w:val="00687817"/>
    <w:rsid w:val="0069008A"/>
    <w:rsid w:val="00690881"/>
    <w:rsid w:val="00692799"/>
    <w:rsid w:val="00692A0D"/>
    <w:rsid w:val="00692AD0"/>
    <w:rsid w:val="00693077"/>
    <w:rsid w:val="00693295"/>
    <w:rsid w:val="006936BD"/>
    <w:rsid w:val="0069447C"/>
    <w:rsid w:val="00694AFF"/>
    <w:rsid w:val="00695E3A"/>
    <w:rsid w:val="006979CD"/>
    <w:rsid w:val="00697F68"/>
    <w:rsid w:val="00697FE2"/>
    <w:rsid w:val="006A0B49"/>
    <w:rsid w:val="006A1313"/>
    <w:rsid w:val="006A1E73"/>
    <w:rsid w:val="006A2347"/>
    <w:rsid w:val="006A24B3"/>
    <w:rsid w:val="006A2A3D"/>
    <w:rsid w:val="006A40F0"/>
    <w:rsid w:val="006A415E"/>
    <w:rsid w:val="006A46C7"/>
    <w:rsid w:val="006A49B5"/>
    <w:rsid w:val="006A5955"/>
    <w:rsid w:val="006A5A82"/>
    <w:rsid w:val="006A5BC7"/>
    <w:rsid w:val="006A5C44"/>
    <w:rsid w:val="006A5DE5"/>
    <w:rsid w:val="006A636A"/>
    <w:rsid w:val="006A6B69"/>
    <w:rsid w:val="006A6F85"/>
    <w:rsid w:val="006A78C1"/>
    <w:rsid w:val="006B1229"/>
    <w:rsid w:val="006B1938"/>
    <w:rsid w:val="006B19B2"/>
    <w:rsid w:val="006B1DA2"/>
    <w:rsid w:val="006B1F5F"/>
    <w:rsid w:val="006B2064"/>
    <w:rsid w:val="006B37D0"/>
    <w:rsid w:val="006B3AD6"/>
    <w:rsid w:val="006B4F5B"/>
    <w:rsid w:val="006B5922"/>
    <w:rsid w:val="006B67DE"/>
    <w:rsid w:val="006B6C94"/>
    <w:rsid w:val="006B6E3E"/>
    <w:rsid w:val="006C0900"/>
    <w:rsid w:val="006C09DD"/>
    <w:rsid w:val="006C10C0"/>
    <w:rsid w:val="006C1630"/>
    <w:rsid w:val="006C2EB2"/>
    <w:rsid w:val="006C369C"/>
    <w:rsid w:val="006C373A"/>
    <w:rsid w:val="006C375B"/>
    <w:rsid w:val="006C3F49"/>
    <w:rsid w:val="006C40FA"/>
    <w:rsid w:val="006C432F"/>
    <w:rsid w:val="006C44D3"/>
    <w:rsid w:val="006C4B11"/>
    <w:rsid w:val="006C50C3"/>
    <w:rsid w:val="006C57EC"/>
    <w:rsid w:val="006C5C20"/>
    <w:rsid w:val="006C5D1C"/>
    <w:rsid w:val="006C5FF1"/>
    <w:rsid w:val="006C6287"/>
    <w:rsid w:val="006C63C3"/>
    <w:rsid w:val="006C6E92"/>
    <w:rsid w:val="006C6EF4"/>
    <w:rsid w:val="006C7002"/>
    <w:rsid w:val="006C724C"/>
    <w:rsid w:val="006C75C9"/>
    <w:rsid w:val="006C78FA"/>
    <w:rsid w:val="006C7D80"/>
    <w:rsid w:val="006D0448"/>
    <w:rsid w:val="006D0B4F"/>
    <w:rsid w:val="006D0FC7"/>
    <w:rsid w:val="006D1260"/>
    <w:rsid w:val="006D15EE"/>
    <w:rsid w:val="006D1F1A"/>
    <w:rsid w:val="006D21FF"/>
    <w:rsid w:val="006D493C"/>
    <w:rsid w:val="006D5FEE"/>
    <w:rsid w:val="006D5FEF"/>
    <w:rsid w:val="006D64D6"/>
    <w:rsid w:val="006D65FB"/>
    <w:rsid w:val="006D6A4C"/>
    <w:rsid w:val="006D6C16"/>
    <w:rsid w:val="006D6FC8"/>
    <w:rsid w:val="006E0240"/>
    <w:rsid w:val="006E0B10"/>
    <w:rsid w:val="006E0B16"/>
    <w:rsid w:val="006E11D0"/>
    <w:rsid w:val="006E22CC"/>
    <w:rsid w:val="006E244E"/>
    <w:rsid w:val="006E2691"/>
    <w:rsid w:val="006E2CE2"/>
    <w:rsid w:val="006E2F45"/>
    <w:rsid w:val="006E3B45"/>
    <w:rsid w:val="006E4AC9"/>
    <w:rsid w:val="006E512D"/>
    <w:rsid w:val="006E53A6"/>
    <w:rsid w:val="006E5C3A"/>
    <w:rsid w:val="006E6FC9"/>
    <w:rsid w:val="006E7093"/>
    <w:rsid w:val="006E7496"/>
    <w:rsid w:val="006E7969"/>
    <w:rsid w:val="006E7CFF"/>
    <w:rsid w:val="006F015E"/>
    <w:rsid w:val="006F095B"/>
    <w:rsid w:val="006F0B08"/>
    <w:rsid w:val="006F0C12"/>
    <w:rsid w:val="006F0EB1"/>
    <w:rsid w:val="006F1636"/>
    <w:rsid w:val="006F16B4"/>
    <w:rsid w:val="006F2CCB"/>
    <w:rsid w:val="006F2E9D"/>
    <w:rsid w:val="006F314D"/>
    <w:rsid w:val="006F479F"/>
    <w:rsid w:val="006F57A2"/>
    <w:rsid w:val="006F59D4"/>
    <w:rsid w:val="006F5CDF"/>
    <w:rsid w:val="006F6A49"/>
    <w:rsid w:val="006F6BE1"/>
    <w:rsid w:val="006F6DBE"/>
    <w:rsid w:val="006F71EC"/>
    <w:rsid w:val="006F738F"/>
    <w:rsid w:val="006F7964"/>
    <w:rsid w:val="006F7DA0"/>
    <w:rsid w:val="006F7E42"/>
    <w:rsid w:val="0070023A"/>
    <w:rsid w:val="00700898"/>
    <w:rsid w:val="00700EC2"/>
    <w:rsid w:val="00700F47"/>
    <w:rsid w:val="007014E9"/>
    <w:rsid w:val="0070193E"/>
    <w:rsid w:val="00701AE0"/>
    <w:rsid w:val="00701F6B"/>
    <w:rsid w:val="00701F87"/>
    <w:rsid w:val="00702389"/>
    <w:rsid w:val="007032B8"/>
    <w:rsid w:val="0070358D"/>
    <w:rsid w:val="007036E5"/>
    <w:rsid w:val="0070452B"/>
    <w:rsid w:val="007047A6"/>
    <w:rsid w:val="00704C05"/>
    <w:rsid w:val="007062DD"/>
    <w:rsid w:val="00706D73"/>
    <w:rsid w:val="00706DA9"/>
    <w:rsid w:val="00706E42"/>
    <w:rsid w:val="00707BF4"/>
    <w:rsid w:val="00710815"/>
    <w:rsid w:val="00710994"/>
    <w:rsid w:val="00710D33"/>
    <w:rsid w:val="00710FF5"/>
    <w:rsid w:val="0071129C"/>
    <w:rsid w:val="0071133E"/>
    <w:rsid w:val="00711AE4"/>
    <w:rsid w:val="0071209A"/>
    <w:rsid w:val="00712D0F"/>
    <w:rsid w:val="0071374D"/>
    <w:rsid w:val="007137DB"/>
    <w:rsid w:val="007146D9"/>
    <w:rsid w:val="00714D12"/>
    <w:rsid w:val="00714D3C"/>
    <w:rsid w:val="0071649C"/>
    <w:rsid w:val="007167B9"/>
    <w:rsid w:val="0071705C"/>
    <w:rsid w:val="00717267"/>
    <w:rsid w:val="007178EE"/>
    <w:rsid w:val="00717C8F"/>
    <w:rsid w:val="00717CA5"/>
    <w:rsid w:val="00720484"/>
    <w:rsid w:val="007214AF"/>
    <w:rsid w:val="00721E1D"/>
    <w:rsid w:val="00722752"/>
    <w:rsid w:val="00722CD9"/>
    <w:rsid w:val="007230A4"/>
    <w:rsid w:val="00723B7C"/>
    <w:rsid w:val="00724357"/>
    <w:rsid w:val="00724426"/>
    <w:rsid w:val="00724685"/>
    <w:rsid w:val="00724A3E"/>
    <w:rsid w:val="00725CB6"/>
    <w:rsid w:val="00726281"/>
    <w:rsid w:val="0072667F"/>
    <w:rsid w:val="00726C1B"/>
    <w:rsid w:val="00730B78"/>
    <w:rsid w:val="0073128B"/>
    <w:rsid w:val="007312CB"/>
    <w:rsid w:val="0073171A"/>
    <w:rsid w:val="0073278B"/>
    <w:rsid w:val="00733FA0"/>
    <w:rsid w:val="0073446C"/>
    <w:rsid w:val="007347C0"/>
    <w:rsid w:val="007354B7"/>
    <w:rsid w:val="00735D01"/>
    <w:rsid w:val="00735DF3"/>
    <w:rsid w:val="0073642C"/>
    <w:rsid w:val="0073654A"/>
    <w:rsid w:val="00736B96"/>
    <w:rsid w:val="00736BD5"/>
    <w:rsid w:val="00736BED"/>
    <w:rsid w:val="00736E2F"/>
    <w:rsid w:val="0073725A"/>
    <w:rsid w:val="007377ED"/>
    <w:rsid w:val="00740497"/>
    <w:rsid w:val="00740A0A"/>
    <w:rsid w:val="00740CED"/>
    <w:rsid w:val="0074108B"/>
    <w:rsid w:val="00741B54"/>
    <w:rsid w:val="00741C18"/>
    <w:rsid w:val="007420C9"/>
    <w:rsid w:val="00744055"/>
    <w:rsid w:val="00744F4E"/>
    <w:rsid w:val="0074576E"/>
    <w:rsid w:val="0074602F"/>
    <w:rsid w:val="00746D56"/>
    <w:rsid w:val="00746FA0"/>
    <w:rsid w:val="00747000"/>
    <w:rsid w:val="00747446"/>
    <w:rsid w:val="007478A3"/>
    <w:rsid w:val="00747915"/>
    <w:rsid w:val="00747F05"/>
    <w:rsid w:val="00750292"/>
    <w:rsid w:val="0075066D"/>
    <w:rsid w:val="00750A08"/>
    <w:rsid w:val="00751651"/>
    <w:rsid w:val="0075170D"/>
    <w:rsid w:val="0075179E"/>
    <w:rsid w:val="00751C37"/>
    <w:rsid w:val="007529E9"/>
    <w:rsid w:val="00752A79"/>
    <w:rsid w:val="00752E1F"/>
    <w:rsid w:val="00752FE7"/>
    <w:rsid w:val="00753440"/>
    <w:rsid w:val="00753557"/>
    <w:rsid w:val="00753819"/>
    <w:rsid w:val="00753D93"/>
    <w:rsid w:val="00753DAC"/>
    <w:rsid w:val="00753DDF"/>
    <w:rsid w:val="00754E83"/>
    <w:rsid w:val="00754FB6"/>
    <w:rsid w:val="00755151"/>
    <w:rsid w:val="00755B06"/>
    <w:rsid w:val="00755F32"/>
    <w:rsid w:val="0075603B"/>
    <w:rsid w:val="00756C09"/>
    <w:rsid w:val="007570E6"/>
    <w:rsid w:val="00757A56"/>
    <w:rsid w:val="00757A61"/>
    <w:rsid w:val="00757C96"/>
    <w:rsid w:val="007600A8"/>
    <w:rsid w:val="00760D79"/>
    <w:rsid w:val="007619FB"/>
    <w:rsid w:val="0076204F"/>
    <w:rsid w:val="00762924"/>
    <w:rsid w:val="00762D30"/>
    <w:rsid w:val="00763339"/>
    <w:rsid w:val="00763355"/>
    <w:rsid w:val="00763522"/>
    <w:rsid w:val="00763FE8"/>
    <w:rsid w:val="00764E1D"/>
    <w:rsid w:val="00765327"/>
    <w:rsid w:val="007661E2"/>
    <w:rsid w:val="00766BFB"/>
    <w:rsid w:val="007678B6"/>
    <w:rsid w:val="007721AD"/>
    <w:rsid w:val="007726FB"/>
    <w:rsid w:val="00772A05"/>
    <w:rsid w:val="00772D15"/>
    <w:rsid w:val="00772DC3"/>
    <w:rsid w:val="00773141"/>
    <w:rsid w:val="00773D67"/>
    <w:rsid w:val="00774BC1"/>
    <w:rsid w:val="00774E6B"/>
    <w:rsid w:val="00775F11"/>
    <w:rsid w:val="00775F63"/>
    <w:rsid w:val="007768F2"/>
    <w:rsid w:val="00776E9E"/>
    <w:rsid w:val="00776FD4"/>
    <w:rsid w:val="00777126"/>
    <w:rsid w:val="007773CD"/>
    <w:rsid w:val="00777C3F"/>
    <w:rsid w:val="00777EE9"/>
    <w:rsid w:val="00780732"/>
    <w:rsid w:val="0078095A"/>
    <w:rsid w:val="0078146E"/>
    <w:rsid w:val="0078165E"/>
    <w:rsid w:val="00781B9A"/>
    <w:rsid w:val="0078243D"/>
    <w:rsid w:val="00783659"/>
    <w:rsid w:val="0078380D"/>
    <w:rsid w:val="00783BCC"/>
    <w:rsid w:val="00784702"/>
    <w:rsid w:val="007847B9"/>
    <w:rsid w:val="007860C0"/>
    <w:rsid w:val="00786272"/>
    <w:rsid w:val="007864B2"/>
    <w:rsid w:val="00786620"/>
    <w:rsid w:val="00786D0A"/>
    <w:rsid w:val="00787736"/>
    <w:rsid w:val="00787A55"/>
    <w:rsid w:val="00787FF1"/>
    <w:rsid w:val="00790693"/>
    <w:rsid w:val="00790843"/>
    <w:rsid w:val="00790F84"/>
    <w:rsid w:val="007915A6"/>
    <w:rsid w:val="007916D2"/>
    <w:rsid w:val="00792A72"/>
    <w:rsid w:val="00792ECC"/>
    <w:rsid w:val="0079380A"/>
    <w:rsid w:val="007939C7"/>
    <w:rsid w:val="00793F07"/>
    <w:rsid w:val="00794044"/>
    <w:rsid w:val="007940AC"/>
    <w:rsid w:val="0079484F"/>
    <w:rsid w:val="00794DA6"/>
    <w:rsid w:val="007955A1"/>
    <w:rsid w:val="007958CB"/>
    <w:rsid w:val="0079592D"/>
    <w:rsid w:val="0079623E"/>
    <w:rsid w:val="0079740B"/>
    <w:rsid w:val="0079740D"/>
    <w:rsid w:val="00797FCF"/>
    <w:rsid w:val="007A00DB"/>
    <w:rsid w:val="007A06C7"/>
    <w:rsid w:val="007A0D8D"/>
    <w:rsid w:val="007A14CC"/>
    <w:rsid w:val="007A1B63"/>
    <w:rsid w:val="007A1BE6"/>
    <w:rsid w:val="007A2BFF"/>
    <w:rsid w:val="007A33C1"/>
    <w:rsid w:val="007A33FF"/>
    <w:rsid w:val="007A4C0C"/>
    <w:rsid w:val="007A5493"/>
    <w:rsid w:val="007A5A5A"/>
    <w:rsid w:val="007A5BC2"/>
    <w:rsid w:val="007A618D"/>
    <w:rsid w:val="007A635C"/>
    <w:rsid w:val="007A765B"/>
    <w:rsid w:val="007B0253"/>
    <w:rsid w:val="007B0E3D"/>
    <w:rsid w:val="007B0E90"/>
    <w:rsid w:val="007B1061"/>
    <w:rsid w:val="007B1306"/>
    <w:rsid w:val="007B1792"/>
    <w:rsid w:val="007B1B64"/>
    <w:rsid w:val="007B1F0D"/>
    <w:rsid w:val="007B2638"/>
    <w:rsid w:val="007B2D8B"/>
    <w:rsid w:val="007B3D17"/>
    <w:rsid w:val="007B448A"/>
    <w:rsid w:val="007B45BA"/>
    <w:rsid w:val="007B4B0D"/>
    <w:rsid w:val="007B4C6D"/>
    <w:rsid w:val="007B4E3F"/>
    <w:rsid w:val="007B522A"/>
    <w:rsid w:val="007B53FB"/>
    <w:rsid w:val="007B5976"/>
    <w:rsid w:val="007B7275"/>
    <w:rsid w:val="007C09E4"/>
    <w:rsid w:val="007C0AAD"/>
    <w:rsid w:val="007C0D95"/>
    <w:rsid w:val="007C0E3C"/>
    <w:rsid w:val="007C0F3A"/>
    <w:rsid w:val="007C1537"/>
    <w:rsid w:val="007C1B05"/>
    <w:rsid w:val="007C2102"/>
    <w:rsid w:val="007C508D"/>
    <w:rsid w:val="007C52ED"/>
    <w:rsid w:val="007C53A1"/>
    <w:rsid w:val="007C5BC2"/>
    <w:rsid w:val="007C5D5C"/>
    <w:rsid w:val="007C5DB6"/>
    <w:rsid w:val="007C64BC"/>
    <w:rsid w:val="007C6714"/>
    <w:rsid w:val="007C675F"/>
    <w:rsid w:val="007C6835"/>
    <w:rsid w:val="007C6D9B"/>
    <w:rsid w:val="007C7EF3"/>
    <w:rsid w:val="007D0118"/>
    <w:rsid w:val="007D014E"/>
    <w:rsid w:val="007D11B6"/>
    <w:rsid w:val="007D1B65"/>
    <w:rsid w:val="007D1B7C"/>
    <w:rsid w:val="007D215E"/>
    <w:rsid w:val="007D2515"/>
    <w:rsid w:val="007D2C12"/>
    <w:rsid w:val="007D33B2"/>
    <w:rsid w:val="007D391E"/>
    <w:rsid w:val="007D4FF2"/>
    <w:rsid w:val="007D512C"/>
    <w:rsid w:val="007D526F"/>
    <w:rsid w:val="007D5794"/>
    <w:rsid w:val="007D59BC"/>
    <w:rsid w:val="007D5BD7"/>
    <w:rsid w:val="007D62B4"/>
    <w:rsid w:val="007D6408"/>
    <w:rsid w:val="007D68F4"/>
    <w:rsid w:val="007D7042"/>
    <w:rsid w:val="007D7059"/>
    <w:rsid w:val="007D7A3E"/>
    <w:rsid w:val="007D7B54"/>
    <w:rsid w:val="007E0C8C"/>
    <w:rsid w:val="007E0D07"/>
    <w:rsid w:val="007E1479"/>
    <w:rsid w:val="007E1BF0"/>
    <w:rsid w:val="007E1C10"/>
    <w:rsid w:val="007E1CB1"/>
    <w:rsid w:val="007E201B"/>
    <w:rsid w:val="007E218F"/>
    <w:rsid w:val="007E276E"/>
    <w:rsid w:val="007E2B64"/>
    <w:rsid w:val="007E3051"/>
    <w:rsid w:val="007E39D1"/>
    <w:rsid w:val="007E4238"/>
    <w:rsid w:val="007E448C"/>
    <w:rsid w:val="007E4570"/>
    <w:rsid w:val="007E4588"/>
    <w:rsid w:val="007E4E4F"/>
    <w:rsid w:val="007E55B4"/>
    <w:rsid w:val="007E6477"/>
    <w:rsid w:val="007E6576"/>
    <w:rsid w:val="007E686B"/>
    <w:rsid w:val="007E6D46"/>
    <w:rsid w:val="007E6DA8"/>
    <w:rsid w:val="007E7A3E"/>
    <w:rsid w:val="007F05E0"/>
    <w:rsid w:val="007F0AE2"/>
    <w:rsid w:val="007F0DD3"/>
    <w:rsid w:val="007F11FE"/>
    <w:rsid w:val="007F163D"/>
    <w:rsid w:val="007F1A2B"/>
    <w:rsid w:val="007F1C1B"/>
    <w:rsid w:val="007F2094"/>
    <w:rsid w:val="007F2D82"/>
    <w:rsid w:val="007F2DBB"/>
    <w:rsid w:val="007F2ED4"/>
    <w:rsid w:val="007F31B4"/>
    <w:rsid w:val="007F3BCA"/>
    <w:rsid w:val="007F3FB0"/>
    <w:rsid w:val="007F4981"/>
    <w:rsid w:val="007F49CD"/>
    <w:rsid w:val="007F4E99"/>
    <w:rsid w:val="007F513A"/>
    <w:rsid w:val="007F5D4A"/>
    <w:rsid w:val="007F5FF6"/>
    <w:rsid w:val="007F6562"/>
    <w:rsid w:val="007F65F2"/>
    <w:rsid w:val="007F7864"/>
    <w:rsid w:val="007F7E8B"/>
    <w:rsid w:val="00800184"/>
    <w:rsid w:val="00800A5F"/>
    <w:rsid w:val="00801838"/>
    <w:rsid w:val="00801909"/>
    <w:rsid w:val="00801F82"/>
    <w:rsid w:val="008025BD"/>
    <w:rsid w:val="00802AC5"/>
    <w:rsid w:val="00803016"/>
    <w:rsid w:val="00804867"/>
    <w:rsid w:val="00804B2F"/>
    <w:rsid w:val="00805DA9"/>
    <w:rsid w:val="008064A1"/>
    <w:rsid w:val="008064F4"/>
    <w:rsid w:val="00806A9F"/>
    <w:rsid w:val="00806B9C"/>
    <w:rsid w:val="00807316"/>
    <w:rsid w:val="0080770D"/>
    <w:rsid w:val="00807D28"/>
    <w:rsid w:val="00807D5E"/>
    <w:rsid w:val="0081012C"/>
    <w:rsid w:val="008102B3"/>
    <w:rsid w:val="00810847"/>
    <w:rsid w:val="00810DEE"/>
    <w:rsid w:val="00811036"/>
    <w:rsid w:val="00811DF9"/>
    <w:rsid w:val="008122CD"/>
    <w:rsid w:val="008123D5"/>
    <w:rsid w:val="008127B0"/>
    <w:rsid w:val="00812938"/>
    <w:rsid w:val="008142C7"/>
    <w:rsid w:val="0081433F"/>
    <w:rsid w:val="008147F9"/>
    <w:rsid w:val="00814B5E"/>
    <w:rsid w:val="00814B7D"/>
    <w:rsid w:val="00814C44"/>
    <w:rsid w:val="00814F19"/>
    <w:rsid w:val="00815706"/>
    <w:rsid w:val="00815735"/>
    <w:rsid w:val="00815A88"/>
    <w:rsid w:val="00815AEB"/>
    <w:rsid w:val="008162DE"/>
    <w:rsid w:val="00817025"/>
    <w:rsid w:val="00820759"/>
    <w:rsid w:val="0082081A"/>
    <w:rsid w:val="00820B06"/>
    <w:rsid w:val="00820E25"/>
    <w:rsid w:val="00821167"/>
    <w:rsid w:val="00821737"/>
    <w:rsid w:val="00821B0B"/>
    <w:rsid w:val="00821D40"/>
    <w:rsid w:val="008237B2"/>
    <w:rsid w:val="008245B7"/>
    <w:rsid w:val="00827A8A"/>
    <w:rsid w:val="00830D11"/>
    <w:rsid w:val="008314F0"/>
    <w:rsid w:val="008319D3"/>
    <w:rsid w:val="00832C18"/>
    <w:rsid w:val="0083388D"/>
    <w:rsid w:val="00833F12"/>
    <w:rsid w:val="0083411C"/>
    <w:rsid w:val="008343CB"/>
    <w:rsid w:val="00834512"/>
    <w:rsid w:val="00835544"/>
    <w:rsid w:val="00835967"/>
    <w:rsid w:val="00835B82"/>
    <w:rsid w:val="00836124"/>
    <w:rsid w:val="0083657B"/>
    <w:rsid w:val="00836762"/>
    <w:rsid w:val="00837924"/>
    <w:rsid w:val="00837D87"/>
    <w:rsid w:val="0084059F"/>
    <w:rsid w:val="00840634"/>
    <w:rsid w:val="00841875"/>
    <w:rsid w:val="00841D09"/>
    <w:rsid w:val="00841E9F"/>
    <w:rsid w:val="00842061"/>
    <w:rsid w:val="00842EBF"/>
    <w:rsid w:val="00843971"/>
    <w:rsid w:val="00843AFD"/>
    <w:rsid w:val="00843B71"/>
    <w:rsid w:val="00843BDF"/>
    <w:rsid w:val="00844468"/>
    <w:rsid w:val="008444F8"/>
    <w:rsid w:val="0084554A"/>
    <w:rsid w:val="00845F51"/>
    <w:rsid w:val="00846069"/>
    <w:rsid w:val="0084637B"/>
    <w:rsid w:val="00846467"/>
    <w:rsid w:val="0084760D"/>
    <w:rsid w:val="00847991"/>
    <w:rsid w:val="00847C4E"/>
    <w:rsid w:val="0085095D"/>
    <w:rsid w:val="00850E2C"/>
    <w:rsid w:val="0085172A"/>
    <w:rsid w:val="008517E2"/>
    <w:rsid w:val="008535B0"/>
    <w:rsid w:val="00853A21"/>
    <w:rsid w:val="00853BD0"/>
    <w:rsid w:val="00854983"/>
    <w:rsid w:val="008549BC"/>
    <w:rsid w:val="00854DBE"/>
    <w:rsid w:val="00855C75"/>
    <w:rsid w:val="00855EA0"/>
    <w:rsid w:val="008569DF"/>
    <w:rsid w:val="00856B6B"/>
    <w:rsid w:val="00856E4A"/>
    <w:rsid w:val="00856EEA"/>
    <w:rsid w:val="008572B1"/>
    <w:rsid w:val="008579B1"/>
    <w:rsid w:val="00857DB5"/>
    <w:rsid w:val="00857F97"/>
    <w:rsid w:val="00860060"/>
    <w:rsid w:val="0086007E"/>
    <w:rsid w:val="0086037F"/>
    <w:rsid w:val="008610AE"/>
    <w:rsid w:val="0086119E"/>
    <w:rsid w:val="008614CF"/>
    <w:rsid w:val="00861B0E"/>
    <w:rsid w:val="00861B16"/>
    <w:rsid w:val="00861B41"/>
    <w:rsid w:val="00861DA1"/>
    <w:rsid w:val="00862173"/>
    <w:rsid w:val="008621F7"/>
    <w:rsid w:val="008623C7"/>
    <w:rsid w:val="008626B0"/>
    <w:rsid w:val="00864446"/>
    <w:rsid w:val="00864791"/>
    <w:rsid w:val="00864A2A"/>
    <w:rsid w:val="00865455"/>
    <w:rsid w:val="00865DE1"/>
    <w:rsid w:val="00866ED9"/>
    <w:rsid w:val="0086711C"/>
    <w:rsid w:val="00870793"/>
    <w:rsid w:val="00871EED"/>
    <w:rsid w:val="008734E7"/>
    <w:rsid w:val="0087404E"/>
    <w:rsid w:val="008744DD"/>
    <w:rsid w:val="00874AF7"/>
    <w:rsid w:val="00874C48"/>
    <w:rsid w:val="0087504C"/>
    <w:rsid w:val="008751A1"/>
    <w:rsid w:val="00875394"/>
    <w:rsid w:val="00875905"/>
    <w:rsid w:val="008764DF"/>
    <w:rsid w:val="00876B38"/>
    <w:rsid w:val="00876C1A"/>
    <w:rsid w:val="00877149"/>
    <w:rsid w:val="00877908"/>
    <w:rsid w:val="00877FA3"/>
    <w:rsid w:val="008810FA"/>
    <w:rsid w:val="0088124B"/>
    <w:rsid w:val="008813B7"/>
    <w:rsid w:val="0088218E"/>
    <w:rsid w:val="00883004"/>
    <w:rsid w:val="0088359A"/>
    <w:rsid w:val="00883C93"/>
    <w:rsid w:val="00883ED6"/>
    <w:rsid w:val="00884191"/>
    <w:rsid w:val="008843EC"/>
    <w:rsid w:val="0088441D"/>
    <w:rsid w:val="00884E90"/>
    <w:rsid w:val="00885359"/>
    <w:rsid w:val="0088579F"/>
    <w:rsid w:val="00885B2E"/>
    <w:rsid w:val="00885C5A"/>
    <w:rsid w:val="008862C1"/>
    <w:rsid w:val="008867CF"/>
    <w:rsid w:val="00886BA1"/>
    <w:rsid w:val="00887771"/>
    <w:rsid w:val="00887854"/>
    <w:rsid w:val="008907B2"/>
    <w:rsid w:val="00890C19"/>
    <w:rsid w:val="00891046"/>
    <w:rsid w:val="008914A6"/>
    <w:rsid w:val="00891DD0"/>
    <w:rsid w:val="00891E42"/>
    <w:rsid w:val="008922DF"/>
    <w:rsid w:val="0089290E"/>
    <w:rsid w:val="00892C2E"/>
    <w:rsid w:val="0089357C"/>
    <w:rsid w:val="008949CC"/>
    <w:rsid w:val="00894DB2"/>
    <w:rsid w:val="00894DF5"/>
    <w:rsid w:val="0089534D"/>
    <w:rsid w:val="0089549F"/>
    <w:rsid w:val="008954B3"/>
    <w:rsid w:val="008956D2"/>
    <w:rsid w:val="008958EF"/>
    <w:rsid w:val="008959F1"/>
    <w:rsid w:val="00895F1B"/>
    <w:rsid w:val="00895F27"/>
    <w:rsid w:val="008970B5"/>
    <w:rsid w:val="008971D9"/>
    <w:rsid w:val="00897694"/>
    <w:rsid w:val="008A0473"/>
    <w:rsid w:val="008A16AE"/>
    <w:rsid w:val="008A24BD"/>
    <w:rsid w:val="008A2593"/>
    <w:rsid w:val="008A2B4D"/>
    <w:rsid w:val="008A36ED"/>
    <w:rsid w:val="008A41D1"/>
    <w:rsid w:val="008A422F"/>
    <w:rsid w:val="008A42D8"/>
    <w:rsid w:val="008A45B1"/>
    <w:rsid w:val="008A461E"/>
    <w:rsid w:val="008A59E9"/>
    <w:rsid w:val="008A6405"/>
    <w:rsid w:val="008A6605"/>
    <w:rsid w:val="008A668F"/>
    <w:rsid w:val="008A6A11"/>
    <w:rsid w:val="008A6C6F"/>
    <w:rsid w:val="008A71B7"/>
    <w:rsid w:val="008A72A4"/>
    <w:rsid w:val="008A75C5"/>
    <w:rsid w:val="008A7669"/>
    <w:rsid w:val="008A7819"/>
    <w:rsid w:val="008B01A2"/>
    <w:rsid w:val="008B0872"/>
    <w:rsid w:val="008B0DCC"/>
    <w:rsid w:val="008B0E85"/>
    <w:rsid w:val="008B1651"/>
    <w:rsid w:val="008B2DEB"/>
    <w:rsid w:val="008B3537"/>
    <w:rsid w:val="008B3D4F"/>
    <w:rsid w:val="008B4B0D"/>
    <w:rsid w:val="008B4B33"/>
    <w:rsid w:val="008B511C"/>
    <w:rsid w:val="008B534C"/>
    <w:rsid w:val="008B5578"/>
    <w:rsid w:val="008B5867"/>
    <w:rsid w:val="008B5A81"/>
    <w:rsid w:val="008B5AB0"/>
    <w:rsid w:val="008B5CA2"/>
    <w:rsid w:val="008B7441"/>
    <w:rsid w:val="008C0743"/>
    <w:rsid w:val="008C0794"/>
    <w:rsid w:val="008C084B"/>
    <w:rsid w:val="008C0DB5"/>
    <w:rsid w:val="008C1581"/>
    <w:rsid w:val="008C17CD"/>
    <w:rsid w:val="008C2453"/>
    <w:rsid w:val="008C2920"/>
    <w:rsid w:val="008C32F7"/>
    <w:rsid w:val="008C35A2"/>
    <w:rsid w:val="008C3B57"/>
    <w:rsid w:val="008C3FE5"/>
    <w:rsid w:val="008C436D"/>
    <w:rsid w:val="008C4853"/>
    <w:rsid w:val="008C48F2"/>
    <w:rsid w:val="008C5040"/>
    <w:rsid w:val="008C5BE7"/>
    <w:rsid w:val="008C74CC"/>
    <w:rsid w:val="008C7C3C"/>
    <w:rsid w:val="008C7F77"/>
    <w:rsid w:val="008D095D"/>
    <w:rsid w:val="008D13DC"/>
    <w:rsid w:val="008D1E23"/>
    <w:rsid w:val="008D2461"/>
    <w:rsid w:val="008D2C0B"/>
    <w:rsid w:val="008D34B7"/>
    <w:rsid w:val="008D39AB"/>
    <w:rsid w:val="008D4025"/>
    <w:rsid w:val="008D4031"/>
    <w:rsid w:val="008D479A"/>
    <w:rsid w:val="008D4EA1"/>
    <w:rsid w:val="008D538D"/>
    <w:rsid w:val="008D5E0F"/>
    <w:rsid w:val="008D5FCD"/>
    <w:rsid w:val="008D6288"/>
    <w:rsid w:val="008D664D"/>
    <w:rsid w:val="008D6C6B"/>
    <w:rsid w:val="008D6F90"/>
    <w:rsid w:val="008D7615"/>
    <w:rsid w:val="008D76A0"/>
    <w:rsid w:val="008E0E8C"/>
    <w:rsid w:val="008E10EC"/>
    <w:rsid w:val="008E16C5"/>
    <w:rsid w:val="008E2051"/>
    <w:rsid w:val="008E2525"/>
    <w:rsid w:val="008E3022"/>
    <w:rsid w:val="008E356A"/>
    <w:rsid w:val="008E3BCB"/>
    <w:rsid w:val="008E3BEB"/>
    <w:rsid w:val="008E40BD"/>
    <w:rsid w:val="008E412D"/>
    <w:rsid w:val="008E4145"/>
    <w:rsid w:val="008E451A"/>
    <w:rsid w:val="008E455C"/>
    <w:rsid w:val="008E4E8B"/>
    <w:rsid w:val="008E5867"/>
    <w:rsid w:val="008E5D5A"/>
    <w:rsid w:val="008E6240"/>
    <w:rsid w:val="008E6D2D"/>
    <w:rsid w:val="008E6FC2"/>
    <w:rsid w:val="008E76F3"/>
    <w:rsid w:val="008E7873"/>
    <w:rsid w:val="008E7A59"/>
    <w:rsid w:val="008E7FDA"/>
    <w:rsid w:val="008F01AB"/>
    <w:rsid w:val="008F0951"/>
    <w:rsid w:val="008F16D1"/>
    <w:rsid w:val="008F23C7"/>
    <w:rsid w:val="008F2A4E"/>
    <w:rsid w:val="008F3DC9"/>
    <w:rsid w:val="008F4107"/>
    <w:rsid w:val="008F4807"/>
    <w:rsid w:val="008F49DA"/>
    <w:rsid w:val="008F4BFE"/>
    <w:rsid w:val="008F4F27"/>
    <w:rsid w:val="008F56B5"/>
    <w:rsid w:val="008F595E"/>
    <w:rsid w:val="008F7697"/>
    <w:rsid w:val="008F7AEE"/>
    <w:rsid w:val="00900BAA"/>
    <w:rsid w:val="00901845"/>
    <w:rsid w:val="00901AAA"/>
    <w:rsid w:val="0090242C"/>
    <w:rsid w:val="00902D62"/>
    <w:rsid w:val="00903281"/>
    <w:rsid w:val="009035F5"/>
    <w:rsid w:val="009037A0"/>
    <w:rsid w:val="009045C7"/>
    <w:rsid w:val="009046D9"/>
    <w:rsid w:val="00905641"/>
    <w:rsid w:val="009056A9"/>
    <w:rsid w:val="009067B8"/>
    <w:rsid w:val="00906975"/>
    <w:rsid w:val="00906EED"/>
    <w:rsid w:val="009070C2"/>
    <w:rsid w:val="0090715C"/>
    <w:rsid w:val="009074D6"/>
    <w:rsid w:val="00907955"/>
    <w:rsid w:val="0091039A"/>
    <w:rsid w:val="009108A7"/>
    <w:rsid w:val="00910C42"/>
    <w:rsid w:val="00911E1A"/>
    <w:rsid w:val="009123B9"/>
    <w:rsid w:val="00912DDD"/>
    <w:rsid w:val="00913F4C"/>
    <w:rsid w:val="0091404B"/>
    <w:rsid w:val="0091423A"/>
    <w:rsid w:val="00914307"/>
    <w:rsid w:val="00914370"/>
    <w:rsid w:val="00914CA0"/>
    <w:rsid w:val="00914DE2"/>
    <w:rsid w:val="0091537E"/>
    <w:rsid w:val="00915DE0"/>
    <w:rsid w:val="00916CCF"/>
    <w:rsid w:val="00916DBA"/>
    <w:rsid w:val="00920B59"/>
    <w:rsid w:val="00920BC8"/>
    <w:rsid w:val="00921169"/>
    <w:rsid w:val="0092160E"/>
    <w:rsid w:val="00921851"/>
    <w:rsid w:val="009218D2"/>
    <w:rsid w:val="00921D14"/>
    <w:rsid w:val="00921D57"/>
    <w:rsid w:val="00921F94"/>
    <w:rsid w:val="00922076"/>
    <w:rsid w:val="00922316"/>
    <w:rsid w:val="0092237B"/>
    <w:rsid w:val="00922BFD"/>
    <w:rsid w:val="00924307"/>
    <w:rsid w:val="00924CC1"/>
    <w:rsid w:val="009257B4"/>
    <w:rsid w:val="00925DD1"/>
    <w:rsid w:val="009260EC"/>
    <w:rsid w:val="0092698B"/>
    <w:rsid w:val="00926E12"/>
    <w:rsid w:val="0092769F"/>
    <w:rsid w:val="00927817"/>
    <w:rsid w:val="00930B4A"/>
    <w:rsid w:val="00931062"/>
    <w:rsid w:val="00931298"/>
    <w:rsid w:val="00931312"/>
    <w:rsid w:val="0093135E"/>
    <w:rsid w:val="009316F7"/>
    <w:rsid w:val="00932410"/>
    <w:rsid w:val="009324B1"/>
    <w:rsid w:val="00932575"/>
    <w:rsid w:val="009325D4"/>
    <w:rsid w:val="009327B5"/>
    <w:rsid w:val="00932A88"/>
    <w:rsid w:val="009331E9"/>
    <w:rsid w:val="00933241"/>
    <w:rsid w:val="00933DE4"/>
    <w:rsid w:val="00934C4F"/>
    <w:rsid w:val="009353FF"/>
    <w:rsid w:val="00935B7C"/>
    <w:rsid w:val="009365EB"/>
    <w:rsid w:val="00936AB5"/>
    <w:rsid w:val="00936B6D"/>
    <w:rsid w:val="00936F26"/>
    <w:rsid w:val="0094086F"/>
    <w:rsid w:val="00940AA2"/>
    <w:rsid w:val="00940B68"/>
    <w:rsid w:val="00940DF4"/>
    <w:rsid w:val="009418DC"/>
    <w:rsid w:val="00941A1C"/>
    <w:rsid w:val="009422D6"/>
    <w:rsid w:val="0094293A"/>
    <w:rsid w:val="00942CAE"/>
    <w:rsid w:val="00943048"/>
    <w:rsid w:val="0094331E"/>
    <w:rsid w:val="0094335F"/>
    <w:rsid w:val="00943704"/>
    <w:rsid w:val="00944202"/>
    <w:rsid w:val="00944A81"/>
    <w:rsid w:val="00944F9F"/>
    <w:rsid w:val="00945781"/>
    <w:rsid w:val="009459ED"/>
    <w:rsid w:val="00945DFF"/>
    <w:rsid w:val="00945E49"/>
    <w:rsid w:val="00945E7C"/>
    <w:rsid w:val="009462D8"/>
    <w:rsid w:val="00946388"/>
    <w:rsid w:val="009470FD"/>
    <w:rsid w:val="009479EA"/>
    <w:rsid w:val="00947C1A"/>
    <w:rsid w:val="0095014D"/>
    <w:rsid w:val="00950267"/>
    <w:rsid w:val="009502E9"/>
    <w:rsid w:val="009515E0"/>
    <w:rsid w:val="00951995"/>
    <w:rsid w:val="00951B63"/>
    <w:rsid w:val="00951C7E"/>
    <w:rsid w:val="00951CF6"/>
    <w:rsid w:val="009520A6"/>
    <w:rsid w:val="009536DA"/>
    <w:rsid w:val="009537A7"/>
    <w:rsid w:val="009548C3"/>
    <w:rsid w:val="0095506D"/>
    <w:rsid w:val="0095535D"/>
    <w:rsid w:val="009555E2"/>
    <w:rsid w:val="00955A31"/>
    <w:rsid w:val="00955AB9"/>
    <w:rsid w:val="009567AF"/>
    <w:rsid w:val="0095685B"/>
    <w:rsid w:val="00956CD7"/>
    <w:rsid w:val="009572CB"/>
    <w:rsid w:val="00957679"/>
    <w:rsid w:val="009576C5"/>
    <w:rsid w:val="00957C19"/>
    <w:rsid w:val="00957D9C"/>
    <w:rsid w:val="00960DC9"/>
    <w:rsid w:val="00960F93"/>
    <w:rsid w:val="009612F1"/>
    <w:rsid w:val="00961B8B"/>
    <w:rsid w:val="00961BF6"/>
    <w:rsid w:val="00962AA0"/>
    <w:rsid w:val="00962CB3"/>
    <w:rsid w:val="00963164"/>
    <w:rsid w:val="00963275"/>
    <w:rsid w:val="0096347D"/>
    <w:rsid w:val="00963CD6"/>
    <w:rsid w:val="00963D92"/>
    <w:rsid w:val="00964679"/>
    <w:rsid w:val="009646FA"/>
    <w:rsid w:val="009654F0"/>
    <w:rsid w:val="00965D5A"/>
    <w:rsid w:val="009667FB"/>
    <w:rsid w:val="00966C9A"/>
    <w:rsid w:val="00967B12"/>
    <w:rsid w:val="00970F7A"/>
    <w:rsid w:val="00971086"/>
    <w:rsid w:val="0097132B"/>
    <w:rsid w:val="0097189F"/>
    <w:rsid w:val="00971C42"/>
    <w:rsid w:val="00971EC5"/>
    <w:rsid w:val="00971FCC"/>
    <w:rsid w:val="00971FE2"/>
    <w:rsid w:val="009720A1"/>
    <w:rsid w:val="009728FB"/>
    <w:rsid w:val="0097298A"/>
    <w:rsid w:val="00972FDA"/>
    <w:rsid w:val="00973456"/>
    <w:rsid w:val="0097373B"/>
    <w:rsid w:val="00973BAF"/>
    <w:rsid w:val="00974182"/>
    <w:rsid w:val="00975236"/>
    <w:rsid w:val="0097579F"/>
    <w:rsid w:val="00975CBD"/>
    <w:rsid w:val="0097672C"/>
    <w:rsid w:val="009769BA"/>
    <w:rsid w:val="009773CE"/>
    <w:rsid w:val="0097780F"/>
    <w:rsid w:val="009778AB"/>
    <w:rsid w:val="009819E2"/>
    <w:rsid w:val="00981CB6"/>
    <w:rsid w:val="00982AB4"/>
    <w:rsid w:val="00983061"/>
    <w:rsid w:val="0098312F"/>
    <w:rsid w:val="00983223"/>
    <w:rsid w:val="00983BA3"/>
    <w:rsid w:val="00984206"/>
    <w:rsid w:val="0098511E"/>
    <w:rsid w:val="0098541D"/>
    <w:rsid w:val="00985C9A"/>
    <w:rsid w:val="009866CE"/>
    <w:rsid w:val="00986D62"/>
    <w:rsid w:val="00986ED0"/>
    <w:rsid w:val="0098764E"/>
    <w:rsid w:val="009879B5"/>
    <w:rsid w:val="00990732"/>
    <w:rsid w:val="00990C1F"/>
    <w:rsid w:val="00991820"/>
    <w:rsid w:val="00991C57"/>
    <w:rsid w:val="00991F39"/>
    <w:rsid w:val="009930C0"/>
    <w:rsid w:val="00994270"/>
    <w:rsid w:val="00994D1C"/>
    <w:rsid w:val="009950A1"/>
    <w:rsid w:val="009951BE"/>
    <w:rsid w:val="009952D9"/>
    <w:rsid w:val="009956D8"/>
    <w:rsid w:val="009958D0"/>
    <w:rsid w:val="009959BC"/>
    <w:rsid w:val="009961C9"/>
    <w:rsid w:val="00996354"/>
    <w:rsid w:val="00996A8B"/>
    <w:rsid w:val="009A013B"/>
    <w:rsid w:val="009A0212"/>
    <w:rsid w:val="009A031F"/>
    <w:rsid w:val="009A0E12"/>
    <w:rsid w:val="009A10D5"/>
    <w:rsid w:val="009A119C"/>
    <w:rsid w:val="009A2261"/>
    <w:rsid w:val="009A253A"/>
    <w:rsid w:val="009A2968"/>
    <w:rsid w:val="009A2A51"/>
    <w:rsid w:val="009A34F7"/>
    <w:rsid w:val="009A3DBF"/>
    <w:rsid w:val="009A43FF"/>
    <w:rsid w:val="009A4935"/>
    <w:rsid w:val="009A6179"/>
    <w:rsid w:val="009A637B"/>
    <w:rsid w:val="009A6751"/>
    <w:rsid w:val="009A67CD"/>
    <w:rsid w:val="009A788B"/>
    <w:rsid w:val="009A7E1C"/>
    <w:rsid w:val="009B003C"/>
    <w:rsid w:val="009B0517"/>
    <w:rsid w:val="009B0DFC"/>
    <w:rsid w:val="009B1767"/>
    <w:rsid w:val="009B2465"/>
    <w:rsid w:val="009B285A"/>
    <w:rsid w:val="009B2FD0"/>
    <w:rsid w:val="009B300F"/>
    <w:rsid w:val="009B3164"/>
    <w:rsid w:val="009B3745"/>
    <w:rsid w:val="009B46E0"/>
    <w:rsid w:val="009B4D9F"/>
    <w:rsid w:val="009B521B"/>
    <w:rsid w:val="009B5DD5"/>
    <w:rsid w:val="009B6970"/>
    <w:rsid w:val="009B6A1D"/>
    <w:rsid w:val="009B74E2"/>
    <w:rsid w:val="009B7940"/>
    <w:rsid w:val="009C00EF"/>
    <w:rsid w:val="009C064F"/>
    <w:rsid w:val="009C1039"/>
    <w:rsid w:val="009C1566"/>
    <w:rsid w:val="009C245B"/>
    <w:rsid w:val="009C281C"/>
    <w:rsid w:val="009C31E6"/>
    <w:rsid w:val="009C3440"/>
    <w:rsid w:val="009C4E6E"/>
    <w:rsid w:val="009C520B"/>
    <w:rsid w:val="009C579F"/>
    <w:rsid w:val="009C5874"/>
    <w:rsid w:val="009C6768"/>
    <w:rsid w:val="009C6894"/>
    <w:rsid w:val="009C68C6"/>
    <w:rsid w:val="009C6B3B"/>
    <w:rsid w:val="009C6B7B"/>
    <w:rsid w:val="009C6D79"/>
    <w:rsid w:val="009C6DA9"/>
    <w:rsid w:val="009C7699"/>
    <w:rsid w:val="009D1056"/>
    <w:rsid w:val="009D22EA"/>
    <w:rsid w:val="009D2A1A"/>
    <w:rsid w:val="009D2C4C"/>
    <w:rsid w:val="009D2C71"/>
    <w:rsid w:val="009D341F"/>
    <w:rsid w:val="009D3508"/>
    <w:rsid w:val="009D3879"/>
    <w:rsid w:val="009D4303"/>
    <w:rsid w:val="009D4A8E"/>
    <w:rsid w:val="009D50E8"/>
    <w:rsid w:val="009D5637"/>
    <w:rsid w:val="009D57D5"/>
    <w:rsid w:val="009D5D05"/>
    <w:rsid w:val="009D62E7"/>
    <w:rsid w:val="009D6F0D"/>
    <w:rsid w:val="009D7423"/>
    <w:rsid w:val="009D7576"/>
    <w:rsid w:val="009D7710"/>
    <w:rsid w:val="009D7776"/>
    <w:rsid w:val="009D7C4F"/>
    <w:rsid w:val="009E1726"/>
    <w:rsid w:val="009E1F70"/>
    <w:rsid w:val="009E2898"/>
    <w:rsid w:val="009E28FF"/>
    <w:rsid w:val="009E2F97"/>
    <w:rsid w:val="009E3790"/>
    <w:rsid w:val="009E3809"/>
    <w:rsid w:val="009E3B5F"/>
    <w:rsid w:val="009E3C3E"/>
    <w:rsid w:val="009E457F"/>
    <w:rsid w:val="009E4811"/>
    <w:rsid w:val="009E5912"/>
    <w:rsid w:val="009E59CC"/>
    <w:rsid w:val="009E6928"/>
    <w:rsid w:val="009E732A"/>
    <w:rsid w:val="009E73D9"/>
    <w:rsid w:val="009E7EF1"/>
    <w:rsid w:val="009F0BCF"/>
    <w:rsid w:val="009F0CD1"/>
    <w:rsid w:val="009F115A"/>
    <w:rsid w:val="009F15B3"/>
    <w:rsid w:val="009F187B"/>
    <w:rsid w:val="009F2E5F"/>
    <w:rsid w:val="009F3CC3"/>
    <w:rsid w:val="009F3F25"/>
    <w:rsid w:val="009F4375"/>
    <w:rsid w:val="009F471F"/>
    <w:rsid w:val="009F4769"/>
    <w:rsid w:val="009F4F05"/>
    <w:rsid w:val="009F5218"/>
    <w:rsid w:val="009F6420"/>
    <w:rsid w:val="009F68BE"/>
    <w:rsid w:val="009F7E4E"/>
    <w:rsid w:val="00A0004F"/>
    <w:rsid w:val="00A0039D"/>
    <w:rsid w:val="00A00574"/>
    <w:rsid w:val="00A00ABE"/>
    <w:rsid w:val="00A00B85"/>
    <w:rsid w:val="00A010FB"/>
    <w:rsid w:val="00A02B5C"/>
    <w:rsid w:val="00A03044"/>
    <w:rsid w:val="00A0345F"/>
    <w:rsid w:val="00A04447"/>
    <w:rsid w:val="00A0526B"/>
    <w:rsid w:val="00A05B8C"/>
    <w:rsid w:val="00A05CB6"/>
    <w:rsid w:val="00A05F8B"/>
    <w:rsid w:val="00A066E7"/>
    <w:rsid w:val="00A0678E"/>
    <w:rsid w:val="00A06EE7"/>
    <w:rsid w:val="00A07654"/>
    <w:rsid w:val="00A076B0"/>
    <w:rsid w:val="00A07B16"/>
    <w:rsid w:val="00A07DCC"/>
    <w:rsid w:val="00A07FA3"/>
    <w:rsid w:val="00A10B48"/>
    <w:rsid w:val="00A10BC0"/>
    <w:rsid w:val="00A11ACA"/>
    <w:rsid w:val="00A11E0F"/>
    <w:rsid w:val="00A12206"/>
    <w:rsid w:val="00A12BEE"/>
    <w:rsid w:val="00A13715"/>
    <w:rsid w:val="00A13A3E"/>
    <w:rsid w:val="00A14332"/>
    <w:rsid w:val="00A14566"/>
    <w:rsid w:val="00A145D0"/>
    <w:rsid w:val="00A157EC"/>
    <w:rsid w:val="00A16B9C"/>
    <w:rsid w:val="00A17345"/>
    <w:rsid w:val="00A1789B"/>
    <w:rsid w:val="00A203ED"/>
    <w:rsid w:val="00A205BF"/>
    <w:rsid w:val="00A2089C"/>
    <w:rsid w:val="00A20D0A"/>
    <w:rsid w:val="00A2104B"/>
    <w:rsid w:val="00A210E9"/>
    <w:rsid w:val="00A2138D"/>
    <w:rsid w:val="00A2139D"/>
    <w:rsid w:val="00A213B0"/>
    <w:rsid w:val="00A21430"/>
    <w:rsid w:val="00A21AAA"/>
    <w:rsid w:val="00A21FEA"/>
    <w:rsid w:val="00A224A1"/>
    <w:rsid w:val="00A238DD"/>
    <w:rsid w:val="00A23DD3"/>
    <w:rsid w:val="00A2470A"/>
    <w:rsid w:val="00A2481C"/>
    <w:rsid w:val="00A2627F"/>
    <w:rsid w:val="00A26883"/>
    <w:rsid w:val="00A2740E"/>
    <w:rsid w:val="00A30BAE"/>
    <w:rsid w:val="00A30C48"/>
    <w:rsid w:val="00A30D43"/>
    <w:rsid w:val="00A314A9"/>
    <w:rsid w:val="00A31591"/>
    <w:rsid w:val="00A31738"/>
    <w:rsid w:val="00A31805"/>
    <w:rsid w:val="00A31927"/>
    <w:rsid w:val="00A31BB3"/>
    <w:rsid w:val="00A321EE"/>
    <w:rsid w:val="00A324A3"/>
    <w:rsid w:val="00A325C2"/>
    <w:rsid w:val="00A32C37"/>
    <w:rsid w:val="00A3368E"/>
    <w:rsid w:val="00A348AD"/>
    <w:rsid w:val="00A34AB8"/>
    <w:rsid w:val="00A3533F"/>
    <w:rsid w:val="00A36452"/>
    <w:rsid w:val="00A3673E"/>
    <w:rsid w:val="00A37165"/>
    <w:rsid w:val="00A37A82"/>
    <w:rsid w:val="00A402CC"/>
    <w:rsid w:val="00A40D44"/>
    <w:rsid w:val="00A42777"/>
    <w:rsid w:val="00A4329C"/>
    <w:rsid w:val="00A4339C"/>
    <w:rsid w:val="00A436C2"/>
    <w:rsid w:val="00A449D2"/>
    <w:rsid w:val="00A44CB7"/>
    <w:rsid w:val="00A44E28"/>
    <w:rsid w:val="00A4528E"/>
    <w:rsid w:val="00A4570E"/>
    <w:rsid w:val="00A4626A"/>
    <w:rsid w:val="00A4648A"/>
    <w:rsid w:val="00A46B0A"/>
    <w:rsid w:val="00A46B10"/>
    <w:rsid w:val="00A46F1F"/>
    <w:rsid w:val="00A46FAD"/>
    <w:rsid w:val="00A472DB"/>
    <w:rsid w:val="00A473E1"/>
    <w:rsid w:val="00A5044D"/>
    <w:rsid w:val="00A50B00"/>
    <w:rsid w:val="00A50E51"/>
    <w:rsid w:val="00A511D4"/>
    <w:rsid w:val="00A514EB"/>
    <w:rsid w:val="00A5153E"/>
    <w:rsid w:val="00A518FF"/>
    <w:rsid w:val="00A521E0"/>
    <w:rsid w:val="00A52BE9"/>
    <w:rsid w:val="00A539DA"/>
    <w:rsid w:val="00A54826"/>
    <w:rsid w:val="00A54AC8"/>
    <w:rsid w:val="00A54CD7"/>
    <w:rsid w:val="00A54D16"/>
    <w:rsid w:val="00A54D72"/>
    <w:rsid w:val="00A5525F"/>
    <w:rsid w:val="00A55877"/>
    <w:rsid w:val="00A55DCC"/>
    <w:rsid w:val="00A5637C"/>
    <w:rsid w:val="00A564A4"/>
    <w:rsid w:val="00A565A9"/>
    <w:rsid w:val="00A566D2"/>
    <w:rsid w:val="00A568CE"/>
    <w:rsid w:val="00A5699B"/>
    <w:rsid w:val="00A56BEC"/>
    <w:rsid w:val="00A56C2C"/>
    <w:rsid w:val="00A57503"/>
    <w:rsid w:val="00A6099F"/>
    <w:rsid w:val="00A60ED7"/>
    <w:rsid w:val="00A61828"/>
    <w:rsid w:val="00A61E26"/>
    <w:rsid w:val="00A622E2"/>
    <w:rsid w:val="00A62B97"/>
    <w:rsid w:val="00A630C0"/>
    <w:rsid w:val="00A63872"/>
    <w:rsid w:val="00A63A37"/>
    <w:rsid w:val="00A648F2"/>
    <w:rsid w:val="00A64DF1"/>
    <w:rsid w:val="00A65C98"/>
    <w:rsid w:val="00A6630B"/>
    <w:rsid w:val="00A66E67"/>
    <w:rsid w:val="00A67A2E"/>
    <w:rsid w:val="00A67A8E"/>
    <w:rsid w:val="00A67DED"/>
    <w:rsid w:val="00A703AA"/>
    <w:rsid w:val="00A70A35"/>
    <w:rsid w:val="00A71292"/>
    <w:rsid w:val="00A7141F"/>
    <w:rsid w:val="00A71536"/>
    <w:rsid w:val="00A71E99"/>
    <w:rsid w:val="00A72291"/>
    <w:rsid w:val="00A7337F"/>
    <w:rsid w:val="00A736B0"/>
    <w:rsid w:val="00A7469D"/>
    <w:rsid w:val="00A74E04"/>
    <w:rsid w:val="00A74F6C"/>
    <w:rsid w:val="00A750D3"/>
    <w:rsid w:val="00A75212"/>
    <w:rsid w:val="00A760AD"/>
    <w:rsid w:val="00A7634B"/>
    <w:rsid w:val="00A7647C"/>
    <w:rsid w:val="00A76A52"/>
    <w:rsid w:val="00A76BA5"/>
    <w:rsid w:val="00A76BE0"/>
    <w:rsid w:val="00A7735F"/>
    <w:rsid w:val="00A80709"/>
    <w:rsid w:val="00A817F3"/>
    <w:rsid w:val="00A81DCD"/>
    <w:rsid w:val="00A8221B"/>
    <w:rsid w:val="00A82D80"/>
    <w:rsid w:val="00A83213"/>
    <w:rsid w:val="00A83430"/>
    <w:rsid w:val="00A83463"/>
    <w:rsid w:val="00A8389D"/>
    <w:rsid w:val="00A83973"/>
    <w:rsid w:val="00A83BF1"/>
    <w:rsid w:val="00A84298"/>
    <w:rsid w:val="00A842D6"/>
    <w:rsid w:val="00A844C6"/>
    <w:rsid w:val="00A8523D"/>
    <w:rsid w:val="00A853A6"/>
    <w:rsid w:val="00A854CA"/>
    <w:rsid w:val="00A8595F"/>
    <w:rsid w:val="00A87F60"/>
    <w:rsid w:val="00A905F1"/>
    <w:rsid w:val="00A90E27"/>
    <w:rsid w:val="00A90F65"/>
    <w:rsid w:val="00A911C3"/>
    <w:rsid w:val="00A91218"/>
    <w:rsid w:val="00A913B4"/>
    <w:rsid w:val="00A92A8E"/>
    <w:rsid w:val="00A92BA5"/>
    <w:rsid w:val="00A934FE"/>
    <w:rsid w:val="00A94B41"/>
    <w:rsid w:val="00A95933"/>
    <w:rsid w:val="00A959DF"/>
    <w:rsid w:val="00A95E3A"/>
    <w:rsid w:val="00A96D7E"/>
    <w:rsid w:val="00A97060"/>
    <w:rsid w:val="00A9777F"/>
    <w:rsid w:val="00A97B8C"/>
    <w:rsid w:val="00A97BCD"/>
    <w:rsid w:val="00A97EB5"/>
    <w:rsid w:val="00AA0C88"/>
    <w:rsid w:val="00AA1509"/>
    <w:rsid w:val="00AA158B"/>
    <w:rsid w:val="00AA1D12"/>
    <w:rsid w:val="00AA216B"/>
    <w:rsid w:val="00AA2CD8"/>
    <w:rsid w:val="00AA2E90"/>
    <w:rsid w:val="00AA30A2"/>
    <w:rsid w:val="00AA35D2"/>
    <w:rsid w:val="00AA37AC"/>
    <w:rsid w:val="00AA398E"/>
    <w:rsid w:val="00AA49B7"/>
    <w:rsid w:val="00AA5295"/>
    <w:rsid w:val="00AA61DD"/>
    <w:rsid w:val="00AA630A"/>
    <w:rsid w:val="00AA69EF"/>
    <w:rsid w:val="00AA6F9A"/>
    <w:rsid w:val="00AA7159"/>
    <w:rsid w:val="00AA7A0E"/>
    <w:rsid w:val="00AA7E3F"/>
    <w:rsid w:val="00AB02C8"/>
    <w:rsid w:val="00AB0C7A"/>
    <w:rsid w:val="00AB102D"/>
    <w:rsid w:val="00AB1A33"/>
    <w:rsid w:val="00AB2224"/>
    <w:rsid w:val="00AB2857"/>
    <w:rsid w:val="00AB2AB9"/>
    <w:rsid w:val="00AB3299"/>
    <w:rsid w:val="00AB3E16"/>
    <w:rsid w:val="00AB3F97"/>
    <w:rsid w:val="00AB4A2B"/>
    <w:rsid w:val="00AB5000"/>
    <w:rsid w:val="00AB526C"/>
    <w:rsid w:val="00AB53BA"/>
    <w:rsid w:val="00AB55A8"/>
    <w:rsid w:val="00AB5702"/>
    <w:rsid w:val="00AB583A"/>
    <w:rsid w:val="00AB657E"/>
    <w:rsid w:val="00AB6872"/>
    <w:rsid w:val="00AB68D5"/>
    <w:rsid w:val="00AB7192"/>
    <w:rsid w:val="00AB76D5"/>
    <w:rsid w:val="00AB78AC"/>
    <w:rsid w:val="00AB7CA6"/>
    <w:rsid w:val="00AC0D75"/>
    <w:rsid w:val="00AC0F0B"/>
    <w:rsid w:val="00AC2671"/>
    <w:rsid w:val="00AC27BD"/>
    <w:rsid w:val="00AC2D25"/>
    <w:rsid w:val="00AC2E78"/>
    <w:rsid w:val="00AC33F9"/>
    <w:rsid w:val="00AC3431"/>
    <w:rsid w:val="00AC34AE"/>
    <w:rsid w:val="00AC367D"/>
    <w:rsid w:val="00AC368F"/>
    <w:rsid w:val="00AC3727"/>
    <w:rsid w:val="00AC4379"/>
    <w:rsid w:val="00AC4D53"/>
    <w:rsid w:val="00AC4E7D"/>
    <w:rsid w:val="00AC55D6"/>
    <w:rsid w:val="00AC5708"/>
    <w:rsid w:val="00AC6071"/>
    <w:rsid w:val="00AC62C7"/>
    <w:rsid w:val="00AC63F4"/>
    <w:rsid w:val="00AC7483"/>
    <w:rsid w:val="00AC755E"/>
    <w:rsid w:val="00AC7BC4"/>
    <w:rsid w:val="00AD067C"/>
    <w:rsid w:val="00AD1151"/>
    <w:rsid w:val="00AD163D"/>
    <w:rsid w:val="00AD1676"/>
    <w:rsid w:val="00AD1744"/>
    <w:rsid w:val="00AD1A62"/>
    <w:rsid w:val="00AD1B03"/>
    <w:rsid w:val="00AD1D48"/>
    <w:rsid w:val="00AD1DFE"/>
    <w:rsid w:val="00AD1F3F"/>
    <w:rsid w:val="00AD23B9"/>
    <w:rsid w:val="00AD2D96"/>
    <w:rsid w:val="00AD3328"/>
    <w:rsid w:val="00AD3B9D"/>
    <w:rsid w:val="00AD3BEC"/>
    <w:rsid w:val="00AD5A1F"/>
    <w:rsid w:val="00AD5B99"/>
    <w:rsid w:val="00AD732B"/>
    <w:rsid w:val="00AD7927"/>
    <w:rsid w:val="00AD7952"/>
    <w:rsid w:val="00AD7E7F"/>
    <w:rsid w:val="00AE00F1"/>
    <w:rsid w:val="00AE0B70"/>
    <w:rsid w:val="00AE0F2E"/>
    <w:rsid w:val="00AE12DA"/>
    <w:rsid w:val="00AE1C9E"/>
    <w:rsid w:val="00AE1DAA"/>
    <w:rsid w:val="00AE2083"/>
    <w:rsid w:val="00AE2205"/>
    <w:rsid w:val="00AE26E7"/>
    <w:rsid w:val="00AE3128"/>
    <w:rsid w:val="00AE3D1D"/>
    <w:rsid w:val="00AE4080"/>
    <w:rsid w:val="00AE4426"/>
    <w:rsid w:val="00AE4557"/>
    <w:rsid w:val="00AE4A1F"/>
    <w:rsid w:val="00AE5BE1"/>
    <w:rsid w:val="00AE5E95"/>
    <w:rsid w:val="00AE6433"/>
    <w:rsid w:val="00AE6584"/>
    <w:rsid w:val="00AE677A"/>
    <w:rsid w:val="00AE69BD"/>
    <w:rsid w:val="00AE6ADB"/>
    <w:rsid w:val="00AE6D12"/>
    <w:rsid w:val="00AE74A7"/>
    <w:rsid w:val="00AE7FA8"/>
    <w:rsid w:val="00AF0A8F"/>
    <w:rsid w:val="00AF11A9"/>
    <w:rsid w:val="00AF1A07"/>
    <w:rsid w:val="00AF1CCB"/>
    <w:rsid w:val="00AF1E40"/>
    <w:rsid w:val="00AF217E"/>
    <w:rsid w:val="00AF2AFC"/>
    <w:rsid w:val="00AF2BDA"/>
    <w:rsid w:val="00AF2DE9"/>
    <w:rsid w:val="00AF358E"/>
    <w:rsid w:val="00AF3C8C"/>
    <w:rsid w:val="00AF3F9D"/>
    <w:rsid w:val="00AF4542"/>
    <w:rsid w:val="00AF457C"/>
    <w:rsid w:val="00AF461C"/>
    <w:rsid w:val="00AF4C9C"/>
    <w:rsid w:val="00AF51A6"/>
    <w:rsid w:val="00AF5363"/>
    <w:rsid w:val="00AF5494"/>
    <w:rsid w:val="00AF5CB8"/>
    <w:rsid w:val="00AF5F78"/>
    <w:rsid w:val="00AF66F1"/>
    <w:rsid w:val="00AF6CFE"/>
    <w:rsid w:val="00B00306"/>
    <w:rsid w:val="00B00A5B"/>
    <w:rsid w:val="00B00A9E"/>
    <w:rsid w:val="00B010D3"/>
    <w:rsid w:val="00B012D1"/>
    <w:rsid w:val="00B01B99"/>
    <w:rsid w:val="00B01CC2"/>
    <w:rsid w:val="00B01F0D"/>
    <w:rsid w:val="00B0238F"/>
    <w:rsid w:val="00B02688"/>
    <w:rsid w:val="00B02A4C"/>
    <w:rsid w:val="00B0312E"/>
    <w:rsid w:val="00B03D26"/>
    <w:rsid w:val="00B03E14"/>
    <w:rsid w:val="00B04047"/>
    <w:rsid w:val="00B04D36"/>
    <w:rsid w:val="00B04F11"/>
    <w:rsid w:val="00B05155"/>
    <w:rsid w:val="00B05688"/>
    <w:rsid w:val="00B05A41"/>
    <w:rsid w:val="00B060C3"/>
    <w:rsid w:val="00B06241"/>
    <w:rsid w:val="00B06A2F"/>
    <w:rsid w:val="00B07988"/>
    <w:rsid w:val="00B07EDA"/>
    <w:rsid w:val="00B11AC8"/>
    <w:rsid w:val="00B11C22"/>
    <w:rsid w:val="00B11E9A"/>
    <w:rsid w:val="00B13818"/>
    <w:rsid w:val="00B13C59"/>
    <w:rsid w:val="00B14957"/>
    <w:rsid w:val="00B14DDF"/>
    <w:rsid w:val="00B14E6C"/>
    <w:rsid w:val="00B151C6"/>
    <w:rsid w:val="00B155FA"/>
    <w:rsid w:val="00B15CC4"/>
    <w:rsid w:val="00B1764D"/>
    <w:rsid w:val="00B17793"/>
    <w:rsid w:val="00B17D79"/>
    <w:rsid w:val="00B17F5F"/>
    <w:rsid w:val="00B20057"/>
    <w:rsid w:val="00B208A5"/>
    <w:rsid w:val="00B209B5"/>
    <w:rsid w:val="00B20C1E"/>
    <w:rsid w:val="00B20E2B"/>
    <w:rsid w:val="00B21CA7"/>
    <w:rsid w:val="00B22651"/>
    <w:rsid w:val="00B22CE2"/>
    <w:rsid w:val="00B23216"/>
    <w:rsid w:val="00B23960"/>
    <w:rsid w:val="00B24165"/>
    <w:rsid w:val="00B2484E"/>
    <w:rsid w:val="00B24C37"/>
    <w:rsid w:val="00B24F49"/>
    <w:rsid w:val="00B24FFF"/>
    <w:rsid w:val="00B255A7"/>
    <w:rsid w:val="00B25A70"/>
    <w:rsid w:val="00B25F9A"/>
    <w:rsid w:val="00B263DD"/>
    <w:rsid w:val="00B27080"/>
    <w:rsid w:val="00B272D3"/>
    <w:rsid w:val="00B31F85"/>
    <w:rsid w:val="00B32D9A"/>
    <w:rsid w:val="00B33105"/>
    <w:rsid w:val="00B336EB"/>
    <w:rsid w:val="00B3396B"/>
    <w:rsid w:val="00B33C09"/>
    <w:rsid w:val="00B34CA0"/>
    <w:rsid w:val="00B35437"/>
    <w:rsid w:val="00B35846"/>
    <w:rsid w:val="00B35E23"/>
    <w:rsid w:val="00B36447"/>
    <w:rsid w:val="00B364F3"/>
    <w:rsid w:val="00B36993"/>
    <w:rsid w:val="00B37C31"/>
    <w:rsid w:val="00B40294"/>
    <w:rsid w:val="00B40D73"/>
    <w:rsid w:val="00B411BF"/>
    <w:rsid w:val="00B415C1"/>
    <w:rsid w:val="00B426FE"/>
    <w:rsid w:val="00B4299D"/>
    <w:rsid w:val="00B430D3"/>
    <w:rsid w:val="00B43215"/>
    <w:rsid w:val="00B433B2"/>
    <w:rsid w:val="00B4360F"/>
    <w:rsid w:val="00B437BD"/>
    <w:rsid w:val="00B439FA"/>
    <w:rsid w:val="00B43A55"/>
    <w:rsid w:val="00B43F99"/>
    <w:rsid w:val="00B4485B"/>
    <w:rsid w:val="00B448C2"/>
    <w:rsid w:val="00B46FB7"/>
    <w:rsid w:val="00B477AA"/>
    <w:rsid w:val="00B4783F"/>
    <w:rsid w:val="00B47CEF"/>
    <w:rsid w:val="00B50D90"/>
    <w:rsid w:val="00B52A20"/>
    <w:rsid w:val="00B52AE9"/>
    <w:rsid w:val="00B52D01"/>
    <w:rsid w:val="00B53EF0"/>
    <w:rsid w:val="00B54CD5"/>
    <w:rsid w:val="00B553CF"/>
    <w:rsid w:val="00B553DB"/>
    <w:rsid w:val="00B558AB"/>
    <w:rsid w:val="00B55957"/>
    <w:rsid w:val="00B560F8"/>
    <w:rsid w:val="00B561EC"/>
    <w:rsid w:val="00B566E0"/>
    <w:rsid w:val="00B5685D"/>
    <w:rsid w:val="00B57736"/>
    <w:rsid w:val="00B57861"/>
    <w:rsid w:val="00B57900"/>
    <w:rsid w:val="00B57E03"/>
    <w:rsid w:val="00B60E6E"/>
    <w:rsid w:val="00B61AA8"/>
    <w:rsid w:val="00B61E14"/>
    <w:rsid w:val="00B6200F"/>
    <w:rsid w:val="00B63A2F"/>
    <w:rsid w:val="00B63CF7"/>
    <w:rsid w:val="00B64484"/>
    <w:rsid w:val="00B65956"/>
    <w:rsid w:val="00B65E54"/>
    <w:rsid w:val="00B660A0"/>
    <w:rsid w:val="00B66956"/>
    <w:rsid w:val="00B67D22"/>
    <w:rsid w:val="00B70068"/>
    <w:rsid w:val="00B701B4"/>
    <w:rsid w:val="00B701E0"/>
    <w:rsid w:val="00B70288"/>
    <w:rsid w:val="00B7049B"/>
    <w:rsid w:val="00B70EDB"/>
    <w:rsid w:val="00B71A5D"/>
    <w:rsid w:val="00B71F17"/>
    <w:rsid w:val="00B72444"/>
    <w:rsid w:val="00B725A3"/>
    <w:rsid w:val="00B737C7"/>
    <w:rsid w:val="00B74A0D"/>
    <w:rsid w:val="00B74FBD"/>
    <w:rsid w:val="00B75667"/>
    <w:rsid w:val="00B75780"/>
    <w:rsid w:val="00B76A7A"/>
    <w:rsid w:val="00B77B01"/>
    <w:rsid w:val="00B77D8A"/>
    <w:rsid w:val="00B8041E"/>
    <w:rsid w:val="00B80D16"/>
    <w:rsid w:val="00B814AA"/>
    <w:rsid w:val="00B81684"/>
    <w:rsid w:val="00B817F4"/>
    <w:rsid w:val="00B821AB"/>
    <w:rsid w:val="00B82BBC"/>
    <w:rsid w:val="00B830F7"/>
    <w:rsid w:val="00B8358C"/>
    <w:rsid w:val="00B83DF6"/>
    <w:rsid w:val="00B83FEF"/>
    <w:rsid w:val="00B8430F"/>
    <w:rsid w:val="00B84F7F"/>
    <w:rsid w:val="00B850D2"/>
    <w:rsid w:val="00B85E60"/>
    <w:rsid w:val="00B8620A"/>
    <w:rsid w:val="00B86DBB"/>
    <w:rsid w:val="00B86FC3"/>
    <w:rsid w:val="00B876A8"/>
    <w:rsid w:val="00B87D43"/>
    <w:rsid w:val="00B9086A"/>
    <w:rsid w:val="00B90AEC"/>
    <w:rsid w:val="00B91DBA"/>
    <w:rsid w:val="00B92037"/>
    <w:rsid w:val="00B93093"/>
    <w:rsid w:val="00B93392"/>
    <w:rsid w:val="00B93412"/>
    <w:rsid w:val="00B93453"/>
    <w:rsid w:val="00B93C36"/>
    <w:rsid w:val="00B93DEE"/>
    <w:rsid w:val="00B94054"/>
    <w:rsid w:val="00B9422E"/>
    <w:rsid w:val="00B94253"/>
    <w:rsid w:val="00B94AC1"/>
    <w:rsid w:val="00B950E8"/>
    <w:rsid w:val="00B954FC"/>
    <w:rsid w:val="00B959B1"/>
    <w:rsid w:val="00B961D5"/>
    <w:rsid w:val="00B96482"/>
    <w:rsid w:val="00B96CF0"/>
    <w:rsid w:val="00B972EA"/>
    <w:rsid w:val="00B977E6"/>
    <w:rsid w:val="00BA0841"/>
    <w:rsid w:val="00BA0FFB"/>
    <w:rsid w:val="00BA1903"/>
    <w:rsid w:val="00BA1E65"/>
    <w:rsid w:val="00BA2079"/>
    <w:rsid w:val="00BA2440"/>
    <w:rsid w:val="00BA2642"/>
    <w:rsid w:val="00BA2729"/>
    <w:rsid w:val="00BA283C"/>
    <w:rsid w:val="00BA2AEB"/>
    <w:rsid w:val="00BA2BCA"/>
    <w:rsid w:val="00BA3601"/>
    <w:rsid w:val="00BA3A4C"/>
    <w:rsid w:val="00BA3B3B"/>
    <w:rsid w:val="00BA4088"/>
    <w:rsid w:val="00BA40BE"/>
    <w:rsid w:val="00BA44AB"/>
    <w:rsid w:val="00BA48E0"/>
    <w:rsid w:val="00BA5EFB"/>
    <w:rsid w:val="00BA6208"/>
    <w:rsid w:val="00BA659A"/>
    <w:rsid w:val="00BA6874"/>
    <w:rsid w:val="00BA68C1"/>
    <w:rsid w:val="00BA6E74"/>
    <w:rsid w:val="00BA715B"/>
    <w:rsid w:val="00BA71AA"/>
    <w:rsid w:val="00BA79BC"/>
    <w:rsid w:val="00BA7DF1"/>
    <w:rsid w:val="00BA7EB0"/>
    <w:rsid w:val="00BB022B"/>
    <w:rsid w:val="00BB0528"/>
    <w:rsid w:val="00BB07FA"/>
    <w:rsid w:val="00BB10F7"/>
    <w:rsid w:val="00BB19F3"/>
    <w:rsid w:val="00BB1D67"/>
    <w:rsid w:val="00BB214E"/>
    <w:rsid w:val="00BB23BD"/>
    <w:rsid w:val="00BB301E"/>
    <w:rsid w:val="00BB3F4C"/>
    <w:rsid w:val="00BB5260"/>
    <w:rsid w:val="00BB5FEA"/>
    <w:rsid w:val="00BB724B"/>
    <w:rsid w:val="00BB72E6"/>
    <w:rsid w:val="00BB797E"/>
    <w:rsid w:val="00BB7BA0"/>
    <w:rsid w:val="00BC06F8"/>
    <w:rsid w:val="00BC0F2A"/>
    <w:rsid w:val="00BC0F2D"/>
    <w:rsid w:val="00BC10AB"/>
    <w:rsid w:val="00BC143A"/>
    <w:rsid w:val="00BC16BF"/>
    <w:rsid w:val="00BC1BFD"/>
    <w:rsid w:val="00BC201A"/>
    <w:rsid w:val="00BC2141"/>
    <w:rsid w:val="00BC2DEE"/>
    <w:rsid w:val="00BC2F5C"/>
    <w:rsid w:val="00BC38B8"/>
    <w:rsid w:val="00BC44F2"/>
    <w:rsid w:val="00BC532D"/>
    <w:rsid w:val="00BC5359"/>
    <w:rsid w:val="00BC6D8F"/>
    <w:rsid w:val="00BC7ADB"/>
    <w:rsid w:val="00BC7DB0"/>
    <w:rsid w:val="00BD082C"/>
    <w:rsid w:val="00BD0942"/>
    <w:rsid w:val="00BD0A3A"/>
    <w:rsid w:val="00BD0E8B"/>
    <w:rsid w:val="00BD0FC4"/>
    <w:rsid w:val="00BD1151"/>
    <w:rsid w:val="00BD13D0"/>
    <w:rsid w:val="00BD140B"/>
    <w:rsid w:val="00BD2411"/>
    <w:rsid w:val="00BD2A08"/>
    <w:rsid w:val="00BD2A23"/>
    <w:rsid w:val="00BD2FB1"/>
    <w:rsid w:val="00BD3636"/>
    <w:rsid w:val="00BD386B"/>
    <w:rsid w:val="00BD3988"/>
    <w:rsid w:val="00BD3C69"/>
    <w:rsid w:val="00BD3D7A"/>
    <w:rsid w:val="00BD40BB"/>
    <w:rsid w:val="00BD471D"/>
    <w:rsid w:val="00BD567C"/>
    <w:rsid w:val="00BD5A65"/>
    <w:rsid w:val="00BD689C"/>
    <w:rsid w:val="00BD68BE"/>
    <w:rsid w:val="00BD7365"/>
    <w:rsid w:val="00BD7F9E"/>
    <w:rsid w:val="00BE09DC"/>
    <w:rsid w:val="00BE0D74"/>
    <w:rsid w:val="00BE131C"/>
    <w:rsid w:val="00BE1378"/>
    <w:rsid w:val="00BE1A06"/>
    <w:rsid w:val="00BE20F7"/>
    <w:rsid w:val="00BE2BB7"/>
    <w:rsid w:val="00BE39D9"/>
    <w:rsid w:val="00BE40F3"/>
    <w:rsid w:val="00BE6410"/>
    <w:rsid w:val="00BE65B3"/>
    <w:rsid w:val="00BE69FE"/>
    <w:rsid w:val="00BE6BBB"/>
    <w:rsid w:val="00BE742D"/>
    <w:rsid w:val="00BF0ACA"/>
    <w:rsid w:val="00BF0FD5"/>
    <w:rsid w:val="00BF10D2"/>
    <w:rsid w:val="00BF116C"/>
    <w:rsid w:val="00BF120B"/>
    <w:rsid w:val="00BF19D1"/>
    <w:rsid w:val="00BF22EE"/>
    <w:rsid w:val="00BF2AF0"/>
    <w:rsid w:val="00BF31CB"/>
    <w:rsid w:val="00BF384A"/>
    <w:rsid w:val="00BF3C23"/>
    <w:rsid w:val="00BF4B69"/>
    <w:rsid w:val="00BF51F0"/>
    <w:rsid w:val="00BF60E3"/>
    <w:rsid w:val="00BF678E"/>
    <w:rsid w:val="00BF67D2"/>
    <w:rsid w:val="00BF6ECD"/>
    <w:rsid w:val="00BF708B"/>
    <w:rsid w:val="00BF70A1"/>
    <w:rsid w:val="00BF750B"/>
    <w:rsid w:val="00BF752F"/>
    <w:rsid w:val="00BF7D43"/>
    <w:rsid w:val="00C00B95"/>
    <w:rsid w:val="00C00D06"/>
    <w:rsid w:val="00C00D60"/>
    <w:rsid w:val="00C013A3"/>
    <w:rsid w:val="00C01B4D"/>
    <w:rsid w:val="00C025DD"/>
    <w:rsid w:val="00C02C93"/>
    <w:rsid w:val="00C0409F"/>
    <w:rsid w:val="00C045D1"/>
    <w:rsid w:val="00C04D46"/>
    <w:rsid w:val="00C052F4"/>
    <w:rsid w:val="00C0546C"/>
    <w:rsid w:val="00C055A0"/>
    <w:rsid w:val="00C05678"/>
    <w:rsid w:val="00C057E0"/>
    <w:rsid w:val="00C0599D"/>
    <w:rsid w:val="00C05C20"/>
    <w:rsid w:val="00C05DB8"/>
    <w:rsid w:val="00C06066"/>
    <w:rsid w:val="00C06600"/>
    <w:rsid w:val="00C067A4"/>
    <w:rsid w:val="00C067A6"/>
    <w:rsid w:val="00C076F5"/>
    <w:rsid w:val="00C078CC"/>
    <w:rsid w:val="00C07905"/>
    <w:rsid w:val="00C07CAD"/>
    <w:rsid w:val="00C10B4B"/>
    <w:rsid w:val="00C10F74"/>
    <w:rsid w:val="00C11183"/>
    <w:rsid w:val="00C118E4"/>
    <w:rsid w:val="00C11CA8"/>
    <w:rsid w:val="00C11FE5"/>
    <w:rsid w:val="00C11FF6"/>
    <w:rsid w:val="00C122BF"/>
    <w:rsid w:val="00C13A47"/>
    <w:rsid w:val="00C13A94"/>
    <w:rsid w:val="00C13AD5"/>
    <w:rsid w:val="00C13C8A"/>
    <w:rsid w:val="00C14FE4"/>
    <w:rsid w:val="00C15135"/>
    <w:rsid w:val="00C17D89"/>
    <w:rsid w:val="00C20049"/>
    <w:rsid w:val="00C2068D"/>
    <w:rsid w:val="00C206C4"/>
    <w:rsid w:val="00C2188F"/>
    <w:rsid w:val="00C219B3"/>
    <w:rsid w:val="00C22495"/>
    <w:rsid w:val="00C23195"/>
    <w:rsid w:val="00C232DD"/>
    <w:rsid w:val="00C24018"/>
    <w:rsid w:val="00C241E7"/>
    <w:rsid w:val="00C2420C"/>
    <w:rsid w:val="00C2423A"/>
    <w:rsid w:val="00C2448C"/>
    <w:rsid w:val="00C24DDC"/>
    <w:rsid w:val="00C24EE5"/>
    <w:rsid w:val="00C259E3"/>
    <w:rsid w:val="00C26A24"/>
    <w:rsid w:val="00C26F8C"/>
    <w:rsid w:val="00C270CC"/>
    <w:rsid w:val="00C271D7"/>
    <w:rsid w:val="00C27E62"/>
    <w:rsid w:val="00C300D9"/>
    <w:rsid w:val="00C30406"/>
    <w:rsid w:val="00C30D3F"/>
    <w:rsid w:val="00C30DAA"/>
    <w:rsid w:val="00C30F1F"/>
    <w:rsid w:val="00C31089"/>
    <w:rsid w:val="00C319A2"/>
    <w:rsid w:val="00C32075"/>
    <w:rsid w:val="00C3208A"/>
    <w:rsid w:val="00C32979"/>
    <w:rsid w:val="00C337F3"/>
    <w:rsid w:val="00C33B98"/>
    <w:rsid w:val="00C33FF0"/>
    <w:rsid w:val="00C341A5"/>
    <w:rsid w:val="00C34751"/>
    <w:rsid w:val="00C34C05"/>
    <w:rsid w:val="00C355A2"/>
    <w:rsid w:val="00C3566B"/>
    <w:rsid w:val="00C35B23"/>
    <w:rsid w:val="00C35BE3"/>
    <w:rsid w:val="00C36064"/>
    <w:rsid w:val="00C36BFA"/>
    <w:rsid w:val="00C37050"/>
    <w:rsid w:val="00C37D75"/>
    <w:rsid w:val="00C4018E"/>
    <w:rsid w:val="00C40B9B"/>
    <w:rsid w:val="00C40FA9"/>
    <w:rsid w:val="00C41332"/>
    <w:rsid w:val="00C419A3"/>
    <w:rsid w:val="00C41B56"/>
    <w:rsid w:val="00C41D2B"/>
    <w:rsid w:val="00C444D9"/>
    <w:rsid w:val="00C44500"/>
    <w:rsid w:val="00C447FB"/>
    <w:rsid w:val="00C460CA"/>
    <w:rsid w:val="00C46896"/>
    <w:rsid w:val="00C479D8"/>
    <w:rsid w:val="00C47AE8"/>
    <w:rsid w:val="00C50066"/>
    <w:rsid w:val="00C5017F"/>
    <w:rsid w:val="00C514BF"/>
    <w:rsid w:val="00C51B51"/>
    <w:rsid w:val="00C51F1A"/>
    <w:rsid w:val="00C522F8"/>
    <w:rsid w:val="00C5257E"/>
    <w:rsid w:val="00C52BD9"/>
    <w:rsid w:val="00C52FE0"/>
    <w:rsid w:val="00C52FE7"/>
    <w:rsid w:val="00C5337B"/>
    <w:rsid w:val="00C544CA"/>
    <w:rsid w:val="00C54C62"/>
    <w:rsid w:val="00C55231"/>
    <w:rsid w:val="00C563DF"/>
    <w:rsid w:val="00C57750"/>
    <w:rsid w:val="00C57CC6"/>
    <w:rsid w:val="00C604D8"/>
    <w:rsid w:val="00C6097C"/>
    <w:rsid w:val="00C60EC1"/>
    <w:rsid w:val="00C61F3D"/>
    <w:rsid w:val="00C620E3"/>
    <w:rsid w:val="00C62997"/>
    <w:rsid w:val="00C62B6B"/>
    <w:rsid w:val="00C62DEF"/>
    <w:rsid w:val="00C62F42"/>
    <w:rsid w:val="00C633AB"/>
    <w:rsid w:val="00C63C2F"/>
    <w:rsid w:val="00C64849"/>
    <w:rsid w:val="00C65F58"/>
    <w:rsid w:val="00C66571"/>
    <w:rsid w:val="00C667F6"/>
    <w:rsid w:val="00C66941"/>
    <w:rsid w:val="00C66B7F"/>
    <w:rsid w:val="00C66C4B"/>
    <w:rsid w:val="00C66E0C"/>
    <w:rsid w:val="00C67420"/>
    <w:rsid w:val="00C679BA"/>
    <w:rsid w:val="00C67E42"/>
    <w:rsid w:val="00C70551"/>
    <w:rsid w:val="00C715A5"/>
    <w:rsid w:val="00C71CB1"/>
    <w:rsid w:val="00C72712"/>
    <w:rsid w:val="00C7296E"/>
    <w:rsid w:val="00C72AD3"/>
    <w:rsid w:val="00C73242"/>
    <w:rsid w:val="00C7357D"/>
    <w:rsid w:val="00C741B5"/>
    <w:rsid w:val="00C75004"/>
    <w:rsid w:val="00C755E8"/>
    <w:rsid w:val="00C75970"/>
    <w:rsid w:val="00C75A42"/>
    <w:rsid w:val="00C75C9D"/>
    <w:rsid w:val="00C77113"/>
    <w:rsid w:val="00C811D4"/>
    <w:rsid w:val="00C8128C"/>
    <w:rsid w:val="00C8198E"/>
    <w:rsid w:val="00C81FA2"/>
    <w:rsid w:val="00C82C71"/>
    <w:rsid w:val="00C82E5F"/>
    <w:rsid w:val="00C83234"/>
    <w:rsid w:val="00C8338A"/>
    <w:rsid w:val="00C84103"/>
    <w:rsid w:val="00C8567F"/>
    <w:rsid w:val="00C8572A"/>
    <w:rsid w:val="00C85BCA"/>
    <w:rsid w:val="00C8650D"/>
    <w:rsid w:val="00C8741C"/>
    <w:rsid w:val="00C8781D"/>
    <w:rsid w:val="00C87C97"/>
    <w:rsid w:val="00C87CCD"/>
    <w:rsid w:val="00C90527"/>
    <w:rsid w:val="00C905AC"/>
    <w:rsid w:val="00C90B13"/>
    <w:rsid w:val="00C90F7A"/>
    <w:rsid w:val="00C91B3B"/>
    <w:rsid w:val="00C91CFB"/>
    <w:rsid w:val="00C91FAC"/>
    <w:rsid w:val="00C921FD"/>
    <w:rsid w:val="00C922C5"/>
    <w:rsid w:val="00C93297"/>
    <w:rsid w:val="00C93600"/>
    <w:rsid w:val="00C93DE2"/>
    <w:rsid w:val="00C94BD7"/>
    <w:rsid w:val="00C95730"/>
    <w:rsid w:val="00C95962"/>
    <w:rsid w:val="00C96580"/>
    <w:rsid w:val="00C96D87"/>
    <w:rsid w:val="00C96FBB"/>
    <w:rsid w:val="00C96FE0"/>
    <w:rsid w:val="00C97A6E"/>
    <w:rsid w:val="00C97AF1"/>
    <w:rsid w:val="00CA04E7"/>
    <w:rsid w:val="00CA077D"/>
    <w:rsid w:val="00CA09AA"/>
    <w:rsid w:val="00CA0BA6"/>
    <w:rsid w:val="00CA0CF9"/>
    <w:rsid w:val="00CA237B"/>
    <w:rsid w:val="00CA2634"/>
    <w:rsid w:val="00CA284C"/>
    <w:rsid w:val="00CA2919"/>
    <w:rsid w:val="00CA2C56"/>
    <w:rsid w:val="00CA3315"/>
    <w:rsid w:val="00CA37F3"/>
    <w:rsid w:val="00CA5699"/>
    <w:rsid w:val="00CA5999"/>
    <w:rsid w:val="00CA5DA1"/>
    <w:rsid w:val="00CA5DC1"/>
    <w:rsid w:val="00CA60CC"/>
    <w:rsid w:val="00CA68EC"/>
    <w:rsid w:val="00CA7692"/>
    <w:rsid w:val="00CB047F"/>
    <w:rsid w:val="00CB10AB"/>
    <w:rsid w:val="00CB11BD"/>
    <w:rsid w:val="00CB123B"/>
    <w:rsid w:val="00CB1CAC"/>
    <w:rsid w:val="00CB1E60"/>
    <w:rsid w:val="00CB1EB9"/>
    <w:rsid w:val="00CB2BBD"/>
    <w:rsid w:val="00CB3010"/>
    <w:rsid w:val="00CB45C9"/>
    <w:rsid w:val="00CB4F8A"/>
    <w:rsid w:val="00CB4FA5"/>
    <w:rsid w:val="00CB5562"/>
    <w:rsid w:val="00CB58DD"/>
    <w:rsid w:val="00CB5CCA"/>
    <w:rsid w:val="00CB6343"/>
    <w:rsid w:val="00CB6A43"/>
    <w:rsid w:val="00CB6BF1"/>
    <w:rsid w:val="00CB7648"/>
    <w:rsid w:val="00CB7B6B"/>
    <w:rsid w:val="00CC0EEC"/>
    <w:rsid w:val="00CC0FAB"/>
    <w:rsid w:val="00CC11B5"/>
    <w:rsid w:val="00CC1E3E"/>
    <w:rsid w:val="00CC1E40"/>
    <w:rsid w:val="00CC27F5"/>
    <w:rsid w:val="00CC2965"/>
    <w:rsid w:val="00CC3929"/>
    <w:rsid w:val="00CC4072"/>
    <w:rsid w:val="00CC4B84"/>
    <w:rsid w:val="00CC5048"/>
    <w:rsid w:val="00CC5A8D"/>
    <w:rsid w:val="00CC606C"/>
    <w:rsid w:val="00CC68F3"/>
    <w:rsid w:val="00CC6B47"/>
    <w:rsid w:val="00CC6E21"/>
    <w:rsid w:val="00CC71EE"/>
    <w:rsid w:val="00CC7D29"/>
    <w:rsid w:val="00CD06F6"/>
    <w:rsid w:val="00CD084C"/>
    <w:rsid w:val="00CD0974"/>
    <w:rsid w:val="00CD10C1"/>
    <w:rsid w:val="00CD121B"/>
    <w:rsid w:val="00CD1DD3"/>
    <w:rsid w:val="00CD264D"/>
    <w:rsid w:val="00CD305F"/>
    <w:rsid w:val="00CD309B"/>
    <w:rsid w:val="00CD3122"/>
    <w:rsid w:val="00CD31C9"/>
    <w:rsid w:val="00CD3F09"/>
    <w:rsid w:val="00CD4436"/>
    <w:rsid w:val="00CD492B"/>
    <w:rsid w:val="00CD5C78"/>
    <w:rsid w:val="00CD5DEF"/>
    <w:rsid w:val="00CD6CDA"/>
    <w:rsid w:val="00CD7152"/>
    <w:rsid w:val="00CD7F7D"/>
    <w:rsid w:val="00CD7FA5"/>
    <w:rsid w:val="00CE0112"/>
    <w:rsid w:val="00CE03B6"/>
    <w:rsid w:val="00CE05F2"/>
    <w:rsid w:val="00CE0EF9"/>
    <w:rsid w:val="00CE1225"/>
    <w:rsid w:val="00CE1878"/>
    <w:rsid w:val="00CE18BC"/>
    <w:rsid w:val="00CE22D6"/>
    <w:rsid w:val="00CE2806"/>
    <w:rsid w:val="00CE3257"/>
    <w:rsid w:val="00CE3684"/>
    <w:rsid w:val="00CE420D"/>
    <w:rsid w:val="00CE42DF"/>
    <w:rsid w:val="00CE4CEC"/>
    <w:rsid w:val="00CE529C"/>
    <w:rsid w:val="00CE5C99"/>
    <w:rsid w:val="00CE6064"/>
    <w:rsid w:val="00CE6731"/>
    <w:rsid w:val="00CE6AD5"/>
    <w:rsid w:val="00CE75DE"/>
    <w:rsid w:val="00CE762E"/>
    <w:rsid w:val="00CE76BD"/>
    <w:rsid w:val="00CE78D7"/>
    <w:rsid w:val="00CE7AB3"/>
    <w:rsid w:val="00CE7CDF"/>
    <w:rsid w:val="00CF00D0"/>
    <w:rsid w:val="00CF02AC"/>
    <w:rsid w:val="00CF06E6"/>
    <w:rsid w:val="00CF0CD7"/>
    <w:rsid w:val="00CF11C2"/>
    <w:rsid w:val="00CF13B7"/>
    <w:rsid w:val="00CF185D"/>
    <w:rsid w:val="00CF2304"/>
    <w:rsid w:val="00CF2639"/>
    <w:rsid w:val="00CF2ED9"/>
    <w:rsid w:val="00CF35E4"/>
    <w:rsid w:val="00CF399F"/>
    <w:rsid w:val="00CF3F01"/>
    <w:rsid w:val="00CF4557"/>
    <w:rsid w:val="00CF557C"/>
    <w:rsid w:val="00CF6AE5"/>
    <w:rsid w:val="00CF6AF3"/>
    <w:rsid w:val="00CF72AE"/>
    <w:rsid w:val="00CF75C7"/>
    <w:rsid w:val="00D014A9"/>
    <w:rsid w:val="00D017EE"/>
    <w:rsid w:val="00D02369"/>
    <w:rsid w:val="00D02621"/>
    <w:rsid w:val="00D02AC8"/>
    <w:rsid w:val="00D02C36"/>
    <w:rsid w:val="00D03684"/>
    <w:rsid w:val="00D03FC3"/>
    <w:rsid w:val="00D04FC8"/>
    <w:rsid w:val="00D05B36"/>
    <w:rsid w:val="00D05FD4"/>
    <w:rsid w:val="00D06088"/>
    <w:rsid w:val="00D065A5"/>
    <w:rsid w:val="00D0675C"/>
    <w:rsid w:val="00D06800"/>
    <w:rsid w:val="00D06BB8"/>
    <w:rsid w:val="00D06EF9"/>
    <w:rsid w:val="00D0798F"/>
    <w:rsid w:val="00D07A46"/>
    <w:rsid w:val="00D07ADD"/>
    <w:rsid w:val="00D10199"/>
    <w:rsid w:val="00D10D70"/>
    <w:rsid w:val="00D10FB7"/>
    <w:rsid w:val="00D1135E"/>
    <w:rsid w:val="00D11683"/>
    <w:rsid w:val="00D11873"/>
    <w:rsid w:val="00D12BDB"/>
    <w:rsid w:val="00D13880"/>
    <w:rsid w:val="00D14204"/>
    <w:rsid w:val="00D144FD"/>
    <w:rsid w:val="00D14F37"/>
    <w:rsid w:val="00D155DE"/>
    <w:rsid w:val="00D1624D"/>
    <w:rsid w:val="00D164BF"/>
    <w:rsid w:val="00D1691F"/>
    <w:rsid w:val="00D16A3F"/>
    <w:rsid w:val="00D1785A"/>
    <w:rsid w:val="00D20083"/>
    <w:rsid w:val="00D20E2C"/>
    <w:rsid w:val="00D217CE"/>
    <w:rsid w:val="00D22050"/>
    <w:rsid w:val="00D22D38"/>
    <w:rsid w:val="00D22EE4"/>
    <w:rsid w:val="00D231AF"/>
    <w:rsid w:val="00D23556"/>
    <w:rsid w:val="00D24546"/>
    <w:rsid w:val="00D24DBB"/>
    <w:rsid w:val="00D25B79"/>
    <w:rsid w:val="00D26F41"/>
    <w:rsid w:val="00D27327"/>
    <w:rsid w:val="00D27695"/>
    <w:rsid w:val="00D30320"/>
    <w:rsid w:val="00D30756"/>
    <w:rsid w:val="00D31502"/>
    <w:rsid w:val="00D3275C"/>
    <w:rsid w:val="00D32B70"/>
    <w:rsid w:val="00D32BA7"/>
    <w:rsid w:val="00D32ECD"/>
    <w:rsid w:val="00D33313"/>
    <w:rsid w:val="00D33410"/>
    <w:rsid w:val="00D33783"/>
    <w:rsid w:val="00D33EF4"/>
    <w:rsid w:val="00D344C9"/>
    <w:rsid w:val="00D34666"/>
    <w:rsid w:val="00D34F9F"/>
    <w:rsid w:val="00D35923"/>
    <w:rsid w:val="00D35D6F"/>
    <w:rsid w:val="00D3610A"/>
    <w:rsid w:val="00D364A5"/>
    <w:rsid w:val="00D36706"/>
    <w:rsid w:val="00D367E7"/>
    <w:rsid w:val="00D40494"/>
    <w:rsid w:val="00D41054"/>
    <w:rsid w:val="00D41274"/>
    <w:rsid w:val="00D41284"/>
    <w:rsid w:val="00D413A8"/>
    <w:rsid w:val="00D420BD"/>
    <w:rsid w:val="00D422E4"/>
    <w:rsid w:val="00D423C9"/>
    <w:rsid w:val="00D429B7"/>
    <w:rsid w:val="00D4357E"/>
    <w:rsid w:val="00D43582"/>
    <w:rsid w:val="00D43DF5"/>
    <w:rsid w:val="00D44410"/>
    <w:rsid w:val="00D44A5C"/>
    <w:rsid w:val="00D44B18"/>
    <w:rsid w:val="00D44B8E"/>
    <w:rsid w:val="00D45490"/>
    <w:rsid w:val="00D45E78"/>
    <w:rsid w:val="00D4611C"/>
    <w:rsid w:val="00D46E80"/>
    <w:rsid w:val="00D46F2D"/>
    <w:rsid w:val="00D475CC"/>
    <w:rsid w:val="00D50835"/>
    <w:rsid w:val="00D50DBE"/>
    <w:rsid w:val="00D50F95"/>
    <w:rsid w:val="00D50FEE"/>
    <w:rsid w:val="00D51017"/>
    <w:rsid w:val="00D51565"/>
    <w:rsid w:val="00D52200"/>
    <w:rsid w:val="00D52F0F"/>
    <w:rsid w:val="00D535D2"/>
    <w:rsid w:val="00D53768"/>
    <w:rsid w:val="00D54135"/>
    <w:rsid w:val="00D5456B"/>
    <w:rsid w:val="00D55044"/>
    <w:rsid w:val="00D5521C"/>
    <w:rsid w:val="00D554E6"/>
    <w:rsid w:val="00D55C37"/>
    <w:rsid w:val="00D563C2"/>
    <w:rsid w:val="00D56D08"/>
    <w:rsid w:val="00D56D65"/>
    <w:rsid w:val="00D57620"/>
    <w:rsid w:val="00D57F22"/>
    <w:rsid w:val="00D60018"/>
    <w:rsid w:val="00D60669"/>
    <w:rsid w:val="00D60908"/>
    <w:rsid w:val="00D60932"/>
    <w:rsid w:val="00D611C2"/>
    <w:rsid w:val="00D61292"/>
    <w:rsid w:val="00D61EE8"/>
    <w:rsid w:val="00D621D2"/>
    <w:rsid w:val="00D6278F"/>
    <w:rsid w:val="00D62949"/>
    <w:rsid w:val="00D629D9"/>
    <w:rsid w:val="00D62B31"/>
    <w:rsid w:val="00D62D71"/>
    <w:rsid w:val="00D63D24"/>
    <w:rsid w:val="00D648E6"/>
    <w:rsid w:val="00D655BC"/>
    <w:rsid w:val="00D66022"/>
    <w:rsid w:val="00D66065"/>
    <w:rsid w:val="00D6670E"/>
    <w:rsid w:val="00D67947"/>
    <w:rsid w:val="00D7010A"/>
    <w:rsid w:val="00D7040B"/>
    <w:rsid w:val="00D70B79"/>
    <w:rsid w:val="00D70D46"/>
    <w:rsid w:val="00D70E81"/>
    <w:rsid w:val="00D70F5E"/>
    <w:rsid w:val="00D7139F"/>
    <w:rsid w:val="00D71968"/>
    <w:rsid w:val="00D71F01"/>
    <w:rsid w:val="00D723E8"/>
    <w:rsid w:val="00D72894"/>
    <w:rsid w:val="00D72DEB"/>
    <w:rsid w:val="00D7358C"/>
    <w:rsid w:val="00D7368A"/>
    <w:rsid w:val="00D737EE"/>
    <w:rsid w:val="00D73F90"/>
    <w:rsid w:val="00D74127"/>
    <w:rsid w:val="00D74977"/>
    <w:rsid w:val="00D75843"/>
    <w:rsid w:val="00D75999"/>
    <w:rsid w:val="00D75A26"/>
    <w:rsid w:val="00D75D99"/>
    <w:rsid w:val="00D76E83"/>
    <w:rsid w:val="00D8036A"/>
    <w:rsid w:val="00D80B53"/>
    <w:rsid w:val="00D80C95"/>
    <w:rsid w:val="00D81307"/>
    <w:rsid w:val="00D820F3"/>
    <w:rsid w:val="00D822CA"/>
    <w:rsid w:val="00D83817"/>
    <w:rsid w:val="00D839A7"/>
    <w:rsid w:val="00D84268"/>
    <w:rsid w:val="00D84515"/>
    <w:rsid w:val="00D84824"/>
    <w:rsid w:val="00D84F73"/>
    <w:rsid w:val="00D8666C"/>
    <w:rsid w:val="00D86B3B"/>
    <w:rsid w:val="00D876BB"/>
    <w:rsid w:val="00D8778A"/>
    <w:rsid w:val="00D8782E"/>
    <w:rsid w:val="00D87E48"/>
    <w:rsid w:val="00D90011"/>
    <w:rsid w:val="00D90446"/>
    <w:rsid w:val="00D90D31"/>
    <w:rsid w:val="00D9120D"/>
    <w:rsid w:val="00D912DF"/>
    <w:rsid w:val="00D92265"/>
    <w:rsid w:val="00D9230B"/>
    <w:rsid w:val="00D927CB"/>
    <w:rsid w:val="00D92F6C"/>
    <w:rsid w:val="00D93307"/>
    <w:rsid w:val="00D93946"/>
    <w:rsid w:val="00D93EF7"/>
    <w:rsid w:val="00D93FFD"/>
    <w:rsid w:val="00D94328"/>
    <w:rsid w:val="00D94372"/>
    <w:rsid w:val="00D9493F"/>
    <w:rsid w:val="00D94FF3"/>
    <w:rsid w:val="00D957C0"/>
    <w:rsid w:val="00D95B59"/>
    <w:rsid w:val="00D95BFF"/>
    <w:rsid w:val="00D96AF8"/>
    <w:rsid w:val="00DA019E"/>
    <w:rsid w:val="00DA0590"/>
    <w:rsid w:val="00DA0F8E"/>
    <w:rsid w:val="00DA0FC0"/>
    <w:rsid w:val="00DA0FD8"/>
    <w:rsid w:val="00DA1176"/>
    <w:rsid w:val="00DA12A3"/>
    <w:rsid w:val="00DA1985"/>
    <w:rsid w:val="00DA1D80"/>
    <w:rsid w:val="00DA2046"/>
    <w:rsid w:val="00DA2A90"/>
    <w:rsid w:val="00DA2BCC"/>
    <w:rsid w:val="00DA30FB"/>
    <w:rsid w:val="00DA3F00"/>
    <w:rsid w:val="00DA5F28"/>
    <w:rsid w:val="00DA631B"/>
    <w:rsid w:val="00DA6B8E"/>
    <w:rsid w:val="00DA6D4F"/>
    <w:rsid w:val="00DA7074"/>
    <w:rsid w:val="00DA727D"/>
    <w:rsid w:val="00DA773F"/>
    <w:rsid w:val="00DA7BC7"/>
    <w:rsid w:val="00DB03B3"/>
    <w:rsid w:val="00DB0564"/>
    <w:rsid w:val="00DB1539"/>
    <w:rsid w:val="00DB1F39"/>
    <w:rsid w:val="00DB2014"/>
    <w:rsid w:val="00DB21E6"/>
    <w:rsid w:val="00DB220E"/>
    <w:rsid w:val="00DB2369"/>
    <w:rsid w:val="00DB2559"/>
    <w:rsid w:val="00DB272C"/>
    <w:rsid w:val="00DB2AA9"/>
    <w:rsid w:val="00DB35C7"/>
    <w:rsid w:val="00DB39DE"/>
    <w:rsid w:val="00DB405C"/>
    <w:rsid w:val="00DB4322"/>
    <w:rsid w:val="00DB4699"/>
    <w:rsid w:val="00DB47FC"/>
    <w:rsid w:val="00DB518A"/>
    <w:rsid w:val="00DB533A"/>
    <w:rsid w:val="00DB5C4A"/>
    <w:rsid w:val="00DB5CAB"/>
    <w:rsid w:val="00DB5EE5"/>
    <w:rsid w:val="00DB67D0"/>
    <w:rsid w:val="00DB68AB"/>
    <w:rsid w:val="00DB6DF3"/>
    <w:rsid w:val="00DB7507"/>
    <w:rsid w:val="00DB75E6"/>
    <w:rsid w:val="00DB7AA5"/>
    <w:rsid w:val="00DB7E8C"/>
    <w:rsid w:val="00DC0BF8"/>
    <w:rsid w:val="00DC0F67"/>
    <w:rsid w:val="00DC0F93"/>
    <w:rsid w:val="00DC16C2"/>
    <w:rsid w:val="00DC1763"/>
    <w:rsid w:val="00DC17C6"/>
    <w:rsid w:val="00DC2102"/>
    <w:rsid w:val="00DC28A6"/>
    <w:rsid w:val="00DC35FA"/>
    <w:rsid w:val="00DC3BC7"/>
    <w:rsid w:val="00DC4577"/>
    <w:rsid w:val="00DC4A29"/>
    <w:rsid w:val="00DC4B4C"/>
    <w:rsid w:val="00DC4E8D"/>
    <w:rsid w:val="00DC54B4"/>
    <w:rsid w:val="00DC5A5E"/>
    <w:rsid w:val="00DC60E1"/>
    <w:rsid w:val="00DC6A94"/>
    <w:rsid w:val="00DC76BA"/>
    <w:rsid w:val="00DC7B00"/>
    <w:rsid w:val="00DC7FB6"/>
    <w:rsid w:val="00DD132F"/>
    <w:rsid w:val="00DD1521"/>
    <w:rsid w:val="00DD16C8"/>
    <w:rsid w:val="00DD1C2F"/>
    <w:rsid w:val="00DD1ED7"/>
    <w:rsid w:val="00DD242B"/>
    <w:rsid w:val="00DD2C54"/>
    <w:rsid w:val="00DD2C78"/>
    <w:rsid w:val="00DD3430"/>
    <w:rsid w:val="00DD35A0"/>
    <w:rsid w:val="00DD4799"/>
    <w:rsid w:val="00DD596C"/>
    <w:rsid w:val="00DD59E6"/>
    <w:rsid w:val="00DD6396"/>
    <w:rsid w:val="00DD699F"/>
    <w:rsid w:val="00DD6C70"/>
    <w:rsid w:val="00DD6E8E"/>
    <w:rsid w:val="00DD70C8"/>
    <w:rsid w:val="00DD7F36"/>
    <w:rsid w:val="00DE0C03"/>
    <w:rsid w:val="00DE21CF"/>
    <w:rsid w:val="00DE273A"/>
    <w:rsid w:val="00DE3E7C"/>
    <w:rsid w:val="00DE4664"/>
    <w:rsid w:val="00DE4A8F"/>
    <w:rsid w:val="00DE5335"/>
    <w:rsid w:val="00DE6DAE"/>
    <w:rsid w:val="00DE7524"/>
    <w:rsid w:val="00DF02EC"/>
    <w:rsid w:val="00DF08EE"/>
    <w:rsid w:val="00DF098C"/>
    <w:rsid w:val="00DF1249"/>
    <w:rsid w:val="00DF24B9"/>
    <w:rsid w:val="00DF2CD3"/>
    <w:rsid w:val="00DF2DA0"/>
    <w:rsid w:val="00DF32AF"/>
    <w:rsid w:val="00DF3E4D"/>
    <w:rsid w:val="00DF42F3"/>
    <w:rsid w:val="00DF46CF"/>
    <w:rsid w:val="00DF498C"/>
    <w:rsid w:val="00DF4D70"/>
    <w:rsid w:val="00DF4EDA"/>
    <w:rsid w:val="00DF4F19"/>
    <w:rsid w:val="00DF5270"/>
    <w:rsid w:val="00DF5374"/>
    <w:rsid w:val="00DF5D97"/>
    <w:rsid w:val="00DF621B"/>
    <w:rsid w:val="00DF6B34"/>
    <w:rsid w:val="00DF6B69"/>
    <w:rsid w:val="00DF6DB2"/>
    <w:rsid w:val="00E00C18"/>
    <w:rsid w:val="00E00CFF"/>
    <w:rsid w:val="00E012D8"/>
    <w:rsid w:val="00E0160D"/>
    <w:rsid w:val="00E0175D"/>
    <w:rsid w:val="00E01843"/>
    <w:rsid w:val="00E02337"/>
    <w:rsid w:val="00E028E6"/>
    <w:rsid w:val="00E0293F"/>
    <w:rsid w:val="00E02DBD"/>
    <w:rsid w:val="00E03941"/>
    <w:rsid w:val="00E046C1"/>
    <w:rsid w:val="00E049FD"/>
    <w:rsid w:val="00E04B41"/>
    <w:rsid w:val="00E04C3A"/>
    <w:rsid w:val="00E05375"/>
    <w:rsid w:val="00E054B7"/>
    <w:rsid w:val="00E05A22"/>
    <w:rsid w:val="00E05AC5"/>
    <w:rsid w:val="00E06AF4"/>
    <w:rsid w:val="00E07A49"/>
    <w:rsid w:val="00E07DFF"/>
    <w:rsid w:val="00E07E45"/>
    <w:rsid w:val="00E07FD5"/>
    <w:rsid w:val="00E10043"/>
    <w:rsid w:val="00E1039A"/>
    <w:rsid w:val="00E119CF"/>
    <w:rsid w:val="00E1296E"/>
    <w:rsid w:val="00E12B11"/>
    <w:rsid w:val="00E12C4F"/>
    <w:rsid w:val="00E131BE"/>
    <w:rsid w:val="00E136EA"/>
    <w:rsid w:val="00E139D0"/>
    <w:rsid w:val="00E13F99"/>
    <w:rsid w:val="00E145E0"/>
    <w:rsid w:val="00E14911"/>
    <w:rsid w:val="00E14913"/>
    <w:rsid w:val="00E150B1"/>
    <w:rsid w:val="00E153EC"/>
    <w:rsid w:val="00E1546F"/>
    <w:rsid w:val="00E15B8D"/>
    <w:rsid w:val="00E16219"/>
    <w:rsid w:val="00E16312"/>
    <w:rsid w:val="00E168A5"/>
    <w:rsid w:val="00E175FF"/>
    <w:rsid w:val="00E176E8"/>
    <w:rsid w:val="00E17CFB"/>
    <w:rsid w:val="00E20661"/>
    <w:rsid w:val="00E209E6"/>
    <w:rsid w:val="00E20AD1"/>
    <w:rsid w:val="00E216A5"/>
    <w:rsid w:val="00E216BA"/>
    <w:rsid w:val="00E21F98"/>
    <w:rsid w:val="00E222AC"/>
    <w:rsid w:val="00E224C9"/>
    <w:rsid w:val="00E229F7"/>
    <w:rsid w:val="00E22A2D"/>
    <w:rsid w:val="00E22EE3"/>
    <w:rsid w:val="00E23416"/>
    <w:rsid w:val="00E2391F"/>
    <w:rsid w:val="00E23959"/>
    <w:rsid w:val="00E242E6"/>
    <w:rsid w:val="00E24E3D"/>
    <w:rsid w:val="00E250DB"/>
    <w:rsid w:val="00E2596F"/>
    <w:rsid w:val="00E263E4"/>
    <w:rsid w:val="00E264E8"/>
    <w:rsid w:val="00E26BCE"/>
    <w:rsid w:val="00E271F0"/>
    <w:rsid w:val="00E27D39"/>
    <w:rsid w:val="00E30155"/>
    <w:rsid w:val="00E3069F"/>
    <w:rsid w:val="00E306A2"/>
    <w:rsid w:val="00E30967"/>
    <w:rsid w:val="00E3116C"/>
    <w:rsid w:val="00E31521"/>
    <w:rsid w:val="00E316C4"/>
    <w:rsid w:val="00E31A6B"/>
    <w:rsid w:val="00E31F34"/>
    <w:rsid w:val="00E32964"/>
    <w:rsid w:val="00E32E0E"/>
    <w:rsid w:val="00E33222"/>
    <w:rsid w:val="00E33802"/>
    <w:rsid w:val="00E33814"/>
    <w:rsid w:val="00E33D97"/>
    <w:rsid w:val="00E3582D"/>
    <w:rsid w:val="00E35834"/>
    <w:rsid w:val="00E35AC6"/>
    <w:rsid w:val="00E35F47"/>
    <w:rsid w:val="00E36306"/>
    <w:rsid w:val="00E36C4E"/>
    <w:rsid w:val="00E37497"/>
    <w:rsid w:val="00E377BF"/>
    <w:rsid w:val="00E379BC"/>
    <w:rsid w:val="00E42CC0"/>
    <w:rsid w:val="00E42FB4"/>
    <w:rsid w:val="00E43E34"/>
    <w:rsid w:val="00E441CF"/>
    <w:rsid w:val="00E4455B"/>
    <w:rsid w:val="00E446BF"/>
    <w:rsid w:val="00E44AFB"/>
    <w:rsid w:val="00E44ECD"/>
    <w:rsid w:val="00E45136"/>
    <w:rsid w:val="00E452D0"/>
    <w:rsid w:val="00E45923"/>
    <w:rsid w:val="00E45A9D"/>
    <w:rsid w:val="00E45B6C"/>
    <w:rsid w:val="00E45DC1"/>
    <w:rsid w:val="00E460A1"/>
    <w:rsid w:val="00E467AB"/>
    <w:rsid w:val="00E47284"/>
    <w:rsid w:val="00E47BD9"/>
    <w:rsid w:val="00E47FBB"/>
    <w:rsid w:val="00E50C13"/>
    <w:rsid w:val="00E5141B"/>
    <w:rsid w:val="00E515A3"/>
    <w:rsid w:val="00E517D0"/>
    <w:rsid w:val="00E52471"/>
    <w:rsid w:val="00E52B0A"/>
    <w:rsid w:val="00E52F76"/>
    <w:rsid w:val="00E53B70"/>
    <w:rsid w:val="00E53F70"/>
    <w:rsid w:val="00E5413F"/>
    <w:rsid w:val="00E541D0"/>
    <w:rsid w:val="00E543CA"/>
    <w:rsid w:val="00E54EC5"/>
    <w:rsid w:val="00E55335"/>
    <w:rsid w:val="00E55525"/>
    <w:rsid w:val="00E55D2A"/>
    <w:rsid w:val="00E5730A"/>
    <w:rsid w:val="00E57FA4"/>
    <w:rsid w:val="00E60ADA"/>
    <w:rsid w:val="00E61C29"/>
    <w:rsid w:val="00E624D8"/>
    <w:rsid w:val="00E63DB3"/>
    <w:rsid w:val="00E63F2E"/>
    <w:rsid w:val="00E645DC"/>
    <w:rsid w:val="00E6523D"/>
    <w:rsid w:val="00E65967"/>
    <w:rsid w:val="00E65EF0"/>
    <w:rsid w:val="00E668E2"/>
    <w:rsid w:val="00E673EC"/>
    <w:rsid w:val="00E6767F"/>
    <w:rsid w:val="00E67D27"/>
    <w:rsid w:val="00E67F22"/>
    <w:rsid w:val="00E705E5"/>
    <w:rsid w:val="00E70B0C"/>
    <w:rsid w:val="00E713AC"/>
    <w:rsid w:val="00E71EFF"/>
    <w:rsid w:val="00E72246"/>
    <w:rsid w:val="00E722AC"/>
    <w:rsid w:val="00E723D3"/>
    <w:rsid w:val="00E725B6"/>
    <w:rsid w:val="00E72D49"/>
    <w:rsid w:val="00E73E01"/>
    <w:rsid w:val="00E745BF"/>
    <w:rsid w:val="00E74697"/>
    <w:rsid w:val="00E7493A"/>
    <w:rsid w:val="00E74F1D"/>
    <w:rsid w:val="00E758C0"/>
    <w:rsid w:val="00E7591B"/>
    <w:rsid w:val="00E76062"/>
    <w:rsid w:val="00E763A8"/>
    <w:rsid w:val="00E765F5"/>
    <w:rsid w:val="00E7787C"/>
    <w:rsid w:val="00E80BFB"/>
    <w:rsid w:val="00E82560"/>
    <w:rsid w:val="00E825E3"/>
    <w:rsid w:val="00E828B0"/>
    <w:rsid w:val="00E82C64"/>
    <w:rsid w:val="00E83280"/>
    <w:rsid w:val="00E832C9"/>
    <w:rsid w:val="00E833B2"/>
    <w:rsid w:val="00E8348E"/>
    <w:rsid w:val="00E83A5B"/>
    <w:rsid w:val="00E83C3A"/>
    <w:rsid w:val="00E83D39"/>
    <w:rsid w:val="00E83E6E"/>
    <w:rsid w:val="00E83EA9"/>
    <w:rsid w:val="00E84279"/>
    <w:rsid w:val="00E85483"/>
    <w:rsid w:val="00E85515"/>
    <w:rsid w:val="00E8554D"/>
    <w:rsid w:val="00E85D85"/>
    <w:rsid w:val="00E85FB9"/>
    <w:rsid w:val="00E86072"/>
    <w:rsid w:val="00E86752"/>
    <w:rsid w:val="00E86D0D"/>
    <w:rsid w:val="00E873F1"/>
    <w:rsid w:val="00E87AE6"/>
    <w:rsid w:val="00E904A1"/>
    <w:rsid w:val="00E9062A"/>
    <w:rsid w:val="00E90FE7"/>
    <w:rsid w:val="00E91551"/>
    <w:rsid w:val="00E91BF2"/>
    <w:rsid w:val="00E91E5F"/>
    <w:rsid w:val="00E92213"/>
    <w:rsid w:val="00E927FB"/>
    <w:rsid w:val="00E92BD8"/>
    <w:rsid w:val="00E92F0A"/>
    <w:rsid w:val="00E93A7A"/>
    <w:rsid w:val="00E93B3D"/>
    <w:rsid w:val="00E94307"/>
    <w:rsid w:val="00E94762"/>
    <w:rsid w:val="00E94C76"/>
    <w:rsid w:val="00E9572A"/>
    <w:rsid w:val="00E958C1"/>
    <w:rsid w:val="00E960CF"/>
    <w:rsid w:val="00E96110"/>
    <w:rsid w:val="00E9627E"/>
    <w:rsid w:val="00E965F5"/>
    <w:rsid w:val="00E96C2A"/>
    <w:rsid w:val="00E96FBC"/>
    <w:rsid w:val="00E9738B"/>
    <w:rsid w:val="00E97732"/>
    <w:rsid w:val="00E97A1F"/>
    <w:rsid w:val="00EA0214"/>
    <w:rsid w:val="00EA0281"/>
    <w:rsid w:val="00EA0BD3"/>
    <w:rsid w:val="00EA0BFA"/>
    <w:rsid w:val="00EA0CA7"/>
    <w:rsid w:val="00EA0E05"/>
    <w:rsid w:val="00EA0EFC"/>
    <w:rsid w:val="00EA12D3"/>
    <w:rsid w:val="00EA20F1"/>
    <w:rsid w:val="00EA2674"/>
    <w:rsid w:val="00EA2730"/>
    <w:rsid w:val="00EA316D"/>
    <w:rsid w:val="00EA3C34"/>
    <w:rsid w:val="00EA42BA"/>
    <w:rsid w:val="00EA4933"/>
    <w:rsid w:val="00EA4F96"/>
    <w:rsid w:val="00EA531A"/>
    <w:rsid w:val="00EA589B"/>
    <w:rsid w:val="00EA5E2E"/>
    <w:rsid w:val="00EA7499"/>
    <w:rsid w:val="00EA74E3"/>
    <w:rsid w:val="00EA758B"/>
    <w:rsid w:val="00EA7744"/>
    <w:rsid w:val="00EA7995"/>
    <w:rsid w:val="00EB0644"/>
    <w:rsid w:val="00EB1186"/>
    <w:rsid w:val="00EB178A"/>
    <w:rsid w:val="00EB2435"/>
    <w:rsid w:val="00EB2D8C"/>
    <w:rsid w:val="00EB3027"/>
    <w:rsid w:val="00EB306C"/>
    <w:rsid w:val="00EB313A"/>
    <w:rsid w:val="00EB3495"/>
    <w:rsid w:val="00EB4E56"/>
    <w:rsid w:val="00EB534C"/>
    <w:rsid w:val="00EB55CC"/>
    <w:rsid w:val="00EB5E7D"/>
    <w:rsid w:val="00EB688D"/>
    <w:rsid w:val="00EB6A88"/>
    <w:rsid w:val="00EB7124"/>
    <w:rsid w:val="00EB7460"/>
    <w:rsid w:val="00EB74DD"/>
    <w:rsid w:val="00EB77D5"/>
    <w:rsid w:val="00EB7E4D"/>
    <w:rsid w:val="00EC0B57"/>
    <w:rsid w:val="00EC12C0"/>
    <w:rsid w:val="00EC142C"/>
    <w:rsid w:val="00EC16D0"/>
    <w:rsid w:val="00EC2B11"/>
    <w:rsid w:val="00EC2D81"/>
    <w:rsid w:val="00EC2FEB"/>
    <w:rsid w:val="00EC30C9"/>
    <w:rsid w:val="00EC36C9"/>
    <w:rsid w:val="00EC36DD"/>
    <w:rsid w:val="00EC39A2"/>
    <w:rsid w:val="00EC4B61"/>
    <w:rsid w:val="00EC4DCF"/>
    <w:rsid w:val="00EC555C"/>
    <w:rsid w:val="00EC60C0"/>
    <w:rsid w:val="00EC6337"/>
    <w:rsid w:val="00EC7326"/>
    <w:rsid w:val="00ED0DE8"/>
    <w:rsid w:val="00ED0FAF"/>
    <w:rsid w:val="00ED0FB6"/>
    <w:rsid w:val="00ED17B5"/>
    <w:rsid w:val="00ED19F8"/>
    <w:rsid w:val="00ED3068"/>
    <w:rsid w:val="00ED3534"/>
    <w:rsid w:val="00ED3B7D"/>
    <w:rsid w:val="00ED4319"/>
    <w:rsid w:val="00ED581C"/>
    <w:rsid w:val="00ED6435"/>
    <w:rsid w:val="00ED6CAC"/>
    <w:rsid w:val="00ED73A4"/>
    <w:rsid w:val="00ED7F88"/>
    <w:rsid w:val="00EE0A49"/>
    <w:rsid w:val="00EE0C8D"/>
    <w:rsid w:val="00EE1061"/>
    <w:rsid w:val="00EE14CB"/>
    <w:rsid w:val="00EE14FE"/>
    <w:rsid w:val="00EE15CA"/>
    <w:rsid w:val="00EE18BB"/>
    <w:rsid w:val="00EE1CDA"/>
    <w:rsid w:val="00EE211B"/>
    <w:rsid w:val="00EE24B7"/>
    <w:rsid w:val="00EE2759"/>
    <w:rsid w:val="00EE2943"/>
    <w:rsid w:val="00EE2AAB"/>
    <w:rsid w:val="00EE2F70"/>
    <w:rsid w:val="00EE3354"/>
    <w:rsid w:val="00EE3A54"/>
    <w:rsid w:val="00EE459C"/>
    <w:rsid w:val="00EE62B4"/>
    <w:rsid w:val="00EF0E50"/>
    <w:rsid w:val="00EF1FE3"/>
    <w:rsid w:val="00EF20FD"/>
    <w:rsid w:val="00EF220D"/>
    <w:rsid w:val="00EF2337"/>
    <w:rsid w:val="00EF2439"/>
    <w:rsid w:val="00EF3A4A"/>
    <w:rsid w:val="00EF3B82"/>
    <w:rsid w:val="00EF3D43"/>
    <w:rsid w:val="00EF4398"/>
    <w:rsid w:val="00EF493B"/>
    <w:rsid w:val="00EF4F32"/>
    <w:rsid w:val="00EF5E22"/>
    <w:rsid w:val="00EF6848"/>
    <w:rsid w:val="00EF72EF"/>
    <w:rsid w:val="00EF754B"/>
    <w:rsid w:val="00EF7CE1"/>
    <w:rsid w:val="00F000F0"/>
    <w:rsid w:val="00F00122"/>
    <w:rsid w:val="00F00923"/>
    <w:rsid w:val="00F009F4"/>
    <w:rsid w:val="00F00C9D"/>
    <w:rsid w:val="00F01090"/>
    <w:rsid w:val="00F01A06"/>
    <w:rsid w:val="00F01A58"/>
    <w:rsid w:val="00F023A1"/>
    <w:rsid w:val="00F02A61"/>
    <w:rsid w:val="00F0301D"/>
    <w:rsid w:val="00F03891"/>
    <w:rsid w:val="00F046B1"/>
    <w:rsid w:val="00F04932"/>
    <w:rsid w:val="00F04CF6"/>
    <w:rsid w:val="00F04ED5"/>
    <w:rsid w:val="00F05BA0"/>
    <w:rsid w:val="00F05EED"/>
    <w:rsid w:val="00F06093"/>
    <w:rsid w:val="00F062B0"/>
    <w:rsid w:val="00F06F02"/>
    <w:rsid w:val="00F077C0"/>
    <w:rsid w:val="00F0783A"/>
    <w:rsid w:val="00F07C4E"/>
    <w:rsid w:val="00F1117A"/>
    <w:rsid w:val="00F11C49"/>
    <w:rsid w:val="00F12677"/>
    <w:rsid w:val="00F133E1"/>
    <w:rsid w:val="00F14351"/>
    <w:rsid w:val="00F154C5"/>
    <w:rsid w:val="00F15744"/>
    <w:rsid w:val="00F15A4F"/>
    <w:rsid w:val="00F165FE"/>
    <w:rsid w:val="00F16BB1"/>
    <w:rsid w:val="00F17D5A"/>
    <w:rsid w:val="00F20046"/>
    <w:rsid w:val="00F206FE"/>
    <w:rsid w:val="00F209E0"/>
    <w:rsid w:val="00F20EE3"/>
    <w:rsid w:val="00F21048"/>
    <w:rsid w:val="00F2112D"/>
    <w:rsid w:val="00F21654"/>
    <w:rsid w:val="00F218EF"/>
    <w:rsid w:val="00F21B93"/>
    <w:rsid w:val="00F21EC3"/>
    <w:rsid w:val="00F22474"/>
    <w:rsid w:val="00F23178"/>
    <w:rsid w:val="00F2357F"/>
    <w:rsid w:val="00F24A57"/>
    <w:rsid w:val="00F24F4D"/>
    <w:rsid w:val="00F25139"/>
    <w:rsid w:val="00F25166"/>
    <w:rsid w:val="00F2617C"/>
    <w:rsid w:val="00F2643A"/>
    <w:rsid w:val="00F2699C"/>
    <w:rsid w:val="00F269CD"/>
    <w:rsid w:val="00F26CE7"/>
    <w:rsid w:val="00F26FA1"/>
    <w:rsid w:val="00F276A4"/>
    <w:rsid w:val="00F277A8"/>
    <w:rsid w:val="00F2795E"/>
    <w:rsid w:val="00F27C52"/>
    <w:rsid w:val="00F3002F"/>
    <w:rsid w:val="00F301EB"/>
    <w:rsid w:val="00F304B5"/>
    <w:rsid w:val="00F30894"/>
    <w:rsid w:val="00F31234"/>
    <w:rsid w:val="00F31BB0"/>
    <w:rsid w:val="00F3250F"/>
    <w:rsid w:val="00F328BD"/>
    <w:rsid w:val="00F33022"/>
    <w:rsid w:val="00F33655"/>
    <w:rsid w:val="00F3383E"/>
    <w:rsid w:val="00F338BC"/>
    <w:rsid w:val="00F346BC"/>
    <w:rsid w:val="00F3471B"/>
    <w:rsid w:val="00F3521B"/>
    <w:rsid w:val="00F35561"/>
    <w:rsid w:val="00F35865"/>
    <w:rsid w:val="00F36A17"/>
    <w:rsid w:val="00F36DC1"/>
    <w:rsid w:val="00F37702"/>
    <w:rsid w:val="00F37922"/>
    <w:rsid w:val="00F40036"/>
    <w:rsid w:val="00F41605"/>
    <w:rsid w:val="00F41F9B"/>
    <w:rsid w:val="00F42049"/>
    <w:rsid w:val="00F4240E"/>
    <w:rsid w:val="00F42C2B"/>
    <w:rsid w:val="00F43318"/>
    <w:rsid w:val="00F4355A"/>
    <w:rsid w:val="00F43F18"/>
    <w:rsid w:val="00F4406A"/>
    <w:rsid w:val="00F44100"/>
    <w:rsid w:val="00F44833"/>
    <w:rsid w:val="00F45003"/>
    <w:rsid w:val="00F45692"/>
    <w:rsid w:val="00F45BAE"/>
    <w:rsid w:val="00F46183"/>
    <w:rsid w:val="00F463BD"/>
    <w:rsid w:val="00F46A01"/>
    <w:rsid w:val="00F47AFE"/>
    <w:rsid w:val="00F47DF9"/>
    <w:rsid w:val="00F50020"/>
    <w:rsid w:val="00F50849"/>
    <w:rsid w:val="00F50E02"/>
    <w:rsid w:val="00F50F0E"/>
    <w:rsid w:val="00F50F51"/>
    <w:rsid w:val="00F51318"/>
    <w:rsid w:val="00F51929"/>
    <w:rsid w:val="00F51BD2"/>
    <w:rsid w:val="00F523A6"/>
    <w:rsid w:val="00F52631"/>
    <w:rsid w:val="00F529C7"/>
    <w:rsid w:val="00F52A4B"/>
    <w:rsid w:val="00F52D7B"/>
    <w:rsid w:val="00F53186"/>
    <w:rsid w:val="00F533DB"/>
    <w:rsid w:val="00F5376A"/>
    <w:rsid w:val="00F53E2D"/>
    <w:rsid w:val="00F542D8"/>
    <w:rsid w:val="00F5479C"/>
    <w:rsid w:val="00F548C8"/>
    <w:rsid w:val="00F54986"/>
    <w:rsid w:val="00F55A3B"/>
    <w:rsid w:val="00F563B2"/>
    <w:rsid w:val="00F56848"/>
    <w:rsid w:val="00F56FA3"/>
    <w:rsid w:val="00F57054"/>
    <w:rsid w:val="00F5765A"/>
    <w:rsid w:val="00F57A26"/>
    <w:rsid w:val="00F57A55"/>
    <w:rsid w:val="00F57C72"/>
    <w:rsid w:val="00F60802"/>
    <w:rsid w:val="00F61564"/>
    <w:rsid w:val="00F61614"/>
    <w:rsid w:val="00F6190D"/>
    <w:rsid w:val="00F61D1B"/>
    <w:rsid w:val="00F61FDE"/>
    <w:rsid w:val="00F62A50"/>
    <w:rsid w:val="00F62BB8"/>
    <w:rsid w:val="00F63DE6"/>
    <w:rsid w:val="00F64966"/>
    <w:rsid w:val="00F661A3"/>
    <w:rsid w:val="00F66544"/>
    <w:rsid w:val="00F669E3"/>
    <w:rsid w:val="00F670C3"/>
    <w:rsid w:val="00F67219"/>
    <w:rsid w:val="00F675AE"/>
    <w:rsid w:val="00F676F8"/>
    <w:rsid w:val="00F70225"/>
    <w:rsid w:val="00F703C3"/>
    <w:rsid w:val="00F703EE"/>
    <w:rsid w:val="00F716DC"/>
    <w:rsid w:val="00F71985"/>
    <w:rsid w:val="00F71F79"/>
    <w:rsid w:val="00F721A1"/>
    <w:rsid w:val="00F724E3"/>
    <w:rsid w:val="00F72654"/>
    <w:rsid w:val="00F72E2E"/>
    <w:rsid w:val="00F74491"/>
    <w:rsid w:val="00F74A7A"/>
    <w:rsid w:val="00F756C5"/>
    <w:rsid w:val="00F75AE8"/>
    <w:rsid w:val="00F75B83"/>
    <w:rsid w:val="00F7625A"/>
    <w:rsid w:val="00F76408"/>
    <w:rsid w:val="00F77029"/>
    <w:rsid w:val="00F77CFA"/>
    <w:rsid w:val="00F80D8F"/>
    <w:rsid w:val="00F80E30"/>
    <w:rsid w:val="00F8138E"/>
    <w:rsid w:val="00F81E4A"/>
    <w:rsid w:val="00F81F25"/>
    <w:rsid w:val="00F82A4B"/>
    <w:rsid w:val="00F83776"/>
    <w:rsid w:val="00F837DD"/>
    <w:rsid w:val="00F83813"/>
    <w:rsid w:val="00F83CC5"/>
    <w:rsid w:val="00F83D74"/>
    <w:rsid w:val="00F843E3"/>
    <w:rsid w:val="00F849D0"/>
    <w:rsid w:val="00F849D7"/>
    <w:rsid w:val="00F84A2F"/>
    <w:rsid w:val="00F84A9B"/>
    <w:rsid w:val="00F84B23"/>
    <w:rsid w:val="00F84DEE"/>
    <w:rsid w:val="00F850EB"/>
    <w:rsid w:val="00F85744"/>
    <w:rsid w:val="00F85A95"/>
    <w:rsid w:val="00F86193"/>
    <w:rsid w:val="00F869AA"/>
    <w:rsid w:val="00F86C4D"/>
    <w:rsid w:val="00F901DB"/>
    <w:rsid w:val="00F90391"/>
    <w:rsid w:val="00F9046C"/>
    <w:rsid w:val="00F90C86"/>
    <w:rsid w:val="00F90E2A"/>
    <w:rsid w:val="00F91366"/>
    <w:rsid w:val="00F915AB"/>
    <w:rsid w:val="00F918AE"/>
    <w:rsid w:val="00F91DAC"/>
    <w:rsid w:val="00F92174"/>
    <w:rsid w:val="00F9227F"/>
    <w:rsid w:val="00F94683"/>
    <w:rsid w:val="00F9495D"/>
    <w:rsid w:val="00F94C7E"/>
    <w:rsid w:val="00F95013"/>
    <w:rsid w:val="00F9529E"/>
    <w:rsid w:val="00F95663"/>
    <w:rsid w:val="00F9597B"/>
    <w:rsid w:val="00F9632D"/>
    <w:rsid w:val="00F96387"/>
    <w:rsid w:val="00F9650D"/>
    <w:rsid w:val="00F967D4"/>
    <w:rsid w:val="00F97645"/>
    <w:rsid w:val="00F976DD"/>
    <w:rsid w:val="00F9794E"/>
    <w:rsid w:val="00F97B15"/>
    <w:rsid w:val="00FA0509"/>
    <w:rsid w:val="00FA0E7C"/>
    <w:rsid w:val="00FA0F58"/>
    <w:rsid w:val="00FA1D8F"/>
    <w:rsid w:val="00FA1E61"/>
    <w:rsid w:val="00FA2FA0"/>
    <w:rsid w:val="00FA35AF"/>
    <w:rsid w:val="00FA53C1"/>
    <w:rsid w:val="00FA5438"/>
    <w:rsid w:val="00FA5871"/>
    <w:rsid w:val="00FA6225"/>
    <w:rsid w:val="00FA6686"/>
    <w:rsid w:val="00FA6BCC"/>
    <w:rsid w:val="00FA6CC7"/>
    <w:rsid w:val="00FA7543"/>
    <w:rsid w:val="00FA79A3"/>
    <w:rsid w:val="00FA7AA6"/>
    <w:rsid w:val="00FA7B16"/>
    <w:rsid w:val="00FA7C04"/>
    <w:rsid w:val="00FB035D"/>
    <w:rsid w:val="00FB0443"/>
    <w:rsid w:val="00FB16B3"/>
    <w:rsid w:val="00FB18E8"/>
    <w:rsid w:val="00FB1CBB"/>
    <w:rsid w:val="00FB22E5"/>
    <w:rsid w:val="00FB2312"/>
    <w:rsid w:val="00FB27DF"/>
    <w:rsid w:val="00FB2E86"/>
    <w:rsid w:val="00FB2F94"/>
    <w:rsid w:val="00FB35B8"/>
    <w:rsid w:val="00FB3CD6"/>
    <w:rsid w:val="00FB43D4"/>
    <w:rsid w:val="00FB46A4"/>
    <w:rsid w:val="00FB4B52"/>
    <w:rsid w:val="00FB52FD"/>
    <w:rsid w:val="00FB5689"/>
    <w:rsid w:val="00FB6D13"/>
    <w:rsid w:val="00FB6D87"/>
    <w:rsid w:val="00FB7340"/>
    <w:rsid w:val="00FB7724"/>
    <w:rsid w:val="00FB7B15"/>
    <w:rsid w:val="00FB7B5D"/>
    <w:rsid w:val="00FB7F79"/>
    <w:rsid w:val="00FC08E1"/>
    <w:rsid w:val="00FC1530"/>
    <w:rsid w:val="00FC1859"/>
    <w:rsid w:val="00FC2100"/>
    <w:rsid w:val="00FC2742"/>
    <w:rsid w:val="00FC2D17"/>
    <w:rsid w:val="00FC35B0"/>
    <w:rsid w:val="00FC3A4A"/>
    <w:rsid w:val="00FC3BBC"/>
    <w:rsid w:val="00FC3EEB"/>
    <w:rsid w:val="00FC48FE"/>
    <w:rsid w:val="00FC4A6E"/>
    <w:rsid w:val="00FC4D5C"/>
    <w:rsid w:val="00FC553E"/>
    <w:rsid w:val="00FC65A0"/>
    <w:rsid w:val="00FD0386"/>
    <w:rsid w:val="00FD04EB"/>
    <w:rsid w:val="00FD10D2"/>
    <w:rsid w:val="00FD187F"/>
    <w:rsid w:val="00FD1E83"/>
    <w:rsid w:val="00FD22B6"/>
    <w:rsid w:val="00FD2475"/>
    <w:rsid w:val="00FD2751"/>
    <w:rsid w:val="00FD282A"/>
    <w:rsid w:val="00FD2A71"/>
    <w:rsid w:val="00FD3576"/>
    <w:rsid w:val="00FD3822"/>
    <w:rsid w:val="00FD45CD"/>
    <w:rsid w:val="00FD4CC0"/>
    <w:rsid w:val="00FD5AFC"/>
    <w:rsid w:val="00FD618D"/>
    <w:rsid w:val="00FD61FE"/>
    <w:rsid w:val="00FD690A"/>
    <w:rsid w:val="00FD6A3D"/>
    <w:rsid w:val="00FD6BB9"/>
    <w:rsid w:val="00FD6EC5"/>
    <w:rsid w:val="00FD6F42"/>
    <w:rsid w:val="00FD7313"/>
    <w:rsid w:val="00FD750C"/>
    <w:rsid w:val="00FD7635"/>
    <w:rsid w:val="00FE061A"/>
    <w:rsid w:val="00FE098B"/>
    <w:rsid w:val="00FE0C6B"/>
    <w:rsid w:val="00FE15ED"/>
    <w:rsid w:val="00FE22FE"/>
    <w:rsid w:val="00FE23E2"/>
    <w:rsid w:val="00FE3DA5"/>
    <w:rsid w:val="00FE460F"/>
    <w:rsid w:val="00FE4930"/>
    <w:rsid w:val="00FE4E61"/>
    <w:rsid w:val="00FE5B8D"/>
    <w:rsid w:val="00FE5E7D"/>
    <w:rsid w:val="00FE6782"/>
    <w:rsid w:val="00FE6FE5"/>
    <w:rsid w:val="00FE74FC"/>
    <w:rsid w:val="00FE761D"/>
    <w:rsid w:val="00FE76FA"/>
    <w:rsid w:val="00FE7A0A"/>
    <w:rsid w:val="00FE7A4E"/>
    <w:rsid w:val="00FE7B7C"/>
    <w:rsid w:val="00FF01C5"/>
    <w:rsid w:val="00FF07F7"/>
    <w:rsid w:val="00FF1716"/>
    <w:rsid w:val="00FF2247"/>
    <w:rsid w:val="00FF2A88"/>
    <w:rsid w:val="00FF30FE"/>
    <w:rsid w:val="00FF4FC8"/>
    <w:rsid w:val="00FF51D0"/>
    <w:rsid w:val="00FF52CC"/>
    <w:rsid w:val="00FF578A"/>
    <w:rsid w:val="00FF5929"/>
    <w:rsid w:val="00FF6227"/>
    <w:rsid w:val="00FF62EF"/>
    <w:rsid w:val="00FF68C4"/>
    <w:rsid w:val="00FF7E8A"/>
    <w:rsid w:val="0DEB4F4F"/>
    <w:rsid w:val="5FEA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E92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Theme="minorEastAsia" w:hAnsi="Times New Roman"/>
      <w:kern w:val="2"/>
      <w:lang w:val="en-GB" w:eastAsia="en-US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0"/>
        <w:numId w:val="0"/>
      </w:numPr>
      <w:spacing w:before="120"/>
      <w:ind w:left="720" w:hanging="7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ind w:left="720" w:hanging="720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ind w:left="720" w:hanging="720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numPr>
        <w:ilvl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ommentText">
    <w:name w:val="annotation text"/>
    <w:basedOn w:val="Normal"/>
    <w:semiHidden/>
    <w:qFormat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qFormat/>
    <w:pPr>
      <w:keepNext/>
      <w:spacing w:before="120" w:after="120"/>
      <w:jc w:val="center"/>
    </w:pPr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qFormat/>
    <w:rPr>
      <w:i/>
    </w:rPr>
  </w:style>
  <w:style w:type="paragraph" w:styleId="BodyText">
    <w:name w:val="Body Text"/>
    <w:basedOn w:val="Normal"/>
    <w:qFormat/>
    <w:pPr>
      <w:spacing w:after="120"/>
    </w:pPr>
    <w:rPr>
      <w:rFonts w:ascii="Times" w:hAnsi="Times"/>
      <w:szCs w:val="24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en-US"/>
    </w:rPr>
  </w:style>
  <w:style w:type="paragraph" w:styleId="FootnoteText">
    <w:name w:val="footnote text"/>
    <w:basedOn w:val="Normal"/>
    <w:semiHidden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qFormat/>
    <w:pPr>
      <w:tabs>
        <w:tab w:val="left" w:pos="1985"/>
      </w:tabs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Index1">
    <w:name w:val="index 1"/>
    <w:basedOn w:val="Normal"/>
    <w:next w:val="Normal"/>
    <w:semiHidden/>
    <w:pPr>
      <w:keepLines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Title">
    <w:name w:val="Title"/>
    <w:basedOn w:val="Normal"/>
    <w:link w:val="TitleChar"/>
    <w:qFormat/>
    <w:pPr>
      <w:spacing w:after="120"/>
      <w:jc w:val="center"/>
    </w:pPr>
    <w:rPr>
      <w:rFonts w:ascii="Arial" w:eastAsia="MS Mincho" w:hAnsi="Arial"/>
      <w:b/>
      <w:sz w:val="24"/>
      <w:lang w:val="de-DE"/>
    </w:rPr>
  </w:style>
  <w:style w:type="character" w:styleId="PageNumber">
    <w:name w:val="page number"/>
    <w:basedOn w:val="DefaultParagraphFont"/>
    <w:qFormat/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table" w:styleId="TableGrid">
    <w:name w:val="Table Grid"/>
    <w:basedOn w:val="TableNormal"/>
    <w:qFormat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numPr>
        <w:numId w:val="0"/>
      </w:num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List"/>
    <w:link w:val="B10"/>
    <w:qFormat/>
    <w:rPr>
      <w:lang w:val="zh-CN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qFormat/>
    <w:pPr>
      <w:numPr>
        <w:numId w:val="2"/>
      </w:numPr>
    </w:pPr>
  </w:style>
  <w:style w:type="paragraph" w:customStyle="1" w:styleId="text">
    <w:name w:val="text"/>
    <w:basedOn w:val="Normal"/>
    <w:link w:val="textChar"/>
    <w:qFormat/>
    <w:pPr>
      <w:spacing w:after="240"/>
    </w:pPr>
    <w:rPr>
      <w:sz w:val="24"/>
    </w:rPr>
  </w:style>
  <w:style w:type="paragraph" w:customStyle="1" w:styleId="Equation">
    <w:name w:val="Equation"/>
    <w:basedOn w:val="Normal"/>
    <w:next w:val="Normal"/>
    <w:qFormat/>
    <w:pPr>
      <w:tabs>
        <w:tab w:val="right" w:pos="10206"/>
      </w:tabs>
      <w:spacing w:after="220"/>
      <w:ind w:left="1298"/>
    </w:pPr>
    <w:rPr>
      <w:rFonts w:ascii="Arial" w:hAnsi="Arial"/>
      <w:sz w:val="22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paragraph" w:customStyle="1" w:styleId="FBCharCharCharChar1">
    <w:name w:val="FB Char Char Char Char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="Times New Roman" w:hAnsi="Times New Roman"/>
      <w:kern w:val="2"/>
      <w:lang w:val="en-GB"/>
    </w:rPr>
  </w:style>
  <w:style w:type="paragraph" w:customStyle="1" w:styleId="Normal12pt">
    <w:name w:val="Normal + 12 pt"/>
    <w:basedOn w:val="Normal"/>
    <w:qFormat/>
    <w:pPr>
      <w:tabs>
        <w:tab w:val="left" w:pos="1200"/>
      </w:tabs>
    </w:pPr>
    <w:rPr>
      <w:rFonts w:eastAsia="Times New Roman"/>
      <w:sz w:val="22"/>
      <w:lang w:val="de-DE"/>
    </w:rPr>
  </w:style>
  <w:style w:type="paragraph" w:customStyle="1" w:styleId="Normla">
    <w:name w:val="Normla"/>
    <w:basedOn w:val="Normal"/>
    <w:qFormat/>
    <w:pPr>
      <w:spacing w:line="360" w:lineRule="auto"/>
    </w:pPr>
  </w:style>
  <w:style w:type="character" w:customStyle="1" w:styleId="B10">
    <w:name w:val="B1 (文字)"/>
    <w:link w:val="B1"/>
    <w:qFormat/>
    <w:rPr>
      <w:rFonts w:ascii="Times New Roman" w:hAnsi="Times New Roman"/>
      <w:lang w:eastAsia="en-US"/>
    </w:rPr>
  </w:style>
  <w:style w:type="paragraph" w:customStyle="1" w:styleId="10">
    <w:name w:val="修订1"/>
    <w:hidden/>
    <w:uiPriority w:val="99"/>
    <w:semiHidden/>
    <w:rPr>
      <w:rFonts w:ascii="Times New Roman" w:hAnsi="Times New Roman"/>
      <w:lang w:eastAsia="en-US"/>
    </w:rPr>
  </w:style>
  <w:style w:type="character" w:customStyle="1" w:styleId="B1Char1">
    <w:name w:val="B1 Char1"/>
    <w:qFormat/>
    <w:rPr>
      <w:lang w:val="en-GB" w:eastAsia="en-GB" w:bidi="ar-SA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</w:rPr>
  </w:style>
  <w:style w:type="paragraph" w:customStyle="1" w:styleId="1">
    <w:name w:val="列出段落1"/>
    <w:basedOn w:val="Normal"/>
    <w:link w:val="ListParagraphChar"/>
    <w:uiPriority w:val="34"/>
    <w:qFormat/>
    <w:pPr>
      <w:numPr>
        <w:numId w:val="3"/>
      </w:numPr>
      <w:contextualSpacing/>
    </w:pPr>
    <w:rPr>
      <w:rFonts w:eastAsia="Times New Roman"/>
      <w:szCs w:val="24"/>
    </w:rPr>
  </w:style>
  <w:style w:type="character" w:customStyle="1" w:styleId="TitleChar">
    <w:name w:val="Title Char"/>
    <w:link w:val="Title"/>
    <w:qFormat/>
    <w:rPr>
      <w:rFonts w:ascii="Arial" w:eastAsia="MS Mincho" w:hAnsi="Arial"/>
      <w:b/>
      <w:sz w:val="24"/>
      <w:lang w:val="de-DE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11">
    <w:name w:val="占位符文本1"/>
    <w:basedOn w:val="DefaultParagraphFont"/>
    <w:uiPriority w:val="99"/>
    <w:semiHidden/>
    <w:qFormat/>
    <w:rPr>
      <w:color w:val="808080"/>
    </w:rPr>
  </w:style>
  <w:style w:type="paragraph" w:customStyle="1" w:styleId="bullet">
    <w:name w:val="bullet"/>
    <w:basedOn w:val="1"/>
    <w:link w:val="bulletChar"/>
    <w:qFormat/>
    <w:pPr>
      <w:numPr>
        <w:numId w:val="4"/>
      </w:numPr>
    </w:pPr>
  </w:style>
  <w:style w:type="character" w:customStyle="1" w:styleId="bulletChar">
    <w:name w:val="bullet Char"/>
    <w:basedOn w:val="B10"/>
    <w:link w:val="bullet"/>
    <w:qFormat/>
    <w:rPr>
      <w:rFonts w:ascii="Times New Roman" w:eastAsia="Times New Roman" w:hAnsi="Times New Roman"/>
      <w:kern w:val="2"/>
      <w:szCs w:val="24"/>
      <w:lang w:val="en-GB" w:eastAsia="en-US"/>
    </w:rPr>
  </w:style>
  <w:style w:type="character" w:customStyle="1" w:styleId="ListParagraphChar">
    <w:name w:val="List Paragraph Char"/>
    <w:link w:val="1"/>
    <w:uiPriority w:val="34"/>
    <w:qFormat/>
    <w:rPr>
      <w:rFonts w:ascii="Times New Roman" w:eastAsia="Times New Roman" w:hAnsi="Times New Roman"/>
      <w:kern w:val="2"/>
      <w:szCs w:val="24"/>
      <w:lang w:val="en-GB" w:eastAsia="en-US"/>
    </w:rPr>
  </w:style>
  <w:style w:type="paragraph" w:customStyle="1" w:styleId="References">
    <w:name w:val="References"/>
    <w:basedOn w:val="Normal"/>
    <w:qFormat/>
    <w:pPr>
      <w:numPr>
        <w:ilvl w:val="2"/>
        <w:numId w:val="5"/>
      </w:numPr>
      <w:tabs>
        <w:tab w:val="left" w:pos="1440"/>
      </w:tabs>
    </w:pPr>
    <w:rPr>
      <w:rFonts w:eastAsia="Times New Roman"/>
      <w:szCs w:val="24"/>
    </w:rPr>
  </w:style>
  <w:style w:type="paragraph" w:customStyle="1" w:styleId="Comments">
    <w:name w:val="Comments"/>
    <w:basedOn w:val="Normal"/>
    <w:link w:val="CommentsChar"/>
    <w:qFormat/>
    <w:pPr>
      <w:widowControl/>
      <w:tabs>
        <w:tab w:val="left" w:pos="1440"/>
      </w:tabs>
      <w:spacing w:before="40"/>
      <w:jc w:val="left"/>
    </w:pPr>
    <w:rPr>
      <w:rFonts w:ascii="Arial" w:eastAsia="MS Mincho" w:hAnsi="Arial"/>
      <w:i/>
      <w:color w:val="FF0000"/>
      <w:kern w:val="0"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color w:val="FF0000"/>
      <w:sz w:val="18"/>
      <w:szCs w:val="24"/>
      <w:lang w:eastAsia="en-GB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rPr>
      <w:rFonts w:asciiTheme="minorHAnsi" w:eastAsiaTheme="minorEastAsia" w:hAnsiTheme="minorHAnsi" w:cstheme="minorBidi"/>
      <w:kern w:val="2"/>
    </w:rPr>
  </w:style>
  <w:style w:type="character" w:customStyle="1" w:styleId="textChar">
    <w:name w:val="text Char"/>
    <w:link w:val="text"/>
    <w:qFormat/>
    <w:rPr>
      <w:rFonts w:asciiTheme="minorHAnsi" w:eastAsiaTheme="minorEastAsia" w:hAnsiTheme="minorHAnsi" w:cstheme="minorBidi"/>
      <w:kern w:val="2"/>
      <w:sz w:val="24"/>
    </w:rPr>
  </w:style>
  <w:style w:type="paragraph" w:customStyle="1" w:styleId="RAN1bullet1">
    <w:name w:val="RAN1 bullet1"/>
    <w:basedOn w:val="Normal"/>
    <w:link w:val="RAN1bullet1Char"/>
    <w:qFormat/>
    <w:pPr>
      <w:widowControl/>
      <w:numPr>
        <w:numId w:val="6"/>
      </w:numPr>
      <w:spacing w:line="259" w:lineRule="auto"/>
      <w:jc w:val="left"/>
    </w:pPr>
    <w:rPr>
      <w:rFonts w:ascii="Times" w:eastAsia="Batang" w:hAnsi="Times"/>
      <w:kern w:val="0"/>
      <w:szCs w:val="24"/>
      <w:lang w:eastAsia="zh-CN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Theme="minorEastAsia" w:hAnsi="Times New Roman"/>
      <w:kern w:val="2"/>
      <w:lang w:val="en-GB" w:eastAsia="en-US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0"/>
        <w:numId w:val="0"/>
      </w:numPr>
      <w:spacing w:before="120"/>
      <w:ind w:left="720" w:hanging="7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ind w:left="720" w:hanging="720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ind w:left="720" w:hanging="720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numPr>
        <w:ilvl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ommentText">
    <w:name w:val="annotation text"/>
    <w:basedOn w:val="Normal"/>
    <w:semiHidden/>
    <w:qFormat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qFormat/>
    <w:pPr>
      <w:keepNext/>
      <w:spacing w:before="120" w:after="120"/>
      <w:jc w:val="center"/>
    </w:pPr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qFormat/>
    <w:rPr>
      <w:i/>
    </w:rPr>
  </w:style>
  <w:style w:type="paragraph" w:styleId="BodyText">
    <w:name w:val="Body Text"/>
    <w:basedOn w:val="Normal"/>
    <w:qFormat/>
    <w:pPr>
      <w:spacing w:after="120"/>
    </w:pPr>
    <w:rPr>
      <w:rFonts w:ascii="Times" w:hAnsi="Times"/>
      <w:szCs w:val="24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en-US"/>
    </w:rPr>
  </w:style>
  <w:style w:type="paragraph" w:styleId="FootnoteText">
    <w:name w:val="footnote text"/>
    <w:basedOn w:val="Normal"/>
    <w:semiHidden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qFormat/>
    <w:pPr>
      <w:tabs>
        <w:tab w:val="left" w:pos="1985"/>
      </w:tabs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Index1">
    <w:name w:val="index 1"/>
    <w:basedOn w:val="Normal"/>
    <w:next w:val="Normal"/>
    <w:semiHidden/>
    <w:pPr>
      <w:keepLines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Title">
    <w:name w:val="Title"/>
    <w:basedOn w:val="Normal"/>
    <w:link w:val="TitleChar"/>
    <w:qFormat/>
    <w:pPr>
      <w:spacing w:after="120"/>
      <w:jc w:val="center"/>
    </w:pPr>
    <w:rPr>
      <w:rFonts w:ascii="Arial" w:eastAsia="MS Mincho" w:hAnsi="Arial"/>
      <w:b/>
      <w:sz w:val="24"/>
      <w:lang w:val="de-DE"/>
    </w:rPr>
  </w:style>
  <w:style w:type="character" w:styleId="PageNumber">
    <w:name w:val="page number"/>
    <w:basedOn w:val="DefaultParagraphFont"/>
    <w:qFormat/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table" w:styleId="TableGrid">
    <w:name w:val="Table Grid"/>
    <w:basedOn w:val="TableNormal"/>
    <w:qFormat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numPr>
        <w:numId w:val="0"/>
      </w:num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List"/>
    <w:link w:val="B10"/>
    <w:qFormat/>
    <w:rPr>
      <w:lang w:val="zh-CN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qFormat/>
    <w:pPr>
      <w:numPr>
        <w:numId w:val="2"/>
      </w:numPr>
    </w:pPr>
  </w:style>
  <w:style w:type="paragraph" w:customStyle="1" w:styleId="text">
    <w:name w:val="text"/>
    <w:basedOn w:val="Normal"/>
    <w:link w:val="textChar"/>
    <w:qFormat/>
    <w:pPr>
      <w:spacing w:after="240"/>
    </w:pPr>
    <w:rPr>
      <w:sz w:val="24"/>
    </w:rPr>
  </w:style>
  <w:style w:type="paragraph" w:customStyle="1" w:styleId="Equation">
    <w:name w:val="Equation"/>
    <w:basedOn w:val="Normal"/>
    <w:next w:val="Normal"/>
    <w:qFormat/>
    <w:pPr>
      <w:tabs>
        <w:tab w:val="right" w:pos="10206"/>
      </w:tabs>
      <w:spacing w:after="220"/>
      <w:ind w:left="1298"/>
    </w:pPr>
    <w:rPr>
      <w:rFonts w:ascii="Arial" w:hAnsi="Arial"/>
      <w:sz w:val="22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paragraph" w:customStyle="1" w:styleId="FBCharCharCharChar1">
    <w:name w:val="FB Char Char Char Char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="Times New Roman" w:hAnsi="Times New Roman"/>
      <w:kern w:val="2"/>
      <w:lang w:val="en-GB"/>
    </w:rPr>
  </w:style>
  <w:style w:type="paragraph" w:customStyle="1" w:styleId="Normal12pt">
    <w:name w:val="Normal + 12 pt"/>
    <w:basedOn w:val="Normal"/>
    <w:qFormat/>
    <w:pPr>
      <w:tabs>
        <w:tab w:val="left" w:pos="1200"/>
      </w:tabs>
    </w:pPr>
    <w:rPr>
      <w:rFonts w:eastAsia="Times New Roman"/>
      <w:sz w:val="22"/>
      <w:lang w:val="de-DE"/>
    </w:rPr>
  </w:style>
  <w:style w:type="paragraph" w:customStyle="1" w:styleId="Normla">
    <w:name w:val="Normla"/>
    <w:basedOn w:val="Normal"/>
    <w:qFormat/>
    <w:pPr>
      <w:spacing w:line="360" w:lineRule="auto"/>
    </w:pPr>
  </w:style>
  <w:style w:type="character" w:customStyle="1" w:styleId="B10">
    <w:name w:val="B1 (文字)"/>
    <w:link w:val="B1"/>
    <w:qFormat/>
    <w:rPr>
      <w:rFonts w:ascii="Times New Roman" w:hAnsi="Times New Roman"/>
      <w:lang w:eastAsia="en-US"/>
    </w:rPr>
  </w:style>
  <w:style w:type="paragraph" w:customStyle="1" w:styleId="10">
    <w:name w:val="修订1"/>
    <w:hidden/>
    <w:uiPriority w:val="99"/>
    <w:semiHidden/>
    <w:rPr>
      <w:rFonts w:ascii="Times New Roman" w:hAnsi="Times New Roman"/>
      <w:lang w:eastAsia="en-US"/>
    </w:rPr>
  </w:style>
  <w:style w:type="character" w:customStyle="1" w:styleId="B1Char1">
    <w:name w:val="B1 Char1"/>
    <w:qFormat/>
    <w:rPr>
      <w:lang w:val="en-GB" w:eastAsia="en-GB" w:bidi="ar-SA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</w:rPr>
  </w:style>
  <w:style w:type="paragraph" w:customStyle="1" w:styleId="1">
    <w:name w:val="列出段落1"/>
    <w:basedOn w:val="Normal"/>
    <w:link w:val="ListParagraphChar"/>
    <w:uiPriority w:val="34"/>
    <w:qFormat/>
    <w:pPr>
      <w:numPr>
        <w:numId w:val="3"/>
      </w:numPr>
      <w:contextualSpacing/>
    </w:pPr>
    <w:rPr>
      <w:rFonts w:eastAsia="Times New Roman"/>
      <w:szCs w:val="24"/>
    </w:rPr>
  </w:style>
  <w:style w:type="character" w:customStyle="1" w:styleId="TitleChar">
    <w:name w:val="Title Char"/>
    <w:link w:val="Title"/>
    <w:qFormat/>
    <w:rPr>
      <w:rFonts w:ascii="Arial" w:eastAsia="MS Mincho" w:hAnsi="Arial"/>
      <w:b/>
      <w:sz w:val="24"/>
      <w:lang w:val="de-DE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11">
    <w:name w:val="占位符文本1"/>
    <w:basedOn w:val="DefaultParagraphFont"/>
    <w:uiPriority w:val="99"/>
    <w:semiHidden/>
    <w:qFormat/>
    <w:rPr>
      <w:color w:val="808080"/>
    </w:rPr>
  </w:style>
  <w:style w:type="paragraph" w:customStyle="1" w:styleId="bullet">
    <w:name w:val="bullet"/>
    <w:basedOn w:val="1"/>
    <w:link w:val="bulletChar"/>
    <w:qFormat/>
    <w:pPr>
      <w:numPr>
        <w:numId w:val="4"/>
      </w:numPr>
    </w:pPr>
  </w:style>
  <w:style w:type="character" w:customStyle="1" w:styleId="bulletChar">
    <w:name w:val="bullet Char"/>
    <w:basedOn w:val="B10"/>
    <w:link w:val="bullet"/>
    <w:qFormat/>
    <w:rPr>
      <w:rFonts w:ascii="Times New Roman" w:eastAsia="Times New Roman" w:hAnsi="Times New Roman"/>
      <w:kern w:val="2"/>
      <w:szCs w:val="24"/>
      <w:lang w:val="en-GB" w:eastAsia="en-US"/>
    </w:rPr>
  </w:style>
  <w:style w:type="character" w:customStyle="1" w:styleId="ListParagraphChar">
    <w:name w:val="List Paragraph Char"/>
    <w:link w:val="1"/>
    <w:uiPriority w:val="34"/>
    <w:qFormat/>
    <w:rPr>
      <w:rFonts w:ascii="Times New Roman" w:eastAsia="Times New Roman" w:hAnsi="Times New Roman"/>
      <w:kern w:val="2"/>
      <w:szCs w:val="24"/>
      <w:lang w:val="en-GB" w:eastAsia="en-US"/>
    </w:rPr>
  </w:style>
  <w:style w:type="paragraph" w:customStyle="1" w:styleId="References">
    <w:name w:val="References"/>
    <w:basedOn w:val="Normal"/>
    <w:qFormat/>
    <w:pPr>
      <w:numPr>
        <w:ilvl w:val="2"/>
        <w:numId w:val="5"/>
      </w:numPr>
      <w:tabs>
        <w:tab w:val="left" w:pos="1440"/>
      </w:tabs>
    </w:pPr>
    <w:rPr>
      <w:rFonts w:eastAsia="Times New Roman"/>
      <w:szCs w:val="24"/>
    </w:rPr>
  </w:style>
  <w:style w:type="paragraph" w:customStyle="1" w:styleId="Comments">
    <w:name w:val="Comments"/>
    <w:basedOn w:val="Normal"/>
    <w:link w:val="CommentsChar"/>
    <w:qFormat/>
    <w:pPr>
      <w:widowControl/>
      <w:tabs>
        <w:tab w:val="left" w:pos="1440"/>
      </w:tabs>
      <w:spacing w:before="40"/>
      <w:jc w:val="left"/>
    </w:pPr>
    <w:rPr>
      <w:rFonts w:ascii="Arial" w:eastAsia="MS Mincho" w:hAnsi="Arial"/>
      <w:i/>
      <w:color w:val="FF0000"/>
      <w:kern w:val="0"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color w:val="FF0000"/>
      <w:sz w:val="18"/>
      <w:szCs w:val="24"/>
      <w:lang w:eastAsia="en-GB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rPr>
      <w:rFonts w:asciiTheme="minorHAnsi" w:eastAsiaTheme="minorEastAsia" w:hAnsiTheme="minorHAnsi" w:cstheme="minorBidi"/>
      <w:kern w:val="2"/>
    </w:rPr>
  </w:style>
  <w:style w:type="character" w:customStyle="1" w:styleId="textChar">
    <w:name w:val="text Char"/>
    <w:link w:val="text"/>
    <w:qFormat/>
    <w:rPr>
      <w:rFonts w:asciiTheme="minorHAnsi" w:eastAsiaTheme="minorEastAsia" w:hAnsiTheme="minorHAnsi" w:cstheme="minorBidi"/>
      <w:kern w:val="2"/>
      <w:sz w:val="24"/>
    </w:rPr>
  </w:style>
  <w:style w:type="paragraph" w:customStyle="1" w:styleId="RAN1bullet1">
    <w:name w:val="RAN1 bullet1"/>
    <w:basedOn w:val="Normal"/>
    <w:link w:val="RAN1bullet1Char"/>
    <w:qFormat/>
    <w:pPr>
      <w:widowControl/>
      <w:numPr>
        <w:numId w:val="6"/>
      </w:numPr>
      <w:spacing w:line="259" w:lineRule="auto"/>
      <w:jc w:val="left"/>
    </w:pPr>
    <w:rPr>
      <w:rFonts w:ascii="Times" w:eastAsia="Batang" w:hAnsi="Times"/>
      <w:kern w:val="0"/>
      <w:szCs w:val="24"/>
      <w:lang w:eastAsia="zh-CN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chart" Target="charts/chart4.xml"/><Relationship Id="rId26" Type="http://schemas.openxmlformats.org/officeDocument/2006/relationships/chart" Target="charts/chart12.xml"/><Relationship Id="rId39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chart" Target="charts/chart7.xml"/><Relationship Id="rId34" Type="http://schemas.openxmlformats.org/officeDocument/2006/relationships/chart" Target="charts/chart20.xml"/><Relationship Id="rId42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chart" Target="charts/chart3.xml"/><Relationship Id="rId25" Type="http://schemas.openxmlformats.org/officeDocument/2006/relationships/chart" Target="charts/chart11.xml"/><Relationship Id="rId33" Type="http://schemas.openxmlformats.org/officeDocument/2006/relationships/chart" Target="charts/chart19.xml"/><Relationship Id="rId38" Type="http://schemas.openxmlformats.org/officeDocument/2006/relationships/chart" Target="charts/chart24.xml"/><Relationship Id="rId2" Type="http://schemas.openxmlformats.org/officeDocument/2006/relationships/customXml" Target="../customXml/item2.xml"/><Relationship Id="rId16" Type="http://schemas.openxmlformats.org/officeDocument/2006/relationships/chart" Target="charts/chart2.xml"/><Relationship Id="rId20" Type="http://schemas.openxmlformats.org/officeDocument/2006/relationships/chart" Target="charts/chart6.xml"/><Relationship Id="rId29" Type="http://schemas.openxmlformats.org/officeDocument/2006/relationships/chart" Target="charts/chart15.xm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chart" Target="charts/chart10.xml"/><Relationship Id="rId32" Type="http://schemas.openxmlformats.org/officeDocument/2006/relationships/chart" Target="charts/chart18.xml"/><Relationship Id="rId37" Type="http://schemas.openxmlformats.org/officeDocument/2006/relationships/chart" Target="charts/chart23.xml"/><Relationship Id="rId40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chart" Target="charts/chart1.xml"/><Relationship Id="rId23" Type="http://schemas.openxmlformats.org/officeDocument/2006/relationships/chart" Target="charts/chart9.xml"/><Relationship Id="rId28" Type="http://schemas.openxmlformats.org/officeDocument/2006/relationships/chart" Target="charts/chart14.xml"/><Relationship Id="rId36" Type="http://schemas.openxmlformats.org/officeDocument/2006/relationships/chart" Target="charts/chart22.xml"/><Relationship Id="rId10" Type="http://schemas.microsoft.com/office/2007/relationships/stylesWithEffects" Target="stylesWithEffects.xml"/><Relationship Id="rId19" Type="http://schemas.openxmlformats.org/officeDocument/2006/relationships/chart" Target="charts/chart5.xml"/><Relationship Id="rId31" Type="http://schemas.openxmlformats.org/officeDocument/2006/relationships/chart" Target="charts/chart17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chart" Target="charts/chart8.xml"/><Relationship Id="rId27" Type="http://schemas.openxmlformats.org/officeDocument/2006/relationships/chart" Target="charts/chart13.xml"/><Relationship Id="rId30" Type="http://schemas.openxmlformats.org/officeDocument/2006/relationships/chart" Target="charts/chart16.xml"/><Relationship Id="rId35" Type="http://schemas.openxmlformats.org/officeDocument/2006/relationships/chart" Target="charts/chart21.xml"/><Relationship Id="rId43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rssi_data_scenario1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rssi_data_scenario2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rssi_data_scenario1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rssi_data_scenario2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max_AP2AP_rssi_data_scenario1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max_AP2AP_rssi_data_scenario2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max_AP2AP_rssi_data_scenario1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max_AP2AP_rssi_data_scenario2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max_AP2AP_rssi_data_scenario1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max_AP2AP_rssi_data_scenario2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max_AP2AP_rssi_data_scenario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rssi_data_scenario2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max_AP2AP_rssi_data_scenario2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max_AP2AP_rssi_data_scenario1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max_AP2AP_rssi_data_scenario2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max_AP2AP_rssi_data_scenario1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max_AP2AP_rssi_data_scenario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rssi_data_scenario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rssi_data_scenario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rssi_data_scenario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rssi_data_scenario2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rssi_data_scenario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rssi_data_scenario2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ingsun\My%20Bookshelf\3GPP\R1-94\Internal%20paper\sub7outdoor%20calibration\NR-U_rssi_data_scenario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'A=1.0'!$B$1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'A=1.0'!$B$2:$B$1001</c:f>
              <c:numCache>
                <c:formatCode>General</c:formatCode>
                <c:ptCount val="1000"/>
                <c:pt idx="0">
                  <c:v>-81.713176874311102</c:v>
                </c:pt>
                <c:pt idx="1">
                  <c:v>-81.376640999193597</c:v>
                </c:pt>
                <c:pt idx="2">
                  <c:v>-80.890031158352699</c:v>
                </c:pt>
                <c:pt idx="3">
                  <c:v>-80.688612685949195</c:v>
                </c:pt>
                <c:pt idx="4">
                  <c:v>-80.622976175928798</c:v>
                </c:pt>
                <c:pt idx="5">
                  <c:v>-80.068723125444095</c:v>
                </c:pt>
                <c:pt idx="6">
                  <c:v>-79.8410283776483</c:v>
                </c:pt>
                <c:pt idx="7">
                  <c:v>-79.726045539306696</c:v>
                </c:pt>
                <c:pt idx="8">
                  <c:v>-79.434492538447401</c:v>
                </c:pt>
                <c:pt idx="9">
                  <c:v>-79.140111271549998</c:v>
                </c:pt>
                <c:pt idx="10">
                  <c:v>-78.865306754440994</c:v>
                </c:pt>
                <c:pt idx="11">
                  <c:v>-78.337585275061102</c:v>
                </c:pt>
                <c:pt idx="12">
                  <c:v>-78.171015690594402</c:v>
                </c:pt>
                <c:pt idx="13">
                  <c:v>-77.872952107091507</c:v>
                </c:pt>
                <c:pt idx="14">
                  <c:v>-77.711592683826098</c:v>
                </c:pt>
                <c:pt idx="15">
                  <c:v>-77.413474012534607</c:v>
                </c:pt>
                <c:pt idx="16">
                  <c:v>-77.317802666623294</c:v>
                </c:pt>
                <c:pt idx="17">
                  <c:v>-77.068282220267307</c:v>
                </c:pt>
                <c:pt idx="18">
                  <c:v>-76.9459255727743</c:v>
                </c:pt>
                <c:pt idx="19">
                  <c:v>-76.706961586655694</c:v>
                </c:pt>
                <c:pt idx="20">
                  <c:v>-76.629688329859903</c:v>
                </c:pt>
                <c:pt idx="21">
                  <c:v>-76.373001177370099</c:v>
                </c:pt>
                <c:pt idx="22">
                  <c:v>-76.018979087692898</c:v>
                </c:pt>
                <c:pt idx="23">
                  <c:v>-75.933659458002793</c:v>
                </c:pt>
                <c:pt idx="24">
                  <c:v>-75.768667749864306</c:v>
                </c:pt>
                <c:pt idx="25">
                  <c:v>-75.627252251177097</c:v>
                </c:pt>
                <c:pt idx="26">
                  <c:v>-75.547705721697099</c:v>
                </c:pt>
                <c:pt idx="27">
                  <c:v>-75.417782057203098</c:v>
                </c:pt>
                <c:pt idx="28">
                  <c:v>-75.118372765871399</c:v>
                </c:pt>
                <c:pt idx="29">
                  <c:v>-74.905000992669002</c:v>
                </c:pt>
                <c:pt idx="30">
                  <c:v>-74.802963767901105</c:v>
                </c:pt>
                <c:pt idx="31">
                  <c:v>-74.587399572178299</c:v>
                </c:pt>
                <c:pt idx="32">
                  <c:v>-74.395407631882705</c:v>
                </c:pt>
                <c:pt idx="33">
                  <c:v>-74.288235947282402</c:v>
                </c:pt>
                <c:pt idx="34">
                  <c:v>-74.182415342520301</c:v>
                </c:pt>
                <c:pt idx="35">
                  <c:v>-74.008336996565106</c:v>
                </c:pt>
                <c:pt idx="36">
                  <c:v>-73.819949744673096</c:v>
                </c:pt>
                <c:pt idx="37">
                  <c:v>-73.756249930328707</c:v>
                </c:pt>
                <c:pt idx="38">
                  <c:v>-73.656359755153503</c:v>
                </c:pt>
                <c:pt idx="39">
                  <c:v>-73.433725828868006</c:v>
                </c:pt>
                <c:pt idx="40">
                  <c:v>-73.335510272322395</c:v>
                </c:pt>
                <c:pt idx="41">
                  <c:v>-73.252806005455895</c:v>
                </c:pt>
                <c:pt idx="42">
                  <c:v>-73.077531636838501</c:v>
                </c:pt>
                <c:pt idx="43">
                  <c:v>-72.990973601447905</c:v>
                </c:pt>
                <c:pt idx="44">
                  <c:v>-72.917806379017193</c:v>
                </c:pt>
                <c:pt idx="45">
                  <c:v>-72.865696282719</c:v>
                </c:pt>
                <c:pt idx="46">
                  <c:v>-72.780244363480904</c:v>
                </c:pt>
                <c:pt idx="47">
                  <c:v>-72.656716674373897</c:v>
                </c:pt>
                <c:pt idx="48">
                  <c:v>-72.517038367639302</c:v>
                </c:pt>
                <c:pt idx="49">
                  <c:v>-72.475698885496399</c:v>
                </c:pt>
                <c:pt idx="50">
                  <c:v>-72.419173326833004</c:v>
                </c:pt>
                <c:pt idx="51">
                  <c:v>-72.325714847881798</c:v>
                </c:pt>
                <c:pt idx="52">
                  <c:v>-72.190780970752201</c:v>
                </c:pt>
                <c:pt idx="53">
                  <c:v>-72.111293463715995</c:v>
                </c:pt>
                <c:pt idx="54">
                  <c:v>-72.028814524584703</c:v>
                </c:pt>
                <c:pt idx="55">
                  <c:v>-71.924577042067597</c:v>
                </c:pt>
                <c:pt idx="56">
                  <c:v>-71.811808393007894</c:v>
                </c:pt>
                <c:pt idx="57">
                  <c:v>-71.758642030496901</c:v>
                </c:pt>
                <c:pt idx="58">
                  <c:v>-71.660656697140794</c:v>
                </c:pt>
                <c:pt idx="59">
                  <c:v>-71.597687947992299</c:v>
                </c:pt>
                <c:pt idx="60">
                  <c:v>-71.524855946844198</c:v>
                </c:pt>
                <c:pt idx="61">
                  <c:v>-71.411150712639994</c:v>
                </c:pt>
                <c:pt idx="62">
                  <c:v>-71.308818074749098</c:v>
                </c:pt>
                <c:pt idx="63">
                  <c:v>-71.227328657536106</c:v>
                </c:pt>
                <c:pt idx="64">
                  <c:v>-71.122169155145997</c:v>
                </c:pt>
                <c:pt idx="65">
                  <c:v>-71.052860652184194</c:v>
                </c:pt>
                <c:pt idx="66">
                  <c:v>-71.0026776927741</c:v>
                </c:pt>
                <c:pt idx="67">
                  <c:v>-70.901431852659996</c:v>
                </c:pt>
                <c:pt idx="68">
                  <c:v>-70.824703895997303</c:v>
                </c:pt>
                <c:pt idx="69">
                  <c:v>-70.759541777367005</c:v>
                </c:pt>
                <c:pt idx="70">
                  <c:v>-70.616156422542701</c:v>
                </c:pt>
                <c:pt idx="71">
                  <c:v>-70.542671071605994</c:v>
                </c:pt>
                <c:pt idx="72">
                  <c:v>-70.449532009117107</c:v>
                </c:pt>
                <c:pt idx="73">
                  <c:v>-70.405800017008602</c:v>
                </c:pt>
                <c:pt idx="74">
                  <c:v>-70.343518085564995</c:v>
                </c:pt>
                <c:pt idx="75">
                  <c:v>-70.283545385080302</c:v>
                </c:pt>
                <c:pt idx="76">
                  <c:v>-70.228891866410095</c:v>
                </c:pt>
                <c:pt idx="77">
                  <c:v>-70.1816597266385</c:v>
                </c:pt>
                <c:pt idx="78">
                  <c:v>-70.139913576604101</c:v>
                </c:pt>
                <c:pt idx="79">
                  <c:v>-70.120447083212099</c:v>
                </c:pt>
                <c:pt idx="80">
                  <c:v>-70.064941140952399</c:v>
                </c:pt>
                <c:pt idx="81">
                  <c:v>-70.001407516019498</c:v>
                </c:pt>
                <c:pt idx="82">
                  <c:v>-69.904392360839296</c:v>
                </c:pt>
                <c:pt idx="83">
                  <c:v>-69.869412040296993</c:v>
                </c:pt>
                <c:pt idx="84">
                  <c:v>-69.812644045543905</c:v>
                </c:pt>
                <c:pt idx="85">
                  <c:v>-69.788478702436393</c:v>
                </c:pt>
                <c:pt idx="86">
                  <c:v>-69.669308941893306</c:v>
                </c:pt>
                <c:pt idx="87">
                  <c:v>-69.621795818754094</c:v>
                </c:pt>
                <c:pt idx="88">
                  <c:v>-69.514067413948993</c:v>
                </c:pt>
                <c:pt idx="89">
                  <c:v>-69.441168220766798</c:v>
                </c:pt>
                <c:pt idx="90">
                  <c:v>-69.385395493485206</c:v>
                </c:pt>
                <c:pt idx="91">
                  <c:v>-69.329150411516196</c:v>
                </c:pt>
                <c:pt idx="92">
                  <c:v>-69.284339491538205</c:v>
                </c:pt>
                <c:pt idx="93">
                  <c:v>-69.262859451716693</c:v>
                </c:pt>
                <c:pt idx="94">
                  <c:v>-69.216962189748898</c:v>
                </c:pt>
                <c:pt idx="95">
                  <c:v>-69.139176285571494</c:v>
                </c:pt>
                <c:pt idx="96">
                  <c:v>-69.070404601590695</c:v>
                </c:pt>
                <c:pt idx="97">
                  <c:v>-69.022422710512004</c:v>
                </c:pt>
                <c:pt idx="98">
                  <c:v>-68.993883629380704</c:v>
                </c:pt>
                <c:pt idx="99">
                  <c:v>-68.948644321810406</c:v>
                </c:pt>
                <c:pt idx="100">
                  <c:v>-68.851349799871102</c:v>
                </c:pt>
                <c:pt idx="101">
                  <c:v>-68.773536135629897</c:v>
                </c:pt>
                <c:pt idx="102">
                  <c:v>-68.738055869640604</c:v>
                </c:pt>
                <c:pt idx="103">
                  <c:v>-68.645857371392395</c:v>
                </c:pt>
                <c:pt idx="104">
                  <c:v>-68.554657155018802</c:v>
                </c:pt>
                <c:pt idx="105">
                  <c:v>-68.506143229775603</c:v>
                </c:pt>
                <c:pt idx="106">
                  <c:v>-68.412648661121906</c:v>
                </c:pt>
                <c:pt idx="107">
                  <c:v>-68.379961378992604</c:v>
                </c:pt>
                <c:pt idx="108">
                  <c:v>-68.345752819284598</c:v>
                </c:pt>
                <c:pt idx="109">
                  <c:v>-68.309145214072004</c:v>
                </c:pt>
                <c:pt idx="110">
                  <c:v>-68.275405324670302</c:v>
                </c:pt>
                <c:pt idx="111">
                  <c:v>-68.2507930473747</c:v>
                </c:pt>
                <c:pt idx="112">
                  <c:v>-68.203173056922594</c:v>
                </c:pt>
                <c:pt idx="113">
                  <c:v>-68.145713617994801</c:v>
                </c:pt>
                <c:pt idx="114">
                  <c:v>-68.118433302672102</c:v>
                </c:pt>
                <c:pt idx="115">
                  <c:v>-68.091086029507693</c:v>
                </c:pt>
                <c:pt idx="116">
                  <c:v>-68.042513416370298</c:v>
                </c:pt>
                <c:pt idx="117">
                  <c:v>-68.019293378152597</c:v>
                </c:pt>
                <c:pt idx="118">
                  <c:v>-67.993806797698696</c:v>
                </c:pt>
                <c:pt idx="119">
                  <c:v>-67.945525382841794</c:v>
                </c:pt>
                <c:pt idx="120">
                  <c:v>-67.913827340626895</c:v>
                </c:pt>
                <c:pt idx="121">
                  <c:v>-67.872238393394994</c:v>
                </c:pt>
                <c:pt idx="122">
                  <c:v>-67.830039673362094</c:v>
                </c:pt>
                <c:pt idx="123">
                  <c:v>-67.793570631911706</c:v>
                </c:pt>
                <c:pt idx="124">
                  <c:v>-67.745941762368503</c:v>
                </c:pt>
                <c:pt idx="125">
                  <c:v>-67.726855722131702</c:v>
                </c:pt>
                <c:pt idx="126">
                  <c:v>-67.702989400034795</c:v>
                </c:pt>
                <c:pt idx="127">
                  <c:v>-67.669789670928594</c:v>
                </c:pt>
                <c:pt idx="128">
                  <c:v>-67.584836452229098</c:v>
                </c:pt>
                <c:pt idx="129">
                  <c:v>-67.529728036458906</c:v>
                </c:pt>
                <c:pt idx="130">
                  <c:v>-67.484557617441396</c:v>
                </c:pt>
                <c:pt idx="131">
                  <c:v>-67.466392416482194</c:v>
                </c:pt>
                <c:pt idx="132">
                  <c:v>-67.435032357613096</c:v>
                </c:pt>
                <c:pt idx="133">
                  <c:v>-67.4145594518222</c:v>
                </c:pt>
                <c:pt idx="134">
                  <c:v>-67.368510653075404</c:v>
                </c:pt>
                <c:pt idx="135">
                  <c:v>-67.353651979256199</c:v>
                </c:pt>
                <c:pt idx="136">
                  <c:v>-67.345228333159497</c:v>
                </c:pt>
                <c:pt idx="137">
                  <c:v>-67.321217448435405</c:v>
                </c:pt>
                <c:pt idx="138">
                  <c:v>-67.284731046986494</c:v>
                </c:pt>
                <c:pt idx="139">
                  <c:v>-67.268115285291699</c:v>
                </c:pt>
                <c:pt idx="140">
                  <c:v>-67.239618660603895</c:v>
                </c:pt>
                <c:pt idx="141">
                  <c:v>-67.201414597238099</c:v>
                </c:pt>
                <c:pt idx="142">
                  <c:v>-67.171624448182996</c:v>
                </c:pt>
                <c:pt idx="143">
                  <c:v>-67.143507016148504</c:v>
                </c:pt>
                <c:pt idx="144">
                  <c:v>-67.110918353276901</c:v>
                </c:pt>
                <c:pt idx="145">
                  <c:v>-67.096078489285304</c:v>
                </c:pt>
                <c:pt idx="146">
                  <c:v>-67.039049121326201</c:v>
                </c:pt>
                <c:pt idx="147">
                  <c:v>-67.0270809346964</c:v>
                </c:pt>
                <c:pt idx="148">
                  <c:v>-66.998973160044898</c:v>
                </c:pt>
                <c:pt idx="149">
                  <c:v>-66.955859290264698</c:v>
                </c:pt>
                <c:pt idx="150">
                  <c:v>-66.936796106362095</c:v>
                </c:pt>
                <c:pt idx="151">
                  <c:v>-66.918008541570799</c:v>
                </c:pt>
                <c:pt idx="152">
                  <c:v>-66.871616433834305</c:v>
                </c:pt>
                <c:pt idx="153">
                  <c:v>-66.853053398602995</c:v>
                </c:pt>
                <c:pt idx="154">
                  <c:v>-66.829846817315598</c:v>
                </c:pt>
                <c:pt idx="155">
                  <c:v>-66.804078222832004</c:v>
                </c:pt>
                <c:pt idx="156">
                  <c:v>-66.780053993060093</c:v>
                </c:pt>
                <c:pt idx="157">
                  <c:v>-66.764542321327099</c:v>
                </c:pt>
                <c:pt idx="158">
                  <c:v>-66.700247085182895</c:v>
                </c:pt>
                <c:pt idx="159">
                  <c:v>-66.646288344953007</c:v>
                </c:pt>
                <c:pt idx="160">
                  <c:v>-66.593566359818197</c:v>
                </c:pt>
                <c:pt idx="161">
                  <c:v>-66.5600553902553</c:v>
                </c:pt>
                <c:pt idx="162">
                  <c:v>-66.5266542885051</c:v>
                </c:pt>
                <c:pt idx="163">
                  <c:v>-66.479683195470102</c:v>
                </c:pt>
                <c:pt idx="164">
                  <c:v>-66.453434904708601</c:v>
                </c:pt>
                <c:pt idx="165">
                  <c:v>-66.433368902234903</c:v>
                </c:pt>
                <c:pt idx="166">
                  <c:v>-66.379872347742193</c:v>
                </c:pt>
                <c:pt idx="167">
                  <c:v>-66.358319082321898</c:v>
                </c:pt>
                <c:pt idx="168">
                  <c:v>-66.302681093750905</c:v>
                </c:pt>
                <c:pt idx="169">
                  <c:v>-66.267921828192598</c:v>
                </c:pt>
                <c:pt idx="170">
                  <c:v>-66.237481511877803</c:v>
                </c:pt>
                <c:pt idx="171">
                  <c:v>-66.2032701214562</c:v>
                </c:pt>
                <c:pt idx="172">
                  <c:v>-66.184481013374196</c:v>
                </c:pt>
                <c:pt idx="173">
                  <c:v>-66.132208886066294</c:v>
                </c:pt>
                <c:pt idx="174">
                  <c:v>-66.0919820000925</c:v>
                </c:pt>
                <c:pt idx="175">
                  <c:v>-66.058282274749899</c:v>
                </c:pt>
                <c:pt idx="176">
                  <c:v>-66.018140435240696</c:v>
                </c:pt>
                <c:pt idx="177">
                  <c:v>-65.988668830110299</c:v>
                </c:pt>
                <c:pt idx="178">
                  <c:v>-65.934573769554703</c:v>
                </c:pt>
                <c:pt idx="179">
                  <c:v>-65.893500537612795</c:v>
                </c:pt>
                <c:pt idx="180">
                  <c:v>-65.876561087703195</c:v>
                </c:pt>
                <c:pt idx="181">
                  <c:v>-65.854792145954704</c:v>
                </c:pt>
                <c:pt idx="182">
                  <c:v>-65.823611850151806</c:v>
                </c:pt>
                <c:pt idx="183">
                  <c:v>-65.801742373381003</c:v>
                </c:pt>
                <c:pt idx="184">
                  <c:v>-65.771227555324799</c:v>
                </c:pt>
                <c:pt idx="185">
                  <c:v>-65.748313212548396</c:v>
                </c:pt>
                <c:pt idx="186">
                  <c:v>-65.720960535332196</c:v>
                </c:pt>
                <c:pt idx="187">
                  <c:v>-65.698247992577507</c:v>
                </c:pt>
                <c:pt idx="188">
                  <c:v>-65.680286512505106</c:v>
                </c:pt>
                <c:pt idx="189">
                  <c:v>-65.670259601235301</c:v>
                </c:pt>
                <c:pt idx="190">
                  <c:v>-65.6669377928296</c:v>
                </c:pt>
                <c:pt idx="191">
                  <c:v>-65.640932631266907</c:v>
                </c:pt>
                <c:pt idx="192">
                  <c:v>-65.592968042315206</c:v>
                </c:pt>
                <c:pt idx="193">
                  <c:v>-65.564747470576506</c:v>
                </c:pt>
                <c:pt idx="194">
                  <c:v>-65.537104724321793</c:v>
                </c:pt>
                <c:pt idx="195">
                  <c:v>-65.497970588211103</c:v>
                </c:pt>
                <c:pt idx="196">
                  <c:v>-65.484090578860801</c:v>
                </c:pt>
                <c:pt idx="197">
                  <c:v>-65.454081249646705</c:v>
                </c:pt>
                <c:pt idx="198">
                  <c:v>-65.432723438410505</c:v>
                </c:pt>
                <c:pt idx="199">
                  <c:v>-65.401969711978893</c:v>
                </c:pt>
                <c:pt idx="200">
                  <c:v>-65.386890059531595</c:v>
                </c:pt>
                <c:pt idx="201">
                  <c:v>-65.358737377099501</c:v>
                </c:pt>
                <c:pt idx="202">
                  <c:v>-65.341033307550802</c:v>
                </c:pt>
                <c:pt idx="203">
                  <c:v>-65.332884951757507</c:v>
                </c:pt>
                <c:pt idx="204">
                  <c:v>-65.309026358110103</c:v>
                </c:pt>
                <c:pt idx="205">
                  <c:v>-65.289257187783207</c:v>
                </c:pt>
                <c:pt idx="206">
                  <c:v>-65.252372937627399</c:v>
                </c:pt>
                <c:pt idx="207">
                  <c:v>-65.228923245796693</c:v>
                </c:pt>
                <c:pt idx="208">
                  <c:v>-65.214938223503097</c:v>
                </c:pt>
                <c:pt idx="209">
                  <c:v>-65.189943826659999</c:v>
                </c:pt>
                <c:pt idx="210">
                  <c:v>-65.153639803847298</c:v>
                </c:pt>
                <c:pt idx="211">
                  <c:v>-65.134953042238905</c:v>
                </c:pt>
                <c:pt idx="212">
                  <c:v>-65.114023220757502</c:v>
                </c:pt>
                <c:pt idx="213">
                  <c:v>-65.100969778125602</c:v>
                </c:pt>
                <c:pt idx="214">
                  <c:v>-65.069361828828207</c:v>
                </c:pt>
                <c:pt idx="215">
                  <c:v>-65.026199997205595</c:v>
                </c:pt>
                <c:pt idx="216">
                  <c:v>-65.010533960790895</c:v>
                </c:pt>
                <c:pt idx="217">
                  <c:v>-64.967588604626201</c:v>
                </c:pt>
                <c:pt idx="218">
                  <c:v>-64.956957848415698</c:v>
                </c:pt>
                <c:pt idx="219">
                  <c:v>-64.948375752222304</c:v>
                </c:pt>
                <c:pt idx="220">
                  <c:v>-64.910520364966303</c:v>
                </c:pt>
                <c:pt idx="221">
                  <c:v>-64.890757078007198</c:v>
                </c:pt>
                <c:pt idx="222">
                  <c:v>-64.864715229945901</c:v>
                </c:pt>
                <c:pt idx="223">
                  <c:v>-64.855380867958303</c:v>
                </c:pt>
                <c:pt idx="224">
                  <c:v>-64.832950085469506</c:v>
                </c:pt>
                <c:pt idx="225">
                  <c:v>-64.816557907690097</c:v>
                </c:pt>
                <c:pt idx="226">
                  <c:v>-64.808121867563401</c:v>
                </c:pt>
                <c:pt idx="227">
                  <c:v>-64.780620009117698</c:v>
                </c:pt>
                <c:pt idx="228">
                  <c:v>-64.7552657233677</c:v>
                </c:pt>
                <c:pt idx="229">
                  <c:v>-64.705374927063303</c:v>
                </c:pt>
                <c:pt idx="230">
                  <c:v>-64.690118190638103</c:v>
                </c:pt>
                <c:pt idx="231">
                  <c:v>-64.6663308710704</c:v>
                </c:pt>
                <c:pt idx="232">
                  <c:v>-64.632053377618305</c:v>
                </c:pt>
                <c:pt idx="233">
                  <c:v>-64.620145250476995</c:v>
                </c:pt>
                <c:pt idx="234">
                  <c:v>-64.598873303194694</c:v>
                </c:pt>
                <c:pt idx="235">
                  <c:v>-64.572647177158402</c:v>
                </c:pt>
                <c:pt idx="236">
                  <c:v>-64.546191837391106</c:v>
                </c:pt>
                <c:pt idx="237">
                  <c:v>-64.530684216068806</c:v>
                </c:pt>
                <c:pt idx="238">
                  <c:v>-64.501566601260905</c:v>
                </c:pt>
                <c:pt idx="239">
                  <c:v>-64.479351889461398</c:v>
                </c:pt>
                <c:pt idx="240">
                  <c:v>-64.447884889007</c:v>
                </c:pt>
                <c:pt idx="241">
                  <c:v>-64.4288353176253</c:v>
                </c:pt>
                <c:pt idx="242">
                  <c:v>-64.416850657420795</c:v>
                </c:pt>
                <c:pt idx="243">
                  <c:v>-64.383371130869193</c:v>
                </c:pt>
                <c:pt idx="244">
                  <c:v>-64.349527198521798</c:v>
                </c:pt>
                <c:pt idx="245">
                  <c:v>-64.324475707028796</c:v>
                </c:pt>
                <c:pt idx="246">
                  <c:v>-64.305673657716397</c:v>
                </c:pt>
                <c:pt idx="247">
                  <c:v>-64.275690130487803</c:v>
                </c:pt>
                <c:pt idx="248">
                  <c:v>-64.233060720801006</c:v>
                </c:pt>
                <c:pt idx="249">
                  <c:v>-64.196851353622193</c:v>
                </c:pt>
                <c:pt idx="250">
                  <c:v>-64.158143420998897</c:v>
                </c:pt>
                <c:pt idx="251">
                  <c:v>-64.140550067559502</c:v>
                </c:pt>
                <c:pt idx="252">
                  <c:v>-64.121594861080794</c:v>
                </c:pt>
                <c:pt idx="253">
                  <c:v>-64.096131915007604</c:v>
                </c:pt>
                <c:pt idx="254">
                  <c:v>-64.083687944416099</c:v>
                </c:pt>
                <c:pt idx="255">
                  <c:v>-64.065772238984707</c:v>
                </c:pt>
                <c:pt idx="256">
                  <c:v>-64.040715380717998</c:v>
                </c:pt>
                <c:pt idx="257">
                  <c:v>-64.035450225668001</c:v>
                </c:pt>
                <c:pt idx="258">
                  <c:v>-63.998922886973702</c:v>
                </c:pt>
                <c:pt idx="259">
                  <c:v>-63.992342193652597</c:v>
                </c:pt>
                <c:pt idx="260">
                  <c:v>-63.971409120046403</c:v>
                </c:pt>
                <c:pt idx="261">
                  <c:v>-63.933211970443601</c:v>
                </c:pt>
                <c:pt idx="262">
                  <c:v>-63.924861738393702</c:v>
                </c:pt>
                <c:pt idx="263">
                  <c:v>-63.894437248565097</c:v>
                </c:pt>
                <c:pt idx="264">
                  <c:v>-63.880926944527403</c:v>
                </c:pt>
                <c:pt idx="265">
                  <c:v>-63.851546842743304</c:v>
                </c:pt>
                <c:pt idx="266">
                  <c:v>-63.822548452267903</c:v>
                </c:pt>
                <c:pt idx="267">
                  <c:v>-63.798681156493998</c:v>
                </c:pt>
                <c:pt idx="268">
                  <c:v>-63.7626277910285</c:v>
                </c:pt>
                <c:pt idx="269">
                  <c:v>-63.740433408865698</c:v>
                </c:pt>
                <c:pt idx="270">
                  <c:v>-63.720928562430501</c:v>
                </c:pt>
                <c:pt idx="271">
                  <c:v>-63.682633969574702</c:v>
                </c:pt>
                <c:pt idx="272">
                  <c:v>-63.6690047099898</c:v>
                </c:pt>
                <c:pt idx="273">
                  <c:v>-63.648642928827698</c:v>
                </c:pt>
                <c:pt idx="274">
                  <c:v>-63.6275937627451</c:v>
                </c:pt>
                <c:pt idx="275">
                  <c:v>-63.600474256843398</c:v>
                </c:pt>
                <c:pt idx="276">
                  <c:v>-63.589257096659502</c:v>
                </c:pt>
                <c:pt idx="277">
                  <c:v>-63.555687759654397</c:v>
                </c:pt>
                <c:pt idx="278">
                  <c:v>-63.545831855953303</c:v>
                </c:pt>
                <c:pt idx="279">
                  <c:v>-63.511387273657803</c:v>
                </c:pt>
                <c:pt idx="280">
                  <c:v>-63.495886125596101</c:v>
                </c:pt>
                <c:pt idx="281">
                  <c:v>-63.464465980841602</c:v>
                </c:pt>
                <c:pt idx="282">
                  <c:v>-63.432036409138703</c:v>
                </c:pt>
                <c:pt idx="283">
                  <c:v>-63.409547618099801</c:v>
                </c:pt>
                <c:pt idx="284">
                  <c:v>-63.383059368977499</c:v>
                </c:pt>
                <c:pt idx="285">
                  <c:v>-63.367035109942002</c:v>
                </c:pt>
                <c:pt idx="286">
                  <c:v>-63.332751080612603</c:v>
                </c:pt>
                <c:pt idx="287">
                  <c:v>-63.304070888922503</c:v>
                </c:pt>
                <c:pt idx="288">
                  <c:v>-63.275295490090897</c:v>
                </c:pt>
                <c:pt idx="289">
                  <c:v>-63.258645387415299</c:v>
                </c:pt>
                <c:pt idx="290">
                  <c:v>-63.239060954113</c:v>
                </c:pt>
                <c:pt idx="291">
                  <c:v>-63.2199120182852</c:v>
                </c:pt>
                <c:pt idx="292">
                  <c:v>-63.201465675738497</c:v>
                </c:pt>
                <c:pt idx="293">
                  <c:v>-63.189905245129701</c:v>
                </c:pt>
                <c:pt idx="294">
                  <c:v>-63.168656168731403</c:v>
                </c:pt>
                <c:pt idx="295">
                  <c:v>-63.144487656490298</c:v>
                </c:pt>
                <c:pt idx="296">
                  <c:v>-63.121210938804097</c:v>
                </c:pt>
                <c:pt idx="297">
                  <c:v>-63.074507825072601</c:v>
                </c:pt>
                <c:pt idx="298">
                  <c:v>-63.066070356401198</c:v>
                </c:pt>
                <c:pt idx="299">
                  <c:v>-63.044588462774001</c:v>
                </c:pt>
                <c:pt idx="300">
                  <c:v>-63.034763850782198</c:v>
                </c:pt>
                <c:pt idx="301">
                  <c:v>-63.007749442726599</c:v>
                </c:pt>
                <c:pt idx="302">
                  <c:v>-62.994475231339102</c:v>
                </c:pt>
                <c:pt idx="303">
                  <c:v>-62.963136798752998</c:v>
                </c:pt>
                <c:pt idx="304">
                  <c:v>-62.933759238933497</c:v>
                </c:pt>
                <c:pt idx="305">
                  <c:v>-62.908350933177303</c:v>
                </c:pt>
                <c:pt idx="306">
                  <c:v>-62.900405308162199</c:v>
                </c:pt>
                <c:pt idx="307">
                  <c:v>-62.871465085614297</c:v>
                </c:pt>
                <c:pt idx="308">
                  <c:v>-62.857468240415301</c:v>
                </c:pt>
                <c:pt idx="309">
                  <c:v>-62.822752615333698</c:v>
                </c:pt>
                <c:pt idx="310">
                  <c:v>-62.801045322665402</c:v>
                </c:pt>
                <c:pt idx="311">
                  <c:v>-62.776876774061101</c:v>
                </c:pt>
                <c:pt idx="312">
                  <c:v>-62.7629210082399</c:v>
                </c:pt>
                <c:pt idx="313">
                  <c:v>-62.745519007733002</c:v>
                </c:pt>
                <c:pt idx="314">
                  <c:v>-62.693697360630999</c:v>
                </c:pt>
                <c:pt idx="315">
                  <c:v>-62.678766626503098</c:v>
                </c:pt>
                <c:pt idx="316">
                  <c:v>-62.655912704665198</c:v>
                </c:pt>
                <c:pt idx="317">
                  <c:v>-62.627289294136901</c:v>
                </c:pt>
                <c:pt idx="318">
                  <c:v>-62.621689969182299</c:v>
                </c:pt>
                <c:pt idx="319">
                  <c:v>-62.601070475943303</c:v>
                </c:pt>
                <c:pt idx="320">
                  <c:v>-62.5858342857045</c:v>
                </c:pt>
                <c:pt idx="321">
                  <c:v>-62.5441530726048</c:v>
                </c:pt>
                <c:pt idx="322">
                  <c:v>-62.533272700105101</c:v>
                </c:pt>
                <c:pt idx="323">
                  <c:v>-62.521762980176199</c:v>
                </c:pt>
                <c:pt idx="324">
                  <c:v>-62.499913915543203</c:v>
                </c:pt>
                <c:pt idx="325">
                  <c:v>-62.486509855125497</c:v>
                </c:pt>
                <c:pt idx="326">
                  <c:v>-62.453580102247301</c:v>
                </c:pt>
                <c:pt idx="327">
                  <c:v>-62.414400736742301</c:v>
                </c:pt>
                <c:pt idx="328">
                  <c:v>-62.400088699257402</c:v>
                </c:pt>
                <c:pt idx="329">
                  <c:v>-62.384824651964898</c:v>
                </c:pt>
                <c:pt idx="330">
                  <c:v>-62.352967479204501</c:v>
                </c:pt>
                <c:pt idx="331">
                  <c:v>-62.324997076878802</c:v>
                </c:pt>
                <c:pt idx="332">
                  <c:v>-62.292826483875203</c:v>
                </c:pt>
                <c:pt idx="333">
                  <c:v>-62.284366467101101</c:v>
                </c:pt>
                <c:pt idx="334">
                  <c:v>-62.274118041751102</c:v>
                </c:pt>
                <c:pt idx="335">
                  <c:v>-62.254675054357001</c:v>
                </c:pt>
                <c:pt idx="336">
                  <c:v>-62.235569785520603</c:v>
                </c:pt>
                <c:pt idx="337">
                  <c:v>-62.216272091378698</c:v>
                </c:pt>
                <c:pt idx="338">
                  <c:v>-62.184900521397999</c:v>
                </c:pt>
                <c:pt idx="339">
                  <c:v>-62.166352532169903</c:v>
                </c:pt>
                <c:pt idx="340">
                  <c:v>-62.150950994692003</c:v>
                </c:pt>
                <c:pt idx="341">
                  <c:v>-62.135923472153998</c:v>
                </c:pt>
                <c:pt idx="342">
                  <c:v>-62.129230133657501</c:v>
                </c:pt>
                <c:pt idx="343">
                  <c:v>-62.119263153621503</c:v>
                </c:pt>
                <c:pt idx="344">
                  <c:v>-62.110732175430996</c:v>
                </c:pt>
                <c:pt idx="345">
                  <c:v>-62.0971563479997</c:v>
                </c:pt>
                <c:pt idx="346">
                  <c:v>-62.072025203995899</c:v>
                </c:pt>
                <c:pt idx="347">
                  <c:v>-62.047855379890201</c:v>
                </c:pt>
                <c:pt idx="348">
                  <c:v>-62.044776239254098</c:v>
                </c:pt>
                <c:pt idx="349">
                  <c:v>-62.029583428440297</c:v>
                </c:pt>
                <c:pt idx="350">
                  <c:v>-62.0126257868233</c:v>
                </c:pt>
                <c:pt idx="351">
                  <c:v>-61.983662905463198</c:v>
                </c:pt>
                <c:pt idx="352">
                  <c:v>-61.965939606089002</c:v>
                </c:pt>
                <c:pt idx="353">
                  <c:v>-61.949996108406602</c:v>
                </c:pt>
                <c:pt idx="354">
                  <c:v>-61.924528196708998</c:v>
                </c:pt>
                <c:pt idx="355">
                  <c:v>-61.915582329638099</c:v>
                </c:pt>
                <c:pt idx="356">
                  <c:v>-61.895052660265598</c:v>
                </c:pt>
                <c:pt idx="357">
                  <c:v>-61.868326630148502</c:v>
                </c:pt>
                <c:pt idx="358">
                  <c:v>-61.863775017069401</c:v>
                </c:pt>
                <c:pt idx="359">
                  <c:v>-61.854442606773702</c:v>
                </c:pt>
                <c:pt idx="360">
                  <c:v>-61.838392221340499</c:v>
                </c:pt>
                <c:pt idx="361">
                  <c:v>-61.811587910743803</c:v>
                </c:pt>
                <c:pt idx="362">
                  <c:v>-61.761029249541899</c:v>
                </c:pt>
                <c:pt idx="363">
                  <c:v>-61.740013943666199</c:v>
                </c:pt>
                <c:pt idx="364">
                  <c:v>-61.723060730195897</c:v>
                </c:pt>
                <c:pt idx="365">
                  <c:v>-61.709851159523801</c:v>
                </c:pt>
                <c:pt idx="366">
                  <c:v>-61.674062482155499</c:v>
                </c:pt>
                <c:pt idx="367">
                  <c:v>-61.6543830280471</c:v>
                </c:pt>
                <c:pt idx="368">
                  <c:v>-61.622063596811898</c:v>
                </c:pt>
                <c:pt idx="369">
                  <c:v>-61.6013237496309</c:v>
                </c:pt>
                <c:pt idx="370">
                  <c:v>-61.592380236683603</c:v>
                </c:pt>
                <c:pt idx="371">
                  <c:v>-61.579344967179203</c:v>
                </c:pt>
                <c:pt idx="372">
                  <c:v>-61.564924188805001</c:v>
                </c:pt>
                <c:pt idx="373">
                  <c:v>-61.551921835605803</c:v>
                </c:pt>
                <c:pt idx="374">
                  <c:v>-61.537847562573603</c:v>
                </c:pt>
                <c:pt idx="375">
                  <c:v>-61.520230623901597</c:v>
                </c:pt>
                <c:pt idx="376">
                  <c:v>-61.509880425372302</c:v>
                </c:pt>
                <c:pt idx="377">
                  <c:v>-61.483627836811898</c:v>
                </c:pt>
                <c:pt idx="378">
                  <c:v>-61.453108968763999</c:v>
                </c:pt>
                <c:pt idx="379">
                  <c:v>-61.4344082418394</c:v>
                </c:pt>
                <c:pt idx="380">
                  <c:v>-61.412820036901998</c:v>
                </c:pt>
                <c:pt idx="381">
                  <c:v>-61.403710792274701</c:v>
                </c:pt>
                <c:pt idx="382">
                  <c:v>-61.393466552545</c:v>
                </c:pt>
                <c:pt idx="383">
                  <c:v>-61.373150088438798</c:v>
                </c:pt>
                <c:pt idx="384">
                  <c:v>-61.356953720978098</c:v>
                </c:pt>
                <c:pt idx="385">
                  <c:v>-61.334451228469497</c:v>
                </c:pt>
                <c:pt idx="386">
                  <c:v>-61.312178554469</c:v>
                </c:pt>
                <c:pt idx="387">
                  <c:v>-61.295073486557797</c:v>
                </c:pt>
                <c:pt idx="388">
                  <c:v>-61.2836929361507</c:v>
                </c:pt>
                <c:pt idx="389">
                  <c:v>-61.251752990188599</c:v>
                </c:pt>
                <c:pt idx="390">
                  <c:v>-61.2299106561576</c:v>
                </c:pt>
                <c:pt idx="391">
                  <c:v>-61.201618892664797</c:v>
                </c:pt>
                <c:pt idx="392">
                  <c:v>-61.1752214319011</c:v>
                </c:pt>
                <c:pt idx="393">
                  <c:v>-61.129665419189202</c:v>
                </c:pt>
                <c:pt idx="394">
                  <c:v>-61.108211810453803</c:v>
                </c:pt>
                <c:pt idx="395">
                  <c:v>-61.092803021881899</c:v>
                </c:pt>
                <c:pt idx="396">
                  <c:v>-61.0747948388372</c:v>
                </c:pt>
                <c:pt idx="397">
                  <c:v>-61.063896193294198</c:v>
                </c:pt>
                <c:pt idx="398">
                  <c:v>-61.054704588623402</c:v>
                </c:pt>
                <c:pt idx="399">
                  <c:v>-61.030721543499702</c:v>
                </c:pt>
                <c:pt idx="400">
                  <c:v>-61.012924274935401</c:v>
                </c:pt>
                <c:pt idx="401">
                  <c:v>-60.987216825996001</c:v>
                </c:pt>
                <c:pt idx="402">
                  <c:v>-60.972673545702797</c:v>
                </c:pt>
                <c:pt idx="403">
                  <c:v>-60.957609132386203</c:v>
                </c:pt>
                <c:pt idx="404">
                  <c:v>-60.941943521995597</c:v>
                </c:pt>
                <c:pt idx="405">
                  <c:v>-60.918522389063099</c:v>
                </c:pt>
                <c:pt idx="406">
                  <c:v>-60.904021123000497</c:v>
                </c:pt>
                <c:pt idx="407">
                  <c:v>-60.890241594041697</c:v>
                </c:pt>
                <c:pt idx="408">
                  <c:v>-60.878700605030403</c:v>
                </c:pt>
                <c:pt idx="409">
                  <c:v>-60.836887595924502</c:v>
                </c:pt>
                <c:pt idx="410">
                  <c:v>-60.8255031744185</c:v>
                </c:pt>
                <c:pt idx="411">
                  <c:v>-60.807333244022601</c:v>
                </c:pt>
                <c:pt idx="412">
                  <c:v>-60.794441739271498</c:v>
                </c:pt>
                <c:pt idx="413">
                  <c:v>-60.783956115511302</c:v>
                </c:pt>
                <c:pt idx="414">
                  <c:v>-60.764668647830902</c:v>
                </c:pt>
                <c:pt idx="415">
                  <c:v>-60.742807899821699</c:v>
                </c:pt>
                <c:pt idx="416">
                  <c:v>-60.7211494527917</c:v>
                </c:pt>
                <c:pt idx="417">
                  <c:v>-60.711131345458298</c:v>
                </c:pt>
                <c:pt idx="418">
                  <c:v>-60.696268493416298</c:v>
                </c:pt>
                <c:pt idx="419">
                  <c:v>-60.680435488116899</c:v>
                </c:pt>
                <c:pt idx="420">
                  <c:v>-60.666096349632603</c:v>
                </c:pt>
                <c:pt idx="421">
                  <c:v>-60.654311232089697</c:v>
                </c:pt>
                <c:pt idx="422">
                  <c:v>-60.632930875659198</c:v>
                </c:pt>
                <c:pt idx="423">
                  <c:v>-60.623579978043402</c:v>
                </c:pt>
                <c:pt idx="424">
                  <c:v>-60.610893597321997</c:v>
                </c:pt>
                <c:pt idx="425">
                  <c:v>-60.596472009745099</c:v>
                </c:pt>
                <c:pt idx="426">
                  <c:v>-60.580542786155497</c:v>
                </c:pt>
                <c:pt idx="427">
                  <c:v>-60.574377471231998</c:v>
                </c:pt>
                <c:pt idx="428">
                  <c:v>-60.551963162612097</c:v>
                </c:pt>
                <c:pt idx="429">
                  <c:v>-60.531771300315498</c:v>
                </c:pt>
                <c:pt idx="430">
                  <c:v>-60.517156690558998</c:v>
                </c:pt>
                <c:pt idx="431">
                  <c:v>-60.5031045463178</c:v>
                </c:pt>
                <c:pt idx="432">
                  <c:v>-60.489482033470701</c:v>
                </c:pt>
                <c:pt idx="433">
                  <c:v>-60.469671632967803</c:v>
                </c:pt>
                <c:pt idx="434">
                  <c:v>-60.435051182800102</c:v>
                </c:pt>
                <c:pt idx="435">
                  <c:v>-60.4266406665988</c:v>
                </c:pt>
                <c:pt idx="436">
                  <c:v>-60.399462334780701</c:v>
                </c:pt>
                <c:pt idx="437">
                  <c:v>-60.381007173114</c:v>
                </c:pt>
                <c:pt idx="438">
                  <c:v>-60.365477800369398</c:v>
                </c:pt>
                <c:pt idx="439">
                  <c:v>-60.3519940982099</c:v>
                </c:pt>
                <c:pt idx="440">
                  <c:v>-60.342756933497498</c:v>
                </c:pt>
                <c:pt idx="441">
                  <c:v>-60.318717457237703</c:v>
                </c:pt>
                <c:pt idx="442">
                  <c:v>-60.305653129721897</c:v>
                </c:pt>
                <c:pt idx="443">
                  <c:v>-60.288966516461997</c:v>
                </c:pt>
                <c:pt idx="444">
                  <c:v>-60.275505099791403</c:v>
                </c:pt>
                <c:pt idx="445">
                  <c:v>-60.233192935423901</c:v>
                </c:pt>
                <c:pt idx="446">
                  <c:v>-60.205450712103698</c:v>
                </c:pt>
                <c:pt idx="447">
                  <c:v>-60.1918294295264</c:v>
                </c:pt>
                <c:pt idx="448">
                  <c:v>-60.169121813252701</c:v>
                </c:pt>
                <c:pt idx="449">
                  <c:v>-60.155981454915803</c:v>
                </c:pt>
                <c:pt idx="450">
                  <c:v>-60.140655323984099</c:v>
                </c:pt>
                <c:pt idx="451">
                  <c:v>-60.127107678050798</c:v>
                </c:pt>
                <c:pt idx="452">
                  <c:v>-60.119344060655102</c:v>
                </c:pt>
                <c:pt idx="453">
                  <c:v>-60.103157999385303</c:v>
                </c:pt>
                <c:pt idx="454">
                  <c:v>-60.080146190271002</c:v>
                </c:pt>
                <c:pt idx="455">
                  <c:v>-60.069452509422902</c:v>
                </c:pt>
                <c:pt idx="456">
                  <c:v>-60.063833515723999</c:v>
                </c:pt>
                <c:pt idx="457">
                  <c:v>-60.055847029111199</c:v>
                </c:pt>
                <c:pt idx="458">
                  <c:v>-60.049092861216202</c:v>
                </c:pt>
                <c:pt idx="459">
                  <c:v>-60.033123691575199</c:v>
                </c:pt>
                <c:pt idx="460">
                  <c:v>-60.017349014044498</c:v>
                </c:pt>
                <c:pt idx="461">
                  <c:v>-59.975292561925002</c:v>
                </c:pt>
                <c:pt idx="462">
                  <c:v>-59.9562560921947</c:v>
                </c:pt>
                <c:pt idx="463">
                  <c:v>-59.932056069583901</c:v>
                </c:pt>
                <c:pt idx="464">
                  <c:v>-59.916540600906103</c:v>
                </c:pt>
                <c:pt idx="465">
                  <c:v>-59.897599121050803</c:v>
                </c:pt>
                <c:pt idx="466">
                  <c:v>-59.874478223052897</c:v>
                </c:pt>
                <c:pt idx="467">
                  <c:v>-59.861559502735098</c:v>
                </c:pt>
                <c:pt idx="468">
                  <c:v>-59.846636175813401</c:v>
                </c:pt>
                <c:pt idx="469">
                  <c:v>-59.814189891163302</c:v>
                </c:pt>
                <c:pt idx="470">
                  <c:v>-59.786884510871502</c:v>
                </c:pt>
                <c:pt idx="471">
                  <c:v>-59.766252952644798</c:v>
                </c:pt>
                <c:pt idx="472">
                  <c:v>-59.750979086898703</c:v>
                </c:pt>
                <c:pt idx="473">
                  <c:v>-59.724695355504302</c:v>
                </c:pt>
                <c:pt idx="474">
                  <c:v>-59.719132679310498</c:v>
                </c:pt>
                <c:pt idx="475">
                  <c:v>-59.706596453747203</c:v>
                </c:pt>
                <c:pt idx="476">
                  <c:v>-59.690282583208699</c:v>
                </c:pt>
                <c:pt idx="477">
                  <c:v>-59.668386755308497</c:v>
                </c:pt>
                <c:pt idx="478">
                  <c:v>-59.658735456925299</c:v>
                </c:pt>
                <c:pt idx="479">
                  <c:v>-59.651025496674301</c:v>
                </c:pt>
                <c:pt idx="480">
                  <c:v>-59.634818976603903</c:v>
                </c:pt>
                <c:pt idx="481">
                  <c:v>-59.617100898491003</c:v>
                </c:pt>
                <c:pt idx="482">
                  <c:v>-59.604733360359198</c:v>
                </c:pt>
                <c:pt idx="483">
                  <c:v>-59.585152051999899</c:v>
                </c:pt>
                <c:pt idx="484">
                  <c:v>-59.551361315320698</c:v>
                </c:pt>
                <c:pt idx="485">
                  <c:v>-59.533686757701098</c:v>
                </c:pt>
                <c:pt idx="486">
                  <c:v>-59.522148747645403</c:v>
                </c:pt>
                <c:pt idx="487">
                  <c:v>-59.510788484144399</c:v>
                </c:pt>
                <c:pt idx="488">
                  <c:v>-59.489821670978202</c:v>
                </c:pt>
                <c:pt idx="489">
                  <c:v>-59.482571401373797</c:v>
                </c:pt>
                <c:pt idx="490">
                  <c:v>-59.471398799405499</c:v>
                </c:pt>
                <c:pt idx="491">
                  <c:v>-59.457008137315199</c:v>
                </c:pt>
                <c:pt idx="492">
                  <c:v>-59.453720294762199</c:v>
                </c:pt>
                <c:pt idx="493">
                  <c:v>-59.446826539066599</c:v>
                </c:pt>
                <c:pt idx="494">
                  <c:v>-59.434756048973497</c:v>
                </c:pt>
                <c:pt idx="495">
                  <c:v>-59.420401589432998</c:v>
                </c:pt>
                <c:pt idx="496">
                  <c:v>-59.401010869200903</c:v>
                </c:pt>
                <c:pt idx="497">
                  <c:v>-59.390711822984201</c:v>
                </c:pt>
                <c:pt idx="498">
                  <c:v>-59.366316652132603</c:v>
                </c:pt>
                <c:pt idx="499">
                  <c:v>-59.350703893806397</c:v>
                </c:pt>
                <c:pt idx="500">
                  <c:v>-59.333891546641603</c:v>
                </c:pt>
                <c:pt idx="501">
                  <c:v>-59.318267074145403</c:v>
                </c:pt>
                <c:pt idx="502">
                  <c:v>-59.302613533989401</c:v>
                </c:pt>
                <c:pt idx="503">
                  <c:v>-59.283362887343202</c:v>
                </c:pt>
                <c:pt idx="504">
                  <c:v>-59.270975887876297</c:v>
                </c:pt>
                <c:pt idx="505">
                  <c:v>-59.256591019942597</c:v>
                </c:pt>
                <c:pt idx="506">
                  <c:v>-59.241542036725797</c:v>
                </c:pt>
                <c:pt idx="507">
                  <c:v>-59.221777466730799</c:v>
                </c:pt>
                <c:pt idx="508">
                  <c:v>-59.203689012488297</c:v>
                </c:pt>
                <c:pt idx="509">
                  <c:v>-59.190049575851603</c:v>
                </c:pt>
                <c:pt idx="510">
                  <c:v>-59.1574348590295</c:v>
                </c:pt>
                <c:pt idx="511">
                  <c:v>-59.133756641344597</c:v>
                </c:pt>
                <c:pt idx="512">
                  <c:v>-59.123098295725299</c:v>
                </c:pt>
                <c:pt idx="513">
                  <c:v>-59.1125886980305</c:v>
                </c:pt>
                <c:pt idx="514">
                  <c:v>-59.100419804622803</c:v>
                </c:pt>
                <c:pt idx="515">
                  <c:v>-59.086109726404601</c:v>
                </c:pt>
                <c:pt idx="516">
                  <c:v>-59.068853683622898</c:v>
                </c:pt>
                <c:pt idx="517">
                  <c:v>-59.021486929169598</c:v>
                </c:pt>
                <c:pt idx="518">
                  <c:v>-59.002045632706803</c:v>
                </c:pt>
                <c:pt idx="519">
                  <c:v>-58.995615900275098</c:v>
                </c:pt>
                <c:pt idx="520">
                  <c:v>-58.983889520675604</c:v>
                </c:pt>
                <c:pt idx="521">
                  <c:v>-58.963667828061702</c:v>
                </c:pt>
                <c:pt idx="522">
                  <c:v>-58.950828137712499</c:v>
                </c:pt>
                <c:pt idx="523">
                  <c:v>-58.937985371837499</c:v>
                </c:pt>
                <c:pt idx="524">
                  <c:v>-58.912939979480299</c:v>
                </c:pt>
                <c:pt idx="525">
                  <c:v>-58.877109712332199</c:v>
                </c:pt>
                <c:pt idx="526">
                  <c:v>-58.870131689946398</c:v>
                </c:pt>
                <c:pt idx="527">
                  <c:v>-58.860974252909699</c:v>
                </c:pt>
                <c:pt idx="528">
                  <c:v>-58.8305332168501</c:v>
                </c:pt>
                <c:pt idx="529">
                  <c:v>-58.812152221447398</c:v>
                </c:pt>
                <c:pt idx="530">
                  <c:v>-58.804779562252698</c:v>
                </c:pt>
                <c:pt idx="531">
                  <c:v>-58.778087064085803</c:v>
                </c:pt>
                <c:pt idx="532">
                  <c:v>-58.756021262538198</c:v>
                </c:pt>
                <c:pt idx="533">
                  <c:v>-58.746112266802399</c:v>
                </c:pt>
                <c:pt idx="534">
                  <c:v>-58.728721357870199</c:v>
                </c:pt>
                <c:pt idx="535">
                  <c:v>-58.710956436064698</c:v>
                </c:pt>
                <c:pt idx="536">
                  <c:v>-58.689901040079903</c:v>
                </c:pt>
                <c:pt idx="537">
                  <c:v>-58.682243862427399</c:v>
                </c:pt>
                <c:pt idx="538">
                  <c:v>-58.657833594992098</c:v>
                </c:pt>
                <c:pt idx="539">
                  <c:v>-58.6481020452038</c:v>
                </c:pt>
                <c:pt idx="540">
                  <c:v>-58.624652132055303</c:v>
                </c:pt>
                <c:pt idx="541">
                  <c:v>-58.607611792896599</c:v>
                </c:pt>
                <c:pt idx="542">
                  <c:v>-58.590748680412503</c:v>
                </c:pt>
                <c:pt idx="543">
                  <c:v>-58.583395225229701</c:v>
                </c:pt>
                <c:pt idx="544">
                  <c:v>-58.558667690065597</c:v>
                </c:pt>
                <c:pt idx="545">
                  <c:v>-58.549498197699698</c:v>
                </c:pt>
                <c:pt idx="546">
                  <c:v>-58.533185190823801</c:v>
                </c:pt>
                <c:pt idx="547">
                  <c:v>-58.524191476370099</c:v>
                </c:pt>
                <c:pt idx="548">
                  <c:v>-58.488434604549802</c:v>
                </c:pt>
                <c:pt idx="549">
                  <c:v>-58.481297357307298</c:v>
                </c:pt>
                <c:pt idx="550">
                  <c:v>-58.443164869676202</c:v>
                </c:pt>
                <c:pt idx="551">
                  <c:v>-58.421520092828203</c:v>
                </c:pt>
                <c:pt idx="552">
                  <c:v>-58.407971951435897</c:v>
                </c:pt>
                <c:pt idx="553">
                  <c:v>-58.386532169730302</c:v>
                </c:pt>
                <c:pt idx="554">
                  <c:v>-58.370766575410599</c:v>
                </c:pt>
                <c:pt idx="555">
                  <c:v>-58.358082189245401</c:v>
                </c:pt>
                <c:pt idx="556">
                  <c:v>-58.343962094748498</c:v>
                </c:pt>
                <c:pt idx="557">
                  <c:v>-58.328592285107199</c:v>
                </c:pt>
                <c:pt idx="558">
                  <c:v>-58.298525438270701</c:v>
                </c:pt>
                <c:pt idx="559">
                  <c:v>-58.269764773668697</c:v>
                </c:pt>
                <c:pt idx="560">
                  <c:v>-58.243395457060103</c:v>
                </c:pt>
                <c:pt idx="561">
                  <c:v>-58.222258833313397</c:v>
                </c:pt>
                <c:pt idx="562">
                  <c:v>-58.2101180281214</c:v>
                </c:pt>
                <c:pt idx="563">
                  <c:v>-58.198329425901498</c:v>
                </c:pt>
                <c:pt idx="564">
                  <c:v>-58.178645467691197</c:v>
                </c:pt>
                <c:pt idx="565">
                  <c:v>-58.165296114351698</c:v>
                </c:pt>
                <c:pt idx="566">
                  <c:v>-58.157829159212099</c:v>
                </c:pt>
                <c:pt idx="567">
                  <c:v>-58.140735284856</c:v>
                </c:pt>
                <c:pt idx="568">
                  <c:v>-58.127638963709003</c:v>
                </c:pt>
                <c:pt idx="569">
                  <c:v>-58.1185390680849</c:v>
                </c:pt>
                <c:pt idx="570">
                  <c:v>-58.095860366260801</c:v>
                </c:pt>
                <c:pt idx="571">
                  <c:v>-58.085555406411501</c:v>
                </c:pt>
                <c:pt idx="572">
                  <c:v>-58.050570479233102</c:v>
                </c:pt>
                <c:pt idx="573">
                  <c:v>-58.020367523835198</c:v>
                </c:pt>
                <c:pt idx="574">
                  <c:v>-58.006426591011603</c:v>
                </c:pt>
                <c:pt idx="575">
                  <c:v>-57.980616489043499</c:v>
                </c:pt>
                <c:pt idx="576">
                  <c:v>-57.956536382870297</c:v>
                </c:pt>
                <c:pt idx="577">
                  <c:v>-57.938531310326198</c:v>
                </c:pt>
                <c:pt idx="578">
                  <c:v>-57.928524646802202</c:v>
                </c:pt>
                <c:pt idx="579">
                  <c:v>-57.909184301333397</c:v>
                </c:pt>
                <c:pt idx="580">
                  <c:v>-57.904705306578997</c:v>
                </c:pt>
                <c:pt idx="581">
                  <c:v>-57.892767137892598</c:v>
                </c:pt>
                <c:pt idx="582">
                  <c:v>-57.878539598251898</c:v>
                </c:pt>
                <c:pt idx="583">
                  <c:v>-57.867891771006597</c:v>
                </c:pt>
                <c:pt idx="584">
                  <c:v>-57.849076632462499</c:v>
                </c:pt>
                <c:pt idx="585">
                  <c:v>-57.834505173408303</c:v>
                </c:pt>
                <c:pt idx="586">
                  <c:v>-57.821431652199799</c:v>
                </c:pt>
                <c:pt idx="587">
                  <c:v>-57.806396601389302</c:v>
                </c:pt>
                <c:pt idx="588">
                  <c:v>-57.7924683624422</c:v>
                </c:pt>
                <c:pt idx="589">
                  <c:v>-57.781357913432402</c:v>
                </c:pt>
                <c:pt idx="590">
                  <c:v>-57.769845722814303</c:v>
                </c:pt>
                <c:pt idx="591">
                  <c:v>-57.760048458269097</c:v>
                </c:pt>
                <c:pt idx="592">
                  <c:v>-57.7385361666514</c:v>
                </c:pt>
                <c:pt idx="593">
                  <c:v>-57.709318218996899</c:v>
                </c:pt>
                <c:pt idx="594">
                  <c:v>-57.697851013714597</c:v>
                </c:pt>
                <c:pt idx="595">
                  <c:v>-57.690150306249102</c:v>
                </c:pt>
                <c:pt idx="596">
                  <c:v>-57.684648587514602</c:v>
                </c:pt>
                <c:pt idx="597">
                  <c:v>-57.6746886778215</c:v>
                </c:pt>
                <c:pt idx="598">
                  <c:v>-57.659929399211201</c:v>
                </c:pt>
                <c:pt idx="599">
                  <c:v>-57.642498694486001</c:v>
                </c:pt>
                <c:pt idx="600">
                  <c:v>-57.626329705010399</c:v>
                </c:pt>
                <c:pt idx="601">
                  <c:v>-57.599211387093398</c:v>
                </c:pt>
                <c:pt idx="602">
                  <c:v>-57.580515214295602</c:v>
                </c:pt>
                <c:pt idx="603">
                  <c:v>-57.554274552649296</c:v>
                </c:pt>
                <c:pt idx="604">
                  <c:v>-57.540312938851798</c:v>
                </c:pt>
                <c:pt idx="605">
                  <c:v>-57.529997440453897</c:v>
                </c:pt>
                <c:pt idx="606">
                  <c:v>-57.517222771838298</c:v>
                </c:pt>
                <c:pt idx="607">
                  <c:v>-57.495451592228903</c:v>
                </c:pt>
                <c:pt idx="608">
                  <c:v>-57.470599704418198</c:v>
                </c:pt>
                <c:pt idx="609">
                  <c:v>-57.456268216611598</c:v>
                </c:pt>
                <c:pt idx="610">
                  <c:v>-57.441235815417897</c:v>
                </c:pt>
                <c:pt idx="611">
                  <c:v>-57.4295675295444</c:v>
                </c:pt>
                <c:pt idx="612">
                  <c:v>-57.411509178501497</c:v>
                </c:pt>
                <c:pt idx="613">
                  <c:v>-57.389861498476499</c:v>
                </c:pt>
                <c:pt idx="614">
                  <c:v>-57.384278262752098</c:v>
                </c:pt>
                <c:pt idx="615">
                  <c:v>-57.346733521649597</c:v>
                </c:pt>
                <c:pt idx="616">
                  <c:v>-57.317629738898603</c:v>
                </c:pt>
                <c:pt idx="617">
                  <c:v>-57.292180608434897</c:v>
                </c:pt>
                <c:pt idx="618">
                  <c:v>-57.284755483580703</c:v>
                </c:pt>
                <c:pt idx="619">
                  <c:v>-57.269354358685199</c:v>
                </c:pt>
                <c:pt idx="620">
                  <c:v>-57.258527249081503</c:v>
                </c:pt>
                <c:pt idx="621">
                  <c:v>-57.218420623306798</c:v>
                </c:pt>
                <c:pt idx="622">
                  <c:v>-57.207663330296199</c:v>
                </c:pt>
                <c:pt idx="623">
                  <c:v>-57.1932043939115</c:v>
                </c:pt>
                <c:pt idx="624">
                  <c:v>-57.178146391150598</c:v>
                </c:pt>
                <c:pt idx="625">
                  <c:v>-57.163925976141101</c:v>
                </c:pt>
                <c:pt idx="626">
                  <c:v>-57.135487916424601</c:v>
                </c:pt>
                <c:pt idx="627">
                  <c:v>-57.111502731297797</c:v>
                </c:pt>
                <c:pt idx="628">
                  <c:v>-57.100669094220699</c:v>
                </c:pt>
                <c:pt idx="629">
                  <c:v>-57.091269535829603</c:v>
                </c:pt>
                <c:pt idx="630">
                  <c:v>-57.0430317431926</c:v>
                </c:pt>
                <c:pt idx="631">
                  <c:v>-57.027729827443402</c:v>
                </c:pt>
                <c:pt idx="632">
                  <c:v>-57.0042643351753</c:v>
                </c:pt>
                <c:pt idx="633">
                  <c:v>-56.971720419125099</c:v>
                </c:pt>
                <c:pt idx="634">
                  <c:v>-56.951839579664799</c:v>
                </c:pt>
                <c:pt idx="635">
                  <c:v>-56.9089231423673</c:v>
                </c:pt>
                <c:pt idx="636">
                  <c:v>-56.902939126504499</c:v>
                </c:pt>
                <c:pt idx="637">
                  <c:v>-56.882474943737698</c:v>
                </c:pt>
                <c:pt idx="638">
                  <c:v>-56.864604897653898</c:v>
                </c:pt>
                <c:pt idx="639">
                  <c:v>-56.847384932101903</c:v>
                </c:pt>
                <c:pt idx="640">
                  <c:v>-56.8296315041379</c:v>
                </c:pt>
                <c:pt idx="641">
                  <c:v>-56.8187763847802</c:v>
                </c:pt>
                <c:pt idx="642">
                  <c:v>-56.792378029659801</c:v>
                </c:pt>
                <c:pt idx="643">
                  <c:v>-56.783055318554602</c:v>
                </c:pt>
                <c:pt idx="644">
                  <c:v>-56.7634427115919</c:v>
                </c:pt>
                <c:pt idx="645">
                  <c:v>-56.738177206170903</c:v>
                </c:pt>
                <c:pt idx="646">
                  <c:v>-56.726522405453203</c:v>
                </c:pt>
                <c:pt idx="647">
                  <c:v>-56.713377562448599</c:v>
                </c:pt>
                <c:pt idx="648">
                  <c:v>-56.704207974809101</c:v>
                </c:pt>
                <c:pt idx="649">
                  <c:v>-56.685004418819901</c:v>
                </c:pt>
                <c:pt idx="650">
                  <c:v>-56.670370778139301</c:v>
                </c:pt>
                <c:pt idx="651">
                  <c:v>-56.661087964849301</c:v>
                </c:pt>
                <c:pt idx="652">
                  <c:v>-56.637981924440098</c:v>
                </c:pt>
                <c:pt idx="653">
                  <c:v>-56.6259809919258</c:v>
                </c:pt>
                <c:pt idx="654">
                  <c:v>-56.6175771909761</c:v>
                </c:pt>
                <c:pt idx="655">
                  <c:v>-56.599889393733399</c:v>
                </c:pt>
                <c:pt idx="656">
                  <c:v>-56.5889105579664</c:v>
                </c:pt>
                <c:pt idx="657">
                  <c:v>-56.578719582630498</c:v>
                </c:pt>
                <c:pt idx="658">
                  <c:v>-56.561298151939098</c:v>
                </c:pt>
                <c:pt idx="659">
                  <c:v>-56.548729799119101</c:v>
                </c:pt>
                <c:pt idx="660">
                  <c:v>-56.528849812107097</c:v>
                </c:pt>
                <c:pt idx="661">
                  <c:v>-56.504887611092599</c:v>
                </c:pt>
                <c:pt idx="662">
                  <c:v>-56.478120597302997</c:v>
                </c:pt>
                <c:pt idx="663">
                  <c:v>-56.468738078672999</c:v>
                </c:pt>
                <c:pt idx="664">
                  <c:v>-56.460349485724102</c:v>
                </c:pt>
                <c:pt idx="665">
                  <c:v>-56.443103415832702</c:v>
                </c:pt>
                <c:pt idx="666">
                  <c:v>-56.419321706857403</c:v>
                </c:pt>
                <c:pt idx="667">
                  <c:v>-56.391055508131501</c:v>
                </c:pt>
                <c:pt idx="668">
                  <c:v>-56.376497638799499</c:v>
                </c:pt>
                <c:pt idx="669">
                  <c:v>-56.370665117671699</c:v>
                </c:pt>
                <c:pt idx="670">
                  <c:v>-56.350864168203003</c:v>
                </c:pt>
                <c:pt idx="671">
                  <c:v>-56.3480931979364</c:v>
                </c:pt>
                <c:pt idx="672">
                  <c:v>-56.341802370948201</c:v>
                </c:pt>
                <c:pt idx="673">
                  <c:v>-56.322760710470199</c:v>
                </c:pt>
                <c:pt idx="674">
                  <c:v>-56.303619474651398</c:v>
                </c:pt>
                <c:pt idx="675">
                  <c:v>-56.2734764123392</c:v>
                </c:pt>
                <c:pt idx="676">
                  <c:v>-56.2516050385643</c:v>
                </c:pt>
                <c:pt idx="677">
                  <c:v>-56.2388201010423</c:v>
                </c:pt>
                <c:pt idx="678">
                  <c:v>-56.227129309528003</c:v>
                </c:pt>
                <c:pt idx="679">
                  <c:v>-56.209520059422701</c:v>
                </c:pt>
                <c:pt idx="680">
                  <c:v>-56.192970908468297</c:v>
                </c:pt>
                <c:pt idx="681">
                  <c:v>-56.159278371375699</c:v>
                </c:pt>
                <c:pt idx="682">
                  <c:v>-56.145777357292303</c:v>
                </c:pt>
                <c:pt idx="683">
                  <c:v>-56.118867450873999</c:v>
                </c:pt>
                <c:pt idx="684">
                  <c:v>-56.103264685114901</c:v>
                </c:pt>
                <c:pt idx="685">
                  <c:v>-56.095029190640503</c:v>
                </c:pt>
                <c:pt idx="686">
                  <c:v>-56.074773997375601</c:v>
                </c:pt>
                <c:pt idx="687">
                  <c:v>-56.059609758295998</c:v>
                </c:pt>
                <c:pt idx="688">
                  <c:v>-56.034517550315599</c:v>
                </c:pt>
                <c:pt idx="689">
                  <c:v>-56.011025643724302</c:v>
                </c:pt>
                <c:pt idx="690">
                  <c:v>-55.992939155946502</c:v>
                </c:pt>
                <c:pt idx="691">
                  <c:v>-55.972391792059</c:v>
                </c:pt>
                <c:pt idx="692">
                  <c:v>-55.942909230926098</c:v>
                </c:pt>
                <c:pt idx="693">
                  <c:v>-55.923695496048197</c:v>
                </c:pt>
                <c:pt idx="694">
                  <c:v>-55.904908599860597</c:v>
                </c:pt>
                <c:pt idx="695">
                  <c:v>-55.8957152972446</c:v>
                </c:pt>
                <c:pt idx="696">
                  <c:v>-55.882483661130102</c:v>
                </c:pt>
                <c:pt idx="697">
                  <c:v>-55.875363657289</c:v>
                </c:pt>
                <c:pt idx="698">
                  <c:v>-55.860452725063801</c:v>
                </c:pt>
                <c:pt idx="699">
                  <c:v>-55.848657687633398</c:v>
                </c:pt>
                <c:pt idx="700">
                  <c:v>-55.820985627841601</c:v>
                </c:pt>
                <c:pt idx="701">
                  <c:v>-55.7938784572016</c:v>
                </c:pt>
                <c:pt idx="702">
                  <c:v>-55.776505816925798</c:v>
                </c:pt>
                <c:pt idx="703">
                  <c:v>-55.7718379022281</c:v>
                </c:pt>
                <c:pt idx="704">
                  <c:v>-55.765788505121201</c:v>
                </c:pt>
                <c:pt idx="705">
                  <c:v>-55.750697007197303</c:v>
                </c:pt>
                <c:pt idx="706">
                  <c:v>-55.726090188548099</c:v>
                </c:pt>
                <c:pt idx="707">
                  <c:v>-55.704526852930599</c:v>
                </c:pt>
                <c:pt idx="708">
                  <c:v>-55.684435177092297</c:v>
                </c:pt>
                <c:pt idx="709">
                  <c:v>-55.6721343683556</c:v>
                </c:pt>
                <c:pt idx="710">
                  <c:v>-55.665669342410901</c:v>
                </c:pt>
                <c:pt idx="711">
                  <c:v>-55.640195523324302</c:v>
                </c:pt>
                <c:pt idx="712">
                  <c:v>-55.616898741913403</c:v>
                </c:pt>
                <c:pt idx="713">
                  <c:v>-55.581092714952703</c:v>
                </c:pt>
                <c:pt idx="714">
                  <c:v>-55.565920025363198</c:v>
                </c:pt>
                <c:pt idx="715">
                  <c:v>-55.551367510573598</c:v>
                </c:pt>
                <c:pt idx="716">
                  <c:v>-55.541882122584802</c:v>
                </c:pt>
                <c:pt idx="717">
                  <c:v>-55.528825496313701</c:v>
                </c:pt>
                <c:pt idx="718">
                  <c:v>-55.520419056682798</c:v>
                </c:pt>
                <c:pt idx="719">
                  <c:v>-55.507274659362302</c:v>
                </c:pt>
                <c:pt idx="720">
                  <c:v>-55.483764424531799</c:v>
                </c:pt>
                <c:pt idx="721">
                  <c:v>-55.467397738956599</c:v>
                </c:pt>
                <c:pt idx="722">
                  <c:v>-55.44484270601</c:v>
                </c:pt>
                <c:pt idx="723">
                  <c:v>-55.417620922801298</c:v>
                </c:pt>
                <c:pt idx="724">
                  <c:v>-55.4030267383745</c:v>
                </c:pt>
                <c:pt idx="725">
                  <c:v>-55.3733100165922</c:v>
                </c:pt>
                <c:pt idx="726">
                  <c:v>-55.340680053657103</c:v>
                </c:pt>
                <c:pt idx="727">
                  <c:v>-55.314589950701397</c:v>
                </c:pt>
                <c:pt idx="728">
                  <c:v>-55.286021856300401</c:v>
                </c:pt>
                <c:pt idx="729">
                  <c:v>-55.270281462084498</c:v>
                </c:pt>
                <c:pt idx="730">
                  <c:v>-55.249217344047501</c:v>
                </c:pt>
                <c:pt idx="731">
                  <c:v>-55.203368709476997</c:v>
                </c:pt>
                <c:pt idx="732">
                  <c:v>-55.187180981056599</c:v>
                </c:pt>
                <c:pt idx="733">
                  <c:v>-55.168989278548402</c:v>
                </c:pt>
                <c:pt idx="734">
                  <c:v>-55.122999581505901</c:v>
                </c:pt>
                <c:pt idx="735">
                  <c:v>-55.106043940620999</c:v>
                </c:pt>
                <c:pt idx="736">
                  <c:v>-55.085785367501501</c:v>
                </c:pt>
                <c:pt idx="737">
                  <c:v>-55.067057393980598</c:v>
                </c:pt>
                <c:pt idx="738">
                  <c:v>-55.054217854194299</c:v>
                </c:pt>
                <c:pt idx="739">
                  <c:v>-55.041781123511299</c:v>
                </c:pt>
                <c:pt idx="740">
                  <c:v>-55.030367501792497</c:v>
                </c:pt>
                <c:pt idx="741">
                  <c:v>-54.9969154750789</c:v>
                </c:pt>
                <c:pt idx="742">
                  <c:v>-54.9756625989626</c:v>
                </c:pt>
                <c:pt idx="743">
                  <c:v>-54.947263004501899</c:v>
                </c:pt>
                <c:pt idx="744">
                  <c:v>-54.940755211993803</c:v>
                </c:pt>
                <c:pt idx="745">
                  <c:v>-54.9303840897173</c:v>
                </c:pt>
                <c:pt idx="746">
                  <c:v>-54.908510839296198</c:v>
                </c:pt>
                <c:pt idx="747">
                  <c:v>-54.9013905316204</c:v>
                </c:pt>
                <c:pt idx="748">
                  <c:v>-54.879458177447603</c:v>
                </c:pt>
                <c:pt idx="749">
                  <c:v>-54.858707225521002</c:v>
                </c:pt>
                <c:pt idx="750">
                  <c:v>-54.847559319705397</c:v>
                </c:pt>
                <c:pt idx="751">
                  <c:v>-54.820774196980103</c:v>
                </c:pt>
                <c:pt idx="752">
                  <c:v>-54.786965827346201</c:v>
                </c:pt>
                <c:pt idx="753">
                  <c:v>-54.760148332247297</c:v>
                </c:pt>
                <c:pt idx="754">
                  <c:v>-54.745115201195297</c:v>
                </c:pt>
                <c:pt idx="755">
                  <c:v>-54.723585819516899</c:v>
                </c:pt>
                <c:pt idx="756">
                  <c:v>-54.706945853084299</c:v>
                </c:pt>
                <c:pt idx="757">
                  <c:v>-54.672381606583798</c:v>
                </c:pt>
                <c:pt idx="758">
                  <c:v>-54.640558246359497</c:v>
                </c:pt>
                <c:pt idx="759">
                  <c:v>-54.6220093243641</c:v>
                </c:pt>
                <c:pt idx="760">
                  <c:v>-54.607113548426199</c:v>
                </c:pt>
                <c:pt idx="761">
                  <c:v>-54.591942501513202</c:v>
                </c:pt>
                <c:pt idx="762">
                  <c:v>-54.573898575228597</c:v>
                </c:pt>
                <c:pt idx="763">
                  <c:v>-54.539926268340601</c:v>
                </c:pt>
                <c:pt idx="764">
                  <c:v>-54.527071418174799</c:v>
                </c:pt>
                <c:pt idx="765">
                  <c:v>-54.5022617609253</c:v>
                </c:pt>
                <c:pt idx="766">
                  <c:v>-54.4762138370317</c:v>
                </c:pt>
                <c:pt idx="767">
                  <c:v>-54.465573352284402</c:v>
                </c:pt>
                <c:pt idx="768">
                  <c:v>-54.446779768980498</c:v>
                </c:pt>
                <c:pt idx="769">
                  <c:v>-54.420938445236303</c:v>
                </c:pt>
                <c:pt idx="770">
                  <c:v>-54.391511825550502</c:v>
                </c:pt>
                <c:pt idx="771">
                  <c:v>-54.366550717888103</c:v>
                </c:pt>
                <c:pt idx="772">
                  <c:v>-54.343429094027599</c:v>
                </c:pt>
                <c:pt idx="773">
                  <c:v>-54.329168912662098</c:v>
                </c:pt>
                <c:pt idx="774">
                  <c:v>-54.311082607623398</c:v>
                </c:pt>
                <c:pt idx="775">
                  <c:v>-54.2898750755976</c:v>
                </c:pt>
                <c:pt idx="776">
                  <c:v>-54.273691004542002</c:v>
                </c:pt>
                <c:pt idx="777">
                  <c:v>-54.245965736202898</c:v>
                </c:pt>
                <c:pt idx="778">
                  <c:v>-54.220125459587202</c:v>
                </c:pt>
                <c:pt idx="779">
                  <c:v>-54.191390566067703</c:v>
                </c:pt>
                <c:pt idx="780">
                  <c:v>-54.1892973283543</c:v>
                </c:pt>
                <c:pt idx="781">
                  <c:v>-54.169383937676699</c:v>
                </c:pt>
                <c:pt idx="782">
                  <c:v>-54.149095988105998</c:v>
                </c:pt>
                <c:pt idx="783">
                  <c:v>-54.124178624172401</c:v>
                </c:pt>
                <c:pt idx="784">
                  <c:v>-54.097719647628601</c:v>
                </c:pt>
                <c:pt idx="785">
                  <c:v>-54.065335623410299</c:v>
                </c:pt>
                <c:pt idx="786">
                  <c:v>-54.037353855961101</c:v>
                </c:pt>
                <c:pt idx="787">
                  <c:v>-54.026996362113103</c:v>
                </c:pt>
                <c:pt idx="788">
                  <c:v>-53.990386015182402</c:v>
                </c:pt>
                <c:pt idx="789">
                  <c:v>-53.961868140690697</c:v>
                </c:pt>
                <c:pt idx="790">
                  <c:v>-53.956635643737201</c:v>
                </c:pt>
                <c:pt idx="791">
                  <c:v>-53.943736087031297</c:v>
                </c:pt>
                <c:pt idx="792">
                  <c:v>-53.909490148012999</c:v>
                </c:pt>
                <c:pt idx="793">
                  <c:v>-53.893926581239299</c:v>
                </c:pt>
                <c:pt idx="794">
                  <c:v>-53.864530387960599</c:v>
                </c:pt>
                <c:pt idx="795">
                  <c:v>-53.830492906858403</c:v>
                </c:pt>
                <c:pt idx="796">
                  <c:v>-53.7981564163467</c:v>
                </c:pt>
                <c:pt idx="797">
                  <c:v>-53.757962381823901</c:v>
                </c:pt>
                <c:pt idx="798">
                  <c:v>-53.718925576548997</c:v>
                </c:pt>
                <c:pt idx="799">
                  <c:v>-53.696729770833002</c:v>
                </c:pt>
                <c:pt idx="800">
                  <c:v>-53.676093941001902</c:v>
                </c:pt>
                <c:pt idx="801">
                  <c:v>-53.655012074201501</c:v>
                </c:pt>
                <c:pt idx="802">
                  <c:v>-53.628562622506998</c:v>
                </c:pt>
                <c:pt idx="803">
                  <c:v>-53.5908857401012</c:v>
                </c:pt>
                <c:pt idx="804">
                  <c:v>-53.580893097028202</c:v>
                </c:pt>
                <c:pt idx="805">
                  <c:v>-53.554109551927397</c:v>
                </c:pt>
                <c:pt idx="806">
                  <c:v>-53.5281609283834</c:v>
                </c:pt>
                <c:pt idx="807">
                  <c:v>-53.506746543528003</c:v>
                </c:pt>
                <c:pt idx="808">
                  <c:v>-53.470186064798398</c:v>
                </c:pt>
                <c:pt idx="809">
                  <c:v>-53.431068065438097</c:v>
                </c:pt>
                <c:pt idx="810">
                  <c:v>-53.387922607688999</c:v>
                </c:pt>
                <c:pt idx="811">
                  <c:v>-53.3544084948999</c:v>
                </c:pt>
                <c:pt idx="812">
                  <c:v>-53.327998284674301</c:v>
                </c:pt>
                <c:pt idx="813">
                  <c:v>-53.310673503891302</c:v>
                </c:pt>
                <c:pt idx="814">
                  <c:v>-53.276648609069298</c:v>
                </c:pt>
                <c:pt idx="815">
                  <c:v>-53.223367110281302</c:v>
                </c:pt>
                <c:pt idx="816">
                  <c:v>-53.194289196013301</c:v>
                </c:pt>
                <c:pt idx="817">
                  <c:v>-53.159518616709398</c:v>
                </c:pt>
                <c:pt idx="818">
                  <c:v>-53.090736289721001</c:v>
                </c:pt>
                <c:pt idx="819">
                  <c:v>-53.081174380334502</c:v>
                </c:pt>
                <c:pt idx="820">
                  <c:v>-53.045686680837299</c:v>
                </c:pt>
                <c:pt idx="821">
                  <c:v>-53.028784573678003</c:v>
                </c:pt>
                <c:pt idx="822">
                  <c:v>-53.005726390747199</c:v>
                </c:pt>
                <c:pt idx="823">
                  <c:v>-52.981309460605402</c:v>
                </c:pt>
                <c:pt idx="824">
                  <c:v>-52.949913742616097</c:v>
                </c:pt>
                <c:pt idx="825">
                  <c:v>-52.930780576618702</c:v>
                </c:pt>
                <c:pt idx="826">
                  <c:v>-52.9148850112799</c:v>
                </c:pt>
                <c:pt idx="827">
                  <c:v>-52.893171192975302</c:v>
                </c:pt>
                <c:pt idx="828">
                  <c:v>-52.856979098512802</c:v>
                </c:pt>
                <c:pt idx="829">
                  <c:v>-52.825001954451203</c:v>
                </c:pt>
                <c:pt idx="830">
                  <c:v>-52.803626645724002</c:v>
                </c:pt>
                <c:pt idx="831">
                  <c:v>-52.786920329919298</c:v>
                </c:pt>
                <c:pt idx="832">
                  <c:v>-52.766655459048998</c:v>
                </c:pt>
                <c:pt idx="833">
                  <c:v>-52.7211593377382</c:v>
                </c:pt>
                <c:pt idx="834">
                  <c:v>-52.6776310487909</c:v>
                </c:pt>
                <c:pt idx="835">
                  <c:v>-52.662626520354898</c:v>
                </c:pt>
                <c:pt idx="836">
                  <c:v>-52.612631420067501</c:v>
                </c:pt>
                <c:pt idx="837">
                  <c:v>-52.587666479865803</c:v>
                </c:pt>
                <c:pt idx="838">
                  <c:v>-52.564474724169699</c:v>
                </c:pt>
                <c:pt idx="839">
                  <c:v>-52.545185935614903</c:v>
                </c:pt>
                <c:pt idx="840">
                  <c:v>-52.533714132570204</c:v>
                </c:pt>
                <c:pt idx="841">
                  <c:v>-52.506541035118801</c:v>
                </c:pt>
                <c:pt idx="842">
                  <c:v>-52.490597455461803</c:v>
                </c:pt>
                <c:pt idx="843">
                  <c:v>-52.476717723584002</c:v>
                </c:pt>
                <c:pt idx="844">
                  <c:v>-52.4584747124714</c:v>
                </c:pt>
                <c:pt idx="845">
                  <c:v>-52.446599046157999</c:v>
                </c:pt>
                <c:pt idx="846">
                  <c:v>-52.425821637830602</c:v>
                </c:pt>
                <c:pt idx="847">
                  <c:v>-52.395120780701802</c:v>
                </c:pt>
                <c:pt idx="848">
                  <c:v>-52.364079061401</c:v>
                </c:pt>
                <c:pt idx="849">
                  <c:v>-52.334524723835401</c:v>
                </c:pt>
                <c:pt idx="850">
                  <c:v>-52.3017186531115</c:v>
                </c:pt>
                <c:pt idx="851">
                  <c:v>-52.277215350555899</c:v>
                </c:pt>
                <c:pt idx="852">
                  <c:v>-52.250837304768801</c:v>
                </c:pt>
                <c:pt idx="853">
                  <c:v>-52.226595823106102</c:v>
                </c:pt>
                <c:pt idx="854">
                  <c:v>-52.203390000826801</c:v>
                </c:pt>
                <c:pt idx="855">
                  <c:v>-52.173171020757302</c:v>
                </c:pt>
                <c:pt idx="856">
                  <c:v>-52.143258135710397</c:v>
                </c:pt>
                <c:pt idx="857">
                  <c:v>-52.086915941802403</c:v>
                </c:pt>
                <c:pt idx="858">
                  <c:v>-52.050051108530802</c:v>
                </c:pt>
                <c:pt idx="859">
                  <c:v>-52.012407474918497</c:v>
                </c:pt>
                <c:pt idx="860">
                  <c:v>-51.987394235610203</c:v>
                </c:pt>
                <c:pt idx="861">
                  <c:v>-51.956228363794303</c:v>
                </c:pt>
                <c:pt idx="862">
                  <c:v>-51.941404684752698</c:v>
                </c:pt>
                <c:pt idx="863">
                  <c:v>-51.912098849789302</c:v>
                </c:pt>
                <c:pt idx="864">
                  <c:v>-51.848031934920598</c:v>
                </c:pt>
                <c:pt idx="865">
                  <c:v>-51.820408157658903</c:v>
                </c:pt>
                <c:pt idx="866">
                  <c:v>-51.786210268973697</c:v>
                </c:pt>
                <c:pt idx="867">
                  <c:v>-51.7762774866112</c:v>
                </c:pt>
                <c:pt idx="868">
                  <c:v>-51.742350712920803</c:v>
                </c:pt>
                <c:pt idx="869">
                  <c:v>-51.726143864003603</c:v>
                </c:pt>
                <c:pt idx="870">
                  <c:v>-51.652209382361903</c:v>
                </c:pt>
                <c:pt idx="871">
                  <c:v>-51.643305928989903</c:v>
                </c:pt>
                <c:pt idx="872">
                  <c:v>-51.627007648254697</c:v>
                </c:pt>
                <c:pt idx="873">
                  <c:v>-51.6055384822576</c:v>
                </c:pt>
                <c:pt idx="874">
                  <c:v>-51.566951039271899</c:v>
                </c:pt>
                <c:pt idx="875">
                  <c:v>-51.544662267930697</c:v>
                </c:pt>
                <c:pt idx="876">
                  <c:v>-51.5314349105697</c:v>
                </c:pt>
                <c:pt idx="877">
                  <c:v>-51.484913282166097</c:v>
                </c:pt>
                <c:pt idx="878">
                  <c:v>-51.473977190832898</c:v>
                </c:pt>
                <c:pt idx="879">
                  <c:v>-51.4273940321495</c:v>
                </c:pt>
                <c:pt idx="880">
                  <c:v>-51.345084044430003</c:v>
                </c:pt>
                <c:pt idx="881">
                  <c:v>-51.283679105244403</c:v>
                </c:pt>
                <c:pt idx="882">
                  <c:v>-51.237393141060203</c:v>
                </c:pt>
                <c:pt idx="883">
                  <c:v>-51.197295501108499</c:v>
                </c:pt>
                <c:pt idx="884">
                  <c:v>-51.166600253377602</c:v>
                </c:pt>
                <c:pt idx="885">
                  <c:v>-51.122958909983701</c:v>
                </c:pt>
                <c:pt idx="886">
                  <c:v>-51.101890404387902</c:v>
                </c:pt>
                <c:pt idx="887">
                  <c:v>-51.087360521754199</c:v>
                </c:pt>
                <c:pt idx="888">
                  <c:v>-51.064759486467402</c:v>
                </c:pt>
                <c:pt idx="889">
                  <c:v>-51.042937676072199</c:v>
                </c:pt>
                <c:pt idx="890">
                  <c:v>-51.008972565858599</c:v>
                </c:pt>
                <c:pt idx="891">
                  <c:v>-50.982218639546502</c:v>
                </c:pt>
                <c:pt idx="892">
                  <c:v>-50.961459220675799</c:v>
                </c:pt>
                <c:pt idx="893">
                  <c:v>-50.950115692611902</c:v>
                </c:pt>
                <c:pt idx="894">
                  <c:v>-50.924133708861802</c:v>
                </c:pt>
                <c:pt idx="895">
                  <c:v>-50.889966776460099</c:v>
                </c:pt>
                <c:pt idx="896">
                  <c:v>-50.857376338101602</c:v>
                </c:pt>
                <c:pt idx="897">
                  <c:v>-50.810897461414001</c:v>
                </c:pt>
                <c:pt idx="898">
                  <c:v>-50.784008574563799</c:v>
                </c:pt>
                <c:pt idx="899">
                  <c:v>-50.721949679432001</c:v>
                </c:pt>
                <c:pt idx="900">
                  <c:v>-50.699998306986402</c:v>
                </c:pt>
                <c:pt idx="901">
                  <c:v>-50.663228554407603</c:v>
                </c:pt>
                <c:pt idx="902">
                  <c:v>-50.603311065648498</c:v>
                </c:pt>
                <c:pt idx="903">
                  <c:v>-50.563086541749698</c:v>
                </c:pt>
                <c:pt idx="904">
                  <c:v>-50.503022256665098</c:v>
                </c:pt>
                <c:pt idx="905">
                  <c:v>-50.4800536849894</c:v>
                </c:pt>
                <c:pt idx="906">
                  <c:v>-50.439873902080002</c:v>
                </c:pt>
                <c:pt idx="907">
                  <c:v>-50.415785435278501</c:v>
                </c:pt>
                <c:pt idx="908">
                  <c:v>-50.389593828148101</c:v>
                </c:pt>
                <c:pt idx="909">
                  <c:v>-50.369606882331297</c:v>
                </c:pt>
                <c:pt idx="910">
                  <c:v>-50.333170296237498</c:v>
                </c:pt>
                <c:pt idx="911">
                  <c:v>-50.2930446050161</c:v>
                </c:pt>
                <c:pt idx="912">
                  <c:v>-50.248683532337502</c:v>
                </c:pt>
                <c:pt idx="913">
                  <c:v>-50.227030919860702</c:v>
                </c:pt>
                <c:pt idx="914">
                  <c:v>-50.167036755117003</c:v>
                </c:pt>
                <c:pt idx="915">
                  <c:v>-50.119380267756803</c:v>
                </c:pt>
                <c:pt idx="916">
                  <c:v>-50.069969050818997</c:v>
                </c:pt>
                <c:pt idx="917">
                  <c:v>-49.995418626723001</c:v>
                </c:pt>
                <c:pt idx="918">
                  <c:v>-49.964737633190801</c:v>
                </c:pt>
                <c:pt idx="919">
                  <c:v>-49.943260289505602</c:v>
                </c:pt>
                <c:pt idx="920">
                  <c:v>-49.920781037556502</c:v>
                </c:pt>
                <c:pt idx="921">
                  <c:v>-49.888498555720702</c:v>
                </c:pt>
                <c:pt idx="922">
                  <c:v>-49.864345273030096</c:v>
                </c:pt>
                <c:pt idx="923">
                  <c:v>-49.822559193423402</c:v>
                </c:pt>
                <c:pt idx="924">
                  <c:v>-49.7682599497073</c:v>
                </c:pt>
                <c:pt idx="925">
                  <c:v>-49.665526982922501</c:v>
                </c:pt>
                <c:pt idx="926">
                  <c:v>-49.636376875744602</c:v>
                </c:pt>
                <c:pt idx="927">
                  <c:v>-49.598425958716803</c:v>
                </c:pt>
                <c:pt idx="928">
                  <c:v>-49.526705007877403</c:v>
                </c:pt>
                <c:pt idx="929">
                  <c:v>-49.469431131795197</c:v>
                </c:pt>
                <c:pt idx="930">
                  <c:v>-49.381064424524602</c:v>
                </c:pt>
                <c:pt idx="931">
                  <c:v>-49.322918523478997</c:v>
                </c:pt>
                <c:pt idx="932">
                  <c:v>-49.2727506651852</c:v>
                </c:pt>
                <c:pt idx="933">
                  <c:v>-49.211775461132397</c:v>
                </c:pt>
                <c:pt idx="934">
                  <c:v>-49.1612262104154</c:v>
                </c:pt>
                <c:pt idx="935">
                  <c:v>-49.116822046115402</c:v>
                </c:pt>
                <c:pt idx="936">
                  <c:v>-49.087126633887102</c:v>
                </c:pt>
                <c:pt idx="937">
                  <c:v>-49.0190925297264</c:v>
                </c:pt>
                <c:pt idx="938">
                  <c:v>-48.953293392691499</c:v>
                </c:pt>
                <c:pt idx="939">
                  <c:v>-48.919646443043298</c:v>
                </c:pt>
                <c:pt idx="940">
                  <c:v>-48.838601123742599</c:v>
                </c:pt>
                <c:pt idx="941">
                  <c:v>-48.767771813231697</c:v>
                </c:pt>
                <c:pt idx="942">
                  <c:v>-48.712368865332799</c:v>
                </c:pt>
                <c:pt idx="943">
                  <c:v>-48.630876627108201</c:v>
                </c:pt>
                <c:pt idx="944">
                  <c:v>-48.586990239573502</c:v>
                </c:pt>
                <c:pt idx="945">
                  <c:v>-48.513208383906999</c:v>
                </c:pt>
                <c:pt idx="946">
                  <c:v>-48.457960424026801</c:v>
                </c:pt>
                <c:pt idx="947">
                  <c:v>-48.415659130902</c:v>
                </c:pt>
                <c:pt idx="948">
                  <c:v>-48.380962435649899</c:v>
                </c:pt>
                <c:pt idx="949">
                  <c:v>-48.304912868854402</c:v>
                </c:pt>
                <c:pt idx="950">
                  <c:v>-48.256614099575003</c:v>
                </c:pt>
                <c:pt idx="951">
                  <c:v>-48.193459567959003</c:v>
                </c:pt>
                <c:pt idx="952">
                  <c:v>-48.157048023605597</c:v>
                </c:pt>
                <c:pt idx="953">
                  <c:v>-48.122405179594701</c:v>
                </c:pt>
                <c:pt idx="954">
                  <c:v>-48.0831250794146</c:v>
                </c:pt>
                <c:pt idx="955">
                  <c:v>-47.987598525154603</c:v>
                </c:pt>
                <c:pt idx="956">
                  <c:v>-47.901796766892602</c:v>
                </c:pt>
                <c:pt idx="957">
                  <c:v>-47.856179170407998</c:v>
                </c:pt>
                <c:pt idx="958">
                  <c:v>-47.8075228510748</c:v>
                </c:pt>
                <c:pt idx="959">
                  <c:v>-47.659154605212102</c:v>
                </c:pt>
                <c:pt idx="960">
                  <c:v>-47.5824835694253</c:v>
                </c:pt>
                <c:pt idx="961">
                  <c:v>-47.564877939725797</c:v>
                </c:pt>
                <c:pt idx="962">
                  <c:v>-47.5181691584405</c:v>
                </c:pt>
                <c:pt idx="963">
                  <c:v>-47.468126022005997</c:v>
                </c:pt>
                <c:pt idx="964">
                  <c:v>-47.403735935606903</c:v>
                </c:pt>
                <c:pt idx="965">
                  <c:v>-47.332188158245998</c:v>
                </c:pt>
                <c:pt idx="966">
                  <c:v>-47.262085549371299</c:v>
                </c:pt>
                <c:pt idx="967">
                  <c:v>-47.224186603570601</c:v>
                </c:pt>
                <c:pt idx="968">
                  <c:v>-47.143636396904398</c:v>
                </c:pt>
                <c:pt idx="969">
                  <c:v>-47.078567213484298</c:v>
                </c:pt>
                <c:pt idx="970">
                  <c:v>-47.0187357123624</c:v>
                </c:pt>
                <c:pt idx="971">
                  <c:v>-46.8613256997685</c:v>
                </c:pt>
                <c:pt idx="972">
                  <c:v>-46.7670067336065</c:v>
                </c:pt>
                <c:pt idx="973">
                  <c:v>-46.585817632772397</c:v>
                </c:pt>
                <c:pt idx="974">
                  <c:v>-46.451405408613297</c:v>
                </c:pt>
                <c:pt idx="975">
                  <c:v>-46.353760799407702</c:v>
                </c:pt>
                <c:pt idx="976">
                  <c:v>-46.1867213227682</c:v>
                </c:pt>
                <c:pt idx="977">
                  <c:v>-46.0582902670198</c:v>
                </c:pt>
                <c:pt idx="978">
                  <c:v>-46.008118161139798</c:v>
                </c:pt>
                <c:pt idx="979">
                  <c:v>-45.883777864012501</c:v>
                </c:pt>
                <c:pt idx="980">
                  <c:v>-45.7268029052562</c:v>
                </c:pt>
                <c:pt idx="981">
                  <c:v>-45.525796983379401</c:v>
                </c:pt>
                <c:pt idx="982">
                  <c:v>-45.352666288200503</c:v>
                </c:pt>
                <c:pt idx="983">
                  <c:v>-45.134322952495303</c:v>
                </c:pt>
                <c:pt idx="984">
                  <c:v>-45.082969802088698</c:v>
                </c:pt>
                <c:pt idx="985">
                  <c:v>-44.855496431165101</c:v>
                </c:pt>
                <c:pt idx="986">
                  <c:v>-44.671041556511099</c:v>
                </c:pt>
                <c:pt idx="987">
                  <c:v>-44.540651247427697</c:v>
                </c:pt>
                <c:pt idx="988">
                  <c:v>-44.282009286661101</c:v>
                </c:pt>
                <c:pt idx="989">
                  <c:v>-44.003857029107799</c:v>
                </c:pt>
                <c:pt idx="990">
                  <c:v>-43.454977134000799</c:v>
                </c:pt>
                <c:pt idx="991">
                  <c:v>-43.275702143227299</c:v>
                </c:pt>
                <c:pt idx="992">
                  <c:v>-43.049560247697102</c:v>
                </c:pt>
                <c:pt idx="993">
                  <c:v>-42.957184651441104</c:v>
                </c:pt>
                <c:pt idx="994">
                  <c:v>-42.839202638449301</c:v>
                </c:pt>
                <c:pt idx="995">
                  <c:v>-42.448557965707202</c:v>
                </c:pt>
                <c:pt idx="996">
                  <c:v>-42.276673936103599</c:v>
                </c:pt>
                <c:pt idx="997">
                  <c:v>-41.994514739413297</c:v>
                </c:pt>
                <c:pt idx="998">
                  <c:v>-41.435432279199397</c:v>
                </c:pt>
                <c:pt idx="999">
                  <c:v>-40.627847436800998</c:v>
                </c:pt>
              </c:numCache>
            </c:numRef>
          </c:xVal>
          <c:yVal>
            <c:numRef>
              <c:f>'A=1.0'!$A$2:$A$1001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0B2-44A1-B7DD-5E614DF92D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3313280"/>
        <c:axId val="267980800"/>
      </c:scatterChart>
      <c:valAx>
        <c:axId val="263313280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UE serving</a:t>
                </a:r>
                <a:r>
                  <a:rPr lang="en-US" baseline="0"/>
                  <a:t> cell receive power (dBm), Scenario 1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7980800"/>
        <c:crosses val="autoZero"/>
        <c:crossBetween val="midCat"/>
      </c:valAx>
      <c:valAx>
        <c:axId val="267980800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3313280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'A=1.8'!$B$1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'A=1.8'!$B$2:$B$1001</c:f>
              <c:numCache>
                <c:formatCode>General</c:formatCode>
                <c:ptCount val="1000"/>
                <c:pt idx="0">
                  <c:v>-81.999394415123902</c:v>
                </c:pt>
                <c:pt idx="1">
                  <c:v>-81.981049659361901</c:v>
                </c:pt>
                <c:pt idx="2">
                  <c:v>-81.958004351810501</c:v>
                </c:pt>
                <c:pt idx="3">
                  <c:v>-81.902941011152507</c:v>
                </c:pt>
                <c:pt idx="4">
                  <c:v>-81.879995824002705</c:v>
                </c:pt>
                <c:pt idx="5">
                  <c:v>-81.807196131145304</c:v>
                </c:pt>
                <c:pt idx="6">
                  <c:v>-81.770117158930304</c:v>
                </c:pt>
                <c:pt idx="7">
                  <c:v>-81.7328835957737</c:v>
                </c:pt>
                <c:pt idx="8">
                  <c:v>-81.693351434983299</c:v>
                </c:pt>
                <c:pt idx="9">
                  <c:v>-81.670148307122304</c:v>
                </c:pt>
                <c:pt idx="10">
                  <c:v>-81.632421604119202</c:v>
                </c:pt>
                <c:pt idx="11">
                  <c:v>-81.600664333235798</c:v>
                </c:pt>
                <c:pt idx="12">
                  <c:v>-81.514722700474806</c:v>
                </c:pt>
                <c:pt idx="13">
                  <c:v>-81.4837448158912</c:v>
                </c:pt>
                <c:pt idx="14">
                  <c:v>-81.419448361373199</c:v>
                </c:pt>
                <c:pt idx="15">
                  <c:v>-81.396334596100104</c:v>
                </c:pt>
                <c:pt idx="16">
                  <c:v>-81.342616014305406</c:v>
                </c:pt>
                <c:pt idx="17">
                  <c:v>-81.262103508450494</c:v>
                </c:pt>
                <c:pt idx="18">
                  <c:v>-81.226516265303403</c:v>
                </c:pt>
                <c:pt idx="19">
                  <c:v>-81.207010595933298</c:v>
                </c:pt>
                <c:pt idx="20">
                  <c:v>-81.128859607832496</c:v>
                </c:pt>
                <c:pt idx="21">
                  <c:v>-81.092030324960504</c:v>
                </c:pt>
                <c:pt idx="22">
                  <c:v>-81.071967408709597</c:v>
                </c:pt>
                <c:pt idx="23">
                  <c:v>-80.986891683822407</c:v>
                </c:pt>
                <c:pt idx="24">
                  <c:v>-80.930427616281094</c:v>
                </c:pt>
                <c:pt idx="25">
                  <c:v>-80.868609244905599</c:v>
                </c:pt>
                <c:pt idx="26">
                  <c:v>-80.843565039249597</c:v>
                </c:pt>
                <c:pt idx="27">
                  <c:v>-80.804095400143595</c:v>
                </c:pt>
                <c:pt idx="28">
                  <c:v>-80.750079461296394</c:v>
                </c:pt>
                <c:pt idx="29">
                  <c:v>-80.734996924688005</c:v>
                </c:pt>
                <c:pt idx="30">
                  <c:v>-80.683721283739203</c:v>
                </c:pt>
                <c:pt idx="31">
                  <c:v>-80.624492044349097</c:v>
                </c:pt>
                <c:pt idx="32">
                  <c:v>-80.572942807620905</c:v>
                </c:pt>
                <c:pt idx="33">
                  <c:v>-80.486916524486304</c:v>
                </c:pt>
                <c:pt idx="34">
                  <c:v>-80.414723245286098</c:v>
                </c:pt>
                <c:pt idx="35">
                  <c:v>-80.359224217772507</c:v>
                </c:pt>
                <c:pt idx="36">
                  <c:v>-80.295655515469704</c:v>
                </c:pt>
                <c:pt idx="37">
                  <c:v>-80.260959628599494</c:v>
                </c:pt>
                <c:pt idx="38">
                  <c:v>-80.230028563314207</c:v>
                </c:pt>
                <c:pt idx="39">
                  <c:v>-80.203320417079098</c:v>
                </c:pt>
                <c:pt idx="40">
                  <c:v>-80.184319039633607</c:v>
                </c:pt>
                <c:pt idx="41">
                  <c:v>-80.155220249369407</c:v>
                </c:pt>
                <c:pt idx="42">
                  <c:v>-80.100557795809706</c:v>
                </c:pt>
                <c:pt idx="43">
                  <c:v>-80.049134074373796</c:v>
                </c:pt>
                <c:pt idx="44">
                  <c:v>-80.026785884954194</c:v>
                </c:pt>
                <c:pt idx="45">
                  <c:v>-79.994771015283703</c:v>
                </c:pt>
                <c:pt idx="46">
                  <c:v>-79.9451486778202</c:v>
                </c:pt>
                <c:pt idx="47">
                  <c:v>-79.892709421947004</c:v>
                </c:pt>
                <c:pt idx="48">
                  <c:v>-79.856625949226995</c:v>
                </c:pt>
                <c:pt idx="49">
                  <c:v>-79.769472869240602</c:v>
                </c:pt>
                <c:pt idx="50">
                  <c:v>-79.716480824102803</c:v>
                </c:pt>
                <c:pt idx="51">
                  <c:v>-79.698300727448697</c:v>
                </c:pt>
                <c:pt idx="52">
                  <c:v>-79.659998556565</c:v>
                </c:pt>
                <c:pt idx="53">
                  <c:v>-79.623076042855999</c:v>
                </c:pt>
                <c:pt idx="54">
                  <c:v>-79.592664888668594</c:v>
                </c:pt>
                <c:pt idx="55">
                  <c:v>-79.559402446736399</c:v>
                </c:pt>
                <c:pt idx="56">
                  <c:v>-79.508724742802102</c:v>
                </c:pt>
                <c:pt idx="57">
                  <c:v>-79.480771976131706</c:v>
                </c:pt>
                <c:pt idx="58">
                  <c:v>-79.457260615145103</c:v>
                </c:pt>
                <c:pt idx="59">
                  <c:v>-79.434852180569294</c:v>
                </c:pt>
                <c:pt idx="60">
                  <c:v>-79.413213057777</c:v>
                </c:pt>
                <c:pt idx="61">
                  <c:v>-79.379816005407505</c:v>
                </c:pt>
                <c:pt idx="62">
                  <c:v>-79.336218485554994</c:v>
                </c:pt>
                <c:pt idx="63">
                  <c:v>-79.301656996299698</c:v>
                </c:pt>
                <c:pt idx="64">
                  <c:v>-79.273388979444405</c:v>
                </c:pt>
                <c:pt idx="65">
                  <c:v>-79.231657909796695</c:v>
                </c:pt>
                <c:pt idx="66">
                  <c:v>-79.204598180168006</c:v>
                </c:pt>
                <c:pt idx="67">
                  <c:v>-79.181642057132606</c:v>
                </c:pt>
                <c:pt idx="68">
                  <c:v>-79.124091868814901</c:v>
                </c:pt>
                <c:pt idx="69">
                  <c:v>-79.076777759160294</c:v>
                </c:pt>
                <c:pt idx="70">
                  <c:v>-79.046247139188395</c:v>
                </c:pt>
                <c:pt idx="71">
                  <c:v>-79.008792936961797</c:v>
                </c:pt>
                <c:pt idx="72">
                  <c:v>-78.992380335393406</c:v>
                </c:pt>
                <c:pt idx="73">
                  <c:v>-78.9570117661372</c:v>
                </c:pt>
                <c:pt idx="74">
                  <c:v>-78.937727132562898</c:v>
                </c:pt>
                <c:pt idx="75">
                  <c:v>-78.872707157193702</c:v>
                </c:pt>
                <c:pt idx="76">
                  <c:v>-78.8287275611317</c:v>
                </c:pt>
                <c:pt idx="77">
                  <c:v>-78.814984047516802</c:v>
                </c:pt>
                <c:pt idx="78">
                  <c:v>-78.793106420961095</c:v>
                </c:pt>
                <c:pt idx="79">
                  <c:v>-78.756949475887396</c:v>
                </c:pt>
                <c:pt idx="80">
                  <c:v>-78.730589344071603</c:v>
                </c:pt>
                <c:pt idx="81">
                  <c:v>-78.678800281619104</c:v>
                </c:pt>
                <c:pt idx="82">
                  <c:v>-78.656336640023</c:v>
                </c:pt>
                <c:pt idx="83">
                  <c:v>-78.606243378640599</c:v>
                </c:pt>
                <c:pt idx="84">
                  <c:v>-78.508642269347803</c:v>
                </c:pt>
                <c:pt idx="85">
                  <c:v>-78.484072143267994</c:v>
                </c:pt>
                <c:pt idx="86">
                  <c:v>-78.446971347751401</c:v>
                </c:pt>
                <c:pt idx="87">
                  <c:v>-78.408429440334999</c:v>
                </c:pt>
                <c:pt idx="88">
                  <c:v>-78.367154279789901</c:v>
                </c:pt>
                <c:pt idx="89">
                  <c:v>-78.316943594630004</c:v>
                </c:pt>
                <c:pt idx="90">
                  <c:v>-78.2565939549376</c:v>
                </c:pt>
                <c:pt idx="91">
                  <c:v>-78.161971601386398</c:v>
                </c:pt>
                <c:pt idx="92">
                  <c:v>-78.114000499040102</c:v>
                </c:pt>
                <c:pt idx="93">
                  <c:v>-78.017403001094706</c:v>
                </c:pt>
                <c:pt idx="94">
                  <c:v>-77.987331815319706</c:v>
                </c:pt>
                <c:pt idx="95">
                  <c:v>-77.940133903585405</c:v>
                </c:pt>
                <c:pt idx="96">
                  <c:v>-77.903157978510393</c:v>
                </c:pt>
                <c:pt idx="97">
                  <c:v>-77.8783392818126</c:v>
                </c:pt>
                <c:pt idx="98">
                  <c:v>-77.782476081860096</c:v>
                </c:pt>
                <c:pt idx="99">
                  <c:v>-77.756116332006002</c:v>
                </c:pt>
                <c:pt idx="100">
                  <c:v>-77.723349350085499</c:v>
                </c:pt>
                <c:pt idx="101">
                  <c:v>-77.704052012411495</c:v>
                </c:pt>
                <c:pt idx="102">
                  <c:v>-77.665643055195602</c:v>
                </c:pt>
                <c:pt idx="103">
                  <c:v>-77.612705138528696</c:v>
                </c:pt>
                <c:pt idx="104">
                  <c:v>-77.559549712356997</c:v>
                </c:pt>
                <c:pt idx="105">
                  <c:v>-77.526898001410501</c:v>
                </c:pt>
                <c:pt idx="106">
                  <c:v>-77.510993330883494</c:v>
                </c:pt>
                <c:pt idx="107">
                  <c:v>-77.477190449867607</c:v>
                </c:pt>
                <c:pt idx="108">
                  <c:v>-77.446147240155796</c:v>
                </c:pt>
                <c:pt idx="109">
                  <c:v>-77.375587632210198</c:v>
                </c:pt>
                <c:pt idx="110">
                  <c:v>-77.356331078735906</c:v>
                </c:pt>
                <c:pt idx="111">
                  <c:v>-77.338394308415701</c:v>
                </c:pt>
                <c:pt idx="112">
                  <c:v>-77.307877524795998</c:v>
                </c:pt>
                <c:pt idx="113">
                  <c:v>-77.266520141508195</c:v>
                </c:pt>
                <c:pt idx="114">
                  <c:v>-77.226964765685906</c:v>
                </c:pt>
                <c:pt idx="115">
                  <c:v>-77.205627900727094</c:v>
                </c:pt>
                <c:pt idx="116">
                  <c:v>-77.180354198836</c:v>
                </c:pt>
                <c:pt idx="117">
                  <c:v>-77.1635813962111</c:v>
                </c:pt>
                <c:pt idx="118">
                  <c:v>-77.117953766603705</c:v>
                </c:pt>
                <c:pt idx="119">
                  <c:v>-77.083346147214101</c:v>
                </c:pt>
                <c:pt idx="120">
                  <c:v>-77.052563383911604</c:v>
                </c:pt>
                <c:pt idx="121">
                  <c:v>-77.014442589267603</c:v>
                </c:pt>
                <c:pt idx="122">
                  <c:v>-76.986476445151993</c:v>
                </c:pt>
                <c:pt idx="123">
                  <c:v>-76.975050366560495</c:v>
                </c:pt>
                <c:pt idx="124">
                  <c:v>-76.952532792984798</c:v>
                </c:pt>
                <c:pt idx="125">
                  <c:v>-76.897303069045904</c:v>
                </c:pt>
                <c:pt idx="126">
                  <c:v>-76.856649140294493</c:v>
                </c:pt>
                <c:pt idx="127">
                  <c:v>-76.824258189400595</c:v>
                </c:pt>
                <c:pt idx="128">
                  <c:v>-76.799552160392906</c:v>
                </c:pt>
                <c:pt idx="129">
                  <c:v>-76.773189993196397</c:v>
                </c:pt>
                <c:pt idx="130">
                  <c:v>-76.731549670578502</c:v>
                </c:pt>
                <c:pt idx="131">
                  <c:v>-76.709643393368907</c:v>
                </c:pt>
                <c:pt idx="132">
                  <c:v>-76.688757228479901</c:v>
                </c:pt>
                <c:pt idx="133">
                  <c:v>-76.636288160773205</c:v>
                </c:pt>
                <c:pt idx="134">
                  <c:v>-76.591144332601601</c:v>
                </c:pt>
                <c:pt idx="135">
                  <c:v>-76.549755885627604</c:v>
                </c:pt>
                <c:pt idx="136">
                  <c:v>-76.511362829196003</c:v>
                </c:pt>
                <c:pt idx="137">
                  <c:v>-76.492454906915299</c:v>
                </c:pt>
                <c:pt idx="138">
                  <c:v>-76.4739703918694</c:v>
                </c:pt>
                <c:pt idx="139">
                  <c:v>-76.448051416656696</c:v>
                </c:pt>
                <c:pt idx="140">
                  <c:v>-76.428900045950897</c:v>
                </c:pt>
                <c:pt idx="141">
                  <c:v>-76.373593759571094</c:v>
                </c:pt>
                <c:pt idx="142">
                  <c:v>-76.353030500934693</c:v>
                </c:pt>
                <c:pt idx="143">
                  <c:v>-76.306899067480003</c:v>
                </c:pt>
                <c:pt idx="144">
                  <c:v>-76.274331019101894</c:v>
                </c:pt>
                <c:pt idx="145">
                  <c:v>-76.249492352694205</c:v>
                </c:pt>
                <c:pt idx="146">
                  <c:v>-76.220376003961505</c:v>
                </c:pt>
                <c:pt idx="147">
                  <c:v>-76.186101081245496</c:v>
                </c:pt>
                <c:pt idx="148">
                  <c:v>-76.157605455794894</c:v>
                </c:pt>
                <c:pt idx="149">
                  <c:v>-76.143868431337395</c:v>
                </c:pt>
                <c:pt idx="150">
                  <c:v>-76.102767754600194</c:v>
                </c:pt>
                <c:pt idx="151">
                  <c:v>-76.077746660906001</c:v>
                </c:pt>
                <c:pt idx="152">
                  <c:v>-76.046304494501996</c:v>
                </c:pt>
                <c:pt idx="153">
                  <c:v>-76.014043307901005</c:v>
                </c:pt>
                <c:pt idx="154">
                  <c:v>-76.003491115093595</c:v>
                </c:pt>
                <c:pt idx="155">
                  <c:v>-75.978632949350498</c:v>
                </c:pt>
                <c:pt idx="156">
                  <c:v>-75.935004100562693</c:v>
                </c:pt>
                <c:pt idx="157">
                  <c:v>-75.865839036004004</c:v>
                </c:pt>
                <c:pt idx="158">
                  <c:v>-75.826376972506296</c:v>
                </c:pt>
                <c:pt idx="159">
                  <c:v>-75.802573211235497</c:v>
                </c:pt>
                <c:pt idx="160">
                  <c:v>-75.783867510443599</c:v>
                </c:pt>
                <c:pt idx="161">
                  <c:v>-75.759189021283902</c:v>
                </c:pt>
                <c:pt idx="162">
                  <c:v>-75.723692753472704</c:v>
                </c:pt>
                <c:pt idx="163">
                  <c:v>-75.681346984541605</c:v>
                </c:pt>
                <c:pt idx="164">
                  <c:v>-75.641816040096302</c:v>
                </c:pt>
                <c:pt idx="165">
                  <c:v>-75.621254538359594</c:v>
                </c:pt>
                <c:pt idx="166">
                  <c:v>-75.597257226623697</c:v>
                </c:pt>
                <c:pt idx="167">
                  <c:v>-75.547647367951598</c:v>
                </c:pt>
                <c:pt idx="168">
                  <c:v>-75.515872136027198</c:v>
                </c:pt>
                <c:pt idx="169">
                  <c:v>-75.492172058106704</c:v>
                </c:pt>
                <c:pt idx="170">
                  <c:v>-75.466145700836606</c:v>
                </c:pt>
                <c:pt idx="171">
                  <c:v>-75.444621267250497</c:v>
                </c:pt>
                <c:pt idx="172">
                  <c:v>-75.433507058140606</c:v>
                </c:pt>
                <c:pt idx="173">
                  <c:v>-75.397953533878606</c:v>
                </c:pt>
                <c:pt idx="174">
                  <c:v>-75.377544798348197</c:v>
                </c:pt>
                <c:pt idx="175">
                  <c:v>-75.360429192085306</c:v>
                </c:pt>
                <c:pt idx="176">
                  <c:v>-75.329278752540603</c:v>
                </c:pt>
                <c:pt idx="177">
                  <c:v>-75.315310681973997</c:v>
                </c:pt>
                <c:pt idx="178">
                  <c:v>-75.281798109109204</c:v>
                </c:pt>
                <c:pt idx="179">
                  <c:v>-75.255550014128403</c:v>
                </c:pt>
                <c:pt idx="180">
                  <c:v>-75.214153384220893</c:v>
                </c:pt>
                <c:pt idx="181">
                  <c:v>-75.195812344101697</c:v>
                </c:pt>
                <c:pt idx="182">
                  <c:v>-75.167735440061506</c:v>
                </c:pt>
                <c:pt idx="183">
                  <c:v>-75.132972880685202</c:v>
                </c:pt>
                <c:pt idx="184">
                  <c:v>-75.107770462848194</c:v>
                </c:pt>
                <c:pt idx="185">
                  <c:v>-75.090608889236904</c:v>
                </c:pt>
                <c:pt idx="186">
                  <c:v>-75.015651340479195</c:v>
                </c:pt>
                <c:pt idx="187">
                  <c:v>-74.997409153884703</c:v>
                </c:pt>
                <c:pt idx="188">
                  <c:v>-74.980482427245605</c:v>
                </c:pt>
                <c:pt idx="189">
                  <c:v>-74.9258185082479</c:v>
                </c:pt>
                <c:pt idx="190">
                  <c:v>-74.881778810104393</c:v>
                </c:pt>
                <c:pt idx="191">
                  <c:v>-74.863285176952004</c:v>
                </c:pt>
                <c:pt idx="192">
                  <c:v>-74.820466590753199</c:v>
                </c:pt>
                <c:pt idx="193">
                  <c:v>-74.813100027295505</c:v>
                </c:pt>
                <c:pt idx="194">
                  <c:v>-74.797122864525704</c:v>
                </c:pt>
                <c:pt idx="195">
                  <c:v>-74.764872661862896</c:v>
                </c:pt>
                <c:pt idx="196">
                  <c:v>-74.741817698221396</c:v>
                </c:pt>
                <c:pt idx="197">
                  <c:v>-74.720156430920099</c:v>
                </c:pt>
                <c:pt idx="198">
                  <c:v>-74.694555428559994</c:v>
                </c:pt>
                <c:pt idx="199">
                  <c:v>-74.668309689908099</c:v>
                </c:pt>
                <c:pt idx="200">
                  <c:v>-74.640873218021298</c:v>
                </c:pt>
                <c:pt idx="201">
                  <c:v>-74.574038334659704</c:v>
                </c:pt>
                <c:pt idx="202">
                  <c:v>-74.551916898765896</c:v>
                </c:pt>
                <c:pt idx="203">
                  <c:v>-74.530550857480407</c:v>
                </c:pt>
                <c:pt idx="204">
                  <c:v>-74.5026483572355</c:v>
                </c:pt>
                <c:pt idx="205">
                  <c:v>-74.483344461734205</c:v>
                </c:pt>
                <c:pt idx="206">
                  <c:v>-74.456554895605805</c:v>
                </c:pt>
                <c:pt idx="207">
                  <c:v>-74.413035075719407</c:v>
                </c:pt>
                <c:pt idx="208">
                  <c:v>-74.379002396257903</c:v>
                </c:pt>
                <c:pt idx="209">
                  <c:v>-74.338132314577393</c:v>
                </c:pt>
                <c:pt idx="210">
                  <c:v>-74.323469112973996</c:v>
                </c:pt>
                <c:pt idx="211">
                  <c:v>-74.281833880540105</c:v>
                </c:pt>
                <c:pt idx="212">
                  <c:v>-74.242247621674196</c:v>
                </c:pt>
                <c:pt idx="213">
                  <c:v>-74.205219640804998</c:v>
                </c:pt>
                <c:pt idx="214">
                  <c:v>-74.122636061148796</c:v>
                </c:pt>
                <c:pt idx="215">
                  <c:v>-74.068094243853906</c:v>
                </c:pt>
                <c:pt idx="216">
                  <c:v>-74.039888943097594</c:v>
                </c:pt>
                <c:pt idx="217">
                  <c:v>-73.992290288992507</c:v>
                </c:pt>
                <c:pt idx="218">
                  <c:v>-73.969544443897703</c:v>
                </c:pt>
                <c:pt idx="219">
                  <c:v>-73.937532728542706</c:v>
                </c:pt>
                <c:pt idx="220">
                  <c:v>-73.908634039449893</c:v>
                </c:pt>
                <c:pt idx="221">
                  <c:v>-73.894871578203094</c:v>
                </c:pt>
                <c:pt idx="222">
                  <c:v>-73.8720190263397</c:v>
                </c:pt>
                <c:pt idx="223">
                  <c:v>-73.846672826375993</c:v>
                </c:pt>
                <c:pt idx="224">
                  <c:v>-73.815655981556901</c:v>
                </c:pt>
                <c:pt idx="225">
                  <c:v>-73.785155283590797</c:v>
                </c:pt>
                <c:pt idx="226">
                  <c:v>-73.7547637215484</c:v>
                </c:pt>
                <c:pt idx="227">
                  <c:v>-73.722252758650797</c:v>
                </c:pt>
                <c:pt idx="228">
                  <c:v>-73.711734919764893</c:v>
                </c:pt>
                <c:pt idx="229">
                  <c:v>-73.669481748917306</c:v>
                </c:pt>
                <c:pt idx="230">
                  <c:v>-73.651944999774798</c:v>
                </c:pt>
                <c:pt idx="231">
                  <c:v>-73.635136234394906</c:v>
                </c:pt>
                <c:pt idx="232">
                  <c:v>-73.595826318655099</c:v>
                </c:pt>
                <c:pt idx="233">
                  <c:v>-73.572683382863303</c:v>
                </c:pt>
                <c:pt idx="234">
                  <c:v>-73.510475505793707</c:v>
                </c:pt>
                <c:pt idx="235">
                  <c:v>-73.488193227824695</c:v>
                </c:pt>
                <c:pt idx="236">
                  <c:v>-73.4603874634996</c:v>
                </c:pt>
                <c:pt idx="237">
                  <c:v>-73.433119601207096</c:v>
                </c:pt>
                <c:pt idx="238">
                  <c:v>-73.416256591870905</c:v>
                </c:pt>
                <c:pt idx="239">
                  <c:v>-73.392499080107697</c:v>
                </c:pt>
                <c:pt idx="240">
                  <c:v>-73.372283631573893</c:v>
                </c:pt>
                <c:pt idx="241">
                  <c:v>-73.321975701004504</c:v>
                </c:pt>
                <c:pt idx="242">
                  <c:v>-73.286515875159495</c:v>
                </c:pt>
                <c:pt idx="243">
                  <c:v>-73.220718693520496</c:v>
                </c:pt>
                <c:pt idx="244">
                  <c:v>-73.191920800693396</c:v>
                </c:pt>
                <c:pt idx="245">
                  <c:v>-73.163191526736995</c:v>
                </c:pt>
                <c:pt idx="246">
                  <c:v>-73.136755021530107</c:v>
                </c:pt>
                <c:pt idx="247">
                  <c:v>-73.0884528735413</c:v>
                </c:pt>
                <c:pt idx="248">
                  <c:v>-73.072944002475595</c:v>
                </c:pt>
                <c:pt idx="249">
                  <c:v>-73.046058089364294</c:v>
                </c:pt>
                <c:pt idx="250">
                  <c:v>-73.003585666540005</c:v>
                </c:pt>
                <c:pt idx="251">
                  <c:v>-72.979986888618299</c:v>
                </c:pt>
                <c:pt idx="252">
                  <c:v>-72.960282194483</c:v>
                </c:pt>
                <c:pt idx="253">
                  <c:v>-72.938591043757597</c:v>
                </c:pt>
                <c:pt idx="254">
                  <c:v>-72.916333621154095</c:v>
                </c:pt>
                <c:pt idx="255">
                  <c:v>-72.882355317275099</c:v>
                </c:pt>
                <c:pt idx="256">
                  <c:v>-72.856728793328998</c:v>
                </c:pt>
                <c:pt idx="257">
                  <c:v>-72.8220719008348</c:v>
                </c:pt>
                <c:pt idx="258">
                  <c:v>-72.797541897458203</c:v>
                </c:pt>
                <c:pt idx="259">
                  <c:v>-72.772106078803304</c:v>
                </c:pt>
                <c:pt idx="260">
                  <c:v>-72.744310644413005</c:v>
                </c:pt>
                <c:pt idx="261">
                  <c:v>-72.705089933750898</c:v>
                </c:pt>
                <c:pt idx="262">
                  <c:v>-72.672467711732693</c:v>
                </c:pt>
                <c:pt idx="263">
                  <c:v>-72.640495900997294</c:v>
                </c:pt>
                <c:pt idx="264">
                  <c:v>-72.5925671137569</c:v>
                </c:pt>
                <c:pt idx="265">
                  <c:v>-72.550088737367602</c:v>
                </c:pt>
                <c:pt idx="266">
                  <c:v>-72.521701438251299</c:v>
                </c:pt>
                <c:pt idx="267">
                  <c:v>-72.483275930492496</c:v>
                </c:pt>
                <c:pt idx="268">
                  <c:v>-72.447467754543396</c:v>
                </c:pt>
                <c:pt idx="269">
                  <c:v>-72.4259691156429</c:v>
                </c:pt>
                <c:pt idx="270">
                  <c:v>-72.4173244813351</c:v>
                </c:pt>
                <c:pt idx="271">
                  <c:v>-72.402699703264901</c:v>
                </c:pt>
                <c:pt idx="272">
                  <c:v>-72.356032697119204</c:v>
                </c:pt>
                <c:pt idx="273">
                  <c:v>-72.3336444028523</c:v>
                </c:pt>
                <c:pt idx="274">
                  <c:v>-72.302239964557401</c:v>
                </c:pt>
                <c:pt idx="275">
                  <c:v>-72.266959077385707</c:v>
                </c:pt>
                <c:pt idx="276">
                  <c:v>-72.238166518997005</c:v>
                </c:pt>
                <c:pt idx="277">
                  <c:v>-72.215607675151801</c:v>
                </c:pt>
                <c:pt idx="278">
                  <c:v>-72.200289556002403</c:v>
                </c:pt>
                <c:pt idx="279">
                  <c:v>-72.179536192677205</c:v>
                </c:pt>
                <c:pt idx="280">
                  <c:v>-72.155079054327203</c:v>
                </c:pt>
                <c:pt idx="281">
                  <c:v>-72.128912000474998</c:v>
                </c:pt>
                <c:pt idx="282">
                  <c:v>-72.115726779821202</c:v>
                </c:pt>
                <c:pt idx="283">
                  <c:v>-72.107386140924604</c:v>
                </c:pt>
                <c:pt idx="284">
                  <c:v>-72.0870555898438</c:v>
                </c:pt>
                <c:pt idx="285">
                  <c:v>-72.069546391072606</c:v>
                </c:pt>
                <c:pt idx="286">
                  <c:v>-72.015677717885595</c:v>
                </c:pt>
                <c:pt idx="287">
                  <c:v>-71.969309858285996</c:v>
                </c:pt>
                <c:pt idx="288">
                  <c:v>-71.951077817604201</c:v>
                </c:pt>
                <c:pt idx="289">
                  <c:v>-71.926842527388999</c:v>
                </c:pt>
                <c:pt idx="290">
                  <c:v>-71.894568498091104</c:v>
                </c:pt>
                <c:pt idx="291">
                  <c:v>-71.870229183893002</c:v>
                </c:pt>
                <c:pt idx="292">
                  <c:v>-71.859333325625499</c:v>
                </c:pt>
                <c:pt idx="293">
                  <c:v>-71.837927720400302</c:v>
                </c:pt>
                <c:pt idx="294">
                  <c:v>-71.804244908741296</c:v>
                </c:pt>
                <c:pt idx="295">
                  <c:v>-71.785384938278199</c:v>
                </c:pt>
                <c:pt idx="296">
                  <c:v>-71.766340458810205</c:v>
                </c:pt>
                <c:pt idx="297">
                  <c:v>-71.7456250041472</c:v>
                </c:pt>
                <c:pt idx="298">
                  <c:v>-71.732845863298607</c:v>
                </c:pt>
                <c:pt idx="299">
                  <c:v>-71.698078519907597</c:v>
                </c:pt>
                <c:pt idx="300">
                  <c:v>-71.678612333947697</c:v>
                </c:pt>
                <c:pt idx="301">
                  <c:v>-71.619508412833</c:v>
                </c:pt>
                <c:pt idx="302">
                  <c:v>-71.607529845382203</c:v>
                </c:pt>
                <c:pt idx="303">
                  <c:v>-71.595381928642894</c:v>
                </c:pt>
                <c:pt idx="304">
                  <c:v>-71.582045854648001</c:v>
                </c:pt>
                <c:pt idx="305">
                  <c:v>-71.564892830091907</c:v>
                </c:pt>
                <c:pt idx="306">
                  <c:v>-71.532842430509007</c:v>
                </c:pt>
                <c:pt idx="307">
                  <c:v>-71.519537881640105</c:v>
                </c:pt>
                <c:pt idx="308">
                  <c:v>-71.492027625104896</c:v>
                </c:pt>
                <c:pt idx="309">
                  <c:v>-71.448330533537302</c:v>
                </c:pt>
                <c:pt idx="310">
                  <c:v>-71.438741004393407</c:v>
                </c:pt>
                <c:pt idx="311">
                  <c:v>-71.421067876804202</c:v>
                </c:pt>
                <c:pt idx="312">
                  <c:v>-71.396982536859596</c:v>
                </c:pt>
                <c:pt idx="313">
                  <c:v>-71.379308824005903</c:v>
                </c:pt>
                <c:pt idx="314">
                  <c:v>-71.3376649664864</c:v>
                </c:pt>
                <c:pt idx="315">
                  <c:v>-71.323706414369397</c:v>
                </c:pt>
                <c:pt idx="316">
                  <c:v>-71.296629228940304</c:v>
                </c:pt>
                <c:pt idx="317">
                  <c:v>-71.265647890696599</c:v>
                </c:pt>
                <c:pt idx="318">
                  <c:v>-71.232926605371304</c:v>
                </c:pt>
                <c:pt idx="319">
                  <c:v>-71.214249652850896</c:v>
                </c:pt>
                <c:pt idx="320">
                  <c:v>-71.186479918677094</c:v>
                </c:pt>
                <c:pt idx="321">
                  <c:v>-71.167701311638098</c:v>
                </c:pt>
                <c:pt idx="322">
                  <c:v>-71.147803212700097</c:v>
                </c:pt>
                <c:pt idx="323">
                  <c:v>-71.105020973896501</c:v>
                </c:pt>
                <c:pt idx="324">
                  <c:v>-71.093296129314396</c:v>
                </c:pt>
                <c:pt idx="325">
                  <c:v>-71.069479751687595</c:v>
                </c:pt>
                <c:pt idx="326">
                  <c:v>-71.041447535694701</c:v>
                </c:pt>
                <c:pt idx="327">
                  <c:v>-71.028905808847099</c:v>
                </c:pt>
                <c:pt idx="328">
                  <c:v>-70.997108370462101</c:v>
                </c:pt>
                <c:pt idx="329">
                  <c:v>-70.945695458979898</c:v>
                </c:pt>
                <c:pt idx="330">
                  <c:v>-70.920668970217903</c:v>
                </c:pt>
                <c:pt idx="331">
                  <c:v>-70.886197248497993</c:v>
                </c:pt>
                <c:pt idx="332">
                  <c:v>-70.863821729677994</c:v>
                </c:pt>
                <c:pt idx="333">
                  <c:v>-70.830681615500296</c:v>
                </c:pt>
                <c:pt idx="334">
                  <c:v>-70.813275721813199</c:v>
                </c:pt>
                <c:pt idx="335">
                  <c:v>-70.793710844513598</c:v>
                </c:pt>
                <c:pt idx="336">
                  <c:v>-70.759105843244299</c:v>
                </c:pt>
                <c:pt idx="337">
                  <c:v>-70.749102045932602</c:v>
                </c:pt>
                <c:pt idx="338">
                  <c:v>-70.738271655646798</c:v>
                </c:pt>
                <c:pt idx="339">
                  <c:v>-70.715287381081396</c:v>
                </c:pt>
                <c:pt idx="340">
                  <c:v>-70.686476323869599</c:v>
                </c:pt>
                <c:pt idx="341">
                  <c:v>-70.643066395124606</c:v>
                </c:pt>
                <c:pt idx="342">
                  <c:v>-70.618365384426994</c:v>
                </c:pt>
                <c:pt idx="343">
                  <c:v>-70.602378302721604</c:v>
                </c:pt>
                <c:pt idx="344">
                  <c:v>-70.571698479650806</c:v>
                </c:pt>
                <c:pt idx="345">
                  <c:v>-70.540077252835601</c:v>
                </c:pt>
                <c:pt idx="346">
                  <c:v>-70.531728601419999</c:v>
                </c:pt>
                <c:pt idx="347">
                  <c:v>-70.522758124743405</c:v>
                </c:pt>
                <c:pt idx="348">
                  <c:v>-70.498229356079605</c:v>
                </c:pt>
                <c:pt idx="349">
                  <c:v>-70.479155560955803</c:v>
                </c:pt>
                <c:pt idx="350">
                  <c:v>-70.460107092785407</c:v>
                </c:pt>
                <c:pt idx="351">
                  <c:v>-70.445724076276306</c:v>
                </c:pt>
                <c:pt idx="352">
                  <c:v>-70.428306366386295</c:v>
                </c:pt>
                <c:pt idx="353">
                  <c:v>-70.398254213412798</c:v>
                </c:pt>
                <c:pt idx="354">
                  <c:v>-70.383814004436701</c:v>
                </c:pt>
                <c:pt idx="355">
                  <c:v>-70.364211274103198</c:v>
                </c:pt>
                <c:pt idx="356">
                  <c:v>-70.341989844938198</c:v>
                </c:pt>
                <c:pt idx="357">
                  <c:v>-70.321089315251598</c:v>
                </c:pt>
                <c:pt idx="358">
                  <c:v>-70.280973592559306</c:v>
                </c:pt>
                <c:pt idx="359">
                  <c:v>-70.275294251908903</c:v>
                </c:pt>
                <c:pt idx="360">
                  <c:v>-70.267033109056499</c:v>
                </c:pt>
                <c:pt idx="361">
                  <c:v>-70.256940165063895</c:v>
                </c:pt>
                <c:pt idx="362">
                  <c:v>-70.231813566058904</c:v>
                </c:pt>
                <c:pt idx="363">
                  <c:v>-70.193797345359997</c:v>
                </c:pt>
                <c:pt idx="364">
                  <c:v>-70.172710900987298</c:v>
                </c:pt>
                <c:pt idx="365">
                  <c:v>-70.130814716169496</c:v>
                </c:pt>
                <c:pt idx="366">
                  <c:v>-70.0894653222161</c:v>
                </c:pt>
                <c:pt idx="367">
                  <c:v>-70.057953567889996</c:v>
                </c:pt>
                <c:pt idx="368">
                  <c:v>-70.021225909532404</c:v>
                </c:pt>
                <c:pt idx="369">
                  <c:v>-69.9926001109433</c:v>
                </c:pt>
                <c:pt idx="370">
                  <c:v>-69.979498706412997</c:v>
                </c:pt>
                <c:pt idx="371">
                  <c:v>-69.967272388250805</c:v>
                </c:pt>
                <c:pt idx="372">
                  <c:v>-69.948750155408703</c:v>
                </c:pt>
                <c:pt idx="373">
                  <c:v>-69.926281654561905</c:v>
                </c:pt>
                <c:pt idx="374">
                  <c:v>-69.899974606186603</c:v>
                </c:pt>
                <c:pt idx="375">
                  <c:v>-69.874271482132997</c:v>
                </c:pt>
                <c:pt idx="376">
                  <c:v>-69.845398021999401</c:v>
                </c:pt>
                <c:pt idx="377">
                  <c:v>-69.836238517524706</c:v>
                </c:pt>
                <c:pt idx="378">
                  <c:v>-69.806710507128301</c:v>
                </c:pt>
                <c:pt idx="379">
                  <c:v>-69.783631554802298</c:v>
                </c:pt>
                <c:pt idx="380">
                  <c:v>-69.749993653134197</c:v>
                </c:pt>
                <c:pt idx="381">
                  <c:v>-69.736015774190705</c:v>
                </c:pt>
                <c:pt idx="382">
                  <c:v>-69.712342028578703</c:v>
                </c:pt>
                <c:pt idx="383">
                  <c:v>-69.692421355253302</c:v>
                </c:pt>
                <c:pt idx="384">
                  <c:v>-69.671456755257594</c:v>
                </c:pt>
                <c:pt idx="385">
                  <c:v>-69.641783974079999</c:v>
                </c:pt>
                <c:pt idx="386">
                  <c:v>-69.589725282264098</c:v>
                </c:pt>
                <c:pt idx="387">
                  <c:v>-69.576136865733602</c:v>
                </c:pt>
                <c:pt idx="388">
                  <c:v>-69.544361049466303</c:v>
                </c:pt>
                <c:pt idx="389">
                  <c:v>-69.523196235282498</c:v>
                </c:pt>
                <c:pt idx="390">
                  <c:v>-69.503561575988599</c:v>
                </c:pt>
                <c:pt idx="391">
                  <c:v>-69.482119730580806</c:v>
                </c:pt>
                <c:pt idx="392">
                  <c:v>-69.456006360525706</c:v>
                </c:pt>
                <c:pt idx="393">
                  <c:v>-69.447375564120605</c:v>
                </c:pt>
                <c:pt idx="394">
                  <c:v>-69.434074974072004</c:v>
                </c:pt>
                <c:pt idx="395">
                  <c:v>-69.415904463657199</c:v>
                </c:pt>
                <c:pt idx="396">
                  <c:v>-69.396756520426393</c:v>
                </c:pt>
                <c:pt idx="397">
                  <c:v>-69.371732909415201</c:v>
                </c:pt>
                <c:pt idx="398">
                  <c:v>-69.359894720684395</c:v>
                </c:pt>
                <c:pt idx="399">
                  <c:v>-69.327249603287299</c:v>
                </c:pt>
                <c:pt idx="400">
                  <c:v>-69.290293356973606</c:v>
                </c:pt>
                <c:pt idx="401">
                  <c:v>-69.253733381521997</c:v>
                </c:pt>
                <c:pt idx="402">
                  <c:v>-69.2356202488468</c:v>
                </c:pt>
                <c:pt idx="403">
                  <c:v>-69.216425548112795</c:v>
                </c:pt>
                <c:pt idx="404">
                  <c:v>-69.190240350210999</c:v>
                </c:pt>
                <c:pt idx="405">
                  <c:v>-69.169086059734298</c:v>
                </c:pt>
                <c:pt idx="406">
                  <c:v>-69.152474771223794</c:v>
                </c:pt>
                <c:pt idx="407">
                  <c:v>-69.125806491832293</c:v>
                </c:pt>
                <c:pt idx="408">
                  <c:v>-69.095436739949093</c:v>
                </c:pt>
                <c:pt idx="409">
                  <c:v>-69.077524144998407</c:v>
                </c:pt>
                <c:pt idx="410">
                  <c:v>-69.0573765292487</c:v>
                </c:pt>
                <c:pt idx="411">
                  <c:v>-69.030842718854004</c:v>
                </c:pt>
                <c:pt idx="412">
                  <c:v>-69.003220558660104</c:v>
                </c:pt>
                <c:pt idx="413">
                  <c:v>-68.983368619879101</c:v>
                </c:pt>
                <c:pt idx="414">
                  <c:v>-68.959800517016106</c:v>
                </c:pt>
                <c:pt idx="415">
                  <c:v>-68.932188759039704</c:v>
                </c:pt>
                <c:pt idx="416">
                  <c:v>-68.884328397512604</c:v>
                </c:pt>
                <c:pt idx="417">
                  <c:v>-68.876071324192196</c:v>
                </c:pt>
                <c:pt idx="418">
                  <c:v>-68.863466831080999</c:v>
                </c:pt>
                <c:pt idx="419">
                  <c:v>-68.845421556895303</c:v>
                </c:pt>
                <c:pt idx="420">
                  <c:v>-68.824794076162107</c:v>
                </c:pt>
                <c:pt idx="421">
                  <c:v>-68.800269500749394</c:v>
                </c:pt>
                <c:pt idx="422">
                  <c:v>-68.757844838928506</c:v>
                </c:pt>
                <c:pt idx="423">
                  <c:v>-68.737177024120001</c:v>
                </c:pt>
                <c:pt idx="424">
                  <c:v>-68.723737384674806</c:v>
                </c:pt>
                <c:pt idx="425">
                  <c:v>-68.693205776636702</c:v>
                </c:pt>
                <c:pt idx="426">
                  <c:v>-68.669649132062503</c:v>
                </c:pt>
                <c:pt idx="427">
                  <c:v>-68.6498214796936</c:v>
                </c:pt>
                <c:pt idx="428">
                  <c:v>-68.613319633034195</c:v>
                </c:pt>
                <c:pt idx="429">
                  <c:v>-68.586651412544299</c:v>
                </c:pt>
                <c:pt idx="430">
                  <c:v>-68.562876678784306</c:v>
                </c:pt>
                <c:pt idx="431">
                  <c:v>-68.543342597658594</c:v>
                </c:pt>
                <c:pt idx="432">
                  <c:v>-68.530294984650297</c:v>
                </c:pt>
                <c:pt idx="433">
                  <c:v>-68.492802106518397</c:v>
                </c:pt>
                <c:pt idx="434">
                  <c:v>-68.476755214234899</c:v>
                </c:pt>
                <c:pt idx="435">
                  <c:v>-68.458126175466106</c:v>
                </c:pt>
                <c:pt idx="436">
                  <c:v>-68.425085743597293</c:v>
                </c:pt>
                <c:pt idx="437">
                  <c:v>-68.386486090359895</c:v>
                </c:pt>
                <c:pt idx="438">
                  <c:v>-68.368262897628597</c:v>
                </c:pt>
                <c:pt idx="439">
                  <c:v>-68.344534344780698</c:v>
                </c:pt>
                <c:pt idx="440">
                  <c:v>-68.319595136563507</c:v>
                </c:pt>
                <c:pt idx="441">
                  <c:v>-68.303124072914699</c:v>
                </c:pt>
                <c:pt idx="442">
                  <c:v>-68.292525023614402</c:v>
                </c:pt>
                <c:pt idx="443">
                  <c:v>-68.274995314661197</c:v>
                </c:pt>
                <c:pt idx="444">
                  <c:v>-68.240726121494902</c:v>
                </c:pt>
                <c:pt idx="445">
                  <c:v>-68.225087920652598</c:v>
                </c:pt>
                <c:pt idx="446">
                  <c:v>-68.197072437717793</c:v>
                </c:pt>
                <c:pt idx="447">
                  <c:v>-68.180918146495799</c:v>
                </c:pt>
                <c:pt idx="448">
                  <c:v>-68.153812153669094</c:v>
                </c:pt>
                <c:pt idx="449">
                  <c:v>-68.124309569436505</c:v>
                </c:pt>
                <c:pt idx="450">
                  <c:v>-68.101747705035294</c:v>
                </c:pt>
                <c:pt idx="451">
                  <c:v>-68.082009775996397</c:v>
                </c:pt>
                <c:pt idx="452">
                  <c:v>-68.057424507332499</c:v>
                </c:pt>
                <c:pt idx="453">
                  <c:v>-68.039405603545006</c:v>
                </c:pt>
                <c:pt idx="454">
                  <c:v>-68.014337645766602</c:v>
                </c:pt>
                <c:pt idx="455">
                  <c:v>-67.980810423373399</c:v>
                </c:pt>
                <c:pt idx="456">
                  <c:v>-67.966533280777398</c:v>
                </c:pt>
                <c:pt idx="457">
                  <c:v>-67.946447416923704</c:v>
                </c:pt>
                <c:pt idx="458">
                  <c:v>-67.929144054079302</c:v>
                </c:pt>
                <c:pt idx="459">
                  <c:v>-67.908555731182801</c:v>
                </c:pt>
                <c:pt idx="460">
                  <c:v>-67.886100129356905</c:v>
                </c:pt>
                <c:pt idx="461">
                  <c:v>-67.866930159687001</c:v>
                </c:pt>
                <c:pt idx="462">
                  <c:v>-67.842124779801296</c:v>
                </c:pt>
                <c:pt idx="463">
                  <c:v>-67.807751014367696</c:v>
                </c:pt>
                <c:pt idx="464">
                  <c:v>-67.760327341220304</c:v>
                </c:pt>
                <c:pt idx="465">
                  <c:v>-67.744022369009102</c:v>
                </c:pt>
                <c:pt idx="466">
                  <c:v>-67.720666627798806</c:v>
                </c:pt>
                <c:pt idx="467">
                  <c:v>-67.7034253945302</c:v>
                </c:pt>
                <c:pt idx="468">
                  <c:v>-67.680948160434298</c:v>
                </c:pt>
                <c:pt idx="469">
                  <c:v>-67.652731441097302</c:v>
                </c:pt>
                <c:pt idx="470">
                  <c:v>-67.644763733308494</c:v>
                </c:pt>
                <c:pt idx="471">
                  <c:v>-67.615404930333796</c:v>
                </c:pt>
                <c:pt idx="472">
                  <c:v>-67.591561817052394</c:v>
                </c:pt>
                <c:pt idx="473">
                  <c:v>-67.560870664341607</c:v>
                </c:pt>
                <c:pt idx="474">
                  <c:v>-67.538122380204598</c:v>
                </c:pt>
                <c:pt idx="475">
                  <c:v>-67.508894746047801</c:v>
                </c:pt>
                <c:pt idx="476">
                  <c:v>-67.482148197982497</c:v>
                </c:pt>
                <c:pt idx="477">
                  <c:v>-67.467694552358907</c:v>
                </c:pt>
                <c:pt idx="478">
                  <c:v>-67.450234999468805</c:v>
                </c:pt>
                <c:pt idx="479">
                  <c:v>-67.435853919131006</c:v>
                </c:pt>
                <c:pt idx="480">
                  <c:v>-67.422024677190095</c:v>
                </c:pt>
                <c:pt idx="481">
                  <c:v>-67.399749359051199</c:v>
                </c:pt>
                <c:pt idx="482">
                  <c:v>-67.376519652003495</c:v>
                </c:pt>
                <c:pt idx="483">
                  <c:v>-67.356329175022907</c:v>
                </c:pt>
                <c:pt idx="484">
                  <c:v>-67.336087356598</c:v>
                </c:pt>
                <c:pt idx="485">
                  <c:v>-67.318685179046</c:v>
                </c:pt>
                <c:pt idx="486">
                  <c:v>-67.287630350124701</c:v>
                </c:pt>
                <c:pt idx="487">
                  <c:v>-67.274817495058002</c:v>
                </c:pt>
                <c:pt idx="488">
                  <c:v>-67.245740865854501</c:v>
                </c:pt>
                <c:pt idx="489">
                  <c:v>-67.228514704265393</c:v>
                </c:pt>
                <c:pt idx="490">
                  <c:v>-67.183337260501204</c:v>
                </c:pt>
                <c:pt idx="491">
                  <c:v>-67.143148200124301</c:v>
                </c:pt>
                <c:pt idx="492">
                  <c:v>-67.133751968873</c:v>
                </c:pt>
                <c:pt idx="493">
                  <c:v>-67.106545476331505</c:v>
                </c:pt>
                <c:pt idx="494">
                  <c:v>-67.061769255460504</c:v>
                </c:pt>
                <c:pt idx="495">
                  <c:v>-67.043475752838404</c:v>
                </c:pt>
                <c:pt idx="496">
                  <c:v>-67.007697164891297</c:v>
                </c:pt>
                <c:pt idx="497">
                  <c:v>-66.974485157995801</c:v>
                </c:pt>
                <c:pt idx="498">
                  <c:v>-66.955413174126903</c:v>
                </c:pt>
                <c:pt idx="499">
                  <c:v>-66.943332014029494</c:v>
                </c:pt>
                <c:pt idx="500">
                  <c:v>-66.938248692276403</c:v>
                </c:pt>
                <c:pt idx="501">
                  <c:v>-66.908529643524901</c:v>
                </c:pt>
                <c:pt idx="502">
                  <c:v>-66.883740245207605</c:v>
                </c:pt>
                <c:pt idx="503">
                  <c:v>-66.864752902883694</c:v>
                </c:pt>
                <c:pt idx="504">
                  <c:v>-66.843551989192704</c:v>
                </c:pt>
                <c:pt idx="505">
                  <c:v>-66.826241230681504</c:v>
                </c:pt>
                <c:pt idx="506">
                  <c:v>-66.795628181081796</c:v>
                </c:pt>
                <c:pt idx="507">
                  <c:v>-66.7663225878416</c:v>
                </c:pt>
                <c:pt idx="508">
                  <c:v>-66.7313820272161</c:v>
                </c:pt>
                <c:pt idx="509">
                  <c:v>-66.713203875288301</c:v>
                </c:pt>
                <c:pt idx="510">
                  <c:v>-66.688780359357693</c:v>
                </c:pt>
                <c:pt idx="511">
                  <c:v>-66.671004518309502</c:v>
                </c:pt>
                <c:pt idx="512">
                  <c:v>-66.664488119062995</c:v>
                </c:pt>
                <c:pt idx="513">
                  <c:v>-66.637107510572093</c:v>
                </c:pt>
                <c:pt idx="514">
                  <c:v>-66.604416790750307</c:v>
                </c:pt>
                <c:pt idx="515">
                  <c:v>-66.5704629530304</c:v>
                </c:pt>
                <c:pt idx="516">
                  <c:v>-66.547236560226196</c:v>
                </c:pt>
                <c:pt idx="517">
                  <c:v>-66.519914765496395</c:v>
                </c:pt>
                <c:pt idx="518">
                  <c:v>-66.5145690632162</c:v>
                </c:pt>
                <c:pt idx="519">
                  <c:v>-66.485389693894803</c:v>
                </c:pt>
                <c:pt idx="520">
                  <c:v>-66.474165733229498</c:v>
                </c:pt>
                <c:pt idx="521">
                  <c:v>-66.444880218500003</c:v>
                </c:pt>
                <c:pt idx="522">
                  <c:v>-66.434615765903303</c:v>
                </c:pt>
                <c:pt idx="523">
                  <c:v>-66.386099235644096</c:v>
                </c:pt>
                <c:pt idx="524">
                  <c:v>-66.361919458102307</c:v>
                </c:pt>
                <c:pt idx="525">
                  <c:v>-66.341831937182903</c:v>
                </c:pt>
                <c:pt idx="526">
                  <c:v>-66.332277960331794</c:v>
                </c:pt>
                <c:pt idx="527">
                  <c:v>-66.309517076953</c:v>
                </c:pt>
                <c:pt idx="528">
                  <c:v>-66.286837759855899</c:v>
                </c:pt>
                <c:pt idx="529">
                  <c:v>-66.251639916255797</c:v>
                </c:pt>
                <c:pt idx="530">
                  <c:v>-66.217711134859101</c:v>
                </c:pt>
                <c:pt idx="531">
                  <c:v>-66.195856774798798</c:v>
                </c:pt>
                <c:pt idx="532">
                  <c:v>-66.168404749664802</c:v>
                </c:pt>
                <c:pt idx="533">
                  <c:v>-66.140605433601607</c:v>
                </c:pt>
                <c:pt idx="534">
                  <c:v>-66.133981070739694</c:v>
                </c:pt>
                <c:pt idx="535">
                  <c:v>-66.112441184715706</c:v>
                </c:pt>
                <c:pt idx="536">
                  <c:v>-66.091318008469898</c:v>
                </c:pt>
                <c:pt idx="537">
                  <c:v>-66.031713003469903</c:v>
                </c:pt>
                <c:pt idx="538">
                  <c:v>-66.014477881329896</c:v>
                </c:pt>
                <c:pt idx="539">
                  <c:v>-65.994407707279507</c:v>
                </c:pt>
                <c:pt idx="540">
                  <c:v>-65.975458545932895</c:v>
                </c:pt>
                <c:pt idx="541">
                  <c:v>-65.958815218161803</c:v>
                </c:pt>
                <c:pt idx="542">
                  <c:v>-65.934372067542199</c:v>
                </c:pt>
                <c:pt idx="543">
                  <c:v>-65.914032364593396</c:v>
                </c:pt>
                <c:pt idx="544">
                  <c:v>-65.898565415699494</c:v>
                </c:pt>
                <c:pt idx="545">
                  <c:v>-65.844437943841498</c:v>
                </c:pt>
                <c:pt idx="546">
                  <c:v>-65.8365498896258</c:v>
                </c:pt>
                <c:pt idx="547">
                  <c:v>-65.816893134194103</c:v>
                </c:pt>
                <c:pt idx="548">
                  <c:v>-65.791479149455299</c:v>
                </c:pt>
                <c:pt idx="549">
                  <c:v>-65.771603180617802</c:v>
                </c:pt>
                <c:pt idx="550">
                  <c:v>-65.740139421182604</c:v>
                </c:pt>
                <c:pt idx="551">
                  <c:v>-65.7338886274663</c:v>
                </c:pt>
                <c:pt idx="552">
                  <c:v>-65.716115899426896</c:v>
                </c:pt>
                <c:pt idx="553">
                  <c:v>-65.693618041267101</c:v>
                </c:pt>
                <c:pt idx="554">
                  <c:v>-65.666558531595996</c:v>
                </c:pt>
                <c:pt idx="555">
                  <c:v>-65.634471935240398</c:v>
                </c:pt>
                <c:pt idx="556">
                  <c:v>-65.619915587214194</c:v>
                </c:pt>
                <c:pt idx="557">
                  <c:v>-65.585494893695</c:v>
                </c:pt>
                <c:pt idx="558">
                  <c:v>-65.568629217935793</c:v>
                </c:pt>
                <c:pt idx="559">
                  <c:v>-65.553569474554706</c:v>
                </c:pt>
                <c:pt idx="560">
                  <c:v>-65.523218281419801</c:v>
                </c:pt>
                <c:pt idx="561">
                  <c:v>-65.509606652369101</c:v>
                </c:pt>
                <c:pt idx="562">
                  <c:v>-65.461807551377504</c:v>
                </c:pt>
                <c:pt idx="563">
                  <c:v>-65.448422919165495</c:v>
                </c:pt>
                <c:pt idx="564">
                  <c:v>-65.427758643096894</c:v>
                </c:pt>
                <c:pt idx="565">
                  <c:v>-65.409696761313498</c:v>
                </c:pt>
                <c:pt idx="566">
                  <c:v>-65.384287509693195</c:v>
                </c:pt>
                <c:pt idx="567">
                  <c:v>-65.367579876870707</c:v>
                </c:pt>
                <c:pt idx="568">
                  <c:v>-65.341943928904996</c:v>
                </c:pt>
                <c:pt idx="569">
                  <c:v>-65.318382903622194</c:v>
                </c:pt>
                <c:pt idx="570">
                  <c:v>-65.281270099865907</c:v>
                </c:pt>
                <c:pt idx="571">
                  <c:v>-65.251407845002404</c:v>
                </c:pt>
                <c:pt idx="572">
                  <c:v>-65.224637125405494</c:v>
                </c:pt>
                <c:pt idx="573">
                  <c:v>-65.213161050334506</c:v>
                </c:pt>
                <c:pt idx="574">
                  <c:v>-65.209188882052302</c:v>
                </c:pt>
                <c:pt idx="575">
                  <c:v>-65.175444900403605</c:v>
                </c:pt>
                <c:pt idx="576">
                  <c:v>-65.157076071510005</c:v>
                </c:pt>
                <c:pt idx="577">
                  <c:v>-65.148319937495302</c:v>
                </c:pt>
                <c:pt idx="578">
                  <c:v>-65.123697863787697</c:v>
                </c:pt>
                <c:pt idx="579">
                  <c:v>-65.097728701679301</c:v>
                </c:pt>
                <c:pt idx="580">
                  <c:v>-65.073816318266594</c:v>
                </c:pt>
                <c:pt idx="581">
                  <c:v>-65.034740660673506</c:v>
                </c:pt>
                <c:pt idx="582">
                  <c:v>-64.999159253866395</c:v>
                </c:pt>
                <c:pt idx="583">
                  <c:v>-64.976745819715205</c:v>
                </c:pt>
                <c:pt idx="584">
                  <c:v>-64.970403805260304</c:v>
                </c:pt>
                <c:pt idx="585">
                  <c:v>-64.943121021605094</c:v>
                </c:pt>
                <c:pt idx="586">
                  <c:v>-64.9121372682188</c:v>
                </c:pt>
                <c:pt idx="587">
                  <c:v>-64.883339712141606</c:v>
                </c:pt>
                <c:pt idx="588">
                  <c:v>-64.854006401185302</c:v>
                </c:pt>
                <c:pt idx="589">
                  <c:v>-64.839104262729293</c:v>
                </c:pt>
                <c:pt idx="590">
                  <c:v>-64.802401582076598</c:v>
                </c:pt>
                <c:pt idx="591">
                  <c:v>-64.763798296603497</c:v>
                </c:pt>
                <c:pt idx="592">
                  <c:v>-64.741732022201802</c:v>
                </c:pt>
                <c:pt idx="593">
                  <c:v>-64.724992277537098</c:v>
                </c:pt>
                <c:pt idx="594">
                  <c:v>-64.698914744972896</c:v>
                </c:pt>
                <c:pt idx="595">
                  <c:v>-64.690761173307095</c:v>
                </c:pt>
                <c:pt idx="596">
                  <c:v>-64.665297192676903</c:v>
                </c:pt>
                <c:pt idx="597">
                  <c:v>-64.639689966002095</c:v>
                </c:pt>
                <c:pt idx="598">
                  <c:v>-64.596392063669995</c:v>
                </c:pt>
                <c:pt idx="599">
                  <c:v>-64.559705164575803</c:v>
                </c:pt>
                <c:pt idx="600">
                  <c:v>-64.545928102713702</c:v>
                </c:pt>
                <c:pt idx="601">
                  <c:v>-64.516227160738794</c:v>
                </c:pt>
                <c:pt idx="602">
                  <c:v>-64.4977030075286</c:v>
                </c:pt>
                <c:pt idx="603">
                  <c:v>-64.481729938538805</c:v>
                </c:pt>
                <c:pt idx="604">
                  <c:v>-64.466755175554596</c:v>
                </c:pt>
                <c:pt idx="605">
                  <c:v>-64.419663196665596</c:v>
                </c:pt>
                <c:pt idx="606">
                  <c:v>-64.400749471909805</c:v>
                </c:pt>
                <c:pt idx="607">
                  <c:v>-64.373429189989693</c:v>
                </c:pt>
                <c:pt idx="608">
                  <c:v>-64.337442473962298</c:v>
                </c:pt>
                <c:pt idx="609">
                  <c:v>-64.318795011191</c:v>
                </c:pt>
                <c:pt idx="610">
                  <c:v>-64.3077986242386</c:v>
                </c:pt>
                <c:pt idx="611">
                  <c:v>-64.275855964594001</c:v>
                </c:pt>
                <c:pt idx="612">
                  <c:v>-64.255282278137997</c:v>
                </c:pt>
                <c:pt idx="613">
                  <c:v>-64.234377634889697</c:v>
                </c:pt>
                <c:pt idx="614">
                  <c:v>-64.216415630158096</c:v>
                </c:pt>
                <c:pt idx="615">
                  <c:v>-64.185995636950395</c:v>
                </c:pt>
                <c:pt idx="616">
                  <c:v>-64.155573576806106</c:v>
                </c:pt>
                <c:pt idx="617">
                  <c:v>-64.123191002319402</c:v>
                </c:pt>
                <c:pt idx="618">
                  <c:v>-64.108537354629206</c:v>
                </c:pt>
                <c:pt idx="619">
                  <c:v>-64.076651198736698</c:v>
                </c:pt>
                <c:pt idx="620">
                  <c:v>-64.038474447877306</c:v>
                </c:pt>
                <c:pt idx="621">
                  <c:v>-64.020234750957201</c:v>
                </c:pt>
                <c:pt idx="622">
                  <c:v>-64.0054895108442</c:v>
                </c:pt>
                <c:pt idx="623">
                  <c:v>-63.976021791189297</c:v>
                </c:pt>
                <c:pt idx="624">
                  <c:v>-63.927905158046698</c:v>
                </c:pt>
                <c:pt idx="625">
                  <c:v>-63.908007744030002</c:v>
                </c:pt>
                <c:pt idx="626">
                  <c:v>-63.872023312374502</c:v>
                </c:pt>
                <c:pt idx="627">
                  <c:v>-63.851538303173001</c:v>
                </c:pt>
                <c:pt idx="628">
                  <c:v>-63.817191446195402</c:v>
                </c:pt>
                <c:pt idx="629">
                  <c:v>-63.806755097589097</c:v>
                </c:pt>
                <c:pt idx="630">
                  <c:v>-63.793643035072698</c:v>
                </c:pt>
                <c:pt idx="631">
                  <c:v>-63.770359288881302</c:v>
                </c:pt>
                <c:pt idx="632">
                  <c:v>-63.751547606775802</c:v>
                </c:pt>
                <c:pt idx="633">
                  <c:v>-63.723008960015797</c:v>
                </c:pt>
                <c:pt idx="634">
                  <c:v>-63.712066298102002</c:v>
                </c:pt>
                <c:pt idx="635">
                  <c:v>-63.698617285670203</c:v>
                </c:pt>
                <c:pt idx="636">
                  <c:v>-63.6421788134313</c:v>
                </c:pt>
                <c:pt idx="637">
                  <c:v>-63.623435709146499</c:v>
                </c:pt>
                <c:pt idx="638">
                  <c:v>-63.607940441829001</c:v>
                </c:pt>
                <c:pt idx="639">
                  <c:v>-63.595863967561797</c:v>
                </c:pt>
                <c:pt idx="640">
                  <c:v>-63.572759159358199</c:v>
                </c:pt>
                <c:pt idx="641">
                  <c:v>-63.549947809412998</c:v>
                </c:pt>
                <c:pt idx="642">
                  <c:v>-63.517441111504702</c:v>
                </c:pt>
                <c:pt idx="643">
                  <c:v>-63.492127757899503</c:v>
                </c:pt>
                <c:pt idx="644">
                  <c:v>-63.484036467040397</c:v>
                </c:pt>
                <c:pt idx="645">
                  <c:v>-63.4596314300138</c:v>
                </c:pt>
                <c:pt idx="646">
                  <c:v>-63.417770644391503</c:v>
                </c:pt>
                <c:pt idx="647">
                  <c:v>-63.408433041610998</c:v>
                </c:pt>
                <c:pt idx="648">
                  <c:v>-63.370854972718703</c:v>
                </c:pt>
                <c:pt idx="649">
                  <c:v>-63.3573846191426</c:v>
                </c:pt>
                <c:pt idx="650">
                  <c:v>-63.335614308364903</c:v>
                </c:pt>
                <c:pt idx="651">
                  <c:v>-63.319323500640898</c:v>
                </c:pt>
                <c:pt idx="652">
                  <c:v>-63.301720232724399</c:v>
                </c:pt>
                <c:pt idx="653">
                  <c:v>-63.277417569191897</c:v>
                </c:pt>
                <c:pt idx="654">
                  <c:v>-63.262903764285703</c:v>
                </c:pt>
                <c:pt idx="655">
                  <c:v>-63.2461459761548</c:v>
                </c:pt>
                <c:pt idx="656">
                  <c:v>-63.231193201867299</c:v>
                </c:pt>
                <c:pt idx="657">
                  <c:v>-63.216571213940902</c:v>
                </c:pt>
                <c:pt idx="658">
                  <c:v>-63.182595723333499</c:v>
                </c:pt>
                <c:pt idx="659">
                  <c:v>-63.119112110937699</c:v>
                </c:pt>
                <c:pt idx="660">
                  <c:v>-63.091453293824898</c:v>
                </c:pt>
                <c:pt idx="661">
                  <c:v>-63.066931773760899</c:v>
                </c:pt>
                <c:pt idx="662">
                  <c:v>-63.027441882117003</c:v>
                </c:pt>
                <c:pt idx="663">
                  <c:v>-63.018028527925402</c:v>
                </c:pt>
                <c:pt idx="664">
                  <c:v>-62.9892401457343</c:v>
                </c:pt>
                <c:pt idx="665">
                  <c:v>-62.956463009225402</c:v>
                </c:pt>
                <c:pt idx="666">
                  <c:v>-62.9147446143824</c:v>
                </c:pt>
                <c:pt idx="667">
                  <c:v>-62.886738850369902</c:v>
                </c:pt>
                <c:pt idx="668">
                  <c:v>-62.870767440585702</c:v>
                </c:pt>
                <c:pt idx="669">
                  <c:v>-62.847584729216997</c:v>
                </c:pt>
                <c:pt idx="670">
                  <c:v>-62.818103566773601</c:v>
                </c:pt>
                <c:pt idx="671">
                  <c:v>-62.798733032388697</c:v>
                </c:pt>
                <c:pt idx="672">
                  <c:v>-62.756746257545402</c:v>
                </c:pt>
                <c:pt idx="673">
                  <c:v>-62.727982990658703</c:v>
                </c:pt>
                <c:pt idx="674">
                  <c:v>-62.715619900455003</c:v>
                </c:pt>
                <c:pt idx="675">
                  <c:v>-62.690511814233197</c:v>
                </c:pt>
                <c:pt idx="676">
                  <c:v>-62.673337326317203</c:v>
                </c:pt>
                <c:pt idx="677">
                  <c:v>-62.630506133337597</c:v>
                </c:pt>
                <c:pt idx="678">
                  <c:v>-62.600814845057002</c:v>
                </c:pt>
                <c:pt idx="679">
                  <c:v>-62.577132451873098</c:v>
                </c:pt>
                <c:pt idx="680">
                  <c:v>-62.5292995445663</c:v>
                </c:pt>
                <c:pt idx="681">
                  <c:v>-62.515411636820197</c:v>
                </c:pt>
                <c:pt idx="682">
                  <c:v>-62.494232096605401</c:v>
                </c:pt>
                <c:pt idx="683">
                  <c:v>-62.464262328234199</c:v>
                </c:pt>
                <c:pt idx="684">
                  <c:v>-62.447236634060701</c:v>
                </c:pt>
                <c:pt idx="685">
                  <c:v>-62.424187944356497</c:v>
                </c:pt>
                <c:pt idx="686">
                  <c:v>-62.389191515332598</c:v>
                </c:pt>
                <c:pt idx="687">
                  <c:v>-62.337131703923497</c:v>
                </c:pt>
                <c:pt idx="688">
                  <c:v>-62.320390818140197</c:v>
                </c:pt>
                <c:pt idx="689">
                  <c:v>-62.287380524530001</c:v>
                </c:pt>
                <c:pt idx="690">
                  <c:v>-62.249955036051702</c:v>
                </c:pt>
                <c:pt idx="691">
                  <c:v>-62.223923918532698</c:v>
                </c:pt>
                <c:pt idx="692">
                  <c:v>-62.189806542183099</c:v>
                </c:pt>
                <c:pt idx="693">
                  <c:v>-62.170784210696901</c:v>
                </c:pt>
                <c:pt idx="694">
                  <c:v>-62.133619035791298</c:v>
                </c:pt>
                <c:pt idx="695">
                  <c:v>-62.122819945535099</c:v>
                </c:pt>
                <c:pt idx="696">
                  <c:v>-62.107021800492099</c:v>
                </c:pt>
                <c:pt idx="697">
                  <c:v>-62.076308564183599</c:v>
                </c:pt>
                <c:pt idx="698">
                  <c:v>-62.047230755044502</c:v>
                </c:pt>
                <c:pt idx="699">
                  <c:v>-62.030758777155597</c:v>
                </c:pt>
                <c:pt idx="700">
                  <c:v>-62.0228943535177</c:v>
                </c:pt>
                <c:pt idx="701">
                  <c:v>-61.9934149720319</c:v>
                </c:pt>
                <c:pt idx="702">
                  <c:v>-61.980185985601203</c:v>
                </c:pt>
                <c:pt idx="703">
                  <c:v>-61.961357878905702</c:v>
                </c:pt>
                <c:pt idx="704">
                  <c:v>-61.941210058006</c:v>
                </c:pt>
                <c:pt idx="705">
                  <c:v>-61.914549398481299</c:v>
                </c:pt>
                <c:pt idx="706">
                  <c:v>-61.847509305767197</c:v>
                </c:pt>
                <c:pt idx="707">
                  <c:v>-61.831822518943603</c:v>
                </c:pt>
                <c:pt idx="708">
                  <c:v>-61.801856625132302</c:v>
                </c:pt>
                <c:pt idx="709">
                  <c:v>-61.760344662052603</c:v>
                </c:pt>
                <c:pt idx="710">
                  <c:v>-61.733646915197703</c:v>
                </c:pt>
                <c:pt idx="711">
                  <c:v>-61.703339825418901</c:v>
                </c:pt>
                <c:pt idx="712">
                  <c:v>-61.694869373239499</c:v>
                </c:pt>
                <c:pt idx="713">
                  <c:v>-61.663380147900099</c:v>
                </c:pt>
                <c:pt idx="714">
                  <c:v>-61.651351824446103</c:v>
                </c:pt>
                <c:pt idx="715">
                  <c:v>-61.628694432919403</c:v>
                </c:pt>
                <c:pt idx="716">
                  <c:v>-61.606812984110597</c:v>
                </c:pt>
                <c:pt idx="717">
                  <c:v>-61.592882214238898</c:v>
                </c:pt>
                <c:pt idx="718">
                  <c:v>-61.541613704667597</c:v>
                </c:pt>
                <c:pt idx="719">
                  <c:v>-61.531137609788303</c:v>
                </c:pt>
                <c:pt idx="720">
                  <c:v>-61.507288609218698</c:v>
                </c:pt>
                <c:pt idx="721">
                  <c:v>-61.481492994280501</c:v>
                </c:pt>
                <c:pt idx="722">
                  <c:v>-61.450660026150501</c:v>
                </c:pt>
                <c:pt idx="723">
                  <c:v>-61.439306193471403</c:v>
                </c:pt>
                <c:pt idx="724">
                  <c:v>-61.420799015256897</c:v>
                </c:pt>
                <c:pt idx="725">
                  <c:v>-61.3812178107625</c:v>
                </c:pt>
                <c:pt idx="726">
                  <c:v>-61.353134017560301</c:v>
                </c:pt>
                <c:pt idx="727">
                  <c:v>-61.330983388320803</c:v>
                </c:pt>
                <c:pt idx="728">
                  <c:v>-61.2873067752124</c:v>
                </c:pt>
                <c:pt idx="729">
                  <c:v>-61.264758188691403</c:v>
                </c:pt>
                <c:pt idx="730">
                  <c:v>-61.250488948656397</c:v>
                </c:pt>
                <c:pt idx="731">
                  <c:v>-61.210817705535902</c:v>
                </c:pt>
                <c:pt idx="732">
                  <c:v>-61.189584743461403</c:v>
                </c:pt>
                <c:pt idx="733">
                  <c:v>-61.146843314588303</c:v>
                </c:pt>
                <c:pt idx="734">
                  <c:v>-61.122080449767701</c:v>
                </c:pt>
                <c:pt idx="735">
                  <c:v>-61.100860442868999</c:v>
                </c:pt>
                <c:pt idx="736">
                  <c:v>-61.082657763475098</c:v>
                </c:pt>
                <c:pt idx="737">
                  <c:v>-61.053218891879702</c:v>
                </c:pt>
                <c:pt idx="738">
                  <c:v>-61.019811498595502</c:v>
                </c:pt>
                <c:pt idx="739">
                  <c:v>-61.005735327145601</c:v>
                </c:pt>
                <c:pt idx="740">
                  <c:v>-60.958311882741903</c:v>
                </c:pt>
                <c:pt idx="741">
                  <c:v>-60.942028755021497</c:v>
                </c:pt>
                <c:pt idx="742">
                  <c:v>-60.897625620275001</c:v>
                </c:pt>
                <c:pt idx="743">
                  <c:v>-60.878572354229497</c:v>
                </c:pt>
                <c:pt idx="744">
                  <c:v>-60.834819708497399</c:v>
                </c:pt>
                <c:pt idx="745">
                  <c:v>-60.8182244719994</c:v>
                </c:pt>
                <c:pt idx="746">
                  <c:v>-60.797924017399197</c:v>
                </c:pt>
                <c:pt idx="747">
                  <c:v>-60.788090064637899</c:v>
                </c:pt>
                <c:pt idx="748">
                  <c:v>-60.754562184289803</c:v>
                </c:pt>
                <c:pt idx="749">
                  <c:v>-60.735950945095098</c:v>
                </c:pt>
                <c:pt idx="750">
                  <c:v>-60.703537757433701</c:v>
                </c:pt>
                <c:pt idx="751">
                  <c:v>-60.669128893414602</c:v>
                </c:pt>
                <c:pt idx="752">
                  <c:v>-60.654909864936798</c:v>
                </c:pt>
                <c:pt idx="753">
                  <c:v>-60.629345125182397</c:v>
                </c:pt>
                <c:pt idx="754">
                  <c:v>-60.583269879417699</c:v>
                </c:pt>
                <c:pt idx="755">
                  <c:v>-60.553547507352903</c:v>
                </c:pt>
                <c:pt idx="756">
                  <c:v>-60.497994016101302</c:v>
                </c:pt>
                <c:pt idx="757">
                  <c:v>-60.4625582237367</c:v>
                </c:pt>
                <c:pt idx="758">
                  <c:v>-60.433972285035097</c:v>
                </c:pt>
                <c:pt idx="759">
                  <c:v>-60.411936546086302</c:v>
                </c:pt>
                <c:pt idx="760">
                  <c:v>-60.386256728779202</c:v>
                </c:pt>
                <c:pt idx="761">
                  <c:v>-60.372077310684901</c:v>
                </c:pt>
                <c:pt idx="762">
                  <c:v>-60.327594023535397</c:v>
                </c:pt>
                <c:pt idx="763">
                  <c:v>-60.281328060329599</c:v>
                </c:pt>
                <c:pt idx="764">
                  <c:v>-60.2542231181421</c:v>
                </c:pt>
                <c:pt idx="765">
                  <c:v>-60.236506344047299</c:v>
                </c:pt>
                <c:pt idx="766">
                  <c:v>-60.214745636731799</c:v>
                </c:pt>
                <c:pt idx="767">
                  <c:v>-60.182284154251903</c:v>
                </c:pt>
                <c:pt idx="768">
                  <c:v>-60.162728017651602</c:v>
                </c:pt>
                <c:pt idx="769">
                  <c:v>-60.138068230797202</c:v>
                </c:pt>
                <c:pt idx="770">
                  <c:v>-60.124772499791497</c:v>
                </c:pt>
                <c:pt idx="771">
                  <c:v>-60.092685833043603</c:v>
                </c:pt>
                <c:pt idx="772">
                  <c:v>-60.027057514931002</c:v>
                </c:pt>
                <c:pt idx="773">
                  <c:v>-60.004512244575899</c:v>
                </c:pt>
                <c:pt idx="774">
                  <c:v>-59.950868929883299</c:v>
                </c:pt>
                <c:pt idx="775">
                  <c:v>-59.893795696941098</c:v>
                </c:pt>
                <c:pt idx="776">
                  <c:v>-59.883880546987101</c:v>
                </c:pt>
                <c:pt idx="777">
                  <c:v>-59.878502145315501</c:v>
                </c:pt>
                <c:pt idx="778">
                  <c:v>-59.838662166414501</c:v>
                </c:pt>
                <c:pt idx="779">
                  <c:v>-59.792353365854296</c:v>
                </c:pt>
                <c:pt idx="780">
                  <c:v>-59.777528202318003</c:v>
                </c:pt>
                <c:pt idx="781">
                  <c:v>-59.759414466474198</c:v>
                </c:pt>
                <c:pt idx="782">
                  <c:v>-59.745324636808597</c:v>
                </c:pt>
                <c:pt idx="783">
                  <c:v>-59.709075764755902</c:v>
                </c:pt>
                <c:pt idx="784">
                  <c:v>-59.6724004262894</c:v>
                </c:pt>
                <c:pt idx="785">
                  <c:v>-59.6270636569255</c:v>
                </c:pt>
                <c:pt idx="786">
                  <c:v>-59.608736007851803</c:v>
                </c:pt>
                <c:pt idx="787">
                  <c:v>-59.588882447472798</c:v>
                </c:pt>
                <c:pt idx="788">
                  <c:v>-59.522777097077302</c:v>
                </c:pt>
                <c:pt idx="789">
                  <c:v>-59.481144895494602</c:v>
                </c:pt>
                <c:pt idx="790">
                  <c:v>-59.468677609865203</c:v>
                </c:pt>
                <c:pt idx="791">
                  <c:v>-59.445127335318602</c:v>
                </c:pt>
                <c:pt idx="792">
                  <c:v>-59.4229517364655</c:v>
                </c:pt>
                <c:pt idx="793">
                  <c:v>-59.409949593245202</c:v>
                </c:pt>
                <c:pt idx="794">
                  <c:v>-59.388234028437701</c:v>
                </c:pt>
                <c:pt idx="795">
                  <c:v>-59.362683988261502</c:v>
                </c:pt>
                <c:pt idx="796">
                  <c:v>-59.334998326759298</c:v>
                </c:pt>
                <c:pt idx="797">
                  <c:v>-59.2966139359133</c:v>
                </c:pt>
                <c:pt idx="798">
                  <c:v>-59.281270988478497</c:v>
                </c:pt>
                <c:pt idx="799">
                  <c:v>-59.251984294660403</c:v>
                </c:pt>
                <c:pt idx="800">
                  <c:v>-59.2221836247368</c:v>
                </c:pt>
                <c:pt idx="801">
                  <c:v>-59.187490307701701</c:v>
                </c:pt>
                <c:pt idx="802">
                  <c:v>-59.094608271842802</c:v>
                </c:pt>
                <c:pt idx="803">
                  <c:v>-59.054343485504603</c:v>
                </c:pt>
                <c:pt idx="804">
                  <c:v>-59.035117728739898</c:v>
                </c:pt>
                <c:pt idx="805">
                  <c:v>-59.004192931953803</c:v>
                </c:pt>
                <c:pt idx="806">
                  <c:v>-58.996307097090501</c:v>
                </c:pt>
                <c:pt idx="807">
                  <c:v>-58.953594414261303</c:v>
                </c:pt>
                <c:pt idx="808">
                  <c:v>-58.932163212036002</c:v>
                </c:pt>
                <c:pt idx="809">
                  <c:v>-58.899919332276397</c:v>
                </c:pt>
                <c:pt idx="810">
                  <c:v>-58.8510664389906</c:v>
                </c:pt>
                <c:pt idx="811">
                  <c:v>-58.814864285541503</c:v>
                </c:pt>
                <c:pt idx="812">
                  <c:v>-58.7782729607924</c:v>
                </c:pt>
                <c:pt idx="813">
                  <c:v>-58.749498721513802</c:v>
                </c:pt>
                <c:pt idx="814">
                  <c:v>-58.701594596627899</c:v>
                </c:pt>
                <c:pt idx="815">
                  <c:v>-58.676586124706297</c:v>
                </c:pt>
                <c:pt idx="816">
                  <c:v>-58.6340466133571</c:v>
                </c:pt>
                <c:pt idx="817">
                  <c:v>-58.6094191777863</c:v>
                </c:pt>
                <c:pt idx="818">
                  <c:v>-58.587087670563598</c:v>
                </c:pt>
                <c:pt idx="819">
                  <c:v>-58.571837955171901</c:v>
                </c:pt>
                <c:pt idx="820">
                  <c:v>-58.539372370661198</c:v>
                </c:pt>
                <c:pt idx="821">
                  <c:v>-58.5051250944001</c:v>
                </c:pt>
                <c:pt idx="822">
                  <c:v>-58.478033843190097</c:v>
                </c:pt>
                <c:pt idx="823">
                  <c:v>-58.425964929800003</c:v>
                </c:pt>
                <c:pt idx="824">
                  <c:v>-58.395692696087401</c:v>
                </c:pt>
                <c:pt idx="825">
                  <c:v>-58.371596102656603</c:v>
                </c:pt>
                <c:pt idx="826">
                  <c:v>-58.347594964465799</c:v>
                </c:pt>
                <c:pt idx="827">
                  <c:v>-58.311187218841802</c:v>
                </c:pt>
                <c:pt idx="828">
                  <c:v>-58.273156642189797</c:v>
                </c:pt>
                <c:pt idx="829">
                  <c:v>-58.198570338586599</c:v>
                </c:pt>
                <c:pt idx="830">
                  <c:v>-58.140038742156797</c:v>
                </c:pt>
                <c:pt idx="831">
                  <c:v>-58.113620351587201</c:v>
                </c:pt>
                <c:pt idx="832">
                  <c:v>-58.066817210959002</c:v>
                </c:pt>
                <c:pt idx="833">
                  <c:v>-58.044365474780598</c:v>
                </c:pt>
                <c:pt idx="834">
                  <c:v>-57.994745809611302</c:v>
                </c:pt>
                <c:pt idx="835">
                  <c:v>-57.962180198752598</c:v>
                </c:pt>
                <c:pt idx="836">
                  <c:v>-57.933574895191803</c:v>
                </c:pt>
                <c:pt idx="837">
                  <c:v>-57.906860227188901</c:v>
                </c:pt>
                <c:pt idx="838">
                  <c:v>-57.8606225994548</c:v>
                </c:pt>
                <c:pt idx="839">
                  <c:v>-57.771551664677702</c:v>
                </c:pt>
                <c:pt idx="840">
                  <c:v>-57.763525567868399</c:v>
                </c:pt>
                <c:pt idx="841">
                  <c:v>-57.713094024708603</c:v>
                </c:pt>
                <c:pt idx="842">
                  <c:v>-57.655033071511298</c:v>
                </c:pt>
                <c:pt idx="843">
                  <c:v>-57.628042180050997</c:v>
                </c:pt>
                <c:pt idx="844">
                  <c:v>-57.597668330803899</c:v>
                </c:pt>
                <c:pt idx="845">
                  <c:v>-57.550339076424002</c:v>
                </c:pt>
                <c:pt idx="846">
                  <c:v>-57.497939418891796</c:v>
                </c:pt>
                <c:pt idx="847">
                  <c:v>-57.474616292784297</c:v>
                </c:pt>
                <c:pt idx="848">
                  <c:v>-57.4396382220501</c:v>
                </c:pt>
                <c:pt idx="849">
                  <c:v>-57.428884700988299</c:v>
                </c:pt>
                <c:pt idx="850">
                  <c:v>-57.421442104522797</c:v>
                </c:pt>
                <c:pt idx="851">
                  <c:v>-57.3921270139437</c:v>
                </c:pt>
                <c:pt idx="852">
                  <c:v>-57.340802437475702</c:v>
                </c:pt>
                <c:pt idx="853">
                  <c:v>-57.318895767410403</c:v>
                </c:pt>
                <c:pt idx="854">
                  <c:v>-57.231861146144901</c:v>
                </c:pt>
                <c:pt idx="855">
                  <c:v>-57.195901453331501</c:v>
                </c:pt>
                <c:pt idx="856">
                  <c:v>-57.1688470544943</c:v>
                </c:pt>
                <c:pt idx="857">
                  <c:v>-57.1041372307769</c:v>
                </c:pt>
                <c:pt idx="858">
                  <c:v>-57.052267624490298</c:v>
                </c:pt>
                <c:pt idx="859">
                  <c:v>-56.908419506827002</c:v>
                </c:pt>
                <c:pt idx="860">
                  <c:v>-56.854052350258002</c:v>
                </c:pt>
                <c:pt idx="861">
                  <c:v>-56.822822617935699</c:v>
                </c:pt>
                <c:pt idx="862">
                  <c:v>-56.766043201881203</c:v>
                </c:pt>
                <c:pt idx="863">
                  <c:v>-56.718033175367097</c:v>
                </c:pt>
                <c:pt idx="864">
                  <c:v>-56.677495933493702</c:v>
                </c:pt>
                <c:pt idx="865">
                  <c:v>-56.659364285200098</c:v>
                </c:pt>
                <c:pt idx="866">
                  <c:v>-56.605308677133799</c:v>
                </c:pt>
                <c:pt idx="867">
                  <c:v>-56.5711349553752</c:v>
                </c:pt>
                <c:pt idx="868">
                  <c:v>-56.544558772109298</c:v>
                </c:pt>
                <c:pt idx="869">
                  <c:v>-56.505040300146803</c:v>
                </c:pt>
                <c:pt idx="870">
                  <c:v>-56.431491939120903</c:v>
                </c:pt>
                <c:pt idx="871">
                  <c:v>-56.390045080491099</c:v>
                </c:pt>
                <c:pt idx="872">
                  <c:v>-56.361965781727697</c:v>
                </c:pt>
                <c:pt idx="873">
                  <c:v>-56.297552180874298</c:v>
                </c:pt>
                <c:pt idx="874">
                  <c:v>-56.2386472983152</c:v>
                </c:pt>
                <c:pt idx="875">
                  <c:v>-56.204082698167099</c:v>
                </c:pt>
                <c:pt idx="876">
                  <c:v>-56.174152167573801</c:v>
                </c:pt>
                <c:pt idx="877">
                  <c:v>-56.150476685054102</c:v>
                </c:pt>
                <c:pt idx="878">
                  <c:v>-56.105159138963103</c:v>
                </c:pt>
                <c:pt idx="879">
                  <c:v>-56.063589386458801</c:v>
                </c:pt>
                <c:pt idx="880">
                  <c:v>-56.023930956109702</c:v>
                </c:pt>
                <c:pt idx="881">
                  <c:v>-55.977527906620999</c:v>
                </c:pt>
                <c:pt idx="882">
                  <c:v>-55.936611804969999</c:v>
                </c:pt>
                <c:pt idx="883">
                  <c:v>-55.9025242675554</c:v>
                </c:pt>
                <c:pt idx="884">
                  <c:v>-55.851352731775499</c:v>
                </c:pt>
                <c:pt idx="885">
                  <c:v>-55.792948742988401</c:v>
                </c:pt>
                <c:pt idx="886">
                  <c:v>-55.731736349675202</c:v>
                </c:pt>
                <c:pt idx="887">
                  <c:v>-55.679401849217598</c:v>
                </c:pt>
                <c:pt idx="888">
                  <c:v>-55.632211665478003</c:v>
                </c:pt>
                <c:pt idx="889">
                  <c:v>-55.611346044864597</c:v>
                </c:pt>
                <c:pt idx="890">
                  <c:v>-55.543313125870398</c:v>
                </c:pt>
                <c:pt idx="891">
                  <c:v>-55.515094092406699</c:v>
                </c:pt>
                <c:pt idx="892">
                  <c:v>-55.459882780439997</c:v>
                </c:pt>
                <c:pt idx="893">
                  <c:v>-55.426453682728599</c:v>
                </c:pt>
                <c:pt idx="894">
                  <c:v>-55.309973744347502</c:v>
                </c:pt>
                <c:pt idx="895">
                  <c:v>-55.2211896560488</c:v>
                </c:pt>
                <c:pt idx="896">
                  <c:v>-55.167139869333198</c:v>
                </c:pt>
                <c:pt idx="897">
                  <c:v>-55.108682828000703</c:v>
                </c:pt>
                <c:pt idx="898">
                  <c:v>-55.057774995973901</c:v>
                </c:pt>
                <c:pt idx="899">
                  <c:v>-55.012210255369702</c:v>
                </c:pt>
                <c:pt idx="900">
                  <c:v>-54.9927189647806</c:v>
                </c:pt>
                <c:pt idx="901">
                  <c:v>-54.946542407113199</c:v>
                </c:pt>
                <c:pt idx="902">
                  <c:v>-54.898141610712301</c:v>
                </c:pt>
                <c:pt idx="903">
                  <c:v>-54.856055209338201</c:v>
                </c:pt>
                <c:pt idx="904">
                  <c:v>-54.804636158472398</c:v>
                </c:pt>
                <c:pt idx="905">
                  <c:v>-54.779805766240202</c:v>
                </c:pt>
                <c:pt idx="906">
                  <c:v>-54.727320765000698</c:v>
                </c:pt>
                <c:pt idx="907">
                  <c:v>-54.652366852188301</c:v>
                </c:pt>
                <c:pt idx="908">
                  <c:v>-54.608396368548597</c:v>
                </c:pt>
                <c:pt idx="909">
                  <c:v>-54.4925389517038</c:v>
                </c:pt>
                <c:pt idx="910">
                  <c:v>-54.3915926258071</c:v>
                </c:pt>
                <c:pt idx="911">
                  <c:v>-54.341940105803801</c:v>
                </c:pt>
                <c:pt idx="912">
                  <c:v>-54.274015733931499</c:v>
                </c:pt>
                <c:pt idx="913">
                  <c:v>-54.255230252941402</c:v>
                </c:pt>
                <c:pt idx="914">
                  <c:v>-54.233748264416903</c:v>
                </c:pt>
                <c:pt idx="915">
                  <c:v>-54.182519679963299</c:v>
                </c:pt>
                <c:pt idx="916">
                  <c:v>-54.170197099386002</c:v>
                </c:pt>
                <c:pt idx="917">
                  <c:v>-54.117506607859603</c:v>
                </c:pt>
                <c:pt idx="918">
                  <c:v>-54.051477105010498</c:v>
                </c:pt>
                <c:pt idx="919">
                  <c:v>-53.979085667579099</c:v>
                </c:pt>
                <c:pt idx="920">
                  <c:v>-53.943507824354597</c:v>
                </c:pt>
                <c:pt idx="921">
                  <c:v>-53.842818491915097</c:v>
                </c:pt>
                <c:pt idx="922">
                  <c:v>-53.7878106893926</c:v>
                </c:pt>
                <c:pt idx="923">
                  <c:v>-53.7502595341562</c:v>
                </c:pt>
                <c:pt idx="924">
                  <c:v>-53.7218882998799</c:v>
                </c:pt>
                <c:pt idx="925">
                  <c:v>-53.665179523892803</c:v>
                </c:pt>
                <c:pt idx="926">
                  <c:v>-53.614035813126399</c:v>
                </c:pt>
                <c:pt idx="927">
                  <c:v>-53.539437696786202</c:v>
                </c:pt>
                <c:pt idx="928">
                  <c:v>-53.492811001260499</c:v>
                </c:pt>
                <c:pt idx="929">
                  <c:v>-53.446088382223699</c:v>
                </c:pt>
                <c:pt idx="930">
                  <c:v>-53.360937719250401</c:v>
                </c:pt>
                <c:pt idx="931">
                  <c:v>-53.328811529785597</c:v>
                </c:pt>
                <c:pt idx="932">
                  <c:v>-53.271837826663301</c:v>
                </c:pt>
                <c:pt idx="933">
                  <c:v>-53.209159003791498</c:v>
                </c:pt>
                <c:pt idx="934">
                  <c:v>-53.162563801610801</c:v>
                </c:pt>
                <c:pt idx="935">
                  <c:v>-53.138823966122601</c:v>
                </c:pt>
                <c:pt idx="936">
                  <c:v>-53.053437575022102</c:v>
                </c:pt>
                <c:pt idx="937">
                  <c:v>-52.9635949420597</c:v>
                </c:pt>
                <c:pt idx="938">
                  <c:v>-52.882481553692699</c:v>
                </c:pt>
                <c:pt idx="939">
                  <c:v>-52.805075909358898</c:v>
                </c:pt>
                <c:pt idx="940">
                  <c:v>-52.6815014205268</c:v>
                </c:pt>
                <c:pt idx="941">
                  <c:v>-52.653272048920797</c:v>
                </c:pt>
                <c:pt idx="942">
                  <c:v>-52.598902453419697</c:v>
                </c:pt>
                <c:pt idx="943">
                  <c:v>-52.498034909280904</c:v>
                </c:pt>
                <c:pt idx="944">
                  <c:v>-52.443023828635603</c:v>
                </c:pt>
                <c:pt idx="945">
                  <c:v>-52.3209184839396</c:v>
                </c:pt>
                <c:pt idx="946">
                  <c:v>-52.220261632605201</c:v>
                </c:pt>
                <c:pt idx="947">
                  <c:v>-52.126531876628498</c:v>
                </c:pt>
                <c:pt idx="948">
                  <c:v>-52.061369359582699</c:v>
                </c:pt>
                <c:pt idx="949">
                  <c:v>-52.0134248434779</c:v>
                </c:pt>
                <c:pt idx="950">
                  <c:v>-51.833753840826901</c:v>
                </c:pt>
                <c:pt idx="951">
                  <c:v>-51.768419130426601</c:v>
                </c:pt>
                <c:pt idx="952">
                  <c:v>-51.729843313540997</c:v>
                </c:pt>
                <c:pt idx="953">
                  <c:v>-51.656265301624799</c:v>
                </c:pt>
                <c:pt idx="954">
                  <c:v>-51.509990536575103</c:v>
                </c:pt>
                <c:pt idx="955">
                  <c:v>-51.360373155093299</c:v>
                </c:pt>
                <c:pt idx="956">
                  <c:v>-51.308613511466397</c:v>
                </c:pt>
                <c:pt idx="957">
                  <c:v>-51.244407902960802</c:v>
                </c:pt>
                <c:pt idx="958">
                  <c:v>-51.187224211382599</c:v>
                </c:pt>
                <c:pt idx="959">
                  <c:v>-51.081491033226001</c:v>
                </c:pt>
                <c:pt idx="960">
                  <c:v>-50.991893984173203</c:v>
                </c:pt>
                <c:pt idx="961">
                  <c:v>-50.839824266880598</c:v>
                </c:pt>
                <c:pt idx="962">
                  <c:v>-50.779523219586402</c:v>
                </c:pt>
                <c:pt idx="963">
                  <c:v>-50.699392446384401</c:v>
                </c:pt>
                <c:pt idx="964">
                  <c:v>-50.5159099386183</c:v>
                </c:pt>
                <c:pt idx="965">
                  <c:v>-50.437907950699902</c:v>
                </c:pt>
                <c:pt idx="966">
                  <c:v>-50.295264125974903</c:v>
                </c:pt>
                <c:pt idx="967">
                  <c:v>-50.148791639811698</c:v>
                </c:pt>
                <c:pt idx="968">
                  <c:v>-50.013020345043898</c:v>
                </c:pt>
                <c:pt idx="969">
                  <c:v>-49.8338813156277</c:v>
                </c:pt>
                <c:pt idx="970">
                  <c:v>-49.7033350831109</c:v>
                </c:pt>
                <c:pt idx="971">
                  <c:v>-49.638911888198201</c:v>
                </c:pt>
                <c:pt idx="972">
                  <c:v>-49.560160726834397</c:v>
                </c:pt>
                <c:pt idx="973">
                  <c:v>-49.333372777524801</c:v>
                </c:pt>
                <c:pt idx="974">
                  <c:v>-49.221800981184103</c:v>
                </c:pt>
                <c:pt idx="975">
                  <c:v>-49.034123418880696</c:v>
                </c:pt>
                <c:pt idx="976">
                  <c:v>-48.954615271486603</c:v>
                </c:pt>
                <c:pt idx="977">
                  <c:v>-48.824695434118198</c:v>
                </c:pt>
                <c:pt idx="978">
                  <c:v>-48.789833499306802</c:v>
                </c:pt>
                <c:pt idx="979">
                  <c:v>-48.636610797880302</c:v>
                </c:pt>
                <c:pt idx="980">
                  <c:v>-48.441020097800802</c:v>
                </c:pt>
                <c:pt idx="981">
                  <c:v>-48.263451029507998</c:v>
                </c:pt>
                <c:pt idx="982">
                  <c:v>-48.2314523180466</c:v>
                </c:pt>
                <c:pt idx="983">
                  <c:v>-47.813095568341303</c:v>
                </c:pt>
                <c:pt idx="984">
                  <c:v>-47.613277967208901</c:v>
                </c:pt>
                <c:pt idx="985">
                  <c:v>-47.442484069879903</c:v>
                </c:pt>
                <c:pt idx="986">
                  <c:v>-47.033106984574999</c:v>
                </c:pt>
                <c:pt idx="987">
                  <c:v>-46.953185075385299</c:v>
                </c:pt>
                <c:pt idx="988">
                  <c:v>-46.642046628967698</c:v>
                </c:pt>
                <c:pt idx="989">
                  <c:v>-46.479738784978601</c:v>
                </c:pt>
                <c:pt idx="990">
                  <c:v>-46.333516042306698</c:v>
                </c:pt>
                <c:pt idx="991">
                  <c:v>-45.588530849454699</c:v>
                </c:pt>
                <c:pt idx="992">
                  <c:v>-45.413212313317402</c:v>
                </c:pt>
                <c:pt idx="993">
                  <c:v>-45.300088351681403</c:v>
                </c:pt>
                <c:pt idx="994">
                  <c:v>-44.719136645670197</c:v>
                </c:pt>
                <c:pt idx="995">
                  <c:v>-44.397272441992598</c:v>
                </c:pt>
                <c:pt idx="996">
                  <c:v>-43.771680850293698</c:v>
                </c:pt>
                <c:pt idx="997">
                  <c:v>-43.223095899755201</c:v>
                </c:pt>
                <c:pt idx="998">
                  <c:v>-42.709689664199502</c:v>
                </c:pt>
                <c:pt idx="999">
                  <c:v>-41.495139702913796</c:v>
                </c:pt>
              </c:numCache>
            </c:numRef>
          </c:xVal>
          <c:yVal>
            <c:numRef>
              <c:f>'A=1.8'!$A$2:$A$1001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649-45B6-92AA-E883463F08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79949312"/>
        <c:axId val="279951232"/>
      </c:scatterChart>
      <c:valAx>
        <c:axId val="279949312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UE serving</a:t>
                </a:r>
                <a:r>
                  <a:rPr lang="en-US" baseline="0"/>
                  <a:t> cell receive power (dBm), Scenario 2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79951232"/>
        <c:crosses val="autoZero"/>
        <c:crossBetween val="midCat"/>
      </c:valAx>
      <c:valAx>
        <c:axId val="279951232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79949312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'A=2.0'!$B$1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'A=2.0'!$B$2:$B$1001</c:f>
              <c:numCache>
                <c:formatCode>General</c:formatCode>
                <c:ptCount val="1000"/>
                <c:pt idx="0">
                  <c:v>-81.992155934121698</c:v>
                </c:pt>
                <c:pt idx="1">
                  <c:v>-81.958198276310199</c:v>
                </c:pt>
                <c:pt idx="2">
                  <c:v>-81.884000284261006</c:v>
                </c:pt>
                <c:pt idx="3">
                  <c:v>-81.867805604116697</c:v>
                </c:pt>
                <c:pt idx="4">
                  <c:v>-81.847605036714398</c:v>
                </c:pt>
                <c:pt idx="5">
                  <c:v>-81.809707368822501</c:v>
                </c:pt>
                <c:pt idx="6">
                  <c:v>-81.733544909926906</c:v>
                </c:pt>
                <c:pt idx="7">
                  <c:v>-81.683761384395396</c:v>
                </c:pt>
                <c:pt idx="8">
                  <c:v>-81.649022161304501</c:v>
                </c:pt>
                <c:pt idx="9">
                  <c:v>-81.601542202177498</c:v>
                </c:pt>
                <c:pt idx="10">
                  <c:v>-81.592536432081104</c:v>
                </c:pt>
                <c:pt idx="11">
                  <c:v>-81.5523486931625</c:v>
                </c:pt>
                <c:pt idx="12">
                  <c:v>-81.506799381577906</c:v>
                </c:pt>
                <c:pt idx="13">
                  <c:v>-81.481894863682598</c:v>
                </c:pt>
                <c:pt idx="14">
                  <c:v>-81.449716999445101</c:v>
                </c:pt>
                <c:pt idx="15">
                  <c:v>-81.341751875058904</c:v>
                </c:pt>
                <c:pt idx="16">
                  <c:v>-81.3167616051186</c:v>
                </c:pt>
                <c:pt idx="17">
                  <c:v>-81.294485658126206</c:v>
                </c:pt>
                <c:pt idx="18">
                  <c:v>-81.256366008851302</c:v>
                </c:pt>
                <c:pt idx="19">
                  <c:v>-81.217153764017795</c:v>
                </c:pt>
                <c:pt idx="20">
                  <c:v>-81.193641389808803</c:v>
                </c:pt>
                <c:pt idx="21">
                  <c:v>-81.174596794004898</c:v>
                </c:pt>
                <c:pt idx="22">
                  <c:v>-81.122072390727098</c:v>
                </c:pt>
                <c:pt idx="23">
                  <c:v>-81.074798452066503</c:v>
                </c:pt>
                <c:pt idx="24">
                  <c:v>-81.046212781823897</c:v>
                </c:pt>
                <c:pt idx="25">
                  <c:v>-81.003845343638105</c:v>
                </c:pt>
                <c:pt idx="26">
                  <c:v>-80.969199351714195</c:v>
                </c:pt>
                <c:pt idx="27">
                  <c:v>-80.937167285527096</c:v>
                </c:pt>
                <c:pt idx="28">
                  <c:v>-80.900282333341707</c:v>
                </c:pt>
                <c:pt idx="29">
                  <c:v>-80.859628800781294</c:v>
                </c:pt>
                <c:pt idx="30">
                  <c:v>-80.805245052457806</c:v>
                </c:pt>
                <c:pt idx="31">
                  <c:v>-80.766928668745905</c:v>
                </c:pt>
                <c:pt idx="32">
                  <c:v>-80.760589793138493</c:v>
                </c:pt>
                <c:pt idx="33">
                  <c:v>-80.730125873268193</c:v>
                </c:pt>
                <c:pt idx="34">
                  <c:v>-80.665067519944202</c:v>
                </c:pt>
                <c:pt idx="35">
                  <c:v>-80.619362378900306</c:v>
                </c:pt>
                <c:pt idx="36">
                  <c:v>-80.596205084225403</c:v>
                </c:pt>
                <c:pt idx="37">
                  <c:v>-80.574277502607501</c:v>
                </c:pt>
                <c:pt idx="38">
                  <c:v>-80.527447110440207</c:v>
                </c:pt>
                <c:pt idx="39">
                  <c:v>-80.493437637298697</c:v>
                </c:pt>
                <c:pt idx="40">
                  <c:v>-80.453303032917901</c:v>
                </c:pt>
                <c:pt idx="41">
                  <c:v>-80.411406018991201</c:v>
                </c:pt>
                <c:pt idx="42">
                  <c:v>-80.351078841608</c:v>
                </c:pt>
                <c:pt idx="43">
                  <c:v>-80.297521057734201</c:v>
                </c:pt>
                <c:pt idx="44">
                  <c:v>-80.278772312157201</c:v>
                </c:pt>
                <c:pt idx="45">
                  <c:v>-80.261188074822499</c:v>
                </c:pt>
                <c:pt idx="46">
                  <c:v>-80.217261055613804</c:v>
                </c:pt>
                <c:pt idx="47">
                  <c:v>-80.194738961709504</c:v>
                </c:pt>
                <c:pt idx="48">
                  <c:v>-80.169328503394794</c:v>
                </c:pt>
                <c:pt idx="49">
                  <c:v>-80.145405948015295</c:v>
                </c:pt>
                <c:pt idx="50">
                  <c:v>-80.122436757997704</c:v>
                </c:pt>
                <c:pt idx="51">
                  <c:v>-80.092457602379696</c:v>
                </c:pt>
                <c:pt idx="52">
                  <c:v>-80.065001774494604</c:v>
                </c:pt>
                <c:pt idx="53">
                  <c:v>-80.037630926303294</c:v>
                </c:pt>
                <c:pt idx="54">
                  <c:v>-79.951546575514996</c:v>
                </c:pt>
                <c:pt idx="55">
                  <c:v>-79.917834429639797</c:v>
                </c:pt>
                <c:pt idx="56">
                  <c:v>-79.884007247798806</c:v>
                </c:pt>
                <c:pt idx="57">
                  <c:v>-79.862608012619603</c:v>
                </c:pt>
                <c:pt idx="58">
                  <c:v>-79.842714294275595</c:v>
                </c:pt>
                <c:pt idx="59">
                  <c:v>-79.828030237488093</c:v>
                </c:pt>
                <c:pt idx="60">
                  <c:v>-79.802764615032899</c:v>
                </c:pt>
                <c:pt idx="61">
                  <c:v>-79.764720570816294</c:v>
                </c:pt>
                <c:pt idx="62">
                  <c:v>-79.738889780688297</c:v>
                </c:pt>
                <c:pt idx="63">
                  <c:v>-79.6975190728608</c:v>
                </c:pt>
                <c:pt idx="64">
                  <c:v>-79.678509713247905</c:v>
                </c:pt>
                <c:pt idx="65">
                  <c:v>-79.642323834683594</c:v>
                </c:pt>
                <c:pt idx="66">
                  <c:v>-79.603293949101101</c:v>
                </c:pt>
                <c:pt idx="67">
                  <c:v>-79.5690783844788</c:v>
                </c:pt>
                <c:pt idx="68">
                  <c:v>-79.536550417090595</c:v>
                </c:pt>
                <c:pt idx="69">
                  <c:v>-79.489934888926001</c:v>
                </c:pt>
                <c:pt idx="70">
                  <c:v>-79.443013665075</c:v>
                </c:pt>
                <c:pt idx="71">
                  <c:v>-79.430218594178996</c:v>
                </c:pt>
                <c:pt idx="72">
                  <c:v>-79.400639289464706</c:v>
                </c:pt>
                <c:pt idx="73">
                  <c:v>-79.368293638487799</c:v>
                </c:pt>
                <c:pt idx="74">
                  <c:v>-79.338632531632896</c:v>
                </c:pt>
                <c:pt idx="75">
                  <c:v>-79.307614978568594</c:v>
                </c:pt>
                <c:pt idx="76">
                  <c:v>-79.278308695446995</c:v>
                </c:pt>
                <c:pt idx="77">
                  <c:v>-79.247340224183702</c:v>
                </c:pt>
                <c:pt idx="78">
                  <c:v>-79.223471127246896</c:v>
                </c:pt>
                <c:pt idx="79">
                  <c:v>-79.203277887605196</c:v>
                </c:pt>
                <c:pt idx="80">
                  <c:v>-79.183414799290901</c:v>
                </c:pt>
                <c:pt idx="81">
                  <c:v>-79.148956603054202</c:v>
                </c:pt>
                <c:pt idx="82">
                  <c:v>-79.129465728068098</c:v>
                </c:pt>
                <c:pt idx="83">
                  <c:v>-79.101138290342305</c:v>
                </c:pt>
                <c:pt idx="84">
                  <c:v>-79.085574102999104</c:v>
                </c:pt>
                <c:pt idx="85">
                  <c:v>-79.057679668663397</c:v>
                </c:pt>
                <c:pt idx="86">
                  <c:v>-79.031761265365802</c:v>
                </c:pt>
                <c:pt idx="87">
                  <c:v>-79.010172386732904</c:v>
                </c:pt>
                <c:pt idx="88">
                  <c:v>-78.994816122611994</c:v>
                </c:pt>
                <c:pt idx="89">
                  <c:v>-78.969677155750702</c:v>
                </c:pt>
                <c:pt idx="90">
                  <c:v>-78.929635356519896</c:v>
                </c:pt>
                <c:pt idx="91">
                  <c:v>-78.885909833429096</c:v>
                </c:pt>
                <c:pt idx="92">
                  <c:v>-78.865292399983304</c:v>
                </c:pt>
                <c:pt idx="93">
                  <c:v>-78.833450425032396</c:v>
                </c:pt>
                <c:pt idx="94">
                  <c:v>-78.807163194947904</c:v>
                </c:pt>
                <c:pt idx="95">
                  <c:v>-78.784627465109594</c:v>
                </c:pt>
                <c:pt idx="96">
                  <c:v>-78.7627434123645</c:v>
                </c:pt>
                <c:pt idx="97">
                  <c:v>-78.747117957870501</c:v>
                </c:pt>
                <c:pt idx="98">
                  <c:v>-78.703321225210701</c:v>
                </c:pt>
                <c:pt idx="99">
                  <c:v>-78.687353518979705</c:v>
                </c:pt>
                <c:pt idx="100">
                  <c:v>-78.674489360150005</c:v>
                </c:pt>
                <c:pt idx="101">
                  <c:v>-78.656453298180907</c:v>
                </c:pt>
                <c:pt idx="102">
                  <c:v>-78.636349950719605</c:v>
                </c:pt>
                <c:pt idx="103">
                  <c:v>-78.619647716488799</c:v>
                </c:pt>
                <c:pt idx="104">
                  <c:v>-78.586905440074403</c:v>
                </c:pt>
                <c:pt idx="105">
                  <c:v>-78.561504028818902</c:v>
                </c:pt>
                <c:pt idx="106">
                  <c:v>-78.530338988565404</c:v>
                </c:pt>
                <c:pt idx="107">
                  <c:v>-78.501277596655299</c:v>
                </c:pt>
                <c:pt idx="108">
                  <c:v>-78.476631320149295</c:v>
                </c:pt>
                <c:pt idx="109">
                  <c:v>-78.447279663600497</c:v>
                </c:pt>
                <c:pt idx="110">
                  <c:v>-78.409889273878505</c:v>
                </c:pt>
                <c:pt idx="111">
                  <c:v>-78.392935458096204</c:v>
                </c:pt>
                <c:pt idx="112">
                  <c:v>-78.369810009248596</c:v>
                </c:pt>
                <c:pt idx="113">
                  <c:v>-78.359054423564203</c:v>
                </c:pt>
                <c:pt idx="114">
                  <c:v>-78.338472515020101</c:v>
                </c:pt>
                <c:pt idx="115">
                  <c:v>-78.285981166843001</c:v>
                </c:pt>
                <c:pt idx="116">
                  <c:v>-78.228520373142302</c:v>
                </c:pt>
                <c:pt idx="117">
                  <c:v>-78.193999319433104</c:v>
                </c:pt>
                <c:pt idx="118">
                  <c:v>-78.160150830324596</c:v>
                </c:pt>
                <c:pt idx="119">
                  <c:v>-78.1316852197711</c:v>
                </c:pt>
                <c:pt idx="120">
                  <c:v>-78.104859178873198</c:v>
                </c:pt>
                <c:pt idx="121">
                  <c:v>-78.077640725704697</c:v>
                </c:pt>
                <c:pt idx="122">
                  <c:v>-78.059548607632905</c:v>
                </c:pt>
                <c:pt idx="123">
                  <c:v>-78.032360401794605</c:v>
                </c:pt>
                <c:pt idx="124">
                  <c:v>-78.007358436693593</c:v>
                </c:pt>
                <c:pt idx="125">
                  <c:v>-77.9536686277456</c:v>
                </c:pt>
                <c:pt idx="126">
                  <c:v>-77.931719868575001</c:v>
                </c:pt>
                <c:pt idx="127">
                  <c:v>-77.867105434169801</c:v>
                </c:pt>
                <c:pt idx="128">
                  <c:v>-77.830731603178606</c:v>
                </c:pt>
                <c:pt idx="129">
                  <c:v>-77.812113739661399</c:v>
                </c:pt>
                <c:pt idx="130">
                  <c:v>-77.7682119191537</c:v>
                </c:pt>
                <c:pt idx="131">
                  <c:v>-77.7095398666102</c:v>
                </c:pt>
                <c:pt idx="132">
                  <c:v>-77.679742104547998</c:v>
                </c:pt>
                <c:pt idx="133">
                  <c:v>-77.659726354809706</c:v>
                </c:pt>
                <c:pt idx="134">
                  <c:v>-77.643949893059698</c:v>
                </c:pt>
                <c:pt idx="135">
                  <c:v>-77.635103798372896</c:v>
                </c:pt>
                <c:pt idx="136">
                  <c:v>-77.609329541799596</c:v>
                </c:pt>
                <c:pt idx="137">
                  <c:v>-77.597078265629406</c:v>
                </c:pt>
                <c:pt idx="138">
                  <c:v>-77.5738526810987</c:v>
                </c:pt>
                <c:pt idx="139">
                  <c:v>-77.557743795820997</c:v>
                </c:pt>
                <c:pt idx="140">
                  <c:v>-77.531790265608507</c:v>
                </c:pt>
                <c:pt idx="141">
                  <c:v>-77.503601889675906</c:v>
                </c:pt>
                <c:pt idx="142">
                  <c:v>-77.482468918781606</c:v>
                </c:pt>
                <c:pt idx="143">
                  <c:v>-77.4417296133295</c:v>
                </c:pt>
                <c:pt idx="144">
                  <c:v>-77.425641750432902</c:v>
                </c:pt>
                <c:pt idx="145">
                  <c:v>-77.415389477204201</c:v>
                </c:pt>
                <c:pt idx="146">
                  <c:v>-77.371457944552304</c:v>
                </c:pt>
                <c:pt idx="147">
                  <c:v>-77.343243062563104</c:v>
                </c:pt>
                <c:pt idx="148">
                  <c:v>-77.335140768667202</c:v>
                </c:pt>
                <c:pt idx="149">
                  <c:v>-77.302071147256598</c:v>
                </c:pt>
                <c:pt idx="150">
                  <c:v>-77.287533201177595</c:v>
                </c:pt>
                <c:pt idx="151">
                  <c:v>-77.258693056578807</c:v>
                </c:pt>
                <c:pt idx="152">
                  <c:v>-77.235643867623494</c:v>
                </c:pt>
                <c:pt idx="153">
                  <c:v>-77.215769363979803</c:v>
                </c:pt>
                <c:pt idx="154">
                  <c:v>-77.207743635478806</c:v>
                </c:pt>
                <c:pt idx="155">
                  <c:v>-77.183823820984998</c:v>
                </c:pt>
                <c:pt idx="156">
                  <c:v>-77.132544404765099</c:v>
                </c:pt>
                <c:pt idx="157">
                  <c:v>-77.1056971899866</c:v>
                </c:pt>
                <c:pt idx="158">
                  <c:v>-77.090379199700294</c:v>
                </c:pt>
                <c:pt idx="159">
                  <c:v>-77.059216363841202</c:v>
                </c:pt>
                <c:pt idx="160">
                  <c:v>-77.0247129821512</c:v>
                </c:pt>
                <c:pt idx="161">
                  <c:v>-76.994634791434393</c:v>
                </c:pt>
                <c:pt idx="162">
                  <c:v>-76.962372576240099</c:v>
                </c:pt>
                <c:pt idx="163">
                  <c:v>-76.953576443622595</c:v>
                </c:pt>
                <c:pt idx="164">
                  <c:v>-76.9119564628934</c:v>
                </c:pt>
                <c:pt idx="165">
                  <c:v>-76.8817822101921</c:v>
                </c:pt>
                <c:pt idx="166">
                  <c:v>-76.862427517811597</c:v>
                </c:pt>
                <c:pt idx="167">
                  <c:v>-76.843342066599405</c:v>
                </c:pt>
                <c:pt idx="168">
                  <c:v>-76.810200385142906</c:v>
                </c:pt>
                <c:pt idx="169">
                  <c:v>-76.801371381443502</c:v>
                </c:pt>
                <c:pt idx="170">
                  <c:v>-76.776751294183896</c:v>
                </c:pt>
                <c:pt idx="171">
                  <c:v>-76.748376611821101</c:v>
                </c:pt>
                <c:pt idx="172">
                  <c:v>-76.721388070541096</c:v>
                </c:pt>
                <c:pt idx="173">
                  <c:v>-76.696840530556898</c:v>
                </c:pt>
                <c:pt idx="174">
                  <c:v>-76.675320712266995</c:v>
                </c:pt>
                <c:pt idx="175">
                  <c:v>-76.604238558507603</c:v>
                </c:pt>
                <c:pt idx="176">
                  <c:v>-76.5788295015073</c:v>
                </c:pt>
                <c:pt idx="177">
                  <c:v>-76.562385700536495</c:v>
                </c:pt>
                <c:pt idx="178">
                  <c:v>-76.524325083687501</c:v>
                </c:pt>
                <c:pt idx="179">
                  <c:v>-76.488284259163706</c:v>
                </c:pt>
                <c:pt idx="180">
                  <c:v>-76.476973824964304</c:v>
                </c:pt>
                <c:pt idx="181">
                  <c:v>-76.461131566888994</c:v>
                </c:pt>
                <c:pt idx="182">
                  <c:v>-76.445822396878697</c:v>
                </c:pt>
                <c:pt idx="183">
                  <c:v>-76.422662968042403</c:v>
                </c:pt>
                <c:pt idx="184">
                  <c:v>-76.389709005114597</c:v>
                </c:pt>
                <c:pt idx="185">
                  <c:v>-76.365549275523804</c:v>
                </c:pt>
                <c:pt idx="186">
                  <c:v>-76.326128895477893</c:v>
                </c:pt>
                <c:pt idx="187">
                  <c:v>-76.245568319237506</c:v>
                </c:pt>
                <c:pt idx="188">
                  <c:v>-76.219368261542201</c:v>
                </c:pt>
                <c:pt idx="189">
                  <c:v>-76.163906246535404</c:v>
                </c:pt>
                <c:pt idx="190">
                  <c:v>-76.141443966546603</c:v>
                </c:pt>
                <c:pt idx="191">
                  <c:v>-76.109685156361095</c:v>
                </c:pt>
                <c:pt idx="192">
                  <c:v>-76.1019648119875</c:v>
                </c:pt>
                <c:pt idx="193">
                  <c:v>-76.076777326932202</c:v>
                </c:pt>
                <c:pt idx="194">
                  <c:v>-76.055495243626595</c:v>
                </c:pt>
                <c:pt idx="195">
                  <c:v>-76.022949217429101</c:v>
                </c:pt>
                <c:pt idx="196">
                  <c:v>-75.996903470177102</c:v>
                </c:pt>
                <c:pt idx="197">
                  <c:v>-75.972738687812793</c:v>
                </c:pt>
                <c:pt idx="198">
                  <c:v>-75.946814416640194</c:v>
                </c:pt>
                <c:pt idx="199">
                  <c:v>-75.910205927212402</c:v>
                </c:pt>
                <c:pt idx="200">
                  <c:v>-75.886883295744596</c:v>
                </c:pt>
                <c:pt idx="201">
                  <c:v>-75.864058805826005</c:v>
                </c:pt>
                <c:pt idx="202">
                  <c:v>-75.839317533967801</c:v>
                </c:pt>
                <c:pt idx="203">
                  <c:v>-75.815550266228897</c:v>
                </c:pt>
                <c:pt idx="204">
                  <c:v>-75.801973982287606</c:v>
                </c:pt>
                <c:pt idx="205">
                  <c:v>-75.759907261948896</c:v>
                </c:pt>
                <c:pt idx="206">
                  <c:v>-75.749633116827397</c:v>
                </c:pt>
                <c:pt idx="207">
                  <c:v>-75.721740133547399</c:v>
                </c:pt>
                <c:pt idx="208">
                  <c:v>-75.682752508836799</c:v>
                </c:pt>
                <c:pt idx="209">
                  <c:v>-75.659097855592904</c:v>
                </c:pt>
                <c:pt idx="210">
                  <c:v>-75.633926067539207</c:v>
                </c:pt>
                <c:pt idx="211">
                  <c:v>-75.578955259777103</c:v>
                </c:pt>
                <c:pt idx="212">
                  <c:v>-75.556354734989597</c:v>
                </c:pt>
                <c:pt idx="213">
                  <c:v>-75.533686214628403</c:v>
                </c:pt>
                <c:pt idx="214">
                  <c:v>-75.513054707496906</c:v>
                </c:pt>
                <c:pt idx="215">
                  <c:v>-75.504119539980806</c:v>
                </c:pt>
                <c:pt idx="216">
                  <c:v>-75.485535260441196</c:v>
                </c:pt>
                <c:pt idx="217">
                  <c:v>-75.468270255602306</c:v>
                </c:pt>
                <c:pt idx="218">
                  <c:v>-75.451144636694593</c:v>
                </c:pt>
                <c:pt idx="219">
                  <c:v>-75.4258004771863</c:v>
                </c:pt>
                <c:pt idx="220">
                  <c:v>-75.413022002794094</c:v>
                </c:pt>
                <c:pt idx="221">
                  <c:v>-75.388318979615306</c:v>
                </c:pt>
                <c:pt idx="222">
                  <c:v>-75.377935490298199</c:v>
                </c:pt>
                <c:pt idx="223">
                  <c:v>-75.356172737157806</c:v>
                </c:pt>
                <c:pt idx="224">
                  <c:v>-75.331469947094504</c:v>
                </c:pt>
                <c:pt idx="225">
                  <c:v>-75.287981673161298</c:v>
                </c:pt>
                <c:pt idx="226">
                  <c:v>-75.262817290023094</c:v>
                </c:pt>
                <c:pt idx="227">
                  <c:v>-75.233568453714895</c:v>
                </c:pt>
                <c:pt idx="228">
                  <c:v>-75.2200366213401</c:v>
                </c:pt>
                <c:pt idx="229">
                  <c:v>-75.199790346630394</c:v>
                </c:pt>
                <c:pt idx="230">
                  <c:v>-75.180187223730698</c:v>
                </c:pt>
                <c:pt idx="231">
                  <c:v>-75.145771117849606</c:v>
                </c:pt>
                <c:pt idx="232">
                  <c:v>-75.103760276078901</c:v>
                </c:pt>
                <c:pt idx="233">
                  <c:v>-75.074043826675705</c:v>
                </c:pt>
                <c:pt idx="234">
                  <c:v>-75.041000094675596</c:v>
                </c:pt>
                <c:pt idx="235">
                  <c:v>-75.013176193348201</c:v>
                </c:pt>
                <c:pt idx="236">
                  <c:v>-74.986679122685402</c:v>
                </c:pt>
                <c:pt idx="237">
                  <c:v>-74.947292264413804</c:v>
                </c:pt>
                <c:pt idx="238">
                  <c:v>-74.922654484324397</c:v>
                </c:pt>
                <c:pt idx="239">
                  <c:v>-74.904105782282699</c:v>
                </c:pt>
                <c:pt idx="240">
                  <c:v>-74.892197466690703</c:v>
                </c:pt>
                <c:pt idx="241">
                  <c:v>-74.8558117902801</c:v>
                </c:pt>
                <c:pt idx="242">
                  <c:v>-74.828655983561305</c:v>
                </c:pt>
                <c:pt idx="243">
                  <c:v>-74.783869175068702</c:v>
                </c:pt>
                <c:pt idx="244">
                  <c:v>-74.736071065790995</c:v>
                </c:pt>
                <c:pt idx="245">
                  <c:v>-74.701467974602096</c:v>
                </c:pt>
                <c:pt idx="246">
                  <c:v>-74.668078742042098</c:v>
                </c:pt>
                <c:pt idx="247">
                  <c:v>-74.650521805870696</c:v>
                </c:pt>
                <c:pt idx="248">
                  <c:v>-74.642104597215706</c:v>
                </c:pt>
                <c:pt idx="249">
                  <c:v>-74.628907331245102</c:v>
                </c:pt>
                <c:pt idx="250">
                  <c:v>-74.607251819798606</c:v>
                </c:pt>
                <c:pt idx="251">
                  <c:v>-74.588047880111901</c:v>
                </c:pt>
                <c:pt idx="252">
                  <c:v>-74.581535420919906</c:v>
                </c:pt>
                <c:pt idx="253">
                  <c:v>-74.545611448343394</c:v>
                </c:pt>
                <c:pt idx="254">
                  <c:v>-74.495533338654099</c:v>
                </c:pt>
                <c:pt idx="255">
                  <c:v>-74.464417234857194</c:v>
                </c:pt>
                <c:pt idx="256">
                  <c:v>-74.434397436211896</c:v>
                </c:pt>
                <c:pt idx="257">
                  <c:v>-74.406294464524507</c:v>
                </c:pt>
                <c:pt idx="258">
                  <c:v>-74.387713702892896</c:v>
                </c:pt>
                <c:pt idx="259">
                  <c:v>-74.362566370683197</c:v>
                </c:pt>
                <c:pt idx="260">
                  <c:v>-74.3347950092665</c:v>
                </c:pt>
                <c:pt idx="261">
                  <c:v>-74.288415592066897</c:v>
                </c:pt>
                <c:pt idx="262">
                  <c:v>-74.272423273534997</c:v>
                </c:pt>
                <c:pt idx="263">
                  <c:v>-74.2486533409473</c:v>
                </c:pt>
                <c:pt idx="264">
                  <c:v>-74.233235988110707</c:v>
                </c:pt>
                <c:pt idx="265">
                  <c:v>-74.221846362643902</c:v>
                </c:pt>
                <c:pt idx="266">
                  <c:v>-74.208976010724797</c:v>
                </c:pt>
                <c:pt idx="267">
                  <c:v>-74.162628726425794</c:v>
                </c:pt>
                <c:pt idx="268">
                  <c:v>-74.130883951568407</c:v>
                </c:pt>
                <c:pt idx="269">
                  <c:v>-74.122656323425005</c:v>
                </c:pt>
                <c:pt idx="270">
                  <c:v>-74.1054545487507</c:v>
                </c:pt>
                <c:pt idx="271">
                  <c:v>-74.070245980854395</c:v>
                </c:pt>
                <c:pt idx="272">
                  <c:v>-74.028230995295104</c:v>
                </c:pt>
                <c:pt idx="273">
                  <c:v>-73.9948054989176</c:v>
                </c:pt>
                <c:pt idx="274">
                  <c:v>-73.988379862833696</c:v>
                </c:pt>
                <c:pt idx="275">
                  <c:v>-73.970603243231693</c:v>
                </c:pt>
                <c:pt idx="276">
                  <c:v>-73.929845405034797</c:v>
                </c:pt>
                <c:pt idx="277">
                  <c:v>-73.900855257260702</c:v>
                </c:pt>
                <c:pt idx="278">
                  <c:v>-73.880500600508796</c:v>
                </c:pt>
                <c:pt idx="279">
                  <c:v>-73.827658058954597</c:v>
                </c:pt>
                <c:pt idx="280">
                  <c:v>-73.809109347863597</c:v>
                </c:pt>
                <c:pt idx="281">
                  <c:v>-73.796008858898801</c:v>
                </c:pt>
                <c:pt idx="282">
                  <c:v>-73.777786654850004</c:v>
                </c:pt>
                <c:pt idx="283">
                  <c:v>-73.749638980279997</c:v>
                </c:pt>
                <c:pt idx="284">
                  <c:v>-73.7049053267191</c:v>
                </c:pt>
                <c:pt idx="285">
                  <c:v>-73.679348576735904</c:v>
                </c:pt>
                <c:pt idx="286">
                  <c:v>-73.630461460926398</c:v>
                </c:pt>
                <c:pt idx="287">
                  <c:v>-73.596176066651097</c:v>
                </c:pt>
                <c:pt idx="288">
                  <c:v>-73.582331619473095</c:v>
                </c:pt>
                <c:pt idx="289">
                  <c:v>-73.550867908813899</c:v>
                </c:pt>
                <c:pt idx="290">
                  <c:v>-73.526330631186894</c:v>
                </c:pt>
                <c:pt idx="291">
                  <c:v>-73.487946557832004</c:v>
                </c:pt>
                <c:pt idx="292">
                  <c:v>-73.464414775299105</c:v>
                </c:pt>
                <c:pt idx="293">
                  <c:v>-73.430119766917102</c:v>
                </c:pt>
                <c:pt idx="294">
                  <c:v>-73.392029177716594</c:v>
                </c:pt>
                <c:pt idx="295">
                  <c:v>-73.331700076897505</c:v>
                </c:pt>
                <c:pt idx="296">
                  <c:v>-73.310343167922298</c:v>
                </c:pt>
                <c:pt idx="297">
                  <c:v>-73.292701812465594</c:v>
                </c:pt>
                <c:pt idx="298">
                  <c:v>-73.264149426225302</c:v>
                </c:pt>
                <c:pt idx="299">
                  <c:v>-73.244677354255998</c:v>
                </c:pt>
                <c:pt idx="300">
                  <c:v>-73.222765850427095</c:v>
                </c:pt>
                <c:pt idx="301">
                  <c:v>-73.209512919809796</c:v>
                </c:pt>
                <c:pt idx="302">
                  <c:v>-73.178283483796704</c:v>
                </c:pt>
                <c:pt idx="303">
                  <c:v>-73.144331688547297</c:v>
                </c:pt>
                <c:pt idx="304">
                  <c:v>-73.127274141805302</c:v>
                </c:pt>
                <c:pt idx="305">
                  <c:v>-73.107174251250299</c:v>
                </c:pt>
                <c:pt idx="306">
                  <c:v>-73.098068541163201</c:v>
                </c:pt>
                <c:pt idx="307">
                  <c:v>-73.074603973104701</c:v>
                </c:pt>
                <c:pt idx="308">
                  <c:v>-73.016033222308096</c:v>
                </c:pt>
                <c:pt idx="309">
                  <c:v>-72.999262414721997</c:v>
                </c:pt>
                <c:pt idx="310">
                  <c:v>-72.978115281046499</c:v>
                </c:pt>
                <c:pt idx="311">
                  <c:v>-72.947998737374903</c:v>
                </c:pt>
                <c:pt idx="312">
                  <c:v>-72.926935031252796</c:v>
                </c:pt>
                <c:pt idx="313">
                  <c:v>-72.907656973559597</c:v>
                </c:pt>
                <c:pt idx="314">
                  <c:v>-72.886373937743997</c:v>
                </c:pt>
                <c:pt idx="315">
                  <c:v>-72.858730379280999</c:v>
                </c:pt>
                <c:pt idx="316">
                  <c:v>-72.853323506632705</c:v>
                </c:pt>
                <c:pt idx="317">
                  <c:v>-72.830516643687204</c:v>
                </c:pt>
                <c:pt idx="318">
                  <c:v>-72.802278928779103</c:v>
                </c:pt>
                <c:pt idx="319">
                  <c:v>-72.781295549032293</c:v>
                </c:pt>
                <c:pt idx="320">
                  <c:v>-72.738474799535496</c:v>
                </c:pt>
                <c:pt idx="321">
                  <c:v>-72.709196677769299</c:v>
                </c:pt>
                <c:pt idx="322">
                  <c:v>-72.667260674367697</c:v>
                </c:pt>
                <c:pt idx="323">
                  <c:v>-72.592624816799997</c:v>
                </c:pt>
                <c:pt idx="324">
                  <c:v>-72.5691119770743</c:v>
                </c:pt>
                <c:pt idx="325">
                  <c:v>-72.549369975277799</c:v>
                </c:pt>
                <c:pt idx="326">
                  <c:v>-72.518310689952898</c:v>
                </c:pt>
                <c:pt idx="327">
                  <c:v>-72.499974158337693</c:v>
                </c:pt>
                <c:pt idx="328">
                  <c:v>-72.484150936248</c:v>
                </c:pt>
                <c:pt idx="329">
                  <c:v>-72.465299298613203</c:v>
                </c:pt>
                <c:pt idx="330">
                  <c:v>-72.428769914440394</c:v>
                </c:pt>
                <c:pt idx="331">
                  <c:v>-72.375155635450199</c:v>
                </c:pt>
                <c:pt idx="332">
                  <c:v>-72.367298374962104</c:v>
                </c:pt>
                <c:pt idx="333">
                  <c:v>-72.338029921161507</c:v>
                </c:pt>
                <c:pt idx="334">
                  <c:v>-72.307842508515094</c:v>
                </c:pt>
                <c:pt idx="335">
                  <c:v>-72.299853002017599</c:v>
                </c:pt>
                <c:pt idx="336">
                  <c:v>-72.272420471722299</c:v>
                </c:pt>
                <c:pt idx="337">
                  <c:v>-72.259554339928997</c:v>
                </c:pt>
                <c:pt idx="338">
                  <c:v>-72.247233307715106</c:v>
                </c:pt>
                <c:pt idx="339">
                  <c:v>-72.234517387736702</c:v>
                </c:pt>
                <c:pt idx="340">
                  <c:v>-72.217848838194797</c:v>
                </c:pt>
                <c:pt idx="341">
                  <c:v>-72.204582303085104</c:v>
                </c:pt>
                <c:pt idx="342">
                  <c:v>-72.162940682859499</c:v>
                </c:pt>
                <c:pt idx="343">
                  <c:v>-72.1375481412516</c:v>
                </c:pt>
                <c:pt idx="344">
                  <c:v>-72.103906188662606</c:v>
                </c:pt>
                <c:pt idx="345">
                  <c:v>-72.0890858147975</c:v>
                </c:pt>
                <c:pt idx="346">
                  <c:v>-72.066492295847297</c:v>
                </c:pt>
                <c:pt idx="347">
                  <c:v>-72.034198015102504</c:v>
                </c:pt>
                <c:pt idx="348">
                  <c:v>-71.994586174313895</c:v>
                </c:pt>
                <c:pt idx="349">
                  <c:v>-71.963267121384305</c:v>
                </c:pt>
                <c:pt idx="350">
                  <c:v>-71.949296185226004</c:v>
                </c:pt>
                <c:pt idx="351">
                  <c:v>-71.923948673010401</c:v>
                </c:pt>
                <c:pt idx="352">
                  <c:v>-71.877052818805396</c:v>
                </c:pt>
                <c:pt idx="353">
                  <c:v>-71.8368753788221</c:v>
                </c:pt>
                <c:pt idx="354">
                  <c:v>-71.831110870225302</c:v>
                </c:pt>
                <c:pt idx="355">
                  <c:v>-71.818810956695998</c:v>
                </c:pt>
                <c:pt idx="356">
                  <c:v>-71.8093895902675</c:v>
                </c:pt>
                <c:pt idx="357">
                  <c:v>-71.774078071224494</c:v>
                </c:pt>
                <c:pt idx="358">
                  <c:v>-71.755568340804402</c:v>
                </c:pt>
                <c:pt idx="359">
                  <c:v>-71.731219074690699</c:v>
                </c:pt>
                <c:pt idx="360">
                  <c:v>-71.721579922205095</c:v>
                </c:pt>
                <c:pt idx="361">
                  <c:v>-71.689305880065206</c:v>
                </c:pt>
                <c:pt idx="362">
                  <c:v>-71.6753473983172</c:v>
                </c:pt>
                <c:pt idx="363">
                  <c:v>-71.654726272165504</c:v>
                </c:pt>
                <c:pt idx="364">
                  <c:v>-71.633234249643195</c:v>
                </c:pt>
                <c:pt idx="365">
                  <c:v>-71.615811060459194</c:v>
                </c:pt>
                <c:pt idx="366">
                  <c:v>-71.586786948713694</c:v>
                </c:pt>
                <c:pt idx="367">
                  <c:v>-71.560809013539497</c:v>
                </c:pt>
                <c:pt idx="368">
                  <c:v>-71.539705573946705</c:v>
                </c:pt>
                <c:pt idx="369">
                  <c:v>-71.502171814234302</c:v>
                </c:pt>
                <c:pt idx="370">
                  <c:v>-71.476199470573803</c:v>
                </c:pt>
                <c:pt idx="371">
                  <c:v>-71.410883820276595</c:v>
                </c:pt>
                <c:pt idx="372">
                  <c:v>-71.383110403759801</c:v>
                </c:pt>
                <c:pt idx="373">
                  <c:v>-71.355758870679395</c:v>
                </c:pt>
                <c:pt idx="374">
                  <c:v>-71.326149516771594</c:v>
                </c:pt>
                <c:pt idx="375">
                  <c:v>-71.3166030089656</c:v>
                </c:pt>
                <c:pt idx="376">
                  <c:v>-71.289646973265803</c:v>
                </c:pt>
                <c:pt idx="377">
                  <c:v>-71.269052608231803</c:v>
                </c:pt>
                <c:pt idx="378">
                  <c:v>-71.207760278471696</c:v>
                </c:pt>
                <c:pt idx="379">
                  <c:v>-71.174871253885598</c:v>
                </c:pt>
                <c:pt idx="380">
                  <c:v>-71.155625467756906</c:v>
                </c:pt>
                <c:pt idx="381">
                  <c:v>-71.131551157912696</c:v>
                </c:pt>
                <c:pt idx="382">
                  <c:v>-71.118883119722298</c:v>
                </c:pt>
                <c:pt idx="383">
                  <c:v>-71.092053989292694</c:v>
                </c:pt>
                <c:pt idx="384">
                  <c:v>-71.0610276726797</c:v>
                </c:pt>
                <c:pt idx="385">
                  <c:v>-71.026651738762197</c:v>
                </c:pt>
                <c:pt idx="386">
                  <c:v>-71.012207067274204</c:v>
                </c:pt>
                <c:pt idx="387">
                  <c:v>-70.978532982330805</c:v>
                </c:pt>
                <c:pt idx="388">
                  <c:v>-70.959523812882594</c:v>
                </c:pt>
                <c:pt idx="389">
                  <c:v>-70.934821642024005</c:v>
                </c:pt>
                <c:pt idx="390">
                  <c:v>-70.920194672110199</c:v>
                </c:pt>
                <c:pt idx="391">
                  <c:v>-70.884884974006894</c:v>
                </c:pt>
                <c:pt idx="392">
                  <c:v>-70.858264941936895</c:v>
                </c:pt>
                <c:pt idx="393">
                  <c:v>-70.847045209061406</c:v>
                </c:pt>
                <c:pt idx="394">
                  <c:v>-70.821236777217294</c:v>
                </c:pt>
                <c:pt idx="395">
                  <c:v>-70.798082616156904</c:v>
                </c:pt>
                <c:pt idx="396">
                  <c:v>-70.778108991146695</c:v>
                </c:pt>
                <c:pt idx="397">
                  <c:v>-70.727395801589196</c:v>
                </c:pt>
                <c:pt idx="398">
                  <c:v>-70.7156322713588</c:v>
                </c:pt>
                <c:pt idx="399">
                  <c:v>-70.668053021559302</c:v>
                </c:pt>
                <c:pt idx="400">
                  <c:v>-70.657423968778801</c:v>
                </c:pt>
                <c:pt idx="401">
                  <c:v>-70.6241867500718</c:v>
                </c:pt>
                <c:pt idx="402">
                  <c:v>-70.593815180750298</c:v>
                </c:pt>
                <c:pt idx="403">
                  <c:v>-70.588278903191707</c:v>
                </c:pt>
                <c:pt idx="404">
                  <c:v>-70.572551839496398</c:v>
                </c:pt>
                <c:pt idx="405">
                  <c:v>-70.556172698841095</c:v>
                </c:pt>
                <c:pt idx="406">
                  <c:v>-70.520558317038706</c:v>
                </c:pt>
                <c:pt idx="407">
                  <c:v>-70.499673239752795</c:v>
                </c:pt>
                <c:pt idx="408">
                  <c:v>-70.483725972021603</c:v>
                </c:pt>
                <c:pt idx="409">
                  <c:v>-70.436545178751402</c:v>
                </c:pt>
                <c:pt idx="410">
                  <c:v>-70.410146922104602</c:v>
                </c:pt>
                <c:pt idx="411">
                  <c:v>-70.378873363999503</c:v>
                </c:pt>
                <c:pt idx="412">
                  <c:v>-70.352818440930207</c:v>
                </c:pt>
                <c:pt idx="413">
                  <c:v>-70.338600230553794</c:v>
                </c:pt>
                <c:pt idx="414">
                  <c:v>-70.321055686963106</c:v>
                </c:pt>
                <c:pt idx="415">
                  <c:v>-70.291308102832602</c:v>
                </c:pt>
                <c:pt idx="416">
                  <c:v>-70.273955625179099</c:v>
                </c:pt>
                <c:pt idx="417">
                  <c:v>-70.250559835550902</c:v>
                </c:pt>
                <c:pt idx="418">
                  <c:v>-70.235698672344</c:v>
                </c:pt>
                <c:pt idx="419">
                  <c:v>-70.222005471078901</c:v>
                </c:pt>
                <c:pt idx="420">
                  <c:v>-70.204530462222394</c:v>
                </c:pt>
                <c:pt idx="421">
                  <c:v>-70.193742609593002</c:v>
                </c:pt>
                <c:pt idx="422">
                  <c:v>-70.179806262063906</c:v>
                </c:pt>
                <c:pt idx="423">
                  <c:v>-70.160885862691202</c:v>
                </c:pt>
                <c:pt idx="424">
                  <c:v>-70.139474366425205</c:v>
                </c:pt>
                <c:pt idx="425">
                  <c:v>-70.129183366184904</c:v>
                </c:pt>
                <c:pt idx="426">
                  <c:v>-70.112534429366306</c:v>
                </c:pt>
                <c:pt idx="427">
                  <c:v>-70.091726400054597</c:v>
                </c:pt>
                <c:pt idx="428">
                  <c:v>-70.060131682892106</c:v>
                </c:pt>
                <c:pt idx="429">
                  <c:v>-70.0418462016208</c:v>
                </c:pt>
                <c:pt idx="430">
                  <c:v>-69.997303025926797</c:v>
                </c:pt>
                <c:pt idx="431">
                  <c:v>-69.978732555266305</c:v>
                </c:pt>
                <c:pt idx="432">
                  <c:v>-69.948337672382493</c:v>
                </c:pt>
                <c:pt idx="433">
                  <c:v>-69.8997656362139</c:v>
                </c:pt>
                <c:pt idx="434">
                  <c:v>-69.862563088837007</c:v>
                </c:pt>
                <c:pt idx="435">
                  <c:v>-69.834790986793394</c:v>
                </c:pt>
                <c:pt idx="436">
                  <c:v>-69.811099352459394</c:v>
                </c:pt>
                <c:pt idx="437">
                  <c:v>-69.798968269784396</c:v>
                </c:pt>
                <c:pt idx="438">
                  <c:v>-69.782655938775903</c:v>
                </c:pt>
                <c:pt idx="439">
                  <c:v>-69.753412118693305</c:v>
                </c:pt>
                <c:pt idx="440">
                  <c:v>-69.748915399338699</c:v>
                </c:pt>
                <c:pt idx="441">
                  <c:v>-69.726965182093494</c:v>
                </c:pt>
                <c:pt idx="442">
                  <c:v>-69.710861810312693</c:v>
                </c:pt>
                <c:pt idx="443">
                  <c:v>-69.686346883863806</c:v>
                </c:pt>
                <c:pt idx="444">
                  <c:v>-69.663253643640601</c:v>
                </c:pt>
                <c:pt idx="445">
                  <c:v>-69.651651569190307</c:v>
                </c:pt>
                <c:pt idx="446">
                  <c:v>-69.638455576564695</c:v>
                </c:pt>
                <c:pt idx="447">
                  <c:v>-69.616339816286001</c:v>
                </c:pt>
                <c:pt idx="448">
                  <c:v>-69.594918463529496</c:v>
                </c:pt>
                <c:pt idx="449">
                  <c:v>-69.571421222270999</c:v>
                </c:pt>
                <c:pt idx="450">
                  <c:v>-69.543151252890596</c:v>
                </c:pt>
                <c:pt idx="451">
                  <c:v>-69.531624514021004</c:v>
                </c:pt>
                <c:pt idx="452">
                  <c:v>-69.501336923810697</c:v>
                </c:pt>
                <c:pt idx="453">
                  <c:v>-69.477453391350494</c:v>
                </c:pt>
                <c:pt idx="454">
                  <c:v>-69.456428763814699</c:v>
                </c:pt>
                <c:pt idx="455">
                  <c:v>-69.426728637251699</c:v>
                </c:pt>
                <c:pt idx="456">
                  <c:v>-69.402723139863497</c:v>
                </c:pt>
                <c:pt idx="457">
                  <c:v>-69.383396940215405</c:v>
                </c:pt>
                <c:pt idx="458">
                  <c:v>-69.356303819635102</c:v>
                </c:pt>
                <c:pt idx="459">
                  <c:v>-69.321294671897405</c:v>
                </c:pt>
                <c:pt idx="460">
                  <c:v>-69.2736813290322</c:v>
                </c:pt>
                <c:pt idx="461">
                  <c:v>-69.265867359290098</c:v>
                </c:pt>
                <c:pt idx="462">
                  <c:v>-69.257976144754295</c:v>
                </c:pt>
                <c:pt idx="463">
                  <c:v>-69.229679728943694</c:v>
                </c:pt>
                <c:pt idx="464">
                  <c:v>-69.198037100844004</c:v>
                </c:pt>
                <c:pt idx="465">
                  <c:v>-69.150237685654503</c:v>
                </c:pt>
                <c:pt idx="466">
                  <c:v>-69.131720633390898</c:v>
                </c:pt>
                <c:pt idx="467">
                  <c:v>-69.118928818962104</c:v>
                </c:pt>
                <c:pt idx="468">
                  <c:v>-69.078967318831701</c:v>
                </c:pt>
                <c:pt idx="469">
                  <c:v>-69.047415170449696</c:v>
                </c:pt>
                <c:pt idx="470">
                  <c:v>-69.037826805486802</c:v>
                </c:pt>
                <c:pt idx="471">
                  <c:v>-69.002357688031793</c:v>
                </c:pt>
                <c:pt idx="472">
                  <c:v>-68.984722933029005</c:v>
                </c:pt>
                <c:pt idx="473">
                  <c:v>-68.955886875741598</c:v>
                </c:pt>
                <c:pt idx="474">
                  <c:v>-68.950776260050304</c:v>
                </c:pt>
                <c:pt idx="475">
                  <c:v>-68.9087214642216</c:v>
                </c:pt>
                <c:pt idx="476">
                  <c:v>-68.893924640005906</c:v>
                </c:pt>
                <c:pt idx="477">
                  <c:v>-68.866130759342695</c:v>
                </c:pt>
                <c:pt idx="478">
                  <c:v>-68.850825844099603</c:v>
                </c:pt>
                <c:pt idx="479">
                  <c:v>-68.842097759683895</c:v>
                </c:pt>
                <c:pt idx="480">
                  <c:v>-68.8188760398168</c:v>
                </c:pt>
                <c:pt idx="481">
                  <c:v>-68.783285683632997</c:v>
                </c:pt>
                <c:pt idx="482">
                  <c:v>-68.773749950902499</c:v>
                </c:pt>
                <c:pt idx="483">
                  <c:v>-68.755668057738902</c:v>
                </c:pt>
                <c:pt idx="484">
                  <c:v>-68.742239636535302</c:v>
                </c:pt>
                <c:pt idx="485">
                  <c:v>-68.721372711421594</c:v>
                </c:pt>
                <c:pt idx="486">
                  <c:v>-68.684754458949001</c:v>
                </c:pt>
                <c:pt idx="487">
                  <c:v>-68.669440308406806</c:v>
                </c:pt>
                <c:pt idx="488">
                  <c:v>-68.6291643953749</c:v>
                </c:pt>
                <c:pt idx="489">
                  <c:v>-68.607300607901706</c:v>
                </c:pt>
                <c:pt idx="490">
                  <c:v>-68.599234454968297</c:v>
                </c:pt>
                <c:pt idx="491">
                  <c:v>-68.586531962344907</c:v>
                </c:pt>
                <c:pt idx="492">
                  <c:v>-68.568927791138506</c:v>
                </c:pt>
                <c:pt idx="493">
                  <c:v>-68.555726112943006</c:v>
                </c:pt>
                <c:pt idx="494">
                  <c:v>-68.548053386379706</c:v>
                </c:pt>
                <c:pt idx="495">
                  <c:v>-68.536367905358603</c:v>
                </c:pt>
                <c:pt idx="496">
                  <c:v>-68.515794306050694</c:v>
                </c:pt>
                <c:pt idx="497">
                  <c:v>-68.486508078173102</c:v>
                </c:pt>
                <c:pt idx="498">
                  <c:v>-68.453127961384794</c:v>
                </c:pt>
                <c:pt idx="499">
                  <c:v>-68.418040645813605</c:v>
                </c:pt>
                <c:pt idx="500">
                  <c:v>-68.412554713322805</c:v>
                </c:pt>
                <c:pt idx="501">
                  <c:v>-68.385166230585497</c:v>
                </c:pt>
                <c:pt idx="502">
                  <c:v>-68.364357511176806</c:v>
                </c:pt>
                <c:pt idx="503">
                  <c:v>-68.337374738158402</c:v>
                </c:pt>
                <c:pt idx="504">
                  <c:v>-68.322216941410204</c:v>
                </c:pt>
                <c:pt idx="505">
                  <c:v>-68.307791483496004</c:v>
                </c:pt>
                <c:pt idx="506">
                  <c:v>-68.296136228295595</c:v>
                </c:pt>
                <c:pt idx="507">
                  <c:v>-68.274228922141802</c:v>
                </c:pt>
                <c:pt idx="508">
                  <c:v>-68.250363541336895</c:v>
                </c:pt>
                <c:pt idx="509">
                  <c:v>-68.220047189507696</c:v>
                </c:pt>
                <c:pt idx="510">
                  <c:v>-68.183280802897897</c:v>
                </c:pt>
                <c:pt idx="511">
                  <c:v>-68.148240887363102</c:v>
                </c:pt>
                <c:pt idx="512">
                  <c:v>-68.136006239255394</c:v>
                </c:pt>
                <c:pt idx="513">
                  <c:v>-68.118555108072599</c:v>
                </c:pt>
                <c:pt idx="514">
                  <c:v>-68.089444392722896</c:v>
                </c:pt>
                <c:pt idx="515">
                  <c:v>-68.059204059728302</c:v>
                </c:pt>
                <c:pt idx="516">
                  <c:v>-68.044316620735998</c:v>
                </c:pt>
                <c:pt idx="517">
                  <c:v>-67.971791909735401</c:v>
                </c:pt>
                <c:pt idx="518">
                  <c:v>-67.945489119931295</c:v>
                </c:pt>
                <c:pt idx="519">
                  <c:v>-67.926195925079895</c:v>
                </c:pt>
                <c:pt idx="520">
                  <c:v>-67.8975595446733</c:v>
                </c:pt>
                <c:pt idx="521">
                  <c:v>-67.875351544914906</c:v>
                </c:pt>
                <c:pt idx="522">
                  <c:v>-67.865803022876094</c:v>
                </c:pt>
                <c:pt idx="523">
                  <c:v>-67.846733693115297</c:v>
                </c:pt>
                <c:pt idx="524">
                  <c:v>-67.807338229494206</c:v>
                </c:pt>
                <c:pt idx="525">
                  <c:v>-67.766194043828406</c:v>
                </c:pt>
                <c:pt idx="526">
                  <c:v>-67.712944828017399</c:v>
                </c:pt>
                <c:pt idx="527">
                  <c:v>-67.673693579408095</c:v>
                </c:pt>
                <c:pt idx="528">
                  <c:v>-67.639735745386702</c:v>
                </c:pt>
                <c:pt idx="529">
                  <c:v>-67.623177031521294</c:v>
                </c:pt>
                <c:pt idx="530">
                  <c:v>-67.590290960637205</c:v>
                </c:pt>
                <c:pt idx="531">
                  <c:v>-67.569705989731702</c:v>
                </c:pt>
                <c:pt idx="532">
                  <c:v>-67.539479313723803</c:v>
                </c:pt>
                <c:pt idx="533">
                  <c:v>-67.518841494396995</c:v>
                </c:pt>
                <c:pt idx="534">
                  <c:v>-67.510094942764695</c:v>
                </c:pt>
                <c:pt idx="535">
                  <c:v>-67.506417618525404</c:v>
                </c:pt>
                <c:pt idx="536">
                  <c:v>-67.486282046778101</c:v>
                </c:pt>
                <c:pt idx="537">
                  <c:v>-67.460733890814396</c:v>
                </c:pt>
                <c:pt idx="538">
                  <c:v>-67.446632701132899</c:v>
                </c:pt>
                <c:pt idx="539">
                  <c:v>-67.430157268363004</c:v>
                </c:pt>
                <c:pt idx="540">
                  <c:v>-67.401186804201203</c:v>
                </c:pt>
                <c:pt idx="541">
                  <c:v>-67.374584237449994</c:v>
                </c:pt>
                <c:pt idx="542">
                  <c:v>-67.363810951872793</c:v>
                </c:pt>
                <c:pt idx="543">
                  <c:v>-67.323085624498802</c:v>
                </c:pt>
                <c:pt idx="544">
                  <c:v>-67.293178946039006</c:v>
                </c:pt>
                <c:pt idx="545">
                  <c:v>-67.274988865819495</c:v>
                </c:pt>
                <c:pt idx="546">
                  <c:v>-67.252438521559796</c:v>
                </c:pt>
                <c:pt idx="547">
                  <c:v>-67.243044334180894</c:v>
                </c:pt>
                <c:pt idx="548">
                  <c:v>-67.223255758188699</c:v>
                </c:pt>
                <c:pt idx="549">
                  <c:v>-67.192030337493705</c:v>
                </c:pt>
                <c:pt idx="550">
                  <c:v>-67.184029230685496</c:v>
                </c:pt>
                <c:pt idx="551">
                  <c:v>-67.166411383441101</c:v>
                </c:pt>
                <c:pt idx="552">
                  <c:v>-67.123768567564397</c:v>
                </c:pt>
                <c:pt idx="553">
                  <c:v>-67.087481299237993</c:v>
                </c:pt>
                <c:pt idx="554">
                  <c:v>-67.027987040931194</c:v>
                </c:pt>
                <c:pt idx="555">
                  <c:v>-67.007519277455998</c:v>
                </c:pt>
                <c:pt idx="556">
                  <c:v>-66.959573953481794</c:v>
                </c:pt>
                <c:pt idx="557">
                  <c:v>-66.937227155200901</c:v>
                </c:pt>
                <c:pt idx="558">
                  <c:v>-66.917964459368093</c:v>
                </c:pt>
                <c:pt idx="559">
                  <c:v>-66.882717526891597</c:v>
                </c:pt>
                <c:pt idx="560">
                  <c:v>-66.857149903056097</c:v>
                </c:pt>
                <c:pt idx="561">
                  <c:v>-66.826395325156497</c:v>
                </c:pt>
                <c:pt idx="562">
                  <c:v>-66.790223921637093</c:v>
                </c:pt>
                <c:pt idx="563">
                  <c:v>-66.766942615564702</c:v>
                </c:pt>
                <c:pt idx="564">
                  <c:v>-66.753525500607907</c:v>
                </c:pt>
                <c:pt idx="565">
                  <c:v>-66.727489348541098</c:v>
                </c:pt>
                <c:pt idx="566">
                  <c:v>-66.714604092528504</c:v>
                </c:pt>
                <c:pt idx="567">
                  <c:v>-66.695685054979094</c:v>
                </c:pt>
                <c:pt idx="568">
                  <c:v>-66.661109756182199</c:v>
                </c:pt>
                <c:pt idx="569">
                  <c:v>-66.624222462399601</c:v>
                </c:pt>
                <c:pt idx="570">
                  <c:v>-66.597376389976404</c:v>
                </c:pt>
                <c:pt idx="571">
                  <c:v>-66.575640791022906</c:v>
                </c:pt>
                <c:pt idx="572">
                  <c:v>-66.556255112210593</c:v>
                </c:pt>
                <c:pt idx="573">
                  <c:v>-66.523908039541197</c:v>
                </c:pt>
                <c:pt idx="574">
                  <c:v>-66.497033506454798</c:v>
                </c:pt>
                <c:pt idx="575">
                  <c:v>-66.435572267273997</c:v>
                </c:pt>
                <c:pt idx="576">
                  <c:v>-66.408476956396299</c:v>
                </c:pt>
                <c:pt idx="577">
                  <c:v>-66.401952489759495</c:v>
                </c:pt>
                <c:pt idx="578">
                  <c:v>-66.384009715580206</c:v>
                </c:pt>
                <c:pt idx="579">
                  <c:v>-66.368313900620294</c:v>
                </c:pt>
                <c:pt idx="580">
                  <c:v>-66.349121807032603</c:v>
                </c:pt>
                <c:pt idx="581">
                  <c:v>-66.333409706422302</c:v>
                </c:pt>
                <c:pt idx="582">
                  <c:v>-66.314858570356606</c:v>
                </c:pt>
                <c:pt idx="583">
                  <c:v>-66.296707004988605</c:v>
                </c:pt>
                <c:pt idx="584">
                  <c:v>-66.281489148677494</c:v>
                </c:pt>
                <c:pt idx="585">
                  <c:v>-66.2617859947445</c:v>
                </c:pt>
                <c:pt idx="586">
                  <c:v>-66.240052844740902</c:v>
                </c:pt>
                <c:pt idx="587">
                  <c:v>-66.235027928317095</c:v>
                </c:pt>
                <c:pt idx="588">
                  <c:v>-66.227832523324494</c:v>
                </c:pt>
                <c:pt idx="589">
                  <c:v>-66.209289696094501</c:v>
                </c:pt>
                <c:pt idx="590">
                  <c:v>-66.202969816967396</c:v>
                </c:pt>
                <c:pt idx="591">
                  <c:v>-66.181876375187599</c:v>
                </c:pt>
                <c:pt idx="592">
                  <c:v>-66.165524040125902</c:v>
                </c:pt>
                <c:pt idx="593">
                  <c:v>-66.121208913948195</c:v>
                </c:pt>
                <c:pt idx="594">
                  <c:v>-66.0973764356049</c:v>
                </c:pt>
                <c:pt idx="595">
                  <c:v>-66.081162017405205</c:v>
                </c:pt>
                <c:pt idx="596">
                  <c:v>-66.0673700531636</c:v>
                </c:pt>
                <c:pt idx="597">
                  <c:v>-66.034987212248794</c:v>
                </c:pt>
                <c:pt idx="598">
                  <c:v>-66.004500301419398</c:v>
                </c:pt>
                <c:pt idx="599">
                  <c:v>-65.960254917624596</c:v>
                </c:pt>
                <c:pt idx="600">
                  <c:v>-65.894471047492502</c:v>
                </c:pt>
                <c:pt idx="601">
                  <c:v>-65.865052635044094</c:v>
                </c:pt>
                <c:pt idx="602">
                  <c:v>-65.830092944315496</c:v>
                </c:pt>
                <c:pt idx="603">
                  <c:v>-65.825839982601096</c:v>
                </c:pt>
                <c:pt idx="604">
                  <c:v>-65.817602705591696</c:v>
                </c:pt>
                <c:pt idx="605">
                  <c:v>-65.776582182521096</c:v>
                </c:pt>
                <c:pt idx="606">
                  <c:v>-65.743429827577103</c:v>
                </c:pt>
                <c:pt idx="607">
                  <c:v>-65.711144480794701</c:v>
                </c:pt>
                <c:pt idx="608">
                  <c:v>-65.683422933843502</c:v>
                </c:pt>
                <c:pt idx="609">
                  <c:v>-65.668017410401703</c:v>
                </c:pt>
                <c:pt idx="610">
                  <c:v>-65.643372295546598</c:v>
                </c:pt>
                <c:pt idx="611">
                  <c:v>-65.627252873143405</c:v>
                </c:pt>
                <c:pt idx="612">
                  <c:v>-65.611017697663797</c:v>
                </c:pt>
                <c:pt idx="613">
                  <c:v>-65.578733402934105</c:v>
                </c:pt>
                <c:pt idx="614">
                  <c:v>-65.539071016197298</c:v>
                </c:pt>
                <c:pt idx="615">
                  <c:v>-65.505052287161007</c:v>
                </c:pt>
                <c:pt idx="616">
                  <c:v>-65.475329613519804</c:v>
                </c:pt>
                <c:pt idx="617">
                  <c:v>-65.428623570311004</c:v>
                </c:pt>
                <c:pt idx="618">
                  <c:v>-65.418538240810093</c:v>
                </c:pt>
                <c:pt idx="619">
                  <c:v>-65.401875082970093</c:v>
                </c:pt>
                <c:pt idx="620">
                  <c:v>-65.374630201423003</c:v>
                </c:pt>
                <c:pt idx="621">
                  <c:v>-65.358920192597196</c:v>
                </c:pt>
                <c:pt idx="622">
                  <c:v>-65.339872131388503</c:v>
                </c:pt>
                <c:pt idx="623">
                  <c:v>-65.319834652230796</c:v>
                </c:pt>
                <c:pt idx="624">
                  <c:v>-65.311706205282206</c:v>
                </c:pt>
                <c:pt idx="625">
                  <c:v>-65.278498078076097</c:v>
                </c:pt>
                <c:pt idx="626">
                  <c:v>-65.219364223596003</c:v>
                </c:pt>
                <c:pt idx="627">
                  <c:v>-65.204251629345706</c:v>
                </c:pt>
                <c:pt idx="628">
                  <c:v>-65.166967475855003</c:v>
                </c:pt>
                <c:pt idx="629">
                  <c:v>-65.139272796017593</c:v>
                </c:pt>
                <c:pt idx="630">
                  <c:v>-65.114272675358393</c:v>
                </c:pt>
                <c:pt idx="631">
                  <c:v>-65.104920365781894</c:v>
                </c:pt>
                <c:pt idx="632">
                  <c:v>-65.069056515612999</c:v>
                </c:pt>
                <c:pt idx="633">
                  <c:v>-65.040900573044894</c:v>
                </c:pt>
                <c:pt idx="634">
                  <c:v>-65.024510816558902</c:v>
                </c:pt>
                <c:pt idx="635">
                  <c:v>-65.016716761153504</c:v>
                </c:pt>
                <c:pt idx="636">
                  <c:v>-65.003236705590993</c:v>
                </c:pt>
                <c:pt idx="637">
                  <c:v>-64.991997559856799</c:v>
                </c:pt>
                <c:pt idx="638">
                  <c:v>-64.981497439709401</c:v>
                </c:pt>
                <c:pt idx="639">
                  <c:v>-64.958629617779494</c:v>
                </c:pt>
                <c:pt idx="640">
                  <c:v>-64.950826543571395</c:v>
                </c:pt>
                <c:pt idx="641">
                  <c:v>-64.919356746873802</c:v>
                </c:pt>
                <c:pt idx="642">
                  <c:v>-64.870371721697794</c:v>
                </c:pt>
                <c:pt idx="643">
                  <c:v>-64.859863984075801</c:v>
                </c:pt>
                <c:pt idx="644">
                  <c:v>-64.842412427374697</c:v>
                </c:pt>
                <c:pt idx="645">
                  <c:v>-64.828392534192602</c:v>
                </c:pt>
                <c:pt idx="646">
                  <c:v>-64.814380244366305</c:v>
                </c:pt>
                <c:pt idx="647">
                  <c:v>-64.781086701830603</c:v>
                </c:pt>
                <c:pt idx="648">
                  <c:v>-64.7555494582666</c:v>
                </c:pt>
                <c:pt idx="649">
                  <c:v>-64.737292441375402</c:v>
                </c:pt>
                <c:pt idx="650">
                  <c:v>-64.7165959678848</c:v>
                </c:pt>
                <c:pt idx="651">
                  <c:v>-64.698869417756001</c:v>
                </c:pt>
                <c:pt idx="652">
                  <c:v>-64.687601584331105</c:v>
                </c:pt>
                <c:pt idx="653">
                  <c:v>-64.638096781479405</c:v>
                </c:pt>
                <c:pt idx="654">
                  <c:v>-64.621624658665198</c:v>
                </c:pt>
                <c:pt idx="655">
                  <c:v>-64.565865561854594</c:v>
                </c:pt>
                <c:pt idx="656">
                  <c:v>-64.514490422083597</c:v>
                </c:pt>
                <c:pt idx="657">
                  <c:v>-64.502183356651997</c:v>
                </c:pt>
                <c:pt idx="658">
                  <c:v>-64.490831398033194</c:v>
                </c:pt>
                <c:pt idx="659">
                  <c:v>-64.479771826948095</c:v>
                </c:pt>
                <c:pt idx="660">
                  <c:v>-64.457168158798893</c:v>
                </c:pt>
                <c:pt idx="661">
                  <c:v>-64.418230841143199</c:v>
                </c:pt>
                <c:pt idx="662">
                  <c:v>-64.391022457307798</c:v>
                </c:pt>
                <c:pt idx="663">
                  <c:v>-64.364038345540806</c:v>
                </c:pt>
                <c:pt idx="664">
                  <c:v>-64.354247423237098</c:v>
                </c:pt>
                <c:pt idx="665">
                  <c:v>-64.342575926208397</c:v>
                </c:pt>
                <c:pt idx="666">
                  <c:v>-64.325213707969596</c:v>
                </c:pt>
                <c:pt idx="667">
                  <c:v>-64.266106412631999</c:v>
                </c:pt>
                <c:pt idx="668">
                  <c:v>-64.259027698295398</c:v>
                </c:pt>
                <c:pt idx="669">
                  <c:v>-64.244207359388994</c:v>
                </c:pt>
                <c:pt idx="670">
                  <c:v>-64.206192849226198</c:v>
                </c:pt>
                <c:pt idx="671">
                  <c:v>-64.180314040846397</c:v>
                </c:pt>
                <c:pt idx="672">
                  <c:v>-64.1529840505371</c:v>
                </c:pt>
                <c:pt idx="673">
                  <c:v>-64.139818206102206</c:v>
                </c:pt>
                <c:pt idx="674">
                  <c:v>-64.095181227388096</c:v>
                </c:pt>
                <c:pt idx="675">
                  <c:v>-64.061509130847398</c:v>
                </c:pt>
                <c:pt idx="676">
                  <c:v>-64.052010932181204</c:v>
                </c:pt>
                <c:pt idx="677">
                  <c:v>-64.022599957163493</c:v>
                </c:pt>
                <c:pt idx="678">
                  <c:v>-64.001868257140401</c:v>
                </c:pt>
                <c:pt idx="679">
                  <c:v>-63.990453489165397</c:v>
                </c:pt>
                <c:pt idx="680">
                  <c:v>-63.966033532818301</c:v>
                </c:pt>
                <c:pt idx="681">
                  <c:v>-63.951210082800699</c:v>
                </c:pt>
                <c:pt idx="682">
                  <c:v>-63.898910548170498</c:v>
                </c:pt>
                <c:pt idx="683">
                  <c:v>-63.887459638069402</c:v>
                </c:pt>
                <c:pt idx="684">
                  <c:v>-63.874857378455999</c:v>
                </c:pt>
                <c:pt idx="685">
                  <c:v>-63.833566783005601</c:v>
                </c:pt>
                <c:pt idx="686">
                  <c:v>-63.8183988759789</c:v>
                </c:pt>
                <c:pt idx="687">
                  <c:v>-63.812548315130698</c:v>
                </c:pt>
                <c:pt idx="688">
                  <c:v>-63.799649727866402</c:v>
                </c:pt>
                <c:pt idx="689">
                  <c:v>-63.756511683722401</c:v>
                </c:pt>
                <c:pt idx="690">
                  <c:v>-63.727270492520802</c:v>
                </c:pt>
                <c:pt idx="691">
                  <c:v>-63.702725070549803</c:v>
                </c:pt>
                <c:pt idx="692">
                  <c:v>-63.680233235568998</c:v>
                </c:pt>
                <c:pt idx="693">
                  <c:v>-63.629601072503</c:v>
                </c:pt>
                <c:pt idx="694">
                  <c:v>-63.605205405229597</c:v>
                </c:pt>
                <c:pt idx="695">
                  <c:v>-63.597844336596403</c:v>
                </c:pt>
                <c:pt idx="696">
                  <c:v>-63.571871801403702</c:v>
                </c:pt>
                <c:pt idx="697">
                  <c:v>-63.551720130026602</c:v>
                </c:pt>
                <c:pt idx="698">
                  <c:v>-63.518316248762297</c:v>
                </c:pt>
                <c:pt idx="699">
                  <c:v>-63.485577699240402</c:v>
                </c:pt>
                <c:pt idx="700">
                  <c:v>-63.456856406057597</c:v>
                </c:pt>
                <c:pt idx="701">
                  <c:v>-63.431892619903998</c:v>
                </c:pt>
                <c:pt idx="702">
                  <c:v>-63.401852185073601</c:v>
                </c:pt>
                <c:pt idx="703">
                  <c:v>-63.370662385578903</c:v>
                </c:pt>
                <c:pt idx="704">
                  <c:v>-63.347378254992897</c:v>
                </c:pt>
                <c:pt idx="705">
                  <c:v>-63.328390909274397</c:v>
                </c:pt>
                <c:pt idx="706">
                  <c:v>-63.304057656158299</c:v>
                </c:pt>
                <c:pt idx="707">
                  <c:v>-63.2829524471422</c:v>
                </c:pt>
                <c:pt idx="708">
                  <c:v>-63.272711775652198</c:v>
                </c:pt>
                <c:pt idx="709">
                  <c:v>-63.256087034075399</c:v>
                </c:pt>
                <c:pt idx="710">
                  <c:v>-63.243778034433603</c:v>
                </c:pt>
                <c:pt idx="711">
                  <c:v>-63.227571316645999</c:v>
                </c:pt>
                <c:pt idx="712">
                  <c:v>-63.182144187474002</c:v>
                </c:pt>
                <c:pt idx="713">
                  <c:v>-63.162427460037897</c:v>
                </c:pt>
                <c:pt idx="714">
                  <c:v>-63.136542316254101</c:v>
                </c:pt>
                <c:pt idx="715">
                  <c:v>-63.099919137204601</c:v>
                </c:pt>
                <c:pt idx="716">
                  <c:v>-63.090456937532203</c:v>
                </c:pt>
                <c:pt idx="717">
                  <c:v>-63.078896138607902</c:v>
                </c:pt>
                <c:pt idx="718">
                  <c:v>-63.057102179567501</c:v>
                </c:pt>
                <c:pt idx="719">
                  <c:v>-63.025806165896697</c:v>
                </c:pt>
                <c:pt idx="720">
                  <c:v>-62.987400102046998</c:v>
                </c:pt>
                <c:pt idx="721">
                  <c:v>-62.9669829158195</c:v>
                </c:pt>
                <c:pt idx="722">
                  <c:v>-62.947917316179698</c:v>
                </c:pt>
                <c:pt idx="723">
                  <c:v>-62.912125018133104</c:v>
                </c:pt>
                <c:pt idx="724">
                  <c:v>-62.897979116473799</c:v>
                </c:pt>
                <c:pt idx="725">
                  <c:v>-62.887752578525102</c:v>
                </c:pt>
                <c:pt idx="726">
                  <c:v>-62.852391804693703</c:v>
                </c:pt>
                <c:pt idx="727">
                  <c:v>-62.8051712136768</c:v>
                </c:pt>
                <c:pt idx="728">
                  <c:v>-62.774981532814898</c:v>
                </c:pt>
                <c:pt idx="729">
                  <c:v>-62.739464970355002</c:v>
                </c:pt>
                <c:pt idx="730">
                  <c:v>-62.703570316094101</c:v>
                </c:pt>
                <c:pt idx="731">
                  <c:v>-62.678146164708401</c:v>
                </c:pt>
                <c:pt idx="732">
                  <c:v>-62.655474426598602</c:v>
                </c:pt>
                <c:pt idx="733">
                  <c:v>-62.639231053943099</c:v>
                </c:pt>
                <c:pt idx="734">
                  <c:v>-62.627833063859399</c:v>
                </c:pt>
                <c:pt idx="735">
                  <c:v>-62.614625694820297</c:v>
                </c:pt>
                <c:pt idx="736">
                  <c:v>-62.562948538913297</c:v>
                </c:pt>
                <c:pt idx="737">
                  <c:v>-62.525149382923097</c:v>
                </c:pt>
                <c:pt idx="738">
                  <c:v>-62.500766459881497</c:v>
                </c:pt>
                <c:pt idx="739">
                  <c:v>-62.481874185572401</c:v>
                </c:pt>
                <c:pt idx="740">
                  <c:v>-62.442100064673099</c:v>
                </c:pt>
                <c:pt idx="741">
                  <c:v>-62.363475563955703</c:v>
                </c:pt>
                <c:pt idx="742">
                  <c:v>-62.319760640390001</c:v>
                </c:pt>
                <c:pt idx="743">
                  <c:v>-62.3034261097458</c:v>
                </c:pt>
                <c:pt idx="744">
                  <c:v>-62.260749309017903</c:v>
                </c:pt>
                <c:pt idx="745">
                  <c:v>-62.2380585561366</c:v>
                </c:pt>
                <c:pt idx="746">
                  <c:v>-62.224212426379097</c:v>
                </c:pt>
                <c:pt idx="747">
                  <c:v>-62.208079139010799</c:v>
                </c:pt>
                <c:pt idx="748">
                  <c:v>-62.182438418914202</c:v>
                </c:pt>
                <c:pt idx="749">
                  <c:v>-62.155662216568302</c:v>
                </c:pt>
                <c:pt idx="750">
                  <c:v>-62.139065312141398</c:v>
                </c:pt>
                <c:pt idx="751">
                  <c:v>-62.1219064284955</c:v>
                </c:pt>
                <c:pt idx="752">
                  <c:v>-62.0977104826746</c:v>
                </c:pt>
                <c:pt idx="753">
                  <c:v>-62.070559479449798</c:v>
                </c:pt>
                <c:pt idx="754">
                  <c:v>-62.041750714124703</c:v>
                </c:pt>
                <c:pt idx="755">
                  <c:v>-62.010619771064</c:v>
                </c:pt>
                <c:pt idx="756">
                  <c:v>-61.976029697347101</c:v>
                </c:pt>
                <c:pt idx="757">
                  <c:v>-61.930108159641698</c:v>
                </c:pt>
                <c:pt idx="758">
                  <c:v>-61.892235822094399</c:v>
                </c:pt>
                <c:pt idx="759">
                  <c:v>-61.867857737452702</c:v>
                </c:pt>
                <c:pt idx="760">
                  <c:v>-61.856044232048703</c:v>
                </c:pt>
                <c:pt idx="761">
                  <c:v>-61.821710921127597</c:v>
                </c:pt>
                <c:pt idx="762">
                  <c:v>-61.799926300426002</c:v>
                </c:pt>
                <c:pt idx="763">
                  <c:v>-61.766545699811999</c:v>
                </c:pt>
                <c:pt idx="764">
                  <c:v>-61.743164174936602</c:v>
                </c:pt>
                <c:pt idx="765">
                  <c:v>-61.722307084583498</c:v>
                </c:pt>
                <c:pt idx="766">
                  <c:v>-61.679921093772101</c:v>
                </c:pt>
                <c:pt idx="767">
                  <c:v>-61.626520126829099</c:v>
                </c:pt>
                <c:pt idx="768">
                  <c:v>-61.602331265957503</c:v>
                </c:pt>
                <c:pt idx="769">
                  <c:v>-61.583105030118901</c:v>
                </c:pt>
                <c:pt idx="770">
                  <c:v>-61.5540695675843</c:v>
                </c:pt>
                <c:pt idx="771">
                  <c:v>-61.5253790218283</c:v>
                </c:pt>
                <c:pt idx="772">
                  <c:v>-61.479850877729803</c:v>
                </c:pt>
                <c:pt idx="773">
                  <c:v>-61.452749870104299</c:v>
                </c:pt>
                <c:pt idx="774">
                  <c:v>-61.403891843890698</c:v>
                </c:pt>
                <c:pt idx="775">
                  <c:v>-61.383951159980398</c:v>
                </c:pt>
                <c:pt idx="776">
                  <c:v>-61.341473460447098</c:v>
                </c:pt>
                <c:pt idx="777">
                  <c:v>-61.307365391799202</c:v>
                </c:pt>
                <c:pt idx="778">
                  <c:v>-61.286827467599799</c:v>
                </c:pt>
                <c:pt idx="779">
                  <c:v>-61.268441042054697</c:v>
                </c:pt>
                <c:pt idx="780">
                  <c:v>-61.255490260908701</c:v>
                </c:pt>
                <c:pt idx="781">
                  <c:v>-61.193023462293297</c:v>
                </c:pt>
                <c:pt idx="782">
                  <c:v>-61.143131838934302</c:v>
                </c:pt>
                <c:pt idx="783">
                  <c:v>-61.098798975202797</c:v>
                </c:pt>
                <c:pt idx="784">
                  <c:v>-61.059359908292898</c:v>
                </c:pt>
                <c:pt idx="785">
                  <c:v>-61.037379590632597</c:v>
                </c:pt>
                <c:pt idx="786">
                  <c:v>-61.0132188753918</c:v>
                </c:pt>
                <c:pt idx="787">
                  <c:v>-60.991019368403499</c:v>
                </c:pt>
                <c:pt idx="788">
                  <c:v>-60.952316482984003</c:v>
                </c:pt>
                <c:pt idx="789">
                  <c:v>-60.9163741183906</c:v>
                </c:pt>
                <c:pt idx="790">
                  <c:v>-60.872120345320603</c:v>
                </c:pt>
                <c:pt idx="791">
                  <c:v>-60.834689030224297</c:v>
                </c:pt>
                <c:pt idx="792">
                  <c:v>-60.793008106166702</c:v>
                </c:pt>
                <c:pt idx="793">
                  <c:v>-60.781168336349999</c:v>
                </c:pt>
                <c:pt idx="794">
                  <c:v>-60.7711270063092</c:v>
                </c:pt>
                <c:pt idx="795">
                  <c:v>-60.752183449213298</c:v>
                </c:pt>
                <c:pt idx="796">
                  <c:v>-60.7373185635754</c:v>
                </c:pt>
                <c:pt idx="797">
                  <c:v>-60.708168734922801</c:v>
                </c:pt>
                <c:pt idx="798">
                  <c:v>-60.620216945230503</c:v>
                </c:pt>
                <c:pt idx="799">
                  <c:v>-60.550215610348502</c:v>
                </c:pt>
                <c:pt idx="800">
                  <c:v>-60.5148970339092</c:v>
                </c:pt>
                <c:pt idx="801">
                  <c:v>-60.456348156666401</c:v>
                </c:pt>
                <c:pt idx="802">
                  <c:v>-60.434750886293202</c:v>
                </c:pt>
                <c:pt idx="803">
                  <c:v>-60.425254331794399</c:v>
                </c:pt>
                <c:pt idx="804">
                  <c:v>-60.3885248860514</c:v>
                </c:pt>
                <c:pt idx="805">
                  <c:v>-60.344855117213299</c:v>
                </c:pt>
                <c:pt idx="806">
                  <c:v>-60.3065474867822</c:v>
                </c:pt>
                <c:pt idx="807">
                  <c:v>-60.2886138201698</c:v>
                </c:pt>
                <c:pt idx="808">
                  <c:v>-60.257722196065401</c:v>
                </c:pt>
                <c:pt idx="809">
                  <c:v>-60.250269214141802</c:v>
                </c:pt>
                <c:pt idx="810">
                  <c:v>-60.234256484207499</c:v>
                </c:pt>
                <c:pt idx="811">
                  <c:v>-60.208658229532098</c:v>
                </c:pt>
                <c:pt idx="812">
                  <c:v>-60.1905796372155</c:v>
                </c:pt>
                <c:pt idx="813">
                  <c:v>-60.154719170451003</c:v>
                </c:pt>
                <c:pt idx="814">
                  <c:v>-60.113154927318398</c:v>
                </c:pt>
                <c:pt idx="815">
                  <c:v>-60.100281009724299</c:v>
                </c:pt>
                <c:pt idx="816">
                  <c:v>-60.054073880155997</c:v>
                </c:pt>
                <c:pt idx="817">
                  <c:v>-60.0347253266428</c:v>
                </c:pt>
                <c:pt idx="818">
                  <c:v>-60.017997459198099</c:v>
                </c:pt>
                <c:pt idx="819">
                  <c:v>-59.9613859463186</c:v>
                </c:pt>
                <c:pt idx="820">
                  <c:v>-59.935510989056802</c:v>
                </c:pt>
                <c:pt idx="821">
                  <c:v>-59.921584517368601</c:v>
                </c:pt>
                <c:pt idx="822">
                  <c:v>-59.901506542144197</c:v>
                </c:pt>
                <c:pt idx="823">
                  <c:v>-59.8798263787994</c:v>
                </c:pt>
                <c:pt idx="824">
                  <c:v>-59.838381825330003</c:v>
                </c:pt>
                <c:pt idx="825">
                  <c:v>-59.809591344762197</c:v>
                </c:pt>
                <c:pt idx="826">
                  <c:v>-59.775588071986199</c:v>
                </c:pt>
                <c:pt idx="827">
                  <c:v>-59.7286314872783</c:v>
                </c:pt>
                <c:pt idx="828">
                  <c:v>-59.686772339523202</c:v>
                </c:pt>
                <c:pt idx="829">
                  <c:v>-59.667765652137803</c:v>
                </c:pt>
                <c:pt idx="830">
                  <c:v>-59.634058912502603</c:v>
                </c:pt>
                <c:pt idx="831">
                  <c:v>-59.597233184026699</c:v>
                </c:pt>
                <c:pt idx="832">
                  <c:v>-59.569059776460001</c:v>
                </c:pt>
                <c:pt idx="833">
                  <c:v>-59.536554001753601</c:v>
                </c:pt>
                <c:pt idx="834">
                  <c:v>-59.4957954853299</c:v>
                </c:pt>
                <c:pt idx="835">
                  <c:v>-59.441690512283998</c:v>
                </c:pt>
                <c:pt idx="836">
                  <c:v>-59.406531389831102</c:v>
                </c:pt>
                <c:pt idx="837">
                  <c:v>-59.3884458216979</c:v>
                </c:pt>
                <c:pt idx="838">
                  <c:v>-59.336196024703</c:v>
                </c:pt>
                <c:pt idx="839">
                  <c:v>-59.2751247485973</c:v>
                </c:pt>
                <c:pt idx="840">
                  <c:v>-59.254452773122701</c:v>
                </c:pt>
                <c:pt idx="841">
                  <c:v>-59.230421867446502</c:v>
                </c:pt>
                <c:pt idx="842">
                  <c:v>-59.162641552410001</c:v>
                </c:pt>
                <c:pt idx="843">
                  <c:v>-59.138595084969197</c:v>
                </c:pt>
                <c:pt idx="844">
                  <c:v>-59.0829066976831</c:v>
                </c:pt>
                <c:pt idx="845">
                  <c:v>-59.002815101754301</c:v>
                </c:pt>
                <c:pt idx="846">
                  <c:v>-58.978049737895297</c:v>
                </c:pt>
                <c:pt idx="847">
                  <c:v>-58.951106751426103</c:v>
                </c:pt>
                <c:pt idx="848">
                  <c:v>-58.894604435444897</c:v>
                </c:pt>
                <c:pt idx="849">
                  <c:v>-58.8647497798652</c:v>
                </c:pt>
                <c:pt idx="850">
                  <c:v>-58.835773746536503</c:v>
                </c:pt>
                <c:pt idx="851">
                  <c:v>-58.819865371728902</c:v>
                </c:pt>
                <c:pt idx="852">
                  <c:v>-58.779582310245402</c:v>
                </c:pt>
                <c:pt idx="853">
                  <c:v>-58.703990027656999</c:v>
                </c:pt>
                <c:pt idx="854">
                  <c:v>-58.640498189693197</c:v>
                </c:pt>
                <c:pt idx="855">
                  <c:v>-58.595318507314303</c:v>
                </c:pt>
                <c:pt idx="856">
                  <c:v>-58.554388329950001</c:v>
                </c:pt>
                <c:pt idx="857">
                  <c:v>-58.4834019816048</c:v>
                </c:pt>
                <c:pt idx="858">
                  <c:v>-58.361349212320498</c:v>
                </c:pt>
                <c:pt idx="859">
                  <c:v>-58.323773721523899</c:v>
                </c:pt>
                <c:pt idx="860">
                  <c:v>-58.257476107429397</c:v>
                </c:pt>
                <c:pt idx="861">
                  <c:v>-58.221953162872097</c:v>
                </c:pt>
                <c:pt idx="862">
                  <c:v>-58.135868697400802</c:v>
                </c:pt>
                <c:pt idx="863">
                  <c:v>-58.0995074148192</c:v>
                </c:pt>
                <c:pt idx="864">
                  <c:v>-58.061670805721</c:v>
                </c:pt>
                <c:pt idx="865">
                  <c:v>-57.977073831333499</c:v>
                </c:pt>
                <c:pt idx="866">
                  <c:v>-57.953333222149098</c:v>
                </c:pt>
                <c:pt idx="867">
                  <c:v>-57.921973037862202</c:v>
                </c:pt>
                <c:pt idx="868">
                  <c:v>-57.837899916462</c:v>
                </c:pt>
                <c:pt idx="869">
                  <c:v>-57.787913292870002</c:v>
                </c:pt>
                <c:pt idx="870">
                  <c:v>-57.759909744521103</c:v>
                </c:pt>
                <c:pt idx="871">
                  <c:v>-57.7078878514032</c:v>
                </c:pt>
                <c:pt idx="872">
                  <c:v>-57.681463391240399</c:v>
                </c:pt>
                <c:pt idx="873">
                  <c:v>-57.589477725216803</c:v>
                </c:pt>
                <c:pt idx="874">
                  <c:v>-57.579787563049599</c:v>
                </c:pt>
                <c:pt idx="875">
                  <c:v>-57.502739014057198</c:v>
                </c:pt>
                <c:pt idx="876">
                  <c:v>-57.480819715863902</c:v>
                </c:pt>
                <c:pt idx="877">
                  <c:v>-57.417750972186099</c:v>
                </c:pt>
                <c:pt idx="878">
                  <c:v>-57.340822249740597</c:v>
                </c:pt>
                <c:pt idx="879">
                  <c:v>-57.2751968306479</c:v>
                </c:pt>
                <c:pt idx="880">
                  <c:v>-57.206751972963701</c:v>
                </c:pt>
                <c:pt idx="881">
                  <c:v>-57.1614949698399</c:v>
                </c:pt>
                <c:pt idx="882">
                  <c:v>-57.143968922174402</c:v>
                </c:pt>
                <c:pt idx="883">
                  <c:v>-57.102800214811602</c:v>
                </c:pt>
                <c:pt idx="884">
                  <c:v>-57.061874012809199</c:v>
                </c:pt>
                <c:pt idx="885">
                  <c:v>-57.036263126801799</c:v>
                </c:pt>
                <c:pt idx="886">
                  <c:v>-56.983740073480199</c:v>
                </c:pt>
                <c:pt idx="887">
                  <c:v>-56.935492566030703</c:v>
                </c:pt>
                <c:pt idx="888">
                  <c:v>-56.884289909241097</c:v>
                </c:pt>
                <c:pt idx="889">
                  <c:v>-56.822385786866803</c:v>
                </c:pt>
                <c:pt idx="890">
                  <c:v>-56.716491093130998</c:v>
                </c:pt>
                <c:pt idx="891">
                  <c:v>-56.691072614964703</c:v>
                </c:pt>
                <c:pt idx="892">
                  <c:v>-56.649085214210203</c:v>
                </c:pt>
                <c:pt idx="893">
                  <c:v>-56.632183391485803</c:v>
                </c:pt>
                <c:pt idx="894">
                  <c:v>-56.589754057205703</c:v>
                </c:pt>
                <c:pt idx="895">
                  <c:v>-56.531109134129203</c:v>
                </c:pt>
                <c:pt idx="896">
                  <c:v>-56.4973806950198</c:v>
                </c:pt>
                <c:pt idx="897">
                  <c:v>-56.482891065347999</c:v>
                </c:pt>
                <c:pt idx="898">
                  <c:v>-56.4458565556141</c:v>
                </c:pt>
                <c:pt idx="899">
                  <c:v>-56.375174946872498</c:v>
                </c:pt>
                <c:pt idx="900">
                  <c:v>-56.3307488101782</c:v>
                </c:pt>
                <c:pt idx="901">
                  <c:v>-56.320520622919098</c:v>
                </c:pt>
                <c:pt idx="902">
                  <c:v>-56.240980857124498</c:v>
                </c:pt>
                <c:pt idx="903">
                  <c:v>-56.184250007955001</c:v>
                </c:pt>
                <c:pt idx="904">
                  <c:v>-56.129272018549301</c:v>
                </c:pt>
                <c:pt idx="905">
                  <c:v>-56.085063760546298</c:v>
                </c:pt>
                <c:pt idx="906">
                  <c:v>-56.005376349914599</c:v>
                </c:pt>
                <c:pt idx="907">
                  <c:v>-55.915885394676501</c:v>
                </c:pt>
                <c:pt idx="908">
                  <c:v>-55.846046036092602</c:v>
                </c:pt>
                <c:pt idx="909">
                  <c:v>-55.821114945972099</c:v>
                </c:pt>
                <c:pt idx="910">
                  <c:v>-55.758205548141802</c:v>
                </c:pt>
                <c:pt idx="911">
                  <c:v>-55.729528158009302</c:v>
                </c:pt>
                <c:pt idx="912">
                  <c:v>-55.700224320751197</c:v>
                </c:pt>
                <c:pt idx="913">
                  <c:v>-55.645015445771598</c:v>
                </c:pt>
                <c:pt idx="914">
                  <c:v>-55.605719608111897</c:v>
                </c:pt>
                <c:pt idx="915">
                  <c:v>-55.529876666572903</c:v>
                </c:pt>
                <c:pt idx="916">
                  <c:v>-55.482971142180901</c:v>
                </c:pt>
                <c:pt idx="917">
                  <c:v>-55.446177696649897</c:v>
                </c:pt>
                <c:pt idx="918">
                  <c:v>-55.357059391274198</c:v>
                </c:pt>
                <c:pt idx="919">
                  <c:v>-55.255183952483797</c:v>
                </c:pt>
                <c:pt idx="920">
                  <c:v>-55.105381623981202</c:v>
                </c:pt>
                <c:pt idx="921">
                  <c:v>-55.022528036873702</c:v>
                </c:pt>
                <c:pt idx="922">
                  <c:v>-55.011290977661098</c:v>
                </c:pt>
                <c:pt idx="923">
                  <c:v>-54.993506836231703</c:v>
                </c:pt>
                <c:pt idx="924">
                  <c:v>-54.911475479784599</c:v>
                </c:pt>
                <c:pt idx="925">
                  <c:v>-54.833003028119698</c:v>
                </c:pt>
                <c:pt idx="926">
                  <c:v>-54.737515889725799</c:v>
                </c:pt>
                <c:pt idx="927">
                  <c:v>-54.700861041683602</c:v>
                </c:pt>
                <c:pt idx="928">
                  <c:v>-54.631992046518697</c:v>
                </c:pt>
                <c:pt idx="929">
                  <c:v>-54.5779692480939</c:v>
                </c:pt>
                <c:pt idx="930">
                  <c:v>-54.515462212811997</c:v>
                </c:pt>
                <c:pt idx="931">
                  <c:v>-54.463720467779901</c:v>
                </c:pt>
                <c:pt idx="932">
                  <c:v>-54.427943182145498</c:v>
                </c:pt>
                <c:pt idx="933">
                  <c:v>-54.3913096567804</c:v>
                </c:pt>
                <c:pt idx="934">
                  <c:v>-54.318849251074901</c:v>
                </c:pt>
                <c:pt idx="935">
                  <c:v>-54.2581472465099</c:v>
                </c:pt>
                <c:pt idx="936">
                  <c:v>-54.197269150696698</c:v>
                </c:pt>
                <c:pt idx="937">
                  <c:v>-54.160604962064198</c:v>
                </c:pt>
                <c:pt idx="938">
                  <c:v>-54.130860435962397</c:v>
                </c:pt>
                <c:pt idx="939">
                  <c:v>-54.116566510100903</c:v>
                </c:pt>
                <c:pt idx="940">
                  <c:v>-54.004449593515503</c:v>
                </c:pt>
                <c:pt idx="941">
                  <c:v>-53.843419185972301</c:v>
                </c:pt>
                <c:pt idx="942">
                  <c:v>-53.802776204306198</c:v>
                </c:pt>
                <c:pt idx="943">
                  <c:v>-53.685460678248198</c:v>
                </c:pt>
                <c:pt idx="944">
                  <c:v>-53.645733589026399</c:v>
                </c:pt>
                <c:pt idx="945">
                  <c:v>-53.573914983115003</c:v>
                </c:pt>
                <c:pt idx="946">
                  <c:v>-53.475257997875303</c:v>
                </c:pt>
                <c:pt idx="947">
                  <c:v>-53.316319345565297</c:v>
                </c:pt>
                <c:pt idx="948">
                  <c:v>-53.2440668147918</c:v>
                </c:pt>
                <c:pt idx="949">
                  <c:v>-53.178328287512798</c:v>
                </c:pt>
                <c:pt idx="950">
                  <c:v>-53.101796760632702</c:v>
                </c:pt>
                <c:pt idx="951">
                  <c:v>-53.008609777180901</c:v>
                </c:pt>
                <c:pt idx="952">
                  <c:v>-52.909250377356599</c:v>
                </c:pt>
                <c:pt idx="953">
                  <c:v>-52.819151719684399</c:v>
                </c:pt>
                <c:pt idx="954">
                  <c:v>-52.725898988226298</c:v>
                </c:pt>
                <c:pt idx="955">
                  <c:v>-52.548068650602097</c:v>
                </c:pt>
                <c:pt idx="956">
                  <c:v>-52.429698525893201</c:v>
                </c:pt>
                <c:pt idx="957">
                  <c:v>-52.366970412282399</c:v>
                </c:pt>
                <c:pt idx="958">
                  <c:v>-52.207618478973103</c:v>
                </c:pt>
                <c:pt idx="959">
                  <c:v>-52.149184214449903</c:v>
                </c:pt>
                <c:pt idx="960">
                  <c:v>-52.1122724332239</c:v>
                </c:pt>
                <c:pt idx="961">
                  <c:v>-52.031021878169597</c:v>
                </c:pt>
                <c:pt idx="962">
                  <c:v>-51.893404809332097</c:v>
                </c:pt>
                <c:pt idx="963">
                  <c:v>-51.849330610421802</c:v>
                </c:pt>
                <c:pt idx="964">
                  <c:v>-51.692993052329001</c:v>
                </c:pt>
                <c:pt idx="965">
                  <c:v>-51.4986110394197</c:v>
                </c:pt>
                <c:pt idx="966">
                  <c:v>-51.344261133099401</c:v>
                </c:pt>
                <c:pt idx="967">
                  <c:v>-51.309961004371097</c:v>
                </c:pt>
                <c:pt idx="968">
                  <c:v>-51.210815746165103</c:v>
                </c:pt>
                <c:pt idx="969">
                  <c:v>-51.124887254594697</c:v>
                </c:pt>
                <c:pt idx="970">
                  <c:v>-50.975385128365801</c:v>
                </c:pt>
                <c:pt idx="971">
                  <c:v>-50.855559778245997</c:v>
                </c:pt>
                <c:pt idx="972">
                  <c:v>-50.789708413500001</c:v>
                </c:pt>
                <c:pt idx="973">
                  <c:v>-50.681762053202903</c:v>
                </c:pt>
                <c:pt idx="974">
                  <c:v>-50.432777115333401</c:v>
                </c:pt>
                <c:pt idx="975">
                  <c:v>-50.155769887315103</c:v>
                </c:pt>
                <c:pt idx="976">
                  <c:v>-50.053631241459797</c:v>
                </c:pt>
                <c:pt idx="977">
                  <c:v>-49.887769934110104</c:v>
                </c:pt>
                <c:pt idx="978">
                  <c:v>-49.745034894297703</c:v>
                </c:pt>
                <c:pt idx="979">
                  <c:v>-49.515914606633103</c:v>
                </c:pt>
                <c:pt idx="980">
                  <c:v>-49.352597153944799</c:v>
                </c:pt>
                <c:pt idx="981">
                  <c:v>-49.277116501519302</c:v>
                </c:pt>
                <c:pt idx="982">
                  <c:v>-49.061386405707303</c:v>
                </c:pt>
                <c:pt idx="983">
                  <c:v>-48.683337492570303</c:v>
                </c:pt>
                <c:pt idx="984">
                  <c:v>-48.597435986662198</c:v>
                </c:pt>
                <c:pt idx="985">
                  <c:v>-48.375669262504402</c:v>
                </c:pt>
                <c:pt idx="986">
                  <c:v>-48.122805304703299</c:v>
                </c:pt>
                <c:pt idx="987">
                  <c:v>-47.941025522612001</c:v>
                </c:pt>
                <c:pt idx="988">
                  <c:v>-47.524422364465799</c:v>
                </c:pt>
                <c:pt idx="989">
                  <c:v>-47.241426438901797</c:v>
                </c:pt>
                <c:pt idx="990">
                  <c:v>-47.085711418186598</c:v>
                </c:pt>
                <c:pt idx="991">
                  <c:v>-46.6976517703173</c:v>
                </c:pt>
                <c:pt idx="992">
                  <c:v>-46.483304389036697</c:v>
                </c:pt>
                <c:pt idx="993">
                  <c:v>-46.103242027077698</c:v>
                </c:pt>
                <c:pt idx="994">
                  <c:v>-45.395273484435698</c:v>
                </c:pt>
                <c:pt idx="995">
                  <c:v>-45.122182216002599</c:v>
                </c:pt>
                <c:pt idx="996">
                  <c:v>-44.3054459595864</c:v>
                </c:pt>
                <c:pt idx="997">
                  <c:v>-43.9619273474</c:v>
                </c:pt>
                <c:pt idx="998">
                  <c:v>-43.5558231515679</c:v>
                </c:pt>
                <c:pt idx="999">
                  <c:v>-41.460477244679304</c:v>
                </c:pt>
              </c:numCache>
            </c:numRef>
          </c:xVal>
          <c:yVal>
            <c:numRef>
              <c:f>'A=2.0'!$A$2:$A$1001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9A1D-4E62-B9D6-3098EC77D3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2258432"/>
        <c:axId val="302272896"/>
      </c:scatterChart>
      <c:valAx>
        <c:axId val="302258432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UE serving</a:t>
                </a:r>
                <a:r>
                  <a:rPr lang="en-US" baseline="0"/>
                  <a:t> cell receive power (dBm), Scenario 1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2272896"/>
        <c:crosses val="autoZero"/>
        <c:crossBetween val="midCat"/>
      </c:valAx>
      <c:valAx>
        <c:axId val="302272896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2258432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'A=2.0'!$B$1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'A=2.0'!$B$2:$B$1001</c:f>
              <c:numCache>
                <c:formatCode>General</c:formatCode>
                <c:ptCount val="1000"/>
                <c:pt idx="0">
                  <c:v>-81.980637233014306</c:v>
                </c:pt>
                <c:pt idx="1">
                  <c:v>-81.960174125285306</c:v>
                </c:pt>
                <c:pt idx="2">
                  <c:v>-81.954614813040706</c:v>
                </c:pt>
                <c:pt idx="3">
                  <c:v>-81.938724487859503</c:v>
                </c:pt>
                <c:pt idx="4">
                  <c:v>-81.910214748154502</c:v>
                </c:pt>
                <c:pt idx="5">
                  <c:v>-81.8889018853273</c:v>
                </c:pt>
                <c:pt idx="6">
                  <c:v>-81.858959175316997</c:v>
                </c:pt>
                <c:pt idx="7">
                  <c:v>-81.851361063193806</c:v>
                </c:pt>
                <c:pt idx="8">
                  <c:v>-81.825464953365397</c:v>
                </c:pt>
                <c:pt idx="9">
                  <c:v>-81.787445654158503</c:v>
                </c:pt>
                <c:pt idx="10">
                  <c:v>-81.760411411085997</c:v>
                </c:pt>
                <c:pt idx="11">
                  <c:v>-81.707524662620997</c:v>
                </c:pt>
                <c:pt idx="12">
                  <c:v>-81.6727227320428</c:v>
                </c:pt>
                <c:pt idx="13">
                  <c:v>-81.635156344011705</c:v>
                </c:pt>
                <c:pt idx="14">
                  <c:v>-81.618629840322299</c:v>
                </c:pt>
                <c:pt idx="15">
                  <c:v>-81.600573105887804</c:v>
                </c:pt>
                <c:pt idx="16">
                  <c:v>-81.577543715400594</c:v>
                </c:pt>
                <c:pt idx="17">
                  <c:v>-81.563338461448595</c:v>
                </c:pt>
                <c:pt idx="18">
                  <c:v>-81.507339069890904</c:v>
                </c:pt>
                <c:pt idx="19">
                  <c:v>-81.471351620006203</c:v>
                </c:pt>
                <c:pt idx="20">
                  <c:v>-81.4412330638024</c:v>
                </c:pt>
                <c:pt idx="21">
                  <c:v>-81.413049186311596</c:v>
                </c:pt>
                <c:pt idx="22">
                  <c:v>-81.365944851664196</c:v>
                </c:pt>
                <c:pt idx="23">
                  <c:v>-81.326339927173706</c:v>
                </c:pt>
                <c:pt idx="24">
                  <c:v>-81.307267940424396</c:v>
                </c:pt>
                <c:pt idx="25">
                  <c:v>-81.276136875428094</c:v>
                </c:pt>
                <c:pt idx="26">
                  <c:v>-81.236105083949298</c:v>
                </c:pt>
                <c:pt idx="27">
                  <c:v>-81.172217852490306</c:v>
                </c:pt>
                <c:pt idx="28">
                  <c:v>-81.121491273469601</c:v>
                </c:pt>
                <c:pt idx="29">
                  <c:v>-81.086276792020996</c:v>
                </c:pt>
                <c:pt idx="30">
                  <c:v>-81.037285179972599</c:v>
                </c:pt>
                <c:pt idx="31">
                  <c:v>-81.009083079675904</c:v>
                </c:pt>
                <c:pt idx="32">
                  <c:v>-80.9717246292402</c:v>
                </c:pt>
                <c:pt idx="33">
                  <c:v>-80.945167147754503</c:v>
                </c:pt>
                <c:pt idx="34">
                  <c:v>-80.909572001059601</c:v>
                </c:pt>
                <c:pt idx="35">
                  <c:v>-80.874334837817798</c:v>
                </c:pt>
                <c:pt idx="36">
                  <c:v>-80.851997054063702</c:v>
                </c:pt>
                <c:pt idx="37">
                  <c:v>-80.839742264622998</c:v>
                </c:pt>
                <c:pt idx="38">
                  <c:v>-80.817893926373301</c:v>
                </c:pt>
                <c:pt idx="39">
                  <c:v>-80.781281316883906</c:v>
                </c:pt>
                <c:pt idx="40">
                  <c:v>-80.729189902266697</c:v>
                </c:pt>
                <c:pt idx="41">
                  <c:v>-80.691587150764505</c:v>
                </c:pt>
                <c:pt idx="42">
                  <c:v>-80.646735125542904</c:v>
                </c:pt>
                <c:pt idx="43">
                  <c:v>-80.627373209290397</c:v>
                </c:pt>
                <c:pt idx="44">
                  <c:v>-80.585951505588298</c:v>
                </c:pt>
                <c:pt idx="45">
                  <c:v>-80.547760415278802</c:v>
                </c:pt>
                <c:pt idx="46">
                  <c:v>-80.526866774442198</c:v>
                </c:pt>
                <c:pt idx="47">
                  <c:v>-80.486406471214593</c:v>
                </c:pt>
                <c:pt idx="48">
                  <c:v>-80.457753796741699</c:v>
                </c:pt>
                <c:pt idx="49">
                  <c:v>-80.443234136757496</c:v>
                </c:pt>
                <c:pt idx="50">
                  <c:v>-80.425742846791195</c:v>
                </c:pt>
                <c:pt idx="51">
                  <c:v>-80.383070634421301</c:v>
                </c:pt>
                <c:pt idx="52">
                  <c:v>-80.334465365307807</c:v>
                </c:pt>
                <c:pt idx="53">
                  <c:v>-80.301683653334294</c:v>
                </c:pt>
                <c:pt idx="54">
                  <c:v>-80.283461280774503</c:v>
                </c:pt>
                <c:pt idx="55">
                  <c:v>-80.267200765331694</c:v>
                </c:pt>
                <c:pt idx="56">
                  <c:v>-80.233580611125205</c:v>
                </c:pt>
                <c:pt idx="57">
                  <c:v>-80.220093443874802</c:v>
                </c:pt>
                <c:pt idx="58">
                  <c:v>-80.185300207282495</c:v>
                </c:pt>
                <c:pt idx="59">
                  <c:v>-80.1596763445514</c:v>
                </c:pt>
                <c:pt idx="60">
                  <c:v>-80.126784853018705</c:v>
                </c:pt>
                <c:pt idx="61">
                  <c:v>-80.105683126048405</c:v>
                </c:pt>
                <c:pt idx="62">
                  <c:v>-80.070213566007794</c:v>
                </c:pt>
                <c:pt idx="63">
                  <c:v>-80.039865625855597</c:v>
                </c:pt>
                <c:pt idx="64">
                  <c:v>-80.014970209313702</c:v>
                </c:pt>
                <c:pt idx="65">
                  <c:v>-79.988517399548996</c:v>
                </c:pt>
                <c:pt idx="66">
                  <c:v>-79.943012214113807</c:v>
                </c:pt>
                <c:pt idx="67">
                  <c:v>-79.933549004779806</c:v>
                </c:pt>
                <c:pt idx="68">
                  <c:v>-79.881087349732496</c:v>
                </c:pt>
                <c:pt idx="69">
                  <c:v>-79.863381182978699</c:v>
                </c:pt>
                <c:pt idx="70">
                  <c:v>-79.846236983106294</c:v>
                </c:pt>
                <c:pt idx="71">
                  <c:v>-79.823003886638304</c:v>
                </c:pt>
                <c:pt idx="72">
                  <c:v>-79.777059279629597</c:v>
                </c:pt>
                <c:pt idx="73">
                  <c:v>-79.743155612508602</c:v>
                </c:pt>
                <c:pt idx="74">
                  <c:v>-79.692811914730598</c:v>
                </c:pt>
                <c:pt idx="75">
                  <c:v>-79.661933589739405</c:v>
                </c:pt>
                <c:pt idx="76">
                  <c:v>-79.6506119555022</c:v>
                </c:pt>
                <c:pt idx="77">
                  <c:v>-79.615219097080697</c:v>
                </c:pt>
                <c:pt idx="78">
                  <c:v>-79.605798624102107</c:v>
                </c:pt>
                <c:pt idx="79">
                  <c:v>-79.579095002914499</c:v>
                </c:pt>
                <c:pt idx="80">
                  <c:v>-79.571988130320406</c:v>
                </c:pt>
                <c:pt idx="81">
                  <c:v>-79.559515039525095</c:v>
                </c:pt>
                <c:pt idx="82">
                  <c:v>-79.515531724299507</c:v>
                </c:pt>
                <c:pt idx="83">
                  <c:v>-79.485578314740394</c:v>
                </c:pt>
                <c:pt idx="84">
                  <c:v>-79.457737828482706</c:v>
                </c:pt>
                <c:pt idx="85">
                  <c:v>-79.425440384880403</c:v>
                </c:pt>
                <c:pt idx="86">
                  <c:v>-79.398312092856997</c:v>
                </c:pt>
                <c:pt idx="87">
                  <c:v>-79.373907700296996</c:v>
                </c:pt>
                <c:pt idx="88">
                  <c:v>-79.355961677868393</c:v>
                </c:pt>
                <c:pt idx="89">
                  <c:v>-79.320223140677697</c:v>
                </c:pt>
                <c:pt idx="90">
                  <c:v>-79.295110611640098</c:v>
                </c:pt>
                <c:pt idx="91">
                  <c:v>-79.272082432967593</c:v>
                </c:pt>
                <c:pt idx="92">
                  <c:v>-79.209885416559899</c:v>
                </c:pt>
                <c:pt idx="93">
                  <c:v>-79.176291731627899</c:v>
                </c:pt>
                <c:pt idx="94">
                  <c:v>-79.162003810843103</c:v>
                </c:pt>
                <c:pt idx="95">
                  <c:v>-79.1363000168555</c:v>
                </c:pt>
                <c:pt idx="96">
                  <c:v>-79.096463115614597</c:v>
                </c:pt>
                <c:pt idx="97">
                  <c:v>-79.070057035191297</c:v>
                </c:pt>
                <c:pt idx="98">
                  <c:v>-79.061442826345797</c:v>
                </c:pt>
                <c:pt idx="99">
                  <c:v>-79.023648711366107</c:v>
                </c:pt>
                <c:pt idx="100">
                  <c:v>-78.969868009226502</c:v>
                </c:pt>
                <c:pt idx="101">
                  <c:v>-78.942777518781995</c:v>
                </c:pt>
                <c:pt idx="102">
                  <c:v>-78.925316977998705</c:v>
                </c:pt>
                <c:pt idx="103">
                  <c:v>-78.889343051693402</c:v>
                </c:pt>
                <c:pt idx="104">
                  <c:v>-78.866465455700407</c:v>
                </c:pt>
                <c:pt idx="105">
                  <c:v>-78.821486625882699</c:v>
                </c:pt>
                <c:pt idx="106">
                  <c:v>-78.793345201034398</c:v>
                </c:pt>
                <c:pt idx="107">
                  <c:v>-78.775885152726204</c:v>
                </c:pt>
                <c:pt idx="108">
                  <c:v>-78.727949796779001</c:v>
                </c:pt>
                <c:pt idx="109">
                  <c:v>-78.681208347471099</c:v>
                </c:pt>
                <c:pt idx="110">
                  <c:v>-78.671527534942001</c:v>
                </c:pt>
                <c:pt idx="111">
                  <c:v>-78.661466329612793</c:v>
                </c:pt>
                <c:pt idx="112">
                  <c:v>-78.645437644166094</c:v>
                </c:pt>
                <c:pt idx="113">
                  <c:v>-78.603359751712404</c:v>
                </c:pt>
                <c:pt idx="114">
                  <c:v>-78.587757194332099</c:v>
                </c:pt>
                <c:pt idx="115">
                  <c:v>-78.581269042465195</c:v>
                </c:pt>
                <c:pt idx="116">
                  <c:v>-78.548370301060601</c:v>
                </c:pt>
                <c:pt idx="117">
                  <c:v>-78.521252206081002</c:v>
                </c:pt>
                <c:pt idx="118">
                  <c:v>-78.501429298200705</c:v>
                </c:pt>
                <c:pt idx="119">
                  <c:v>-78.493302154305098</c:v>
                </c:pt>
                <c:pt idx="120">
                  <c:v>-78.454170042479305</c:v>
                </c:pt>
                <c:pt idx="121">
                  <c:v>-78.432664596876705</c:v>
                </c:pt>
                <c:pt idx="122">
                  <c:v>-78.392318210399594</c:v>
                </c:pt>
                <c:pt idx="123">
                  <c:v>-78.351952274124997</c:v>
                </c:pt>
                <c:pt idx="124">
                  <c:v>-78.335121090956093</c:v>
                </c:pt>
                <c:pt idx="125">
                  <c:v>-78.300754323053695</c:v>
                </c:pt>
                <c:pt idx="126">
                  <c:v>-78.2839960780464</c:v>
                </c:pt>
                <c:pt idx="127">
                  <c:v>-78.264661397292997</c:v>
                </c:pt>
                <c:pt idx="128">
                  <c:v>-78.230411558279599</c:v>
                </c:pt>
                <c:pt idx="129">
                  <c:v>-78.188635034746</c:v>
                </c:pt>
                <c:pt idx="130">
                  <c:v>-78.147251172231606</c:v>
                </c:pt>
                <c:pt idx="131">
                  <c:v>-78.123943464251894</c:v>
                </c:pt>
                <c:pt idx="132">
                  <c:v>-78.092258015302804</c:v>
                </c:pt>
                <c:pt idx="133">
                  <c:v>-78.043081762278902</c:v>
                </c:pt>
                <c:pt idx="134">
                  <c:v>-78.016343025699101</c:v>
                </c:pt>
                <c:pt idx="135">
                  <c:v>-78.006269834080001</c:v>
                </c:pt>
                <c:pt idx="136">
                  <c:v>-77.9494858672753</c:v>
                </c:pt>
                <c:pt idx="137">
                  <c:v>-77.936375941147205</c:v>
                </c:pt>
                <c:pt idx="138">
                  <c:v>-77.921927864964999</c:v>
                </c:pt>
                <c:pt idx="139">
                  <c:v>-77.884571419982606</c:v>
                </c:pt>
                <c:pt idx="140">
                  <c:v>-77.8603568150006</c:v>
                </c:pt>
                <c:pt idx="141">
                  <c:v>-77.836897917959604</c:v>
                </c:pt>
                <c:pt idx="142">
                  <c:v>-77.808772657628097</c:v>
                </c:pt>
                <c:pt idx="143">
                  <c:v>-77.786164585815996</c:v>
                </c:pt>
                <c:pt idx="144">
                  <c:v>-77.778976095654798</c:v>
                </c:pt>
                <c:pt idx="145">
                  <c:v>-77.766365477658994</c:v>
                </c:pt>
                <c:pt idx="146">
                  <c:v>-77.748174262499703</c:v>
                </c:pt>
                <c:pt idx="147">
                  <c:v>-77.715287543757896</c:v>
                </c:pt>
                <c:pt idx="148">
                  <c:v>-77.676630820285794</c:v>
                </c:pt>
                <c:pt idx="149">
                  <c:v>-77.658129530323606</c:v>
                </c:pt>
                <c:pt idx="150">
                  <c:v>-77.625244330996196</c:v>
                </c:pt>
                <c:pt idx="151">
                  <c:v>-77.601546189936698</c:v>
                </c:pt>
                <c:pt idx="152">
                  <c:v>-77.5869338343322</c:v>
                </c:pt>
                <c:pt idx="153">
                  <c:v>-77.570170555550305</c:v>
                </c:pt>
                <c:pt idx="154">
                  <c:v>-77.539225591929394</c:v>
                </c:pt>
                <c:pt idx="155">
                  <c:v>-77.531944005450001</c:v>
                </c:pt>
                <c:pt idx="156">
                  <c:v>-77.491041421192804</c:v>
                </c:pt>
                <c:pt idx="157">
                  <c:v>-77.467478086500506</c:v>
                </c:pt>
                <c:pt idx="158">
                  <c:v>-77.442360087542895</c:v>
                </c:pt>
                <c:pt idx="159">
                  <c:v>-77.406785060734705</c:v>
                </c:pt>
                <c:pt idx="160">
                  <c:v>-77.393070888810598</c:v>
                </c:pt>
                <c:pt idx="161">
                  <c:v>-77.382759226328602</c:v>
                </c:pt>
                <c:pt idx="162">
                  <c:v>-77.352533684730005</c:v>
                </c:pt>
                <c:pt idx="163">
                  <c:v>-77.338489324277205</c:v>
                </c:pt>
                <c:pt idx="164">
                  <c:v>-77.321289533519007</c:v>
                </c:pt>
                <c:pt idx="165">
                  <c:v>-77.291123438478195</c:v>
                </c:pt>
                <c:pt idx="166">
                  <c:v>-77.256004216912302</c:v>
                </c:pt>
                <c:pt idx="167">
                  <c:v>-77.238956571980296</c:v>
                </c:pt>
                <c:pt idx="168">
                  <c:v>-77.206574506207602</c:v>
                </c:pt>
                <c:pt idx="169">
                  <c:v>-77.182864584125795</c:v>
                </c:pt>
                <c:pt idx="170">
                  <c:v>-77.165935933162103</c:v>
                </c:pt>
                <c:pt idx="171">
                  <c:v>-77.155429919971098</c:v>
                </c:pt>
                <c:pt idx="172">
                  <c:v>-77.138377957918195</c:v>
                </c:pt>
                <c:pt idx="173">
                  <c:v>-77.129789398345196</c:v>
                </c:pt>
                <c:pt idx="174">
                  <c:v>-77.117299200813505</c:v>
                </c:pt>
                <c:pt idx="175">
                  <c:v>-77.097791162180002</c:v>
                </c:pt>
                <c:pt idx="176">
                  <c:v>-77.068063109703999</c:v>
                </c:pt>
                <c:pt idx="177">
                  <c:v>-77.041885779904007</c:v>
                </c:pt>
                <c:pt idx="178">
                  <c:v>-77.023500336974493</c:v>
                </c:pt>
                <c:pt idx="179">
                  <c:v>-77.006264788915402</c:v>
                </c:pt>
                <c:pt idx="180">
                  <c:v>-76.970576172281696</c:v>
                </c:pt>
                <c:pt idx="181">
                  <c:v>-76.940431778675006</c:v>
                </c:pt>
                <c:pt idx="182">
                  <c:v>-76.914480352438602</c:v>
                </c:pt>
                <c:pt idx="183">
                  <c:v>-76.855729503983099</c:v>
                </c:pt>
                <c:pt idx="184">
                  <c:v>-76.8224965294459</c:v>
                </c:pt>
                <c:pt idx="185">
                  <c:v>-76.809663119717399</c:v>
                </c:pt>
                <c:pt idx="186">
                  <c:v>-76.775476731907105</c:v>
                </c:pt>
                <c:pt idx="187">
                  <c:v>-76.745865207412606</c:v>
                </c:pt>
                <c:pt idx="188">
                  <c:v>-76.720311032624707</c:v>
                </c:pt>
                <c:pt idx="189">
                  <c:v>-76.692641066730104</c:v>
                </c:pt>
                <c:pt idx="190">
                  <c:v>-76.663120889059797</c:v>
                </c:pt>
                <c:pt idx="191">
                  <c:v>-76.615679073760603</c:v>
                </c:pt>
                <c:pt idx="192">
                  <c:v>-76.575205695227098</c:v>
                </c:pt>
                <c:pt idx="193">
                  <c:v>-76.537093751963894</c:v>
                </c:pt>
                <c:pt idx="194">
                  <c:v>-76.501174228574101</c:v>
                </c:pt>
                <c:pt idx="195">
                  <c:v>-76.475696591912794</c:v>
                </c:pt>
                <c:pt idx="196">
                  <c:v>-76.444546533695501</c:v>
                </c:pt>
                <c:pt idx="197">
                  <c:v>-76.422210936812505</c:v>
                </c:pt>
                <c:pt idx="198">
                  <c:v>-76.389865138383598</c:v>
                </c:pt>
                <c:pt idx="199">
                  <c:v>-76.374209358381805</c:v>
                </c:pt>
                <c:pt idx="200">
                  <c:v>-76.339965970031599</c:v>
                </c:pt>
                <c:pt idx="201">
                  <c:v>-76.329487400756406</c:v>
                </c:pt>
                <c:pt idx="202">
                  <c:v>-76.309495010620594</c:v>
                </c:pt>
                <c:pt idx="203">
                  <c:v>-76.281464240399004</c:v>
                </c:pt>
                <c:pt idx="204">
                  <c:v>-76.262372836200697</c:v>
                </c:pt>
                <c:pt idx="205">
                  <c:v>-76.234998557191503</c:v>
                </c:pt>
                <c:pt idx="206">
                  <c:v>-76.201654002597706</c:v>
                </c:pt>
                <c:pt idx="207">
                  <c:v>-76.176439110969397</c:v>
                </c:pt>
                <c:pt idx="208">
                  <c:v>-76.121512933764606</c:v>
                </c:pt>
                <c:pt idx="209">
                  <c:v>-76.084128019295903</c:v>
                </c:pt>
                <c:pt idx="210">
                  <c:v>-76.040249739264794</c:v>
                </c:pt>
                <c:pt idx="211">
                  <c:v>-76.010988093249694</c:v>
                </c:pt>
                <c:pt idx="212">
                  <c:v>-75.970983966615606</c:v>
                </c:pt>
                <c:pt idx="213">
                  <c:v>-75.964195235448003</c:v>
                </c:pt>
                <c:pt idx="214">
                  <c:v>-75.959815735242898</c:v>
                </c:pt>
                <c:pt idx="215">
                  <c:v>-75.945444910587895</c:v>
                </c:pt>
                <c:pt idx="216">
                  <c:v>-75.915854531204701</c:v>
                </c:pt>
                <c:pt idx="217">
                  <c:v>-75.884783415822</c:v>
                </c:pt>
                <c:pt idx="218">
                  <c:v>-75.838872418838207</c:v>
                </c:pt>
                <c:pt idx="219">
                  <c:v>-75.8114254817839</c:v>
                </c:pt>
                <c:pt idx="220">
                  <c:v>-75.785832318867406</c:v>
                </c:pt>
                <c:pt idx="221">
                  <c:v>-75.772544872903296</c:v>
                </c:pt>
                <c:pt idx="222">
                  <c:v>-75.750645339362507</c:v>
                </c:pt>
                <c:pt idx="223">
                  <c:v>-75.717278026132703</c:v>
                </c:pt>
                <c:pt idx="224">
                  <c:v>-75.707896730563405</c:v>
                </c:pt>
                <c:pt idx="225">
                  <c:v>-75.650159124694497</c:v>
                </c:pt>
                <c:pt idx="226">
                  <c:v>-75.624893739731505</c:v>
                </c:pt>
                <c:pt idx="227">
                  <c:v>-75.596598668875501</c:v>
                </c:pt>
                <c:pt idx="228">
                  <c:v>-75.585508501537802</c:v>
                </c:pt>
                <c:pt idx="229">
                  <c:v>-75.550823878102904</c:v>
                </c:pt>
                <c:pt idx="230">
                  <c:v>-75.531532174865802</c:v>
                </c:pt>
                <c:pt idx="231">
                  <c:v>-75.509930390507606</c:v>
                </c:pt>
                <c:pt idx="232">
                  <c:v>-75.498957570313095</c:v>
                </c:pt>
                <c:pt idx="233">
                  <c:v>-75.479209038691906</c:v>
                </c:pt>
                <c:pt idx="234">
                  <c:v>-75.4504838675672</c:v>
                </c:pt>
                <c:pt idx="235">
                  <c:v>-75.432045392778505</c:v>
                </c:pt>
                <c:pt idx="236">
                  <c:v>-75.4047049513009</c:v>
                </c:pt>
                <c:pt idx="237">
                  <c:v>-75.349169265464596</c:v>
                </c:pt>
                <c:pt idx="238">
                  <c:v>-75.328908236974698</c:v>
                </c:pt>
                <c:pt idx="239">
                  <c:v>-75.285075976313706</c:v>
                </c:pt>
                <c:pt idx="240">
                  <c:v>-75.250293887665293</c:v>
                </c:pt>
                <c:pt idx="241">
                  <c:v>-75.196839139388302</c:v>
                </c:pt>
                <c:pt idx="242">
                  <c:v>-75.185009365511206</c:v>
                </c:pt>
                <c:pt idx="243">
                  <c:v>-75.163574159625696</c:v>
                </c:pt>
                <c:pt idx="244">
                  <c:v>-75.108876930581403</c:v>
                </c:pt>
                <c:pt idx="245">
                  <c:v>-75.070294430015906</c:v>
                </c:pt>
                <c:pt idx="246">
                  <c:v>-75.046200565409194</c:v>
                </c:pt>
                <c:pt idx="247">
                  <c:v>-75.024719466054194</c:v>
                </c:pt>
                <c:pt idx="248">
                  <c:v>-74.990351398042407</c:v>
                </c:pt>
                <c:pt idx="249">
                  <c:v>-74.939900718829406</c:v>
                </c:pt>
                <c:pt idx="250">
                  <c:v>-74.920732850564704</c:v>
                </c:pt>
                <c:pt idx="251">
                  <c:v>-74.884111676210196</c:v>
                </c:pt>
                <c:pt idx="252">
                  <c:v>-74.852857542922905</c:v>
                </c:pt>
                <c:pt idx="253">
                  <c:v>-74.823683102361997</c:v>
                </c:pt>
                <c:pt idx="254">
                  <c:v>-74.802237847626799</c:v>
                </c:pt>
                <c:pt idx="255">
                  <c:v>-74.783272904296098</c:v>
                </c:pt>
                <c:pt idx="256">
                  <c:v>-74.759394281893705</c:v>
                </c:pt>
                <c:pt idx="257">
                  <c:v>-74.725516040162702</c:v>
                </c:pt>
                <c:pt idx="258">
                  <c:v>-74.706060148962393</c:v>
                </c:pt>
                <c:pt idx="259">
                  <c:v>-74.690681500785402</c:v>
                </c:pt>
                <c:pt idx="260">
                  <c:v>-74.660566169212402</c:v>
                </c:pt>
                <c:pt idx="261">
                  <c:v>-74.647187368964595</c:v>
                </c:pt>
                <c:pt idx="262">
                  <c:v>-74.618255919960504</c:v>
                </c:pt>
                <c:pt idx="263">
                  <c:v>-74.589413935432603</c:v>
                </c:pt>
                <c:pt idx="264">
                  <c:v>-74.561207261753793</c:v>
                </c:pt>
                <c:pt idx="265">
                  <c:v>-74.552668368847606</c:v>
                </c:pt>
                <c:pt idx="266">
                  <c:v>-74.522349488548201</c:v>
                </c:pt>
                <c:pt idx="267">
                  <c:v>-74.497540324591597</c:v>
                </c:pt>
                <c:pt idx="268">
                  <c:v>-74.477281090893399</c:v>
                </c:pt>
                <c:pt idx="269">
                  <c:v>-74.452389898972498</c:v>
                </c:pt>
                <c:pt idx="270">
                  <c:v>-74.429207329372304</c:v>
                </c:pt>
                <c:pt idx="271">
                  <c:v>-74.4147075690816</c:v>
                </c:pt>
                <c:pt idx="272">
                  <c:v>-74.390708807291503</c:v>
                </c:pt>
                <c:pt idx="273">
                  <c:v>-74.369757744938894</c:v>
                </c:pt>
                <c:pt idx="274">
                  <c:v>-74.330224257288293</c:v>
                </c:pt>
                <c:pt idx="275">
                  <c:v>-74.265650266682101</c:v>
                </c:pt>
                <c:pt idx="276">
                  <c:v>-74.250081167335196</c:v>
                </c:pt>
                <c:pt idx="277">
                  <c:v>-74.214262704926796</c:v>
                </c:pt>
                <c:pt idx="278">
                  <c:v>-74.183468593466998</c:v>
                </c:pt>
                <c:pt idx="279">
                  <c:v>-74.169185312121996</c:v>
                </c:pt>
                <c:pt idx="280">
                  <c:v>-74.142438731091303</c:v>
                </c:pt>
                <c:pt idx="281">
                  <c:v>-74.119644116700599</c:v>
                </c:pt>
                <c:pt idx="282">
                  <c:v>-74.096961518905402</c:v>
                </c:pt>
                <c:pt idx="283">
                  <c:v>-74.084839067495494</c:v>
                </c:pt>
                <c:pt idx="284">
                  <c:v>-74.055696180844706</c:v>
                </c:pt>
                <c:pt idx="285">
                  <c:v>-74.010413590639402</c:v>
                </c:pt>
                <c:pt idx="286">
                  <c:v>-73.9950349990051</c:v>
                </c:pt>
                <c:pt idx="287">
                  <c:v>-73.955119344688896</c:v>
                </c:pt>
                <c:pt idx="288">
                  <c:v>-73.919042097513298</c:v>
                </c:pt>
                <c:pt idx="289">
                  <c:v>-73.882857398473604</c:v>
                </c:pt>
                <c:pt idx="290">
                  <c:v>-73.844569171896396</c:v>
                </c:pt>
                <c:pt idx="291">
                  <c:v>-73.812408958206106</c:v>
                </c:pt>
                <c:pt idx="292">
                  <c:v>-73.789182146222004</c:v>
                </c:pt>
                <c:pt idx="293">
                  <c:v>-73.772831614906806</c:v>
                </c:pt>
                <c:pt idx="294">
                  <c:v>-73.747579647990406</c:v>
                </c:pt>
                <c:pt idx="295">
                  <c:v>-73.733635132129507</c:v>
                </c:pt>
                <c:pt idx="296">
                  <c:v>-73.711229001232994</c:v>
                </c:pt>
                <c:pt idx="297">
                  <c:v>-73.680434720395596</c:v>
                </c:pt>
                <c:pt idx="298">
                  <c:v>-73.631225882329602</c:v>
                </c:pt>
                <c:pt idx="299">
                  <c:v>-73.600690204186606</c:v>
                </c:pt>
                <c:pt idx="300">
                  <c:v>-73.587760085907107</c:v>
                </c:pt>
                <c:pt idx="301">
                  <c:v>-73.5800016991858</c:v>
                </c:pt>
                <c:pt idx="302">
                  <c:v>-73.560981402038905</c:v>
                </c:pt>
                <c:pt idx="303">
                  <c:v>-73.547683630022803</c:v>
                </c:pt>
                <c:pt idx="304">
                  <c:v>-73.520452268635594</c:v>
                </c:pt>
                <c:pt idx="305">
                  <c:v>-73.499458350972006</c:v>
                </c:pt>
                <c:pt idx="306">
                  <c:v>-73.485270926577599</c:v>
                </c:pt>
                <c:pt idx="307">
                  <c:v>-73.472600894972004</c:v>
                </c:pt>
                <c:pt idx="308">
                  <c:v>-73.445364484802994</c:v>
                </c:pt>
                <c:pt idx="309">
                  <c:v>-73.411411016381905</c:v>
                </c:pt>
                <c:pt idx="310">
                  <c:v>-73.385761636402805</c:v>
                </c:pt>
                <c:pt idx="311">
                  <c:v>-73.363796543504094</c:v>
                </c:pt>
                <c:pt idx="312">
                  <c:v>-73.336658118745902</c:v>
                </c:pt>
                <c:pt idx="313">
                  <c:v>-73.301199903979693</c:v>
                </c:pt>
                <c:pt idx="314">
                  <c:v>-73.273240798028596</c:v>
                </c:pt>
                <c:pt idx="315">
                  <c:v>-73.238924256342699</c:v>
                </c:pt>
                <c:pt idx="316">
                  <c:v>-73.186892724216094</c:v>
                </c:pt>
                <c:pt idx="317">
                  <c:v>-73.148182109129195</c:v>
                </c:pt>
                <c:pt idx="318">
                  <c:v>-73.128808425551796</c:v>
                </c:pt>
                <c:pt idx="319">
                  <c:v>-73.097908636153093</c:v>
                </c:pt>
                <c:pt idx="320">
                  <c:v>-73.081961760841693</c:v>
                </c:pt>
                <c:pt idx="321">
                  <c:v>-73.061067565752595</c:v>
                </c:pt>
                <c:pt idx="322">
                  <c:v>-73.045768617993303</c:v>
                </c:pt>
                <c:pt idx="323">
                  <c:v>-73.026698503022402</c:v>
                </c:pt>
                <c:pt idx="324">
                  <c:v>-73.002994015153405</c:v>
                </c:pt>
                <c:pt idx="325">
                  <c:v>-72.989198594252699</c:v>
                </c:pt>
                <c:pt idx="326">
                  <c:v>-72.970281411516396</c:v>
                </c:pt>
                <c:pt idx="327">
                  <c:v>-72.952192235748498</c:v>
                </c:pt>
                <c:pt idx="328">
                  <c:v>-72.932874770690006</c:v>
                </c:pt>
                <c:pt idx="329">
                  <c:v>-72.894463632407493</c:v>
                </c:pt>
                <c:pt idx="330">
                  <c:v>-72.883487404017202</c:v>
                </c:pt>
                <c:pt idx="331">
                  <c:v>-72.842502726118994</c:v>
                </c:pt>
                <c:pt idx="332">
                  <c:v>-72.781308896305504</c:v>
                </c:pt>
                <c:pt idx="333">
                  <c:v>-72.762752423521107</c:v>
                </c:pt>
                <c:pt idx="334">
                  <c:v>-72.753049856666806</c:v>
                </c:pt>
                <c:pt idx="335">
                  <c:v>-72.722303709551397</c:v>
                </c:pt>
                <c:pt idx="336">
                  <c:v>-72.710087819654007</c:v>
                </c:pt>
                <c:pt idx="337">
                  <c:v>-72.693282783650801</c:v>
                </c:pt>
                <c:pt idx="338">
                  <c:v>-72.680589325217596</c:v>
                </c:pt>
                <c:pt idx="339">
                  <c:v>-72.660252445410194</c:v>
                </c:pt>
                <c:pt idx="340">
                  <c:v>-72.614804303522206</c:v>
                </c:pt>
                <c:pt idx="341">
                  <c:v>-72.563541457637896</c:v>
                </c:pt>
                <c:pt idx="342">
                  <c:v>-72.542242421474</c:v>
                </c:pt>
                <c:pt idx="343">
                  <c:v>-72.517536252448807</c:v>
                </c:pt>
                <c:pt idx="344">
                  <c:v>-72.481138695041594</c:v>
                </c:pt>
                <c:pt idx="345">
                  <c:v>-72.461633167286394</c:v>
                </c:pt>
                <c:pt idx="346">
                  <c:v>-72.418232045222894</c:v>
                </c:pt>
                <c:pt idx="347">
                  <c:v>-72.387495909804201</c:v>
                </c:pt>
                <c:pt idx="348">
                  <c:v>-72.3544067653593</c:v>
                </c:pt>
                <c:pt idx="349">
                  <c:v>-72.331554530765303</c:v>
                </c:pt>
                <c:pt idx="350">
                  <c:v>-72.323045492911604</c:v>
                </c:pt>
                <c:pt idx="351">
                  <c:v>-72.306399157404798</c:v>
                </c:pt>
                <c:pt idx="352">
                  <c:v>-72.261156556976601</c:v>
                </c:pt>
                <c:pt idx="353">
                  <c:v>-72.244924270475806</c:v>
                </c:pt>
                <c:pt idx="354">
                  <c:v>-72.221278316002397</c:v>
                </c:pt>
                <c:pt idx="355">
                  <c:v>-72.180493478930501</c:v>
                </c:pt>
                <c:pt idx="356">
                  <c:v>-72.129433329227993</c:v>
                </c:pt>
                <c:pt idx="357">
                  <c:v>-72.098426645912696</c:v>
                </c:pt>
                <c:pt idx="358">
                  <c:v>-72.072457654470398</c:v>
                </c:pt>
                <c:pt idx="359">
                  <c:v>-72.047862301547795</c:v>
                </c:pt>
                <c:pt idx="360">
                  <c:v>-72.037302674728707</c:v>
                </c:pt>
                <c:pt idx="361">
                  <c:v>-72.023276679053396</c:v>
                </c:pt>
                <c:pt idx="362">
                  <c:v>-72.004400794511298</c:v>
                </c:pt>
                <c:pt idx="363">
                  <c:v>-71.989460413123894</c:v>
                </c:pt>
                <c:pt idx="364">
                  <c:v>-71.966580139074594</c:v>
                </c:pt>
                <c:pt idx="365">
                  <c:v>-71.912162260985497</c:v>
                </c:pt>
                <c:pt idx="366">
                  <c:v>-71.899871964050007</c:v>
                </c:pt>
                <c:pt idx="367">
                  <c:v>-71.863464892533401</c:v>
                </c:pt>
                <c:pt idx="368">
                  <c:v>-71.850447815552002</c:v>
                </c:pt>
                <c:pt idx="369">
                  <c:v>-71.844190866467798</c:v>
                </c:pt>
                <c:pt idx="370">
                  <c:v>-71.801428424684403</c:v>
                </c:pt>
                <c:pt idx="371">
                  <c:v>-71.777929907536105</c:v>
                </c:pt>
                <c:pt idx="372">
                  <c:v>-71.746646367617501</c:v>
                </c:pt>
                <c:pt idx="373">
                  <c:v>-71.712472946398194</c:v>
                </c:pt>
                <c:pt idx="374">
                  <c:v>-71.701595409911207</c:v>
                </c:pt>
                <c:pt idx="375">
                  <c:v>-71.668828109027103</c:v>
                </c:pt>
                <c:pt idx="376">
                  <c:v>-71.632875751175106</c:v>
                </c:pt>
                <c:pt idx="377">
                  <c:v>-71.622692790699503</c:v>
                </c:pt>
                <c:pt idx="378">
                  <c:v>-71.612014972609401</c:v>
                </c:pt>
                <c:pt idx="379">
                  <c:v>-71.585876040501503</c:v>
                </c:pt>
                <c:pt idx="380">
                  <c:v>-71.560327702868605</c:v>
                </c:pt>
                <c:pt idx="381">
                  <c:v>-71.528114631507606</c:v>
                </c:pt>
                <c:pt idx="382">
                  <c:v>-71.511966024275097</c:v>
                </c:pt>
                <c:pt idx="383">
                  <c:v>-71.4994087119792</c:v>
                </c:pt>
                <c:pt idx="384">
                  <c:v>-71.463729000527707</c:v>
                </c:pt>
                <c:pt idx="385">
                  <c:v>-71.445099420066896</c:v>
                </c:pt>
                <c:pt idx="386">
                  <c:v>-71.424290934756598</c:v>
                </c:pt>
                <c:pt idx="387">
                  <c:v>-71.385302567832298</c:v>
                </c:pt>
                <c:pt idx="388">
                  <c:v>-71.3608684764137</c:v>
                </c:pt>
                <c:pt idx="389">
                  <c:v>-71.343993729303506</c:v>
                </c:pt>
                <c:pt idx="390">
                  <c:v>-71.326010767737998</c:v>
                </c:pt>
                <c:pt idx="391">
                  <c:v>-71.3011539198435</c:v>
                </c:pt>
                <c:pt idx="392">
                  <c:v>-71.293960319264102</c:v>
                </c:pt>
                <c:pt idx="393">
                  <c:v>-71.291702268666199</c:v>
                </c:pt>
                <c:pt idx="394">
                  <c:v>-71.281372463905797</c:v>
                </c:pt>
                <c:pt idx="395">
                  <c:v>-71.2772566065577</c:v>
                </c:pt>
                <c:pt idx="396">
                  <c:v>-71.258416701720606</c:v>
                </c:pt>
                <c:pt idx="397">
                  <c:v>-71.237191327413996</c:v>
                </c:pt>
                <c:pt idx="398">
                  <c:v>-71.230975712407201</c:v>
                </c:pt>
                <c:pt idx="399">
                  <c:v>-71.206510329534495</c:v>
                </c:pt>
                <c:pt idx="400">
                  <c:v>-71.143754918243104</c:v>
                </c:pt>
                <c:pt idx="401">
                  <c:v>-71.095762979962998</c:v>
                </c:pt>
                <c:pt idx="402">
                  <c:v>-71.089641373231302</c:v>
                </c:pt>
                <c:pt idx="403">
                  <c:v>-71.050484816981097</c:v>
                </c:pt>
                <c:pt idx="404">
                  <c:v>-71.009915893461297</c:v>
                </c:pt>
                <c:pt idx="405">
                  <c:v>-70.975182914610798</c:v>
                </c:pt>
                <c:pt idx="406">
                  <c:v>-70.954552284710104</c:v>
                </c:pt>
                <c:pt idx="407">
                  <c:v>-70.928051641614701</c:v>
                </c:pt>
                <c:pt idx="408">
                  <c:v>-70.908901492360101</c:v>
                </c:pt>
                <c:pt idx="409">
                  <c:v>-70.876485617162103</c:v>
                </c:pt>
                <c:pt idx="410">
                  <c:v>-70.865390203969795</c:v>
                </c:pt>
                <c:pt idx="411">
                  <c:v>-70.846752748915506</c:v>
                </c:pt>
                <c:pt idx="412">
                  <c:v>-70.820443990564797</c:v>
                </c:pt>
                <c:pt idx="413">
                  <c:v>-70.806070727601707</c:v>
                </c:pt>
                <c:pt idx="414">
                  <c:v>-70.785027483120203</c:v>
                </c:pt>
                <c:pt idx="415">
                  <c:v>-70.768108057574594</c:v>
                </c:pt>
                <c:pt idx="416">
                  <c:v>-70.755659496182105</c:v>
                </c:pt>
                <c:pt idx="417">
                  <c:v>-70.736081726295197</c:v>
                </c:pt>
                <c:pt idx="418">
                  <c:v>-70.722429072398299</c:v>
                </c:pt>
                <c:pt idx="419">
                  <c:v>-70.703110525853205</c:v>
                </c:pt>
                <c:pt idx="420">
                  <c:v>-70.686333568645395</c:v>
                </c:pt>
                <c:pt idx="421">
                  <c:v>-70.665888878718903</c:v>
                </c:pt>
                <c:pt idx="422">
                  <c:v>-70.637306069578997</c:v>
                </c:pt>
                <c:pt idx="423">
                  <c:v>-70.618347021596904</c:v>
                </c:pt>
                <c:pt idx="424">
                  <c:v>-70.5871988420419</c:v>
                </c:pt>
                <c:pt idx="425">
                  <c:v>-70.553899109072702</c:v>
                </c:pt>
                <c:pt idx="426">
                  <c:v>-70.5251453107104</c:v>
                </c:pt>
                <c:pt idx="427">
                  <c:v>-70.487954814863599</c:v>
                </c:pt>
                <c:pt idx="428">
                  <c:v>-70.472544019966193</c:v>
                </c:pt>
                <c:pt idx="429">
                  <c:v>-70.436425330589202</c:v>
                </c:pt>
                <c:pt idx="430">
                  <c:v>-70.392545875994003</c:v>
                </c:pt>
                <c:pt idx="431">
                  <c:v>-70.3707893742491</c:v>
                </c:pt>
                <c:pt idx="432">
                  <c:v>-70.345803692274401</c:v>
                </c:pt>
                <c:pt idx="433">
                  <c:v>-70.332955088995902</c:v>
                </c:pt>
                <c:pt idx="434">
                  <c:v>-70.2860873042478</c:v>
                </c:pt>
                <c:pt idx="435">
                  <c:v>-70.262908659542006</c:v>
                </c:pt>
                <c:pt idx="436">
                  <c:v>-70.242837222936103</c:v>
                </c:pt>
                <c:pt idx="437">
                  <c:v>-70.204548901603502</c:v>
                </c:pt>
                <c:pt idx="438">
                  <c:v>-70.185220451595598</c:v>
                </c:pt>
                <c:pt idx="439">
                  <c:v>-70.147270193797397</c:v>
                </c:pt>
                <c:pt idx="440">
                  <c:v>-70.135464349511906</c:v>
                </c:pt>
                <c:pt idx="441">
                  <c:v>-70.111036023166804</c:v>
                </c:pt>
                <c:pt idx="442">
                  <c:v>-70.079698029464197</c:v>
                </c:pt>
                <c:pt idx="443">
                  <c:v>-70.064661409216498</c:v>
                </c:pt>
                <c:pt idx="444">
                  <c:v>-70.028980172080395</c:v>
                </c:pt>
                <c:pt idx="445">
                  <c:v>-70.012401926913697</c:v>
                </c:pt>
                <c:pt idx="446">
                  <c:v>-69.989772763888297</c:v>
                </c:pt>
                <c:pt idx="447">
                  <c:v>-69.963527575411803</c:v>
                </c:pt>
                <c:pt idx="448">
                  <c:v>-69.933015752976303</c:v>
                </c:pt>
                <c:pt idx="449">
                  <c:v>-69.925732103961906</c:v>
                </c:pt>
                <c:pt idx="450">
                  <c:v>-69.916580094070298</c:v>
                </c:pt>
                <c:pt idx="451">
                  <c:v>-69.894435475205398</c:v>
                </c:pt>
                <c:pt idx="452">
                  <c:v>-69.869409676153097</c:v>
                </c:pt>
                <c:pt idx="453">
                  <c:v>-69.830607265583893</c:v>
                </c:pt>
                <c:pt idx="454">
                  <c:v>-69.811205564997394</c:v>
                </c:pt>
                <c:pt idx="455">
                  <c:v>-69.796504101385906</c:v>
                </c:pt>
                <c:pt idx="456">
                  <c:v>-69.772509805928905</c:v>
                </c:pt>
                <c:pt idx="457">
                  <c:v>-69.746148805355702</c:v>
                </c:pt>
                <c:pt idx="458">
                  <c:v>-69.718828639703403</c:v>
                </c:pt>
                <c:pt idx="459">
                  <c:v>-69.705541816776901</c:v>
                </c:pt>
                <c:pt idx="460">
                  <c:v>-69.6931095647749</c:v>
                </c:pt>
                <c:pt idx="461">
                  <c:v>-69.680499581145398</c:v>
                </c:pt>
                <c:pt idx="462">
                  <c:v>-69.667282516788802</c:v>
                </c:pt>
                <c:pt idx="463">
                  <c:v>-69.658564537170804</c:v>
                </c:pt>
                <c:pt idx="464">
                  <c:v>-69.648600307003207</c:v>
                </c:pt>
                <c:pt idx="465">
                  <c:v>-69.623094494571703</c:v>
                </c:pt>
                <c:pt idx="466">
                  <c:v>-69.589886506354404</c:v>
                </c:pt>
                <c:pt idx="467">
                  <c:v>-69.559213599796394</c:v>
                </c:pt>
                <c:pt idx="468">
                  <c:v>-69.539380703655397</c:v>
                </c:pt>
                <c:pt idx="469">
                  <c:v>-69.507446779156496</c:v>
                </c:pt>
                <c:pt idx="470">
                  <c:v>-69.492445177818396</c:v>
                </c:pt>
                <c:pt idx="471">
                  <c:v>-69.451698673328195</c:v>
                </c:pt>
                <c:pt idx="472">
                  <c:v>-69.438457630528902</c:v>
                </c:pt>
                <c:pt idx="473">
                  <c:v>-69.417522158210105</c:v>
                </c:pt>
                <c:pt idx="474">
                  <c:v>-69.401412463298797</c:v>
                </c:pt>
                <c:pt idx="475">
                  <c:v>-69.380827764459895</c:v>
                </c:pt>
                <c:pt idx="476">
                  <c:v>-69.364213278838307</c:v>
                </c:pt>
                <c:pt idx="477">
                  <c:v>-69.339104837020798</c:v>
                </c:pt>
                <c:pt idx="478">
                  <c:v>-69.294347000556499</c:v>
                </c:pt>
                <c:pt idx="479">
                  <c:v>-69.229695623026402</c:v>
                </c:pt>
                <c:pt idx="480">
                  <c:v>-69.215781053512998</c:v>
                </c:pt>
                <c:pt idx="481">
                  <c:v>-69.185029865601805</c:v>
                </c:pt>
                <c:pt idx="482">
                  <c:v>-69.157801979165598</c:v>
                </c:pt>
                <c:pt idx="483">
                  <c:v>-69.111969007422104</c:v>
                </c:pt>
                <c:pt idx="484">
                  <c:v>-69.082790081385497</c:v>
                </c:pt>
                <c:pt idx="485">
                  <c:v>-69.051449563150896</c:v>
                </c:pt>
                <c:pt idx="486">
                  <c:v>-69.039870291148105</c:v>
                </c:pt>
                <c:pt idx="487">
                  <c:v>-69.001728718219198</c:v>
                </c:pt>
                <c:pt idx="488">
                  <c:v>-68.975053980222896</c:v>
                </c:pt>
                <c:pt idx="489">
                  <c:v>-68.957102671022099</c:v>
                </c:pt>
                <c:pt idx="490">
                  <c:v>-68.924936140260797</c:v>
                </c:pt>
                <c:pt idx="491">
                  <c:v>-68.906047409762394</c:v>
                </c:pt>
                <c:pt idx="492">
                  <c:v>-68.901680838058198</c:v>
                </c:pt>
                <c:pt idx="493">
                  <c:v>-68.858438825718295</c:v>
                </c:pt>
                <c:pt idx="494">
                  <c:v>-68.811679546719006</c:v>
                </c:pt>
                <c:pt idx="495">
                  <c:v>-68.765795165647503</c:v>
                </c:pt>
                <c:pt idx="496">
                  <c:v>-68.752979932925697</c:v>
                </c:pt>
                <c:pt idx="497">
                  <c:v>-68.7211383553459</c:v>
                </c:pt>
                <c:pt idx="498">
                  <c:v>-68.687885744883701</c:v>
                </c:pt>
                <c:pt idx="499">
                  <c:v>-68.659183529659302</c:v>
                </c:pt>
                <c:pt idx="500">
                  <c:v>-68.641547568334104</c:v>
                </c:pt>
                <c:pt idx="501">
                  <c:v>-68.632625457130899</c:v>
                </c:pt>
                <c:pt idx="502">
                  <c:v>-68.615456764576095</c:v>
                </c:pt>
                <c:pt idx="503">
                  <c:v>-68.597920588825602</c:v>
                </c:pt>
                <c:pt idx="504">
                  <c:v>-68.569523625294295</c:v>
                </c:pt>
                <c:pt idx="505">
                  <c:v>-68.542995123955706</c:v>
                </c:pt>
                <c:pt idx="506">
                  <c:v>-68.515883605936196</c:v>
                </c:pt>
                <c:pt idx="507">
                  <c:v>-68.483290479093995</c:v>
                </c:pt>
                <c:pt idx="508">
                  <c:v>-68.464736340465905</c:v>
                </c:pt>
                <c:pt idx="509">
                  <c:v>-68.444179328104397</c:v>
                </c:pt>
                <c:pt idx="510">
                  <c:v>-68.403699551533194</c:v>
                </c:pt>
                <c:pt idx="511">
                  <c:v>-68.367652402154306</c:v>
                </c:pt>
                <c:pt idx="512">
                  <c:v>-68.353216672230403</c:v>
                </c:pt>
                <c:pt idx="513">
                  <c:v>-68.303541182400494</c:v>
                </c:pt>
                <c:pt idx="514">
                  <c:v>-68.279973972756295</c:v>
                </c:pt>
                <c:pt idx="515">
                  <c:v>-68.270982971702395</c:v>
                </c:pt>
                <c:pt idx="516">
                  <c:v>-68.253948599602793</c:v>
                </c:pt>
                <c:pt idx="517">
                  <c:v>-68.215620302050993</c:v>
                </c:pt>
                <c:pt idx="518">
                  <c:v>-68.209541650251793</c:v>
                </c:pt>
                <c:pt idx="519">
                  <c:v>-68.190279052644001</c:v>
                </c:pt>
                <c:pt idx="520">
                  <c:v>-68.167467915434699</c:v>
                </c:pt>
                <c:pt idx="521">
                  <c:v>-68.1482933852202</c:v>
                </c:pt>
                <c:pt idx="522">
                  <c:v>-68.128390696808594</c:v>
                </c:pt>
                <c:pt idx="523">
                  <c:v>-68.100740537030504</c:v>
                </c:pt>
                <c:pt idx="524">
                  <c:v>-68.078289628947402</c:v>
                </c:pt>
                <c:pt idx="525">
                  <c:v>-68.0557015249519</c:v>
                </c:pt>
                <c:pt idx="526">
                  <c:v>-68.023304188803493</c:v>
                </c:pt>
                <c:pt idx="527">
                  <c:v>-67.995316573718796</c:v>
                </c:pt>
                <c:pt idx="528">
                  <c:v>-67.981391633174397</c:v>
                </c:pt>
                <c:pt idx="529">
                  <c:v>-67.968795216473396</c:v>
                </c:pt>
                <c:pt idx="530">
                  <c:v>-67.931239900909105</c:v>
                </c:pt>
                <c:pt idx="531">
                  <c:v>-67.910360183956797</c:v>
                </c:pt>
                <c:pt idx="532">
                  <c:v>-67.886323399244702</c:v>
                </c:pt>
                <c:pt idx="533">
                  <c:v>-67.875122654382906</c:v>
                </c:pt>
                <c:pt idx="534">
                  <c:v>-67.838357152433005</c:v>
                </c:pt>
                <c:pt idx="535">
                  <c:v>-67.824871166222195</c:v>
                </c:pt>
                <c:pt idx="536">
                  <c:v>-67.812482541924794</c:v>
                </c:pt>
                <c:pt idx="537">
                  <c:v>-67.790384216132693</c:v>
                </c:pt>
                <c:pt idx="538">
                  <c:v>-67.760419090678099</c:v>
                </c:pt>
                <c:pt idx="539">
                  <c:v>-67.731733824643399</c:v>
                </c:pt>
                <c:pt idx="540">
                  <c:v>-67.710613505389901</c:v>
                </c:pt>
                <c:pt idx="541">
                  <c:v>-67.6946373732941</c:v>
                </c:pt>
                <c:pt idx="542">
                  <c:v>-67.682401658128995</c:v>
                </c:pt>
                <c:pt idx="543">
                  <c:v>-67.662031728941997</c:v>
                </c:pt>
                <c:pt idx="544">
                  <c:v>-67.643235809103203</c:v>
                </c:pt>
                <c:pt idx="545">
                  <c:v>-67.614194774242193</c:v>
                </c:pt>
                <c:pt idx="546">
                  <c:v>-67.602484954449395</c:v>
                </c:pt>
                <c:pt idx="547">
                  <c:v>-67.585231388486505</c:v>
                </c:pt>
                <c:pt idx="548">
                  <c:v>-67.569212520684005</c:v>
                </c:pt>
                <c:pt idx="549">
                  <c:v>-67.542515972075407</c:v>
                </c:pt>
                <c:pt idx="550">
                  <c:v>-67.523333323649197</c:v>
                </c:pt>
                <c:pt idx="551">
                  <c:v>-67.501313870557993</c:v>
                </c:pt>
                <c:pt idx="552">
                  <c:v>-67.471897967275297</c:v>
                </c:pt>
                <c:pt idx="553">
                  <c:v>-67.451716465799095</c:v>
                </c:pt>
                <c:pt idx="554">
                  <c:v>-67.442688915687896</c:v>
                </c:pt>
                <c:pt idx="555">
                  <c:v>-67.425585378747996</c:v>
                </c:pt>
                <c:pt idx="556">
                  <c:v>-67.383022312170397</c:v>
                </c:pt>
                <c:pt idx="557">
                  <c:v>-67.332505615323697</c:v>
                </c:pt>
                <c:pt idx="558">
                  <c:v>-67.299940104281504</c:v>
                </c:pt>
                <c:pt idx="559">
                  <c:v>-67.270357978403894</c:v>
                </c:pt>
                <c:pt idx="560">
                  <c:v>-67.219859018032807</c:v>
                </c:pt>
                <c:pt idx="561">
                  <c:v>-67.174784112622007</c:v>
                </c:pt>
                <c:pt idx="562">
                  <c:v>-67.138232136193693</c:v>
                </c:pt>
                <c:pt idx="563">
                  <c:v>-67.108837466146298</c:v>
                </c:pt>
                <c:pt idx="564">
                  <c:v>-67.086239273678601</c:v>
                </c:pt>
                <c:pt idx="565">
                  <c:v>-67.059023072896494</c:v>
                </c:pt>
                <c:pt idx="566">
                  <c:v>-67.041455090287101</c:v>
                </c:pt>
                <c:pt idx="567">
                  <c:v>-66.987925588140996</c:v>
                </c:pt>
                <c:pt idx="568">
                  <c:v>-66.969956834575996</c:v>
                </c:pt>
                <c:pt idx="569">
                  <c:v>-66.951997064242704</c:v>
                </c:pt>
                <c:pt idx="570">
                  <c:v>-66.917442913085594</c:v>
                </c:pt>
                <c:pt idx="571">
                  <c:v>-66.904237375421502</c:v>
                </c:pt>
                <c:pt idx="572">
                  <c:v>-66.889417413766793</c:v>
                </c:pt>
                <c:pt idx="573">
                  <c:v>-66.863065489234202</c:v>
                </c:pt>
                <c:pt idx="574">
                  <c:v>-66.842434424534005</c:v>
                </c:pt>
                <c:pt idx="575">
                  <c:v>-66.812293525557095</c:v>
                </c:pt>
                <c:pt idx="576">
                  <c:v>-66.794245523540098</c:v>
                </c:pt>
                <c:pt idx="577">
                  <c:v>-66.752376337811697</c:v>
                </c:pt>
                <c:pt idx="578">
                  <c:v>-66.716507009561496</c:v>
                </c:pt>
                <c:pt idx="579">
                  <c:v>-66.693744343710406</c:v>
                </c:pt>
                <c:pt idx="580">
                  <c:v>-66.6801454746019</c:v>
                </c:pt>
                <c:pt idx="581">
                  <c:v>-66.660775847079293</c:v>
                </c:pt>
                <c:pt idx="582">
                  <c:v>-66.634624831710994</c:v>
                </c:pt>
                <c:pt idx="583">
                  <c:v>-66.581379225998901</c:v>
                </c:pt>
                <c:pt idx="584">
                  <c:v>-66.568902699363704</c:v>
                </c:pt>
                <c:pt idx="585">
                  <c:v>-66.540381480884093</c:v>
                </c:pt>
                <c:pt idx="586">
                  <c:v>-66.4992034290254</c:v>
                </c:pt>
                <c:pt idx="587">
                  <c:v>-66.487320405784203</c:v>
                </c:pt>
                <c:pt idx="588">
                  <c:v>-66.475157055263395</c:v>
                </c:pt>
                <c:pt idx="589">
                  <c:v>-66.462556490230398</c:v>
                </c:pt>
                <c:pt idx="590">
                  <c:v>-66.430481114786801</c:v>
                </c:pt>
                <c:pt idx="591">
                  <c:v>-66.413132783304206</c:v>
                </c:pt>
                <c:pt idx="592">
                  <c:v>-66.399669024439106</c:v>
                </c:pt>
                <c:pt idx="593">
                  <c:v>-66.380738397353298</c:v>
                </c:pt>
                <c:pt idx="594">
                  <c:v>-66.346554897514494</c:v>
                </c:pt>
                <c:pt idx="595">
                  <c:v>-66.333518223474798</c:v>
                </c:pt>
                <c:pt idx="596">
                  <c:v>-66.305456763783695</c:v>
                </c:pt>
                <c:pt idx="597">
                  <c:v>-66.279077203118703</c:v>
                </c:pt>
                <c:pt idx="598">
                  <c:v>-66.266772698193904</c:v>
                </c:pt>
                <c:pt idx="599">
                  <c:v>-66.239856237358595</c:v>
                </c:pt>
                <c:pt idx="600">
                  <c:v>-66.195196066388405</c:v>
                </c:pt>
                <c:pt idx="601">
                  <c:v>-66.172365052817398</c:v>
                </c:pt>
                <c:pt idx="602">
                  <c:v>-66.132122808102807</c:v>
                </c:pt>
                <c:pt idx="603">
                  <c:v>-66.111873894020405</c:v>
                </c:pt>
                <c:pt idx="604">
                  <c:v>-66.085515939609095</c:v>
                </c:pt>
                <c:pt idx="605">
                  <c:v>-66.076645115825798</c:v>
                </c:pt>
                <c:pt idx="606">
                  <c:v>-66.048166983709294</c:v>
                </c:pt>
                <c:pt idx="607">
                  <c:v>-66.019029849297397</c:v>
                </c:pt>
                <c:pt idx="608">
                  <c:v>-65.970445993049097</c:v>
                </c:pt>
                <c:pt idx="609">
                  <c:v>-65.941048678522904</c:v>
                </c:pt>
                <c:pt idx="610">
                  <c:v>-65.910283248118901</c:v>
                </c:pt>
                <c:pt idx="611">
                  <c:v>-65.880088536354805</c:v>
                </c:pt>
                <c:pt idx="612">
                  <c:v>-65.853821063969903</c:v>
                </c:pt>
                <c:pt idx="613">
                  <c:v>-65.812274815992794</c:v>
                </c:pt>
                <c:pt idx="614">
                  <c:v>-65.778445375898499</c:v>
                </c:pt>
                <c:pt idx="615">
                  <c:v>-65.758201507997398</c:v>
                </c:pt>
                <c:pt idx="616">
                  <c:v>-65.724730028622503</c:v>
                </c:pt>
                <c:pt idx="617">
                  <c:v>-65.710730254375093</c:v>
                </c:pt>
                <c:pt idx="618">
                  <c:v>-65.6869218775538</c:v>
                </c:pt>
                <c:pt idx="619">
                  <c:v>-65.665358140666001</c:v>
                </c:pt>
                <c:pt idx="620">
                  <c:v>-65.612188087742595</c:v>
                </c:pt>
                <c:pt idx="621">
                  <c:v>-65.595597526444493</c:v>
                </c:pt>
                <c:pt idx="622">
                  <c:v>-65.562941192238597</c:v>
                </c:pt>
                <c:pt idx="623">
                  <c:v>-65.547075889484503</c:v>
                </c:pt>
                <c:pt idx="624">
                  <c:v>-65.531508478397598</c:v>
                </c:pt>
                <c:pt idx="625">
                  <c:v>-65.5139612198641</c:v>
                </c:pt>
                <c:pt idx="626">
                  <c:v>-65.479330274631394</c:v>
                </c:pt>
                <c:pt idx="627">
                  <c:v>-65.440879386655993</c:v>
                </c:pt>
                <c:pt idx="628">
                  <c:v>-65.421618187939302</c:v>
                </c:pt>
                <c:pt idx="629">
                  <c:v>-65.405010261252102</c:v>
                </c:pt>
                <c:pt idx="630">
                  <c:v>-65.375114896522206</c:v>
                </c:pt>
                <c:pt idx="631">
                  <c:v>-65.358701334367296</c:v>
                </c:pt>
                <c:pt idx="632">
                  <c:v>-65.3468829159238</c:v>
                </c:pt>
                <c:pt idx="633">
                  <c:v>-65.328719192983996</c:v>
                </c:pt>
                <c:pt idx="634">
                  <c:v>-65.282785248567905</c:v>
                </c:pt>
                <c:pt idx="635">
                  <c:v>-65.236827860284706</c:v>
                </c:pt>
                <c:pt idx="636">
                  <c:v>-65.198702103478496</c:v>
                </c:pt>
                <c:pt idx="637">
                  <c:v>-65.172759332344995</c:v>
                </c:pt>
                <c:pt idx="638">
                  <c:v>-65.159279520212294</c:v>
                </c:pt>
                <c:pt idx="639">
                  <c:v>-65.143612697582199</c:v>
                </c:pt>
                <c:pt idx="640">
                  <c:v>-65.122719005481798</c:v>
                </c:pt>
                <c:pt idx="641">
                  <c:v>-65.104543384883399</c:v>
                </c:pt>
                <c:pt idx="642">
                  <c:v>-65.055653179435197</c:v>
                </c:pt>
                <c:pt idx="643">
                  <c:v>-65.027638694511793</c:v>
                </c:pt>
                <c:pt idx="644">
                  <c:v>-64.998024105933695</c:v>
                </c:pt>
                <c:pt idx="645">
                  <c:v>-64.982126942936304</c:v>
                </c:pt>
                <c:pt idx="646">
                  <c:v>-64.960597623982295</c:v>
                </c:pt>
                <c:pt idx="647">
                  <c:v>-64.929186414090395</c:v>
                </c:pt>
                <c:pt idx="648">
                  <c:v>-64.917683397113905</c:v>
                </c:pt>
                <c:pt idx="649">
                  <c:v>-64.906677194202402</c:v>
                </c:pt>
                <c:pt idx="650">
                  <c:v>-64.899381452154003</c:v>
                </c:pt>
                <c:pt idx="651">
                  <c:v>-64.889951367540803</c:v>
                </c:pt>
                <c:pt idx="652">
                  <c:v>-64.8543641751737</c:v>
                </c:pt>
                <c:pt idx="653">
                  <c:v>-64.829440175911699</c:v>
                </c:pt>
                <c:pt idx="654">
                  <c:v>-64.767969756680301</c:v>
                </c:pt>
                <c:pt idx="655">
                  <c:v>-64.749616978414494</c:v>
                </c:pt>
                <c:pt idx="656">
                  <c:v>-64.731407634218002</c:v>
                </c:pt>
                <c:pt idx="657">
                  <c:v>-64.709321156929207</c:v>
                </c:pt>
                <c:pt idx="658">
                  <c:v>-64.672728241454905</c:v>
                </c:pt>
                <c:pt idx="659">
                  <c:v>-64.615538697493506</c:v>
                </c:pt>
                <c:pt idx="660">
                  <c:v>-64.583194974120204</c:v>
                </c:pt>
                <c:pt idx="661">
                  <c:v>-64.565329460692098</c:v>
                </c:pt>
                <c:pt idx="662">
                  <c:v>-64.518741675728506</c:v>
                </c:pt>
                <c:pt idx="663">
                  <c:v>-64.509129093737201</c:v>
                </c:pt>
                <c:pt idx="664">
                  <c:v>-64.482462929012797</c:v>
                </c:pt>
                <c:pt idx="665">
                  <c:v>-64.466223907349502</c:v>
                </c:pt>
                <c:pt idx="666">
                  <c:v>-64.455009791533598</c:v>
                </c:pt>
                <c:pt idx="667">
                  <c:v>-64.436278215945194</c:v>
                </c:pt>
                <c:pt idx="668">
                  <c:v>-64.424547065492206</c:v>
                </c:pt>
                <c:pt idx="669">
                  <c:v>-64.387083092258194</c:v>
                </c:pt>
                <c:pt idx="670">
                  <c:v>-64.372058371533896</c:v>
                </c:pt>
                <c:pt idx="671">
                  <c:v>-64.347444079772202</c:v>
                </c:pt>
                <c:pt idx="672">
                  <c:v>-64.339196035155993</c:v>
                </c:pt>
                <c:pt idx="673">
                  <c:v>-64.301132906077697</c:v>
                </c:pt>
                <c:pt idx="674">
                  <c:v>-64.287542532091805</c:v>
                </c:pt>
                <c:pt idx="675">
                  <c:v>-64.2716308802284</c:v>
                </c:pt>
                <c:pt idx="676">
                  <c:v>-64.231087645514407</c:v>
                </c:pt>
                <c:pt idx="677">
                  <c:v>-64.208961468262501</c:v>
                </c:pt>
                <c:pt idx="678">
                  <c:v>-64.183456461389497</c:v>
                </c:pt>
                <c:pt idx="679">
                  <c:v>-64.159728138087601</c:v>
                </c:pt>
                <c:pt idx="680">
                  <c:v>-64.087323877814597</c:v>
                </c:pt>
                <c:pt idx="681">
                  <c:v>-64.051072863387901</c:v>
                </c:pt>
                <c:pt idx="682">
                  <c:v>-64.028726199188498</c:v>
                </c:pt>
                <c:pt idx="683">
                  <c:v>-64.003235270012794</c:v>
                </c:pt>
                <c:pt idx="684">
                  <c:v>-63.982622301119598</c:v>
                </c:pt>
                <c:pt idx="685">
                  <c:v>-63.954321768258602</c:v>
                </c:pt>
                <c:pt idx="686">
                  <c:v>-63.911818934292903</c:v>
                </c:pt>
                <c:pt idx="687">
                  <c:v>-63.889511897357103</c:v>
                </c:pt>
                <c:pt idx="688">
                  <c:v>-63.842901116241499</c:v>
                </c:pt>
                <c:pt idx="689">
                  <c:v>-63.820874266279503</c:v>
                </c:pt>
                <c:pt idx="690">
                  <c:v>-63.8010937064427</c:v>
                </c:pt>
                <c:pt idx="691">
                  <c:v>-63.776892882479402</c:v>
                </c:pt>
                <c:pt idx="692">
                  <c:v>-63.746344144426601</c:v>
                </c:pt>
                <c:pt idx="693">
                  <c:v>-63.714729108576599</c:v>
                </c:pt>
                <c:pt idx="694">
                  <c:v>-63.682333987479304</c:v>
                </c:pt>
                <c:pt idx="695">
                  <c:v>-63.650624421843702</c:v>
                </c:pt>
                <c:pt idx="696">
                  <c:v>-63.617112600715302</c:v>
                </c:pt>
                <c:pt idx="697">
                  <c:v>-63.5998147454685</c:v>
                </c:pt>
                <c:pt idx="698">
                  <c:v>-63.567442944921403</c:v>
                </c:pt>
                <c:pt idx="699">
                  <c:v>-63.543149895453602</c:v>
                </c:pt>
                <c:pt idx="700">
                  <c:v>-63.531751773641503</c:v>
                </c:pt>
                <c:pt idx="701">
                  <c:v>-63.495876968600797</c:v>
                </c:pt>
                <c:pt idx="702">
                  <c:v>-63.4678964234568</c:v>
                </c:pt>
                <c:pt idx="703">
                  <c:v>-63.442760947660801</c:v>
                </c:pt>
                <c:pt idx="704">
                  <c:v>-63.4126803151619</c:v>
                </c:pt>
                <c:pt idx="705">
                  <c:v>-63.387241352192298</c:v>
                </c:pt>
                <c:pt idx="706">
                  <c:v>-63.372992800773602</c:v>
                </c:pt>
                <c:pt idx="707">
                  <c:v>-63.351355898255697</c:v>
                </c:pt>
                <c:pt idx="708">
                  <c:v>-63.3395535922837</c:v>
                </c:pt>
                <c:pt idx="709">
                  <c:v>-63.320539792937801</c:v>
                </c:pt>
                <c:pt idx="710">
                  <c:v>-63.282314559783501</c:v>
                </c:pt>
                <c:pt idx="711">
                  <c:v>-63.258547221268202</c:v>
                </c:pt>
                <c:pt idx="712">
                  <c:v>-63.233775125692802</c:v>
                </c:pt>
                <c:pt idx="713">
                  <c:v>-63.223218139684498</c:v>
                </c:pt>
                <c:pt idx="714">
                  <c:v>-63.1691635648858</c:v>
                </c:pt>
                <c:pt idx="715">
                  <c:v>-63.153656598131498</c:v>
                </c:pt>
                <c:pt idx="716">
                  <c:v>-63.101498834271403</c:v>
                </c:pt>
                <c:pt idx="717">
                  <c:v>-63.090671796774103</c:v>
                </c:pt>
                <c:pt idx="718">
                  <c:v>-63.076460888558998</c:v>
                </c:pt>
                <c:pt idx="719">
                  <c:v>-63.053149256320502</c:v>
                </c:pt>
                <c:pt idx="720">
                  <c:v>-63.0148445265866</c:v>
                </c:pt>
                <c:pt idx="721">
                  <c:v>-62.997072633246603</c:v>
                </c:pt>
                <c:pt idx="722">
                  <c:v>-62.944611852796697</c:v>
                </c:pt>
                <c:pt idx="723">
                  <c:v>-62.9095303459058</c:v>
                </c:pt>
                <c:pt idx="724">
                  <c:v>-62.861400684900403</c:v>
                </c:pt>
                <c:pt idx="725">
                  <c:v>-62.830917353353101</c:v>
                </c:pt>
                <c:pt idx="726">
                  <c:v>-62.797408885572402</c:v>
                </c:pt>
                <c:pt idx="727">
                  <c:v>-62.755354085941597</c:v>
                </c:pt>
                <c:pt idx="728">
                  <c:v>-62.735075300424199</c:v>
                </c:pt>
                <c:pt idx="729">
                  <c:v>-62.662666694474296</c:v>
                </c:pt>
                <c:pt idx="730">
                  <c:v>-62.625562950739202</c:v>
                </c:pt>
                <c:pt idx="731">
                  <c:v>-62.604357783975097</c:v>
                </c:pt>
                <c:pt idx="732">
                  <c:v>-62.5732780206679</c:v>
                </c:pt>
                <c:pt idx="733">
                  <c:v>-62.557531536695301</c:v>
                </c:pt>
                <c:pt idx="734">
                  <c:v>-62.548338317111401</c:v>
                </c:pt>
                <c:pt idx="735">
                  <c:v>-62.529126128146302</c:v>
                </c:pt>
                <c:pt idx="736">
                  <c:v>-62.520734050958403</c:v>
                </c:pt>
                <c:pt idx="737">
                  <c:v>-62.484987802657898</c:v>
                </c:pt>
                <c:pt idx="738">
                  <c:v>-62.467987217596701</c:v>
                </c:pt>
                <c:pt idx="739">
                  <c:v>-62.446242149544801</c:v>
                </c:pt>
                <c:pt idx="740">
                  <c:v>-62.426420068055499</c:v>
                </c:pt>
                <c:pt idx="741">
                  <c:v>-62.4038425432501</c:v>
                </c:pt>
                <c:pt idx="742">
                  <c:v>-62.384337989882297</c:v>
                </c:pt>
                <c:pt idx="743">
                  <c:v>-62.346947031069199</c:v>
                </c:pt>
                <c:pt idx="744">
                  <c:v>-62.327705849270203</c:v>
                </c:pt>
                <c:pt idx="745">
                  <c:v>-62.310965710088503</c:v>
                </c:pt>
                <c:pt idx="746">
                  <c:v>-62.2734021557131</c:v>
                </c:pt>
                <c:pt idx="747">
                  <c:v>-62.237796462632701</c:v>
                </c:pt>
                <c:pt idx="748">
                  <c:v>-62.210909559529</c:v>
                </c:pt>
                <c:pt idx="749">
                  <c:v>-62.1675933742777</c:v>
                </c:pt>
                <c:pt idx="750">
                  <c:v>-62.157942398697102</c:v>
                </c:pt>
                <c:pt idx="751">
                  <c:v>-62.135702106442501</c:v>
                </c:pt>
                <c:pt idx="752">
                  <c:v>-62.1238019175765</c:v>
                </c:pt>
                <c:pt idx="753">
                  <c:v>-62.107200631493001</c:v>
                </c:pt>
                <c:pt idx="754">
                  <c:v>-62.074477015359399</c:v>
                </c:pt>
                <c:pt idx="755">
                  <c:v>-62.049110314454502</c:v>
                </c:pt>
                <c:pt idx="756">
                  <c:v>-62.013612729860199</c:v>
                </c:pt>
                <c:pt idx="757">
                  <c:v>-61.958910622277898</c:v>
                </c:pt>
                <c:pt idx="758">
                  <c:v>-61.897235174432197</c:v>
                </c:pt>
                <c:pt idx="759">
                  <c:v>-61.846234309796202</c:v>
                </c:pt>
                <c:pt idx="760">
                  <c:v>-61.817732080836699</c:v>
                </c:pt>
                <c:pt idx="761">
                  <c:v>-61.7857314883219</c:v>
                </c:pt>
                <c:pt idx="762">
                  <c:v>-61.732093663881599</c:v>
                </c:pt>
                <c:pt idx="763">
                  <c:v>-61.699832922579901</c:v>
                </c:pt>
                <c:pt idx="764">
                  <c:v>-61.677894650042099</c:v>
                </c:pt>
                <c:pt idx="765">
                  <c:v>-61.633329278963899</c:v>
                </c:pt>
                <c:pt idx="766">
                  <c:v>-61.602870653800501</c:v>
                </c:pt>
                <c:pt idx="767">
                  <c:v>-61.575985941807197</c:v>
                </c:pt>
                <c:pt idx="768">
                  <c:v>-61.559268195696603</c:v>
                </c:pt>
                <c:pt idx="769">
                  <c:v>-61.546612314381001</c:v>
                </c:pt>
                <c:pt idx="770">
                  <c:v>-61.512254297350097</c:v>
                </c:pt>
                <c:pt idx="771">
                  <c:v>-61.485413764437403</c:v>
                </c:pt>
                <c:pt idx="772">
                  <c:v>-61.451962221255201</c:v>
                </c:pt>
                <c:pt idx="773">
                  <c:v>-61.391911901620801</c:v>
                </c:pt>
                <c:pt idx="774">
                  <c:v>-61.3630462774629</c:v>
                </c:pt>
                <c:pt idx="775">
                  <c:v>-61.307716373644404</c:v>
                </c:pt>
                <c:pt idx="776">
                  <c:v>-61.265359244732302</c:v>
                </c:pt>
                <c:pt idx="777">
                  <c:v>-61.250567963204603</c:v>
                </c:pt>
                <c:pt idx="778">
                  <c:v>-61.228777256583598</c:v>
                </c:pt>
                <c:pt idx="779">
                  <c:v>-61.2150570802796</c:v>
                </c:pt>
                <c:pt idx="780">
                  <c:v>-61.185320612815502</c:v>
                </c:pt>
                <c:pt idx="781">
                  <c:v>-61.129059174792097</c:v>
                </c:pt>
                <c:pt idx="782">
                  <c:v>-61.084593507172698</c:v>
                </c:pt>
                <c:pt idx="783">
                  <c:v>-61.053232648420398</c:v>
                </c:pt>
                <c:pt idx="784">
                  <c:v>-61.0083666278965</c:v>
                </c:pt>
                <c:pt idx="785">
                  <c:v>-60.980511277471898</c:v>
                </c:pt>
                <c:pt idx="786">
                  <c:v>-60.933235735671502</c:v>
                </c:pt>
                <c:pt idx="787">
                  <c:v>-60.915282704568398</c:v>
                </c:pt>
                <c:pt idx="788">
                  <c:v>-60.884336232513299</c:v>
                </c:pt>
                <c:pt idx="789">
                  <c:v>-60.848284330004901</c:v>
                </c:pt>
                <c:pt idx="790">
                  <c:v>-60.823928240036302</c:v>
                </c:pt>
                <c:pt idx="791">
                  <c:v>-60.787979210041797</c:v>
                </c:pt>
                <c:pt idx="792">
                  <c:v>-60.7617617599646</c:v>
                </c:pt>
                <c:pt idx="793">
                  <c:v>-60.725304235299902</c:v>
                </c:pt>
                <c:pt idx="794">
                  <c:v>-60.691484348500303</c:v>
                </c:pt>
                <c:pt idx="795">
                  <c:v>-60.645926730645101</c:v>
                </c:pt>
                <c:pt idx="796">
                  <c:v>-60.628584598367802</c:v>
                </c:pt>
                <c:pt idx="797">
                  <c:v>-60.594817741487098</c:v>
                </c:pt>
                <c:pt idx="798">
                  <c:v>-60.552518449858901</c:v>
                </c:pt>
                <c:pt idx="799">
                  <c:v>-60.5266417294267</c:v>
                </c:pt>
                <c:pt idx="800">
                  <c:v>-60.506773862743401</c:v>
                </c:pt>
                <c:pt idx="801">
                  <c:v>-60.483865502602903</c:v>
                </c:pt>
                <c:pt idx="802">
                  <c:v>-60.465657855557403</c:v>
                </c:pt>
                <c:pt idx="803">
                  <c:v>-60.411658333398996</c:v>
                </c:pt>
                <c:pt idx="804">
                  <c:v>-60.391470726291303</c:v>
                </c:pt>
                <c:pt idx="805">
                  <c:v>-60.3569904034199</c:v>
                </c:pt>
                <c:pt idx="806">
                  <c:v>-60.349091858531999</c:v>
                </c:pt>
                <c:pt idx="807">
                  <c:v>-60.319370547727303</c:v>
                </c:pt>
                <c:pt idx="808">
                  <c:v>-60.2913894667766</c:v>
                </c:pt>
                <c:pt idx="809">
                  <c:v>-60.241025992063697</c:v>
                </c:pt>
                <c:pt idx="810">
                  <c:v>-60.177879914582597</c:v>
                </c:pt>
                <c:pt idx="811">
                  <c:v>-60.135580880022601</c:v>
                </c:pt>
                <c:pt idx="812">
                  <c:v>-60.110273977899098</c:v>
                </c:pt>
                <c:pt idx="813">
                  <c:v>-60.079589202898099</c:v>
                </c:pt>
                <c:pt idx="814">
                  <c:v>-59.997748174015101</c:v>
                </c:pt>
                <c:pt idx="815">
                  <c:v>-59.956224101266997</c:v>
                </c:pt>
                <c:pt idx="816">
                  <c:v>-59.9281652368309</c:v>
                </c:pt>
                <c:pt idx="817">
                  <c:v>-59.895319537417599</c:v>
                </c:pt>
                <c:pt idx="818">
                  <c:v>-59.867602117347097</c:v>
                </c:pt>
                <c:pt idx="819">
                  <c:v>-59.834834194469401</c:v>
                </c:pt>
                <c:pt idx="820">
                  <c:v>-59.8077672629001</c:v>
                </c:pt>
                <c:pt idx="821">
                  <c:v>-59.787715405876298</c:v>
                </c:pt>
                <c:pt idx="822">
                  <c:v>-59.768751368051703</c:v>
                </c:pt>
                <c:pt idx="823">
                  <c:v>-59.715645374069602</c:v>
                </c:pt>
                <c:pt idx="824">
                  <c:v>-59.689591999514697</c:v>
                </c:pt>
                <c:pt idx="825">
                  <c:v>-59.635201157592299</c:v>
                </c:pt>
                <c:pt idx="826">
                  <c:v>-59.562403234257602</c:v>
                </c:pt>
                <c:pt idx="827">
                  <c:v>-59.545785225524597</c:v>
                </c:pt>
                <c:pt idx="828">
                  <c:v>-59.515863116229802</c:v>
                </c:pt>
                <c:pt idx="829">
                  <c:v>-59.432363364048399</c:v>
                </c:pt>
                <c:pt idx="830">
                  <c:v>-59.4055916646982</c:v>
                </c:pt>
                <c:pt idx="831">
                  <c:v>-59.386073247212998</c:v>
                </c:pt>
                <c:pt idx="832">
                  <c:v>-59.361810586703598</c:v>
                </c:pt>
                <c:pt idx="833">
                  <c:v>-59.351616950317798</c:v>
                </c:pt>
                <c:pt idx="834">
                  <c:v>-59.2994881069394</c:v>
                </c:pt>
                <c:pt idx="835">
                  <c:v>-59.236755748963098</c:v>
                </c:pt>
                <c:pt idx="836">
                  <c:v>-59.211134395273703</c:v>
                </c:pt>
                <c:pt idx="837">
                  <c:v>-59.194928605955504</c:v>
                </c:pt>
                <c:pt idx="838">
                  <c:v>-59.149654882623501</c:v>
                </c:pt>
                <c:pt idx="839">
                  <c:v>-59.112391331307201</c:v>
                </c:pt>
                <c:pt idx="840">
                  <c:v>-59.066054868076797</c:v>
                </c:pt>
                <c:pt idx="841">
                  <c:v>-59.019151970629899</c:v>
                </c:pt>
                <c:pt idx="842">
                  <c:v>-58.958021529860702</c:v>
                </c:pt>
                <c:pt idx="843">
                  <c:v>-58.866320517234499</c:v>
                </c:pt>
                <c:pt idx="844">
                  <c:v>-58.756126603629099</c:v>
                </c:pt>
                <c:pt idx="845">
                  <c:v>-58.707721219382698</c:v>
                </c:pt>
                <c:pt idx="846">
                  <c:v>-58.689500792957702</c:v>
                </c:pt>
                <c:pt idx="847">
                  <c:v>-58.655770982510298</c:v>
                </c:pt>
                <c:pt idx="848">
                  <c:v>-58.610973858942202</c:v>
                </c:pt>
                <c:pt idx="849">
                  <c:v>-58.550692835456502</c:v>
                </c:pt>
                <c:pt idx="850">
                  <c:v>-58.507957966191498</c:v>
                </c:pt>
                <c:pt idx="851">
                  <c:v>-58.473301759450102</c:v>
                </c:pt>
                <c:pt idx="852">
                  <c:v>-58.445097983141402</c:v>
                </c:pt>
                <c:pt idx="853">
                  <c:v>-58.413177397382</c:v>
                </c:pt>
                <c:pt idx="854">
                  <c:v>-58.390294751946001</c:v>
                </c:pt>
                <c:pt idx="855">
                  <c:v>-58.339122667873298</c:v>
                </c:pt>
                <c:pt idx="856">
                  <c:v>-58.313785158057897</c:v>
                </c:pt>
                <c:pt idx="857">
                  <c:v>-58.265024780552601</c:v>
                </c:pt>
                <c:pt idx="858">
                  <c:v>-58.207665995460196</c:v>
                </c:pt>
                <c:pt idx="859">
                  <c:v>-58.181816562872498</c:v>
                </c:pt>
                <c:pt idx="860">
                  <c:v>-58.165978775203001</c:v>
                </c:pt>
                <c:pt idx="861">
                  <c:v>-58.105738798982699</c:v>
                </c:pt>
                <c:pt idx="862">
                  <c:v>-58.091163954786403</c:v>
                </c:pt>
                <c:pt idx="863">
                  <c:v>-58.080461395260798</c:v>
                </c:pt>
                <c:pt idx="864">
                  <c:v>-58.001030148111496</c:v>
                </c:pt>
                <c:pt idx="865">
                  <c:v>-57.948567973447801</c:v>
                </c:pt>
                <c:pt idx="866">
                  <c:v>-57.8924214056605</c:v>
                </c:pt>
                <c:pt idx="867">
                  <c:v>-57.858616131385702</c:v>
                </c:pt>
                <c:pt idx="868">
                  <c:v>-57.798047580755103</c:v>
                </c:pt>
                <c:pt idx="869">
                  <c:v>-57.786270105650402</c:v>
                </c:pt>
                <c:pt idx="870">
                  <c:v>-57.773513557212297</c:v>
                </c:pt>
                <c:pt idx="871">
                  <c:v>-57.768400204930202</c:v>
                </c:pt>
                <c:pt idx="872">
                  <c:v>-57.746573142121001</c:v>
                </c:pt>
                <c:pt idx="873">
                  <c:v>-57.710946421935702</c:v>
                </c:pt>
                <c:pt idx="874">
                  <c:v>-57.665752190301703</c:v>
                </c:pt>
                <c:pt idx="875">
                  <c:v>-57.616361357769399</c:v>
                </c:pt>
                <c:pt idx="876">
                  <c:v>-57.595779648046303</c:v>
                </c:pt>
                <c:pt idx="877">
                  <c:v>-57.532810649746402</c:v>
                </c:pt>
                <c:pt idx="878">
                  <c:v>-57.5055730144013</c:v>
                </c:pt>
                <c:pt idx="879">
                  <c:v>-57.476106736369303</c:v>
                </c:pt>
                <c:pt idx="880">
                  <c:v>-57.432416784795898</c:v>
                </c:pt>
                <c:pt idx="881">
                  <c:v>-57.375805568016901</c:v>
                </c:pt>
                <c:pt idx="882">
                  <c:v>-57.321594085653999</c:v>
                </c:pt>
                <c:pt idx="883">
                  <c:v>-57.270054177404802</c:v>
                </c:pt>
                <c:pt idx="884">
                  <c:v>-57.236082068362201</c:v>
                </c:pt>
                <c:pt idx="885">
                  <c:v>-57.173879983374803</c:v>
                </c:pt>
                <c:pt idx="886">
                  <c:v>-57.109105239805302</c:v>
                </c:pt>
                <c:pt idx="887">
                  <c:v>-57.0707421064672</c:v>
                </c:pt>
                <c:pt idx="888">
                  <c:v>-56.984356049520102</c:v>
                </c:pt>
                <c:pt idx="889">
                  <c:v>-56.954623456850598</c:v>
                </c:pt>
                <c:pt idx="890">
                  <c:v>-56.883878059165902</c:v>
                </c:pt>
                <c:pt idx="891">
                  <c:v>-56.859418835570096</c:v>
                </c:pt>
                <c:pt idx="892">
                  <c:v>-56.8389056064496</c:v>
                </c:pt>
                <c:pt idx="893">
                  <c:v>-56.771100928284397</c:v>
                </c:pt>
                <c:pt idx="894">
                  <c:v>-56.757740498295398</c:v>
                </c:pt>
                <c:pt idx="895">
                  <c:v>-56.683575084048002</c:v>
                </c:pt>
                <c:pt idx="896">
                  <c:v>-56.598854367642602</c:v>
                </c:pt>
                <c:pt idx="897">
                  <c:v>-56.551508015151398</c:v>
                </c:pt>
                <c:pt idx="898">
                  <c:v>-56.4859561899722</c:v>
                </c:pt>
                <c:pt idx="899">
                  <c:v>-56.443340377859997</c:v>
                </c:pt>
                <c:pt idx="900">
                  <c:v>-56.409986690789502</c:v>
                </c:pt>
                <c:pt idx="901">
                  <c:v>-56.315426174368298</c:v>
                </c:pt>
                <c:pt idx="902">
                  <c:v>-56.282516684037397</c:v>
                </c:pt>
                <c:pt idx="903">
                  <c:v>-56.237013023376498</c:v>
                </c:pt>
                <c:pt idx="904">
                  <c:v>-56.210746091099601</c:v>
                </c:pt>
                <c:pt idx="905">
                  <c:v>-56.130697228215901</c:v>
                </c:pt>
                <c:pt idx="906">
                  <c:v>-56.115991203593403</c:v>
                </c:pt>
                <c:pt idx="907">
                  <c:v>-56.071809326393698</c:v>
                </c:pt>
                <c:pt idx="908">
                  <c:v>-55.964485899879897</c:v>
                </c:pt>
                <c:pt idx="909">
                  <c:v>-55.898655902095697</c:v>
                </c:pt>
                <c:pt idx="910">
                  <c:v>-55.8042846809049</c:v>
                </c:pt>
                <c:pt idx="911">
                  <c:v>-55.685946411778502</c:v>
                </c:pt>
                <c:pt idx="912">
                  <c:v>-55.5831283308152</c:v>
                </c:pt>
                <c:pt idx="913">
                  <c:v>-55.558453352447998</c:v>
                </c:pt>
                <c:pt idx="914">
                  <c:v>-55.488544249686299</c:v>
                </c:pt>
                <c:pt idx="915">
                  <c:v>-55.429626096928999</c:v>
                </c:pt>
                <c:pt idx="916">
                  <c:v>-55.389629071503997</c:v>
                </c:pt>
                <c:pt idx="917">
                  <c:v>-55.319055259362798</c:v>
                </c:pt>
                <c:pt idx="918">
                  <c:v>-55.274329182823003</c:v>
                </c:pt>
                <c:pt idx="919">
                  <c:v>-55.210766291978302</c:v>
                </c:pt>
                <c:pt idx="920">
                  <c:v>-55.151972025410899</c:v>
                </c:pt>
                <c:pt idx="921">
                  <c:v>-55.057322326274402</c:v>
                </c:pt>
                <c:pt idx="922">
                  <c:v>-55.038577953130499</c:v>
                </c:pt>
                <c:pt idx="923">
                  <c:v>-54.9679806316203</c:v>
                </c:pt>
                <c:pt idx="924">
                  <c:v>-54.866066248435203</c:v>
                </c:pt>
                <c:pt idx="925">
                  <c:v>-54.740382719370302</c:v>
                </c:pt>
                <c:pt idx="926">
                  <c:v>-54.704663847949298</c:v>
                </c:pt>
                <c:pt idx="927">
                  <c:v>-54.657888766461603</c:v>
                </c:pt>
                <c:pt idx="928">
                  <c:v>-54.638259386144</c:v>
                </c:pt>
                <c:pt idx="929">
                  <c:v>-54.552673513195501</c:v>
                </c:pt>
                <c:pt idx="930">
                  <c:v>-54.523363502325601</c:v>
                </c:pt>
                <c:pt idx="931">
                  <c:v>-54.445004467547598</c:v>
                </c:pt>
                <c:pt idx="932">
                  <c:v>-54.402244312645998</c:v>
                </c:pt>
                <c:pt idx="933">
                  <c:v>-54.3356677064411</c:v>
                </c:pt>
                <c:pt idx="934">
                  <c:v>-54.312582140992198</c:v>
                </c:pt>
                <c:pt idx="935">
                  <c:v>-54.235735046217698</c:v>
                </c:pt>
                <c:pt idx="936">
                  <c:v>-54.160121361007</c:v>
                </c:pt>
                <c:pt idx="937">
                  <c:v>-54.117946019871603</c:v>
                </c:pt>
                <c:pt idx="938">
                  <c:v>-54.0719157409697</c:v>
                </c:pt>
                <c:pt idx="939">
                  <c:v>-53.964028012341799</c:v>
                </c:pt>
                <c:pt idx="940">
                  <c:v>-53.822536556726</c:v>
                </c:pt>
                <c:pt idx="941">
                  <c:v>-53.685946804116803</c:v>
                </c:pt>
                <c:pt idx="942">
                  <c:v>-53.610443094229304</c:v>
                </c:pt>
                <c:pt idx="943">
                  <c:v>-53.550766684818399</c:v>
                </c:pt>
                <c:pt idx="944">
                  <c:v>-53.513821710096202</c:v>
                </c:pt>
                <c:pt idx="945">
                  <c:v>-53.444610514256603</c:v>
                </c:pt>
                <c:pt idx="946">
                  <c:v>-53.3429399182099</c:v>
                </c:pt>
                <c:pt idx="947">
                  <c:v>-53.225597834602397</c:v>
                </c:pt>
                <c:pt idx="948">
                  <c:v>-53.185416544571503</c:v>
                </c:pt>
                <c:pt idx="949">
                  <c:v>-53.1467286741984</c:v>
                </c:pt>
                <c:pt idx="950">
                  <c:v>-53.017178095452699</c:v>
                </c:pt>
                <c:pt idx="951">
                  <c:v>-52.954953754287097</c:v>
                </c:pt>
                <c:pt idx="952">
                  <c:v>-52.897425065625598</c:v>
                </c:pt>
                <c:pt idx="953">
                  <c:v>-52.734630217467902</c:v>
                </c:pt>
                <c:pt idx="954">
                  <c:v>-52.659044145164998</c:v>
                </c:pt>
                <c:pt idx="955">
                  <c:v>-52.511960010094697</c:v>
                </c:pt>
                <c:pt idx="956">
                  <c:v>-52.409267068094501</c:v>
                </c:pt>
                <c:pt idx="957">
                  <c:v>-52.354164699438002</c:v>
                </c:pt>
                <c:pt idx="958">
                  <c:v>-52.221592304650798</c:v>
                </c:pt>
                <c:pt idx="959">
                  <c:v>-52.153841721278397</c:v>
                </c:pt>
                <c:pt idx="960">
                  <c:v>-52.097487476437699</c:v>
                </c:pt>
                <c:pt idx="961">
                  <c:v>-51.982761278484602</c:v>
                </c:pt>
                <c:pt idx="962">
                  <c:v>-51.860979657967398</c:v>
                </c:pt>
                <c:pt idx="963">
                  <c:v>-51.775119836333403</c:v>
                </c:pt>
                <c:pt idx="964">
                  <c:v>-51.583211504506998</c:v>
                </c:pt>
                <c:pt idx="965">
                  <c:v>-51.475233375285697</c:v>
                </c:pt>
                <c:pt idx="966">
                  <c:v>-51.328109230874603</c:v>
                </c:pt>
                <c:pt idx="967">
                  <c:v>-51.175956189202303</c:v>
                </c:pt>
                <c:pt idx="968">
                  <c:v>-50.968553847351401</c:v>
                </c:pt>
                <c:pt idx="969">
                  <c:v>-50.856109912747499</c:v>
                </c:pt>
                <c:pt idx="970">
                  <c:v>-50.764809067460398</c:v>
                </c:pt>
                <c:pt idx="971">
                  <c:v>-50.631295970822002</c:v>
                </c:pt>
                <c:pt idx="972">
                  <c:v>-50.461579046865701</c:v>
                </c:pt>
                <c:pt idx="973">
                  <c:v>-50.347153571847599</c:v>
                </c:pt>
                <c:pt idx="974">
                  <c:v>-50.078865683966399</c:v>
                </c:pt>
                <c:pt idx="975">
                  <c:v>-49.986078643024896</c:v>
                </c:pt>
                <c:pt idx="976">
                  <c:v>-49.651300772535301</c:v>
                </c:pt>
                <c:pt idx="977">
                  <c:v>-49.400754518758198</c:v>
                </c:pt>
                <c:pt idx="978">
                  <c:v>-49.125870300387</c:v>
                </c:pt>
                <c:pt idx="979">
                  <c:v>-48.999268861126602</c:v>
                </c:pt>
                <c:pt idx="980">
                  <c:v>-48.749896391300901</c:v>
                </c:pt>
                <c:pt idx="981">
                  <c:v>-48.642036132879298</c:v>
                </c:pt>
                <c:pt idx="982">
                  <c:v>-48.435026390108803</c:v>
                </c:pt>
                <c:pt idx="983">
                  <c:v>-48.2401071356404</c:v>
                </c:pt>
                <c:pt idx="984">
                  <c:v>-48.032847384896201</c:v>
                </c:pt>
                <c:pt idx="985">
                  <c:v>-47.842607435775101</c:v>
                </c:pt>
                <c:pt idx="986">
                  <c:v>-47.695484330077299</c:v>
                </c:pt>
                <c:pt idx="987">
                  <c:v>-47.328213193853202</c:v>
                </c:pt>
                <c:pt idx="988">
                  <c:v>-47.258719492672803</c:v>
                </c:pt>
                <c:pt idx="989">
                  <c:v>-46.998521902868198</c:v>
                </c:pt>
                <c:pt idx="990">
                  <c:v>-46.653525086753397</c:v>
                </c:pt>
                <c:pt idx="991">
                  <c:v>-46.502123290867502</c:v>
                </c:pt>
                <c:pt idx="992">
                  <c:v>-46.224743277084301</c:v>
                </c:pt>
                <c:pt idx="993">
                  <c:v>-46.022873714203797</c:v>
                </c:pt>
                <c:pt idx="994">
                  <c:v>-45.7660787892708</c:v>
                </c:pt>
                <c:pt idx="995">
                  <c:v>-45.448799614029397</c:v>
                </c:pt>
                <c:pt idx="996">
                  <c:v>-45.3034299440166</c:v>
                </c:pt>
                <c:pt idx="997">
                  <c:v>-44.779669405296197</c:v>
                </c:pt>
                <c:pt idx="998">
                  <c:v>-44.4353630472636</c:v>
                </c:pt>
                <c:pt idx="999">
                  <c:v>-42.035882822692102</c:v>
                </c:pt>
              </c:numCache>
            </c:numRef>
          </c:xVal>
          <c:yVal>
            <c:numRef>
              <c:f>'A=2.0'!$A$2:$A$1001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BF1-4775-BE54-EA8736FD35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2859008"/>
        <c:axId val="302860928"/>
      </c:scatterChart>
      <c:valAx>
        <c:axId val="302859008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UE serving</a:t>
                </a:r>
                <a:r>
                  <a:rPr lang="en-US" baseline="0"/>
                  <a:t> cell receive power (dBm), Scenario 2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2860928"/>
        <c:crosses val="autoZero"/>
        <c:crossBetween val="midCat"/>
      </c:valAx>
      <c:valAx>
        <c:axId val="302860928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2859008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'A=1.0'!$B$1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'A=1.0'!$B$2:$B$1001</c:f>
              <c:numCache>
                <c:formatCode>General</c:formatCode>
                <c:ptCount val="1000"/>
                <c:pt idx="0">
                  <c:v>-71.844918334462207</c:v>
                </c:pt>
                <c:pt idx="1">
                  <c:v>-69.868792702045198</c:v>
                </c:pt>
                <c:pt idx="2">
                  <c:v>-69.228568951652704</c:v>
                </c:pt>
                <c:pt idx="3">
                  <c:v>-69.005541374734094</c:v>
                </c:pt>
                <c:pt idx="4">
                  <c:v>-68.064729318036996</c:v>
                </c:pt>
                <c:pt idx="5">
                  <c:v>-67.150185217083305</c:v>
                </c:pt>
                <c:pt idx="6">
                  <c:v>-66.859692905175194</c:v>
                </c:pt>
                <c:pt idx="7">
                  <c:v>-66.660762549796701</c:v>
                </c:pt>
                <c:pt idx="8">
                  <c:v>-66.214073489520203</c:v>
                </c:pt>
                <c:pt idx="9">
                  <c:v>-66.041085540191901</c:v>
                </c:pt>
                <c:pt idx="10">
                  <c:v>-65.682461454642294</c:v>
                </c:pt>
                <c:pt idx="11">
                  <c:v>-65.242611672133293</c:v>
                </c:pt>
                <c:pt idx="12">
                  <c:v>-65.190119196986203</c:v>
                </c:pt>
                <c:pt idx="13">
                  <c:v>-64.692103765557405</c:v>
                </c:pt>
                <c:pt idx="14">
                  <c:v>-64.6006643317222</c:v>
                </c:pt>
                <c:pt idx="15">
                  <c:v>-64.517729893430698</c:v>
                </c:pt>
                <c:pt idx="16">
                  <c:v>-64.159923141089607</c:v>
                </c:pt>
                <c:pt idx="17">
                  <c:v>-63.660462977484599</c:v>
                </c:pt>
                <c:pt idx="18">
                  <c:v>-63.483086238056302</c:v>
                </c:pt>
                <c:pt idx="19">
                  <c:v>-63.153090704719702</c:v>
                </c:pt>
                <c:pt idx="20">
                  <c:v>-63.080255774895498</c:v>
                </c:pt>
                <c:pt idx="21">
                  <c:v>-62.982878758212699</c:v>
                </c:pt>
                <c:pt idx="22">
                  <c:v>-62.9130504739706</c:v>
                </c:pt>
                <c:pt idx="23">
                  <c:v>-62.786652127961098</c:v>
                </c:pt>
                <c:pt idx="24">
                  <c:v>-62.676825121944397</c:v>
                </c:pt>
                <c:pt idx="25">
                  <c:v>-62.613609298169798</c:v>
                </c:pt>
                <c:pt idx="26">
                  <c:v>-62.586656965017902</c:v>
                </c:pt>
                <c:pt idx="27">
                  <c:v>-62.460973646585799</c:v>
                </c:pt>
                <c:pt idx="28">
                  <c:v>-62.319716792789102</c:v>
                </c:pt>
                <c:pt idx="29">
                  <c:v>-62.171627821187897</c:v>
                </c:pt>
                <c:pt idx="30">
                  <c:v>-62.066915117763003</c:v>
                </c:pt>
                <c:pt idx="31">
                  <c:v>-62.0222477363195</c:v>
                </c:pt>
                <c:pt idx="32">
                  <c:v>-61.7234821466363</c:v>
                </c:pt>
                <c:pt idx="33">
                  <c:v>-61.6313751281739</c:v>
                </c:pt>
                <c:pt idx="34">
                  <c:v>-61.502962090312998</c:v>
                </c:pt>
                <c:pt idx="35">
                  <c:v>-61.421287854009698</c:v>
                </c:pt>
                <c:pt idx="36">
                  <c:v>-61.336000208342803</c:v>
                </c:pt>
                <c:pt idx="37">
                  <c:v>-61.2342853440677</c:v>
                </c:pt>
                <c:pt idx="38">
                  <c:v>-61.195899362583901</c:v>
                </c:pt>
                <c:pt idx="39">
                  <c:v>-61.128044564087901</c:v>
                </c:pt>
                <c:pt idx="40">
                  <c:v>-60.965658677819697</c:v>
                </c:pt>
                <c:pt idx="41">
                  <c:v>-60.931804069124603</c:v>
                </c:pt>
                <c:pt idx="42">
                  <c:v>-60.8186209026155</c:v>
                </c:pt>
                <c:pt idx="43">
                  <c:v>-60.706301753883501</c:v>
                </c:pt>
                <c:pt idx="44">
                  <c:v>-60.653047372899103</c:v>
                </c:pt>
                <c:pt idx="45">
                  <c:v>-60.535423602533101</c:v>
                </c:pt>
                <c:pt idx="46">
                  <c:v>-60.508932376372599</c:v>
                </c:pt>
                <c:pt idx="47">
                  <c:v>-60.466857523623503</c:v>
                </c:pt>
                <c:pt idx="48">
                  <c:v>-60.390705720086999</c:v>
                </c:pt>
                <c:pt idx="49">
                  <c:v>-60.376668119885899</c:v>
                </c:pt>
                <c:pt idx="50">
                  <c:v>-60.361239680587403</c:v>
                </c:pt>
                <c:pt idx="51">
                  <c:v>-60.306269813735803</c:v>
                </c:pt>
                <c:pt idx="52">
                  <c:v>-60.237427882078002</c:v>
                </c:pt>
                <c:pt idx="53">
                  <c:v>-60.165493797349498</c:v>
                </c:pt>
                <c:pt idx="54">
                  <c:v>-60.107643242570397</c:v>
                </c:pt>
                <c:pt idx="55">
                  <c:v>-60.040475514144802</c:v>
                </c:pt>
                <c:pt idx="56">
                  <c:v>-60.030633545623203</c:v>
                </c:pt>
                <c:pt idx="57">
                  <c:v>-59.993785600659997</c:v>
                </c:pt>
                <c:pt idx="58">
                  <c:v>-59.933601001654601</c:v>
                </c:pt>
                <c:pt idx="59">
                  <c:v>-59.856736553286602</c:v>
                </c:pt>
                <c:pt idx="60">
                  <c:v>-59.810292827454496</c:v>
                </c:pt>
                <c:pt idx="61">
                  <c:v>-59.727109998718298</c:v>
                </c:pt>
                <c:pt idx="62">
                  <c:v>-59.706163207531901</c:v>
                </c:pt>
                <c:pt idx="63">
                  <c:v>-59.684617132737401</c:v>
                </c:pt>
                <c:pt idx="64">
                  <c:v>-59.641272135180799</c:v>
                </c:pt>
                <c:pt idx="65">
                  <c:v>-59.509559252612</c:v>
                </c:pt>
                <c:pt idx="66">
                  <c:v>-59.466832429154202</c:v>
                </c:pt>
                <c:pt idx="67">
                  <c:v>-59.403117701933198</c:v>
                </c:pt>
                <c:pt idx="68">
                  <c:v>-59.377542607860804</c:v>
                </c:pt>
                <c:pt idx="69">
                  <c:v>-59.322088002367103</c:v>
                </c:pt>
                <c:pt idx="70">
                  <c:v>-59.278929827664001</c:v>
                </c:pt>
                <c:pt idx="71">
                  <c:v>-59.234840139201403</c:v>
                </c:pt>
                <c:pt idx="72">
                  <c:v>-59.218582036854201</c:v>
                </c:pt>
                <c:pt idx="73">
                  <c:v>-59.191861823055802</c:v>
                </c:pt>
                <c:pt idx="74">
                  <c:v>-59.183341485639403</c:v>
                </c:pt>
                <c:pt idx="75">
                  <c:v>-59.1705755734218</c:v>
                </c:pt>
                <c:pt idx="76">
                  <c:v>-59.130856042415502</c:v>
                </c:pt>
                <c:pt idx="77">
                  <c:v>-59.127845778553002</c:v>
                </c:pt>
                <c:pt idx="78">
                  <c:v>-59.081943729204099</c:v>
                </c:pt>
                <c:pt idx="79">
                  <c:v>-59.069434606694003</c:v>
                </c:pt>
                <c:pt idx="80">
                  <c:v>-59.061448245407099</c:v>
                </c:pt>
                <c:pt idx="81">
                  <c:v>-59.045667240028997</c:v>
                </c:pt>
                <c:pt idx="82">
                  <c:v>-58.967784605202098</c:v>
                </c:pt>
                <c:pt idx="83">
                  <c:v>-58.951973989494803</c:v>
                </c:pt>
                <c:pt idx="84">
                  <c:v>-58.917087496932702</c:v>
                </c:pt>
                <c:pt idx="85">
                  <c:v>-58.897509587686599</c:v>
                </c:pt>
                <c:pt idx="86">
                  <c:v>-58.891775783672799</c:v>
                </c:pt>
                <c:pt idx="87">
                  <c:v>-58.844919892187697</c:v>
                </c:pt>
                <c:pt idx="88">
                  <c:v>-58.837196740540598</c:v>
                </c:pt>
                <c:pt idx="89">
                  <c:v>-58.803146292333203</c:v>
                </c:pt>
                <c:pt idx="90">
                  <c:v>-58.747306849187098</c:v>
                </c:pt>
                <c:pt idx="91">
                  <c:v>-58.659420889101497</c:v>
                </c:pt>
                <c:pt idx="92">
                  <c:v>-58.635767017231601</c:v>
                </c:pt>
                <c:pt idx="93">
                  <c:v>-58.570323918727603</c:v>
                </c:pt>
                <c:pt idx="94">
                  <c:v>-58.556150652385398</c:v>
                </c:pt>
                <c:pt idx="95">
                  <c:v>-58.534228581551801</c:v>
                </c:pt>
                <c:pt idx="96">
                  <c:v>-58.507680637726402</c:v>
                </c:pt>
                <c:pt idx="97">
                  <c:v>-58.449449658118802</c:v>
                </c:pt>
                <c:pt idx="98">
                  <c:v>-58.409955025166703</c:v>
                </c:pt>
                <c:pt idx="99">
                  <c:v>-58.396639487557799</c:v>
                </c:pt>
                <c:pt idx="100">
                  <c:v>-58.3770463306506</c:v>
                </c:pt>
                <c:pt idx="101">
                  <c:v>-58.366350108787998</c:v>
                </c:pt>
                <c:pt idx="102">
                  <c:v>-58.354705968812098</c:v>
                </c:pt>
                <c:pt idx="103">
                  <c:v>-58.296058268405197</c:v>
                </c:pt>
                <c:pt idx="104">
                  <c:v>-58.266402787519503</c:v>
                </c:pt>
                <c:pt idx="105">
                  <c:v>-58.261919315260002</c:v>
                </c:pt>
                <c:pt idx="106">
                  <c:v>-58.237307112381998</c:v>
                </c:pt>
                <c:pt idx="107">
                  <c:v>-58.218796052124603</c:v>
                </c:pt>
                <c:pt idx="108">
                  <c:v>-58.192431396814698</c:v>
                </c:pt>
                <c:pt idx="109">
                  <c:v>-58.106128372405301</c:v>
                </c:pt>
                <c:pt idx="110">
                  <c:v>-58.065578421393703</c:v>
                </c:pt>
                <c:pt idx="111">
                  <c:v>-58.026531124353703</c:v>
                </c:pt>
                <c:pt idx="112">
                  <c:v>-57.9936270282045</c:v>
                </c:pt>
                <c:pt idx="113">
                  <c:v>-57.950950023195297</c:v>
                </c:pt>
                <c:pt idx="114">
                  <c:v>-57.920011867005499</c:v>
                </c:pt>
                <c:pt idx="115">
                  <c:v>-57.885917885760598</c:v>
                </c:pt>
                <c:pt idx="116">
                  <c:v>-57.869311846602102</c:v>
                </c:pt>
                <c:pt idx="117">
                  <c:v>-57.842257062569203</c:v>
                </c:pt>
                <c:pt idx="118">
                  <c:v>-57.809068158575002</c:v>
                </c:pt>
                <c:pt idx="119">
                  <c:v>-57.800542263761201</c:v>
                </c:pt>
                <c:pt idx="120">
                  <c:v>-57.792456766652798</c:v>
                </c:pt>
                <c:pt idx="121">
                  <c:v>-57.754557340958399</c:v>
                </c:pt>
                <c:pt idx="122">
                  <c:v>-57.737476945620301</c:v>
                </c:pt>
                <c:pt idx="123">
                  <c:v>-57.722355719682199</c:v>
                </c:pt>
                <c:pt idx="124">
                  <c:v>-57.721119116463598</c:v>
                </c:pt>
                <c:pt idx="125">
                  <c:v>-57.695717321820503</c:v>
                </c:pt>
                <c:pt idx="126">
                  <c:v>-57.662986782214702</c:v>
                </c:pt>
                <c:pt idx="127">
                  <c:v>-57.622101563467197</c:v>
                </c:pt>
                <c:pt idx="128">
                  <c:v>-57.585381756899103</c:v>
                </c:pt>
                <c:pt idx="129">
                  <c:v>-57.552032496341901</c:v>
                </c:pt>
                <c:pt idx="130">
                  <c:v>-57.528841072569001</c:v>
                </c:pt>
                <c:pt idx="131">
                  <c:v>-57.514026974949701</c:v>
                </c:pt>
                <c:pt idx="132">
                  <c:v>-57.508504258544598</c:v>
                </c:pt>
                <c:pt idx="133">
                  <c:v>-57.4847675698283</c:v>
                </c:pt>
                <c:pt idx="134">
                  <c:v>-57.429722029937601</c:v>
                </c:pt>
                <c:pt idx="135">
                  <c:v>-57.4166081630554</c:v>
                </c:pt>
                <c:pt idx="136">
                  <c:v>-57.389926284434402</c:v>
                </c:pt>
                <c:pt idx="137">
                  <c:v>-57.368072785344502</c:v>
                </c:pt>
                <c:pt idx="138">
                  <c:v>-57.346532692013902</c:v>
                </c:pt>
                <c:pt idx="139">
                  <c:v>-57.342366972228</c:v>
                </c:pt>
                <c:pt idx="140">
                  <c:v>-57.336009515017103</c:v>
                </c:pt>
                <c:pt idx="141">
                  <c:v>-57.2899069518826</c:v>
                </c:pt>
                <c:pt idx="142">
                  <c:v>-57.264312374693802</c:v>
                </c:pt>
                <c:pt idx="143">
                  <c:v>-57.251447061928999</c:v>
                </c:pt>
                <c:pt idx="144">
                  <c:v>-57.245659858938801</c:v>
                </c:pt>
                <c:pt idx="145">
                  <c:v>-57.240617104801501</c:v>
                </c:pt>
                <c:pt idx="146">
                  <c:v>-57.238496853158999</c:v>
                </c:pt>
                <c:pt idx="147">
                  <c:v>-57.227337013815202</c:v>
                </c:pt>
                <c:pt idx="148">
                  <c:v>-57.145375366413099</c:v>
                </c:pt>
                <c:pt idx="149">
                  <c:v>-57.133257528642503</c:v>
                </c:pt>
                <c:pt idx="150">
                  <c:v>-57.1160225089926</c:v>
                </c:pt>
                <c:pt idx="151">
                  <c:v>-57.107057633021803</c:v>
                </c:pt>
                <c:pt idx="152">
                  <c:v>-57.094852231479798</c:v>
                </c:pt>
                <c:pt idx="153">
                  <c:v>-57.080705327738698</c:v>
                </c:pt>
                <c:pt idx="154">
                  <c:v>-57.054378385680103</c:v>
                </c:pt>
                <c:pt idx="155">
                  <c:v>-57.045929584224801</c:v>
                </c:pt>
                <c:pt idx="156">
                  <c:v>-57.032975492068502</c:v>
                </c:pt>
                <c:pt idx="157">
                  <c:v>-57.028541925271597</c:v>
                </c:pt>
                <c:pt idx="158">
                  <c:v>-56.977574495309597</c:v>
                </c:pt>
                <c:pt idx="159">
                  <c:v>-56.943634136437197</c:v>
                </c:pt>
                <c:pt idx="160">
                  <c:v>-56.911634439478703</c:v>
                </c:pt>
                <c:pt idx="161">
                  <c:v>-56.878603127042403</c:v>
                </c:pt>
                <c:pt idx="162">
                  <c:v>-56.823479032211601</c:v>
                </c:pt>
                <c:pt idx="163">
                  <c:v>-56.812569036911199</c:v>
                </c:pt>
                <c:pt idx="164">
                  <c:v>-56.775063335815901</c:v>
                </c:pt>
                <c:pt idx="165">
                  <c:v>-56.763623493885198</c:v>
                </c:pt>
                <c:pt idx="166">
                  <c:v>-56.725514940365002</c:v>
                </c:pt>
                <c:pt idx="167">
                  <c:v>-56.684588529940299</c:v>
                </c:pt>
                <c:pt idx="168">
                  <c:v>-56.6417609575848</c:v>
                </c:pt>
                <c:pt idx="169">
                  <c:v>-56.617252577135297</c:v>
                </c:pt>
                <c:pt idx="170">
                  <c:v>-56.581167660389099</c:v>
                </c:pt>
                <c:pt idx="171">
                  <c:v>-56.529243108060903</c:v>
                </c:pt>
                <c:pt idx="172">
                  <c:v>-56.516006523693299</c:v>
                </c:pt>
                <c:pt idx="173">
                  <c:v>-56.497315553772403</c:v>
                </c:pt>
                <c:pt idx="174">
                  <c:v>-56.444705352816101</c:v>
                </c:pt>
                <c:pt idx="175">
                  <c:v>-56.412617487882102</c:v>
                </c:pt>
                <c:pt idx="176">
                  <c:v>-56.405045761822201</c:v>
                </c:pt>
                <c:pt idx="177">
                  <c:v>-56.379195375012799</c:v>
                </c:pt>
                <c:pt idx="178">
                  <c:v>-56.350880135548998</c:v>
                </c:pt>
                <c:pt idx="179">
                  <c:v>-56.321912347937499</c:v>
                </c:pt>
                <c:pt idx="180">
                  <c:v>-56.287246944791903</c:v>
                </c:pt>
                <c:pt idx="181">
                  <c:v>-56.247887507843203</c:v>
                </c:pt>
                <c:pt idx="182">
                  <c:v>-56.216131287115303</c:v>
                </c:pt>
                <c:pt idx="183">
                  <c:v>-56.199889552371602</c:v>
                </c:pt>
                <c:pt idx="184">
                  <c:v>-56.154164640873397</c:v>
                </c:pt>
                <c:pt idx="185">
                  <c:v>-56.141881520758297</c:v>
                </c:pt>
                <c:pt idx="186">
                  <c:v>-56.1343134233054</c:v>
                </c:pt>
                <c:pt idx="187">
                  <c:v>-56.123344762099102</c:v>
                </c:pt>
                <c:pt idx="188">
                  <c:v>-56.095245124606798</c:v>
                </c:pt>
                <c:pt idx="189">
                  <c:v>-56.082785590397599</c:v>
                </c:pt>
                <c:pt idx="190">
                  <c:v>-56.057448803870997</c:v>
                </c:pt>
                <c:pt idx="191">
                  <c:v>-56.043605026286102</c:v>
                </c:pt>
                <c:pt idx="192">
                  <c:v>-56.030489114457801</c:v>
                </c:pt>
                <c:pt idx="193">
                  <c:v>-55.986960382646402</c:v>
                </c:pt>
                <c:pt idx="194">
                  <c:v>-55.980090231096398</c:v>
                </c:pt>
                <c:pt idx="195">
                  <c:v>-55.971946398777497</c:v>
                </c:pt>
                <c:pt idx="196">
                  <c:v>-55.9506820837776</c:v>
                </c:pt>
                <c:pt idx="197">
                  <c:v>-55.935837440876398</c:v>
                </c:pt>
                <c:pt idx="198">
                  <c:v>-55.916636785462998</c:v>
                </c:pt>
                <c:pt idx="199">
                  <c:v>-55.910964137753503</c:v>
                </c:pt>
                <c:pt idx="200">
                  <c:v>-55.900209619426299</c:v>
                </c:pt>
                <c:pt idx="201">
                  <c:v>-55.863234287207298</c:v>
                </c:pt>
                <c:pt idx="202">
                  <c:v>-55.822731957461897</c:v>
                </c:pt>
                <c:pt idx="203">
                  <c:v>-55.799367776500802</c:v>
                </c:pt>
                <c:pt idx="204">
                  <c:v>-55.785793439804998</c:v>
                </c:pt>
                <c:pt idx="205">
                  <c:v>-55.756047368422301</c:v>
                </c:pt>
                <c:pt idx="206">
                  <c:v>-55.739023887510797</c:v>
                </c:pt>
                <c:pt idx="207">
                  <c:v>-55.692931718203603</c:v>
                </c:pt>
                <c:pt idx="208">
                  <c:v>-55.680280214936701</c:v>
                </c:pt>
                <c:pt idx="209">
                  <c:v>-55.664672443687799</c:v>
                </c:pt>
                <c:pt idx="210">
                  <c:v>-55.650113546778897</c:v>
                </c:pt>
                <c:pt idx="211">
                  <c:v>-55.636379088802698</c:v>
                </c:pt>
                <c:pt idx="212">
                  <c:v>-55.625691111575797</c:v>
                </c:pt>
                <c:pt idx="213">
                  <c:v>-55.622293172406899</c:v>
                </c:pt>
                <c:pt idx="214">
                  <c:v>-55.617812920562997</c:v>
                </c:pt>
                <c:pt idx="215">
                  <c:v>-55.606154661894301</c:v>
                </c:pt>
                <c:pt idx="216">
                  <c:v>-55.594526814861098</c:v>
                </c:pt>
                <c:pt idx="217">
                  <c:v>-55.589668729092303</c:v>
                </c:pt>
                <c:pt idx="218">
                  <c:v>-55.560908681163497</c:v>
                </c:pt>
                <c:pt idx="219">
                  <c:v>-55.529909896599897</c:v>
                </c:pt>
                <c:pt idx="220">
                  <c:v>-55.4973019600518</c:v>
                </c:pt>
                <c:pt idx="221">
                  <c:v>-55.490674688656497</c:v>
                </c:pt>
                <c:pt idx="222">
                  <c:v>-55.481993936847701</c:v>
                </c:pt>
                <c:pt idx="223">
                  <c:v>-55.465546543293499</c:v>
                </c:pt>
                <c:pt idx="224">
                  <c:v>-55.462789667709501</c:v>
                </c:pt>
                <c:pt idx="225">
                  <c:v>-55.460675430125697</c:v>
                </c:pt>
                <c:pt idx="226">
                  <c:v>-55.444398242244802</c:v>
                </c:pt>
                <c:pt idx="227">
                  <c:v>-55.435135210908697</c:v>
                </c:pt>
                <c:pt idx="228">
                  <c:v>-55.4219133193521</c:v>
                </c:pt>
                <c:pt idx="229">
                  <c:v>-55.417061766775603</c:v>
                </c:pt>
                <c:pt idx="230">
                  <c:v>-55.412854459313699</c:v>
                </c:pt>
                <c:pt idx="231">
                  <c:v>-55.409696451656401</c:v>
                </c:pt>
                <c:pt idx="232">
                  <c:v>-55.400463666925397</c:v>
                </c:pt>
                <c:pt idx="233">
                  <c:v>-55.3942795855992</c:v>
                </c:pt>
                <c:pt idx="234">
                  <c:v>-55.369389502235499</c:v>
                </c:pt>
                <c:pt idx="235">
                  <c:v>-55.346512995431098</c:v>
                </c:pt>
                <c:pt idx="236">
                  <c:v>-55.333558962094898</c:v>
                </c:pt>
                <c:pt idx="237">
                  <c:v>-55.322107629570901</c:v>
                </c:pt>
                <c:pt idx="238">
                  <c:v>-55.269733606251101</c:v>
                </c:pt>
                <c:pt idx="239">
                  <c:v>-55.227676879040501</c:v>
                </c:pt>
                <c:pt idx="240">
                  <c:v>-55.208874347204102</c:v>
                </c:pt>
                <c:pt idx="241">
                  <c:v>-55.1928996124579</c:v>
                </c:pt>
                <c:pt idx="242">
                  <c:v>-55.174285303047</c:v>
                </c:pt>
                <c:pt idx="243">
                  <c:v>-55.163155089446199</c:v>
                </c:pt>
                <c:pt idx="244">
                  <c:v>-55.141202113819503</c:v>
                </c:pt>
                <c:pt idx="245">
                  <c:v>-55.1335554687425</c:v>
                </c:pt>
                <c:pt idx="246">
                  <c:v>-55.126487323118901</c:v>
                </c:pt>
                <c:pt idx="247">
                  <c:v>-55.124550325030498</c:v>
                </c:pt>
                <c:pt idx="248">
                  <c:v>-55.099379851959696</c:v>
                </c:pt>
                <c:pt idx="249">
                  <c:v>-55.071176392623002</c:v>
                </c:pt>
                <c:pt idx="250">
                  <c:v>-55.058398190506502</c:v>
                </c:pt>
                <c:pt idx="251">
                  <c:v>-55.037481836082797</c:v>
                </c:pt>
                <c:pt idx="252">
                  <c:v>-55.013655116195302</c:v>
                </c:pt>
                <c:pt idx="253">
                  <c:v>-54.984381091057301</c:v>
                </c:pt>
                <c:pt idx="254">
                  <c:v>-54.949638584040599</c:v>
                </c:pt>
                <c:pt idx="255">
                  <c:v>-54.943835713101102</c:v>
                </c:pt>
                <c:pt idx="256">
                  <c:v>-54.926427474779302</c:v>
                </c:pt>
                <c:pt idx="257">
                  <c:v>-54.916528563449397</c:v>
                </c:pt>
                <c:pt idx="258">
                  <c:v>-54.899603348243197</c:v>
                </c:pt>
                <c:pt idx="259">
                  <c:v>-54.882294688517</c:v>
                </c:pt>
                <c:pt idx="260">
                  <c:v>-54.86714906804</c:v>
                </c:pt>
                <c:pt idx="261">
                  <c:v>-54.852917306489097</c:v>
                </c:pt>
                <c:pt idx="262">
                  <c:v>-54.833195098149602</c:v>
                </c:pt>
                <c:pt idx="263">
                  <c:v>-54.8304919860647</c:v>
                </c:pt>
                <c:pt idx="264">
                  <c:v>-54.8144540521876</c:v>
                </c:pt>
                <c:pt idx="265">
                  <c:v>-54.796144568179798</c:v>
                </c:pt>
                <c:pt idx="266">
                  <c:v>-54.7827741877812</c:v>
                </c:pt>
                <c:pt idx="267">
                  <c:v>-54.764803801570501</c:v>
                </c:pt>
                <c:pt idx="268">
                  <c:v>-54.7561611891174</c:v>
                </c:pt>
                <c:pt idx="269">
                  <c:v>-54.747638712098698</c:v>
                </c:pt>
                <c:pt idx="270">
                  <c:v>-54.742922559873001</c:v>
                </c:pt>
                <c:pt idx="271">
                  <c:v>-54.721448853505699</c:v>
                </c:pt>
                <c:pt idx="272">
                  <c:v>-54.7198161931085</c:v>
                </c:pt>
                <c:pt idx="273">
                  <c:v>-54.717437786426103</c:v>
                </c:pt>
                <c:pt idx="274">
                  <c:v>-54.711540728014903</c:v>
                </c:pt>
                <c:pt idx="275">
                  <c:v>-54.651157110085599</c:v>
                </c:pt>
                <c:pt idx="276">
                  <c:v>-54.632692090468097</c:v>
                </c:pt>
                <c:pt idx="277">
                  <c:v>-54.627472038293199</c:v>
                </c:pt>
                <c:pt idx="278">
                  <c:v>-54.615444541434897</c:v>
                </c:pt>
                <c:pt idx="279">
                  <c:v>-54.544579303046703</c:v>
                </c:pt>
                <c:pt idx="280">
                  <c:v>-54.517994345959202</c:v>
                </c:pt>
                <c:pt idx="281">
                  <c:v>-54.509956124612799</c:v>
                </c:pt>
                <c:pt idx="282">
                  <c:v>-54.497186089311001</c:v>
                </c:pt>
                <c:pt idx="283">
                  <c:v>-54.474867324522798</c:v>
                </c:pt>
                <c:pt idx="284">
                  <c:v>-54.468162875509698</c:v>
                </c:pt>
                <c:pt idx="285">
                  <c:v>-54.449288638254401</c:v>
                </c:pt>
                <c:pt idx="286">
                  <c:v>-54.425069729617597</c:v>
                </c:pt>
                <c:pt idx="287">
                  <c:v>-54.410351616868397</c:v>
                </c:pt>
                <c:pt idx="288">
                  <c:v>-54.405609283630099</c:v>
                </c:pt>
                <c:pt idx="289">
                  <c:v>-54.386729896155302</c:v>
                </c:pt>
                <c:pt idx="290">
                  <c:v>-54.3657510783896</c:v>
                </c:pt>
                <c:pt idx="291">
                  <c:v>-54.357949992699602</c:v>
                </c:pt>
                <c:pt idx="292">
                  <c:v>-54.33828470585</c:v>
                </c:pt>
                <c:pt idx="293">
                  <c:v>-54.323582878036802</c:v>
                </c:pt>
                <c:pt idx="294">
                  <c:v>-54.321275665537499</c:v>
                </c:pt>
                <c:pt idx="295">
                  <c:v>-54.321076030905502</c:v>
                </c:pt>
                <c:pt idx="296">
                  <c:v>-54.315540813497101</c:v>
                </c:pt>
                <c:pt idx="297">
                  <c:v>-54.308740608859502</c:v>
                </c:pt>
                <c:pt idx="298">
                  <c:v>-54.301347295667497</c:v>
                </c:pt>
                <c:pt idx="299">
                  <c:v>-54.286967767297</c:v>
                </c:pt>
                <c:pt idx="300">
                  <c:v>-54.2738321335558</c:v>
                </c:pt>
                <c:pt idx="301">
                  <c:v>-54.2615620272596</c:v>
                </c:pt>
                <c:pt idx="302">
                  <c:v>-54.249966266689</c:v>
                </c:pt>
                <c:pt idx="303">
                  <c:v>-54.244702399887899</c:v>
                </c:pt>
                <c:pt idx="304">
                  <c:v>-54.239214640820499</c:v>
                </c:pt>
                <c:pt idx="305">
                  <c:v>-54.233378114498301</c:v>
                </c:pt>
                <c:pt idx="306">
                  <c:v>-54.197333179254102</c:v>
                </c:pt>
                <c:pt idx="307">
                  <c:v>-54.167836356927999</c:v>
                </c:pt>
                <c:pt idx="308">
                  <c:v>-54.150042351913399</c:v>
                </c:pt>
                <c:pt idx="309">
                  <c:v>-54.122639143294698</c:v>
                </c:pt>
                <c:pt idx="310">
                  <c:v>-54.098904207131497</c:v>
                </c:pt>
                <c:pt idx="311">
                  <c:v>-54.076986524524798</c:v>
                </c:pt>
                <c:pt idx="312">
                  <c:v>-54.062397150817603</c:v>
                </c:pt>
                <c:pt idx="313">
                  <c:v>-54.052587678085402</c:v>
                </c:pt>
                <c:pt idx="314">
                  <c:v>-54.036957565755898</c:v>
                </c:pt>
                <c:pt idx="315">
                  <c:v>-54.012142626701397</c:v>
                </c:pt>
                <c:pt idx="316">
                  <c:v>-53.998450655716397</c:v>
                </c:pt>
                <c:pt idx="317">
                  <c:v>-53.985506459034497</c:v>
                </c:pt>
                <c:pt idx="318">
                  <c:v>-53.961576254395197</c:v>
                </c:pt>
                <c:pt idx="319">
                  <c:v>-53.943013735177203</c:v>
                </c:pt>
                <c:pt idx="320">
                  <c:v>-53.9138485967961</c:v>
                </c:pt>
                <c:pt idx="321">
                  <c:v>-53.902496633486201</c:v>
                </c:pt>
                <c:pt idx="322">
                  <c:v>-53.887137804679497</c:v>
                </c:pt>
                <c:pt idx="323">
                  <c:v>-53.8786954581429</c:v>
                </c:pt>
                <c:pt idx="324">
                  <c:v>-53.8544284305273</c:v>
                </c:pt>
                <c:pt idx="325">
                  <c:v>-53.840871353241198</c:v>
                </c:pt>
                <c:pt idx="326">
                  <c:v>-53.822300554625599</c:v>
                </c:pt>
                <c:pt idx="327">
                  <c:v>-53.809281203480097</c:v>
                </c:pt>
                <c:pt idx="328">
                  <c:v>-53.794412307618501</c:v>
                </c:pt>
                <c:pt idx="329">
                  <c:v>-53.780937598894504</c:v>
                </c:pt>
                <c:pt idx="330">
                  <c:v>-53.770498607989602</c:v>
                </c:pt>
                <c:pt idx="331">
                  <c:v>-53.744315128381601</c:v>
                </c:pt>
                <c:pt idx="332">
                  <c:v>-53.740955654475201</c:v>
                </c:pt>
                <c:pt idx="333">
                  <c:v>-53.712347318901102</c:v>
                </c:pt>
                <c:pt idx="334">
                  <c:v>-53.706326568224398</c:v>
                </c:pt>
                <c:pt idx="335">
                  <c:v>-53.694522383474002</c:v>
                </c:pt>
                <c:pt idx="336">
                  <c:v>-53.681865148556703</c:v>
                </c:pt>
                <c:pt idx="337">
                  <c:v>-53.675596795738798</c:v>
                </c:pt>
                <c:pt idx="338">
                  <c:v>-53.670902779101603</c:v>
                </c:pt>
                <c:pt idx="339">
                  <c:v>-53.660512823232601</c:v>
                </c:pt>
                <c:pt idx="340">
                  <c:v>-53.660283932104498</c:v>
                </c:pt>
                <c:pt idx="341">
                  <c:v>-53.652423890580003</c:v>
                </c:pt>
                <c:pt idx="342">
                  <c:v>-53.642520114135202</c:v>
                </c:pt>
                <c:pt idx="343">
                  <c:v>-53.619128855533198</c:v>
                </c:pt>
                <c:pt idx="344">
                  <c:v>-53.596539214022798</c:v>
                </c:pt>
                <c:pt idx="345">
                  <c:v>-53.573042725042498</c:v>
                </c:pt>
                <c:pt idx="346">
                  <c:v>-53.5646658097981</c:v>
                </c:pt>
                <c:pt idx="347">
                  <c:v>-53.540453541063897</c:v>
                </c:pt>
                <c:pt idx="348">
                  <c:v>-53.533766212137301</c:v>
                </c:pt>
                <c:pt idx="349">
                  <c:v>-53.522712621385502</c:v>
                </c:pt>
                <c:pt idx="350">
                  <c:v>-53.517619037910599</c:v>
                </c:pt>
                <c:pt idx="351">
                  <c:v>-53.505968603323197</c:v>
                </c:pt>
                <c:pt idx="352">
                  <c:v>-53.490851929485999</c:v>
                </c:pt>
                <c:pt idx="353">
                  <c:v>-53.4689315916252</c:v>
                </c:pt>
                <c:pt idx="354">
                  <c:v>-53.438744089800103</c:v>
                </c:pt>
                <c:pt idx="355">
                  <c:v>-53.424626525770101</c:v>
                </c:pt>
                <c:pt idx="356">
                  <c:v>-53.418464481745502</c:v>
                </c:pt>
                <c:pt idx="357">
                  <c:v>-53.410346208044899</c:v>
                </c:pt>
                <c:pt idx="358">
                  <c:v>-53.399066638995301</c:v>
                </c:pt>
                <c:pt idx="359">
                  <c:v>-53.381626889354003</c:v>
                </c:pt>
                <c:pt idx="360">
                  <c:v>-53.377692678299603</c:v>
                </c:pt>
                <c:pt idx="361">
                  <c:v>-53.358276485125401</c:v>
                </c:pt>
                <c:pt idx="362">
                  <c:v>-53.336499074310296</c:v>
                </c:pt>
                <c:pt idx="363">
                  <c:v>-53.3286364188859</c:v>
                </c:pt>
                <c:pt idx="364">
                  <c:v>-53.311203919415</c:v>
                </c:pt>
                <c:pt idx="365">
                  <c:v>-53.284487483902801</c:v>
                </c:pt>
                <c:pt idx="366">
                  <c:v>-53.257618647038598</c:v>
                </c:pt>
                <c:pt idx="367">
                  <c:v>-53.239225331995499</c:v>
                </c:pt>
                <c:pt idx="368">
                  <c:v>-53.228894647711599</c:v>
                </c:pt>
                <c:pt idx="369">
                  <c:v>-53.218118595745999</c:v>
                </c:pt>
                <c:pt idx="370">
                  <c:v>-53.207371319505903</c:v>
                </c:pt>
                <c:pt idx="371">
                  <c:v>-53.190328289297</c:v>
                </c:pt>
                <c:pt idx="372">
                  <c:v>-53.173692600898796</c:v>
                </c:pt>
                <c:pt idx="373">
                  <c:v>-53.161355659150999</c:v>
                </c:pt>
                <c:pt idx="374">
                  <c:v>-53.1392699547524</c:v>
                </c:pt>
                <c:pt idx="375">
                  <c:v>-53.109072460229598</c:v>
                </c:pt>
                <c:pt idx="376">
                  <c:v>-53.0758161349072</c:v>
                </c:pt>
                <c:pt idx="377">
                  <c:v>-53.045832394587698</c:v>
                </c:pt>
                <c:pt idx="378">
                  <c:v>-53.0364059330714</c:v>
                </c:pt>
                <c:pt idx="379">
                  <c:v>-53.029219740446699</c:v>
                </c:pt>
                <c:pt idx="380">
                  <c:v>-53.022791286553698</c:v>
                </c:pt>
                <c:pt idx="381">
                  <c:v>-53.010531904968502</c:v>
                </c:pt>
                <c:pt idx="382">
                  <c:v>-53.005693094683402</c:v>
                </c:pt>
                <c:pt idx="383">
                  <c:v>-52.9743070219399</c:v>
                </c:pt>
                <c:pt idx="384">
                  <c:v>-52.960796562221198</c:v>
                </c:pt>
                <c:pt idx="385">
                  <c:v>-52.954836831432701</c:v>
                </c:pt>
                <c:pt idx="386">
                  <c:v>-52.912967617159403</c:v>
                </c:pt>
                <c:pt idx="387">
                  <c:v>-52.907536895010999</c:v>
                </c:pt>
                <c:pt idx="388">
                  <c:v>-52.895748851003098</c:v>
                </c:pt>
                <c:pt idx="389">
                  <c:v>-52.869764143336297</c:v>
                </c:pt>
                <c:pt idx="390">
                  <c:v>-52.854702993357698</c:v>
                </c:pt>
                <c:pt idx="391">
                  <c:v>-52.849018873973499</c:v>
                </c:pt>
                <c:pt idx="392">
                  <c:v>-52.818002435839098</c:v>
                </c:pt>
                <c:pt idx="393">
                  <c:v>-52.797291792169801</c:v>
                </c:pt>
                <c:pt idx="394">
                  <c:v>-52.7903644702631</c:v>
                </c:pt>
                <c:pt idx="395">
                  <c:v>-52.785079737845301</c:v>
                </c:pt>
                <c:pt idx="396">
                  <c:v>-52.775534232904597</c:v>
                </c:pt>
                <c:pt idx="397">
                  <c:v>-52.765024557555002</c:v>
                </c:pt>
                <c:pt idx="398">
                  <c:v>-52.742726334720203</c:v>
                </c:pt>
                <c:pt idx="399">
                  <c:v>-52.726228825461703</c:v>
                </c:pt>
                <c:pt idx="400">
                  <c:v>-52.699189090970499</c:v>
                </c:pt>
                <c:pt idx="401">
                  <c:v>-52.665873411281602</c:v>
                </c:pt>
                <c:pt idx="402">
                  <c:v>-52.653924362397298</c:v>
                </c:pt>
                <c:pt idx="403">
                  <c:v>-52.6368919530223</c:v>
                </c:pt>
                <c:pt idx="404">
                  <c:v>-52.629709281739601</c:v>
                </c:pt>
                <c:pt idx="405">
                  <c:v>-52.625784932785997</c:v>
                </c:pt>
                <c:pt idx="406">
                  <c:v>-52.615295297312599</c:v>
                </c:pt>
                <c:pt idx="407">
                  <c:v>-52.599127188809803</c:v>
                </c:pt>
                <c:pt idx="408">
                  <c:v>-52.561466868695099</c:v>
                </c:pt>
                <c:pt idx="409">
                  <c:v>-52.527011877582197</c:v>
                </c:pt>
                <c:pt idx="410">
                  <c:v>-52.518831182666297</c:v>
                </c:pt>
                <c:pt idx="411">
                  <c:v>-52.5089950423299</c:v>
                </c:pt>
                <c:pt idx="412">
                  <c:v>-52.485656073938799</c:v>
                </c:pt>
                <c:pt idx="413">
                  <c:v>-52.482796341225097</c:v>
                </c:pt>
                <c:pt idx="414">
                  <c:v>-52.465403909059397</c:v>
                </c:pt>
                <c:pt idx="415">
                  <c:v>-52.464697427166101</c:v>
                </c:pt>
                <c:pt idx="416">
                  <c:v>-52.463294703894498</c:v>
                </c:pt>
                <c:pt idx="417">
                  <c:v>-52.455455855112398</c:v>
                </c:pt>
                <c:pt idx="418">
                  <c:v>-52.449028653483801</c:v>
                </c:pt>
                <c:pt idx="419">
                  <c:v>-52.438621010803999</c:v>
                </c:pt>
                <c:pt idx="420">
                  <c:v>-52.429455580754897</c:v>
                </c:pt>
                <c:pt idx="421">
                  <c:v>-52.423235673136404</c:v>
                </c:pt>
                <c:pt idx="422">
                  <c:v>-52.418734114448</c:v>
                </c:pt>
                <c:pt idx="423">
                  <c:v>-52.393656186940603</c:v>
                </c:pt>
                <c:pt idx="424">
                  <c:v>-52.3531049551639</c:v>
                </c:pt>
                <c:pt idx="425">
                  <c:v>-52.341043946442603</c:v>
                </c:pt>
                <c:pt idx="426">
                  <c:v>-52.3159782453899</c:v>
                </c:pt>
                <c:pt idx="427">
                  <c:v>-52.307770893687099</c:v>
                </c:pt>
                <c:pt idx="428">
                  <c:v>-52.297462501985798</c:v>
                </c:pt>
                <c:pt idx="429">
                  <c:v>-52.281590629500798</c:v>
                </c:pt>
                <c:pt idx="430">
                  <c:v>-52.276090167444401</c:v>
                </c:pt>
                <c:pt idx="431">
                  <c:v>-52.244030172990897</c:v>
                </c:pt>
                <c:pt idx="432">
                  <c:v>-52.230279644957001</c:v>
                </c:pt>
                <c:pt idx="433">
                  <c:v>-52.2083385223062</c:v>
                </c:pt>
                <c:pt idx="434">
                  <c:v>-52.1811533212745</c:v>
                </c:pt>
                <c:pt idx="435">
                  <c:v>-52.176130292479399</c:v>
                </c:pt>
                <c:pt idx="436">
                  <c:v>-52.168770618155499</c:v>
                </c:pt>
                <c:pt idx="437">
                  <c:v>-52.152801190174699</c:v>
                </c:pt>
                <c:pt idx="438">
                  <c:v>-52.119959108646</c:v>
                </c:pt>
                <c:pt idx="439">
                  <c:v>-52.1118036125443</c:v>
                </c:pt>
                <c:pt idx="440">
                  <c:v>-52.095589469013397</c:v>
                </c:pt>
                <c:pt idx="441">
                  <c:v>-52.092202099117401</c:v>
                </c:pt>
                <c:pt idx="442">
                  <c:v>-52.073337892517799</c:v>
                </c:pt>
                <c:pt idx="443">
                  <c:v>-52.059101351386502</c:v>
                </c:pt>
                <c:pt idx="444">
                  <c:v>-52.054245895750697</c:v>
                </c:pt>
                <c:pt idx="445">
                  <c:v>-52.046266679757601</c:v>
                </c:pt>
                <c:pt idx="446">
                  <c:v>-52.035778130272099</c:v>
                </c:pt>
                <c:pt idx="447">
                  <c:v>-52.017849223003097</c:v>
                </c:pt>
                <c:pt idx="448">
                  <c:v>-51.998888063299503</c:v>
                </c:pt>
                <c:pt idx="449">
                  <c:v>-51.9878365145373</c:v>
                </c:pt>
                <c:pt idx="450">
                  <c:v>-51.9748770900949</c:v>
                </c:pt>
                <c:pt idx="451">
                  <c:v>-51.959367235211502</c:v>
                </c:pt>
                <c:pt idx="452">
                  <c:v>-51.953718559375098</c:v>
                </c:pt>
                <c:pt idx="453">
                  <c:v>-51.942357956297101</c:v>
                </c:pt>
                <c:pt idx="454">
                  <c:v>-51.939453086398601</c:v>
                </c:pt>
                <c:pt idx="455">
                  <c:v>-51.908554601522198</c:v>
                </c:pt>
                <c:pt idx="456">
                  <c:v>-51.905989113405703</c:v>
                </c:pt>
                <c:pt idx="457">
                  <c:v>-51.884603949796798</c:v>
                </c:pt>
                <c:pt idx="458">
                  <c:v>-51.879927031854798</c:v>
                </c:pt>
                <c:pt idx="459">
                  <c:v>-51.874528736228903</c:v>
                </c:pt>
                <c:pt idx="460">
                  <c:v>-51.856456454890498</c:v>
                </c:pt>
                <c:pt idx="461">
                  <c:v>-51.852168643564902</c:v>
                </c:pt>
                <c:pt idx="462">
                  <c:v>-51.844333180702897</c:v>
                </c:pt>
                <c:pt idx="463">
                  <c:v>-51.843069182529497</c:v>
                </c:pt>
                <c:pt idx="464">
                  <c:v>-51.830768197048101</c:v>
                </c:pt>
                <c:pt idx="465">
                  <c:v>-51.8215636110343</c:v>
                </c:pt>
                <c:pt idx="466">
                  <c:v>-51.812713792426301</c:v>
                </c:pt>
                <c:pt idx="467">
                  <c:v>-51.808638470719302</c:v>
                </c:pt>
                <c:pt idx="468">
                  <c:v>-51.797064334012198</c:v>
                </c:pt>
                <c:pt idx="469">
                  <c:v>-51.783865842901797</c:v>
                </c:pt>
                <c:pt idx="470">
                  <c:v>-51.778047241661397</c:v>
                </c:pt>
                <c:pt idx="471">
                  <c:v>-51.761465474884197</c:v>
                </c:pt>
                <c:pt idx="472">
                  <c:v>-51.752994554948501</c:v>
                </c:pt>
                <c:pt idx="473">
                  <c:v>-51.749681639196098</c:v>
                </c:pt>
                <c:pt idx="474">
                  <c:v>-51.743585204772501</c:v>
                </c:pt>
                <c:pt idx="475">
                  <c:v>-51.7333486262688</c:v>
                </c:pt>
                <c:pt idx="476">
                  <c:v>-51.730680146109798</c:v>
                </c:pt>
                <c:pt idx="477">
                  <c:v>-51.72189648626</c:v>
                </c:pt>
                <c:pt idx="478">
                  <c:v>-51.709025024046802</c:v>
                </c:pt>
                <c:pt idx="479">
                  <c:v>-51.688228332450201</c:v>
                </c:pt>
                <c:pt idx="480">
                  <c:v>-51.6690761132623</c:v>
                </c:pt>
                <c:pt idx="481">
                  <c:v>-51.662501503208297</c:v>
                </c:pt>
                <c:pt idx="482">
                  <c:v>-51.653426048278597</c:v>
                </c:pt>
                <c:pt idx="483">
                  <c:v>-51.641367666993801</c:v>
                </c:pt>
                <c:pt idx="484">
                  <c:v>-51.6239808541374</c:v>
                </c:pt>
                <c:pt idx="485">
                  <c:v>-51.585465915245102</c:v>
                </c:pt>
                <c:pt idx="486">
                  <c:v>-51.567062894177703</c:v>
                </c:pt>
                <c:pt idx="487">
                  <c:v>-51.555019520154303</c:v>
                </c:pt>
                <c:pt idx="488">
                  <c:v>-51.543748041976997</c:v>
                </c:pt>
                <c:pt idx="489">
                  <c:v>-51.536482680163097</c:v>
                </c:pt>
                <c:pt idx="490">
                  <c:v>-51.525228724735499</c:v>
                </c:pt>
                <c:pt idx="491">
                  <c:v>-51.517279073232402</c:v>
                </c:pt>
                <c:pt idx="492">
                  <c:v>-51.475027984615302</c:v>
                </c:pt>
                <c:pt idx="493">
                  <c:v>-51.463350907862299</c:v>
                </c:pt>
                <c:pt idx="494">
                  <c:v>-51.453124407692599</c:v>
                </c:pt>
                <c:pt idx="495">
                  <c:v>-51.441345847731</c:v>
                </c:pt>
                <c:pt idx="496">
                  <c:v>-51.4218866098945</c:v>
                </c:pt>
                <c:pt idx="497">
                  <c:v>-51.359130245287297</c:v>
                </c:pt>
                <c:pt idx="498">
                  <c:v>-51.351753063948699</c:v>
                </c:pt>
                <c:pt idx="499">
                  <c:v>-51.321373082283401</c:v>
                </c:pt>
                <c:pt idx="500">
                  <c:v>-51.307575339342598</c:v>
                </c:pt>
                <c:pt idx="501">
                  <c:v>-51.302643007943097</c:v>
                </c:pt>
                <c:pt idx="502">
                  <c:v>-51.297616861681398</c:v>
                </c:pt>
                <c:pt idx="503">
                  <c:v>-51.288461599248002</c:v>
                </c:pt>
                <c:pt idx="504">
                  <c:v>-51.272328365653898</c:v>
                </c:pt>
                <c:pt idx="505">
                  <c:v>-51.258358586774499</c:v>
                </c:pt>
                <c:pt idx="506">
                  <c:v>-51.236871383528701</c:v>
                </c:pt>
                <c:pt idx="507">
                  <c:v>-51.222288003922003</c:v>
                </c:pt>
                <c:pt idx="508">
                  <c:v>-51.215480642778303</c:v>
                </c:pt>
                <c:pt idx="509">
                  <c:v>-51.212544106611098</c:v>
                </c:pt>
                <c:pt idx="510">
                  <c:v>-51.208877835776804</c:v>
                </c:pt>
                <c:pt idx="511">
                  <c:v>-51.192380222980702</c:v>
                </c:pt>
                <c:pt idx="512">
                  <c:v>-51.1810212461276</c:v>
                </c:pt>
                <c:pt idx="513">
                  <c:v>-51.179314751032102</c:v>
                </c:pt>
                <c:pt idx="514">
                  <c:v>-51.173820417342597</c:v>
                </c:pt>
                <c:pt idx="515">
                  <c:v>-51.164362488157202</c:v>
                </c:pt>
                <c:pt idx="516">
                  <c:v>-51.157874155347798</c:v>
                </c:pt>
                <c:pt idx="517">
                  <c:v>-51.150611130352097</c:v>
                </c:pt>
                <c:pt idx="518">
                  <c:v>-51.134927854521997</c:v>
                </c:pt>
                <c:pt idx="519">
                  <c:v>-51.1090885465564</c:v>
                </c:pt>
                <c:pt idx="520">
                  <c:v>-51.0972973332969</c:v>
                </c:pt>
                <c:pt idx="521">
                  <c:v>-51.091943751872599</c:v>
                </c:pt>
                <c:pt idx="522">
                  <c:v>-51.088898817858201</c:v>
                </c:pt>
                <c:pt idx="523">
                  <c:v>-51.083553733750797</c:v>
                </c:pt>
                <c:pt idx="524">
                  <c:v>-51.078952763444804</c:v>
                </c:pt>
                <c:pt idx="525">
                  <c:v>-51.062802033299299</c:v>
                </c:pt>
                <c:pt idx="526">
                  <c:v>-51.055697474793902</c:v>
                </c:pt>
                <c:pt idx="527">
                  <c:v>-51.038942978716499</c:v>
                </c:pt>
                <c:pt idx="528">
                  <c:v>-51.035679643655797</c:v>
                </c:pt>
                <c:pt idx="529">
                  <c:v>-51.0256050626448</c:v>
                </c:pt>
                <c:pt idx="530">
                  <c:v>-50.990056844123401</c:v>
                </c:pt>
                <c:pt idx="531">
                  <c:v>-50.981050675989799</c:v>
                </c:pt>
                <c:pt idx="532">
                  <c:v>-50.971549920077202</c:v>
                </c:pt>
                <c:pt idx="533">
                  <c:v>-50.9665385168895</c:v>
                </c:pt>
                <c:pt idx="534">
                  <c:v>-50.964091919199099</c:v>
                </c:pt>
                <c:pt idx="535">
                  <c:v>-50.961558795214899</c:v>
                </c:pt>
                <c:pt idx="536">
                  <c:v>-50.956400094306296</c:v>
                </c:pt>
                <c:pt idx="537">
                  <c:v>-50.946055371506503</c:v>
                </c:pt>
                <c:pt idx="538">
                  <c:v>-50.938772743914598</c:v>
                </c:pt>
                <c:pt idx="539">
                  <c:v>-50.937702754486899</c:v>
                </c:pt>
                <c:pt idx="540">
                  <c:v>-50.926112984945398</c:v>
                </c:pt>
                <c:pt idx="541">
                  <c:v>-50.916612537283498</c:v>
                </c:pt>
                <c:pt idx="542">
                  <c:v>-50.8949477285855</c:v>
                </c:pt>
                <c:pt idx="543">
                  <c:v>-50.879985431211402</c:v>
                </c:pt>
                <c:pt idx="544">
                  <c:v>-50.864058059658802</c:v>
                </c:pt>
                <c:pt idx="545">
                  <c:v>-50.846673050742297</c:v>
                </c:pt>
                <c:pt idx="546">
                  <c:v>-50.843332190854497</c:v>
                </c:pt>
                <c:pt idx="547">
                  <c:v>-50.841033566472198</c:v>
                </c:pt>
                <c:pt idx="548">
                  <c:v>-50.796674217773003</c:v>
                </c:pt>
                <c:pt idx="549">
                  <c:v>-50.790188959161</c:v>
                </c:pt>
                <c:pt idx="550">
                  <c:v>-50.785102226533098</c:v>
                </c:pt>
                <c:pt idx="551">
                  <c:v>-50.779653805822903</c:v>
                </c:pt>
                <c:pt idx="552">
                  <c:v>-50.761066739333501</c:v>
                </c:pt>
                <c:pt idx="553">
                  <c:v>-50.753623368045602</c:v>
                </c:pt>
                <c:pt idx="554">
                  <c:v>-50.742263113778499</c:v>
                </c:pt>
                <c:pt idx="555">
                  <c:v>-50.731821312395297</c:v>
                </c:pt>
                <c:pt idx="556">
                  <c:v>-50.723958002197001</c:v>
                </c:pt>
                <c:pt idx="557">
                  <c:v>-50.713995419639403</c:v>
                </c:pt>
                <c:pt idx="558">
                  <c:v>-50.709101801729602</c:v>
                </c:pt>
                <c:pt idx="559">
                  <c:v>-50.7081621149757</c:v>
                </c:pt>
                <c:pt idx="560">
                  <c:v>-50.699738828043103</c:v>
                </c:pt>
                <c:pt idx="561">
                  <c:v>-50.693231093642403</c:v>
                </c:pt>
                <c:pt idx="562">
                  <c:v>-50.689733689828202</c:v>
                </c:pt>
                <c:pt idx="563">
                  <c:v>-50.687805146715199</c:v>
                </c:pt>
                <c:pt idx="564">
                  <c:v>-50.679611308009697</c:v>
                </c:pt>
                <c:pt idx="565">
                  <c:v>-50.663609960842201</c:v>
                </c:pt>
                <c:pt idx="566">
                  <c:v>-50.660575880065899</c:v>
                </c:pt>
                <c:pt idx="567">
                  <c:v>-50.648973290034903</c:v>
                </c:pt>
                <c:pt idx="568">
                  <c:v>-50.642000499474797</c:v>
                </c:pt>
                <c:pt idx="569">
                  <c:v>-50.6282373987667</c:v>
                </c:pt>
                <c:pt idx="570">
                  <c:v>-50.613792412405701</c:v>
                </c:pt>
                <c:pt idx="571">
                  <c:v>-50.606322795398697</c:v>
                </c:pt>
                <c:pt idx="572">
                  <c:v>-50.5986539575647</c:v>
                </c:pt>
                <c:pt idx="573">
                  <c:v>-50.593889618303599</c:v>
                </c:pt>
                <c:pt idx="574">
                  <c:v>-50.584655588710604</c:v>
                </c:pt>
                <c:pt idx="575">
                  <c:v>-50.580810423082099</c:v>
                </c:pt>
                <c:pt idx="576">
                  <c:v>-50.5676025516238</c:v>
                </c:pt>
                <c:pt idx="577">
                  <c:v>-50.5486415241011</c:v>
                </c:pt>
                <c:pt idx="578">
                  <c:v>-50.534447233810504</c:v>
                </c:pt>
                <c:pt idx="579">
                  <c:v>-50.515150163848602</c:v>
                </c:pt>
                <c:pt idx="580">
                  <c:v>-50.504820244860397</c:v>
                </c:pt>
                <c:pt idx="581">
                  <c:v>-50.488145145024802</c:v>
                </c:pt>
                <c:pt idx="582">
                  <c:v>-50.477316878520597</c:v>
                </c:pt>
                <c:pt idx="583">
                  <c:v>-50.443642713218402</c:v>
                </c:pt>
                <c:pt idx="584">
                  <c:v>-50.4203445631411</c:v>
                </c:pt>
                <c:pt idx="585">
                  <c:v>-50.397491743945302</c:v>
                </c:pt>
                <c:pt idx="586">
                  <c:v>-50.390448611007898</c:v>
                </c:pt>
                <c:pt idx="587">
                  <c:v>-50.385130414072798</c:v>
                </c:pt>
                <c:pt idx="588">
                  <c:v>-50.3423081876387</c:v>
                </c:pt>
                <c:pt idx="589">
                  <c:v>-50.337425101993801</c:v>
                </c:pt>
                <c:pt idx="590">
                  <c:v>-50.316330117354802</c:v>
                </c:pt>
                <c:pt idx="591">
                  <c:v>-50.299106104861103</c:v>
                </c:pt>
                <c:pt idx="592">
                  <c:v>-50.2824910825628</c:v>
                </c:pt>
                <c:pt idx="593">
                  <c:v>-50.279656059454801</c:v>
                </c:pt>
                <c:pt idx="594">
                  <c:v>-50.274952420151202</c:v>
                </c:pt>
                <c:pt idx="595">
                  <c:v>-50.270248607301099</c:v>
                </c:pt>
                <c:pt idx="596">
                  <c:v>-50.255217770725999</c:v>
                </c:pt>
                <c:pt idx="597">
                  <c:v>-50.242418200061401</c:v>
                </c:pt>
                <c:pt idx="598">
                  <c:v>-50.227784687602501</c:v>
                </c:pt>
                <c:pt idx="599">
                  <c:v>-50.216996090095698</c:v>
                </c:pt>
                <c:pt idx="600">
                  <c:v>-50.2104488371074</c:v>
                </c:pt>
                <c:pt idx="601">
                  <c:v>-50.179575647310898</c:v>
                </c:pt>
                <c:pt idx="602">
                  <c:v>-50.169742942969698</c:v>
                </c:pt>
                <c:pt idx="603">
                  <c:v>-50.156297166696298</c:v>
                </c:pt>
                <c:pt idx="604">
                  <c:v>-50.148650520588198</c:v>
                </c:pt>
                <c:pt idx="605">
                  <c:v>-50.138256549247103</c:v>
                </c:pt>
                <c:pt idx="606">
                  <c:v>-50.104764404221903</c:v>
                </c:pt>
                <c:pt idx="607">
                  <c:v>-50.094133634421198</c:v>
                </c:pt>
                <c:pt idx="608">
                  <c:v>-50.087969248635197</c:v>
                </c:pt>
                <c:pt idx="609">
                  <c:v>-50.074572512793701</c:v>
                </c:pt>
                <c:pt idx="610">
                  <c:v>-50.0614832843766</c:v>
                </c:pt>
                <c:pt idx="611">
                  <c:v>-50.047437253316502</c:v>
                </c:pt>
                <c:pt idx="612">
                  <c:v>-50.041625431660798</c:v>
                </c:pt>
                <c:pt idx="613">
                  <c:v>-50.0383661695152</c:v>
                </c:pt>
                <c:pt idx="614">
                  <c:v>-50.031665790729299</c:v>
                </c:pt>
                <c:pt idx="615">
                  <c:v>-50.0228062010409</c:v>
                </c:pt>
                <c:pt idx="616">
                  <c:v>-50.010731407160399</c:v>
                </c:pt>
                <c:pt idx="617">
                  <c:v>-49.994963616683897</c:v>
                </c:pt>
                <c:pt idx="618">
                  <c:v>-49.945508513396099</c:v>
                </c:pt>
                <c:pt idx="619">
                  <c:v>-49.934769745969099</c:v>
                </c:pt>
                <c:pt idx="620">
                  <c:v>-49.927549786957997</c:v>
                </c:pt>
                <c:pt idx="621">
                  <c:v>-49.921411379114097</c:v>
                </c:pt>
                <c:pt idx="622">
                  <c:v>-49.908665895215698</c:v>
                </c:pt>
                <c:pt idx="623">
                  <c:v>-49.905457426325597</c:v>
                </c:pt>
                <c:pt idx="624">
                  <c:v>-49.900845693894397</c:v>
                </c:pt>
                <c:pt idx="625">
                  <c:v>-49.895941227656799</c:v>
                </c:pt>
                <c:pt idx="626">
                  <c:v>-49.892624127911901</c:v>
                </c:pt>
                <c:pt idx="627">
                  <c:v>-49.880333174596203</c:v>
                </c:pt>
                <c:pt idx="628">
                  <c:v>-49.861451827808203</c:v>
                </c:pt>
                <c:pt idx="629">
                  <c:v>-49.827097064317002</c:v>
                </c:pt>
                <c:pt idx="630">
                  <c:v>-49.811993164186099</c:v>
                </c:pt>
                <c:pt idx="631">
                  <c:v>-49.7852092036931</c:v>
                </c:pt>
                <c:pt idx="632">
                  <c:v>-49.777095377248102</c:v>
                </c:pt>
                <c:pt idx="633">
                  <c:v>-49.7744499508117</c:v>
                </c:pt>
                <c:pt idx="634">
                  <c:v>-49.762170660671501</c:v>
                </c:pt>
                <c:pt idx="635">
                  <c:v>-49.721358513927399</c:v>
                </c:pt>
                <c:pt idx="636">
                  <c:v>-49.716145422324303</c:v>
                </c:pt>
                <c:pt idx="637">
                  <c:v>-49.710680067581301</c:v>
                </c:pt>
                <c:pt idx="638">
                  <c:v>-49.704371132722599</c:v>
                </c:pt>
                <c:pt idx="639">
                  <c:v>-49.6912123597833</c:v>
                </c:pt>
                <c:pt idx="640">
                  <c:v>-49.681108987183897</c:v>
                </c:pt>
                <c:pt idx="641">
                  <c:v>-49.672683632984103</c:v>
                </c:pt>
                <c:pt idx="642">
                  <c:v>-49.63986100708</c:v>
                </c:pt>
                <c:pt idx="643">
                  <c:v>-49.615379373272603</c:v>
                </c:pt>
                <c:pt idx="644">
                  <c:v>-49.597091816369101</c:v>
                </c:pt>
                <c:pt idx="645">
                  <c:v>-49.5795108653721</c:v>
                </c:pt>
                <c:pt idx="646">
                  <c:v>-49.570623140206699</c:v>
                </c:pt>
                <c:pt idx="647">
                  <c:v>-49.5509784672781</c:v>
                </c:pt>
                <c:pt idx="648">
                  <c:v>-49.542865214313601</c:v>
                </c:pt>
                <c:pt idx="649">
                  <c:v>-49.5190694549201</c:v>
                </c:pt>
                <c:pt idx="650">
                  <c:v>-49.485963333468398</c:v>
                </c:pt>
                <c:pt idx="651">
                  <c:v>-49.458932409515803</c:v>
                </c:pt>
                <c:pt idx="652">
                  <c:v>-49.441689846270897</c:v>
                </c:pt>
                <c:pt idx="653">
                  <c:v>-49.429576107677903</c:v>
                </c:pt>
                <c:pt idx="654">
                  <c:v>-49.423799076613498</c:v>
                </c:pt>
                <c:pt idx="655">
                  <c:v>-49.361472759099897</c:v>
                </c:pt>
                <c:pt idx="656">
                  <c:v>-49.3515894187641</c:v>
                </c:pt>
                <c:pt idx="657">
                  <c:v>-49.343290853939997</c:v>
                </c:pt>
                <c:pt idx="658">
                  <c:v>-49.323991078279697</c:v>
                </c:pt>
                <c:pt idx="659">
                  <c:v>-49.3190593292044</c:v>
                </c:pt>
                <c:pt idx="660">
                  <c:v>-49.3027801187013</c:v>
                </c:pt>
                <c:pt idx="661">
                  <c:v>-49.283353008049197</c:v>
                </c:pt>
                <c:pt idx="662">
                  <c:v>-49.265881023287598</c:v>
                </c:pt>
                <c:pt idx="663">
                  <c:v>-49.259400314950398</c:v>
                </c:pt>
                <c:pt idx="664">
                  <c:v>-49.245600554033103</c:v>
                </c:pt>
                <c:pt idx="665">
                  <c:v>-49.226838298296698</c:v>
                </c:pt>
                <c:pt idx="666">
                  <c:v>-49.215119148814999</c:v>
                </c:pt>
                <c:pt idx="667">
                  <c:v>-49.2059769569153</c:v>
                </c:pt>
                <c:pt idx="668">
                  <c:v>-49.192575683955702</c:v>
                </c:pt>
                <c:pt idx="669">
                  <c:v>-49.173516345448299</c:v>
                </c:pt>
                <c:pt idx="670">
                  <c:v>-49.145298004152998</c:v>
                </c:pt>
                <c:pt idx="671">
                  <c:v>-49.133050807845301</c:v>
                </c:pt>
                <c:pt idx="672">
                  <c:v>-49.126529561921402</c:v>
                </c:pt>
                <c:pt idx="673">
                  <c:v>-49.123314199199299</c:v>
                </c:pt>
                <c:pt idx="674">
                  <c:v>-49.1217623033791</c:v>
                </c:pt>
                <c:pt idx="675">
                  <c:v>-49.1175748256112</c:v>
                </c:pt>
                <c:pt idx="676">
                  <c:v>-49.109755551987298</c:v>
                </c:pt>
                <c:pt idx="677">
                  <c:v>-49.081950702906099</c:v>
                </c:pt>
                <c:pt idx="678">
                  <c:v>-49.073477115150098</c:v>
                </c:pt>
                <c:pt idx="679">
                  <c:v>-49.0616420352696</c:v>
                </c:pt>
                <c:pt idx="680">
                  <c:v>-49.028916261665799</c:v>
                </c:pt>
                <c:pt idx="681">
                  <c:v>-49.022604239119701</c:v>
                </c:pt>
                <c:pt idx="682">
                  <c:v>-49.010965260814601</c:v>
                </c:pt>
                <c:pt idx="683">
                  <c:v>-48.982909637164397</c:v>
                </c:pt>
                <c:pt idx="684">
                  <c:v>-48.9523979257687</c:v>
                </c:pt>
                <c:pt idx="685">
                  <c:v>-48.947498882889498</c:v>
                </c:pt>
                <c:pt idx="686">
                  <c:v>-48.934657325090598</c:v>
                </c:pt>
                <c:pt idx="687">
                  <c:v>-48.917196173512799</c:v>
                </c:pt>
                <c:pt idx="688">
                  <c:v>-48.896776238255804</c:v>
                </c:pt>
                <c:pt idx="689">
                  <c:v>-48.882022068048798</c:v>
                </c:pt>
                <c:pt idx="690">
                  <c:v>-48.874908090747297</c:v>
                </c:pt>
                <c:pt idx="691">
                  <c:v>-48.8644950453251</c:v>
                </c:pt>
                <c:pt idx="692">
                  <c:v>-48.8514492423203</c:v>
                </c:pt>
                <c:pt idx="693">
                  <c:v>-48.840685578997501</c:v>
                </c:pt>
                <c:pt idx="694">
                  <c:v>-48.8235219970922</c:v>
                </c:pt>
                <c:pt idx="695">
                  <c:v>-48.794388176155998</c:v>
                </c:pt>
                <c:pt idx="696">
                  <c:v>-48.776455425541798</c:v>
                </c:pt>
                <c:pt idx="697">
                  <c:v>-48.771296816846302</c:v>
                </c:pt>
                <c:pt idx="698">
                  <c:v>-48.743531760523801</c:v>
                </c:pt>
                <c:pt idx="699">
                  <c:v>-48.725583675416203</c:v>
                </c:pt>
                <c:pt idx="700">
                  <c:v>-48.717193060322899</c:v>
                </c:pt>
                <c:pt idx="701">
                  <c:v>-48.700519897936601</c:v>
                </c:pt>
                <c:pt idx="702">
                  <c:v>-48.6825687783384</c:v>
                </c:pt>
                <c:pt idx="703">
                  <c:v>-48.677132596226002</c:v>
                </c:pt>
                <c:pt idx="704">
                  <c:v>-48.668771256284401</c:v>
                </c:pt>
                <c:pt idx="705">
                  <c:v>-48.663441196779402</c:v>
                </c:pt>
                <c:pt idx="706">
                  <c:v>-48.654891597542701</c:v>
                </c:pt>
                <c:pt idx="707">
                  <c:v>-48.639421151611202</c:v>
                </c:pt>
                <c:pt idx="708">
                  <c:v>-48.621588605384702</c:v>
                </c:pt>
                <c:pt idx="709">
                  <c:v>-48.612297284017401</c:v>
                </c:pt>
                <c:pt idx="710">
                  <c:v>-48.6040341358161</c:v>
                </c:pt>
                <c:pt idx="711">
                  <c:v>-48.5981788633433</c:v>
                </c:pt>
                <c:pt idx="712">
                  <c:v>-48.577271629607303</c:v>
                </c:pt>
                <c:pt idx="713">
                  <c:v>-48.562386307860599</c:v>
                </c:pt>
                <c:pt idx="714">
                  <c:v>-48.548663764865097</c:v>
                </c:pt>
                <c:pt idx="715">
                  <c:v>-48.522020324619596</c:v>
                </c:pt>
                <c:pt idx="716">
                  <c:v>-48.509728726785397</c:v>
                </c:pt>
                <c:pt idx="717">
                  <c:v>-48.479624203029402</c:v>
                </c:pt>
                <c:pt idx="718">
                  <c:v>-48.464800297757499</c:v>
                </c:pt>
                <c:pt idx="719">
                  <c:v>-48.457109482338801</c:v>
                </c:pt>
                <c:pt idx="720">
                  <c:v>-48.427288244163002</c:v>
                </c:pt>
                <c:pt idx="721">
                  <c:v>-48.425677145225201</c:v>
                </c:pt>
                <c:pt idx="722">
                  <c:v>-48.4141897807879</c:v>
                </c:pt>
                <c:pt idx="723">
                  <c:v>-48.403722098826101</c:v>
                </c:pt>
                <c:pt idx="724">
                  <c:v>-48.391997640082799</c:v>
                </c:pt>
                <c:pt idx="725">
                  <c:v>-48.385293785127402</c:v>
                </c:pt>
                <c:pt idx="726">
                  <c:v>-48.353449669425203</c:v>
                </c:pt>
                <c:pt idx="727">
                  <c:v>-48.340645726569498</c:v>
                </c:pt>
                <c:pt idx="728">
                  <c:v>-48.321857340827101</c:v>
                </c:pt>
                <c:pt idx="729">
                  <c:v>-48.293377057230501</c:v>
                </c:pt>
                <c:pt idx="730">
                  <c:v>-48.282558009768202</c:v>
                </c:pt>
                <c:pt idx="731">
                  <c:v>-48.268623445816402</c:v>
                </c:pt>
                <c:pt idx="732">
                  <c:v>-48.261493443628702</c:v>
                </c:pt>
                <c:pt idx="733">
                  <c:v>-48.238548251581101</c:v>
                </c:pt>
                <c:pt idx="734">
                  <c:v>-48.222782734732803</c:v>
                </c:pt>
                <c:pt idx="735">
                  <c:v>-48.2079809868534</c:v>
                </c:pt>
                <c:pt idx="736">
                  <c:v>-48.197167032359502</c:v>
                </c:pt>
                <c:pt idx="737">
                  <c:v>-48.190160780474002</c:v>
                </c:pt>
                <c:pt idx="738">
                  <c:v>-48.1621449957848</c:v>
                </c:pt>
                <c:pt idx="739">
                  <c:v>-48.140950735405902</c:v>
                </c:pt>
                <c:pt idx="740">
                  <c:v>-48.135156692570099</c:v>
                </c:pt>
                <c:pt idx="741">
                  <c:v>-48.113518452205703</c:v>
                </c:pt>
                <c:pt idx="742">
                  <c:v>-48.110920176158601</c:v>
                </c:pt>
                <c:pt idx="743">
                  <c:v>-48.094748188017903</c:v>
                </c:pt>
                <c:pt idx="744">
                  <c:v>-48.062757792542399</c:v>
                </c:pt>
                <c:pt idx="745">
                  <c:v>-48.045774146563097</c:v>
                </c:pt>
                <c:pt idx="746">
                  <c:v>-48.042373878880703</c:v>
                </c:pt>
                <c:pt idx="747">
                  <c:v>-48.034855043870202</c:v>
                </c:pt>
                <c:pt idx="748">
                  <c:v>-48.028738484427898</c:v>
                </c:pt>
                <c:pt idx="749">
                  <c:v>-48.019391876706798</c:v>
                </c:pt>
                <c:pt idx="750">
                  <c:v>-48.003615883197099</c:v>
                </c:pt>
                <c:pt idx="751">
                  <c:v>-47.995778934497999</c:v>
                </c:pt>
                <c:pt idx="752">
                  <c:v>-47.936083064314197</c:v>
                </c:pt>
                <c:pt idx="753">
                  <c:v>-47.9246891732055</c:v>
                </c:pt>
                <c:pt idx="754">
                  <c:v>-47.922027757111202</c:v>
                </c:pt>
                <c:pt idx="755">
                  <c:v>-47.919439745992101</c:v>
                </c:pt>
                <c:pt idx="756">
                  <c:v>-47.912635168661303</c:v>
                </c:pt>
                <c:pt idx="757">
                  <c:v>-47.869655741461997</c:v>
                </c:pt>
                <c:pt idx="758">
                  <c:v>-47.866497686112197</c:v>
                </c:pt>
                <c:pt idx="759">
                  <c:v>-47.856427854395001</c:v>
                </c:pt>
                <c:pt idx="760">
                  <c:v>-47.832881316293303</c:v>
                </c:pt>
                <c:pt idx="761">
                  <c:v>-47.813190936136301</c:v>
                </c:pt>
                <c:pt idx="762">
                  <c:v>-47.802467222888097</c:v>
                </c:pt>
                <c:pt idx="763">
                  <c:v>-47.787604488145597</c:v>
                </c:pt>
                <c:pt idx="764">
                  <c:v>-47.770559856283398</c:v>
                </c:pt>
                <c:pt idx="765">
                  <c:v>-47.763042120949798</c:v>
                </c:pt>
                <c:pt idx="766">
                  <c:v>-47.753030163352797</c:v>
                </c:pt>
                <c:pt idx="767">
                  <c:v>-47.750093402506799</c:v>
                </c:pt>
                <c:pt idx="768">
                  <c:v>-47.731640006907703</c:v>
                </c:pt>
                <c:pt idx="769">
                  <c:v>-47.721197429754802</c:v>
                </c:pt>
                <c:pt idx="770">
                  <c:v>-47.708415637544299</c:v>
                </c:pt>
                <c:pt idx="771">
                  <c:v>-47.691552353085598</c:v>
                </c:pt>
                <c:pt idx="772">
                  <c:v>-47.676178288217997</c:v>
                </c:pt>
                <c:pt idx="773">
                  <c:v>-47.671762101088099</c:v>
                </c:pt>
                <c:pt idx="774">
                  <c:v>-47.665753482805201</c:v>
                </c:pt>
                <c:pt idx="775">
                  <c:v>-47.6620076836411</c:v>
                </c:pt>
                <c:pt idx="776">
                  <c:v>-47.654172893787198</c:v>
                </c:pt>
                <c:pt idx="777">
                  <c:v>-47.647245912765698</c:v>
                </c:pt>
                <c:pt idx="778">
                  <c:v>-47.6349132729123</c:v>
                </c:pt>
                <c:pt idx="779">
                  <c:v>-47.619104531437998</c:v>
                </c:pt>
                <c:pt idx="780">
                  <c:v>-47.571983989731699</c:v>
                </c:pt>
                <c:pt idx="781">
                  <c:v>-47.570663111571797</c:v>
                </c:pt>
                <c:pt idx="782">
                  <c:v>-47.559782254981997</c:v>
                </c:pt>
                <c:pt idx="783">
                  <c:v>-47.556584779151798</c:v>
                </c:pt>
                <c:pt idx="784">
                  <c:v>-47.5454307333505</c:v>
                </c:pt>
                <c:pt idx="785">
                  <c:v>-47.536278883071503</c:v>
                </c:pt>
                <c:pt idx="786">
                  <c:v>-47.511136985578702</c:v>
                </c:pt>
                <c:pt idx="787">
                  <c:v>-47.476954169147703</c:v>
                </c:pt>
                <c:pt idx="788">
                  <c:v>-47.464754203591703</c:v>
                </c:pt>
                <c:pt idx="789">
                  <c:v>-47.412246482112998</c:v>
                </c:pt>
                <c:pt idx="790">
                  <c:v>-47.372445160709603</c:v>
                </c:pt>
                <c:pt idx="791">
                  <c:v>-47.354656982459503</c:v>
                </c:pt>
                <c:pt idx="792">
                  <c:v>-47.343313235128399</c:v>
                </c:pt>
                <c:pt idx="793">
                  <c:v>-47.337458466809103</c:v>
                </c:pt>
                <c:pt idx="794">
                  <c:v>-47.3107327356689</c:v>
                </c:pt>
                <c:pt idx="795">
                  <c:v>-47.300624815551402</c:v>
                </c:pt>
                <c:pt idx="796">
                  <c:v>-47.286881163218901</c:v>
                </c:pt>
                <c:pt idx="797">
                  <c:v>-47.254019058949098</c:v>
                </c:pt>
                <c:pt idx="798">
                  <c:v>-47.241652664345899</c:v>
                </c:pt>
                <c:pt idx="799">
                  <c:v>-47.225232093638702</c:v>
                </c:pt>
                <c:pt idx="800">
                  <c:v>-47.217798751048399</c:v>
                </c:pt>
                <c:pt idx="801">
                  <c:v>-47.210397287201303</c:v>
                </c:pt>
                <c:pt idx="802">
                  <c:v>-47.192546642382403</c:v>
                </c:pt>
                <c:pt idx="803">
                  <c:v>-47.179791857748697</c:v>
                </c:pt>
                <c:pt idx="804">
                  <c:v>-47.158594453256399</c:v>
                </c:pt>
                <c:pt idx="805">
                  <c:v>-47.145513625312802</c:v>
                </c:pt>
                <c:pt idx="806">
                  <c:v>-47.1183954724941</c:v>
                </c:pt>
                <c:pt idx="807">
                  <c:v>-47.109470949122098</c:v>
                </c:pt>
                <c:pt idx="808">
                  <c:v>-47.0991473818938</c:v>
                </c:pt>
                <c:pt idx="809">
                  <c:v>-47.060715561926202</c:v>
                </c:pt>
                <c:pt idx="810">
                  <c:v>-47.047455076984598</c:v>
                </c:pt>
                <c:pt idx="811">
                  <c:v>-47.032694150911198</c:v>
                </c:pt>
                <c:pt idx="812">
                  <c:v>-46.9785941421001</c:v>
                </c:pt>
                <c:pt idx="813">
                  <c:v>-46.9655564243333</c:v>
                </c:pt>
                <c:pt idx="814">
                  <c:v>-46.946624363005903</c:v>
                </c:pt>
                <c:pt idx="815">
                  <c:v>-46.929928369214302</c:v>
                </c:pt>
                <c:pt idx="816">
                  <c:v>-46.925272419001899</c:v>
                </c:pt>
                <c:pt idx="817">
                  <c:v>-46.922942175285101</c:v>
                </c:pt>
                <c:pt idx="818">
                  <c:v>-46.9069853471985</c:v>
                </c:pt>
                <c:pt idx="819">
                  <c:v>-46.8768944377439</c:v>
                </c:pt>
                <c:pt idx="820">
                  <c:v>-46.8540184466179</c:v>
                </c:pt>
                <c:pt idx="821">
                  <c:v>-46.839781594849697</c:v>
                </c:pt>
                <c:pt idx="822">
                  <c:v>-46.822592102561998</c:v>
                </c:pt>
                <c:pt idx="823">
                  <c:v>-46.812272644225501</c:v>
                </c:pt>
                <c:pt idx="824">
                  <c:v>-46.789220114584602</c:v>
                </c:pt>
                <c:pt idx="825">
                  <c:v>-46.750439849613898</c:v>
                </c:pt>
                <c:pt idx="826">
                  <c:v>-46.705548765316401</c:v>
                </c:pt>
                <c:pt idx="827">
                  <c:v>-46.697056416230197</c:v>
                </c:pt>
                <c:pt idx="828">
                  <c:v>-46.6904704051653</c:v>
                </c:pt>
                <c:pt idx="829">
                  <c:v>-46.684923746436198</c:v>
                </c:pt>
                <c:pt idx="830">
                  <c:v>-46.659932954066001</c:v>
                </c:pt>
                <c:pt idx="831">
                  <c:v>-46.587596304731299</c:v>
                </c:pt>
                <c:pt idx="832">
                  <c:v>-46.560211372458703</c:v>
                </c:pt>
                <c:pt idx="833">
                  <c:v>-46.536712435836101</c:v>
                </c:pt>
                <c:pt idx="834">
                  <c:v>-46.527499365132698</c:v>
                </c:pt>
                <c:pt idx="835">
                  <c:v>-46.503891250846401</c:v>
                </c:pt>
                <c:pt idx="836">
                  <c:v>-46.5001071592648</c:v>
                </c:pt>
                <c:pt idx="837">
                  <c:v>-46.489074554186203</c:v>
                </c:pt>
                <c:pt idx="838">
                  <c:v>-46.479698922981697</c:v>
                </c:pt>
                <c:pt idx="839">
                  <c:v>-46.440525905947197</c:v>
                </c:pt>
                <c:pt idx="840">
                  <c:v>-46.427241503523</c:v>
                </c:pt>
                <c:pt idx="841">
                  <c:v>-46.396750488892799</c:v>
                </c:pt>
                <c:pt idx="842">
                  <c:v>-46.369643233462703</c:v>
                </c:pt>
                <c:pt idx="843">
                  <c:v>-46.3447533992845</c:v>
                </c:pt>
                <c:pt idx="844">
                  <c:v>-46.313612302929201</c:v>
                </c:pt>
                <c:pt idx="845">
                  <c:v>-46.305510505668302</c:v>
                </c:pt>
                <c:pt idx="846">
                  <c:v>-46.295521594605098</c:v>
                </c:pt>
                <c:pt idx="847">
                  <c:v>-46.278524940914501</c:v>
                </c:pt>
                <c:pt idx="848">
                  <c:v>-46.1974029913805</c:v>
                </c:pt>
                <c:pt idx="849">
                  <c:v>-46.162432766415897</c:v>
                </c:pt>
                <c:pt idx="850">
                  <c:v>-46.141354891594403</c:v>
                </c:pt>
                <c:pt idx="851">
                  <c:v>-46.118496759617898</c:v>
                </c:pt>
                <c:pt idx="852">
                  <c:v>-46.101516723343103</c:v>
                </c:pt>
                <c:pt idx="853">
                  <c:v>-46.0694884570621</c:v>
                </c:pt>
                <c:pt idx="854">
                  <c:v>-46.062102309081602</c:v>
                </c:pt>
                <c:pt idx="855">
                  <c:v>-46.0502658054994</c:v>
                </c:pt>
                <c:pt idx="856">
                  <c:v>-46.0141895283232</c:v>
                </c:pt>
                <c:pt idx="857">
                  <c:v>-45.993384554272502</c:v>
                </c:pt>
                <c:pt idx="858">
                  <c:v>-45.913834854168499</c:v>
                </c:pt>
                <c:pt idx="859">
                  <c:v>-45.863387432020701</c:v>
                </c:pt>
                <c:pt idx="860">
                  <c:v>-45.8384508773295</c:v>
                </c:pt>
                <c:pt idx="861">
                  <c:v>-45.807835973764</c:v>
                </c:pt>
                <c:pt idx="862">
                  <c:v>-45.771827734730202</c:v>
                </c:pt>
                <c:pt idx="863">
                  <c:v>-45.756637238886299</c:v>
                </c:pt>
                <c:pt idx="864">
                  <c:v>-45.740640427833597</c:v>
                </c:pt>
                <c:pt idx="865">
                  <c:v>-45.719075039480501</c:v>
                </c:pt>
                <c:pt idx="866">
                  <c:v>-45.704688613308797</c:v>
                </c:pt>
                <c:pt idx="867">
                  <c:v>-45.664946333861899</c:v>
                </c:pt>
                <c:pt idx="868">
                  <c:v>-45.6508767007806</c:v>
                </c:pt>
                <c:pt idx="869">
                  <c:v>-45.647487113578499</c:v>
                </c:pt>
                <c:pt idx="870">
                  <c:v>-45.6372692756958</c:v>
                </c:pt>
                <c:pt idx="871">
                  <c:v>-45.621729655222502</c:v>
                </c:pt>
                <c:pt idx="872">
                  <c:v>-45.598825686940899</c:v>
                </c:pt>
                <c:pt idx="873">
                  <c:v>-45.589569757512102</c:v>
                </c:pt>
                <c:pt idx="874">
                  <c:v>-45.574223633194897</c:v>
                </c:pt>
                <c:pt idx="875">
                  <c:v>-45.562298793645802</c:v>
                </c:pt>
                <c:pt idx="876">
                  <c:v>-45.555320828459401</c:v>
                </c:pt>
                <c:pt idx="877">
                  <c:v>-45.480628194650897</c:v>
                </c:pt>
                <c:pt idx="878">
                  <c:v>-45.449524196754403</c:v>
                </c:pt>
                <c:pt idx="879">
                  <c:v>-45.435983466104098</c:v>
                </c:pt>
                <c:pt idx="880">
                  <c:v>-45.425953105986899</c:v>
                </c:pt>
                <c:pt idx="881">
                  <c:v>-45.406479297957802</c:v>
                </c:pt>
                <c:pt idx="882">
                  <c:v>-45.390071308750599</c:v>
                </c:pt>
                <c:pt idx="883">
                  <c:v>-45.353607888641498</c:v>
                </c:pt>
                <c:pt idx="884">
                  <c:v>-45.288800800995197</c:v>
                </c:pt>
                <c:pt idx="885">
                  <c:v>-45.264008982446697</c:v>
                </c:pt>
                <c:pt idx="886">
                  <c:v>-45.247791447299001</c:v>
                </c:pt>
                <c:pt idx="887">
                  <c:v>-45.220376817840602</c:v>
                </c:pt>
                <c:pt idx="888">
                  <c:v>-45.182240197553902</c:v>
                </c:pt>
                <c:pt idx="889">
                  <c:v>-45.166167968412402</c:v>
                </c:pt>
                <c:pt idx="890">
                  <c:v>-45.118405642362703</c:v>
                </c:pt>
                <c:pt idx="891">
                  <c:v>-45.107370545410703</c:v>
                </c:pt>
                <c:pt idx="892">
                  <c:v>-45.096953993067103</c:v>
                </c:pt>
                <c:pt idx="893">
                  <c:v>-45.054389615341599</c:v>
                </c:pt>
                <c:pt idx="894">
                  <c:v>-44.990265248986198</c:v>
                </c:pt>
                <c:pt idx="895">
                  <c:v>-44.951987679873596</c:v>
                </c:pt>
                <c:pt idx="896">
                  <c:v>-44.916432577685299</c:v>
                </c:pt>
                <c:pt idx="897">
                  <c:v>-44.838069467838103</c:v>
                </c:pt>
                <c:pt idx="898">
                  <c:v>-44.787095373791402</c:v>
                </c:pt>
                <c:pt idx="899">
                  <c:v>-44.754385565797101</c:v>
                </c:pt>
                <c:pt idx="900">
                  <c:v>-44.731598889279503</c:v>
                </c:pt>
                <c:pt idx="901">
                  <c:v>-44.727550504693603</c:v>
                </c:pt>
                <c:pt idx="902">
                  <c:v>-44.718495938574598</c:v>
                </c:pt>
                <c:pt idx="903">
                  <c:v>-44.681836270182401</c:v>
                </c:pt>
                <c:pt idx="904">
                  <c:v>-44.666960599700403</c:v>
                </c:pt>
                <c:pt idx="905">
                  <c:v>-44.665257185444503</c:v>
                </c:pt>
                <c:pt idx="906">
                  <c:v>-44.6506685696083</c:v>
                </c:pt>
                <c:pt idx="907">
                  <c:v>-44.626963187221001</c:v>
                </c:pt>
                <c:pt idx="908">
                  <c:v>-44.598132767215603</c:v>
                </c:pt>
                <c:pt idx="909">
                  <c:v>-44.583269008181901</c:v>
                </c:pt>
                <c:pt idx="910">
                  <c:v>-44.550280742435703</c:v>
                </c:pt>
                <c:pt idx="911">
                  <c:v>-44.537765368924703</c:v>
                </c:pt>
                <c:pt idx="912">
                  <c:v>-44.530919191026797</c:v>
                </c:pt>
                <c:pt idx="913">
                  <c:v>-44.506531927979097</c:v>
                </c:pt>
                <c:pt idx="914">
                  <c:v>-44.476076326680101</c:v>
                </c:pt>
                <c:pt idx="915">
                  <c:v>-44.461165601472302</c:v>
                </c:pt>
                <c:pt idx="916">
                  <c:v>-44.425094694088003</c:v>
                </c:pt>
                <c:pt idx="917">
                  <c:v>-44.416362558555797</c:v>
                </c:pt>
                <c:pt idx="918">
                  <c:v>-44.411731774009702</c:v>
                </c:pt>
                <c:pt idx="919">
                  <c:v>-44.400256147787701</c:v>
                </c:pt>
                <c:pt idx="920">
                  <c:v>-44.380887459728001</c:v>
                </c:pt>
                <c:pt idx="921">
                  <c:v>-44.3416510877341</c:v>
                </c:pt>
                <c:pt idx="922">
                  <c:v>-44.3262203415158</c:v>
                </c:pt>
                <c:pt idx="923">
                  <c:v>-44.256434844288101</c:v>
                </c:pt>
                <c:pt idx="924">
                  <c:v>-44.241206664000401</c:v>
                </c:pt>
                <c:pt idx="925">
                  <c:v>-44.192140433134</c:v>
                </c:pt>
                <c:pt idx="926">
                  <c:v>-44.154043690578803</c:v>
                </c:pt>
                <c:pt idx="927">
                  <c:v>-44.127681069041898</c:v>
                </c:pt>
                <c:pt idx="928">
                  <c:v>-44.1091777860401</c:v>
                </c:pt>
                <c:pt idx="929">
                  <c:v>-44.085153332469403</c:v>
                </c:pt>
                <c:pt idx="930">
                  <c:v>-44.064194500626797</c:v>
                </c:pt>
                <c:pt idx="931">
                  <c:v>-43.9385565671016</c:v>
                </c:pt>
                <c:pt idx="932">
                  <c:v>-43.913526017332003</c:v>
                </c:pt>
                <c:pt idx="933">
                  <c:v>-43.907457662463301</c:v>
                </c:pt>
                <c:pt idx="934">
                  <c:v>-43.878235651717702</c:v>
                </c:pt>
                <c:pt idx="935">
                  <c:v>-43.847284111460503</c:v>
                </c:pt>
                <c:pt idx="936">
                  <c:v>-43.828633734136602</c:v>
                </c:pt>
                <c:pt idx="937">
                  <c:v>-43.808426404792598</c:v>
                </c:pt>
                <c:pt idx="938">
                  <c:v>-43.764473954225203</c:v>
                </c:pt>
                <c:pt idx="939">
                  <c:v>-43.7075528102744</c:v>
                </c:pt>
                <c:pt idx="940">
                  <c:v>-43.663991766241303</c:v>
                </c:pt>
                <c:pt idx="941">
                  <c:v>-43.595559476936103</c:v>
                </c:pt>
                <c:pt idx="942">
                  <c:v>-43.548077236873603</c:v>
                </c:pt>
                <c:pt idx="943">
                  <c:v>-43.523411169865902</c:v>
                </c:pt>
                <c:pt idx="944">
                  <c:v>-43.461417558187797</c:v>
                </c:pt>
                <c:pt idx="945">
                  <c:v>-43.3943897084865</c:v>
                </c:pt>
                <c:pt idx="946">
                  <c:v>-43.324276290410502</c:v>
                </c:pt>
                <c:pt idx="947">
                  <c:v>-43.273694086808902</c:v>
                </c:pt>
                <c:pt idx="948">
                  <c:v>-43.1814454386327</c:v>
                </c:pt>
                <c:pt idx="949">
                  <c:v>-43.096778634393097</c:v>
                </c:pt>
                <c:pt idx="950">
                  <c:v>-43.053038798619802</c:v>
                </c:pt>
                <c:pt idx="951">
                  <c:v>-43.0236382595767</c:v>
                </c:pt>
                <c:pt idx="952">
                  <c:v>-42.991490899811197</c:v>
                </c:pt>
                <c:pt idx="953">
                  <c:v>-42.853177671814898</c:v>
                </c:pt>
                <c:pt idx="954">
                  <c:v>-42.708942959553603</c:v>
                </c:pt>
                <c:pt idx="955">
                  <c:v>-42.6521011117906</c:v>
                </c:pt>
                <c:pt idx="956">
                  <c:v>-42.437576643083403</c:v>
                </c:pt>
                <c:pt idx="957">
                  <c:v>-42.378928778354997</c:v>
                </c:pt>
                <c:pt idx="958">
                  <c:v>-42.362420605149701</c:v>
                </c:pt>
                <c:pt idx="959">
                  <c:v>-42.349510665413298</c:v>
                </c:pt>
                <c:pt idx="960">
                  <c:v>-42.326940134889703</c:v>
                </c:pt>
                <c:pt idx="961">
                  <c:v>-42.301854914750301</c:v>
                </c:pt>
                <c:pt idx="962">
                  <c:v>-42.2191626125082</c:v>
                </c:pt>
                <c:pt idx="963">
                  <c:v>-42.192186374975698</c:v>
                </c:pt>
                <c:pt idx="964">
                  <c:v>-42.183178367480402</c:v>
                </c:pt>
                <c:pt idx="965">
                  <c:v>-42.049474706202197</c:v>
                </c:pt>
                <c:pt idx="966">
                  <c:v>-42.003545864197299</c:v>
                </c:pt>
                <c:pt idx="967">
                  <c:v>-41.962482026077502</c:v>
                </c:pt>
                <c:pt idx="968">
                  <c:v>-41.948136750876202</c:v>
                </c:pt>
                <c:pt idx="969">
                  <c:v>-41.819474852937603</c:v>
                </c:pt>
                <c:pt idx="970">
                  <c:v>-41.693726910262797</c:v>
                </c:pt>
                <c:pt idx="971">
                  <c:v>-41.656761794664099</c:v>
                </c:pt>
                <c:pt idx="972">
                  <c:v>-41.5870195356379</c:v>
                </c:pt>
                <c:pt idx="973">
                  <c:v>-41.563402759932799</c:v>
                </c:pt>
                <c:pt idx="974">
                  <c:v>-41.5130376446672</c:v>
                </c:pt>
                <c:pt idx="975">
                  <c:v>-41.487520501371598</c:v>
                </c:pt>
                <c:pt idx="976">
                  <c:v>-41.453609016052397</c:v>
                </c:pt>
                <c:pt idx="977">
                  <c:v>-41.388933149958703</c:v>
                </c:pt>
                <c:pt idx="978">
                  <c:v>-41.335166109752699</c:v>
                </c:pt>
                <c:pt idx="979">
                  <c:v>-41.290536016262301</c:v>
                </c:pt>
                <c:pt idx="980">
                  <c:v>-41.214339485495898</c:v>
                </c:pt>
                <c:pt idx="981">
                  <c:v>-41.037544677923897</c:v>
                </c:pt>
                <c:pt idx="982">
                  <c:v>-40.938501493103203</c:v>
                </c:pt>
                <c:pt idx="983">
                  <c:v>-40.757795954224498</c:v>
                </c:pt>
                <c:pt idx="984">
                  <c:v>-40.474628783558302</c:v>
                </c:pt>
                <c:pt idx="985">
                  <c:v>-40.177826186244999</c:v>
                </c:pt>
                <c:pt idx="986">
                  <c:v>-39.885183825880297</c:v>
                </c:pt>
                <c:pt idx="987">
                  <c:v>-39.791998128896502</c:v>
                </c:pt>
                <c:pt idx="988">
                  <c:v>-39.640534805710999</c:v>
                </c:pt>
                <c:pt idx="989">
                  <c:v>-39.4110772092655</c:v>
                </c:pt>
                <c:pt idx="990">
                  <c:v>-39.126429512994598</c:v>
                </c:pt>
                <c:pt idx="991">
                  <c:v>-39.058954462356297</c:v>
                </c:pt>
                <c:pt idx="992">
                  <c:v>-38.992696316243297</c:v>
                </c:pt>
                <c:pt idx="993">
                  <c:v>-38.864098289984199</c:v>
                </c:pt>
                <c:pt idx="994">
                  <c:v>-38.780446120542898</c:v>
                </c:pt>
                <c:pt idx="995">
                  <c:v>-38.516673056078297</c:v>
                </c:pt>
                <c:pt idx="996">
                  <c:v>-38.106178669531701</c:v>
                </c:pt>
                <c:pt idx="997">
                  <c:v>-37.426953086966897</c:v>
                </c:pt>
                <c:pt idx="998">
                  <c:v>-37.187548074776302</c:v>
                </c:pt>
                <c:pt idx="999">
                  <c:v>-36.295748562958103</c:v>
                </c:pt>
              </c:numCache>
            </c:numRef>
          </c:xVal>
          <c:yVal>
            <c:numRef>
              <c:f>'A=1.0'!$A$2:$A$1001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3CE-4E01-8899-7C0BAA30C3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3442944"/>
        <c:axId val="303846528"/>
      </c:scatterChart>
      <c:valAx>
        <c:axId val="303442944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baseline="0">
                    <a:effectLst/>
                  </a:rPr>
                  <a:t>Max AP2AP </a:t>
                </a:r>
                <a:r>
                  <a:rPr lang="en-US" baseline="0"/>
                  <a:t>receive power (dBm), Scenario 1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3846528"/>
        <c:crosses val="autoZero"/>
        <c:crossBetween val="midCat"/>
      </c:valAx>
      <c:valAx>
        <c:axId val="303846528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3442944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'A=1.0'!$B$1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'A=1.0'!$B$2:$B$1001</c:f>
              <c:numCache>
                <c:formatCode>General</c:formatCode>
                <c:ptCount val="1000"/>
                <c:pt idx="0">
                  <c:v>-76.715583753422095</c:v>
                </c:pt>
                <c:pt idx="1">
                  <c:v>-75.677766503059203</c:v>
                </c:pt>
                <c:pt idx="2">
                  <c:v>-75.174148943981507</c:v>
                </c:pt>
                <c:pt idx="3">
                  <c:v>-74.684384237475498</c:v>
                </c:pt>
                <c:pt idx="4">
                  <c:v>-74.2609132545482</c:v>
                </c:pt>
                <c:pt idx="5">
                  <c:v>-73.8791510170701</c:v>
                </c:pt>
                <c:pt idx="6">
                  <c:v>-72.663142326465405</c:v>
                </c:pt>
                <c:pt idx="7">
                  <c:v>-72.470570854975094</c:v>
                </c:pt>
                <c:pt idx="8">
                  <c:v>-72.247267903779502</c:v>
                </c:pt>
                <c:pt idx="9">
                  <c:v>-71.721569097837005</c:v>
                </c:pt>
                <c:pt idx="10">
                  <c:v>-71.323887188128893</c:v>
                </c:pt>
                <c:pt idx="11">
                  <c:v>-70.825592080780694</c:v>
                </c:pt>
                <c:pt idx="12">
                  <c:v>-70.769779688003496</c:v>
                </c:pt>
                <c:pt idx="13">
                  <c:v>-70.609934635207907</c:v>
                </c:pt>
                <c:pt idx="14">
                  <c:v>-70.538973336193195</c:v>
                </c:pt>
                <c:pt idx="15">
                  <c:v>-70.417912751249503</c:v>
                </c:pt>
                <c:pt idx="16">
                  <c:v>-70.029405068652906</c:v>
                </c:pt>
                <c:pt idx="17">
                  <c:v>-69.817945452363503</c:v>
                </c:pt>
                <c:pt idx="18">
                  <c:v>-69.620090534156603</c:v>
                </c:pt>
                <c:pt idx="19">
                  <c:v>-69.461641237184693</c:v>
                </c:pt>
                <c:pt idx="20">
                  <c:v>-69.379170927214602</c:v>
                </c:pt>
                <c:pt idx="21">
                  <c:v>-69.282148230964296</c:v>
                </c:pt>
                <c:pt idx="22">
                  <c:v>-69.180887084673003</c:v>
                </c:pt>
                <c:pt idx="23">
                  <c:v>-69.080084914766303</c:v>
                </c:pt>
                <c:pt idx="24">
                  <c:v>-69.045983190935601</c:v>
                </c:pt>
                <c:pt idx="25">
                  <c:v>-68.969953243761395</c:v>
                </c:pt>
                <c:pt idx="26">
                  <c:v>-68.936927359347195</c:v>
                </c:pt>
                <c:pt idx="27">
                  <c:v>-68.907345718292802</c:v>
                </c:pt>
                <c:pt idx="28">
                  <c:v>-68.890479078847505</c:v>
                </c:pt>
                <c:pt idx="29">
                  <c:v>-68.848906612112103</c:v>
                </c:pt>
                <c:pt idx="30">
                  <c:v>-68.732891005491496</c:v>
                </c:pt>
                <c:pt idx="31">
                  <c:v>-68.516799397964704</c:v>
                </c:pt>
                <c:pt idx="32">
                  <c:v>-68.335982156092399</c:v>
                </c:pt>
                <c:pt idx="33">
                  <c:v>-68.264426647982106</c:v>
                </c:pt>
                <c:pt idx="34">
                  <c:v>-68.217223211591801</c:v>
                </c:pt>
                <c:pt idx="35">
                  <c:v>-68.191349451798303</c:v>
                </c:pt>
                <c:pt idx="36">
                  <c:v>-68.028379343172503</c:v>
                </c:pt>
                <c:pt idx="37">
                  <c:v>-67.930419486284606</c:v>
                </c:pt>
                <c:pt idx="38">
                  <c:v>-67.847285719351007</c:v>
                </c:pt>
                <c:pt idx="39">
                  <c:v>-67.7559492720317</c:v>
                </c:pt>
                <c:pt idx="40">
                  <c:v>-67.742567873764301</c:v>
                </c:pt>
                <c:pt idx="41">
                  <c:v>-67.700892524357101</c:v>
                </c:pt>
                <c:pt idx="42">
                  <c:v>-67.6522543468393</c:v>
                </c:pt>
                <c:pt idx="43">
                  <c:v>-67.639370247122997</c:v>
                </c:pt>
                <c:pt idx="44">
                  <c:v>-67.617825704630306</c:v>
                </c:pt>
                <c:pt idx="45">
                  <c:v>-67.575904577277299</c:v>
                </c:pt>
                <c:pt idx="46">
                  <c:v>-67.519671923059704</c:v>
                </c:pt>
                <c:pt idx="47">
                  <c:v>-67.428680292471299</c:v>
                </c:pt>
                <c:pt idx="48">
                  <c:v>-67.236332063662402</c:v>
                </c:pt>
                <c:pt idx="49">
                  <c:v>-67.210833011246393</c:v>
                </c:pt>
                <c:pt idx="50">
                  <c:v>-67.201067740980307</c:v>
                </c:pt>
                <c:pt idx="51">
                  <c:v>-67.180915942162002</c:v>
                </c:pt>
                <c:pt idx="52">
                  <c:v>-67.178335458053695</c:v>
                </c:pt>
                <c:pt idx="53">
                  <c:v>-67.1302575464141</c:v>
                </c:pt>
                <c:pt idx="54">
                  <c:v>-67.050635725453006</c:v>
                </c:pt>
                <c:pt idx="55">
                  <c:v>-66.925179195517003</c:v>
                </c:pt>
                <c:pt idx="56">
                  <c:v>-66.8740861218741</c:v>
                </c:pt>
                <c:pt idx="57">
                  <c:v>-66.802820612936998</c:v>
                </c:pt>
                <c:pt idx="58">
                  <c:v>-66.744466138946095</c:v>
                </c:pt>
                <c:pt idx="59">
                  <c:v>-66.707769576435993</c:v>
                </c:pt>
                <c:pt idx="60">
                  <c:v>-66.640280883692697</c:v>
                </c:pt>
                <c:pt idx="61">
                  <c:v>-66.604973772693697</c:v>
                </c:pt>
                <c:pt idx="62">
                  <c:v>-66.546578930630105</c:v>
                </c:pt>
                <c:pt idx="63">
                  <c:v>-66.486199604863899</c:v>
                </c:pt>
                <c:pt idx="64">
                  <c:v>-66.384095713396206</c:v>
                </c:pt>
                <c:pt idx="65">
                  <c:v>-66.345166177052107</c:v>
                </c:pt>
                <c:pt idx="66">
                  <c:v>-66.325780785998603</c:v>
                </c:pt>
                <c:pt idx="67">
                  <c:v>-66.280410467036702</c:v>
                </c:pt>
                <c:pt idx="68">
                  <c:v>-66.169087266826494</c:v>
                </c:pt>
                <c:pt idx="69">
                  <c:v>-66.158715389634807</c:v>
                </c:pt>
                <c:pt idx="70">
                  <c:v>-66.135231656154403</c:v>
                </c:pt>
                <c:pt idx="71">
                  <c:v>-66.106352000755805</c:v>
                </c:pt>
                <c:pt idx="72">
                  <c:v>-66.055075604756397</c:v>
                </c:pt>
                <c:pt idx="73">
                  <c:v>-66.019891717506795</c:v>
                </c:pt>
                <c:pt idx="74">
                  <c:v>-65.972225079042701</c:v>
                </c:pt>
                <c:pt idx="75">
                  <c:v>-65.9207497318111</c:v>
                </c:pt>
                <c:pt idx="76">
                  <c:v>-65.890590322258006</c:v>
                </c:pt>
                <c:pt idx="77">
                  <c:v>-65.859947216090703</c:v>
                </c:pt>
                <c:pt idx="78">
                  <c:v>-65.829296937122393</c:v>
                </c:pt>
                <c:pt idx="79">
                  <c:v>-65.809063877941497</c:v>
                </c:pt>
                <c:pt idx="80">
                  <c:v>-65.793176968311201</c:v>
                </c:pt>
                <c:pt idx="81">
                  <c:v>-65.785052149536199</c:v>
                </c:pt>
                <c:pt idx="82">
                  <c:v>-65.748312199938198</c:v>
                </c:pt>
                <c:pt idx="83">
                  <c:v>-65.734557485800494</c:v>
                </c:pt>
                <c:pt idx="84">
                  <c:v>-65.690397165526605</c:v>
                </c:pt>
                <c:pt idx="85">
                  <c:v>-65.668533776518402</c:v>
                </c:pt>
                <c:pt idx="86">
                  <c:v>-65.655617890478297</c:v>
                </c:pt>
                <c:pt idx="87">
                  <c:v>-65.620352979244103</c:v>
                </c:pt>
                <c:pt idx="88">
                  <c:v>-65.608758229070204</c:v>
                </c:pt>
                <c:pt idx="89">
                  <c:v>-65.606492727470894</c:v>
                </c:pt>
                <c:pt idx="90">
                  <c:v>-65.601353813912297</c:v>
                </c:pt>
                <c:pt idx="91">
                  <c:v>-65.579045756833807</c:v>
                </c:pt>
                <c:pt idx="92">
                  <c:v>-65.536319389798393</c:v>
                </c:pt>
                <c:pt idx="93">
                  <c:v>-65.448264064037005</c:v>
                </c:pt>
                <c:pt idx="94">
                  <c:v>-65.408066743222193</c:v>
                </c:pt>
                <c:pt idx="95">
                  <c:v>-65.388463053447495</c:v>
                </c:pt>
                <c:pt idx="96">
                  <c:v>-65.370430738201904</c:v>
                </c:pt>
                <c:pt idx="97">
                  <c:v>-65.317077166944003</c:v>
                </c:pt>
                <c:pt idx="98">
                  <c:v>-65.2820171536396</c:v>
                </c:pt>
                <c:pt idx="99">
                  <c:v>-65.269404657269007</c:v>
                </c:pt>
                <c:pt idx="100">
                  <c:v>-65.2222962983125</c:v>
                </c:pt>
                <c:pt idx="101">
                  <c:v>-65.178248571868806</c:v>
                </c:pt>
                <c:pt idx="102">
                  <c:v>-65.150820201963597</c:v>
                </c:pt>
                <c:pt idx="103">
                  <c:v>-65.130016500645795</c:v>
                </c:pt>
                <c:pt idx="104">
                  <c:v>-65.064467185232601</c:v>
                </c:pt>
                <c:pt idx="105">
                  <c:v>-64.986140038824203</c:v>
                </c:pt>
                <c:pt idx="106">
                  <c:v>-64.948091105888295</c:v>
                </c:pt>
                <c:pt idx="107">
                  <c:v>-64.935147485547304</c:v>
                </c:pt>
                <c:pt idx="108">
                  <c:v>-64.926329869992998</c:v>
                </c:pt>
                <c:pt idx="109">
                  <c:v>-64.8805556851934</c:v>
                </c:pt>
                <c:pt idx="110">
                  <c:v>-64.858819300873293</c:v>
                </c:pt>
                <c:pt idx="111">
                  <c:v>-64.831427337813295</c:v>
                </c:pt>
                <c:pt idx="112">
                  <c:v>-64.808245515860506</c:v>
                </c:pt>
                <c:pt idx="113">
                  <c:v>-64.793558410013603</c:v>
                </c:pt>
                <c:pt idx="114">
                  <c:v>-64.779324699621597</c:v>
                </c:pt>
                <c:pt idx="115">
                  <c:v>-64.760277923611</c:v>
                </c:pt>
                <c:pt idx="116">
                  <c:v>-64.709151818833405</c:v>
                </c:pt>
                <c:pt idx="117">
                  <c:v>-64.650285222494503</c:v>
                </c:pt>
                <c:pt idx="118">
                  <c:v>-64.628895552045506</c:v>
                </c:pt>
                <c:pt idx="119">
                  <c:v>-64.589978259044997</c:v>
                </c:pt>
                <c:pt idx="120">
                  <c:v>-64.562615768161805</c:v>
                </c:pt>
                <c:pt idx="121">
                  <c:v>-64.537805998086696</c:v>
                </c:pt>
                <c:pt idx="122">
                  <c:v>-64.518724699812694</c:v>
                </c:pt>
                <c:pt idx="123">
                  <c:v>-64.389028073170607</c:v>
                </c:pt>
                <c:pt idx="124">
                  <c:v>-64.3668808984294</c:v>
                </c:pt>
                <c:pt idx="125">
                  <c:v>-64.356202228960598</c:v>
                </c:pt>
                <c:pt idx="126">
                  <c:v>-64.339538643524193</c:v>
                </c:pt>
                <c:pt idx="127">
                  <c:v>-64.304105845929399</c:v>
                </c:pt>
                <c:pt idx="128">
                  <c:v>-64.211972851994801</c:v>
                </c:pt>
                <c:pt idx="129">
                  <c:v>-64.161713398262407</c:v>
                </c:pt>
                <c:pt idx="130">
                  <c:v>-64.147633464856199</c:v>
                </c:pt>
                <c:pt idx="131">
                  <c:v>-64.106395171392904</c:v>
                </c:pt>
                <c:pt idx="132">
                  <c:v>-64.083806578236306</c:v>
                </c:pt>
                <c:pt idx="133">
                  <c:v>-64.063586905610194</c:v>
                </c:pt>
                <c:pt idx="134">
                  <c:v>-64.059563810465505</c:v>
                </c:pt>
                <c:pt idx="135">
                  <c:v>-64.042899704199499</c:v>
                </c:pt>
                <c:pt idx="136">
                  <c:v>-63.964844249252202</c:v>
                </c:pt>
                <c:pt idx="137">
                  <c:v>-63.940452777084197</c:v>
                </c:pt>
                <c:pt idx="138">
                  <c:v>-63.865409998177597</c:v>
                </c:pt>
                <c:pt idx="139">
                  <c:v>-63.848339771144502</c:v>
                </c:pt>
                <c:pt idx="140">
                  <c:v>-63.8413191968394</c:v>
                </c:pt>
                <c:pt idx="141">
                  <c:v>-63.837164848084903</c:v>
                </c:pt>
                <c:pt idx="142">
                  <c:v>-63.824896826076397</c:v>
                </c:pt>
                <c:pt idx="143">
                  <c:v>-63.822235608251802</c:v>
                </c:pt>
                <c:pt idx="144">
                  <c:v>-63.799545656386897</c:v>
                </c:pt>
                <c:pt idx="145">
                  <c:v>-63.785923368434801</c:v>
                </c:pt>
                <c:pt idx="146">
                  <c:v>-63.738098128075201</c:v>
                </c:pt>
                <c:pt idx="147">
                  <c:v>-63.728309498516502</c:v>
                </c:pt>
                <c:pt idx="148">
                  <c:v>-63.670821206643097</c:v>
                </c:pt>
                <c:pt idx="149">
                  <c:v>-63.652253418177601</c:v>
                </c:pt>
                <c:pt idx="150">
                  <c:v>-63.636197470974103</c:v>
                </c:pt>
                <c:pt idx="151">
                  <c:v>-63.615328219785397</c:v>
                </c:pt>
                <c:pt idx="152">
                  <c:v>-63.5581905296049</c:v>
                </c:pt>
                <c:pt idx="153">
                  <c:v>-63.518163980047497</c:v>
                </c:pt>
                <c:pt idx="154">
                  <c:v>-63.510540571126597</c:v>
                </c:pt>
                <c:pt idx="155">
                  <c:v>-63.505008233746103</c:v>
                </c:pt>
                <c:pt idx="156">
                  <c:v>-63.4806638770375</c:v>
                </c:pt>
                <c:pt idx="157">
                  <c:v>-63.417677332861203</c:v>
                </c:pt>
                <c:pt idx="158">
                  <c:v>-63.3936697023086</c:v>
                </c:pt>
                <c:pt idx="159">
                  <c:v>-63.357551048506103</c:v>
                </c:pt>
                <c:pt idx="160">
                  <c:v>-63.349081980942103</c:v>
                </c:pt>
                <c:pt idx="161">
                  <c:v>-63.333004404533</c:v>
                </c:pt>
                <c:pt idx="162">
                  <c:v>-63.312728181354203</c:v>
                </c:pt>
                <c:pt idx="163">
                  <c:v>-63.301123134563397</c:v>
                </c:pt>
                <c:pt idx="164">
                  <c:v>-63.291641388203402</c:v>
                </c:pt>
                <c:pt idx="165">
                  <c:v>-63.283176685171497</c:v>
                </c:pt>
                <c:pt idx="166">
                  <c:v>-63.244296278374001</c:v>
                </c:pt>
                <c:pt idx="167">
                  <c:v>-63.209329240641701</c:v>
                </c:pt>
                <c:pt idx="168">
                  <c:v>-63.187071609525098</c:v>
                </c:pt>
                <c:pt idx="169">
                  <c:v>-63.157614091406899</c:v>
                </c:pt>
                <c:pt idx="170">
                  <c:v>-63.131923990790497</c:v>
                </c:pt>
                <c:pt idx="171">
                  <c:v>-63.1176465577066</c:v>
                </c:pt>
                <c:pt idx="172">
                  <c:v>-63.112135938185403</c:v>
                </c:pt>
                <c:pt idx="173">
                  <c:v>-63.088999860527203</c:v>
                </c:pt>
                <c:pt idx="174">
                  <c:v>-63.069611380949397</c:v>
                </c:pt>
                <c:pt idx="175">
                  <c:v>-63.0622855949103</c:v>
                </c:pt>
                <c:pt idx="176">
                  <c:v>-63.0421806898147</c:v>
                </c:pt>
                <c:pt idx="177">
                  <c:v>-63.001767918616203</c:v>
                </c:pt>
                <c:pt idx="178">
                  <c:v>-62.963334514023998</c:v>
                </c:pt>
                <c:pt idx="179">
                  <c:v>-62.956622805290898</c:v>
                </c:pt>
                <c:pt idx="180">
                  <c:v>-62.952668674702998</c:v>
                </c:pt>
                <c:pt idx="181">
                  <c:v>-62.882263668366299</c:v>
                </c:pt>
                <c:pt idx="182">
                  <c:v>-62.863041063468799</c:v>
                </c:pt>
                <c:pt idx="183">
                  <c:v>-62.856441170017</c:v>
                </c:pt>
                <c:pt idx="184">
                  <c:v>-62.842225153737601</c:v>
                </c:pt>
                <c:pt idx="185">
                  <c:v>-62.785988020871898</c:v>
                </c:pt>
                <c:pt idx="186">
                  <c:v>-62.773706946182799</c:v>
                </c:pt>
                <c:pt idx="187">
                  <c:v>-62.757070246301701</c:v>
                </c:pt>
                <c:pt idx="188">
                  <c:v>-62.727442062726603</c:v>
                </c:pt>
                <c:pt idx="189">
                  <c:v>-62.694782988424102</c:v>
                </c:pt>
                <c:pt idx="190">
                  <c:v>-62.680769583829999</c:v>
                </c:pt>
                <c:pt idx="191">
                  <c:v>-62.6492578064436</c:v>
                </c:pt>
                <c:pt idx="192">
                  <c:v>-62.627752169768002</c:v>
                </c:pt>
                <c:pt idx="193">
                  <c:v>-62.611823806688001</c:v>
                </c:pt>
                <c:pt idx="194">
                  <c:v>-62.610380310306901</c:v>
                </c:pt>
                <c:pt idx="195">
                  <c:v>-62.599233510379896</c:v>
                </c:pt>
                <c:pt idx="196">
                  <c:v>-62.5740638701416</c:v>
                </c:pt>
                <c:pt idx="197">
                  <c:v>-62.5065819233441</c:v>
                </c:pt>
                <c:pt idx="198">
                  <c:v>-62.472924914783</c:v>
                </c:pt>
                <c:pt idx="199">
                  <c:v>-62.458799620798899</c:v>
                </c:pt>
                <c:pt idx="200">
                  <c:v>-62.439658648944501</c:v>
                </c:pt>
                <c:pt idx="201">
                  <c:v>-62.429687420224198</c:v>
                </c:pt>
                <c:pt idx="202">
                  <c:v>-62.419683510905998</c:v>
                </c:pt>
                <c:pt idx="203">
                  <c:v>-62.4122147903879</c:v>
                </c:pt>
                <c:pt idx="204">
                  <c:v>-62.380495430185398</c:v>
                </c:pt>
                <c:pt idx="205">
                  <c:v>-62.373346441419699</c:v>
                </c:pt>
                <c:pt idx="206">
                  <c:v>-62.360467700007703</c:v>
                </c:pt>
                <c:pt idx="207">
                  <c:v>-62.318878483518397</c:v>
                </c:pt>
                <c:pt idx="208">
                  <c:v>-62.270966731986199</c:v>
                </c:pt>
                <c:pt idx="209">
                  <c:v>-62.219314734331803</c:v>
                </c:pt>
                <c:pt idx="210">
                  <c:v>-62.199338627909903</c:v>
                </c:pt>
                <c:pt idx="211">
                  <c:v>-62.175001825591401</c:v>
                </c:pt>
                <c:pt idx="212">
                  <c:v>-62.163057991153501</c:v>
                </c:pt>
                <c:pt idx="213">
                  <c:v>-62.125227275129397</c:v>
                </c:pt>
                <c:pt idx="214">
                  <c:v>-62.069964262216502</c:v>
                </c:pt>
                <c:pt idx="215">
                  <c:v>-62.065055655268203</c:v>
                </c:pt>
                <c:pt idx="216">
                  <c:v>-61.996352232621199</c:v>
                </c:pt>
                <c:pt idx="217">
                  <c:v>-61.961605463776699</c:v>
                </c:pt>
                <c:pt idx="218">
                  <c:v>-61.918008105041302</c:v>
                </c:pt>
                <c:pt idx="219">
                  <c:v>-61.902005689285097</c:v>
                </c:pt>
                <c:pt idx="220">
                  <c:v>-61.883572011679298</c:v>
                </c:pt>
                <c:pt idx="221">
                  <c:v>-61.873350351223003</c:v>
                </c:pt>
                <c:pt idx="222">
                  <c:v>-61.868816143311498</c:v>
                </c:pt>
                <c:pt idx="223">
                  <c:v>-61.863969757161499</c:v>
                </c:pt>
                <c:pt idx="224">
                  <c:v>-61.854523076660001</c:v>
                </c:pt>
                <c:pt idx="225">
                  <c:v>-61.832204942387001</c:v>
                </c:pt>
                <c:pt idx="226">
                  <c:v>-61.829933145582203</c:v>
                </c:pt>
                <c:pt idx="227">
                  <c:v>-61.797567306024803</c:v>
                </c:pt>
                <c:pt idx="228">
                  <c:v>-61.777148718734203</c:v>
                </c:pt>
                <c:pt idx="229">
                  <c:v>-61.7655386561336</c:v>
                </c:pt>
                <c:pt idx="230">
                  <c:v>-61.7467402089801</c:v>
                </c:pt>
                <c:pt idx="231">
                  <c:v>-61.727757341307203</c:v>
                </c:pt>
                <c:pt idx="232">
                  <c:v>-61.7189003359548</c:v>
                </c:pt>
                <c:pt idx="233">
                  <c:v>-61.710857004622</c:v>
                </c:pt>
                <c:pt idx="234">
                  <c:v>-61.689604198384103</c:v>
                </c:pt>
                <c:pt idx="235">
                  <c:v>-61.611510933186104</c:v>
                </c:pt>
                <c:pt idx="236">
                  <c:v>-61.608471421750103</c:v>
                </c:pt>
                <c:pt idx="237">
                  <c:v>-61.582125940351403</c:v>
                </c:pt>
                <c:pt idx="238">
                  <c:v>-61.540867006209503</c:v>
                </c:pt>
                <c:pt idx="239">
                  <c:v>-61.505845779951002</c:v>
                </c:pt>
                <c:pt idx="240">
                  <c:v>-61.4975984814158</c:v>
                </c:pt>
                <c:pt idx="241">
                  <c:v>-61.485575394485302</c:v>
                </c:pt>
                <c:pt idx="242">
                  <c:v>-61.475130358689</c:v>
                </c:pt>
                <c:pt idx="243">
                  <c:v>-61.463662419478801</c:v>
                </c:pt>
                <c:pt idx="244">
                  <c:v>-61.451528562924402</c:v>
                </c:pt>
                <c:pt idx="245">
                  <c:v>-61.436844451701099</c:v>
                </c:pt>
                <c:pt idx="246">
                  <c:v>-61.430731480746601</c:v>
                </c:pt>
                <c:pt idx="247">
                  <c:v>-61.416989036539</c:v>
                </c:pt>
                <c:pt idx="248">
                  <c:v>-61.397720209276599</c:v>
                </c:pt>
                <c:pt idx="249">
                  <c:v>-61.393158368125803</c:v>
                </c:pt>
                <c:pt idx="250">
                  <c:v>-61.384909028255997</c:v>
                </c:pt>
                <c:pt idx="251">
                  <c:v>-61.372182564696701</c:v>
                </c:pt>
                <c:pt idx="252">
                  <c:v>-61.365302736839297</c:v>
                </c:pt>
                <c:pt idx="253">
                  <c:v>-61.3554782134661</c:v>
                </c:pt>
                <c:pt idx="254">
                  <c:v>-61.348132828544003</c:v>
                </c:pt>
                <c:pt idx="255">
                  <c:v>-61.339895646943901</c:v>
                </c:pt>
                <c:pt idx="256">
                  <c:v>-61.328066354422702</c:v>
                </c:pt>
                <c:pt idx="257">
                  <c:v>-61.316490640491899</c:v>
                </c:pt>
                <c:pt idx="258">
                  <c:v>-61.2873447105396</c:v>
                </c:pt>
                <c:pt idx="259">
                  <c:v>-61.279259222061</c:v>
                </c:pt>
                <c:pt idx="260">
                  <c:v>-61.258585509911903</c:v>
                </c:pt>
                <c:pt idx="261">
                  <c:v>-61.240894709383099</c:v>
                </c:pt>
                <c:pt idx="262">
                  <c:v>-61.219554370735302</c:v>
                </c:pt>
                <c:pt idx="263">
                  <c:v>-61.200004087801197</c:v>
                </c:pt>
                <c:pt idx="264">
                  <c:v>-61.174808586101904</c:v>
                </c:pt>
                <c:pt idx="265">
                  <c:v>-61.150638153903401</c:v>
                </c:pt>
                <c:pt idx="266">
                  <c:v>-61.135624903637201</c:v>
                </c:pt>
                <c:pt idx="267">
                  <c:v>-61.131493861901397</c:v>
                </c:pt>
                <c:pt idx="268">
                  <c:v>-61.123313410357497</c:v>
                </c:pt>
                <c:pt idx="269">
                  <c:v>-61.117822126431101</c:v>
                </c:pt>
                <c:pt idx="270">
                  <c:v>-61.1050281096296</c:v>
                </c:pt>
                <c:pt idx="271">
                  <c:v>-61.086500888322497</c:v>
                </c:pt>
                <c:pt idx="272">
                  <c:v>-61.074491831332502</c:v>
                </c:pt>
                <c:pt idx="273">
                  <c:v>-61.049986366991398</c:v>
                </c:pt>
                <c:pt idx="274">
                  <c:v>-61.032920154757797</c:v>
                </c:pt>
                <c:pt idx="275">
                  <c:v>-61.027513340314201</c:v>
                </c:pt>
                <c:pt idx="276">
                  <c:v>-61.024446939236597</c:v>
                </c:pt>
                <c:pt idx="277">
                  <c:v>-61.0159893093657</c:v>
                </c:pt>
                <c:pt idx="278">
                  <c:v>-60.986613314323101</c:v>
                </c:pt>
                <c:pt idx="279">
                  <c:v>-60.970307570263401</c:v>
                </c:pt>
                <c:pt idx="280">
                  <c:v>-60.967277132</c:v>
                </c:pt>
                <c:pt idx="281">
                  <c:v>-60.948385680322097</c:v>
                </c:pt>
                <c:pt idx="282">
                  <c:v>-60.946013346489899</c:v>
                </c:pt>
                <c:pt idx="283">
                  <c:v>-60.939978257995101</c:v>
                </c:pt>
                <c:pt idx="284">
                  <c:v>-60.914126221009901</c:v>
                </c:pt>
                <c:pt idx="285">
                  <c:v>-60.878784814971397</c:v>
                </c:pt>
                <c:pt idx="286">
                  <c:v>-60.857922972197798</c:v>
                </c:pt>
                <c:pt idx="287">
                  <c:v>-60.855869436258097</c:v>
                </c:pt>
                <c:pt idx="288">
                  <c:v>-60.847672962501001</c:v>
                </c:pt>
                <c:pt idx="289">
                  <c:v>-60.837768271092401</c:v>
                </c:pt>
                <c:pt idx="290">
                  <c:v>-60.821118310940001</c:v>
                </c:pt>
                <c:pt idx="291">
                  <c:v>-60.796651974811503</c:v>
                </c:pt>
                <c:pt idx="292">
                  <c:v>-60.785326867507898</c:v>
                </c:pt>
                <c:pt idx="293">
                  <c:v>-60.773633255641201</c:v>
                </c:pt>
                <c:pt idx="294">
                  <c:v>-60.763733690834897</c:v>
                </c:pt>
                <c:pt idx="295">
                  <c:v>-60.726799119537603</c:v>
                </c:pt>
                <c:pt idx="296">
                  <c:v>-60.695235426510301</c:v>
                </c:pt>
                <c:pt idx="297">
                  <c:v>-60.686274677142201</c:v>
                </c:pt>
                <c:pt idx="298">
                  <c:v>-60.679839194873203</c:v>
                </c:pt>
                <c:pt idx="299">
                  <c:v>-60.675118919187703</c:v>
                </c:pt>
                <c:pt idx="300">
                  <c:v>-60.6675065827921</c:v>
                </c:pt>
                <c:pt idx="301">
                  <c:v>-60.660200685855003</c:v>
                </c:pt>
                <c:pt idx="302">
                  <c:v>-60.653910447097601</c:v>
                </c:pt>
                <c:pt idx="303">
                  <c:v>-60.648363118077199</c:v>
                </c:pt>
                <c:pt idx="304">
                  <c:v>-60.637884578807203</c:v>
                </c:pt>
                <c:pt idx="305">
                  <c:v>-60.607184742496202</c:v>
                </c:pt>
                <c:pt idx="306">
                  <c:v>-60.583460091330302</c:v>
                </c:pt>
                <c:pt idx="307">
                  <c:v>-60.576224186878399</c:v>
                </c:pt>
                <c:pt idx="308">
                  <c:v>-60.564207692853302</c:v>
                </c:pt>
                <c:pt idx="309">
                  <c:v>-60.557284303403002</c:v>
                </c:pt>
                <c:pt idx="310">
                  <c:v>-60.527668390040397</c:v>
                </c:pt>
                <c:pt idx="311">
                  <c:v>-60.512394227000698</c:v>
                </c:pt>
                <c:pt idx="312">
                  <c:v>-60.509099155560101</c:v>
                </c:pt>
                <c:pt idx="313">
                  <c:v>-60.5065969774069</c:v>
                </c:pt>
                <c:pt idx="314">
                  <c:v>-60.499962367624299</c:v>
                </c:pt>
                <c:pt idx="315">
                  <c:v>-60.476174115987199</c:v>
                </c:pt>
                <c:pt idx="316">
                  <c:v>-60.466224251683201</c:v>
                </c:pt>
                <c:pt idx="317">
                  <c:v>-60.453582101492998</c:v>
                </c:pt>
                <c:pt idx="318">
                  <c:v>-60.4357258333239</c:v>
                </c:pt>
                <c:pt idx="319">
                  <c:v>-60.404109761593702</c:v>
                </c:pt>
                <c:pt idx="320">
                  <c:v>-60.401121435199698</c:v>
                </c:pt>
                <c:pt idx="321">
                  <c:v>-60.373120883988399</c:v>
                </c:pt>
                <c:pt idx="322">
                  <c:v>-60.347939551801304</c:v>
                </c:pt>
                <c:pt idx="323">
                  <c:v>-60.341926990316701</c:v>
                </c:pt>
                <c:pt idx="324">
                  <c:v>-60.322213935107698</c:v>
                </c:pt>
                <c:pt idx="325">
                  <c:v>-60.299855654177499</c:v>
                </c:pt>
                <c:pt idx="326">
                  <c:v>-60.290908511755703</c:v>
                </c:pt>
                <c:pt idx="327">
                  <c:v>-60.273934699472498</c:v>
                </c:pt>
                <c:pt idx="328">
                  <c:v>-60.239837404699401</c:v>
                </c:pt>
                <c:pt idx="329">
                  <c:v>-60.207182203570497</c:v>
                </c:pt>
                <c:pt idx="330">
                  <c:v>-60.200870225446501</c:v>
                </c:pt>
                <c:pt idx="331">
                  <c:v>-60.175523461967501</c:v>
                </c:pt>
                <c:pt idx="332">
                  <c:v>-60.169419049735701</c:v>
                </c:pt>
                <c:pt idx="333">
                  <c:v>-60.164356724045099</c:v>
                </c:pt>
                <c:pt idx="334">
                  <c:v>-60.158750645954299</c:v>
                </c:pt>
                <c:pt idx="335">
                  <c:v>-60.137071050932697</c:v>
                </c:pt>
                <c:pt idx="336">
                  <c:v>-60.122601505508001</c:v>
                </c:pt>
                <c:pt idx="337">
                  <c:v>-60.115767767669901</c:v>
                </c:pt>
                <c:pt idx="338">
                  <c:v>-60.102967180868099</c:v>
                </c:pt>
                <c:pt idx="339">
                  <c:v>-60.090913401796797</c:v>
                </c:pt>
                <c:pt idx="340">
                  <c:v>-60.054208953903903</c:v>
                </c:pt>
                <c:pt idx="341">
                  <c:v>-60.036243582453203</c:v>
                </c:pt>
                <c:pt idx="342">
                  <c:v>-60.027966718084301</c:v>
                </c:pt>
                <c:pt idx="343">
                  <c:v>-60.0112341203439</c:v>
                </c:pt>
                <c:pt idx="344">
                  <c:v>-60.007107077278597</c:v>
                </c:pt>
                <c:pt idx="345">
                  <c:v>-59.983031177282697</c:v>
                </c:pt>
                <c:pt idx="346">
                  <c:v>-59.967547154935701</c:v>
                </c:pt>
                <c:pt idx="347">
                  <c:v>-59.949952287394197</c:v>
                </c:pt>
                <c:pt idx="348">
                  <c:v>-59.935634269434502</c:v>
                </c:pt>
                <c:pt idx="349">
                  <c:v>-59.927389959128199</c:v>
                </c:pt>
                <c:pt idx="350">
                  <c:v>-59.919251157727402</c:v>
                </c:pt>
                <c:pt idx="351">
                  <c:v>-59.911298366477403</c:v>
                </c:pt>
                <c:pt idx="352">
                  <c:v>-59.906215205079903</c:v>
                </c:pt>
                <c:pt idx="353">
                  <c:v>-59.884438232344799</c:v>
                </c:pt>
                <c:pt idx="354">
                  <c:v>-59.870772244148903</c:v>
                </c:pt>
                <c:pt idx="355">
                  <c:v>-59.858776132816097</c:v>
                </c:pt>
                <c:pt idx="356">
                  <c:v>-59.853356592280903</c:v>
                </c:pt>
                <c:pt idx="357">
                  <c:v>-59.842091595047201</c:v>
                </c:pt>
                <c:pt idx="358">
                  <c:v>-59.8103936575164</c:v>
                </c:pt>
                <c:pt idx="359">
                  <c:v>-59.8028733479564</c:v>
                </c:pt>
                <c:pt idx="360">
                  <c:v>-59.7897380402</c:v>
                </c:pt>
                <c:pt idx="361">
                  <c:v>-59.765972892738198</c:v>
                </c:pt>
                <c:pt idx="362">
                  <c:v>-59.750927571448997</c:v>
                </c:pt>
                <c:pt idx="363">
                  <c:v>-59.732058562016299</c:v>
                </c:pt>
                <c:pt idx="364">
                  <c:v>-59.726603957662398</c:v>
                </c:pt>
                <c:pt idx="365">
                  <c:v>-59.712663543279099</c:v>
                </c:pt>
                <c:pt idx="366">
                  <c:v>-59.684798541220097</c:v>
                </c:pt>
                <c:pt idx="367">
                  <c:v>-59.666376391917197</c:v>
                </c:pt>
                <c:pt idx="368">
                  <c:v>-59.646973305879399</c:v>
                </c:pt>
                <c:pt idx="369">
                  <c:v>-59.632698817051498</c:v>
                </c:pt>
                <c:pt idx="370">
                  <c:v>-59.621455007806098</c:v>
                </c:pt>
                <c:pt idx="371">
                  <c:v>-59.5939695123147</c:v>
                </c:pt>
                <c:pt idx="372">
                  <c:v>-59.576280477155102</c:v>
                </c:pt>
                <c:pt idx="373">
                  <c:v>-59.565536712101803</c:v>
                </c:pt>
                <c:pt idx="374">
                  <c:v>-59.541476980253499</c:v>
                </c:pt>
                <c:pt idx="375">
                  <c:v>-59.537405051935998</c:v>
                </c:pt>
                <c:pt idx="376">
                  <c:v>-59.532067900979897</c:v>
                </c:pt>
                <c:pt idx="377">
                  <c:v>-59.513252167165298</c:v>
                </c:pt>
                <c:pt idx="378">
                  <c:v>-59.483052655375303</c:v>
                </c:pt>
                <c:pt idx="379">
                  <c:v>-59.475558283306199</c:v>
                </c:pt>
                <c:pt idx="380">
                  <c:v>-59.468060950979599</c:v>
                </c:pt>
                <c:pt idx="381">
                  <c:v>-59.457603112521099</c:v>
                </c:pt>
                <c:pt idx="382">
                  <c:v>-59.442013332133001</c:v>
                </c:pt>
                <c:pt idx="383">
                  <c:v>-59.437399989250601</c:v>
                </c:pt>
                <c:pt idx="384">
                  <c:v>-59.435221031357202</c:v>
                </c:pt>
                <c:pt idx="385">
                  <c:v>-59.431358530681997</c:v>
                </c:pt>
                <c:pt idx="386">
                  <c:v>-59.418198808389803</c:v>
                </c:pt>
                <c:pt idx="387">
                  <c:v>-59.404911802068803</c:v>
                </c:pt>
                <c:pt idx="388">
                  <c:v>-59.375123587512199</c:v>
                </c:pt>
                <c:pt idx="389">
                  <c:v>-59.366707320850601</c:v>
                </c:pt>
                <c:pt idx="390">
                  <c:v>-59.3449338997113</c:v>
                </c:pt>
                <c:pt idx="391">
                  <c:v>-59.341000709957598</c:v>
                </c:pt>
                <c:pt idx="392">
                  <c:v>-59.339327989427098</c:v>
                </c:pt>
                <c:pt idx="393">
                  <c:v>-59.324119041652096</c:v>
                </c:pt>
                <c:pt idx="394">
                  <c:v>-59.3164748714551</c:v>
                </c:pt>
                <c:pt idx="395">
                  <c:v>-59.290439983812597</c:v>
                </c:pt>
                <c:pt idx="396">
                  <c:v>-59.270362004002301</c:v>
                </c:pt>
                <c:pt idx="397">
                  <c:v>-59.261513764304198</c:v>
                </c:pt>
                <c:pt idx="398">
                  <c:v>-59.2459923334699</c:v>
                </c:pt>
                <c:pt idx="399">
                  <c:v>-59.2120396212093</c:v>
                </c:pt>
                <c:pt idx="400">
                  <c:v>-59.191415548772703</c:v>
                </c:pt>
                <c:pt idx="401">
                  <c:v>-59.184111360760198</c:v>
                </c:pt>
                <c:pt idx="402">
                  <c:v>-59.17445128456</c:v>
                </c:pt>
                <c:pt idx="403">
                  <c:v>-59.171860599320901</c:v>
                </c:pt>
                <c:pt idx="404">
                  <c:v>-59.170259288079798</c:v>
                </c:pt>
                <c:pt idx="405">
                  <c:v>-59.163391487338501</c:v>
                </c:pt>
                <c:pt idx="406">
                  <c:v>-59.140375983134199</c:v>
                </c:pt>
                <c:pt idx="407">
                  <c:v>-59.134568819602002</c:v>
                </c:pt>
                <c:pt idx="408">
                  <c:v>-59.130091392774801</c:v>
                </c:pt>
                <c:pt idx="409">
                  <c:v>-59.112489559770196</c:v>
                </c:pt>
                <c:pt idx="410">
                  <c:v>-59.096842890485703</c:v>
                </c:pt>
                <c:pt idx="411">
                  <c:v>-59.089974454603002</c:v>
                </c:pt>
                <c:pt idx="412">
                  <c:v>-59.080668310448502</c:v>
                </c:pt>
                <c:pt idx="413">
                  <c:v>-59.052418119059404</c:v>
                </c:pt>
                <c:pt idx="414">
                  <c:v>-59.023039177676701</c:v>
                </c:pt>
                <c:pt idx="415">
                  <c:v>-59.020071333880203</c:v>
                </c:pt>
                <c:pt idx="416">
                  <c:v>-59.014623069962603</c:v>
                </c:pt>
                <c:pt idx="417">
                  <c:v>-59.010982128946601</c:v>
                </c:pt>
                <c:pt idx="418">
                  <c:v>-59.008701102674003</c:v>
                </c:pt>
                <c:pt idx="419">
                  <c:v>-58.993067543226701</c:v>
                </c:pt>
                <c:pt idx="420">
                  <c:v>-58.985282739233099</c:v>
                </c:pt>
                <c:pt idx="421">
                  <c:v>-58.970937779053898</c:v>
                </c:pt>
                <c:pt idx="422">
                  <c:v>-58.951788805182701</c:v>
                </c:pt>
                <c:pt idx="423">
                  <c:v>-58.931598094374401</c:v>
                </c:pt>
                <c:pt idx="424">
                  <c:v>-58.923747496930702</c:v>
                </c:pt>
                <c:pt idx="425">
                  <c:v>-58.920047925941603</c:v>
                </c:pt>
                <c:pt idx="426">
                  <c:v>-58.914838085276998</c:v>
                </c:pt>
                <c:pt idx="427">
                  <c:v>-58.895882925103301</c:v>
                </c:pt>
                <c:pt idx="428">
                  <c:v>-58.883330308481099</c:v>
                </c:pt>
                <c:pt idx="429">
                  <c:v>-58.859433804141801</c:v>
                </c:pt>
                <c:pt idx="430">
                  <c:v>-58.846677049873499</c:v>
                </c:pt>
                <c:pt idx="431">
                  <c:v>-58.831278120536297</c:v>
                </c:pt>
                <c:pt idx="432">
                  <c:v>-58.826200792520801</c:v>
                </c:pt>
                <c:pt idx="433">
                  <c:v>-58.815135745702698</c:v>
                </c:pt>
                <c:pt idx="434">
                  <c:v>-58.803148539074698</c:v>
                </c:pt>
                <c:pt idx="435">
                  <c:v>-58.790984453918597</c:v>
                </c:pt>
                <c:pt idx="436">
                  <c:v>-58.786106908134997</c:v>
                </c:pt>
                <c:pt idx="437">
                  <c:v>-58.783178942407098</c:v>
                </c:pt>
                <c:pt idx="438">
                  <c:v>-58.770341581685798</c:v>
                </c:pt>
                <c:pt idx="439">
                  <c:v>-58.760320952772702</c:v>
                </c:pt>
                <c:pt idx="440">
                  <c:v>-58.730817015532303</c:v>
                </c:pt>
                <c:pt idx="441">
                  <c:v>-58.706756426597899</c:v>
                </c:pt>
                <c:pt idx="442">
                  <c:v>-58.699756681830102</c:v>
                </c:pt>
                <c:pt idx="443">
                  <c:v>-58.682465992538098</c:v>
                </c:pt>
                <c:pt idx="444">
                  <c:v>-58.6598960409585</c:v>
                </c:pt>
                <c:pt idx="445">
                  <c:v>-58.655862764790299</c:v>
                </c:pt>
                <c:pt idx="446">
                  <c:v>-58.648662005577499</c:v>
                </c:pt>
                <c:pt idx="447">
                  <c:v>-58.631403742513797</c:v>
                </c:pt>
                <c:pt idx="448">
                  <c:v>-58.620105289124197</c:v>
                </c:pt>
                <c:pt idx="449">
                  <c:v>-58.607920012703701</c:v>
                </c:pt>
                <c:pt idx="450">
                  <c:v>-58.587737724988799</c:v>
                </c:pt>
                <c:pt idx="451">
                  <c:v>-58.584265202125302</c:v>
                </c:pt>
                <c:pt idx="452">
                  <c:v>-58.567521841861101</c:v>
                </c:pt>
                <c:pt idx="453">
                  <c:v>-58.558224537263698</c:v>
                </c:pt>
                <c:pt idx="454">
                  <c:v>-58.5449374940182</c:v>
                </c:pt>
                <c:pt idx="455">
                  <c:v>-58.513160693445002</c:v>
                </c:pt>
                <c:pt idx="456">
                  <c:v>-58.508646968478502</c:v>
                </c:pt>
                <c:pt idx="457">
                  <c:v>-58.491959369985302</c:v>
                </c:pt>
                <c:pt idx="458">
                  <c:v>-58.480275395874102</c:v>
                </c:pt>
                <c:pt idx="459">
                  <c:v>-58.458653919514902</c:v>
                </c:pt>
                <c:pt idx="460">
                  <c:v>-58.443913168021901</c:v>
                </c:pt>
                <c:pt idx="461">
                  <c:v>-58.433442651444899</c:v>
                </c:pt>
                <c:pt idx="462">
                  <c:v>-58.421902935093101</c:v>
                </c:pt>
                <c:pt idx="463">
                  <c:v>-58.405346857081703</c:v>
                </c:pt>
                <c:pt idx="464">
                  <c:v>-58.397332002344697</c:v>
                </c:pt>
                <c:pt idx="465">
                  <c:v>-58.389424367343203</c:v>
                </c:pt>
                <c:pt idx="466">
                  <c:v>-58.377710172007397</c:v>
                </c:pt>
                <c:pt idx="467">
                  <c:v>-58.332060048815499</c:v>
                </c:pt>
                <c:pt idx="468">
                  <c:v>-58.3181595448062</c:v>
                </c:pt>
                <c:pt idx="469">
                  <c:v>-58.313449351848099</c:v>
                </c:pt>
                <c:pt idx="470">
                  <c:v>-58.291354373062603</c:v>
                </c:pt>
                <c:pt idx="471">
                  <c:v>-58.282792752241299</c:v>
                </c:pt>
                <c:pt idx="472">
                  <c:v>-58.279909280629397</c:v>
                </c:pt>
                <c:pt idx="473">
                  <c:v>-58.237164574710299</c:v>
                </c:pt>
                <c:pt idx="474">
                  <c:v>-58.217952956816703</c:v>
                </c:pt>
                <c:pt idx="475">
                  <c:v>-58.1899422496884</c:v>
                </c:pt>
                <c:pt idx="476">
                  <c:v>-58.177390430523403</c:v>
                </c:pt>
                <c:pt idx="477">
                  <c:v>-58.165130383632402</c:v>
                </c:pt>
                <c:pt idx="478">
                  <c:v>-58.163043034938703</c:v>
                </c:pt>
                <c:pt idx="479">
                  <c:v>-58.154813530429898</c:v>
                </c:pt>
                <c:pt idx="480">
                  <c:v>-58.143945501379001</c:v>
                </c:pt>
                <c:pt idx="481">
                  <c:v>-58.139956489053503</c:v>
                </c:pt>
                <c:pt idx="482">
                  <c:v>-58.129040118534398</c:v>
                </c:pt>
                <c:pt idx="483">
                  <c:v>-58.121882809787898</c:v>
                </c:pt>
                <c:pt idx="484">
                  <c:v>-58.116308705722503</c:v>
                </c:pt>
                <c:pt idx="485">
                  <c:v>-58.074901304381498</c:v>
                </c:pt>
                <c:pt idx="486">
                  <c:v>-58.071368594011403</c:v>
                </c:pt>
                <c:pt idx="487">
                  <c:v>-58.063334069849702</c:v>
                </c:pt>
                <c:pt idx="488">
                  <c:v>-58.054609808859098</c:v>
                </c:pt>
                <c:pt idx="489">
                  <c:v>-58.044414067360499</c:v>
                </c:pt>
                <c:pt idx="490">
                  <c:v>-58.033184932998097</c:v>
                </c:pt>
                <c:pt idx="491">
                  <c:v>-58.0293130985986</c:v>
                </c:pt>
                <c:pt idx="492">
                  <c:v>-58.023236522281302</c:v>
                </c:pt>
                <c:pt idx="493">
                  <c:v>-57.999896483403603</c:v>
                </c:pt>
                <c:pt idx="494">
                  <c:v>-57.989682983648002</c:v>
                </c:pt>
                <c:pt idx="495">
                  <c:v>-57.978774689706</c:v>
                </c:pt>
                <c:pt idx="496">
                  <c:v>-57.971389067150803</c:v>
                </c:pt>
                <c:pt idx="497">
                  <c:v>-57.966985617785603</c:v>
                </c:pt>
                <c:pt idx="498">
                  <c:v>-57.942239435993599</c:v>
                </c:pt>
                <c:pt idx="499">
                  <c:v>-57.929948529315503</c:v>
                </c:pt>
                <c:pt idx="500">
                  <c:v>-57.924011474919403</c:v>
                </c:pt>
                <c:pt idx="501">
                  <c:v>-57.909170643741902</c:v>
                </c:pt>
                <c:pt idx="502">
                  <c:v>-57.8928989352749</c:v>
                </c:pt>
                <c:pt idx="503">
                  <c:v>-57.873506981480297</c:v>
                </c:pt>
                <c:pt idx="504">
                  <c:v>-57.847709856947297</c:v>
                </c:pt>
                <c:pt idx="505">
                  <c:v>-57.8216884098481</c:v>
                </c:pt>
                <c:pt idx="506">
                  <c:v>-57.809442692294098</c:v>
                </c:pt>
                <c:pt idx="507">
                  <c:v>-57.802303010856299</c:v>
                </c:pt>
                <c:pt idx="508">
                  <c:v>-57.796509114627298</c:v>
                </c:pt>
                <c:pt idx="509">
                  <c:v>-57.767991136882699</c:v>
                </c:pt>
                <c:pt idx="510">
                  <c:v>-57.764917090154498</c:v>
                </c:pt>
                <c:pt idx="511">
                  <c:v>-57.756211988223697</c:v>
                </c:pt>
                <c:pt idx="512">
                  <c:v>-57.747221429224297</c:v>
                </c:pt>
                <c:pt idx="513">
                  <c:v>-57.7424256880416</c:v>
                </c:pt>
                <c:pt idx="514">
                  <c:v>-57.7252106092443</c:v>
                </c:pt>
                <c:pt idx="515">
                  <c:v>-57.720418884253803</c:v>
                </c:pt>
                <c:pt idx="516">
                  <c:v>-57.7033902714277</c:v>
                </c:pt>
                <c:pt idx="517">
                  <c:v>-57.696720422575801</c:v>
                </c:pt>
                <c:pt idx="518">
                  <c:v>-57.691818192266197</c:v>
                </c:pt>
                <c:pt idx="519">
                  <c:v>-57.681580166109001</c:v>
                </c:pt>
                <c:pt idx="520">
                  <c:v>-57.670174749634697</c:v>
                </c:pt>
                <c:pt idx="521">
                  <c:v>-57.655326736412398</c:v>
                </c:pt>
                <c:pt idx="522">
                  <c:v>-57.6501799771154</c:v>
                </c:pt>
                <c:pt idx="523">
                  <c:v>-57.631932846811999</c:v>
                </c:pt>
                <c:pt idx="524">
                  <c:v>-57.627737104721398</c:v>
                </c:pt>
                <c:pt idx="525">
                  <c:v>-57.6139370900773</c:v>
                </c:pt>
                <c:pt idx="526">
                  <c:v>-57.594137582994399</c:v>
                </c:pt>
                <c:pt idx="527">
                  <c:v>-57.5868074014912</c:v>
                </c:pt>
                <c:pt idx="528">
                  <c:v>-57.573799744366703</c:v>
                </c:pt>
                <c:pt idx="529">
                  <c:v>-57.566866258488098</c:v>
                </c:pt>
                <c:pt idx="530">
                  <c:v>-57.553610004518497</c:v>
                </c:pt>
                <c:pt idx="531">
                  <c:v>-57.522943884052502</c:v>
                </c:pt>
                <c:pt idx="532">
                  <c:v>-57.500442325248997</c:v>
                </c:pt>
                <c:pt idx="533">
                  <c:v>-57.490534292654402</c:v>
                </c:pt>
                <c:pt idx="534">
                  <c:v>-57.483719245139497</c:v>
                </c:pt>
                <c:pt idx="535">
                  <c:v>-57.472174625160697</c:v>
                </c:pt>
                <c:pt idx="536">
                  <c:v>-57.460305197327898</c:v>
                </c:pt>
                <c:pt idx="537">
                  <c:v>-57.4431408142881</c:v>
                </c:pt>
                <c:pt idx="538">
                  <c:v>-57.4203013265506</c:v>
                </c:pt>
                <c:pt idx="539">
                  <c:v>-57.406886169906102</c:v>
                </c:pt>
                <c:pt idx="540">
                  <c:v>-57.390205764608702</c:v>
                </c:pt>
                <c:pt idx="541">
                  <c:v>-57.381466893252998</c:v>
                </c:pt>
                <c:pt idx="542">
                  <c:v>-57.374255147897202</c:v>
                </c:pt>
                <c:pt idx="543">
                  <c:v>-57.367332996783801</c:v>
                </c:pt>
                <c:pt idx="544">
                  <c:v>-57.339599431702901</c:v>
                </c:pt>
                <c:pt idx="545">
                  <c:v>-57.3324127466175</c:v>
                </c:pt>
                <c:pt idx="546">
                  <c:v>-57.3250857444487</c:v>
                </c:pt>
                <c:pt idx="547">
                  <c:v>-57.306601407287502</c:v>
                </c:pt>
                <c:pt idx="548">
                  <c:v>-57.2843915711588</c:v>
                </c:pt>
                <c:pt idx="549">
                  <c:v>-57.280418505712298</c:v>
                </c:pt>
                <c:pt idx="550">
                  <c:v>-57.278200504458603</c:v>
                </c:pt>
                <c:pt idx="551">
                  <c:v>-57.273960604568899</c:v>
                </c:pt>
                <c:pt idx="552">
                  <c:v>-57.265833079898101</c:v>
                </c:pt>
                <c:pt idx="553">
                  <c:v>-57.248813050162497</c:v>
                </c:pt>
                <c:pt idx="554">
                  <c:v>-57.2437375542385</c:v>
                </c:pt>
                <c:pt idx="555">
                  <c:v>-57.239291476624999</c:v>
                </c:pt>
                <c:pt idx="556">
                  <c:v>-57.2030306181695</c:v>
                </c:pt>
                <c:pt idx="557">
                  <c:v>-57.175757045626298</c:v>
                </c:pt>
                <c:pt idx="558">
                  <c:v>-57.159522022758502</c:v>
                </c:pt>
                <c:pt idx="559">
                  <c:v>-57.152160745887898</c:v>
                </c:pt>
                <c:pt idx="560">
                  <c:v>-57.127563808032399</c:v>
                </c:pt>
                <c:pt idx="561">
                  <c:v>-57.107763414094897</c:v>
                </c:pt>
                <c:pt idx="562">
                  <c:v>-57.103432553620998</c:v>
                </c:pt>
                <c:pt idx="563">
                  <c:v>-57.093355085295997</c:v>
                </c:pt>
                <c:pt idx="564">
                  <c:v>-57.088653286876202</c:v>
                </c:pt>
                <c:pt idx="565">
                  <c:v>-57.0819048195779</c:v>
                </c:pt>
                <c:pt idx="566">
                  <c:v>-57.070095270871903</c:v>
                </c:pt>
                <c:pt idx="567">
                  <c:v>-57.066797386019303</c:v>
                </c:pt>
                <c:pt idx="568">
                  <c:v>-57.056845440172602</c:v>
                </c:pt>
                <c:pt idx="569">
                  <c:v>-57.052628017753499</c:v>
                </c:pt>
                <c:pt idx="570">
                  <c:v>-57.044752481831701</c:v>
                </c:pt>
                <c:pt idx="571">
                  <c:v>-57.026192530400202</c:v>
                </c:pt>
                <c:pt idx="572">
                  <c:v>-57.015136504490698</c:v>
                </c:pt>
                <c:pt idx="573">
                  <c:v>-57.012969356244398</c:v>
                </c:pt>
                <c:pt idx="574">
                  <c:v>-57.009659940813599</c:v>
                </c:pt>
                <c:pt idx="575">
                  <c:v>-56.996440102392803</c:v>
                </c:pt>
                <c:pt idx="576">
                  <c:v>-56.982675392470803</c:v>
                </c:pt>
                <c:pt idx="577">
                  <c:v>-56.976391166378797</c:v>
                </c:pt>
                <c:pt idx="578">
                  <c:v>-56.970607225972898</c:v>
                </c:pt>
                <c:pt idx="579">
                  <c:v>-56.958857974926303</c:v>
                </c:pt>
                <c:pt idx="580">
                  <c:v>-56.935463487880298</c:v>
                </c:pt>
                <c:pt idx="581">
                  <c:v>-56.9221937475413</c:v>
                </c:pt>
                <c:pt idx="582">
                  <c:v>-56.878720187274702</c:v>
                </c:pt>
                <c:pt idx="583">
                  <c:v>-56.8734879116654</c:v>
                </c:pt>
                <c:pt idx="584">
                  <c:v>-56.859132792760803</c:v>
                </c:pt>
                <c:pt idx="585">
                  <c:v>-56.832884489141399</c:v>
                </c:pt>
                <c:pt idx="586">
                  <c:v>-56.808545775089001</c:v>
                </c:pt>
                <c:pt idx="587">
                  <c:v>-56.802343993452503</c:v>
                </c:pt>
                <c:pt idx="588">
                  <c:v>-56.783703165306697</c:v>
                </c:pt>
                <c:pt idx="589">
                  <c:v>-56.763013876515899</c:v>
                </c:pt>
                <c:pt idx="590">
                  <c:v>-56.758533484027801</c:v>
                </c:pt>
                <c:pt idx="591">
                  <c:v>-56.731160446392998</c:v>
                </c:pt>
                <c:pt idx="592">
                  <c:v>-56.719156445110301</c:v>
                </c:pt>
                <c:pt idx="593">
                  <c:v>-56.714990219551801</c:v>
                </c:pt>
                <c:pt idx="594">
                  <c:v>-56.677025359455101</c:v>
                </c:pt>
                <c:pt idx="595">
                  <c:v>-56.653832693302199</c:v>
                </c:pt>
                <c:pt idx="596">
                  <c:v>-56.631270060219002</c:v>
                </c:pt>
                <c:pt idx="597">
                  <c:v>-56.624091930974501</c:v>
                </c:pt>
                <c:pt idx="598">
                  <c:v>-56.600724759689903</c:v>
                </c:pt>
                <c:pt idx="599">
                  <c:v>-56.576666123566298</c:v>
                </c:pt>
                <c:pt idx="600">
                  <c:v>-56.535895721311199</c:v>
                </c:pt>
                <c:pt idx="601">
                  <c:v>-56.519211787951797</c:v>
                </c:pt>
                <c:pt idx="602">
                  <c:v>-56.505723834530201</c:v>
                </c:pt>
                <c:pt idx="603">
                  <c:v>-56.502141293309698</c:v>
                </c:pt>
                <c:pt idx="604">
                  <c:v>-56.472687151272098</c:v>
                </c:pt>
                <c:pt idx="605">
                  <c:v>-56.459801638277803</c:v>
                </c:pt>
                <c:pt idx="606">
                  <c:v>-56.4486787849047</c:v>
                </c:pt>
                <c:pt idx="607">
                  <c:v>-56.396976185008803</c:v>
                </c:pt>
                <c:pt idx="608">
                  <c:v>-56.368203346604801</c:v>
                </c:pt>
                <c:pt idx="609">
                  <c:v>-56.353925570116601</c:v>
                </c:pt>
                <c:pt idx="610">
                  <c:v>-56.3270304513319</c:v>
                </c:pt>
                <c:pt idx="611">
                  <c:v>-56.324254257112699</c:v>
                </c:pt>
                <c:pt idx="612">
                  <c:v>-56.289483565510501</c:v>
                </c:pt>
                <c:pt idx="613">
                  <c:v>-56.264920764176999</c:v>
                </c:pt>
                <c:pt idx="614">
                  <c:v>-56.248826471799703</c:v>
                </c:pt>
                <c:pt idx="615">
                  <c:v>-56.239739069379802</c:v>
                </c:pt>
                <c:pt idx="616">
                  <c:v>-56.215845389254802</c:v>
                </c:pt>
                <c:pt idx="617">
                  <c:v>-56.209735180751203</c:v>
                </c:pt>
                <c:pt idx="618">
                  <c:v>-56.187665120448798</c:v>
                </c:pt>
                <c:pt idx="619">
                  <c:v>-56.166069919357398</c:v>
                </c:pt>
                <c:pt idx="620">
                  <c:v>-56.153373250441</c:v>
                </c:pt>
                <c:pt idx="621">
                  <c:v>-56.144398640428797</c:v>
                </c:pt>
                <c:pt idx="622">
                  <c:v>-56.138506694846299</c:v>
                </c:pt>
                <c:pt idx="623">
                  <c:v>-56.118823672179197</c:v>
                </c:pt>
                <c:pt idx="624">
                  <c:v>-56.104828623618701</c:v>
                </c:pt>
                <c:pt idx="625">
                  <c:v>-56.081239795429397</c:v>
                </c:pt>
                <c:pt idx="626">
                  <c:v>-56.069470747207802</c:v>
                </c:pt>
                <c:pt idx="627">
                  <c:v>-56.0367667084871</c:v>
                </c:pt>
                <c:pt idx="628">
                  <c:v>-56.023822866160401</c:v>
                </c:pt>
                <c:pt idx="629">
                  <c:v>-56.009836656709801</c:v>
                </c:pt>
                <c:pt idx="630">
                  <c:v>-55.983881357095399</c:v>
                </c:pt>
                <c:pt idx="631">
                  <c:v>-55.974414504081501</c:v>
                </c:pt>
                <c:pt idx="632">
                  <c:v>-55.954720032312501</c:v>
                </c:pt>
                <c:pt idx="633">
                  <c:v>-55.939868802718699</c:v>
                </c:pt>
                <c:pt idx="634">
                  <c:v>-55.927336704657399</c:v>
                </c:pt>
                <c:pt idx="635">
                  <c:v>-55.920068064363001</c:v>
                </c:pt>
                <c:pt idx="636">
                  <c:v>-55.910147543033098</c:v>
                </c:pt>
                <c:pt idx="637">
                  <c:v>-55.891196719386102</c:v>
                </c:pt>
                <c:pt idx="638">
                  <c:v>-55.8785254294406</c:v>
                </c:pt>
                <c:pt idx="639">
                  <c:v>-55.870504706444997</c:v>
                </c:pt>
                <c:pt idx="640">
                  <c:v>-55.865005922216703</c:v>
                </c:pt>
                <c:pt idx="641">
                  <c:v>-55.8561893567448</c:v>
                </c:pt>
                <c:pt idx="642">
                  <c:v>-55.828256920181403</c:v>
                </c:pt>
                <c:pt idx="643">
                  <c:v>-55.798733772622498</c:v>
                </c:pt>
                <c:pt idx="644">
                  <c:v>-55.757003034738403</c:v>
                </c:pt>
                <c:pt idx="645">
                  <c:v>-55.752457109646699</c:v>
                </c:pt>
                <c:pt idx="646">
                  <c:v>-55.734691907854902</c:v>
                </c:pt>
                <c:pt idx="647">
                  <c:v>-55.7077315870078</c:v>
                </c:pt>
                <c:pt idx="648">
                  <c:v>-55.679880177706401</c:v>
                </c:pt>
                <c:pt idx="649">
                  <c:v>-55.674618617391097</c:v>
                </c:pt>
                <c:pt idx="650">
                  <c:v>-55.644857387729701</c:v>
                </c:pt>
                <c:pt idx="651">
                  <c:v>-55.6085717483205</c:v>
                </c:pt>
                <c:pt idx="652">
                  <c:v>-55.590455958228802</c:v>
                </c:pt>
                <c:pt idx="653">
                  <c:v>-55.577025728065301</c:v>
                </c:pt>
                <c:pt idx="654">
                  <c:v>-55.565599291002599</c:v>
                </c:pt>
                <c:pt idx="655">
                  <c:v>-55.541400085108599</c:v>
                </c:pt>
                <c:pt idx="656">
                  <c:v>-55.527689131510698</c:v>
                </c:pt>
                <c:pt idx="657">
                  <c:v>-55.508818346946697</c:v>
                </c:pt>
                <c:pt idx="658">
                  <c:v>-55.483667272368898</c:v>
                </c:pt>
                <c:pt idx="659">
                  <c:v>-55.4732772384775</c:v>
                </c:pt>
                <c:pt idx="660">
                  <c:v>-55.433351408327198</c:v>
                </c:pt>
                <c:pt idx="661">
                  <c:v>-55.401344196327699</c:v>
                </c:pt>
                <c:pt idx="662">
                  <c:v>-55.396135052609203</c:v>
                </c:pt>
                <c:pt idx="663">
                  <c:v>-55.3929380819445</c:v>
                </c:pt>
                <c:pt idx="664">
                  <c:v>-55.368010035074803</c:v>
                </c:pt>
                <c:pt idx="665">
                  <c:v>-55.347971384725</c:v>
                </c:pt>
                <c:pt idx="666">
                  <c:v>-55.341652645789402</c:v>
                </c:pt>
                <c:pt idx="667">
                  <c:v>-55.333487131232701</c:v>
                </c:pt>
                <c:pt idx="668">
                  <c:v>-55.3245593506578</c:v>
                </c:pt>
                <c:pt idx="669">
                  <c:v>-55.316309011716498</c:v>
                </c:pt>
                <c:pt idx="670">
                  <c:v>-55.291831254063297</c:v>
                </c:pt>
                <c:pt idx="671">
                  <c:v>-55.245814326666597</c:v>
                </c:pt>
                <c:pt idx="672">
                  <c:v>-55.2318763587161</c:v>
                </c:pt>
                <c:pt idx="673">
                  <c:v>-55.214280245638903</c:v>
                </c:pt>
                <c:pt idx="674">
                  <c:v>-55.208604014831103</c:v>
                </c:pt>
                <c:pt idx="675">
                  <c:v>-55.191959974696097</c:v>
                </c:pt>
                <c:pt idx="676">
                  <c:v>-55.171120167448201</c:v>
                </c:pt>
                <c:pt idx="677">
                  <c:v>-55.155158879840499</c:v>
                </c:pt>
                <c:pt idx="678">
                  <c:v>-55.147157963750502</c:v>
                </c:pt>
                <c:pt idx="679">
                  <c:v>-55.1446904513273</c:v>
                </c:pt>
                <c:pt idx="680">
                  <c:v>-55.139278715227199</c:v>
                </c:pt>
                <c:pt idx="681">
                  <c:v>-55.121487960794198</c:v>
                </c:pt>
                <c:pt idx="682">
                  <c:v>-55.076608740240097</c:v>
                </c:pt>
                <c:pt idx="683">
                  <c:v>-55.068099579808496</c:v>
                </c:pt>
                <c:pt idx="684">
                  <c:v>-55.055701822659401</c:v>
                </c:pt>
                <c:pt idx="685">
                  <c:v>-55.033581355849101</c:v>
                </c:pt>
                <c:pt idx="686">
                  <c:v>-55.0252790067332</c:v>
                </c:pt>
                <c:pt idx="687">
                  <c:v>-55.0107837963305</c:v>
                </c:pt>
                <c:pt idx="688">
                  <c:v>-54.983441335489701</c:v>
                </c:pt>
                <c:pt idx="689">
                  <c:v>-54.966845738391299</c:v>
                </c:pt>
                <c:pt idx="690">
                  <c:v>-54.954830395549102</c:v>
                </c:pt>
                <c:pt idx="691">
                  <c:v>-54.909546459424497</c:v>
                </c:pt>
                <c:pt idx="692">
                  <c:v>-54.9054846877061</c:v>
                </c:pt>
                <c:pt idx="693">
                  <c:v>-54.891222340047001</c:v>
                </c:pt>
                <c:pt idx="694">
                  <c:v>-54.877672292926803</c:v>
                </c:pt>
                <c:pt idx="695">
                  <c:v>-54.867341103916203</c:v>
                </c:pt>
                <c:pt idx="696">
                  <c:v>-54.840582016374803</c:v>
                </c:pt>
                <c:pt idx="697">
                  <c:v>-54.828266563165201</c:v>
                </c:pt>
                <c:pt idx="698">
                  <c:v>-54.8153970017975</c:v>
                </c:pt>
                <c:pt idx="699">
                  <c:v>-54.7942082241374</c:v>
                </c:pt>
                <c:pt idx="700">
                  <c:v>-54.763451233853203</c:v>
                </c:pt>
                <c:pt idx="701">
                  <c:v>-54.732580749914298</c:v>
                </c:pt>
                <c:pt idx="702">
                  <c:v>-54.722841172671998</c:v>
                </c:pt>
                <c:pt idx="703">
                  <c:v>-54.699044788805303</c:v>
                </c:pt>
                <c:pt idx="704">
                  <c:v>-54.689278887074103</c:v>
                </c:pt>
                <c:pt idx="705">
                  <c:v>-54.660305213342902</c:v>
                </c:pt>
                <c:pt idx="706">
                  <c:v>-54.656260108654401</c:v>
                </c:pt>
                <c:pt idx="707">
                  <c:v>-54.645018405492401</c:v>
                </c:pt>
                <c:pt idx="708">
                  <c:v>-54.614848226674503</c:v>
                </c:pt>
                <c:pt idx="709">
                  <c:v>-54.601502150399099</c:v>
                </c:pt>
                <c:pt idx="710">
                  <c:v>-54.565684124186099</c:v>
                </c:pt>
                <c:pt idx="711">
                  <c:v>-54.556658667424301</c:v>
                </c:pt>
                <c:pt idx="712">
                  <c:v>-54.548984843374498</c:v>
                </c:pt>
                <c:pt idx="713">
                  <c:v>-54.516380586470902</c:v>
                </c:pt>
                <c:pt idx="714">
                  <c:v>-54.511981129937801</c:v>
                </c:pt>
                <c:pt idx="715">
                  <c:v>-54.504166578845499</c:v>
                </c:pt>
                <c:pt idx="716">
                  <c:v>-54.486784445774099</c:v>
                </c:pt>
                <c:pt idx="717">
                  <c:v>-54.450070205928803</c:v>
                </c:pt>
                <c:pt idx="718">
                  <c:v>-54.441385564667698</c:v>
                </c:pt>
                <c:pt idx="719">
                  <c:v>-54.432317798892797</c:v>
                </c:pt>
                <c:pt idx="720">
                  <c:v>-54.428084397668599</c:v>
                </c:pt>
                <c:pt idx="721">
                  <c:v>-54.423117407716603</c:v>
                </c:pt>
                <c:pt idx="722">
                  <c:v>-54.4127143340014</c:v>
                </c:pt>
                <c:pt idx="723">
                  <c:v>-54.408608907726297</c:v>
                </c:pt>
                <c:pt idx="724">
                  <c:v>-54.376466977839002</c:v>
                </c:pt>
                <c:pt idx="725">
                  <c:v>-54.367747830960603</c:v>
                </c:pt>
                <c:pt idx="726">
                  <c:v>-54.353029803303102</c:v>
                </c:pt>
                <c:pt idx="727">
                  <c:v>-54.317893807760797</c:v>
                </c:pt>
                <c:pt idx="728">
                  <c:v>-54.282544076361397</c:v>
                </c:pt>
                <c:pt idx="729">
                  <c:v>-54.256030009542101</c:v>
                </c:pt>
                <c:pt idx="730">
                  <c:v>-54.244909901159303</c:v>
                </c:pt>
                <c:pt idx="731">
                  <c:v>-54.2083101906588</c:v>
                </c:pt>
                <c:pt idx="732">
                  <c:v>-54.1758810923534</c:v>
                </c:pt>
                <c:pt idx="733">
                  <c:v>-54.169696687739197</c:v>
                </c:pt>
                <c:pt idx="734">
                  <c:v>-54.129984249464201</c:v>
                </c:pt>
                <c:pt idx="735">
                  <c:v>-54.104849253222902</c:v>
                </c:pt>
                <c:pt idx="736">
                  <c:v>-54.093377573370098</c:v>
                </c:pt>
                <c:pt idx="737">
                  <c:v>-54.0740677073086</c:v>
                </c:pt>
                <c:pt idx="738">
                  <c:v>-54.069996738759798</c:v>
                </c:pt>
                <c:pt idx="739">
                  <c:v>-54.066994986710597</c:v>
                </c:pt>
                <c:pt idx="740">
                  <c:v>-54.059324298693497</c:v>
                </c:pt>
                <c:pt idx="741">
                  <c:v>-54.0260657383498</c:v>
                </c:pt>
                <c:pt idx="742">
                  <c:v>-54.018329450559698</c:v>
                </c:pt>
                <c:pt idx="743">
                  <c:v>-54.0061023819339</c:v>
                </c:pt>
                <c:pt idx="744">
                  <c:v>-53.991469010899202</c:v>
                </c:pt>
                <c:pt idx="745">
                  <c:v>-53.977362830746998</c:v>
                </c:pt>
                <c:pt idx="746">
                  <c:v>-53.884824364500503</c:v>
                </c:pt>
                <c:pt idx="747">
                  <c:v>-53.853175680366299</c:v>
                </c:pt>
                <c:pt idx="748">
                  <c:v>-53.8396047357284</c:v>
                </c:pt>
                <c:pt idx="749">
                  <c:v>-53.821605371307299</c:v>
                </c:pt>
                <c:pt idx="750">
                  <c:v>-53.770363620326997</c:v>
                </c:pt>
                <c:pt idx="751">
                  <c:v>-53.746213167523401</c:v>
                </c:pt>
                <c:pt idx="752">
                  <c:v>-53.716838865541</c:v>
                </c:pt>
                <c:pt idx="753">
                  <c:v>-53.680439327074303</c:v>
                </c:pt>
                <c:pt idx="754">
                  <c:v>-53.659997206226102</c:v>
                </c:pt>
                <c:pt idx="755">
                  <c:v>-53.6297912520266</c:v>
                </c:pt>
                <c:pt idx="756">
                  <c:v>-53.6103471477944</c:v>
                </c:pt>
                <c:pt idx="757">
                  <c:v>-53.5977363001778</c:v>
                </c:pt>
                <c:pt idx="758">
                  <c:v>-53.567456136828298</c:v>
                </c:pt>
                <c:pt idx="759">
                  <c:v>-53.542066549094002</c:v>
                </c:pt>
                <c:pt idx="760">
                  <c:v>-53.518563661790097</c:v>
                </c:pt>
                <c:pt idx="761">
                  <c:v>-53.503435001005002</c:v>
                </c:pt>
                <c:pt idx="762">
                  <c:v>-53.479078396401299</c:v>
                </c:pt>
                <c:pt idx="763">
                  <c:v>-53.460597980784698</c:v>
                </c:pt>
                <c:pt idx="764">
                  <c:v>-53.4532529314858</c:v>
                </c:pt>
                <c:pt idx="765">
                  <c:v>-53.423209144390199</c:v>
                </c:pt>
                <c:pt idx="766">
                  <c:v>-53.408250078991301</c:v>
                </c:pt>
                <c:pt idx="767">
                  <c:v>-53.400300220444997</c:v>
                </c:pt>
                <c:pt idx="768">
                  <c:v>-53.396065813169102</c:v>
                </c:pt>
                <c:pt idx="769">
                  <c:v>-53.382623774398702</c:v>
                </c:pt>
                <c:pt idx="770">
                  <c:v>-53.3502303227799</c:v>
                </c:pt>
                <c:pt idx="771">
                  <c:v>-53.324918786725497</c:v>
                </c:pt>
                <c:pt idx="772">
                  <c:v>-53.296749601857698</c:v>
                </c:pt>
                <c:pt idx="773">
                  <c:v>-53.2645794646035</c:v>
                </c:pt>
                <c:pt idx="774">
                  <c:v>-53.236676677731197</c:v>
                </c:pt>
                <c:pt idx="775">
                  <c:v>-53.212409286985199</c:v>
                </c:pt>
                <c:pt idx="776">
                  <c:v>-53.2061012084678</c:v>
                </c:pt>
                <c:pt idx="777">
                  <c:v>-53.179952599015003</c:v>
                </c:pt>
                <c:pt idx="778">
                  <c:v>-53.171247131475397</c:v>
                </c:pt>
                <c:pt idx="779">
                  <c:v>-53.165051216579101</c:v>
                </c:pt>
                <c:pt idx="780">
                  <c:v>-53.143802868682002</c:v>
                </c:pt>
                <c:pt idx="781">
                  <c:v>-53.112979960058702</c:v>
                </c:pt>
                <c:pt idx="782">
                  <c:v>-53.059230948945498</c:v>
                </c:pt>
                <c:pt idx="783">
                  <c:v>-53.0208762848495</c:v>
                </c:pt>
                <c:pt idx="784">
                  <c:v>-52.983671850977302</c:v>
                </c:pt>
                <c:pt idx="785">
                  <c:v>-52.976186211629702</c:v>
                </c:pt>
                <c:pt idx="786">
                  <c:v>-52.9315341988992</c:v>
                </c:pt>
                <c:pt idx="787">
                  <c:v>-52.847890492380301</c:v>
                </c:pt>
                <c:pt idx="788">
                  <c:v>-52.807353803218099</c:v>
                </c:pt>
                <c:pt idx="789">
                  <c:v>-52.752067986510802</c:v>
                </c:pt>
                <c:pt idx="790">
                  <c:v>-52.741987124529501</c:v>
                </c:pt>
                <c:pt idx="791">
                  <c:v>-52.717881739168703</c:v>
                </c:pt>
                <c:pt idx="792">
                  <c:v>-52.695080758798397</c:v>
                </c:pt>
                <c:pt idx="793">
                  <c:v>-52.689909217949001</c:v>
                </c:pt>
                <c:pt idx="794">
                  <c:v>-52.672676457603302</c:v>
                </c:pt>
                <c:pt idx="795">
                  <c:v>-52.6551920034482</c:v>
                </c:pt>
                <c:pt idx="796">
                  <c:v>-52.648868283448401</c:v>
                </c:pt>
                <c:pt idx="797">
                  <c:v>-52.627906575257498</c:v>
                </c:pt>
                <c:pt idx="798">
                  <c:v>-52.5911515566101</c:v>
                </c:pt>
                <c:pt idx="799">
                  <c:v>-52.559856965291999</c:v>
                </c:pt>
                <c:pt idx="800">
                  <c:v>-52.482628197858801</c:v>
                </c:pt>
                <c:pt idx="801">
                  <c:v>-52.470777090096</c:v>
                </c:pt>
                <c:pt idx="802">
                  <c:v>-52.437973451633503</c:v>
                </c:pt>
                <c:pt idx="803">
                  <c:v>-52.419565612018303</c:v>
                </c:pt>
                <c:pt idx="804">
                  <c:v>-52.414469665340299</c:v>
                </c:pt>
                <c:pt idx="805">
                  <c:v>-52.403216205952397</c:v>
                </c:pt>
                <c:pt idx="806">
                  <c:v>-52.397302125129997</c:v>
                </c:pt>
                <c:pt idx="807">
                  <c:v>-52.386154556917901</c:v>
                </c:pt>
                <c:pt idx="808">
                  <c:v>-52.351517844484803</c:v>
                </c:pt>
                <c:pt idx="809">
                  <c:v>-52.321671678235802</c:v>
                </c:pt>
                <c:pt idx="810">
                  <c:v>-52.310253950454602</c:v>
                </c:pt>
                <c:pt idx="811">
                  <c:v>-52.299202521091502</c:v>
                </c:pt>
                <c:pt idx="812">
                  <c:v>-52.280147918166598</c:v>
                </c:pt>
                <c:pt idx="813">
                  <c:v>-52.2714378782929</c:v>
                </c:pt>
                <c:pt idx="814">
                  <c:v>-52.255016958672599</c:v>
                </c:pt>
                <c:pt idx="815">
                  <c:v>-52.2427796695575</c:v>
                </c:pt>
                <c:pt idx="816">
                  <c:v>-52.236125283713001</c:v>
                </c:pt>
                <c:pt idx="817">
                  <c:v>-52.208767565972401</c:v>
                </c:pt>
                <c:pt idx="818">
                  <c:v>-52.194044853308299</c:v>
                </c:pt>
                <c:pt idx="819">
                  <c:v>-52.171584628713497</c:v>
                </c:pt>
                <c:pt idx="820">
                  <c:v>-52.149125942097299</c:v>
                </c:pt>
                <c:pt idx="821">
                  <c:v>-52.147701728745197</c:v>
                </c:pt>
                <c:pt idx="822">
                  <c:v>-52.124885024910597</c:v>
                </c:pt>
                <c:pt idx="823">
                  <c:v>-52.109808990820397</c:v>
                </c:pt>
                <c:pt idx="824">
                  <c:v>-52.0916244710576</c:v>
                </c:pt>
                <c:pt idx="825">
                  <c:v>-52.085128167865903</c:v>
                </c:pt>
                <c:pt idx="826">
                  <c:v>-52.061708305442203</c:v>
                </c:pt>
                <c:pt idx="827">
                  <c:v>-51.989084677618997</c:v>
                </c:pt>
                <c:pt idx="828">
                  <c:v>-51.978692503682097</c:v>
                </c:pt>
                <c:pt idx="829">
                  <c:v>-51.9322623691315</c:v>
                </c:pt>
                <c:pt idx="830">
                  <c:v>-51.8986788652226</c:v>
                </c:pt>
                <c:pt idx="831">
                  <c:v>-51.871667479154901</c:v>
                </c:pt>
                <c:pt idx="832">
                  <c:v>-51.840563539931203</c:v>
                </c:pt>
                <c:pt idx="833">
                  <c:v>-51.8338933745963</c:v>
                </c:pt>
                <c:pt idx="834">
                  <c:v>-51.7774965295012</c:v>
                </c:pt>
                <c:pt idx="835">
                  <c:v>-51.737118490644299</c:v>
                </c:pt>
                <c:pt idx="836">
                  <c:v>-51.713429893958903</c:v>
                </c:pt>
                <c:pt idx="837">
                  <c:v>-51.682584581707097</c:v>
                </c:pt>
                <c:pt idx="838">
                  <c:v>-51.666638059860801</c:v>
                </c:pt>
                <c:pt idx="839">
                  <c:v>-51.649002783385498</c:v>
                </c:pt>
                <c:pt idx="840">
                  <c:v>-51.629442681132097</c:v>
                </c:pt>
                <c:pt idx="841">
                  <c:v>-51.594128765301001</c:v>
                </c:pt>
                <c:pt idx="842">
                  <c:v>-51.556142281641002</c:v>
                </c:pt>
                <c:pt idx="843">
                  <c:v>-51.550217862357002</c:v>
                </c:pt>
                <c:pt idx="844">
                  <c:v>-51.539184031793098</c:v>
                </c:pt>
                <c:pt idx="845">
                  <c:v>-51.504936998808098</c:v>
                </c:pt>
                <c:pt idx="846">
                  <c:v>-51.423698260577197</c:v>
                </c:pt>
                <c:pt idx="847">
                  <c:v>-51.398131935639</c:v>
                </c:pt>
                <c:pt idx="848">
                  <c:v>-51.384506331895302</c:v>
                </c:pt>
                <c:pt idx="849">
                  <c:v>-51.360618385209598</c:v>
                </c:pt>
                <c:pt idx="850">
                  <c:v>-51.343759732527097</c:v>
                </c:pt>
                <c:pt idx="851">
                  <c:v>-51.290228965612599</c:v>
                </c:pt>
                <c:pt idx="852">
                  <c:v>-51.267571581303599</c:v>
                </c:pt>
                <c:pt idx="853">
                  <c:v>-51.250502030822602</c:v>
                </c:pt>
                <c:pt idx="854">
                  <c:v>-51.2136416763854</c:v>
                </c:pt>
                <c:pt idx="855">
                  <c:v>-51.188660899763001</c:v>
                </c:pt>
                <c:pt idx="856">
                  <c:v>-51.157212431250301</c:v>
                </c:pt>
                <c:pt idx="857">
                  <c:v>-51.156572214087099</c:v>
                </c:pt>
                <c:pt idx="858">
                  <c:v>-51.147492971183297</c:v>
                </c:pt>
                <c:pt idx="859">
                  <c:v>-51.126029711289803</c:v>
                </c:pt>
                <c:pt idx="860">
                  <c:v>-51.082193139781602</c:v>
                </c:pt>
                <c:pt idx="861">
                  <c:v>-51.035511295094203</c:v>
                </c:pt>
                <c:pt idx="862">
                  <c:v>-51.011568400987997</c:v>
                </c:pt>
                <c:pt idx="863">
                  <c:v>-50.995198182468897</c:v>
                </c:pt>
                <c:pt idx="864">
                  <c:v>-50.9213984669585</c:v>
                </c:pt>
                <c:pt idx="865">
                  <c:v>-50.903149428419802</c:v>
                </c:pt>
                <c:pt idx="866">
                  <c:v>-50.887036878387498</c:v>
                </c:pt>
                <c:pt idx="867">
                  <c:v>-50.866608849112303</c:v>
                </c:pt>
                <c:pt idx="868">
                  <c:v>-50.844681800384102</c:v>
                </c:pt>
                <c:pt idx="869">
                  <c:v>-50.830185373297098</c:v>
                </c:pt>
                <c:pt idx="870">
                  <c:v>-50.7605105528162</c:v>
                </c:pt>
                <c:pt idx="871">
                  <c:v>-50.747425108054202</c:v>
                </c:pt>
                <c:pt idx="872">
                  <c:v>-50.725848858523698</c:v>
                </c:pt>
                <c:pt idx="873">
                  <c:v>-50.715175160612603</c:v>
                </c:pt>
                <c:pt idx="874">
                  <c:v>-50.693976850002798</c:v>
                </c:pt>
                <c:pt idx="875">
                  <c:v>-50.672501237211797</c:v>
                </c:pt>
                <c:pt idx="876">
                  <c:v>-50.6456473469093</c:v>
                </c:pt>
                <c:pt idx="877">
                  <c:v>-50.638672690634799</c:v>
                </c:pt>
                <c:pt idx="878">
                  <c:v>-50.566495700082903</c:v>
                </c:pt>
                <c:pt idx="879">
                  <c:v>-50.5495032456422</c:v>
                </c:pt>
                <c:pt idx="880">
                  <c:v>-50.5118351251108</c:v>
                </c:pt>
                <c:pt idx="881">
                  <c:v>-50.477519550733597</c:v>
                </c:pt>
                <c:pt idx="882">
                  <c:v>-50.440695487075601</c:v>
                </c:pt>
                <c:pt idx="883">
                  <c:v>-50.362390388589503</c:v>
                </c:pt>
                <c:pt idx="884">
                  <c:v>-50.346906190543102</c:v>
                </c:pt>
                <c:pt idx="885">
                  <c:v>-50.318236230977199</c:v>
                </c:pt>
                <c:pt idx="886">
                  <c:v>-50.293443846439096</c:v>
                </c:pt>
                <c:pt idx="887">
                  <c:v>-50.2513429163808</c:v>
                </c:pt>
                <c:pt idx="888">
                  <c:v>-50.221047842013199</c:v>
                </c:pt>
                <c:pt idx="889">
                  <c:v>-50.199090961444597</c:v>
                </c:pt>
                <c:pt idx="890">
                  <c:v>-50.121183137647698</c:v>
                </c:pt>
                <c:pt idx="891">
                  <c:v>-50.091212748679702</c:v>
                </c:pt>
                <c:pt idx="892">
                  <c:v>-50.033035186985799</c:v>
                </c:pt>
                <c:pt idx="893">
                  <c:v>-50.001485801419797</c:v>
                </c:pt>
                <c:pt idx="894">
                  <c:v>-49.959214183806402</c:v>
                </c:pt>
                <c:pt idx="895">
                  <c:v>-49.938472012707102</c:v>
                </c:pt>
                <c:pt idx="896">
                  <c:v>-49.920896732181497</c:v>
                </c:pt>
                <c:pt idx="897">
                  <c:v>-49.824950940539701</c:v>
                </c:pt>
                <c:pt idx="898">
                  <c:v>-49.725662962388803</c:v>
                </c:pt>
                <c:pt idx="899">
                  <c:v>-49.7104280664241</c:v>
                </c:pt>
                <c:pt idx="900">
                  <c:v>-49.690818459149703</c:v>
                </c:pt>
                <c:pt idx="901">
                  <c:v>-49.618049837000797</c:v>
                </c:pt>
                <c:pt idx="902">
                  <c:v>-49.584476162629102</c:v>
                </c:pt>
                <c:pt idx="903">
                  <c:v>-49.567852297308598</c:v>
                </c:pt>
                <c:pt idx="904">
                  <c:v>-49.517258752180702</c:v>
                </c:pt>
                <c:pt idx="905">
                  <c:v>-49.466017114420097</c:v>
                </c:pt>
                <c:pt idx="906">
                  <c:v>-49.438307557986697</c:v>
                </c:pt>
                <c:pt idx="907">
                  <c:v>-49.333938191159099</c:v>
                </c:pt>
                <c:pt idx="908">
                  <c:v>-49.282667839794698</c:v>
                </c:pt>
                <c:pt idx="909">
                  <c:v>-49.215190296003499</c:v>
                </c:pt>
                <c:pt idx="910">
                  <c:v>-49.172333765601302</c:v>
                </c:pt>
                <c:pt idx="911">
                  <c:v>-49.141316452955301</c:v>
                </c:pt>
                <c:pt idx="912">
                  <c:v>-49.118188783149598</c:v>
                </c:pt>
                <c:pt idx="913">
                  <c:v>-49.087755976727898</c:v>
                </c:pt>
                <c:pt idx="914">
                  <c:v>-49.040169826177703</c:v>
                </c:pt>
                <c:pt idx="915">
                  <c:v>-48.955426449675002</c:v>
                </c:pt>
                <c:pt idx="916">
                  <c:v>-48.9424259882882</c:v>
                </c:pt>
                <c:pt idx="917">
                  <c:v>-48.890170991262103</c:v>
                </c:pt>
                <c:pt idx="918">
                  <c:v>-48.856706414869002</c:v>
                </c:pt>
                <c:pt idx="919">
                  <c:v>-48.824395507386697</c:v>
                </c:pt>
                <c:pt idx="920">
                  <c:v>-48.766844963124299</c:v>
                </c:pt>
                <c:pt idx="921">
                  <c:v>-48.717138725752001</c:v>
                </c:pt>
                <c:pt idx="922">
                  <c:v>-48.679327533808397</c:v>
                </c:pt>
                <c:pt idx="923">
                  <c:v>-48.579730653250799</c:v>
                </c:pt>
                <c:pt idx="924">
                  <c:v>-48.570640432940102</c:v>
                </c:pt>
                <c:pt idx="925">
                  <c:v>-48.521359562923202</c:v>
                </c:pt>
                <c:pt idx="926">
                  <c:v>-48.469348033028602</c:v>
                </c:pt>
                <c:pt idx="927">
                  <c:v>-48.420316110637302</c:v>
                </c:pt>
                <c:pt idx="928">
                  <c:v>-48.415568879832101</c:v>
                </c:pt>
                <c:pt idx="929">
                  <c:v>-48.369495060578402</c:v>
                </c:pt>
                <c:pt idx="930">
                  <c:v>-48.304733387467103</c:v>
                </c:pt>
                <c:pt idx="931">
                  <c:v>-48.232781117458202</c:v>
                </c:pt>
                <c:pt idx="932">
                  <c:v>-48.185630703722801</c:v>
                </c:pt>
                <c:pt idx="933">
                  <c:v>-48.099729606910998</c:v>
                </c:pt>
                <c:pt idx="934">
                  <c:v>-48.058701182653401</c:v>
                </c:pt>
                <c:pt idx="935">
                  <c:v>-47.995239417184997</c:v>
                </c:pt>
                <c:pt idx="936">
                  <c:v>-47.954451187927603</c:v>
                </c:pt>
                <c:pt idx="937">
                  <c:v>-47.890006117745898</c:v>
                </c:pt>
                <c:pt idx="938">
                  <c:v>-47.844757864370202</c:v>
                </c:pt>
                <c:pt idx="939">
                  <c:v>-47.700569732111298</c:v>
                </c:pt>
                <c:pt idx="940">
                  <c:v>-47.602527705065299</c:v>
                </c:pt>
                <c:pt idx="941">
                  <c:v>-47.5923812297181</c:v>
                </c:pt>
                <c:pt idx="942">
                  <c:v>-47.549590919336602</c:v>
                </c:pt>
                <c:pt idx="943">
                  <c:v>-47.519701086792502</c:v>
                </c:pt>
                <c:pt idx="944">
                  <c:v>-47.465164377051003</c:v>
                </c:pt>
                <c:pt idx="945">
                  <c:v>-47.422526376931401</c:v>
                </c:pt>
                <c:pt idx="946">
                  <c:v>-47.381225545802003</c:v>
                </c:pt>
                <c:pt idx="947">
                  <c:v>-47.309050954205503</c:v>
                </c:pt>
                <c:pt idx="948">
                  <c:v>-47.2006121238758</c:v>
                </c:pt>
                <c:pt idx="949">
                  <c:v>-47.063290764553699</c:v>
                </c:pt>
                <c:pt idx="950">
                  <c:v>-46.992537298831301</c:v>
                </c:pt>
                <c:pt idx="951">
                  <c:v>-46.927443292698499</c:v>
                </c:pt>
                <c:pt idx="952">
                  <c:v>-46.832658156679003</c:v>
                </c:pt>
                <c:pt idx="953">
                  <c:v>-46.778921811521499</c:v>
                </c:pt>
                <c:pt idx="954">
                  <c:v>-46.6766090098264</c:v>
                </c:pt>
                <c:pt idx="955">
                  <c:v>-46.548036943709398</c:v>
                </c:pt>
                <c:pt idx="956">
                  <c:v>-46.5049502853769</c:v>
                </c:pt>
                <c:pt idx="957">
                  <c:v>-46.295886554508499</c:v>
                </c:pt>
                <c:pt idx="958">
                  <c:v>-46.231296019299698</c:v>
                </c:pt>
                <c:pt idx="959">
                  <c:v>-46.1830628816193</c:v>
                </c:pt>
                <c:pt idx="960">
                  <c:v>-46.052935729126403</c:v>
                </c:pt>
                <c:pt idx="961">
                  <c:v>-45.959790612791402</c:v>
                </c:pt>
                <c:pt idx="962">
                  <c:v>-45.880950176096199</c:v>
                </c:pt>
                <c:pt idx="963">
                  <c:v>-45.631026829639097</c:v>
                </c:pt>
                <c:pt idx="964">
                  <c:v>-45.592001935111703</c:v>
                </c:pt>
                <c:pt idx="965">
                  <c:v>-45.409089976676697</c:v>
                </c:pt>
                <c:pt idx="966">
                  <c:v>-45.364945029122502</c:v>
                </c:pt>
                <c:pt idx="967">
                  <c:v>-45.308564641395101</c:v>
                </c:pt>
                <c:pt idx="968">
                  <c:v>-45.263953938420599</c:v>
                </c:pt>
                <c:pt idx="969">
                  <c:v>-45.200806938302499</c:v>
                </c:pt>
                <c:pt idx="970">
                  <c:v>-45.067204964441302</c:v>
                </c:pt>
                <c:pt idx="971">
                  <c:v>-44.878410062482502</c:v>
                </c:pt>
                <c:pt idx="972">
                  <c:v>-44.8374780296149</c:v>
                </c:pt>
                <c:pt idx="973">
                  <c:v>-44.7179558807128</c:v>
                </c:pt>
                <c:pt idx="974">
                  <c:v>-44.693967208859398</c:v>
                </c:pt>
                <c:pt idx="975">
                  <c:v>-44.581779884023298</c:v>
                </c:pt>
                <c:pt idx="976">
                  <c:v>-44.228940868930898</c:v>
                </c:pt>
                <c:pt idx="977">
                  <c:v>-44.1499397892091</c:v>
                </c:pt>
                <c:pt idx="978">
                  <c:v>-44.0753213319907</c:v>
                </c:pt>
                <c:pt idx="979">
                  <c:v>-43.975358456138899</c:v>
                </c:pt>
                <c:pt idx="980">
                  <c:v>-43.6664291173416</c:v>
                </c:pt>
                <c:pt idx="981">
                  <c:v>-43.408984263227097</c:v>
                </c:pt>
                <c:pt idx="982">
                  <c:v>-43.339327953814198</c:v>
                </c:pt>
                <c:pt idx="983">
                  <c:v>-43.217366301680499</c:v>
                </c:pt>
                <c:pt idx="984">
                  <c:v>-43.134434366543097</c:v>
                </c:pt>
                <c:pt idx="985">
                  <c:v>-42.825138913189598</c:v>
                </c:pt>
                <c:pt idx="986">
                  <c:v>-42.732724466118199</c:v>
                </c:pt>
                <c:pt idx="987">
                  <c:v>-42.546607750812598</c:v>
                </c:pt>
                <c:pt idx="988">
                  <c:v>-42.471772473887299</c:v>
                </c:pt>
                <c:pt idx="989">
                  <c:v>-42.339760597337801</c:v>
                </c:pt>
                <c:pt idx="990">
                  <c:v>-42.246172094996197</c:v>
                </c:pt>
                <c:pt idx="991">
                  <c:v>-42.1919327575457</c:v>
                </c:pt>
                <c:pt idx="992">
                  <c:v>-42.095573450656602</c:v>
                </c:pt>
                <c:pt idx="993">
                  <c:v>-41.897684685676097</c:v>
                </c:pt>
                <c:pt idx="994">
                  <c:v>-41.674572320345803</c:v>
                </c:pt>
                <c:pt idx="995">
                  <c:v>-41.445203375322002</c:v>
                </c:pt>
                <c:pt idx="996">
                  <c:v>-40.179062307129001</c:v>
                </c:pt>
                <c:pt idx="997">
                  <c:v>-39.753486409495302</c:v>
                </c:pt>
                <c:pt idx="998">
                  <c:v>-39.071830676170897</c:v>
                </c:pt>
                <c:pt idx="999">
                  <c:v>-38.276754005313101</c:v>
                </c:pt>
              </c:numCache>
            </c:numRef>
          </c:xVal>
          <c:yVal>
            <c:numRef>
              <c:f>'A=1.0'!$A$2:$A$1001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FDB-4FB8-9011-941A36160A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8837504"/>
        <c:axId val="298839424"/>
      </c:scatterChart>
      <c:valAx>
        <c:axId val="298837504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Max AP2AP</a:t>
                </a:r>
                <a:r>
                  <a:rPr lang="en-US" baseline="0"/>
                  <a:t> receive power (dBm), Scenario 2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8839424"/>
        <c:crosses val="autoZero"/>
        <c:crossBetween val="midCat"/>
      </c:valAx>
      <c:valAx>
        <c:axId val="298839424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8837504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'A=1.2'!$B$1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'A=1.2'!$B$2:$B$1001</c:f>
              <c:numCache>
                <c:formatCode>General</c:formatCode>
                <c:ptCount val="1000"/>
                <c:pt idx="0">
                  <c:v>-73.356769640015202</c:v>
                </c:pt>
                <c:pt idx="1">
                  <c:v>-72.243081971316599</c:v>
                </c:pt>
                <c:pt idx="2">
                  <c:v>-70.599167315343905</c:v>
                </c:pt>
                <c:pt idx="3">
                  <c:v>-69.959020788211603</c:v>
                </c:pt>
                <c:pt idx="4">
                  <c:v>-69.377263744286395</c:v>
                </c:pt>
                <c:pt idx="5">
                  <c:v>-68.865943961569698</c:v>
                </c:pt>
                <c:pt idx="6">
                  <c:v>-68.692651533598493</c:v>
                </c:pt>
                <c:pt idx="7">
                  <c:v>-67.551585367456894</c:v>
                </c:pt>
                <c:pt idx="8">
                  <c:v>-67.415540061225997</c:v>
                </c:pt>
                <c:pt idx="9">
                  <c:v>-67.229948404805</c:v>
                </c:pt>
                <c:pt idx="10">
                  <c:v>-66.961213670558493</c:v>
                </c:pt>
                <c:pt idx="11">
                  <c:v>-66.598684738432695</c:v>
                </c:pt>
                <c:pt idx="12">
                  <c:v>-66.310746711078195</c:v>
                </c:pt>
                <c:pt idx="13">
                  <c:v>-65.770366027832694</c:v>
                </c:pt>
                <c:pt idx="14">
                  <c:v>-65.733670295882902</c:v>
                </c:pt>
                <c:pt idx="15">
                  <c:v>-65.630520589652207</c:v>
                </c:pt>
                <c:pt idx="16">
                  <c:v>-65.475892612330995</c:v>
                </c:pt>
                <c:pt idx="17">
                  <c:v>-65.118579712646493</c:v>
                </c:pt>
                <c:pt idx="18">
                  <c:v>-64.975299730289507</c:v>
                </c:pt>
                <c:pt idx="19">
                  <c:v>-64.687165074840294</c:v>
                </c:pt>
                <c:pt idx="20">
                  <c:v>-64.370854015711799</c:v>
                </c:pt>
                <c:pt idx="21">
                  <c:v>-64.049985114371495</c:v>
                </c:pt>
                <c:pt idx="22">
                  <c:v>-63.8181095944379</c:v>
                </c:pt>
                <c:pt idx="23">
                  <c:v>-63.599376823712298</c:v>
                </c:pt>
                <c:pt idx="24">
                  <c:v>-63.422785367864698</c:v>
                </c:pt>
                <c:pt idx="25">
                  <c:v>-63.275137614558801</c:v>
                </c:pt>
                <c:pt idx="26">
                  <c:v>-63.086997918335499</c:v>
                </c:pt>
                <c:pt idx="27">
                  <c:v>-62.972159186501798</c:v>
                </c:pt>
                <c:pt idx="28">
                  <c:v>-62.909409520844001</c:v>
                </c:pt>
                <c:pt idx="29">
                  <c:v>-62.879923802305697</c:v>
                </c:pt>
                <c:pt idx="30">
                  <c:v>-62.840769340508203</c:v>
                </c:pt>
                <c:pt idx="31">
                  <c:v>-62.807417993450997</c:v>
                </c:pt>
                <c:pt idx="32">
                  <c:v>-62.738157525659702</c:v>
                </c:pt>
                <c:pt idx="33">
                  <c:v>-62.674361404901802</c:v>
                </c:pt>
                <c:pt idx="34">
                  <c:v>-62.626357839636398</c:v>
                </c:pt>
                <c:pt idx="35">
                  <c:v>-62.534532459950803</c:v>
                </c:pt>
                <c:pt idx="36">
                  <c:v>-62.475679332289303</c:v>
                </c:pt>
                <c:pt idx="37">
                  <c:v>-62.257858802616802</c:v>
                </c:pt>
                <c:pt idx="38">
                  <c:v>-62.1605350183913</c:v>
                </c:pt>
                <c:pt idx="39">
                  <c:v>-62.148429190266299</c:v>
                </c:pt>
                <c:pt idx="40">
                  <c:v>-62.113408692679002</c:v>
                </c:pt>
                <c:pt idx="41">
                  <c:v>-61.9010415755032</c:v>
                </c:pt>
                <c:pt idx="42">
                  <c:v>-61.673465921371204</c:v>
                </c:pt>
                <c:pt idx="43">
                  <c:v>-61.449776053697903</c:v>
                </c:pt>
                <c:pt idx="44">
                  <c:v>-61.428168601427103</c:v>
                </c:pt>
                <c:pt idx="45">
                  <c:v>-61.383701097050199</c:v>
                </c:pt>
                <c:pt idx="46">
                  <c:v>-61.0292168956491</c:v>
                </c:pt>
                <c:pt idx="47">
                  <c:v>-60.863523305318402</c:v>
                </c:pt>
                <c:pt idx="48">
                  <c:v>-60.7829864964854</c:v>
                </c:pt>
                <c:pt idx="49">
                  <c:v>-60.751271070677497</c:v>
                </c:pt>
                <c:pt idx="50">
                  <c:v>-60.678522492319402</c:v>
                </c:pt>
                <c:pt idx="51">
                  <c:v>-60.621987435435699</c:v>
                </c:pt>
                <c:pt idx="52">
                  <c:v>-60.590495297015899</c:v>
                </c:pt>
                <c:pt idx="53">
                  <c:v>-60.528639647449197</c:v>
                </c:pt>
                <c:pt idx="54">
                  <c:v>-60.479597031763902</c:v>
                </c:pt>
                <c:pt idx="55">
                  <c:v>-60.437551652647002</c:v>
                </c:pt>
                <c:pt idx="56">
                  <c:v>-60.436520261268903</c:v>
                </c:pt>
                <c:pt idx="57">
                  <c:v>-60.354345849367199</c:v>
                </c:pt>
                <c:pt idx="58">
                  <c:v>-60.298646001610699</c:v>
                </c:pt>
                <c:pt idx="59">
                  <c:v>-60.197577361133398</c:v>
                </c:pt>
                <c:pt idx="60">
                  <c:v>-60.176772023532401</c:v>
                </c:pt>
                <c:pt idx="61">
                  <c:v>-60.136404820208902</c:v>
                </c:pt>
                <c:pt idx="62">
                  <c:v>-60.067981712296202</c:v>
                </c:pt>
                <c:pt idx="63">
                  <c:v>-60.018031911976102</c:v>
                </c:pt>
                <c:pt idx="64">
                  <c:v>-60.006594307427598</c:v>
                </c:pt>
                <c:pt idx="65">
                  <c:v>-59.894133033703397</c:v>
                </c:pt>
                <c:pt idx="66">
                  <c:v>-59.854776197799502</c:v>
                </c:pt>
                <c:pt idx="67">
                  <c:v>-59.765249846802099</c:v>
                </c:pt>
                <c:pt idx="68">
                  <c:v>-59.7079103321635</c:v>
                </c:pt>
                <c:pt idx="69">
                  <c:v>-59.695313873477097</c:v>
                </c:pt>
                <c:pt idx="70">
                  <c:v>-59.643704055329799</c:v>
                </c:pt>
                <c:pt idx="71">
                  <c:v>-59.576141868136602</c:v>
                </c:pt>
                <c:pt idx="72">
                  <c:v>-59.5346098311988</c:v>
                </c:pt>
                <c:pt idx="73">
                  <c:v>-59.440474856460099</c:v>
                </c:pt>
                <c:pt idx="74">
                  <c:v>-59.3154555033205</c:v>
                </c:pt>
                <c:pt idx="75">
                  <c:v>-59.230281765051799</c:v>
                </c:pt>
                <c:pt idx="76">
                  <c:v>-59.207033914718899</c:v>
                </c:pt>
                <c:pt idx="77">
                  <c:v>-59.192480849201999</c:v>
                </c:pt>
                <c:pt idx="78">
                  <c:v>-59.173737800317198</c:v>
                </c:pt>
                <c:pt idx="79">
                  <c:v>-59.151670829775099</c:v>
                </c:pt>
                <c:pt idx="80">
                  <c:v>-59.098587757320402</c:v>
                </c:pt>
                <c:pt idx="81">
                  <c:v>-59.073102184295799</c:v>
                </c:pt>
                <c:pt idx="82">
                  <c:v>-59.0577852523978</c:v>
                </c:pt>
                <c:pt idx="83">
                  <c:v>-58.997475392493897</c:v>
                </c:pt>
                <c:pt idx="84">
                  <c:v>-58.920264655516</c:v>
                </c:pt>
                <c:pt idx="85">
                  <c:v>-58.899672922218102</c:v>
                </c:pt>
                <c:pt idx="86">
                  <c:v>-58.842427189782903</c:v>
                </c:pt>
                <c:pt idx="87">
                  <c:v>-58.816070869611103</c:v>
                </c:pt>
                <c:pt idx="88">
                  <c:v>-58.776399296780802</c:v>
                </c:pt>
                <c:pt idx="89">
                  <c:v>-58.736957956121401</c:v>
                </c:pt>
                <c:pt idx="90">
                  <c:v>-58.7083601675997</c:v>
                </c:pt>
                <c:pt idx="91">
                  <c:v>-58.685055893822103</c:v>
                </c:pt>
                <c:pt idx="92">
                  <c:v>-58.656728945847298</c:v>
                </c:pt>
                <c:pt idx="93">
                  <c:v>-58.609243037133403</c:v>
                </c:pt>
                <c:pt idx="94">
                  <c:v>-58.533455103720598</c:v>
                </c:pt>
                <c:pt idx="95">
                  <c:v>-58.467342455174098</c:v>
                </c:pt>
                <c:pt idx="96">
                  <c:v>-58.429627488633798</c:v>
                </c:pt>
                <c:pt idx="97">
                  <c:v>-58.353562162944598</c:v>
                </c:pt>
                <c:pt idx="98">
                  <c:v>-58.308069243187802</c:v>
                </c:pt>
                <c:pt idx="99">
                  <c:v>-58.303939718314602</c:v>
                </c:pt>
                <c:pt idx="100">
                  <c:v>-58.284056984130402</c:v>
                </c:pt>
                <c:pt idx="101">
                  <c:v>-58.257415090676602</c:v>
                </c:pt>
                <c:pt idx="102">
                  <c:v>-58.196047680941703</c:v>
                </c:pt>
                <c:pt idx="103">
                  <c:v>-58.174904898759699</c:v>
                </c:pt>
                <c:pt idx="104">
                  <c:v>-58.132920258181997</c:v>
                </c:pt>
                <c:pt idx="105">
                  <c:v>-58.0828116484251</c:v>
                </c:pt>
                <c:pt idx="106">
                  <c:v>-58.056243831729198</c:v>
                </c:pt>
                <c:pt idx="107">
                  <c:v>-58.023558604259101</c:v>
                </c:pt>
                <c:pt idx="108">
                  <c:v>-58.019019182042399</c:v>
                </c:pt>
                <c:pt idx="109">
                  <c:v>-57.956418665916601</c:v>
                </c:pt>
                <c:pt idx="110">
                  <c:v>-57.925254923637297</c:v>
                </c:pt>
                <c:pt idx="111">
                  <c:v>-57.889341498069001</c:v>
                </c:pt>
                <c:pt idx="112">
                  <c:v>-57.848965037084803</c:v>
                </c:pt>
                <c:pt idx="113">
                  <c:v>-57.797106369544501</c:v>
                </c:pt>
                <c:pt idx="114">
                  <c:v>-57.782341169300899</c:v>
                </c:pt>
                <c:pt idx="115">
                  <c:v>-57.7598746479025</c:v>
                </c:pt>
                <c:pt idx="116">
                  <c:v>-57.690869799584704</c:v>
                </c:pt>
                <c:pt idx="117">
                  <c:v>-57.678809770145897</c:v>
                </c:pt>
                <c:pt idx="118">
                  <c:v>-57.6583149129169</c:v>
                </c:pt>
                <c:pt idx="119">
                  <c:v>-57.619529199117203</c:v>
                </c:pt>
                <c:pt idx="120">
                  <c:v>-57.585826564520403</c:v>
                </c:pt>
                <c:pt idx="121">
                  <c:v>-57.561565363043499</c:v>
                </c:pt>
                <c:pt idx="122">
                  <c:v>-57.531910143618298</c:v>
                </c:pt>
                <c:pt idx="123">
                  <c:v>-57.511035668690297</c:v>
                </c:pt>
                <c:pt idx="124">
                  <c:v>-57.479545090478098</c:v>
                </c:pt>
                <c:pt idx="125">
                  <c:v>-57.403006923988798</c:v>
                </c:pt>
                <c:pt idx="126">
                  <c:v>-57.363965453713</c:v>
                </c:pt>
                <c:pt idx="127">
                  <c:v>-57.3342426140821</c:v>
                </c:pt>
                <c:pt idx="128">
                  <c:v>-57.2815377536376</c:v>
                </c:pt>
                <c:pt idx="129">
                  <c:v>-57.268727282404797</c:v>
                </c:pt>
                <c:pt idx="130">
                  <c:v>-57.226562988260703</c:v>
                </c:pt>
                <c:pt idx="131">
                  <c:v>-57.207416887836402</c:v>
                </c:pt>
                <c:pt idx="132">
                  <c:v>-57.152456096076001</c:v>
                </c:pt>
                <c:pt idx="133">
                  <c:v>-57.121795423523103</c:v>
                </c:pt>
                <c:pt idx="134">
                  <c:v>-57.110303414382798</c:v>
                </c:pt>
                <c:pt idx="135">
                  <c:v>-57.104445495946798</c:v>
                </c:pt>
                <c:pt idx="136">
                  <c:v>-57.069657414844997</c:v>
                </c:pt>
                <c:pt idx="137">
                  <c:v>-57.0469533449102</c:v>
                </c:pt>
                <c:pt idx="138">
                  <c:v>-57.017140660404699</c:v>
                </c:pt>
                <c:pt idx="139">
                  <c:v>-56.995379128684597</c:v>
                </c:pt>
                <c:pt idx="140">
                  <c:v>-56.960604088839098</c:v>
                </c:pt>
                <c:pt idx="141">
                  <c:v>-56.947282933147598</c:v>
                </c:pt>
                <c:pt idx="142">
                  <c:v>-56.885749275929598</c:v>
                </c:pt>
                <c:pt idx="143">
                  <c:v>-56.877587220465301</c:v>
                </c:pt>
                <c:pt idx="144">
                  <c:v>-56.875822119537801</c:v>
                </c:pt>
                <c:pt idx="145">
                  <c:v>-56.8574115170195</c:v>
                </c:pt>
                <c:pt idx="146">
                  <c:v>-56.854163136610197</c:v>
                </c:pt>
                <c:pt idx="147">
                  <c:v>-56.849113959897302</c:v>
                </c:pt>
                <c:pt idx="148">
                  <c:v>-56.8237395980142</c:v>
                </c:pt>
                <c:pt idx="149">
                  <c:v>-56.782422995040903</c:v>
                </c:pt>
                <c:pt idx="150">
                  <c:v>-56.741391661780902</c:v>
                </c:pt>
                <c:pt idx="151">
                  <c:v>-56.724852890313898</c:v>
                </c:pt>
                <c:pt idx="152">
                  <c:v>-56.718902208317502</c:v>
                </c:pt>
                <c:pt idx="153">
                  <c:v>-56.709802593033899</c:v>
                </c:pt>
                <c:pt idx="154">
                  <c:v>-56.692936829579203</c:v>
                </c:pt>
                <c:pt idx="155">
                  <c:v>-56.648820162558401</c:v>
                </c:pt>
                <c:pt idx="156">
                  <c:v>-56.634056227496899</c:v>
                </c:pt>
                <c:pt idx="157">
                  <c:v>-56.625043304584899</c:v>
                </c:pt>
                <c:pt idx="158">
                  <c:v>-56.615094932028398</c:v>
                </c:pt>
                <c:pt idx="159">
                  <c:v>-56.585971724945999</c:v>
                </c:pt>
                <c:pt idx="160">
                  <c:v>-56.539349698627603</c:v>
                </c:pt>
                <c:pt idx="161">
                  <c:v>-56.530748098578599</c:v>
                </c:pt>
                <c:pt idx="162">
                  <c:v>-56.5196071652379</c:v>
                </c:pt>
                <c:pt idx="163">
                  <c:v>-56.499012744837998</c:v>
                </c:pt>
                <c:pt idx="164">
                  <c:v>-56.4800612270475</c:v>
                </c:pt>
                <c:pt idx="165">
                  <c:v>-56.467377879839702</c:v>
                </c:pt>
                <c:pt idx="166">
                  <c:v>-56.422976729592001</c:v>
                </c:pt>
                <c:pt idx="167">
                  <c:v>-56.420650261454</c:v>
                </c:pt>
                <c:pt idx="168">
                  <c:v>-56.375904536415902</c:v>
                </c:pt>
                <c:pt idx="169">
                  <c:v>-56.338765710243798</c:v>
                </c:pt>
                <c:pt idx="170">
                  <c:v>-56.286589076304999</c:v>
                </c:pt>
                <c:pt idx="171">
                  <c:v>-56.281899504772902</c:v>
                </c:pt>
                <c:pt idx="172">
                  <c:v>-56.272939424316696</c:v>
                </c:pt>
                <c:pt idx="173">
                  <c:v>-56.254855992116298</c:v>
                </c:pt>
                <c:pt idx="174">
                  <c:v>-56.220218843648802</c:v>
                </c:pt>
                <c:pt idx="175">
                  <c:v>-56.216798049644098</c:v>
                </c:pt>
                <c:pt idx="176">
                  <c:v>-56.1778763784245</c:v>
                </c:pt>
                <c:pt idx="177">
                  <c:v>-56.153578326133697</c:v>
                </c:pt>
                <c:pt idx="178">
                  <c:v>-56.148874069125199</c:v>
                </c:pt>
                <c:pt idx="179">
                  <c:v>-56.137807711045198</c:v>
                </c:pt>
                <c:pt idx="180">
                  <c:v>-56.108688030289898</c:v>
                </c:pt>
                <c:pt idx="181">
                  <c:v>-56.103369968948002</c:v>
                </c:pt>
                <c:pt idx="182">
                  <c:v>-56.091783454266903</c:v>
                </c:pt>
                <c:pt idx="183">
                  <c:v>-56.083177918206999</c:v>
                </c:pt>
                <c:pt idx="184">
                  <c:v>-56.0807455654043</c:v>
                </c:pt>
                <c:pt idx="185">
                  <c:v>-56.062363002822202</c:v>
                </c:pt>
                <c:pt idx="186">
                  <c:v>-56.045974819434399</c:v>
                </c:pt>
                <c:pt idx="187">
                  <c:v>-56.017419553928001</c:v>
                </c:pt>
                <c:pt idx="188">
                  <c:v>-55.993310560419197</c:v>
                </c:pt>
                <c:pt idx="189">
                  <c:v>-55.978995138976103</c:v>
                </c:pt>
                <c:pt idx="190">
                  <c:v>-55.960703914782798</c:v>
                </c:pt>
                <c:pt idx="191">
                  <c:v>-55.951436669288199</c:v>
                </c:pt>
                <c:pt idx="192">
                  <c:v>-55.942535472311199</c:v>
                </c:pt>
                <c:pt idx="193">
                  <c:v>-55.929676114412104</c:v>
                </c:pt>
                <c:pt idx="194">
                  <c:v>-55.865657877910799</c:v>
                </c:pt>
                <c:pt idx="195">
                  <c:v>-55.811167041795102</c:v>
                </c:pt>
                <c:pt idx="196">
                  <c:v>-55.781092697928401</c:v>
                </c:pt>
                <c:pt idx="197">
                  <c:v>-55.774417710956797</c:v>
                </c:pt>
                <c:pt idx="198">
                  <c:v>-55.770530574694099</c:v>
                </c:pt>
                <c:pt idx="199">
                  <c:v>-55.718485783322798</c:v>
                </c:pt>
                <c:pt idx="200">
                  <c:v>-55.700127022385203</c:v>
                </c:pt>
                <c:pt idx="201">
                  <c:v>-55.654459534687597</c:v>
                </c:pt>
                <c:pt idx="202">
                  <c:v>-55.639112747685097</c:v>
                </c:pt>
                <c:pt idx="203">
                  <c:v>-55.633211176161801</c:v>
                </c:pt>
                <c:pt idx="204">
                  <c:v>-55.589484161982703</c:v>
                </c:pt>
                <c:pt idx="205">
                  <c:v>-55.546207841185101</c:v>
                </c:pt>
                <c:pt idx="206">
                  <c:v>-55.528118479108599</c:v>
                </c:pt>
                <c:pt idx="207">
                  <c:v>-55.5110228265047</c:v>
                </c:pt>
                <c:pt idx="208">
                  <c:v>-55.476246770232798</c:v>
                </c:pt>
                <c:pt idx="209">
                  <c:v>-55.444823487757503</c:v>
                </c:pt>
                <c:pt idx="210">
                  <c:v>-55.4190375265567</c:v>
                </c:pt>
                <c:pt idx="211">
                  <c:v>-55.404094105594297</c:v>
                </c:pt>
                <c:pt idx="212">
                  <c:v>-55.3743434049196</c:v>
                </c:pt>
                <c:pt idx="213">
                  <c:v>-55.345404711011597</c:v>
                </c:pt>
                <c:pt idx="214">
                  <c:v>-55.332885887196603</c:v>
                </c:pt>
                <c:pt idx="215">
                  <c:v>-55.326345118927598</c:v>
                </c:pt>
                <c:pt idx="216">
                  <c:v>-55.309493469076301</c:v>
                </c:pt>
                <c:pt idx="217">
                  <c:v>-55.264336122708599</c:v>
                </c:pt>
                <c:pt idx="218">
                  <c:v>-55.261237354919302</c:v>
                </c:pt>
                <c:pt idx="219">
                  <c:v>-55.240068582280003</c:v>
                </c:pt>
                <c:pt idx="220">
                  <c:v>-55.235804582355698</c:v>
                </c:pt>
                <c:pt idx="221">
                  <c:v>-55.226272625717897</c:v>
                </c:pt>
                <c:pt idx="222">
                  <c:v>-55.217948441613999</c:v>
                </c:pt>
                <c:pt idx="223">
                  <c:v>-55.197876203918803</c:v>
                </c:pt>
                <c:pt idx="224">
                  <c:v>-55.191468942920899</c:v>
                </c:pt>
                <c:pt idx="225">
                  <c:v>-55.179570271654903</c:v>
                </c:pt>
                <c:pt idx="226">
                  <c:v>-55.170721296277698</c:v>
                </c:pt>
                <c:pt idx="227">
                  <c:v>-55.156293964740101</c:v>
                </c:pt>
                <c:pt idx="228">
                  <c:v>-55.1529671368598</c:v>
                </c:pt>
                <c:pt idx="229">
                  <c:v>-55.137425832459101</c:v>
                </c:pt>
                <c:pt idx="230">
                  <c:v>-55.131672299309898</c:v>
                </c:pt>
                <c:pt idx="231">
                  <c:v>-55.1301405326005</c:v>
                </c:pt>
                <c:pt idx="232">
                  <c:v>-55.123664375161297</c:v>
                </c:pt>
                <c:pt idx="233">
                  <c:v>-55.102462198043497</c:v>
                </c:pt>
                <c:pt idx="234">
                  <c:v>-55.100256249726399</c:v>
                </c:pt>
                <c:pt idx="235">
                  <c:v>-55.087030025456698</c:v>
                </c:pt>
                <c:pt idx="236">
                  <c:v>-55.067324503280098</c:v>
                </c:pt>
                <c:pt idx="237">
                  <c:v>-55.0456173757496</c:v>
                </c:pt>
                <c:pt idx="238">
                  <c:v>-55.025888112300102</c:v>
                </c:pt>
                <c:pt idx="239">
                  <c:v>-55.020197070587997</c:v>
                </c:pt>
                <c:pt idx="240">
                  <c:v>-54.9973209443679</c:v>
                </c:pt>
                <c:pt idx="241">
                  <c:v>-54.976978724897698</c:v>
                </c:pt>
                <c:pt idx="242">
                  <c:v>-54.961650092065</c:v>
                </c:pt>
                <c:pt idx="243">
                  <c:v>-54.9536729752638</c:v>
                </c:pt>
                <c:pt idx="244">
                  <c:v>-54.939422739406702</c:v>
                </c:pt>
                <c:pt idx="245">
                  <c:v>-54.932182378149598</c:v>
                </c:pt>
                <c:pt idx="246">
                  <c:v>-54.877005406968699</c:v>
                </c:pt>
                <c:pt idx="247">
                  <c:v>-54.861591695731903</c:v>
                </c:pt>
                <c:pt idx="248">
                  <c:v>-54.855540959787099</c:v>
                </c:pt>
                <c:pt idx="249">
                  <c:v>-54.846592071845897</c:v>
                </c:pt>
                <c:pt idx="250">
                  <c:v>-54.837642878376698</c:v>
                </c:pt>
                <c:pt idx="251">
                  <c:v>-54.8300673222463</c:v>
                </c:pt>
                <c:pt idx="252">
                  <c:v>-54.809690203252302</c:v>
                </c:pt>
                <c:pt idx="253">
                  <c:v>-54.797780930342398</c:v>
                </c:pt>
                <c:pt idx="254">
                  <c:v>-54.781206554975803</c:v>
                </c:pt>
                <c:pt idx="255">
                  <c:v>-54.763307288325798</c:v>
                </c:pt>
                <c:pt idx="256">
                  <c:v>-54.730349886540097</c:v>
                </c:pt>
                <c:pt idx="257">
                  <c:v>-54.693761670691998</c:v>
                </c:pt>
                <c:pt idx="258">
                  <c:v>-54.691259281963198</c:v>
                </c:pt>
                <c:pt idx="259">
                  <c:v>-54.685683689578703</c:v>
                </c:pt>
                <c:pt idx="260">
                  <c:v>-54.673165569165697</c:v>
                </c:pt>
                <c:pt idx="261">
                  <c:v>-54.6586714786025</c:v>
                </c:pt>
                <c:pt idx="262">
                  <c:v>-54.644438010090603</c:v>
                </c:pt>
                <c:pt idx="263">
                  <c:v>-54.639194525563298</c:v>
                </c:pt>
                <c:pt idx="264">
                  <c:v>-54.6193336406687</c:v>
                </c:pt>
                <c:pt idx="265">
                  <c:v>-54.616291854624102</c:v>
                </c:pt>
                <c:pt idx="266">
                  <c:v>-54.5993706836881</c:v>
                </c:pt>
                <c:pt idx="267">
                  <c:v>-54.575127641681703</c:v>
                </c:pt>
                <c:pt idx="268">
                  <c:v>-54.5728929454135</c:v>
                </c:pt>
                <c:pt idx="269">
                  <c:v>-54.561146185499503</c:v>
                </c:pt>
                <c:pt idx="270">
                  <c:v>-54.539165250832703</c:v>
                </c:pt>
                <c:pt idx="271">
                  <c:v>-54.495350626141601</c:v>
                </c:pt>
                <c:pt idx="272">
                  <c:v>-54.488634510431801</c:v>
                </c:pt>
                <c:pt idx="273">
                  <c:v>-54.484093953392197</c:v>
                </c:pt>
                <c:pt idx="274">
                  <c:v>-54.476659534227899</c:v>
                </c:pt>
                <c:pt idx="275">
                  <c:v>-54.457436425233702</c:v>
                </c:pt>
                <c:pt idx="276">
                  <c:v>-54.454897380509699</c:v>
                </c:pt>
                <c:pt idx="277">
                  <c:v>-54.449679928382302</c:v>
                </c:pt>
                <c:pt idx="278">
                  <c:v>-54.431948516442802</c:v>
                </c:pt>
                <c:pt idx="279">
                  <c:v>-54.419197709235299</c:v>
                </c:pt>
                <c:pt idx="280">
                  <c:v>-54.4128309059125</c:v>
                </c:pt>
                <c:pt idx="281">
                  <c:v>-54.406222573897402</c:v>
                </c:pt>
                <c:pt idx="282">
                  <c:v>-54.387965951917302</c:v>
                </c:pt>
                <c:pt idx="283">
                  <c:v>-54.370299989631498</c:v>
                </c:pt>
                <c:pt idx="284">
                  <c:v>-54.356094491176997</c:v>
                </c:pt>
                <c:pt idx="285">
                  <c:v>-54.3390528256921</c:v>
                </c:pt>
                <c:pt idx="286">
                  <c:v>-54.316585662808897</c:v>
                </c:pt>
                <c:pt idx="287">
                  <c:v>-54.311558611674997</c:v>
                </c:pt>
                <c:pt idx="288">
                  <c:v>-54.280046286841497</c:v>
                </c:pt>
                <c:pt idx="289">
                  <c:v>-54.274356932245603</c:v>
                </c:pt>
                <c:pt idx="290">
                  <c:v>-54.261626932495901</c:v>
                </c:pt>
                <c:pt idx="291">
                  <c:v>-54.259014212891998</c:v>
                </c:pt>
                <c:pt idx="292">
                  <c:v>-54.239554077338397</c:v>
                </c:pt>
                <c:pt idx="293">
                  <c:v>-54.224678541332402</c:v>
                </c:pt>
                <c:pt idx="294">
                  <c:v>-54.210352345150703</c:v>
                </c:pt>
                <c:pt idx="295">
                  <c:v>-54.1940333085359</c:v>
                </c:pt>
                <c:pt idx="296">
                  <c:v>-54.179128141486999</c:v>
                </c:pt>
                <c:pt idx="297">
                  <c:v>-54.147225093862602</c:v>
                </c:pt>
                <c:pt idx="298">
                  <c:v>-54.142877375281103</c:v>
                </c:pt>
                <c:pt idx="299">
                  <c:v>-54.137636763685002</c:v>
                </c:pt>
                <c:pt idx="300">
                  <c:v>-54.135054370860303</c:v>
                </c:pt>
                <c:pt idx="301">
                  <c:v>-54.1298583915123</c:v>
                </c:pt>
                <c:pt idx="302">
                  <c:v>-54.107741168425299</c:v>
                </c:pt>
                <c:pt idx="303">
                  <c:v>-54.079272245816803</c:v>
                </c:pt>
                <c:pt idx="304">
                  <c:v>-54.076780377355099</c:v>
                </c:pt>
                <c:pt idx="305">
                  <c:v>-54.064300609968903</c:v>
                </c:pt>
                <c:pt idx="306">
                  <c:v>-54.050857932116301</c:v>
                </c:pt>
                <c:pt idx="307">
                  <c:v>-54.044585421987499</c:v>
                </c:pt>
                <c:pt idx="308">
                  <c:v>-54.028054892285297</c:v>
                </c:pt>
                <c:pt idx="309">
                  <c:v>-54.014001724796302</c:v>
                </c:pt>
                <c:pt idx="310">
                  <c:v>-53.998400473116199</c:v>
                </c:pt>
                <c:pt idx="311">
                  <c:v>-53.991940570423701</c:v>
                </c:pt>
                <c:pt idx="312">
                  <c:v>-53.934309936227599</c:v>
                </c:pt>
                <c:pt idx="313">
                  <c:v>-53.923322581410503</c:v>
                </c:pt>
                <c:pt idx="314">
                  <c:v>-53.892353813243801</c:v>
                </c:pt>
                <c:pt idx="315">
                  <c:v>-53.885519739406</c:v>
                </c:pt>
                <c:pt idx="316">
                  <c:v>-53.870378891189297</c:v>
                </c:pt>
                <c:pt idx="317">
                  <c:v>-53.861640001576603</c:v>
                </c:pt>
                <c:pt idx="318">
                  <c:v>-53.855276152633998</c:v>
                </c:pt>
                <c:pt idx="319">
                  <c:v>-53.833944714239898</c:v>
                </c:pt>
                <c:pt idx="320">
                  <c:v>-53.797432318094799</c:v>
                </c:pt>
                <c:pt idx="321">
                  <c:v>-53.790424472202197</c:v>
                </c:pt>
                <c:pt idx="322">
                  <c:v>-53.776679111915897</c:v>
                </c:pt>
                <c:pt idx="323">
                  <c:v>-53.772622420231102</c:v>
                </c:pt>
                <c:pt idx="324">
                  <c:v>-53.758094939629203</c:v>
                </c:pt>
                <c:pt idx="325">
                  <c:v>-53.7526317815014</c:v>
                </c:pt>
                <c:pt idx="326">
                  <c:v>-53.743061838730398</c:v>
                </c:pt>
                <c:pt idx="327">
                  <c:v>-53.74003181402</c:v>
                </c:pt>
                <c:pt idx="328">
                  <c:v>-53.714910216618598</c:v>
                </c:pt>
                <c:pt idx="329">
                  <c:v>-53.7040420905807</c:v>
                </c:pt>
                <c:pt idx="330">
                  <c:v>-53.699440663464102</c:v>
                </c:pt>
                <c:pt idx="331">
                  <c:v>-53.696423542266402</c:v>
                </c:pt>
                <c:pt idx="332">
                  <c:v>-53.686513722010197</c:v>
                </c:pt>
                <c:pt idx="333">
                  <c:v>-53.683942935977399</c:v>
                </c:pt>
                <c:pt idx="334">
                  <c:v>-53.676940132353003</c:v>
                </c:pt>
                <c:pt idx="335">
                  <c:v>-53.659554116157899</c:v>
                </c:pt>
                <c:pt idx="336">
                  <c:v>-53.651687191926499</c:v>
                </c:pt>
                <c:pt idx="337">
                  <c:v>-53.643685262816703</c:v>
                </c:pt>
                <c:pt idx="338">
                  <c:v>-53.641853310627297</c:v>
                </c:pt>
                <c:pt idx="339">
                  <c:v>-53.631570138021303</c:v>
                </c:pt>
                <c:pt idx="340">
                  <c:v>-53.627033162337902</c:v>
                </c:pt>
                <c:pt idx="341">
                  <c:v>-53.598301368583002</c:v>
                </c:pt>
                <c:pt idx="342">
                  <c:v>-53.5801421057431</c:v>
                </c:pt>
                <c:pt idx="343">
                  <c:v>-53.5653850581418</c:v>
                </c:pt>
                <c:pt idx="344">
                  <c:v>-53.555694778959101</c:v>
                </c:pt>
                <c:pt idx="345">
                  <c:v>-53.537479038327199</c:v>
                </c:pt>
                <c:pt idx="346">
                  <c:v>-53.5310946551418</c:v>
                </c:pt>
                <c:pt idx="347">
                  <c:v>-53.529009535704098</c:v>
                </c:pt>
                <c:pt idx="348">
                  <c:v>-53.519829718185697</c:v>
                </c:pt>
                <c:pt idx="349">
                  <c:v>-53.466308365764199</c:v>
                </c:pt>
                <c:pt idx="350">
                  <c:v>-53.425043385623198</c:v>
                </c:pt>
                <c:pt idx="351">
                  <c:v>-53.419329251320903</c:v>
                </c:pt>
                <c:pt idx="352">
                  <c:v>-53.401175687961903</c:v>
                </c:pt>
                <c:pt idx="353">
                  <c:v>-53.394522592301101</c:v>
                </c:pt>
                <c:pt idx="354">
                  <c:v>-53.385659320978696</c:v>
                </c:pt>
                <c:pt idx="355">
                  <c:v>-53.370478641800503</c:v>
                </c:pt>
                <c:pt idx="356">
                  <c:v>-53.360464155568202</c:v>
                </c:pt>
                <c:pt idx="357">
                  <c:v>-53.348039322072097</c:v>
                </c:pt>
                <c:pt idx="358">
                  <c:v>-53.343443150168603</c:v>
                </c:pt>
                <c:pt idx="359">
                  <c:v>-53.337033045530099</c:v>
                </c:pt>
                <c:pt idx="360">
                  <c:v>-53.326631420405803</c:v>
                </c:pt>
                <c:pt idx="361">
                  <c:v>-53.318543253225101</c:v>
                </c:pt>
                <c:pt idx="362">
                  <c:v>-53.309646352721899</c:v>
                </c:pt>
                <c:pt idx="363">
                  <c:v>-53.291905533746302</c:v>
                </c:pt>
                <c:pt idx="364">
                  <c:v>-53.281634259711097</c:v>
                </c:pt>
                <c:pt idx="365">
                  <c:v>-53.255608315738698</c:v>
                </c:pt>
                <c:pt idx="366">
                  <c:v>-53.251498048635398</c:v>
                </c:pt>
                <c:pt idx="367">
                  <c:v>-53.251494072954102</c:v>
                </c:pt>
                <c:pt idx="368">
                  <c:v>-53.231224428868401</c:v>
                </c:pt>
                <c:pt idx="369">
                  <c:v>-53.228311035154697</c:v>
                </c:pt>
                <c:pt idx="370">
                  <c:v>-53.223267926645804</c:v>
                </c:pt>
                <c:pt idx="371">
                  <c:v>-53.189084767155201</c:v>
                </c:pt>
                <c:pt idx="372">
                  <c:v>-53.1761932380468</c:v>
                </c:pt>
                <c:pt idx="373">
                  <c:v>-53.157266667631298</c:v>
                </c:pt>
                <c:pt idx="374">
                  <c:v>-53.150925723168001</c:v>
                </c:pt>
                <c:pt idx="375">
                  <c:v>-53.144645382777597</c:v>
                </c:pt>
                <c:pt idx="376">
                  <c:v>-53.111779902478901</c:v>
                </c:pt>
                <c:pt idx="377">
                  <c:v>-53.104289142386399</c:v>
                </c:pt>
                <c:pt idx="378">
                  <c:v>-53.099537955663202</c:v>
                </c:pt>
                <c:pt idx="379">
                  <c:v>-53.080345228043299</c:v>
                </c:pt>
                <c:pt idx="380">
                  <c:v>-53.075388099297598</c:v>
                </c:pt>
                <c:pt idx="381">
                  <c:v>-53.069953589289199</c:v>
                </c:pt>
                <c:pt idx="382">
                  <c:v>-53.066998729927903</c:v>
                </c:pt>
                <c:pt idx="383">
                  <c:v>-53.050853465413901</c:v>
                </c:pt>
                <c:pt idx="384">
                  <c:v>-53.036703084984502</c:v>
                </c:pt>
                <c:pt idx="385">
                  <c:v>-53.033004332880097</c:v>
                </c:pt>
                <c:pt idx="386">
                  <c:v>-53.013337635083701</c:v>
                </c:pt>
                <c:pt idx="387">
                  <c:v>-53.005559640886297</c:v>
                </c:pt>
                <c:pt idx="388">
                  <c:v>-52.996251317024502</c:v>
                </c:pt>
                <c:pt idx="389">
                  <c:v>-52.990265982896297</c:v>
                </c:pt>
                <c:pt idx="390">
                  <c:v>-52.981893634419997</c:v>
                </c:pt>
                <c:pt idx="391">
                  <c:v>-52.963131688933103</c:v>
                </c:pt>
                <c:pt idx="392">
                  <c:v>-52.954565131827401</c:v>
                </c:pt>
                <c:pt idx="393">
                  <c:v>-52.942281986029002</c:v>
                </c:pt>
                <c:pt idx="394">
                  <c:v>-52.930192307209602</c:v>
                </c:pt>
                <c:pt idx="395">
                  <c:v>-52.908428612930201</c:v>
                </c:pt>
                <c:pt idx="396">
                  <c:v>-52.904801185545097</c:v>
                </c:pt>
                <c:pt idx="397">
                  <c:v>-52.901981736087301</c:v>
                </c:pt>
                <c:pt idx="398">
                  <c:v>-52.876663394756797</c:v>
                </c:pt>
                <c:pt idx="399">
                  <c:v>-52.863275572174999</c:v>
                </c:pt>
                <c:pt idx="400">
                  <c:v>-52.858353198645602</c:v>
                </c:pt>
                <c:pt idx="401">
                  <c:v>-52.849985132781498</c:v>
                </c:pt>
                <c:pt idx="402">
                  <c:v>-52.840873568655098</c:v>
                </c:pt>
                <c:pt idx="403">
                  <c:v>-52.811581211535099</c:v>
                </c:pt>
                <c:pt idx="404">
                  <c:v>-52.794551101989299</c:v>
                </c:pt>
                <c:pt idx="405">
                  <c:v>-52.775777698261599</c:v>
                </c:pt>
                <c:pt idx="406">
                  <c:v>-52.7581065775761</c:v>
                </c:pt>
                <c:pt idx="407">
                  <c:v>-52.749784315766497</c:v>
                </c:pt>
                <c:pt idx="408">
                  <c:v>-52.734813117606301</c:v>
                </c:pt>
                <c:pt idx="409">
                  <c:v>-52.710119404405297</c:v>
                </c:pt>
                <c:pt idx="410">
                  <c:v>-52.708028523027302</c:v>
                </c:pt>
                <c:pt idx="411">
                  <c:v>-52.687874094675998</c:v>
                </c:pt>
                <c:pt idx="412">
                  <c:v>-52.679443128577702</c:v>
                </c:pt>
                <c:pt idx="413">
                  <c:v>-52.670403245579202</c:v>
                </c:pt>
                <c:pt idx="414">
                  <c:v>-52.662378085080199</c:v>
                </c:pt>
                <c:pt idx="415">
                  <c:v>-52.651919902485297</c:v>
                </c:pt>
                <c:pt idx="416">
                  <c:v>-52.6455806034459</c:v>
                </c:pt>
                <c:pt idx="417">
                  <c:v>-52.621331400909902</c:v>
                </c:pt>
                <c:pt idx="418">
                  <c:v>-52.610174313572998</c:v>
                </c:pt>
                <c:pt idx="419">
                  <c:v>-52.5996483600779</c:v>
                </c:pt>
                <c:pt idx="420">
                  <c:v>-52.594348658111997</c:v>
                </c:pt>
                <c:pt idx="421">
                  <c:v>-52.5834217706347</c:v>
                </c:pt>
                <c:pt idx="422">
                  <c:v>-52.5746338351858</c:v>
                </c:pt>
                <c:pt idx="423">
                  <c:v>-52.556178762130301</c:v>
                </c:pt>
                <c:pt idx="424">
                  <c:v>-52.535350434939701</c:v>
                </c:pt>
                <c:pt idx="425">
                  <c:v>-52.518435449101702</c:v>
                </c:pt>
                <c:pt idx="426">
                  <c:v>-52.516187037750498</c:v>
                </c:pt>
                <c:pt idx="427">
                  <c:v>-52.4959088616706</c:v>
                </c:pt>
                <c:pt idx="428">
                  <c:v>-52.486154608787899</c:v>
                </c:pt>
                <c:pt idx="429">
                  <c:v>-52.464430684205503</c:v>
                </c:pt>
                <c:pt idx="430">
                  <c:v>-52.455938584172202</c:v>
                </c:pt>
                <c:pt idx="431">
                  <c:v>-52.452541560016599</c:v>
                </c:pt>
                <c:pt idx="432">
                  <c:v>-52.441289284657998</c:v>
                </c:pt>
                <c:pt idx="433">
                  <c:v>-52.421772305344398</c:v>
                </c:pt>
                <c:pt idx="434">
                  <c:v>-52.405063713558803</c:v>
                </c:pt>
                <c:pt idx="435">
                  <c:v>-52.3985335219284</c:v>
                </c:pt>
                <c:pt idx="436">
                  <c:v>-52.394312325783602</c:v>
                </c:pt>
                <c:pt idx="437">
                  <c:v>-52.379288428169502</c:v>
                </c:pt>
                <c:pt idx="438">
                  <c:v>-52.3709625309328</c:v>
                </c:pt>
                <c:pt idx="439">
                  <c:v>-52.362625525786903</c:v>
                </c:pt>
                <c:pt idx="440">
                  <c:v>-52.347479612398899</c:v>
                </c:pt>
                <c:pt idx="441">
                  <c:v>-52.335747845325699</c:v>
                </c:pt>
                <c:pt idx="442">
                  <c:v>-52.333711998834502</c:v>
                </c:pt>
                <c:pt idx="443">
                  <c:v>-52.326591958502497</c:v>
                </c:pt>
                <c:pt idx="444">
                  <c:v>-52.311502767814098</c:v>
                </c:pt>
                <c:pt idx="445">
                  <c:v>-52.295913931496301</c:v>
                </c:pt>
                <c:pt idx="446">
                  <c:v>-52.280312205458401</c:v>
                </c:pt>
                <c:pt idx="447">
                  <c:v>-52.268473272205</c:v>
                </c:pt>
                <c:pt idx="448">
                  <c:v>-52.263779082200102</c:v>
                </c:pt>
                <c:pt idx="449">
                  <c:v>-52.258513650887899</c:v>
                </c:pt>
                <c:pt idx="450">
                  <c:v>-52.235672276468598</c:v>
                </c:pt>
                <c:pt idx="451">
                  <c:v>-52.227903125848002</c:v>
                </c:pt>
                <c:pt idx="452">
                  <c:v>-52.209046101847697</c:v>
                </c:pt>
                <c:pt idx="453">
                  <c:v>-52.206946611001399</c:v>
                </c:pt>
                <c:pt idx="454">
                  <c:v>-52.203760056956298</c:v>
                </c:pt>
                <c:pt idx="455">
                  <c:v>-52.159711293402403</c:v>
                </c:pt>
                <c:pt idx="456">
                  <c:v>-52.140997377356001</c:v>
                </c:pt>
                <c:pt idx="457">
                  <c:v>-52.117931807402201</c:v>
                </c:pt>
                <c:pt idx="458">
                  <c:v>-52.097543458439198</c:v>
                </c:pt>
                <c:pt idx="459">
                  <c:v>-52.077808881277598</c:v>
                </c:pt>
                <c:pt idx="460">
                  <c:v>-52.062614509977202</c:v>
                </c:pt>
                <c:pt idx="461">
                  <c:v>-52.048415830181199</c:v>
                </c:pt>
                <c:pt idx="462">
                  <c:v>-52.040334329114799</c:v>
                </c:pt>
                <c:pt idx="463">
                  <c:v>-52.025993577279699</c:v>
                </c:pt>
                <c:pt idx="464">
                  <c:v>-52.004061313614599</c:v>
                </c:pt>
                <c:pt idx="465">
                  <c:v>-51.993490206414599</c:v>
                </c:pt>
                <c:pt idx="466">
                  <c:v>-51.983515587099902</c:v>
                </c:pt>
                <c:pt idx="467">
                  <c:v>-51.940248752453499</c:v>
                </c:pt>
                <c:pt idx="468">
                  <c:v>-51.9242962569962</c:v>
                </c:pt>
                <c:pt idx="469">
                  <c:v>-51.9168121463738</c:v>
                </c:pt>
                <c:pt idx="470">
                  <c:v>-51.906037575823497</c:v>
                </c:pt>
                <c:pt idx="471">
                  <c:v>-51.898436736661502</c:v>
                </c:pt>
                <c:pt idx="472">
                  <c:v>-51.889786308803998</c:v>
                </c:pt>
                <c:pt idx="473">
                  <c:v>-51.886133389058301</c:v>
                </c:pt>
                <c:pt idx="474">
                  <c:v>-51.882761504441902</c:v>
                </c:pt>
                <c:pt idx="475">
                  <c:v>-51.854490311509601</c:v>
                </c:pt>
                <c:pt idx="476">
                  <c:v>-51.841654362969898</c:v>
                </c:pt>
                <c:pt idx="477">
                  <c:v>-51.836841894390197</c:v>
                </c:pt>
                <c:pt idx="478">
                  <c:v>-51.817467544775702</c:v>
                </c:pt>
                <c:pt idx="479">
                  <c:v>-51.803156209420003</c:v>
                </c:pt>
                <c:pt idx="480">
                  <c:v>-51.789931232324797</c:v>
                </c:pt>
                <c:pt idx="481">
                  <c:v>-51.775860609339901</c:v>
                </c:pt>
                <c:pt idx="482">
                  <c:v>-51.769583601243099</c:v>
                </c:pt>
                <c:pt idx="483">
                  <c:v>-51.755717404464697</c:v>
                </c:pt>
                <c:pt idx="484">
                  <c:v>-51.747973621718899</c:v>
                </c:pt>
                <c:pt idx="485">
                  <c:v>-51.739586244609598</c:v>
                </c:pt>
                <c:pt idx="486">
                  <c:v>-51.735243761166799</c:v>
                </c:pt>
                <c:pt idx="487">
                  <c:v>-51.7027620751673</c:v>
                </c:pt>
                <c:pt idx="488">
                  <c:v>-51.670322106304198</c:v>
                </c:pt>
                <c:pt idx="489">
                  <c:v>-51.640660485945503</c:v>
                </c:pt>
                <c:pt idx="490">
                  <c:v>-51.6123023886312</c:v>
                </c:pt>
                <c:pt idx="491">
                  <c:v>-51.602490169686497</c:v>
                </c:pt>
                <c:pt idx="492">
                  <c:v>-51.566578274741197</c:v>
                </c:pt>
                <c:pt idx="493">
                  <c:v>-51.560396678719798</c:v>
                </c:pt>
                <c:pt idx="494">
                  <c:v>-51.551607069068702</c:v>
                </c:pt>
                <c:pt idx="495">
                  <c:v>-51.520750255920497</c:v>
                </c:pt>
                <c:pt idx="496">
                  <c:v>-51.504224956507102</c:v>
                </c:pt>
                <c:pt idx="497">
                  <c:v>-51.455069895022298</c:v>
                </c:pt>
                <c:pt idx="498">
                  <c:v>-51.449536149410498</c:v>
                </c:pt>
                <c:pt idx="499">
                  <c:v>-51.432792405750298</c:v>
                </c:pt>
                <c:pt idx="500">
                  <c:v>-51.429639631926896</c:v>
                </c:pt>
                <c:pt idx="501">
                  <c:v>-51.422927231177297</c:v>
                </c:pt>
                <c:pt idx="502">
                  <c:v>-51.408037095436001</c:v>
                </c:pt>
                <c:pt idx="503">
                  <c:v>-51.393431615664603</c:v>
                </c:pt>
                <c:pt idx="504">
                  <c:v>-51.379016390882299</c:v>
                </c:pt>
                <c:pt idx="505">
                  <c:v>-51.368627542171701</c:v>
                </c:pt>
                <c:pt idx="506">
                  <c:v>-51.362824998286499</c:v>
                </c:pt>
                <c:pt idx="507">
                  <c:v>-51.3203185491423</c:v>
                </c:pt>
                <c:pt idx="508">
                  <c:v>-51.310193297360698</c:v>
                </c:pt>
                <c:pt idx="509">
                  <c:v>-51.301486896748898</c:v>
                </c:pt>
                <c:pt idx="510">
                  <c:v>-51.2912666070916</c:v>
                </c:pt>
                <c:pt idx="511">
                  <c:v>-51.284429080979798</c:v>
                </c:pt>
                <c:pt idx="512">
                  <c:v>-51.2656983793485</c:v>
                </c:pt>
                <c:pt idx="513">
                  <c:v>-51.260064141138301</c:v>
                </c:pt>
                <c:pt idx="514">
                  <c:v>-51.253778232687999</c:v>
                </c:pt>
                <c:pt idx="515">
                  <c:v>-51.2468212604672</c:v>
                </c:pt>
                <c:pt idx="516">
                  <c:v>-51.232387908812598</c:v>
                </c:pt>
                <c:pt idx="517">
                  <c:v>-51.210094603944597</c:v>
                </c:pt>
                <c:pt idx="518">
                  <c:v>-51.202671813479597</c:v>
                </c:pt>
                <c:pt idx="519">
                  <c:v>-51.188828627488</c:v>
                </c:pt>
                <c:pt idx="520">
                  <c:v>-51.1741778467185</c:v>
                </c:pt>
                <c:pt idx="521">
                  <c:v>-51.158869616519702</c:v>
                </c:pt>
                <c:pt idx="522">
                  <c:v>-51.1444500595248</c:v>
                </c:pt>
                <c:pt idx="523">
                  <c:v>-51.137901071690997</c:v>
                </c:pt>
                <c:pt idx="524">
                  <c:v>-51.112111989837302</c:v>
                </c:pt>
                <c:pt idx="525">
                  <c:v>-51.1048005480041</c:v>
                </c:pt>
                <c:pt idx="526">
                  <c:v>-51.096196801624899</c:v>
                </c:pt>
                <c:pt idx="527">
                  <c:v>-51.090669572176701</c:v>
                </c:pt>
                <c:pt idx="528">
                  <c:v>-51.078134408505299</c:v>
                </c:pt>
                <c:pt idx="529">
                  <c:v>-51.064371792778402</c:v>
                </c:pt>
                <c:pt idx="530">
                  <c:v>-51.053478040776596</c:v>
                </c:pt>
                <c:pt idx="531">
                  <c:v>-51.0485565459635</c:v>
                </c:pt>
                <c:pt idx="532">
                  <c:v>-51.035076926554197</c:v>
                </c:pt>
                <c:pt idx="533">
                  <c:v>-51.029064864213403</c:v>
                </c:pt>
                <c:pt idx="534">
                  <c:v>-51.0235983160172</c:v>
                </c:pt>
                <c:pt idx="535">
                  <c:v>-51.0125433428313</c:v>
                </c:pt>
                <c:pt idx="536">
                  <c:v>-51.001564401628798</c:v>
                </c:pt>
                <c:pt idx="537">
                  <c:v>-50.991307022287302</c:v>
                </c:pt>
                <c:pt idx="538">
                  <c:v>-50.974882641316597</c:v>
                </c:pt>
                <c:pt idx="539">
                  <c:v>-50.965391327221802</c:v>
                </c:pt>
                <c:pt idx="540">
                  <c:v>-50.946196680317598</c:v>
                </c:pt>
                <c:pt idx="541">
                  <c:v>-50.939222965059599</c:v>
                </c:pt>
                <c:pt idx="542">
                  <c:v>-50.920559815185896</c:v>
                </c:pt>
                <c:pt idx="543">
                  <c:v>-50.911657144699802</c:v>
                </c:pt>
                <c:pt idx="544">
                  <c:v>-50.903312316299797</c:v>
                </c:pt>
                <c:pt idx="545">
                  <c:v>-50.894242567126703</c:v>
                </c:pt>
                <c:pt idx="546">
                  <c:v>-50.886757429377802</c:v>
                </c:pt>
                <c:pt idx="547">
                  <c:v>-50.882464444645201</c:v>
                </c:pt>
                <c:pt idx="548">
                  <c:v>-50.881425688467502</c:v>
                </c:pt>
                <c:pt idx="549">
                  <c:v>-50.875833220850197</c:v>
                </c:pt>
                <c:pt idx="550">
                  <c:v>-50.8535879496795</c:v>
                </c:pt>
                <c:pt idx="551">
                  <c:v>-50.846724822586403</c:v>
                </c:pt>
                <c:pt idx="552">
                  <c:v>-50.828105451194702</c:v>
                </c:pt>
                <c:pt idx="553">
                  <c:v>-50.815478371250997</c:v>
                </c:pt>
                <c:pt idx="554">
                  <c:v>-50.806990265503799</c:v>
                </c:pt>
                <c:pt idx="555">
                  <c:v>-50.794541923191503</c:v>
                </c:pt>
                <c:pt idx="556">
                  <c:v>-50.791041190401899</c:v>
                </c:pt>
                <c:pt idx="557">
                  <c:v>-50.779605402761298</c:v>
                </c:pt>
                <c:pt idx="558">
                  <c:v>-50.769436618216098</c:v>
                </c:pt>
                <c:pt idx="559">
                  <c:v>-50.760347623088698</c:v>
                </c:pt>
                <c:pt idx="560">
                  <c:v>-50.738567437029197</c:v>
                </c:pt>
                <c:pt idx="561">
                  <c:v>-50.731063055894097</c:v>
                </c:pt>
                <c:pt idx="562">
                  <c:v>-50.718599976144802</c:v>
                </c:pt>
                <c:pt idx="563">
                  <c:v>-50.711786132887902</c:v>
                </c:pt>
                <c:pt idx="564">
                  <c:v>-50.696118317805499</c:v>
                </c:pt>
                <c:pt idx="565">
                  <c:v>-50.6948567360025</c:v>
                </c:pt>
                <c:pt idx="566">
                  <c:v>-50.689175007925897</c:v>
                </c:pt>
                <c:pt idx="567">
                  <c:v>-50.678815010938003</c:v>
                </c:pt>
                <c:pt idx="568">
                  <c:v>-50.659156502157501</c:v>
                </c:pt>
                <c:pt idx="569">
                  <c:v>-50.639254060144999</c:v>
                </c:pt>
                <c:pt idx="570">
                  <c:v>-50.629929514769501</c:v>
                </c:pt>
                <c:pt idx="571">
                  <c:v>-50.612124942693903</c:v>
                </c:pt>
                <c:pt idx="572">
                  <c:v>-50.591101613333898</c:v>
                </c:pt>
                <c:pt idx="573">
                  <c:v>-50.586736368577803</c:v>
                </c:pt>
                <c:pt idx="574">
                  <c:v>-50.566161888982499</c:v>
                </c:pt>
                <c:pt idx="575">
                  <c:v>-50.559877135712803</c:v>
                </c:pt>
                <c:pt idx="576">
                  <c:v>-50.5377972774033</c:v>
                </c:pt>
                <c:pt idx="577">
                  <c:v>-50.531393472901897</c:v>
                </c:pt>
                <c:pt idx="578">
                  <c:v>-50.526122051453598</c:v>
                </c:pt>
                <c:pt idx="579">
                  <c:v>-50.5062056484824</c:v>
                </c:pt>
                <c:pt idx="580">
                  <c:v>-50.4960529155586</c:v>
                </c:pt>
                <c:pt idx="581">
                  <c:v>-50.493419629047096</c:v>
                </c:pt>
                <c:pt idx="582">
                  <c:v>-50.486172325267901</c:v>
                </c:pt>
                <c:pt idx="583">
                  <c:v>-50.463587570027997</c:v>
                </c:pt>
                <c:pt idx="584">
                  <c:v>-50.455078056985499</c:v>
                </c:pt>
                <c:pt idx="585">
                  <c:v>-50.440103149028197</c:v>
                </c:pt>
                <c:pt idx="586">
                  <c:v>-50.412130853968399</c:v>
                </c:pt>
                <c:pt idx="587">
                  <c:v>-50.403810627014003</c:v>
                </c:pt>
                <c:pt idx="588">
                  <c:v>-50.397850800144198</c:v>
                </c:pt>
                <c:pt idx="589">
                  <c:v>-50.380434332409997</c:v>
                </c:pt>
                <c:pt idx="590">
                  <c:v>-50.360477494079603</c:v>
                </c:pt>
                <c:pt idx="591">
                  <c:v>-50.345266252026803</c:v>
                </c:pt>
                <c:pt idx="592">
                  <c:v>-50.333444455082997</c:v>
                </c:pt>
                <c:pt idx="593">
                  <c:v>-50.310652285299398</c:v>
                </c:pt>
                <c:pt idx="594">
                  <c:v>-50.297080528787603</c:v>
                </c:pt>
                <c:pt idx="595">
                  <c:v>-50.282667010719599</c:v>
                </c:pt>
                <c:pt idx="596">
                  <c:v>-50.264557924390701</c:v>
                </c:pt>
                <c:pt idx="597">
                  <c:v>-50.2586914998992</c:v>
                </c:pt>
                <c:pt idx="598">
                  <c:v>-50.235639195834302</c:v>
                </c:pt>
                <c:pt idx="599">
                  <c:v>-50.209885745316299</c:v>
                </c:pt>
                <c:pt idx="600">
                  <c:v>-50.1808643904874</c:v>
                </c:pt>
                <c:pt idx="601">
                  <c:v>-50.1528988877713</c:v>
                </c:pt>
                <c:pt idx="602">
                  <c:v>-50.135300213799397</c:v>
                </c:pt>
                <c:pt idx="603">
                  <c:v>-50.128869804309097</c:v>
                </c:pt>
                <c:pt idx="604">
                  <c:v>-50.120039293431503</c:v>
                </c:pt>
                <c:pt idx="605">
                  <c:v>-50.083836762701203</c:v>
                </c:pt>
                <c:pt idx="606">
                  <c:v>-50.064794624206002</c:v>
                </c:pt>
                <c:pt idx="607">
                  <c:v>-50.048365986667498</c:v>
                </c:pt>
                <c:pt idx="608">
                  <c:v>-50.037348186884699</c:v>
                </c:pt>
                <c:pt idx="609">
                  <c:v>-50.029795339883201</c:v>
                </c:pt>
                <c:pt idx="610">
                  <c:v>-50.009244478181799</c:v>
                </c:pt>
                <c:pt idx="611">
                  <c:v>-50.003799911609903</c:v>
                </c:pt>
                <c:pt idx="612">
                  <c:v>-50.003173105915202</c:v>
                </c:pt>
                <c:pt idx="613">
                  <c:v>-49.994427797420201</c:v>
                </c:pt>
                <c:pt idx="614">
                  <c:v>-49.977154128910101</c:v>
                </c:pt>
                <c:pt idx="615">
                  <c:v>-49.969350239442299</c:v>
                </c:pt>
                <c:pt idx="616">
                  <c:v>-49.962458192749402</c:v>
                </c:pt>
                <c:pt idx="617">
                  <c:v>-49.947232583635497</c:v>
                </c:pt>
                <c:pt idx="618">
                  <c:v>-49.940433969802001</c:v>
                </c:pt>
                <c:pt idx="619">
                  <c:v>-49.926657168621702</c:v>
                </c:pt>
                <c:pt idx="620">
                  <c:v>-49.913449894772597</c:v>
                </c:pt>
                <c:pt idx="621">
                  <c:v>-49.905259599206801</c:v>
                </c:pt>
                <c:pt idx="622">
                  <c:v>-49.898301086466397</c:v>
                </c:pt>
                <c:pt idx="623">
                  <c:v>-49.858444420441401</c:v>
                </c:pt>
                <c:pt idx="624">
                  <c:v>-49.829366390386802</c:v>
                </c:pt>
                <c:pt idx="625">
                  <c:v>-49.805600535677101</c:v>
                </c:pt>
                <c:pt idx="626">
                  <c:v>-49.785294532303503</c:v>
                </c:pt>
                <c:pt idx="627">
                  <c:v>-49.770151428856003</c:v>
                </c:pt>
                <c:pt idx="628">
                  <c:v>-49.732890636671101</c:v>
                </c:pt>
                <c:pt idx="629">
                  <c:v>-49.715792118730697</c:v>
                </c:pt>
                <c:pt idx="630">
                  <c:v>-49.694907852356302</c:v>
                </c:pt>
                <c:pt idx="631">
                  <c:v>-49.684439530422402</c:v>
                </c:pt>
                <c:pt idx="632">
                  <c:v>-49.673719068625999</c:v>
                </c:pt>
                <c:pt idx="633">
                  <c:v>-49.648507172592602</c:v>
                </c:pt>
                <c:pt idx="634">
                  <c:v>-49.628321544788101</c:v>
                </c:pt>
                <c:pt idx="635">
                  <c:v>-49.6157473779299</c:v>
                </c:pt>
                <c:pt idx="636">
                  <c:v>-49.597799911379397</c:v>
                </c:pt>
                <c:pt idx="637">
                  <c:v>-49.586262316798198</c:v>
                </c:pt>
                <c:pt idx="638">
                  <c:v>-49.572431846045497</c:v>
                </c:pt>
                <c:pt idx="639">
                  <c:v>-49.5527190379565</c:v>
                </c:pt>
                <c:pt idx="640">
                  <c:v>-49.539236335041899</c:v>
                </c:pt>
                <c:pt idx="641">
                  <c:v>-49.531000875356298</c:v>
                </c:pt>
                <c:pt idx="642">
                  <c:v>-49.5199426331788</c:v>
                </c:pt>
                <c:pt idx="643">
                  <c:v>-49.4871463823387</c:v>
                </c:pt>
                <c:pt idx="644">
                  <c:v>-49.461884494819799</c:v>
                </c:pt>
                <c:pt idx="645">
                  <c:v>-49.447602421960902</c:v>
                </c:pt>
                <c:pt idx="646">
                  <c:v>-49.4447293154482</c:v>
                </c:pt>
                <c:pt idx="647">
                  <c:v>-49.409767433610703</c:v>
                </c:pt>
                <c:pt idx="648">
                  <c:v>-49.388866087193499</c:v>
                </c:pt>
                <c:pt idx="649">
                  <c:v>-49.3745549515018</c:v>
                </c:pt>
                <c:pt idx="650">
                  <c:v>-49.349505718909803</c:v>
                </c:pt>
                <c:pt idx="651">
                  <c:v>-49.3354403678632</c:v>
                </c:pt>
                <c:pt idx="652">
                  <c:v>-49.323980203971502</c:v>
                </c:pt>
                <c:pt idx="653">
                  <c:v>-49.289026334328</c:v>
                </c:pt>
                <c:pt idx="654">
                  <c:v>-49.264574655246598</c:v>
                </c:pt>
                <c:pt idx="655">
                  <c:v>-49.2604914889274</c:v>
                </c:pt>
                <c:pt idx="656">
                  <c:v>-49.254024752760699</c:v>
                </c:pt>
                <c:pt idx="657">
                  <c:v>-49.247991344594197</c:v>
                </c:pt>
                <c:pt idx="658">
                  <c:v>-49.236784068701397</c:v>
                </c:pt>
                <c:pt idx="659">
                  <c:v>-49.2272575335328</c:v>
                </c:pt>
                <c:pt idx="660">
                  <c:v>-49.219192392743501</c:v>
                </c:pt>
                <c:pt idx="661">
                  <c:v>-49.210002743844001</c:v>
                </c:pt>
                <c:pt idx="662">
                  <c:v>-49.202410169834302</c:v>
                </c:pt>
                <c:pt idx="663">
                  <c:v>-49.198158029525402</c:v>
                </c:pt>
                <c:pt idx="664">
                  <c:v>-49.194755791012803</c:v>
                </c:pt>
                <c:pt idx="665">
                  <c:v>-49.171964844806404</c:v>
                </c:pt>
                <c:pt idx="666">
                  <c:v>-49.167436874211603</c:v>
                </c:pt>
                <c:pt idx="667">
                  <c:v>-49.142167027875999</c:v>
                </c:pt>
                <c:pt idx="668">
                  <c:v>-49.135754127691101</c:v>
                </c:pt>
                <c:pt idx="669">
                  <c:v>-49.121330048465197</c:v>
                </c:pt>
                <c:pt idx="670">
                  <c:v>-49.117212865229398</c:v>
                </c:pt>
                <c:pt idx="671">
                  <c:v>-49.113266955609198</c:v>
                </c:pt>
                <c:pt idx="672">
                  <c:v>-49.0995430656886</c:v>
                </c:pt>
                <c:pt idx="673">
                  <c:v>-49.094233809412401</c:v>
                </c:pt>
                <c:pt idx="674">
                  <c:v>-49.079150628883802</c:v>
                </c:pt>
                <c:pt idx="675">
                  <c:v>-49.055296364926797</c:v>
                </c:pt>
                <c:pt idx="676">
                  <c:v>-49.048306751825798</c:v>
                </c:pt>
                <c:pt idx="677">
                  <c:v>-49.037591963152899</c:v>
                </c:pt>
                <c:pt idx="678">
                  <c:v>-49.022304873089901</c:v>
                </c:pt>
                <c:pt idx="679">
                  <c:v>-48.993374580890503</c:v>
                </c:pt>
                <c:pt idx="680">
                  <c:v>-48.956822452340703</c:v>
                </c:pt>
                <c:pt idx="681">
                  <c:v>-48.9427337188365</c:v>
                </c:pt>
                <c:pt idx="682">
                  <c:v>-48.936081904136799</c:v>
                </c:pt>
                <c:pt idx="683">
                  <c:v>-48.924706403453001</c:v>
                </c:pt>
                <c:pt idx="684">
                  <c:v>-48.889663210517803</c:v>
                </c:pt>
                <c:pt idx="685">
                  <c:v>-48.865694569557903</c:v>
                </c:pt>
                <c:pt idx="686">
                  <c:v>-48.8575838790494</c:v>
                </c:pt>
                <c:pt idx="687">
                  <c:v>-48.843407185797403</c:v>
                </c:pt>
                <c:pt idx="688">
                  <c:v>-48.823238550622797</c:v>
                </c:pt>
                <c:pt idx="689">
                  <c:v>-48.8164498209401</c:v>
                </c:pt>
                <c:pt idx="690">
                  <c:v>-48.7988902705318</c:v>
                </c:pt>
                <c:pt idx="691">
                  <c:v>-48.781285121749903</c:v>
                </c:pt>
                <c:pt idx="692">
                  <c:v>-48.7650230542936</c:v>
                </c:pt>
                <c:pt idx="693">
                  <c:v>-48.760535649559301</c:v>
                </c:pt>
                <c:pt idx="694">
                  <c:v>-48.742281234613102</c:v>
                </c:pt>
                <c:pt idx="695">
                  <c:v>-48.731632678039297</c:v>
                </c:pt>
                <c:pt idx="696">
                  <c:v>-48.712971783286903</c:v>
                </c:pt>
                <c:pt idx="697">
                  <c:v>-48.660670524505001</c:v>
                </c:pt>
                <c:pt idx="698">
                  <c:v>-48.647005753408301</c:v>
                </c:pt>
                <c:pt idx="699">
                  <c:v>-48.643147682670097</c:v>
                </c:pt>
                <c:pt idx="700">
                  <c:v>-48.634891826845497</c:v>
                </c:pt>
                <c:pt idx="701">
                  <c:v>-48.623976223407297</c:v>
                </c:pt>
                <c:pt idx="702">
                  <c:v>-48.609081351122697</c:v>
                </c:pt>
                <c:pt idx="703">
                  <c:v>-48.5966927772783</c:v>
                </c:pt>
                <c:pt idx="704">
                  <c:v>-48.5647663415442</c:v>
                </c:pt>
                <c:pt idx="705">
                  <c:v>-48.5374016008764</c:v>
                </c:pt>
                <c:pt idx="706">
                  <c:v>-48.5274906371341</c:v>
                </c:pt>
                <c:pt idx="707">
                  <c:v>-48.497596876128199</c:v>
                </c:pt>
                <c:pt idx="708">
                  <c:v>-48.475928265938002</c:v>
                </c:pt>
                <c:pt idx="709">
                  <c:v>-48.459510361701</c:v>
                </c:pt>
                <c:pt idx="710">
                  <c:v>-48.447628190432397</c:v>
                </c:pt>
                <c:pt idx="711">
                  <c:v>-48.4345903972131</c:v>
                </c:pt>
                <c:pt idx="712">
                  <c:v>-48.424225062352299</c:v>
                </c:pt>
                <c:pt idx="713">
                  <c:v>-48.401153981239197</c:v>
                </c:pt>
                <c:pt idx="714">
                  <c:v>-48.378687043318301</c:v>
                </c:pt>
                <c:pt idx="715">
                  <c:v>-48.369109240296901</c:v>
                </c:pt>
                <c:pt idx="716">
                  <c:v>-48.357072598678002</c:v>
                </c:pt>
                <c:pt idx="717">
                  <c:v>-48.340461734654099</c:v>
                </c:pt>
                <c:pt idx="718">
                  <c:v>-48.313600943691398</c:v>
                </c:pt>
                <c:pt idx="719">
                  <c:v>-48.297404007465602</c:v>
                </c:pt>
                <c:pt idx="720">
                  <c:v>-48.276410417404598</c:v>
                </c:pt>
                <c:pt idx="721">
                  <c:v>-48.266659745038197</c:v>
                </c:pt>
                <c:pt idx="722">
                  <c:v>-48.2619613131791</c:v>
                </c:pt>
                <c:pt idx="723">
                  <c:v>-48.248929565677003</c:v>
                </c:pt>
                <c:pt idx="724">
                  <c:v>-48.229273493605298</c:v>
                </c:pt>
                <c:pt idx="725">
                  <c:v>-48.222874434457701</c:v>
                </c:pt>
                <c:pt idx="726">
                  <c:v>-48.209757299498897</c:v>
                </c:pt>
                <c:pt idx="727">
                  <c:v>-48.185341004959703</c:v>
                </c:pt>
                <c:pt idx="728">
                  <c:v>-48.1727864785504</c:v>
                </c:pt>
                <c:pt idx="729">
                  <c:v>-48.162657973662199</c:v>
                </c:pt>
                <c:pt idx="730">
                  <c:v>-48.157071194379398</c:v>
                </c:pt>
                <c:pt idx="731">
                  <c:v>-48.151302360059802</c:v>
                </c:pt>
                <c:pt idx="732">
                  <c:v>-48.1211127328218</c:v>
                </c:pt>
                <c:pt idx="733">
                  <c:v>-48.106714826019797</c:v>
                </c:pt>
                <c:pt idx="734">
                  <c:v>-48.056791364731403</c:v>
                </c:pt>
                <c:pt idx="735">
                  <c:v>-48.036101805841</c:v>
                </c:pt>
                <c:pt idx="736">
                  <c:v>-48.013734348592699</c:v>
                </c:pt>
                <c:pt idx="737">
                  <c:v>-47.995905008812102</c:v>
                </c:pt>
                <c:pt idx="738">
                  <c:v>-47.993107171609097</c:v>
                </c:pt>
                <c:pt idx="739">
                  <c:v>-47.989945783368299</c:v>
                </c:pt>
                <c:pt idx="740">
                  <c:v>-47.973382692446997</c:v>
                </c:pt>
                <c:pt idx="741">
                  <c:v>-47.972481722692997</c:v>
                </c:pt>
                <c:pt idx="742">
                  <c:v>-47.964833632534301</c:v>
                </c:pt>
                <c:pt idx="743">
                  <c:v>-47.954662092664996</c:v>
                </c:pt>
                <c:pt idx="744">
                  <c:v>-47.948967003340101</c:v>
                </c:pt>
                <c:pt idx="745">
                  <c:v>-47.937331540076499</c:v>
                </c:pt>
                <c:pt idx="746">
                  <c:v>-47.914141784416003</c:v>
                </c:pt>
                <c:pt idx="747">
                  <c:v>-47.8931873229537</c:v>
                </c:pt>
                <c:pt idx="748">
                  <c:v>-47.861640069660403</c:v>
                </c:pt>
                <c:pt idx="749">
                  <c:v>-47.839287142814698</c:v>
                </c:pt>
                <c:pt idx="750">
                  <c:v>-47.813081619993298</c:v>
                </c:pt>
                <c:pt idx="751">
                  <c:v>-47.795687534038798</c:v>
                </c:pt>
                <c:pt idx="752">
                  <c:v>-47.773783657181397</c:v>
                </c:pt>
                <c:pt idx="753">
                  <c:v>-47.756580119956503</c:v>
                </c:pt>
                <c:pt idx="754">
                  <c:v>-47.752600867260497</c:v>
                </c:pt>
                <c:pt idx="755">
                  <c:v>-47.750028910743097</c:v>
                </c:pt>
                <c:pt idx="756">
                  <c:v>-47.722278859058299</c:v>
                </c:pt>
                <c:pt idx="757">
                  <c:v>-47.699041589544201</c:v>
                </c:pt>
                <c:pt idx="758">
                  <c:v>-47.697972464099998</c:v>
                </c:pt>
                <c:pt idx="759">
                  <c:v>-47.689783695324898</c:v>
                </c:pt>
                <c:pt idx="760">
                  <c:v>-47.679084738815597</c:v>
                </c:pt>
                <c:pt idx="761">
                  <c:v>-47.648592115020897</c:v>
                </c:pt>
                <c:pt idx="762">
                  <c:v>-47.634556151318598</c:v>
                </c:pt>
                <c:pt idx="763">
                  <c:v>-47.6176499852753</c:v>
                </c:pt>
                <c:pt idx="764">
                  <c:v>-47.595594592568297</c:v>
                </c:pt>
                <c:pt idx="765">
                  <c:v>-47.5878148044686</c:v>
                </c:pt>
                <c:pt idx="766">
                  <c:v>-47.579799664474301</c:v>
                </c:pt>
                <c:pt idx="767">
                  <c:v>-47.5702373639472</c:v>
                </c:pt>
                <c:pt idx="768">
                  <c:v>-47.559798212126701</c:v>
                </c:pt>
                <c:pt idx="769">
                  <c:v>-47.549593079267197</c:v>
                </c:pt>
                <c:pt idx="770">
                  <c:v>-47.535865679857601</c:v>
                </c:pt>
                <c:pt idx="771">
                  <c:v>-47.502244701333503</c:v>
                </c:pt>
                <c:pt idx="772">
                  <c:v>-47.486485667257902</c:v>
                </c:pt>
                <c:pt idx="773">
                  <c:v>-47.480266928108797</c:v>
                </c:pt>
                <c:pt idx="774">
                  <c:v>-47.458962001200298</c:v>
                </c:pt>
                <c:pt idx="775">
                  <c:v>-47.443734313111101</c:v>
                </c:pt>
                <c:pt idx="776">
                  <c:v>-47.432117242050197</c:v>
                </c:pt>
                <c:pt idx="777">
                  <c:v>-47.412176646858597</c:v>
                </c:pt>
                <c:pt idx="778">
                  <c:v>-47.402983465691896</c:v>
                </c:pt>
                <c:pt idx="779">
                  <c:v>-47.379634511052998</c:v>
                </c:pt>
                <c:pt idx="780">
                  <c:v>-47.326490792769299</c:v>
                </c:pt>
                <c:pt idx="781">
                  <c:v>-47.303133335847797</c:v>
                </c:pt>
                <c:pt idx="782">
                  <c:v>-47.294471520047097</c:v>
                </c:pt>
                <c:pt idx="783">
                  <c:v>-47.288598360841902</c:v>
                </c:pt>
                <c:pt idx="784">
                  <c:v>-47.269922744635601</c:v>
                </c:pt>
                <c:pt idx="785">
                  <c:v>-47.238550856639399</c:v>
                </c:pt>
                <c:pt idx="786">
                  <c:v>-47.234833028353101</c:v>
                </c:pt>
                <c:pt idx="787">
                  <c:v>-47.172594878870498</c:v>
                </c:pt>
                <c:pt idx="788">
                  <c:v>-47.134608220766999</c:v>
                </c:pt>
                <c:pt idx="789">
                  <c:v>-47.1241606252227</c:v>
                </c:pt>
                <c:pt idx="790">
                  <c:v>-47.095061125207998</c:v>
                </c:pt>
                <c:pt idx="791">
                  <c:v>-47.084180978175901</c:v>
                </c:pt>
                <c:pt idx="792">
                  <c:v>-47.038952617409301</c:v>
                </c:pt>
                <c:pt idx="793">
                  <c:v>-47.010329250429002</c:v>
                </c:pt>
                <c:pt idx="794">
                  <c:v>-47.003433397034499</c:v>
                </c:pt>
                <c:pt idx="795">
                  <c:v>-46.997459562308499</c:v>
                </c:pt>
                <c:pt idx="796">
                  <c:v>-46.987944781936299</c:v>
                </c:pt>
                <c:pt idx="797">
                  <c:v>-46.973936318529198</c:v>
                </c:pt>
                <c:pt idx="798">
                  <c:v>-46.9366867792886</c:v>
                </c:pt>
                <c:pt idx="799">
                  <c:v>-46.910096670081799</c:v>
                </c:pt>
                <c:pt idx="800">
                  <c:v>-46.890585502420798</c:v>
                </c:pt>
                <c:pt idx="801">
                  <c:v>-46.887478876845499</c:v>
                </c:pt>
                <c:pt idx="802">
                  <c:v>-46.858365068444897</c:v>
                </c:pt>
                <c:pt idx="803">
                  <c:v>-46.846329187111102</c:v>
                </c:pt>
                <c:pt idx="804">
                  <c:v>-46.8252032121759</c:v>
                </c:pt>
                <c:pt idx="805">
                  <c:v>-46.824000120077898</c:v>
                </c:pt>
                <c:pt idx="806">
                  <c:v>-46.7987168121523</c:v>
                </c:pt>
                <c:pt idx="807">
                  <c:v>-46.776586014485403</c:v>
                </c:pt>
                <c:pt idx="808">
                  <c:v>-46.772461601396103</c:v>
                </c:pt>
                <c:pt idx="809">
                  <c:v>-46.7652065935238</c:v>
                </c:pt>
                <c:pt idx="810">
                  <c:v>-46.742593010474799</c:v>
                </c:pt>
                <c:pt idx="811">
                  <c:v>-46.715412989274498</c:v>
                </c:pt>
                <c:pt idx="812">
                  <c:v>-46.677235569532101</c:v>
                </c:pt>
                <c:pt idx="813">
                  <c:v>-46.584499216586799</c:v>
                </c:pt>
                <c:pt idx="814">
                  <c:v>-46.5717333658244</c:v>
                </c:pt>
                <c:pt idx="815">
                  <c:v>-46.554122288505503</c:v>
                </c:pt>
                <c:pt idx="816">
                  <c:v>-46.533808490314797</c:v>
                </c:pt>
                <c:pt idx="817">
                  <c:v>-46.520731129115198</c:v>
                </c:pt>
                <c:pt idx="818">
                  <c:v>-46.497410685642102</c:v>
                </c:pt>
                <c:pt idx="819">
                  <c:v>-46.463742606436703</c:v>
                </c:pt>
                <c:pt idx="820">
                  <c:v>-46.448472842252301</c:v>
                </c:pt>
                <c:pt idx="821">
                  <c:v>-46.441082981269197</c:v>
                </c:pt>
                <c:pt idx="822">
                  <c:v>-46.407243455585402</c:v>
                </c:pt>
                <c:pt idx="823">
                  <c:v>-46.383520374375003</c:v>
                </c:pt>
                <c:pt idx="824">
                  <c:v>-46.367933576079302</c:v>
                </c:pt>
                <c:pt idx="825">
                  <c:v>-46.332911305395598</c:v>
                </c:pt>
                <c:pt idx="826">
                  <c:v>-46.3134320575139</c:v>
                </c:pt>
                <c:pt idx="827">
                  <c:v>-46.304506687635097</c:v>
                </c:pt>
                <c:pt idx="828">
                  <c:v>-46.282554910525803</c:v>
                </c:pt>
                <c:pt idx="829">
                  <c:v>-46.231427664497197</c:v>
                </c:pt>
                <c:pt idx="830">
                  <c:v>-46.206388346497803</c:v>
                </c:pt>
                <c:pt idx="831">
                  <c:v>-46.177138440722899</c:v>
                </c:pt>
                <c:pt idx="832">
                  <c:v>-46.156908068091802</c:v>
                </c:pt>
                <c:pt idx="833">
                  <c:v>-46.123082284584001</c:v>
                </c:pt>
                <c:pt idx="834">
                  <c:v>-46.1144641978821</c:v>
                </c:pt>
                <c:pt idx="835">
                  <c:v>-46.107512681794098</c:v>
                </c:pt>
                <c:pt idx="836">
                  <c:v>-46.093432098901701</c:v>
                </c:pt>
                <c:pt idx="837">
                  <c:v>-46.070977600611499</c:v>
                </c:pt>
                <c:pt idx="838">
                  <c:v>-46.053553300214197</c:v>
                </c:pt>
                <c:pt idx="839">
                  <c:v>-46.038435515787597</c:v>
                </c:pt>
                <c:pt idx="840">
                  <c:v>-46.009087823718097</c:v>
                </c:pt>
                <c:pt idx="841">
                  <c:v>-46.002354554440501</c:v>
                </c:pt>
                <c:pt idx="842">
                  <c:v>-45.991153282983198</c:v>
                </c:pt>
                <c:pt idx="843">
                  <c:v>-45.984018891844698</c:v>
                </c:pt>
                <c:pt idx="844">
                  <c:v>-45.979806141369103</c:v>
                </c:pt>
                <c:pt idx="845">
                  <c:v>-45.946297459154898</c:v>
                </c:pt>
                <c:pt idx="846">
                  <c:v>-45.928625827173697</c:v>
                </c:pt>
                <c:pt idx="847">
                  <c:v>-45.884393095875602</c:v>
                </c:pt>
                <c:pt idx="848">
                  <c:v>-45.878008517898799</c:v>
                </c:pt>
                <c:pt idx="849">
                  <c:v>-45.873416270496001</c:v>
                </c:pt>
                <c:pt idx="850">
                  <c:v>-45.842236566640899</c:v>
                </c:pt>
                <c:pt idx="851">
                  <c:v>-45.773361638925202</c:v>
                </c:pt>
                <c:pt idx="852">
                  <c:v>-45.728046088814402</c:v>
                </c:pt>
                <c:pt idx="853">
                  <c:v>-45.723053740218099</c:v>
                </c:pt>
                <c:pt idx="854">
                  <c:v>-45.705465646969998</c:v>
                </c:pt>
                <c:pt idx="855">
                  <c:v>-45.6716480642989</c:v>
                </c:pt>
                <c:pt idx="856">
                  <c:v>-45.644457625757397</c:v>
                </c:pt>
                <c:pt idx="857">
                  <c:v>-45.637312335944699</c:v>
                </c:pt>
                <c:pt idx="858">
                  <c:v>-45.608009315982201</c:v>
                </c:pt>
                <c:pt idx="859">
                  <c:v>-45.581040146765297</c:v>
                </c:pt>
                <c:pt idx="860">
                  <c:v>-45.548532965274298</c:v>
                </c:pt>
                <c:pt idx="861">
                  <c:v>-45.509725897815002</c:v>
                </c:pt>
                <c:pt idx="862">
                  <c:v>-45.490683226368098</c:v>
                </c:pt>
                <c:pt idx="863">
                  <c:v>-45.4783548748429</c:v>
                </c:pt>
                <c:pt idx="864">
                  <c:v>-45.438336990906201</c:v>
                </c:pt>
                <c:pt idx="865">
                  <c:v>-45.420815440460601</c:v>
                </c:pt>
                <c:pt idx="866">
                  <c:v>-45.411105546704597</c:v>
                </c:pt>
                <c:pt idx="867">
                  <c:v>-45.388806477556898</c:v>
                </c:pt>
                <c:pt idx="868">
                  <c:v>-45.3520318882533</c:v>
                </c:pt>
                <c:pt idx="869">
                  <c:v>-45.347938141329301</c:v>
                </c:pt>
                <c:pt idx="870">
                  <c:v>-45.328927228414798</c:v>
                </c:pt>
                <c:pt idx="871">
                  <c:v>-45.322490353462101</c:v>
                </c:pt>
                <c:pt idx="872">
                  <c:v>-45.315436083928702</c:v>
                </c:pt>
                <c:pt idx="873">
                  <c:v>-45.282694122993703</c:v>
                </c:pt>
                <c:pt idx="874">
                  <c:v>-45.247577149180103</c:v>
                </c:pt>
                <c:pt idx="875">
                  <c:v>-45.232813193677998</c:v>
                </c:pt>
                <c:pt idx="876">
                  <c:v>-45.216434071479902</c:v>
                </c:pt>
                <c:pt idx="877">
                  <c:v>-45.203541895461797</c:v>
                </c:pt>
                <c:pt idx="878">
                  <c:v>-45.184419018188301</c:v>
                </c:pt>
                <c:pt idx="879">
                  <c:v>-45.162223034822702</c:v>
                </c:pt>
                <c:pt idx="880">
                  <c:v>-45.1267664107028</c:v>
                </c:pt>
                <c:pt idx="881">
                  <c:v>-45.097787820071296</c:v>
                </c:pt>
                <c:pt idx="882">
                  <c:v>-45.086802091664303</c:v>
                </c:pt>
                <c:pt idx="883">
                  <c:v>-45.081992348275598</c:v>
                </c:pt>
                <c:pt idx="884">
                  <c:v>-45.0619990502787</c:v>
                </c:pt>
                <c:pt idx="885">
                  <c:v>-45.042502966325202</c:v>
                </c:pt>
                <c:pt idx="886">
                  <c:v>-44.987757928536801</c:v>
                </c:pt>
                <c:pt idx="887">
                  <c:v>-44.965295367453997</c:v>
                </c:pt>
                <c:pt idx="888">
                  <c:v>-44.956559523822797</c:v>
                </c:pt>
                <c:pt idx="889">
                  <c:v>-44.941666049050198</c:v>
                </c:pt>
                <c:pt idx="890">
                  <c:v>-44.908931560228602</c:v>
                </c:pt>
                <c:pt idx="891">
                  <c:v>-44.887646934008004</c:v>
                </c:pt>
                <c:pt idx="892">
                  <c:v>-44.827570780529399</c:v>
                </c:pt>
                <c:pt idx="893">
                  <c:v>-44.805716880137801</c:v>
                </c:pt>
                <c:pt idx="894">
                  <c:v>-44.793413099206099</c:v>
                </c:pt>
                <c:pt idx="895">
                  <c:v>-44.760362983973501</c:v>
                </c:pt>
                <c:pt idx="896">
                  <c:v>-44.743478062342803</c:v>
                </c:pt>
                <c:pt idx="897">
                  <c:v>-44.729072308301397</c:v>
                </c:pt>
                <c:pt idx="898">
                  <c:v>-44.7263530403619</c:v>
                </c:pt>
                <c:pt idx="899">
                  <c:v>-44.721184494879402</c:v>
                </c:pt>
                <c:pt idx="900">
                  <c:v>-44.711986457557501</c:v>
                </c:pt>
                <c:pt idx="901">
                  <c:v>-44.700165371535597</c:v>
                </c:pt>
                <c:pt idx="902">
                  <c:v>-44.673458279583102</c:v>
                </c:pt>
                <c:pt idx="903">
                  <c:v>-44.644571350277701</c:v>
                </c:pt>
                <c:pt idx="904">
                  <c:v>-44.631180835326298</c:v>
                </c:pt>
                <c:pt idx="905">
                  <c:v>-44.583969704601003</c:v>
                </c:pt>
                <c:pt idx="906">
                  <c:v>-44.574080058916202</c:v>
                </c:pt>
                <c:pt idx="907">
                  <c:v>-44.559270169181602</c:v>
                </c:pt>
                <c:pt idx="908">
                  <c:v>-44.443822686361699</c:v>
                </c:pt>
                <c:pt idx="909">
                  <c:v>-44.4019835037668</c:v>
                </c:pt>
                <c:pt idx="910">
                  <c:v>-44.374170553191703</c:v>
                </c:pt>
                <c:pt idx="911">
                  <c:v>-44.348429176892097</c:v>
                </c:pt>
                <c:pt idx="912">
                  <c:v>-44.318089475776297</c:v>
                </c:pt>
                <c:pt idx="913">
                  <c:v>-44.280334927763199</c:v>
                </c:pt>
                <c:pt idx="914">
                  <c:v>-44.274835595506701</c:v>
                </c:pt>
                <c:pt idx="915">
                  <c:v>-44.2527827787276</c:v>
                </c:pt>
                <c:pt idx="916">
                  <c:v>-44.1895638961769</c:v>
                </c:pt>
                <c:pt idx="917">
                  <c:v>-44.156610628532</c:v>
                </c:pt>
                <c:pt idx="918">
                  <c:v>-44.142024869952003</c:v>
                </c:pt>
                <c:pt idx="919">
                  <c:v>-44.062290265565998</c:v>
                </c:pt>
                <c:pt idx="920">
                  <c:v>-44.034759614264502</c:v>
                </c:pt>
                <c:pt idx="921">
                  <c:v>-43.995456662959597</c:v>
                </c:pt>
                <c:pt idx="922">
                  <c:v>-43.970670541748603</c:v>
                </c:pt>
                <c:pt idx="923">
                  <c:v>-43.8843913517006</c:v>
                </c:pt>
                <c:pt idx="924">
                  <c:v>-43.841238578398404</c:v>
                </c:pt>
                <c:pt idx="925">
                  <c:v>-43.794004458893099</c:v>
                </c:pt>
                <c:pt idx="926">
                  <c:v>-43.782670509188499</c:v>
                </c:pt>
                <c:pt idx="927">
                  <c:v>-43.704324327877998</c:v>
                </c:pt>
                <c:pt idx="928">
                  <c:v>-43.642934897459497</c:v>
                </c:pt>
                <c:pt idx="929">
                  <c:v>-43.631524229037801</c:v>
                </c:pt>
                <c:pt idx="930">
                  <c:v>-43.6197628579351</c:v>
                </c:pt>
                <c:pt idx="931">
                  <c:v>-43.600397387037297</c:v>
                </c:pt>
                <c:pt idx="932">
                  <c:v>-43.500554847474803</c:v>
                </c:pt>
                <c:pt idx="933">
                  <c:v>-43.431238782289299</c:v>
                </c:pt>
                <c:pt idx="934">
                  <c:v>-43.3881579797429</c:v>
                </c:pt>
                <c:pt idx="935">
                  <c:v>-43.3592304807121</c:v>
                </c:pt>
                <c:pt idx="936">
                  <c:v>-43.309950183136699</c:v>
                </c:pt>
                <c:pt idx="937">
                  <c:v>-43.296420751956603</c:v>
                </c:pt>
                <c:pt idx="938">
                  <c:v>-43.258237212445003</c:v>
                </c:pt>
                <c:pt idx="939">
                  <c:v>-43.222980141476903</c:v>
                </c:pt>
                <c:pt idx="940">
                  <c:v>-43.203928286356401</c:v>
                </c:pt>
                <c:pt idx="941">
                  <c:v>-43.121361195297098</c:v>
                </c:pt>
                <c:pt idx="942">
                  <c:v>-43.069907671389899</c:v>
                </c:pt>
                <c:pt idx="943">
                  <c:v>-42.973932061029998</c:v>
                </c:pt>
                <c:pt idx="944">
                  <c:v>-42.930104616895001</c:v>
                </c:pt>
                <c:pt idx="945">
                  <c:v>-42.886934398915699</c:v>
                </c:pt>
                <c:pt idx="946">
                  <c:v>-42.873643742564397</c:v>
                </c:pt>
                <c:pt idx="947">
                  <c:v>-42.8054481541703</c:v>
                </c:pt>
                <c:pt idx="948">
                  <c:v>-42.791652874734801</c:v>
                </c:pt>
                <c:pt idx="949">
                  <c:v>-42.772883011566201</c:v>
                </c:pt>
                <c:pt idx="950">
                  <c:v>-42.699075658325803</c:v>
                </c:pt>
                <c:pt idx="951">
                  <c:v>-42.609181599426201</c:v>
                </c:pt>
                <c:pt idx="952">
                  <c:v>-42.6027882280911</c:v>
                </c:pt>
                <c:pt idx="953">
                  <c:v>-42.573048514961599</c:v>
                </c:pt>
                <c:pt idx="954">
                  <c:v>-42.523840889759803</c:v>
                </c:pt>
                <c:pt idx="955">
                  <c:v>-42.496555410884199</c:v>
                </c:pt>
                <c:pt idx="956">
                  <c:v>-42.460163200651301</c:v>
                </c:pt>
                <c:pt idx="957">
                  <c:v>-42.434391378777299</c:v>
                </c:pt>
                <c:pt idx="958">
                  <c:v>-42.413732611122398</c:v>
                </c:pt>
                <c:pt idx="959">
                  <c:v>-42.380649888395702</c:v>
                </c:pt>
                <c:pt idx="960">
                  <c:v>-42.348357910337803</c:v>
                </c:pt>
                <c:pt idx="961">
                  <c:v>-42.292402283606897</c:v>
                </c:pt>
                <c:pt idx="962">
                  <c:v>-42.199432538666599</c:v>
                </c:pt>
                <c:pt idx="963">
                  <c:v>-42.079339828533499</c:v>
                </c:pt>
                <c:pt idx="964">
                  <c:v>-42.040068497327702</c:v>
                </c:pt>
                <c:pt idx="965">
                  <c:v>-41.971541863231302</c:v>
                </c:pt>
                <c:pt idx="966">
                  <c:v>-41.930832616273896</c:v>
                </c:pt>
                <c:pt idx="967">
                  <c:v>-41.888822867319298</c:v>
                </c:pt>
                <c:pt idx="968">
                  <c:v>-41.847924325579299</c:v>
                </c:pt>
                <c:pt idx="969">
                  <c:v>-41.808093158617297</c:v>
                </c:pt>
                <c:pt idx="970">
                  <c:v>-41.639877531489901</c:v>
                </c:pt>
                <c:pt idx="971">
                  <c:v>-41.590582262785702</c:v>
                </c:pt>
                <c:pt idx="972">
                  <c:v>-41.542958104644498</c:v>
                </c:pt>
                <c:pt idx="973">
                  <c:v>-41.528776859789303</c:v>
                </c:pt>
                <c:pt idx="974">
                  <c:v>-41.486809118450097</c:v>
                </c:pt>
                <c:pt idx="975">
                  <c:v>-41.463960614044701</c:v>
                </c:pt>
                <c:pt idx="976">
                  <c:v>-41.417920527583703</c:v>
                </c:pt>
                <c:pt idx="977">
                  <c:v>-41.298126248487499</c:v>
                </c:pt>
                <c:pt idx="978">
                  <c:v>-41.233829991544702</c:v>
                </c:pt>
                <c:pt idx="979">
                  <c:v>-41.118213325262801</c:v>
                </c:pt>
                <c:pt idx="980">
                  <c:v>-41.029053288957201</c:v>
                </c:pt>
                <c:pt idx="981">
                  <c:v>-40.980756282160797</c:v>
                </c:pt>
                <c:pt idx="982">
                  <c:v>-40.794667161677303</c:v>
                </c:pt>
                <c:pt idx="983">
                  <c:v>-40.582680269813302</c:v>
                </c:pt>
                <c:pt idx="984">
                  <c:v>-40.141237032742197</c:v>
                </c:pt>
                <c:pt idx="985">
                  <c:v>-40.0753126001418</c:v>
                </c:pt>
                <c:pt idx="986">
                  <c:v>-40.0151810519205</c:v>
                </c:pt>
                <c:pt idx="987">
                  <c:v>-39.965652143617497</c:v>
                </c:pt>
                <c:pt idx="988">
                  <c:v>-39.871883513447202</c:v>
                </c:pt>
                <c:pt idx="989">
                  <c:v>-39.652397937504098</c:v>
                </c:pt>
                <c:pt idx="990">
                  <c:v>-39.544055741802502</c:v>
                </c:pt>
                <c:pt idx="991">
                  <c:v>-39.413319749953203</c:v>
                </c:pt>
                <c:pt idx="992">
                  <c:v>-39.024300995205103</c:v>
                </c:pt>
                <c:pt idx="993">
                  <c:v>-38.761010146090399</c:v>
                </c:pt>
                <c:pt idx="994">
                  <c:v>-38.277833358905099</c:v>
                </c:pt>
                <c:pt idx="995">
                  <c:v>-37.786490081491401</c:v>
                </c:pt>
                <c:pt idx="996">
                  <c:v>-37.596606372941501</c:v>
                </c:pt>
                <c:pt idx="997">
                  <c:v>-37.2569809093063</c:v>
                </c:pt>
                <c:pt idx="998">
                  <c:v>-36.661555767163499</c:v>
                </c:pt>
                <c:pt idx="999">
                  <c:v>-36.235453846131698</c:v>
                </c:pt>
              </c:numCache>
            </c:numRef>
          </c:xVal>
          <c:yVal>
            <c:numRef>
              <c:f>'A=1.2'!$A$2:$A$1001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313-476C-8EB8-F1F7BFCB69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65506560"/>
        <c:axId val="365508480"/>
      </c:scatterChart>
      <c:valAx>
        <c:axId val="365506560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baseline="0">
                    <a:effectLst/>
                  </a:rPr>
                  <a:t>Max AP2AP </a:t>
                </a:r>
                <a:r>
                  <a:rPr lang="en-US" baseline="0"/>
                  <a:t>receive power (dBm), Scenario 1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5508480"/>
        <c:crosses val="autoZero"/>
        <c:crossBetween val="midCat"/>
      </c:valAx>
      <c:valAx>
        <c:axId val="365508480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5506560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'A=1.2'!$B$1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'A=1.2'!$B$2:$B$1001</c:f>
              <c:numCache>
                <c:formatCode>General</c:formatCode>
                <c:ptCount val="1000"/>
                <c:pt idx="0">
                  <c:v>-82.921471938134104</c:v>
                </c:pt>
                <c:pt idx="1">
                  <c:v>-79.601603386854407</c:v>
                </c:pt>
                <c:pt idx="2">
                  <c:v>-78.126436863138906</c:v>
                </c:pt>
                <c:pt idx="3">
                  <c:v>-77.667680925642699</c:v>
                </c:pt>
                <c:pt idx="4">
                  <c:v>-77.3896705762007</c:v>
                </c:pt>
                <c:pt idx="5">
                  <c:v>-76.600001038069706</c:v>
                </c:pt>
                <c:pt idx="6">
                  <c:v>-75.996007130620796</c:v>
                </c:pt>
                <c:pt idx="7">
                  <c:v>-75.215476159256696</c:v>
                </c:pt>
                <c:pt idx="8">
                  <c:v>-75.116277838875206</c:v>
                </c:pt>
                <c:pt idx="9">
                  <c:v>-74.831753421785194</c:v>
                </c:pt>
                <c:pt idx="10">
                  <c:v>-74.606872206564802</c:v>
                </c:pt>
                <c:pt idx="11">
                  <c:v>-74.485467685979799</c:v>
                </c:pt>
                <c:pt idx="12">
                  <c:v>-74.334698228144106</c:v>
                </c:pt>
                <c:pt idx="13">
                  <c:v>-74.251313776929095</c:v>
                </c:pt>
                <c:pt idx="14">
                  <c:v>-74.194632386285903</c:v>
                </c:pt>
                <c:pt idx="15">
                  <c:v>-74.024598616261102</c:v>
                </c:pt>
                <c:pt idx="16">
                  <c:v>-73.691818684270899</c:v>
                </c:pt>
                <c:pt idx="17">
                  <c:v>-73.401112193716401</c:v>
                </c:pt>
                <c:pt idx="18">
                  <c:v>-73.357412724050207</c:v>
                </c:pt>
                <c:pt idx="19">
                  <c:v>-73.093832103613295</c:v>
                </c:pt>
                <c:pt idx="20">
                  <c:v>-72.876151924260498</c:v>
                </c:pt>
                <c:pt idx="21">
                  <c:v>-72.642441027586102</c:v>
                </c:pt>
                <c:pt idx="22">
                  <c:v>-72.520556144151996</c:v>
                </c:pt>
                <c:pt idx="23">
                  <c:v>-72.297186856590997</c:v>
                </c:pt>
                <c:pt idx="24">
                  <c:v>-72.220113277145401</c:v>
                </c:pt>
                <c:pt idx="25">
                  <c:v>-72.169487063210795</c:v>
                </c:pt>
                <c:pt idx="26">
                  <c:v>-72.114052128583594</c:v>
                </c:pt>
                <c:pt idx="27">
                  <c:v>-72.027795675167397</c:v>
                </c:pt>
                <c:pt idx="28">
                  <c:v>-71.804164595000401</c:v>
                </c:pt>
                <c:pt idx="29">
                  <c:v>-71.749659592496798</c:v>
                </c:pt>
                <c:pt idx="30">
                  <c:v>-71.701019067941203</c:v>
                </c:pt>
                <c:pt idx="31">
                  <c:v>-71.410698146242794</c:v>
                </c:pt>
                <c:pt idx="32">
                  <c:v>-71.317184360960297</c:v>
                </c:pt>
                <c:pt idx="33">
                  <c:v>-71.182045196209202</c:v>
                </c:pt>
                <c:pt idx="34">
                  <c:v>-71.091896813320602</c:v>
                </c:pt>
                <c:pt idx="35">
                  <c:v>-70.994892088453199</c:v>
                </c:pt>
                <c:pt idx="36">
                  <c:v>-70.924972812027406</c:v>
                </c:pt>
                <c:pt idx="37">
                  <c:v>-70.806290486876705</c:v>
                </c:pt>
                <c:pt idx="38">
                  <c:v>-70.730386216255894</c:v>
                </c:pt>
                <c:pt idx="39">
                  <c:v>-70.665088377932904</c:v>
                </c:pt>
                <c:pt idx="40">
                  <c:v>-70.595902501458497</c:v>
                </c:pt>
                <c:pt idx="41">
                  <c:v>-70.542801039533103</c:v>
                </c:pt>
                <c:pt idx="42">
                  <c:v>-70.484614794052305</c:v>
                </c:pt>
                <c:pt idx="43">
                  <c:v>-70.4320895706919</c:v>
                </c:pt>
                <c:pt idx="44">
                  <c:v>-70.337744597300102</c:v>
                </c:pt>
                <c:pt idx="45">
                  <c:v>-70.279634085884794</c:v>
                </c:pt>
                <c:pt idx="46">
                  <c:v>-70.233569613555801</c:v>
                </c:pt>
                <c:pt idx="47">
                  <c:v>-70.208055712723507</c:v>
                </c:pt>
                <c:pt idx="48">
                  <c:v>-70.159005005342806</c:v>
                </c:pt>
                <c:pt idx="49">
                  <c:v>-70.132150898022999</c:v>
                </c:pt>
                <c:pt idx="50">
                  <c:v>-70.117708236464395</c:v>
                </c:pt>
                <c:pt idx="51">
                  <c:v>-70.070886081401497</c:v>
                </c:pt>
                <c:pt idx="52">
                  <c:v>-69.834406144061305</c:v>
                </c:pt>
                <c:pt idx="53">
                  <c:v>-69.798160160669894</c:v>
                </c:pt>
                <c:pt idx="54">
                  <c:v>-69.761452170001803</c:v>
                </c:pt>
                <c:pt idx="55">
                  <c:v>-69.723219002886296</c:v>
                </c:pt>
                <c:pt idx="56">
                  <c:v>-69.699442966969499</c:v>
                </c:pt>
                <c:pt idx="57">
                  <c:v>-69.681580247392304</c:v>
                </c:pt>
                <c:pt idx="58">
                  <c:v>-69.571981243536996</c:v>
                </c:pt>
                <c:pt idx="59">
                  <c:v>-69.474329598483905</c:v>
                </c:pt>
                <c:pt idx="60">
                  <c:v>-69.323638540747098</c:v>
                </c:pt>
                <c:pt idx="61">
                  <c:v>-69.301476571090802</c:v>
                </c:pt>
                <c:pt idx="62">
                  <c:v>-69.212979123906507</c:v>
                </c:pt>
                <c:pt idx="63">
                  <c:v>-69.107581002672504</c:v>
                </c:pt>
                <c:pt idx="64">
                  <c:v>-68.965307558946606</c:v>
                </c:pt>
                <c:pt idx="65">
                  <c:v>-68.911594384887906</c:v>
                </c:pt>
                <c:pt idx="66">
                  <c:v>-68.840890199533106</c:v>
                </c:pt>
                <c:pt idx="67">
                  <c:v>-68.7925530192515</c:v>
                </c:pt>
                <c:pt idx="68">
                  <c:v>-68.710851531542204</c:v>
                </c:pt>
                <c:pt idx="69">
                  <c:v>-68.6951177314088</c:v>
                </c:pt>
                <c:pt idx="70">
                  <c:v>-68.680475269140203</c:v>
                </c:pt>
                <c:pt idx="71">
                  <c:v>-68.5933094003083</c:v>
                </c:pt>
                <c:pt idx="72">
                  <c:v>-68.534806639724295</c:v>
                </c:pt>
                <c:pt idx="73">
                  <c:v>-68.4978003811962</c:v>
                </c:pt>
                <c:pt idx="74">
                  <c:v>-68.430167999013094</c:v>
                </c:pt>
                <c:pt idx="75">
                  <c:v>-68.3679842079124</c:v>
                </c:pt>
                <c:pt idx="76">
                  <c:v>-68.342514090275202</c:v>
                </c:pt>
                <c:pt idx="77">
                  <c:v>-68.2605965535233</c:v>
                </c:pt>
                <c:pt idx="78">
                  <c:v>-68.2417731127954</c:v>
                </c:pt>
                <c:pt idx="79">
                  <c:v>-68.211388334609694</c:v>
                </c:pt>
                <c:pt idx="80">
                  <c:v>-68.204604327662096</c:v>
                </c:pt>
                <c:pt idx="81">
                  <c:v>-68.187645499039604</c:v>
                </c:pt>
                <c:pt idx="82">
                  <c:v>-68.146386201002699</c:v>
                </c:pt>
                <c:pt idx="83">
                  <c:v>-68.124541989336805</c:v>
                </c:pt>
                <c:pt idx="84">
                  <c:v>-68.113026241738297</c:v>
                </c:pt>
                <c:pt idx="85">
                  <c:v>-68.021764142213897</c:v>
                </c:pt>
                <c:pt idx="86">
                  <c:v>-67.997538143188706</c:v>
                </c:pt>
                <c:pt idx="87">
                  <c:v>-67.978207750902101</c:v>
                </c:pt>
                <c:pt idx="88">
                  <c:v>-67.941653641474304</c:v>
                </c:pt>
                <c:pt idx="89">
                  <c:v>-67.907848839846494</c:v>
                </c:pt>
                <c:pt idx="90">
                  <c:v>-67.866959305069599</c:v>
                </c:pt>
                <c:pt idx="91">
                  <c:v>-67.849677162007197</c:v>
                </c:pt>
                <c:pt idx="92">
                  <c:v>-67.838063257711696</c:v>
                </c:pt>
                <c:pt idx="93">
                  <c:v>-67.815739142414401</c:v>
                </c:pt>
                <c:pt idx="94">
                  <c:v>-67.756104042306404</c:v>
                </c:pt>
                <c:pt idx="95">
                  <c:v>-67.685006676595194</c:v>
                </c:pt>
                <c:pt idx="96">
                  <c:v>-67.680307175656296</c:v>
                </c:pt>
                <c:pt idx="97">
                  <c:v>-67.644258016003107</c:v>
                </c:pt>
                <c:pt idx="98">
                  <c:v>-67.614759121285402</c:v>
                </c:pt>
                <c:pt idx="99">
                  <c:v>-67.578823496380707</c:v>
                </c:pt>
                <c:pt idx="100">
                  <c:v>-67.556410445030295</c:v>
                </c:pt>
                <c:pt idx="101">
                  <c:v>-67.533285155630907</c:v>
                </c:pt>
                <c:pt idx="102">
                  <c:v>-67.4480493620555</c:v>
                </c:pt>
                <c:pt idx="103">
                  <c:v>-67.443180305832698</c:v>
                </c:pt>
                <c:pt idx="104">
                  <c:v>-67.409432894449694</c:v>
                </c:pt>
                <c:pt idx="105">
                  <c:v>-67.379927911508901</c:v>
                </c:pt>
                <c:pt idx="106">
                  <c:v>-67.367126159058202</c:v>
                </c:pt>
                <c:pt idx="107">
                  <c:v>-67.333156350483605</c:v>
                </c:pt>
                <c:pt idx="108">
                  <c:v>-67.298864979733096</c:v>
                </c:pt>
                <c:pt idx="109">
                  <c:v>-67.282507332112999</c:v>
                </c:pt>
                <c:pt idx="110">
                  <c:v>-67.261505939151405</c:v>
                </c:pt>
                <c:pt idx="111">
                  <c:v>-67.221276777217895</c:v>
                </c:pt>
                <c:pt idx="112">
                  <c:v>-67.160466767513995</c:v>
                </c:pt>
                <c:pt idx="113">
                  <c:v>-67.083055795937</c:v>
                </c:pt>
                <c:pt idx="114">
                  <c:v>-66.996631724059995</c:v>
                </c:pt>
                <c:pt idx="115">
                  <c:v>-66.9741290863263</c:v>
                </c:pt>
                <c:pt idx="116">
                  <c:v>-66.949809397538004</c:v>
                </c:pt>
                <c:pt idx="117">
                  <c:v>-66.945433331636096</c:v>
                </c:pt>
                <c:pt idx="118">
                  <c:v>-66.920085462947796</c:v>
                </c:pt>
                <c:pt idx="119">
                  <c:v>-66.875721486187899</c:v>
                </c:pt>
                <c:pt idx="120">
                  <c:v>-66.859895118935498</c:v>
                </c:pt>
                <c:pt idx="121">
                  <c:v>-66.852686464505695</c:v>
                </c:pt>
                <c:pt idx="122">
                  <c:v>-66.840206392923804</c:v>
                </c:pt>
                <c:pt idx="123">
                  <c:v>-66.831440507758003</c:v>
                </c:pt>
                <c:pt idx="124">
                  <c:v>-66.822393450541895</c:v>
                </c:pt>
                <c:pt idx="125">
                  <c:v>-66.807929944074203</c:v>
                </c:pt>
                <c:pt idx="126">
                  <c:v>-66.783758429349504</c:v>
                </c:pt>
                <c:pt idx="127">
                  <c:v>-66.7400625905032</c:v>
                </c:pt>
                <c:pt idx="128">
                  <c:v>-66.714199574460295</c:v>
                </c:pt>
                <c:pt idx="129">
                  <c:v>-66.667861908461305</c:v>
                </c:pt>
                <c:pt idx="130">
                  <c:v>-66.634383201076901</c:v>
                </c:pt>
                <c:pt idx="131">
                  <c:v>-66.613408917464696</c:v>
                </c:pt>
                <c:pt idx="132">
                  <c:v>-66.599068286787002</c:v>
                </c:pt>
                <c:pt idx="133">
                  <c:v>-66.597061798194503</c:v>
                </c:pt>
                <c:pt idx="134">
                  <c:v>-66.590254151300002</c:v>
                </c:pt>
                <c:pt idx="135">
                  <c:v>-66.561450935307207</c:v>
                </c:pt>
                <c:pt idx="136">
                  <c:v>-66.528460760195202</c:v>
                </c:pt>
                <c:pt idx="137">
                  <c:v>-66.511176044720301</c:v>
                </c:pt>
                <c:pt idx="138">
                  <c:v>-66.500102698227295</c:v>
                </c:pt>
                <c:pt idx="139">
                  <c:v>-66.459481897348695</c:v>
                </c:pt>
                <c:pt idx="140">
                  <c:v>-66.440660146224403</c:v>
                </c:pt>
                <c:pt idx="141">
                  <c:v>-66.434841874640696</c:v>
                </c:pt>
                <c:pt idx="142">
                  <c:v>-66.422218943762601</c:v>
                </c:pt>
                <c:pt idx="143">
                  <c:v>-66.407637563933505</c:v>
                </c:pt>
                <c:pt idx="144">
                  <c:v>-66.382947160868696</c:v>
                </c:pt>
                <c:pt idx="145">
                  <c:v>-66.368712913908297</c:v>
                </c:pt>
                <c:pt idx="146">
                  <c:v>-66.332300061142405</c:v>
                </c:pt>
                <c:pt idx="147">
                  <c:v>-66.304144084993595</c:v>
                </c:pt>
                <c:pt idx="148">
                  <c:v>-66.300202611040902</c:v>
                </c:pt>
                <c:pt idx="149">
                  <c:v>-66.270469520599605</c:v>
                </c:pt>
                <c:pt idx="150">
                  <c:v>-66.264516391015405</c:v>
                </c:pt>
                <c:pt idx="151">
                  <c:v>-66.249002424697693</c:v>
                </c:pt>
                <c:pt idx="152">
                  <c:v>-66.235440853908202</c:v>
                </c:pt>
                <c:pt idx="153">
                  <c:v>-66.200171270039405</c:v>
                </c:pt>
                <c:pt idx="154">
                  <c:v>-66.168603554435904</c:v>
                </c:pt>
                <c:pt idx="155">
                  <c:v>-66.148178162709598</c:v>
                </c:pt>
                <c:pt idx="156">
                  <c:v>-66.138472767225196</c:v>
                </c:pt>
                <c:pt idx="157">
                  <c:v>-66.127793151549596</c:v>
                </c:pt>
                <c:pt idx="158">
                  <c:v>-66.110329636674507</c:v>
                </c:pt>
                <c:pt idx="159">
                  <c:v>-66.086172224985802</c:v>
                </c:pt>
                <c:pt idx="160">
                  <c:v>-66.072134047453105</c:v>
                </c:pt>
                <c:pt idx="161">
                  <c:v>-66.051375521214794</c:v>
                </c:pt>
                <c:pt idx="162">
                  <c:v>-66.003522121417006</c:v>
                </c:pt>
                <c:pt idx="163">
                  <c:v>-65.958466952666399</c:v>
                </c:pt>
                <c:pt idx="164">
                  <c:v>-65.946544002217806</c:v>
                </c:pt>
                <c:pt idx="165">
                  <c:v>-65.925268360751005</c:v>
                </c:pt>
                <c:pt idx="166">
                  <c:v>-65.907374969962902</c:v>
                </c:pt>
                <c:pt idx="167">
                  <c:v>-65.894119890506602</c:v>
                </c:pt>
                <c:pt idx="168">
                  <c:v>-65.881757389826404</c:v>
                </c:pt>
                <c:pt idx="169">
                  <c:v>-65.862449181784996</c:v>
                </c:pt>
                <c:pt idx="170">
                  <c:v>-65.839597200806296</c:v>
                </c:pt>
                <c:pt idx="171">
                  <c:v>-65.815152743878201</c:v>
                </c:pt>
                <c:pt idx="172">
                  <c:v>-65.797544796450893</c:v>
                </c:pt>
                <c:pt idx="173">
                  <c:v>-65.7881852371017</c:v>
                </c:pt>
                <c:pt idx="174">
                  <c:v>-65.750569494324793</c:v>
                </c:pt>
                <c:pt idx="175">
                  <c:v>-65.728648353402704</c:v>
                </c:pt>
                <c:pt idx="176">
                  <c:v>-65.7117489012698</c:v>
                </c:pt>
                <c:pt idx="177">
                  <c:v>-65.676903312944205</c:v>
                </c:pt>
                <c:pt idx="178">
                  <c:v>-65.661404930213706</c:v>
                </c:pt>
                <c:pt idx="179">
                  <c:v>-65.619039702957494</c:v>
                </c:pt>
                <c:pt idx="180">
                  <c:v>-65.618448681786305</c:v>
                </c:pt>
                <c:pt idx="181">
                  <c:v>-65.597493602881599</c:v>
                </c:pt>
                <c:pt idx="182">
                  <c:v>-65.584747227715397</c:v>
                </c:pt>
                <c:pt idx="183">
                  <c:v>-65.570957727169301</c:v>
                </c:pt>
                <c:pt idx="184">
                  <c:v>-65.5498683222457</c:v>
                </c:pt>
                <c:pt idx="185">
                  <c:v>-65.517264990264096</c:v>
                </c:pt>
                <c:pt idx="186">
                  <c:v>-65.502325621393496</c:v>
                </c:pt>
                <c:pt idx="187">
                  <c:v>-65.486570326297596</c:v>
                </c:pt>
                <c:pt idx="188">
                  <c:v>-65.476575695776305</c:v>
                </c:pt>
                <c:pt idx="189">
                  <c:v>-65.448555863966902</c:v>
                </c:pt>
                <c:pt idx="190">
                  <c:v>-65.4280566791453</c:v>
                </c:pt>
                <c:pt idx="191">
                  <c:v>-65.4192921164436</c:v>
                </c:pt>
                <c:pt idx="192">
                  <c:v>-65.394056938749898</c:v>
                </c:pt>
                <c:pt idx="193">
                  <c:v>-65.375919362820198</c:v>
                </c:pt>
                <c:pt idx="194">
                  <c:v>-65.346913828856799</c:v>
                </c:pt>
                <c:pt idx="195">
                  <c:v>-65.310381359878704</c:v>
                </c:pt>
                <c:pt idx="196">
                  <c:v>-65.307929220888397</c:v>
                </c:pt>
                <c:pt idx="197">
                  <c:v>-65.288529663158002</c:v>
                </c:pt>
                <c:pt idx="198">
                  <c:v>-65.219009945218801</c:v>
                </c:pt>
                <c:pt idx="199">
                  <c:v>-65.196449570839505</c:v>
                </c:pt>
                <c:pt idx="200">
                  <c:v>-65.154467707308299</c:v>
                </c:pt>
                <c:pt idx="201">
                  <c:v>-65.139739068676903</c:v>
                </c:pt>
                <c:pt idx="202">
                  <c:v>-65.121061955197902</c:v>
                </c:pt>
                <c:pt idx="203">
                  <c:v>-65.118844391907203</c:v>
                </c:pt>
                <c:pt idx="204">
                  <c:v>-65.116358249416606</c:v>
                </c:pt>
                <c:pt idx="205">
                  <c:v>-65.104711314684593</c:v>
                </c:pt>
                <c:pt idx="206">
                  <c:v>-65.086262358755306</c:v>
                </c:pt>
                <c:pt idx="207">
                  <c:v>-65.055619236655701</c:v>
                </c:pt>
                <c:pt idx="208">
                  <c:v>-65.044612804166505</c:v>
                </c:pt>
                <c:pt idx="209">
                  <c:v>-65.025409158193</c:v>
                </c:pt>
                <c:pt idx="210">
                  <c:v>-65.008294200031898</c:v>
                </c:pt>
                <c:pt idx="211">
                  <c:v>-65.004545886036695</c:v>
                </c:pt>
                <c:pt idx="212">
                  <c:v>-64.993730780467303</c:v>
                </c:pt>
                <c:pt idx="213">
                  <c:v>-64.975296155485594</c:v>
                </c:pt>
                <c:pt idx="214">
                  <c:v>-64.956519493986605</c:v>
                </c:pt>
                <c:pt idx="215">
                  <c:v>-64.945974998247095</c:v>
                </c:pt>
                <c:pt idx="216">
                  <c:v>-64.945008711417401</c:v>
                </c:pt>
                <c:pt idx="217">
                  <c:v>-64.941130508557606</c:v>
                </c:pt>
                <c:pt idx="218">
                  <c:v>-64.938937461674101</c:v>
                </c:pt>
                <c:pt idx="219">
                  <c:v>-64.931837792590102</c:v>
                </c:pt>
                <c:pt idx="220">
                  <c:v>-64.927079669215203</c:v>
                </c:pt>
                <c:pt idx="221">
                  <c:v>-64.921522913945395</c:v>
                </c:pt>
                <c:pt idx="222">
                  <c:v>-64.895891506612799</c:v>
                </c:pt>
                <c:pt idx="223">
                  <c:v>-64.876320907654502</c:v>
                </c:pt>
                <c:pt idx="224">
                  <c:v>-64.863938878675299</c:v>
                </c:pt>
                <c:pt idx="225">
                  <c:v>-64.843206875867594</c:v>
                </c:pt>
                <c:pt idx="226">
                  <c:v>-64.802094783572599</c:v>
                </c:pt>
                <c:pt idx="227">
                  <c:v>-64.791207712223894</c:v>
                </c:pt>
                <c:pt idx="228">
                  <c:v>-64.773521192573199</c:v>
                </c:pt>
                <c:pt idx="229">
                  <c:v>-64.751933177054994</c:v>
                </c:pt>
                <c:pt idx="230">
                  <c:v>-64.743151003577694</c:v>
                </c:pt>
                <c:pt idx="231">
                  <c:v>-64.720325793692794</c:v>
                </c:pt>
                <c:pt idx="232">
                  <c:v>-64.692786348825507</c:v>
                </c:pt>
                <c:pt idx="233">
                  <c:v>-64.683845366372495</c:v>
                </c:pt>
                <c:pt idx="234">
                  <c:v>-64.669297822682793</c:v>
                </c:pt>
                <c:pt idx="235">
                  <c:v>-64.638347369257204</c:v>
                </c:pt>
                <c:pt idx="236">
                  <c:v>-64.633503185389401</c:v>
                </c:pt>
                <c:pt idx="237">
                  <c:v>-64.615650444737099</c:v>
                </c:pt>
                <c:pt idx="238">
                  <c:v>-64.595229480466301</c:v>
                </c:pt>
                <c:pt idx="239">
                  <c:v>-64.589851893962106</c:v>
                </c:pt>
                <c:pt idx="240">
                  <c:v>-64.577921806607606</c:v>
                </c:pt>
                <c:pt idx="241">
                  <c:v>-64.549132475171206</c:v>
                </c:pt>
                <c:pt idx="242">
                  <c:v>-64.546945000259498</c:v>
                </c:pt>
                <c:pt idx="243">
                  <c:v>-64.538480778612197</c:v>
                </c:pt>
                <c:pt idx="244">
                  <c:v>-64.532630294981203</c:v>
                </c:pt>
                <c:pt idx="245">
                  <c:v>-64.519778567580801</c:v>
                </c:pt>
                <c:pt idx="246">
                  <c:v>-64.516412766318197</c:v>
                </c:pt>
                <c:pt idx="247">
                  <c:v>-64.508662409686806</c:v>
                </c:pt>
                <c:pt idx="248">
                  <c:v>-64.493696564951094</c:v>
                </c:pt>
                <c:pt idx="249">
                  <c:v>-64.477638800957706</c:v>
                </c:pt>
                <c:pt idx="250">
                  <c:v>-64.455030574945098</c:v>
                </c:pt>
                <c:pt idx="251">
                  <c:v>-64.447314286985304</c:v>
                </c:pt>
                <c:pt idx="252">
                  <c:v>-64.403049829401695</c:v>
                </c:pt>
                <c:pt idx="253">
                  <c:v>-64.376795618851105</c:v>
                </c:pt>
                <c:pt idx="254">
                  <c:v>-64.370074235923298</c:v>
                </c:pt>
                <c:pt idx="255">
                  <c:v>-64.349343472526499</c:v>
                </c:pt>
                <c:pt idx="256">
                  <c:v>-64.332249697600801</c:v>
                </c:pt>
                <c:pt idx="257">
                  <c:v>-64.296964381608007</c:v>
                </c:pt>
                <c:pt idx="258">
                  <c:v>-64.260910744803894</c:v>
                </c:pt>
                <c:pt idx="259">
                  <c:v>-64.254751784070606</c:v>
                </c:pt>
                <c:pt idx="260">
                  <c:v>-64.232548074653295</c:v>
                </c:pt>
                <c:pt idx="261">
                  <c:v>-64.216970322005494</c:v>
                </c:pt>
                <c:pt idx="262">
                  <c:v>-64.208519585476594</c:v>
                </c:pt>
                <c:pt idx="263">
                  <c:v>-64.172325654337797</c:v>
                </c:pt>
                <c:pt idx="264">
                  <c:v>-64.161327541078606</c:v>
                </c:pt>
                <c:pt idx="265">
                  <c:v>-64.148694246752399</c:v>
                </c:pt>
                <c:pt idx="266">
                  <c:v>-64.122089567761293</c:v>
                </c:pt>
                <c:pt idx="267">
                  <c:v>-64.025739199557904</c:v>
                </c:pt>
                <c:pt idx="268">
                  <c:v>-64.007295998813802</c:v>
                </c:pt>
                <c:pt idx="269">
                  <c:v>-63.996648024095499</c:v>
                </c:pt>
                <c:pt idx="270">
                  <c:v>-63.991025255491898</c:v>
                </c:pt>
                <c:pt idx="271">
                  <c:v>-63.990089421558999</c:v>
                </c:pt>
                <c:pt idx="272">
                  <c:v>-63.971966796269498</c:v>
                </c:pt>
                <c:pt idx="273">
                  <c:v>-63.969889567646398</c:v>
                </c:pt>
                <c:pt idx="274">
                  <c:v>-63.9591609263706</c:v>
                </c:pt>
                <c:pt idx="275">
                  <c:v>-63.957722567029499</c:v>
                </c:pt>
                <c:pt idx="276">
                  <c:v>-63.914395284611899</c:v>
                </c:pt>
                <c:pt idx="277">
                  <c:v>-63.903132187448001</c:v>
                </c:pt>
                <c:pt idx="278">
                  <c:v>-63.892665028384997</c:v>
                </c:pt>
                <c:pt idx="279">
                  <c:v>-63.882720821535202</c:v>
                </c:pt>
                <c:pt idx="280">
                  <c:v>-63.868655744925</c:v>
                </c:pt>
                <c:pt idx="281">
                  <c:v>-63.860999704249799</c:v>
                </c:pt>
                <c:pt idx="282">
                  <c:v>-63.823227400353097</c:v>
                </c:pt>
                <c:pt idx="283">
                  <c:v>-63.798129375826498</c:v>
                </c:pt>
                <c:pt idx="284">
                  <c:v>-63.7669534483653</c:v>
                </c:pt>
                <c:pt idx="285">
                  <c:v>-63.7584739937367</c:v>
                </c:pt>
                <c:pt idx="286">
                  <c:v>-63.749904984717801</c:v>
                </c:pt>
                <c:pt idx="287">
                  <c:v>-63.738686737401601</c:v>
                </c:pt>
                <c:pt idx="288">
                  <c:v>-63.729959747999096</c:v>
                </c:pt>
                <c:pt idx="289">
                  <c:v>-63.687096537751998</c:v>
                </c:pt>
                <c:pt idx="290">
                  <c:v>-63.673648568052101</c:v>
                </c:pt>
                <c:pt idx="291">
                  <c:v>-63.6511859340592</c:v>
                </c:pt>
                <c:pt idx="292">
                  <c:v>-63.640702225190502</c:v>
                </c:pt>
                <c:pt idx="293">
                  <c:v>-63.638292276720399</c:v>
                </c:pt>
                <c:pt idx="294">
                  <c:v>-63.614913376957901</c:v>
                </c:pt>
                <c:pt idx="295">
                  <c:v>-63.599830061631003</c:v>
                </c:pt>
                <c:pt idx="296">
                  <c:v>-63.574180294866402</c:v>
                </c:pt>
                <c:pt idx="297">
                  <c:v>-63.513411484584203</c:v>
                </c:pt>
                <c:pt idx="298">
                  <c:v>-63.507697093176098</c:v>
                </c:pt>
                <c:pt idx="299">
                  <c:v>-63.501533152619302</c:v>
                </c:pt>
                <c:pt idx="300">
                  <c:v>-63.479257653267098</c:v>
                </c:pt>
                <c:pt idx="301">
                  <c:v>-63.472959664736202</c:v>
                </c:pt>
                <c:pt idx="302">
                  <c:v>-63.4660423252135</c:v>
                </c:pt>
                <c:pt idx="303">
                  <c:v>-63.438969196589802</c:v>
                </c:pt>
                <c:pt idx="304">
                  <c:v>-63.436175361821398</c:v>
                </c:pt>
                <c:pt idx="305">
                  <c:v>-63.422332610361501</c:v>
                </c:pt>
                <c:pt idx="306">
                  <c:v>-63.407745687777798</c:v>
                </c:pt>
                <c:pt idx="307">
                  <c:v>-63.38311915205</c:v>
                </c:pt>
                <c:pt idx="308">
                  <c:v>-63.363185144692203</c:v>
                </c:pt>
                <c:pt idx="309">
                  <c:v>-63.359080529134403</c:v>
                </c:pt>
                <c:pt idx="310">
                  <c:v>-63.353312642196101</c:v>
                </c:pt>
                <c:pt idx="311">
                  <c:v>-63.3387868666548</c:v>
                </c:pt>
                <c:pt idx="312">
                  <c:v>-63.331167172753602</c:v>
                </c:pt>
                <c:pt idx="313">
                  <c:v>-63.320105230529201</c:v>
                </c:pt>
                <c:pt idx="314">
                  <c:v>-63.313619829711698</c:v>
                </c:pt>
                <c:pt idx="315">
                  <c:v>-63.306085472721897</c:v>
                </c:pt>
                <c:pt idx="316">
                  <c:v>-63.278842727151201</c:v>
                </c:pt>
                <c:pt idx="317">
                  <c:v>-63.265404678047702</c:v>
                </c:pt>
                <c:pt idx="318">
                  <c:v>-63.254236590603497</c:v>
                </c:pt>
                <c:pt idx="319">
                  <c:v>-63.235737697250798</c:v>
                </c:pt>
                <c:pt idx="320">
                  <c:v>-63.222828056854802</c:v>
                </c:pt>
                <c:pt idx="321">
                  <c:v>-63.204429081387197</c:v>
                </c:pt>
                <c:pt idx="322">
                  <c:v>-63.1703425001105</c:v>
                </c:pt>
                <c:pt idx="323">
                  <c:v>-63.154014356759198</c:v>
                </c:pt>
                <c:pt idx="324">
                  <c:v>-63.107318554029902</c:v>
                </c:pt>
                <c:pt idx="325">
                  <c:v>-63.078614165953901</c:v>
                </c:pt>
                <c:pt idx="326">
                  <c:v>-63.051687520902</c:v>
                </c:pt>
                <c:pt idx="327">
                  <c:v>-63.036920542007103</c:v>
                </c:pt>
                <c:pt idx="328">
                  <c:v>-63.0214734403907</c:v>
                </c:pt>
                <c:pt idx="329">
                  <c:v>-63.001323962746703</c:v>
                </c:pt>
                <c:pt idx="330">
                  <c:v>-62.980848596516701</c:v>
                </c:pt>
                <c:pt idx="331">
                  <c:v>-62.959770142121101</c:v>
                </c:pt>
                <c:pt idx="332">
                  <c:v>-62.942242593650498</c:v>
                </c:pt>
                <c:pt idx="333">
                  <c:v>-62.933493191977</c:v>
                </c:pt>
                <c:pt idx="334">
                  <c:v>-62.921861776942201</c:v>
                </c:pt>
                <c:pt idx="335">
                  <c:v>-62.894130343197297</c:v>
                </c:pt>
                <c:pt idx="336">
                  <c:v>-62.880918021657401</c:v>
                </c:pt>
                <c:pt idx="337">
                  <c:v>-62.873593131552397</c:v>
                </c:pt>
                <c:pt idx="338">
                  <c:v>-62.872718201030303</c:v>
                </c:pt>
                <c:pt idx="339">
                  <c:v>-62.8706632448256</c:v>
                </c:pt>
                <c:pt idx="340">
                  <c:v>-62.868279652169001</c:v>
                </c:pt>
                <c:pt idx="341">
                  <c:v>-62.856331678684398</c:v>
                </c:pt>
                <c:pt idx="342">
                  <c:v>-62.8317445284369</c:v>
                </c:pt>
                <c:pt idx="343">
                  <c:v>-62.823398328245901</c:v>
                </c:pt>
                <c:pt idx="344">
                  <c:v>-62.817688251241599</c:v>
                </c:pt>
                <c:pt idx="345">
                  <c:v>-62.8101870106983</c:v>
                </c:pt>
                <c:pt idx="346">
                  <c:v>-62.735318810477601</c:v>
                </c:pt>
                <c:pt idx="347">
                  <c:v>-62.725084325080402</c:v>
                </c:pt>
                <c:pt idx="348">
                  <c:v>-62.688100845887803</c:v>
                </c:pt>
                <c:pt idx="349">
                  <c:v>-62.667604990616702</c:v>
                </c:pt>
                <c:pt idx="350">
                  <c:v>-62.6512388880546</c:v>
                </c:pt>
                <c:pt idx="351">
                  <c:v>-62.644978202323003</c:v>
                </c:pt>
                <c:pt idx="352">
                  <c:v>-62.635428685631403</c:v>
                </c:pt>
                <c:pt idx="353">
                  <c:v>-62.614901066469102</c:v>
                </c:pt>
                <c:pt idx="354">
                  <c:v>-62.596571284126597</c:v>
                </c:pt>
                <c:pt idx="355">
                  <c:v>-62.589452519084901</c:v>
                </c:pt>
                <c:pt idx="356">
                  <c:v>-62.583144720453099</c:v>
                </c:pt>
                <c:pt idx="357">
                  <c:v>-62.523333059804003</c:v>
                </c:pt>
                <c:pt idx="358">
                  <c:v>-62.503269207203701</c:v>
                </c:pt>
                <c:pt idx="359">
                  <c:v>-62.497497369730702</c:v>
                </c:pt>
                <c:pt idx="360">
                  <c:v>-62.488941464476</c:v>
                </c:pt>
                <c:pt idx="361">
                  <c:v>-62.4815542762082</c:v>
                </c:pt>
                <c:pt idx="362">
                  <c:v>-62.478543297376497</c:v>
                </c:pt>
                <c:pt idx="363">
                  <c:v>-62.469126673964297</c:v>
                </c:pt>
                <c:pt idx="364">
                  <c:v>-62.4536166428963</c:v>
                </c:pt>
                <c:pt idx="365">
                  <c:v>-62.444421383631202</c:v>
                </c:pt>
                <c:pt idx="366">
                  <c:v>-62.4269512621796</c:v>
                </c:pt>
                <c:pt idx="367">
                  <c:v>-62.405098493992298</c:v>
                </c:pt>
                <c:pt idx="368">
                  <c:v>-62.398289087485502</c:v>
                </c:pt>
                <c:pt idx="369">
                  <c:v>-62.393784071010003</c:v>
                </c:pt>
                <c:pt idx="370">
                  <c:v>-62.378495294342002</c:v>
                </c:pt>
                <c:pt idx="371">
                  <c:v>-62.369525116880602</c:v>
                </c:pt>
                <c:pt idx="372">
                  <c:v>-62.354855576088298</c:v>
                </c:pt>
                <c:pt idx="373">
                  <c:v>-62.336092100887498</c:v>
                </c:pt>
                <c:pt idx="374">
                  <c:v>-62.317293516851201</c:v>
                </c:pt>
                <c:pt idx="375">
                  <c:v>-62.311012555610098</c:v>
                </c:pt>
                <c:pt idx="376">
                  <c:v>-62.276786180124603</c:v>
                </c:pt>
                <c:pt idx="377">
                  <c:v>-62.259894185592103</c:v>
                </c:pt>
                <c:pt idx="378">
                  <c:v>-62.256857039345398</c:v>
                </c:pt>
                <c:pt idx="379">
                  <c:v>-62.249620061429702</c:v>
                </c:pt>
                <c:pt idx="380">
                  <c:v>-62.2391737163654</c:v>
                </c:pt>
                <c:pt idx="381">
                  <c:v>-62.218989475013203</c:v>
                </c:pt>
                <c:pt idx="382">
                  <c:v>-62.216963151502597</c:v>
                </c:pt>
                <c:pt idx="383">
                  <c:v>-62.206416290743398</c:v>
                </c:pt>
                <c:pt idx="384">
                  <c:v>-62.192487155480698</c:v>
                </c:pt>
                <c:pt idx="385">
                  <c:v>-62.176694691570098</c:v>
                </c:pt>
                <c:pt idx="386">
                  <c:v>-62.1637027915706</c:v>
                </c:pt>
                <c:pt idx="387">
                  <c:v>-62.160454641705499</c:v>
                </c:pt>
                <c:pt idx="388">
                  <c:v>-62.154746631234502</c:v>
                </c:pt>
                <c:pt idx="389">
                  <c:v>-62.144674629072597</c:v>
                </c:pt>
                <c:pt idx="390">
                  <c:v>-62.132542039546401</c:v>
                </c:pt>
                <c:pt idx="391">
                  <c:v>-62.097868453549303</c:v>
                </c:pt>
                <c:pt idx="392">
                  <c:v>-62.0790308590162</c:v>
                </c:pt>
                <c:pt idx="393">
                  <c:v>-62.070200816954298</c:v>
                </c:pt>
                <c:pt idx="394">
                  <c:v>-62.068361298046703</c:v>
                </c:pt>
                <c:pt idx="395">
                  <c:v>-62.054356577588102</c:v>
                </c:pt>
                <c:pt idx="396">
                  <c:v>-62.027847127428601</c:v>
                </c:pt>
                <c:pt idx="397">
                  <c:v>-62.0042690632391</c:v>
                </c:pt>
                <c:pt idx="398">
                  <c:v>-62.0025269056177</c:v>
                </c:pt>
                <c:pt idx="399">
                  <c:v>-61.9861164343978</c:v>
                </c:pt>
                <c:pt idx="400">
                  <c:v>-61.968151934193401</c:v>
                </c:pt>
                <c:pt idx="401">
                  <c:v>-61.964596984045897</c:v>
                </c:pt>
                <c:pt idx="402">
                  <c:v>-61.941856848333401</c:v>
                </c:pt>
                <c:pt idx="403">
                  <c:v>-61.922981045798799</c:v>
                </c:pt>
                <c:pt idx="404">
                  <c:v>-61.913708176490303</c:v>
                </c:pt>
                <c:pt idx="405">
                  <c:v>-61.909826940475398</c:v>
                </c:pt>
                <c:pt idx="406">
                  <c:v>-61.893270361252902</c:v>
                </c:pt>
                <c:pt idx="407">
                  <c:v>-61.888420108480098</c:v>
                </c:pt>
                <c:pt idx="408">
                  <c:v>-61.877169352734498</c:v>
                </c:pt>
                <c:pt idx="409">
                  <c:v>-61.871958172186197</c:v>
                </c:pt>
                <c:pt idx="410">
                  <c:v>-61.860639780588301</c:v>
                </c:pt>
                <c:pt idx="411">
                  <c:v>-61.8504348549695</c:v>
                </c:pt>
                <c:pt idx="412">
                  <c:v>-61.836224335156402</c:v>
                </c:pt>
                <c:pt idx="413">
                  <c:v>-61.814276220484402</c:v>
                </c:pt>
                <c:pt idx="414">
                  <c:v>-61.8021937024225</c:v>
                </c:pt>
                <c:pt idx="415">
                  <c:v>-61.796835360282699</c:v>
                </c:pt>
                <c:pt idx="416">
                  <c:v>-61.758298084623803</c:v>
                </c:pt>
                <c:pt idx="417">
                  <c:v>-61.744452531377803</c:v>
                </c:pt>
                <c:pt idx="418">
                  <c:v>-61.734946568857097</c:v>
                </c:pt>
                <c:pt idx="419">
                  <c:v>-61.726919910548403</c:v>
                </c:pt>
                <c:pt idx="420">
                  <c:v>-61.724684500529598</c:v>
                </c:pt>
                <c:pt idx="421">
                  <c:v>-61.716451992799399</c:v>
                </c:pt>
                <c:pt idx="422">
                  <c:v>-61.700856199548497</c:v>
                </c:pt>
                <c:pt idx="423">
                  <c:v>-61.677892683233402</c:v>
                </c:pt>
                <c:pt idx="424">
                  <c:v>-61.656331419847099</c:v>
                </c:pt>
                <c:pt idx="425">
                  <c:v>-61.651143512551897</c:v>
                </c:pt>
                <c:pt idx="426">
                  <c:v>-61.637709426445099</c:v>
                </c:pt>
                <c:pt idx="427">
                  <c:v>-61.635636288967</c:v>
                </c:pt>
                <c:pt idx="428">
                  <c:v>-61.632554495955503</c:v>
                </c:pt>
                <c:pt idx="429">
                  <c:v>-61.602562374367302</c:v>
                </c:pt>
                <c:pt idx="430">
                  <c:v>-61.599891748604797</c:v>
                </c:pt>
                <c:pt idx="431">
                  <c:v>-61.582157961303302</c:v>
                </c:pt>
                <c:pt idx="432">
                  <c:v>-61.570990052071203</c:v>
                </c:pt>
                <c:pt idx="433">
                  <c:v>-61.554903608258201</c:v>
                </c:pt>
                <c:pt idx="434">
                  <c:v>-61.532170794316499</c:v>
                </c:pt>
                <c:pt idx="435">
                  <c:v>-61.505957788587303</c:v>
                </c:pt>
                <c:pt idx="436">
                  <c:v>-61.501173178701798</c:v>
                </c:pt>
                <c:pt idx="437">
                  <c:v>-61.483512530077597</c:v>
                </c:pt>
                <c:pt idx="438">
                  <c:v>-61.471205739798201</c:v>
                </c:pt>
                <c:pt idx="439">
                  <c:v>-61.462504978342899</c:v>
                </c:pt>
                <c:pt idx="440">
                  <c:v>-61.443700294883001</c:v>
                </c:pt>
                <c:pt idx="441">
                  <c:v>-61.433250793472098</c:v>
                </c:pt>
                <c:pt idx="442">
                  <c:v>-61.4239975143024</c:v>
                </c:pt>
                <c:pt idx="443">
                  <c:v>-61.420200794992603</c:v>
                </c:pt>
                <c:pt idx="444">
                  <c:v>-61.414979188059199</c:v>
                </c:pt>
                <c:pt idx="445">
                  <c:v>-61.401398736347097</c:v>
                </c:pt>
                <c:pt idx="446">
                  <c:v>-61.3931137345634</c:v>
                </c:pt>
                <c:pt idx="447">
                  <c:v>-61.3780620340208</c:v>
                </c:pt>
                <c:pt idx="448">
                  <c:v>-61.3713036619557</c:v>
                </c:pt>
                <c:pt idx="449">
                  <c:v>-61.3539144542247</c:v>
                </c:pt>
                <c:pt idx="450">
                  <c:v>-61.335243985045103</c:v>
                </c:pt>
                <c:pt idx="451">
                  <c:v>-61.311520481269099</c:v>
                </c:pt>
                <c:pt idx="452">
                  <c:v>-61.304782563653298</c:v>
                </c:pt>
                <c:pt idx="453">
                  <c:v>-61.300522154111398</c:v>
                </c:pt>
                <c:pt idx="454">
                  <c:v>-61.293252812388303</c:v>
                </c:pt>
                <c:pt idx="455">
                  <c:v>-61.275069434622203</c:v>
                </c:pt>
                <c:pt idx="456">
                  <c:v>-61.266809902607797</c:v>
                </c:pt>
                <c:pt idx="457">
                  <c:v>-61.251534967360698</c:v>
                </c:pt>
                <c:pt idx="458">
                  <c:v>-61.230002509487498</c:v>
                </c:pt>
                <c:pt idx="459">
                  <c:v>-61.222488384903201</c:v>
                </c:pt>
                <c:pt idx="460">
                  <c:v>-61.217747297978804</c:v>
                </c:pt>
                <c:pt idx="461">
                  <c:v>-61.201310143430597</c:v>
                </c:pt>
                <c:pt idx="462">
                  <c:v>-61.168954895597302</c:v>
                </c:pt>
                <c:pt idx="463">
                  <c:v>-61.162948205413898</c:v>
                </c:pt>
                <c:pt idx="464">
                  <c:v>-61.150651013641301</c:v>
                </c:pt>
                <c:pt idx="465">
                  <c:v>-61.141482844368703</c:v>
                </c:pt>
                <c:pt idx="466">
                  <c:v>-61.136134494371298</c:v>
                </c:pt>
                <c:pt idx="467">
                  <c:v>-61.1179453936548</c:v>
                </c:pt>
                <c:pt idx="468">
                  <c:v>-61.109043649093799</c:v>
                </c:pt>
                <c:pt idx="469">
                  <c:v>-61.0962014901461</c:v>
                </c:pt>
                <c:pt idx="470">
                  <c:v>-61.073377871002002</c:v>
                </c:pt>
                <c:pt idx="471">
                  <c:v>-61.049986109584196</c:v>
                </c:pt>
                <c:pt idx="472">
                  <c:v>-61.035727270859503</c:v>
                </c:pt>
                <c:pt idx="473">
                  <c:v>-61.017433773043102</c:v>
                </c:pt>
                <c:pt idx="474">
                  <c:v>-61.000645622247198</c:v>
                </c:pt>
                <c:pt idx="475">
                  <c:v>-60.986253521524297</c:v>
                </c:pt>
                <c:pt idx="476">
                  <c:v>-60.967690795272603</c:v>
                </c:pt>
                <c:pt idx="477">
                  <c:v>-60.957808112589298</c:v>
                </c:pt>
                <c:pt idx="478">
                  <c:v>-60.950697964353601</c:v>
                </c:pt>
                <c:pt idx="479">
                  <c:v>-60.932270415784203</c:v>
                </c:pt>
                <c:pt idx="480">
                  <c:v>-60.915900103536401</c:v>
                </c:pt>
                <c:pt idx="481">
                  <c:v>-60.883362134861898</c:v>
                </c:pt>
                <c:pt idx="482">
                  <c:v>-60.863420810803298</c:v>
                </c:pt>
                <c:pt idx="483">
                  <c:v>-60.843768882571602</c:v>
                </c:pt>
                <c:pt idx="484">
                  <c:v>-60.841901679581603</c:v>
                </c:pt>
                <c:pt idx="485">
                  <c:v>-60.8381343589962</c:v>
                </c:pt>
                <c:pt idx="486">
                  <c:v>-60.821680477608098</c:v>
                </c:pt>
                <c:pt idx="487">
                  <c:v>-60.8197666952044</c:v>
                </c:pt>
                <c:pt idx="488">
                  <c:v>-60.803825695472298</c:v>
                </c:pt>
                <c:pt idx="489">
                  <c:v>-60.797705289346702</c:v>
                </c:pt>
                <c:pt idx="490">
                  <c:v>-60.780963484937999</c:v>
                </c:pt>
                <c:pt idx="491">
                  <c:v>-60.760655049893899</c:v>
                </c:pt>
                <c:pt idx="492">
                  <c:v>-60.747551147260701</c:v>
                </c:pt>
                <c:pt idx="493">
                  <c:v>-60.735221370505798</c:v>
                </c:pt>
                <c:pt idx="494">
                  <c:v>-60.719967757543898</c:v>
                </c:pt>
                <c:pt idx="495">
                  <c:v>-60.697089470406397</c:v>
                </c:pt>
                <c:pt idx="496">
                  <c:v>-60.682102492181301</c:v>
                </c:pt>
                <c:pt idx="497">
                  <c:v>-60.657749836900102</c:v>
                </c:pt>
                <c:pt idx="498">
                  <c:v>-60.648305613103602</c:v>
                </c:pt>
                <c:pt idx="499">
                  <c:v>-60.643248418196997</c:v>
                </c:pt>
                <c:pt idx="500">
                  <c:v>-60.636916595754499</c:v>
                </c:pt>
                <c:pt idx="501">
                  <c:v>-60.628025448382601</c:v>
                </c:pt>
                <c:pt idx="502">
                  <c:v>-60.613221569019501</c:v>
                </c:pt>
                <c:pt idx="503">
                  <c:v>-60.529027731667597</c:v>
                </c:pt>
                <c:pt idx="504">
                  <c:v>-60.5114028532047</c:v>
                </c:pt>
                <c:pt idx="505">
                  <c:v>-60.496918579272297</c:v>
                </c:pt>
                <c:pt idx="506">
                  <c:v>-60.4804677921692</c:v>
                </c:pt>
                <c:pt idx="507">
                  <c:v>-60.466767176463101</c:v>
                </c:pt>
                <c:pt idx="508">
                  <c:v>-60.4470014717079</c:v>
                </c:pt>
                <c:pt idx="509">
                  <c:v>-60.430740231638403</c:v>
                </c:pt>
                <c:pt idx="510">
                  <c:v>-60.419250347637004</c:v>
                </c:pt>
                <c:pt idx="511">
                  <c:v>-60.410194264075898</c:v>
                </c:pt>
                <c:pt idx="512">
                  <c:v>-60.395200617172101</c:v>
                </c:pt>
                <c:pt idx="513">
                  <c:v>-60.374249585761497</c:v>
                </c:pt>
                <c:pt idx="514">
                  <c:v>-60.347375447016503</c:v>
                </c:pt>
                <c:pt idx="515">
                  <c:v>-60.3361108605203</c:v>
                </c:pt>
                <c:pt idx="516">
                  <c:v>-60.333727938043197</c:v>
                </c:pt>
                <c:pt idx="517">
                  <c:v>-60.323840602524001</c:v>
                </c:pt>
                <c:pt idx="518">
                  <c:v>-60.305939677974102</c:v>
                </c:pt>
                <c:pt idx="519">
                  <c:v>-60.270564622881999</c:v>
                </c:pt>
                <c:pt idx="520">
                  <c:v>-60.251574836777699</c:v>
                </c:pt>
                <c:pt idx="521">
                  <c:v>-60.188731941221</c:v>
                </c:pt>
                <c:pt idx="522">
                  <c:v>-60.181441112726603</c:v>
                </c:pt>
                <c:pt idx="523">
                  <c:v>-60.161953157868503</c:v>
                </c:pt>
                <c:pt idx="524">
                  <c:v>-60.141145822253499</c:v>
                </c:pt>
                <c:pt idx="525">
                  <c:v>-60.119789470623999</c:v>
                </c:pt>
                <c:pt idx="526">
                  <c:v>-60.085861630558597</c:v>
                </c:pt>
                <c:pt idx="527">
                  <c:v>-60.076022315320401</c:v>
                </c:pt>
                <c:pt idx="528">
                  <c:v>-60.060415127227699</c:v>
                </c:pt>
                <c:pt idx="529">
                  <c:v>-60.045803742504297</c:v>
                </c:pt>
                <c:pt idx="530">
                  <c:v>-60.010910033009999</c:v>
                </c:pt>
                <c:pt idx="531">
                  <c:v>-60.003964424221202</c:v>
                </c:pt>
                <c:pt idx="532">
                  <c:v>-59.994037450174702</c:v>
                </c:pt>
                <c:pt idx="533">
                  <c:v>-59.983377028263902</c:v>
                </c:pt>
                <c:pt idx="534">
                  <c:v>-59.9740774642082</c:v>
                </c:pt>
                <c:pt idx="535">
                  <c:v>-59.9661709487916</c:v>
                </c:pt>
                <c:pt idx="536">
                  <c:v>-59.951721331382103</c:v>
                </c:pt>
                <c:pt idx="537">
                  <c:v>-59.9463438811229</c:v>
                </c:pt>
                <c:pt idx="538">
                  <c:v>-59.936045997628099</c:v>
                </c:pt>
                <c:pt idx="539">
                  <c:v>-59.873754730140703</c:v>
                </c:pt>
                <c:pt idx="540">
                  <c:v>-59.8580135106764</c:v>
                </c:pt>
                <c:pt idx="541">
                  <c:v>-59.845552770059101</c:v>
                </c:pt>
                <c:pt idx="542">
                  <c:v>-59.8378304927786</c:v>
                </c:pt>
                <c:pt idx="543">
                  <c:v>-59.833498128957999</c:v>
                </c:pt>
                <c:pt idx="544">
                  <c:v>-59.823952481113203</c:v>
                </c:pt>
                <c:pt idx="545">
                  <c:v>-59.815861533626197</c:v>
                </c:pt>
                <c:pt idx="546">
                  <c:v>-59.785950281984697</c:v>
                </c:pt>
                <c:pt idx="547">
                  <c:v>-59.768716449688903</c:v>
                </c:pt>
                <c:pt idx="548">
                  <c:v>-59.750437975911503</c:v>
                </c:pt>
                <c:pt idx="549">
                  <c:v>-59.7362002920961</c:v>
                </c:pt>
                <c:pt idx="550">
                  <c:v>-59.728325174869902</c:v>
                </c:pt>
                <c:pt idx="551">
                  <c:v>-59.720455539471899</c:v>
                </c:pt>
                <c:pt idx="552">
                  <c:v>-59.705654857572299</c:v>
                </c:pt>
                <c:pt idx="553">
                  <c:v>-59.663518883140803</c:v>
                </c:pt>
                <c:pt idx="554">
                  <c:v>-59.6475204637483</c:v>
                </c:pt>
                <c:pt idx="555">
                  <c:v>-59.640658678050798</c:v>
                </c:pt>
                <c:pt idx="556">
                  <c:v>-59.634525712421798</c:v>
                </c:pt>
                <c:pt idx="557">
                  <c:v>-59.604169916359297</c:v>
                </c:pt>
                <c:pt idx="558">
                  <c:v>-59.587530774482502</c:v>
                </c:pt>
                <c:pt idx="559">
                  <c:v>-59.5718132380104</c:v>
                </c:pt>
                <c:pt idx="560">
                  <c:v>-59.550424961747098</c:v>
                </c:pt>
                <c:pt idx="561">
                  <c:v>-59.5368255614612</c:v>
                </c:pt>
                <c:pt idx="562">
                  <c:v>-59.525098943251102</c:v>
                </c:pt>
                <c:pt idx="563">
                  <c:v>-59.5053549355112</c:v>
                </c:pt>
                <c:pt idx="564">
                  <c:v>-59.488593237790099</c:v>
                </c:pt>
                <c:pt idx="565">
                  <c:v>-59.475635593112898</c:v>
                </c:pt>
                <c:pt idx="566">
                  <c:v>-59.466053941421798</c:v>
                </c:pt>
                <c:pt idx="567">
                  <c:v>-59.463652889490099</c:v>
                </c:pt>
                <c:pt idx="568">
                  <c:v>-59.440376851633999</c:v>
                </c:pt>
                <c:pt idx="569">
                  <c:v>-59.4204120200719</c:v>
                </c:pt>
                <c:pt idx="570">
                  <c:v>-59.384273164808</c:v>
                </c:pt>
                <c:pt idx="571">
                  <c:v>-59.373239605908097</c:v>
                </c:pt>
                <c:pt idx="572">
                  <c:v>-59.361593154382497</c:v>
                </c:pt>
                <c:pt idx="573">
                  <c:v>-59.344265562753797</c:v>
                </c:pt>
                <c:pt idx="574">
                  <c:v>-59.315653748746101</c:v>
                </c:pt>
                <c:pt idx="575">
                  <c:v>-59.3040494932348</c:v>
                </c:pt>
                <c:pt idx="576">
                  <c:v>-59.296307375041202</c:v>
                </c:pt>
                <c:pt idx="577">
                  <c:v>-59.2867143644024</c:v>
                </c:pt>
                <c:pt idx="578">
                  <c:v>-59.280814074210603</c:v>
                </c:pt>
                <c:pt idx="579">
                  <c:v>-59.263519576544702</c:v>
                </c:pt>
                <c:pt idx="580">
                  <c:v>-59.251036878874103</c:v>
                </c:pt>
                <c:pt idx="581">
                  <c:v>-59.2304282332261</c:v>
                </c:pt>
                <c:pt idx="582">
                  <c:v>-59.193049968842999</c:v>
                </c:pt>
                <c:pt idx="583">
                  <c:v>-59.184928102006602</c:v>
                </c:pt>
                <c:pt idx="584">
                  <c:v>-59.1696212197741</c:v>
                </c:pt>
                <c:pt idx="585">
                  <c:v>-59.167381452314899</c:v>
                </c:pt>
                <c:pt idx="586">
                  <c:v>-59.164092804577997</c:v>
                </c:pt>
                <c:pt idx="587">
                  <c:v>-59.154699749306197</c:v>
                </c:pt>
                <c:pt idx="588">
                  <c:v>-59.153276566242603</c:v>
                </c:pt>
                <c:pt idx="589">
                  <c:v>-59.136561502517701</c:v>
                </c:pt>
                <c:pt idx="590">
                  <c:v>-59.099775032465502</c:v>
                </c:pt>
                <c:pt idx="591">
                  <c:v>-59.094396475961197</c:v>
                </c:pt>
                <c:pt idx="592">
                  <c:v>-59.089220343196601</c:v>
                </c:pt>
                <c:pt idx="593">
                  <c:v>-59.077939468657299</c:v>
                </c:pt>
                <c:pt idx="594">
                  <c:v>-59.073386165391398</c:v>
                </c:pt>
                <c:pt idx="595">
                  <c:v>-59.069288420272699</c:v>
                </c:pt>
                <c:pt idx="596">
                  <c:v>-59.063439508313998</c:v>
                </c:pt>
                <c:pt idx="597">
                  <c:v>-59.058122866113798</c:v>
                </c:pt>
                <c:pt idx="598">
                  <c:v>-59.044145098268601</c:v>
                </c:pt>
                <c:pt idx="599">
                  <c:v>-59.003877055065601</c:v>
                </c:pt>
                <c:pt idx="600">
                  <c:v>-58.986465657000402</c:v>
                </c:pt>
                <c:pt idx="601">
                  <c:v>-58.966847089432903</c:v>
                </c:pt>
                <c:pt idx="602">
                  <c:v>-58.941576812181502</c:v>
                </c:pt>
                <c:pt idx="603">
                  <c:v>-58.930684004824201</c:v>
                </c:pt>
                <c:pt idx="604">
                  <c:v>-58.923699008102403</c:v>
                </c:pt>
                <c:pt idx="605">
                  <c:v>-58.912218301799101</c:v>
                </c:pt>
                <c:pt idx="606">
                  <c:v>-58.898752607022899</c:v>
                </c:pt>
                <c:pt idx="607">
                  <c:v>-58.869514989677498</c:v>
                </c:pt>
                <c:pt idx="608">
                  <c:v>-58.860883551938201</c:v>
                </c:pt>
                <c:pt idx="609">
                  <c:v>-58.857794602486898</c:v>
                </c:pt>
                <c:pt idx="610">
                  <c:v>-58.840678373631597</c:v>
                </c:pt>
                <c:pt idx="611">
                  <c:v>-58.823101359964397</c:v>
                </c:pt>
                <c:pt idx="612">
                  <c:v>-58.810543298678603</c:v>
                </c:pt>
                <c:pt idx="613">
                  <c:v>-58.794594443386501</c:v>
                </c:pt>
                <c:pt idx="614">
                  <c:v>-58.759303243300899</c:v>
                </c:pt>
                <c:pt idx="615">
                  <c:v>-58.7140312150038</c:v>
                </c:pt>
                <c:pt idx="616">
                  <c:v>-58.685373867716201</c:v>
                </c:pt>
                <c:pt idx="617">
                  <c:v>-58.669912901167002</c:v>
                </c:pt>
                <c:pt idx="618">
                  <c:v>-58.658000267032001</c:v>
                </c:pt>
                <c:pt idx="619">
                  <c:v>-58.645893556655501</c:v>
                </c:pt>
                <c:pt idx="620">
                  <c:v>-58.602866871079101</c:v>
                </c:pt>
                <c:pt idx="621">
                  <c:v>-58.577931459770703</c:v>
                </c:pt>
                <c:pt idx="622">
                  <c:v>-58.543187548029799</c:v>
                </c:pt>
                <c:pt idx="623">
                  <c:v>-58.531021583596598</c:v>
                </c:pt>
                <c:pt idx="624">
                  <c:v>-58.524118092967001</c:v>
                </c:pt>
                <c:pt idx="625">
                  <c:v>-58.513232221985298</c:v>
                </c:pt>
                <c:pt idx="626">
                  <c:v>-58.5039431829235</c:v>
                </c:pt>
                <c:pt idx="627">
                  <c:v>-58.478033052627502</c:v>
                </c:pt>
                <c:pt idx="628">
                  <c:v>-58.461069399036901</c:v>
                </c:pt>
                <c:pt idx="629">
                  <c:v>-58.441961885739502</c:v>
                </c:pt>
                <c:pt idx="630">
                  <c:v>-58.430288677912202</c:v>
                </c:pt>
                <c:pt idx="631">
                  <c:v>-58.412805667667598</c:v>
                </c:pt>
                <c:pt idx="632">
                  <c:v>-58.357437492758898</c:v>
                </c:pt>
                <c:pt idx="633">
                  <c:v>-58.326462065700298</c:v>
                </c:pt>
                <c:pt idx="634">
                  <c:v>-58.321120687505598</c:v>
                </c:pt>
                <c:pt idx="635">
                  <c:v>-58.307629156113201</c:v>
                </c:pt>
                <c:pt idx="636">
                  <c:v>-58.2818681679761</c:v>
                </c:pt>
                <c:pt idx="637">
                  <c:v>-58.2642944208622</c:v>
                </c:pt>
                <c:pt idx="638">
                  <c:v>-58.2003569585044</c:v>
                </c:pt>
                <c:pt idx="639">
                  <c:v>-58.182196134437604</c:v>
                </c:pt>
                <c:pt idx="640">
                  <c:v>-58.167221840275801</c:v>
                </c:pt>
                <c:pt idx="641">
                  <c:v>-58.154270769902197</c:v>
                </c:pt>
                <c:pt idx="642">
                  <c:v>-58.112425600522499</c:v>
                </c:pt>
                <c:pt idx="643">
                  <c:v>-58.106132642789703</c:v>
                </c:pt>
                <c:pt idx="644">
                  <c:v>-58.090984446067203</c:v>
                </c:pt>
                <c:pt idx="645">
                  <c:v>-58.068098704923202</c:v>
                </c:pt>
                <c:pt idx="646">
                  <c:v>-58.044335030958798</c:v>
                </c:pt>
                <c:pt idx="647">
                  <c:v>-58.032056290442199</c:v>
                </c:pt>
                <c:pt idx="648">
                  <c:v>-58.023988766580302</c:v>
                </c:pt>
                <c:pt idx="649">
                  <c:v>-58.0132813804139</c:v>
                </c:pt>
                <c:pt idx="650">
                  <c:v>-57.994127231542599</c:v>
                </c:pt>
                <c:pt idx="651">
                  <c:v>-57.969136461632999</c:v>
                </c:pt>
                <c:pt idx="652">
                  <c:v>-57.966914520917399</c:v>
                </c:pt>
                <c:pt idx="653">
                  <c:v>-57.959455702606597</c:v>
                </c:pt>
                <c:pt idx="654">
                  <c:v>-57.939007054763302</c:v>
                </c:pt>
                <c:pt idx="655">
                  <c:v>-57.934387994791201</c:v>
                </c:pt>
                <c:pt idx="656">
                  <c:v>-57.929345917815503</c:v>
                </c:pt>
                <c:pt idx="657">
                  <c:v>-57.9011135099909</c:v>
                </c:pt>
                <c:pt idx="658">
                  <c:v>-57.898219896398899</c:v>
                </c:pt>
                <c:pt idx="659">
                  <c:v>-57.864355873115599</c:v>
                </c:pt>
                <c:pt idx="660">
                  <c:v>-57.818355041584198</c:v>
                </c:pt>
                <c:pt idx="661">
                  <c:v>-57.7700643305241</c:v>
                </c:pt>
                <c:pt idx="662">
                  <c:v>-57.765477335316099</c:v>
                </c:pt>
                <c:pt idx="663">
                  <c:v>-57.751192832049597</c:v>
                </c:pt>
                <c:pt idx="664">
                  <c:v>-57.745960080576701</c:v>
                </c:pt>
                <c:pt idx="665">
                  <c:v>-57.738762597616102</c:v>
                </c:pt>
                <c:pt idx="666">
                  <c:v>-57.715460632806298</c:v>
                </c:pt>
                <c:pt idx="667">
                  <c:v>-57.708131516111699</c:v>
                </c:pt>
                <c:pt idx="668">
                  <c:v>-57.688473859738998</c:v>
                </c:pt>
                <c:pt idx="669">
                  <c:v>-57.6707832198638</c:v>
                </c:pt>
                <c:pt idx="670">
                  <c:v>-57.660863756080303</c:v>
                </c:pt>
                <c:pt idx="671">
                  <c:v>-57.658923185747597</c:v>
                </c:pt>
                <c:pt idx="672">
                  <c:v>-57.641776299212999</c:v>
                </c:pt>
                <c:pt idx="673">
                  <c:v>-57.624172972692101</c:v>
                </c:pt>
                <c:pt idx="674">
                  <c:v>-57.617884035447297</c:v>
                </c:pt>
                <c:pt idx="675">
                  <c:v>-57.606920598808799</c:v>
                </c:pt>
                <c:pt idx="676">
                  <c:v>-57.588449011028104</c:v>
                </c:pt>
                <c:pt idx="677">
                  <c:v>-57.585126602369499</c:v>
                </c:pt>
                <c:pt idx="678">
                  <c:v>-57.582353791130799</c:v>
                </c:pt>
                <c:pt idx="679">
                  <c:v>-57.552742454405298</c:v>
                </c:pt>
                <c:pt idx="680">
                  <c:v>-57.540125714678403</c:v>
                </c:pt>
                <c:pt idx="681">
                  <c:v>-57.538031128834298</c:v>
                </c:pt>
                <c:pt idx="682">
                  <c:v>-57.516706277862198</c:v>
                </c:pt>
                <c:pt idx="683">
                  <c:v>-57.498774532337002</c:v>
                </c:pt>
                <c:pt idx="684">
                  <c:v>-57.472917287073997</c:v>
                </c:pt>
                <c:pt idx="685">
                  <c:v>-57.449556623348499</c:v>
                </c:pt>
                <c:pt idx="686">
                  <c:v>-57.377826530710401</c:v>
                </c:pt>
                <c:pt idx="687">
                  <c:v>-57.361273760367503</c:v>
                </c:pt>
                <c:pt idx="688">
                  <c:v>-57.335950801122003</c:v>
                </c:pt>
                <c:pt idx="689">
                  <c:v>-57.3341891920604</c:v>
                </c:pt>
                <c:pt idx="690">
                  <c:v>-57.324890698776798</c:v>
                </c:pt>
                <c:pt idx="691">
                  <c:v>-57.309332318985</c:v>
                </c:pt>
                <c:pt idx="692">
                  <c:v>-57.275915793563698</c:v>
                </c:pt>
                <c:pt idx="693">
                  <c:v>-57.2701025472293</c:v>
                </c:pt>
                <c:pt idx="694">
                  <c:v>-57.261246322016497</c:v>
                </c:pt>
                <c:pt idx="695">
                  <c:v>-57.228220091560203</c:v>
                </c:pt>
                <c:pt idx="696">
                  <c:v>-57.198769098632297</c:v>
                </c:pt>
                <c:pt idx="697">
                  <c:v>-57.184482188161503</c:v>
                </c:pt>
                <c:pt idx="698">
                  <c:v>-57.149534543860902</c:v>
                </c:pt>
                <c:pt idx="699">
                  <c:v>-57.141236096289099</c:v>
                </c:pt>
                <c:pt idx="700">
                  <c:v>-57.133140766113499</c:v>
                </c:pt>
                <c:pt idx="701">
                  <c:v>-57.132513602967499</c:v>
                </c:pt>
                <c:pt idx="702">
                  <c:v>-57.1047417810125</c:v>
                </c:pt>
                <c:pt idx="703">
                  <c:v>-57.0866105134184</c:v>
                </c:pt>
                <c:pt idx="704">
                  <c:v>-57.0650100343193</c:v>
                </c:pt>
                <c:pt idx="705">
                  <c:v>-56.999005753708403</c:v>
                </c:pt>
                <c:pt idx="706">
                  <c:v>-56.994301661200502</c:v>
                </c:pt>
                <c:pt idx="707">
                  <c:v>-56.982442984345099</c:v>
                </c:pt>
                <c:pt idx="708">
                  <c:v>-56.957321612331</c:v>
                </c:pt>
                <c:pt idx="709">
                  <c:v>-56.9293990060483</c:v>
                </c:pt>
                <c:pt idx="710">
                  <c:v>-56.903408878042299</c:v>
                </c:pt>
                <c:pt idx="711">
                  <c:v>-56.888948973475898</c:v>
                </c:pt>
                <c:pt idx="712">
                  <c:v>-56.878652223501</c:v>
                </c:pt>
                <c:pt idx="713">
                  <c:v>-56.852282025404897</c:v>
                </c:pt>
                <c:pt idx="714">
                  <c:v>-56.816309804079701</c:v>
                </c:pt>
                <c:pt idx="715">
                  <c:v>-56.797719911664103</c:v>
                </c:pt>
                <c:pt idx="716">
                  <c:v>-56.779083936567801</c:v>
                </c:pt>
                <c:pt idx="717">
                  <c:v>-56.776228716215599</c:v>
                </c:pt>
                <c:pt idx="718">
                  <c:v>-56.740638505785398</c:v>
                </c:pt>
                <c:pt idx="719">
                  <c:v>-56.7199080588599</c:v>
                </c:pt>
                <c:pt idx="720">
                  <c:v>-56.711415296226697</c:v>
                </c:pt>
                <c:pt idx="721">
                  <c:v>-56.702652777541999</c:v>
                </c:pt>
                <c:pt idx="722">
                  <c:v>-56.690458237877102</c:v>
                </c:pt>
                <c:pt idx="723">
                  <c:v>-56.6669310648305</c:v>
                </c:pt>
                <c:pt idx="724">
                  <c:v>-56.645352152014297</c:v>
                </c:pt>
                <c:pt idx="725">
                  <c:v>-56.637292466375101</c:v>
                </c:pt>
                <c:pt idx="726">
                  <c:v>-56.5894163492299</c:v>
                </c:pt>
                <c:pt idx="727">
                  <c:v>-56.570231358696603</c:v>
                </c:pt>
                <c:pt idx="728">
                  <c:v>-56.555189291127</c:v>
                </c:pt>
                <c:pt idx="729">
                  <c:v>-56.527660128068199</c:v>
                </c:pt>
                <c:pt idx="730">
                  <c:v>-56.514424853311098</c:v>
                </c:pt>
                <c:pt idx="731">
                  <c:v>-56.481495930332798</c:v>
                </c:pt>
                <c:pt idx="732">
                  <c:v>-56.464409829578898</c:v>
                </c:pt>
                <c:pt idx="733">
                  <c:v>-56.455987814363397</c:v>
                </c:pt>
                <c:pt idx="734">
                  <c:v>-56.426349474077703</c:v>
                </c:pt>
                <c:pt idx="735">
                  <c:v>-56.414396971466701</c:v>
                </c:pt>
                <c:pt idx="736">
                  <c:v>-56.408381424982998</c:v>
                </c:pt>
                <c:pt idx="737">
                  <c:v>-56.403687858642201</c:v>
                </c:pt>
                <c:pt idx="738">
                  <c:v>-56.379789659972602</c:v>
                </c:pt>
                <c:pt idx="739">
                  <c:v>-56.343728157596203</c:v>
                </c:pt>
                <c:pt idx="740">
                  <c:v>-56.330257735245098</c:v>
                </c:pt>
                <c:pt idx="741">
                  <c:v>-56.283373849562103</c:v>
                </c:pt>
                <c:pt idx="742">
                  <c:v>-56.242668099450597</c:v>
                </c:pt>
                <c:pt idx="743">
                  <c:v>-56.200971131315796</c:v>
                </c:pt>
                <c:pt idx="744">
                  <c:v>-56.164568410394601</c:v>
                </c:pt>
                <c:pt idx="745">
                  <c:v>-56.102236256596697</c:v>
                </c:pt>
                <c:pt idx="746">
                  <c:v>-56.081130547708199</c:v>
                </c:pt>
                <c:pt idx="747">
                  <c:v>-56.058278541648903</c:v>
                </c:pt>
                <c:pt idx="748">
                  <c:v>-56.042643182071899</c:v>
                </c:pt>
                <c:pt idx="749">
                  <c:v>-56.011788129395697</c:v>
                </c:pt>
                <c:pt idx="750">
                  <c:v>-55.997306294961803</c:v>
                </c:pt>
                <c:pt idx="751">
                  <c:v>-55.989746548577301</c:v>
                </c:pt>
                <c:pt idx="752">
                  <c:v>-55.982496267846599</c:v>
                </c:pt>
                <c:pt idx="753">
                  <c:v>-55.937811653112902</c:v>
                </c:pt>
                <c:pt idx="754">
                  <c:v>-55.892977814299698</c:v>
                </c:pt>
                <c:pt idx="755">
                  <c:v>-55.861800738012597</c:v>
                </c:pt>
                <c:pt idx="756">
                  <c:v>-55.840769791013898</c:v>
                </c:pt>
                <c:pt idx="757">
                  <c:v>-55.8347442969715</c:v>
                </c:pt>
                <c:pt idx="758">
                  <c:v>-55.820556499503503</c:v>
                </c:pt>
                <c:pt idx="759">
                  <c:v>-55.792461230573103</c:v>
                </c:pt>
                <c:pt idx="760">
                  <c:v>-55.774070906823603</c:v>
                </c:pt>
                <c:pt idx="761">
                  <c:v>-55.7666707307161</c:v>
                </c:pt>
                <c:pt idx="762">
                  <c:v>-55.737339842718498</c:v>
                </c:pt>
                <c:pt idx="763">
                  <c:v>-55.698989577445097</c:v>
                </c:pt>
                <c:pt idx="764">
                  <c:v>-55.673934836679997</c:v>
                </c:pt>
                <c:pt idx="765">
                  <c:v>-55.661283546879403</c:v>
                </c:pt>
                <c:pt idx="766">
                  <c:v>-55.649956580367999</c:v>
                </c:pt>
                <c:pt idx="767">
                  <c:v>-55.637064677420199</c:v>
                </c:pt>
                <c:pt idx="768">
                  <c:v>-55.6269036767169</c:v>
                </c:pt>
                <c:pt idx="769">
                  <c:v>-55.616605047386201</c:v>
                </c:pt>
                <c:pt idx="770">
                  <c:v>-55.6037483857422</c:v>
                </c:pt>
                <c:pt idx="771">
                  <c:v>-55.541381621316503</c:v>
                </c:pt>
                <c:pt idx="772">
                  <c:v>-55.529101177478204</c:v>
                </c:pt>
                <c:pt idx="773">
                  <c:v>-55.523162020085401</c:v>
                </c:pt>
                <c:pt idx="774">
                  <c:v>-55.508556404313403</c:v>
                </c:pt>
                <c:pt idx="775">
                  <c:v>-55.498010078147502</c:v>
                </c:pt>
                <c:pt idx="776">
                  <c:v>-55.487777373209198</c:v>
                </c:pt>
                <c:pt idx="777">
                  <c:v>-55.474650031029</c:v>
                </c:pt>
                <c:pt idx="778">
                  <c:v>-55.458390959041701</c:v>
                </c:pt>
                <c:pt idx="779">
                  <c:v>-55.425108337303499</c:v>
                </c:pt>
                <c:pt idx="780">
                  <c:v>-55.402519879046103</c:v>
                </c:pt>
                <c:pt idx="781">
                  <c:v>-55.351811266295897</c:v>
                </c:pt>
                <c:pt idx="782">
                  <c:v>-55.343360008673102</c:v>
                </c:pt>
                <c:pt idx="783">
                  <c:v>-55.3381026094712</c:v>
                </c:pt>
                <c:pt idx="784">
                  <c:v>-55.306470191335301</c:v>
                </c:pt>
                <c:pt idx="785">
                  <c:v>-55.280445099521899</c:v>
                </c:pt>
                <c:pt idx="786">
                  <c:v>-55.253182810743503</c:v>
                </c:pt>
                <c:pt idx="787">
                  <c:v>-55.234519585741403</c:v>
                </c:pt>
                <c:pt idx="788">
                  <c:v>-55.213185460905798</c:v>
                </c:pt>
                <c:pt idx="789">
                  <c:v>-55.1910646801906</c:v>
                </c:pt>
                <c:pt idx="790">
                  <c:v>-55.181247011673101</c:v>
                </c:pt>
                <c:pt idx="791">
                  <c:v>-55.137243582773202</c:v>
                </c:pt>
                <c:pt idx="792">
                  <c:v>-55.134236850019001</c:v>
                </c:pt>
                <c:pt idx="793">
                  <c:v>-55.128095606975798</c:v>
                </c:pt>
                <c:pt idx="794">
                  <c:v>-55.113776988345101</c:v>
                </c:pt>
                <c:pt idx="795">
                  <c:v>-55.074815043778997</c:v>
                </c:pt>
                <c:pt idx="796">
                  <c:v>-55.043564228686101</c:v>
                </c:pt>
                <c:pt idx="797">
                  <c:v>-55.029679244167902</c:v>
                </c:pt>
                <c:pt idx="798">
                  <c:v>-55.021780918920498</c:v>
                </c:pt>
                <c:pt idx="799">
                  <c:v>-54.973994376630202</c:v>
                </c:pt>
                <c:pt idx="800">
                  <c:v>-54.918024001072702</c:v>
                </c:pt>
                <c:pt idx="801">
                  <c:v>-54.860953191495298</c:v>
                </c:pt>
                <c:pt idx="802">
                  <c:v>-54.828395412136203</c:v>
                </c:pt>
                <c:pt idx="803">
                  <c:v>-54.810006334452197</c:v>
                </c:pt>
                <c:pt idx="804">
                  <c:v>-54.771615154618601</c:v>
                </c:pt>
                <c:pt idx="805">
                  <c:v>-54.762112963165997</c:v>
                </c:pt>
                <c:pt idx="806">
                  <c:v>-54.737458238142999</c:v>
                </c:pt>
                <c:pt idx="807">
                  <c:v>-54.702111508760801</c:v>
                </c:pt>
                <c:pt idx="808">
                  <c:v>-54.685319154354303</c:v>
                </c:pt>
                <c:pt idx="809">
                  <c:v>-54.647301313025899</c:v>
                </c:pt>
                <c:pt idx="810">
                  <c:v>-54.617327804417002</c:v>
                </c:pt>
                <c:pt idx="811">
                  <c:v>-54.590797074824202</c:v>
                </c:pt>
                <c:pt idx="812">
                  <c:v>-54.567571926780403</c:v>
                </c:pt>
                <c:pt idx="813">
                  <c:v>-54.560453553764901</c:v>
                </c:pt>
                <c:pt idx="814">
                  <c:v>-54.521410788271702</c:v>
                </c:pt>
                <c:pt idx="815">
                  <c:v>-54.461736686097503</c:v>
                </c:pt>
                <c:pt idx="816">
                  <c:v>-54.411488426275497</c:v>
                </c:pt>
                <c:pt idx="817">
                  <c:v>-54.342503609003899</c:v>
                </c:pt>
                <c:pt idx="818">
                  <c:v>-54.278275424069598</c:v>
                </c:pt>
                <c:pt idx="819">
                  <c:v>-54.221629917644997</c:v>
                </c:pt>
                <c:pt idx="820">
                  <c:v>-54.201170432265201</c:v>
                </c:pt>
                <c:pt idx="821">
                  <c:v>-54.149344649495397</c:v>
                </c:pt>
                <c:pt idx="822">
                  <c:v>-54.111579927534002</c:v>
                </c:pt>
                <c:pt idx="823">
                  <c:v>-54.0901330572907</c:v>
                </c:pt>
                <c:pt idx="824">
                  <c:v>-54.065862230638402</c:v>
                </c:pt>
                <c:pt idx="825">
                  <c:v>-54.024788304013498</c:v>
                </c:pt>
                <c:pt idx="826">
                  <c:v>-53.9959326248728</c:v>
                </c:pt>
                <c:pt idx="827">
                  <c:v>-53.965537711850502</c:v>
                </c:pt>
                <c:pt idx="828">
                  <c:v>-53.958778369521099</c:v>
                </c:pt>
                <c:pt idx="829">
                  <c:v>-53.938168628402998</c:v>
                </c:pt>
                <c:pt idx="830">
                  <c:v>-53.896634336968901</c:v>
                </c:pt>
                <c:pt idx="831">
                  <c:v>-53.865293039272302</c:v>
                </c:pt>
                <c:pt idx="832">
                  <c:v>-53.837573339904601</c:v>
                </c:pt>
                <c:pt idx="833">
                  <c:v>-53.766988355012799</c:v>
                </c:pt>
                <c:pt idx="834">
                  <c:v>-53.758023916240802</c:v>
                </c:pt>
                <c:pt idx="835">
                  <c:v>-53.737811657193198</c:v>
                </c:pt>
                <c:pt idx="836">
                  <c:v>-53.730708389683102</c:v>
                </c:pt>
                <c:pt idx="837">
                  <c:v>-53.718626477037702</c:v>
                </c:pt>
                <c:pt idx="838">
                  <c:v>-53.6686790555868</c:v>
                </c:pt>
                <c:pt idx="839">
                  <c:v>-53.628365058524601</c:v>
                </c:pt>
                <c:pt idx="840">
                  <c:v>-53.602443781273102</c:v>
                </c:pt>
                <c:pt idx="841">
                  <c:v>-53.589871794505001</c:v>
                </c:pt>
                <c:pt idx="842">
                  <c:v>-53.556246774893097</c:v>
                </c:pt>
                <c:pt idx="843">
                  <c:v>-53.513137977545</c:v>
                </c:pt>
                <c:pt idx="844">
                  <c:v>-53.457305138676702</c:v>
                </c:pt>
                <c:pt idx="845">
                  <c:v>-53.448324200470402</c:v>
                </c:pt>
                <c:pt idx="846">
                  <c:v>-53.425138522953603</c:v>
                </c:pt>
                <c:pt idx="847">
                  <c:v>-53.391752870564297</c:v>
                </c:pt>
                <c:pt idx="848">
                  <c:v>-53.3637606100529</c:v>
                </c:pt>
                <c:pt idx="849">
                  <c:v>-53.357189686955898</c:v>
                </c:pt>
                <c:pt idx="850">
                  <c:v>-53.295101725216803</c:v>
                </c:pt>
                <c:pt idx="851">
                  <c:v>-53.282069288394901</c:v>
                </c:pt>
                <c:pt idx="852">
                  <c:v>-53.262327179105199</c:v>
                </c:pt>
                <c:pt idx="853">
                  <c:v>-53.240796833520498</c:v>
                </c:pt>
                <c:pt idx="854">
                  <c:v>-53.235172076992399</c:v>
                </c:pt>
                <c:pt idx="855">
                  <c:v>-53.221855161060397</c:v>
                </c:pt>
                <c:pt idx="856">
                  <c:v>-53.190815542339898</c:v>
                </c:pt>
                <c:pt idx="857">
                  <c:v>-53.17299145786</c:v>
                </c:pt>
                <c:pt idx="858">
                  <c:v>-53.154150233605201</c:v>
                </c:pt>
                <c:pt idx="859">
                  <c:v>-53.141602981677302</c:v>
                </c:pt>
                <c:pt idx="860">
                  <c:v>-53.117473181462699</c:v>
                </c:pt>
                <c:pt idx="861">
                  <c:v>-53.060701011035498</c:v>
                </c:pt>
                <c:pt idx="862">
                  <c:v>-53.033306214566501</c:v>
                </c:pt>
                <c:pt idx="863">
                  <c:v>-52.980289191521699</c:v>
                </c:pt>
                <c:pt idx="864">
                  <c:v>-52.960272065514701</c:v>
                </c:pt>
                <c:pt idx="865">
                  <c:v>-52.939611500677401</c:v>
                </c:pt>
                <c:pt idx="866">
                  <c:v>-52.913230013416097</c:v>
                </c:pt>
                <c:pt idx="867">
                  <c:v>-52.8725215739668</c:v>
                </c:pt>
                <c:pt idx="868">
                  <c:v>-52.854888269735604</c:v>
                </c:pt>
                <c:pt idx="869">
                  <c:v>-52.812087211717603</c:v>
                </c:pt>
                <c:pt idx="870">
                  <c:v>-52.778714307686997</c:v>
                </c:pt>
                <c:pt idx="871">
                  <c:v>-52.734321260417403</c:v>
                </c:pt>
                <c:pt idx="872">
                  <c:v>-52.713962338716001</c:v>
                </c:pt>
                <c:pt idx="873">
                  <c:v>-52.692219341426501</c:v>
                </c:pt>
                <c:pt idx="874">
                  <c:v>-52.6280487918917</c:v>
                </c:pt>
                <c:pt idx="875">
                  <c:v>-52.601066687643801</c:v>
                </c:pt>
                <c:pt idx="876">
                  <c:v>-52.526018462917001</c:v>
                </c:pt>
                <c:pt idx="877">
                  <c:v>-52.519809446314298</c:v>
                </c:pt>
                <c:pt idx="878">
                  <c:v>-52.501544635280801</c:v>
                </c:pt>
                <c:pt idx="879">
                  <c:v>-52.458898410736701</c:v>
                </c:pt>
                <c:pt idx="880">
                  <c:v>-52.337162358120203</c:v>
                </c:pt>
                <c:pt idx="881">
                  <c:v>-52.319377920427698</c:v>
                </c:pt>
                <c:pt idx="882">
                  <c:v>-52.312857808535398</c:v>
                </c:pt>
                <c:pt idx="883">
                  <c:v>-52.285591319365103</c:v>
                </c:pt>
                <c:pt idx="884">
                  <c:v>-52.235479728579001</c:v>
                </c:pt>
                <c:pt idx="885">
                  <c:v>-52.170344371918702</c:v>
                </c:pt>
                <c:pt idx="886">
                  <c:v>-52.088702397215897</c:v>
                </c:pt>
                <c:pt idx="887">
                  <c:v>-52.057276605057098</c:v>
                </c:pt>
                <c:pt idx="888">
                  <c:v>-52.005319839202897</c:v>
                </c:pt>
                <c:pt idx="889">
                  <c:v>-51.957278894915703</c:v>
                </c:pt>
                <c:pt idx="890">
                  <c:v>-51.928625340073999</c:v>
                </c:pt>
                <c:pt idx="891">
                  <c:v>-51.906613614530102</c:v>
                </c:pt>
                <c:pt idx="892">
                  <c:v>-51.8870526202452</c:v>
                </c:pt>
                <c:pt idx="893">
                  <c:v>-51.854606282444699</c:v>
                </c:pt>
                <c:pt idx="894">
                  <c:v>-51.830736228556297</c:v>
                </c:pt>
                <c:pt idx="895">
                  <c:v>-51.816034431624097</c:v>
                </c:pt>
                <c:pt idx="896">
                  <c:v>-51.797522585518202</c:v>
                </c:pt>
                <c:pt idx="897">
                  <c:v>-51.776857834292997</c:v>
                </c:pt>
                <c:pt idx="898">
                  <c:v>-51.728799923305701</c:v>
                </c:pt>
                <c:pt idx="899">
                  <c:v>-51.680508760400699</c:v>
                </c:pt>
                <c:pt idx="900">
                  <c:v>-51.5845836677072</c:v>
                </c:pt>
                <c:pt idx="901">
                  <c:v>-51.549714894379903</c:v>
                </c:pt>
                <c:pt idx="902">
                  <c:v>-51.5275837596581</c:v>
                </c:pt>
                <c:pt idx="903">
                  <c:v>-51.509796800492701</c:v>
                </c:pt>
                <c:pt idx="904">
                  <c:v>-51.464683357531698</c:v>
                </c:pt>
                <c:pt idx="905">
                  <c:v>-51.448397345196</c:v>
                </c:pt>
                <c:pt idx="906">
                  <c:v>-51.4182170408723</c:v>
                </c:pt>
                <c:pt idx="907">
                  <c:v>-51.341519711527198</c:v>
                </c:pt>
                <c:pt idx="908">
                  <c:v>-51.292176078375903</c:v>
                </c:pt>
                <c:pt idx="909">
                  <c:v>-51.259033444726597</c:v>
                </c:pt>
                <c:pt idx="910">
                  <c:v>-51.229277415415297</c:v>
                </c:pt>
                <c:pt idx="911">
                  <c:v>-51.183096146056499</c:v>
                </c:pt>
                <c:pt idx="912">
                  <c:v>-51.150499802507099</c:v>
                </c:pt>
                <c:pt idx="913">
                  <c:v>-51.113245987259504</c:v>
                </c:pt>
                <c:pt idx="914">
                  <c:v>-51.014971551368497</c:v>
                </c:pt>
                <c:pt idx="915">
                  <c:v>-50.9804565378397</c:v>
                </c:pt>
                <c:pt idx="916">
                  <c:v>-50.862793999312402</c:v>
                </c:pt>
                <c:pt idx="917">
                  <c:v>-50.816316010381598</c:v>
                </c:pt>
                <c:pt idx="918">
                  <c:v>-50.767007270988501</c:v>
                </c:pt>
                <c:pt idx="919">
                  <c:v>-50.735318439040597</c:v>
                </c:pt>
                <c:pt idx="920">
                  <c:v>-50.719193836017197</c:v>
                </c:pt>
                <c:pt idx="921">
                  <c:v>-50.683696573859997</c:v>
                </c:pt>
                <c:pt idx="922">
                  <c:v>-50.4807445614315</c:v>
                </c:pt>
                <c:pt idx="923">
                  <c:v>-50.4476367050151</c:v>
                </c:pt>
                <c:pt idx="924">
                  <c:v>-50.396999169905399</c:v>
                </c:pt>
                <c:pt idx="925">
                  <c:v>-50.354185983028898</c:v>
                </c:pt>
                <c:pt idx="926">
                  <c:v>-50.308308633277598</c:v>
                </c:pt>
                <c:pt idx="927">
                  <c:v>-50.200310702464797</c:v>
                </c:pt>
                <c:pt idx="928">
                  <c:v>-50.163564142009299</c:v>
                </c:pt>
                <c:pt idx="929">
                  <c:v>-50.130547736611099</c:v>
                </c:pt>
                <c:pt idx="930">
                  <c:v>-50.1092295551001</c:v>
                </c:pt>
                <c:pt idx="931">
                  <c:v>-50.079122485125403</c:v>
                </c:pt>
                <c:pt idx="932">
                  <c:v>-50.043419729939103</c:v>
                </c:pt>
                <c:pt idx="933">
                  <c:v>-49.973819879644303</c:v>
                </c:pt>
                <c:pt idx="934">
                  <c:v>-49.9285596025396</c:v>
                </c:pt>
                <c:pt idx="935">
                  <c:v>-49.875734969291102</c:v>
                </c:pt>
                <c:pt idx="936">
                  <c:v>-49.826866185049703</c:v>
                </c:pt>
                <c:pt idx="937">
                  <c:v>-49.798584010443598</c:v>
                </c:pt>
                <c:pt idx="938">
                  <c:v>-49.757374947493901</c:v>
                </c:pt>
                <c:pt idx="939">
                  <c:v>-49.663138624348498</c:v>
                </c:pt>
                <c:pt idx="940">
                  <c:v>-49.566257266533498</c:v>
                </c:pt>
                <c:pt idx="941">
                  <c:v>-49.487390615238802</c:v>
                </c:pt>
                <c:pt idx="942">
                  <c:v>-49.308924564908402</c:v>
                </c:pt>
                <c:pt idx="943">
                  <c:v>-49.276058927699701</c:v>
                </c:pt>
                <c:pt idx="944">
                  <c:v>-49.261781508302001</c:v>
                </c:pt>
                <c:pt idx="945">
                  <c:v>-49.113039223741403</c:v>
                </c:pt>
                <c:pt idx="946">
                  <c:v>-49.0246233453353</c:v>
                </c:pt>
                <c:pt idx="947">
                  <c:v>-48.968027196771402</c:v>
                </c:pt>
                <c:pt idx="948">
                  <c:v>-48.954321217457498</c:v>
                </c:pt>
                <c:pt idx="949">
                  <c:v>-48.911876274675699</c:v>
                </c:pt>
                <c:pt idx="950">
                  <c:v>-48.854940403881201</c:v>
                </c:pt>
                <c:pt idx="951">
                  <c:v>-48.727166722043798</c:v>
                </c:pt>
                <c:pt idx="952">
                  <c:v>-48.688338237611497</c:v>
                </c:pt>
                <c:pt idx="953">
                  <c:v>-48.593866207867599</c:v>
                </c:pt>
                <c:pt idx="954">
                  <c:v>-48.575289902719199</c:v>
                </c:pt>
                <c:pt idx="955">
                  <c:v>-48.514739742881297</c:v>
                </c:pt>
                <c:pt idx="956">
                  <c:v>-48.381772501076199</c:v>
                </c:pt>
                <c:pt idx="957">
                  <c:v>-48.310727211844799</c:v>
                </c:pt>
                <c:pt idx="958">
                  <c:v>-48.263085701529597</c:v>
                </c:pt>
                <c:pt idx="959">
                  <c:v>-48.173982742436401</c:v>
                </c:pt>
                <c:pt idx="960">
                  <c:v>-48.165335621452797</c:v>
                </c:pt>
                <c:pt idx="961">
                  <c:v>-48.130269113054098</c:v>
                </c:pt>
                <c:pt idx="962">
                  <c:v>-48.107564178158597</c:v>
                </c:pt>
                <c:pt idx="963">
                  <c:v>-47.994128614182401</c:v>
                </c:pt>
                <c:pt idx="964">
                  <c:v>-47.820749945459099</c:v>
                </c:pt>
                <c:pt idx="965">
                  <c:v>-47.718763998597296</c:v>
                </c:pt>
                <c:pt idx="966">
                  <c:v>-47.693373566327402</c:v>
                </c:pt>
                <c:pt idx="967">
                  <c:v>-47.630759965176502</c:v>
                </c:pt>
                <c:pt idx="968">
                  <c:v>-47.583274330924503</c:v>
                </c:pt>
                <c:pt idx="969">
                  <c:v>-47.501234520483102</c:v>
                </c:pt>
                <c:pt idx="970">
                  <c:v>-47.411724385386997</c:v>
                </c:pt>
                <c:pt idx="971">
                  <c:v>-47.332851002161703</c:v>
                </c:pt>
                <c:pt idx="972">
                  <c:v>-47.237713447752199</c:v>
                </c:pt>
                <c:pt idx="973">
                  <c:v>-47.106020420233399</c:v>
                </c:pt>
                <c:pt idx="974">
                  <c:v>-47.080768404331401</c:v>
                </c:pt>
                <c:pt idx="975">
                  <c:v>-47.030643646139801</c:v>
                </c:pt>
                <c:pt idx="976">
                  <c:v>-46.910843745643</c:v>
                </c:pt>
                <c:pt idx="977">
                  <c:v>-46.786921496023098</c:v>
                </c:pt>
                <c:pt idx="978">
                  <c:v>-46.676119777675197</c:v>
                </c:pt>
                <c:pt idx="979">
                  <c:v>-46.534590764473101</c:v>
                </c:pt>
                <c:pt idx="980">
                  <c:v>-46.285518192185002</c:v>
                </c:pt>
                <c:pt idx="981">
                  <c:v>-46.154300904115601</c:v>
                </c:pt>
                <c:pt idx="982">
                  <c:v>-46.080346490574797</c:v>
                </c:pt>
                <c:pt idx="983">
                  <c:v>-46.0257594830003</c:v>
                </c:pt>
                <c:pt idx="984">
                  <c:v>-45.946918298886999</c:v>
                </c:pt>
                <c:pt idx="985">
                  <c:v>-45.717647058929401</c:v>
                </c:pt>
                <c:pt idx="986">
                  <c:v>-45.529041476632997</c:v>
                </c:pt>
                <c:pt idx="987">
                  <c:v>-45.457348308857497</c:v>
                </c:pt>
                <c:pt idx="988">
                  <c:v>-45.115573292989303</c:v>
                </c:pt>
                <c:pt idx="989">
                  <c:v>-44.647942484423702</c:v>
                </c:pt>
                <c:pt idx="990">
                  <c:v>-44.297724258234098</c:v>
                </c:pt>
                <c:pt idx="991">
                  <c:v>-43.916704808518404</c:v>
                </c:pt>
                <c:pt idx="992">
                  <c:v>-43.752945455112702</c:v>
                </c:pt>
                <c:pt idx="993">
                  <c:v>-43.452453530511299</c:v>
                </c:pt>
                <c:pt idx="994">
                  <c:v>-43.263182629564902</c:v>
                </c:pt>
                <c:pt idx="995">
                  <c:v>-43.102216830119701</c:v>
                </c:pt>
                <c:pt idx="996">
                  <c:v>-42.3661185942861</c:v>
                </c:pt>
                <c:pt idx="997">
                  <c:v>-41.914553880408398</c:v>
                </c:pt>
                <c:pt idx="998">
                  <c:v>-41.4635001439026</c:v>
                </c:pt>
                <c:pt idx="999">
                  <c:v>-39.646118551576897</c:v>
                </c:pt>
              </c:numCache>
            </c:numRef>
          </c:xVal>
          <c:yVal>
            <c:numRef>
              <c:f>'A=1.2'!$A$2:$A$1001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702-4E6F-8DB7-C85D3E23A9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66364928"/>
        <c:axId val="366387584"/>
      </c:scatterChart>
      <c:valAx>
        <c:axId val="366364928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baseline="0">
                    <a:effectLst/>
                  </a:rPr>
                  <a:t>Max AP2AP </a:t>
                </a:r>
                <a:r>
                  <a:rPr lang="en-US" baseline="0"/>
                  <a:t>receive power (dBm), Scenario 2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6387584"/>
        <c:crosses val="autoZero"/>
        <c:crossBetween val="midCat"/>
      </c:valAx>
      <c:valAx>
        <c:axId val="366387584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6364928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'A=1.4'!$B$1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'A=1.4'!$B$2:$B$1001</c:f>
              <c:numCache>
                <c:formatCode>General</c:formatCode>
                <c:ptCount val="1000"/>
                <c:pt idx="0">
                  <c:v>-72.590282292559607</c:v>
                </c:pt>
                <c:pt idx="1">
                  <c:v>-71.029969239303</c:v>
                </c:pt>
                <c:pt idx="2">
                  <c:v>-70.253496712102503</c:v>
                </c:pt>
                <c:pt idx="3">
                  <c:v>-68.617621154139002</c:v>
                </c:pt>
                <c:pt idx="4">
                  <c:v>-68.065197929680807</c:v>
                </c:pt>
                <c:pt idx="5">
                  <c:v>-67.815537249774593</c:v>
                </c:pt>
                <c:pt idx="6">
                  <c:v>-67.346709469313893</c:v>
                </c:pt>
                <c:pt idx="7">
                  <c:v>-66.838525049880701</c:v>
                </c:pt>
                <c:pt idx="8">
                  <c:v>-66.696606723224903</c:v>
                </c:pt>
                <c:pt idx="9">
                  <c:v>-66.3564454668049</c:v>
                </c:pt>
                <c:pt idx="10">
                  <c:v>-65.937864115231307</c:v>
                </c:pt>
                <c:pt idx="11">
                  <c:v>-65.643551628331906</c:v>
                </c:pt>
                <c:pt idx="12">
                  <c:v>-65.357532333385095</c:v>
                </c:pt>
                <c:pt idx="13">
                  <c:v>-65.297174949673803</c:v>
                </c:pt>
                <c:pt idx="14">
                  <c:v>-65.134146092944704</c:v>
                </c:pt>
                <c:pt idx="15">
                  <c:v>-64.984998987214496</c:v>
                </c:pt>
                <c:pt idx="16">
                  <c:v>-64.809860371730096</c:v>
                </c:pt>
                <c:pt idx="17">
                  <c:v>-64.708554546148605</c:v>
                </c:pt>
                <c:pt idx="18">
                  <c:v>-64.644387788857998</c:v>
                </c:pt>
                <c:pt idx="19">
                  <c:v>-64.3630029007318</c:v>
                </c:pt>
                <c:pt idx="20">
                  <c:v>-64.248155010857303</c:v>
                </c:pt>
                <c:pt idx="21">
                  <c:v>-64.089267996046402</c:v>
                </c:pt>
                <c:pt idx="22">
                  <c:v>-63.906968605697699</c:v>
                </c:pt>
                <c:pt idx="23">
                  <c:v>-63.829310358819299</c:v>
                </c:pt>
                <c:pt idx="24">
                  <c:v>-63.7468845530191</c:v>
                </c:pt>
                <c:pt idx="25">
                  <c:v>-63.562416682937503</c:v>
                </c:pt>
                <c:pt idx="26">
                  <c:v>-63.368363314367997</c:v>
                </c:pt>
                <c:pt idx="27">
                  <c:v>-63.016015366766297</c:v>
                </c:pt>
                <c:pt idx="28">
                  <c:v>-62.9879814145431</c:v>
                </c:pt>
                <c:pt idx="29">
                  <c:v>-62.798924100315503</c:v>
                </c:pt>
                <c:pt idx="30">
                  <c:v>-62.708647153918697</c:v>
                </c:pt>
                <c:pt idx="31">
                  <c:v>-62.608842851794101</c:v>
                </c:pt>
                <c:pt idx="32">
                  <c:v>-62.532552074895598</c:v>
                </c:pt>
                <c:pt idx="33">
                  <c:v>-62.480611164875803</c:v>
                </c:pt>
                <c:pt idx="34">
                  <c:v>-62.249009891423398</c:v>
                </c:pt>
                <c:pt idx="35">
                  <c:v>-62.060402368493797</c:v>
                </c:pt>
                <c:pt idx="36">
                  <c:v>-62.012419546795499</c:v>
                </c:pt>
                <c:pt idx="37">
                  <c:v>-61.826337844347002</c:v>
                </c:pt>
                <c:pt idx="38">
                  <c:v>-61.7284597547104</c:v>
                </c:pt>
                <c:pt idx="39">
                  <c:v>-61.634218595401101</c:v>
                </c:pt>
                <c:pt idx="40">
                  <c:v>-61.518186094252499</c:v>
                </c:pt>
                <c:pt idx="41">
                  <c:v>-61.435260133104201</c:v>
                </c:pt>
                <c:pt idx="42">
                  <c:v>-61.333966822180997</c:v>
                </c:pt>
                <c:pt idx="43">
                  <c:v>-61.294028414963996</c:v>
                </c:pt>
                <c:pt idx="44">
                  <c:v>-61.216282086923101</c:v>
                </c:pt>
                <c:pt idx="45">
                  <c:v>-61.118469693651598</c:v>
                </c:pt>
                <c:pt idx="46">
                  <c:v>-61.031177733984499</c:v>
                </c:pt>
                <c:pt idx="47">
                  <c:v>-61.006348260252402</c:v>
                </c:pt>
                <c:pt idx="48">
                  <c:v>-60.977274382911297</c:v>
                </c:pt>
                <c:pt idx="49">
                  <c:v>-60.9213275678649</c:v>
                </c:pt>
                <c:pt idx="50">
                  <c:v>-60.884000189912399</c:v>
                </c:pt>
                <c:pt idx="51">
                  <c:v>-60.8439406642051</c:v>
                </c:pt>
                <c:pt idx="52">
                  <c:v>-60.785822537760097</c:v>
                </c:pt>
                <c:pt idx="53">
                  <c:v>-60.708950058645598</c:v>
                </c:pt>
                <c:pt idx="54">
                  <c:v>-60.670367665448097</c:v>
                </c:pt>
                <c:pt idx="55">
                  <c:v>-60.638500374071803</c:v>
                </c:pt>
                <c:pt idx="56">
                  <c:v>-60.590494239213101</c:v>
                </c:pt>
                <c:pt idx="57">
                  <c:v>-60.474444874934001</c:v>
                </c:pt>
                <c:pt idx="58">
                  <c:v>-60.406816208257403</c:v>
                </c:pt>
                <c:pt idx="59">
                  <c:v>-60.365194588698699</c:v>
                </c:pt>
                <c:pt idx="60">
                  <c:v>-60.332219955868197</c:v>
                </c:pt>
                <c:pt idx="61">
                  <c:v>-60.309950313879</c:v>
                </c:pt>
                <c:pt idx="62">
                  <c:v>-60.293283697171503</c:v>
                </c:pt>
                <c:pt idx="63">
                  <c:v>-60.285624710947701</c:v>
                </c:pt>
                <c:pt idx="64">
                  <c:v>-60.274429210797301</c:v>
                </c:pt>
                <c:pt idx="65">
                  <c:v>-60.236823003614198</c:v>
                </c:pt>
                <c:pt idx="66">
                  <c:v>-60.212368068047397</c:v>
                </c:pt>
                <c:pt idx="67">
                  <c:v>-60.153573204339402</c:v>
                </c:pt>
                <c:pt idx="68">
                  <c:v>-60.057660669960597</c:v>
                </c:pt>
                <c:pt idx="69">
                  <c:v>-60.031908578158301</c:v>
                </c:pt>
                <c:pt idx="70">
                  <c:v>-59.973423517821203</c:v>
                </c:pt>
                <c:pt idx="71">
                  <c:v>-59.933214561687102</c:v>
                </c:pt>
                <c:pt idx="72">
                  <c:v>-59.928071093920501</c:v>
                </c:pt>
                <c:pt idx="73">
                  <c:v>-59.878606004155799</c:v>
                </c:pt>
                <c:pt idx="74">
                  <c:v>-59.8577688056562</c:v>
                </c:pt>
                <c:pt idx="75">
                  <c:v>-59.769872201453197</c:v>
                </c:pt>
                <c:pt idx="76">
                  <c:v>-59.718560244282003</c:v>
                </c:pt>
                <c:pt idx="77">
                  <c:v>-59.631798440996803</c:v>
                </c:pt>
                <c:pt idx="78">
                  <c:v>-59.571278985613802</c:v>
                </c:pt>
                <c:pt idx="79">
                  <c:v>-59.509789675556803</c:v>
                </c:pt>
                <c:pt idx="80">
                  <c:v>-59.433560353037102</c:v>
                </c:pt>
                <c:pt idx="81">
                  <c:v>-59.402730155388802</c:v>
                </c:pt>
                <c:pt idx="82">
                  <c:v>-59.326016022647501</c:v>
                </c:pt>
                <c:pt idx="83">
                  <c:v>-59.296493547651899</c:v>
                </c:pt>
                <c:pt idx="84">
                  <c:v>-59.271048907388398</c:v>
                </c:pt>
                <c:pt idx="85">
                  <c:v>-59.205086399882603</c:v>
                </c:pt>
                <c:pt idx="86">
                  <c:v>-59.160977579658102</c:v>
                </c:pt>
                <c:pt idx="87">
                  <c:v>-59.0890952806527</c:v>
                </c:pt>
                <c:pt idx="88">
                  <c:v>-59.049337362703902</c:v>
                </c:pt>
                <c:pt idx="89">
                  <c:v>-59.040354070629299</c:v>
                </c:pt>
                <c:pt idx="90">
                  <c:v>-58.9913639759733</c:v>
                </c:pt>
                <c:pt idx="91">
                  <c:v>-58.9676130404197</c:v>
                </c:pt>
                <c:pt idx="92">
                  <c:v>-58.900253999827001</c:v>
                </c:pt>
                <c:pt idx="93">
                  <c:v>-58.880555343389098</c:v>
                </c:pt>
                <c:pt idx="94">
                  <c:v>-58.858730602076399</c:v>
                </c:pt>
                <c:pt idx="95">
                  <c:v>-58.853016271819598</c:v>
                </c:pt>
                <c:pt idx="96">
                  <c:v>-58.848717085468103</c:v>
                </c:pt>
                <c:pt idx="97">
                  <c:v>-58.8291183321098</c:v>
                </c:pt>
                <c:pt idx="98">
                  <c:v>-58.800335557186898</c:v>
                </c:pt>
                <c:pt idx="99">
                  <c:v>-58.727642783874302</c:v>
                </c:pt>
                <c:pt idx="100">
                  <c:v>-58.682130693078101</c:v>
                </c:pt>
                <c:pt idx="101">
                  <c:v>-58.628195140729503</c:v>
                </c:pt>
                <c:pt idx="102">
                  <c:v>-58.6107687047203</c:v>
                </c:pt>
                <c:pt idx="103">
                  <c:v>-58.559526613874198</c:v>
                </c:pt>
                <c:pt idx="104">
                  <c:v>-58.541651606592403</c:v>
                </c:pt>
                <c:pt idx="105">
                  <c:v>-58.467510979118103</c:v>
                </c:pt>
                <c:pt idx="106">
                  <c:v>-58.407019971320302</c:v>
                </c:pt>
                <c:pt idx="107">
                  <c:v>-58.386074656844599</c:v>
                </c:pt>
                <c:pt idx="108">
                  <c:v>-58.358678024113097</c:v>
                </c:pt>
                <c:pt idx="109">
                  <c:v>-58.345556883651803</c:v>
                </c:pt>
                <c:pt idx="110">
                  <c:v>-58.300956033256497</c:v>
                </c:pt>
                <c:pt idx="111">
                  <c:v>-58.2256902297366</c:v>
                </c:pt>
                <c:pt idx="112">
                  <c:v>-58.1585646648184</c:v>
                </c:pt>
                <c:pt idx="113">
                  <c:v>-58.126401707756898</c:v>
                </c:pt>
                <c:pt idx="114">
                  <c:v>-58.102545354896101</c:v>
                </c:pt>
                <c:pt idx="115">
                  <c:v>-58.076612450961399</c:v>
                </c:pt>
                <c:pt idx="116">
                  <c:v>-58.037007622185797</c:v>
                </c:pt>
                <c:pt idx="117">
                  <c:v>-58.022917514502197</c:v>
                </c:pt>
                <c:pt idx="118">
                  <c:v>-58.006070295454002</c:v>
                </c:pt>
                <c:pt idx="119">
                  <c:v>-57.967277563311498</c:v>
                </c:pt>
                <c:pt idx="120">
                  <c:v>-57.914184323843799</c:v>
                </c:pt>
                <c:pt idx="121">
                  <c:v>-57.885352023911899</c:v>
                </c:pt>
                <c:pt idx="122">
                  <c:v>-57.871630316447003</c:v>
                </c:pt>
                <c:pt idx="123">
                  <c:v>-57.855774276836499</c:v>
                </c:pt>
                <c:pt idx="124">
                  <c:v>-57.799587332541897</c:v>
                </c:pt>
                <c:pt idx="125">
                  <c:v>-57.764787322148997</c:v>
                </c:pt>
                <c:pt idx="126">
                  <c:v>-57.734303071133198</c:v>
                </c:pt>
                <c:pt idx="127">
                  <c:v>-57.695750964678702</c:v>
                </c:pt>
                <c:pt idx="128">
                  <c:v>-57.694007021551002</c:v>
                </c:pt>
                <c:pt idx="129">
                  <c:v>-57.669984121997103</c:v>
                </c:pt>
                <c:pt idx="130">
                  <c:v>-57.639777795575597</c:v>
                </c:pt>
                <c:pt idx="131">
                  <c:v>-57.608136232654502</c:v>
                </c:pt>
                <c:pt idx="132">
                  <c:v>-57.574574103511203</c:v>
                </c:pt>
                <c:pt idx="133">
                  <c:v>-57.521608489741503</c:v>
                </c:pt>
                <c:pt idx="134">
                  <c:v>-57.462524419498401</c:v>
                </c:pt>
                <c:pt idx="135">
                  <c:v>-57.443711468009099</c:v>
                </c:pt>
                <c:pt idx="136">
                  <c:v>-57.425433317284202</c:v>
                </c:pt>
                <c:pt idx="137">
                  <c:v>-57.415172790097301</c:v>
                </c:pt>
                <c:pt idx="138">
                  <c:v>-57.400230323136597</c:v>
                </c:pt>
                <c:pt idx="139">
                  <c:v>-57.369206871711903</c:v>
                </c:pt>
                <c:pt idx="140">
                  <c:v>-57.333743850817598</c:v>
                </c:pt>
                <c:pt idx="141">
                  <c:v>-57.308838833871903</c:v>
                </c:pt>
                <c:pt idx="142">
                  <c:v>-57.287176787416399</c:v>
                </c:pt>
                <c:pt idx="143">
                  <c:v>-57.278321657289503</c:v>
                </c:pt>
                <c:pt idx="144">
                  <c:v>-57.270421165191699</c:v>
                </c:pt>
                <c:pt idx="145">
                  <c:v>-57.251003240485097</c:v>
                </c:pt>
                <c:pt idx="146">
                  <c:v>-57.234863925787998</c:v>
                </c:pt>
                <c:pt idx="147">
                  <c:v>-57.212806231872499</c:v>
                </c:pt>
                <c:pt idx="148">
                  <c:v>-57.176702480408402</c:v>
                </c:pt>
                <c:pt idx="149">
                  <c:v>-57.1392886309986</c:v>
                </c:pt>
                <c:pt idx="150">
                  <c:v>-57.065895737562499</c:v>
                </c:pt>
                <c:pt idx="151">
                  <c:v>-57.040978283656798</c:v>
                </c:pt>
                <c:pt idx="152">
                  <c:v>-56.994044903875</c:v>
                </c:pt>
                <c:pt idx="153">
                  <c:v>-56.984551712222199</c:v>
                </c:pt>
                <c:pt idx="154">
                  <c:v>-56.940263360219497</c:v>
                </c:pt>
                <c:pt idx="155">
                  <c:v>-56.9098239751617</c:v>
                </c:pt>
                <c:pt idx="156">
                  <c:v>-56.9042025202397</c:v>
                </c:pt>
                <c:pt idx="157">
                  <c:v>-56.875927531000102</c:v>
                </c:pt>
                <c:pt idx="158">
                  <c:v>-56.868455463285002</c:v>
                </c:pt>
                <c:pt idx="159">
                  <c:v>-56.8591727311574</c:v>
                </c:pt>
                <c:pt idx="160">
                  <c:v>-56.813444810687002</c:v>
                </c:pt>
                <c:pt idx="161">
                  <c:v>-56.785903513201298</c:v>
                </c:pt>
                <c:pt idx="162">
                  <c:v>-56.768951587817398</c:v>
                </c:pt>
                <c:pt idx="163">
                  <c:v>-56.731722739736199</c:v>
                </c:pt>
                <c:pt idx="164">
                  <c:v>-56.711461595569297</c:v>
                </c:pt>
                <c:pt idx="165">
                  <c:v>-56.675304885817603</c:v>
                </c:pt>
                <c:pt idx="166">
                  <c:v>-56.660571945136503</c:v>
                </c:pt>
                <c:pt idx="167">
                  <c:v>-56.626116100914899</c:v>
                </c:pt>
                <c:pt idx="168">
                  <c:v>-56.614012939484702</c:v>
                </c:pt>
                <c:pt idx="169">
                  <c:v>-56.612431333995403</c:v>
                </c:pt>
                <c:pt idx="170">
                  <c:v>-56.5956292270657</c:v>
                </c:pt>
                <c:pt idx="171">
                  <c:v>-56.563253433849503</c:v>
                </c:pt>
                <c:pt idx="172">
                  <c:v>-56.506743623887502</c:v>
                </c:pt>
                <c:pt idx="173">
                  <c:v>-56.4657471678454</c:v>
                </c:pt>
                <c:pt idx="174">
                  <c:v>-56.4201946949469</c:v>
                </c:pt>
                <c:pt idx="175">
                  <c:v>-56.393787842487598</c:v>
                </c:pt>
                <c:pt idx="176">
                  <c:v>-56.375387157182303</c:v>
                </c:pt>
                <c:pt idx="177">
                  <c:v>-56.352702959949298</c:v>
                </c:pt>
                <c:pt idx="178">
                  <c:v>-56.333964023951999</c:v>
                </c:pt>
                <c:pt idx="179">
                  <c:v>-56.321922375196898</c:v>
                </c:pt>
                <c:pt idx="180">
                  <c:v>-56.287413172975903</c:v>
                </c:pt>
                <c:pt idx="181">
                  <c:v>-56.267657915930599</c:v>
                </c:pt>
                <c:pt idx="182">
                  <c:v>-56.249433631643498</c:v>
                </c:pt>
                <c:pt idx="183">
                  <c:v>-56.244267665920702</c:v>
                </c:pt>
                <c:pt idx="184">
                  <c:v>-56.214184403198601</c:v>
                </c:pt>
                <c:pt idx="185">
                  <c:v>-56.204261273103199</c:v>
                </c:pt>
                <c:pt idx="186">
                  <c:v>-56.198156329350702</c:v>
                </c:pt>
                <c:pt idx="187">
                  <c:v>-56.191999224194198</c:v>
                </c:pt>
                <c:pt idx="188">
                  <c:v>-56.179164517962903</c:v>
                </c:pt>
                <c:pt idx="189">
                  <c:v>-56.160551276494203</c:v>
                </c:pt>
                <c:pt idx="190">
                  <c:v>-56.119616968725801</c:v>
                </c:pt>
                <c:pt idx="191">
                  <c:v>-56.096041509208597</c:v>
                </c:pt>
                <c:pt idx="192">
                  <c:v>-56.0488359080123</c:v>
                </c:pt>
                <c:pt idx="193">
                  <c:v>-56.0015695321922</c:v>
                </c:pt>
                <c:pt idx="194">
                  <c:v>-55.984165196009798</c:v>
                </c:pt>
                <c:pt idx="195">
                  <c:v>-55.969873127424101</c:v>
                </c:pt>
                <c:pt idx="196">
                  <c:v>-55.961465679168903</c:v>
                </c:pt>
                <c:pt idx="197">
                  <c:v>-55.938612952241698</c:v>
                </c:pt>
                <c:pt idx="198">
                  <c:v>-55.936190955649202</c:v>
                </c:pt>
                <c:pt idx="199">
                  <c:v>-55.929267911768399</c:v>
                </c:pt>
                <c:pt idx="200">
                  <c:v>-55.918481795608997</c:v>
                </c:pt>
                <c:pt idx="201">
                  <c:v>-55.8947809733165</c:v>
                </c:pt>
                <c:pt idx="202">
                  <c:v>-55.865326103338198</c:v>
                </c:pt>
                <c:pt idx="203">
                  <c:v>-55.855473539249203</c:v>
                </c:pt>
                <c:pt idx="204">
                  <c:v>-55.836259817296003</c:v>
                </c:pt>
                <c:pt idx="205">
                  <c:v>-55.830860575652402</c:v>
                </c:pt>
                <c:pt idx="206">
                  <c:v>-55.819228575260802</c:v>
                </c:pt>
                <c:pt idx="207">
                  <c:v>-55.802152826342301</c:v>
                </c:pt>
                <c:pt idx="208">
                  <c:v>-55.760451148370798</c:v>
                </c:pt>
                <c:pt idx="209">
                  <c:v>-55.736567192166802</c:v>
                </c:pt>
                <c:pt idx="210">
                  <c:v>-55.729351233738498</c:v>
                </c:pt>
                <c:pt idx="211">
                  <c:v>-55.725121651471902</c:v>
                </c:pt>
                <c:pt idx="212">
                  <c:v>-55.711558640522099</c:v>
                </c:pt>
                <c:pt idx="213">
                  <c:v>-55.696498333590597</c:v>
                </c:pt>
                <c:pt idx="214">
                  <c:v>-55.693638133354398</c:v>
                </c:pt>
                <c:pt idx="215">
                  <c:v>-55.677254978512899</c:v>
                </c:pt>
                <c:pt idx="216">
                  <c:v>-55.674178315172099</c:v>
                </c:pt>
                <c:pt idx="217">
                  <c:v>-55.6639149227749</c:v>
                </c:pt>
                <c:pt idx="218">
                  <c:v>-55.6383785910648</c:v>
                </c:pt>
                <c:pt idx="219">
                  <c:v>-55.623646170868</c:v>
                </c:pt>
                <c:pt idx="220">
                  <c:v>-55.615643642267102</c:v>
                </c:pt>
                <c:pt idx="221">
                  <c:v>-55.604403144356503</c:v>
                </c:pt>
                <c:pt idx="222">
                  <c:v>-55.578478582217699</c:v>
                </c:pt>
                <c:pt idx="223">
                  <c:v>-55.570352217647901</c:v>
                </c:pt>
                <c:pt idx="224">
                  <c:v>-55.535463334513203</c:v>
                </c:pt>
                <c:pt idx="225">
                  <c:v>-55.524705604674601</c:v>
                </c:pt>
                <c:pt idx="226">
                  <c:v>-55.520597450016503</c:v>
                </c:pt>
                <c:pt idx="227">
                  <c:v>-55.509855434516197</c:v>
                </c:pt>
                <c:pt idx="228">
                  <c:v>-55.502617792555696</c:v>
                </c:pt>
                <c:pt idx="229">
                  <c:v>-55.491805194438797</c:v>
                </c:pt>
                <c:pt idx="230">
                  <c:v>-55.463820591207899</c:v>
                </c:pt>
                <c:pt idx="231">
                  <c:v>-55.430398831222398</c:v>
                </c:pt>
                <c:pt idx="232">
                  <c:v>-55.423865209894103</c:v>
                </c:pt>
                <c:pt idx="233">
                  <c:v>-55.406210313927602</c:v>
                </c:pt>
                <c:pt idx="234">
                  <c:v>-55.400034370569301</c:v>
                </c:pt>
                <c:pt idx="235">
                  <c:v>-55.383569585385601</c:v>
                </c:pt>
                <c:pt idx="236">
                  <c:v>-55.372321798656003</c:v>
                </c:pt>
                <c:pt idx="237">
                  <c:v>-55.336764501857097</c:v>
                </c:pt>
                <c:pt idx="238">
                  <c:v>-55.299416371040301</c:v>
                </c:pt>
                <c:pt idx="239">
                  <c:v>-55.291006574317798</c:v>
                </c:pt>
                <c:pt idx="240">
                  <c:v>-55.275899875278199</c:v>
                </c:pt>
                <c:pt idx="241">
                  <c:v>-55.263603504143497</c:v>
                </c:pt>
                <c:pt idx="242">
                  <c:v>-55.232504144805503</c:v>
                </c:pt>
                <c:pt idx="243">
                  <c:v>-55.224352479541302</c:v>
                </c:pt>
                <c:pt idx="244">
                  <c:v>-55.210270295665801</c:v>
                </c:pt>
                <c:pt idx="245">
                  <c:v>-55.202377811249498</c:v>
                </c:pt>
                <c:pt idx="246">
                  <c:v>-55.194985719456</c:v>
                </c:pt>
                <c:pt idx="247">
                  <c:v>-55.174623399576703</c:v>
                </c:pt>
                <c:pt idx="248">
                  <c:v>-55.159371909643198</c:v>
                </c:pt>
                <c:pt idx="249">
                  <c:v>-55.153913714818202</c:v>
                </c:pt>
                <c:pt idx="250">
                  <c:v>-55.152392559974601</c:v>
                </c:pt>
                <c:pt idx="251">
                  <c:v>-55.139569449368999</c:v>
                </c:pt>
                <c:pt idx="252">
                  <c:v>-55.093199960312603</c:v>
                </c:pt>
                <c:pt idx="253">
                  <c:v>-55.075305984214801</c:v>
                </c:pt>
                <c:pt idx="254">
                  <c:v>-55.059307941215202</c:v>
                </c:pt>
                <c:pt idx="255">
                  <c:v>-55.0335324376126</c:v>
                </c:pt>
                <c:pt idx="256">
                  <c:v>-55.002340110934597</c:v>
                </c:pt>
                <c:pt idx="257">
                  <c:v>-54.980475761856397</c:v>
                </c:pt>
                <c:pt idx="258">
                  <c:v>-54.972514744726404</c:v>
                </c:pt>
                <c:pt idx="259">
                  <c:v>-54.958407847038899</c:v>
                </c:pt>
                <c:pt idx="260">
                  <c:v>-54.933449461766202</c:v>
                </c:pt>
                <c:pt idx="261">
                  <c:v>-54.911612828588297</c:v>
                </c:pt>
                <c:pt idx="262">
                  <c:v>-54.896316078450603</c:v>
                </c:pt>
                <c:pt idx="263">
                  <c:v>-54.890563561429502</c:v>
                </c:pt>
                <c:pt idx="264">
                  <c:v>-54.8753799900988</c:v>
                </c:pt>
                <c:pt idx="265">
                  <c:v>-54.857593153408303</c:v>
                </c:pt>
                <c:pt idx="266">
                  <c:v>-54.844899802170801</c:v>
                </c:pt>
                <c:pt idx="267">
                  <c:v>-54.839806694108603</c:v>
                </c:pt>
                <c:pt idx="268">
                  <c:v>-54.8232250050646</c:v>
                </c:pt>
                <c:pt idx="269">
                  <c:v>-54.819426902058403</c:v>
                </c:pt>
                <c:pt idx="270">
                  <c:v>-54.818358998676999</c:v>
                </c:pt>
                <c:pt idx="271">
                  <c:v>-54.806246362841698</c:v>
                </c:pt>
                <c:pt idx="272">
                  <c:v>-54.797297187934802</c:v>
                </c:pt>
                <c:pt idx="273">
                  <c:v>-54.764549976789397</c:v>
                </c:pt>
                <c:pt idx="274">
                  <c:v>-54.743591595130297</c:v>
                </c:pt>
                <c:pt idx="275">
                  <c:v>-54.7073041185485</c:v>
                </c:pt>
                <c:pt idx="276">
                  <c:v>-54.6865072307166</c:v>
                </c:pt>
                <c:pt idx="277">
                  <c:v>-54.643587295552301</c:v>
                </c:pt>
                <c:pt idx="278">
                  <c:v>-54.626290252095004</c:v>
                </c:pt>
                <c:pt idx="279">
                  <c:v>-54.615517576385798</c:v>
                </c:pt>
                <c:pt idx="280">
                  <c:v>-54.606625946337402</c:v>
                </c:pt>
                <c:pt idx="281">
                  <c:v>-54.5703476973164</c:v>
                </c:pt>
                <c:pt idx="282">
                  <c:v>-54.537874445913197</c:v>
                </c:pt>
                <c:pt idx="283">
                  <c:v>-54.529728823465099</c:v>
                </c:pt>
                <c:pt idx="284">
                  <c:v>-54.5129616959412</c:v>
                </c:pt>
                <c:pt idx="285">
                  <c:v>-54.473859032564199</c:v>
                </c:pt>
                <c:pt idx="286">
                  <c:v>-54.453870324178901</c:v>
                </c:pt>
                <c:pt idx="287">
                  <c:v>-54.433783847797599</c:v>
                </c:pt>
                <c:pt idx="288">
                  <c:v>-54.432871365097903</c:v>
                </c:pt>
                <c:pt idx="289">
                  <c:v>-54.427184255640597</c:v>
                </c:pt>
                <c:pt idx="290">
                  <c:v>-54.391944034107603</c:v>
                </c:pt>
                <c:pt idx="291">
                  <c:v>-54.385442805323798</c:v>
                </c:pt>
                <c:pt idx="292">
                  <c:v>-54.380930582931597</c:v>
                </c:pt>
                <c:pt idx="293">
                  <c:v>-54.358140726936703</c:v>
                </c:pt>
                <c:pt idx="294">
                  <c:v>-54.344278003379003</c:v>
                </c:pt>
                <c:pt idx="295">
                  <c:v>-54.335247315541402</c:v>
                </c:pt>
                <c:pt idx="296">
                  <c:v>-54.291649997808697</c:v>
                </c:pt>
                <c:pt idx="297">
                  <c:v>-54.2804610625737</c:v>
                </c:pt>
                <c:pt idx="298">
                  <c:v>-54.271191824521701</c:v>
                </c:pt>
                <c:pt idx="299">
                  <c:v>-54.252922136072499</c:v>
                </c:pt>
                <c:pt idx="300">
                  <c:v>-54.235257417383103</c:v>
                </c:pt>
                <c:pt idx="301">
                  <c:v>-54.214944289444396</c:v>
                </c:pt>
                <c:pt idx="302">
                  <c:v>-54.198014359416703</c:v>
                </c:pt>
                <c:pt idx="303">
                  <c:v>-54.189314098412297</c:v>
                </c:pt>
                <c:pt idx="304">
                  <c:v>-54.171892068237902</c:v>
                </c:pt>
                <c:pt idx="305">
                  <c:v>-54.152892527894501</c:v>
                </c:pt>
                <c:pt idx="306">
                  <c:v>-54.131786819391998</c:v>
                </c:pt>
                <c:pt idx="307">
                  <c:v>-54.109742099052198</c:v>
                </c:pt>
                <c:pt idx="308">
                  <c:v>-54.090177153859699</c:v>
                </c:pt>
                <c:pt idx="309">
                  <c:v>-54.0570580163198</c:v>
                </c:pt>
                <c:pt idx="310">
                  <c:v>-54.0158734296378</c:v>
                </c:pt>
                <c:pt idx="311">
                  <c:v>-53.990660969692698</c:v>
                </c:pt>
                <c:pt idx="312">
                  <c:v>-53.9746502288573</c:v>
                </c:pt>
                <c:pt idx="313">
                  <c:v>-53.957248911129497</c:v>
                </c:pt>
                <c:pt idx="314">
                  <c:v>-53.927381148530699</c:v>
                </c:pt>
                <c:pt idx="315">
                  <c:v>-53.909125754027798</c:v>
                </c:pt>
                <c:pt idx="316">
                  <c:v>-53.879866245259102</c:v>
                </c:pt>
                <c:pt idx="317">
                  <c:v>-53.860452120444101</c:v>
                </c:pt>
                <c:pt idx="318">
                  <c:v>-53.847484007186502</c:v>
                </c:pt>
                <c:pt idx="319">
                  <c:v>-53.838113734648402</c:v>
                </c:pt>
                <c:pt idx="320">
                  <c:v>-53.823435189519103</c:v>
                </c:pt>
                <c:pt idx="321">
                  <c:v>-53.8202062014701</c:v>
                </c:pt>
                <c:pt idx="322">
                  <c:v>-53.806464525482902</c:v>
                </c:pt>
                <c:pt idx="323">
                  <c:v>-53.785210245770799</c:v>
                </c:pt>
                <c:pt idx="324">
                  <c:v>-53.759636461755399</c:v>
                </c:pt>
                <c:pt idx="325">
                  <c:v>-53.742518183435301</c:v>
                </c:pt>
                <c:pt idx="326">
                  <c:v>-53.727606325203404</c:v>
                </c:pt>
                <c:pt idx="327">
                  <c:v>-53.700893808659202</c:v>
                </c:pt>
                <c:pt idx="328">
                  <c:v>-53.674642667856403</c:v>
                </c:pt>
                <c:pt idx="329">
                  <c:v>-53.662255606276197</c:v>
                </c:pt>
                <c:pt idx="330">
                  <c:v>-53.657794917672199</c:v>
                </c:pt>
                <c:pt idx="331">
                  <c:v>-53.643527340647502</c:v>
                </c:pt>
                <c:pt idx="332">
                  <c:v>-53.640940446416103</c:v>
                </c:pt>
                <c:pt idx="333">
                  <c:v>-53.636765980713797</c:v>
                </c:pt>
                <c:pt idx="334">
                  <c:v>-53.632840916650203</c:v>
                </c:pt>
                <c:pt idx="335">
                  <c:v>-53.629016238028903</c:v>
                </c:pt>
                <c:pt idx="336">
                  <c:v>-53.611673062867602</c:v>
                </c:pt>
                <c:pt idx="337">
                  <c:v>-53.599299801559901</c:v>
                </c:pt>
                <c:pt idx="338">
                  <c:v>-53.584842438630702</c:v>
                </c:pt>
                <c:pt idx="339">
                  <c:v>-53.578936727869497</c:v>
                </c:pt>
                <c:pt idx="340">
                  <c:v>-53.570379862531396</c:v>
                </c:pt>
                <c:pt idx="341">
                  <c:v>-53.568446632758501</c:v>
                </c:pt>
                <c:pt idx="342">
                  <c:v>-53.552431193498798</c:v>
                </c:pt>
                <c:pt idx="343">
                  <c:v>-53.545264610220798</c:v>
                </c:pt>
                <c:pt idx="344">
                  <c:v>-53.540003480299703</c:v>
                </c:pt>
                <c:pt idx="345">
                  <c:v>-53.5311961793631</c:v>
                </c:pt>
                <c:pt idx="346">
                  <c:v>-53.519864041416199</c:v>
                </c:pt>
                <c:pt idx="347">
                  <c:v>-53.5020071632241</c:v>
                </c:pt>
                <c:pt idx="348">
                  <c:v>-53.4982049189382</c:v>
                </c:pt>
                <c:pt idx="349">
                  <c:v>-53.490825253337498</c:v>
                </c:pt>
                <c:pt idx="350">
                  <c:v>-53.462629881488802</c:v>
                </c:pt>
                <c:pt idx="351">
                  <c:v>-53.4580958678429</c:v>
                </c:pt>
                <c:pt idx="352">
                  <c:v>-53.455982154400402</c:v>
                </c:pt>
                <c:pt idx="353">
                  <c:v>-53.451862741830801</c:v>
                </c:pt>
                <c:pt idx="354">
                  <c:v>-53.431615050733001</c:v>
                </c:pt>
                <c:pt idx="355">
                  <c:v>-53.416786863122603</c:v>
                </c:pt>
                <c:pt idx="356">
                  <c:v>-53.388516538232103</c:v>
                </c:pt>
                <c:pt idx="357">
                  <c:v>-53.376320503321502</c:v>
                </c:pt>
                <c:pt idx="358">
                  <c:v>-53.364520712992601</c:v>
                </c:pt>
                <c:pt idx="359">
                  <c:v>-53.353771277120202</c:v>
                </c:pt>
                <c:pt idx="360">
                  <c:v>-53.3467199490794</c:v>
                </c:pt>
                <c:pt idx="361">
                  <c:v>-53.330588090618498</c:v>
                </c:pt>
                <c:pt idx="362">
                  <c:v>-53.319689429934797</c:v>
                </c:pt>
                <c:pt idx="363">
                  <c:v>-53.3174841045644</c:v>
                </c:pt>
                <c:pt idx="364">
                  <c:v>-53.310346134583703</c:v>
                </c:pt>
                <c:pt idx="365">
                  <c:v>-53.305062681362998</c:v>
                </c:pt>
                <c:pt idx="366">
                  <c:v>-53.298129258797097</c:v>
                </c:pt>
                <c:pt idx="367">
                  <c:v>-53.287134031799297</c:v>
                </c:pt>
                <c:pt idx="368">
                  <c:v>-53.276359772115001</c:v>
                </c:pt>
                <c:pt idx="369">
                  <c:v>-53.258538973640597</c:v>
                </c:pt>
                <c:pt idx="370">
                  <c:v>-53.2352821648835</c:v>
                </c:pt>
                <c:pt idx="371">
                  <c:v>-53.229977669303302</c:v>
                </c:pt>
                <c:pt idx="372">
                  <c:v>-53.2241681757395</c:v>
                </c:pt>
                <c:pt idx="373">
                  <c:v>-53.218635452460198</c:v>
                </c:pt>
                <c:pt idx="374">
                  <c:v>-53.203059812367698</c:v>
                </c:pt>
                <c:pt idx="375">
                  <c:v>-53.198930377205997</c:v>
                </c:pt>
                <c:pt idx="376">
                  <c:v>-53.1857409131634</c:v>
                </c:pt>
                <c:pt idx="377">
                  <c:v>-53.169580468280699</c:v>
                </c:pt>
                <c:pt idx="378">
                  <c:v>-53.167707114621301</c:v>
                </c:pt>
                <c:pt idx="379">
                  <c:v>-53.158495508534003</c:v>
                </c:pt>
                <c:pt idx="380">
                  <c:v>-53.155055787720499</c:v>
                </c:pt>
                <c:pt idx="381">
                  <c:v>-53.144670313471899</c:v>
                </c:pt>
                <c:pt idx="382">
                  <c:v>-53.102885229146402</c:v>
                </c:pt>
                <c:pt idx="383">
                  <c:v>-53.092119205214502</c:v>
                </c:pt>
                <c:pt idx="384">
                  <c:v>-53.089257839104498</c:v>
                </c:pt>
                <c:pt idx="385">
                  <c:v>-53.0808328781619</c:v>
                </c:pt>
                <c:pt idx="386">
                  <c:v>-53.072258435321402</c:v>
                </c:pt>
                <c:pt idx="387">
                  <c:v>-53.0689167330979</c:v>
                </c:pt>
                <c:pt idx="388">
                  <c:v>-53.059738196514999</c:v>
                </c:pt>
                <c:pt idx="389">
                  <c:v>-53.021305835651198</c:v>
                </c:pt>
                <c:pt idx="390">
                  <c:v>-53.000259993220503</c:v>
                </c:pt>
                <c:pt idx="391">
                  <c:v>-52.987792335487001</c:v>
                </c:pt>
                <c:pt idx="392">
                  <c:v>-52.978699926428803</c:v>
                </c:pt>
                <c:pt idx="393">
                  <c:v>-52.971044469903802</c:v>
                </c:pt>
                <c:pt idx="394">
                  <c:v>-52.969094670165802</c:v>
                </c:pt>
                <c:pt idx="395">
                  <c:v>-52.964253020439301</c:v>
                </c:pt>
                <c:pt idx="396">
                  <c:v>-52.940419398284703</c:v>
                </c:pt>
                <c:pt idx="397">
                  <c:v>-52.9085980248135</c:v>
                </c:pt>
                <c:pt idx="398">
                  <c:v>-52.896344670963799</c:v>
                </c:pt>
                <c:pt idx="399">
                  <c:v>-52.887391537105003</c:v>
                </c:pt>
                <c:pt idx="400">
                  <c:v>-52.860156564266497</c:v>
                </c:pt>
                <c:pt idx="401">
                  <c:v>-52.831993002822003</c:v>
                </c:pt>
                <c:pt idx="402">
                  <c:v>-52.826230381907997</c:v>
                </c:pt>
                <c:pt idx="403">
                  <c:v>-52.811419148056999</c:v>
                </c:pt>
                <c:pt idx="404">
                  <c:v>-52.803223981242702</c:v>
                </c:pt>
                <c:pt idx="405">
                  <c:v>-52.792852923007899</c:v>
                </c:pt>
                <c:pt idx="406">
                  <c:v>-52.787986616793503</c:v>
                </c:pt>
                <c:pt idx="407">
                  <c:v>-52.771938183816303</c:v>
                </c:pt>
                <c:pt idx="408">
                  <c:v>-52.763878262156098</c:v>
                </c:pt>
                <c:pt idx="409">
                  <c:v>-52.759637660324501</c:v>
                </c:pt>
                <c:pt idx="410">
                  <c:v>-52.748470274542697</c:v>
                </c:pt>
                <c:pt idx="411">
                  <c:v>-52.737146658409003</c:v>
                </c:pt>
                <c:pt idx="412">
                  <c:v>-52.726140415042202</c:v>
                </c:pt>
                <c:pt idx="413">
                  <c:v>-52.711785222299397</c:v>
                </c:pt>
                <c:pt idx="414">
                  <c:v>-52.69880674102</c:v>
                </c:pt>
                <c:pt idx="415">
                  <c:v>-52.696587927463703</c:v>
                </c:pt>
                <c:pt idx="416">
                  <c:v>-52.682422691538797</c:v>
                </c:pt>
                <c:pt idx="417">
                  <c:v>-52.6704933773064</c:v>
                </c:pt>
                <c:pt idx="418">
                  <c:v>-52.6517741674473</c:v>
                </c:pt>
                <c:pt idx="419">
                  <c:v>-52.648504704293202</c:v>
                </c:pt>
                <c:pt idx="420">
                  <c:v>-52.640678458808701</c:v>
                </c:pt>
                <c:pt idx="421">
                  <c:v>-52.639567945212903</c:v>
                </c:pt>
                <c:pt idx="422">
                  <c:v>-52.637073918465497</c:v>
                </c:pt>
                <c:pt idx="423">
                  <c:v>-52.617796462738497</c:v>
                </c:pt>
                <c:pt idx="424">
                  <c:v>-52.609891786360798</c:v>
                </c:pt>
                <c:pt idx="425">
                  <c:v>-52.595059151254297</c:v>
                </c:pt>
                <c:pt idx="426">
                  <c:v>-52.575333127580301</c:v>
                </c:pt>
                <c:pt idx="427">
                  <c:v>-52.555442891926702</c:v>
                </c:pt>
                <c:pt idx="428">
                  <c:v>-52.546173383770402</c:v>
                </c:pt>
                <c:pt idx="429">
                  <c:v>-52.544045807328999</c:v>
                </c:pt>
                <c:pt idx="430">
                  <c:v>-52.526766013809699</c:v>
                </c:pt>
                <c:pt idx="431">
                  <c:v>-52.523296074782699</c:v>
                </c:pt>
                <c:pt idx="432">
                  <c:v>-52.506216415889803</c:v>
                </c:pt>
                <c:pt idx="433">
                  <c:v>-52.489806588461299</c:v>
                </c:pt>
                <c:pt idx="434">
                  <c:v>-52.468831717816698</c:v>
                </c:pt>
                <c:pt idx="435">
                  <c:v>-52.457377039425701</c:v>
                </c:pt>
                <c:pt idx="436">
                  <c:v>-52.4441933773874</c:v>
                </c:pt>
                <c:pt idx="437">
                  <c:v>-52.420073513613602</c:v>
                </c:pt>
                <c:pt idx="438">
                  <c:v>-52.393394331750201</c:v>
                </c:pt>
                <c:pt idx="439">
                  <c:v>-52.392833329890102</c:v>
                </c:pt>
                <c:pt idx="440">
                  <c:v>-52.368599042906801</c:v>
                </c:pt>
                <c:pt idx="441">
                  <c:v>-52.318616273681201</c:v>
                </c:pt>
                <c:pt idx="442">
                  <c:v>-52.307269705580701</c:v>
                </c:pt>
                <c:pt idx="443">
                  <c:v>-52.275892331171796</c:v>
                </c:pt>
                <c:pt idx="444">
                  <c:v>-52.270477981346303</c:v>
                </c:pt>
                <c:pt idx="445">
                  <c:v>-52.266370233433904</c:v>
                </c:pt>
                <c:pt idx="446">
                  <c:v>-52.256035619481501</c:v>
                </c:pt>
                <c:pt idx="447">
                  <c:v>-52.220307479213297</c:v>
                </c:pt>
                <c:pt idx="448">
                  <c:v>-52.209865436995898</c:v>
                </c:pt>
                <c:pt idx="449">
                  <c:v>-52.197938444908999</c:v>
                </c:pt>
                <c:pt idx="450">
                  <c:v>-52.174062839121802</c:v>
                </c:pt>
                <c:pt idx="451">
                  <c:v>-52.162765126855</c:v>
                </c:pt>
                <c:pt idx="452">
                  <c:v>-52.1534658186252</c:v>
                </c:pt>
                <c:pt idx="453">
                  <c:v>-52.139674768017699</c:v>
                </c:pt>
                <c:pt idx="454">
                  <c:v>-52.131997805346899</c:v>
                </c:pt>
                <c:pt idx="455">
                  <c:v>-52.131501390131703</c:v>
                </c:pt>
                <c:pt idx="456">
                  <c:v>-52.113187930106697</c:v>
                </c:pt>
                <c:pt idx="457">
                  <c:v>-52.086954283057899</c:v>
                </c:pt>
                <c:pt idx="458">
                  <c:v>-52.0767651350032</c:v>
                </c:pt>
                <c:pt idx="459">
                  <c:v>-52.069995645493599</c:v>
                </c:pt>
                <c:pt idx="460">
                  <c:v>-52.062843583456903</c:v>
                </c:pt>
                <c:pt idx="461">
                  <c:v>-52.0491030894377</c:v>
                </c:pt>
                <c:pt idx="462">
                  <c:v>-52.043033088863297</c:v>
                </c:pt>
                <c:pt idx="463">
                  <c:v>-52.0319560073169</c:v>
                </c:pt>
                <c:pt idx="464">
                  <c:v>-52.022944343405797</c:v>
                </c:pt>
                <c:pt idx="465">
                  <c:v>-52.020455006957199</c:v>
                </c:pt>
                <c:pt idx="466">
                  <c:v>-52.010241333491301</c:v>
                </c:pt>
                <c:pt idx="467">
                  <c:v>-51.9962937065592</c:v>
                </c:pt>
                <c:pt idx="468">
                  <c:v>-51.9921946497075</c:v>
                </c:pt>
                <c:pt idx="469">
                  <c:v>-51.985659136666001</c:v>
                </c:pt>
                <c:pt idx="470">
                  <c:v>-51.961374198354598</c:v>
                </c:pt>
                <c:pt idx="471">
                  <c:v>-51.943834921921002</c:v>
                </c:pt>
                <c:pt idx="472">
                  <c:v>-51.931578658108101</c:v>
                </c:pt>
                <c:pt idx="473">
                  <c:v>-51.9235430335752</c:v>
                </c:pt>
                <c:pt idx="474">
                  <c:v>-51.912462351911401</c:v>
                </c:pt>
                <c:pt idx="475">
                  <c:v>-51.907762001527203</c:v>
                </c:pt>
                <c:pt idx="476">
                  <c:v>-51.904695129920803</c:v>
                </c:pt>
                <c:pt idx="477">
                  <c:v>-51.897406541222097</c:v>
                </c:pt>
                <c:pt idx="478">
                  <c:v>-51.890788012962702</c:v>
                </c:pt>
                <c:pt idx="479">
                  <c:v>-51.881458577904901</c:v>
                </c:pt>
                <c:pt idx="480">
                  <c:v>-51.869036018885701</c:v>
                </c:pt>
                <c:pt idx="481">
                  <c:v>-51.853879996440597</c:v>
                </c:pt>
                <c:pt idx="482">
                  <c:v>-51.8420788808886</c:v>
                </c:pt>
                <c:pt idx="483">
                  <c:v>-51.839551061769498</c:v>
                </c:pt>
                <c:pt idx="484">
                  <c:v>-51.8366886304578</c:v>
                </c:pt>
                <c:pt idx="485">
                  <c:v>-51.832527484496801</c:v>
                </c:pt>
                <c:pt idx="486">
                  <c:v>-51.821651686173603</c:v>
                </c:pt>
                <c:pt idx="487">
                  <c:v>-51.795097634533597</c:v>
                </c:pt>
                <c:pt idx="488">
                  <c:v>-51.774211592683798</c:v>
                </c:pt>
                <c:pt idx="489">
                  <c:v>-51.763932568786799</c:v>
                </c:pt>
                <c:pt idx="490">
                  <c:v>-51.736655797166698</c:v>
                </c:pt>
                <c:pt idx="491">
                  <c:v>-51.733922201557</c:v>
                </c:pt>
                <c:pt idx="492">
                  <c:v>-51.728945937886301</c:v>
                </c:pt>
                <c:pt idx="493">
                  <c:v>-51.723926527243101</c:v>
                </c:pt>
                <c:pt idx="494">
                  <c:v>-51.7230088085809</c:v>
                </c:pt>
                <c:pt idx="495">
                  <c:v>-51.7181290911955</c:v>
                </c:pt>
                <c:pt idx="496">
                  <c:v>-51.711855275582501</c:v>
                </c:pt>
                <c:pt idx="497">
                  <c:v>-51.686981955782599</c:v>
                </c:pt>
                <c:pt idx="498">
                  <c:v>-51.659866342187399</c:v>
                </c:pt>
                <c:pt idx="499">
                  <c:v>-51.646227705643199</c:v>
                </c:pt>
                <c:pt idx="500">
                  <c:v>-51.623143396677001</c:v>
                </c:pt>
                <c:pt idx="501">
                  <c:v>-51.610486247485198</c:v>
                </c:pt>
                <c:pt idx="502">
                  <c:v>-51.597780822986202</c:v>
                </c:pt>
                <c:pt idx="503">
                  <c:v>-51.588202736793903</c:v>
                </c:pt>
                <c:pt idx="504">
                  <c:v>-51.542258144619097</c:v>
                </c:pt>
                <c:pt idx="505">
                  <c:v>-51.519283312977898</c:v>
                </c:pt>
                <c:pt idx="506">
                  <c:v>-51.514076080335599</c:v>
                </c:pt>
                <c:pt idx="507">
                  <c:v>-51.513156611187902</c:v>
                </c:pt>
                <c:pt idx="508">
                  <c:v>-51.481991192405197</c:v>
                </c:pt>
                <c:pt idx="509">
                  <c:v>-51.470201097008797</c:v>
                </c:pt>
                <c:pt idx="510">
                  <c:v>-51.468009903705003</c:v>
                </c:pt>
                <c:pt idx="511">
                  <c:v>-51.450709817552301</c:v>
                </c:pt>
                <c:pt idx="512">
                  <c:v>-51.419831094439502</c:v>
                </c:pt>
                <c:pt idx="513">
                  <c:v>-51.405867983873499</c:v>
                </c:pt>
                <c:pt idx="514">
                  <c:v>-51.401121393236203</c:v>
                </c:pt>
                <c:pt idx="515">
                  <c:v>-51.376954770993798</c:v>
                </c:pt>
                <c:pt idx="516">
                  <c:v>-51.365302317669503</c:v>
                </c:pt>
                <c:pt idx="517">
                  <c:v>-51.339815520841597</c:v>
                </c:pt>
                <c:pt idx="518">
                  <c:v>-51.318322201573899</c:v>
                </c:pt>
                <c:pt idx="519">
                  <c:v>-51.301780957245697</c:v>
                </c:pt>
                <c:pt idx="520">
                  <c:v>-51.289618818506597</c:v>
                </c:pt>
                <c:pt idx="521">
                  <c:v>-51.276134226432298</c:v>
                </c:pt>
                <c:pt idx="522">
                  <c:v>-51.272716110731999</c:v>
                </c:pt>
                <c:pt idx="523">
                  <c:v>-51.267216586977099</c:v>
                </c:pt>
                <c:pt idx="524">
                  <c:v>-51.255122381942797</c:v>
                </c:pt>
                <c:pt idx="525">
                  <c:v>-51.2418714484633</c:v>
                </c:pt>
                <c:pt idx="526">
                  <c:v>-51.224542391092101</c:v>
                </c:pt>
                <c:pt idx="527">
                  <c:v>-51.211347810214498</c:v>
                </c:pt>
                <c:pt idx="528">
                  <c:v>-51.203270139944102</c:v>
                </c:pt>
                <c:pt idx="529">
                  <c:v>-51.196248593253301</c:v>
                </c:pt>
                <c:pt idx="530">
                  <c:v>-51.190104882135998</c:v>
                </c:pt>
                <c:pt idx="531">
                  <c:v>-51.175214503021998</c:v>
                </c:pt>
                <c:pt idx="532">
                  <c:v>-51.154607257855297</c:v>
                </c:pt>
                <c:pt idx="533">
                  <c:v>-51.1315049476921</c:v>
                </c:pt>
                <c:pt idx="534">
                  <c:v>-51.115159872039598</c:v>
                </c:pt>
                <c:pt idx="535">
                  <c:v>-51.101756782912702</c:v>
                </c:pt>
                <c:pt idx="536">
                  <c:v>-51.096453709763502</c:v>
                </c:pt>
                <c:pt idx="537">
                  <c:v>-51.0802889926738</c:v>
                </c:pt>
                <c:pt idx="538">
                  <c:v>-51.034019045471297</c:v>
                </c:pt>
                <c:pt idx="539">
                  <c:v>-51.025999034691701</c:v>
                </c:pt>
                <c:pt idx="540">
                  <c:v>-51.015992091356203</c:v>
                </c:pt>
                <c:pt idx="541">
                  <c:v>-50.997335616736201</c:v>
                </c:pt>
                <c:pt idx="542">
                  <c:v>-50.989607898264303</c:v>
                </c:pt>
                <c:pt idx="543">
                  <c:v>-50.963994888469401</c:v>
                </c:pt>
                <c:pt idx="544">
                  <c:v>-50.928151040146503</c:v>
                </c:pt>
                <c:pt idx="545">
                  <c:v>-50.9193298992395</c:v>
                </c:pt>
                <c:pt idx="546">
                  <c:v>-50.912748577600702</c:v>
                </c:pt>
                <c:pt idx="547">
                  <c:v>-50.902872125025198</c:v>
                </c:pt>
                <c:pt idx="548">
                  <c:v>-50.891435156463402</c:v>
                </c:pt>
                <c:pt idx="549">
                  <c:v>-50.8795718418543</c:v>
                </c:pt>
                <c:pt idx="550">
                  <c:v>-50.869284902221303</c:v>
                </c:pt>
                <c:pt idx="551">
                  <c:v>-50.864014888290001</c:v>
                </c:pt>
                <c:pt idx="552">
                  <c:v>-50.8567572823587</c:v>
                </c:pt>
                <c:pt idx="553">
                  <c:v>-50.837155945481697</c:v>
                </c:pt>
                <c:pt idx="554">
                  <c:v>-50.832206639473398</c:v>
                </c:pt>
                <c:pt idx="555">
                  <c:v>-50.8049081227662</c:v>
                </c:pt>
                <c:pt idx="556">
                  <c:v>-50.792982318743398</c:v>
                </c:pt>
                <c:pt idx="557">
                  <c:v>-50.781146992274302</c:v>
                </c:pt>
                <c:pt idx="558">
                  <c:v>-50.769756778624497</c:v>
                </c:pt>
                <c:pt idx="559">
                  <c:v>-50.766422927282903</c:v>
                </c:pt>
                <c:pt idx="560">
                  <c:v>-50.760629298436697</c:v>
                </c:pt>
                <c:pt idx="561">
                  <c:v>-50.7312305470656</c:v>
                </c:pt>
                <c:pt idx="562">
                  <c:v>-50.725048228830801</c:v>
                </c:pt>
                <c:pt idx="563">
                  <c:v>-50.7203176946119</c:v>
                </c:pt>
                <c:pt idx="564">
                  <c:v>-50.708999809469397</c:v>
                </c:pt>
                <c:pt idx="565">
                  <c:v>-50.701870235286599</c:v>
                </c:pt>
                <c:pt idx="566">
                  <c:v>-50.698813962181703</c:v>
                </c:pt>
                <c:pt idx="567">
                  <c:v>-50.696392816545803</c:v>
                </c:pt>
                <c:pt idx="568">
                  <c:v>-50.673123303549403</c:v>
                </c:pt>
                <c:pt idx="569">
                  <c:v>-50.655913549473702</c:v>
                </c:pt>
                <c:pt idx="570">
                  <c:v>-50.644115108806297</c:v>
                </c:pt>
                <c:pt idx="571">
                  <c:v>-50.624799333324198</c:v>
                </c:pt>
                <c:pt idx="572">
                  <c:v>-50.611090919667802</c:v>
                </c:pt>
                <c:pt idx="573">
                  <c:v>-50.596770279538099</c:v>
                </c:pt>
                <c:pt idx="574">
                  <c:v>-50.584740046726601</c:v>
                </c:pt>
                <c:pt idx="575">
                  <c:v>-50.568398866842301</c:v>
                </c:pt>
                <c:pt idx="576">
                  <c:v>-50.548402810440201</c:v>
                </c:pt>
                <c:pt idx="577">
                  <c:v>-50.5351135408443</c:v>
                </c:pt>
                <c:pt idx="578">
                  <c:v>-50.529155287234097</c:v>
                </c:pt>
                <c:pt idx="579">
                  <c:v>-50.523038148083003</c:v>
                </c:pt>
                <c:pt idx="580">
                  <c:v>-50.520104131542801</c:v>
                </c:pt>
                <c:pt idx="581">
                  <c:v>-50.486435729074501</c:v>
                </c:pt>
                <c:pt idx="582">
                  <c:v>-50.4808853765973</c:v>
                </c:pt>
                <c:pt idx="583">
                  <c:v>-50.475212179364803</c:v>
                </c:pt>
                <c:pt idx="584">
                  <c:v>-50.465231284842403</c:v>
                </c:pt>
                <c:pt idx="585">
                  <c:v>-50.453872447279203</c:v>
                </c:pt>
                <c:pt idx="586">
                  <c:v>-50.432821394825098</c:v>
                </c:pt>
                <c:pt idx="587">
                  <c:v>-50.428771949734198</c:v>
                </c:pt>
                <c:pt idx="588">
                  <c:v>-50.424200248916598</c:v>
                </c:pt>
                <c:pt idx="589">
                  <c:v>-50.4120823662183</c:v>
                </c:pt>
                <c:pt idx="590">
                  <c:v>-50.3999664414318</c:v>
                </c:pt>
                <c:pt idx="591">
                  <c:v>-50.385711196278301</c:v>
                </c:pt>
                <c:pt idx="592">
                  <c:v>-50.3747461932915</c:v>
                </c:pt>
                <c:pt idx="593">
                  <c:v>-50.366599495159697</c:v>
                </c:pt>
                <c:pt idx="594">
                  <c:v>-50.349484917292997</c:v>
                </c:pt>
                <c:pt idx="595">
                  <c:v>-50.290701453581597</c:v>
                </c:pt>
                <c:pt idx="596">
                  <c:v>-50.281882561978897</c:v>
                </c:pt>
                <c:pt idx="597">
                  <c:v>-50.263094816570302</c:v>
                </c:pt>
                <c:pt idx="598">
                  <c:v>-50.249266725362801</c:v>
                </c:pt>
                <c:pt idx="599">
                  <c:v>-50.236191456294897</c:v>
                </c:pt>
                <c:pt idx="600">
                  <c:v>-50.2251570958325</c:v>
                </c:pt>
                <c:pt idx="601">
                  <c:v>-50.207764533412401</c:v>
                </c:pt>
                <c:pt idx="602">
                  <c:v>-50.1942753270678</c:v>
                </c:pt>
                <c:pt idx="603">
                  <c:v>-50.185561499459197</c:v>
                </c:pt>
                <c:pt idx="604">
                  <c:v>-50.161892345309198</c:v>
                </c:pt>
                <c:pt idx="605">
                  <c:v>-50.149646307633198</c:v>
                </c:pt>
                <c:pt idx="606">
                  <c:v>-50.133986824713503</c:v>
                </c:pt>
                <c:pt idx="607">
                  <c:v>-50.115563207175001</c:v>
                </c:pt>
                <c:pt idx="608">
                  <c:v>-50.103042166443998</c:v>
                </c:pt>
                <c:pt idx="609">
                  <c:v>-50.092138830578897</c:v>
                </c:pt>
                <c:pt idx="610">
                  <c:v>-50.085206267260297</c:v>
                </c:pt>
                <c:pt idx="611">
                  <c:v>-50.077031925960704</c:v>
                </c:pt>
                <c:pt idx="612">
                  <c:v>-50.066413911933701</c:v>
                </c:pt>
                <c:pt idx="613">
                  <c:v>-50.059491172119102</c:v>
                </c:pt>
                <c:pt idx="614">
                  <c:v>-50.046696098133701</c:v>
                </c:pt>
                <c:pt idx="615">
                  <c:v>-50.018641800322797</c:v>
                </c:pt>
                <c:pt idx="616">
                  <c:v>-49.9968735741909</c:v>
                </c:pt>
                <c:pt idx="617">
                  <c:v>-49.9532326519642</c:v>
                </c:pt>
                <c:pt idx="618">
                  <c:v>-49.950320298063602</c:v>
                </c:pt>
                <c:pt idx="619">
                  <c:v>-49.9203468323376</c:v>
                </c:pt>
                <c:pt idx="620">
                  <c:v>-49.918096274256698</c:v>
                </c:pt>
                <c:pt idx="621">
                  <c:v>-49.912029939567397</c:v>
                </c:pt>
                <c:pt idx="622">
                  <c:v>-49.869044478570203</c:v>
                </c:pt>
                <c:pt idx="623">
                  <c:v>-49.821352259634097</c:v>
                </c:pt>
                <c:pt idx="624">
                  <c:v>-49.808628156468998</c:v>
                </c:pt>
                <c:pt idx="625">
                  <c:v>-49.7986891893934</c:v>
                </c:pt>
                <c:pt idx="626">
                  <c:v>-49.788830159429601</c:v>
                </c:pt>
                <c:pt idx="627">
                  <c:v>-49.772135255212199</c:v>
                </c:pt>
                <c:pt idx="628">
                  <c:v>-49.760254275431997</c:v>
                </c:pt>
                <c:pt idx="629">
                  <c:v>-49.743742786739098</c:v>
                </c:pt>
                <c:pt idx="630">
                  <c:v>-49.726945685988703</c:v>
                </c:pt>
                <c:pt idx="631">
                  <c:v>-49.714739848123898</c:v>
                </c:pt>
                <c:pt idx="632">
                  <c:v>-49.692396253741201</c:v>
                </c:pt>
                <c:pt idx="633">
                  <c:v>-49.658227334706297</c:v>
                </c:pt>
                <c:pt idx="634">
                  <c:v>-49.606683657683597</c:v>
                </c:pt>
                <c:pt idx="635">
                  <c:v>-49.597875585446197</c:v>
                </c:pt>
                <c:pt idx="636">
                  <c:v>-49.5917041645002</c:v>
                </c:pt>
                <c:pt idx="637">
                  <c:v>-49.586699677527399</c:v>
                </c:pt>
                <c:pt idx="638">
                  <c:v>-49.579050901025703</c:v>
                </c:pt>
                <c:pt idx="639">
                  <c:v>-49.572603526477799</c:v>
                </c:pt>
                <c:pt idx="640">
                  <c:v>-49.549970915370203</c:v>
                </c:pt>
                <c:pt idx="641">
                  <c:v>-49.531913321071997</c:v>
                </c:pt>
                <c:pt idx="642">
                  <c:v>-49.529004865250698</c:v>
                </c:pt>
                <c:pt idx="643">
                  <c:v>-49.509050244601902</c:v>
                </c:pt>
                <c:pt idx="644">
                  <c:v>-49.488290777561403</c:v>
                </c:pt>
                <c:pt idx="645">
                  <c:v>-49.468427100371002</c:v>
                </c:pt>
                <c:pt idx="646">
                  <c:v>-49.458949611679202</c:v>
                </c:pt>
                <c:pt idx="647">
                  <c:v>-49.449049733430897</c:v>
                </c:pt>
                <c:pt idx="648">
                  <c:v>-49.437821185975103</c:v>
                </c:pt>
                <c:pt idx="649">
                  <c:v>-49.4311096617771</c:v>
                </c:pt>
                <c:pt idx="650">
                  <c:v>-49.415119873901602</c:v>
                </c:pt>
                <c:pt idx="651">
                  <c:v>-49.401771899494598</c:v>
                </c:pt>
                <c:pt idx="652">
                  <c:v>-49.384485958580498</c:v>
                </c:pt>
                <c:pt idx="653">
                  <c:v>-49.363833762838297</c:v>
                </c:pt>
                <c:pt idx="654">
                  <c:v>-49.3488294424956</c:v>
                </c:pt>
                <c:pt idx="655">
                  <c:v>-49.338768812255303</c:v>
                </c:pt>
                <c:pt idx="656">
                  <c:v>-49.322490413895402</c:v>
                </c:pt>
                <c:pt idx="657">
                  <c:v>-49.305703730882001</c:v>
                </c:pt>
                <c:pt idx="658">
                  <c:v>-49.296239551425501</c:v>
                </c:pt>
                <c:pt idx="659">
                  <c:v>-49.291942528106702</c:v>
                </c:pt>
                <c:pt idx="660">
                  <c:v>-49.285233004069298</c:v>
                </c:pt>
                <c:pt idx="661">
                  <c:v>-49.265262841936597</c:v>
                </c:pt>
                <c:pt idx="662">
                  <c:v>-49.246098242922798</c:v>
                </c:pt>
                <c:pt idx="663">
                  <c:v>-49.221935781470997</c:v>
                </c:pt>
                <c:pt idx="664">
                  <c:v>-49.215328209866698</c:v>
                </c:pt>
                <c:pt idx="665">
                  <c:v>-49.186355230832604</c:v>
                </c:pt>
                <c:pt idx="666">
                  <c:v>-49.167982102932598</c:v>
                </c:pt>
                <c:pt idx="667">
                  <c:v>-49.159132113879302</c:v>
                </c:pt>
                <c:pt idx="668">
                  <c:v>-49.153135474684497</c:v>
                </c:pt>
                <c:pt idx="669">
                  <c:v>-49.122462590012297</c:v>
                </c:pt>
                <c:pt idx="670">
                  <c:v>-49.116979082181103</c:v>
                </c:pt>
                <c:pt idx="671">
                  <c:v>-49.109209892372903</c:v>
                </c:pt>
                <c:pt idx="672">
                  <c:v>-49.090829173719101</c:v>
                </c:pt>
                <c:pt idx="673">
                  <c:v>-49.077837489092403</c:v>
                </c:pt>
                <c:pt idx="674">
                  <c:v>-49.074626963188599</c:v>
                </c:pt>
                <c:pt idx="675">
                  <c:v>-49.061126828394201</c:v>
                </c:pt>
                <c:pt idx="676">
                  <c:v>-49.0302666551895</c:v>
                </c:pt>
                <c:pt idx="677">
                  <c:v>-49.004026146202698</c:v>
                </c:pt>
                <c:pt idx="678">
                  <c:v>-49.000750128805201</c:v>
                </c:pt>
                <c:pt idx="679">
                  <c:v>-48.992313748151098</c:v>
                </c:pt>
                <c:pt idx="680">
                  <c:v>-48.988866128606098</c:v>
                </c:pt>
                <c:pt idx="681">
                  <c:v>-48.983846997444097</c:v>
                </c:pt>
                <c:pt idx="682">
                  <c:v>-48.956531331555503</c:v>
                </c:pt>
                <c:pt idx="683">
                  <c:v>-48.949599981644702</c:v>
                </c:pt>
                <c:pt idx="684">
                  <c:v>-48.945554370638703</c:v>
                </c:pt>
                <c:pt idx="685">
                  <c:v>-48.925880305004497</c:v>
                </c:pt>
                <c:pt idx="686">
                  <c:v>-48.923427201296498</c:v>
                </c:pt>
                <c:pt idx="687">
                  <c:v>-48.908665564321801</c:v>
                </c:pt>
                <c:pt idx="688">
                  <c:v>-48.854654269969402</c:v>
                </c:pt>
                <c:pt idx="689">
                  <c:v>-48.840643036871398</c:v>
                </c:pt>
                <c:pt idx="690">
                  <c:v>-48.830478463791003</c:v>
                </c:pt>
                <c:pt idx="691">
                  <c:v>-48.802316518093001</c:v>
                </c:pt>
                <c:pt idx="692">
                  <c:v>-48.786535216094499</c:v>
                </c:pt>
                <c:pt idx="693">
                  <c:v>-48.776234326565103</c:v>
                </c:pt>
                <c:pt idx="694">
                  <c:v>-48.754030121049901</c:v>
                </c:pt>
                <c:pt idx="695">
                  <c:v>-48.7151852917249</c:v>
                </c:pt>
                <c:pt idx="696">
                  <c:v>-48.701117786988398</c:v>
                </c:pt>
                <c:pt idx="697">
                  <c:v>-48.690388816238602</c:v>
                </c:pt>
                <c:pt idx="698">
                  <c:v>-48.685115924995898</c:v>
                </c:pt>
                <c:pt idx="699">
                  <c:v>-48.682463099717999</c:v>
                </c:pt>
                <c:pt idx="700">
                  <c:v>-48.668067481264202</c:v>
                </c:pt>
                <c:pt idx="701">
                  <c:v>-48.643729042971003</c:v>
                </c:pt>
                <c:pt idx="702">
                  <c:v>-48.635381457978198</c:v>
                </c:pt>
                <c:pt idx="703">
                  <c:v>-48.599133464744398</c:v>
                </c:pt>
                <c:pt idx="704">
                  <c:v>-48.589839853070004</c:v>
                </c:pt>
                <c:pt idx="705">
                  <c:v>-48.575436911106102</c:v>
                </c:pt>
                <c:pt idx="706">
                  <c:v>-48.549063367909397</c:v>
                </c:pt>
                <c:pt idx="707">
                  <c:v>-48.526906792033401</c:v>
                </c:pt>
                <c:pt idx="708">
                  <c:v>-48.506052079731802</c:v>
                </c:pt>
                <c:pt idx="709">
                  <c:v>-48.492546019377002</c:v>
                </c:pt>
                <c:pt idx="710">
                  <c:v>-48.467724057035802</c:v>
                </c:pt>
                <c:pt idx="711">
                  <c:v>-48.456361948319</c:v>
                </c:pt>
                <c:pt idx="712">
                  <c:v>-48.442900402449098</c:v>
                </c:pt>
                <c:pt idx="713">
                  <c:v>-48.413111795869</c:v>
                </c:pt>
                <c:pt idx="714">
                  <c:v>-48.396374264428303</c:v>
                </c:pt>
                <c:pt idx="715">
                  <c:v>-48.380574327077099</c:v>
                </c:pt>
                <c:pt idx="716">
                  <c:v>-48.365671129997999</c:v>
                </c:pt>
                <c:pt idx="717">
                  <c:v>-48.3569994736891</c:v>
                </c:pt>
                <c:pt idx="718">
                  <c:v>-48.355400329569399</c:v>
                </c:pt>
                <c:pt idx="719">
                  <c:v>-48.317697324791702</c:v>
                </c:pt>
                <c:pt idx="720">
                  <c:v>-48.279545238031901</c:v>
                </c:pt>
                <c:pt idx="721">
                  <c:v>-48.274533691785102</c:v>
                </c:pt>
                <c:pt idx="722">
                  <c:v>-48.272557200864597</c:v>
                </c:pt>
                <c:pt idx="723">
                  <c:v>-48.2695974709439</c:v>
                </c:pt>
                <c:pt idx="724">
                  <c:v>-48.253512930614299</c:v>
                </c:pt>
                <c:pt idx="725">
                  <c:v>-48.231670623156901</c:v>
                </c:pt>
                <c:pt idx="726">
                  <c:v>-48.206062987014903</c:v>
                </c:pt>
                <c:pt idx="727">
                  <c:v>-48.191777729422803</c:v>
                </c:pt>
                <c:pt idx="728">
                  <c:v>-48.181631448160097</c:v>
                </c:pt>
                <c:pt idx="729">
                  <c:v>-48.1731010977457</c:v>
                </c:pt>
                <c:pt idx="730">
                  <c:v>-48.156252746622599</c:v>
                </c:pt>
                <c:pt idx="731">
                  <c:v>-48.139159143829097</c:v>
                </c:pt>
                <c:pt idx="732">
                  <c:v>-48.125359778041599</c:v>
                </c:pt>
                <c:pt idx="733">
                  <c:v>-48.085934200518203</c:v>
                </c:pt>
                <c:pt idx="734">
                  <c:v>-48.085072404738803</c:v>
                </c:pt>
                <c:pt idx="735">
                  <c:v>-48.084579505887604</c:v>
                </c:pt>
                <c:pt idx="736">
                  <c:v>-48.077536450594401</c:v>
                </c:pt>
                <c:pt idx="737">
                  <c:v>-48.028062484112297</c:v>
                </c:pt>
                <c:pt idx="738">
                  <c:v>-48.0212797822048</c:v>
                </c:pt>
                <c:pt idx="739">
                  <c:v>-48.014326004886598</c:v>
                </c:pt>
                <c:pt idx="740">
                  <c:v>-48.009743268448403</c:v>
                </c:pt>
                <c:pt idx="741">
                  <c:v>-48.000644626916603</c:v>
                </c:pt>
                <c:pt idx="742">
                  <c:v>-47.969574469914598</c:v>
                </c:pt>
                <c:pt idx="743">
                  <c:v>-47.959239024889399</c:v>
                </c:pt>
                <c:pt idx="744">
                  <c:v>-47.951241906119797</c:v>
                </c:pt>
                <c:pt idx="745">
                  <c:v>-47.944934654723497</c:v>
                </c:pt>
                <c:pt idx="746">
                  <c:v>-47.924282278495397</c:v>
                </c:pt>
                <c:pt idx="747">
                  <c:v>-47.9189987755245</c:v>
                </c:pt>
                <c:pt idx="748">
                  <c:v>-47.911910825984997</c:v>
                </c:pt>
                <c:pt idx="749">
                  <c:v>-47.901567112181297</c:v>
                </c:pt>
                <c:pt idx="750">
                  <c:v>-47.895877562116397</c:v>
                </c:pt>
                <c:pt idx="751">
                  <c:v>-47.874705073031301</c:v>
                </c:pt>
                <c:pt idx="752">
                  <c:v>-47.867903966941697</c:v>
                </c:pt>
                <c:pt idx="753">
                  <c:v>-47.840804050833498</c:v>
                </c:pt>
                <c:pt idx="754">
                  <c:v>-47.8283938671199</c:v>
                </c:pt>
                <c:pt idx="755">
                  <c:v>-47.814708265419704</c:v>
                </c:pt>
                <c:pt idx="756">
                  <c:v>-47.800962190222798</c:v>
                </c:pt>
                <c:pt idx="757">
                  <c:v>-47.782154534910298</c:v>
                </c:pt>
                <c:pt idx="758">
                  <c:v>-47.773360218742901</c:v>
                </c:pt>
                <c:pt idx="759">
                  <c:v>-47.756316234973802</c:v>
                </c:pt>
                <c:pt idx="760">
                  <c:v>-47.7368051793622</c:v>
                </c:pt>
                <c:pt idx="761">
                  <c:v>-47.730269642687396</c:v>
                </c:pt>
                <c:pt idx="762">
                  <c:v>-47.711237370743198</c:v>
                </c:pt>
                <c:pt idx="763">
                  <c:v>-47.704587602414897</c:v>
                </c:pt>
                <c:pt idx="764">
                  <c:v>-47.699233299024101</c:v>
                </c:pt>
                <c:pt idx="765">
                  <c:v>-47.696561765793</c:v>
                </c:pt>
                <c:pt idx="766">
                  <c:v>-47.676176466998598</c:v>
                </c:pt>
                <c:pt idx="767">
                  <c:v>-47.660104990916402</c:v>
                </c:pt>
                <c:pt idx="768">
                  <c:v>-47.617762244606197</c:v>
                </c:pt>
                <c:pt idx="769">
                  <c:v>-47.6068042674369</c:v>
                </c:pt>
                <c:pt idx="770">
                  <c:v>-47.599530744650203</c:v>
                </c:pt>
                <c:pt idx="771">
                  <c:v>-47.589960033570399</c:v>
                </c:pt>
                <c:pt idx="772">
                  <c:v>-47.585944230332501</c:v>
                </c:pt>
                <c:pt idx="773">
                  <c:v>-47.582937246447699</c:v>
                </c:pt>
                <c:pt idx="774">
                  <c:v>-47.5749414320127</c:v>
                </c:pt>
                <c:pt idx="775">
                  <c:v>-47.552340431432299</c:v>
                </c:pt>
                <c:pt idx="776">
                  <c:v>-47.523440230139002</c:v>
                </c:pt>
                <c:pt idx="777">
                  <c:v>-47.5210628493911</c:v>
                </c:pt>
                <c:pt idx="778">
                  <c:v>-47.516499183440999</c:v>
                </c:pt>
                <c:pt idx="779">
                  <c:v>-47.5044680702783</c:v>
                </c:pt>
                <c:pt idx="780">
                  <c:v>-47.486568345040197</c:v>
                </c:pt>
                <c:pt idx="781">
                  <c:v>-47.418958148451203</c:v>
                </c:pt>
                <c:pt idx="782">
                  <c:v>-47.3920774317046</c:v>
                </c:pt>
                <c:pt idx="783">
                  <c:v>-47.3745431842584</c:v>
                </c:pt>
                <c:pt idx="784">
                  <c:v>-47.363157156497302</c:v>
                </c:pt>
                <c:pt idx="785">
                  <c:v>-47.354759081373601</c:v>
                </c:pt>
                <c:pt idx="786">
                  <c:v>-47.337431572027803</c:v>
                </c:pt>
                <c:pt idx="787">
                  <c:v>-47.330244758057503</c:v>
                </c:pt>
                <c:pt idx="788">
                  <c:v>-47.3255176101137</c:v>
                </c:pt>
                <c:pt idx="789">
                  <c:v>-47.315021998434098</c:v>
                </c:pt>
                <c:pt idx="790">
                  <c:v>-47.2970885063921</c:v>
                </c:pt>
                <c:pt idx="791">
                  <c:v>-47.278304628172798</c:v>
                </c:pt>
                <c:pt idx="792">
                  <c:v>-47.265734740072602</c:v>
                </c:pt>
                <c:pt idx="793">
                  <c:v>-47.242072791772401</c:v>
                </c:pt>
                <c:pt idx="794">
                  <c:v>-47.223085773344799</c:v>
                </c:pt>
                <c:pt idx="795">
                  <c:v>-47.199782384661802</c:v>
                </c:pt>
                <c:pt idx="796">
                  <c:v>-47.183511959434597</c:v>
                </c:pt>
                <c:pt idx="797">
                  <c:v>-47.164396383983402</c:v>
                </c:pt>
                <c:pt idx="798">
                  <c:v>-47.154463220804999</c:v>
                </c:pt>
                <c:pt idx="799">
                  <c:v>-47.137983634923003</c:v>
                </c:pt>
                <c:pt idx="800">
                  <c:v>-47.129630923820699</c:v>
                </c:pt>
                <c:pt idx="801">
                  <c:v>-47.112434498550698</c:v>
                </c:pt>
                <c:pt idx="802">
                  <c:v>-47.083491527745302</c:v>
                </c:pt>
                <c:pt idx="803">
                  <c:v>-47.066835491987803</c:v>
                </c:pt>
                <c:pt idx="804">
                  <c:v>-47.052211480500603</c:v>
                </c:pt>
                <c:pt idx="805">
                  <c:v>-47.035294781347901</c:v>
                </c:pt>
                <c:pt idx="806">
                  <c:v>-47.0125417720146</c:v>
                </c:pt>
                <c:pt idx="807">
                  <c:v>-46.995977192910402</c:v>
                </c:pt>
                <c:pt idx="808">
                  <c:v>-46.979333326870197</c:v>
                </c:pt>
                <c:pt idx="809">
                  <c:v>-46.965641680289799</c:v>
                </c:pt>
                <c:pt idx="810">
                  <c:v>-46.956988495713503</c:v>
                </c:pt>
                <c:pt idx="811">
                  <c:v>-46.946805336510202</c:v>
                </c:pt>
                <c:pt idx="812">
                  <c:v>-46.943133466518901</c:v>
                </c:pt>
                <c:pt idx="813">
                  <c:v>-46.934921885473202</c:v>
                </c:pt>
                <c:pt idx="814">
                  <c:v>-46.9105426024637</c:v>
                </c:pt>
                <c:pt idx="815">
                  <c:v>-46.897127039041798</c:v>
                </c:pt>
                <c:pt idx="816">
                  <c:v>-46.875117955245997</c:v>
                </c:pt>
                <c:pt idx="817">
                  <c:v>-46.870075034059496</c:v>
                </c:pt>
                <c:pt idx="818">
                  <c:v>-46.865109045410101</c:v>
                </c:pt>
                <c:pt idx="819">
                  <c:v>-46.837451078802403</c:v>
                </c:pt>
                <c:pt idx="820">
                  <c:v>-46.8154833902436</c:v>
                </c:pt>
                <c:pt idx="821">
                  <c:v>-46.800399002233299</c:v>
                </c:pt>
                <c:pt idx="822">
                  <c:v>-46.785294996715599</c:v>
                </c:pt>
                <c:pt idx="823">
                  <c:v>-46.779571033602899</c:v>
                </c:pt>
                <c:pt idx="824">
                  <c:v>-46.756765579200803</c:v>
                </c:pt>
                <c:pt idx="825">
                  <c:v>-46.723120535892797</c:v>
                </c:pt>
                <c:pt idx="826">
                  <c:v>-46.700543089973301</c:v>
                </c:pt>
                <c:pt idx="827">
                  <c:v>-46.694398034735698</c:v>
                </c:pt>
                <c:pt idx="828">
                  <c:v>-46.692935294616298</c:v>
                </c:pt>
                <c:pt idx="829">
                  <c:v>-46.679403947521202</c:v>
                </c:pt>
                <c:pt idx="830">
                  <c:v>-46.665727267641401</c:v>
                </c:pt>
                <c:pt idx="831">
                  <c:v>-46.656448722545797</c:v>
                </c:pt>
                <c:pt idx="832">
                  <c:v>-46.638288530001098</c:v>
                </c:pt>
                <c:pt idx="833">
                  <c:v>-46.597208136439797</c:v>
                </c:pt>
                <c:pt idx="834">
                  <c:v>-46.583439234759801</c:v>
                </c:pt>
                <c:pt idx="835">
                  <c:v>-46.563851882406802</c:v>
                </c:pt>
                <c:pt idx="836">
                  <c:v>-46.541260464993002</c:v>
                </c:pt>
                <c:pt idx="837">
                  <c:v>-46.528190266896502</c:v>
                </c:pt>
                <c:pt idx="838">
                  <c:v>-46.515054296407698</c:v>
                </c:pt>
                <c:pt idx="839">
                  <c:v>-46.490495408710103</c:v>
                </c:pt>
                <c:pt idx="840">
                  <c:v>-46.463061890379002</c:v>
                </c:pt>
                <c:pt idx="841">
                  <c:v>-46.441268548385402</c:v>
                </c:pt>
                <c:pt idx="842">
                  <c:v>-46.4222879815905</c:v>
                </c:pt>
                <c:pt idx="843">
                  <c:v>-46.404272295326798</c:v>
                </c:pt>
                <c:pt idx="844">
                  <c:v>-46.399052152424701</c:v>
                </c:pt>
                <c:pt idx="845">
                  <c:v>-46.383410020826801</c:v>
                </c:pt>
                <c:pt idx="846">
                  <c:v>-46.3674067551555</c:v>
                </c:pt>
                <c:pt idx="847">
                  <c:v>-46.328074425380798</c:v>
                </c:pt>
                <c:pt idx="848">
                  <c:v>-46.310946755680597</c:v>
                </c:pt>
                <c:pt idx="849">
                  <c:v>-46.287886156454199</c:v>
                </c:pt>
                <c:pt idx="850">
                  <c:v>-46.274814285132102</c:v>
                </c:pt>
                <c:pt idx="851">
                  <c:v>-46.268190397208897</c:v>
                </c:pt>
                <c:pt idx="852">
                  <c:v>-46.2615998421984</c:v>
                </c:pt>
                <c:pt idx="853">
                  <c:v>-46.238898795097803</c:v>
                </c:pt>
                <c:pt idx="854">
                  <c:v>-46.235804277476802</c:v>
                </c:pt>
                <c:pt idx="855">
                  <c:v>-46.229434264040002</c:v>
                </c:pt>
                <c:pt idx="856">
                  <c:v>-46.223497977290897</c:v>
                </c:pt>
                <c:pt idx="857">
                  <c:v>-46.205735287093802</c:v>
                </c:pt>
                <c:pt idx="858">
                  <c:v>-46.186331495192697</c:v>
                </c:pt>
                <c:pt idx="859">
                  <c:v>-46.152412199362701</c:v>
                </c:pt>
                <c:pt idx="860">
                  <c:v>-46.113976576418899</c:v>
                </c:pt>
                <c:pt idx="861">
                  <c:v>-46.081827544340797</c:v>
                </c:pt>
                <c:pt idx="862">
                  <c:v>-46.069553944444003</c:v>
                </c:pt>
                <c:pt idx="863">
                  <c:v>-46.022547254697102</c:v>
                </c:pt>
                <c:pt idx="864">
                  <c:v>-45.964340797799601</c:v>
                </c:pt>
                <c:pt idx="865">
                  <c:v>-45.939444571803698</c:v>
                </c:pt>
                <c:pt idx="866">
                  <c:v>-45.932075325051699</c:v>
                </c:pt>
                <c:pt idx="867">
                  <c:v>-45.898537206738197</c:v>
                </c:pt>
                <c:pt idx="868">
                  <c:v>-45.8700984852169</c:v>
                </c:pt>
                <c:pt idx="869">
                  <c:v>-45.843676217069202</c:v>
                </c:pt>
                <c:pt idx="870">
                  <c:v>-45.822307912945597</c:v>
                </c:pt>
                <c:pt idx="871">
                  <c:v>-45.8129049914143</c:v>
                </c:pt>
                <c:pt idx="872">
                  <c:v>-45.797391496263003</c:v>
                </c:pt>
                <c:pt idx="873">
                  <c:v>-45.775054462254602</c:v>
                </c:pt>
                <c:pt idx="874">
                  <c:v>-45.760950060792702</c:v>
                </c:pt>
                <c:pt idx="875">
                  <c:v>-45.742779214468101</c:v>
                </c:pt>
                <c:pt idx="876">
                  <c:v>-45.731915553167397</c:v>
                </c:pt>
                <c:pt idx="877">
                  <c:v>-45.689355113820604</c:v>
                </c:pt>
                <c:pt idx="878">
                  <c:v>-45.655462766423</c:v>
                </c:pt>
                <c:pt idx="879">
                  <c:v>-45.647776021672001</c:v>
                </c:pt>
                <c:pt idx="880">
                  <c:v>-45.627991315940498</c:v>
                </c:pt>
                <c:pt idx="881">
                  <c:v>-45.556001667121102</c:v>
                </c:pt>
                <c:pt idx="882">
                  <c:v>-45.538970169492501</c:v>
                </c:pt>
                <c:pt idx="883">
                  <c:v>-45.506729714833</c:v>
                </c:pt>
                <c:pt idx="884">
                  <c:v>-45.4809885843583</c:v>
                </c:pt>
                <c:pt idx="885">
                  <c:v>-45.458262771854002</c:v>
                </c:pt>
                <c:pt idx="886">
                  <c:v>-45.435343604068599</c:v>
                </c:pt>
                <c:pt idx="887">
                  <c:v>-45.431255351454098</c:v>
                </c:pt>
                <c:pt idx="888">
                  <c:v>-45.4023774792987</c:v>
                </c:pt>
                <c:pt idx="889">
                  <c:v>-45.388383823980099</c:v>
                </c:pt>
                <c:pt idx="890">
                  <c:v>-45.368960639224902</c:v>
                </c:pt>
                <c:pt idx="891">
                  <c:v>-45.358787360209597</c:v>
                </c:pt>
                <c:pt idx="892">
                  <c:v>-45.348402757661297</c:v>
                </c:pt>
                <c:pt idx="893">
                  <c:v>-45.312854103934001</c:v>
                </c:pt>
                <c:pt idx="894">
                  <c:v>-45.282587262400298</c:v>
                </c:pt>
                <c:pt idx="895">
                  <c:v>-45.274695965697497</c:v>
                </c:pt>
                <c:pt idx="896">
                  <c:v>-45.253468234652303</c:v>
                </c:pt>
                <c:pt idx="897">
                  <c:v>-45.2232960285885</c:v>
                </c:pt>
                <c:pt idx="898">
                  <c:v>-45.1886199127878</c:v>
                </c:pt>
                <c:pt idx="899">
                  <c:v>-45.158275148658802</c:v>
                </c:pt>
                <c:pt idx="900">
                  <c:v>-45.092990678275299</c:v>
                </c:pt>
                <c:pt idx="901">
                  <c:v>-45.054118854600397</c:v>
                </c:pt>
                <c:pt idx="902">
                  <c:v>-45.015801815467398</c:v>
                </c:pt>
                <c:pt idx="903">
                  <c:v>-44.988348315048299</c:v>
                </c:pt>
                <c:pt idx="904">
                  <c:v>-44.960505382058997</c:v>
                </c:pt>
                <c:pt idx="905">
                  <c:v>-44.912521845488797</c:v>
                </c:pt>
                <c:pt idx="906">
                  <c:v>-44.883995840883898</c:v>
                </c:pt>
                <c:pt idx="907">
                  <c:v>-44.860203014434802</c:v>
                </c:pt>
                <c:pt idx="908">
                  <c:v>-44.849384086609298</c:v>
                </c:pt>
                <c:pt idx="909">
                  <c:v>-44.830509131301199</c:v>
                </c:pt>
                <c:pt idx="910">
                  <c:v>-44.817756822986702</c:v>
                </c:pt>
                <c:pt idx="911">
                  <c:v>-44.798549244288999</c:v>
                </c:pt>
                <c:pt idx="912">
                  <c:v>-44.7768319131903</c:v>
                </c:pt>
                <c:pt idx="913">
                  <c:v>-44.739935533662397</c:v>
                </c:pt>
                <c:pt idx="914">
                  <c:v>-44.643237591515003</c:v>
                </c:pt>
                <c:pt idx="915">
                  <c:v>-44.611932474497699</c:v>
                </c:pt>
                <c:pt idx="916">
                  <c:v>-44.546863276381103</c:v>
                </c:pt>
                <c:pt idx="917">
                  <c:v>-44.5282483684299</c:v>
                </c:pt>
                <c:pt idx="918">
                  <c:v>-44.515274613564102</c:v>
                </c:pt>
                <c:pt idx="919">
                  <c:v>-44.498986598234197</c:v>
                </c:pt>
                <c:pt idx="920">
                  <c:v>-44.421592711250597</c:v>
                </c:pt>
                <c:pt idx="921">
                  <c:v>-44.404923808105004</c:v>
                </c:pt>
                <c:pt idx="922">
                  <c:v>-44.386362353217898</c:v>
                </c:pt>
                <c:pt idx="923">
                  <c:v>-44.367058501749803</c:v>
                </c:pt>
                <c:pt idx="924">
                  <c:v>-44.321966616382397</c:v>
                </c:pt>
                <c:pt idx="925">
                  <c:v>-44.318554384015201</c:v>
                </c:pt>
                <c:pt idx="926">
                  <c:v>-44.293029401001803</c:v>
                </c:pt>
                <c:pt idx="927">
                  <c:v>-44.247391472381302</c:v>
                </c:pt>
                <c:pt idx="928">
                  <c:v>-44.227441836993599</c:v>
                </c:pt>
                <c:pt idx="929">
                  <c:v>-44.202688039473301</c:v>
                </c:pt>
                <c:pt idx="930">
                  <c:v>-44.186376261437999</c:v>
                </c:pt>
                <c:pt idx="931">
                  <c:v>-44.16758732441</c:v>
                </c:pt>
                <c:pt idx="932">
                  <c:v>-44.151814850495498</c:v>
                </c:pt>
                <c:pt idx="933">
                  <c:v>-44.145231588667897</c:v>
                </c:pt>
                <c:pt idx="934">
                  <c:v>-44.097552416661898</c:v>
                </c:pt>
                <c:pt idx="935">
                  <c:v>-44.066622569636102</c:v>
                </c:pt>
                <c:pt idx="936">
                  <c:v>-43.971303510423603</c:v>
                </c:pt>
                <c:pt idx="937">
                  <c:v>-43.955457996772203</c:v>
                </c:pt>
                <c:pt idx="938">
                  <c:v>-43.914271719385503</c:v>
                </c:pt>
                <c:pt idx="939">
                  <c:v>-43.899757258172897</c:v>
                </c:pt>
                <c:pt idx="940">
                  <c:v>-43.874162287281003</c:v>
                </c:pt>
                <c:pt idx="941">
                  <c:v>-43.872743071407498</c:v>
                </c:pt>
                <c:pt idx="942">
                  <c:v>-43.848987255448201</c:v>
                </c:pt>
                <c:pt idx="943">
                  <c:v>-43.785666362860603</c:v>
                </c:pt>
                <c:pt idx="944">
                  <c:v>-43.7384679499092</c:v>
                </c:pt>
                <c:pt idx="945">
                  <c:v>-43.704420121627699</c:v>
                </c:pt>
                <c:pt idx="946">
                  <c:v>-43.670103117855</c:v>
                </c:pt>
                <c:pt idx="947">
                  <c:v>-43.640371839870603</c:v>
                </c:pt>
                <c:pt idx="948">
                  <c:v>-43.566374678262399</c:v>
                </c:pt>
                <c:pt idx="949">
                  <c:v>-43.4331507937274</c:v>
                </c:pt>
                <c:pt idx="950">
                  <c:v>-43.387819383193097</c:v>
                </c:pt>
                <c:pt idx="951">
                  <c:v>-43.357012989366901</c:v>
                </c:pt>
                <c:pt idx="952">
                  <c:v>-43.3438399280897</c:v>
                </c:pt>
                <c:pt idx="953">
                  <c:v>-43.310611915285001</c:v>
                </c:pt>
                <c:pt idx="954">
                  <c:v>-43.291102211015101</c:v>
                </c:pt>
                <c:pt idx="955">
                  <c:v>-43.258382677100499</c:v>
                </c:pt>
                <c:pt idx="956">
                  <c:v>-43.2194568227101</c:v>
                </c:pt>
                <c:pt idx="957">
                  <c:v>-43.135856746294998</c:v>
                </c:pt>
                <c:pt idx="958">
                  <c:v>-43.127073298774398</c:v>
                </c:pt>
                <c:pt idx="959">
                  <c:v>-43.0846161552372</c:v>
                </c:pt>
                <c:pt idx="960">
                  <c:v>-43.044113650605802</c:v>
                </c:pt>
                <c:pt idx="961">
                  <c:v>-42.975002805994897</c:v>
                </c:pt>
                <c:pt idx="962">
                  <c:v>-42.9167514827951</c:v>
                </c:pt>
                <c:pt idx="963">
                  <c:v>-42.858342063155597</c:v>
                </c:pt>
                <c:pt idx="964">
                  <c:v>-42.807614286746002</c:v>
                </c:pt>
                <c:pt idx="965">
                  <c:v>-42.648879519022699</c:v>
                </c:pt>
                <c:pt idx="966">
                  <c:v>-42.5409816843014</c:v>
                </c:pt>
                <c:pt idx="967">
                  <c:v>-42.4724268377717</c:v>
                </c:pt>
                <c:pt idx="968">
                  <c:v>-42.444104299929698</c:v>
                </c:pt>
                <c:pt idx="969">
                  <c:v>-42.384848657632197</c:v>
                </c:pt>
                <c:pt idx="970">
                  <c:v>-42.353386683646299</c:v>
                </c:pt>
                <c:pt idx="971">
                  <c:v>-42.3148279326116</c:v>
                </c:pt>
                <c:pt idx="972">
                  <c:v>-42.3009776014678</c:v>
                </c:pt>
                <c:pt idx="973">
                  <c:v>-42.252049357109797</c:v>
                </c:pt>
                <c:pt idx="974">
                  <c:v>-42.227980605003701</c:v>
                </c:pt>
                <c:pt idx="975">
                  <c:v>-42.178949903449897</c:v>
                </c:pt>
                <c:pt idx="976">
                  <c:v>-41.9302069228455</c:v>
                </c:pt>
                <c:pt idx="977">
                  <c:v>-41.8833558349436</c:v>
                </c:pt>
                <c:pt idx="978">
                  <c:v>-41.834474071841903</c:v>
                </c:pt>
                <c:pt idx="979">
                  <c:v>-41.702999065933902</c:v>
                </c:pt>
                <c:pt idx="980">
                  <c:v>-41.643768268794197</c:v>
                </c:pt>
                <c:pt idx="981">
                  <c:v>-41.383636336812799</c:v>
                </c:pt>
                <c:pt idx="982">
                  <c:v>-41.269941216073903</c:v>
                </c:pt>
                <c:pt idx="983">
                  <c:v>-41.127696035810303</c:v>
                </c:pt>
                <c:pt idx="984">
                  <c:v>-41.093471351747901</c:v>
                </c:pt>
                <c:pt idx="985">
                  <c:v>-40.967119569993699</c:v>
                </c:pt>
                <c:pt idx="986">
                  <c:v>-40.885818710984999</c:v>
                </c:pt>
                <c:pt idx="987">
                  <c:v>-40.818288809695801</c:v>
                </c:pt>
                <c:pt idx="988">
                  <c:v>-40.668859980496997</c:v>
                </c:pt>
                <c:pt idx="989">
                  <c:v>-40.584985759842397</c:v>
                </c:pt>
                <c:pt idx="990">
                  <c:v>-40.559899073982599</c:v>
                </c:pt>
                <c:pt idx="991">
                  <c:v>-40.437912186734501</c:v>
                </c:pt>
                <c:pt idx="992">
                  <c:v>-40.179406801633199</c:v>
                </c:pt>
                <c:pt idx="993">
                  <c:v>-40.021443040861698</c:v>
                </c:pt>
                <c:pt idx="994">
                  <c:v>-39.853025735705103</c:v>
                </c:pt>
                <c:pt idx="995">
                  <c:v>-39.030110066020001</c:v>
                </c:pt>
                <c:pt idx="996">
                  <c:v>-38.822568677996401</c:v>
                </c:pt>
                <c:pt idx="997">
                  <c:v>-38.700534831358297</c:v>
                </c:pt>
                <c:pt idx="998">
                  <c:v>-37.772646726104199</c:v>
                </c:pt>
                <c:pt idx="999">
                  <c:v>-36.823899205879897</c:v>
                </c:pt>
              </c:numCache>
            </c:numRef>
          </c:xVal>
          <c:yVal>
            <c:numRef>
              <c:f>'A=1.4'!$A$2:$A$1001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266B-4B26-BA9E-E4D78610A2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68136960"/>
        <c:axId val="368138880"/>
      </c:scatterChart>
      <c:valAx>
        <c:axId val="368136960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baseline="0">
                    <a:effectLst/>
                  </a:rPr>
                  <a:t>Max AP2AP </a:t>
                </a:r>
                <a:r>
                  <a:rPr lang="en-US" baseline="0"/>
                  <a:t>receive power (dBm), Scenario 1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8138880"/>
        <c:crosses val="autoZero"/>
        <c:crossBetween val="midCat"/>
      </c:valAx>
      <c:valAx>
        <c:axId val="368138880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8136960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'A=1.4'!$B$1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'A=1.4'!$B$2:$B$1001</c:f>
              <c:numCache>
                <c:formatCode>General</c:formatCode>
                <c:ptCount val="1000"/>
                <c:pt idx="0">
                  <c:v>-85.494921894074693</c:v>
                </c:pt>
                <c:pt idx="1">
                  <c:v>-85.040085259320094</c:v>
                </c:pt>
                <c:pt idx="2">
                  <c:v>-83.822268777512804</c:v>
                </c:pt>
                <c:pt idx="3">
                  <c:v>-83.057006979572606</c:v>
                </c:pt>
                <c:pt idx="4">
                  <c:v>-82.331416230408607</c:v>
                </c:pt>
                <c:pt idx="5">
                  <c:v>-80.716279953677301</c:v>
                </c:pt>
                <c:pt idx="6">
                  <c:v>-80.310098308114306</c:v>
                </c:pt>
                <c:pt idx="7">
                  <c:v>-79.332085518831505</c:v>
                </c:pt>
                <c:pt idx="8">
                  <c:v>-78.935538122403202</c:v>
                </c:pt>
                <c:pt idx="9">
                  <c:v>-78.535607963181107</c:v>
                </c:pt>
                <c:pt idx="10">
                  <c:v>-78.408412819449794</c:v>
                </c:pt>
                <c:pt idx="11">
                  <c:v>-78.37226706525</c:v>
                </c:pt>
                <c:pt idx="12">
                  <c:v>-78.2905135528366</c:v>
                </c:pt>
                <c:pt idx="13">
                  <c:v>-78.086263620620301</c:v>
                </c:pt>
                <c:pt idx="14">
                  <c:v>-77.921610052210895</c:v>
                </c:pt>
                <c:pt idx="15">
                  <c:v>-77.7920487831842</c:v>
                </c:pt>
                <c:pt idx="16">
                  <c:v>-77.754246292546398</c:v>
                </c:pt>
                <c:pt idx="17">
                  <c:v>-77.590372464213402</c:v>
                </c:pt>
                <c:pt idx="18">
                  <c:v>-77.472657633252396</c:v>
                </c:pt>
                <c:pt idx="19">
                  <c:v>-77.003611251548705</c:v>
                </c:pt>
                <c:pt idx="20">
                  <c:v>-76.881927778659602</c:v>
                </c:pt>
                <c:pt idx="21">
                  <c:v>-76.813340644899597</c:v>
                </c:pt>
                <c:pt idx="22">
                  <c:v>-76.566567993921197</c:v>
                </c:pt>
                <c:pt idx="23">
                  <c:v>-76.384359673480503</c:v>
                </c:pt>
                <c:pt idx="24">
                  <c:v>-76.303533835141394</c:v>
                </c:pt>
                <c:pt idx="25">
                  <c:v>-76.208135069585694</c:v>
                </c:pt>
                <c:pt idx="26">
                  <c:v>-76.138620757828093</c:v>
                </c:pt>
                <c:pt idx="27">
                  <c:v>-76.106453778941102</c:v>
                </c:pt>
                <c:pt idx="28">
                  <c:v>-76.011017958266606</c:v>
                </c:pt>
                <c:pt idx="29">
                  <c:v>-75.993062743536598</c:v>
                </c:pt>
                <c:pt idx="30">
                  <c:v>-75.811611681277697</c:v>
                </c:pt>
                <c:pt idx="31">
                  <c:v>-75.632118914639307</c:v>
                </c:pt>
                <c:pt idx="32">
                  <c:v>-75.116780485565101</c:v>
                </c:pt>
                <c:pt idx="33">
                  <c:v>-74.926485279838502</c:v>
                </c:pt>
                <c:pt idx="34">
                  <c:v>-74.873452555671406</c:v>
                </c:pt>
                <c:pt idx="35">
                  <c:v>-74.848361257519699</c:v>
                </c:pt>
                <c:pt idx="36">
                  <c:v>-74.778609509797903</c:v>
                </c:pt>
                <c:pt idx="37">
                  <c:v>-74.677629831792203</c:v>
                </c:pt>
                <c:pt idx="38">
                  <c:v>-74.589554017900895</c:v>
                </c:pt>
                <c:pt idx="39">
                  <c:v>-74.517526585401598</c:v>
                </c:pt>
                <c:pt idx="40">
                  <c:v>-74.479869761981902</c:v>
                </c:pt>
                <c:pt idx="41">
                  <c:v>-74.323879288887696</c:v>
                </c:pt>
                <c:pt idx="42">
                  <c:v>-74.219796639066502</c:v>
                </c:pt>
                <c:pt idx="43">
                  <c:v>-74.178737462543296</c:v>
                </c:pt>
                <c:pt idx="44">
                  <c:v>-74.142507191337401</c:v>
                </c:pt>
                <c:pt idx="45">
                  <c:v>-74.130304190032206</c:v>
                </c:pt>
                <c:pt idx="46">
                  <c:v>-73.988685684728907</c:v>
                </c:pt>
                <c:pt idx="47">
                  <c:v>-73.694356785410207</c:v>
                </c:pt>
                <c:pt idx="48">
                  <c:v>-73.674527432720296</c:v>
                </c:pt>
                <c:pt idx="49">
                  <c:v>-73.541006714628494</c:v>
                </c:pt>
                <c:pt idx="50">
                  <c:v>-73.4588132302746</c:v>
                </c:pt>
                <c:pt idx="51">
                  <c:v>-73.403002734960396</c:v>
                </c:pt>
                <c:pt idx="52">
                  <c:v>-73.380802870556394</c:v>
                </c:pt>
                <c:pt idx="53">
                  <c:v>-73.327026183486495</c:v>
                </c:pt>
                <c:pt idx="54">
                  <c:v>-73.287097990802906</c:v>
                </c:pt>
                <c:pt idx="55">
                  <c:v>-73.231330272909602</c:v>
                </c:pt>
                <c:pt idx="56">
                  <c:v>-73.162119878854398</c:v>
                </c:pt>
                <c:pt idx="57">
                  <c:v>-73.102546850257397</c:v>
                </c:pt>
                <c:pt idx="58">
                  <c:v>-73.062705035090403</c:v>
                </c:pt>
                <c:pt idx="59">
                  <c:v>-72.955618665282202</c:v>
                </c:pt>
                <c:pt idx="60">
                  <c:v>-72.896188030756605</c:v>
                </c:pt>
                <c:pt idx="61">
                  <c:v>-72.870677513559002</c:v>
                </c:pt>
                <c:pt idx="62">
                  <c:v>-72.776137901037202</c:v>
                </c:pt>
                <c:pt idx="63">
                  <c:v>-72.720323592006295</c:v>
                </c:pt>
                <c:pt idx="64">
                  <c:v>-72.713458527122995</c:v>
                </c:pt>
                <c:pt idx="65">
                  <c:v>-72.665316531346605</c:v>
                </c:pt>
                <c:pt idx="66">
                  <c:v>-72.500544828297294</c:v>
                </c:pt>
                <c:pt idx="67">
                  <c:v>-72.4421798254739</c:v>
                </c:pt>
                <c:pt idx="68">
                  <c:v>-72.319721966560394</c:v>
                </c:pt>
                <c:pt idx="69">
                  <c:v>-72.252530615798605</c:v>
                </c:pt>
                <c:pt idx="70">
                  <c:v>-72.204805774830206</c:v>
                </c:pt>
                <c:pt idx="71">
                  <c:v>-72.141760249091504</c:v>
                </c:pt>
                <c:pt idx="72">
                  <c:v>-72.084677515674898</c:v>
                </c:pt>
                <c:pt idx="73">
                  <c:v>-71.992724696568899</c:v>
                </c:pt>
                <c:pt idx="74">
                  <c:v>-71.903558481686701</c:v>
                </c:pt>
                <c:pt idx="75">
                  <c:v>-71.717141299844997</c:v>
                </c:pt>
                <c:pt idx="76">
                  <c:v>-71.638175782188895</c:v>
                </c:pt>
                <c:pt idx="77">
                  <c:v>-71.574837539289007</c:v>
                </c:pt>
                <c:pt idx="78">
                  <c:v>-71.543552052527104</c:v>
                </c:pt>
                <c:pt idx="79">
                  <c:v>-71.448002233581093</c:v>
                </c:pt>
                <c:pt idx="80">
                  <c:v>-71.411174735658506</c:v>
                </c:pt>
                <c:pt idx="81">
                  <c:v>-71.362615544589403</c:v>
                </c:pt>
                <c:pt idx="82">
                  <c:v>-71.314002582787893</c:v>
                </c:pt>
                <c:pt idx="83">
                  <c:v>-71.285842785498502</c:v>
                </c:pt>
                <c:pt idx="84">
                  <c:v>-71.214628366047293</c:v>
                </c:pt>
                <c:pt idx="85">
                  <c:v>-71.1967845569894</c:v>
                </c:pt>
                <c:pt idx="86">
                  <c:v>-71.170084532752497</c:v>
                </c:pt>
                <c:pt idx="87">
                  <c:v>-71.143566590112201</c:v>
                </c:pt>
                <c:pt idx="88">
                  <c:v>-71.096498568114299</c:v>
                </c:pt>
                <c:pt idx="89">
                  <c:v>-71.0623210571339</c:v>
                </c:pt>
                <c:pt idx="90">
                  <c:v>-71.041256040597801</c:v>
                </c:pt>
                <c:pt idx="91">
                  <c:v>-71.011117601005097</c:v>
                </c:pt>
                <c:pt idx="92">
                  <c:v>-71.008379610170493</c:v>
                </c:pt>
                <c:pt idx="93">
                  <c:v>-70.972876818070105</c:v>
                </c:pt>
                <c:pt idx="94">
                  <c:v>-70.891381004250505</c:v>
                </c:pt>
                <c:pt idx="95">
                  <c:v>-70.818288440907196</c:v>
                </c:pt>
                <c:pt idx="96">
                  <c:v>-70.737259830112293</c:v>
                </c:pt>
                <c:pt idx="97">
                  <c:v>-70.690276932522494</c:v>
                </c:pt>
                <c:pt idx="98">
                  <c:v>-70.654872517735598</c:v>
                </c:pt>
                <c:pt idx="99">
                  <c:v>-70.624643897275007</c:v>
                </c:pt>
                <c:pt idx="100">
                  <c:v>-70.580200507904607</c:v>
                </c:pt>
                <c:pt idx="101">
                  <c:v>-70.559813834492005</c:v>
                </c:pt>
                <c:pt idx="102">
                  <c:v>-70.500725398103299</c:v>
                </c:pt>
                <c:pt idx="103">
                  <c:v>-70.471516628422506</c:v>
                </c:pt>
                <c:pt idx="104">
                  <c:v>-70.454839120212498</c:v>
                </c:pt>
                <c:pt idx="105">
                  <c:v>-70.428767234164297</c:v>
                </c:pt>
                <c:pt idx="106">
                  <c:v>-70.351207250435394</c:v>
                </c:pt>
                <c:pt idx="107">
                  <c:v>-70.3280826941116</c:v>
                </c:pt>
                <c:pt idx="108">
                  <c:v>-70.302031360315993</c:v>
                </c:pt>
                <c:pt idx="109">
                  <c:v>-70.278303568388395</c:v>
                </c:pt>
                <c:pt idx="110">
                  <c:v>-70.263160392115097</c:v>
                </c:pt>
                <c:pt idx="111">
                  <c:v>-70.226072594498703</c:v>
                </c:pt>
                <c:pt idx="112">
                  <c:v>-70.222462900945999</c:v>
                </c:pt>
                <c:pt idx="113">
                  <c:v>-70.210704070521203</c:v>
                </c:pt>
                <c:pt idx="114">
                  <c:v>-70.195211103413996</c:v>
                </c:pt>
                <c:pt idx="115">
                  <c:v>-70.166028503503696</c:v>
                </c:pt>
                <c:pt idx="116">
                  <c:v>-70.150673982151403</c:v>
                </c:pt>
                <c:pt idx="117">
                  <c:v>-70.126798285211805</c:v>
                </c:pt>
                <c:pt idx="118">
                  <c:v>-70.111368802755095</c:v>
                </c:pt>
                <c:pt idx="119">
                  <c:v>-70.083511705022801</c:v>
                </c:pt>
                <c:pt idx="120">
                  <c:v>-70.080190817498504</c:v>
                </c:pt>
                <c:pt idx="121">
                  <c:v>-70.040367887111799</c:v>
                </c:pt>
                <c:pt idx="122">
                  <c:v>-70.0066781046297</c:v>
                </c:pt>
                <c:pt idx="123">
                  <c:v>-69.972000596220497</c:v>
                </c:pt>
                <c:pt idx="124">
                  <c:v>-69.944233928598393</c:v>
                </c:pt>
                <c:pt idx="125">
                  <c:v>-69.924264341782404</c:v>
                </c:pt>
                <c:pt idx="126">
                  <c:v>-69.892086244757294</c:v>
                </c:pt>
                <c:pt idx="127">
                  <c:v>-69.870276890160696</c:v>
                </c:pt>
                <c:pt idx="128">
                  <c:v>-69.8546950875661</c:v>
                </c:pt>
                <c:pt idx="129">
                  <c:v>-69.763223524839006</c:v>
                </c:pt>
                <c:pt idx="130">
                  <c:v>-69.697629727701397</c:v>
                </c:pt>
                <c:pt idx="131">
                  <c:v>-69.630874824398802</c:v>
                </c:pt>
                <c:pt idx="132">
                  <c:v>-69.604383469636502</c:v>
                </c:pt>
                <c:pt idx="133">
                  <c:v>-69.589058375101899</c:v>
                </c:pt>
                <c:pt idx="134">
                  <c:v>-69.580059591437603</c:v>
                </c:pt>
                <c:pt idx="135">
                  <c:v>-69.569518407383597</c:v>
                </c:pt>
                <c:pt idx="136">
                  <c:v>-69.543083982688501</c:v>
                </c:pt>
                <c:pt idx="137">
                  <c:v>-69.507211205978905</c:v>
                </c:pt>
                <c:pt idx="138">
                  <c:v>-69.490094127024193</c:v>
                </c:pt>
                <c:pt idx="139">
                  <c:v>-69.474778542899699</c:v>
                </c:pt>
                <c:pt idx="140">
                  <c:v>-69.458312801828797</c:v>
                </c:pt>
                <c:pt idx="141">
                  <c:v>-69.437343446214996</c:v>
                </c:pt>
                <c:pt idx="142">
                  <c:v>-69.348014755069499</c:v>
                </c:pt>
                <c:pt idx="143">
                  <c:v>-69.313807439351507</c:v>
                </c:pt>
                <c:pt idx="144">
                  <c:v>-69.285218013194495</c:v>
                </c:pt>
                <c:pt idx="145">
                  <c:v>-69.272760327810502</c:v>
                </c:pt>
                <c:pt idx="146">
                  <c:v>-69.255377775829899</c:v>
                </c:pt>
                <c:pt idx="147">
                  <c:v>-69.188687486975695</c:v>
                </c:pt>
                <c:pt idx="148">
                  <c:v>-69.115451754563793</c:v>
                </c:pt>
                <c:pt idx="149">
                  <c:v>-69.096412277683498</c:v>
                </c:pt>
                <c:pt idx="150">
                  <c:v>-69.000260825479302</c:v>
                </c:pt>
                <c:pt idx="151">
                  <c:v>-68.977958286887201</c:v>
                </c:pt>
                <c:pt idx="152">
                  <c:v>-68.972122031292798</c:v>
                </c:pt>
                <c:pt idx="153">
                  <c:v>-68.954779626490804</c:v>
                </c:pt>
                <c:pt idx="154">
                  <c:v>-68.945701076811204</c:v>
                </c:pt>
                <c:pt idx="155">
                  <c:v>-68.929135301248195</c:v>
                </c:pt>
                <c:pt idx="156">
                  <c:v>-68.920721427671097</c:v>
                </c:pt>
                <c:pt idx="157">
                  <c:v>-68.902613610608697</c:v>
                </c:pt>
                <c:pt idx="158">
                  <c:v>-68.880888675119493</c:v>
                </c:pt>
                <c:pt idx="159">
                  <c:v>-68.873685079069404</c:v>
                </c:pt>
                <c:pt idx="160">
                  <c:v>-68.858809879919804</c:v>
                </c:pt>
                <c:pt idx="161">
                  <c:v>-68.835984720929403</c:v>
                </c:pt>
                <c:pt idx="162">
                  <c:v>-68.819240738143193</c:v>
                </c:pt>
                <c:pt idx="163">
                  <c:v>-68.795076471508693</c:v>
                </c:pt>
                <c:pt idx="164">
                  <c:v>-68.792628983735597</c:v>
                </c:pt>
                <c:pt idx="165">
                  <c:v>-68.750010840527096</c:v>
                </c:pt>
                <c:pt idx="166">
                  <c:v>-68.737065247567202</c:v>
                </c:pt>
                <c:pt idx="167">
                  <c:v>-68.701480903433705</c:v>
                </c:pt>
                <c:pt idx="168">
                  <c:v>-68.672408966182104</c:v>
                </c:pt>
                <c:pt idx="169">
                  <c:v>-68.666711534692794</c:v>
                </c:pt>
                <c:pt idx="170">
                  <c:v>-68.647180662580993</c:v>
                </c:pt>
                <c:pt idx="171">
                  <c:v>-68.603961362179604</c:v>
                </c:pt>
                <c:pt idx="172">
                  <c:v>-68.589999554307994</c:v>
                </c:pt>
                <c:pt idx="173">
                  <c:v>-68.567069557454801</c:v>
                </c:pt>
                <c:pt idx="174">
                  <c:v>-68.543784102315598</c:v>
                </c:pt>
                <c:pt idx="175">
                  <c:v>-68.538795514116501</c:v>
                </c:pt>
                <c:pt idx="176">
                  <c:v>-68.517439463059205</c:v>
                </c:pt>
                <c:pt idx="177">
                  <c:v>-68.504211255782906</c:v>
                </c:pt>
                <c:pt idx="178">
                  <c:v>-68.486225459019906</c:v>
                </c:pt>
                <c:pt idx="179">
                  <c:v>-68.408922523363401</c:v>
                </c:pt>
                <c:pt idx="180">
                  <c:v>-68.373393619076893</c:v>
                </c:pt>
                <c:pt idx="181">
                  <c:v>-68.342135273448093</c:v>
                </c:pt>
                <c:pt idx="182">
                  <c:v>-68.301808393219801</c:v>
                </c:pt>
                <c:pt idx="183">
                  <c:v>-68.267982409480595</c:v>
                </c:pt>
                <c:pt idx="184">
                  <c:v>-68.262314325694305</c:v>
                </c:pt>
                <c:pt idx="185">
                  <c:v>-68.224631019450001</c:v>
                </c:pt>
                <c:pt idx="186">
                  <c:v>-68.214118178639097</c:v>
                </c:pt>
                <c:pt idx="187">
                  <c:v>-68.2028102963924</c:v>
                </c:pt>
                <c:pt idx="188">
                  <c:v>-68.190387824257897</c:v>
                </c:pt>
                <c:pt idx="189">
                  <c:v>-68.182352487924504</c:v>
                </c:pt>
                <c:pt idx="190">
                  <c:v>-68.138769290411602</c:v>
                </c:pt>
                <c:pt idx="191">
                  <c:v>-68.121136281381197</c:v>
                </c:pt>
                <c:pt idx="192">
                  <c:v>-68.070343697950307</c:v>
                </c:pt>
                <c:pt idx="193">
                  <c:v>-68.060065066572506</c:v>
                </c:pt>
                <c:pt idx="194">
                  <c:v>-68.041264975561504</c:v>
                </c:pt>
                <c:pt idx="195">
                  <c:v>-68.014132643175003</c:v>
                </c:pt>
                <c:pt idx="196">
                  <c:v>-68.002329248371794</c:v>
                </c:pt>
                <c:pt idx="197">
                  <c:v>-67.988638756906894</c:v>
                </c:pt>
                <c:pt idx="198">
                  <c:v>-67.980535753712203</c:v>
                </c:pt>
                <c:pt idx="199">
                  <c:v>-67.972320546810707</c:v>
                </c:pt>
                <c:pt idx="200">
                  <c:v>-67.946604521097896</c:v>
                </c:pt>
                <c:pt idx="201">
                  <c:v>-67.919062550899596</c:v>
                </c:pt>
                <c:pt idx="202">
                  <c:v>-67.913583951155303</c:v>
                </c:pt>
                <c:pt idx="203">
                  <c:v>-67.900534242009201</c:v>
                </c:pt>
                <c:pt idx="204">
                  <c:v>-67.8697091462233</c:v>
                </c:pt>
                <c:pt idx="205">
                  <c:v>-67.823186354281205</c:v>
                </c:pt>
                <c:pt idx="206">
                  <c:v>-67.768553960988697</c:v>
                </c:pt>
                <c:pt idx="207">
                  <c:v>-67.731661617132104</c:v>
                </c:pt>
                <c:pt idx="208">
                  <c:v>-67.725944940274502</c:v>
                </c:pt>
                <c:pt idx="209">
                  <c:v>-67.709298091441497</c:v>
                </c:pt>
                <c:pt idx="210">
                  <c:v>-67.698990757503694</c:v>
                </c:pt>
                <c:pt idx="211">
                  <c:v>-67.689495792635498</c:v>
                </c:pt>
                <c:pt idx="212">
                  <c:v>-67.653353875779402</c:v>
                </c:pt>
                <c:pt idx="213">
                  <c:v>-67.6236317364109</c:v>
                </c:pt>
                <c:pt idx="214">
                  <c:v>-67.611886399295102</c:v>
                </c:pt>
                <c:pt idx="215">
                  <c:v>-67.578490489789303</c:v>
                </c:pt>
                <c:pt idx="216">
                  <c:v>-67.556321987647493</c:v>
                </c:pt>
                <c:pt idx="217">
                  <c:v>-67.540256735066805</c:v>
                </c:pt>
                <c:pt idx="218">
                  <c:v>-67.531297273578502</c:v>
                </c:pt>
                <c:pt idx="219">
                  <c:v>-67.512941038348998</c:v>
                </c:pt>
                <c:pt idx="220">
                  <c:v>-67.482901039003906</c:v>
                </c:pt>
                <c:pt idx="221">
                  <c:v>-67.456721683720005</c:v>
                </c:pt>
                <c:pt idx="222">
                  <c:v>-67.438624576293194</c:v>
                </c:pt>
                <c:pt idx="223">
                  <c:v>-67.412506984392095</c:v>
                </c:pt>
                <c:pt idx="224">
                  <c:v>-67.410708602640398</c:v>
                </c:pt>
                <c:pt idx="225">
                  <c:v>-67.399825412643096</c:v>
                </c:pt>
                <c:pt idx="226">
                  <c:v>-67.377964257339698</c:v>
                </c:pt>
                <c:pt idx="227">
                  <c:v>-67.335843775441006</c:v>
                </c:pt>
                <c:pt idx="228">
                  <c:v>-67.319253262734307</c:v>
                </c:pt>
                <c:pt idx="229">
                  <c:v>-67.306430695876102</c:v>
                </c:pt>
                <c:pt idx="230">
                  <c:v>-67.299795614854204</c:v>
                </c:pt>
                <c:pt idx="231">
                  <c:v>-67.288448229440405</c:v>
                </c:pt>
                <c:pt idx="232">
                  <c:v>-67.246019003790096</c:v>
                </c:pt>
                <c:pt idx="233">
                  <c:v>-67.233606506226494</c:v>
                </c:pt>
                <c:pt idx="234">
                  <c:v>-67.217238206042694</c:v>
                </c:pt>
                <c:pt idx="235">
                  <c:v>-67.188970611227504</c:v>
                </c:pt>
                <c:pt idx="236">
                  <c:v>-67.148582684683802</c:v>
                </c:pt>
                <c:pt idx="237">
                  <c:v>-67.137719444062398</c:v>
                </c:pt>
                <c:pt idx="238">
                  <c:v>-67.108199054705594</c:v>
                </c:pt>
                <c:pt idx="239">
                  <c:v>-67.054428547368104</c:v>
                </c:pt>
                <c:pt idx="240">
                  <c:v>-67.045841193096194</c:v>
                </c:pt>
                <c:pt idx="241">
                  <c:v>-67.035563985473402</c:v>
                </c:pt>
                <c:pt idx="242">
                  <c:v>-67.027306826724995</c:v>
                </c:pt>
                <c:pt idx="243">
                  <c:v>-67.011387998713502</c:v>
                </c:pt>
                <c:pt idx="244">
                  <c:v>-66.986667772399699</c:v>
                </c:pt>
                <c:pt idx="245">
                  <c:v>-66.944904235091002</c:v>
                </c:pt>
                <c:pt idx="246">
                  <c:v>-66.927783769017296</c:v>
                </c:pt>
                <c:pt idx="247">
                  <c:v>-66.859033791880293</c:v>
                </c:pt>
                <c:pt idx="248">
                  <c:v>-66.817371806658102</c:v>
                </c:pt>
                <c:pt idx="249">
                  <c:v>-66.7895004936953</c:v>
                </c:pt>
                <c:pt idx="250">
                  <c:v>-66.778488946086895</c:v>
                </c:pt>
                <c:pt idx="251">
                  <c:v>-66.769300538961403</c:v>
                </c:pt>
                <c:pt idx="252">
                  <c:v>-66.7669102452261</c:v>
                </c:pt>
                <c:pt idx="253">
                  <c:v>-66.743600085894002</c:v>
                </c:pt>
                <c:pt idx="254">
                  <c:v>-66.721138179565301</c:v>
                </c:pt>
                <c:pt idx="255">
                  <c:v>-66.703599712085705</c:v>
                </c:pt>
                <c:pt idx="256">
                  <c:v>-66.685446476041804</c:v>
                </c:pt>
                <c:pt idx="257">
                  <c:v>-66.617128753355004</c:v>
                </c:pt>
                <c:pt idx="258">
                  <c:v>-66.576477029891706</c:v>
                </c:pt>
                <c:pt idx="259">
                  <c:v>-66.549091263733899</c:v>
                </c:pt>
                <c:pt idx="260">
                  <c:v>-66.5444564955922</c:v>
                </c:pt>
                <c:pt idx="261">
                  <c:v>-66.536830011485705</c:v>
                </c:pt>
                <c:pt idx="262">
                  <c:v>-66.528520521406804</c:v>
                </c:pt>
                <c:pt idx="263">
                  <c:v>-66.521930094819695</c:v>
                </c:pt>
                <c:pt idx="264">
                  <c:v>-66.485051471127406</c:v>
                </c:pt>
                <c:pt idx="265">
                  <c:v>-66.474740791807406</c:v>
                </c:pt>
                <c:pt idx="266">
                  <c:v>-66.466713457045401</c:v>
                </c:pt>
                <c:pt idx="267">
                  <c:v>-66.455974747394706</c:v>
                </c:pt>
                <c:pt idx="268">
                  <c:v>-66.429433337878606</c:v>
                </c:pt>
                <c:pt idx="269">
                  <c:v>-66.389146495890699</c:v>
                </c:pt>
                <c:pt idx="270">
                  <c:v>-66.384669335660305</c:v>
                </c:pt>
                <c:pt idx="271">
                  <c:v>-66.360229389601002</c:v>
                </c:pt>
                <c:pt idx="272">
                  <c:v>-66.335698774986597</c:v>
                </c:pt>
                <c:pt idx="273">
                  <c:v>-66.329745956470106</c:v>
                </c:pt>
                <c:pt idx="274">
                  <c:v>-66.319334575389206</c:v>
                </c:pt>
                <c:pt idx="275">
                  <c:v>-66.286102460698601</c:v>
                </c:pt>
                <c:pt idx="276">
                  <c:v>-66.268466810859707</c:v>
                </c:pt>
                <c:pt idx="277">
                  <c:v>-66.251746807044498</c:v>
                </c:pt>
                <c:pt idx="278">
                  <c:v>-66.236995415634098</c:v>
                </c:pt>
                <c:pt idx="279">
                  <c:v>-66.210207868373502</c:v>
                </c:pt>
                <c:pt idx="280">
                  <c:v>-66.194915404798493</c:v>
                </c:pt>
                <c:pt idx="281">
                  <c:v>-66.174960704423697</c:v>
                </c:pt>
                <c:pt idx="282">
                  <c:v>-66.1647601956317</c:v>
                </c:pt>
                <c:pt idx="283">
                  <c:v>-66.147687840968601</c:v>
                </c:pt>
                <c:pt idx="284">
                  <c:v>-66.136483998800003</c:v>
                </c:pt>
                <c:pt idx="285">
                  <c:v>-66.096905389847294</c:v>
                </c:pt>
                <c:pt idx="286">
                  <c:v>-66.0527476373057</c:v>
                </c:pt>
                <c:pt idx="287">
                  <c:v>-66.0376821346306</c:v>
                </c:pt>
                <c:pt idx="288">
                  <c:v>-66.020637668027405</c:v>
                </c:pt>
                <c:pt idx="289">
                  <c:v>-65.992577618997998</c:v>
                </c:pt>
                <c:pt idx="290">
                  <c:v>-65.982544233720304</c:v>
                </c:pt>
                <c:pt idx="291">
                  <c:v>-65.967730220471395</c:v>
                </c:pt>
                <c:pt idx="292">
                  <c:v>-65.957714102339295</c:v>
                </c:pt>
                <c:pt idx="293">
                  <c:v>-65.945626280526199</c:v>
                </c:pt>
                <c:pt idx="294">
                  <c:v>-65.8840109689977</c:v>
                </c:pt>
                <c:pt idx="295">
                  <c:v>-65.873683541931399</c:v>
                </c:pt>
                <c:pt idx="296">
                  <c:v>-65.852855512141403</c:v>
                </c:pt>
                <c:pt idx="297">
                  <c:v>-65.832022547648705</c:v>
                </c:pt>
                <c:pt idx="298">
                  <c:v>-65.819485315676204</c:v>
                </c:pt>
                <c:pt idx="299">
                  <c:v>-65.789874258538703</c:v>
                </c:pt>
                <c:pt idx="300">
                  <c:v>-65.764745200298194</c:v>
                </c:pt>
                <c:pt idx="301">
                  <c:v>-65.747358994049705</c:v>
                </c:pt>
                <c:pt idx="302">
                  <c:v>-65.727212623595406</c:v>
                </c:pt>
                <c:pt idx="303">
                  <c:v>-65.694758075593199</c:v>
                </c:pt>
                <c:pt idx="304">
                  <c:v>-65.642469325859096</c:v>
                </c:pt>
                <c:pt idx="305">
                  <c:v>-65.635094168920801</c:v>
                </c:pt>
                <c:pt idx="306">
                  <c:v>-65.623519742807005</c:v>
                </c:pt>
                <c:pt idx="307">
                  <c:v>-65.613526786552995</c:v>
                </c:pt>
                <c:pt idx="308">
                  <c:v>-65.591334797368901</c:v>
                </c:pt>
                <c:pt idx="309">
                  <c:v>-65.574517580016106</c:v>
                </c:pt>
                <c:pt idx="310">
                  <c:v>-65.568936234113707</c:v>
                </c:pt>
                <c:pt idx="311">
                  <c:v>-65.559514626649104</c:v>
                </c:pt>
                <c:pt idx="312">
                  <c:v>-65.550883263732501</c:v>
                </c:pt>
                <c:pt idx="313">
                  <c:v>-65.532577506097496</c:v>
                </c:pt>
                <c:pt idx="314">
                  <c:v>-65.526599343012705</c:v>
                </c:pt>
                <c:pt idx="315">
                  <c:v>-65.514894039327899</c:v>
                </c:pt>
                <c:pt idx="316">
                  <c:v>-65.508758573080101</c:v>
                </c:pt>
                <c:pt idx="317">
                  <c:v>-65.505137785988396</c:v>
                </c:pt>
                <c:pt idx="318">
                  <c:v>-65.499811891046605</c:v>
                </c:pt>
                <c:pt idx="319">
                  <c:v>-65.471004740810102</c:v>
                </c:pt>
                <c:pt idx="320">
                  <c:v>-65.437041656392907</c:v>
                </c:pt>
                <c:pt idx="321">
                  <c:v>-65.427825788861298</c:v>
                </c:pt>
                <c:pt idx="322">
                  <c:v>-65.413294441810095</c:v>
                </c:pt>
                <c:pt idx="323">
                  <c:v>-65.406991345183002</c:v>
                </c:pt>
                <c:pt idx="324">
                  <c:v>-65.399741151209597</c:v>
                </c:pt>
                <c:pt idx="325">
                  <c:v>-65.374142410982401</c:v>
                </c:pt>
                <c:pt idx="326">
                  <c:v>-65.346651460934098</c:v>
                </c:pt>
                <c:pt idx="327">
                  <c:v>-65.329524083553494</c:v>
                </c:pt>
                <c:pt idx="328">
                  <c:v>-65.325489963921399</c:v>
                </c:pt>
                <c:pt idx="329">
                  <c:v>-65.316926595925594</c:v>
                </c:pt>
                <c:pt idx="330">
                  <c:v>-65.303143950721903</c:v>
                </c:pt>
                <c:pt idx="331">
                  <c:v>-65.263577571817805</c:v>
                </c:pt>
                <c:pt idx="332">
                  <c:v>-65.208783499782996</c:v>
                </c:pt>
                <c:pt idx="333">
                  <c:v>-65.187480177909407</c:v>
                </c:pt>
                <c:pt idx="334">
                  <c:v>-65.176186647602407</c:v>
                </c:pt>
                <c:pt idx="335">
                  <c:v>-65.168053211079197</c:v>
                </c:pt>
                <c:pt idx="336">
                  <c:v>-65.138794788656298</c:v>
                </c:pt>
                <c:pt idx="337">
                  <c:v>-65.103869395624002</c:v>
                </c:pt>
                <c:pt idx="338">
                  <c:v>-65.071021202100297</c:v>
                </c:pt>
                <c:pt idx="339">
                  <c:v>-65.055875260831002</c:v>
                </c:pt>
                <c:pt idx="340">
                  <c:v>-65.039138062328007</c:v>
                </c:pt>
                <c:pt idx="341">
                  <c:v>-65.030240285303606</c:v>
                </c:pt>
                <c:pt idx="342">
                  <c:v>-65.024340790850204</c:v>
                </c:pt>
                <c:pt idx="343">
                  <c:v>-65.004226199909198</c:v>
                </c:pt>
                <c:pt idx="344">
                  <c:v>-64.993232129877697</c:v>
                </c:pt>
                <c:pt idx="345">
                  <c:v>-64.955668661370296</c:v>
                </c:pt>
                <c:pt idx="346">
                  <c:v>-64.941323133199006</c:v>
                </c:pt>
                <c:pt idx="347">
                  <c:v>-64.922685775213793</c:v>
                </c:pt>
                <c:pt idx="348">
                  <c:v>-64.920324334431598</c:v>
                </c:pt>
                <c:pt idx="349">
                  <c:v>-64.899830555614002</c:v>
                </c:pt>
                <c:pt idx="350">
                  <c:v>-64.873463830029294</c:v>
                </c:pt>
                <c:pt idx="351">
                  <c:v>-64.847465080517694</c:v>
                </c:pt>
                <c:pt idx="352">
                  <c:v>-64.839882297668396</c:v>
                </c:pt>
                <c:pt idx="353">
                  <c:v>-64.836898781732003</c:v>
                </c:pt>
                <c:pt idx="354">
                  <c:v>-64.832493355341299</c:v>
                </c:pt>
                <c:pt idx="355">
                  <c:v>-64.831157182569498</c:v>
                </c:pt>
                <c:pt idx="356">
                  <c:v>-64.804743214231493</c:v>
                </c:pt>
                <c:pt idx="357">
                  <c:v>-64.787589385779697</c:v>
                </c:pt>
                <c:pt idx="358">
                  <c:v>-64.777666166854203</c:v>
                </c:pt>
                <c:pt idx="359">
                  <c:v>-64.753330654259997</c:v>
                </c:pt>
                <c:pt idx="360">
                  <c:v>-64.742370478502195</c:v>
                </c:pt>
                <c:pt idx="361">
                  <c:v>-64.737571837345897</c:v>
                </c:pt>
                <c:pt idx="362">
                  <c:v>-64.728230016141694</c:v>
                </c:pt>
                <c:pt idx="363">
                  <c:v>-64.710462060213601</c:v>
                </c:pt>
                <c:pt idx="364">
                  <c:v>-64.705713212716503</c:v>
                </c:pt>
                <c:pt idx="365">
                  <c:v>-64.702033675815599</c:v>
                </c:pt>
                <c:pt idx="366">
                  <c:v>-64.673206153762095</c:v>
                </c:pt>
                <c:pt idx="367">
                  <c:v>-64.6644150928052</c:v>
                </c:pt>
                <c:pt idx="368">
                  <c:v>-64.6337444334319</c:v>
                </c:pt>
                <c:pt idx="369">
                  <c:v>-64.623566390169799</c:v>
                </c:pt>
                <c:pt idx="370">
                  <c:v>-64.602580405054496</c:v>
                </c:pt>
                <c:pt idx="371">
                  <c:v>-64.589091822178702</c:v>
                </c:pt>
                <c:pt idx="372">
                  <c:v>-64.550108060997204</c:v>
                </c:pt>
                <c:pt idx="373">
                  <c:v>-64.518949926289906</c:v>
                </c:pt>
                <c:pt idx="374">
                  <c:v>-64.511091907842001</c:v>
                </c:pt>
                <c:pt idx="375">
                  <c:v>-64.473613518549996</c:v>
                </c:pt>
                <c:pt idx="376">
                  <c:v>-64.450822924868007</c:v>
                </c:pt>
                <c:pt idx="377">
                  <c:v>-64.421314858273405</c:v>
                </c:pt>
                <c:pt idx="378">
                  <c:v>-64.414718763439396</c:v>
                </c:pt>
                <c:pt idx="379">
                  <c:v>-64.409051909488994</c:v>
                </c:pt>
                <c:pt idx="380">
                  <c:v>-64.379065432211704</c:v>
                </c:pt>
                <c:pt idx="381">
                  <c:v>-64.347632247187704</c:v>
                </c:pt>
                <c:pt idx="382">
                  <c:v>-64.333166193774503</c:v>
                </c:pt>
                <c:pt idx="383">
                  <c:v>-64.320794938828797</c:v>
                </c:pt>
                <c:pt idx="384">
                  <c:v>-64.305412034579305</c:v>
                </c:pt>
                <c:pt idx="385">
                  <c:v>-64.278690173762897</c:v>
                </c:pt>
                <c:pt idx="386">
                  <c:v>-64.250429566990206</c:v>
                </c:pt>
                <c:pt idx="387">
                  <c:v>-64.216457670317794</c:v>
                </c:pt>
                <c:pt idx="388">
                  <c:v>-64.195362131246</c:v>
                </c:pt>
                <c:pt idx="389">
                  <c:v>-64.175866570581107</c:v>
                </c:pt>
                <c:pt idx="390">
                  <c:v>-64.164855406725195</c:v>
                </c:pt>
                <c:pt idx="391">
                  <c:v>-64.142862495002305</c:v>
                </c:pt>
                <c:pt idx="392">
                  <c:v>-64.131757385407397</c:v>
                </c:pt>
                <c:pt idx="393">
                  <c:v>-64.128246103883995</c:v>
                </c:pt>
                <c:pt idx="394">
                  <c:v>-64.126466984889305</c:v>
                </c:pt>
                <c:pt idx="395">
                  <c:v>-64.106318292602396</c:v>
                </c:pt>
                <c:pt idx="396">
                  <c:v>-64.075791768539204</c:v>
                </c:pt>
                <c:pt idx="397">
                  <c:v>-64.051400090290599</c:v>
                </c:pt>
                <c:pt idx="398">
                  <c:v>-64.044098181868506</c:v>
                </c:pt>
                <c:pt idx="399">
                  <c:v>-64.034269296970194</c:v>
                </c:pt>
                <c:pt idx="400">
                  <c:v>-64.029841429133498</c:v>
                </c:pt>
                <c:pt idx="401">
                  <c:v>-64.024167913564895</c:v>
                </c:pt>
                <c:pt idx="402">
                  <c:v>-64.015876582511396</c:v>
                </c:pt>
                <c:pt idx="403">
                  <c:v>-63.999680472264899</c:v>
                </c:pt>
                <c:pt idx="404">
                  <c:v>-63.950668069109298</c:v>
                </c:pt>
                <c:pt idx="405">
                  <c:v>-63.920593235829898</c:v>
                </c:pt>
                <c:pt idx="406">
                  <c:v>-63.896060789962299</c:v>
                </c:pt>
                <c:pt idx="407">
                  <c:v>-63.878109497896197</c:v>
                </c:pt>
                <c:pt idx="408">
                  <c:v>-63.871677231763101</c:v>
                </c:pt>
                <c:pt idx="409">
                  <c:v>-63.8648712486508</c:v>
                </c:pt>
                <c:pt idx="410">
                  <c:v>-63.855729834008301</c:v>
                </c:pt>
                <c:pt idx="411">
                  <c:v>-63.846613913256597</c:v>
                </c:pt>
                <c:pt idx="412">
                  <c:v>-63.836812039929001</c:v>
                </c:pt>
                <c:pt idx="413">
                  <c:v>-63.824106493927196</c:v>
                </c:pt>
                <c:pt idx="414">
                  <c:v>-63.807521634066099</c:v>
                </c:pt>
                <c:pt idx="415">
                  <c:v>-63.803825055050403</c:v>
                </c:pt>
                <c:pt idx="416">
                  <c:v>-63.790218173228503</c:v>
                </c:pt>
                <c:pt idx="417">
                  <c:v>-63.779174992472797</c:v>
                </c:pt>
                <c:pt idx="418">
                  <c:v>-63.773958677966498</c:v>
                </c:pt>
                <c:pt idx="419">
                  <c:v>-63.753144501891803</c:v>
                </c:pt>
                <c:pt idx="420">
                  <c:v>-63.742572587252603</c:v>
                </c:pt>
                <c:pt idx="421">
                  <c:v>-63.7239545327107</c:v>
                </c:pt>
                <c:pt idx="422">
                  <c:v>-63.678061195483401</c:v>
                </c:pt>
                <c:pt idx="423">
                  <c:v>-63.634642574426401</c:v>
                </c:pt>
                <c:pt idx="424">
                  <c:v>-63.618336564944101</c:v>
                </c:pt>
                <c:pt idx="425">
                  <c:v>-63.6006314929732</c:v>
                </c:pt>
                <c:pt idx="426">
                  <c:v>-63.581548760174599</c:v>
                </c:pt>
                <c:pt idx="427">
                  <c:v>-63.551423387377397</c:v>
                </c:pt>
                <c:pt idx="428">
                  <c:v>-63.542810065833301</c:v>
                </c:pt>
                <c:pt idx="429">
                  <c:v>-63.526425069068203</c:v>
                </c:pt>
                <c:pt idx="430">
                  <c:v>-63.499697970222797</c:v>
                </c:pt>
                <c:pt idx="431">
                  <c:v>-63.476355428547002</c:v>
                </c:pt>
                <c:pt idx="432">
                  <c:v>-63.394081789451803</c:v>
                </c:pt>
                <c:pt idx="433">
                  <c:v>-63.3512264856776</c:v>
                </c:pt>
                <c:pt idx="434">
                  <c:v>-63.320269556505998</c:v>
                </c:pt>
                <c:pt idx="435">
                  <c:v>-63.314416922509601</c:v>
                </c:pt>
                <c:pt idx="436">
                  <c:v>-63.3075486648466</c:v>
                </c:pt>
                <c:pt idx="437">
                  <c:v>-63.295464699270703</c:v>
                </c:pt>
                <c:pt idx="438">
                  <c:v>-63.279402128892002</c:v>
                </c:pt>
                <c:pt idx="439">
                  <c:v>-63.274563764162501</c:v>
                </c:pt>
                <c:pt idx="440">
                  <c:v>-63.2641736084583</c:v>
                </c:pt>
                <c:pt idx="441">
                  <c:v>-63.246990081772701</c:v>
                </c:pt>
                <c:pt idx="442">
                  <c:v>-63.229724334065502</c:v>
                </c:pt>
                <c:pt idx="443">
                  <c:v>-63.194832962685503</c:v>
                </c:pt>
                <c:pt idx="444">
                  <c:v>-63.169212197187001</c:v>
                </c:pt>
                <c:pt idx="445">
                  <c:v>-63.159086289644698</c:v>
                </c:pt>
                <c:pt idx="446">
                  <c:v>-63.144462007107897</c:v>
                </c:pt>
                <c:pt idx="447">
                  <c:v>-63.123518454987803</c:v>
                </c:pt>
                <c:pt idx="448">
                  <c:v>-63.081237445232198</c:v>
                </c:pt>
                <c:pt idx="449">
                  <c:v>-63.044653057569697</c:v>
                </c:pt>
                <c:pt idx="450">
                  <c:v>-63.029005629256801</c:v>
                </c:pt>
                <c:pt idx="451">
                  <c:v>-63.0094351615138</c:v>
                </c:pt>
                <c:pt idx="452">
                  <c:v>-63.001933172123003</c:v>
                </c:pt>
                <c:pt idx="453">
                  <c:v>-62.988026699840603</c:v>
                </c:pt>
                <c:pt idx="454">
                  <c:v>-62.977247724144497</c:v>
                </c:pt>
                <c:pt idx="455">
                  <c:v>-62.957109241005398</c:v>
                </c:pt>
                <c:pt idx="456">
                  <c:v>-62.9406740009114</c:v>
                </c:pt>
                <c:pt idx="457">
                  <c:v>-62.930040983919397</c:v>
                </c:pt>
                <c:pt idx="458">
                  <c:v>-62.926934738995001</c:v>
                </c:pt>
                <c:pt idx="459">
                  <c:v>-62.902737909349298</c:v>
                </c:pt>
                <c:pt idx="460">
                  <c:v>-62.898502001168303</c:v>
                </c:pt>
                <c:pt idx="461">
                  <c:v>-62.894787865373999</c:v>
                </c:pt>
                <c:pt idx="462">
                  <c:v>-62.886163071966699</c:v>
                </c:pt>
                <c:pt idx="463">
                  <c:v>-62.861193832100298</c:v>
                </c:pt>
                <c:pt idx="464">
                  <c:v>-62.8462763500889</c:v>
                </c:pt>
                <c:pt idx="465">
                  <c:v>-62.823328500181297</c:v>
                </c:pt>
                <c:pt idx="466">
                  <c:v>-62.807663824280603</c:v>
                </c:pt>
                <c:pt idx="467">
                  <c:v>-62.782486057329997</c:v>
                </c:pt>
                <c:pt idx="468">
                  <c:v>-62.761718136018402</c:v>
                </c:pt>
                <c:pt idx="469">
                  <c:v>-62.7310281922325</c:v>
                </c:pt>
                <c:pt idx="470">
                  <c:v>-62.725081038010401</c:v>
                </c:pt>
                <c:pt idx="471">
                  <c:v>-62.706248322691899</c:v>
                </c:pt>
                <c:pt idx="472">
                  <c:v>-62.6637773477336</c:v>
                </c:pt>
                <c:pt idx="473">
                  <c:v>-62.649123356472302</c:v>
                </c:pt>
                <c:pt idx="474">
                  <c:v>-62.643961623388002</c:v>
                </c:pt>
                <c:pt idx="475">
                  <c:v>-62.619850236995497</c:v>
                </c:pt>
                <c:pt idx="476">
                  <c:v>-62.602418653852297</c:v>
                </c:pt>
                <c:pt idx="477">
                  <c:v>-62.576330897669997</c:v>
                </c:pt>
                <c:pt idx="478">
                  <c:v>-62.560311422547898</c:v>
                </c:pt>
                <c:pt idx="479">
                  <c:v>-62.555948305012897</c:v>
                </c:pt>
                <c:pt idx="480">
                  <c:v>-62.547142363088902</c:v>
                </c:pt>
                <c:pt idx="481">
                  <c:v>-62.522182805048402</c:v>
                </c:pt>
                <c:pt idx="482">
                  <c:v>-62.515516680844101</c:v>
                </c:pt>
                <c:pt idx="483">
                  <c:v>-62.502276871629697</c:v>
                </c:pt>
                <c:pt idx="484">
                  <c:v>-62.482477032488603</c:v>
                </c:pt>
                <c:pt idx="485">
                  <c:v>-62.465442442278203</c:v>
                </c:pt>
                <c:pt idx="486">
                  <c:v>-62.4591624398875</c:v>
                </c:pt>
                <c:pt idx="487">
                  <c:v>-62.455810979316396</c:v>
                </c:pt>
                <c:pt idx="488">
                  <c:v>-62.443785433978299</c:v>
                </c:pt>
                <c:pt idx="489">
                  <c:v>-62.4034101102242</c:v>
                </c:pt>
                <c:pt idx="490">
                  <c:v>-62.393487639166104</c:v>
                </c:pt>
                <c:pt idx="491">
                  <c:v>-62.385911734775298</c:v>
                </c:pt>
                <c:pt idx="492">
                  <c:v>-62.382097863235103</c:v>
                </c:pt>
                <c:pt idx="493">
                  <c:v>-62.379247543618398</c:v>
                </c:pt>
                <c:pt idx="494">
                  <c:v>-62.366911963152603</c:v>
                </c:pt>
                <c:pt idx="495">
                  <c:v>-62.341464205242097</c:v>
                </c:pt>
                <c:pt idx="496">
                  <c:v>-62.312232147299198</c:v>
                </c:pt>
                <c:pt idx="497">
                  <c:v>-62.300366645402001</c:v>
                </c:pt>
                <c:pt idx="498">
                  <c:v>-62.293490598011303</c:v>
                </c:pt>
                <c:pt idx="499">
                  <c:v>-62.279873987415797</c:v>
                </c:pt>
                <c:pt idx="500">
                  <c:v>-62.253602202300598</c:v>
                </c:pt>
                <c:pt idx="501">
                  <c:v>-62.233271098695099</c:v>
                </c:pt>
                <c:pt idx="502">
                  <c:v>-62.224346616663702</c:v>
                </c:pt>
                <c:pt idx="503">
                  <c:v>-62.196294781509103</c:v>
                </c:pt>
                <c:pt idx="504">
                  <c:v>-62.178032548648602</c:v>
                </c:pt>
                <c:pt idx="505">
                  <c:v>-62.171816653833098</c:v>
                </c:pt>
                <c:pt idx="506">
                  <c:v>-62.1525801765371</c:v>
                </c:pt>
                <c:pt idx="507">
                  <c:v>-62.141533500739101</c:v>
                </c:pt>
                <c:pt idx="508">
                  <c:v>-62.125090825927799</c:v>
                </c:pt>
                <c:pt idx="509">
                  <c:v>-62.108335584343997</c:v>
                </c:pt>
                <c:pt idx="510">
                  <c:v>-62.101052142094403</c:v>
                </c:pt>
                <c:pt idx="511">
                  <c:v>-62.075345713591602</c:v>
                </c:pt>
                <c:pt idx="512">
                  <c:v>-62.045256393729197</c:v>
                </c:pt>
                <c:pt idx="513">
                  <c:v>-62.036379952765699</c:v>
                </c:pt>
                <c:pt idx="514">
                  <c:v>-62.024901804972302</c:v>
                </c:pt>
                <c:pt idx="515">
                  <c:v>-61.974879594367003</c:v>
                </c:pt>
                <c:pt idx="516">
                  <c:v>-61.963892944426497</c:v>
                </c:pt>
                <c:pt idx="517">
                  <c:v>-61.952863115366199</c:v>
                </c:pt>
                <c:pt idx="518">
                  <c:v>-61.9464912059684</c:v>
                </c:pt>
                <c:pt idx="519">
                  <c:v>-61.944438526174501</c:v>
                </c:pt>
                <c:pt idx="520">
                  <c:v>-61.936624088611602</c:v>
                </c:pt>
                <c:pt idx="521">
                  <c:v>-61.9241110729198</c:v>
                </c:pt>
                <c:pt idx="522">
                  <c:v>-61.906617329872802</c:v>
                </c:pt>
                <c:pt idx="523">
                  <c:v>-61.8918764786876</c:v>
                </c:pt>
                <c:pt idx="524">
                  <c:v>-61.885503027140899</c:v>
                </c:pt>
                <c:pt idx="525">
                  <c:v>-61.875830067826598</c:v>
                </c:pt>
                <c:pt idx="526">
                  <c:v>-61.858781410364202</c:v>
                </c:pt>
                <c:pt idx="527">
                  <c:v>-61.829734543049199</c:v>
                </c:pt>
                <c:pt idx="528">
                  <c:v>-61.812637199402999</c:v>
                </c:pt>
                <c:pt idx="529">
                  <c:v>-61.783903364435297</c:v>
                </c:pt>
                <c:pt idx="530">
                  <c:v>-61.773774010428298</c:v>
                </c:pt>
                <c:pt idx="531">
                  <c:v>-61.7121928278223</c:v>
                </c:pt>
                <c:pt idx="532">
                  <c:v>-61.678833173399703</c:v>
                </c:pt>
                <c:pt idx="533">
                  <c:v>-61.668767681656497</c:v>
                </c:pt>
                <c:pt idx="534">
                  <c:v>-61.661448240930902</c:v>
                </c:pt>
                <c:pt idx="535">
                  <c:v>-61.624533466969901</c:v>
                </c:pt>
                <c:pt idx="536">
                  <c:v>-61.5982927511456</c:v>
                </c:pt>
                <c:pt idx="537">
                  <c:v>-61.546108352257797</c:v>
                </c:pt>
                <c:pt idx="538">
                  <c:v>-61.5418237487075</c:v>
                </c:pt>
                <c:pt idx="539">
                  <c:v>-61.517602291685698</c:v>
                </c:pt>
                <c:pt idx="540">
                  <c:v>-61.504185530362903</c:v>
                </c:pt>
                <c:pt idx="541">
                  <c:v>-61.489854812248502</c:v>
                </c:pt>
                <c:pt idx="542">
                  <c:v>-61.446240656733103</c:v>
                </c:pt>
                <c:pt idx="543">
                  <c:v>-61.439963648079903</c:v>
                </c:pt>
                <c:pt idx="544">
                  <c:v>-61.411062272543099</c:v>
                </c:pt>
                <c:pt idx="545">
                  <c:v>-61.395943320782401</c:v>
                </c:pt>
                <c:pt idx="546">
                  <c:v>-61.3860400671375</c:v>
                </c:pt>
                <c:pt idx="547">
                  <c:v>-61.378835306731297</c:v>
                </c:pt>
                <c:pt idx="548">
                  <c:v>-61.363064892470902</c:v>
                </c:pt>
                <c:pt idx="549">
                  <c:v>-61.352764097367</c:v>
                </c:pt>
                <c:pt idx="550">
                  <c:v>-61.343892450790499</c:v>
                </c:pt>
                <c:pt idx="551">
                  <c:v>-61.336736055386901</c:v>
                </c:pt>
                <c:pt idx="552">
                  <c:v>-61.310299052574003</c:v>
                </c:pt>
                <c:pt idx="553">
                  <c:v>-61.281246007749203</c:v>
                </c:pt>
                <c:pt idx="554">
                  <c:v>-61.265129209053001</c:v>
                </c:pt>
                <c:pt idx="555">
                  <c:v>-61.2620958593347</c:v>
                </c:pt>
                <c:pt idx="556">
                  <c:v>-61.257318635953801</c:v>
                </c:pt>
                <c:pt idx="557">
                  <c:v>-61.247365321769003</c:v>
                </c:pt>
                <c:pt idx="558">
                  <c:v>-61.223289805438696</c:v>
                </c:pt>
                <c:pt idx="559">
                  <c:v>-61.218879197137902</c:v>
                </c:pt>
                <c:pt idx="560">
                  <c:v>-61.200844501157498</c:v>
                </c:pt>
                <c:pt idx="561">
                  <c:v>-61.194827918831898</c:v>
                </c:pt>
                <c:pt idx="562">
                  <c:v>-61.183578496375198</c:v>
                </c:pt>
                <c:pt idx="563">
                  <c:v>-61.1227056775029</c:v>
                </c:pt>
                <c:pt idx="564">
                  <c:v>-61.114043398941</c:v>
                </c:pt>
                <c:pt idx="565">
                  <c:v>-61.094942369560897</c:v>
                </c:pt>
                <c:pt idx="566">
                  <c:v>-61.0838623866956</c:v>
                </c:pt>
                <c:pt idx="567">
                  <c:v>-61.040252211673902</c:v>
                </c:pt>
                <c:pt idx="568">
                  <c:v>-61.018639177932599</c:v>
                </c:pt>
                <c:pt idx="569">
                  <c:v>-61.005816364906103</c:v>
                </c:pt>
                <c:pt idx="570">
                  <c:v>-60.998328065238901</c:v>
                </c:pt>
                <c:pt idx="571">
                  <c:v>-60.964456821314997</c:v>
                </c:pt>
                <c:pt idx="572">
                  <c:v>-60.952592419052998</c:v>
                </c:pt>
                <c:pt idx="573">
                  <c:v>-60.933020543938902</c:v>
                </c:pt>
                <c:pt idx="574">
                  <c:v>-60.924184203126103</c:v>
                </c:pt>
                <c:pt idx="575">
                  <c:v>-60.906708545677098</c:v>
                </c:pt>
                <c:pt idx="576">
                  <c:v>-60.8837005529628</c:v>
                </c:pt>
                <c:pt idx="577">
                  <c:v>-60.869847326521501</c:v>
                </c:pt>
                <c:pt idx="578">
                  <c:v>-60.852037293294202</c:v>
                </c:pt>
                <c:pt idx="579">
                  <c:v>-60.8302295039516</c:v>
                </c:pt>
                <c:pt idx="580">
                  <c:v>-60.807968487013397</c:v>
                </c:pt>
                <c:pt idx="581">
                  <c:v>-60.7870444306633</c:v>
                </c:pt>
                <c:pt idx="582">
                  <c:v>-60.755589990098201</c:v>
                </c:pt>
                <c:pt idx="583">
                  <c:v>-60.720059564791399</c:v>
                </c:pt>
                <c:pt idx="584">
                  <c:v>-60.701353710151203</c:v>
                </c:pt>
                <c:pt idx="585">
                  <c:v>-60.669482497472998</c:v>
                </c:pt>
                <c:pt idx="586">
                  <c:v>-60.650468035989803</c:v>
                </c:pt>
                <c:pt idx="587">
                  <c:v>-60.643762961483098</c:v>
                </c:pt>
                <c:pt idx="588">
                  <c:v>-60.629484286764097</c:v>
                </c:pt>
                <c:pt idx="589">
                  <c:v>-60.6223177422929</c:v>
                </c:pt>
                <c:pt idx="590">
                  <c:v>-60.605950523052101</c:v>
                </c:pt>
                <c:pt idx="591">
                  <c:v>-60.600134938202103</c:v>
                </c:pt>
                <c:pt idx="592">
                  <c:v>-60.592205652368001</c:v>
                </c:pt>
                <c:pt idx="593">
                  <c:v>-60.579182699287699</c:v>
                </c:pt>
                <c:pt idx="594">
                  <c:v>-60.564033114891998</c:v>
                </c:pt>
                <c:pt idx="595">
                  <c:v>-60.549791524830297</c:v>
                </c:pt>
                <c:pt idx="596">
                  <c:v>-60.506990962034997</c:v>
                </c:pt>
                <c:pt idx="597">
                  <c:v>-60.503866988339198</c:v>
                </c:pt>
                <c:pt idx="598">
                  <c:v>-60.494652973523102</c:v>
                </c:pt>
                <c:pt idx="599">
                  <c:v>-60.488710386040097</c:v>
                </c:pt>
                <c:pt idx="600">
                  <c:v>-60.480398632643002</c:v>
                </c:pt>
                <c:pt idx="601">
                  <c:v>-60.474684315194203</c:v>
                </c:pt>
                <c:pt idx="602">
                  <c:v>-60.437571801571401</c:v>
                </c:pt>
                <c:pt idx="603">
                  <c:v>-60.4285901402544</c:v>
                </c:pt>
                <c:pt idx="604">
                  <c:v>-60.425462629363402</c:v>
                </c:pt>
                <c:pt idx="605">
                  <c:v>-60.4113645754312</c:v>
                </c:pt>
                <c:pt idx="606">
                  <c:v>-60.384488540731702</c:v>
                </c:pt>
                <c:pt idx="607">
                  <c:v>-60.374268394139797</c:v>
                </c:pt>
                <c:pt idx="608">
                  <c:v>-60.368935729992302</c:v>
                </c:pt>
                <c:pt idx="609">
                  <c:v>-60.364266283275697</c:v>
                </c:pt>
                <c:pt idx="610">
                  <c:v>-60.355939404647003</c:v>
                </c:pt>
                <c:pt idx="611">
                  <c:v>-60.300141339449901</c:v>
                </c:pt>
                <c:pt idx="612">
                  <c:v>-60.274680408254497</c:v>
                </c:pt>
                <c:pt idx="613">
                  <c:v>-60.267093477754798</c:v>
                </c:pt>
                <c:pt idx="614">
                  <c:v>-60.242362924679199</c:v>
                </c:pt>
                <c:pt idx="615">
                  <c:v>-60.219841194294197</c:v>
                </c:pt>
                <c:pt idx="616">
                  <c:v>-60.208254133239301</c:v>
                </c:pt>
                <c:pt idx="617">
                  <c:v>-60.177789279212902</c:v>
                </c:pt>
                <c:pt idx="618">
                  <c:v>-60.171273100151701</c:v>
                </c:pt>
                <c:pt idx="619">
                  <c:v>-60.148108192714297</c:v>
                </c:pt>
                <c:pt idx="620">
                  <c:v>-60.137605669057002</c:v>
                </c:pt>
                <c:pt idx="621">
                  <c:v>-60.1281469681606</c:v>
                </c:pt>
                <c:pt idx="622">
                  <c:v>-60.123377982115699</c:v>
                </c:pt>
                <c:pt idx="623">
                  <c:v>-60.104726321975498</c:v>
                </c:pt>
                <c:pt idx="624">
                  <c:v>-60.085005234125497</c:v>
                </c:pt>
                <c:pt idx="625">
                  <c:v>-60.067280977282699</c:v>
                </c:pt>
                <c:pt idx="626">
                  <c:v>-60.057804693247</c:v>
                </c:pt>
                <c:pt idx="627">
                  <c:v>-60.049123097172199</c:v>
                </c:pt>
                <c:pt idx="628">
                  <c:v>-60.0301296598685</c:v>
                </c:pt>
                <c:pt idx="629">
                  <c:v>-59.990641224027598</c:v>
                </c:pt>
                <c:pt idx="630">
                  <c:v>-59.978322076620401</c:v>
                </c:pt>
                <c:pt idx="631">
                  <c:v>-59.901266862521702</c:v>
                </c:pt>
                <c:pt idx="632">
                  <c:v>-59.863184302517901</c:v>
                </c:pt>
                <c:pt idx="633">
                  <c:v>-59.820547664599701</c:v>
                </c:pt>
                <c:pt idx="634">
                  <c:v>-59.784673929986603</c:v>
                </c:pt>
                <c:pt idx="635">
                  <c:v>-59.727184822385802</c:v>
                </c:pt>
                <c:pt idx="636">
                  <c:v>-59.714148955815702</c:v>
                </c:pt>
                <c:pt idx="637">
                  <c:v>-59.701682479338999</c:v>
                </c:pt>
                <c:pt idx="638">
                  <c:v>-59.660201479603103</c:v>
                </c:pt>
                <c:pt idx="639">
                  <c:v>-59.656650120642198</c:v>
                </c:pt>
                <c:pt idx="640">
                  <c:v>-59.646282694045802</c:v>
                </c:pt>
                <c:pt idx="641">
                  <c:v>-59.641355532496704</c:v>
                </c:pt>
                <c:pt idx="642">
                  <c:v>-59.625088358847798</c:v>
                </c:pt>
                <c:pt idx="643">
                  <c:v>-59.605149173580799</c:v>
                </c:pt>
                <c:pt idx="644">
                  <c:v>-59.598030327790802</c:v>
                </c:pt>
                <c:pt idx="645">
                  <c:v>-59.582637798944901</c:v>
                </c:pt>
                <c:pt idx="646">
                  <c:v>-59.577689986352198</c:v>
                </c:pt>
                <c:pt idx="647">
                  <c:v>-59.553690440585598</c:v>
                </c:pt>
                <c:pt idx="648">
                  <c:v>-59.489763228914398</c:v>
                </c:pt>
                <c:pt idx="649">
                  <c:v>-59.437365180787701</c:v>
                </c:pt>
                <c:pt idx="650">
                  <c:v>-59.426119845809403</c:v>
                </c:pt>
                <c:pt idx="651">
                  <c:v>-59.3995462447647</c:v>
                </c:pt>
                <c:pt idx="652">
                  <c:v>-59.375547923753601</c:v>
                </c:pt>
                <c:pt idx="653">
                  <c:v>-59.359573791117498</c:v>
                </c:pt>
                <c:pt idx="654">
                  <c:v>-59.3403338964428</c:v>
                </c:pt>
                <c:pt idx="655">
                  <c:v>-59.313813703762499</c:v>
                </c:pt>
                <c:pt idx="656">
                  <c:v>-59.3004379541308</c:v>
                </c:pt>
                <c:pt idx="657">
                  <c:v>-59.290392278718997</c:v>
                </c:pt>
                <c:pt idx="658">
                  <c:v>-59.250691855325002</c:v>
                </c:pt>
                <c:pt idx="659">
                  <c:v>-59.230887428635903</c:v>
                </c:pt>
                <c:pt idx="660">
                  <c:v>-59.224109147153797</c:v>
                </c:pt>
                <c:pt idx="661">
                  <c:v>-59.214818495851098</c:v>
                </c:pt>
                <c:pt idx="662">
                  <c:v>-59.182459807666604</c:v>
                </c:pt>
                <c:pt idx="663">
                  <c:v>-59.150876233206198</c:v>
                </c:pt>
                <c:pt idx="664">
                  <c:v>-59.125047315839602</c:v>
                </c:pt>
                <c:pt idx="665">
                  <c:v>-59.1041579001107</c:v>
                </c:pt>
                <c:pt idx="666">
                  <c:v>-59.091524335164799</c:v>
                </c:pt>
                <c:pt idx="667">
                  <c:v>-59.071178378245001</c:v>
                </c:pt>
                <c:pt idx="668">
                  <c:v>-59.0412581478571</c:v>
                </c:pt>
                <c:pt idx="669">
                  <c:v>-59.010342724104397</c:v>
                </c:pt>
                <c:pt idx="670">
                  <c:v>-58.9912229448259</c:v>
                </c:pt>
                <c:pt idx="671">
                  <c:v>-58.978218444282199</c:v>
                </c:pt>
                <c:pt idx="672">
                  <c:v>-58.957602649087498</c:v>
                </c:pt>
                <c:pt idx="673">
                  <c:v>-58.9457310736083</c:v>
                </c:pt>
                <c:pt idx="674">
                  <c:v>-58.8901722133729</c:v>
                </c:pt>
                <c:pt idx="675">
                  <c:v>-58.879411969790802</c:v>
                </c:pt>
                <c:pt idx="676">
                  <c:v>-58.845142441562402</c:v>
                </c:pt>
                <c:pt idx="677">
                  <c:v>-58.841247891885999</c:v>
                </c:pt>
                <c:pt idx="678">
                  <c:v>-58.834149721347799</c:v>
                </c:pt>
                <c:pt idx="679">
                  <c:v>-58.822458348038303</c:v>
                </c:pt>
                <c:pt idx="680">
                  <c:v>-58.806120531902899</c:v>
                </c:pt>
                <c:pt idx="681">
                  <c:v>-58.776074592577601</c:v>
                </c:pt>
                <c:pt idx="682">
                  <c:v>-58.747536237484098</c:v>
                </c:pt>
                <c:pt idx="683">
                  <c:v>-58.7356117834467</c:v>
                </c:pt>
                <c:pt idx="684">
                  <c:v>-58.731597584255901</c:v>
                </c:pt>
                <c:pt idx="685">
                  <c:v>-58.729780546973799</c:v>
                </c:pt>
                <c:pt idx="686">
                  <c:v>-58.724998449708899</c:v>
                </c:pt>
                <c:pt idx="687">
                  <c:v>-58.704509111460702</c:v>
                </c:pt>
                <c:pt idx="688">
                  <c:v>-58.688225445783601</c:v>
                </c:pt>
                <c:pt idx="689">
                  <c:v>-58.678436837711502</c:v>
                </c:pt>
                <c:pt idx="690">
                  <c:v>-58.672130609878799</c:v>
                </c:pt>
                <c:pt idx="691">
                  <c:v>-58.637848956384502</c:v>
                </c:pt>
                <c:pt idx="692">
                  <c:v>-58.608675056372697</c:v>
                </c:pt>
                <c:pt idx="693">
                  <c:v>-58.596173319025702</c:v>
                </c:pt>
                <c:pt idx="694">
                  <c:v>-58.588397678294903</c:v>
                </c:pt>
                <c:pt idx="695">
                  <c:v>-58.585202206139698</c:v>
                </c:pt>
                <c:pt idx="696">
                  <c:v>-58.553976694743803</c:v>
                </c:pt>
                <c:pt idx="697">
                  <c:v>-58.533444288867798</c:v>
                </c:pt>
                <c:pt idx="698">
                  <c:v>-58.514497654403399</c:v>
                </c:pt>
                <c:pt idx="699">
                  <c:v>-58.4648622542053</c:v>
                </c:pt>
                <c:pt idx="700">
                  <c:v>-58.447203818901698</c:v>
                </c:pt>
                <c:pt idx="701">
                  <c:v>-58.426756717845102</c:v>
                </c:pt>
                <c:pt idx="702">
                  <c:v>-58.398603478402102</c:v>
                </c:pt>
                <c:pt idx="703">
                  <c:v>-58.374568753133097</c:v>
                </c:pt>
                <c:pt idx="704">
                  <c:v>-58.3370250740101</c:v>
                </c:pt>
                <c:pt idx="705">
                  <c:v>-58.333529408771</c:v>
                </c:pt>
                <c:pt idx="706">
                  <c:v>-58.3187420488076</c:v>
                </c:pt>
                <c:pt idx="707">
                  <c:v>-58.307704655748402</c:v>
                </c:pt>
                <c:pt idx="708">
                  <c:v>-58.298583933699803</c:v>
                </c:pt>
                <c:pt idx="709">
                  <c:v>-58.274053154748501</c:v>
                </c:pt>
                <c:pt idx="710">
                  <c:v>-58.256302098344896</c:v>
                </c:pt>
                <c:pt idx="711">
                  <c:v>-58.2277861162829</c:v>
                </c:pt>
                <c:pt idx="712">
                  <c:v>-58.190986564826602</c:v>
                </c:pt>
                <c:pt idx="713">
                  <c:v>-58.140466406325999</c:v>
                </c:pt>
                <c:pt idx="714">
                  <c:v>-58.130112188310903</c:v>
                </c:pt>
                <c:pt idx="715">
                  <c:v>-58.111387900165901</c:v>
                </c:pt>
                <c:pt idx="716">
                  <c:v>-58.0875091464194</c:v>
                </c:pt>
                <c:pt idx="717">
                  <c:v>-58.057093018367702</c:v>
                </c:pt>
                <c:pt idx="718">
                  <c:v>-58.051549781135499</c:v>
                </c:pt>
                <c:pt idx="719">
                  <c:v>-58.023831982543498</c:v>
                </c:pt>
                <c:pt idx="720">
                  <c:v>-57.982819537533601</c:v>
                </c:pt>
                <c:pt idx="721">
                  <c:v>-57.921912944306101</c:v>
                </c:pt>
                <c:pt idx="722">
                  <c:v>-57.891962463086699</c:v>
                </c:pt>
                <c:pt idx="723">
                  <c:v>-57.871681954928</c:v>
                </c:pt>
                <c:pt idx="724">
                  <c:v>-57.850818389995197</c:v>
                </c:pt>
                <c:pt idx="725">
                  <c:v>-57.845058182574199</c:v>
                </c:pt>
                <c:pt idx="726">
                  <c:v>-57.833307534846199</c:v>
                </c:pt>
                <c:pt idx="727">
                  <c:v>-57.820652274060201</c:v>
                </c:pt>
                <c:pt idx="728">
                  <c:v>-57.8125411658853</c:v>
                </c:pt>
                <c:pt idx="729">
                  <c:v>-57.786714367629898</c:v>
                </c:pt>
                <c:pt idx="730">
                  <c:v>-57.770604964936503</c:v>
                </c:pt>
                <c:pt idx="731">
                  <c:v>-57.758328881295903</c:v>
                </c:pt>
                <c:pt idx="732">
                  <c:v>-57.733935084462502</c:v>
                </c:pt>
                <c:pt idx="733">
                  <c:v>-57.703329366444699</c:v>
                </c:pt>
                <c:pt idx="734">
                  <c:v>-57.673998618712297</c:v>
                </c:pt>
                <c:pt idx="735">
                  <c:v>-57.661822285956603</c:v>
                </c:pt>
                <c:pt idx="736">
                  <c:v>-57.640784999435802</c:v>
                </c:pt>
                <c:pt idx="737">
                  <c:v>-57.6309459801451</c:v>
                </c:pt>
                <c:pt idx="738">
                  <c:v>-57.603851053026901</c:v>
                </c:pt>
                <c:pt idx="739">
                  <c:v>-57.577561268750898</c:v>
                </c:pt>
                <c:pt idx="740">
                  <c:v>-57.563583343752001</c:v>
                </c:pt>
                <c:pt idx="741">
                  <c:v>-57.537908676380297</c:v>
                </c:pt>
                <c:pt idx="742">
                  <c:v>-57.523401503893602</c:v>
                </c:pt>
                <c:pt idx="743">
                  <c:v>-57.501246974650101</c:v>
                </c:pt>
                <c:pt idx="744">
                  <c:v>-57.474792558143498</c:v>
                </c:pt>
                <c:pt idx="745">
                  <c:v>-57.463558459933402</c:v>
                </c:pt>
                <c:pt idx="746">
                  <c:v>-57.421587441645499</c:v>
                </c:pt>
                <c:pt idx="747">
                  <c:v>-57.404294358536802</c:v>
                </c:pt>
                <c:pt idx="748">
                  <c:v>-57.360041822754397</c:v>
                </c:pt>
                <c:pt idx="749">
                  <c:v>-57.334010381269401</c:v>
                </c:pt>
                <c:pt idx="750">
                  <c:v>-57.327938333944502</c:v>
                </c:pt>
                <c:pt idx="751">
                  <c:v>-57.316874402363901</c:v>
                </c:pt>
                <c:pt idx="752">
                  <c:v>-57.292631346910198</c:v>
                </c:pt>
                <c:pt idx="753">
                  <c:v>-57.262949487674</c:v>
                </c:pt>
                <c:pt idx="754">
                  <c:v>-57.247760758684201</c:v>
                </c:pt>
                <c:pt idx="755">
                  <c:v>-57.240339581954402</c:v>
                </c:pt>
                <c:pt idx="756">
                  <c:v>-57.2285233037437</c:v>
                </c:pt>
                <c:pt idx="757">
                  <c:v>-57.212068314219898</c:v>
                </c:pt>
                <c:pt idx="758">
                  <c:v>-57.175071538534901</c:v>
                </c:pt>
                <c:pt idx="759">
                  <c:v>-57.170975656500403</c:v>
                </c:pt>
                <c:pt idx="760">
                  <c:v>-57.157000384010601</c:v>
                </c:pt>
                <c:pt idx="761">
                  <c:v>-57.144103165934801</c:v>
                </c:pt>
                <c:pt idx="762">
                  <c:v>-57.1255859172811</c:v>
                </c:pt>
                <c:pt idx="763">
                  <c:v>-57.095575280639601</c:v>
                </c:pt>
                <c:pt idx="764">
                  <c:v>-57.069081900999997</c:v>
                </c:pt>
                <c:pt idx="765">
                  <c:v>-57.0393566643314</c:v>
                </c:pt>
                <c:pt idx="766">
                  <c:v>-57.001748146906102</c:v>
                </c:pt>
                <c:pt idx="767">
                  <c:v>-56.918156662704597</c:v>
                </c:pt>
                <c:pt idx="768">
                  <c:v>-56.914154325217403</c:v>
                </c:pt>
                <c:pt idx="769">
                  <c:v>-56.902879299348498</c:v>
                </c:pt>
                <c:pt idx="770">
                  <c:v>-56.879314905452603</c:v>
                </c:pt>
                <c:pt idx="771">
                  <c:v>-56.848232864771703</c:v>
                </c:pt>
                <c:pt idx="772">
                  <c:v>-56.842026722387999</c:v>
                </c:pt>
                <c:pt idx="773">
                  <c:v>-56.824115962699501</c:v>
                </c:pt>
                <c:pt idx="774">
                  <c:v>-56.8197619398046</c:v>
                </c:pt>
                <c:pt idx="775">
                  <c:v>-56.793951485053299</c:v>
                </c:pt>
                <c:pt idx="776">
                  <c:v>-56.777694564446399</c:v>
                </c:pt>
                <c:pt idx="777">
                  <c:v>-56.765729425210097</c:v>
                </c:pt>
                <c:pt idx="778">
                  <c:v>-56.758551842425902</c:v>
                </c:pt>
                <c:pt idx="779">
                  <c:v>-56.749935353132997</c:v>
                </c:pt>
                <c:pt idx="780">
                  <c:v>-56.744046771674498</c:v>
                </c:pt>
                <c:pt idx="781">
                  <c:v>-56.726241091999597</c:v>
                </c:pt>
                <c:pt idx="782">
                  <c:v>-56.614833345539999</c:v>
                </c:pt>
                <c:pt idx="783">
                  <c:v>-56.586645384166701</c:v>
                </c:pt>
                <c:pt idx="784">
                  <c:v>-56.574315965187097</c:v>
                </c:pt>
                <c:pt idx="785">
                  <c:v>-56.561452664458898</c:v>
                </c:pt>
                <c:pt idx="786">
                  <c:v>-56.520004408902402</c:v>
                </c:pt>
                <c:pt idx="787">
                  <c:v>-56.508979792340298</c:v>
                </c:pt>
                <c:pt idx="788">
                  <c:v>-56.479736840416599</c:v>
                </c:pt>
                <c:pt idx="789">
                  <c:v>-56.474012820226299</c:v>
                </c:pt>
                <c:pt idx="790">
                  <c:v>-56.445575359610302</c:v>
                </c:pt>
                <c:pt idx="791">
                  <c:v>-56.390516090546697</c:v>
                </c:pt>
                <c:pt idx="792">
                  <c:v>-56.381663297623703</c:v>
                </c:pt>
                <c:pt idx="793">
                  <c:v>-56.373788271075803</c:v>
                </c:pt>
                <c:pt idx="794">
                  <c:v>-56.335327085578299</c:v>
                </c:pt>
                <c:pt idx="795">
                  <c:v>-56.3257162658456</c:v>
                </c:pt>
                <c:pt idx="796">
                  <c:v>-56.2850170426088</c:v>
                </c:pt>
                <c:pt idx="797">
                  <c:v>-56.212478690499502</c:v>
                </c:pt>
                <c:pt idx="798">
                  <c:v>-56.186103253116897</c:v>
                </c:pt>
                <c:pt idx="799">
                  <c:v>-56.176075278241399</c:v>
                </c:pt>
                <c:pt idx="800">
                  <c:v>-56.139608948661099</c:v>
                </c:pt>
                <c:pt idx="801">
                  <c:v>-56.1317965399762</c:v>
                </c:pt>
                <c:pt idx="802">
                  <c:v>-56.105478295086897</c:v>
                </c:pt>
                <c:pt idx="803">
                  <c:v>-56.094891473531803</c:v>
                </c:pt>
                <c:pt idx="804">
                  <c:v>-56.0779836202883</c:v>
                </c:pt>
                <c:pt idx="805">
                  <c:v>-56.070210543226899</c:v>
                </c:pt>
                <c:pt idx="806">
                  <c:v>-56.046229111179699</c:v>
                </c:pt>
                <c:pt idx="807">
                  <c:v>-55.967317543021601</c:v>
                </c:pt>
                <c:pt idx="808">
                  <c:v>-55.931642159950798</c:v>
                </c:pt>
                <c:pt idx="809">
                  <c:v>-55.892278426958903</c:v>
                </c:pt>
                <c:pt idx="810">
                  <c:v>-55.876459659606901</c:v>
                </c:pt>
                <c:pt idx="811">
                  <c:v>-55.840835273702297</c:v>
                </c:pt>
                <c:pt idx="812">
                  <c:v>-55.809003724927699</c:v>
                </c:pt>
                <c:pt idx="813">
                  <c:v>-55.784806196105002</c:v>
                </c:pt>
                <c:pt idx="814">
                  <c:v>-55.749707219566297</c:v>
                </c:pt>
                <c:pt idx="815">
                  <c:v>-55.719428873919597</c:v>
                </c:pt>
                <c:pt idx="816">
                  <c:v>-55.672123020836203</c:v>
                </c:pt>
                <c:pt idx="817">
                  <c:v>-55.665577970039699</c:v>
                </c:pt>
                <c:pt idx="818">
                  <c:v>-55.620952683711103</c:v>
                </c:pt>
                <c:pt idx="819">
                  <c:v>-55.597300099763203</c:v>
                </c:pt>
                <c:pt idx="820">
                  <c:v>-55.5806645061366</c:v>
                </c:pt>
                <c:pt idx="821">
                  <c:v>-55.567169405214699</c:v>
                </c:pt>
                <c:pt idx="822">
                  <c:v>-55.540692777570598</c:v>
                </c:pt>
                <c:pt idx="823">
                  <c:v>-55.5019601414674</c:v>
                </c:pt>
                <c:pt idx="824">
                  <c:v>-55.485814768795898</c:v>
                </c:pt>
                <c:pt idx="825">
                  <c:v>-55.456831222085199</c:v>
                </c:pt>
                <c:pt idx="826">
                  <c:v>-55.441299897093501</c:v>
                </c:pt>
                <c:pt idx="827">
                  <c:v>-55.390413307319299</c:v>
                </c:pt>
                <c:pt idx="828">
                  <c:v>-55.298457670875301</c:v>
                </c:pt>
                <c:pt idx="829">
                  <c:v>-55.280467870646902</c:v>
                </c:pt>
                <c:pt idx="830">
                  <c:v>-55.270251172360901</c:v>
                </c:pt>
                <c:pt idx="831">
                  <c:v>-55.228103482456099</c:v>
                </c:pt>
                <c:pt idx="832">
                  <c:v>-55.166816873776398</c:v>
                </c:pt>
                <c:pt idx="833">
                  <c:v>-55.093875736046201</c:v>
                </c:pt>
                <c:pt idx="834">
                  <c:v>-55.064528230482601</c:v>
                </c:pt>
                <c:pt idx="835">
                  <c:v>-55.026726601871701</c:v>
                </c:pt>
                <c:pt idx="836">
                  <c:v>-54.992968828517199</c:v>
                </c:pt>
                <c:pt idx="837">
                  <c:v>-54.988505115937301</c:v>
                </c:pt>
                <c:pt idx="838">
                  <c:v>-54.9826351122719</c:v>
                </c:pt>
                <c:pt idx="839">
                  <c:v>-54.950229603720402</c:v>
                </c:pt>
                <c:pt idx="840">
                  <c:v>-54.920538436251803</c:v>
                </c:pt>
                <c:pt idx="841">
                  <c:v>-54.908581062361598</c:v>
                </c:pt>
                <c:pt idx="842">
                  <c:v>-54.785238553525502</c:v>
                </c:pt>
                <c:pt idx="843">
                  <c:v>-54.732019125627403</c:v>
                </c:pt>
                <c:pt idx="844">
                  <c:v>-54.693408093992701</c:v>
                </c:pt>
                <c:pt idx="845">
                  <c:v>-54.667211462499203</c:v>
                </c:pt>
                <c:pt idx="846">
                  <c:v>-54.642721014495301</c:v>
                </c:pt>
                <c:pt idx="847">
                  <c:v>-54.619765214511098</c:v>
                </c:pt>
                <c:pt idx="848">
                  <c:v>-54.601739191083901</c:v>
                </c:pt>
                <c:pt idx="849">
                  <c:v>-54.575327066338403</c:v>
                </c:pt>
                <c:pt idx="850">
                  <c:v>-54.561249024964802</c:v>
                </c:pt>
                <c:pt idx="851">
                  <c:v>-54.551635817124101</c:v>
                </c:pt>
                <c:pt idx="852">
                  <c:v>-54.533726413959499</c:v>
                </c:pt>
                <c:pt idx="853">
                  <c:v>-54.478450568571603</c:v>
                </c:pt>
                <c:pt idx="854">
                  <c:v>-54.465736928177002</c:v>
                </c:pt>
                <c:pt idx="855">
                  <c:v>-54.436510511534898</c:v>
                </c:pt>
                <c:pt idx="856">
                  <c:v>-54.387016561210999</c:v>
                </c:pt>
                <c:pt idx="857">
                  <c:v>-54.359723687334203</c:v>
                </c:pt>
                <c:pt idx="858">
                  <c:v>-54.344164377650102</c:v>
                </c:pt>
                <c:pt idx="859">
                  <c:v>-54.295686826303701</c:v>
                </c:pt>
                <c:pt idx="860">
                  <c:v>-54.217203704581003</c:v>
                </c:pt>
                <c:pt idx="861">
                  <c:v>-54.1890749331804</c:v>
                </c:pt>
                <c:pt idx="862">
                  <c:v>-54.173314690922098</c:v>
                </c:pt>
                <c:pt idx="863">
                  <c:v>-54.1438904236512</c:v>
                </c:pt>
                <c:pt idx="864">
                  <c:v>-54.090343688323301</c:v>
                </c:pt>
                <c:pt idx="865">
                  <c:v>-54.071589823040298</c:v>
                </c:pt>
                <c:pt idx="866">
                  <c:v>-53.967361734393798</c:v>
                </c:pt>
                <c:pt idx="867">
                  <c:v>-53.925842223968601</c:v>
                </c:pt>
                <c:pt idx="868">
                  <c:v>-53.889732744805897</c:v>
                </c:pt>
                <c:pt idx="869">
                  <c:v>-53.868087860594201</c:v>
                </c:pt>
                <c:pt idx="870">
                  <c:v>-53.844160667798199</c:v>
                </c:pt>
                <c:pt idx="871">
                  <c:v>-53.799648059174999</c:v>
                </c:pt>
                <c:pt idx="872">
                  <c:v>-53.766095423821596</c:v>
                </c:pt>
                <c:pt idx="873">
                  <c:v>-53.710113946883197</c:v>
                </c:pt>
                <c:pt idx="874">
                  <c:v>-53.671356066027698</c:v>
                </c:pt>
                <c:pt idx="875">
                  <c:v>-53.604480834692197</c:v>
                </c:pt>
                <c:pt idx="876">
                  <c:v>-53.592915391505599</c:v>
                </c:pt>
                <c:pt idx="877">
                  <c:v>-53.578134447742102</c:v>
                </c:pt>
                <c:pt idx="878">
                  <c:v>-53.5617131716077</c:v>
                </c:pt>
                <c:pt idx="879">
                  <c:v>-53.4900939292706</c:v>
                </c:pt>
                <c:pt idx="880">
                  <c:v>-53.4198381911757</c:v>
                </c:pt>
                <c:pt idx="881">
                  <c:v>-53.327914965279398</c:v>
                </c:pt>
                <c:pt idx="882">
                  <c:v>-53.294634219580601</c:v>
                </c:pt>
                <c:pt idx="883">
                  <c:v>-53.255101978354702</c:v>
                </c:pt>
                <c:pt idx="884">
                  <c:v>-53.172904133955697</c:v>
                </c:pt>
                <c:pt idx="885">
                  <c:v>-53.1343708353685</c:v>
                </c:pt>
                <c:pt idx="886">
                  <c:v>-53.083712351366003</c:v>
                </c:pt>
                <c:pt idx="887">
                  <c:v>-53.0378739608201</c:v>
                </c:pt>
                <c:pt idx="888">
                  <c:v>-52.9340347708468</c:v>
                </c:pt>
                <c:pt idx="889">
                  <c:v>-52.8661327557733</c:v>
                </c:pt>
                <c:pt idx="890">
                  <c:v>-52.8226088067711</c:v>
                </c:pt>
                <c:pt idx="891">
                  <c:v>-52.777865084297801</c:v>
                </c:pt>
                <c:pt idx="892">
                  <c:v>-52.7683899968779</c:v>
                </c:pt>
                <c:pt idx="893">
                  <c:v>-52.713151946975799</c:v>
                </c:pt>
                <c:pt idx="894">
                  <c:v>-52.675948285838103</c:v>
                </c:pt>
                <c:pt idx="895">
                  <c:v>-52.642148355510102</c:v>
                </c:pt>
                <c:pt idx="896">
                  <c:v>-52.577071079230002</c:v>
                </c:pt>
                <c:pt idx="897">
                  <c:v>-52.5300678070316</c:v>
                </c:pt>
                <c:pt idx="898">
                  <c:v>-52.495178873249003</c:v>
                </c:pt>
                <c:pt idx="899">
                  <c:v>-52.432575545542498</c:v>
                </c:pt>
                <c:pt idx="900">
                  <c:v>-52.4104805034154</c:v>
                </c:pt>
                <c:pt idx="901">
                  <c:v>-52.3754442154166</c:v>
                </c:pt>
                <c:pt idx="902">
                  <c:v>-52.333671043780903</c:v>
                </c:pt>
                <c:pt idx="903">
                  <c:v>-52.2996086637852</c:v>
                </c:pt>
                <c:pt idx="904">
                  <c:v>-52.252441225745301</c:v>
                </c:pt>
                <c:pt idx="905">
                  <c:v>-52.239355839163998</c:v>
                </c:pt>
                <c:pt idx="906">
                  <c:v>-52.225741763192403</c:v>
                </c:pt>
                <c:pt idx="907">
                  <c:v>-52.213547350482898</c:v>
                </c:pt>
                <c:pt idx="908">
                  <c:v>-52.185289776377303</c:v>
                </c:pt>
                <c:pt idx="909">
                  <c:v>-52.112410271769797</c:v>
                </c:pt>
                <c:pt idx="910">
                  <c:v>-52.006361485921701</c:v>
                </c:pt>
                <c:pt idx="911">
                  <c:v>-51.956807373576403</c:v>
                </c:pt>
                <c:pt idx="912">
                  <c:v>-51.944025332784499</c:v>
                </c:pt>
                <c:pt idx="913">
                  <c:v>-51.937763909246499</c:v>
                </c:pt>
                <c:pt idx="914">
                  <c:v>-51.880725204449703</c:v>
                </c:pt>
                <c:pt idx="915">
                  <c:v>-51.8017538780189</c:v>
                </c:pt>
                <c:pt idx="916">
                  <c:v>-51.762213588295701</c:v>
                </c:pt>
                <c:pt idx="917">
                  <c:v>-51.699081367854902</c:v>
                </c:pt>
                <c:pt idx="918">
                  <c:v>-51.6393201330662</c:v>
                </c:pt>
                <c:pt idx="919">
                  <c:v>-51.594721585218501</c:v>
                </c:pt>
                <c:pt idx="920">
                  <c:v>-51.529178640759397</c:v>
                </c:pt>
                <c:pt idx="921">
                  <c:v>-51.436635852666797</c:v>
                </c:pt>
                <c:pt idx="922">
                  <c:v>-51.344139665947303</c:v>
                </c:pt>
                <c:pt idx="923">
                  <c:v>-51.1962355960206</c:v>
                </c:pt>
                <c:pt idx="924">
                  <c:v>-51.070004160480899</c:v>
                </c:pt>
                <c:pt idx="925">
                  <c:v>-51.024112615808697</c:v>
                </c:pt>
                <c:pt idx="926">
                  <c:v>-51.008017683461901</c:v>
                </c:pt>
                <c:pt idx="927">
                  <c:v>-50.953525997842597</c:v>
                </c:pt>
                <c:pt idx="928">
                  <c:v>-50.929074025146001</c:v>
                </c:pt>
                <c:pt idx="929">
                  <c:v>-50.893777198914499</c:v>
                </c:pt>
                <c:pt idx="930">
                  <c:v>-50.782437903802098</c:v>
                </c:pt>
                <c:pt idx="931">
                  <c:v>-50.6835655309958</c:v>
                </c:pt>
                <c:pt idx="932">
                  <c:v>-50.577900025115603</c:v>
                </c:pt>
                <c:pt idx="933">
                  <c:v>-50.491101095527902</c:v>
                </c:pt>
                <c:pt idx="934">
                  <c:v>-50.442986572793203</c:v>
                </c:pt>
                <c:pt idx="935">
                  <c:v>-50.347726974149701</c:v>
                </c:pt>
                <c:pt idx="936">
                  <c:v>-50.326664692927402</c:v>
                </c:pt>
                <c:pt idx="937">
                  <c:v>-50.262141867590103</c:v>
                </c:pt>
                <c:pt idx="938">
                  <c:v>-50.084768776273698</c:v>
                </c:pt>
                <c:pt idx="939">
                  <c:v>-50.015943192029397</c:v>
                </c:pt>
                <c:pt idx="940">
                  <c:v>-49.970391595508801</c:v>
                </c:pt>
                <c:pt idx="941">
                  <c:v>-49.890628321544703</c:v>
                </c:pt>
                <c:pt idx="942">
                  <c:v>-49.726026286197801</c:v>
                </c:pt>
                <c:pt idx="943">
                  <c:v>-49.636843193488801</c:v>
                </c:pt>
                <c:pt idx="944">
                  <c:v>-49.569171232754002</c:v>
                </c:pt>
                <c:pt idx="945">
                  <c:v>-49.4889211368274</c:v>
                </c:pt>
                <c:pt idx="946">
                  <c:v>-49.460615576754698</c:v>
                </c:pt>
                <c:pt idx="947">
                  <c:v>-49.4125874208261</c:v>
                </c:pt>
                <c:pt idx="948">
                  <c:v>-49.284826060477698</c:v>
                </c:pt>
                <c:pt idx="949">
                  <c:v>-49.188009202566803</c:v>
                </c:pt>
                <c:pt idx="950">
                  <c:v>-49.155064564074799</c:v>
                </c:pt>
                <c:pt idx="951">
                  <c:v>-49.140530470317998</c:v>
                </c:pt>
                <c:pt idx="952">
                  <c:v>-49.0829443668678</c:v>
                </c:pt>
                <c:pt idx="953">
                  <c:v>-49.046992270177398</c:v>
                </c:pt>
                <c:pt idx="954">
                  <c:v>-49.021348588948399</c:v>
                </c:pt>
                <c:pt idx="955">
                  <c:v>-48.951517303034898</c:v>
                </c:pt>
                <c:pt idx="956">
                  <c:v>-48.859537337657002</c:v>
                </c:pt>
                <c:pt idx="957">
                  <c:v>-48.794747530102903</c:v>
                </c:pt>
                <c:pt idx="958">
                  <c:v>-48.7655643475197</c:v>
                </c:pt>
                <c:pt idx="959">
                  <c:v>-48.744419778935303</c:v>
                </c:pt>
                <c:pt idx="960">
                  <c:v>-48.707134944363602</c:v>
                </c:pt>
                <c:pt idx="961">
                  <c:v>-48.649355020892102</c:v>
                </c:pt>
                <c:pt idx="962">
                  <c:v>-48.6049761516934</c:v>
                </c:pt>
                <c:pt idx="963">
                  <c:v>-48.480456052427897</c:v>
                </c:pt>
                <c:pt idx="964">
                  <c:v>-48.346144202073802</c:v>
                </c:pt>
                <c:pt idx="965">
                  <c:v>-48.279754838912602</c:v>
                </c:pt>
                <c:pt idx="966">
                  <c:v>-48.250957755557103</c:v>
                </c:pt>
                <c:pt idx="967">
                  <c:v>-48.119847518843798</c:v>
                </c:pt>
                <c:pt idx="968">
                  <c:v>-47.844696564007599</c:v>
                </c:pt>
                <c:pt idx="969">
                  <c:v>-47.572512554494502</c:v>
                </c:pt>
                <c:pt idx="970">
                  <c:v>-47.516266605543102</c:v>
                </c:pt>
                <c:pt idx="971">
                  <c:v>-47.417050243698696</c:v>
                </c:pt>
                <c:pt idx="972">
                  <c:v>-47.325680628590803</c:v>
                </c:pt>
                <c:pt idx="973">
                  <c:v>-47.220381078382601</c:v>
                </c:pt>
                <c:pt idx="974">
                  <c:v>-47.1784168251911</c:v>
                </c:pt>
                <c:pt idx="975">
                  <c:v>-47.117194275168799</c:v>
                </c:pt>
                <c:pt idx="976">
                  <c:v>-47.007145519291797</c:v>
                </c:pt>
                <c:pt idx="977">
                  <c:v>-46.8424669601633</c:v>
                </c:pt>
                <c:pt idx="978">
                  <c:v>-46.672043504567903</c:v>
                </c:pt>
                <c:pt idx="979">
                  <c:v>-46.577868790290097</c:v>
                </c:pt>
                <c:pt idx="980">
                  <c:v>-46.488516299598103</c:v>
                </c:pt>
                <c:pt idx="981">
                  <c:v>-46.406788811248802</c:v>
                </c:pt>
                <c:pt idx="982">
                  <c:v>-46.383130130493797</c:v>
                </c:pt>
                <c:pt idx="983">
                  <c:v>-46.2402559385336</c:v>
                </c:pt>
                <c:pt idx="984">
                  <c:v>-45.981964737985102</c:v>
                </c:pt>
                <c:pt idx="985">
                  <c:v>-45.851681862547998</c:v>
                </c:pt>
                <c:pt idx="986">
                  <c:v>-45.7288701169524</c:v>
                </c:pt>
                <c:pt idx="987">
                  <c:v>-45.5812401461707</c:v>
                </c:pt>
                <c:pt idx="988">
                  <c:v>-45.344592245056198</c:v>
                </c:pt>
                <c:pt idx="989">
                  <c:v>-44.802736400344799</c:v>
                </c:pt>
                <c:pt idx="990">
                  <c:v>-44.478772057953101</c:v>
                </c:pt>
                <c:pt idx="991">
                  <c:v>-44.1615436372592</c:v>
                </c:pt>
                <c:pt idx="992">
                  <c:v>-44.0513312571047</c:v>
                </c:pt>
                <c:pt idx="993">
                  <c:v>-43.8072438910553</c:v>
                </c:pt>
                <c:pt idx="994">
                  <c:v>-43.492270075287301</c:v>
                </c:pt>
                <c:pt idx="995">
                  <c:v>-43.208747571116</c:v>
                </c:pt>
                <c:pt idx="996">
                  <c:v>-42.816544194338398</c:v>
                </c:pt>
                <c:pt idx="997">
                  <c:v>-42.523627688417697</c:v>
                </c:pt>
                <c:pt idx="998">
                  <c:v>-40.566158137807598</c:v>
                </c:pt>
                <c:pt idx="999">
                  <c:v>-39.356778328198203</c:v>
                </c:pt>
              </c:numCache>
            </c:numRef>
          </c:xVal>
          <c:yVal>
            <c:numRef>
              <c:f>'A=1.4'!$A$2:$A$1001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101-436F-A7C5-22210ABFD4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68172032"/>
        <c:axId val="360912000"/>
      </c:scatterChart>
      <c:valAx>
        <c:axId val="368172032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baseline="0">
                    <a:effectLst/>
                  </a:rPr>
                  <a:t>Max AP2AP </a:t>
                </a:r>
                <a:r>
                  <a:rPr lang="en-US" baseline="0"/>
                  <a:t>receive power (dBm), Scenario 2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0912000"/>
        <c:crosses val="autoZero"/>
        <c:crossBetween val="midCat"/>
      </c:valAx>
      <c:valAx>
        <c:axId val="360912000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8172032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'A=1.6'!$B$1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'A=1.6'!$B$2:$B$1001</c:f>
              <c:numCache>
                <c:formatCode>General</c:formatCode>
                <c:ptCount val="1000"/>
                <c:pt idx="0">
                  <c:v>-74.700682726920903</c:v>
                </c:pt>
                <c:pt idx="1">
                  <c:v>-72.911036365979797</c:v>
                </c:pt>
                <c:pt idx="2">
                  <c:v>-72.470728254733103</c:v>
                </c:pt>
                <c:pt idx="3">
                  <c:v>-72.262366911257004</c:v>
                </c:pt>
                <c:pt idx="4">
                  <c:v>-72.230487957066799</c:v>
                </c:pt>
                <c:pt idx="5">
                  <c:v>-70.928029211618394</c:v>
                </c:pt>
                <c:pt idx="6">
                  <c:v>-70.454244628744306</c:v>
                </c:pt>
                <c:pt idx="7">
                  <c:v>-69.621387462431002</c:v>
                </c:pt>
                <c:pt idx="8">
                  <c:v>-69.525970485600297</c:v>
                </c:pt>
                <c:pt idx="9">
                  <c:v>-69.1860100054502</c:v>
                </c:pt>
                <c:pt idx="10">
                  <c:v>-68.140582139093397</c:v>
                </c:pt>
                <c:pt idx="11">
                  <c:v>-67.889737896403204</c:v>
                </c:pt>
                <c:pt idx="12">
                  <c:v>-67.593880151066401</c:v>
                </c:pt>
                <c:pt idx="13">
                  <c:v>-66.694902374256799</c:v>
                </c:pt>
                <c:pt idx="14">
                  <c:v>-66.6086340735812</c:v>
                </c:pt>
                <c:pt idx="15">
                  <c:v>-66.473461455750098</c:v>
                </c:pt>
                <c:pt idx="16">
                  <c:v>-66.359949779420404</c:v>
                </c:pt>
                <c:pt idx="17">
                  <c:v>-66.173306154760894</c:v>
                </c:pt>
                <c:pt idx="18">
                  <c:v>-65.9198737613021</c:v>
                </c:pt>
                <c:pt idx="19">
                  <c:v>-65.795987508735095</c:v>
                </c:pt>
                <c:pt idx="20">
                  <c:v>-65.435096263585706</c:v>
                </c:pt>
                <c:pt idx="21">
                  <c:v>-65.300135431246304</c:v>
                </c:pt>
                <c:pt idx="22">
                  <c:v>-65.092909036182903</c:v>
                </c:pt>
                <c:pt idx="23">
                  <c:v>-65.038701005998405</c:v>
                </c:pt>
                <c:pt idx="24">
                  <c:v>-64.869929530433197</c:v>
                </c:pt>
                <c:pt idx="25">
                  <c:v>-64.796529023310597</c:v>
                </c:pt>
                <c:pt idx="26">
                  <c:v>-64.637861091218795</c:v>
                </c:pt>
                <c:pt idx="27">
                  <c:v>-64.431891036411798</c:v>
                </c:pt>
                <c:pt idx="28">
                  <c:v>-64.239859017149101</c:v>
                </c:pt>
                <c:pt idx="29">
                  <c:v>-64.134861016968301</c:v>
                </c:pt>
                <c:pt idx="30">
                  <c:v>-64.041927100736402</c:v>
                </c:pt>
                <c:pt idx="31">
                  <c:v>-63.732531602149599</c:v>
                </c:pt>
                <c:pt idx="32">
                  <c:v>-63.618144434494504</c:v>
                </c:pt>
                <c:pt idx="33">
                  <c:v>-63.391965202057499</c:v>
                </c:pt>
                <c:pt idx="34">
                  <c:v>-63.3179566600191</c:v>
                </c:pt>
                <c:pt idx="35">
                  <c:v>-63.174869787715998</c:v>
                </c:pt>
                <c:pt idx="36">
                  <c:v>-62.992795435238499</c:v>
                </c:pt>
                <c:pt idx="37">
                  <c:v>-62.937299280259197</c:v>
                </c:pt>
                <c:pt idx="38">
                  <c:v>-62.831157706584399</c:v>
                </c:pt>
                <c:pt idx="39">
                  <c:v>-62.788256632323296</c:v>
                </c:pt>
                <c:pt idx="40">
                  <c:v>-62.692843889047303</c:v>
                </c:pt>
                <c:pt idx="41">
                  <c:v>-62.635904030862697</c:v>
                </c:pt>
                <c:pt idx="42">
                  <c:v>-62.556432271455499</c:v>
                </c:pt>
                <c:pt idx="43">
                  <c:v>-62.386619179075197</c:v>
                </c:pt>
                <c:pt idx="44">
                  <c:v>-62.275782411653303</c:v>
                </c:pt>
                <c:pt idx="45">
                  <c:v>-62.132708823083902</c:v>
                </c:pt>
                <c:pt idx="46">
                  <c:v>-62.077246429954499</c:v>
                </c:pt>
                <c:pt idx="47">
                  <c:v>-61.795187034465201</c:v>
                </c:pt>
                <c:pt idx="48">
                  <c:v>-61.657900299624998</c:v>
                </c:pt>
                <c:pt idx="49">
                  <c:v>-61.575477381661599</c:v>
                </c:pt>
                <c:pt idx="50">
                  <c:v>-61.5436098033626</c:v>
                </c:pt>
                <c:pt idx="51">
                  <c:v>-61.514603852475403</c:v>
                </c:pt>
                <c:pt idx="52">
                  <c:v>-61.430082666946902</c:v>
                </c:pt>
                <c:pt idx="53">
                  <c:v>-61.404302940709201</c:v>
                </c:pt>
                <c:pt idx="54">
                  <c:v>-61.3660901623577</c:v>
                </c:pt>
                <c:pt idx="55">
                  <c:v>-61.268865724255797</c:v>
                </c:pt>
                <c:pt idx="56">
                  <c:v>-61.0107714750364</c:v>
                </c:pt>
                <c:pt idx="57">
                  <c:v>-60.954082709035497</c:v>
                </c:pt>
                <c:pt idx="58">
                  <c:v>-60.885631980023</c:v>
                </c:pt>
                <c:pt idx="59">
                  <c:v>-60.776192282507402</c:v>
                </c:pt>
                <c:pt idx="60">
                  <c:v>-60.679403296422102</c:v>
                </c:pt>
                <c:pt idx="61">
                  <c:v>-60.622927287605997</c:v>
                </c:pt>
                <c:pt idx="62">
                  <c:v>-60.574917168262097</c:v>
                </c:pt>
                <c:pt idx="63">
                  <c:v>-60.520938510526797</c:v>
                </c:pt>
                <c:pt idx="64">
                  <c:v>-60.398731252135804</c:v>
                </c:pt>
                <c:pt idx="65">
                  <c:v>-60.323536916764397</c:v>
                </c:pt>
                <c:pt idx="66">
                  <c:v>-60.236038796882198</c:v>
                </c:pt>
                <c:pt idx="67">
                  <c:v>-60.149902329205702</c:v>
                </c:pt>
                <c:pt idx="68">
                  <c:v>-60.021231587207403</c:v>
                </c:pt>
                <c:pt idx="69">
                  <c:v>-59.989077854720101</c:v>
                </c:pt>
                <c:pt idx="70">
                  <c:v>-59.926092919684002</c:v>
                </c:pt>
                <c:pt idx="71">
                  <c:v>-59.890250040876602</c:v>
                </c:pt>
                <c:pt idx="72">
                  <c:v>-59.763983228150501</c:v>
                </c:pt>
                <c:pt idx="73">
                  <c:v>-59.677253257405901</c:v>
                </c:pt>
                <c:pt idx="74">
                  <c:v>-59.629985752263202</c:v>
                </c:pt>
                <c:pt idx="75">
                  <c:v>-59.493957338489999</c:v>
                </c:pt>
                <c:pt idx="76">
                  <c:v>-59.458101072921004</c:v>
                </c:pt>
                <c:pt idx="77">
                  <c:v>-59.319360592415002</c:v>
                </c:pt>
                <c:pt idx="78">
                  <c:v>-59.2684931082822</c:v>
                </c:pt>
                <c:pt idx="79">
                  <c:v>-59.1762814172112</c:v>
                </c:pt>
                <c:pt idx="80">
                  <c:v>-59.149390557160601</c:v>
                </c:pt>
                <c:pt idx="81">
                  <c:v>-59.134888460479303</c:v>
                </c:pt>
                <c:pt idx="82">
                  <c:v>-59.1273661412541</c:v>
                </c:pt>
                <c:pt idx="83">
                  <c:v>-59.117265903310198</c:v>
                </c:pt>
                <c:pt idx="84">
                  <c:v>-59.078495203158297</c:v>
                </c:pt>
                <c:pt idx="85">
                  <c:v>-58.985486496027598</c:v>
                </c:pt>
                <c:pt idx="86">
                  <c:v>-58.9539553612261</c:v>
                </c:pt>
                <c:pt idx="87">
                  <c:v>-58.935266587371999</c:v>
                </c:pt>
                <c:pt idx="88">
                  <c:v>-58.851761241482798</c:v>
                </c:pt>
                <c:pt idx="89">
                  <c:v>-58.823669302921402</c:v>
                </c:pt>
                <c:pt idx="90">
                  <c:v>-58.734263946323203</c:v>
                </c:pt>
                <c:pt idx="91">
                  <c:v>-58.683981348450999</c:v>
                </c:pt>
                <c:pt idx="92">
                  <c:v>-58.640888524792501</c:v>
                </c:pt>
                <c:pt idx="93">
                  <c:v>-58.529216378606499</c:v>
                </c:pt>
                <c:pt idx="94">
                  <c:v>-58.504404588045702</c:v>
                </c:pt>
                <c:pt idx="95">
                  <c:v>-58.453325187766801</c:v>
                </c:pt>
                <c:pt idx="96">
                  <c:v>-58.441360015951901</c:v>
                </c:pt>
                <c:pt idx="97">
                  <c:v>-58.388715351767999</c:v>
                </c:pt>
                <c:pt idx="98">
                  <c:v>-58.3587829179545</c:v>
                </c:pt>
                <c:pt idx="99">
                  <c:v>-58.274522715053301</c:v>
                </c:pt>
                <c:pt idx="100">
                  <c:v>-58.253508153052898</c:v>
                </c:pt>
                <c:pt idx="101">
                  <c:v>-58.214867923645997</c:v>
                </c:pt>
                <c:pt idx="102">
                  <c:v>-58.173363191014801</c:v>
                </c:pt>
                <c:pt idx="103">
                  <c:v>-58.152681542616698</c:v>
                </c:pt>
                <c:pt idx="104">
                  <c:v>-58.064901665463999</c:v>
                </c:pt>
                <c:pt idx="105">
                  <c:v>-58.039235450822503</c:v>
                </c:pt>
                <c:pt idx="106">
                  <c:v>-58.015834097637999</c:v>
                </c:pt>
                <c:pt idx="107">
                  <c:v>-57.959866185289002</c:v>
                </c:pt>
                <c:pt idx="108">
                  <c:v>-57.942896914649197</c:v>
                </c:pt>
                <c:pt idx="109">
                  <c:v>-57.936936780863</c:v>
                </c:pt>
                <c:pt idx="110">
                  <c:v>-57.882289870303602</c:v>
                </c:pt>
                <c:pt idx="111">
                  <c:v>-57.839058361131997</c:v>
                </c:pt>
                <c:pt idx="112">
                  <c:v>-57.836180474420999</c:v>
                </c:pt>
                <c:pt idx="113">
                  <c:v>-57.776125312843</c:v>
                </c:pt>
                <c:pt idx="114">
                  <c:v>-57.755220798818698</c:v>
                </c:pt>
                <c:pt idx="115">
                  <c:v>-57.735205429470803</c:v>
                </c:pt>
                <c:pt idx="116">
                  <c:v>-57.726325625640598</c:v>
                </c:pt>
                <c:pt idx="117">
                  <c:v>-57.7030600624622</c:v>
                </c:pt>
                <c:pt idx="118">
                  <c:v>-57.677040761309797</c:v>
                </c:pt>
                <c:pt idx="119">
                  <c:v>-57.6508672743212</c:v>
                </c:pt>
                <c:pt idx="120">
                  <c:v>-57.613996790533797</c:v>
                </c:pt>
                <c:pt idx="121">
                  <c:v>-57.565546455860499</c:v>
                </c:pt>
                <c:pt idx="122">
                  <c:v>-57.553405896873102</c:v>
                </c:pt>
                <c:pt idx="123">
                  <c:v>-57.546941513500798</c:v>
                </c:pt>
                <c:pt idx="124">
                  <c:v>-57.535277283419703</c:v>
                </c:pt>
                <c:pt idx="125">
                  <c:v>-57.505644589313398</c:v>
                </c:pt>
                <c:pt idx="126">
                  <c:v>-57.461469194657099</c:v>
                </c:pt>
                <c:pt idx="127">
                  <c:v>-57.447331249007398</c:v>
                </c:pt>
                <c:pt idx="128">
                  <c:v>-57.394557371388899</c:v>
                </c:pt>
                <c:pt idx="129">
                  <c:v>-57.375739656779999</c:v>
                </c:pt>
                <c:pt idx="130">
                  <c:v>-57.363973566262999</c:v>
                </c:pt>
                <c:pt idx="131">
                  <c:v>-57.320885276008099</c:v>
                </c:pt>
                <c:pt idx="132">
                  <c:v>-57.303639478676899</c:v>
                </c:pt>
                <c:pt idx="133">
                  <c:v>-57.290836085103201</c:v>
                </c:pt>
                <c:pt idx="134">
                  <c:v>-57.278303461525802</c:v>
                </c:pt>
                <c:pt idx="135">
                  <c:v>-57.271042925341199</c:v>
                </c:pt>
                <c:pt idx="136">
                  <c:v>-57.199546529849997</c:v>
                </c:pt>
                <c:pt idx="137">
                  <c:v>-57.191087944266798</c:v>
                </c:pt>
                <c:pt idx="138">
                  <c:v>-57.170959799213598</c:v>
                </c:pt>
                <c:pt idx="139">
                  <c:v>-57.1486283912811</c:v>
                </c:pt>
                <c:pt idx="140">
                  <c:v>-57.131534310118802</c:v>
                </c:pt>
                <c:pt idx="141">
                  <c:v>-57.069540894056601</c:v>
                </c:pt>
                <c:pt idx="142">
                  <c:v>-57.022817816549299</c:v>
                </c:pt>
                <c:pt idx="143">
                  <c:v>-56.934252049511798</c:v>
                </c:pt>
                <c:pt idx="144">
                  <c:v>-56.907624705574896</c:v>
                </c:pt>
                <c:pt idx="145">
                  <c:v>-56.881650532743897</c:v>
                </c:pt>
                <c:pt idx="146">
                  <c:v>-56.831084431799603</c:v>
                </c:pt>
                <c:pt idx="147">
                  <c:v>-56.759777302802497</c:v>
                </c:pt>
                <c:pt idx="148">
                  <c:v>-56.751921357858798</c:v>
                </c:pt>
                <c:pt idx="149">
                  <c:v>-56.716781661870101</c:v>
                </c:pt>
                <c:pt idx="150">
                  <c:v>-56.709045044015497</c:v>
                </c:pt>
                <c:pt idx="151">
                  <c:v>-56.6894730494949</c:v>
                </c:pt>
                <c:pt idx="152">
                  <c:v>-56.683813393700397</c:v>
                </c:pt>
                <c:pt idx="153">
                  <c:v>-56.671176317308102</c:v>
                </c:pt>
                <c:pt idx="154">
                  <c:v>-56.6605795336922</c:v>
                </c:pt>
                <c:pt idx="155">
                  <c:v>-56.640740172880598</c:v>
                </c:pt>
                <c:pt idx="156">
                  <c:v>-56.572034119772198</c:v>
                </c:pt>
                <c:pt idx="157">
                  <c:v>-56.520087799970803</c:v>
                </c:pt>
                <c:pt idx="158">
                  <c:v>-56.495645813919303</c:v>
                </c:pt>
                <c:pt idx="159">
                  <c:v>-56.472100927473903</c:v>
                </c:pt>
                <c:pt idx="160">
                  <c:v>-56.417664454617601</c:v>
                </c:pt>
                <c:pt idx="161">
                  <c:v>-56.378097838697798</c:v>
                </c:pt>
                <c:pt idx="162">
                  <c:v>-56.350823753812399</c:v>
                </c:pt>
                <c:pt idx="163">
                  <c:v>-56.335337902678198</c:v>
                </c:pt>
                <c:pt idx="164">
                  <c:v>-56.321427861449401</c:v>
                </c:pt>
                <c:pt idx="165">
                  <c:v>-56.298200469354299</c:v>
                </c:pt>
                <c:pt idx="166">
                  <c:v>-56.283451811043001</c:v>
                </c:pt>
                <c:pt idx="167">
                  <c:v>-56.278038645434599</c:v>
                </c:pt>
                <c:pt idx="168">
                  <c:v>-56.272400685160001</c:v>
                </c:pt>
                <c:pt idx="169">
                  <c:v>-56.244820073286597</c:v>
                </c:pt>
                <c:pt idx="170">
                  <c:v>-56.1964940049928</c:v>
                </c:pt>
                <c:pt idx="171">
                  <c:v>-56.162389461851298</c:v>
                </c:pt>
                <c:pt idx="172">
                  <c:v>-56.124494914538801</c:v>
                </c:pt>
                <c:pt idx="173">
                  <c:v>-56.122441370927604</c:v>
                </c:pt>
                <c:pt idx="174">
                  <c:v>-56.082395698486501</c:v>
                </c:pt>
                <c:pt idx="175">
                  <c:v>-56.075495031063902</c:v>
                </c:pt>
                <c:pt idx="176">
                  <c:v>-56.065418460945203</c:v>
                </c:pt>
                <c:pt idx="177">
                  <c:v>-56.046702357385897</c:v>
                </c:pt>
                <c:pt idx="178">
                  <c:v>-56.034380403726203</c:v>
                </c:pt>
                <c:pt idx="179">
                  <c:v>-56.008739490027097</c:v>
                </c:pt>
                <c:pt idx="180">
                  <c:v>-55.9992321491155</c:v>
                </c:pt>
                <c:pt idx="181">
                  <c:v>-55.988092537497501</c:v>
                </c:pt>
                <c:pt idx="182">
                  <c:v>-55.954490500673998</c:v>
                </c:pt>
                <c:pt idx="183">
                  <c:v>-55.943525090903798</c:v>
                </c:pt>
                <c:pt idx="184">
                  <c:v>-55.920154894878301</c:v>
                </c:pt>
                <c:pt idx="185">
                  <c:v>-55.896691892797797</c:v>
                </c:pt>
                <c:pt idx="186">
                  <c:v>-55.850319748890499</c:v>
                </c:pt>
                <c:pt idx="187">
                  <c:v>-55.824859368992698</c:v>
                </c:pt>
                <c:pt idx="188">
                  <c:v>-55.795392748212898</c:v>
                </c:pt>
                <c:pt idx="189">
                  <c:v>-55.777599357917403</c:v>
                </c:pt>
                <c:pt idx="190">
                  <c:v>-55.762036880646903</c:v>
                </c:pt>
                <c:pt idx="191">
                  <c:v>-55.730286364545599</c:v>
                </c:pt>
                <c:pt idx="192">
                  <c:v>-55.717527251060403</c:v>
                </c:pt>
                <c:pt idx="193">
                  <c:v>-55.693498808763998</c:v>
                </c:pt>
                <c:pt idx="194">
                  <c:v>-55.672196837340799</c:v>
                </c:pt>
                <c:pt idx="195">
                  <c:v>-55.645674802451403</c:v>
                </c:pt>
                <c:pt idx="196">
                  <c:v>-55.632968808164598</c:v>
                </c:pt>
                <c:pt idx="197">
                  <c:v>-55.6125928362599</c:v>
                </c:pt>
                <c:pt idx="198">
                  <c:v>-55.565161237538902</c:v>
                </c:pt>
                <c:pt idx="199">
                  <c:v>-55.548047043798199</c:v>
                </c:pt>
                <c:pt idx="200">
                  <c:v>-55.540047754589899</c:v>
                </c:pt>
                <c:pt idx="201">
                  <c:v>-55.5198666044951</c:v>
                </c:pt>
                <c:pt idx="202">
                  <c:v>-55.508668605051803</c:v>
                </c:pt>
                <c:pt idx="203">
                  <c:v>-55.482718974005003</c:v>
                </c:pt>
                <c:pt idx="204">
                  <c:v>-55.456103989439598</c:v>
                </c:pt>
                <c:pt idx="205">
                  <c:v>-55.451286803798602</c:v>
                </c:pt>
                <c:pt idx="206">
                  <c:v>-55.435854160445999</c:v>
                </c:pt>
                <c:pt idx="207">
                  <c:v>-55.426252894424799</c:v>
                </c:pt>
                <c:pt idx="208">
                  <c:v>-55.401623809906503</c:v>
                </c:pt>
                <c:pt idx="209">
                  <c:v>-55.387669470203001</c:v>
                </c:pt>
                <c:pt idx="210">
                  <c:v>-55.376304053710903</c:v>
                </c:pt>
                <c:pt idx="211">
                  <c:v>-55.370414179796299</c:v>
                </c:pt>
                <c:pt idx="212">
                  <c:v>-55.351928011772699</c:v>
                </c:pt>
                <c:pt idx="213">
                  <c:v>-55.341435469702503</c:v>
                </c:pt>
                <c:pt idx="214">
                  <c:v>-55.327448098028299</c:v>
                </c:pt>
                <c:pt idx="215">
                  <c:v>-55.314810780005097</c:v>
                </c:pt>
                <c:pt idx="216">
                  <c:v>-55.304277286978198</c:v>
                </c:pt>
                <c:pt idx="217">
                  <c:v>-55.2212506923305</c:v>
                </c:pt>
                <c:pt idx="218">
                  <c:v>-55.199789611483297</c:v>
                </c:pt>
                <c:pt idx="219">
                  <c:v>-55.185877082424199</c:v>
                </c:pt>
                <c:pt idx="220">
                  <c:v>-55.173982232413799</c:v>
                </c:pt>
                <c:pt idx="221">
                  <c:v>-55.142654280726198</c:v>
                </c:pt>
                <c:pt idx="222">
                  <c:v>-55.130586714400202</c:v>
                </c:pt>
                <c:pt idx="223">
                  <c:v>-55.114634245294297</c:v>
                </c:pt>
                <c:pt idx="224">
                  <c:v>-55.095421289766399</c:v>
                </c:pt>
                <c:pt idx="225">
                  <c:v>-55.074656172560502</c:v>
                </c:pt>
                <c:pt idx="226">
                  <c:v>-55.062692132063802</c:v>
                </c:pt>
                <c:pt idx="227">
                  <c:v>-55.0531144237058</c:v>
                </c:pt>
                <c:pt idx="228">
                  <c:v>-55.040319301878597</c:v>
                </c:pt>
                <c:pt idx="229">
                  <c:v>-55.031580572537898</c:v>
                </c:pt>
                <c:pt idx="230">
                  <c:v>-55.014114148285501</c:v>
                </c:pt>
                <c:pt idx="231">
                  <c:v>-54.992323217346801</c:v>
                </c:pt>
                <c:pt idx="232">
                  <c:v>-54.968886230372902</c:v>
                </c:pt>
                <c:pt idx="233">
                  <c:v>-54.918800098399601</c:v>
                </c:pt>
                <c:pt idx="234">
                  <c:v>-54.860394103497001</c:v>
                </c:pt>
                <c:pt idx="235">
                  <c:v>-54.825856007459599</c:v>
                </c:pt>
                <c:pt idx="236">
                  <c:v>-54.811742472796098</c:v>
                </c:pt>
                <c:pt idx="237">
                  <c:v>-54.797041461674397</c:v>
                </c:pt>
                <c:pt idx="238">
                  <c:v>-54.787244111149697</c:v>
                </c:pt>
                <c:pt idx="239">
                  <c:v>-54.728165094893399</c:v>
                </c:pt>
                <c:pt idx="240">
                  <c:v>-54.701540441128202</c:v>
                </c:pt>
                <c:pt idx="241">
                  <c:v>-54.674062415805103</c:v>
                </c:pt>
                <c:pt idx="242">
                  <c:v>-54.636784296720101</c:v>
                </c:pt>
                <c:pt idx="243">
                  <c:v>-54.610418423073099</c:v>
                </c:pt>
                <c:pt idx="244">
                  <c:v>-54.604692974402397</c:v>
                </c:pt>
                <c:pt idx="245">
                  <c:v>-54.587201210537003</c:v>
                </c:pt>
                <c:pt idx="246">
                  <c:v>-54.5656497984791</c:v>
                </c:pt>
                <c:pt idx="247">
                  <c:v>-54.553191298232797</c:v>
                </c:pt>
                <c:pt idx="248">
                  <c:v>-54.538034711113802</c:v>
                </c:pt>
                <c:pt idx="249">
                  <c:v>-54.497125934030798</c:v>
                </c:pt>
                <c:pt idx="250">
                  <c:v>-54.493110116446097</c:v>
                </c:pt>
                <c:pt idx="251">
                  <c:v>-54.484202876842502</c:v>
                </c:pt>
                <c:pt idx="252">
                  <c:v>-54.475270272026101</c:v>
                </c:pt>
                <c:pt idx="253">
                  <c:v>-54.453938032806199</c:v>
                </c:pt>
                <c:pt idx="254">
                  <c:v>-54.441539425210401</c:v>
                </c:pt>
                <c:pt idx="255">
                  <c:v>-54.400114157102898</c:v>
                </c:pt>
                <c:pt idx="256">
                  <c:v>-54.393523379462899</c:v>
                </c:pt>
                <c:pt idx="257">
                  <c:v>-54.380957233482498</c:v>
                </c:pt>
                <c:pt idx="258">
                  <c:v>-54.359602272762402</c:v>
                </c:pt>
                <c:pt idx="259">
                  <c:v>-54.351644240971197</c:v>
                </c:pt>
                <c:pt idx="260">
                  <c:v>-54.310086145120998</c:v>
                </c:pt>
                <c:pt idx="261">
                  <c:v>-54.299059206782204</c:v>
                </c:pt>
                <c:pt idx="262">
                  <c:v>-54.289303627485602</c:v>
                </c:pt>
                <c:pt idx="263">
                  <c:v>-54.282492121667303</c:v>
                </c:pt>
                <c:pt idx="264">
                  <c:v>-54.268612088941097</c:v>
                </c:pt>
                <c:pt idx="265">
                  <c:v>-54.251747724733299</c:v>
                </c:pt>
                <c:pt idx="266">
                  <c:v>-54.235724230326802</c:v>
                </c:pt>
                <c:pt idx="267">
                  <c:v>-54.231000378008801</c:v>
                </c:pt>
                <c:pt idx="268">
                  <c:v>-54.213576326295403</c:v>
                </c:pt>
                <c:pt idx="269">
                  <c:v>-54.193954081422099</c:v>
                </c:pt>
                <c:pt idx="270">
                  <c:v>-54.182385423397797</c:v>
                </c:pt>
                <c:pt idx="271">
                  <c:v>-54.171132075316798</c:v>
                </c:pt>
                <c:pt idx="272">
                  <c:v>-54.1697669802044</c:v>
                </c:pt>
                <c:pt idx="273">
                  <c:v>-54.154127457162602</c:v>
                </c:pt>
                <c:pt idx="274">
                  <c:v>-54.141896279008698</c:v>
                </c:pt>
                <c:pt idx="275">
                  <c:v>-54.1229096297496</c:v>
                </c:pt>
                <c:pt idx="276">
                  <c:v>-54.108905786901197</c:v>
                </c:pt>
                <c:pt idx="277">
                  <c:v>-54.042459144240503</c:v>
                </c:pt>
                <c:pt idx="278">
                  <c:v>-54.033314770389701</c:v>
                </c:pt>
                <c:pt idx="279">
                  <c:v>-54.024478291039699</c:v>
                </c:pt>
                <c:pt idx="280">
                  <c:v>-54.016496011922001</c:v>
                </c:pt>
                <c:pt idx="281">
                  <c:v>-54.013434175338404</c:v>
                </c:pt>
                <c:pt idx="282">
                  <c:v>-53.997471991713503</c:v>
                </c:pt>
                <c:pt idx="283">
                  <c:v>-53.979087441541097</c:v>
                </c:pt>
                <c:pt idx="284">
                  <c:v>-53.969023807104101</c:v>
                </c:pt>
                <c:pt idx="285">
                  <c:v>-53.9576171729489</c:v>
                </c:pt>
                <c:pt idx="286">
                  <c:v>-53.950580990357899</c:v>
                </c:pt>
                <c:pt idx="287">
                  <c:v>-53.916634637376298</c:v>
                </c:pt>
                <c:pt idx="288">
                  <c:v>-53.881185198012197</c:v>
                </c:pt>
                <c:pt idx="289">
                  <c:v>-53.870315602484297</c:v>
                </c:pt>
                <c:pt idx="290">
                  <c:v>-53.865006054170102</c:v>
                </c:pt>
                <c:pt idx="291">
                  <c:v>-53.841342797733702</c:v>
                </c:pt>
                <c:pt idx="292">
                  <c:v>-53.824647104779103</c:v>
                </c:pt>
                <c:pt idx="293">
                  <c:v>-53.778108423384602</c:v>
                </c:pt>
                <c:pt idx="294">
                  <c:v>-53.767904304360698</c:v>
                </c:pt>
                <c:pt idx="295">
                  <c:v>-53.7595944971725</c:v>
                </c:pt>
                <c:pt idx="296">
                  <c:v>-53.7530783716701</c:v>
                </c:pt>
                <c:pt idx="297">
                  <c:v>-53.749522003852</c:v>
                </c:pt>
                <c:pt idx="298">
                  <c:v>-53.7372187524388</c:v>
                </c:pt>
                <c:pt idx="299">
                  <c:v>-53.705645130718402</c:v>
                </c:pt>
                <c:pt idx="300">
                  <c:v>-53.698980294197398</c:v>
                </c:pt>
                <c:pt idx="301">
                  <c:v>-53.682422865402401</c:v>
                </c:pt>
                <c:pt idx="302">
                  <c:v>-53.673536996275303</c:v>
                </c:pt>
                <c:pt idx="303">
                  <c:v>-53.672016457324098</c:v>
                </c:pt>
                <c:pt idx="304">
                  <c:v>-53.6668846863084</c:v>
                </c:pt>
                <c:pt idx="305">
                  <c:v>-53.6300287219292</c:v>
                </c:pt>
                <c:pt idx="306">
                  <c:v>-53.602854802040802</c:v>
                </c:pt>
                <c:pt idx="307">
                  <c:v>-53.593330248041703</c:v>
                </c:pt>
                <c:pt idx="308">
                  <c:v>-53.579844234216999</c:v>
                </c:pt>
                <c:pt idx="309">
                  <c:v>-53.556228852631399</c:v>
                </c:pt>
                <c:pt idx="310">
                  <c:v>-53.550589938893097</c:v>
                </c:pt>
                <c:pt idx="311">
                  <c:v>-53.540879245000703</c:v>
                </c:pt>
                <c:pt idx="312">
                  <c:v>-53.531986300145903</c:v>
                </c:pt>
                <c:pt idx="313">
                  <c:v>-53.5262968653496</c:v>
                </c:pt>
                <c:pt idx="314">
                  <c:v>-53.514406658516798</c:v>
                </c:pt>
                <c:pt idx="315">
                  <c:v>-53.494239549831903</c:v>
                </c:pt>
                <c:pt idx="316">
                  <c:v>-53.476381888332597</c:v>
                </c:pt>
                <c:pt idx="317">
                  <c:v>-53.4454828839486</c:v>
                </c:pt>
                <c:pt idx="318">
                  <c:v>-53.407419082256602</c:v>
                </c:pt>
                <c:pt idx="319">
                  <c:v>-53.397523004014502</c:v>
                </c:pt>
                <c:pt idx="320">
                  <c:v>-53.391931024015598</c:v>
                </c:pt>
                <c:pt idx="321">
                  <c:v>-53.382574653260598</c:v>
                </c:pt>
                <c:pt idx="322">
                  <c:v>-53.379376974142602</c:v>
                </c:pt>
                <c:pt idx="323">
                  <c:v>-53.3667659451297</c:v>
                </c:pt>
                <c:pt idx="324">
                  <c:v>-53.3535652644766</c:v>
                </c:pt>
                <c:pt idx="325">
                  <c:v>-53.3476097718235</c:v>
                </c:pt>
                <c:pt idx="326">
                  <c:v>-53.345368681432298</c:v>
                </c:pt>
                <c:pt idx="327">
                  <c:v>-53.340124827601301</c:v>
                </c:pt>
                <c:pt idx="328">
                  <c:v>-53.330042760847398</c:v>
                </c:pt>
                <c:pt idx="329">
                  <c:v>-53.300491217941499</c:v>
                </c:pt>
                <c:pt idx="330">
                  <c:v>-53.257883459047001</c:v>
                </c:pt>
                <c:pt idx="331">
                  <c:v>-53.248848016240302</c:v>
                </c:pt>
                <c:pt idx="332">
                  <c:v>-53.244445486656602</c:v>
                </c:pt>
                <c:pt idx="333">
                  <c:v>-53.234841999368101</c:v>
                </c:pt>
                <c:pt idx="334">
                  <c:v>-53.2217897182231</c:v>
                </c:pt>
                <c:pt idx="335">
                  <c:v>-53.204834357676603</c:v>
                </c:pt>
                <c:pt idx="336">
                  <c:v>-53.196518916707802</c:v>
                </c:pt>
                <c:pt idx="337">
                  <c:v>-53.184574353538601</c:v>
                </c:pt>
                <c:pt idx="338">
                  <c:v>-53.1686354783089</c:v>
                </c:pt>
                <c:pt idx="339">
                  <c:v>-53.144164321896596</c:v>
                </c:pt>
                <c:pt idx="340">
                  <c:v>-53.121066980702999</c:v>
                </c:pt>
                <c:pt idx="341">
                  <c:v>-53.110408281159501</c:v>
                </c:pt>
                <c:pt idx="342">
                  <c:v>-53.078368720220801</c:v>
                </c:pt>
                <c:pt idx="343">
                  <c:v>-53.057259881042697</c:v>
                </c:pt>
                <c:pt idx="344">
                  <c:v>-53.047369606891998</c:v>
                </c:pt>
                <c:pt idx="345">
                  <c:v>-53.027737706297003</c:v>
                </c:pt>
                <c:pt idx="346">
                  <c:v>-53.014284318026597</c:v>
                </c:pt>
                <c:pt idx="347">
                  <c:v>-53.010862446306199</c:v>
                </c:pt>
                <c:pt idx="348">
                  <c:v>-52.996411855069702</c:v>
                </c:pt>
                <c:pt idx="349">
                  <c:v>-52.978307992739502</c:v>
                </c:pt>
                <c:pt idx="350">
                  <c:v>-52.974797847924201</c:v>
                </c:pt>
                <c:pt idx="351">
                  <c:v>-52.965516115863501</c:v>
                </c:pt>
                <c:pt idx="352">
                  <c:v>-52.958550163280798</c:v>
                </c:pt>
                <c:pt idx="353">
                  <c:v>-52.939260235488</c:v>
                </c:pt>
                <c:pt idx="354">
                  <c:v>-52.9298678584843</c:v>
                </c:pt>
                <c:pt idx="355">
                  <c:v>-52.9215572535226</c:v>
                </c:pt>
                <c:pt idx="356">
                  <c:v>-52.883337360285601</c:v>
                </c:pt>
                <c:pt idx="357">
                  <c:v>-52.873028144648799</c:v>
                </c:pt>
                <c:pt idx="358">
                  <c:v>-52.865319751513397</c:v>
                </c:pt>
                <c:pt idx="359">
                  <c:v>-52.848355926512198</c:v>
                </c:pt>
                <c:pt idx="360">
                  <c:v>-52.839296740775197</c:v>
                </c:pt>
                <c:pt idx="361">
                  <c:v>-52.8371027558495</c:v>
                </c:pt>
                <c:pt idx="362">
                  <c:v>-52.816239935249499</c:v>
                </c:pt>
                <c:pt idx="363">
                  <c:v>-52.806031574890802</c:v>
                </c:pt>
                <c:pt idx="364">
                  <c:v>-52.791521445709598</c:v>
                </c:pt>
                <c:pt idx="365">
                  <c:v>-52.781839989787997</c:v>
                </c:pt>
                <c:pt idx="366">
                  <c:v>-52.769183683084599</c:v>
                </c:pt>
                <c:pt idx="367">
                  <c:v>-52.748324808540801</c:v>
                </c:pt>
                <c:pt idx="368">
                  <c:v>-52.7408634932629</c:v>
                </c:pt>
                <c:pt idx="369">
                  <c:v>-52.726076900602401</c:v>
                </c:pt>
                <c:pt idx="370">
                  <c:v>-52.714570971389897</c:v>
                </c:pt>
                <c:pt idx="371">
                  <c:v>-52.692857007913403</c:v>
                </c:pt>
                <c:pt idx="372">
                  <c:v>-52.688845330720198</c:v>
                </c:pt>
                <c:pt idx="373">
                  <c:v>-52.675356857719301</c:v>
                </c:pt>
                <c:pt idx="374">
                  <c:v>-52.665563129927598</c:v>
                </c:pt>
                <c:pt idx="375">
                  <c:v>-52.6547620881475</c:v>
                </c:pt>
                <c:pt idx="376">
                  <c:v>-52.6460465541305</c:v>
                </c:pt>
                <c:pt idx="377">
                  <c:v>-52.643331892240099</c:v>
                </c:pt>
                <c:pt idx="378">
                  <c:v>-52.635256170775499</c:v>
                </c:pt>
                <c:pt idx="379">
                  <c:v>-52.621195318283903</c:v>
                </c:pt>
                <c:pt idx="380">
                  <c:v>-52.607788071422704</c:v>
                </c:pt>
                <c:pt idx="381">
                  <c:v>-52.575909871958302</c:v>
                </c:pt>
                <c:pt idx="382">
                  <c:v>-52.546581395257498</c:v>
                </c:pt>
                <c:pt idx="383">
                  <c:v>-52.540963156384997</c:v>
                </c:pt>
                <c:pt idx="384">
                  <c:v>-52.534199306395799</c:v>
                </c:pt>
                <c:pt idx="385">
                  <c:v>-52.530478409239699</c:v>
                </c:pt>
                <c:pt idx="386">
                  <c:v>-52.512019538610303</c:v>
                </c:pt>
                <c:pt idx="387">
                  <c:v>-52.504614301763297</c:v>
                </c:pt>
                <c:pt idx="388">
                  <c:v>-52.502746294289601</c:v>
                </c:pt>
                <c:pt idx="389">
                  <c:v>-52.490526398353303</c:v>
                </c:pt>
                <c:pt idx="390">
                  <c:v>-52.4804351221254</c:v>
                </c:pt>
                <c:pt idx="391">
                  <c:v>-52.471617731344502</c:v>
                </c:pt>
                <c:pt idx="392">
                  <c:v>-52.454127044726398</c:v>
                </c:pt>
                <c:pt idx="393">
                  <c:v>-52.444027874215202</c:v>
                </c:pt>
                <c:pt idx="394">
                  <c:v>-52.422957310501999</c:v>
                </c:pt>
                <c:pt idx="395">
                  <c:v>-52.419047541351702</c:v>
                </c:pt>
                <c:pt idx="396">
                  <c:v>-52.413848362767403</c:v>
                </c:pt>
                <c:pt idx="397">
                  <c:v>-52.410589466209203</c:v>
                </c:pt>
                <c:pt idx="398">
                  <c:v>-52.405805342336201</c:v>
                </c:pt>
                <c:pt idx="399">
                  <c:v>-52.391139609989501</c:v>
                </c:pt>
                <c:pt idx="400">
                  <c:v>-52.366594414250201</c:v>
                </c:pt>
                <c:pt idx="401">
                  <c:v>-52.355813683188103</c:v>
                </c:pt>
                <c:pt idx="402">
                  <c:v>-52.337575744696302</c:v>
                </c:pt>
                <c:pt idx="403">
                  <c:v>-52.309414578372703</c:v>
                </c:pt>
                <c:pt idx="404">
                  <c:v>-52.298011101050299</c:v>
                </c:pt>
                <c:pt idx="405">
                  <c:v>-52.291494821917603</c:v>
                </c:pt>
                <c:pt idx="406">
                  <c:v>-52.285566856602003</c:v>
                </c:pt>
                <c:pt idx="407">
                  <c:v>-52.280079616829298</c:v>
                </c:pt>
                <c:pt idx="408">
                  <c:v>-52.273758419331401</c:v>
                </c:pt>
                <c:pt idx="409">
                  <c:v>-52.252094967533203</c:v>
                </c:pt>
                <c:pt idx="410">
                  <c:v>-52.242166555134403</c:v>
                </c:pt>
                <c:pt idx="411">
                  <c:v>-52.2318331807394</c:v>
                </c:pt>
                <c:pt idx="412">
                  <c:v>-52.221418974159</c:v>
                </c:pt>
                <c:pt idx="413">
                  <c:v>-52.2131094876463</c:v>
                </c:pt>
                <c:pt idx="414">
                  <c:v>-52.197856838227899</c:v>
                </c:pt>
                <c:pt idx="415">
                  <c:v>-52.192102330732197</c:v>
                </c:pt>
                <c:pt idx="416">
                  <c:v>-52.181965130349198</c:v>
                </c:pt>
                <c:pt idx="417">
                  <c:v>-52.1681359216647</c:v>
                </c:pt>
                <c:pt idx="418">
                  <c:v>-52.159342513928799</c:v>
                </c:pt>
                <c:pt idx="419">
                  <c:v>-52.144834156652898</c:v>
                </c:pt>
                <c:pt idx="420">
                  <c:v>-52.120680815039201</c:v>
                </c:pt>
                <c:pt idx="421">
                  <c:v>-52.105234427608401</c:v>
                </c:pt>
                <c:pt idx="422">
                  <c:v>-52.097452176416603</c:v>
                </c:pt>
                <c:pt idx="423">
                  <c:v>-52.080499728144297</c:v>
                </c:pt>
                <c:pt idx="424">
                  <c:v>-52.0738337475957</c:v>
                </c:pt>
                <c:pt idx="425">
                  <c:v>-52.065119696606303</c:v>
                </c:pt>
                <c:pt idx="426">
                  <c:v>-52.056156800977298</c:v>
                </c:pt>
                <c:pt idx="427">
                  <c:v>-52.033387599840303</c:v>
                </c:pt>
                <c:pt idx="428">
                  <c:v>-52.030443895154299</c:v>
                </c:pt>
                <c:pt idx="429">
                  <c:v>-52.026487664222998</c:v>
                </c:pt>
                <c:pt idx="430">
                  <c:v>-52.017963632288897</c:v>
                </c:pt>
                <c:pt idx="431">
                  <c:v>-52.0009090965452</c:v>
                </c:pt>
                <c:pt idx="432">
                  <c:v>-51.993915421481397</c:v>
                </c:pt>
                <c:pt idx="433">
                  <c:v>-51.989773225677403</c:v>
                </c:pt>
                <c:pt idx="434">
                  <c:v>-51.982181533450103</c:v>
                </c:pt>
                <c:pt idx="435">
                  <c:v>-51.962548578678103</c:v>
                </c:pt>
                <c:pt idx="436">
                  <c:v>-51.958632622407599</c:v>
                </c:pt>
                <c:pt idx="437">
                  <c:v>-51.953917301490797</c:v>
                </c:pt>
                <c:pt idx="438">
                  <c:v>-51.945240721014201</c:v>
                </c:pt>
                <c:pt idx="439">
                  <c:v>-51.934744414881798</c:v>
                </c:pt>
                <c:pt idx="440">
                  <c:v>-51.914088506524301</c:v>
                </c:pt>
                <c:pt idx="441">
                  <c:v>-51.896080675821999</c:v>
                </c:pt>
                <c:pt idx="442">
                  <c:v>-51.8922471509293</c:v>
                </c:pt>
                <c:pt idx="443">
                  <c:v>-51.891013575813602</c:v>
                </c:pt>
                <c:pt idx="444">
                  <c:v>-51.868621202328498</c:v>
                </c:pt>
                <c:pt idx="445">
                  <c:v>-51.858079937077498</c:v>
                </c:pt>
                <c:pt idx="446">
                  <c:v>-51.856563885608999</c:v>
                </c:pt>
                <c:pt idx="447">
                  <c:v>-51.848453326836399</c:v>
                </c:pt>
                <c:pt idx="448">
                  <c:v>-51.8348744533032</c:v>
                </c:pt>
                <c:pt idx="449">
                  <c:v>-51.829093755396499</c:v>
                </c:pt>
                <c:pt idx="450">
                  <c:v>-51.820638478112699</c:v>
                </c:pt>
                <c:pt idx="451">
                  <c:v>-51.8159067789218</c:v>
                </c:pt>
                <c:pt idx="452">
                  <c:v>-51.803092540471901</c:v>
                </c:pt>
                <c:pt idx="453">
                  <c:v>-51.787930807290699</c:v>
                </c:pt>
                <c:pt idx="454">
                  <c:v>-51.776372440105597</c:v>
                </c:pt>
                <c:pt idx="455">
                  <c:v>-51.763742471252002</c:v>
                </c:pt>
                <c:pt idx="456">
                  <c:v>-51.754052494171802</c:v>
                </c:pt>
                <c:pt idx="457">
                  <c:v>-51.726612509199299</c:v>
                </c:pt>
                <c:pt idx="458">
                  <c:v>-51.705714950040097</c:v>
                </c:pt>
                <c:pt idx="459">
                  <c:v>-51.698863957809003</c:v>
                </c:pt>
                <c:pt idx="460">
                  <c:v>-51.692718240595802</c:v>
                </c:pt>
                <c:pt idx="461">
                  <c:v>-51.688307041724698</c:v>
                </c:pt>
                <c:pt idx="462">
                  <c:v>-51.684956628346498</c:v>
                </c:pt>
                <c:pt idx="463">
                  <c:v>-51.676860643928499</c:v>
                </c:pt>
                <c:pt idx="464">
                  <c:v>-51.656483166337203</c:v>
                </c:pt>
                <c:pt idx="465">
                  <c:v>-51.645625755924598</c:v>
                </c:pt>
                <c:pt idx="466">
                  <c:v>-51.621936452430703</c:v>
                </c:pt>
                <c:pt idx="467">
                  <c:v>-51.616400491840999</c:v>
                </c:pt>
                <c:pt idx="468">
                  <c:v>-51.598010001896903</c:v>
                </c:pt>
                <c:pt idx="469">
                  <c:v>-51.581614089443299</c:v>
                </c:pt>
                <c:pt idx="470">
                  <c:v>-51.5532444546742</c:v>
                </c:pt>
                <c:pt idx="471">
                  <c:v>-51.536067159563501</c:v>
                </c:pt>
                <c:pt idx="472">
                  <c:v>-51.527921555427902</c:v>
                </c:pt>
                <c:pt idx="473">
                  <c:v>-51.514841660775602</c:v>
                </c:pt>
                <c:pt idx="474">
                  <c:v>-51.4959411888481</c:v>
                </c:pt>
                <c:pt idx="475">
                  <c:v>-51.473970069578002</c:v>
                </c:pt>
                <c:pt idx="476">
                  <c:v>-51.463924145945697</c:v>
                </c:pt>
                <c:pt idx="477">
                  <c:v>-51.457699877541302</c:v>
                </c:pt>
                <c:pt idx="478">
                  <c:v>-51.454901413506299</c:v>
                </c:pt>
                <c:pt idx="479">
                  <c:v>-51.428812162632603</c:v>
                </c:pt>
                <c:pt idx="480">
                  <c:v>-51.422549481438601</c:v>
                </c:pt>
                <c:pt idx="481">
                  <c:v>-51.413827925544503</c:v>
                </c:pt>
                <c:pt idx="482">
                  <c:v>-51.403544162683602</c:v>
                </c:pt>
                <c:pt idx="483">
                  <c:v>-51.3919409916533</c:v>
                </c:pt>
                <c:pt idx="484">
                  <c:v>-51.381594188185503</c:v>
                </c:pt>
                <c:pt idx="485">
                  <c:v>-51.369680153867698</c:v>
                </c:pt>
                <c:pt idx="486">
                  <c:v>-51.342606845054398</c:v>
                </c:pt>
                <c:pt idx="487">
                  <c:v>-51.332670552075299</c:v>
                </c:pt>
                <c:pt idx="488">
                  <c:v>-51.328289941103399</c:v>
                </c:pt>
                <c:pt idx="489">
                  <c:v>-51.324693454303301</c:v>
                </c:pt>
                <c:pt idx="490">
                  <c:v>-51.311884920106301</c:v>
                </c:pt>
                <c:pt idx="491">
                  <c:v>-51.302958877242197</c:v>
                </c:pt>
                <c:pt idx="492">
                  <c:v>-51.292699955281499</c:v>
                </c:pt>
                <c:pt idx="493">
                  <c:v>-51.268607958552899</c:v>
                </c:pt>
                <c:pt idx="494">
                  <c:v>-51.229599651920999</c:v>
                </c:pt>
                <c:pt idx="495">
                  <c:v>-51.220971974199401</c:v>
                </c:pt>
                <c:pt idx="496">
                  <c:v>-51.2106269577787</c:v>
                </c:pt>
                <c:pt idx="497">
                  <c:v>-51.191692620659197</c:v>
                </c:pt>
                <c:pt idx="498">
                  <c:v>-51.180418181535998</c:v>
                </c:pt>
                <c:pt idx="499">
                  <c:v>-51.164421824548498</c:v>
                </c:pt>
                <c:pt idx="500">
                  <c:v>-51.160386625342603</c:v>
                </c:pt>
                <c:pt idx="501">
                  <c:v>-51.150589813871697</c:v>
                </c:pt>
                <c:pt idx="502">
                  <c:v>-51.1479157940147</c:v>
                </c:pt>
                <c:pt idx="503">
                  <c:v>-51.139936460116502</c:v>
                </c:pt>
                <c:pt idx="504">
                  <c:v>-51.1303378859999</c:v>
                </c:pt>
                <c:pt idx="505">
                  <c:v>-51.111743974757502</c:v>
                </c:pt>
                <c:pt idx="506">
                  <c:v>-51.101571919853797</c:v>
                </c:pt>
                <c:pt idx="507">
                  <c:v>-51.0933269533718</c:v>
                </c:pt>
                <c:pt idx="508">
                  <c:v>-51.081778381713299</c:v>
                </c:pt>
                <c:pt idx="509">
                  <c:v>-51.063147580802799</c:v>
                </c:pt>
                <c:pt idx="510">
                  <c:v>-51.039506866493902</c:v>
                </c:pt>
                <c:pt idx="511">
                  <c:v>-51.0296708633009</c:v>
                </c:pt>
                <c:pt idx="512">
                  <c:v>-51.0127416289763</c:v>
                </c:pt>
                <c:pt idx="513">
                  <c:v>-51.004267797092503</c:v>
                </c:pt>
                <c:pt idx="514">
                  <c:v>-50.988089812155799</c:v>
                </c:pt>
                <c:pt idx="515">
                  <c:v>-50.9722925794714</c:v>
                </c:pt>
                <c:pt idx="516">
                  <c:v>-50.950194191525</c:v>
                </c:pt>
                <c:pt idx="517">
                  <c:v>-50.944891446367002</c:v>
                </c:pt>
                <c:pt idx="518">
                  <c:v>-50.938669748945003</c:v>
                </c:pt>
                <c:pt idx="519">
                  <c:v>-50.915680862886198</c:v>
                </c:pt>
                <c:pt idx="520">
                  <c:v>-50.902015787788699</c:v>
                </c:pt>
                <c:pt idx="521">
                  <c:v>-50.892271503846203</c:v>
                </c:pt>
                <c:pt idx="522">
                  <c:v>-50.8733825235417</c:v>
                </c:pt>
                <c:pt idx="523">
                  <c:v>-50.862396736595798</c:v>
                </c:pt>
                <c:pt idx="524">
                  <c:v>-50.858899729329202</c:v>
                </c:pt>
                <c:pt idx="525">
                  <c:v>-50.851569530874698</c:v>
                </c:pt>
                <c:pt idx="526">
                  <c:v>-50.847607837324503</c:v>
                </c:pt>
                <c:pt idx="527">
                  <c:v>-50.842712129428499</c:v>
                </c:pt>
                <c:pt idx="528">
                  <c:v>-50.835949728531602</c:v>
                </c:pt>
                <c:pt idx="529">
                  <c:v>-50.8268546033744</c:v>
                </c:pt>
                <c:pt idx="530">
                  <c:v>-50.811395039052698</c:v>
                </c:pt>
                <c:pt idx="531">
                  <c:v>-50.7978117149243</c:v>
                </c:pt>
                <c:pt idx="532">
                  <c:v>-50.787606382914497</c:v>
                </c:pt>
                <c:pt idx="533">
                  <c:v>-50.779523065064097</c:v>
                </c:pt>
                <c:pt idx="534">
                  <c:v>-50.772769922849598</c:v>
                </c:pt>
                <c:pt idx="535">
                  <c:v>-50.759938629472799</c:v>
                </c:pt>
                <c:pt idx="536">
                  <c:v>-50.751165085390298</c:v>
                </c:pt>
                <c:pt idx="537">
                  <c:v>-50.741127989890003</c:v>
                </c:pt>
                <c:pt idx="538">
                  <c:v>-50.738889087666998</c:v>
                </c:pt>
                <c:pt idx="539">
                  <c:v>-50.727853138343697</c:v>
                </c:pt>
                <c:pt idx="540">
                  <c:v>-50.720663352497297</c:v>
                </c:pt>
                <c:pt idx="541">
                  <c:v>-50.707618858453202</c:v>
                </c:pt>
                <c:pt idx="542">
                  <c:v>-50.686325916069897</c:v>
                </c:pt>
                <c:pt idx="543">
                  <c:v>-50.676662789072502</c:v>
                </c:pt>
                <c:pt idx="544">
                  <c:v>-50.667211535990504</c:v>
                </c:pt>
                <c:pt idx="545">
                  <c:v>-50.664327056681998</c:v>
                </c:pt>
                <c:pt idx="546">
                  <c:v>-50.656114110970101</c:v>
                </c:pt>
                <c:pt idx="547">
                  <c:v>-50.6435570131503</c:v>
                </c:pt>
                <c:pt idx="548">
                  <c:v>-50.635791363878297</c:v>
                </c:pt>
                <c:pt idx="549">
                  <c:v>-50.627289942751197</c:v>
                </c:pt>
                <c:pt idx="550">
                  <c:v>-50.622400042001701</c:v>
                </c:pt>
                <c:pt idx="551">
                  <c:v>-50.605604186335803</c:v>
                </c:pt>
                <c:pt idx="552">
                  <c:v>-50.597100365988503</c:v>
                </c:pt>
                <c:pt idx="553">
                  <c:v>-50.590208824780198</c:v>
                </c:pt>
                <c:pt idx="554">
                  <c:v>-50.582488328740702</c:v>
                </c:pt>
                <c:pt idx="555">
                  <c:v>-50.557519530726701</c:v>
                </c:pt>
                <c:pt idx="556">
                  <c:v>-50.5490251609124</c:v>
                </c:pt>
                <c:pt idx="557">
                  <c:v>-50.535837103443697</c:v>
                </c:pt>
                <c:pt idx="558">
                  <c:v>-50.522922211614002</c:v>
                </c:pt>
                <c:pt idx="559">
                  <c:v>-50.509412612382803</c:v>
                </c:pt>
                <c:pt idx="560">
                  <c:v>-50.504538131382098</c:v>
                </c:pt>
                <c:pt idx="561">
                  <c:v>-50.4987089312921</c:v>
                </c:pt>
                <c:pt idx="562">
                  <c:v>-50.486342706364503</c:v>
                </c:pt>
                <c:pt idx="563">
                  <c:v>-50.484409015219299</c:v>
                </c:pt>
                <c:pt idx="564">
                  <c:v>-50.4797577673734</c:v>
                </c:pt>
                <c:pt idx="565">
                  <c:v>-50.4490511079943</c:v>
                </c:pt>
                <c:pt idx="566">
                  <c:v>-50.442039842828798</c:v>
                </c:pt>
                <c:pt idx="567">
                  <c:v>-50.428183738174198</c:v>
                </c:pt>
                <c:pt idx="568">
                  <c:v>-50.416639319672903</c:v>
                </c:pt>
                <c:pt idx="569">
                  <c:v>-50.408148114731503</c:v>
                </c:pt>
                <c:pt idx="570">
                  <c:v>-50.396951422911599</c:v>
                </c:pt>
                <c:pt idx="571">
                  <c:v>-50.393846072648898</c:v>
                </c:pt>
                <c:pt idx="572">
                  <c:v>-50.382472889703401</c:v>
                </c:pt>
                <c:pt idx="573">
                  <c:v>-50.375310000380303</c:v>
                </c:pt>
                <c:pt idx="574">
                  <c:v>-50.366499177134799</c:v>
                </c:pt>
                <c:pt idx="575">
                  <c:v>-50.349648048940502</c:v>
                </c:pt>
                <c:pt idx="576">
                  <c:v>-50.341188677007104</c:v>
                </c:pt>
                <c:pt idx="577">
                  <c:v>-50.337678182198403</c:v>
                </c:pt>
                <c:pt idx="578">
                  <c:v>-50.325816143693302</c:v>
                </c:pt>
                <c:pt idx="579">
                  <c:v>-50.322009675905399</c:v>
                </c:pt>
                <c:pt idx="580">
                  <c:v>-50.318897306302397</c:v>
                </c:pt>
                <c:pt idx="581">
                  <c:v>-50.291746583532898</c:v>
                </c:pt>
                <c:pt idx="582">
                  <c:v>-50.280330084194098</c:v>
                </c:pt>
                <c:pt idx="583">
                  <c:v>-50.278555307931903</c:v>
                </c:pt>
                <c:pt idx="584">
                  <c:v>-50.268478583811202</c:v>
                </c:pt>
                <c:pt idx="585">
                  <c:v>-50.262172881050702</c:v>
                </c:pt>
                <c:pt idx="586">
                  <c:v>-50.2602274183186</c:v>
                </c:pt>
                <c:pt idx="587">
                  <c:v>-50.243042868273399</c:v>
                </c:pt>
                <c:pt idx="588">
                  <c:v>-50.228996109163397</c:v>
                </c:pt>
                <c:pt idx="589">
                  <c:v>-50.221160336181001</c:v>
                </c:pt>
                <c:pt idx="590">
                  <c:v>-50.206051368739999</c:v>
                </c:pt>
                <c:pt idx="591">
                  <c:v>-50.191578969310903</c:v>
                </c:pt>
                <c:pt idx="592">
                  <c:v>-50.179383649736501</c:v>
                </c:pt>
                <c:pt idx="593">
                  <c:v>-50.152265618731199</c:v>
                </c:pt>
                <c:pt idx="594">
                  <c:v>-50.135377332665499</c:v>
                </c:pt>
                <c:pt idx="595">
                  <c:v>-50.111254509144501</c:v>
                </c:pt>
                <c:pt idx="596">
                  <c:v>-50.101223271103599</c:v>
                </c:pt>
                <c:pt idx="597">
                  <c:v>-50.091817882952597</c:v>
                </c:pt>
                <c:pt idx="598">
                  <c:v>-50.078120824594102</c:v>
                </c:pt>
                <c:pt idx="599">
                  <c:v>-50.070222596773</c:v>
                </c:pt>
                <c:pt idx="600">
                  <c:v>-50.0637258046619</c:v>
                </c:pt>
                <c:pt idx="601">
                  <c:v>-50.051785123021098</c:v>
                </c:pt>
                <c:pt idx="602">
                  <c:v>-50.034998684590498</c:v>
                </c:pt>
                <c:pt idx="603">
                  <c:v>-50.025090264657699</c:v>
                </c:pt>
                <c:pt idx="604">
                  <c:v>-50.019437206841801</c:v>
                </c:pt>
                <c:pt idx="605">
                  <c:v>-50.008125990326803</c:v>
                </c:pt>
                <c:pt idx="606">
                  <c:v>-49.988110185857799</c:v>
                </c:pt>
                <c:pt idx="607">
                  <c:v>-49.981492044145199</c:v>
                </c:pt>
                <c:pt idx="608">
                  <c:v>-49.968966971392497</c:v>
                </c:pt>
                <c:pt idx="609">
                  <c:v>-49.950130141993597</c:v>
                </c:pt>
                <c:pt idx="610">
                  <c:v>-49.929755330893698</c:v>
                </c:pt>
                <c:pt idx="611">
                  <c:v>-49.9245359672042</c:v>
                </c:pt>
                <c:pt idx="612">
                  <c:v>-49.904632209082202</c:v>
                </c:pt>
                <c:pt idx="613">
                  <c:v>-49.898842890136699</c:v>
                </c:pt>
                <c:pt idx="614">
                  <c:v>-49.851241585597002</c:v>
                </c:pt>
                <c:pt idx="615">
                  <c:v>-49.836149989727502</c:v>
                </c:pt>
                <c:pt idx="616">
                  <c:v>-49.821403924620398</c:v>
                </c:pt>
                <c:pt idx="617">
                  <c:v>-49.815428129784799</c:v>
                </c:pt>
                <c:pt idx="618">
                  <c:v>-49.8094312500778</c:v>
                </c:pt>
                <c:pt idx="619">
                  <c:v>-49.806174867565304</c:v>
                </c:pt>
                <c:pt idx="620">
                  <c:v>-49.800524334335897</c:v>
                </c:pt>
                <c:pt idx="621">
                  <c:v>-49.792931887734198</c:v>
                </c:pt>
                <c:pt idx="622">
                  <c:v>-49.791151142318199</c:v>
                </c:pt>
                <c:pt idx="623">
                  <c:v>-49.773647554537099</c:v>
                </c:pt>
                <c:pt idx="624">
                  <c:v>-49.7550203727248</c:v>
                </c:pt>
                <c:pt idx="625">
                  <c:v>-49.7416326334979</c:v>
                </c:pt>
                <c:pt idx="626">
                  <c:v>-49.740270776529798</c:v>
                </c:pt>
                <c:pt idx="627">
                  <c:v>-49.730050208911599</c:v>
                </c:pt>
                <c:pt idx="628">
                  <c:v>-49.719852034434602</c:v>
                </c:pt>
                <c:pt idx="629">
                  <c:v>-49.705754201046602</c:v>
                </c:pt>
                <c:pt idx="630">
                  <c:v>-49.683905052138201</c:v>
                </c:pt>
                <c:pt idx="631">
                  <c:v>-49.673636563823997</c:v>
                </c:pt>
                <c:pt idx="632">
                  <c:v>-49.654607912225003</c:v>
                </c:pt>
                <c:pt idx="633">
                  <c:v>-49.6345455149917</c:v>
                </c:pt>
                <c:pt idx="634">
                  <c:v>-49.612781616082998</c:v>
                </c:pt>
                <c:pt idx="635">
                  <c:v>-49.609609898161303</c:v>
                </c:pt>
                <c:pt idx="636">
                  <c:v>-49.599277214147399</c:v>
                </c:pt>
                <c:pt idx="637">
                  <c:v>-49.584528469268903</c:v>
                </c:pt>
                <c:pt idx="638">
                  <c:v>-49.573010362104398</c:v>
                </c:pt>
                <c:pt idx="639">
                  <c:v>-49.560995255896003</c:v>
                </c:pt>
                <c:pt idx="640">
                  <c:v>-49.552983665296999</c:v>
                </c:pt>
                <c:pt idx="641">
                  <c:v>-49.548208022003401</c:v>
                </c:pt>
                <c:pt idx="642">
                  <c:v>-49.522583571640297</c:v>
                </c:pt>
                <c:pt idx="643">
                  <c:v>-49.506962228901699</c:v>
                </c:pt>
                <c:pt idx="644">
                  <c:v>-49.485972657285402</c:v>
                </c:pt>
                <c:pt idx="645">
                  <c:v>-49.449298129310897</c:v>
                </c:pt>
                <c:pt idx="646">
                  <c:v>-49.437202674250102</c:v>
                </c:pt>
                <c:pt idx="647">
                  <c:v>-49.418217078099801</c:v>
                </c:pt>
                <c:pt idx="648">
                  <c:v>-49.413508437383499</c:v>
                </c:pt>
                <c:pt idx="649">
                  <c:v>-49.391885103411902</c:v>
                </c:pt>
                <c:pt idx="650">
                  <c:v>-49.366297492498802</c:v>
                </c:pt>
                <c:pt idx="651">
                  <c:v>-49.351608072168801</c:v>
                </c:pt>
                <c:pt idx="652">
                  <c:v>-49.345722852277298</c:v>
                </c:pt>
                <c:pt idx="653">
                  <c:v>-49.305295849924498</c:v>
                </c:pt>
                <c:pt idx="654">
                  <c:v>-49.287725774541599</c:v>
                </c:pt>
                <c:pt idx="655">
                  <c:v>-49.279415069166298</c:v>
                </c:pt>
                <c:pt idx="656">
                  <c:v>-49.268646384571198</c:v>
                </c:pt>
                <c:pt idx="657">
                  <c:v>-49.251535748496799</c:v>
                </c:pt>
                <c:pt idx="658">
                  <c:v>-49.246797338702002</c:v>
                </c:pt>
                <c:pt idx="659">
                  <c:v>-49.240065940969501</c:v>
                </c:pt>
                <c:pt idx="660">
                  <c:v>-49.186462922192199</c:v>
                </c:pt>
                <c:pt idx="661">
                  <c:v>-49.174207589145801</c:v>
                </c:pt>
                <c:pt idx="662">
                  <c:v>-49.123787820538098</c:v>
                </c:pt>
                <c:pt idx="663">
                  <c:v>-49.112843234218197</c:v>
                </c:pt>
                <c:pt idx="664">
                  <c:v>-49.104126631541902</c:v>
                </c:pt>
                <c:pt idx="665">
                  <c:v>-49.085031473344003</c:v>
                </c:pt>
                <c:pt idx="666">
                  <c:v>-49.075763180006803</c:v>
                </c:pt>
                <c:pt idx="667">
                  <c:v>-49.071266204090698</c:v>
                </c:pt>
                <c:pt idx="668">
                  <c:v>-49.060830345237001</c:v>
                </c:pt>
                <c:pt idx="669">
                  <c:v>-49.050864987021797</c:v>
                </c:pt>
                <c:pt idx="670">
                  <c:v>-49.0313833746699</c:v>
                </c:pt>
                <c:pt idx="671">
                  <c:v>-49.0255138018031</c:v>
                </c:pt>
                <c:pt idx="672">
                  <c:v>-49.013197622707601</c:v>
                </c:pt>
                <c:pt idx="673">
                  <c:v>-48.989817032588903</c:v>
                </c:pt>
                <c:pt idx="674">
                  <c:v>-48.960220386748198</c:v>
                </c:pt>
                <c:pt idx="675">
                  <c:v>-48.9532538021612</c:v>
                </c:pt>
                <c:pt idx="676">
                  <c:v>-48.945651287304102</c:v>
                </c:pt>
                <c:pt idx="677">
                  <c:v>-48.931103727186098</c:v>
                </c:pt>
                <c:pt idx="678">
                  <c:v>-48.928362453336803</c:v>
                </c:pt>
                <c:pt idx="679">
                  <c:v>-48.923496339435701</c:v>
                </c:pt>
                <c:pt idx="680">
                  <c:v>-48.917260667131501</c:v>
                </c:pt>
                <c:pt idx="681">
                  <c:v>-48.907158009312603</c:v>
                </c:pt>
                <c:pt idx="682">
                  <c:v>-48.889623706520197</c:v>
                </c:pt>
                <c:pt idx="683">
                  <c:v>-48.875080939817103</c:v>
                </c:pt>
                <c:pt idx="684">
                  <c:v>-48.859324084217597</c:v>
                </c:pt>
                <c:pt idx="685">
                  <c:v>-48.846079478248399</c:v>
                </c:pt>
                <c:pt idx="686">
                  <c:v>-48.835237714135999</c:v>
                </c:pt>
                <c:pt idx="687">
                  <c:v>-48.819539152279503</c:v>
                </c:pt>
                <c:pt idx="688">
                  <c:v>-48.810109144753802</c:v>
                </c:pt>
                <c:pt idx="689">
                  <c:v>-48.808250505825598</c:v>
                </c:pt>
                <c:pt idx="690">
                  <c:v>-48.798261878069098</c:v>
                </c:pt>
                <c:pt idx="691">
                  <c:v>-48.781962602566701</c:v>
                </c:pt>
                <c:pt idx="692">
                  <c:v>-48.771162416975102</c:v>
                </c:pt>
                <c:pt idx="693">
                  <c:v>-48.7607111668434</c:v>
                </c:pt>
                <c:pt idx="694">
                  <c:v>-48.756216466531903</c:v>
                </c:pt>
                <c:pt idx="695">
                  <c:v>-48.733471948222999</c:v>
                </c:pt>
                <c:pt idx="696">
                  <c:v>-48.720878425175798</c:v>
                </c:pt>
                <c:pt idx="697">
                  <c:v>-48.693553040692301</c:v>
                </c:pt>
                <c:pt idx="698">
                  <c:v>-48.676916412279802</c:v>
                </c:pt>
                <c:pt idx="699">
                  <c:v>-48.652275875282598</c:v>
                </c:pt>
                <c:pt idx="700">
                  <c:v>-48.639989693382098</c:v>
                </c:pt>
                <c:pt idx="701">
                  <c:v>-48.6159462152198</c:v>
                </c:pt>
                <c:pt idx="702">
                  <c:v>-48.605355569056798</c:v>
                </c:pt>
                <c:pt idx="703">
                  <c:v>-48.598578828648698</c:v>
                </c:pt>
                <c:pt idx="704">
                  <c:v>-48.574081632733701</c:v>
                </c:pt>
                <c:pt idx="705">
                  <c:v>-48.551457248161</c:v>
                </c:pt>
                <c:pt idx="706">
                  <c:v>-48.549738871842898</c:v>
                </c:pt>
                <c:pt idx="707">
                  <c:v>-48.526011631142801</c:v>
                </c:pt>
                <c:pt idx="708">
                  <c:v>-48.494044929613402</c:v>
                </c:pt>
                <c:pt idx="709">
                  <c:v>-48.4442132680078</c:v>
                </c:pt>
                <c:pt idx="710">
                  <c:v>-48.429475257734701</c:v>
                </c:pt>
                <c:pt idx="711">
                  <c:v>-48.408539473533601</c:v>
                </c:pt>
                <c:pt idx="712">
                  <c:v>-48.399831653486103</c:v>
                </c:pt>
                <c:pt idx="713">
                  <c:v>-48.392171362358802</c:v>
                </c:pt>
                <c:pt idx="714">
                  <c:v>-48.368956772508298</c:v>
                </c:pt>
                <c:pt idx="715">
                  <c:v>-48.365525251048901</c:v>
                </c:pt>
                <c:pt idx="716">
                  <c:v>-48.353060704551403</c:v>
                </c:pt>
                <c:pt idx="717">
                  <c:v>-48.338308114708902</c:v>
                </c:pt>
                <c:pt idx="718">
                  <c:v>-48.335805613776699</c:v>
                </c:pt>
                <c:pt idx="719">
                  <c:v>-48.314121976862701</c:v>
                </c:pt>
                <c:pt idx="720">
                  <c:v>-48.3023076388858</c:v>
                </c:pt>
                <c:pt idx="721">
                  <c:v>-48.295274113288599</c:v>
                </c:pt>
                <c:pt idx="722">
                  <c:v>-48.275068673505999</c:v>
                </c:pt>
                <c:pt idx="723">
                  <c:v>-48.269198780688797</c:v>
                </c:pt>
                <c:pt idx="724">
                  <c:v>-48.2414659133876</c:v>
                </c:pt>
                <c:pt idx="725">
                  <c:v>-48.224825407204698</c:v>
                </c:pt>
                <c:pt idx="726">
                  <c:v>-48.217035611163901</c:v>
                </c:pt>
                <c:pt idx="727">
                  <c:v>-48.206977148354497</c:v>
                </c:pt>
                <c:pt idx="728">
                  <c:v>-48.188950496106102</c:v>
                </c:pt>
                <c:pt idx="729">
                  <c:v>-48.1774486287662</c:v>
                </c:pt>
                <c:pt idx="730">
                  <c:v>-48.161025764445498</c:v>
                </c:pt>
                <c:pt idx="731">
                  <c:v>-48.144221034580802</c:v>
                </c:pt>
                <c:pt idx="732">
                  <c:v>-48.126658143593701</c:v>
                </c:pt>
                <c:pt idx="733">
                  <c:v>-48.111119606143397</c:v>
                </c:pt>
                <c:pt idx="734">
                  <c:v>-48.103832620325797</c:v>
                </c:pt>
                <c:pt idx="735">
                  <c:v>-48.096192284425499</c:v>
                </c:pt>
                <c:pt idx="736">
                  <c:v>-48.090599927864602</c:v>
                </c:pt>
                <c:pt idx="737">
                  <c:v>-48.089220478916303</c:v>
                </c:pt>
                <c:pt idx="738">
                  <c:v>-48.060423756874002</c:v>
                </c:pt>
                <c:pt idx="739">
                  <c:v>-48.046236161909803</c:v>
                </c:pt>
                <c:pt idx="740">
                  <c:v>-48.037442151168896</c:v>
                </c:pt>
                <c:pt idx="741">
                  <c:v>-48.021702856553802</c:v>
                </c:pt>
                <c:pt idx="742">
                  <c:v>-48.008788514384101</c:v>
                </c:pt>
                <c:pt idx="743">
                  <c:v>-48.003412109699603</c:v>
                </c:pt>
                <c:pt idx="744">
                  <c:v>-47.9927663859456</c:v>
                </c:pt>
                <c:pt idx="745">
                  <c:v>-47.977899703459002</c:v>
                </c:pt>
                <c:pt idx="746">
                  <c:v>-47.972607851430197</c:v>
                </c:pt>
                <c:pt idx="747">
                  <c:v>-47.946287932799002</c:v>
                </c:pt>
                <c:pt idx="748">
                  <c:v>-47.9358966211093</c:v>
                </c:pt>
                <c:pt idx="749">
                  <c:v>-47.9306665083746</c:v>
                </c:pt>
                <c:pt idx="750">
                  <c:v>-47.915833650246</c:v>
                </c:pt>
                <c:pt idx="751">
                  <c:v>-47.887039518174603</c:v>
                </c:pt>
                <c:pt idx="752">
                  <c:v>-47.862436325511197</c:v>
                </c:pt>
                <c:pt idx="753">
                  <c:v>-47.847715890786503</c:v>
                </c:pt>
                <c:pt idx="754">
                  <c:v>-47.832546305518399</c:v>
                </c:pt>
                <c:pt idx="755">
                  <c:v>-47.825574612800501</c:v>
                </c:pt>
                <c:pt idx="756">
                  <c:v>-47.797613052442401</c:v>
                </c:pt>
                <c:pt idx="757">
                  <c:v>-47.7849867557156</c:v>
                </c:pt>
                <c:pt idx="758">
                  <c:v>-47.714675127753402</c:v>
                </c:pt>
                <c:pt idx="759">
                  <c:v>-47.681341296301298</c:v>
                </c:pt>
                <c:pt idx="760">
                  <c:v>-47.625296100496698</c:v>
                </c:pt>
                <c:pt idx="761">
                  <c:v>-47.614274496925098</c:v>
                </c:pt>
                <c:pt idx="762">
                  <c:v>-47.601023901402101</c:v>
                </c:pt>
                <c:pt idx="763">
                  <c:v>-47.585202378624999</c:v>
                </c:pt>
                <c:pt idx="764">
                  <c:v>-47.571207665971201</c:v>
                </c:pt>
                <c:pt idx="765">
                  <c:v>-47.553670019109397</c:v>
                </c:pt>
                <c:pt idx="766">
                  <c:v>-47.534365028393601</c:v>
                </c:pt>
                <c:pt idx="767">
                  <c:v>-47.526513821110498</c:v>
                </c:pt>
                <c:pt idx="768">
                  <c:v>-47.516966491419197</c:v>
                </c:pt>
                <c:pt idx="769">
                  <c:v>-47.4922414165734</c:v>
                </c:pt>
                <c:pt idx="770">
                  <c:v>-47.4675034889855</c:v>
                </c:pt>
                <c:pt idx="771">
                  <c:v>-47.450117477026403</c:v>
                </c:pt>
                <c:pt idx="772">
                  <c:v>-47.440618590464901</c:v>
                </c:pt>
                <c:pt idx="773">
                  <c:v>-47.431043270004103</c:v>
                </c:pt>
                <c:pt idx="774">
                  <c:v>-47.411501037211302</c:v>
                </c:pt>
                <c:pt idx="775">
                  <c:v>-47.398045567461701</c:v>
                </c:pt>
                <c:pt idx="776">
                  <c:v>-47.393844823291502</c:v>
                </c:pt>
                <c:pt idx="777">
                  <c:v>-47.390857746589099</c:v>
                </c:pt>
                <c:pt idx="778">
                  <c:v>-47.362419602153899</c:v>
                </c:pt>
                <c:pt idx="779">
                  <c:v>-47.335836756960603</c:v>
                </c:pt>
                <c:pt idx="780">
                  <c:v>-47.294407617446097</c:v>
                </c:pt>
                <c:pt idx="781">
                  <c:v>-47.275878862196102</c:v>
                </c:pt>
                <c:pt idx="782">
                  <c:v>-47.266158534344001</c:v>
                </c:pt>
                <c:pt idx="783">
                  <c:v>-47.242299306361303</c:v>
                </c:pt>
                <c:pt idx="784">
                  <c:v>-47.215151576196199</c:v>
                </c:pt>
                <c:pt idx="785">
                  <c:v>-47.195903026960899</c:v>
                </c:pt>
                <c:pt idx="786">
                  <c:v>-47.172632872611999</c:v>
                </c:pt>
                <c:pt idx="787">
                  <c:v>-47.162996060804304</c:v>
                </c:pt>
                <c:pt idx="788">
                  <c:v>-47.160391282855898</c:v>
                </c:pt>
                <c:pt idx="789">
                  <c:v>-47.158158365574302</c:v>
                </c:pt>
                <c:pt idx="790">
                  <c:v>-47.119051824520099</c:v>
                </c:pt>
                <c:pt idx="791">
                  <c:v>-47.103859621372003</c:v>
                </c:pt>
                <c:pt idx="792">
                  <c:v>-47.089068993370702</c:v>
                </c:pt>
                <c:pt idx="793">
                  <c:v>-47.086227896091003</c:v>
                </c:pt>
                <c:pt idx="794">
                  <c:v>-47.075094768598099</c:v>
                </c:pt>
                <c:pt idx="795">
                  <c:v>-47.041895480790501</c:v>
                </c:pt>
                <c:pt idx="796">
                  <c:v>-47.038639479537402</c:v>
                </c:pt>
                <c:pt idx="797">
                  <c:v>-47.029519711907398</c:v>
                </c:pt>
                <c:pt idx="798">
                  <c:v>-47.004902005652099</c:v>
                </c:pt>
                <c:pt idx="799">
                  <c:v>-46.960250267274098</c:v>
                </c:pt>
                <c:pt idx="800">
                  <c:v>-46.944940191815299</c:v>
                </c:pt>
                <c:pt idx="801">
                  <c:v>-46.932255796284103</c:v>
                </c:pt>
                <c:pt idx="802">
                  <c:v>-46.918007582638701</c:v>
                </c:pt>
                <c:pt idx="803">
                  <c:v>-46.889225531411</c:v>
                </c:pt>
                <c:pt idx="804">
                  <c:v>-46.877521620653802</c:v>
                </c:pt>
                <c:pt idx="805">
                  <c:v>-46.842602610481002</c:v>
                </c:pt>
                <c:pt idx="806">
                  <c:v>-46.834129972663902</c:v>
                </c:pt>
                <c:pt idx="807">
                  <c:v>-46.814505334649098</c:v>
                </c:pt>
                <c:pt idx="808">
                  <c:v>-46.782455568792798</c:v>
                </c:pt>
                <c:pt idx="809">
                  <c:v>-46.769598861644702</c:v>
                </c:pt>
                <c:pt idx="810">
                  <c:v>-46.701795739821897</c:v>
                </c:pt>
                <c:pt idx="811">
                  <c:v>-46.650382530504999</c:v>
                </c:pt>
                <c:pt idx="812">
                  <c:v>-46.618223462126799</c:v>
                </c:pt>
                <c:pt idx="813">
                  <c:v>-46.592967693385098</c:v>
                </c:pt>
                <c:pt idx="814">
                  <c:v>-46.5612880014639</c:v>
                </c:pt>
                <c:pt idx="815">
                  <c:v>-46.551866129148699</c:v>
                </c:pt>
                <c:pt idx="816">
                  <c:v>-46.527863796565498</c:v>
                </c:pt>
                <c:pt idx="817">
                  <c:v>-46.515612303342103</c:v>
                </c:pt>
                <c:pt idx="818">
                  <c:v>-46.5096126717063</c:v>
                </c:pt>
                <c:pt idx="819">
                  <c:v>-46.504104780876098</c:v>
                </c:pt>
                <c:pt idx="820">
                  <c:v>-46.493483081738603</c:v>
                </c:pt>
                <c:pt idx="821">
                  <c:v>-46.483948426514402</c:v>
                </c:pt>
                <c:pt idx="822">
                  <c:v>-46.465362270023697</c:v>
                </c:pt>
                <c:pt idx="823">
                  <c:v>-46.461484608284003</c:v>
                </c:pt>
                <c:pt idx="824">
                  <c:v>-46.398823451591703</c:v>
                </c:pt>
                <c:pt idx="825">
                  <c:v>-46.3965526329632</c:v>
                </c:pt>
                <c:pt idx="826">
                  <c:v>-46.370812620598201</c:v>
                </c:pt>
                <c:pt idx="827">
                  <c:v>-46.3573817207362</c:v>
                </c:pt>
                <c:pt idx="828">
                  <c:v>-46.305548233690899</c:v>
                </c:pt>
                <c:pt idx="829">
                  <c:v>-46.295044505473001</c:v>
                </c:pt>
                <c:pt idx="830">
                  <c:v>-46.271101485882603</c:v>
                </c:pt>
                <c:pt idx="831">
                  <c:v>-46.263123400654798</c:v>
                </c:pt>
                <c:pt idx="832">
                  <c:v>-46.2373100632148</c:v>
                </c:pt>
                <c:pt idx="833">
                  <c:v>-46.227649936211101</c:v>
                </c:pt>
                <c:pt idx="834">
                  <c:v>-46.202850585818197</c:v>
                </c:pt>
                <c:pt idx="835">
                  <c:v>-46.189122846285599</c:v>
                </c:pt>
                <c:pt idx="836">
                  <c:v>-46.176954042256099</c:v>
                </c:pt>
                <c:pt idx="837">
                  <c:v>-46.1517979442065</c:v>
                </c:pt>
                <c:pt idx="838">
                  <c:v>-46.146202813088401</c:v>
                </c:pt>
                <c:pt idx="839">
                  <c:v>-46.140859748747097</c:v>
                </c:pt>
                <c:pt idx="840">
                  <c:v>-46.128190101105297</c:v>
                </c:pt>
                <c:pt idx="841">
                  <c:v>-46.085086767942499</c:v>
                </c:pt>
                <c:pt idx="842">
                  <c:v>-46.070422069066304</c:v>
                </c:pt>
                <c:pt idx="843">
                  <c:v>-46.064898380078702</c:v>
                </c:pt>
                <c:pt idx="844">
                  <c:v>-46.053914995601502</c:v>
                </c:pt>
                <c:pt idx="845">
                  <c:v>-46.044782052297698</c:v>
                </c:pt>
                <c:pt idx="846">
                  <c:v>-46.034460190458397</c:v>
                </c:pt>
                <c:pt idx="847">
                  <c:v>-46.0276170908189</c:v>
                </c:pt>
                <c:pt idx="848">
                  <c:v>-46.010186519458102</c:v>
                </c:pt>
                <c:pt idx="849">
                  <c:v>-45.985452216111803</c:v>
                </c:pt>
                <c:pt idx="850">
                  <c:v>-45.952636191990997</c:v>
                </c:pt>
                <c:pt idx="851">
                  <c:v>-45.935914250427203</c:v>
                </c:pt>
                <c:pt idx="852">
                  <c:v>-45.872548062485897</c:v>
                </c:pt>
                <c:pt idx="853">
                  <c:v>-45.844973928973602</c:v>
                </c:pt>
                <c:pt idx="854">
                  <c:v>-45.821610756983901</c:v>
                </c:pt>
                <c:pt idx="855">
                  <c:v>-45.798691573954798</c:v>
                </c:pt>
                <c:pt idx="856">
                  <c:v>-45.772688163965</c:v>
                </c:pt>
                <c:pt idx="857">
                  <c:v>-45.757883988324203</c:v>
                </c:pt>
                <c:pt idx="858">
                  <c:v>-45.747484216463697</c:v>
                </c:pt>
                <c:pt idx="859">
                  <c:v>-45.723635405403598</c:v>
                </c:pt>
                <c:pt idx="860">
                  <c:v>-45.7158117572435</c:v>
                </c:pt>
                <c:pt idx="861">
                  <c:v>-45.665059119377901</c:v>
                </c:pt>
                <c:pt idx="862">
                  <c:v>-45.643184049674502</c:v>
                </c:pt>
                <c:pt idx="863">
                  <c:v>-45.619869190596901</c:v>
                </c:pt>
                <c:pt idx="864">
                  <c:v>-45.618953104247801</c:v>
                </c:pt>
                <c:pt idx="865">
                  <c:v>-45.6139386064226</c:v>
                </c:pt>
                <c:pt idx="866">
                  <c:v>-45.588673985654601</c:v>
                </c:pt>
                <c:pt idx="867">
                  <c:v>-45.575450169882998</c:v>
                </c:pt>
                <c:pt idx="868">
                  <c:v>-45.566959636003197</c:v>
                </c:pt>
                <c:pt idx="869">
                  <c:v>-45.554168559052201</c:v>
                </c:pt>
                <c:pt idx="870">
                  <c:v>-45.546250940660101</c:v>
                </c:pt>
                <c:pt idx="871">
                  <c:v>-45.5380945505159</c:v>
                </c:pt>
                <c:pt idx="872">
                  <c:v>-45.526901001274403</c:v>
                </c:pt>
                <c:pt idx="873">
                  <c:v>-45.518065626074801</c:v>
                </c:pt>
                <c:pt idx="874">
                  <c:v>-45.497005384706902</c:v>
                </c:pt>
                <c:pt idx="875">
                  <c:v>-45.4827281207467</c:v>
                </c:pt>
                <c:pt idx="876">
                  <c:v>-45.458451777564797</c:v>
                </c:pt>
                <c:pt idx="877">
                  <c:v>-45.443862050753502</c:v>
                </c:pt>
                <c:pt idx="878">
                  <c:v>-45.395413584511402</c:v>
                </c:pt>
                <c:pt idx="879">
                  <c:v>-45.359479393001003</c:v>
                </c:pt>
                <c:pt idx="880">
                  <c:v>-45.302616381713797</c:v>
                </c:pt>
                <c:pt idx="881">
                  <c:v>-45.288235219183299</c:v>
                </c:pt>
                <c:pt idx="882">
                  <c:v>-45.230011965403897</c:v>
                </c:pt>
                <c:pt idx="883">
                  <c:v>-45.217881964753701</c:v>
                </c:pt>
                <c:pt idx="884">
                  <c:v>-45.177099253773903</c:v>
                </c:pt>
                <c:pt idx="885">
                  <c:v>-45.150755381103899</c:v>
                </c:pt>
                <c:pt idx="886">
                  <c:v>-45.1306512124291</c:v>
                </c:pt>
                <c:pt idx="887">
                  <c:v>-45.108731473126802</c:v>
                </c:pt>
                <c:pt idx="888">
                  <c:v>-45.072947133328498</c:v>
                </c:pt>
                <c:pt idx="889">
                  <c:v>-45.061520224209097</c:v>
                </c:pt>
                <c:pt idx="890">
                  <c:v>-45.003950799210799</c:v>
                </c:pt>
                <c:pt idx="891">
                  <c:v>-44.913362973522801</c:v>
                </c:pt>
                <c:pt idx="892">
                  <c:v>-44.8772555141095</c:v>
                </c:pt>
                <c:pt idx="893">
                  <c:v>-44.832696691349803</c:v>
                </c:pt>
                <c:pt idx="894">
                  <c:v>-44.827168688821502</c:v>
                </c:pt>
                <c:pt idx="895">
                  <c:v>-44.824812906037799</c:v>
                </c:pt>
                <c:pt idx="896">
                  <c:v>-44.8112209110827</c:v>
                </c:pt>
                <c:pt idx="897">
                  <c:v>-44.7743918478197</c:v>
                </c:pt>
                <c:pt idx="898">
                  <c:v>-44.752540621023599</c:v>
                </c:pt>
                <c:pt idx="899">
                  <c:v>-44.739198455532502</c:v>
                </c:pt>
                <c:pt idx="900">
                  <c:v>-44.720205735121198</c:v>
                </c:pt>
                <c:pt idx="901">
                  <c:v>-44.684332357523999</c:v>
                </c:pt>
                <c:pt idx="902">
                  <c:v>-44.643488670075797</c:v>
                </c:pt>
                <c:pt idx="903">
                  <c:v>-44.609936709848597</c:v>
                </c:pt>
                <c:pt idx="904">
                  <c:v>-44.585676540183499</c:v>
                </c:pt>
                <c:pt idx="905">
                  <c:v>-44.567426701355799</c:v>
                </c:pt>
                <c:pt idx="906">
                  <c:v>-44.542184831174403</c:v>
                </c:pt>
                <c:pt idx="907">
                  <c:v>-44.463648780861199</c:v>
                </c:pt>
                <c:pt idx="908">
                  <c:v>-44.407948429138301</c:v>
                </c:pt>
                <c:pt idx="909">
                  <c:v>-44.3804607469202</c:v>
                </c:pt>
                <c:pt idx="910">
                  <c:v>-44.360054239205297</c:v>
                </c:pt>
                <c:pt idx="911">
                  <c:v>-44.346274076426504</c:v>
                </c:pt>
                <c:pt idx="912">
                  <c:v>-44.326078891070601</c:v>
                </c:pt>
                <c:pt idx="913">
                  <c:v>-44.248374339779602</c:v>
                </c:pt>
                <c:pt idx="914">
                  <c:v>-44.2061644581796</c:v>
                </c:pt>
                <c:pt idx="915">
                  <c:v>-44.183719963980202</c:v>
                </c:pt>
                <c:pt idx="916">
                  <c:v>-44.175166284986702</c:v>
                </c:pt>
                <c:pt idx="917">
                  <c:v>-44.159828505889301</c:v>
                </c:pt>
                <c:pt idx="918">
                  <c:v>-44.129507722909302</c:v>
                </c:pt>
                <c:pt idx="919">
                  <c:v>-44.102462017654403</c:v>
                </c:pt>
                <c:pt idx="920">
                  <c:v>-44.055375776742402</c:v>
                </c:pt>
                <c:pt idx="921">
                  <c:v>-43.9976272622702</c:v>
                </c:pt>
                <c:pt idx="922">
                  <c:v>-43.988972501112798</c:v>
                </c:pt>
                <c:pt idx="923">
                  <c:v>-43.946891237943802</c:v>
                </c:pt>
                <c:pt idx="924">
                  <c:v>-43.917728264444101</c:v>
                </c:pt>
                <c:pt idx="925">
                  <c:v>-43.854787342279401</c:v>
                </c:pt>
                <c:pt idx="926">
                  <c:v>-43.836134156125603</c:v>
                </c:pt>
                <c:pt idx="927">
                  <c:v>-43.789035157073002</c:v>
                </c:pt>
                <c:pt idx="928">
                  <c:v>-43.773231102158697</c:v>
                </c:pt>
                <c:pt idx="929">
                  <c:v>-43.759431247312598</c:v>
                </c:pt>
                <c:pt idx="930">
                  <c:v>-43.7238475603856</c:v>
                </c:pt>
                <c:pt idx="931">
                  <c:v>-43.706710835391</c:v>
                </c:pt>
                <c:pt idx="932">
                  <c:v>-43.682459551504003</c:v>
                </c:pt>
                <c:pt idx="933">
                  <c:v>-43.664855880264497</c:v>
                </c:pt>
                <c:pt idx="934">
                  <c:v>-43.632817711024202</c:v>
                </c:pt>
                <c:pt idx="935">
                  <c:v>-43.615712027080001</c:v>
                </c:pt>
                <c:pt idx="936">
                  <c:v>-43.596642202487402</c:v>
                </c:pt>
                <c:pt idx="937">
                  <c:v>-43.563300173127097</c:v>
                </c:pt>
                <c:pt idx="938">
                  <c:v>-43.534320243932697</c:v>
                </c:pt>
                <c:pt idx="939">
                  <c:v>-43.505815181180203</c:v>
                </c:pt>
                <c:pt idx="940">
                  <c:v>-43.459005015549302</c:v>
                </c:pt>
                <c:pt idx="941">
                  <c:v>-43.426534436383001</c:v>
                </c:pt>
                <c:pt idx="942">
                  <c:v>-43.387004150000699</c:v>
                </c:pt>
                <c:pt idx="943">
                  <c:v>-43.352297325791</c:v>
                </c:pt>
                <c:pt idx="944">
                  <c:v>-43.322996350308301</c:v>
                </c:pt>
                <c:pt idx="945">
                  <c:v>-43.2524131565077</c:v>
                </c:pt>
                <c:pt idx="946">
                  <c:v>-43.199739069746201</c:v>
                </c:pt>
                <c:pt idx="947">
                  <c:v>-43.1691445989889</c:v>
                </c:pt>
                <c:pt idx="948">
                  <c:v>-43.155715801966501</c:v>
                </c:pt>
                <c:pt idx="949">
                  <c:v>-43.125107250569798</c:v>
                </c:pt>
                <c:pt idx="950">
                  <c:v>-43.044351664643699</c:v>
                </c:pt>
                <c:pt idx="951">
                  <c:v>-42.984616137518103</c:v>
                </c:pt>
                <c:pt idx="952">
                  <c:v>-42.932470361314898</c:v>
                </c:pt>
                <c:pt idx="953">
                  <c:v>-42.814719406950701</c:v>
                </c:pt>
                <c:pt idx="954">
                  <c:v>-42.761257137930798</c:v>
                </c:pt>
                <c:pt idx="955">
                  <c:v>-42.737873117568398</c:v>
                </c:pt>
                <c:pt idx="956">
                  <c:v>-42.693101984282698</c:v>
                </c:pt>
                <c:pt idx="957">
                  <c:v>-42.665540696371302</c:v>
                </c:pt>
                <c:pt idx="958">
                  <c:v>-42.574782008436898</c:v>
                </c:pt>
                <c:pt idx="959">
                  <c:v>-42.519577607216398</c:v>
                </c:pt>
                <c:pt idx="960">
                  <c:v>-42.4108611360599</c:v>
                </c:pt>
                <c:pt idx="961">
                  <c:v>-42.4085997432054</c:v>
                </c:pt>
                <c:pt idx="962">
                  <c:v>-42.3822588671948</c:v>
                </c:pt>
                <c:pt idx="963">
                  <c:v>-42.288081137928501</c:v>
                </c:pt>
                <c:pt idx="964">
                  <c:v>-42.271230963507797</c:v>
                </c:pt>
                <c:pt idx="965">
                  <c:v>-42.153814102782903</c:v>
                </c:pt>
                <c:pt idx="966">
                  <c:v>-42.110121566711001</c:v>
                </c:pt>
                <c:pt idx="967">
                  <c:v>-42.080995083868501</c:v>
                </c:pt>
                <c:pt idx="968">
                  <c:v>-42.053896577722902</c:v>
                </c:pt>
                <c:pt idx="969">
                  <c:v>-42.035942902400798</c:v>
                </c:pt>
                <c:pt idx="970">
                  <c:v>-41.898783102213002</c:v>
                </c:pt>
                <c:pt idx="971">
                  <c:v>-41.752857843466202</c:v>
                </c:pt>
                <c:pt idx="972">
                  <c:v>-41.673711837419098</c:v>
                </c:pt>
                <c:pt idx="973">
                  <c:v>-41.478061492758599</c:v>
                </c:pt>
                <c:pt idx="974">
                  <c:v>-41.428043527350603</c:v>
                </c:pt>
                <c:pt idx="975">
                  <c:v>-41.394690532591397</c:v>
                </c:pt>
                <c:pt idx="976">
                  <c:v>-41.372096108069897</c:v>
                </c:pt>
                <c:pt idx="977">
                  <c:v>-41.270981843863602</c:v>
                </c:pt>
                <c:pt idx="978">
                  <c:v>-41.199279562019697</c:v>
                </c:pt>
                <c:pt idx="979">
                  <c:v>-41.160318309282303</c:v>
                </c:pt>
                <c:pt idx="980">
                  <c:v>-41.049852219893303</c:v>
                </c:pt>
                <c:pt idx="981">
                  <c:v>-40.932238784270503</c:v>
                </c:pt>
                <c:pt idx="982">
                  <c:v>-40.854877522321701</c:v>
                </c:pt>
                <c:pt idx="983">
                  <c:v>-40.790413272612099</c:v>
                </c:pt>
                <c:pt idx="984">
                  <c:v>-40.759810895371203</c:v>
                </c:pt>
                <c:pt idx="985">
                  <c:v>-40.450529294016398</c:v>
                </c:pt>
                <c:pt idx="986">
                  <c:v>-40.282276811023699</c:v>
                </c:pt>
                <c:pt idx="987">
                  <c:v>-40.095278822363703</c:v>
                </c:pt>
                <c:pt idx="988">
                  <c:v>-40.045698537285801</c:v>
                </c:pt>
                <c:pt idx="989">
                  <c:v>-39.9861184419184</c:v>
                </c:pt>
                <c:pt idx="990">
                  <c:v>-39.956910197354503</c:v>
                </c:pt>
                <c:pt idx="991">
                  <c:v>-39.8684451453016</c:v>
                </c:pt>
                <c:pt idx="992">
                  <c:v>-39.829870027364798</c:v>
                </c:pt>
                <c:pt idx="993">
                  <c:v>-39.629780802859798</c:v>
                </c:pt>
                <c:pt idx="994">
                  <c:v>-39.554792875714703</c:v>
                </c:pt>
                <c:pt idx="995">
                  <c:v>-39.458678215368799</c:v>
                </c:pt>
                <c:pt idx="996">
                  <c:v>-39.328398475266098</c:v>
                </c:pt>
                <c:pt idx="997">
                  <c:v>-38.788544277524998</c:v>
                </c:pt>
                <c:pt idx="998">
                  <c:v>-38.112004773467902</c:v>
                </c:pt>
                <c:pt idx="999">
                  <c:v>-37.1656016303548</c:v>
                </c:pt>
              </c:numCache>
            </c:numRef>
          </c:xVal>
          <c:yVal>
            <c:numRef>
              <c:f>'A=1.6'!$A$2:$A$1001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98C9-4567-9BAC-3A9685FFC8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82117376"/>
        <c:axId val="382119296"/>
      </c:scatterChart>
      <c:valAx>
        <c:axId val="382117376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baseline="0">
                    <a:effectLst/>
                  </a:rPr>
                  <a:t>Max AP2AP </a:t>
                </a:r>
                <a:r>
                  <a:rPr lang="en-US" baseline="0"/>
                  <a:t>receive power (dBm), Scenario 1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2119296"/>
        <c:crosses val="autoZero"/>
        <c:crossBetween val="midCat"/>
      </c:valAx>
      <c:valAx>
        <c:axId val="382119296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2117376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'A=1.0'!$B$1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'A=1.0'!$B$2:$B$1001</c:f>
              <c:numCache>
                <c:formatCode>General</c:formatCode>
                <c:ptCount val="1000"/>
                <c:pt idx="0">
                  <c:v>-81.791713526036304</c:v>
                </c:pt>
                <c:pt idx="1">
                  <c:v>-81.351754765123701</c:v>
                </c:pt>
                <c:pt idx="2">
                  <c:v>-81.235812100162903</c:v>
                </c:pt>
                <c:pt idx="3">
                  <c:v>-81.007338319100398</c:v>
                </c:pt>
                <c:pt idx="4">
                  <c:v>-80.453375190610103</c:v>
                </c:pt>
                <c:pt idx="5">
                  <c:v>-80.326669414198307</c:v>
                </c:pt>
                <c:pt idx="6">
                  <c:v>-80.043765285292096</c:v>
                </c:pt>
                <c:pt idx="7">
                  <c:v>-79.801715384194793</c:v>
                </c:pt>
                <c:pt idx="8">
                  <c:v>-79.643210541398005</c:v>
                </c:pt>
                <c:pt idx="9">
                  <c:v>-79.3886919785445</c:v>
                </c:pt>
                <c:pt idx="10">
                  <c:v>-79.136966320808497</c:v>
                </c:pt>
                <c:pt idx="11">
                  <c:v>-78.931498519154104</c:v>
                </c:pt>
                <c:pt idx="12">
                  <c:v>-78.734117885900503</c:v>
                </c:pt>
                <c:pt idx="13">
                  <c:v>-78.546352913952106</c:v>
                </c:pt>
                <c:pt idx="14">
                  <c:v>-78.300858122264898</c:v>
                </c:pt>
                <c:pt idx="15">
                  <c:v>-78.155225687443604</c:v>
                </c:pt>
                <c:pt idx="16">
                  <c:v>-78.048361460820402</c:v>
                </c:pt>
                <c:pt idx="17">
                  <c:v>-77.831167825146593</c:v>
                </c:pt>
                <c:pt idx="18">
                  <c:v>-77.709722422416206</c:v>
                </c:pt>
                <c:pt idx="19">
                  <c:v>-77.616434738933705</c:v>
                </c:pt>
                <c:pt idx="20">
                  <c:v>-77.518246308506804</c:v>
                </c:pt>
                <c:pt idx="21">
                  <c:v>-77.390883654789903</c:v>
                </c:pt>
                <c:pt idx="22">
                  <c:v>-77.254284012211698</c:v>
                </c:pt>
                <c:pt idx="23">
                  <c:v>-77.015718980100701</c:v>
                </c:pt>
                <c:pt idx="24">
                  <c:v>-76.901426528976302</c:v>
                </c:pt>
                <c:pt idx="25">
                  <c:v>-76.724861721120604</c:v>
                </c:pt>
                <c:pt idx="26">
                  <c:v>-76.564126972497803</c:v>
                </c:pt>
                <c:pt idx="27">
                  <c:v>-76.364241268380994</c:v>
                </c:pt>
                <c:pt idx="28">
                  <c:v>-76.254746420723507</c:v>
                </c:pt>
                <c:pt idx="29">
                  <c:v>-76.161126924389805</c:v>
                </c:pt>
                <c:pt idx="30">
                  <c:v>-76.024066428449402</c:v>
                </c:pt>
                <c:pt idx="31">
                  <c:v>-75.886434268191906</c:v>
                </c:pt>
                <c:pt idx="32">
                  <c:v>-75.733153780608205</c:v>
                </c:pt>
                <c:pt idx="33">
                  <c:v>-75.661144843046699</c:v>
                </c:pt>
                <c:pt idx="34">
                  <c:v>-75.458549551882996</c:v>
                </c:pt>
                <c:pt idx="35">
                  <c:v>-75.308135598099497</c:v>
                </c:pt>
                <c:pt idx="36">
                  <c:v>-75.145399402457798</c:v>
                </c:pt>
                <c:pt idx="37">
                  <c:v>-74.959774514048704</c:v>
                </c:pt>
                <c:pt idx="38">
                  <c:v>-74.701491388463793</c:v>
                </c:pt>
                <c:pt idx="39">
                  <c:v>-74.475689216442902</c:v>
                </c:pt>
                <c:pt idx="40">
                  <c:v>-74.253982542593604</c:v>
                </c:pt>
                <c:pt idx="41">
                  <c:v>-74.1037676099251</c:v>
                </c:pt>
                <c:pt idx="42">
                  <c:v>-73.960197429540003</c:v>
                </c:pt>
                <c:pt idx="43">
                  <c:v>-73.839622905261606</c:v>
                </c:pt>
                <c:pt idx="44">
                  <c:v>-73.584424734985106</c:v>
                </c:pt>
                <c:pt idx="45">
                  <c:v>-73.459819992888896</c:v>
                </c:pt>
                <c:pt idx="46">
                  <c:v>-73.419937792800894</c:v>
                </c:pt>
                <c:pt idx="47">
                  <c:v>-73.315785273310198</c:v>
                </c:pt>
                <c:pt idx="48">
                  <c:v>-73.188741984570797</c:v>
                </c:pt>
                <c:pt idx="49">
                  <c:v>-73.086653444566295</c:v>
                </c:pt>
                <c:pt idx="50">
                  <c:v>-72.982854417976895</c:v>
                </c:pt>
                <c:pt idx="51">
                  <c:v>-72.902340738896001</c:v>
                </c:pt>
                <c:pt idx="52">
                  <c:v>-72.791445790266494</c:v>
                </c:pt>
                <c:pt idx="53">
                  <c:v>-72.740331938472806</c:v>
                </c:pt>
                <c:pt idx="54">
                  <c:v>-72.627367743933604</c:v>
                </c:pt>
                <c:pt idx="55">
                  <c:v>-72.525796151167498</c:v>
                </c:pt>
                <c:pt idx="56">
                  <c:v>-72.463278182651194</c:v>
                </c:pt>
                <c:pt idx="57">
                  <c:v>-72.408071555438397</c:v>
                </c:pt>
                <c:pt idx="58">
                  <c:v>-72.346704813404799</c:v>
                </c:pt>
                <c:pt idx="59">
                  <c:v>-72.177896475381402</c:v>
                </c:pt>
                <c:pt idx="60">
                  <c:v>-72.054727068851406</c:v>
                </c:pt>
                <c:pt idx="61">
                  <c:v>-71.971814450715797</c:v>
                </c:pt>
                <c:pt idx="62">
                  <c:v>-71.893139064871406</c:v>
                </c:pt>
                <c:pt idx="63">
                  <c:v>-71.812753026723598</c:v>
                </c:pt>
                <c:pt idx="64">
                  <c:v>-71.675727341120506</c:v>
                </c:pt>
                <c:pt idx="65">
                  <c:v>-71.633033931944198</c:v>
                </c:pt>
                <c:pt idx="66">
                  <c:v>-71.596115055727694</c:v>
                </c:pt>
                <c:pt idx="67">
                  <c:v>-71.506034071613001</c:v>
                </c:pt>
                <c:pt idx="68">
                  <c:v>-71.387270215025495</c:v>
                </c:pt>
                <c:pt idx="69">
                  <c:v>-71.215060015165605</c:v>
                </c:pt>
                <c:pt idx="70">
                  <c:v>-71.159239716815307</c:v>
                </c:pt>
                <c:pt idx="71">
                  <c:v>-71.104284343150297</c:v>
                </c:pt>
                <c:pt idx="72">
                  <c:v>-71.051674197021896</c:v>
                </c:pt>
                <c:pt idx="73">
                  <c:v>-70.987664949521204</c:v>
                </c:pt>
                <c:pt idx="74">
                  <c:v>-70.919146919121204</c:v>
                </c:pt>
                <c:pt idx="75">
                  <c:v>-70.850192074670403</c:v>
                </c:pt>
                <c:pt idx="76">
                  <c:v>-70.758247004047206</c:v>
                </c:pt>
                <c:pt idx="77">
                  <c:v>-70.631530681971597</c:v>
                </c:pt>
                <c:pt idx="78">
                  <c:v>-70.571274767073305</c:v>
                </c:pt>
                <c:pt idx="79">
                  <c:v>-70.530423743549605</c:v>
                </c:pt>
                <c:pt idx="80">
                  <c:v>-70.508176050243307</c:v>
                </c:pt>
                <c:pt idx="81">
                  <c:v>-70.476652277033907</c:v>
                </c:pt>
                <c:pt idx="82">
                  <c:v>-70.430767998775707</c:v>
                </c:pt>
                <c:pt idx="83">
                  <c:v>-70.369284474818301</c:v>
                </c:pt>
                <c:pt idx="84">
                  <c:v>-70.243875394365901</c:v>
                </c:pt>
                <c:pt idx="85">
                  <c:v>-70.197692176363503</c:v>
                </c:pt>
                <c:pt idx="86">
                  <c:v>-70.151595974791505</c:v>
                </c:pt>
                <c:pt idx="87">
                  <c:v>-70.098098668285004</c:v>
                </c:pt>
                <c:pt idx="88">
                  <c:v>-70.050414255165705</c:v>
                </c:pt>
                <c:pt idx="89">
                  <c:v>-69.999443930449701</c:v>
                </c:pt>
                <c:pt idx="90">
                  <c:v>-69.969952871907395</c:v>
                </c:pt>
                <c:pt idx="91">
                  <c:v>-69.876409055650399</c:v>
                </c:pt>
                <c:pt idx="92">
                  <c:v>-69.8443586434651</c:v>
                </c:pt>
                <c:pt idx="93">
                  <c:v>-69.803797347219998</c:v>
                </c:pt>
                <c:pt idx="94">
                  <c:v>-69.773081242129194</c:v>
                </c:pt>
                <c:pt idx="95">
                  <c:v>-69.731999812911198</c:v>
                </c:pt>
                <c:pt idx="96">
                  <c:v>-69.679324199294101</c:v>
                </c:pt>
                <c:pt idx="97">
                  <c:v>-69.570862182450796</c:v>
                </c:pt>
                <c:pt idx="98">
                  <c:v>-69.530467230347</c:v>
                </c:pt>
                <c:pt idx="99">
                  <c:v>-69.441206516912203</c:v>
                </c:pt>
                <c:pt idx="100">
                  <c:v>-69.367687056125007</c:v>
                </c:pt>
                <c:pt idx="101">
                  <c:v>-69.306752435706301</c:v>
                </c:pt>
                <c:pt idx="102">
                  <c:v>-69.245466701141396</c:v>
                </c:pt>
                <c:pt idx="103">
                  <c:v>-69.194271953461197</c:v>
                </c:pt>
                <c:pt idx="104">
                  <c:v>-69.141202113957604</c:v>
                </c:pt>
                <c:pt idx="105">
                  <c:v>-69.104111780525301</c:v>
                </c:pt>
                <c:pt idx="106">
                  <c:v>-69.047176551848594</c:v>
                </c:pt>
                <c:pt idx="107">
                  <c:v>-68.969303545713501</c:v>
                </c:pt>
                <c:pt idx="108">
                  <c:v>-68.891139970165497</c:v>
                </c:pt>
                <c:pt idx="109">
                  <c:v>-68.8567164886326</c:v>
                </c:pt>
                <c:pt idx="110">
                  <c:v>-68.776588474227495</c:v>
                </c:pt>
                <c:pt idx="111">
                  <c:v>-68.699992152956</c:v>
                </c:pt>
                <c:pt idx="112">
                  <c:v>-68.642174628826794</c:v>
                </c:pt>
                <c:pt idx="113">
                  <c:v>-68.519388497686293</c:v>
                </c:pt>
                <c:pt idx="114">
                  <c:v>-68.442205284955705</c:v>
                </c:pt>
                <c:pt idx="115">
                  <c:v>-68.386859090488002</c:v>
                </c:pt>
                <c:pt idx="116">
                  <c:v>-68.352617463868995</c:v>
                </c:pt>
                <c:pt idx="117">
                  <c:v>-68.312600457980196</c:v>
                </c:pt>
                <c:pt idx="118">
                  <c:v>-68.228180583902997</c:v>
                </c:pt>
                <c:pt idx="119">
                  <c:v>-68.169664029383</c:v>
                </c:pt>
                <c:pt idx="120">
                  <c:v>-68.112432350325193</c:v>
                </c:pt>
                <c:pt idx="121">
                  <c:v>-68.091137485331998</c:v>
                </c:pt>
                <c:pt idx="122">
                  <c:v>-68.033665465682901</c:v>
                </c:pt>
                <c:pt idx="123">
                  <c:v>-67.986707470945007</c:v>
                </c:pt>
                <c:pt idx="124">
                  <c:v>-67.921382547219295</c:v>
                </c:pt>
                <c:pt idx="125">
                  <c:v>-67.878888690024198</c:v>
                </c:pt>
                <c:pt idx="126">
                  <c:v>-67.8290815663904</c:v>
                </c:pt>
                <c:pt idx="127">
                  <c:v>-67.783792002147806</c:v>
                </c:pt>
                <c:pt idx="128">
                  <c:v>-67.756880165708694</c:v>
                </c:pt>
                <c:pt idx="129">
                  <c:v>-67.706952428341395</c:v>
                </c:pt>
                <c:pt idx="130">
                  <c:v>-67.681881240311498</c:v>
                </c:pt>
                <c:pt idx="131">
                  <c:v>-67.668535972730893</c:v>
                </c:pt>
                <c:pt idx="132">
                  <c:v>-67.643282233521205</c:v>
                </c:pt>
                <c:pt idx="133">
                  <c:v>-67.575193481499497</c:v>
                </c:pt>
                <c:pt idx="134">
                  <c:v>-67.523958059910598</c:v>
                </c:pt>
                <c:pt idx="135">
                  <c:v>-67.499307743885197</c:v>
                </c:pt>
                <c:pt idx="136">
                  <c:v>-67.463805330372097</c:v>
                </c:pt>
                <c:pt idx="137">
                  <c:v>-67.433786621809404</c:v>
                </c:pt>
                <c:pt idx="138">
                  <c:v>-67.413560910315894</c:v>
                </c:pt>
                <c:pt idx="139">
                  <c:v>-67.387049090370695</c:v>
                </c:pt>
                <c:pt idx="140">
                  <c:v>-67.346352977446401</c:v>
                </c:pt>
                <c:pt idx="141">
                  <c:v>-67.325080563259803</c:v>
                </c:pt>
                <c:pt idx="142">
                  <c:v>-67.272771312878703</c:v>
                </c:pt>
                <c:pt idx="143">
                  <c:v>-67.242945526868596</c:v>
                </c:pt>
                <c:pt idx="144">
                  <c:v>-67.214530884417499</c:v>
                </c:pt>
                <c:pt idx="145">
                  <c:v>-67.169938469212596</c:v>
                </c:pt>
                <c:pt idx="146">
                  <c:v>-67.115831040454296</c:v>
                </c:pt>
                <c:pt idx="147">
                  <c:v>-67.073583718386402</c:v>
                </c:pt>
                <c:pt idx="148">
                  <c:v>-67.045677754224599</c:v>
                </c:pt>
                <c:pt idx="149">
                  <c:v>-67.004349215074598</c:v>
                </c:pt>
                <c:pt idx="150">
                  <c:v>-66.9612047330764</c:v>
                </c:pt>
                <c:pt idx="151">
                  <c:v>-66.933327682844606</c:v>
                </c:pt>
                <c:pt idx="152">
                  <c:v>-66.895220561344701</c:v>
                </c:pt>
                <c:pt idx="153">
                  <c:v>-66.8822124969481</c:v>
                </c:pt>
                <c:pt idx="154">
                  <c:v>-66.868962242622203</c:v>
                </c:pt>
                <c:pt idx="155">
                  <c:v>-66.839798151169504</c:v>
                </c:pt>
                <c:pt idx="156">
                  <c:v>-66.753146364738996</c:v>
                </c:pt>
                <c:pt idx="157">
                  <c:v>-66.743956541639605</c:v>
                </c:pt>
                <c:pt idx="158">
                  <c:v>-66.690647800343299</c:v>
                </c:pt>
                <c:pt idx="159">
                  <c:v>-66.662608528159893</c:v>
                </c:pt>
                <c:pt idx="160">
                  <c:v>-66.612102485862195</c:v>
                </c:pt>
                <c:pt idx="161">
                  <c:v>-66.570131315876594</c:v>
                </c:pt>
                <c:pt idx="162">
                  <c:v>-66.532165593246006</c:v>
                </c:pt>
                <c:pt idx="163">
                  <c:v>-66.494019775699996</c:v>
                </c:pt>
                <c:pt idx="164">
                  <c:v>-66.471167755293806</c:v>
                </c:pt>
                <c:pt idx="165">
                  <c:v>-66.420080494548003</c:v>
                </c:pt>
                <c:pt idx="166">
                  <c:v>-66.364054950594607</c:v>
                </c:pt>
                <c:pt idx="167">
                  <c:v>-66.339368726350997</c:v>
                </c:pt>
                <c:pt idx="168">
                  <c:v>-66.300781974455603</c:v>
                </c:pt>
                <c:pt idx="169">
                  <c:v>-66.260780185881003</c:v>
                </c:pt>
                <c:pt idx="170">
                  <c:v>-66.216158339987501</c:v>
                </c:pt>
                <c:pt idx="171">
                  <c:v>-66.191774329410407</c:v>
                </c:pt>
                <c:pt idx="172">
                  <c:v>-66.171751499386204</c:v>
                </c:pt>
                <c:pt idx="173">
                  <c:v>-66.146719686067797</c:v>
                </c:pt>
                <c:pt idx="174">
                  <c:v>-66.120219249033994</c:v>
                </c:pt>
                <c:pt idx="175">
                  <c:v>-66.0933706874617</c:v>
                </c:pt>
                <c:pt idx="176">
                  <c:v>-66.046557355543399</c:v>
                </c:pt>
                <c:pt idx="177">
                  <c:v>-66.002438422580397</c:v>
                </c:pt>
                <c:pt idx="178">
                  <c:v>-65.981437224610204</c:v>
                </c:pt>
                <c:pt idx="179">
                  <c:v>-65.963671584032596</c:v>
                </c:pt>
                <c:pt idx="180">
                  <c:v>-65.948939903072997</c:v>
                </c:pt>
                <c:pt idx="181">
                  <c:v>-65.936542507816995</c:v>
                </c:pt>
                <c:pt idx="182">
                  <c:v>-65.913562043197203</c:v>
                </c:pt>
                <c:pt idx="183">
                  <c:v>-65.882931524979398</c:v>
                </c:pt>
                <c:pt idx="184">
                  <c:v>-65.848436540937101</c:v>
                </c:pt>
                <c:pt idx="185">
                  <c:v>-65.797942705046495</c:v>
                </c:pt>
                <c:pt idx="186">
                  <c:v>-65.783430031748495</c:v>
                </c:pt>
                <c:pt idx="187">
                  <c:v>-65.743604443437206</c:v>
                </c:pt>
                <c:pt idx="188">
                  <c:v>-65.728307422611607</c:v>
                </c:pt>
                <c:pt idx="189">
                  <c:v>-65.691171928812906</c:v>
                </c:pt>
                <c:pt idx="190">
                  <c:v>-65.658168185725103</c:v>
                </c:pt>
                <c:pt idx="191">
                  <c:v>-65.635669566383498</c:v>
                </c:pt>
                <c:pt idx="192">
                  <c:v>-65.612373568100693</c:v>
                </c:pt>
                <c:pt idx="193">
                  <c:v>-65.562056007600006</c:v>
                </c:pt>
                <c:pt idx="194">
                  <c:v>-65.531157885395601</c:v>
                </c:pt>
                <c:pt idx="195">
                  <c:v>-65.517505233144206</c:v>
                </c:pt>
                <c:pt idx="196">
                  <c:v>-65.488716524198097</c:v>
                </c:pt>
                <c:pt idx="197">
                  <c:v>-65.457573458945006</c:v>
                </c:pt>
                <c:pt idx="198">
                  <c:v>-65.428607836013796</c:v>
                </c:pt>
                <c:pt idx="199">
                  <c:v>-65.374615239290904</c:v>
                </c:pt>
                <c:pt idx="200">
                  <c:v>-65.3610701362214</c:v>
                </c:pt>
                <c:pt idx="201">
                  <c:v>-65.329365657526495</c:v>
                </c:pt>
                <c:pt idx="202">
                  <c:v>-65.273593953914002</c:v>
                </c:pt>
                <c:pt idx="203">
                  <c:v>-65.237278575756605</c:v>
                </c:pt>
                <c:pt idx="204">
                  <c:v>-65.204842201735005</c:v>
                </c:pt>
                <c:pt idx="205">
                  <c:v>-65.158019504753199</c:v>
                </c:pt>
                <c:pt idx="206">
                  <c:v>-65.136969576866406</c:v>
                </c:pt>
                <c:pt idx="207">
                  <c:v>-65.116948305741204</c:v>
                </c:pt>
                <c:pt idx="208">
                  <c:v>-65.1042890311234</c:v>
                </c:pt>
                <c:pt idx="209">
                  <c:v>-65.073096697080501</c:v>
                </c:pt>
                <c:pt idx="210">
                  <c:v>-65.052275238716504</c:v>
                </c:pt>
                <c:pt idx="211">
                  <c:v>-65.021390476066699</c:v>
                </c:pt>
                <c:pt idx="212">
                  <c:v>-65.002987011418298</c:v>
                </c:pt>
                <c:pt idx="213">
                  <c:v>-64.942866135298104</c:v>
                </c:pt>
                <c:pt idx="214">
                  <c:v>-64.896032809942994</c:v>
                </c:pt>
                <c:pt idx="215">
                  <c:v>-64.880535341126006</c:v>
                </c:pt>
                <c:pt idx="216">
                  <c:v>-64.855224092375295</c:v>
                </c:pt>
                <c:pt idx="217">
                  <c:v>-64.809319637734703</c:v>
                </c:pt>
                <c:pt idx="218">
                  <c:v>-64.789270337926496</c:v>
                </c:pt>
                <c:pt idx="219">
                  <c:v>-64.760842099631205</c:v>
                </c:pt>
                <c:pt idx="220">
                  <c:v>-64.729225679202699</c:v>
                </c:pt>
                <c:pt idx="221">
                  <c:v>-64.710561667291103</c:v>
                </c:pt>
                <c:pt idx="222">
                  <c:v>-64.690479056736194</c:v>
                </c:pt>
                <c:pt idx="223">
                  <c:v>-64.673654588812198</c:v>
                </c:pt>
                <c:pt idx="224">
                  <c:v>-64.629350092307007</c:v>
                </c:pt>
                <c:pt idx="225">
                  <c:v>-64.587016421153507</c:v>
                </c:pt>
                <c:pt idx="226">
                  <c:v>-64.567071355882007</c:v>
                </c:pt>
                <c:pt idx="227">
                  <c:v>-64.549482959567001</c:v>
                </c:pt>
                <c:pt idx="228">
                  <c:v>-64.525047134720495</c:v>
                </c:pt>
                <c:pt idx="229">
                  <c:v>-64.495056573210903</c:v>
                </c:pt>
                <c:pt idx="230">
                  <c:v>-64.478118154043599</c:v>
                </c:pt>
                <c:pt idx="231">
                  <c:v>-64.448157579674501</c:v>
                </c:pt>
                <c:pt idx="232">
                  <c:v>-64.431606489691205</c:v>
                </c:pt>
                <c:pt idx="233">
                  <c:v>-64.414437534058095</c:v>
                </c:pt>
                <c:pt idx="234">
                  <c:v>-64.384090396318996</c:v>
                </c:pt>
                <c:pt idx="235">
                  <c:v>-64.344623945660899</c:v>
                </c:pt>
                <c:pt idx="236">
                  <c:v>-64.321109310857096</c:v>
                </c:pt>
                <c:pt idx="237">
                  <c:v>-64.315256892722402</c:v>
                </c:pt>
                <c:pt idx="238">
                  <c:v>-64.304374764367196</c:v>
                </c:pt>
                <c:pt idx="239">
                  <c:v>-64.290220615231405</c:v>
                </c:pt>
                <c:pt idx="240">
                  <c:v>-64.241206684926297</c:v>
                </c:pt>
                <c:pt idx="241">
                  <c:v>-64.224877243788697</c:v>
                </c:pt>
                <c:pt idx="242">
                  <c:v>-64.178874343433307</c:v>
                </c:pt>
                <c:pt idx="243">
                  <c:v>-64.153889157369704</c:v>
                </c:pt>
                <c:pt idx="244">
                  <c:v>-64.113285815519802</c:v>
                </c:pt>
                <c:pt idx="245">
                  <c:v>-64.096149157226193</c:v>
                </c:pt>
                <c:pt idx="246">
                  <c:v>-64.065639150498498</c:v>
                </c:pt>
                <c:pt idx="247">
                  <c:v>-64.041586848889594</c:v>
                </c:pt>
                <c:pt idx="248">
                  <c:v>-63.998333693168597</c:v>
                </c:pt>
                <c:pt idx="249">
                  <c:v>-63.974494717195398</c:v>
                </c:pt>
                <c:pt idx="250">
                  <c:v>-63.945091665596202</c:v>
                </c:pt>
                <c:pt idx="251">
                  <c:v>-63.924240885414697</c:v>
                </c:pt>
                <c:pt idx="252">
                  <c:v>-63.901213534497998</c:v>
                </c:pt>
                <c:pt idx="253">
                  <c:v>-63.869836479585601</c:v>
                </c:pt>
                <c:pt idx="254">
                  <c:v>-63.842186565100597</c:v>
                </c:pt>
                <c:pt idx="255">
                  <c:v>-63.818152788385902</c:v>
                </c:pt>
                <c:pt idx="256">
                  <c:v>-63.778894790403299</c:v>
                </c:pt>
                <c:pt idx="257">
                  <c:v>-63.766528667774402</c:v>
                </c:pt>
                <c:pt idx="258">
                  <c:v>-63.738457776582599</c:v>
                </c:pt>
                <c:pt idx="259">
                  <c:v>-63.7138313777048</c:v>
                </c:pt>
                <c:pt idx="260">
                  <c:v>-63.689635039505099</c:v>
                </c:pt>
                <c:pt idx="261">
                  <c:v>-63.678122696604902</c:v>
                </c:pt>
                <c:pt idx="262">
                  <c:v>-63.661804005484498</c:v>
                </c:pt>
                <c:pt idx="263">
                  <c:v>-63.645104916186497</c:v>
                </c:pt>
                <c:pt idx="264">
                  <c:v>-63.615690923422903</c:v>
                </c:pt>
                <c:pt idx="265">
                  <c:v>-63.594085986305799</c:v>
                </c:pt>
                <c:pt idx="266">
                  <c:v>-63.577301363351197</c:v>
                </c:pt>
                <c:pt idx="267">
                  <c:v>-63.546926799345698</c:v>
                </c:pt>
                <c:pt idx="268">
                  <c:v>-63.531255992690902</c:v>
                </c:pt>
                <c:pt idx="269">
                  <c:v>-63.509235887387</c:v>
                </c:pt>
                <c:pt idx="270">
                  <c:v>-63.494190301867597</c:v>
                </c:pt>
                <c:pt idx="271">
                  <c:v>-63.464719505564297</c:v>
                </c:pt>
                <c:pt idx="272">
                  <c:v>-63.431927000574603</c:v>
                </c:pt>
                <c:pt idx="273">
                  <c:v>-63.409775781143097</c:v>
                </c:pt>
                <c:pt idx="274">
                  <c:v>-63.366864303041702</c:v>
                </c:pt>
                <c:pt idx="275">
                  <c:v>-63.338158612525902</c:v>
                </c:pt>
                <c:pt idx="276">
                  <c:v>-63.291869586882399</c:v>
                </c:pt>
                <c:pt idx="277">
                  <c:v>-63.274711285160798</c:v>
                </c:pt>
                <c:pt idx="278">
                  <c:v>-63.262922884318499</c:v>
                </c:pt>
                <c:pt idx="279">
                  <c:v>-63.246066692807197</c:v>
                </c:pt>
                <c:pt idx="280">
                  <c:v>-63.2255577095072</c:v>
                </c:pt>
                <c:pt idx="281">
                  <c:v>-63.215439735173597</c:v>
                </c:pt>
                <c:pt idx="282">
                  <c:v>-63.188900168266201</c:v>
                </c:pt>
                <c:pt idx="283">
                  <c:v>-63.168099990990001</c:v>
                </c:pt>
                <c:pt idx="284">
                  <c:v>-63.151420030321702</c:v>
                </c:pt>
                <c:pt idx="285">
                  <c:v>-63.124422184681002</c:v>
                </c:pt>
                <c:pt idx="286">
                  <c:v>-63.108120164858001</c:v>
                </c:pt>
                <c:pt idx="287">
                  <c:v>-63.0790036430462</c:v>
                </c:pt>
                <c:pt idx="288">
                  <c:v>-63.067414139260102</c:v>
                </c:pt>
                <c:pt idx="289">
                  <c:v>-63.027516774962699</c:v>
                </c:pt>
                <c:pt idx="290">
                  <c:v>-63.014792534991898</c:v>
                </c:pt>
                <c:pt idx="291">
                  <c:v>-63.002108562558298</c:v>
                </c:pt>
                <c:pt idx="292">
                  <c:v>-62.985489057168202</c:v>
                </c:pt>
                <c:pt idx="293">
                  <c:v>-62.973881020145001</c:v>
                </c:pt>
                <c:pt idx="294">
                  <c:v>-62.944926714879102</c:v>
                </c:pt>
                <c:pt idx="295">
                  <c:v>-62.937906197272497</c:v>
                </c:pt>
                <c:pt idx="296">
                  <c:v>-62.907406793963503</c:v>
                </c:pt>
                <c:pt idx="297">
                  <c:v>-62.882850402630197</c:v>
                </c:pt>
                <c:pt idx="298">
                  <c:v>-62.867789455332499</c:v>
                </c:pt>
                <c:pt idx="299">
                  <c:v>-62.846854483021197</c:v>
                </c:pt>
                <c:pt idx="300">
                  <c:v>-62.831074176342497</c:v>
                </c:pt>
                <c:pt idx="301">
                  <c:v>-62.808742800673102</c:v>
                </c:pt>
                <c:pt idx="302">
                  <c:v>-62.772893422753498</c:v>
                </c:pt>
                <c:pt idx="303">
                  <c:v>-62.751073223283498</c:v>
                </c:pt>
                <c:pt idx="304">
                  <c:v>-62.7305811864451</c:v>
                </c:pt>
                <c:pt idx="305">
                  <c:v>-62.714353261350702</c:v>
                </c:pt>
                <c:pt idx="306">
                  <c:v>-62.683154701044401</c:v>
                </c:pt>
                <c:pt idx="307">
                  <c:v>-62.667311721799202</c:v>
                </c:pt>
                <c:pt idx="308">
                  <c:v>-62.650356751955599</c:v>
                </c:pt>
                <c:pt idx="309">
                  <c:v>-62.624091772292502</c:v>
                </c:pt>
                <c:pt idx="310">
                  <c:v>-62.614498318732103</c:v>
                </c:pt>
                <c:pt idx="311">
                  <c:v>-62.606254117433103</c:v>
                </c:pt>
                <c:pt idx="312">
                  <c:v>-62.589509648246803</c:v>
                </c:pt>
                <c:pt idx="313">
                  <c:v>-62.580839489317803</c:v>
                </c:pt>
                <c:pt idx="314">
                  <c:v>-62.551924950828102</c:v>
                </c:pt>
                <c:pt idx="315">
                  <c:v>-62.515816714104602</c:v>
                </c:pt>
                <c:pt idx="316">
                  <c:v>-62.5064193808497</c:v>
                </c:pt>
                <c:pt idx="317">
                  <c:v>-62.485656439026599</c:v>
                </c:pt>
                <c:pt idx="318">
                  <c:v>-62.421965112334597</c:v>
                </c:pt>
                <c:pt idx="319">
                  <c:v>-62.401125849583998</c:v>
                </c:pt>
                <c:pt idx="320">
                  <c:v>-62.383627781739598</c:v>
                </c:pt>
                <c:pt idx="321">
                  <c:v>-62.373416931445099</c:v>
                </c:pt>
                <c:pt idx="322">
                  <c:v>-62.360494454477497</c:v>
                </c:pt>
                <c:pt idx="323">
                  <c:v>-62.343924935378602</c:v>
                </c:pt>
                <c:pt idx="324">
                  <c:v>-62.304217516283103</c:v>
                </c:pt>
                <c:pt idx="325">
                  <c:v>-62.283114234337098</c:v>
                </c:pt>
                <c:pt idx="326">
                  <c:v>-62.262219426183897</c:v>
                </c:pt>
                <c:pt idx="327">
                  <c:v>-62.252537903439702</c:v>
                </c:pt>
                <c:pt idx="328">
                  <c:v>-62.230127888310598</c:v>
                </c:pt>
                <c:pt idx="329">
                  <c:v>-62.200914922932697</c:v>
                </c:pt>
                <c:pt idx="330">
                  <c:v>-62.191120120583399</c:v>
                </c:pt>
                <c:pt idx="331">
                  <c:v>-62.173531054581701</c:v>
                </c:pt>
                <c:pt idx="332">
                  <c:v>-62.157221101973498</c:v>
                </c:pt>
                <c:pt idx="333">
                  <c:v>-62.110944065576298</c:v>
                </c:pt>
                <c:pt idx="334">
                  <c:v>-62.091811951762999</c:v>
                </c:pt>
                <c:pt idx="335">
                  <c:v>-62.057485905408903</c:v>
                </c:pt>
                <c:pt idx="336">
                  <c:v>-62.045927032812003</c:v>
                </c:pt>
                <c:pt idx="337">
                  <c:v>-62.0274956039381</c:v>
                </c:pt>
                <c:pt idx="338">
                  <c:v>-61.999797777329299</c:v>
                </c:pt>
                <c:pt idx="339">
                  <c:v>-61.987560320348599</c:v>
                </c:pt>
                <c:pt idx="340">
                  <c:v>-61.961239501620398</c:v>
                </c:pt>
                <c:pt idx="341">
                  <c:v>-61.9469195327923</c:v>
                </c:pt>
                <c:pt idx="342">
                  <c:v>-61.9291614365182</c:v>
                </c:pt>
                <c:pt idx="343">
                  <c:v>-61.922802666769002</c:v>
                </c:pt>
                <c:pt idx="344">
                  <c:v>-61.898076327663198</c:v>
                </c:pt>
                <c:pt idx="345">
                  <c:v>-61.886818144210601</c:v>
                </c:pt>
                <c:pt idx="346">
                  <c:v>-61.872498829460298</c:v>
                </c:pt>
                <c:pt idx="347">
                  <c:v>-61.851609265698499</c:v>
                </c:pt>
                <c:pt idx="348">
                  <c:v>-61.826038061675099</c:v>
                </c:pt>
                <c:pt idx="349">
                  <c:v>-61.799272481072997</c:v>
                </c:pt>
                <c:pt idx="350">
                  <c:v>-61.7850435884815</c:v>
                </c:pt>
                <c:pt idx="351">
                  <c:v>-61.773183897129499</c:v>
                </c:pt>
                <c:pt idx="352">
                  <c:v>-61.765470612980003</c:v>
                </c:pt>
                <c:pt idx="353">
                  <c:v>-61.751581674753098</c:v>
                </c:pt>
                <c:pt idx="354">
                  <c:v>-61.735259477714898</c:v>
                </c:pt>
                <c:pt idx="355">
                  <c:v>-61.721607260727197</c:v>
                </c:pt>
                <c:pt idx="356">
                  <c:v>-61.708112619931498</c:v>
                </c:pt>
                <c:pt idx="357">
                  <c:v>-61.6710473096228</c:v>
                </c:pt>
                <c:pt idx="358">
                  <c:v>-61.664634762778597</c:v>
                </c:pt>
                <c:pt idx="359">
                  <c:v>-61.648938001938902</c:v>
                </c:pt>
                <c:pt idx="360">
                  <c:v>-61.636184108626203</c:v>
                </c:pt>
                <c:pt idx="361">
                  <c:v>-61.604709032131602</c:v>
                </c:pt>
                <c:pt idx="362">
                  <c:v>-61.565571930384202</c:v>
                </c:pt>
                <c:pt idx="363">
                  <c:v>-61.533286964123498</c:v>
                </c:pt>
                <c:pt idx="364">
                  <c:v>-61.521207529816202</c:v>
                </c:pt>
                <c:pt idx="365">
                  <c:v>-61.505655387154697</c:v>
                </c:pt>
                <c:pt idx="366">
                  <c:v>-61.492313297678201</c:v>
                </c:pt>
                <c:pt idx="367">
                  <c:v>-61.476777646292597</c:v>
                </c:pt>
                <c:pt idx="368">
                  <c:v>-61.472254923804797</c:v>
                </c:pt>
                <c:pt idx="369">
                  <c:v>-61.452916381086801</c:v>
                </c:pt>
                <c:pt idx="370">
                  <c:v>-61.436136920608497</c:v>
                </c:pt>
                <c:pt idx="371">
                  <c:v>-61.4167687468804</c:v>
                </c:pt>
                <c:pt idx="372">
                  <c:v>-61.401566970733398</c:v>
                </c:pt>
                <c:pt idx="373">
                  <c:v>-61.387648211801803</c:v>
                </c:pt>
                <c:pt idx="374">
                  <c:v>-61.372771074687002</c:v>
                </c:pt>
                <c:pt idx="375">
                  <c:v>-61.365664348882902</c:v>
                </c:pt>
                <c:pt idx="376">
                  <c:v>-61.355282443439499</c:v>
                </c:pt>
                <c:pt idx="377">
                  <c:v>-61.334274097066597</c:v>
                </c:pt>
                <c:pt idx="378">
                  <c:v>-61.316204137226002</c:v>
                </c:pt>
                <c:pt idx="379">
                  <c:v>-61.307403541408299</c:v>
                </c:pt>
                <c:pt idx="380">
                  <c:v>-61.288460462116298</c:v>
                </c:pt>
                <c:pt idx="381">
                  <c:v>-61.264627108339603</c:v>
                </c:pt>
                <c:pt idx="382">
                  <c:v>-61.258756761680203</c:v>
                </c:pt>
                <c:pt idx="383">
                  <c:v>-61.237787500853997</c:v>
                </c:pt>
                <c:pt idx="384">
                  <c:v>-61.222892370971998</c:v>
                </c:pt>
                <c:pt idx="385">
                  <c:v>-61.201448532395098</c:v>
                </c:pt>
                <c:pt idx="386">
                  <c:v>-61.185813710095204</c:v>
                </c:pt>
                <c:pt idx="387">
                  <c:v>-61.181566996805799</c:v>
                </c:pt>
                <c:pt idx="388">
                  <c:v>-61.168862274855201</c:v>
                </c:pt>
                <c:pt idx="389">
                  <c:v>-61.155982827701699</c:v>
                </c:pt>
                <c:pt idx="390">
                  <c:v>-61.138826454843702</c:v>
                </c:pt>
                <c:pt idx="391">
                  <c:v>-61.129853040929298</c:v>
                </c:pt>
                <c:pt idx="392">
                  <c:v>-61.116642252561498</c:v>
                </c:pt>
                <c:pt idx="393">
                  <c:v>-61.107194304386603</c:v>
                </c:pt>
                <c:pt idx="394">
                  <c:v>-61.096380979755402</c:v>
                </c:pt>
                <c:pt idx="395">
                  <c:v>-61.083883531367498</c:v>
                </c:pt>
                <c:pt idx="396">
                  <c:v>-61.064406354286803</c:v>
                </c:pt>
                <c:pt idx="397">
                  <c:v>-61.043307953527197</c:v>
                </c:pt>
                <c:pt idx="398">
                  <c:v>-61.0228246770452</c:v>
                </c:pt>
                <c:pt idx="399">
                  <c:v>-60.987961355421497</c:v>
                </c:pt>
                <c:pt idx="400">
                  <c:v>-60.960676477861597</c:v>
                </c:pt>
                <c:pt idx="401">
                  <c:v>-60.942829332635903</c:v>
                </c:pt>
                <c:pt idx="402">
                  <c:v>-60.926559218505901</c:v>
                </c:pt>
                <c:pt idx="403">
                  <c:v>-60.905015207026999</c:v>
                </c:pt>
                <c:pt idx="404">
                  <c:v>-60.892661719964501</c:v>
                </c:pt>
                <c:pt idx="405">
                  <c:v>-60.871334252563003</c:v>
                </c:pt>
                <c:pt idx="406">
                  <c:v>-60.8478042004391</c:v>
                </c:pt>
                <c:pt idx="407">
                  <c:v>-60.827049826753203</c:v>
                </c:pt>
                <c:pt idx="408">
                  <c:v>-60.812228563044997</c:v>
                </c:pt>
                <c:pt idx="409">
                  <c:v>-60.785304714762503</c:v>
                </c:pt>
                <c:pt idx="410">
                  <c:v>-60.754015485718199</c:v>
                </c:pt>
                <c:pt idx="411">
                  <c:v>-60.742630657864602</c:v>
                </c:pt>
                <c:pt idx="412">
                  <c:v>-60.719686251201601</c:v>
                </c:pt>
                <c:pt idx="413">
                  <c:v>-60.7095505517756</c:v>
                </c:pt>
                <c:pt idx="414">
                  <c:v>-60.693215936911002</c:v>
                </c:pt>
                <c:pt idx="415">
                  <c:v>-60.676631161095699</c:v>
                </c:pt>
                <c:pt idx="416">
                  <c:v>-60.6470939912017</c:v>
                </c:pt>
                <c:pt idx="417">
                  <c:v>-60.633856040388103</c:v>
                </c:pt>
                <c:pt idx="418">
                  <c:v>-60.605014677838298</c:v>
                </c:pt>
                <c:pt idx="419">
                  <c:v>-60.577060132544503</c:v>
                </c:pt>
                <c:pt idx="420">
                  <c:v>-60.554987896772403</c:v>
                </c:pt>
                <c:pt idx="421">
                  <c:v>-60.542823100396099</c:v>
                </c:pt>
                <c:pt idx="422">
                  <c:v>-60.527632140262099</c:v>
                </c:pt>
                <c:pt idx="423">
                  <c:v>-60.507183995785603</c:v>
                </c:pt>
                <c:pt idx="424">
                  <c:v>-60.485831815520001</c:v>
                </c:pt>
                <c:pt idx="425">
                  <c:v>-60.470620124357097</c:v>
                </c:pt>
                <c:pt idx="426">
                  <c:v>-60.4614930841744</c:v>
                </c:pt>
                <c:pt idx="427">
                  <c:v>-60.448814213073703</c:v>
                </c:pt>
                <c:pt idx="428">
                  <c:v>-60.4307523881549</c:v>
                </c:pt>
                <c:pt idx="429">
                  <c:v>-60.421965357661001</c:v>
                </c:pt>
                <c:pt idx="430">
                  <c:v>-60.403785141040103</c:v>
                </c:pt>
                <c:pt idx="431">
                  <c:v>-60.389537089791403</c:v>
                </c:pt>
                <c:pt idx="432">
                  <c:v>-60.384238656783999</c:v>
                </c:pt>
                <c:pt idx="433">
                  <c:v>-60.372551316056899</c:v>
                </c:pt>
                <c:pt idx="434">
                  <c:v>-60.354806516041698</c:v>
                </c:pt>
                <c:pt idx="435">
                  <c:v>-60.340466852308701</c:v>
                </c:pt>
                <c:pt idx="436">
                  <c:v>-60.3265856717315</c:v>
                </c:pt>
                <c:pt idx="437">
                  <c:v>-60.313768208049801</c:v>
                </c:pt>
                <c:pt idx="438">
                  <c:v>-60.293757292655599</c:v>
                </c:pt>
                <c:pt idx="439">
                  <c:v>-60.264056233239501</c:v>
                </c:pt>
                <c:pt idx="440">
                  <c:v>-60.2500730115678</c:v>
                </c:pt>
                <c:pt idx="441">
                  <c:v>-60.241297965028402</c:v>
                </c:pt>
                <c:pt idx="442">
                  <c:v>-60.222484903362897</c:v>
                </c:pt>
                <c:pt idx="443">
                  <c:v>-60.190389619536298</c:v>
                </c:pt>
                <c:pt idx="444">
                  <c:v>-60.174079411329402</c:v>
                </c:pt>
                <c:pt idx="445">
                  <c:v>-60.159409581360798</c:v>
                </c:pt>
                <c:pt idx="446">
                  <c:v>-60.144841934366497</c:v>
                </c:pt>
                <c:pt idx="447">
                  <c:v>-60.130213677158899</c:v>
                </c:pt>
                <c:pt idx="448">
                  <c:v>-60.121344021011502</c:v>
                </c:pt>
                <c:pt idx="449">
                  <c:v>-60.108752005390699</c:v>
                </c:pt>
                <c:pt idx="450">
                  <c:v>-60.084601214315803</c:v>
                </c:pt>
                <c:pt idx="451">
                  <c:v>-60.075864990333997</c:v>
                </c:pt>
                <c:pt idx="452">
                  <c:v>-60.048433068401501</c:v>
                </c:pt>
                <c:pt idx="453">
                  <c:v>-60.0284117133371</c:v>
                </c:pt>
                <c:pt idx="454">
                  <c:v>-60.015220258580499</c:v>
                </c:pt>
                <c:pt idx="455">
                  <c:v>-59.993405965561699</c:v>
                </c:pt>
                <c:pt idx="456">
                  <c:v>-59.986759499878801</c:v>
                </c:pt>
                <c:pt idx="457">
                  <c:v>-59.975460872137901</c:v>
                </c:pt>
                <c:pt idx="458">
                  <c:v>-59.959299369594802</c:v>
                </c:pt>
                <c:pt idx="459">
                  <c:v>-59.9438457813919</c:v>
                </c:pt>
                <c:pt idx="460">
                  <c:v>-59.928106085235797</c:v>
                </c:pt>
                <c:pt idx="461">
                  <c:v>-59.915797418517997</c:v>
                </c:pt>
                <c:pt idx="462">
                  <c:v>-59.895412780631602</c:v>
                </c:pt>
                <c:pt idx="463">
                  <c:v>-59.8794774761027</c:v>
                </c:pt>
                <c:pt idx="464">
                  <c:v>-59.856806132488501</c:v>
                </c:pt>
                <c:pt idx="465">
                  <c:v>-59.830781559544803</c:v>
                </c:pt>
                <c:pt idx="466">
                  <c:v>-59.820953170258797</c:v>
                </c:pt>
                <c:pt idx="467">
                  <c:v>-59.807418632616702</c:v>
                </c:pt>
                <c:pt idx="468">
                  <c:v>-59.795503456394798</c:v>
                </c:pt>
                <c:pt idx="469">
                  <c:v>-59.776113438027799</c:v>
                </c:pt>
                <c:pt idx="470">
                  <c:v>-59.7630449380747</c:v>
                </c:pt>
                <c:pt idx="471">
                  <c:v>-59.743658020160701</c:v>
                </c:pt>
                <c:pt idx="472">
                  <c:v>-59.720731730294297</c:v>
                </c:pt>
                <c:pt idx="473">
                  <c:v>-59.710529300761799</c:v>
                </c:pt>
                <c:pt idx="474">
                  <c:v>-59.685262902979701</c:v>
                </c:pt>
                <c:pt idx="475">
                  <c:v>-59.665583812404499</c:v>
                </c:pt>
                <c:pt idx="476">
                  <c:v>-59.6406733400785</c:v>
                </c:pt>
                <c:pt idx="477">
                  <c:v>-59.631595507885599</c:v>
                </c:pt>
                <c:pt idx="478">
                  <c:v>-59.6183744699212</c:v>
                </c:pt>
                <c:pt idx="479">
                  <c:v>-59.598639970872398</c:v>
                </c:pt>
                <c:pt idx="480">
                  <c:v>-59.567627017531599</c:v>
                </c:pt>
                <c:pt idx="481">
                  <c:v>-59.540888397286601</c:v>
                </c:pt>
                <c:pt idx="482">
                  <c:v>-59.517429559378698</c:v>
                </c:pt>
                <c:pt idx="483">
                  <c:v>-59.500738948813698</c:v>
                </c:pt>
                <c:pt idx="484">
                  <c:v>-59.482786353450898</c:v>
                </c:pt>
                <c:pt idx="485">
                  <c:v>-59.4699573156838</c:v>
                </c:pt>
                <c:pt idx="486">
                  <c:v>-59.447320249275101</c:v>
                </c:pt>
                <c:pt idx="487">
                  <c:v>-59.435407978868199</c:v>
                </c:pt>
                <c:pt idx="488">
                  <c:v>-59.415915699006099</c:v>
                </c:pt>
                <c:pt idx="489">
                  <c:v>-59.401550391349303</c:v>
                </c:pt>
                <c:pt idx="490">
                  <c:v>-59.388371067539303</c:v>
                </c:pt>
                <c:pt idx="491">
                  <c:v>-59.377159453353599</c:v>
                </c:pt>
                <c:pt idx="492">
                  <c:v>-59.360338716942898</c:v>
                </c:pt>
                <c:pt idx="493">
                  <c:v>-59.341955207771399</c:v>
                </c:pt>
                <c:pt idx="494">
                  <c:v>-59.327744779728199</c:v>
                </c:pt>
                <c:pt idx="495">
                  <c:v>-59.314882725242498</c:v>
                </c:pt>
                <c:pt idx="496">
                  <c:v>-59.299559009823099</c:v>
                </c:pt>
                <c:pt idx="497">
                  <c:v>-59.274279741994</c:v>
                </c:pt>
                <c:pt idx="498">
                  <c:v>-59.237662064093499</c:v>
                </c:pt>
                <c:pt idx="499">
                  <c:v>-59.2143747186431</c:v>
                </c:pt>
                <c:pt idx="500">
                  <c:v>-59.208117560245199</c:v>
                </c:pt>
                <c:pt idx="501">
                  <c:v>-59.1962070369974</c:v>
                </c:pt>
                <c:pt idx="502">
                  <c:v>-59.1913613329423</c:v>
                </c:pt>
                <c:pt idx="503">
                  <c:v>-59.178181631513901</c:v>
                </c:pt>
                <c:pt idx="504">
                  <c:v>-59.163323085334099</c:v>
                </c:pt>
                <c:pt idx="505">
                  <c:v>-59.152004398478702</c:v>
                </c:pt>
                <c:pt idx="506">
                  <c:v>-59.136452159296297</c:v>
                </c:pt>
                <c:pt idx="507">
                  <c:v>-59.1309265800951</c:v>
                </c:pt>
                <c:pt idx="508">
                  <c:v>-59.112409203584697</c:v>
                </c:pt>
                <c:pt idx="509">
                  <c:v>-59.0938858925416</c:v>
                </c:pt>
                <c:pt idx="510">
                  <c:v>-59.078321326481799</c:v>
                </c:pt>
                <c:pt idx="511">
                  <c:v>-59.060384141119002</c:v>
                </c:pt>
                <c:pt idx="512">
                  <c:v>-59.047572979587599</c:v>
                </c:pt>
                <c:pt idx="513">
                  <c:v>-59.030143118137701</c:v>
                </c:pt>
                <c:pt idx="514">
                  <c:v>-59.0031535370371</c:v>
                </c:pt>
                <c:pt idx="515">
                  <c:v>-58.989566752123302</c:v>
                </c:pt>
                <c:pt idx="516">
                  <c:v>-58.984598714524502</c:v>
                </c:pt>
                <c:pt idx="517">
                  <c:v>-58.975257920027097</c:v>
                </c:pt>
                <c:pt idx="518">
                  <c:v>-58.958193135845001</c:v>
                </c:pt>
                <c:pt idx="519">
                  <c:v>-58.946478531196298</c:v>
                </c:pt>
                <c:pt idx="520">
                  <c:v>-58.923160563787299</c:v>
                </c:pt>
                <c:pt idx="521">
                  <c:v>-58.905465670729498</c:v>
                </c:pt>
                <c:pt idx="522">
                  <c:v>-58.894919624853401</c:v>
                </c:pt>
                <c:pt idx="523">
                  <c:v>-58.874455715700101</c:v>
                </c:pt>
                <c:pt idx="524">
                  <c:v>-58.856826071605497</c:v>
                </c:pt>
                <c:pt idx="525">
                  <c:v>-58.843745380034399</c:v>
                </c:pt>
                <c:pt idx="526">
                  <c:v>-58.829634682784103</c:v>
                </c:pt>
                <c:pt idx="527">
                  <c:v>-58.796412737860102</c:v>
                </c:pt>
                <c:pt idx="528">
                  <c:v>-58.782842319927099</c:v>
                </c:pt>
                <c:pt idx="529">
                  <c:v>-58.773315432881397</c:v>
                </c:pt>
                <c:pt idx="530">
                  <c:v>-58.754090400803797</c:v>
                </c:pt>
                <c:pt idx="531">
                  <c:v>-58.729918327091603</c:v>
                </c:pt>
                <c:pt idx="532">
                  <c:v>-58.703161826311501</c:v>
                </c:pt>
                <c:pt idx="533">
                  <c:v>-58.6921484486287</c:v>
                </c:pt>
                <c:pt idx="534">
                  <c:v>-58.675469967469702</c:v>
                </c:pt>
                <c:pt idx="535">
                  <c:v>-58.659256996577398</c:v>
                </c:pt>
                <c:pt idx="536">
                  <c:v>-58.632663228479998</c:v>
                </c:pt>
                <c:pt idx="537">
                  <c:v>-58.619076181934901</c:v>
                </c:pt>
                <c:pt idx="538">
                  <c:v>-58.600123629574</c:v>
                </c:pt>
                <c:pt idx="539">
                  <c:v>-58.5674719675918</c:v>
                </c:pt>
                <c:pt idx="540">
                  <c:v>-58.552054799468699</c:v>
                </c:pt>
                <c:pt idx="541">
                  <c:v>-58.534636995552397</c:v>
                </c:pt>
                <c:pt idx="542">
                  <c:v>-58.520985207960997</c:v>
                </c:pt>
                <c:pt idx="543">
                  <c:v>-58.510633240547101</c:v>
                </c:pt>
                <c:pt idx="544">
                  <c:v>-58.499567479938698</c:v>
                </c:pt>
                <c:pt idx="545">
                  <c:v>-58.486598991185303</c:v>
                </c:pt>
                <c:pt idx="546">
                  <c:v>-58.4728153027134</c:v>
                </c:pt>
                <c:pt idx="547">
                  <c:v>-58.455632714276703</c:v>
                </c:pt>
                <c:pt idx="548">
                  <c:v>-58.427769674212499</c:v>
                </c:pt>
                <c:pt idx="549">
                  <c:v>-58.413353865424803</c:v>
                </c:pt>
                <c:pt idx="550">
                  <c:v>-58.4006553787396</c:v>
                </c:pt>
                <c:pt idx="551">
                  <c:v>-58.383644781317997</c:v>
                </c:pt>
                <c:pt idx="552">
                  <c:v>-58.372175072782397</c:v>
                </c:pt>
                <c:pt idx="553">
                  <c:v>-58.357130384380802</c:v>
                </c:pt>
                <c:pt idx="554">
                  <c:v>-58.345914183508299</c:v>
                </c:pt>
                <c:pt idx="555">
                  <c:v>-58.338126392962103</c:v>
                </c:pt>
                <c:pt idx="556">
                  <c:v>-58.329799322116401</c:v>
                </c:pt>
                <c:pt idx="557">
                  <c:v>-58.3032726704458</c:v>
                </c:pt>
                <c:pt idx="558">
                  <c:v>-58.288506114937498</c:v>
                </c:pt>
                <c:pt idx="559">
                  <c:v>-58.269481704601603</c:v>
                </c:pt>
                <c:pt idx="560">
                  <c:v>-58.259495950902</c:v>
                </c:pt>
                <c:pt idx="561">
                  <c:v>-58.244118168988301</c:v>
                </c:pt>
                <c:pt idx="562">
                  <c:v>-58.230986225342697</c:v>
                </c:pt>
                <c:pt idx="563">
                  <c:v>-58.218394697891704</c:v>
                </c:pt>
                <c:pt idx="564">
                  <c:v>-58.203485931802298</c:v>
                </c:pt>
                <c:pt idx="565">
                  <c:v>-58.177623478910697</c:v>
                </c:pt>
                <c:pt idx="566">
                  <c:v>-58.164224972849297</c:v>
                </c:pt>
                <c:pt idx="567">
                  <c:v>-58.153861184894403</c:v>
                </c:pt>
                <c:pt idx="568">
                  <c:v>-58.142146282041999</c:v>
                </c:pt>
                <c:pt idx="569">
                  <c:v>-58.131044013562601</c:v>
                </c:pt>
                <c:pt idx="570">
                  <c:v>-58.108921940886702</c:v>
                </c:pt>
                <c:pt idx="571">
                  <c:v>-58.091168682780399</c:v>
                </c:pt>
                <c:pt idx="572">
                  <c:v>-58.085252001447202</c:v>
                </c:pt>
                <c:pt idx="573">
                  <c:v>-58.069309474328399</c:v>
                </c:pt>
                <c:pt idx="574">
                  <c:v>-58.058212204738098</c:v>
                </c:pt>
                <c:pt idx="575">
                  <c:v>-58.046389834128703</c:v>
                </c:pt>
                <c:pt idx="576">
                  <c:v>-58.032666351532299</c:v>
                </c:pt>
                <c:pt idx="577">
                  <c:v>-58.018336284663</c:v>
                </c:pt>
                <c:pt idx="578">
                  <c:v>-58.0035022392046</c:v>
                </c:pt>
                <c:pt idx="579">
                  <c:v>-57.995367157722399</c:v>
                </c:pt>
                <c:pt idx="580">
                  <c:v>-57.972455637783</c:v>
                </c:pt>
                <c:pt idx="581">
                  <c:v>-57.952744895689399</c:v>
                </c:pt>
                <c:pt idx="582">
                  <c:v>-57.929329408841703</c:v>
                </c:pt>
                <c:pt idx="583">
                  <c:v>-57.906426182365898</c:v>
                </c:pt>
                <c:pt idx="584">
                  <c:v>-57.888225281053401</c:v>
                </c:pt>
                <c:pt idx="585">
                  <c:v>-57.863172770787102</c:v>
                </c:pt>
                <c:pt idx="586">
                  <c:v>-57.836239119454902</c:v>
                </c:pt>
                <c:pt idx="587">
                  <c:v>-57.8047132941226</c:v>
                </c:pt>
                <c:pt idx="588">
                  <c:v>-57.794065860760803</c:v>
                </c:pt>
                <c:pt idx="589">
                  <c:v>-57.770264937098503</c:v>
                </c:pt>
                <c:pt idx="590">
                  <c:v>-57.7524388173142</c:v>
                </c:pt>
                <c:pt idx="591">
                  <c:v>-57.737134057926298</c:v>
                </c:pt>
                <c:pt idx="592">
                  <c:v>-57.721916099578898</c:v>
                </c:pt>
                <c:pt idx="593">
                  <c:v>-57.6722517179264</c:v>
                </c:pt>
                <c:pt idx="594">
                  <c:v>-57.6533858126488</c:v>
                </c:pt>
                <c:pt idx="595">
                  <c:v>-57.636864266168899</c:v>
                </c:pt>
                <c:pt idx="596">
                  <c:v>-57.6176152560924</c:v>
                </c:pt>
                <c:pt idx="597">
                  <c:v>-57.610063186882002</c:v>
                </c:pt>
                <c:pt idx="598">
                  <c:v>-57.604829914162202</c:v>
                </c:pt>
                <c:pt idx="599">
                  <c:v>-57.586406907398</c:v>
                </c:pt>
                <c:pt idx="600">
                  <c:v>-57.5757073928662</c:v>
                </c:pt>
                <c:pt idx="601">
                  <c:v>-57.561689091315202</c:v>
                </c:pt>
                <c:pt idx="602">
                  <c:v>-57.559494582160703</c:v>
                </c:pt>
                <c:pt idx="603">
                  <c:v>-57.540736300516699</c:v>
                </c:pt>
                <c:pt idx="604">
                  <c:v>-57.532424813848401</c:v>
                </c:pt>
                <c:pt idx="605">
                  <c:v>-57.518245225058301</c:v>
                </c:pt>
                <c:pt idx="606">
                  <c:v>-57.492340472981603</c:v>
                </c:pt>
                <c:pt idx="607">
                  <c:v>-57.457654535026599</c:v>
                </c:pt>
                <c:pt idx="608">
                  <c:v>-57.4375742987556</c:v>
                </c:pt>
                <c:pt idx="609">
                  <c:v>-57.430296326418798</c:v>
                </c:pt>
                <c:pt idx="610">
                  <c:v>-57.418316609806801</c:v>
                </c:pt>
                <c:pt idx="611">
                  <c:v>-57.392139597221203</c:v>
                </c:pt>
                <c:pt idx="612">
                  <c:v>-57.368141823153799</c:v>
                </c:pt>
                <c:pt idx="613">
                  <c:v>-57.343635264653599</c:v>
                </c:pt>
                <c:pt idx="614">
                  <c:v>-57.323739812474201</c:v>
                </c:pt>
                <c:pt idx="615">
                  <c:v>-57.299323359269998</c:v>
                </c:pt>
                <c:pt idx="616">
                  <c:v>-57.2764521331559</c:v>
                </c:pt>
                <c:pt idx="617">
                  <c:v>-57.265900240384099</c:v>
                </c:pt>
                <c:pt idx="618">
                  <c:v>-57.245699998158699</c:v>
                </c:pt>
                <c:pt idx="619">
                  <c:v>-57.226412951461903</c:v>
                </c:pt>
                <c:pt idx="620">
                  <c:v>-57.200081139688997</c:v>
                </c:pt>
                <c:pt idx="621">
                  <c:v>-57.183539124040301</c:v>
                </c:pt>
                <c:pt idx="622">
                  <c:v>-57.164475921459299</c:v>
                </c:pt>
                <c:pt idx="623">
                  <c:v>-57.149861278484998</c:v>
                </c:pt>
                <c:pt idx="624">
                  <c:v>-57.133921088434597</c:v>
                </c:pt>
                <c:pt idx="625">
                  <c:v>-57.118053322385897</c:v>
                </c:pt>
                <c:pt idx="626">
                  <c:v>-57.103358926716403</c:v>
                </c:pt>
                <c:pt idx="627">
                  <c:v>-57.0829018728001</c:v>
                </c:pt>
                <c:pt idx="628">
                  <c:v>-57.066993313377402</c:v>
                </c:pt>
                <c:pt idx="629">
                  <c:v>-57.028013287754597</c:v>
                </c:pt>
                <c:pt idx="630">
                  <c:v>-57.008245697624702</c:v>
                </c:pt>
                <c:pt idx="631">
                  <c:v>-56.993007375769501</c:v>
                </c:pt>
                <c:pt idx="632">
                  <c:v>-56.972839756488099</c:v>
                </c:pt>
                <c:pt idx="633">
                  <c:v>-56.952307059777098</c:v>
                </c:pt>
                <c:pt idx="634">
                  <c:v>-56.939361432713099</c:v>
                </c:pt>
                <c:pt idx="635">
                  <c:v>-56.923465307034803</c:v>
                </c:pt>
                <c:pt idx="636">
                  <c:v>-56.8934602396698</c:v>
                </c:pt>
                <c:pt idx="637">
                  <c:v>-56.873343372659498</c:v>
                </c:pt>
                <c:pt idx="638">
                  <c:v>-56.866722405435603</c:v>
                </c:pt>
                <c:pt idx="639">
                  <c:v>-56.846889732416798</c:v>
                </c:pt>
                <c:pt idx="640">
                  <c:v>-56.805088953197398</c:v>
                </c:pt>
                <c:pt idx="641">
                  <c:v>-56.7893326052194</c:v>
                </c:pt>
                <c:pt idx="642">
                  <c:v>-56.764486597403099</c:v>
                </c:pt>
                <c:pt idx="643">
                  <c:v>-56.728637349857301</c:v>
                </c:pt>
                <c:pt idx="644">
                  <c:v>-56.709333582311103</c:v>
                </c:pt>
                <c:pt idx="645">
                  <c:v>-56.697415129023298</c:v>
                </c:pt>
                <c:pt idx="646">
                  <c:v>-56.679444816702798</c:v>
                </c:pt>
                <c:pt idx="647">
                  <c:v>-56.659220623369002</c:v>
                </c:pt>
                <c:pt idx="648">
                  <c:v>-56.649813442005502</c:v>
                </c:pt>
                <c:pt idx="649">
                  <c:v>-56.640966742588901</c:v>
                </c:pt>
                <c:pt idx="650">
                  <c:v>-56.633953007015698</c:v>
                </c:pt>
                <c:pt idx="651">
                  <c:v>-56.6110986246916</c:v>
                </c:pt>
                <c:pt idx="652">
                  <c:v>-56.583782359734201</c:v>
                </c:pt>
                <c:pt idx="653">
                  <c:v>-56.567118972656502</c:v>
                </c:pt>
                <c:pt idx="654">
                  <c:v>-56.547695615417901</c:v>
                </c:pt>
                <c:pt idx="655">
                  <c:v>-56.5347740450852</c:v>
                </c:pt>
                <c:pt idx="656">
                  <c:v>-56.516240572758598</c:v>
                </c:pt>
                <c:pt idx="657">
                  <c:v>-56.4937405031053</c:v>
                </c:pt>
                <c:pt idx="658">
                  <c:v>-56.473210016801097</c:v>
                </c:pt>
                <c:pt idx="659">
                  <c:v>-56.465465138178097</c:v>
                </c:pt>
                <c:pt idx="660">
                  <c:v>-56.449126769725297</c:v>
                </c:pt>
                <c:pt idx="661">
                  <c:v>-56.429098986256903</c:v>
                </c:pt>
                <c:pt idx="662">
                  <c:v>-56.422581804218098</c:v>
                </c:pt>
                <c:pt idx="663">
                  <c:v>-56.4115597137951</c:v>
                </c:pt>
                <c:pt idx="664">
                  <c:v>-56.3904842975412</c:v>
                </c:pt>
                <c:pt idx="665">
                  <c:v>-56.374469940709801</c:v>
                </c:pt>
                <c:pt idx="666">
                  <c:v>-56.341760861068899</c:v>
                </c:pt>
                <c:pt idx="667">
                  <c:v>-56.322928130353802</c:v>
                </c:pt>
                <c:pt idx="668">
                  <c:v>-56.299384606526701</c:v>
                </c:pt>
                <c:pt idx="669">
                  <c:v>-56.284072713626699</c:v>
                </c:pt>
                <c:pt idx="670">
                  <c:v>-56.260782264113402</c:v>
                </c:pt>
                <c:pt idx="671">
                  <c:v>-56.247700997625003</c:v>
                </c:pt>
                <c:pt idx="672">
                  <c:v>-56.229079397967901</c:v>
                </c:pt>
                <c:pt idx="673">
                  <c:v>-56.216342141998297</c:v>
                </c:pt>
                <c:pt idx="674">
                  <c:v>-56.190513440122999</c:v>
                </c:pt>
                <c:pt idx="675">
                  <c:v>-56.168946289928201</c:v>
                </c:pt>
                <c:pt idx="676">
                  <c:v>-56.1634399327571</c:v>
                </c:pt>
                <c:pt idx="677">
                  <c:v>-56.134381375017298</c:v>
                </c:pt>
                <c:pt idx="678">
                  <c:v>-56.116322845695301</c:v>
                </c:pt>
                <c:pt idx="679">
                  <c:v>-56.084164729178703</c:v>
                </c:pt>
                <c:pt idx="680">
                  <c:v>-56.0665037975348</c:v>
                </c:pt>
                <c:pt idx="681">
                  <c:v>-56.056396196157202</c:v>
                </c:pt>
                <c:pt idx="682">
                  <c:v>-56.032400156759103</c:v>
                </c:pt>
                <c:pt idx="683">
                  <c:v>-56.004698553369003</c:v>
                </c:pt>
                <c:pt idx="684">
                  <c:v>-55.992781900311499</c:v>
                </c:pt>
                <c:pt idx="685">
                  <c:v>-55.985603621240003</c:v>
                </c:pt>
                <c:pt idx="686">
                  <c:v>-55.968090488389898</c:v>
                </c:pt>
                <c:pt idx="687">
                  <c:v>-55.9649160816086</c:v>
                </c:pt>
                <c:pt idx="688">
                  <c:v>-55.948123797615601</c:v>
                </c:pt>
                <c:pt idx="689">
                  <c:v>-55.9375394108894</c:v>
                </c:pt>
                <c:pt idx="690">
                  <c:v>-55.918580583165202</c:v>
                </c:pt>
                <c:pt idx="691">
                  <c:v>-55.91004092899</c:v>
                </c:pt>
                <c:pt idx="692">
                  <c:v>-55.867004251874597</c:v>
                </c:pt>
                <c:pt idx="693">
                  <c:v>-55.849264835539302</c:v>
                </c:pt>
                <c:pt idx="694">
                  <c:v>-55.830777340275901</c:v>
                </c:pt>
                <c:pt idx="695">
                  <c:v>-55.8139843964561</c:v>
                </c:pt>
                <c:pt idx="696">
                  <c:v>-55.802171670217902</c:v>
                </c:pt>
                <c:pt idx="697">
                  <c:v>-55.785517249366997</c:v>
                </c:pt>
                <c:pt idx="698">
                  <c:v>-55.7713990591864</c:v>
                </c:pt>
                <c:pt idx="699">
                  <c:v>-55.763746135781602</c:v>
                </c:pt>
                <c:pt idx="700">
                  <c:v>-55.752400679110899</c:v>
                </c:pt>
                <c:pt idx="701">
                  <c:v>-55.737349218456998</c:v>
                </c:pt>
                <c:pt idx="702">
                  <c:v>-55.720189623144201</c:v>
                </c:pt>
                <c:pt idx="703">
                  <c:v>-55.693903448932097</c:v>
                </c:pt>
                <c:pt idx="704">
                  <c:v>-55.667712434328102</c:v>
                </c:pt>
                <c:pt idx="705">
                  <c:v>-55.650880554298602</c:v>
                </c:pt>
                <c:pt idx="706">
                  <c:v>-55.632920912039999</c:v>
                </c:pt>
                <c:pt idx="707">
                  <c:v>-55.6107388395939</c:v>
                </c:pt>
                <c:pt idx="708">
                  <c:v>-55.593991932084798</c:v>
                </c:pt>
                <c:pt idx="709">
                  <c:v>-55.570565347374703</c:v>
                </c:pt>
                <c:pt idx="710">
                  <c:v>-55.560130634710099</c:v>
                </c:pt>
                <c:pt idx="711">
                  <c:v>-55.539816130665699</c:v>
                </c:pt>
                <c:pt idx="712">
                  <c:v>-55.516245291233602</c:v>
                </c:pt>
                <c:pt idx="713">
                  <c:v>-55.485308193593802</c:v>
                </c:pt>
                <c:pt idx="714">
                  <c:v>-55.4716941837573</c:v>
                </c:pt>
                <c:pt idx="715">
                  <c:v>-55.453270175712603</c:v>
                </c:pt>
                <c:pt idx="716">
                  <c:v>-55.432211515373197</c:v>
                </c:pt>
                <c:pt idx="717">
                  <c:v>-55.414501368327699</c:v>
                </c:pt>
                <c:pt idx="718">
                  <c:v>-55.399792103839403</c:v>
                </c:pt>
                <c:pt idx="719">
                  <c:v>-55.377561347601301</c:v>
                </c:pt>
                <c:pt idx="720">
                  <c:v>-55.359799530415799</c:v>
                </c:pt>
                <c:pt idx="721">
                  <c:v>-55.342920526624702</c:v>
                </c:pt>
                <c:pt idx="722">
                  <c:v>-55.324477681736099</c:v>
                </c:pt>
                <c:pt idx="723">
                  <c:v>-55.3025034346336</c:v>
                </c:pt>
                <c:pt idx="724">
                  <c:v>-55.2707969553799</c:v>
                </c:pt>
                <c:pt idx="725">
                  <c:v>-55.242652195122403</c:v>
                </c:pt>
                <c:pt idx="726">
                  <c:v>-55.228282045418602</c:v>
                </c:pt>
                <c:pt idx="727">
                  <c:v>-55.194380917722903</c:v>
                </c:pt>
                <c:pt idx="728">
                  <c:v>-55.172259779805202</c:v>
                </c:pt>
                <c:pt idx="729">
                  <c:v>-55.123452293294001</c:v>
                </c:pt>
                <c:pt idx="730">
                  <c:v>-55.087511659486402</c:v>
                </c:pt>
                <c:pt idx="731">
                  <c:v>-55.072288614483099</c:v>
                </c:pt>
                <c:pt idx="732">
                  <c:v>-55.051426806272701</c:v>
                </c:pt>
                <c:pt idx="733">
                  <c:v>-55.029540531199999</c:v>
                </c:pt>
                <c:pt idx="734">
                  <c:v>-54.992851811583499</c:v>
                </c:pt>
                <c:pt idx="735">
                  <c:v>-54.965747304083798</c:v>
                </c:pt>
                <c:pt idx="736">
                  <c:v>-54.933143555452901</c:v>
                </c:pt>
                <c:pt idx="737">
                  <c:v>-54.916236637476302</c:v>
                </c:pt>
                <c:pt idx="738">
                  <c:v>-54.904702980899501</c:v>
                </c:pt>
                <c:pt idx="739">
                  <c:v>-54.894145364966697</c:v>
                </c:pt>
                <c:pt idx="740">
                  <c:v>-54.855122888447802</c:v>
                </c:pt>
                <c:pt idx="741">
                  <c:v>-54.843447144801303</c:v>
                </c:pt>
                <c:pt idx="742">
                  <c:v>-54.8257561406325</c:v>
                </c:pt>
                <c:pt idx="743">
                  <c:v>-54.791829011500802</c:v>
                </c:pt>
                <c:pt idx="744">
                  <c:v>-54.767532738954003</c:v>
                </c:pt>
                <c:pt idx="745">
                  <c:v>-54.752760933265002</c:v>
                </c:pt>
                <c:pt idx="746">
                  <c:v>-54.709180913353102</c:v>
                </c:pt>
                <c:pt idx="747">
                  <c:v>-54.680010021049</c:v>
                </c:pt>
                <c:pt idx="748">
                  <c:v>-54.669084598714001</c:v>
                </c:pt>
                <c:pt idx="749">
                  <c:v>-54.656339843730699</c:v>
                </c:pt>
                <c:pt idx="750">
                  <c:v>-54.634408337207802</c:v>
                </c:pt>
                <c:pt idx="751">
                  <c:v>-54.609889235696897</c:v>
                </c:pt>
                <c:pt idx="752">
                  <c:v>-54.583573988611398</c:v>
                </c:pt>
                <c:pt idx="753">
                  <c:v>-54.566288161068798</c:v>
                </c:pt>
                <c:pt idx="754">
                  <c:v>-54.552224957092697</c:v>
                </c:pt>
                <c:pt idx="755">
                  <c:v>-54.534486245892602</c:v>
                </c:pt>
                <c:pt idx="756">
                  <c:v>-54.516364599627401</c:v>
                </c:pt>
                <c:pt idx="757">
                  <c:v>-54.479590237234298</c:v>
                </c:pt>
                <c:pt idx="758">
                  <c:v>-54.464951220925897</c:v>
                </c:pt>
                <c:pt idx="759">
                  <c:v>-54.4444529240292</c:v>
                </c:pt>
                <c:pt idx="760">
                  <c:v>-54.4254286863112</c:v>
                </c:pt>
                <c:pt idx="761">
                  <c:v>-54.390965928447201</c:v>
                </c:pt>
                <c:pt idx="762">
                  <c:v>-54.378835047651997</c:v>
                </c:pt>
                <c:pt idx="763">
                  <c:v>-54.359018029490102</c:v>
                </c:pt>
                <c:pt idx="764">
                  <c:v>-54.347899179410199</c:v>
                </c:pt>
                <c:pt idx="765">
                  <c:v>-54.336953484823802</c:v>
                </c:pt>
                <c:pt idx="766">
                  <c:v>-54.306195768859403</c:v>
                </c:pt>
                <c:pt idx="767">
                  <c:v>-54.287198433594902</c:v>
                </c:pt>
                <c:pt idx="768">
                  <c:v>-54.278921285942403</c:v>
                </c:pt>
                <c:pt idx="769">
                  <c:v>-54.268569986111302</c:v>
                </c:pt>
                <c:pt idx="770">
                  <c:v>-54.240883929163502</c:v>
                </c:pt>
                <c:pt idx="771">
                  <c:v>-54.231055438341002</c:v>
                </c:pt>
                <c:pt idx="772">
                  <c:v>-54.214613551682199</c:v>
                </c:pt>
                <c:pt idx="773">
                  <c:v>-54.195746422656001</c:v>
                </c:pt>
                <c:pt idx="774">
                  <c:v>-54.182585520064698</c:v>
                </c:pt>
                <c:pt idx="775">
                  <c:v>-54.154747153181503</c:v>
                </c:pt>
                <c:pt idx="776">
                  <c:v>-54.1397017765577</c:v>
                </c:pt>
                <c:pt idx="777">
                  <c:v>-54.119859284383402</c:v>
                </c:pt>
                <c:pt idx="778">
                  <c:v>-54.1030967153768</c:v>
                </c:pt>
                <c:pt idx="779">
                  <c:v>-54.082088023420397</c:v>
                </c:pt>
                <c:pt idx="780">
                  <c:v>-54.072842364257497</c:v>
                </c:pt>
                <c:pt idx="781">
                  <c:v>-54.045217019082898</c:v>
                </c:pt>
                <c:pt idx="782">
                  <c:v>-54.027069954081703</c:v>
                </c:pt>
                <c:pt idx="783">
                  <c:v>-54.0018988860975</c:v>
                </c:pt>
                <c:pt idx="784">
                  <c:v>-53.956825184542197</c:v>
                </c:pt>
                <c:pt idx="785">
                  <c:v>-53.928926678592099</c:v>
                </c:pt>
                <c:pt idx="786">
                  <c:v>-53.909826423787699</c:v>
                </c:pt>
                <c:pt idx="787">
                  <c:v>-53.884768911041498</c:v>
                </c:pt>
                <c:pt idx="788">
                  <c:v>-53.871599352367298</c:v>
                </c:pt>
                <c:pt idx="789">
                  <c:v>-53.841198425867397</c:v>
                </c:pt>
                <c:pt idx="790">
                  <c:v>-53.830326877828298</c:v>
                </c:pt>
                <c:pt idx="791">
                  <c:v>-53.801528848094797</c:v>
                </c:pt>
                <c:pt idx="792">
                  <c:v>-53.751709709399002</c:v>
                </c:pt>
                <c:pt idx="793">
                  <c:v>-53.734534071056899</c:v>
                </c:pt>
                <c:pt idx="794">
                  <c:v>-53.714315253795398</c:v>
                </c:pt>
                <c:pt idx="795">
                  <c:v>-53.695456552200604</c:v>
                </c:pt>
                <c:pt idx="796">
                  <c:v>-53.687120375550002</c:v>
                </c:pt>
                <c:pt idx="797">
                  <c:v>-53.661326305972104</c:v>
                </c:pt>
                <c:pt idx="798">
                  <c:v>-53.649566023256703</c:v>
                </c:pt>
                <c:pt idx="799">
                  <c:v>-53.626774950131498</c:v>
                </c:pt>
                <c:pt idx="800">
                  <c:v>-53.595628274345998</c:v>
                </c:pt>
                <c:pt idx="801">
                  <c:v>-53.577689242162002</c:v>
                </c:pt>
                <c:pt idx="802">
                  <c:v>-53.562704678175102</c:v>
                </c:pt>
                <c:pt idx="803">
                  <c:v>-53.510707202020001</c:v>
                </c:pt>
                <c:pt idx="804">
                  <c:v>-53.494583159803497</c:v>
                </c:pt>
                <c:pt idx="805">
                  <c:v>-53.4713748166795</c:v>
                </c:pt>
                <c:pt idx="806">
                  <c:v>-53.448626166156103</c:v>
                </c:pt>
                <c:pt idx="807">
                  <c:v>-53.420779870859199</c:v>
                </c:pt>
                <c:pt idx="808">
                  <c:v>-53.381040992023202</c:v>
                </c:pt>
                <c:pt idx="809">
                  <c:v>-53.3598346526786</c:v>
                </c:pt>
                <c:pt idx="810">
                  <c:v>-53.343821853589397</c:v>
                </c:pt>
                <c:pt idx="811">
                  <c:v>-53.329551152406502</c:v>
                </c:pt>
                <c:pt idx="812">
                  <c:v>-53.320193297491002</c:v>
                </c:pt>
                <c:pt idx="813">
                  <c:v>-53.306364335046602</c:v>
                </c:pt>
                <c:pt idx="814">
                  <c:v>-53.263926561893499</c:v>
                </c:pt>
                <c:pt idx="815">
                  <c:v>-53.247326998157099</c:v>
                </c:pt>
                <c:pt idx="816">
                  <c:v>-53.220503383167497</c:v>
                </c:pt>
                <c:pt idx="817">
                  <c:v>-53.195600072952502</c:v>
                </c:pt>
                <c:pt idx="818">
                  <c:v>-53.181107086457402</c:v>
                </c:pt>
                <c:pt idx="819">
                  <c:v>-53.145411449896102</c:v>
                </c:pt>
                <c:pt idx="820">
                  <c:v>-53.104514142743199</c:v>
                </c:pt>
                <c:pt idx="821">
                  <c:v>-53.0731968045705</c:v>
                </c:pt>
                <c:pt idx="822">
                  <c:v>-53.047456072537798</c:v>
                </c:pt>
                <c:pt idx="823">
                  <c:v>-53.037627188283402</c:v>
                </c:pt>
                <c:pt idx="824">
                  <c:v>-53.024550169173999</c:v>
                </c:pt>
                <c:pt idx="825">
                  <c:v>-53.016584113480398</c:v>
                </c:pt>
                <c:pt idx="826">
                  <c:v>-53.001821135157499</c:v>
                </c:pt>
                <c:pt idx="827">
                  <c:v>-52.9825212503589</c:v>
                </c:pt>
                <c:pt idx="828">
                  <c:v>-52.924612687729301</c:v>
                </c:pt>
                <c:pt idx="829">
                  <c:v>-52.876951199266799</c:v>
                </c:pt>
                <c:pt idx="830">
                  <c:v>-52.856176791631398</c:v>
                </c:pt>
                <c:pt idx="831">
                  <c:v>-52.829634231017302</c:v>
                </c:pt>
                <c:pt idx="832">
                  <c:v>-52.808595052100202</c:v>
                </c:pt>
                <c:pt idx="833">
                  <c:v>-52.798847423150299</c:v>
                </c:pt>
                <c:pt idx="834">
                  <c:v>-52.7620633082919</c:v>
                </c:pt>
                <c:pt idx="835">
                  <c:v>-52.744903665281299</c:v>
                </c:pt>
                <c:pt idx="836">
                  <c:v>-52.728656482946803</c:v>
                </c:pt>
                <c:pt idx="837">
                  <c:v>-52.713756453866999</c:v>
                </c:pt>
                <c:pt idx="838">
                  <c:v>-52.704462882858401</c:v>
                </c:pt>
                <c:pt idx="839">
                  <c:v>-52.662049388647503</c:v>
                </c:pt>
                <c:pt idx="840">
                  <c:v>-52.617509676982898</c:v>
                </c:pt>
                <c:pt idx="841">
                  <c:v>-52.597821016823502</c:v>
                </c:pt>
                <c:pt idx="842">
                  <c:v>-52.589882413041998</c:v>
                </c:pt>
                <c:pt idx="843">
                  <c:v>-52.557859387603003</c:v>
                </c:pt>
                <c:pt idx="844">
                  <c:v>-52.528231436623003</c:v>
                </c:pt>
                <c:pt idx="845">
                  <c:v>-52.513180862587298</c:v>
                </c:pt>
                <c:pt idx="846">
                  <c:v>-52.465861885521001</c:v>
                </c:pt>
                <c:pt idx="847">
                  <c:v>-52.423038016685702</c:v>
                </c:pt>
                <c:pt idx="848">
                  <c:v>-52.388392057402598</c:v>
                </c:pt>
                <c:pt idx="849">
                  <c:v>-52.373476498690501</c:v>
                </c:pt>
                <c:pt idx="850">
                  <c:v>-52.357225082058399</c:v>
                </c:pt>
                <c:pt idx="851">
                  <c:v>-52.313815235996103</c:v>
                </c:pt>
                <c:pt idx="852">
                  <c:v>-52.2825107863288</c:v>
                </c:pt>
                <c:pt idx="853">
                  <c:v>-52.250351000150197</c:v>
                </c:pt>
                <c:pt idx="854">
                  <c:v>-52.2343163981214</c:v>
                </c:pt>
                <c:pt idx="855">
                  <c:v>-52.219609085445001</c:v>
                </c:pt>
                <c:pt idx="856">
                  <c:v>-52.162689857396202</c:v>
                </c:pt>
                <c:pt idx="857">
                  <c:v>-52.129926687032402</c:v>
                </c:pt>
                <c:pt idx="858">
                  <c:v>-52.120578326877698</c:v>
                </c:pt>
                <c:pt idx="859">
                  <c:v>-52.071784446407797</c:v>
                </c:pt>
                <c:pt idx="860">
                  <c:v>-52.039488055728299</c:v>
                </c:pt>
                <c:pt idx="861">
                  <c:v>-51.997969321602199</c:v>
                </c:pt>
                <c:pt idx="862">
                  <c:v>-51.979483682463702</c:v>
                </c:pt>
                <c:pt idx="863">
                  <c:v>-51.940037369641402</c:v>
                </c:pt>
                <c:pt idx="864">
                  <c:v>-51.8952743338563</c:v>
                </c:pt>
                <c:pt idx="865">
                  <c:v>-51.869877888512001</c:v>
                </c:pt>
                <c:pt idx="866">
                  <c:v>-51.844841612531198</c:v>
                </c:pt>
                <c:pt idx="867">
                  <c:v>-51.833117971548603</c:v>
                </c:pt>
                <c:pt idx="868">
                  <c:v>-51.800221755755899</c:v>
                </c:pt>
                <c:pt idx="869">
                  <c:v>-51.779911505358903</c:v>
                </c:pt>
                <c:pt idx="870">
                  <c:v>-51.744026060544698</c:v>
                </c:pt>
                <c:pt idx="871">
                  <c:v>-51.712726634271903</c:v>
                </c:pt>
                <c:pt idx="872">
                  <c:v>-51.682690930068098</c:v>
                </c:pt>
                <c:pt idx="873">
                  <c:v>-51.643198608647701</c:v>
                </c:pt>
                <c:pt idx="874">
                  <c:v>-51.6063634898846</c:v>
                </c:pt>
                <c:pt idx="875">
                  <c:v>-51.578637383030497</c:v>
                </c:pt>
                <c:pt idx="876">
                  <c:v>-51.539804104395103</c:v>
                </c:pt>
                <c:pt idx="877">
                  <c:v>-51.511706391679198</c:v>
                </c:pt>
                <c:pt idx="878">
                  <c:v>-51.461983948825903</c:v>
                </c:pt>
                <c:pt idx="879">
                  <c:v>-51.422202296631703</c:v>
                </c:pt>
                <c:pt idx="880">
                  <c:v>-51.380855750390197</c:v>
                </c:pt>
                <c:pt idx="881">
                  <c:v>-51.320060293657598</c:v>
                </c:pt>
                <c:pt idx="882">
                  <c:v>-51.300510491152799</c:v>
                </c:pt>
                <c:pt idx="883">
                  <c:v>-51.279873400982098</c:v>
                </c:pt>
                <c:pt idx="884">
                  <c:v>-51.244774296072897</c:v>
                </c:pt>
                <c:pt idx="885">
                  <c:v>-51.211276020754198</c:v>
                </c:pt>
                <c:pt idx="886">
                  <c:v>-51.182612615150198</c:v>
                </c:pt>
                <c:pt idx="887">
                  <c:v>-51.162116179500501</c:v>
                </c:pt>
                <c:pt idx="888">
                  <c:v>-51.150469815283401</c:v>
                </c:pt>
                <c:pt idx="889">
                  <c:v>-51.117536461539302</c:v>
                </c:pt>
                <c:pt idx="890">
                  <c:v>-51.090383647534502</c:v>
                </c:pt>
                <c:pt idx="891">
                  <c:v>-51.0519390303675</c:v>
                </c:pt>
                <c:pt idx="892">
                  <c:v>-51.015534103456403</c:v>
                </c:pt>
                <c:pt idx="893">
                  <c:v>-50.993739387902799</c:v>
                </c:pt>
                <c:pt idx="894">
                  <c:v>-50.965720138746697</c:v>
                </c:pt>
                <c:pt idx="895">
                  <c:v>-50.9049156577913</c:v>
                </c:pt>
                <c:pt idx="896">
                  <c:v>-50.876981348981197</c:v>
                </c:pt>
                <c:pt idx="897">
                  <c:v>-50.858825539566098</c:v>
                </c:pt>
                <c:pt idx="898">
                  <c:v>-50.835620563685303</c:v>
                </c:pt>
                <c:pt idx="899">
                  <c:v>-50.802768052179502</c:v>
                </c:pt>
                <c:pt idx="900">
                  <c:v>-50.7661284333387</c:v>
                </c:pt>
                <c:pt idx="901">
                  <c:v>-50.745349830983699</c:v>
                </c:pt>
                <c:pt idx="902">
                  <c:v>-50.714411001471603</c:v>
                </c:pt>
                <c:pt idx="903">
                  <c:v>-50.678645165529197</c:v>
                </c:pt>
                <c:pt idx="904">
                  <c:v>-50.6168957805262</c:v>
                </c:pt>
                <c:pt idx="905">
                  <c:v>-50.581658719663999</c:v>
                </c:pt>
                <c:pt idx="906">
                  <c:v>-50.554243089020702</c:v>
                </c:pt>
                <c:pt idx="907">
                  <c:v>-50.5283381689161</c:v>
                </c:pt>
                <c:pt idx="908">
                  <c:v>-50.482393082524403</c:v>
                </c:pt>
                <c:pt idx="909">
                  <c:v>-50.451317295153302</c:v>
                </c:pt>
                <c:pt idx="910">
                  <c:v>-50.413327910906197</c:v>
                </c:pt>
                <c:pt idx="911">
                  <c:v>-50.364758637700902</c:v>
                </c:pt>
                <c:pt idx="912">
                  <c:v>-50.3428749931645</c:v>
                </c:pt>
                <c:pt idx="913">
                  <c:v>-50.327889561630997</c:v>
                </c:pt>
                <c:pt idx="914">
                  <c:v>-50.3012762883234</c:v>
                </c:pt>
                <c:pt idx="915">
                  <c:v>-50.254054833488901</c:v>
                </c:pt>
                <c:pt idx="916">
                  <c:v>-50.202578900630499</c:v>
                </c:pt>
                <c:pt idx="917">
                  <c:v>-50.139391908786401</c:v>
                </c:pt>
                <c:pt idx="918">
                  <c:v>-50.071912225583198</c:v>
                </c:pt>
                <c:pt idx="919">
                  <c:v>-49.994503532251201</c:v>
                </c:pt>
                <c:pt idx="920">
                  <c:v>-49.967759361139798</c:v>
                </c:pt>
                <c:pt idx="921">
                  <c:v>-49.903780286922199</c:v>
                </c:pt>
                <c:pt idx="922">
                  <c:v>-49.874176577342901</c:v>
                </c:pt>
                <c:pt idx="923">
                  <c:v>-49.828303261573602</c:v>
                </c:pt>
                <c:pt idx="924">
                  <c:v>-49.726681496738401</c:v>
                </c:pt>
                <c:pt idx="925">
                  <c:v>-49.668259035437302</c:v>
                </c:pt>
                <c:pt idx="926">
                  <c:v>-49.6287696919076</c:v>
                </c:pt>
                <c:pt idx="927">
                  <c:v>-49.613278544919403</c:v>
                </c:pt>
                <c:pt idx="928">
                  <c:v>-49.559338057782</c:v>
                </c:pt>
                <c:pt idx="929">
                  <c:v>-49.530115808080403</c:v>
                </c:pt>
                <c:pt idx="930">
                  <c:v>-49.462837089856102</c:v>
                </c:pt>
                <c:pt idx="931">
                  <c:v>-49.426580669941103</c:v>
                </c:pt>
                <c:pt idx="932">
                  <c:v>-49.3273536757046</c:v>
                </c:pt>
                <c:pt idx="933">
                  <c:v>-49.293698103146703</c:v>
                </c:pt>
                <c:pt idx="934">
                  <c:v>-49.2138007163555</c:v>
                </c:pt>
                <c:pt idx="935">
                  <c:v>-49.186630623085001</c:v>
                </c:pt>
                <c:pt idx="936">
                  <c:v>-49.138764210347098</c:v>
                </c:pt>
                <c:pt idx="937">
                  <c:v>-49.074042327521198</c:v>
                </c:pt>
                <c:pt idx="938">
                  <c:v>-49.046580005124902</c:v>
                </c:pt>
                <c:pt idx="939">
                  <c:v>-49.002124989715</c:v>
                </c:pt>
                <c:pt idx="940">
                  <c:v>-48.935772310848201</c:v>
                </c:pt>
                <c:pt idx="941">
                  <c:v>-48.8984401211804</c:v>
                </c:pt>
                <c:pt idx="942">
                  <c:v>-48.872774720562703</c:v>
                </c:pt>
                <c:pt idx="943">
                  <c:v>-48.836760106508599</c:v>
                </c:pt>
                <c:pt idx="944">
                  <c:v>-48.809001154534897</c:v>
                </c:pt>
                <c:pt idx="945">
                  <c:v>-48.7111408985146</c:v>
                </c:pt>
                <c:pt idx="946">
                  <c:v>-48.684348744895502</c:v>
                </c:pt>
                <c:pt idx="947">
                  <c:v>-48.650082433422</c:v>
                </c:pt>
                <c:pt idx="948">
                  <c:v>-48.611131610201603</c:v>
                </c:pt>
                <c:pt idx="949">
                  <c:v>-48.575733013607397</c:v>
                </c:pt>
                <c:pt idx="950">
                  <c:v>-48.513350119665901</c:v>
                </c:pt>
                <c:pt idx="951">
                  <c:v>-48.465982886159601</c:v>
                </c:pt>
                <c:pt idx="952">
                  <c:v>-48.417246693034301</c:v>
                </c:pt>
                <c:pt idx="953">
                  <c:v>-48.334030734191103</c:v>
                </c:pt>
                <c:pt idx="954">
                  <c:v>-48.288293517384901</c:v>
                </c:pt>
                <c:pt idx="955">
                  <c:v>-48.257786713709898</c:v>
                </c:pt>
                <c:pt idx="956">
                  <c:v>-48.179006762186297</c:v>
                </c:pt>
                <c:pt idx="957">
                  <c:v>-48.098141273463099</c:v>
                </c:pt>
                <c:pt idx="958">
                  <c:v>-48.066692553935503</c:v>
                </c:pt>
                <c:pt idx="959">
                  <c:v>-48.036600117662204</c:v>
                </c:pt>
                <c:pt idx="960">
                  <c:v>-47.997617162403898</c:v>
                </c:pt>
                <c:pt idx="961">
                  <c:v>-47.8521461395055</c:v>
                </c:pt>
                <c:pt idx="962">
                  <c:v>-47.710611669974199</c:v>
                </c:pt>
                <c:pt idx="963">
                  <c:v>-47.652672411201799</c:v>
                </c:pt>
                <c:pt idx="964">
                  <c:v>-47.615852568512402</c:v>
                </c:pt>
                <c:pt idx="965">
                  <c:v>-47.571787828898799</c:v>
                </c:pt>
                <c:pt idx="966">
                  <c:v>-47.458582834003103</c:v>
                </c:pt>
                <c:pt idx="967">
                  <c:v>-47.406424760125297</c:v>
                </c:pt>
                <c:pt idx="968">
                  <c:v>-47.330033105774902</c:v>
                </c:pt>
                <c:pt idx="969">
                  <c:v>-47.226738090739197</c:v>
                </c:pt>
                <c:pt idx="970">
                  <c:v>-47.163316265427902</c:v>
                </c:pt>
                <c:pt idx="971">
                  <c:v>-47.093104917104498</c:v>
                </c:pt>
                <c:pt idx="972">
                  <c:v>-47.004293761819703</c:v>
                </c:pt>
                <c:pt idx="973">
                  <c:v>-46.961712925702201</c:v>
                </c:pt>
                <c:pt idx="974">
                  <c:v>-46.732788149130897</c:v>
                </c:pt>
                <c:pt idx="975">
                  <c:v>-46.629637441506297</c:v>
                </c:pt>
                <c:pt idx="976">
                  <c:v>-46.569926379565999</c:v>
                </c:pt>
                <c:pt idx="977">
                  <c:v>-46.530813290146703</c:v>
                </c:pt>
                <c:pt idx="978">
                  <c:v>-46.350756232403803</c:v>
                </c:pt>
                <c:pt idx="979">
                  <c:v>-46.111244817855102</c:v>
                </c:pt>
                <c:pt idx="980">
                  <c:v>-45.977763588024601</c:v>
                </c:pt>
                <c:pt idx="981">
                  <c:v>-45.835225805707601</c:v>
                </c:pt>
                <c:pt idx="982">
                  <c:v>-45.446428034469299</c:v>
                </c:pt>
                <c:pt idx="983">
                  <c:v>-45.340233958699898</c:v>
                </c:pt>
                <c:pt idx="984">
                  <c:v>-45.118311316946901</c:v>
                </c:pt>
                <c:pt idx="985">
                  <c:v>-45.0670221587432</c:v>
                </c:pt>
                <c:pt idx="986">
                  <c:v>-44.899718828932201</c:v>
                </c:pt>
                <c:pt idx="987">
                  <c:v>-44.833879366024298</c:v>
                </c:pt>
                <c:pt idx="988">
                  <c:v>-44.608086334967702</c:v>
                </c:pt>
                <c:pt idx="989">
                  <c:v>-44.4732291144146</c:v>
                </c:pt>
                <c:pt idx="990">
                  <c:v>-44.082410307522402</c:v>
                </c:pt>
                <c:pt idx="991">
                  <c:v>-43.686263112915</c:v>
                </c:pt>
                <c:pt idx="992">
                  <c:v>-43.482095389185602</c:v>
                </c:pt>
                <c:pt idx="993">
                  <c:v>-43.105985437182802</c:v>
                </c:pt>
                <c:pt idx="994">
                  <c:v>-42.679199628016697</c:v>
                </c:pt>
                <c:pt idx="995">
                  <c:v>-42.315801966314801</c:v>
                </c:pt>
                <c:pt idx="996">
                  <c:v>-42.126388828037399</c:v>
                </c:pt>
                <c:pt idx="997">
                  <c:v>-41.248231493721804</c:v>
                </c:pt>
                <c:pt idx="998">
                  <c:v>-40.676733304431998</c:v>
                </c:pt>
                <c:pt idx="999">
                  <c:v>-40.026758648710498</c:v>
                </c:pt>
              </c:numCache>
            </c:numRef>
          </c:xVal>
          <c:yVal>
            <c:numRef>
              <c:f>'A=1.0'!$A$2:$A$1001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D92-4A11-9B3B-41F049782E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6100352"/>
        <c:axId val="246102272"/>
      </c:scatterChart>
      <c:valAx>
        <c:axId val="246100352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UE serving</a:t>
                </a:r>
                <a:r>
                  <a:rPr lang="en-US" baseline="0"/>
                  <a:t> cell receive power (dBm), Scenario 2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6102272"/>
        <c:crosses val="autoZero"/>
        <c:crossBetween val="midCat"/>
      </c:valAx>
      <c:valAx>
        <c:axId val="246102272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6100352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'A=1.6'!$B$1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'A=1.6'!$B$2:$B$1001</c:f>
              <c:numCache>
                <c:formatCode>General</c:formatCode>
                <c:ptCount val="1000"/>
                <c:pt idx="0">
                  <c:v>-86.871148307605694</c:v>
                </c:pt>
                <c:pt idx="1">
                  <c:v>-86.276196160280094</c:v>
                </c:pt>
                <c:pt idx="2">
                  <c:v>-85.242015482189103</c:v>
                </c:pt>
                <c:pt idx="3">
                  <c:v>-83.951913109221294</c:v>
                </c:pt>
                <c:pt idx="4">
                  <c:v>-83.809231051924897</c:v>
                </c:pt>
                <c:pt idx="5">
                  <c:v>-83.440691251307001</c:v>
                </c:pt>
                <c:pt idx="6">
                  <c:v>-83.120908134836796</c:v>
                </c:pt>
                <c:pt idx="7">
                  <c:v>-82.805709478545594</c:v>
                </c:pt>
                <c:pt idx="8">
                  <c:v>-82.522550107736393</c:v>
                </c:pt>
                <c:pt idx="9">
                  <c:v>-82.097105722716407</c:v>
                </c:pt>
                <c:pt idx="10">
                  <c:v>-81.977443572595107</c:v>
                </c:pt>
                <c:pt idx="11">
                  <c:v>-81.7966521996252</c:v>
                </c:pt>
                <c:pt idx="12">
                  <c:v>-81.741323491055695</c:v>
                </c:pt>
                <c:pt idx="13">
                  <c:v>-81.671475073792493</c:v>
                </c:pt>
                <c:pt idx="14">
                  <c:v>-81.523325289713995</c:v>
                </c:pt>
                <c:pt idx="15">
                  <c:v>-81.327238268767701</c:v>
                </c:pt>
                <c:pt idx="16">
                  <c:v>-81.045295624001497</c:v>
                </c:pt>
                <c:pt idx="17">
                  <c:v>-80.974862767884304</c:v>
                </c:pt>
                <c:pt idx="18">
                  <c:v>-80.776734069373106</c:v>
                </c:pt>
                <c:pt idx="19">
                  <c:v>-80.522380789063007</c:v>
                </c:pt>
                <c:pt idx="20">
                  <c:v>-80.325389512463005</c:v>
                </c:pt>
                <c:pt idx="21">
                  <c:v>-80.164459526017495</c:v>
                </c:pt>
                <c:pt idx="22">
                  <c:v>-80.031611738320194</c:v>
                </c:pt>
                <c:pt idx="23">
                  <c:v>-79.828921861774404</c:v>
                </c:pt>
                <c:pt idx="24">
                  <c:v>-79.7589304604126</c:v>
                </c:pt>
                <c:pt idx="25">
                  <c:v>-79.683696677853106</c:v>
                </c:pt>
                <c:pt idx="26">
                  <c:v>-79.563112183539403</c:v>
                </c:pt>
                <c:pt idx="27">
                  <c:v>-79.373344087253002</c:v>
                </c:pt>
                <c:pt idx="28">
                  <c:v>-79.241291027971798</c:v>
                </c:pt>
                <c:pt idx="29">
                  <c:v>-79.145207360222301</c:v>
                </c:pt>
                <c:pt idx="30">
                  <c:v>-79.034580278207201</c:v>
                </c:pt>
                <c:pt idx="31">
                  <c:v>-78.737288024513902</c:v>
                </c:pt>
                <c:pt idx="32">
                  <c:v>-78.600254959235102</c:v>
                </c:pt>
                <c:pt idx="33">
                  <c:v>-78.298442520823002</c:v>
                </c:pt>
                <c:pt idx="34">
                  <c:v>-78.269933137879093</c:v>
                </c:pt>
                <c:pt idx="35">
                  <c:v>-78.245564099425494</c:v>
                </c:pt>
                <c:pt idx="36">
                  <c:v>-78.242106742203305</c:v>
                </c:pt>
                <c:pt idx="37">
                  <c:v>-78.079982534522202</c:v>
                </c:pt>
                <c:pt idx="38">
                  <c:v>-78.004024201028699</c:v>
                </c:pt>
                <c:pt idx="39">
                  <c:v>-77.766294489512703</c:v>
                </c:pt>
                <c:pt idx="40">
                  <c:v>-77.701863393852605</c:v>
                </c:pt>
                <c:pt idx="41">
                  <c:v>-77.620804306873694</c:v>
                </c:pt>
                <c:pt idx="42">
                  <c:v>-77.534374500783699</c:v>
                </c:pt>
                <c:pt idx="43">
                  <c:v>-77.494292975586703</c:v>
                </c:pt>
                <c:pt idx="44">
                  <c:v>-77.366320547121404</c:v>
                </c:pt>
                <c:pt idx="45">
                  <c:v>-77.314065867979295</c:v>
                </c:pt>
                <c:pt idx="46">
                  <c:v>-77.233361284997002</c:v>
                </c:pt>
                <c:pt idx="47">
                  <c:v>-77.216186436213107</c:v>
                </c:pt>
                <c:pt idx="48">
                  <c:v>-77.076540787517501</c:v>
                </c:pt>
                <c:pt idx="49">
                  <c:v>-77.022265620790293</c:v>
                </c:pt>
                <c:pt idx="50">
                  <c:v>-76.959387728913001</c:v>
                </c:pt>
                <c:pt idx="51">
                  <c:v>-76.845875362462806</c:v>
                </c:pt>
                <c:pt idx="52">
                  <c:v>-76.731466129763703</c:v>
                </c:pt>
                <c:pt idx="53">
                  <c:v>-76.708112902559805</c:v>
                </c:pt>
                <c:pt idx="54">
                  <c:v>-76.682793926019798</c:v>
                </c:pt>
                <c:pt idx="55">
                  <c:v>-76.661983375827901</c:v>
                </c:pt>
                <c:pt idx="56">
                  <c:v>-76.638067871774197</c:v>
                </c:pt>
                <c:pt idx="57">
                  <c:v>-76.590259862880401</c:v>
                </c:pt>
                <c:pt idx="58">
                  <c:v>-76.508411227750202</c:v>
                </c:pt>
                <c:pt idx="59">
                  <c:v>-76.476987337304706</c:v>
                </c:pt>
                <c:pt idx="60">
                  <c:v>-76.265789025611397</c:v>
                </c:pt>
                <c:pt idx="61">
                  <c:v>-76.239194970039094</c:v>
                </c:pt>
                <c:pt idx="62">
                  <c:v>-76.170840385521501</c:v>
                </c:pt>
                <c:pt idx="63">
                  <c:v>-76.133009663154297</c:v>
                </c:pt>
                <c:pt idx="64">
                  <c:v>-76.072532803860696</c:v>
                </c:pt>
                <c:pt idx="65">
                  <c:v>-76.028719524266606</c:v>
                </c:pt>
                <c:pt idx="66">
                  <c:v>-75.961913734962195</c:v>
                </c:pt>
                <c:pt idx="67">
                  <c:v>-75.929866582935603</c:v>
                </c:pt>
                <c:pt idx="68">
                  <c:v>-75.896073495905597</c:v>
                </c:pt>
                <c:pt idx="69">
                  <c:v>-75.851611116236</c:v>
                </c:pt>
                <c:pt idx="70">
                  <c:v>-75.794771779568407</c:v>
                </c:pt>
                <c:pt idx="71">
                  <c:v>-75.7744683511104</c:v>
                </c:pt>
                <c:pt idx="72">
                  <c:v>-75.726221170831593</c:v>
                </c:pt>
                <c:pt idx="73">
                  <c:v>-75.708150501955302</c:v>
                </c:pt>
                <c:pt idx="74">
                  <c:v>-75.648822419046894</c:v>
                </c:pt>
                <c:pt idx="75">
                  <c:v>-75.588285236643202</c:v>
                </c:pt>
                <c:pt idx="76">
                  <c:v>-75.459865645323404</c:v>
                </c:pt>
                <c:pt idx="77">
                  <c:v>-75.365198524606498</c:v>
                </c:pt>
                <c:pt idx="78">
                  <c:v>-75.305101293740506</c:v>
                </c:pt>
                <c:pt idx="79">
                  <c:v>-75.266042715780003</c:v>
                </c:pt>
                <c:pt idx="80">
                  <c:v>-75.252314190958003</c:v>
                </c:pt>
                <c:pt idx="81">
                  <c:v>-75.2268602282481</c:v>
                </c:pt>
                <c:pt idx="82">
                  <c:v>-75.158258773995598</c:v>
                </c:pt>
                <c:pt idx="83">
                  <c:v>-75.133936493678604</c:v>
                </c:pt>
                <c:pt idx="84">
                  <c:v>-75.050715238911494</c:v>
                </c:pt>
                <c:pt idx="85">
                  <c:v>-75.032237239941693</c:v>
                </c:pt>
                <c:pt idx="86">
                  <c:v>-74.993308004045602</c:v>
                </c:pt>
                <c:pt idx="87">
                  <c:v>-74.965413308644301</c:v>
                </c:pt>
                <c:pt idx="88">
                  <c:v>-74.909922159005603</c:v>
                </c:pt>
                <c:pt idx="89">
                  <c:v>-74.847380952638403</c:v>
                </c:pt>
                <c:pt idx="90">
                  <c:v>-74.823359067230399</c:v>
                </c:pt>
                <c:pt idx="91">
                  <c:v>-74.6943368608963</c:v>
                </c:pt>
                <c:pt idx="92">
                  <c:v>-74.666431521647596</c:v>
                </c:pt>
                <c:pt idx="93">
                  <c:v>-74.641392465365499</c:v>
                </c:pt>
                <c:pt idx="94">
                  <c:v>-74.608735542982402</c:v>
                </c:pt>
                <c:pt idx="95">
                  <c:v>-74.582671850021896</c:v>
                </c:pt>
                <c:pt idx="96">
                  <c:v>-74.551766158489002</c:v>
                </c:pt>
                <c:pt idx="97">
                  <c:v>-74.516358906536198</c:v>
                </c:pt>
                <c:pt idx="98">
                  <c:v>-74.498342952919202</c:v>
                </c:pt>
                <c:pt idx="99">
                  <c:v>-74.4676998354646</c:v>
                </c:pt>
                <c:pt idx="100">
                  <c:v>-74.370645708200897</c:v>
                </c:pt>
                <c:pt idx="101">
                  <c:v>-74.333144514517599</c:v>
                </c:pt>
                <c:pt idx="102">
                  <c:v>-74.253427324228497</c:v>
                </c:pt>
                <c:pt idx="103">
                  <c:v>-74.223745652942497</c:v>
                </c:pt>
                <c:pt idx="104">
                  <c:v>-74.169343571629398</c:v>
                </c:pt>
                <c:pt idx="105">
                  <c:v>-74.143875442427301</c:v>
                </c:pt>
                <c:pt idx="106">
                  <c:v>-74.118415454830199</c:v>
                </c:pt>
                <c:pt idx="107">
                  <c:v>-74.058226516999</c:v>
                </c:pt>
                <c:pt idx="108">
                  <c:v>-74.031152222794603</c:v>
                </c:pt>
                <c:pt idx="109">
                  <c:v>-73.911915912215903</c:v>
                </c:pt>
                <c:pt idx="110">
                  <c:v>-73.837687155335203</c:v>
                </c:pt>
                <c:pt idx="111">
                  <c:v>-73.795001204949003</c:v>
                </c:pt>
                <c:pt idx="112">
                  <c:v>-73.760448128170296</c:v>
                </c:pt>
                <c:pt idx="113">
                  <c:v>-73.685231472110999</c:v>
                </c:pt>
                <c:pt idx="114">
                  <c:v>-73.632453587654197</c:v>
                </c:pt>
                <c:pt idx="115">
                  <c:v>-73.5959235808279</c:v>
                </c:pt>
                <c:pt idx="116">
                  <c:v>-73.5140669015193</c:v>
                </c:pt>
                <c:pt idx="117">
                  <c:v>-73.494834628786194</c:v>
                </c:pt>
                <c:pt idx="118">
                  <c:v>-73.465292823773694</c:v>
                </c:pt>
                <c:pt idx="119">
                  <c:v>-73.400541103285207</c:v>
                </c:pt>
                <c:pt idx="120">
                  <c:v>-73.346500487127798</c:v>
                </c:pt>
                <c:pt idx="121">
                  <c:v>-73.296879594503807</c:v>
                </c:pt>
                <c:pt idx="122">
                  <c:v>-73.218782133602801</c:v>
                </c:pt>
                <c:pt idx="123">
                  <c:v>-73.193690993944301</c:v>
                </c:pt>
                <c:pt idx="124">
                  <c:v>-73.162911939747701</c:v>
                </c:pt>
                <c:pt idx="125">
                  <c:v>-73.139210091197299</c:v>
                </c:pt>
                <c:pt idx="126">
                  <c:v>-73.108334788811106</c:v>
                </c:pt>
                <c:pt idx="127">
                  <c:v>-73.081552064488307</c:v>
                </c:pt>
                <c:pt idx="128">
                  <c:v>-73.045219289489793</c:v>
                </c:pt>
                <c:pt idx="129">
                  <c:v>-73.023770942522006</c:v>
                </c:pt>
                <c:pt idx="130">
                  <c:v>-73.002379062789998</c:v>
                </c:pt>
                <c:pt idx="131">
                  <c:v>-72.975656294092104</c:v>
                </c:pt>
                <c:pt idx="132">
                  <c:v>-72.964967478515604</c:v>
                </c:pt>
                <c:pt idx="133">
                  <c:v>-72.914528428758501</c:v>
                </c:pt>
                <c:pt idx="134">
                  <c:v>-72.872627316398706</c:v>
                </c:pt>
                <c:pt idx="135">
                  <c:v>-72.817109401186997</c:v>
                </c:pt>
                <c:pt idx="136">
                  <c:v>-72.804936390504096</c:v>
                </c:pt>
                <c:pt idx="137">
                  <c:v>-72.790083490845106</c:v>
                </c:pt>
                <c:pt idx="138">
                  <c:v>-72.709253390326694</c:v>
                </c:pt>
                <c:pt idx="139">
                  <c:v>-72.697648719869207</c:v>
                </c:pt>
                <c:pt idx="140">
                  <c:v>-72.678634497406605</c:v>
                </c:pt>
                <c:pt idx="141">
                  <c:v>-72.654978948625399</c:v>
                </c:pt>
                <c:pt idx="142">
                  <c:v>-72.648258854820597</c:v>
                </c:pt>
                <c:pt idx="143">
                  <c:v>-72.643397049206399</c:v>
                </c:pt>
                <c:pt idx="144">
                  <c:v>-72.586392390963695</c:v>
                </c:pt>
                <c:pt idx="145">
                  <c:v>-72.571417430759098</c:v>
                </c:pt>
                <c:pt idx="146">
                  <c:v>-72.543774420932195</c:v>
                </c:pt>
                <c:pt idx="147">
                  <c:v>-72.510149307742594</c:v>
                </c:pt>
                <c:pt idx="148">
                  <c:v>-72.474369910319396</c:v>
                </c:pt>
                <c:pt idx="149">
                  <c:v>-72.460174060525901</c:v>
                </c:pt>
                <c:pt idx="150">
                  <c:v>-72.4552722592517</c:v>
                </c:pt>
                <c:pt idx="151">
                  <c:v>-72.441785441836501</c:v>
                </c:pt>
                <c:pt idx="152">
                  <c:v>-72.3942330625583</c:v>
                </c:pt>
                <c:pt idx="153">
                  <c:v>-72.365933670100006</c:v>
                </c:pt>
                <c:pt idx="154">
                  <c:v>-72.352041090283706</c:v>
                </c:pt>
                <c:pt idx="155">
                  <c:v>-72.341528052096905</c:v>
                </c:pt>
                <c:pt idx="156">
                  <c:v>-72.292453647403804</c:v>
                </c:pt>
                <c:pt idx="157">
                  <c:v>-72.242928610555794</c:v>
                </c:pt>
                <c:pt idx="158">
                  <c:v>-72.202462987815494</c:v>
                </c:pt>
                <c:pt idx="159">
                  <c:v>-72.198729045040196</c:v>
                </c:pt>
                <c:pt idx="160">
                  <c:v>-72.180635416060696</c:v>
                </c:pt>
                <c:pt idx="161">
                  <c:v>-72.155718720717502</c:v>
                </c:pt>
                <c:pt idx="162">
                  <c:v>-72.138257593734096</c:v>
                </c:pt>
                <c:pt idx="163">
                  <c:v>-72.097905125643194</c:v>
                </c:pt>
                <c:pt idx="164">
                  <c:v>-72.052843016946099</c:v>
                </c:pt>
                <c:pt idx="165">
                  <c:v>-72.012420489005095</c:v>
                </c:pt>
                <c:pt idx="166">
                  <c:v>-71.985279635604499</c:v>
                </c:pt>
                <c:pt idx="167">
                  <c:v>-71.966317747990999</c:v>
                </c:pt>
                <c:pt idx="168">
                  <c:v>-71.919011912937094</c:v>
                </c:pt>
                <c:pt idx="169">
                  <c:v>-71.898792513200704</c:v>
                </c:pt>
                <c:pt idx="170">
                  <c:v>-71.881530715644203</c:v>
                </c:pt>
                <c:pt idx="171">
                  <c:v>-71.813754501027404</c:v>
                </c:pt>
                <c:pt idx="172">
                  <c:v>-71.785397164564401</c:v>
                </c:pt>
                <c:pt idx="173">
                  <c:v>-71.723746700184194</c:v>
                </c:pt>
                <c:pt idx="174">
                  <c:v>-71.680377190569104</c:v>
                </c:pt>
                <c:pt idx="175">
                  <c:v>-71.673730865206494</c:v>
                </c:pt>
                <c:pt idx="176">
                  <c:v>-71.642836096581803</c:v>
                </c:pt>
                <c:pt idx="177">
                  <c:v>-71.629685962635506</c:v>
                </c:pt>
                <c:pt idx="178">
                  <c:v>-71.614490149316097</c:v>
                </c:pt>
                <c:pt idx="179">
                  <c:v>-71.584756992611304</c:v>
                </c:pt>
                <c:pt idx="180">
                  <c:v>-71.561386022423306</c:v>
                </c:pt>
                <c:pt idx="181">
                  <c:v>-71.481485695280597</c:v>
                </c:pt>
                <c:pt idx="182">
                  <c:v>-71.465930370347905</c:v>
                </c:pt>
                <c:pt idx="183">
                  <c:v>-71.448730653271298</c:v>
                </c:pt>
                <c:pt idx="184">
                  <c:v>-71.387599380115304</c:v>
                </c:pt>
                <c:pt idx="185">
                  <c:v>-71.347546218106004</c:v>
                </c:pt>
                <c:pt idx="186">
                  <c:v>-71.321190559210507</c:v>
                </c:pt>
                <c:pt idx="187">
                  <c:v>-71.278146433381096</c:v>
                </c:pt>
                <c:pt idx="188">
                  <c:v>-71.228050785458507</c:v>
                </c:pt>
                <c:pt idx="189">
                  <c:v>-71.196770066999505</c:v>
                </c:pt>
                <c:pt idx="190">
                  <c:v>-71.158159220711795</c:v>
                </c:pt>
                <c:pt idx="191">
                  <c:v>-71.134798740063999</c:v>
                </c:pt>
                <c:pt idx="192">
                  <c:v>-71.120731417546097</c:v>
                </c:pt>
                <c:pt idx="193">
                  <c:v>-71.095991432753195</c:v>
                </c:pt>
                <c:pt idx="194">
                  <c:v>-71.062617702647103</c:v>
                </c:pt>
                <c:pt idx="195">
                  <c:v>-70.997609772320104</c:v>
                </c:pt>
                <c:pt idx="196">
                  <c:v>-70.982640157843207</c:v>
                </c:pt>
                <c:pt idx="197">
                  <c:v>-70.956487172493198</c:v>
                </c:pt>
                <c:pt idx="198">
                  <c:v>-70.9325867538316</c:v>
                </c:pt>
                <c:pt idx="199">
                  <c:v>-70.912375363290195</c:v>
                </c:pt>
                <c:pt idx="200">
                  <c:v>-70.891261777249994</c:v>
                </c:pt>
                <c:pt idx="201">
                  <c:v>-70.874585010707804</c:v>
                </c:pt>
                <c:pt idx="202">
                  <c:v>-70.823992493391302</c:v>
                </c:pt>
                <c:pt idx="203">
                  <c:v>-70.794394615051999</c:v>
                </c:pt>
                <c:pt idx="204">
                  <c:v>-70.700357616781503</c:v>
                </c:pt>
                <c:pt idx="205">
                  <c:v>-70.655939561994401</c:v>
                </c:pt>
                <c:pt idx="206">
                  <c:v>-70.612352422293696</c:v>
                </c:pt>
                <c:pt idx="207">
                  <c:v>-70.599003584923906</c:v>
                </c:pt>
                <c:pt idx="208">
                  <c:v>-70.550840455432805</c:v>
                </c:pt>
                <c:pt idx="209">
                  <c:v>-70.5268662004448</c:v>
                </c:pt>
                <c:pt idx="210">
                  <c:v>-70.466389072861304</c:v>
                </c:pt>
                <c:pt idx="211">
                  <c:v>-70.431102500597007</c:v>
                </c:pt>
                <c:pt idx="212">
                  <c:v>-70.422036820115196</c:v>
                </c:pt>
                <c:pt idx="213">
                  <c:v>-70.386922109531994</c:v>
                </c:pt>
                <c:pt idx="214">
                  <c:v>-70.365477769894895</c:v>
                </c:pt>
                <c:pt idx="215">
                  <c:v>-70.351900234966905</c:v>
                </c:pt>
                <c:pt idx="216">
                  <c:v>-70.3208515365815</c:v>
                </c:pt>
                <c:pt idx="217">
                  <c:v>-70.308582401589703</c:v>
                </c:pt>
                <c:pt idx="218">
                  <c:v>-70.298699290292006</c:v>
                </c:pt>
                <c:pt idx="219">
                  <c:v>-70.287771200487299</c:v>
                </c:pt>
                <c:pt idx="220">
                  <c:v>-70.262849843691598</c:v>
                </c:pt>
                <c:pt idx="221">
                  <c:v>-70.238155698209297</c:v>
                </c:pt>
                <c:pt idx="222">
                  <c:v>-70.215871638017802</c:v>
                </c:pt>
                <c:pt idx="223">
                  <c:v>-70.204529697141894</c:v>
                </c:pt>
                <c:pt idx="224">
                  <c:v>-70.153800748526905</c:v>
                </c:pt>
                <c:pt idx="225">
                  <c:v>-70.136970383381893</c:v>
                </c:pt>
                <c:pt idx="226">
                  <c:v>-70.119347473375299</c:v>
                </c:pt>
                <c:pt idx="227">
                  <c:v>-70.100131323242707</c:v>
                </c:pt>
                <c:pt idx="228">
                  <c:v>-70.060342923068305</c:v>
                </c:pt>
                <c:pt idx="229">
                  <c:v>-70.024984321349294</c:v>
                </c:pt>
                <c:pt idx="230">
                  <c:v>-70.0057204012938</c:v>
                </c:pt>
                <c:pt idx="231">
                  <c:v>-69.967149766960205</c:v>
                </c:pt>
                <c:pt idx="232">
                  <c:v>-69.9515916171773</c:v>
                </c:pt>
                <c:pt idx="233">
                  <c:v>-69.883150408531506</c:v>
                </c:pt>
                <c:pt idx="234">
                  <c:v>-69.830727785438398</c:v>
                </c:pt>
                <c:pt idx="235">
                  <c:v>-69.778215022357301</c:v>
                </c:pt>
                <c:pt idx="236">
                  <c:v>-69.767204266029395</c:v>
                </c:pt>
                <c:pt idx="237">
                  <c:v>-69.737553973683106</c:v>
                </c:pt>
                <c:pt idx="238">
                  <c:v>-69.694199444458206</c:v>
                </c:pt>
                <c:pt idx="239">
                  <c:v>-69.659900918207697</c:v>
                </c:pt>
                <c:pt idx="240">
                  <c:v>-69.594697074406994</c:v>
                </c:pt>
                <c:pt idx="241">
                  <c:v>-69.588534946495301</c:v>
                </c:pt>
                <c:pt idx="242">
                  <c:v>-69.580168665440894</c:v>
                </c:pt>
                <c:pt idx="243">
                  <c:v>-69.566218268369497</c:v>
                </c:pt>
                <c:pt idx="244">
                  <c:v>-69.533799157225104</c:v>
                </c:pt>
                <c:pt idx="245">
                  <c:v>-69.505889339634393</c:v>
                </c:pt>
                <c:pt idx="246">
                  <c:v>-69.493304893464597</c:v>
                </c:pt>
                <c:pt idx="247">
                  <c:v>-69.478376797142005</c:v>
                </c:pt>
                <c:pt idx="248">
                  <c:v>-69.431695269305607</c:v>
                </c:pt>
                <c:pt idx="249">
                  <c:v>-69.412323887936907</c:v>
                </c:pt>
                <c:pt idx="250">
                  <c:v>-69.3722006494244</c:v>
                </c:pt>
                <c:pt idx="251">
                  <c:v>-69.362590019221102</c:v>
                </c:pt>
                <c:pt idx="252">
                  <c:v>-69.356015443256396</c:v>
                </c:pt>
                <c:pt idx="253">
                  <c:v>-69.3515964061164</c:v>
                </c:pt>
                <c:pt idx="254">
                  <c:v>-69.336673626739199</c:v>
                </c:pt>
                <c:pt idx="255">
                  <c:v>-69.328518825231797</c:v>
                </c:pt>
                <c:pt idx="256">
                  <c:v>-69.3108283305166</c:v>
                </c:pt>
                <c:pt idx="257">
                  <c:v>-69.306242935344599</c:v>
                </c:pt>
                <c:pt idx="258">
                  <c:v>-69.299481671115899</c:v>
                </c:pt>
                <c:pt idx="259">
                  <c:v>-69.272337784183904</c:v>
                </c:pt>
                <c:pt idx="260">
                  <c:v>-69.267854209903106</c:v>
                </c:pt>
                <c:pt idx="261">
                  <c:v>-69.260696717451395</c:v>
                </c:pt>
                <c:pt idx="262">
                  <c:v>-69.221080575448298</c:v>
                </c:pt>
                <c:pt idx="263">
                  <c:v>-69.203636460354403</c:v>
                </c:pt>
                <c:pt idx="264">
                  <c:v>-69.191759124286605</c:v>
                </c:pt>
                <c:pt idx="265">
                  <c:v>-69.173015993295905</c:v>
                </c:pt>
                <c:pt idx="266">
                  <c:v>-69.1502956360724</c:v>
                </c:pt>
                <c:pt idx="267">
                  <c:v>-69.135152577271199</c:v>
                </c:pt>
                <c:pt idx="268">
                  <c:v>-69.091172179675596</c:v>
                </c:pt>
                <c:pt idx="269">
                  <c:v>-69.085212218128902</c:v>
                </c:pt>
                <c:pt idx="270">
                  <c:v>-69.072973242687794</c:v>
                </c:pt>
                <c:pt idx="271">
                  <c:v>-69.052321103300002</c:v>
                </c:pt>
                <c:pt idx="272">
                  <c:v>-69.003135995138706</c:v>
                </c:pt>
                <c:pt idx="273">
                  <c:v>-68.990792935894305</c:v>
                </c:pt>
                <c:pt idx="274">
                  <c:v>-68.973650305089095</c:v>
                </c:pt>
                <c:pt idx="275">
                  <c:v>-68.956331677399106</c:v>
                </c:pt>
                <c:pt idx="276">
                  <c:v>-68.944459243938198</c:v>
                </c:pt>
                <c:pt idx="277">
                  <c:v>-68.931506318001695</c:v>
                </c:pt>
                <c:pt idx="278">
                  <c:v>-68.910888243487406</c:v>
                </c:pt>
                <c:pt idx="279">
                  <c:v>-68.899912684007106</c:v>
                </c:pt>
                <c:pt idx="280">
                  <c:v>-68.886975507122699</c:v>
                </c:pt>
                <c:pt idx="281">
                  <c:v>-68.880316841829398</c:v>
                </c:pt>
                <c:pt idx="282">
                  <c:v>-68.848441477416202</c:v>
                </c:pt>
                <c:pt idx="283">
                  <c:v>-68.825985560224893</c:v>
                </c:pt>
                <c:pt idx="284">
                  <c:v>-68.778146671180494</c:v>
                </c:pt>
                <c:pt idx="285">
                  <c:v>-68.761354032728306</c:v>
                </c:pt>
                <c:pt idx="286">
                  <c:v>-68.750888820634003</c:v>
                </c:pt>
                <c:pt idx="287">
                  <c:v>-68.739933105492696</c:v>
                </c:pt>
                <c:pt idx="288">
                  <c:v>-68.737363920453802</c:v>
                </c:pt>
                <c:pt idx="289">
                  <c:v>-68.727412743086404</c:v>
                </c:pt>
                <c:pt idx="290">
                  <c:v>-68.715086248836698</c:v>
                </c:pt>
                <c:pt idx="291">
                  <c:v>-68.688416810083297</c:v>
                </c:pt>
                <c:pt idx="292">
                  <c:v>-68.665360060119298</c:v>
                </c:pt>
                <c:pt idx="293">
                  <c:v>-68.637253462152799</c:v>
                </c:pt>
                <c:pt idx="294">
                  <c:v>-68.629176908787301</c:v>
                </c:pt>
                <c:pt idx="295">
                  <c:v>-68.596839460849793</c:v>
                </c:pt>
                <c:pt idx="296">
                  <c:v>-68.5775958066356</c:v>
                </c:pt>
                <c:pt idx="297">
                  <c:v>-68.567218662120894</c:v>
                </c:pt>
                <c:pt idx="298">
                  <c:v>-68.544667247353999</c:v>
                </c:pt>
                <c:pt idx="299">
                  <c:v>-68.520647162324195</c:v>
                </c:pt>
                <c:pt idx="300">
                  <c:v>-68.479416512172307</c:v>
                </c:pt>
                <c:pt idx="301">
                  <c:v>-68.467255924345494</c:v>
                </c:pt>
                <c:pt idx="302">
                  <c:v>-68.440122739230702</c:v>
                </c:pt>
                <c:pt idx="303">
                  <c:v>-68.382750587838999</c:v>
                </c:pt>
                <c:pt idx="304">
                  <c:v>-68.373774480579698</c:v>
                </c:pt>
                <c:pt idx="305">
                  <c:v>-68.369209752909697</c:v>
                </c:pt>
                <c:pt idx="306">
                  <c:v>-68.342533626400098</c:v>
                </c:pt>
                <c:pt idx="307">
                  <c:v>-68.325196118971604</c:v>
                </c:pt>
                <c:pt idx="308">
                  <c:v>-68.3018097472726</c:v>
                </c:pt>
                <c:pt idx="309">
                  <c:v>-68.254128152000703</c:v>
                </c:pt>
                <c:pt idx="310">
                  <c:v>-68.214081653446996</c:v>
                </c:pt>
                <c:pt idx="311">
                  <c:v>-68.204174172203295</c:v>
                </c:pt>
                <c:pt idx="312">
                  <c:v>-68.193263340547603</c:v>
                </c:pt>
                <c:pt idx="313">
                  <c:v>-68.169224709044997</c:v>
                </c:pt>
                <c:pt idx="314">
                  <c:v>-68.149780991736506</c:v>
                </c:pt>
                <c:pt idx="315">
                  <c:v>-68.104832989815705</c:v>
                </c:pt>
                <c:pt idx="316">
                  <c:v>-68.089876557870397</c:v>
                </c:pt>
                <c:pt idx="317">
                  <c:v>-68.067230562447506</c:v>
                </c:pt>
                <c:pt idx="318">
                  <c:v>-68.050024517121599</c:v>
                </c:pt>
                <c:pt idx="319">
                  <c:v>-68.027991664903695</c:v>
                </c:pt>
                <c:pt idx="320">
                  <c:v>-68.008329174560103</c:v>
                </c:pt>
                <c:pt idx="321">
                  <c:v>-67.997038487683099</c:v>
                </c:pt>
                <c:pt idx="322">
                  <c:v>-67.983888528064895</c:v>
                </c:pt>
                <c:pt idx="323">
                  <c:v>-67.964368013360001</c:v>
                </c:pt>
                <c:pt idx="324">
                  <c:v>-67.946885241362494</c:v>
                </c:pt>
                <c:pt idx="325">
                  <c:v>-67.921172040186406</c:v>
                </c:pt>
                <c:pt idx="326">
                  <c:v>-67.907320127831099</c:v>
                </c:pt>
                <c:pt idx="327">
                  <c:v>-67.886855845047407</c:v>
                </c:pt>
                <c:pt idx="328">
                  <c:v>-67.878481770425196</c:v>
                </c:pt>
                <c:pt idx="329">
                  <c:v>-67.854766426339694</c:v>
                </c:pt>
                <c:pt idx="330">
                  <c:v>-67.847227775402004</c:v>
                </c:pt>
                <c:pt idx="331">
                  <c:v>-67.843647173289099</c:v>
                </c:pt>
                <c:pt idx="332">
                  <c:v>-67.804716402381501</c:v>
                </c:pt>
                <c:pt idx="333">
                  <c:v>-67.783217543908194</c:v>
                </c:pt>
                <c:pt idx="334">
                  <c:v>-67.768119944005605</c:v>
                </c:pt>
                <c:pt idx="335">
                  <c:v>-67.739460660070606</c:v>
                </c:pt>
                <c:pt idx="336">
                  <c:v>-67.713544928807593</c:v>
                </c:pt>
                <c:pt idx="337">
                  <c:v>-67.701231672630001</c:v>
                </c:pt>
                <c:pt idx="338">
                  <c:v>-67.693478607480898</c:v>
                </c:pt>
                <c:pt idx="339">
                  <c:v>-67.683392983606495</c:v>
                </c:pt>
                <c:pt idx="340">
                  <c:v>-67.667852841756002</c:v>
                </c:pt>
                <c:pt idx="341">
                  <c:v>-67.651487093351307</c:v>
                </c:pt>
                <c:pt idx="342">
                  <c:v>-67.624551090641106</c:v>
                </c:pt>
                <c:pt idx="343">
                  <c:v>-67.615188479381104</c:v>
                </c:pt>
                <c:pt idx="344">
                  <c:v>-67.589204575534296</c:v>
                </c:pt>
                <c:pt idx="345">
                  <c:v>-67.563790426644701</c:v>
                </c:pt>
                <c:pt idx="346">
                  <c:v>-67.533189829465499</c:v>
                </c:pt>
                <c:pt idx="347">
                  <c:v>-67.524387776198495</c:v>
                </c:pt>
                <c:pt idx="348">
                  <c:v>-67.507133778868607</c:v>
                </c:pt>
                <c:pt idx="349">
                  <c:v>-67.499534804567304</c:v>
                </c:pt>
                <c:pt idx="350">
                  <c:v>-67.482816384362494</c:v>
                </c:pt>
                <c:pt idx="351">
                  <c:v>-67.464975986912194</c:v>
                </c:pt>
                <c:pt idx="352">
                  <c:v>-67.447573454831598</c:v>
                </c:pt>
                <c:pt idx="353">
                  <c:v>-67.437443003226804</c:v>
                </c:pt>
                <c:pt idx="354">
                  <c:v>-67.420127395568699</c:v>
                </c:pt>
                <c:pt idx="355">
                  <c:v>-67.411241439069002</c:v>
                </c:pt>
                <c:pt idx="356">
                  <c:v>-67.394461080563104</c:v>
                </c:pt>
                <c:pt idx="357">
                  <c:v>-67.357146217388404</c:v>
                </c:pt>
                <c:pt idx="358">
                  <c:v>-67.342632653669597</c:v>
                </c:pt>
                <c:pt idx="359">
                  <c:v>-67.327549605720506</c:v>
                </c:pt>
                <c:pt idx="360">
                  <c:v>-67.301485252283697</c:v>
                </c:pt>
                <c:pt idx="361">
                  <c:v>-67.279192958844305</c:v>
                </c:pt>
                <c:pt idx="362">
                  <c:v>-67.2655943727394</c:v>
                </c:pt>
                <c:pt idx="363">
                  <c:v>-67.260124392992395</c:v>
                </c:pt>
                <c:pt idx="364">
                  <c:v>-67.236140700064894</c:v>
                </c:pt>
                <c:pt idx="365">
                  <c:v>-67.211949461413795</c:v>
                </c:pt>
                <c:pt idx="366">
                  <c:v>-67.201283197011406</c:v>
                </c:pt>
                <c:pt idx="367">
                  <c:v>-67.159606207377493</c:v>
                </c:pt>
                <c:pt idx="368">
                  <c:v>-67.153156830901196</c:v>
                </c:pt>
                <c:pt idx="369">
                  <c:v>-67.134307471276102</c:v>
                </c:pt>
                <c:pt idx="370">
                  <c:v>-67.098584199935303</c:v>
                </c:pt>
                <c:pt idx="371">
                  <c:v>-67.057920660275798</c:v>
                </c:pt>
                <c:pt idx="372">
                  <c:v>-67.013860996752001</c:v>
                </c:pt>
                <c:pt idx="373">
                  <c:v>-66.997543753020906</c:v>
                </c:pt>
                <c:pt idx="374">
                  <c:v>-66.951448186819505</c:v>
                </c:pt>
                <c:pt idx="375">
                  <c:v>-66.922567304164005</c:v>
                </c:pt>
                <c:pt idx="376">
                  <c:v>-66.917369232291094</c:v>
                </c:pt>
                <c:pt idx="377">
                  <c:v>-66.899266013772007</c:v>
                </c:pt>
                <c:pt idx="378">
                  <c:v>-66.841268949954994</c:v>
                </c:pt>
                <c:pt idx="379">
                  <c:v>-66.820566863583494</c:v>
                </c:pt>
                <c:pt idx="380">
                  <c:v>-66.797534095892203</c:v>
                </c:pt>
                <c:pt idx="381">
                  <c:v>-66.790964555304996</c:v>
                </c:pt>
                <c:pt idx="382">
                  <c:v>-66.781376724938994</c:v>
                </c:pt>
                <c:pt idx="383">
                  <c:v>-66.752562029583601</c:v>
                </c:pt>
                <c:pt idx="384">
                  <c:v>-66.718040724663695</c:v>
                </c:pt>
                <c:pt idx="385">
                  <c:v>-66.693474625021395</c:v>
                </c:pt>
                <c:pt idx="386">
                  <c:v>-66.675022827305597</c:v>
                </c:pt>
                <c:pt idx="387">
                  <c:v>-66.666610257978803</c:v>
                </c:pt>
                <c:pt idx="388">
                  <c:v>-66.647867620508194</c:v>
                </c:pt>
                <c:pt idx="389">
                  <c:v>-66.640793281847394</c:v>
                </c:pt>
                <c:pt idx="390">
                  <c:v>-66.620081629937403</c:v>
                </c:pt>
                <c:pt idx="391">
                  <c:v>-66.5797875743677</c:v>
                </c:pt>
                <c:pt idx="392">
                  <c:v>-66.540833258522795</c:v>
                </c:pt>
                <c:pt idx="393">
                  <c:v>-66.5107482579389</c:v>
                </c:pt>
                <c:pt idx="394">
                  <c:v>-66.493622808653996</c:v>
                </c:pt>
                <c:pt idx="395">
                  <c:v>-66.4860554999497</c:v>
                </c:pt>
                <c:pt idx="396">
                  <c:v>-66.475114313306307</c:v>
                </c:pt>
                <c:pt idx="397">
                  <c:v>-66.471116989948499</c:v>
                </c:pt>
                <c:pt idx="398">
                  <c:v>-66.466873441478498</c:v>
                </c:pt>
                <c:pt idx="399">
                  <c:v>-66.442308015231802</c:v>
                </c:pt>
                <c:pt idx="400">
                  <c:v>-66.423369722357805</c:v>
                </c:pt>
                <c:pt idx="401">
                  <c:v>-66.407672858940103</c:v>
                </c:pt>
                <c:pt idx="402">
                  <c:v>-66.393201965538907</c:v>
                </c:pt>
                <c:pt idx="403">
                  <c:v>-66.371810403522801</c:v>
                </c:pt>
                <c:pt idx="404">
                  <c:v>-66.355468439126597</c:v>
                </c:pt>
                <c:pt idx="405">
                  <c:v>-66.325955442851495</c:v>
                </c:pt>
                <c:pt idx="406">
                  <c:v>-66.321488144134193</c:v>
                </c:pt>
                <c:pt idx="407">
                  <c:v>-66.274270025640504</c:v>
                </c:pt>
                <c:pt idx="408">
                  <c:v>-66.258583904488702</c:v>
                </c:pt>
                <c:pt idx="409">
                  <c:v>-66.246845726833399</c:v>
                </c:pt>
                <c:pt idx="410">
                  <c:v>-66.233493365668807</c:v>
                </c:pt>
                <c:pt idx="411">
                  <c:v>-66.230907253329505</c:v>
                </c:pt>
                <c:pt idx="412">
                  <c:v>-66.224622763562607</c:v>
                </c:pt>
                <c:pt idx="413">
                  <c:v>-66.191606709034104</c:v>
                </c:pt>
                <c:pt idx="414">
                  <c:v>-66.177868201301706</c:v>
                </c:pt>
                <c:pt idx="415">
                  <c:v>-66.173797189700295</c:v>
                </c:pt>
                <c:pt idx="416">
                  <c:v>-66.138703456466999</c:v>
                </c:pt>
                <c:pt idx="417">
                  <c:v>-66.100292210669906</c:v>
                </c:pt>
                <c:pt idx="418">
                  <c:v>-66.0877749259555</c:v>
                </c:pt>
                <c:pt idx="419">
                  <c:v>-66.068808906395006</c:v>
                </c:pt>
                <c:pt idx="420">
                  <c:v>-66.057531334589498</c:v>
                </c:pt>
                <c:pt idx="421">
                  <c:v>-66.038561326971006</c:v>
                </c:pt>
                <c:pt idx="422">
                  <c:v>-66.008757709059594</c:v>
                </c:pt>
                <c:pt idx="423">
                  <c:v>-65.992448236083902</c:v>
                </c:pt>
                <c:pt idx="424">
                  <c:v>-65.981515576286697</c:v>
                </c:pt>
                <c:pt idx="425">
                  <c:v>-65.956499237406902</c:v>
                </c:pt>
                <c:pt idx="426">
                  <c:v>-65.934638787528996</c:v>
                </c:pt>
                <c:pt idx="427">
                  <c:v>-65.929436076534699</c:v>
                </c:pt>
                <c:pt idx="428">
                  <c:v>-65.917010621895599</c:v>
                </c:pt>
                <c:pt idx="429">
                  <c:v>-65.910384760935003</c:v>
                </c:pt>
                <c:pt idx="430">
                  <c:v>-65.893359873013907</c:v>
                </c:pt>
                <c:pt idx="431">
                  <c:v>-65.886572554099004</c:v>
                </c:pt>
                <c:pt idx="432">
                  <c:v>-65.868806825579796</c:v>
                </c:pt>
                <c:pt idx="433">
                  <c:v>-65.856457126305997</c:v>
                </c:pt>
                <c:pt idx="434">
                  <c:v>-65.836785973736895</c:v>
                </c:pt>
                <c:pt idx="435">
                  <c:v>-65.825157211213096</c:v>
                </c:pt>
                <c:pt idx="436">
                  <c:v>-65.807066811640695</c:v>
                </c:pt>
                <c:pt idx="437">
                  <c:v>-65.780168089322004</c:v>
                </c:pt>
                <c:pt idx="438">
                  <c:v>-65.771628530788107</c:v>
                </c:pt>
                <c:pt idx="439">
                  <c:v>-65.750246033007599</c:v>
                </c:pt>
                <c:pt idx="440">
                  <c:v>-65.734799428119103</c:v>
                </c:pt>
                <c:pt idx="441">
                  <c:v>-65.728983399743598</c:v>
                </c:pt>
                <c:pt idx="442">
                  <c:v>-65.723075760553002</c:v>
                </c:pt>
                <c:pt idx="443">
                  <c:v>-65.705364716533694</c:v>
                </c:pt>
                <c:pt idx="444">
                  <c:v>-65.693364412584103</c:v>
                </c:pt>
                <c:pt idx="445">
                  <c:v>-65.669217849664406</c:v>
                </c:pt>
                <c:pt idx="446">
                  <c:v>-65.655457462780504</c:v>
                </c:pt>
                <c:pt idx="447">
                  <c:v>-65.627160678495002</c:v>
                </c:pt>
                <c:pt idx="448">
                  <c:v>-65.612768690406298</c:v>
                </c:pt>
                <c:pt idx="449">
                  <c:v>-65.606777438644201</c:v>
                </c:pt>
                <c:pt idx="450">
                  <c:v>-65.579574755577994</c:v>
                </c:pt>
                <c:pt idx="451">
                  <c:v>-65.5652539221674</c:v>
                </c:pt>
                <c:pt idx="452">
                  <c:v>-65.538661031683603</c:v>
                </c:pt>
                <c:pt idx="453">
                  <c:v>-65.531258861573306</c:v>
                </c:pt>
                <c:pt idx="454">
                  <c:v>-65.498742193864302</c:v>
                </c:pt>
                <c:pt idx="455">
                  <c:v>-65.478645959219804</c:v>
                </c:pt>
                <c:pt idx="456">
                  <c:v>-65.461641408853495</c:v>
                </c:pt>
                <c:pt idx="457">
                  <c:v>-65.428783776400493</c:v>
                </c:pt>
                <c:pt idx="458">
                  <c:v>-65.411627276870604</c:v>
                </c:pt>
                <c:pt idx="459">
                  <c:v>-65.398087696656106</c:v>
                </c:pt>
                <c:pt idx="460">
                  <c:v>-65.385483773381694</c:v>
                </c:pt>
                <c:pt idx="461">
                  <c:v>-65.3780480797477</c:v>
                </c:pt>
                <c:pt idx="462">
                  <c:v>-65.374228570910006</c:v>
                </c:pt>
                <c:pt idx="463">
                  <c:v>-65.334981148721795</c:v>
                </c:pt>
                <c:pt idx="464">
                  <c:v>-65.316821133298305</c:v>
                </c:pt>
                <c:pt idx="465">
                  <c:v>-65.294335558981302</c:v>
                </c:pt>
                <c:pt idx="466">
                  <c:v>-65.270175604030101</c:v>
                </c:pt>
                <c:pt idx="467">
                  <c:v>-65.253214168546293</c:v>
                </c:pt>
                <c:pt idx="468">
                  <c:v>-65.244848164660098</c:v>
                </c:pt>
                <c:pt idx="469">
                  <c:v>-65.234874502251103</c:v>
                </c:pt>
                <c:pt idx="470">
                  <c:v>-65.219538397385193</c:v>
                </c:pt>
                <c:pt idx="471">
                  <c:v>-65.204005315718504</c:v>
                </c:pt>
                <c:pt idx="472">
                  <c:v>-65.183020229765603</c:v>
                </c:pt>
                <c:pt idx="473">
                  <c:v>-65.153049446149694</c:v>
                </c:pt>
                <c:pt idx="474">
                  <c:v>-65.150895503700596</c:v>
                </c:pt>
                <c:pt idx="475">
                  <c:v>-65.139650189385804</c:v>
                </c:pt>
                <c:pt idx="476">
                  <c:v>-65.130565728515805</c:v>
                </c:pt>
                <c:pt idx="477">
                  <c:v>-65.119544862665094</c:v>
                </c:pt>
                <c:pt idx="478">
                  <c:v>-65.116906681117399</c:v>
                </c:pt>
                <c:pt idx="479">
                  <c:v>-65.102644228866595</c:v>
                </c:pt>
                <c:pt idx="480">
                  <c:v>-65.0819400758444</c:v>
                </c:pt>
                <c:pt idx="481">
                  <c:v>-65.056741895777293</c:v>
                </c:pt>
                <c:pt idx="482">
                  <c:v>-65.040833397452403</c:v>
                </c:pt>
                <c:pt idx="483">
                  <c:v>-64.999189633148106</c:v>
                </c:pt>
                <c:pt idx="484">
                  <c:v>-64.993861952584297</c:v>
                </c:pt>
                <c:pt idx="485">
                  <c:v>-64.976313011005402</c:v>
                </c:pt>
                <c:pt idx="486">
                  <c:v>-64.950862230611406</c:v>
                </c:pt>
                <c:pt idx="487">
                  <c:v>-64.944665292928704</c:v>
                </c:pt>
                <c:pt idx="488">
                  <c:v>-64.923915691712907</c:v>
                </c:pt>
                <c:pt idx="489">
                  <c:v>-64.9039632608701</c:v>
                </c:pt>
                <c:pt idx="490">
                  <c:v>-64.8795067868747</c:v>
                </c:pt>
                <c:pt idx="491">
                  <c:v>-64.820126512619098</c:v>
                </c:pt>
                <c:pt idx="492">
                  <c:v>-64.808262507531893</c:v>
                </c:pt>
                <c:pt idx="493">
                  <c:v>-64.761576617398504</c:v>
                </c:pt>
                <c:pt idx="494">
                  <c:v>-64.751373617106395</c:v>
                </c:pt>
                <c:pt idx="495">
                  <c:v>-64.742233406551605</c:v>
                </c:pt>
                <c:pt idx="496">
                  <c:v>-64.728557171469404</c:v>
                </c:pt>
                <c:pt idx="497">
                  <c:v>-64.715346138612205</c:v>
                </c:pt>
                <c:pt idx="498">
                  <c:v>-64.703908389079302</c:v>
                </c:pt>
                <c:pt idx="499">
                  <c:v>-64.695323450987104</c:v>
                </c:pt>
                <c:pt idx="500">
                  <c:v>-64.692329492158194</c:v>
                </c:pt>
                <c:pt idx="501">
                  <c:v>-64.679976408809097</c:v>
                </c:pt>
                <c:pt idx="502">
                  <c:v>-64.652990329085796</c:v>
                </c:pt>
                <c:pt idx="503">
                  <c:v>-64.645431727600098</c:v>
                </c:pt>
                <c:pt idx="504">
                  <c:v>-64.625432455018199</c:v>
                </c:pt>
                <c:pt idx="505">
                  <c:v>-64.600310320963303</c:v>
                </c:pt>
                <c:pt idx="506">
                  <c:v>-64.568927569809802</c:v>
                </c:pt>
                <c:pt idx="507">
                  <c:v>-64.551186257525401</c:v>
                </c:pt>
                <c:pt idx="508">
                  <c:v>-64.532288772079397</c:v>
                </c:pt>
                <c:pt idx="509">
                  <c:v>-64.518191385722801</c:v>
                </c:pt>
                <c:pt idx="510">
                  <c:v>-64.514797727388995</c:v>
                </c:pt>
                <c:pt idx="511">
                  <c:v>-64.495470704777105</c:v>
                </c:pt>
                <c:pt idx="512">
                  <c:v>-64.485201916889395</c:v>
                </c:pt>
                <c:pt idx="513">
                  <c:v>-64.476199866391994</c:v>
                </c:pt>
                <c:pt idx="514">
                  <c:v>-64.465596738978206</c:v>
                </c:pt>
                <c:pt idx="515">
                  <c:v>-64.417554796585193</c:v>
                </c:pt>
                <c:pt idx="516">
                  <c:v>-64.394778420335101</c:v>
                </c:pt>
                <c:pt idx="517">
                  <c:v>-64.379884864458603</c:v>
                </c:pt>
                <c:pt idx="518">
                  <c:v>-64.374057256144894</c:v>
                </c:pt>
                <c:pt idx="519">
                  <c:v>-64.362429140537103</c:v>
                </c:pt>
                <c:pt idx="520">
                  <c:v>-64.356167865129507</c:v>
                </c:pt>
                <c:pt idx="521">
                  <c:v>-64.345374438102397</c:v>
                </c:pt>
                <c:pt idx="522">
                  <c:v>-64.327093486248998</c:v>
                </c:pt>
                <c:pt idx="523">
                  <c:v>-64.270671534147894</c:v>
                </c:pt>
                <c:pt idx="524">
                  <c:v>-64.249391831107204</c:v>
                </c:pt>
                <c:pt idx="525">
                  <c:v>-64.227772327711605</c:v>
                </c:pt>
                <c:pt idx="526">
                  <c:v>-64.214604362133699</c:v>
                </c:pt>
                <c:pt idx="527">
                  <c:v>-64.1039268108116</c:v>
                </c:pt>
                <c:pt idx="528">
                  <c:v>-64.091481916484099</c:v>
                </c:pt>
                <c:pt idx="529">
                  <c:v>-64.0648261194887</c:v>
                </c:pt>
                <c:pt idx="530">
                  <c:v>-64.052919596008607</c:v>
                </c:pt>
                <c:pt idx="531">
                  <c:v>-64.028134911388705</c:v>
                </c:pt>
                <c:pt idx="532">
                  <c:v>-64.014963721803298</c:v>
                </c:pt>
                <c:pt idx="533">
                  <c:v>-64.008865306503793</c:v>
                </c:pt>
                <c:pt idx="534">
                  <c:v>-64.000751681187893</c:v>
                </c:pt>
                <c:pt idx="535">
                  <c:v>-63.962431748398899</c:v>
                </c:pt>
                <c:pt idx="536">
                  <c:v>-63.934494292521897</c:v>
                </c:pt>
                <c:pt idx="537">
                  <c:v>-63.914153871455099</c:v>
                </c:pt>
                <c:pt idx="538">
                  <c:v>-63.873448707168997</c:v>
                </c:pt>
                <c:pt idx="539">
                  <c:v>-63.868881627203997</c:v>
                </c:pt>
                <c:pt idx="540">
                  <c:v>-63.854465434294802</c:v>
                </c:pt>
                <c:pt idx="541">
                  <c:v>-63.847111557019403</c:v>
                </c:pt>
                <c:pt idx="542">
                  <c:v>-63.834935118718803</c:v>
                </c:pt>
                <c:pt idx="543">
                  <c:v>-63.7779734013926</c:v>
                </c:pt>
                <c:pt idx="544">
                  <c:v>-63.754346450395701</c:v>
                </c:pt>
                <c:pt idx="545">
                  <c:v>-63.729306868993802</c:v>
                </c:pt>
                <c:pt idx="546">
                  <c:v>-63.721949248196701</c:v>
                </c:pt>
                <c:pt idx="547">
                  <c:v>-63.713835239934603</c:v>
                </c:pt>
                <c:pt idx="548">
                  <c:v>-63.702540242695598</c:v>
                </c:pt>
                <c:pt idx="549">
                  <c:v>-63.679110261383002</c:v>
                </c:pt>
                <c:pt idx="550">
                  <c:v>-63.638216159201399</c:v>
                </c:pt>
                <c:pt idx="551">
                  <c:v>-63.625934739350903</c:v>
                </c:pt>
                <c:pt idx="552">
                  <c:v>-63.6073009817502</c:v>
                </c:pt>
                <c:pt idx="553">
                  <c:v>-63.595353933180903</c:v>
                </c:pt>
                <c:pt idx="554">
                  <c:v>-63.571102954208698</c:v>
                </c:pt>
                <c:pt idx="555">
                  <c:v>-63.548661715883398</c:v>
                </c:pt>
                <c:pt idx="556">
                  <c:v>-63.520271822025101</c:v>
                </c:pt>
                <c:pt idx="557">
                  <c:v>-63.5071635643082</c:v>
                </c:pt>
                <c:pt idx="558">
                  <c:v>-63.502208178084601</c:v>
                </c:pt>
                <c:pt idx="559">
                  <c:v>-63.4851213152307</c:v>
                </c:pt>
                <c:pt idx="560">
                  <c:v>-63.472991519047703</c:v>
                </c:pt>
                <c:pt idx="561">
                  <c:v>-63.464047457548602</c:v>
                </c:pt>
                <c:pt idx="562">
                  <c:v>-63.430730168322</c:v>
                </c:pt>
                <c:pt idx="563">
                  <c:v>-63.413831096407698</c:v>
                </c:pt>
                <c:pt idx="564">
                  <c:v>-63.3927540158897</c:v>
                </c:pt>
                <c:pt idx="565">
                  <c:v>-63.374711150519701</c:v>
                </c:pt>
                <c:pt idx="566">
                  <c:v>-63.365323194138</c:v>
                </c:pt>
                <c:pt idx="567">
                  <c:v>-63.332635890731801</c:v>
                </c:pt>
                <c:pt idx="568">
                  <c:v>-63.325581644613798</c:v>
                </c:pt>
                <c:pt idx="569">
                  <c:v>-63.3229018314914</c:v>
                </c:pt>
                <c:pt idx="570">
                  <c:v>-63.291025918312798</c:v>
                </c:pt>
                <c:pt idx="571">
                  <c:v>-63.283981839369403</c:v>
                </c:pt>
                <c:pt idx="572">
                  <c:v>-63.276318123084202</c:v>
                </c:pt>
                <c:pt idx="573">
                  <c:v>-63.2629988236747</c:v>
                </c:pt>
                <c:pt idx="574">
                  <c:v>-63.249666769403902</c:v>
                </c:pt>
                <c:pt idx="575">
                  <c:v>-63.224175883583598</c:v>
                </c:pt>
                <c:pt idx="576">
                  <c:v>-63.190080882759702</c:v>
                </c:pt>
                <c:pt idx="577">
                  <c:v>-63.185099155721304</c:v>
                </c:pt>
                <c:pt idx="578">
                  <c:v>-63.166885469477798</c:v>
                </c:pt>
                <c:pt idx="579">
                  <c:v>-63.152231150279</c:v>
                </c:pt>
                <c:pt idx="580">
                  <c:v>-63.1356184190657</c:v>
                </c:pt>
                <c:pt idx="581">
                  <c:v>-63.1113746091129</c:v>
                </c:pt>
                <c:pt idx="582">
                  <c:v>-63.0660718599839</c:v>
                </c:pt>
                <c:pt idx="583">
                  <c:v>-63.055077419964398</c:v>
                </c:pt>
                <c:pt idx="584">
                  <c:v>-63.049365298444002</c:v>
                </c:pt>
                <c:pt idx="585">
                  <c:v>-63.032684826618997</c:v>
                </c:pt>
                <c:pt idx="586">
                  <c:v>-62.992554032692098</c:v>
                </c:pt>
                <c:pt idx="587">
                  <c:v>-62.969377870651201</c:v>
                </c:pt>
                <c:pt idx="588">
                  <c:v>-62.960037342742297</c:v>
                </c:pt>
                <c:pt idx="589">
                  <c:v>-62.950499812165397</c:v>
                </c:pt>
                <c:pt idx="590">
                  <c:v>-62.930865520347297</c:v>
                </c:pt>
                <c:pt idx="591">
                  <c:v>-62.899778531535098</c:v>
                </c:pt>
                <c:pt idx="592">
                  <c:v>-62.875707974490901</c:v>
                </c:pt>
                <c:pt idx="593">
                  <c:v>-62.8616986477819</c:v>
                </c:pt>
                <c:pt idx="594">
                  <c:v>-62.844386532848297</c:v>
                </c:pt>
                <c:pt idx="595">
                  <c:v>-62.835613855717199</c:v>
                </c:pt>
                <c:pt idx="596">
                  <c:v>-62.827124472084598</c:v>
                </c:pt>
                <c:pt idx="597">
                  <c:v>-62.8084531247911</c:v>
                </c:pt>
                <c:pt idx="598">
                  <c:v>-62.784811120237499</c:v>
                </c:pt>
                <c:pt idx="599">
                  <c:v>-62.752373616431903</c:v>
                </c:pt>
                <c:pt idx="600">
                  <c:v>-62.729448061672201</c:v>
                </c:pt>
                <c:pt idx="601">
                  <c:v>-62.692329840724298</c:v>
                </c:pt>
                <c:pt idx="602">
                  <c:v>-62.664438769227502</c:v>
                </c:pt>
                <c:pt idx="603">
                  <c:v>-62.645374161087602</c:v>
                </c:pt>
                <c:pt idx="604">
                  <c:v>-62.608692231550599</c:v>
                </c:pt>
                <c:pt idx="605">
                  <c:v>-62.592553584901502</c:v>
                </c:pt>
                <c:pt idx="606">
                  <c:v>-62.581970838273598</c:v>
                </c:pt>
                <c:pt idx="607">
                  <c:v>-62.538797624937899</c:v>
                </c:pt>
                <c:pt idx="608">
                  <c:v>-62.514715039509198</c:v>
                </c:pt>
                <c:pt idx="609">
                  <c:v>-62.498943062727399</c:v>
                </c:pt>
                <c:pt idx="610">
                  <c:v>-62.486707269797698</c:v>
                </c:pt>
                <c:pt idx="611">
                  <c:v>-62.476611635985499</c:v>
                </c:pt>
                <c:pt idx="612">
                  <c:v>-62.468500502355297</c:v>
                </c:pt>
                <c:pt idx="613">
                  <c:v>-62.446743096775201</c:v>
                </c:pt>
                <c:pt idx="614">
                  <c:v>-62.368663152181902</c:v>
                </c:pt>
                <c:pt idx="615">
                  <c:v>-62.351303849067698</c:v>
                </c:pt>
                <c:pt idx="616">
                  <c:v>-62.314956868414598</c:v>
                </c:pt>
                <c:pt idx="617">
                  <c:v>-62.2876259950066</c:v>
                </c:pt>
                <c:pt idx="618">
                  <c:v>-62.272038624908099</c:v>
                </c:pt>
                <c:pt idx="619">
                  <c:v>-62.251197359548001</c:v>
                </c:pt>
                <c:pt idx="620">
                  <c:v>-62.220477818531698</c:v>
                </c:pt>
                <c:pt idx="621">
                  <c:v>-62.203939621542297</c:v>
                </c:pt>
                <c:pt idx="622">
                  <c:v>-62.189971788448801</c:v>
                </c:pt>
                <c:pt idx="623">
                  <c:v>-62.180445605153402</c:v>
                </c:pt>
                <c:pt idx="624">
                  <c:v>-62.1320749050427</c:v>
                </c:pt>
                <c:pt idx="625">
                  <c:v>-62.108223462964197</c:v>
                </c:pt>
                <c:pt idx="626">
                  <c:v>-62.103424822544497</c:v>
                </c:pt>
                <c:pt idx="627">
                  <c:v>-62.089113065428599</c:v>
                </c:pt>
                <c:pt idx="628">
                  <c:v>-62.076536404773698</c:v>
                </c:pt>
                <c:pt idx="629">
                  <c:v>-62.061917631072703</c:v>
                </c:pt>
                <c:pt idx="630">
                  <c:v>-62.050867252654299</c:v>
                </c:pt>
                <c:pt idx="631">
                  <c:v>-62.036428561408499</c:v>
                </c:pt>
                <c:pt idx="632">
                  <c:v>-62.028542182940498</c:v>
                </c:pt>
                <c:pt idx="633">
                  <c:v>-62.008466659493699</c:v>
                </c:pt>
                <c:pt idx="634">
                  <c:v>-61.9626270239091</c:v>
                </c:pt>
                <c:pt idx="635">
                  <c:v>-61.949980171426397</c:v>
                </c:pt>
                <c:pt idx="636">
                  <c:v>-61.918193239669897</c:v>
                </c:pt>
                <c:pt idx="637">
                  <c:v>-61.886357067169698</c:v>
                </c:pt>
                <c:pt idx="638">
                  <c:v>-61.851027783604003</c:v>
                </c:pt>
                <c:pt idx="639">
                  <c:v>-61.8152896727943</c:v>
                </c:pt>
                <c:pt idx="640">
                  <c:v>-61.790051131759697</c:v>
                </c:pt>
                <c:pt idx="641">
                  <c:v>-61.752880022418097</c:v>
                </c:pt>
                <c:pt idx="642">
                  <c:v>-61.713293684132402</c:v>
                </c:pt>
                <c:pt idx="643">
                  <c:v>-61.703430080597101</c:v>
                </c:pt>
                <c:pt idx="644">
                  <c:v>-61.687196698887</c:v>
                </c:pt>
                <c:pt idx="645">
                  <c:v>-61.684398078306998</c:v>
                </c:pt>
                <c:pt idx="646">
                  <c:v>-61.676926564411801</c:v>
                </c:pt>
                <c:pt idx="647">
                  <c:v>-61.612357045867498</c:v>
                </c:pt>
                <c:pt idx="648">
                  <c:v>-61.600066762314597</c:v>
                </c:pt>
                <c:pt idx="649">
                  <c:v>-61.5931438535589</c:v>
                </c:pt>
                <c:pt idx="650">
                  <c:v>-61.578785951095703</c:v>
                </c:pt>
                <c:pt idx="651">
                  <c:v>-61.565635458434798</c:v>
                </c:pt>
                <c:pt idx="652">
                  <c:v>-61.559276608901698</c:v>
                </c:pt>
                <c:pt idx="653">
                  <c:v>-61.536978736558702</c:v>
                </c:pt>
                <c:pt idx="654">
                  <c:v>-61.468239470050598</c:v>
                </c:pt>
                <c:pt idx="655">
                  <c:v>-61.459441846348703</c:v>
                </c:pt>
                <c:pt idx="656">
                  <c:v>-61.445789300990199</c:v>
                </c:pt>
                <c:pt idx="657">
                  <c:v>-61.418494067283497</c:v>
                </c:pt>
                <c:pt idx="658">
                  <c:v>-61.386108547785497</c:v>
                </c:pt>
                <c:pt idx="659">
                  <c:v>-61.356295825305402</c:v>
                </c:pt>
                <c:pt idx="660">
                  <c:v>-61.344795556283501</c:v>
                </c:pt>
                <c:pt idx="661">
                  <c:v>-61.327329554403804</c:v>
                </c:pt>
                <c:pt idx="662">
                  <c:v>-61.320734524031302</c:v>
                </c:pt>
                <c:pt idx="663">
                  <c:v>-61.318154976152599</c:v>
                </c:pt>
                <c:pt idx="664">
                  <c:v>-61.299302929617703</c:v>
                </c:pt>
                <c:pt idx="665">
                  <c:v>-61.2805981621405</c:v>
                </c:pt>
                <c:pt idx="666">
                  <c:v>-61.271823617582001</c:v>
                </c:pt>
                <c:pt idx="667">
                  <c:v>-61.2386679008941</c:v>
                </c:pt>
                <c:pt idx="668">
                  <c:v>-61.233950861682104</c:v>
                </c:pt>
                <c:pt idx="669">
                  <c:v>-61.225759894960902</c:v>
                </c:pt>
                <c:pt idx="670">
                  <c:v>-61.207205038013399</c:v>
                </c:pt>
                <c:pt idx="671">
                  <c:v>-61.174645426772898</c:v>
                </c:pt>
                <c:pt idx="672">
                  <c:v>-61.1510563672892</c:v>
                </c:pt>
                <c:pt idx="673">
                  <c:v>-61.119953003636503</c:v>
                </c:pt>
                <c:pt idx="674">
                  <c:v>-61.101630311191798</c:v>
                </c:pt>
                <c:pt idx="675">
                  <c:v>-61.0888940613413</c:v>
                </c:pt>
                <c:pt idx="676">
                  <c:v>-61.081738228998901</c:v>
                </c:pt>
                <c:pt idx="677">
                  <c:v>-61.078103443537103</c:v>
                </c:pt>
                <c:pt idx="678">
                  <c:v>-61.041255177762302</c:v>
                </c:pt>
                <c:pt idx="679">
                  <c:v>-61.029790989288898</c:v>
                </c:pt>
                <c:pt idx="680">
                  <c:v>-61.017540429708497</c:v>
                </c:pt>
                <c:pt idx="681">
                  <c:v>-61.003162624338401</c:v>
                </c:pt>
                <c:pt idx="682">
                  <c:v>-61.001852554850601</c:v>
                </c:pt>
                <c:pt idx="683">
                  <c:v>-60.960422344681703</c:v>
                </c:pt>
                <c:pt idx="684">
                  <c:v>-60.950466401372097</c:v>
                </c:pt>
                <c:pt idx="685">
                  <c:v>-60.934487111701003</c:v>
                </c:pt>
                <c:pt idx="686">
                  <c:v>-60.908262877083601</c:v>
                </c:pt>
                <c:pt idx="687">
                  <c:v>-60.883728768671403</c:v>
                </c:pt>
                <c:pt idx="688">
                  <c:v>-60.849195593846197</c:v>
                </c:pt>
                <c:pt idx="689">
                  <c:v>-60.817900291849298</c:v>
                </c:pt>
                <c:pt idx="690">
                  <c:v>-60.783173375991602</c:v>
                </c:pt>
                <c:pt idx="691">
                  <c:v>-60.7524616663598</c:v>
                </c:pt>
                <c:pt idx="692">
                  <c:v>-60.7393556895505</c:v>
                </c:pt>
                <c:pt idx="693">
                  <c:v>-60.704583847082397</c:v>
                </c:pt>
                <c:pt idx="694">
                  <c:v>-60.6819933337704</c:v>
                </c:pt>
                <c:pt idx="695">
                  <c:v>-60.651833558731099</c:v>
                </c:pt>
                <c:pt idx="696">
                  <c:v>-60.632583639736502</c:v>
                </c:pt>
                <c:pt idx="697">
                  <c:v>-60.624285378961297</c:v>
                </c:pt>
                <c:pt idx="698">
                  <c:v>-60.595902709815</c:v>
                </c:pt>
                <c:pt idx="699">
                  <c:v>-60.5643059454802</c:v>
                </c:pt>
                <c:pt idx="700">
                  <c:v>-60.516228646254802</c:v>
                </c:pt>
                <c:pt idx="701">
                  <c:v>-60.445146697567203</c:v>
                </c:pt>
                <c:pt idx="702">
                  <c:v>-60.428563382569301</c:v>
                </c:pt>
                <c:pt idx="703">
                  <c:v>-60.405402230392902</c:v>
                </c:pt>
                <c:pt idx="704">
                  <c:v>-60.383922031119603</c:v>
                </c:pt>
                <c:pt idx="705">
                  <c:v>-60.375504064533899</c:v>
                </c:pt>
                <c:pt idx="706">
                  <c:v>-60.3495858112855</c:v>
                </c:pt>
                <c:pt idx="707">
                  <c:v>-60.3170957504041</c:v>
                </c:pt>
                <c:pt idx="708">
                  <c:v>-60.302162933100803</c:v>
                </c:pt>
                <c:pt idx="709">
                  <c:v>-60.2645882180435</c:v>
                </c:pt>
                <c:pt idx="710">
                  <c:v>-60.2398065266445</c:v>
                </c:pt>
                <c:pt idx="711">
                  <c:v>-60.197870852609299</c:v>
                </c:pt>
                <c:pt idx="712">
                  <c:v>-60.140345948942901</c:v>
                </c:pt>
                <c:pt idx="713">
                  <c:v>-60.118323296875303</c:v>
                </c:pt>
                <c:pt idx="714">
                  <c:v>-60.1134962535779</c:v>
                </c:pt>
                <c:pt idx="715">
                  <c:v>-60.105537480327001</c:v>
                </c:pt>
                <c:pt idx="716">
                  <c:v>-60.096678976412697</c:v>
                </c:pt>
                <c:pt idx="717">
                  <c:v>-60.060831986987097</c:v>
                </c:pt>
                <c:pt idx="718">
                  <c:v>-60.058735863699901</c:v>
                </c:pt>
                <c:pt idx="719">
                  <c:v>-60.0363167418461</c:v>
                </c:pt>
                <c:pt idx="720">
                  <c:v>-60.009251145456297</c:v>
                </c:pt>
                <c:pt idx="721">
                  <c:v>-59.991146923521001</c:v>
                </c:pt>
                <c:pt idx="722">
                  <c:v>-59.971033483368899</c:v>
                </c:pt>
                <c:pt idx="723">
                  <c:v>-59.954156667678397</c:v>
                </c:pt>
                <c:pt idx="724">
                  <c:v>-59.9373865583729</c:v>
                </c:pt>
                <c:pt idx="725">
                  <c:v>-59.932987563391599</c:v>
                </c:pt>
                <c:pt idx="726">
                  <c:v>-59.9100809157516</c:v>
                </c:pt>
                <c:pt idx="727">
                  <c:v>-59.885456010664498</c:v>
                </c:pt>
                <c:pt idx="728">
                  <c:v>-59.857839085727299</c:v>
                </c:pt>
                <c:pt idx="729">
                  <c:v>-59.805271451579998</c:v>
                </c:pt>
                <c:pt idx="730">
                  <c:v>-59.798100728679799</c:v>
                </c:pt>
                <c:pt idx="731">
                  <c:v>-59.762094643256802</c:v>
                </c:pt>
                <c:pt idx="732">
                  <c:v>-59.744480663547698</c:v>
                </c:pt>
                <c:pt idx="733">
                  <c:v>-59.693341115936398</c:v>
                </c:pt>
                <c:pt idx="734">
                  <c:v>-59.661917643464697</c:v>
                </c:pt>
                <c:pt idx="735">
                  <c:v>-59.651758813985403</c:v>
                </c:pt>
                <c:pt idx="736">
                  <c:v>-59.625306502938599</c:v>
                </c:pt>
                <c:pt idx="737">
                  <c:v>-59.609646928798497</c:v>
                </c:pt>
                <c:pt idx="738">
                  <c:v>-59.5728431851186</c:v>
                </c:pt>
                <c:pt idx="739">
                  <c:v>-59.533814923976998</c:v>
                </c:pt>
                <c:pt idx="740">
                  <c:v>-59.515189631437401</c:v>
                </c:pt>
                <c:pt idx="741">
                  <c:v>-59.499249240312999</c:v>
                </c:pt>
                <c:pt idx="742">
                  <c:v>-59.495045814252897</c:v>
                </c:pt>
                <c:pt idx="743">
                  <c:v>-59.4411927428445</c:v>
                </c:pt>
                <c:pt idx="744">
                  <c:v>-59.422945523437697</c:v>
                </c:pt>
                <c:pt idx="745">
                  <c:v>-59.408744358623302</c:v>
                </c:pt>
                <c:pt idx="746">
                  <c:v>-59.3800607589775</c:v>
                </c:pt>
                <c:pt idx="747">
                  <c:v>-59.357398941505302</c:v>
                </c:pt>
                <c:pt idx="748">
                  <c:v>-59.258785521426901</c:v>
                </c:pt>
                <c:pt idx="749">
                  <c:v>-59.213244340572302</c:v>
                </c:pt>
                <c:pt idx="750">
                  <c:v>-59.210510113840201</c:v>
                </c:pt>
                <c:pt idx="751">
                  <c:v>-59.203383499635301</c:v>
                </c:pt>
                <c:pt idx="752">
                  <c:v>-59.176554490455302</c:v>
                </c:pt>
                <c:pt idx="753">
                  <c:v>-59.147647801410798</c:v>
                </c:pt>
                <c:pt idx="754">
                  <c:v>-59.131301292048398</c:v>
                </c:pt>
                <c:pt idx="755">
                  <c:v>-59.1196792715158</c:v>
                </c:pt>
                <c:pt idx="756">
                  <c:v>-59.104997456037502</c:v>
                </c:pt>
                <c:pt idx="757">
                  <c:v>-59.099268443865199</c:v>
                </c:pt>
                <c:pt idx="758">
                  <c:v>-59.041150352415499</c:v>
                </c:pt>
                <c:pt idx="759">
                  <c:v>-58.967422655447798</c:v>
                </c:pt>
                <c:pt idx="760">
                  <c:v>-58.9107910428407</c:v>
                </c:pt>
                <c:pt idx="761">
                  <c:v>-58.889775395474103</c:v>
                </c:pt>
                <c:pt idx="762">
                  <c:v>-58.868109694254898</c:v>
                </c:pt>
                <c:pt idx="763">
                  <c:v>-58.861266147123096</c:v>
                </c:pt>
                <c:pt idx="764">
                  <c:v>-58.834499983587399</c:v>
                </c:pt>
                <c:pt idx="765">
                  <c:v>-58.804528902434399</c:v>
                </c:pt>
                <c:pt idx="766">
                  <c:v>-58.792215057750703</c:v>
                </c:pt>
                <c:pt idx="767">
                  <c:v>-58.778088188782803</c:v>
                </c:pt>
                <c:pt idx="768">
                  <c:v>-58.734078826663598</c:v>
                </c:pt>
                <c:pt idx="769">
                  <c:v>-58.715128768166799</c:v>
                </c:pt>
                <c:pt idx="770">
                  <c:v>-58.686399944323902</c:v>
                </c:pt>
                <c:pt idx="771">
                  <c:v>-58.663271184798198</c:v>
                </c:pt>
                <c:pt idx="772">
                  <c:v>-58.636605469578498</c:v>
                </c:pt>
                <c:pt idx="773">
                  <c:v>-58.604505892517999</c:v>
                </c:pt>
                <c:pt idx="774">
                  <c:v>-58.583899864058502</c:v>
                </c:pt>
                <c:pt idx="775">
                  <c:v>-58.563757248532703</c:v>
                </c:pt>
                <c:pt idx="776">
                  <c:v>-58.547221227171804</c:v>
                </c:pt>
                <c:pt idx="777">
                  <c:v>-58.503166646543598</c:v>
                </c:pt>
                <c:pt idx="778">
                  <c:v>-58.487583642363496</c:v>
                </c:pt>
                <c:pt idx="779">
                  <c:v>-58.470496475488503</c:v>
                </c:pt>
                <c:pt idx="780">
                  <c:v>-58.458995229384797</c:v>
                </c:pt>
                <c:pt idx="781">
                  <c:v>-58.437757093870601</c:v>
                </c:pt>
                <c:pt idx="782">
                  <c:v>-58.399415918089197</c:v>
                </c:pt>
                <c:pt idx="783">
                  <c:v>-58.375726021964397</c:v>
                </c:pt>
                <c:pt idx="784">
                  <c:v>-58.3445917238639</c:v>
                </c:pt>
                <c:pt idx="785">
                  <c:v>-58.268857576718197</c:v>
                </c:pt>
                <c:pt idx="786">
                  <c:v>-58.247513388370002</c:v>
                </c:pt>
                <c:pt idx="787">
                  <c:v>-58.224293257221703</c:v>
                </c:pt>
                <c:pt idx="788">
                  <c:v>-58.176611235111203</c:v>
                </c:pt>
                <c:pt idx="789">
                  <c:v>-58.158945097495398</c:v>
                </c:pt>
                <c:pt idx="790">
                  <c:v>-58.112863079133298</c:v>
                </c:pt>
                <c:pt idx="791">
                  <c:v>-58.074305753589101</c:v>
                </c:pt>
                <c:pt idx="792">
                  <c:v>-58.045841028357501</c:v>
                </c:pt>
                <c:pt idx="793">
                  <c:v>-58.024879535469601</c:v>
                </c:pt>
                <c:pt idx="794">
                  <c:v>-58.003695963787202</c:v>
                </c:pt>
                <c:pt idx="795">
                  <c:v>-57.975707357212897</c:v>
                </c:pt>
                <c:pt idx="796">
                  <c:v>-57.956911677529902</c:v>
                </c:pt>
                <c:pt idx="797">
                  <c:v>-57.9229392054512</c:v>
                </c:pt>
                <c:pt idx="798">
                  <c:v>-57.858179715168198</c:v>
                </c:pt>
                <c:pt idx="799">
                  <c:v>-57.8089606606462</c:v>
                </c:pt>
                <c:pt idx="800">
                  <c:v>-57.791936765040397</c:v>
                </c:pt>
                <c:pt idx="801">
                  <c:v>-57.788024342031797</c:v>
                </c:pt>
                <c:pt idx="802">
                  <c:v>-57.779743378695997</c:v>
                </c:pt>
                <c:pt idx="803">
                  <c:v>-57.765510788490801</c:v>
                </c:pt>
                <c:pt idx="804">
                  <c:v>-57.730284192615102</c:v>
                </c:pt>
                <c:pt idx="805">
                  <c:v>-57.717106935532797</c:v>
                </c:pt>
                <c:pt idx="806">
                  <c:v>-57.706175567893901</c:v>
                </c:pt>
                <c:pt idx="807">
                  <c:v>-57.684935134979398</c:v>
                </c:pt>
                <c:pt idx="808">
                  <c:v>-57.682197703261103</c:v>
                </c:pt>
                <c:pt idx="809">
                  <c:v>-57.651408336149998</c:v>
                </c:pt>
                <c:pt idx="810">
                  <c:v>-57.6098268812733</c:v>
                </c:pt>
                <c:pt idx="811">
                  <c:v>-57.592138385160801</c:v>
                </c:pt>
                <c:pt idx="812">
                  <c:v>-57.584629580068402</c:v>
                </c:pt>
                <c:pt idx="813">
                  <c:v>-57.5297528513345</c:v>
                </c:pt>
                <c:pt idx="814">
                  <c:v>-57.513156246097502</c:v>
                </c:pt>
                <c:pt idx="815">
                  <c:v>-57.493111828625999</c:v>
                </c:pt>
                <c:pt idx="816">
                  <c:v>-57.477520110252499</c:v>
                </c:pt>
                <c:pt idx="817">
                  <c:v>-57.385260104958</c:v>
                </c:pt>
                <c:pt idx="818">
                  <c:v>-57.341944114265402</c:v>
                </c:pt>
                <c:pt idx="819">
                  <c:v>-57.258028862223398</c:v>
                </c:pt>
                <c:pt idx="820">
                  <c:v>-57.220750662952398</c:v>
                </c:pt>
                <c:pt idx="821">
                  <c:v>-57.178174162794498</c:v>
                </c:pt>
                <c:pt idx="822">
                  <c:v>-57.143254294603402</c:v>
                </c:pt>
                <c:pt idx="823">
                  <c:v>-57.114244656066298</c:v>
                </c:pt>
                <c:pt idx="824">
                  <c:v>-57.074228424606602</c:v>
                </c:pt>
                <c:pt idx="825">
                  <c:v>-57.055839947684802</c:v>
                </c:pt>
                <c:pt idx="826">
                  <c:v>-57.048877882750197</c:v>
                </c:pt>
                <c:pt idx="827">
                  <c:v>-57.037353251464801</c:v>
                </c:pt>
                <c:pt idx="828">
                  <c:v>-57.011961916351098</c:v>
                </c:pt>
                <c:pt idx="829">
                  <c:v>-56.967706905427299</c:v>
                </c:pt>
                <c:pt idx="830">
                  <c:v>-56.957947641625097</c:v>
                </c:pt>
                <c:pt idx="831">
                  <c:v>-56.931862220085101</c:v>
                </c:pt>
                <c:pt idx="832">
                  <c:v>-56.887831061911903</c:v>
                </c:pt>
                <c:pt idx="833">
                  <c:v>-56.8591763176534</c:v>
                </c:pt>
                <c:pt idx="834">
                  <c:v>-56.7808614639832</c:v>
                </c:pt>
                <c:pt idx="835">
                  <c:v>-56.7256870626195</c:v>
                </c:pt>
                <c:pt idx="836">
                  <c:v>-56.718621675016998</c:v>
                </c:pt>
                <c:pt idx="837">
                  <c:v>-56.717626617925902</c:v>
                </c:pt>
                <c:pt idx="838">
                  <c:v>-56.652824057657703</c:v>
                </c:pt>
                <c:pt idx="839">
                  <c:v>-56.578283289878499</c:v>
                </c:pt>
                <c:pt idx="840">
                  <c:v>-56.561020389483502</c:v>
                </c:pt>
                <c:pt idx="841">
                  <c:v>-56.545146104351602</c:v>
                </c:pt>
                <c:pt idx="842">
                  <c:v>-56.522739538714703</c:v>
                </c:pt>
                <c:pt idx="843">
                  <c:v>-56.496802004116098</c:v>
                </c:pt>
                <c:pt idx="844">
                  <c:v>-56.482468532950001</c:v>
                </c:pt>
                <c:pt idx="845">
                  <c:v>-56.435448094269802</c:v>
                </c:pt>
                <c:pt idx="846">
                  <c:v>-56.369563617923298</c:v>
                </c:pt>
                <c:pt idx="847">
                  <c:v>-56.325049067430299</c:v>
                </c:pt>
                <c:pt idx="848">
                  <c:v>-56.263682421837203</c:v>
                </c:pt>
                <c:pt idx="849">
                  <c:v>-56.217292714927297</c:v>
                </c:pt>
                <c:pt idx="850">
                  <c:v>-56.209072485897799</c:v>
                </c:pt>
                <c:pt idx="851">
                  <c:v>-56.155230258704599</c:v>
                </c:pt>
                <c:pt idx="852">
                  <c:v>-56.136360412044901</c:v>
                </c:pt>
                <c:pt idx="853">
                  <c:v>-56.135729308787603</c:v>
                </c:pt>
                <c:pt idx="854">
                  <c:v>-56.085184524111</c:v>
                </c:pt>
                <c:pt idx="855">
                  <c:v>-56.0347126500182</c:v>
                </c:pt>
                <c:pt idx="856">
                  <c:v>-55.991996705820299</c:v>
                </c:pt>
                <c:pt idx="857">
                  <c:v>-55.960605082740997</c:v>
                </c:pt>
                <c:pt idx="858">
                  <c:v>-55.916678384389101</c:v>
                </c:pt>
                <c:pt idx="859">
                  <c:v>-55.894545828603</c:v>
                </c:pt>
                <c:pt idx="860">
                  <c:v>-55.890861087889803</c:v>
                </c:pt>
                <c:pt idx="861">
                  <c:v>-55.785930344515997</c:v>
                </c:pt>
                <c:pt idx="862">
                  <c:v>-55.758693098287303</c:v>
                </c:pt>
                <c:pt idx="863">
                  <c:v>-55.734842473688197</c:v>
                </c:pt>
                <c:pt idx="864">
                  <c:v>-55.708054329338999</c:v>
                </c:pt>
                <c:pt idx="865">
                  <c:v>-55.678225612611101</c:v>
                </c:pt>
                <c:pt idx="866">
                  <c:v>-55.648363954836498</c:v>
                </c:pt>
                <c:pt idx="867">
                  <c:v>-55.620013688232703</c:v>
                </c:pt>
                <c:pt idx="868">
                  <c:v>-55.542718911743798</c:v>
                </c:pt>
                <c:pt idx="869">
                  <c:v>-55.486442824039401</c:v>
                </c:pt>
                <c:pt idx="870">
                  <c:v>-55.461559602181701</c:v>
                </c:pt>
                <c:pt idx="871">
                  <c:v>-55.4470578843504</c:v>
                </c:pt>
                <c:pt idx="872">
                  <c:v>-55.351766983545801</c:v>
                </c:pt>
                <c:pt idx="873">
                  <c:v>-55.324795471720499</c:v>
                </c:pt>
                <c:pt idx="874">
                  <c:v>-55.2542789833388</c:v>
                </c:pt>
                <c:pt idx="875">
                  <c:v>-55.220887601512999</c:v>
                </c:pt>
                <c:pt idx="876">
                  <c:v>-55.203018839254902</c:v>
                </c:pt>
                <c:pt idx="877">
                  <c:v>-55.131077241193999</c:v>
                </c:pt>
                <c:pt idx="878">
                  <c:v>-55.0989895752206</c:v>
                </c:pt>
                <c:pt idx="879">
                  <c:v>-55.045413870192299</c:v>
                </c:pt>
                <c:pt idx="880">
                  <c:v>-54.972376076231598</c:v>
                </c:pt>
                <c:pt idx="881">
                  <c:v>-54.925227264495902</c:v>
                </c:pt>
                <c:pt idx="882">
                  <c:v>-54.887576395214502</c:v>
                </c:pt>
                <c:pt idx="883">
                  <c:v>-54.858381665956799</c:v>
                </c:pt>
                <c:pt idx="884">
                  <c:v>-54.846952193455103</c:v>
                </c:pt>
                <c:pt idx="885">
                  <c:v>-54.840416833761999</c:v>
                </c:pt>
                <c:pt idx="886">
                  <c:v>-54.768997969772897</c:v>
                </c:pt>
                <c:pt idx="887">
                  <c:v>-54.706739541018798</c:v>
                </c:pt>
                <c:pt idx="888">
                  <c:v>-54.680679892835599</c:v>
                </c:pt>
                <c:pt idx="889">
                  <c:v>-54.6399217908317</c:v>
                </c:pt>
                <c:pt idx="890">
                  <c:v>-54.618348407875999</c:v>
                </c:pt>
                <c:pt idx="891">
                  <c:v>-54.555947423460701</c:v>
                </c:pt>
                <c:pt idx="892">
                  <c:v>-54.526801701727798</c:v>
                </c:pt>
                <c:pt idx="893">
                  <c:v>-54.461500598535601</c:v>
                </c:pt>
                <c:pt idx="894">
                  <c:v>-54.388905927214502</c:v>
                </c:pt>
                <c:pt idx="895">
                  <c:v>-54.350637637679696</c:v>
                </c:pt>
                <c:pt idx="896">
                  <c:v>-54.3337693229332</c:v>
                </c:pt>
                <c:pt idx="897">
                  <c:v>-54.229474279002197</c:v>
                </c:pt>
                <c:pt idx="898">
                  <c:v>-54.197726797906</c:v>
                </c:pt>
                <c:pt idx="899">
                  <c:v>-54.138065100911</c:v>
                </c:pt>
                <c:pt idx="900">
                  <c:v>-54.077563296246502</c:v>
                </c:pt>
                <c:pt idx="901">
                  <c:v>-53.999017384595703</c:v>
                </c:pt>
                <c:pt idx="902">
                  <c:v>-53.967902319021597</c:v>
                </c:pt>
                <c:pt idx="903">
                  <c:v>-53.920782666126101</c:v>
                </c:pt>
                <c:pt idx="904">
                  <c:v>-53.889858376797001</c:v>
                </c:pt>
                <c:pt idx="905">
                  <c:v>-53.817174056731098</c:v>
                </c:pt>
                <c:pt idx="906">
                  <c:v>-53.787216199482003</c:v>
                </c:pt>
                <c:pt idx="907">
                  <c:v>-53.7153658272643</c:v>
                </c:pt>
                <c:pt idx="908">
                  <c:v>-53.697898737647101</c:v>
                </c:pt>
                <c:pt idx="909">
                  <c:v>-53.652017453959303</c:v>
                </c:pt>
                <c:pt idx="910">
                  <c:v>-53.618314976035499</c:v>
                </c:pt>
                <c:pt idx="911">
                  <c:v>-53.606381506688599</c:v>
                </c:pt>
                <c:pt idx="912">
                  <c:v>-53.5916017291432</c:v>
                </c:pt>
                <c:pt idx="913">
                  <c:v>-53.572617711535202</c:v>
                </c:pt>
                <c:pt idx="914">
                  <c:v>-53.522726259955697</c:v>
                </c:pt>
                <c:pt idx="915">
                  <c:v>-53.486515879784903</c:v>
                </c:pt>
                <c:pt idx="916">
                  <c:v>-53.4004369177988</c:v>
                </c:pt>
                <c:pt idx="917">
                  <c:v>-53.295397347190502</c:v>
                </c:pt>
                <c:pt idx="918">
                  <c:v>-53.223026520568098</c:v>
                </c:pt>
                <c:pt idx="919">
                  <c:v>-53.187571373619797</c:v>
                </c:pt>
                <c:pt idx="920">
                  <c:v>-53.172516184265397</c:v>
                </c:pt>
                <c:pt idx="921">
                  <c:v>-53.132223443475901</c:v>
                </c:pt>
                <c:pt idx="922">
                  <c:v>-53.050368644575201</c:v>
                </c:pt>
                <c:pt idx="923">
                  <c:v>-53.029086506904299</c:v>
                </c:pt>
                <c:pt idx="924">
                  <c:v>-52.993688557793298</c:v>
                </c:pt>
                <c:pt idx="925">
                  <c:v>-52.901075378300703</c:v>
                </c:pt>
                <c:pt idx="926">
                  <c:v>-52.856257732925798</c:v>
                </c:pt>
                <c:pt idx="927">
                  <c:v>-52.785637472514402</c:v>
                </c:pt>
                <c:pt idx="928">
                  <c:v>-52.719410500267998</c:v>
                </c:pt>
                <c:pt idx="929">
                  <c:v>-52.677317452172097</c:v>
                </c:pt>
                <c:pt idx="930">
                  <c:v>-52.625084186202898</c:v>
                </c:pt>
                <c:pt idx="931">
                  <c:v>-52.538986771219598</c:v>
                </c:pt>
                <c:pt idx="932">
                  <c:v>-52.507310513602903</c:v>
                </c:pt>
                <c:pt idx="933">
                  <c:v>-52.311624855670999</c:v>
                </c:pt>
                <c:pt idx="934">
                  <c:v>-52.259458175382299</c:v>
                </c:pt>
                <c:pt idx="935">
                  <c:v>-52.173982279410701</c:v>
                </c:pt>
                <c:pt idx="936">
                  <c:v>-52.042886646833601</c:v>
                </c:pt>
                <c:pt idx="937">
                  <c:v>-52.011475264461701</c:v>
                </c:pt>
                <c:pt idx="938">
                  <c:v>-51.970695710243902</c:v>
                </c:pt>
                <c:pt idx="939">
                  <c:v>-51.863281063468101</c:v>
                </c:pt>
                <c:pt idx="940">
                  <c:v>-51.823874253225</c:v>
                </c:pt>
                <c:pt idx="941">
                  <c:v>-51.682615579531202</c:v>
                </c:pt>
                <c:pt idx="942">
                  <c:v>-51.608253426652198</c:v>
                </c:pt>
                <c:pt idx="943">
                  <c:v>-51.541149340344901</c:v>
                </c:pt>
                <c:pt idx="944">
                  <c:v>-51.477326838838202</c:v>
                </c:pt>
                <c:pt idx="945">
                  <c:v>-51.320909946074103</c:v>
                </c:pt>
                <c:pt idx="946">
                  <c:v>-51.241403323139203</c:v>
                </c:pt>
                <c:pt idx="947">
                  <c:v>-51.122910754248302</c:v>
                </c:pt>
                <c:pt idx="948">
                  <c:v>-50.9754697969299</c:v>
                </c:pt>
                <c:pt idx="949">
                  <c:v>-50.894867740662697</c:v>
                </c:pt>
                <c:pt idx="950">
                  <c:v>-50.7412743284481</c:v>
                </c:pt>
                <c:pt idx="951">
                  <c:v>-50.615460531912603</c:v>
                </c:pt>
                <c:pt idx="952">
                  <c:v>-50.500304055961102</c:v>
                </c:pt>
                <c:pt idx="953">
                  <c:v>-50.394013295737501</c:v>
                </c:pt>
                <c:pt idx="954">
                  <c:v>-50.334309094627201</c:v>
                </c:pt>
                <c:pt idx="955">
                  <c:v>-50.263778746861298</c:v>
                </c:pt>
                <c:pt idx="956">
                  <c:v>-50.1683709955878</c:v>
                </c:pt>
                <c:pt idx="957">
                  <c:v>-50.147052280303697</c:v>
                </c:pt>
                <c:pt idx="958">
                  <c:v>-50.033460877758898</c:v>
                </c:pt>
                <c:pt idx="959">
                  <c:v>-49.926370517492799</c:v>
                </c:pt>
                <c:pt idx="960">
                  <c:v>-49.8713304960729</c:v>
                </c:pt>
                <c:pt idx="961">
                  <c:v>-49.755510163952898</c:v>
                </c:pt>
                <c:pt idx="962">
                  <c:v>-49.649558890194101</c:v>
                </c:pt>
                <c:pt idx="963">
                  <c:v>-49.426745100633902</c:v>
                </c:pt>
                <c:pt idx="964">
                  <c:v>-49.368919684810699</c:v>
                </c:pt>
                <c:pt idx="965">
                  <c:v>-49.256611444675997</c:v>
                </c:pt>
                <c:pt idx="966">
                  <c:v>-49.169603109539104</c:v>
                </c:pt>
                <c:pt idx="967">
                  <c:v>-49.078223799831498</c:v>
                </c:pt>
                <c:pt idx="968">
                  <c:v>-48.899645415915501</c:v>
                </c:pt>
                <c:pt idx="969">
                  <c:v>-48.882788579878699</c:v>
                </c:pt>
                <c:pt idx="970">
                  <c:v>-48.820526130041998</c:v>
                </c:pt>
                <c:pt idx="971">
                  <c:v>-48.690475499961003</c:v>
                </c:pt>
                <c:pt idx="972">
                  <c:v>-48.369191644882697</c:v>
                </c:pt>
                <c:pt idx="973">
                  <c:v>-48.334814284865502</c:v>
                </c:pt>
                <c:pt idx="974">
                  <c:v>-48.223062098468702</c:v>
                </c:pt>
                <c:pt idx="975">
                  <c:v>-48.149105047612203</c:v>
                </c:pt>
                <c:pt idx="976">
                  <c:v>-47.933336892040202</c:v>
                </c:pt>
                <c:pt idx="977">
                  <c:v>-47.583547549161601</c:v>
                </c:pt>
                <c:pt idx="978">
                  <c:v>-47.362284768547902</c:v>
                </c:pt>
                <c:pt idx="979">
                  <c:v>-47.279937620463102</c:v>
                </c:pt>
                <c:pt idx="980">
                  <c:v>-47.250344652438301</c:v>
                </c:pt>
                <c:pt idx="981">
                  <c:v>-47.111442958635898</c:v>
                </c:pt>
                <c:pt idx="982">
                  <c:v>-46.965556584337101</c:v>
                </c:pt>
                <c:pt idx="983">
                  <c:v>-46.875168856267699</c:v>
                </c:pt>
                <c:pt idx="984">
                  <c:v>-46.723745671285798</c:v>
                </c:pt>
                <c:pt idx="985">
                  <c:v>-46.527914528226297</c:v>
                </c:pt>
                <c:pt idx="986">
                  <c:v>-46.313057916463499</c:v>
                </c:pt>
                <c:pt idx="987">
                  <c:v>-46.088972148679098</c:v>
                </c:pt>
                <c:pt idx="988">
                  <c:v>-45.699407272344402</c:v>
                </c:pt>
                <c:pt idx="989">
                  <c:v>-45.431954930031303</c:v>
                </c:pt>
                <c:pt idx="990">
                  <c:v>-45.380909593352897</c:v>
                </c:pt>
                <c:pt idx="991">
                  <c:v>-44.969347647393597</c:v>
                </c:pt>
                <c:pt idx="992">
                  <c:v>-44.238704412850304</c:v>
                </c:pt>
                <c:pt idx="993">
                  <c:v>-43.754580497397498</c:v>
                </c:pt>
                <c:pt idx="994">
                  <c:v>-43.310676599276398</c:v>
                </c:pt>
                <c:pt idx="995">
                  <c:v>-42.510987320865603</c:v>
                </c:pt>
                <c:pt idx="996">
                  <c:v>-41.842406817334798</c:v>
                </c:pt>
                <c:pt idx="997">
                  <c:v>-41.007395315254101</c:v>
                </c:pt>
                <c:pt idx="998">
                  <c:v>-40.593755218292003</c:v>
                </c:pt>
                <c:pt idx="999">
                  <c:v>-39.967617164880501</c:v>
                </c:pt>
              </c:numCache>
            </c:numRef>
          </c:xVal>
          <c:yVal>
            <c:numRef>
              <c:f>'A=1.6'!$A$2:$A$1001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2C2-431B-B7A0-F38B841E49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83782912"/>
        <c:axId val="383784832"/>
      </c:scatterChart>
      <c:valAx>
        <c:axId val="383782912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baseline="0">
                    <a:effectLst/>
                  </a:rPr>
                  <a:t>Max AP2AP </a:t>
                </a:r>
                <a:r>
                  <a:rPr lang="en-US" baseline="0"/>
                  <a:t>receive power (dBm), Scenario 2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3784832"/>
        <c:crosses val="autoZero"/>
        <c:crossBetween val="midCat"/>
      </c:valAx>
      <c:valAx>
        <c:axId val="383784832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3782912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'A=1.8'!$B$1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'A=1.8'!$B$2:$B$1001</c:f>
              <c:numCache>
                <c:formatCode>General</c:formatCode>
                <c:ptCount val="1000"/>
                <c:pt idx="0">
                  <c:v>-78.182937875740905</c:v>
                </c:pt>
                <c:pt idx="1">
                  <c:v>-75.368846997790698</c:v>
                </c:pt>
                <c:pt idx="2">
                  <c:v>-73.630891602811303</c:v>
                </c:pt>
                <c:pt idx="3">
                  <c:v>-73.070892303952405</c:v>
                </c:pt>
                <c:pt idx="4">
                  <c:v>-72.880599433711495</c:v>
                </c:pt>
                <c:pt idx="5">
                  <c:v>-72.660229962604006</c:v>
                </c:pt>
                <c:pt idx="6">
                  <c:v>-72.213494872779194</c:v>
                </c:pt>
                <c:pt idx="7">
                  <c:v>-71.465831985958701</c:v>
                </c:pt>
                <c:pt idx="8">
                  <c:v>-70.671870977362104</c:v>
                </c:pt>
                <c:pt idx="9">
                  <c:v>-70.436577771479094</c:v>
                </c:pt>
                <c:pt idx="10">
                  <c:v>-70.115978940178394</c:v>
                </c:pt>
                <c:pt idx="11">
                  <c:v>-69.850612577347306</c:v>
                </c:pt>
                <c:pt idx="12">
                  <c:v>-68.897973627643196</c:v>
                </c:pt>
                <c:pt idx="13">
                  <c:v>-68.512186023951699</c:v>
                </c:pt>
                <c:pt idx="14">
                  <c:v>-68.252265443879693</c:v>
                </c:pt>
                <c:pt idx="15">
                  <c:v>-67.898947878904806</c:v>
                </c:pt>
                <c:pt idx="16">
                  <c:v>-67.789345997475607</c:v>
                </c:pt>
                <c:pt idx="17">
                  <c:v>-67.660951033742094</c:v>
                </c:pt>
                <c:pt idx="18">
                  <c:v>-67.594992751736598</c:v>
                </c:pt>
                <c:pt idx="19">
                  <c:v>-67.339523147018795</c:v>
                </c:pt>
                <c:pt idx="20">
                  <c:v>-66.901802377129698</c:v>
                </c:pt>
                <c:pt idx="21">
                  <c:v>-66.605428743133302</c:v>
                </c:pt>
                <c:pt idx="22">
                  <c:v>-66.249399706607306</c:v>
                </c:pt>
                <c:pt idx="23">
                  <c:v>-66.088296345898101</c:v>
                </c:pt>
                <c:pt idx="24">
                  <c:v>-65.863959642578294</c:v>
                </c:pt>
                <c:pt idx="25">
                  <c:v>-65.819220301622295</c:v>
                </c:pt>
                <c:pt idx="26">
                  <c:v>-65.139029671804906</c:v>
                </c:pt>
                <c:pt idx="27">
                  <c:v>-64.863504819801406</c:v>
                </c:pt>
                <c:pt idx="28">
                  <c:v>-64.850715677160693</c:v>
                </c:pt>
                <c:pt idx="29">
                  <c:v>-64.720413663514293</c:v>
                </c:pt>
                <c:pt idx="30">
                  <c:v>-64.515293721260207</c:v>
                </c:pt>
                <c:pt idx="31">
                  <c:v>-64.431362099487799</c:v>
                </c:pt>
                <c:pt idx="32">
                  <c:v>-64.253924953907102</c:v>
                </c:pt>
                <c:pt idx="33">
                  <c:v>-64.121388449047899</c:v>
                </c:pt>
                <c:pt idx="34">
                  <c:v>-63.983895374696999</c:v>
                </c:pt>
                <c:pt idx="35">
                  <c:v>-63.892820193713597</c:v>
                </c:pt>
                <c:pt idx="36">
                  <c:v>-63.513898387576297</c:v>
                </c:pt>
                <c:pt idx="37">
                  <c:v>-63.253432820498404</c:v>
                </c:pt>
                <c:pt idx="38">
                  <c:v>-63.030453042465702</c:v>
                </c:pt>
                <c:pt idx="39">
                  <c:v>-62.972636595930197</c:v>
                </c:pt>
                <c:pt idx="40">
                  <c:v>-62.847461176497703</c:v>
                </c:pt>
                <c:pt idx="41">
                  <c:v>-62.548091415382601</c:v>
                </c:pt>
                <c:pt idx="42">
                  <c:v>-62.478324914863101</c:v>
                </c:pt>
                <c:pt idx="43">
                  <c:v>-62.2685591792672</c:v>
                </c:pt>
                <c:pt idx="44">
                  <c:v>-62.020081782393298</c:v>
                </c:pt>
                <c:pt idx="45">
                  <c:v>-61.8249325401205</c:v>
                </c:pt>
                <c:pt idx="46">
                  <c:v>-61.609101437142598</c:v>
                </c:pt>
                <c:pt idx="47">
                  <c:v>-61.523344118938503</c:v>
                </c:pt>
                <c:pt idx="48">
                  <c:v>-61.4533613530106</c:v>
                </c:pt>
                <c:pt idx="49">
                  <c:v>-61.338048402349202</c:v>
                </c:pt>
                <c:pt idx="50">
                  <c:v>-61.119231081937102</c:v>
                </c:pt>
                <c:pt idx="51">
                  <c:v>-61.003151846947603</c:v>
                </c:pt>
                <c:pt idx="52">
                  <c:v>-60.896806835436301</c:v>
                </c:pt>
                <c:pt idx="53">
                  <c:v>-60.774695370817902</c:v>
                </c:pt>
                <c:pt idx="54">
                  <c:v>-60.549750982687598</c:v>
                </c:pt>
                <c:pt idx="55">
                  <c:v>-60.4593693628455</c:v>
                </c:pt>
                <c:pt idx="56">
                  <c:v>-60.402260574825803</c:v>
                </c:pt>
                <c:pt idx="57">
                  <c:v>-60.390512268264899</c:v>
                </c:pt>
                <c:pt idx="58">
                  <c:v>-60.334525086059699</c:v>
                </c:pt>
                <c:pt idx="59">
                  <c:v>-60.210035401124003</c:v>
                </c:pt>
                <c:pt idx="60">
                  <c:v>-60.166960914164001</c:v>
                </c:pt>
                <c:pt idx="61">
                  <c:v>-60.100722916402397</c:v>
                </c:pt>
                <c:pt idx="62">
                  <c:v>-60.073479098869498</c:v>
                </c:pt>
                <c:pt idx="63">
                  <c:v>-60.0623910655411</c:v>
                </c:pt>
                <c:pt idx="64">
                  <c:v>-60.039666936517499</c:v>
                </c:pt>
                <c:pt idx="65">
                  <c:v>-59.864012062426603</c:v>
                </c:pt>
                <c:pt idx="66">
                  <c:v>-59.803453722859203</c:v>
                </c:pt>
                <c:pt idx="67">
                  <c:v>-59.748944420885003</c:v>
                </c:pt>
                <c:pt idx="68">
                  <c:v>-59.704177680223502</c:v>
                </c:pt>
                <c:pt idx="69">
                  <c:v>-59.675912707580601</c:v>
                </c:pt>
                <c:pt idx="70">
                  <c:v>-59.6273373076694</c:v>
                </c:pt>
                <c:pt idx="71">
                  <c:v>-59.545865057739697</c:v>
                </c:pt>
                <c:pt idx="72">
                  <c:v>-59.462338575402697</c:v>
                </c:pt>
                <c:pt idx="73">
                  <c:v>-59.432054625138001</c:v>
                </c:pt>
                <c:pt idx="74">
                  <c:v>-59.383315482707197</c:v>
                </c:pt>
                <c:pt idx="75">
                  <c:v>-59.319194139001397</c:v>
                </c:pt>
                <c:pt idx="76">
                  <c:v>-59.212427730142402</c:v>
                </c:pt>
                <c:pt idx="77">
                  <c:v>-59.147974978203798</c:v>
                </c:pt>
                <c:pt idx="78">
                  <c:v>-59.084921533896797</c:v>
                </c:pt>
                <c:pt idx="79">
                  <c:v>-59.059013407542999</c:v>
                </c:pt>
                <c:pt idx="80">
                  <c:v>-59.034204535956</c:v>
                </c:pt>
                <c:pt idx="81">
                  <c:v>-58.954260909801498</c:v>
                </c:pt>
                <c:pt idx="82">
                  <c:v>-58.916959665882501</c:v>
                </c:pt>
                <c:pt idx="83">
                  <c:v>-58.902310611106699</c:v>
                </c:pt>
                <c:pt idx="84">
                  <c:v>-58.871285941209798</c:v>
                </c:pt>
                <c:pt idx="85">
                  <c:v>-58.831602901696201</c:v>
                </c:pt>
                <c:pt idx="86">
                  <c:v>-58.790346141114</c:v>
                </c:pt>
                <c:pt idx="87">
                  <c:v>-58.7683965808707</c:v>
                </c:pt>
                <c:pt idx="88">
                  <c:v>-58.734836457429203</c:v>
                </c:pt>
                <c:pt idx="89">
                  <c:v>-58.699937231973202</c:v>
                </c:pt>
                <c:pt idx="90">
                  <c:v>-58.684556806046103</c:v>
                </c:pt>
                <c:pt idx="91">
                  <c:v>-58.6552064479216</c:v>
                </c:pt>
                <c:pt idx="92">
                  <c:v>-58.624931408990101</c:v>
                </c:pt>
                <c:pt idx="93">
                  <c:v>-58.6027118935774</c:v>
                </c:pt>
                <c:pt idx="94">
                  <c:v>-58.579910342370901</c:v>
                </c:pt>
                <c:pt idx="95">
                  <c:v>-58.505358507002697</c:v>
                </c:pt>
                <c:pt idx="96">
                  <c:v>-58.496803865463001</c:v>
                </c:pt>
                <c:pt idx="97">
                  <c:v>-58.460185092591601</c:v>
                </c:pt>
                <c:pt idx="98">
                  <c:v>-58.438113905744103</c:v>
                </c:pt>
                <c:pt idx="99">
                  <c:v>-58.390957905473201</c:v>
                </c:pt>
                <c:pt idx="100">
                  <c:v>-58.349457355693701</c:v>
                </c:pt>
                <c:pt idx="101">
                  <c:v>-58.304165527943702</c:v>
                </c:pt>
                <c:pt idx="102">
                  <c:v>-58.283790954489803</c:v>
                </c:pt>
                <c:pt idx="103">
                  <c:v>-58.255700833464999</c:v>
                </c:pt>
                <c:pt idx="104">
                  <c:v>-58.161799422750697</c:v>
                </c:pt>
                <c:pt idx="105">
                  <c:v>-58.150132166333002</c:v>
                </c:pt>
                <c:pt idx="106">
                  <c:v>-58.124098063652397</c:v>
                </c:pt>
                <c:pt idx="107">
                  <c:v>-58.0977120785506</c:v>
                </c:pt>
                <c:pt idx="108">
                  <c:v>-58.089448500912503</c:v>
                </c:pt>
                <c:pt idx="109">
                  <c:v>-58.0554689896667</c:v>
                </c:pt>
                <c:pt idx="110">
                  <c:v>-58.044143589968797</c:v>
                </c:pt>
                <c:pt idx="111">
                  <c:v>-58.034106680644904</c:v>
                </c:pt>
                <c:pt idx="112">
                  <c:v>-58.004166084284002</c:v>
                </c:pt>
                <c:pt idx="113">
                  <c:v>-57.980032577612199</c:v>
                </c:pt>
                <c:pt idx="114">
                  <c:v>-57.959614677617097</c:v>
                </c:pt>
                <c:pt idx="115">
                  <c:v>-57.946750178028999</c:v>
                </c:pt>
                <c:pt idx="116">
                  <c:v>-57.876271835633098</c:v>
                </c:pt>
                <c:pt idx="117">
                  <c:v>-57.854183236403401</c:v>
                </c:pt>
                <c:pt idx="118">
                  <c:v>-57.835790473410903</c:v>
                </c:pt>
                <c:pt idx="119">
                  <c:v>-57.764264795852498</c:v>
                </c:pt>
                <c:pt idx="120">
                  <c:v>-57.656132175646398</c:v>
                </c:pt>
                <c:pt idx="121">
                  <c:v>-57.6325351227608</c:v>
                </c:pt>
                <c:pt idx="122">
                  <c:v>-57.6117700031689</c:v>
                </c:pt>
                <c:pt idx="123">
                  <c:v>-57.578302795464602</c:v>
                </c:pt>
                <c:pt idx="124">
                  <c:v>-57.561119810336699</c:v>
                </c:pt>
                <c:pt idx="125">
                  <c:v>-57.546563592077902</c:v>
                </c:pt>
                <c:pt idx="126">
                  <c:v>-57.536211028049401</c:v>
                </c:pt>
                <c:pt idx="127">
                  <c:v>-57.4869823811907</c:v>
                </c:pt>
                <c:pt idx="128">
                  <c:v>-57.4493475473217</c:v>
                </c:pt>
                <c:pt idx="129">
                  <c:v>-57.419765753208303</c:v>
                </c:pt>
                <c:pt idx="130">
                  <c:v>-57.415606958811097</c:v>
                </c:pt>
                <c:pt idx="131">
                  <c:v>-57.390966920934197</c:v>
                </c:pt>
                <c:pt idx="132">
                  <c:v>-57.327097965666503</c:v>
                </c:pt>
                <c:pt idx="133">
                  <c:v>-57.300989738673799</c:v>
                </c:pt>
                <c:pt idx="134">
                  <c:v>-57.289605472561298</c:v>
                </c:pt>
                <c:pt idx="135">
                  <c:v>-57.257698972488697</c:v>
                </c:pt>
                <c:pt idx="136">
                  <c:v>-57.227210684872396</c:v>
                </c:pt>
                <c:pt idx="137">
                  <c:v>-57.207260622558103</c:v>
                </c:pt>
                <c:pt idx="138">
                  <c:v>-57.182910769310197</c:v>
                </c:pt>
                <c:pt idx="139">
                  <c:v>-57.156958841758701</c:v>
                </c:pt>
                <c:pt idx="140">
                  <c:v>-57.125206891890301</c:v>
                </c:pt>
                <c:pt idx="141">
                  <c:v>-57.116914980051</c:v>
                </c:pt>
                <c:pt idx="142">
                  <c:v>-57.110340388990501</c:v>
                </c:pt>
                <c:pt idx="143">
                  <c:v>-57.105079993992597</c:v>
                </c:pt>
                <c:pt idx="144">
                  <c:v>-57.091248978466602</c:v>
                </c:pt>
                <c:pt idx="145">
                  <c:v>-57.083639326390397</c:v>
                </c:pt>
                <c:pt idx="146">
                  <c:v>-57.045153884956697</c:v>
                </c:pt>
                <c:pt idx="147">
                  <c:v>-57.0138215214631</c:v>
                </c:pt>
                <c:pt idx="148">
                  <c:v>-57.001982073405799</c:v>
                </c:pt>
                <c:pt idx="149">
                  <c:v>-56.942131928779503</c:v>
                </c:pt>
                <c:pt idx="150">
                  <c:v>-56.918938949937498</c:v>
                </c:pt>
                <c:pt idx="151">
                  <c:v>-56.903830560327897</c:v>
                </c:pt>
                <c:pt idx="152">
                  <c:v>-56.884165273739498</c:v>
                </c:pt>
                <c:pt idx="153">
                  <c:v>-56.865679977938001</c:v>
                </c:pt>
                <c:pt idx="154">
                  <c:v>-56.8330589694541</c:v>
                </c:pt>
                <c:pt idx="155">
                  <c:v>-56.799007170345199</c:v>
                </c:pt>
                <c:pt idx="156">
                  <c:v>-56.769785934597301</c:v>
                </c:pt>
                <c:pt idx="157">
                  <c:v>-56.7070822820694</c:v>
                </c:pt>
                <c:pt idx="158">
                  <c:v>-56.674278413310702</c:v>
                </c:pt>
                <c:pt idx="159">
                  <c:v>-56.621216390189701</c:v>
                </c:pt>
                <c:pt idx="160">
                  <c:v>-56.5914332028225</c:v>
                </c:pt>
                <c:pt idx="161">
                  <c:v>-56.529859311434798</c:v>
                </c:pt>
                <c:pt idx="162">
                  <c:v>-56.480395915531098</c:v>
                </c:pt>
                <c:pt idx="163">
                  <c:v>-56.463162449291701</c:v>
                </c:pt>
                <c:pt idx="164">
                  <c:v>-56.406290505452901</c:v>
                </c:pt>
                <c:pt idx="165">
                  <c:v>-56.3755433700209</c:v>
                </c:pt>
                <c:pt idx="166">
                  <c:v>-56.365403137509503</c:v>
                </c:pt>
                <c:pt idx="167">
                  <c:v>-56.336709206014802</c:v>
                </c:pt>
                <c:pt idx="168">
                  <c:v>-56.330790820726399</c:v>
                </c:pt>
                <c:pt idx="169">
                  <c:v>-56.314493697324799</c:v>
                </c:pt>
                <c:pt idx="170">
                  <c:v>-56.294785183403398</c:v>
                </c:pt>
                <c:pt idx="171">
                  <c:v>-56.283382893097397</c:v>
                </c:pt>
                <c:pt idx="172">
                  <c:v>-56.253702317085803</c:v>
                </c:pt>
                <c:pt idx="173">
                  <c:v>-56.233823223603501</c:v>
                </c:pt>
                <c:pt idx="174">
                  <c:v>-56.221825114533402</c:v>
                </c:pt>
                <c:pt idx="175">
                  <c:v>-56.207157181553598</c:v>
                </c:pt>
                <c:pt idx="176">
                  <c:v>-56.195919322658099</c:v>
                </c:pt>
                <c:pt idx="177">
                  <c:v>-56.172576795655097</c:v>
                </c:pt>
                <c:pt idx="178">
                  <c:v>-56.127917968286702</c:v>
                </c:pt>
                <c:pt idx="179">
                  <c:v>-56.106872786705601</c:v>
                </c:pt>
                <c:pt idx="180">
                  <c:v>-56.102493693789903</c:v>
                </c:pt>
                <c:pt idx="181">
                  <c:v>-56.096932516225003</c:v>
                </c:pt>
                <c:pt idx="182">
                  <c:v>-56.088113312036</c:v>
                </c:pt>
                <c:pt idx="183">
                  <c:v>-56.065300428755698</c:v>
                </c:pt>
                <c:pt idx="184">
                  <c:v>-56.008553192331597</c:v>
                </c:pt>
                <c:pt idx="185">
                  <c:v>-55.983435873011302</c:v>
                </c:pt>
                <c:pt idx="186">
                  <c:v>-55.947978876902802</c:v>
                </c:pt>
                <c:pt idx="187">
                  <c:v>-55.911475964667197</c:v>
                </c:pt>
                <c:pt idx="188">
                  <c:v>-55.858254023974403</c:v>
                </c:pt>
                <c:pt idx="189">
                  <c:v>-55.850216022472303</c:v>
                </c:pt>
                <c:pt idx="190">
                  <c:v>-55.8279561661912</c:v>
                </c:pt>
                <c:pt idx="191">
                  <c:v>-55.800569988447698</c:v>
                </c:pt>
                <c:pt idx="192">
                  <c:v>-55.792709749515701</c:v>
                </c:pt>
                <c:pt idx="193">
                  <c:v>-55.775605610353402</c:v>
                </c:pt>
                <c:pt idx="194">
                  <c:v>-55.741594944050902</c:v>
                </c:pt>
                <c:pt idx="195">
                  <c:v>-55.731381776931102</c:v>
                </c:pt>
                <c:pt idx="196">
                  <c:v>-55.722207669040799</c:v>
                </c:pt>
                <c:pt idx="197">
                  <c:v>-55.697752748646501</c:v>
                </c:pt>
                <c:pt idx="198">
                  <c:v>-55.694111505699198</c:v>
                </c:pt>
                <c:pt idx="199">
                  <c:v>-55.683381154023799</c:v>
                </c:pt>
                <c:pt idx="200">
                  <c:v>-55.618650915120298</c:v>
                </c:pt>
                <c:pt idx="201">
                  <c:v>-55.574975818129403</c:v>
                </c:pt>
                <c:pt idx="202">
                  <c:v>-55.5703284114933</c:v>
                </c:pt>
                <c:pt idx="203">
                  <c:v>-55.559222218257197</c:v>
                </c:pt>
                <c:pt idx="204">
                  <c:v>-55.5486569345954</c:v>
                </c:pt>
                <c:pt idx="205">
                  <c:v>-55.5388054443969</c:v>
                </c:pt>
                <c:pt idx="206">
                  <c:v>-55.526620988377999</c:v>
                </c:pt>
                <c:pt idx="207">
                  <c:v>-55.519778056046</c:v>
                </c:pt>
                <c:pt idx="208">
                  <c:v>-55.511875909763297</c:v>
                </c:pt>
                <c:pt idx="209">
                  <c:v>-55.452510083000803</c:v>
                </c:pt>
                <c:pt idx="210">
                  <c:v>-55.4079332964861</c:v>
                </c:pt>
                <c:pt idx="211">
                  <c:v>-55.371503329540602</c:v>
                </c:pt>
                <c:pt idx="212">
                  <c:v>-55.351599722719399</c:v>
                </c:pt>
                <c:pt idx="213">
                  <c:v>-55.315141495294597</c:v>
                </c:pt>
                <c:pt idx="214">
                  <c:v>-55.3028066056387</c:v>
                </c:pt>
                <c:pt idx="215">
                  <c:v>-55.281988893778397</c:v>
                </c:pt>
                <c:pt idx="216">
                  <c:v>-55.257619753808903</c:v>
                </c:pt>
                <c:pt idx="217">
                  <c:v>-55.238744164462503</c:v>
                </c:pt>
                <c:pt idx="218">
                  <c:v>-55.2140156247033</c:v>
                </c:pt>
                <c:pt idx="219">
                  <c:v>-55.178933475069101</c:v>
                </c:pt>
                <c:pt idx="220">
                  <c:v>-55.171499765285603</c:v>
                </c:pt>
                <c:pt idx="221">
                  <c:v>-55.135853843580598</c:v>
                </c:pt>
                <c:pt idx="222">
                  <c:v>-55.122501826921699</c:v>
                </c:pt>
                <c:pt idx="223">
                  <c:v>-55.093879147636997</c:v>
                </c:pt>
                <c:pt idx="224">
                  <c:v>-55.065595146202497</c:v>
                </c:pt>
                <c:pt idx="225">
                  <c:v>-55.027910101497497</c:v>
                </c:pt>
                <c:pt idx="226">
                  <c:v>-55.016997477536698</c:v>
                </c:pt>
                <c:pt idx="227">
                  <c:v>-54.9917914384041</c:v>
                </c:pt>
                <c:pt idx="228">
                  <c:v>-54.981294196647298</c:v>
                </c:pt>
                <c:pt idx="229">
                  <c:v>-54.953313096695197</c:v>
                </c:pt>
                <c:pt idx="230">
                  <c:v>-54.925519002925398</c:v>
                </c:pt>
                <c:pt idx="231">
                  <c:v>-54.909636295476197</c:v>
                </c:pt>
                <c:pt idx="232">
                  <c:v>-54.903099666918102</c:v>
                </c:pt>
                <c:pt idx="233">
                  <c:v>-54.881705820465697</c:v>
                </c:pt>
                <c:pt idx="234">
                  <c:v>-54.861349769071097</c:v>
                </c:pt>
                <c:pt idx="235">
                  <c:v>-54.850625162212602</c:v>
                </c:pt>
                <c:pt idx="236">
                  <c:v>-54.835152076692403</c:v>
                </c:pt>
                <c:pt idx="237">
                  <c:v>-54.832369032470801</c:v>
                </c:pt>
                <c:pt idx="238">
                  <c:v>-54.825403624262599</c:v>
                </c:pt>
                <c:pt idx="239">
                  <c:v>-54.820207747729299</c:v>
                </c:pt>
                <c:pt idx="240">
                  <c:v>-54.811117934812003</c:v>
                </c:pt>
                <c:pt idx="241">
                  <c:v>-54.804499973967403</c:v>
                </c:pt>
                <c:pt idx="242">
                  <c:v>-54.793863120828</c:v>
                </c:pt>
                <c:pt idx="243">
                  <c:v>-54.784180422171502</c:v>
                </c:pt>
                <c:pt idx="244">
                  <c:v>-54.7803347756957</c:v>
                </c:pt>
                <c:pt idx="245">
                  <c:v>-54.767861570021303</c:v>
                </c:pt>
                <c:pt idx="246">
                  <c:v>-54.760611205959499</c:v>
                </c:pt>
                <c:pt idx="247">
                  <c:v>-54.751566590543099</c:v>
                </c:pt>
                <c:pt idx="248">
                  <c:v>-54.7365471021537</c:v>
                </c:pt>
                <c:pt idx="249">
                  <c:v>-54.7282377549244</c:v>
                </c:pt>
                <c:pt idx="250">
                  <c:v>-54.721925994880202</c:v>
                </c:pt>
                <c:pt idx="251">
                  <c:v>-54.708149371361401</c:v>
                </c:pt>
                <c:pt idx="252">
                  <c:v>-54.702848164915601</c:v>
                </c:pt>
                <c:pt idx="253">
                  <c:v>-54.677084768457497</c:v>
                </c:pt>
                <c:pt idx="254">
                  <c:v>-54.6579049768388</c:v>
                </c:pt>
                <c:pt idx="255">
                  <c:v>-54.647920705095899</c:v>
                </c:pt>
                <c:pt idx="256">
                  <c:v>-54.647213468035901</c:v>
                </c:pt>
                <c:pt idx="257">
                  <c:v>-54.622291722883702</c:v>
                </c:pt>
                <c:pt idx="258">
                  <c:v>-54.607395140491697</c:v>
                </c:pt>
                <c:pt idx="259">
                  <c:v>-54.572844600991203</c:v>
                </c:pt>
                <c:pt idx="260">
                  <c:v>-54.558978366212401</c:v>
                </c:pt>
                <c:pt idx="261">
                  <c:v>-54.523812980811798</c:v>
                </c:pt>
                <c:pt idx="262">
                  <c:v>-54.500075003468801</c:v>
                </c:pt>
                <c:pt idx="263">
                  <c:v>-54.480158254307</c:v>
                </c:pt>
                <c:pt idx="264">
                  <c:v>-54.471835288701001</c:v>
                </c:pt>
                <c:pt idx="265">
                  <c:v>-54.463541989156901</c:v>
                </c:pt>
                <c:pt idx="266">
                  <c:v>-54.447951606149303</c:v>
                </c:pt>
                <c:pt idx="267">
                  <c:v>-54.434413502218902</c:v>
                </c:pt>
                <c:pt idx="268">
                  <c:v>-54.423602963140503</c:v>
                </c:pt>
                <c:pt idx="269">
                  <c:v>-54.4122098247202</c:v>
                </c:pt>
                <c:pt idx="270">
                  <c:v>-54.409022492059798</c:v>
                </c:pt>
                <c:pt idx="271">
                  <c:v>-54.400223197539603</c:v>
                </c:pt>
                <c:pt idx="272">
                  <c:v>-54.391484171806297</c:v>
                </c:pt>
                <c:pt idx="273">
                  <c:v>-54.385761291286002</c:v>
                </c:pt>
                <c:pt idx="274">
                  <c:v>-54.360699882581002</c:v>
                </c:pt>
                <c:pt idx="275">
                  <c:v>-54.3434829637417</c:v>
                </c:pt>
                <c:pt idx="276">
                  <c:v>-54.336896021533803</c:v>
                </c:pt>
                <c:pt idx="277">
                  <c:v>-54.332477318108403</c:v>
                </c:pt>
                <c:pt idx="278">
                  <c:v>-54.320014033243297</c:v>
                </c:pt>
                <c:pt idx="279">
                  <c:v>-54.294734184862499</c:v>
                </c:pt>
                <c:pt idx="280">
                  <c:v>-54.287174033461099</c:v>
                </c:pt>
                <c:pt idx="281">
                  <c:v>-54.268925201134699</c:v>
                </c:pt>
                <c:pt idx="282">
                  <c:v>-54.2332781388698</c:v>
                </c:pt>
                <c:pt idx="283">
                  <c:v>-54.217719093884199</c:v>
                </c:pt>
                <c:pt idx="284">
                  <c:v>-54.1924700413376</c:v>
                </c:pt>
                <c:pt idx="285">
                  <c:v>-54.182515330226103</c:v>
                </c:pt>
                <c:pt idx="286">
                  <c:v>-54.175404372060903</c:v>
                </c:pt>
                <c:pt idx="287">
                  <c:v>-54.163329650858202</c:v>
                </c:pt>
                <c:pt idx="288">
                  <c:v>-54.146111027017</c:v>
                </c:pt>
                <c:pt idx="289">
                  <c:v>-54.127097951508603</c:v>
                </c:pt>
                <c:pt idx="290">
                  <c:v>-54.1066036528361</c:v>
                </c:pt>
                <c:pt idx="291">
                  <c:v>-54.070884798913603</c:v>
                </c:pt>
                <c:pt idx="292">
                  <c:v>-54.059612905941698</c:v>
                </c:pt>
                <c:pt idx="293">
                  <c:v>-54.051631189801199</c:v>
                </c:pt>
                <c:pt idx="294">
                  <c:v>-54.0363635073737</c:v>
                </c:pt>
                <c:pt idx="295">
                  <c:v>-53.988554279128003</c:v>
                </c:pt>
                <c:pt idx="296">
                  <c:v>-53.983532184645298</c:v>
                </c:pt>
                <c:pt idx="297">
                  <c:v>-53.978582947465</c:v>
                </c:pt>
                <c:pt idx="298">
                  <c:v>-53.975954165600299</c:v>
                </c:pt>
                <c:pt idx="299">
                  <c:v>-53.963815836178902</c:v>
                </c:pt>
                <c:pt idx="300">
                  <c:v>-53.952640637204297</c:v>
                </c:pt>
                <c:pt idx="301">
                  <c:v>-53.947000476889201</c:v>
                </c:pt>
                <c:pt idx="302">
                  <c:v>-53.932959166808899</c:v>
                </c:pt>
                <c:pt idx="303">
                  <c:v>-53.922546424334399</c:v>
                </c:pt>
                <c:pt idx="304">
                  <c:v>-53.913057636617701</c:v>
                </c:pt>
                <c:pt idx="305">
                  <c:v>-53.884807469873003</c:v>
                </c:pt>
                <c:pt idx="306">
                  <c:v>-53.8708606974972</c:v>
                </c:pt>
                <c:pt idx="307">
                  <c:v>-53.853590763324</c:v>
                </c:pt>
                <c:pt idx="308">
                  <c:v>-53.839747216282603</c:v>
                </c:pt>
                <c:pt idx="309">
                  <c:v>-53.8300491791002</c:v>
                </c:pt>
                <c:pt idx="310">
                  <c:v>-53.812816940736496</c:v>
                </c:pt>
                <c:pt idx="311">
                  <c:v>-53.806622665252</c:v>
                </c:pt>
                <c:pt idx="312">
                  <c:v>-53.783385756864099</c:v>
                </c:pt>
                <c:pt idx="313">
                  <c:v>-53.772063385972103</c:v>
                </c:pt>
                <c:pt idx="314">
                  <c:v>-53.7661278694654</c:v>
                </c:pt>
                <c:pt idx="315">
                  <c:v>-53.736789217180998</c:v>
                </c:pt>
                <c:pt idx="316">
                  <c:v>-53.716580821147197</c:v>
                </c:pt>
                <c:pt idx="317">
                  <c:v>-53.688117284862201</c:v>
                </c:pt>
                <c:pt idx="318">
                  <c:v>-53.679375472565802</c:v>
                </c:pt>
                <c:pt idx="319">
                  <c:v>-53.658589931335797</c:v>
                </c:pt>
                <c:pt idx="320">
                  <c:v>-53.644103868548598</c:v>
                </c:pt>
                <c:pt idx="321">
                  <c:v>-53.632486929501503</c:v>
                </c:pt>
                <c:pt idx="322">
                  <c:v>-53.616585514468802</c:v>
                </c:pt>
                <c:pt idx="323">
                  <c:v>-53.603377392353501</c:v>
                </c:pt>
                <c:pt idx="324">
                  <c:v>-53.577606357387502</c:v>
                </c:pt>
                <c:pt idx="325">
                  <c:v>-53.551321962540399</c:v>
                </c:pt>
                <c:pt idx="326">
                  <c:v>-53.535362103339502</c:v>
                </c:pt>
                <c:pt idx="327">
                  <c:v>-53.531434216652599</c:v>
                </c:pt>
                <c:pt idx="328">
                  <c:v>-53.509609054056803</c:v>
                </c:pt>
                <c:pt idx="329">
                  <c:v>-53.488411326048201</c:v>
                </c:pt>
                <c:pt idx="330">
                  <c:v>-53.457493148776202</c:v>
                </c:pt>
                <c:pt idx="331">
                  <c:v>-53.4209293936349</c:v>
                </c:pt>
                <c:pt idx="332">
                  <c:v>-53.411403640335898</c:v>
                </c:pt>
                <c:pt idx="333">
                  <c:v>-53.391515099061202</c:v>
                </c:pt>
                <c:pt idx="334">
                  <c:v>-53.380502259474703</c:v>
                </c:pt>
                <c:pt idx="335">
                  <c:v>-53.364480360376497</c:v>
                </c:pt>
                <c:pt idx="336">
                  <c:v>-53.3406189369666</c:v>
                </c:pt>
                <c:pt idx="337">
                  <c:v>-53.330987139166098</c:v>
                </c:pt>
                <c:pt idx="338">
                  <c:v>-53.321241529426302</c:v>
                </c:pt>
                <c:pt idx="339">
                  <c:v>-53.307885098852402</c:v>
                </c:pt>
                <c:pt idx="340">
                  <c:v>-53.279544794357001</c:v>
                </c:pt>
                <c:pt idx="341">
                  <c:v>-53.272652955301098</c:v>
                </c:pt>
                <c:pt idx="342">
                  <c:v>-53.247618552751803</c:v>
                </c:pt>
                <c:pt idx="343">
                  <c:v>-53.240018979216899</c:v>
                </c:pt>
                <c:pt idx="344">
                  <c:v>-53.2298464451532</c:v>
                </c:pt>
                <c:pt idx="345">
                  <c:v>-53.221924030531099</c:v>
                </c:pt>
                <c:pt idx="346">
                  <c:v>-53.198735675863198</c:v>
                </c:pt>
                <c:pt idx="347">
                  <c:v>-53.190675196760303</c:v>
                </c:pt>
                <c:pt idx="348">
                  <c:v>-53.181278312364597</c:v>
                </c:pt>
                <c:pt idx="349">
                  <c:v>-53.165450568367902</c:v>
                </c:pt>
                <c:pt idx="350">
                  <c:v>-53.152872722591702</c:v>
                </c:pt>
                <c:pt idx="351">
                  <c:v>-53.132277429908697</c:v>
                </c:pt>
                <c:pt idx="352">
                  <c:v>-53.120211181081899</c:v>
                </c:pt>
                <c:pt idx="353">
                  <c:v>-53.113845711012502</c:v>
                </c:pt>
                <c:pt idx="354">
                  <c:v>-53.109092055978003</c:v>
                </c:pt>
                <c:pt idx="355">
                  <c:v>-53.092826474138803</c:v>
                </c:pt>
                <c:pt idx="356">
                  <c:v>-53.068398619606498</c:v>
                </c:pt>
                <c:pt idx="357">
                  <c:v>-53.064925995242298</c:v>
                </c:pt>
                <c:pt idx="358">
                  <c:v>-53.0634403129094</c:v>
                </c:pt>
                <c:pt idx="359">
                  <c:v>-53.048397336692702</c:v>
                </c:pt>
                <c:pt idx="360">
                  <c:v>-53.041487796653399</c:v>
                </c:pt>
                <c:pt idx="361">
                  <c:v>-53.039159620021003</c:v>
                </c:pt>
                <c:pt idx="362">
                  <c:v>-53.035764054870597</c:v>
                </c:pt>
                <c:pt idx="363">
                  <c:v>-53.024333087989</c:v>
                </c:pt>
                <c:pt idx="364">
                  <c:v>-53.014349566841602</c:v>
                </c:pt>
                <c:pt idx="365">
                  <c:v>-52.977028309579197</c:v>
                </c:pt>
                <c:pt idx="366">
                  <c:v>-52.963244753620003</c:v>
                </c:pt>
                <c:pt idx="367">
                  <c:v>-52.953351253059097</c:v>
                </c:pt>
                <c:pt idx="368">
                  <c:v>-52.943695168609402</c:v>
                </c:pt>
                <c:pt idx="369">
                  <c:v>-52.933698692275499</c:v>
                </c:pt>
                <c:pt idx="370">
                  <c:v>-52.929879049421601</c:v>
                </c:pt>
                <c:pt idx="371">
                  <c:v>-52.909178471773998</c:v>
                </c:pt>
                <c:pt idx="372">
                  <c:v>-52.887482031243003</c:v>
                </c:pt>
                <c:pt idx="373">
                  <c:v>-52.876091098881602</c:v>
                </c:pt>
                <c:pt idx="374">
                  <c:v>-52.866487715835497</c:v>
                </c:pt>
                <c:pt idx="375">
                  <c:v>-52.836553717965998</c:v>
                </c:pt>
                <c:pt idx="376">
                  <c:v>-52.826381820001203</c:v>
                </c:pt>
                <c:pt idx="377">
                  <c:v>-52.820691499000603</c:v>
                </c:pt>
                <c:pt idx="378">
                  <c:v>-52.817543305442598</c:v>
                </c:pt>
                <c:pt idx="379">
                  <c:v>-52.790780919687798</c:v>
                </c:pt>
                <c:pt idx="380">
                  <c:v>-52.779111602787403</c:v>
                </c:pt>
                <c:pt idx="381">
                  <c:v>-52.7749648659766</c:v>
                </c:pt>
                <c:pt idx="382">
                  <c:v>-52.7602206815016</c:v>
                </c:pt>
                <c:pt idx="383">
                  <c:v>-52.752683256361799</c:v>
                </c:pt>
                <c:pt idx="384">
                  <c:v>-52.748357704203997</c:v>
                </c:pt>
                <c:pt idx="385">
                  <c:v>-52.742979710430802</c:v>
                </c:pt>
                <c:pt idx="386">
                  <c:v>-52.7391795188583</c:v>
                </c:pt>
                <c:pt idx="387">
                  <c:v>-52.719899867688802</c:v>
                </c:pt>
                <c:pt idx="388">
                  <c:v>-52.707937715663299</c:v>
                </c:pt>
                <c:pt idx="389">
                  <c:v>-52.693692424300799</c:v>
                </c:pt>
                <c:pt idx="390">
                  <c:v>-52.672020532242897</c:v>
                </c:pt>
                <c:pt idx="391">
                  <c:v>-52.659644792394502</c:v>
                </c:pt>
                <c:pt idx="392">
                  <c:v>-52.636538568932401</c:v>
                </c:pt>
                <c:pt idx="393">
                  <c:v>-52.631126583168999</c:v>
                </c:pt>
                <c:pt idx="394">
                  <c:v>-52.618879331249303</c:v>
                </c:pt>
                <c:pt idx="395">
                  <c:v>-52.604988139843599</c:v>
                </c:pt>
                <c:pt idx="396">
                  <c:v>-52.593672859833703</c:v>
                </c:pt>
                <c:pt idx="397">
                  <c:v>-52.590638132382999</c:v>
                </c:pt>
                <c:pt idx="398">
                  <c:v>-52.585060709457203</c:v>
                </c:pt>
                <c:pt idx="399">
                  <c:v>-52.584461704050298</c:v>
                </c:pt>
                <c:pt idx="400">
                  <c:v>-52.575164003090499</c:v>
                </c:pt>
                <c:pt idx="401">
                  <c:v>-52.566557054119102</c:v>
                </c:pt>
                <c:pt idx="402">
                  <c:v>-52.556132071293703</c:v>
                </c:pt>
                <c:pt idx="403">
                  <c:v>-52.551435116760302</c:v>
                </c:pt>
                <c:pt idx="404">
                  <c:v>-52.530248983997197</c:v>
                </c:pt>
                <c:pt idx="405">
                  <c:v>-52.515931499160097</c:v>
                </c:pt>
                <c:pt idx="406">
                  <c:v>-52.5100267479379</c:v>
                </c:pt>
                <c:pt idx="407">
                  <c:v>-52.487872998368601</c:v>
                </c:pt>
                <c:pt idx="408">
                  <c:v>-52.481565053386802</c:v>
                </c:pt>
                <c:pt idx="409">
                  <c:v>-52.476917232791202</c:v>
                </c:pt>
                <c:pt idx="410">
                  <c:v>-52.461374682047101</c:v>
                </c:pt>
                <c:pt idx="411">
                  <c:v>-52.449380870120102</c:v>
                </c:pt>
                <c:pt idx="412">
                  <c:v>-52.435488583778898</c:v>
                </c:pt>
                <c:pt idx="413">
                  <c:v>-52.427555791612399</c:v>
                </c:pt>
                <c:pt idx="414">
                  <c:v>-52.407785929453901</c:v>
                </c:pt>
                <c:pt idx="415">
                  <c:v>-52.403049116108903</c:v>
                </c:pt>
                <c:pt idx="416">
                  <c:v>-52.396716800709001</c:v>
                </c:pt>
                <c:pt idx="417">
                  <c:v>-52.390797751205398</c:v>
                </c:pt>
                <c:pt idx="418">
                  <c:v>-52.375941126618599</c:v>
                </c:pt>
                <c:pt idx="419">
                  <c:v>-52.3689002413795</c:v>
                </c:pt>
                <c:pt idx="420">
                  <c:v>-52.362712614939099</c:v>
                </c:pt>
                <c:pt idx="421">
                  <c:v>-52.356169635350199</c:v>
                </c:pt>
                <c:pt idx="422">
                  <c:v>-52.345781469321501</c:v>
                </c:pt>
                <c:pt idx="423">
                  <c:v>-52.336817873249501</c:v>
                </c:pt>
                <c:pt idx="424">
                  <c:v>-52.325025076791</c:v>
                </c:pt>
                <c:pt idx="425">
                  <c:v>-52.311402621611002</c:v>
                </c:pt>
                <c:pt idx="426">
                  <c:v>-52.287866838740896</c:v>
                </c:pt>
                <c:pt idx="427">
                  <c:v>-52.284990522431002</c:v>
                </c:pt>
                <c:pt idx="428">
                  <c:v>-52.277889723840801</c:v>
                </c:pt>
                <c:pt idx="429">
                  <c:v>-52.269127526331999</c:v>
                </c:pt>
                <c:pt idx="430">
                  <c:v>-52.263319694343302</c:v>
                </c:pt>
                <c:pt idx="431">
                  <c:v>-52.228497859259598</c:v>
                </c:pt>
                <c:pt idx="432">
                  <c:v>-52.221984662537899</c:v>
                </c:pt>
                <c:pt idx="433">
                  <c:v>-52.204208249008303</c:v>
                </c:pt>
                <c:pt idx="434">
                  <c:v>-52.191739380894099</c:v>
                </c:pt>
                <c:pt idx="435">
                  <c:v>-52.189498606694798</c:v>
                </c:pt>
                <c:pt idx="436">
                  <c:v>-52.183756207385898</c:v>
                </c:pt>
                <c:pt idx="437">
                  <c:v>-52.170591186929798</c:v>
                </c:pt>
                <c:pt idx="438">
                  <c:v>-52.164459600465896</c:v>
                </c:pt>
                <c:pt idx="439">
                  <c:v>-52.151991716560801</c:v>
                </c:pt>
                <c:pt idx="440">
                  <c:v>-52.1452675701481</c:v>
                </c:pt>
                <c:pt idx="441">
                  <c:v>-52.140717656975198</c:v>
                </c:pt>
                <c:pt idx="442">
                  <c:v>-52.131297751980199</c:v>
                </c:pt>
                <c:pt idx="443">
                  <c:v>-52.1129863504204</c:v>
                </c:pt>
                <c:pt idx="444">
                  <c:v>-52.104522886294397</c:v>
                </c:pt>
                <c:pt idx="445">
                  <c:v>-52.090188019275899</c:v>
                </c:pt>
                <c:pt idx="446">
                  <c:v>-52.075193581820699</c:v>
                </c:pt>
                <c:pt idx="447">
                  <c:v>-52.072420450507799</c:v>
                </c:pt>
                <c:pt idx="448">
                  <c:v>-52.061299136303901</c:v>
                </c:pt>
                <c:pt idx="449">
                  <c:v>-52.0415801550729</c:v>
                </c:pt>
                <c:pt idx="450">
                  <c:v>-52.019722300694603</c:v>
                </c:pt>
                <c:pt idx="451">
                  <c:v>-52.010932201074603</c:v>
                </c:pt>
                <c:pt idx="452">
                  <c:v>-52.008346338958397</c:v>
                </c:pt>
                <c:pt idx="453">
                  <c:v>-51.995274538271403</c:v>
                </c:pt>
                <c:pt idx="454">
                  <c:v>-51.987162061388602</c:v>
                </c:pt>
                <c:pt idx="455">
                  <c:v>-51.981464048786698</c:v>
                </c:pt>
                <c:pt idx="456">
                  <c:v>-51.969283433199102</c:v>
                </c:pt>
                <c:pt idx="457">
                  <c:v>-51.959200259952503</c:v>
                </c:pt>
                <c:pt idx="458">
                  <c:v>-51.943035287626302</c:v>
                </c:pt>
                <c:pt idx="459">
                  <c:v>-51.908697867117397</c:v>
                </c:pt>
                <c:pt idx="460">
                  <c:v>-51.879644801477298</c:v>
                </c:pt>
                <c:pt idx="461">
                  <c:v>-51.847031958273597</c:v>
                </c:pt>
                <c:pt idx="462">
                  <c:v>-51.843401365653001</c:v>
                </c:pt>
                <c:pt idx="463">
                  <c:v>-51.8337733617753</c:v>
                </c:pt>
                <c:pt idx="464">
                  <c:v>-51.829718327145002</c:v>
                </c:pt>
                <c:pt idx="465">
                  <c:v>-51.8203206108101</c:v>
                </c:pt>
                <c:pt idx="466">
                  <c:v>-51.803179133963702</c:v>
                </c:pt>
                <c:pt idx="467">
                  <c:v>-51.784951652763098</c:v>
                </c:pt>
                <c:pt idx="468">
                  <c:v>-51.778680683161603</c:v>
                </c:pt>
                <c:pt idx="469">
                  <c:v>-51.7711058823824</c:v>
                </c:pt>
                <c:pt idx="470">
                  <c:v>-51.766332462376901</c:v>
                </c:pt>
                <c:pt idx="471">
                  <c:v>-51.749113888224201</c:v>
                </c:pt>
                <c:pt idx="472">
                  <c:v>-51.741582188735201</c:v>
                </c:pt>
                <c:pt idx="473">
                  <c:v>-51.7282360990813</c:v>
                </c:pt>
                <c:pt idx="474">
                  <c:v>-51.726127842057203</c:v>
                </c:pt>
                <c:pt idx="475">
                  <c:v>-51.720801271305902</c:v>
                </c:pt>
                <c:pt idx="476">
                  <c:v>-51.7158288204635</c:v>
                </c:pt>
                <c:pt idx="477">
                  <c:v>-51.7112721083978</c:v>
                </c:pt>
                <c:pt idx="478">
                  <c:v>-51.695961056157202</c:v>
                </c:pt>
                <c:pt idx="479">
                  <c:v>-51.694230347778699</c:v>
                </c:pt>
                <c:pt idx="480">
                  <c:v>-51.689239248222798</c:v>
                </c:pt>
                <c:pt idx="481">
                  <c:v>-51.671460357142998</c:v>
                </c:pt>
                <c:pt idx="482">
                  <c:v>-51.648851626217898</c:v>
                </c:pt>
                <c:pt idx="483">
                  <c:v>-51.636839837154199</c:v>
                </c:pt>
                <c:pt idx="484">
                  <c:v>-51.621735283948297</c:v>
                </c:pt>
                <c:pt idx="485">
                  <c:v>-51.602353670445602</c:v>
                </c:pt>
                <c:pt idx="486">
                  <c:v>-51.558462336379002</c:v>
                </c:pt>
                <c:pt idx="487">
                  <c:v>-51.5455201321926</c:v>
                </c:pt>
                <c:pt idx="488">
                  <c:v>-51.530986367042701</c:v>
                </c:pt>
                <c:pt idx="489">
                  <c:v>-51.524210300259803</c:v>
                </c:pt>
                <c:pt idx="490">
                  <c:v>-51.511505024692198</c:v>
                </c:pt>
                <c:pt idx="491">
                  <c:v>-51.478173671009998</c:v>
                </c:pt>
                <c:pt idx="492">
                  <c:v>-51.4723313030741</c:v>
                </c:pt>
                <c:pt idx="493">
                  <c:v>-51.462493313057998</c:v>
                </c:pt>
                <c:pt idx="494">
                  <c:v>-51.456370191439497</c:v>
                </c:pt>
                <c:pt idx="495">
                  <c:v>-51.439128759412903</c:v>
                </c:pt>
                <c:pt idx="496">
                  <c:v>-51.407902811293098</c:v>
                </c:pt>
                <c:pt idx="497">
                  <c:v>-51.366363124682998</c:v>
                </c:pt>
                <c:pt idx="498">
                  <c:v>-51.3503394877349</c:v>
                </c:pt>
                <c:pt idx="499">
                  <c:v>-51.339108809843303</c:v>
                </c:pt>
                <c:pt idx="500">
                  <c:v>-51.320585180563</c:v>
                </c:pt>
                <c:pt idx="501">
                  <c:v>-51.3109767619002</c:v>
                </c:pt>
                <c:pt idx="502">
                  <c:v>-51.292283350238598</c:v>
                </c:pt>
                <c:pt idx="503">
                  <c:v>-51.274068434523798</c:v>
                </c:pt>
                <c:pt idx="504">
                  <c:v>-51.262356681746098</c:v>
                </c:pt>
                <c:pt idx="505">
                  <c:v>-51.258102482810102</c:v>
                </c:pt>
                <c:pt idx="506">
                  <c:v>-51.248941353048103</c:v>
                </c:pt>
                <c:pt idx="507">
                  <c:v>-51.2295416490525</c:v>
                </c:pt>
                <c:pt idx="508">
                  <c:v>-51.224340314140697</c:v>
                </c:pt>
                <c:pt idx="509">
                  <c:v>-51.221293632932003</c:v>
                </c:pt>
                <c:pt idx="510">
                  <c:v>-51.217688520895599</c:v>
                </c:pt>
                <c:pt idx="511">
                  <c:v>-51.216093714923197</c:v>
                </c:pt>
                <c:pt idx="512">
                  <c:v>-51.2045057685093</c:v>
                </c:pt>
                <c:pt idx="513">
                  <c:v>-51.184393901239197</c:v>
                </c:pt>
                <c:pt idx="514">
                  <c:v>-51.1791771767085</c:v>
                </c:pt>
                <c:pt idx="515">
                  <c:v>-51.168697917913398</c:v>
                </c:pt>
                <c:pt idx="516">
                  <c:v>-51.159742216671702</c:v>
                </c:pt>
                <c:pt idx="517">
                  <c:v>-51.148324597621198</c:v>
                </c:pt>
                <c:pt idx="518">
                  <c:v>-51.133548007179897</c:v>
                </c:pt>
                <c:pt idx="519">
                  <c:v>-51.111510168687097</c:v>
                </c:pt>
                <c:pt idx="520">
                  <c:v>-51.1050229766239</c:v>
                </c:pt>
                <c:pt idx="521">
                  <c:v>-51.096995455664903</c:v>
                </c:pt>
                <c:pt idx="522">
                  <c:v>-51.068358458811304</c:v>
                </c:pt>
                <c:pt idx="523">
                  <c:v>-51.034954807195</c:v>
                </c:pt>
                <c:pt idx="524">
                  <c:v>-50.998847824255598</c:v>
                </c:pt>
                <c:pt idx="525">
                  <c:v>-50.968416419351897</c:v>
                </c:pt>
                <c:pt idx="526">
                  <c:v>-50.9562717396119</c:v>
                </c:pt>
                <c:pt idx="527">
                  <c:v>-50.937513648111</c:v>
                </c:pt>
                <c:pt idx="528">
                  <c:v>-50.931329412241197</c:v>
                </c:pt>
                <c:pt idx="529">
                  <c:v>-50.904319923667899</c:v>
                </c:pt>
                <c:pt idx="530">
                  <c:v>-50.878503662890502</c:v>
                </c:pt>
                <c:pt idx="531">
                  <c:v>-50.874039592774103</c:v>
                </c:pt>
                <c:pt idx="532">
                  <c:v>-50.867023665822799</c:v>
                </c:pt>
                <c:pt idx="533">
                  <c:v>-50.847357635700703</c:v>
                </c:pt>
                <c:pt idx="534">
                  <c:v>-50.819521248917901</c:v>
                </c:pt>
                <c:pt idx="535">
                  <c:v>-50.816300648830101</c:v>
                </c:pt>
                <c:pt idx="536">
                  <c:v>-50.810098506193597</c:v>
                </c:pt>
                <c:pt idx="537">
                  <c:v>-50.802354170883604</c:v>
                </c:pt>
                <c:pt idx="538">
                  <c:v>-50.790107256530099</c:v>
                </c:pt>
                <c:pt idx="539">
                  <c:v>-50.775491119425403</c:v>
                </c:pt>
                <c:pt idx="540">
                  <c:v>-50.744980845297903</c:v>
                </c:pt>
                <c:pt idx="541">
                  <c:v>-50.741899531498902</c:v>
                </c:pt>
                <c:pt idx="542">
                  <c:v>-50.739383252780797</c:v>
                </c:pt>
                <c:pt idx="543">
                  <c:v>-50.7318591747268</c:v>
                </c:pt>
                <c:pt idx="544">
                  <c:v>-50.722365565414798</c:v>
                </c:pt>
                <c:pt idx="545">
                  <c:v>-50.708177789800402</c:v>
                </c:pt>
                <c:pt idx="546">
                  <c:v>-50.6938636825234</c:v>
                </c:pt>
                <c:pt idx="547">
                  <c:v>-50.682988316934299</c:v>
                </c:pt>
                <c:pt idx="548">
                  <c:v>-50.661323862661902</c:v>
                </c:pt>
                <c:pt idx="549">
                  <c:v>-50.6479469554939</c:v>
                </c:pt>
                <c:pt idx="550">
                  <c:v>-50.637362649910798</c:v>
                </c:pt>
                <c:pt idx="551">
                  <c:v>-50.626687833160197</c:v>
                </c:pt>
                <c:pt idx="552">
                  <c:v>-50.618784657345103</c:v>
                </c:pt>
                <c:pt idx="553">
                  <c:v>-50.612374459943098</c:v>
                </c:pt>
                <c:pt idx="554">
                  <c:v>-50.609390722070899</c:v>
                </c:pt>
                <c:pt idx="555">
                  <c:v>-50.595386627290303</c:v>
                </c:pt>
                <c:pt idx="556">
                  <c:v>-50.583928002440999</c:v>
                </c:pt>
                <c:pt idx="557">
                  <c:v>-50.579075636352201</c:v>
                </c:pt>
                <c:pt idx="558">
                  <c:v>-50.568360895953397</c:v>
                </c:pt>
                <c:pt idx="559">
                  <c:v>-50.553119857741301</c:v>
                </c:pt>
                <c:pt idx="560">
                  <c:v>-50.547507657961503</c:v>
                </c:pt>
                <c:pt idx="561">
                  <c:v>-50.5270873348828</c:v>
                </c:pt>
                <c:pt idx="562">
                  <c:v>-50.5260378460653</c:v>
                </c:pt>
                <c:pt idx="563">
                  <c:v>-50.511821254156303</c:v>
                </c:pt>
                <c:pt idx="564">
                  <c:v>-50.4926371873905</c:v>
                </c:pt>
                <c:pt idx="565">
                  <c:v>-50.470667492988298</c:v>
                </c:pt>
                <c:pt idx="566">
                  <c:v>-50.464283483211801</c:v>
                </c:pt>
                <c:pt idx="567">
                  <c:v>-50.450902041080198</c:v>
                </c:pt>
                <c:pt idx="568">
                  <c:v>-50.445498060761203</c:v>
                </c:pt>
                <c:pt idx="569">
                  <c:v>-50.442597981645598</c:v>
                </c:pt>
                <c:pt idx="570">
                  <c:v>-50.413549534643401</c:v>
                </c:pt>
                <c:pt idx="571">
                  <c:v>-50.403130337979597</c:v>
                </c:pt>
                <c:pt idx="572">
                  <c:v>-50.3820249129299</c:v>
                </c:pt>
                <c:pt idx="573">
                  <c:v>-50.370401906148302</c:v>
                </c:pt>
                <c:pt idx="574">
                  <c:v>-50.356601096189699</c:v>
                </c:pt>
                <c:pt idx="575">
                  <c:v>-50.333998516192501</c:v>
                </c:pt>
                <c:pt idx="576">
                  <c:v>-50.326147474326</c:v>
                </c:pt>
                <c:pt idx="577">
                  <c:v>-50.319502033488</c:v>
                </c:pt>
                <c:pt idx="578">
                  <c:v>-50.315050787330499</c:v>
                </c:pt>
                <c:pt idx="579">
                  <c:v>-50.306502188300101</c:v>
                </c:pt>
                <c:pt idx="580">
                  <c:v>-50.278795982764201</c:v>
                </c:pt>
                <c:pt idx="581">
                  <c:v>-50.2423508360095</c:v>
                </c:pt>
                <c:pt idx="582">
                  <c:v>-50.226678697178997</c:v>
                </c:pt>
                <c:pt idx="583">
                  <c:v>-50.216972071469201</c:v>
                </c:pt>
                <c:pt idx="584">
                  <c:v>-50.209401811376402</c:v>
                </c:pt>
                <c:pt idx="585">
                  <c:v>-50.197872572283103</c:v>
                </c:pt>
                <c:pt idx="586">
                  <c:v>-50.191458346189499</c:v>
                </c:pt>
                <c:pt idx="587">
                  <c:v>-50.1742526254057</c:v>
                </c:pt>
                <c:pt idx="588">
                  <c:v>-50.1701115761661</c:v>
                </c:pt>
                <c:pt idx="589">
                  <c:v>-50.166822812328803</c:v>
                </c:pt>
                <c:pt idx="590">
                  <c:v>-50.161025541399397</c:v>
                </c:pt>
                <c:pt idx="591">
                  <c:v>-50.157614505624402</c:v>
                </c:pt>
                <c:pt idx="592">
                  <c:v>-50.141629711048601</c:v>
                </c:pt>
                <c:pt idx="593">
                  <c:v>-50.118118766926401</c:v>
                </c:pt>
                <c:pt idx="594">
                  <c:v>-50.085696827735902</c:v>
                </c:pt>
                <c:pt idx="595">
                  <c:v>-50.072248555020401</c:v>
                </c:pt>
                <c:pt idx="596">
                  <c:v>-50.063379511538201</c:v>
                </c:pt>
                <c:pt idx="597">
                  <c:v>-50.053622323541198</c:v>
                </c:pt>
                <c:pt idx="598">
                  <c:v>-50.044353707834198</c:v>
                </c:pt>
                <c:pt idx="599">
                  <c:v>-50.028799786204402</c:v>
                </c:pt>
                <c:pt idx="600">
                  <c:v>-50.018532609838601</c:v>
                </c:pt>
                <c:pt idx="601">
                  <c:v>-50.0061744663724</c:v>
                </c:pt>
                <c:pt idx="602">
                  <c:v>-49.995450023522103</c:v>
                </c:pt>
                <c:pt idx="603">
                  <c:v>-49.986638058528598</c:v>
                </c:pt>
                <c:pt idx="604">
                  <c:v>-49.970331532576303</c:v>
                </c:pt>
                <c:pt idx="605">
                  <c:v>-49.957525938804103</c:v>
                </c:pt>
                <c:pt idx="606">
                  <c:v>-49.940519016018797</c:v>
                </c:pt>
                <c:pt idx="607">
                  <c:v>-49.923291438242401</c:v>
                </c:pt>
                <c:pt idx="608">
                  <c:v>-49.919621823026901</c:v>
                </c:pt>
                <c:pt idx="609">
                  <c:v>-49.908783160756599</c:v>
                </c:pt>
                <c:pt idx="610">
                  <c:v>-49.9021042554281</c:v>
                </c:pt>
                <c:pt idx="611">
                  <c:v>-49.891952691009799</c:v>
                </c:pt>
                <c:pt idx="612">
                  <c:v>-49.883431382144998</c:v>
                </c:pt>
                <c:pt idx="613">
                  <c:v>-49.870967552535902</c:v>
                </c:pt>
                <c:pt idx="614">
                  <c:v>-49.835986755807099</c:v>
                </c:pt>
                <c:pt idx="615">
                  <c:v>-49.818992877152098</c:v>
                </c:pt>
                <c:pt idx="616">
                  <c:v>-49.774868134776703</c:v>
                </c:pt>
                <c:pt idx="617">
                  <c:v>-49.759821741775497</c:v>
                </c:pt>
                <c:pt idx="618">
                  <c:v>-49.740159430050497</c:v>
                </c:pt>
                <c:pt idx="619">
                  <c:v>-49.725561357081403</c:v>
                </c:pt>
                <c:pt idx="620">
                  <c:v>-49.715035111499297</c:v>
                </c:pt>
                <c:pt idx="621">
                  <c:v>-49.7023009837865</c:v>
                </c:pt>
                <c:pt idx="622">
                  <c:v>-49.689468863842798</c:v>
                </c:pt>
                <c:pt idx="623">
                  <c:v>-49.685274026348203</c:v>
                </c:pt>
                <c:pt idx="624">
                  <c:v>-49.6827561892216</c:v>
                </c:pt>
                <c:pt idx="625">
                  <c:v>-49.676511705243598</c:v>
                </c:pt>
                <c:pt idx="626">
                  <c:v>-49.6705963424155</c:v>
                </c:pt>
                <c:pt idx="627">
                  <c:v>-49.650734972169403</c:v>
                </c:pt>
                <c:pt idx="628">
                  <c:v>-49.641853452698797</c:v>
                </c:pt>
                <c:pt idx="629">
                  <c:v>-49.635211626907498</c:v>
                </c:pt>
                <c:pt idx="630">
                  <c:v>-49.625303101733401</c:v>
                </c:pt>
                <c:pt idx="631">
                  <c:v>-49.617364380634697</c:v>
                </c:pt>
                <c:pt idx="632">
                  <c:v>-49.611763892985401</c:v>
                </c:pt>
                <c:pt idx="633">
                  <c:v>-49.603627939369098</c:v>
                </c:pt>
                <c:pt idx="634">
                  <c:v>-49.596253181931701</c:v>
                </c:pt>
                <c:pt idx="635">
                  <c:v>-49.576919942458801</c:v>
                </c:pt>
                <c:pt idx="636">
                  <c:v>-49.557806729447599</c:v>
                </c:pt>
                <c:pt idx="637">
                  <c:v>-49.540204580059999</c:v>
                </c:pt>
                <c:pt idx="638">
                  <c:v>-49.531430076969201</c:v>
                </c:pt>
                <c:pt idx="639">
                  <c:v>-49.5238027611679</c:v>
                </c:pt>
                <c:pt idx="640">
                  <c:v>-49.501770653563803</c:v>
                </c:pt>
                <c:pt idx="641">
                  <c:v>-49.461575685209397</c:v>
                </c:pt>
                <c:pt idx="642">
                  <c:v>-49.457858345106402</c:v>
                </c:pt>
                <c:pt idx="643">
                  <c:v>-49.432609729555203</c:v>
                </c:pt>
                <c:pt idx="644">
                  <c:v>-49.4052573875679</c:v>
                </c:pt>
                <c:pt idx="645">
                  <c:v>-49.373514477393698</c:v>
                </c:pt>
                <c:pt idx="646">
                  <c:v>-49.338332725110497</c:v>
                </c:pt>
                <c:pt idx="647">
                  <c:v>-49.327135240108298</c:v>
                </c:pt>
                <c:pt idx="648">
                  <c:v>-49.320604329413698</c:v>
                </c:pt>
                <c:pt idx="649">
                  <c:v>-49.312693578475098</c:v>
                </c:pt>
                <c:pt idx="650">
                  <c:v>-49.295347702064497</c:v>
                </c:pt>
                <c:pt idx="651">
                  <c:v>-49.288984434963901</c:v>
                </c:pt>
                <c:pt idx="652">
                  <c:v>-49.2846590878924</c:v>
                </c:pt>
                <c:pt idx="653">
                  <c:v>-49.2827148592418</c:v>
                </c:pt>
                <c:pt idx="654">
                  <c:v>-49.269507104652803</c:v>
                </c:pt>
                <c:pt idx="655">
                  <c:v>-49.238375194509501</c:v>
                </c:pt>
                <c:pt idx="656">
                  <c:v>-49.229873219671802</c:v>
                </c:pt>
                <c:pt idx="657">
                  <c:v>-49.223625531160501</c:v>
                </c:pt>
                <c:pt idx="658">
                  <c:v>-49.216693017146298</c:v>
                </c:pt>
                <c:pt idx="659">
                  <c:v>-49.203981820217997</c:v>
                </c:pt>
                <c:pt idx="660">
                  <c:v>-49.191684720943101</c:v>
                </c:pt>
                <c:pt idx="661">
                  <c:v>-49.182864848730503</c:v>
                </c:pt>
                <c:pt idx="662">
                  <c:v>-49.175378724515802</c:v>
                </c:pt>
                <c:pt idx="663">
                  <c:v>-49.166468246769803</c:v>
                </c:pt>
                <c:pt idx="664">
                  <c:v>-49.159571309638302</c:v>
                </c:pt>
                <c:pt idx="665">
                  <c:v>-49.1491318498624</c:v>
                </c:pt>
                <c:pt idx="666">
                  <c:v>-49.148884180606103</c:v>
                </c:pt>
                <c:pt idx="667">
                  <c:v>-49.1341386067811</c:v>
                </c:pt>
                <c:pt idx="668">
                  <c:v>-49.125339202775699</c:v>
                </c:pt>
                <c:pt idx="669">
                  <c:v>-49.118555859789303</c:v>
                </c:pt>
                <c:pt idx="670">
                  <c:v>-49.107344639442601</c:v>
                </c:pt>
                <c:pt idx="671">
                  <c:v>-49.097308146098896</c:v>
                </c:pt>
                <c:pt idx="672">
                  <c:v>-49.088159497977998</c:v>
                </c:pt>
                <c:pt idx="673">
                  <c:v>-49.066499331259202</c:v>
                </c:pt>
                <c:pt idx="674">
                  <c:v>-49.057857957516298</c:v>
                </c:pt>
                <c:pt idx="675">
                  <c:v>-49.053116630393497</c:v>
                </c:pt>
                <c:pt idx="676">
                  <c:v>-49.046250546771901</c:v>
                </c:pt>
                <c:pt idx="677">
                  <c:v>-49.030089417267199</c:v>
                </c:pt>
                <c:pt idx="678">
                  <c:v>-49.008705379451001</c:v>
                </c:pt>
                <c:pt idx="679">
                  <c:v>-48.996967699318198</c:v>
                </c:pt>
                <c:pt idx="680">
                  <c:v>-48.985772135569803</c:v>
                </c:pt>
                <c:pt idx="681">
                  <c:v>-48.938815375245703</c:v>
                </c:pt>
                <c:pt idx="682">
                  <c:v>-48.924742192808303</c:v>
                </c:pt>
                <c:pt idx="683">
                  <c:v>-48.915948105427503</c:v>
                </c:pt>
                <c:pt idx="684">
                  <c:v>-48.894914674676798</c:v>
                </c:pt>
                <c:pt idx="685">
                  <c:v>-48.888630516783401</c:v>
                </c:pt>
                <c:pt idx="686">
                  <c:v>-48.882585667151503</c:v>
                </c:pt>
                <c:pt idx="687">
                  <c:v>-48.8712642653594</c:v>
                </c:pt>
                <c:pt idx="688">
                  <c:v>-48.850553216461499</c:v>
                </c:pt>
                <c:pt idx="689">
                  <c:v>-48.836701403192997</c:v>
                </c:pt>
                <c:pt idx="690">
                  <c:v>-48.8230444499575</c:v>
                </c:pt>
                <c:pt idx="691">
                  <c:v>-48.806833067347</c:v>
                </c:pt>
                <c:pt idx="692">
                  <c:v>-48.797943973715498</c:v>
                </c:pt>
                <c:pt idx="693">
                  <c:v>-48.786407529391902</c:v>
                </c:pt>
                <c:pt idx="694">
                  <c:v>-48.756346399005302</c:v>
                </c:pt>
                <c:pt idx="695">
                  <c:v>-48.754590375122298</c:v>
                </c:pt>
                <c:pt idx="696">
                  <c:v>-48.750544011042798</c:v>
                </c:pt>
                <c:pt idx="697">
                  <c:v>-48.740455917133097</c:v>
                </c:pt>
                <c:pt idx="698">
                  <c:v>-48.7239145471044</c:v>
                </c:pt>
                <c:pt idx="699">
                  <c:v>-48.705720362837397</c:v>
                </c:pt>
                <c:pt idx="700">
                  <c:v>-48.681756062432001</c:v>
                </c:pt>
                <c:pt idx="701">
                  <c:v>-48.6762773921063</c:v>
                </c:pt>
                <c:pt idx="702">
                  <c:v>-48.670033738813402</c:v>
                </c:pt>
                <c:pt idx="703">
                  <c:v>-48.6439942167558</c:v>
                </c:pt>
                <c:pt idx="704">
                  <c:v>-48.633705764895701</c:v>
                </c:pt>
                <c:pt idx="705">
                  <c:v>-48.5854011867766</c:v>
                </c:pt>
                <c:pt idx="706">
                  <c:v>-48.579897611718998</c:v>
                </c:pt>
                <c:pt idx="707">
                  <c:v>-48.570251893693097</c:v>
                </c:pt>
                <c:pt idx="708">
                  <c:v>-48.559968588475499</c:v>
                </c:pt>
                <c:pt idx="709">
                  <c:v>-48.542024723572901</c:v>
                </c:pt>
                <c:pt idx="710">
                  <c:v>-48.524826984949698</c:v>
                </c:pt>
                <c:pt idx="711">
                  <c:v>-48.507846853501199</c:v>
                </c:pt>
                <c:pt idx="712">
                  <c:v>-48.500451333285703</c:v>
                </c:pt>
                <c:pt idx="713">
                  <c:v>-48.493692513610398</c:v>
                </c:pt>
                <c:pt idx="714">
                  <c:v>-48.486245659019502</c:v>
                </c:pt>
                <c:pt idx="715">
                  <c:v>-48.460381639272399</c:v>
                </c:pt>
                <c:pt idx="716">
                  <c:v>-48.4231268505117</c:v>
                </c:pt>
                <c:pt idx="717">
                  <c:v>-48.412357260937597</c:v>
                </c:pt>
                <c:pt idx="718">
                  <c:v>-48.404328193834097</c:v>
                </c:pt>
                <c:pt idx="719">
                  <c:v>-48.389023819615097</c:v>
                </c:pt>
                <c:pt idx="720">
                  <c:v>-48.359512665991502</c:v>
                </c:pt>
                <c:pt idx="721">
                  <c:v>-48.3422598447684</c:v>
                </c:pt>
                <c:pt idx="722">
                  <c:v>-48.334707046393603</c:v>
                </c:pt>
                <c:pt idx="723">
                  <c:v>-48.3213330381177</c:v>
                </c:pt>
                <c:pt idx="724">
                  <c:v>-48.303437931573797</c:v>
                </c:pt>
                <c:pt idx="725">
                  <c:v>-48.293153390329003</c:v>
                </c:pt>
                <c:pt idx="726">
                  <c:v>-48.2784935654173</c:v>
                </c:pt>
                <c:pt idx="727">
                  <c:v>-48.252473077945403</c:v>
                </c:pt>
                <c:pt idx="728">
                  <c:v>-48.245103252428002</c:v>
                </c:pt>
                <c:pt idx="729">
                  <c:v>-48.224283214935902</c:v>
                </c:pt>
                <c:pt idx="730">
                  <c:v>-48.211471183140397</c:v>
                </c:pt>
                <c:pt idx="731">
                  <c:v>-48.2036071264816</c:v>
                </c:pt>
                <c:pt idx="732">
                  <c:v>-48.1941030233573</c:v>
                </c:pt>
                <c:pt idx="733">
                  <c:v>-48.178688675864002</c:v>
                </c:pt>
                <c:pt idx="734">
                  <c:v>-48.119158455786803</c:v>
                </c:pt>
                <c:pt idx="735">
                  <c:v>-48.089244554130701</c:v>
                </c:pt>
                <c:pt idx="736">
                  <c:v>-48.055960243016699</c:v>
                </c:pt>
                <c:pt idx="737">
                  <c:v>-48.023054324638501</c:v>
                </c:pt>
                <c:pt idx="738">
                  <c:v>-48.005361473542401</c:v>
                </c:pt>
                <c:pt idx="739">
                  <c:v>-48.000347684254599</c:v>
                </c:pt>
                <c:pt idx="740">
                  <c:v>-47.982690706634202</c:v>
                </c:pt>
                <c:pt idx="741">
                  <c:v>-47.960431267800999</c:v>
                </c:pt>
                <c:pt idx="742">
                  <c:v>-47.947105697014997</c:v>
                </c:pt>
                <c:pt idx="743">
                  <c:v>-47.938384975112797</c:v>
                </c:pt>
                <c:pt idx="744">
                  <c:v>-47.928681455611397</c:v>
                </c:pt>
                <c:pt idx="745">
                  <c:v>-47.902500902497202</c:v>
                </c:pt>
                <c:pt idx="746">
                  <c:v>-47.888713568899902</c:v>
                </c:pt>
                <c:pt idx="747">
                  <c:v>-47.874176549486499</c:v>
                </c:pt>
                <c:pt idx="748">
                  <c:v>-47.867605354109998</c:v>
                </c:pt>
                <c:pt idx="749">
                  <c:v>-47.854997923482401</c:v>
                </c:pt>
                <c:pt idx="750">
                  <c:v>-47.828264047567103</c:v>
                </c:pt>
                <c:pt idx="751">
                  <c:v>-47.806134983961698</c:v>
                </c:pt>
                <c:pt idx="752">
                  <c:v>-47.783290670910297</c:v>
                </c:pt>
                <c:pt idx="753">
                  <c:v>-47.768304475164797</c:v>
                </c:pt>
                <c:pt idx="754">
                  <c:v>-47.760404273380502</c:v>
                </c:pt>
                <c:pt idx="755">
                  <c:v>-47.745152679102098</c:v>
                </c:pt>
                <c:pt idx="756">
                  <c:v>-47.723729881119098</c:v>
                </c:pt>
                <c:pt idx="757">
                  <c:v>-47.715274014018298</c:v>
                </c:pt>
                <c:pt idx="758">
                  <c:v>-47.704825514266602</c:v>
                </c:pt>
                <c:pt idx="759">
                  <c:v>-47.694273987825397</c:v>
                </c:pt>
                <c:pt idx="760">
                  <c:v>-47.687397223842197</c:v>
                </c:pt>
                <c:pt idx="761">
                  <c:v>-47.679345211921301</c:v>
                </c:pt>
                <c:pt idx="762">
                  <c:v>-47.669955408256101</c:v>
                </c:pt>
                <c:pt idx="763">
                  <c:v>-47.656220042272402</c:v>
                </c:pt>
                <c:pt idx="764">
                  <c:v>-47.650573168366499</c:v>
                </c:pt>
                <c:pt idx="765">
                  <c:v>-47.642151659135898</c:v>
                </c:pt>
                <c:pt idx="766">
                  <c:v>-47.640618513761702</c:v>
                </c:pt>
                <c:pt idx="767">
                  <c:v>-47.636741169860599</c:v>
                </c:pt>
                <c:pt idx="768">
                  <c:v>-47.629195885206698</c:v>
                </c:pt>
                <c:pt idx="769">
                  <c:v>-47.613397194241401</c:v>
                </c:pt>
                <c:pt idx="770">
                  <c:v>-47.6050068139416</c:v>
                </c:pt>
                <c:pt idx="771">
                  <c:v>-47.599658936791698</c:v>
                </c:pt>
                <c:pt idx="772">
                  <c:v>-47.580792929005199</c:v>
                </c:pt>
                <c:pt idx="773">
                  <c:v>-47.5583390119738</c:v>
                </c:pt>
                <c:pt idx="774">
                  <c:v>-47.5455921395369</c:v>
                </c:pt>
                <c:pt idx="775">
                  <c:v>-47.537850554123899</c:v>
                </c:pt>
                <c:pt idx="776">
                  <c:v>-47.533624870780798</c:v>
                </c:pt>
                <c:pt idx="777">
                  <c:v>-47.527685374037098</c:v>
                </c:pt>
                <c:pt idx="778">
                  <c:v>-47.497628453030899</c:v>
                </c:pt>
                <c:pt idx="779">
                  <c:v>-47.489076099452603</c:v>
                </c:pt>
                <c:pt idx="780">
                  <c:v>-47.484633596920197</c:v>
                </c:pt>
                <c:pt idx="781">
                  <c:v>-47.474785205718703</c:v>
                </c:pt>
                <c:pt idx="782">
                  <c:v>-47.465527162620198</c:v>
                </c:pt>
                <c:pt idx="783">
                  <c:v>-47.456412811771003</c:v>
                </c:pt>
                <c:pt idx="784">
                  <c:v>-47.425789682581502</c:v>
                </c:pt>
                <c:pt idx="785">
                  <c:v>-47.407836073508498</c:v>
                </c:pt>
                <c:pt idx="786">
                  <c:v>-47.3997015099579</c:v>
                </c:pt>
                <c:pt idx="787">
                  <c:v>-47.397908879454697</c:v>
                </c:pt>
                <c:pt idx="788">
                  <c:v>-47.395766073403003</c:v>
                </c:pt>
                <c:pt idx="789">
                  <c:v>-47.3909942610996</c:v>
                </c:pt>
                <c:pt idx="790">
                  <c:v>-47.378515578473099</c:v>
                </c:pt>
                <c:pt idx="791">
                  <c:v>-47.365352412207599</c:v>
                </c:pt>
                <c:pt idx="792">
                  <c:v>-47.342535513745197</c:v>
                </c:pt>
                <c:pt idx="793">
                  <c:v>-47.321938111450898</c:v>
                </c:pt>
                <c:pt idx="794">
                  <c:v>-47.314317218400703</c:v>
                </c:pt>
                <c:pt idx="795">
                  <c:v>-47.307552106378601</c:v>
                </c:pt>
                <c:pt idx="796">
                  <c:v>-47.295335858969402</c:v>
                </c:pt>
                <c:pt idx="797">
                  <c:v>-47.254247465858803</c:v>
                </c:pt>
                <c:pt idx="798">
                  <c:v>-47.238072428465898</c:v>
                </c:pt>
                <c:pt idx="799">
                  <c:v>-47.221553119927002</c:v>
                </c:pt>
                <c:pt idx="800">
                  <c:v>-47.196741130881698</c:v>
                </c:pt>
                <c:pt idx="801">
                  <c:v>-47.192340821269902</c:v>
                </c:pt>
                <c:pt idx="802">
                  <c:v>-47.185481162766699</c:v>
                </c:pt>
                <c:pt idx="803">
                  <c:v>-47.166560454444102</c:v>
                </c:pt>
                <c:pt idx="804">
                  <c:v>-47.132781949496099</c:v>
                </c:pt>
                <c:pt idx="805">
                  <c:v>-47.127351597877798</c:v>
                </c:pt>
                <c:pt idx="806">
                  <c:v>-47.108067220941301</c:v>
                </c:pt>
                <c:pt idx="807">
                  <c:v>-47.102661126920601</c:v>
                </c:pt>
                <c:pt idx="808">
                  <c:v>-47.084976892134797</c:v>
                </c:pt>
                <c:pt idx="809">
                  <c:v>-47.026329833885399</c:v>
                </c:pt>
                <c:pt idx="810">
                  <c:v>-47.021524835288503</c:v>
                </c:pt>
                <c:pt idx="811">
                  <c:v>-47.0015850620264</c:v>
                </c:pt>
                <c:pt idx="812">
                  <c:v>-46.983300653972499</c:v>
                </c:pt>
                <c:pt idx="813">
                  <c:v>-46.964556441204302</c:v>
                </c:pt>
                <c:pt idx="814">
                  <c:v>-46.9542887317088</c:v>
                </c:pt>
                <c:pt idx="815">
                  <c:v>-46.935268519065602</c:v>
                </c:pt>
                <c:pt idx="816">
                  <c:v>-46.9118928681266</c:v>
                </c:pt>
                <c:pt idx="817">
                  <c:v>-46.8769939350721</c:v>
                </c:pt>
                <c:pt idx="818">
                  <c:v>-46.870139073921102</c:v>
                </c:pt>
                <c:pt idx="819">
                  <c:v>-46.856342646362002</c:v>
                </c:pt>
                <c:pt idx="820">
                  <c:v>-46.826645950442398</c:v>
                </c:pt>
                <c:pt idx="821">
                  <c:v>-46.820202224943202</c:v>
                </c:pt>
                <c:pt idx="822">
                  <c:v>-46.7968465070877</c:v>
                </c:pt>
                <c:pt idx="823">
                  <c:v>-46.776216361035402</c:v>
                </c:pt>
                <c:pt idx="824">
                  <c:v>-46.762360124486399</c:v>
                </c:pt>
                <c:pt idx="825">
                  <c:v>-46.7240094490814</c:v>
                </c:pt>
                <c:pt idx="826">
                  <c:v>-46.707219450878199</c:v>
                </c:pt>
                <c:pt idx="827">
                  <c:v>-46.688784543062603</c:v>
                </c:pt>
                <c:pt idx="828">
                  <c:v>-46.6793078776888</c:v>
                </c:pt>
                <c:pt idx="829">
                  <c:v>-46.651258323582098</c:v>
                </c:pt>
                <c:pt idx="830">
                  <c:v>-46.632740416952998</c:v>
                </c:pt>
                <c:pt idx="831">
                  <c:v>-46.607313978136801</c:v>
                </c:pt>
                <c:pt idx="832">
                  <c:v>-46.594629224300803</c:v>
                </c:pt>
                <c:pt idx="833">
                  <c:v>-46.586753652532003</c:v>
                </c:pt>
                <c:pt idx="834">
                  <c:v>-46.558112521049999</c:v>
                </c:pt>
                <c:pt idx="835">
                  <c:v>-46.5362468601299</c:v>
                </c:pt>
                <c:pt idx="836">
                  <c:v>-46.5247853783452</c:v>
                </c:pt>
                <c:pt idx="837">
                  <c:v>-46.506341536409103</c:v>
                </c:pt>
                <c:pt idx="838">
                  <c:v>-46.500918011457401</c:v>
                </c:pt>
                <c:pt idx="839">
                  <c:v>-46.481875417530702</c:v>
                </c:pt>
                <c:pt idx="840">
                  <c:v>-46.458432339694198</c:v>
                </c:pt>
                <c:pt idx="841">
                  <c:v>-46.430478341511702</c:v>
                </c:pt>
                <c:pt idx="842">
                  <c:v>-46.428130541638701</c:v>
                </c:pt>
                <c:pt idx="843">
                  <c:v>-46.425225925104797</c:v>
                </c:pt>
                <c:pt idx="844">
                  <c:v>-46.419966447004299</c:v>
                </c:pt>
                <c:pt idx="845">
                  <c:v>-46.4024021258845</c:v>
                </c:pt>
                <c:pt idx="846">
                  <c:v>-46.395861474947303</c:v>
                </c:pt>
                <c:pt idx="847">
                  <c:v>-46.383732343576703</c:v>
                </c:pt>
                <c:pt idx="848">
                  <c:v>-46.3711626128026</c:v>
                </c:pt>
                <c:pt idx="849">
                  <c:v>-46.355565512409797</c:v>
                </c:pt>
                <c:pt idx="850">
                  <c:v>-46.351039052205202</c:v>
                </c:pt>
                <c:pt idx="851">
                  <c:v>-46.294744601413399</c:v>
                </c:pt>
                <c:pt idx="852">
                  <c:v>-46.267262792613302</c:v>
                </c:pt>
                <c:pt idx="853">
                  <c:v>-46.233364593947499</c:v>
                </c:pt>
                <c:pt idx="854">
                  <c:v>-46.196205925608602</c:v>
                </c:pt>
                <c:pt idx="855">
                  <c:v>-46.164220137169004</c:v>
                </c:pt>
                <c:pt idx="856">
                  <c:v>-46.136766521146697</c:v>
                </c:pt>
                <c:pt idx="857">
                  <c:v>-46.1252525835366</c:v>
                </c:pt>
                <c:pt idx="858">
                  <c:v>-46.096905929079398</c:v>
                </c:pt>
                <c:pt idx="859">
                  <c:v>-46.077982785300001</c:v>
                </c:pt>
                <c:pt idx="860">
                  <c:v>-46.0562271965699</c:v>
                </c:pt>
                <c:pt idx="861">
                  <c:v>-46.005356292744501</c:v>
                </c:pt>
                <c:pt idx="862">
                  <c:v>-46.000420752994899</c:v>
                </c:pt>
                <c:pt idx="863">
                  <c:v>-45.988088773714999</c:v>
                </c:pt>
                <c:pt idx="864">
                  <c:v>-45.959944167774502</c:v>
                </c:pt>
                <c:pt idx="865">
                  <c:v>-45.943242814427599</c:v>
                </c:pt>
                <c:pt idx="866">
                  <c:v>-45.9205153309968</c:v>
                </c:pt>
                <c:pt idx="867">
                  <c:v>-45.864963749699001</c:v>
                </c:pt>
                <c:pt idx="868">
                  <c:v>-45.850088505889701</c:v>
                </c:pt>
                <c:pt idx="869">
                  <c:v>-45.801096264320897</c:v>
                </c:pt>
                <c:pt idx="870">
                  <c:v>-45.741410050811403</c:v>
                </c:pt>
                <c:pt idx="871">
                  <c:v>-45.704784379202501</c:v>
                </c:pt>
                <c:pt idx="872">
                  <c:v>-45.648741115388603</c:v>
                </c:pt>
                <c:pt idx="873">
                  <c:v>-45.634259373718997</c:v>
                </c:pt>
                <c:pt idx="874">
                  <c:v>-45.616798369327199</c:v>
                </c:pt>
                <c:pt idx="875">
                  <c:v>-45.601835036923298</c:v>
                </c:pt>
                <c:pt idx="876">
                  <c:v>-45.5274952381424</c:v>
                </c:pt>
                <c:pt idx="877">
                  <c:v>-45.458863265004702</c:v>
                </c:pt>
                <c:pt idx="878">
                  <c:v>-45.4160886065604</c:v>
                </c:pt>
                <c:pt idx="879">
                  <c:v>-45.367867854157403</c:v>
                </c:pt>
                <c:pt idx="880">
                  <c:v>-45.338010233437203</c:v>
                </c:pt>
                <c:pt idx="881">
                  <c:v>-45.315944252264003</c:v>
                </c:pt>
                <c:pt idx="882">
                  <c:v>-45.3101443339594</c:v>
                </c:pt>
                <c:pt idx="883">
                  <c:v>-45.266467139180399</c:v>
                </c:pt>
                <c:pt idx="884">
                  <c:v>-45.244238601680301</c:v>
                </c:pt>
                <c:pt idx="885">
                  <c:v>-45.231469728083098</c:v>
                </c:pt>
                <c:pt idx="886">
                  <c:v>-45.226351523103901</c:v>
                </c:pt>
                <c:pt idx="887">
                  <c:v>-45.206856133365697</c:v>
                </c:pt>
                <c:pt idx="888">
                  <c:v>-45.161374327681401</c:v>
                </c:pt>
                <c:pt idx="889">
                  <c:v>-45.131212375836199</c:v>
                </c:pt>
                <c:pt idx="890">
                  <c:v>-45.116370556017998</c:v>
                </c:pt>
                <c:pt idx="891">
                  <c:v>-45.095389915342203</c:v>
                </c:pt>
                <c:pt idx="892">
                  <c:v>-45.065135100750098</c:v>
                </c:pt>
                <c:pt idx="893">
                  <c:v>-45.036502982618302</c:v>
                </c:pt>
                <c:pt idx="894">
                  <c:v>-45.030083499126697</c:v>
                </c:pt>
                <c:pt idx="895">
                  <c:v>-45.023121426151597</c:v>
                </c:pt>
                <c:pt idx="896">
                  <c:v>-44.993546489387398</c:v>
                </c:pt>
                <c:pt idx="897">
                  <c:v>-44.965877008780801</c:v>
                </c:pt>
                <c:pt idx="898">
                  <c:v>-44.921553619530997</c:v>
                </c:pt>
                <c:pt idx="899">
                  <c:v>-44.875801696693301</c:v>
                </c:pt>
                <c:pt idx="900">
                  <c:v>-44.827507168165504</c:v>
                </c:pt>
                <c:pt idx="901">
                  <c:v>-44.721882583091798</c:v>
                </c:pt>
                <c:pt idx="902">
                  <c:v>-44.6751785652583</c:v>
                </c:pt>
                <c:pt idx="903">
                  <c:v>-44.649454564448597</c:v>
                </c:pt>
                <c:pt idx="904">
                  <c:v>-44.645620739533797</c:v>
                </c:pt>
                <c:pt idx="905">
                  <c:v>-44.621363999566597</c:v>
                </c:pt>
                <c:pt idx="906">
                  <c:v>-44.585072087663598</c:v>
                </c:pt>
                <c:pt idx="907">
                  <c:v>-44.570677624656199</c:v>
                </c:pt>
                <c:pt idx="908">
                  <c:v>-44.540337100874901</c:v>
                </c:pt>
                <c:pt idx="909">
                  <c:v>-44.5236801420102</c:v>
                </c:pt>
                <c:pt idx="910">
                  <c:v>-44.488684198172798</c:v>
                </c:pt>
                <c:pt idx="911">
                  <c:v>-44.455118275597897</c:v>
                </c:pt>
                <c:pt idx="912">
                  <c:v>-44.4243694398766</c:v>
                </c:pt>
                <c:pt idx="913">
                  <c:v>-44.401540467295398</c:v>
                </c:pt>
                <c:pt idx="914">
                  <c:v>-44.358893358363801</c:v>
                </c:pt>
                <c:pt idx="915">
                  <c:v>-44.248635139122399</c:v>
                </c:pt>
                <c:pt idx="916">
                  <c:v>-44.189318449798797</c:v>
                </c:pt>
                <c:pt idx="917">
                  <c:v>-44.180599645247298</c:v>
                </c:pt>
                <c:pt idx="918">
                  <c:v>-44.067461161940599</c:v>
                </c:pt>
                <c:pt idx="919">
                  <c:v>-44.032435999651703</c:v>
                </c:pt>
                <c:pt idx="920">
                  <c:v>-44.013731405156101</c:v>
                </c:pt>
                <c:pt idx="921">
                  <c:v>-43.9705071126901</c:v>
                </c:pt>
                <c:pt idx="922">
                  <c:v>-43.930353258825498</c:v>
                </c:pt>
                <c:pt idx="923">
                  <c:v>-43.8748026195452</c:v>
                </c:pt>
                <c:pt idx="924">
                  <c:v>-43.864736468655202</c:v>
                </c:pt>
                <c:pt idx="925">
                  <c:v>-43.8392846907959</c:v>
                </c:pt>
                <c:pt idx="926">
                  <c:v>-43.800166597751399</c:v>
                </c:pt>
                <c:pt idx="927">
                  <c:v>-43.764406618223902</c:v>
                </c:pt>
                <c:pt idx="928">
                  <c:v>-43.712636920352899</c:v>
                </c:pt>
                <c:pt idx="929">
                  <c:v>-43.667601628822297</c:v>
                </c:pt>
                <c:pt idx="930">
                  <c:v>-43.603206713899397</c:v>
                </c:pt>
                <c:pt idx="931">
                  <c:v>-43.582352001568999</c:v>
                </c:pt>
                <c:pt idx="932">
                  <c:v>-43.531143632063703</c:v>
                </c:pt>
                <c:pt idx="933">
                  <c:v>-43.5115602240217</c:v>
                </c:pt>
                <c:pt idx="934">
                  <c:v>-43.468299722707101</c:v>
                </c:pt>
                <c:pt idx="935">
                  <c:v>-43.362977875812597</c:v>
                </c:pt>
                <c:pt idx="936">
                  <c:v>-43.333005685944599</c:v>
                </c:pt>
                <c:pt idx="937">
                  <c:v>-43.319729044705497</c:v>
                </c:pt>
                <c:pt idx="938">
                  <c:v>-43.290280760523103</c:v>
                </c:pt>
                <c:pt idx="939">
                  <c:v>-43.271187058246703</c:v>
                </c:pt>
                <c:pt idx="940">
                  <c:v>-43.248386706851299</c:v>
                </c:pt>
                <c:pt idx="941">
                  <c:v>-43.238659903311401</c:v>
                </c:pt>
                <c:pt idx="942">
                  <c:v>-43.1693300322789</c:v>
                </c:pt>
                <c:pt idx="943">
                  <c:v>-43.126371779226197</c:v>
                </c:pt>
                <c:pt idx="944">
                  <c:v>-43.1122502633294</c:v>
                </c:pt>
                <c:pt idx="945">
                  <c:v>-43.105775277376701</c:v>
                </c:pt>
                <c:pt idx="946">
                  <c:v>-43.076214553986901</c:v>
                </c:pt>
                <c:pt idx="947">
                  <c:v>-43.004604441640403</c:v>
                </c:pt>
                <c:pt idx="948">
                  <c:v>-42.932218794973402</c:v>
                </c:pt>
                <c:pt idx="949">
                  <c:v>-42.895195368444398</c:v>
                </c:pt>
                <c:pt idx="950">
                  <c:v>-42.883305327080798</c:v>
                </c:pt>
                <c:pt idx="951">
                  <c:v>-42.767469302586697</c:v>
                </c:pt>
                <c:pt idx="952">
                  <c:v>-42.763959410328802</c:v>
                </c:pt>
                <c:pt idx="953">
                  <c:v>-42.733062663667198</c:v>
                </c:pt>
                <c:pt idx="954">
                  <c:v>-42.648807175554197</c:v>
                </c:pt>
                <c:pt idx="955">
                  <c:v>-42.611571447514798</c:v>
                </c:pt>
                <c:pt idx="956">
                  <c:v>-42.554777604888798</c:v>
                </c:pt>
                <c:pt idx="957">
                  <c:v>-42.5413111383154</c:v>
                </c:pt>
                <c:pt idx="958">
                  <c:v>-42.513087254101698</c:v>
                </c:pt>
                <c:pt idx="959">
                  <c:v>-42.505753180890999</c:v>
                </c:pt>
                <c:pt idx="960">
                  <c:v>-42.488302618606198</c:v>
                </c:pt>
                <c:pt idx="961">
                  <c:v>-42.4212075592703</c:v>
                </c:pt>
                <c:pt idx="962">
                  <c:v>-42.375401194066498</c:v>
                </c:pt>
                <c:pt idx="963">
                  <c:v>-42.347199977641701</c:v>
                </c:pt>
                <c:pt idx="964">
                  <c:v>-42.322271900736602</c:v>
                </c:pt>
                <c:pt idx="965">
                  <c:v>-42.150704427570602</c:v>
                </c:pt>
                <c:pt idx="966">
                  <c:v>-42.123113185466899</c:v>
                </c:pt>
                <c:pt idx="967">
                  <c:v>-42.101568494494003</c:v>
                </c:pt>
                <c:pt idx="968">
                  <c:v>-42.099240281962203</c:v>
                </c:pt>
                <c:pt idx="969">
                  <c:v>-42.087736523420098</c:v>
                </c:pt>
                <c:pt idx="970">
                  <c:v>-42.047235646053203</c:v>
                </c:pt>
                <c:pt idx="971">
                  <c:v>-41.995528860154202</c:v>
                </c:pt>
                <c:pt idx="972">
                  <c:v>-41.936575452761602</c:v>
                </c:pt>
                <c:pt idx="973">
                  <c:v>-41.803562653251298</c:v>
                </c:pt>
                <c:pt idx="974">
                  <c:v>-41.711148701830602</c:v>
                </c:pt>
                <c:pt idx="975">
                  <c:v>-41.637922981204902</c:v>
                </c:pt>
                <c:pt idx="976">
                  <c:v>-41.584130269642799</c:v>
                </c:pt>
                <c:pt idx="977">
                  <c:v>-41.441137434753898</c:v>
                </c:pt>
                <c:pt idx="978">
                  <c:v>-41.3544410905305</c:v>
                </c:pt>
                <c:pt idx="979">
                  <c:v>-41.293625146218602</c:v>
                </c:pt>
                <c:pt idx="980">
                  <c:v>-41.195436525814301</c:v>
                </c:pt>
                <c:pt idx="981">
                  <c:v>-41.167065768769803</c:v>
                </c:pt>
                <c:pt idx="982">
                  <c:v>-41.019951779207702</c:v>
                </c:pt>
                <c:pt idx="983">
                  <c:v>-40.9421601421463</c:v>
                </c:pt>
                <c:pt idx="984">
                  <c:v>-40.816567987772501</c:v>
                </c:pt>
                <c:pt idx="985">
                  <c:v>-40.7797171401265</c:v>
                </c:pt>
                <c:pt idx="986">
                  <c:v>-40.744692518761298</c:v>
                </c:pt>
                <c:pt idx="987">
                  <c:v>-40.656139764178199</c:v>
                </c:pt>
                <c:pt idx="988">
                  <c:v>-40.385824006222101</c:v>
                </c:pt>
                <c:pt idx="989">
                  <c:v>-40.351590417974201</c:v>
                </c:pt>
                <c:pt idx="990">
                  <c:v>-40.315825659773601</c:v>
                </c:pt>
                <c:pt idx="991">
                  <c:v>-40.058000985529198</c:v>
                </c:pt>
                <c:pt idx="992">
                  <c:v>-39.903021997119197</c:v>
                </c:pt>
                <c:pt idx="993">
                  <c:v>-39.732650810460797</c:v>
                </c:pt>
                <c:pt idx="994">
                  <c:v>-39.176455550233499</c:v>
                </c:pt>
                <c:pt idx="995">
                  <c:v>-38.8218080010463</c:v>
                </c:pt>
                <c:pt idx="996">
                  <c:v>-38.4274890976546</c:v>
                </c:pt>
                <c:pt idx="997">
                  <c:v>-37.722905715516902</c:v>
                </c:pt>
                <c:pt idx="998">
                  <c:v>-37.549680437108897</c:v>
                </c:pt>
                <c:pt idx="999">
                  <c:v>-37.335904412608897</c:v>
                </c:pt>
              </c:numCache>
            </c:numRef>
          </c:xVal>
          <c:yVal>
            <c:numRef>
              <c:f>'A=1.8'!$A$2:$A$1001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B68-41EA-BA2A-E804BAFD76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83903616"/>
        <c:axId val="384040960"/>
      </c:scatterChart>
      <c:valAx>
        <c:axId val="383903616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baseline="0">
                    <a:effectLst/>
                  </a:rPr>
                  <a:t>Max AP2AP </a:t>
                </a:r>
                <a:r>
                  <a:rPr lang="en-US" baseline="0"/>
                  <a:t>receive power (dBm), Scenario 1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4040960"/>
        <c:crosses val="autoZero"/>
        <c:crossBetween val="midCat"/>
      </c:valAx>
      <c:valAx>
        <c:axId val="384040960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3903616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'A=1.8'!$B$1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'A=1.8'!$B$2:$B$1001</c:f>
              <c:numCache>
                <c:formatCode>General</c:formatCode>
                <c:ptCount val="1000"/>
                <c:pt idx="0">
                  <c:v>-88.686491525710494</c:v>
                </c:pt>
                <c:pt idx="1">
                  <c:v>-86.981126313878306</c:v>
                </c:pt>
                <c:pt idx="2">
                  <c:v>-86.052144013852796</c:v>
                </c:pt>
                <c:pt idx="3">
                  <c:v>-85.808497983303297</c:v>
                </c:pt>
                <c:pt idx="4">
                  <c:v>-85.763202742479095</c:v>
                </c:pt>
                <c:pt idx="5">
                  <c:v>-84.9661656320541</c:v>
                </c:pt>
                <c:pt idx="6">
                  <c:v>-84.868736846679496</c:v>
                </c:pt>
                <c:pt idx="7">
                  <c:v>-84.717529743483894</c:v>
                </c:pt>
                <c:pt idx="8">
                  <c:v>-84.602399134141095</c:v>
                </c:pt>
                <c:pt idx="9">
                  <c:v>-84.292471814298807</c:v>
                </c:pt>
                <c:pt idx="10">
                  <c:v>-84.085656624430399</c:v>
                </c:pt>
                <c:pt idx="11">
                  <c:v>-83.963855214018807</c:v>
                </c:pt>
                <c:pt idx="12">
                  <c:v>-83.823668739385397</c:v>
                </c:pt>
                <c:pt idx="13">
                  <c:v>-83.595101166617695</c:v>
                </c:pt>
                <c:pt idx="14">
                  <c:v>-83.257913668347499</c:v>
                </c:pt>
                <c:pt idx="15">
                  <c:v>-82.925260792407499</c:v>
                </c:pt>
                <c:pt idx="16">
                  <c:v>-82.7461588020645</c:v>
                </c:pt>
                <c:pt idx="17">
                  <c:v>-82.663825080100494</c:v>
                </c:pt>
                <c:pt idx="18">
                  <c:v>-82.489159456175599</c:v>
                </c:pt>
                <c:pt idx="19">
                  <c:v>-82.423649047164901</c:v>
                </c:pt>
                <c:pt idx="20">
                  <c:v>-82.3968020776326</c:v>
                </c:pt>
                <c:pt idx="21">
                  <c:v>-82.298091982298303</c:v>
                </c:pt>
                <c:pt idx="22">
                  <c:v>-82.265466028455606</c:v>
                </c:pt>
                <c:pt idx="23">
                  <c:v>-82.0951721987486</c:v>
                </c:pt>
                <c:pt idx="24">
                  <c:v>-81.867609423346707</c:v>
                </c:pt>
                <c:pt idx="25">
                  <c:v>-81.738269659570193</c:v>
                </c:pt>
                <c:pt idx="26">
                  <c:v>-81.681896758059906</c:v>
                </c:pt>
                <c:pt idx="27">
                  <c:v>-81.486329097166006</c:v>
                </c:pt>
                <c:pt idx="28">
                  <c:v>-81.410732604501007</c:v>
                </c:pt>
                <c:pt idx="29">
                  <c:v>-81.391387602931502</c:v>
                </c:pt>
                <c:pt idx="30">
                  <c:v>-81.319029443507404</c:v>
                </c:pt>
                <c:pt idx="31">
                  <c:v>-81.038189934119501</c:v>
                </c:pt>
                <c:pt idx="32">
                  <c:v>-80.672319816184796</c:v>
                </c:pt>
                <c:pt idx="33">
                  <c:v>-80.464422162182501</c:v>
                </c:pt>
                <c:pt idx="34">
                  <c:v>-80.363532197634399</c:v>
                </c:pt>
                <c:pt idx="35">
                  <c:v>-80.325108437382497</c:v>
                </c:pt>
                <c:pt idx="36">
                  <c:v>-80.295738158967197</c:v>
                </c:pt>
                <c:pt idx="37">
                  <c:v>-80.247587657171096</c:v>
                </c:pt>
                <c:pt idx="38">
                  <c:v>-80.218185388538998</c:v>
                </c:pt>
                <c:pt idx="39">
                  <c:v>-80.161739992253104</c:v>
                </c:pt>
                <c:pt idx="40">
                  <c:v>-80.148015775748704</c:v>
                </c:pt>
                <c:pt idx="41">
                  <c:v>-80.086462963598507</c:v>
                </c:pt>
                <c:pt idx="42">
                  <c:v>-80.042819843923894</c:v>
                </c:pt>
                <c:pt idx="43">
                  <c:v>-79.9509872910604</c:v>
                </c:pt>
                <c:pt idx="44">
                  <c:v>-79.875126242211905</c:v>
                </c:pt>
                <c:pt idx="45">
                  <c:v>-79.822081707782203</c:v>
                </c:pt>
                <c:pt idx="46">
                  <c:v>-79.751717759490504</c:v>
                </c:pt>
                <c:pt idx="47">
                  <c:v>-79.715377430232607</c:v>
                </c:pt>
                <c:pt idx="48">
                  <c:v>-79.541809796486007</c:v>
                </c:pt>
                <c:pt idx="49">
                  <c:v>-79.457043667820002</c:v>
                </c:pt>
                <c:pt idx="50">
                  <c:v>-79.4070882550931</c:v>
                </c:pt>
                <c:pt idx="51">
                  <c:v>-79.379838067724904</c:v>
                </c:pt>
                <c:pt idx="52">
                  <c:v>-79.291307137476394</c:v>
                </c:pt>
                <c:pt idx="53">
                  <c:v>-79.064024795351997</c:v>
                </c:pt>
                <c:pt idx="54">
                  <c:v>-78.836233859432795</c:v>
                </c:pt>
                <c:pt idx="55">
                  <c:v>-78.688288522177103</c:v>
                </c:pt>
                <c:pt idx="56">
                  <c:v>-78.673821957400705</c:v>
                </c:pt>
                <c:pt idx="57">
                  <c:v>-78.568830836708599</c:v>
                </c:pt>
                <c:pt idx="58">
                  <c:v>-78.499280536170204</c:v>
                </c:pt>
                <c:pt idx="59">
                  <c:v>-78.479187795755493</c:v>
                </c:pt>
                <c:pt idx="60">
                  <c:v>-78.467661863600995</c:v>
                </c:pt>
                <c:pt idx="61">
                  <c:v>-78.451527476899599</c:v>
                </c:pt>
                <c:pt idx="62">
                  <c:v>-78.425695929921005</c:v>
                </c:pt>
                <c:pt idx="63">
                  <c:v>-78.360441134895694</c:v>
                </c:pt>
                <c:pt idx="64">
                  <c:v>-78.276015439291299</c:v>
                </c:pt>
                <c:pt idx="65">
                  <c:v>-78.212709307897399</c:v>
                </c:pt>
                <c:pt idx="66">
                  <c:v>-78.1704721638461</c:v>
                </c:pt>
                <c:pt idx="67">
                  <c:v>-78.099175243263005</c:v>
                </c:pt>
                <c:pt idx="68">
                  <c:v>-78.044948183617805</c:v>
                </c:pt>
                <c:pt idx="69">
                  <c:v>-78.016766964603406</c:v>
                </c:pt>
                <c:pt idx="70">
                  <c:v>-77.990003853699406</c:v>
                </c:pt>
                <c:pt idx="71">
                  <c:v>-77.924444539809997</c:v>
                </c:pt>
                <c:pt idx="72">
                  <c:v>-77.778268158631903</c:v>
                </c:pt>
                <c:pt idx="73">
                  <c:v>-77.688289767919599</c:v>
                </c:pt>
                <c:pt idx="74">
                  <c:v>-77.627159757186107</c:v>
                </c:pt>
                <c:pt idx="75">
                  <c:v>-77.549792239003693</c:v>
                </c:pt>
                <c:pt idx="76">
                  <c:v>-77.472211448005197</c:v>
                </c:pt>
                <c:pt idx="77">
                  <c:v>-77.461126744780302</c:v>
                </c:pt>
                <c:pt idx="78">
                  <c:v>-77.442884911354795</c:v>
                </c:pt>
                <c:pt idx="79">
                  <c:v>-77.369637953105496</c:v>
                </c:pt>
                <c:pt idx="80">
                  <c:v>-77.342712433261994</c:v>
                </c:pt>
                <c:pt idx="81">
                  <c:v>-77.287380431523005</c:v>
                </c:pt>
                <c:pt idx="82">
                  <c:v>-77.254217576137805</c:v>
                </c:pt>
                <c:pt idx="83">
                  <c:v>-77.231548001830106</c:v>
                </c:pt>
                <c:pt idx="84">
                  <c:v>-77.148118301958107</c:v>
                </c:pt>
                <c:pt idx="85">
                  <c:v>-77.103779595983696</c:v>
                </c:pt>
                <c:pt idx="86">
                  <c:v>-76.967328007229398</c:v>
                </c:pt>
                <c:pt idx="87">
                  <c:v>-76.918805975865894</c:v>
                </c:pt>
                <c:pt idx="88">
                  <c:v>-76.833154464555307</c:v>
                </c:pt>
                <c:pt idx="89">
                  <c:v>-76.802286044407396</c:v>
                </c:pt>
                <c:pt idx="90">
                  <c:v>-76.704584511102695</c:v>
                </c:pt>
                <c:pt idx="91">
                  <c:v>-76.619377588097805</c:v>
                </c:pt>
                <c:pt idx="92">
                  <c:v>-76.567779250184401</c:v>
                </c:pt>
                <c:pt idx="93">
                  <c:v>-76.518013638572597</c:v>
                </c:pt>
                <c:pt idx="94">
                  <c:v>-76.489357284481102</c:v>
                </c:pt>
                <c:pt idx="95">
                  <c:v>-76.427834047504206</c:v>
                </c:pt>
                <c:pt idx="96">
                  <c:v>-76.367612235027394</c:v>
                </c:pt>
                <c:pt idx="97">
                  <c:v>-76.318902255496297</c:v>
                </c:pt>
                <c:pt idx="98">
                  <c:v>-76.1635810270744</c:v>
                </c:pt>
                <c:pt idx="99">
                  <c:v>-76.138445350204705</c:v>
                </c:pt>
                <c:pt idx="100">
                  <c:v>-76.130336907065995</c:v>
                </c:pt>
                <c:pt idx="101">
                  <c:v>-76.115481369144007</c:v>
                </c:pt>
                <c:pt idx="102">
                  <c:v>-76.090618422915099</c:v>
                </c:pt>
                <c:pt idx="103">
                  <c:v>-76.055603480453698</c:v>
                </c:pt>
                <c:pt idx="104">
                  <c:v>-75.945826493164503</c:v>
                </c:pt>
                <c:pt idx="105">
                  <c:v>-75.923430294890807</c:v>
                </c:pt>
                <c:pt idx="106">
                  <c:v>-75.875838665955598</c:v>
                </c:pt>
                <c:pt idx="107">
                  <c:v>-75.842932817943705</c:v>
                </c:pt>
                <c:pt idx="108">
                  <c:v>-75.8143673698697</c:v>
                </c:pt>
                <c:pt idx="109">
                  <c:v>-75.783815034621995</c:v>
                </c:pt>
                <c:pt idx="110">
                  <c:v>-75.722970144780007</c:v>
                </c:pt>
                <c:pt idx="111">
                  <c:v>-75.640233128994893</c:v>
                </c:pt>
                <c:pt idx="112">
                  <c:v>-75.585813717909701</c:v>
                </c:pt>
                <c:pt idx="113">
                  <c:v>-75.507512615878198</c:v>
                </c:pt>
                <c:pt idx="114">
                  <c:v>-75.368408719788405</c:v>
                </c:pt>
                <c:pt idx="115">
                  <c:v>-75.329766399248101</c:v>
                </c:pt>
                <c:pt idx="116">
                  <c:v>-75.255878300335198</c:v>
                </c:pt>
                <c:pt idx="117">
                  <c:v>-75.216829824156903</c:v>
                </c:pt>
                <c:pt idx="118">
                  <c:v>-75.209637522085501</c:v>
                </c:pt>
                <c:pt idx="119">
                  <c:v>-75.138301699261504</c:v>
                </c:pt>
                <c:pt idx="120">
                  <c:v>-75.074399677809197</c:v>
                </c:pt>
                <c:pt idx="121">
                  <c:v>-75.019185803059699</c:v>
                </c:pt>
                <c:pt idx="122">
                  <c:v>-74.999915029314593</c:v>
                </c:pt>
                <c:pt idx="123">
                  <c:v>-74.977280247063504</c:v>
                </c:pt>
                <c:pt idx="124">
                  <c:v>-74.918398427674802</c:v>
                </c:pt>
                <c:pt idx="125">
                  <c:v>-74.899786946492597</c:v>
                </c:pt>
                <c:pt idx="126">
                  <c:v>-74.880410646552903</c:v>
                </c:pt>
                <c:pt idx="127">
                  <c:v>-74.868435456512103</c:v>
                </c:pt>
                <c:pt idx="128">
                  <c:v>-74.832625812442799</c:v>
                </c:pt>
                <c:pt idx="129">
                  <c:v>-74.750927850956401</c:v>
                </c:pt>
                <c:pt idx="130">
                  <c:v>-74.730494070748904</c:v>
                </c:pt>
                <c:pt idx="131">
                  <c:v>-74.674293314936307</c:v>
                </c:pt>
                <c:pt idx="132">
                  <c:v>-74.629239180550002</c:v>
                </c:pt>
                <c:pt idx="133">
                  <c:v>-74.611936458571407</c:v>
                </c:pt>
                <c:pt idx="134">
                  <c:v>-74.582642656732105</c:v>
                </c:pt>
                <c:pt idx="135">
                  <c:v>-74.5129558492809</c:v>
                </c:pt>
                <c:pt idx="136">
                  <c:v>-74.457128037269797</c:v>
                </c:pt>
                <c:pt idx="137">
                  <c:v>-74.422395771896603</c:v>
                </c:pt>
                <c:pt idx="138">
                  <c:v>-74.4138766109523</c:v>
                </c:pt>
                <c:pt idx="139">
                  <c:v>-74.385810878730396</c:v>
                </c:pt>
                <c:pt idx="140">
                  <c:v>-74.328739906626893</c:v>
                </c:pt>
                <c:pt idx="141">
                  <c:v>-74.324552056931907</c:v>
                </c:pt>
                <c:pt idx="142">
                  <c:v>-74.315820547015804</c:v>
                </c:pt>
                <c:pt idx="143">
                  <c:v>-74.311841682316597</c:v>
                </c:pt>
                <c:pt idx="144">
                  <c:v>-74.261316986937899</c:v>
                </c:pt>
                <c:pt idx="145">
                  <c:v>-74.248028807360996</c:v>
                </c:pt>
                <c:pt idx="146">
                  <c:v>-74.212215051484094</c:v>
                </c:pt>
                <c:pt idx="147">
                  <c:v>-74.171852130297196</c:v>
                </c:pt>
                <c:pt idx="148">
                  <c:v>-74.065792176510698</c:v>
                </c:pt>
                <c:pt idx="149">
                  <c:v>-74.031018909061004</c:v>
                </c:pt>
                <c:pt idx="150">
                  <c:v>-74.014904607018295</c:v>
                </c:pt>
                <c:pt idx="151">
                  <c:v>-73.975922883409893</c:v>
                </c:pt>
                <c:pt idx="152">
                  <c:v>-73.960729570167601</c:v>
                </c:pt>
                <c:pt idx="153">
                  <c:v>-73.913640956828303</c:v>
                </c:pt>
                <c:pt idx="154">
                  <c:v>-73.891192515245095</c:v>
                </c:pt>
                <c:pt idx="155">
                  <c:v>-73.8439078785552</c:v>
                </c:pt>
                <c:pt idx="156">
                  <c:v>-73.799620412584005</c:v>
                </c:pt>
                <c:pt idx="157">
                  <c:v>-73.778275026585405</c:v>
                </c:pt>
                <c:pt idx="158">
                  <c:v>-73.747324958817302</c:v>
                </c:pt>
                <c:pt idx="159">
                  <c:v>-73.7274503484837</c:v>
                </c:pt>
                <c:pt idx="160">
                  <c:v>-73.716506793708504</c:v>
                </c:pt>
                <c:pt idx="161">
                  <c:v>-73.708918061479096</c:v>
                </c:pt>
                <c:pt idx="162">
                  <c:v>-73.693501768502102</c:v>
                </c:pt>
                <c:pt idx="163">
                  <c:v>-73.687668823048398</c:v>
                </c:pt>
                <c:pt idx="164">
                  <c:v>-73.659657833669996</c:v>
                </c:pt>
                <c:pt idx="165">
                  <c:v>-73.633049553735304</c:v>
                </c:pt>
                <c:pt idx="166">
                  <c:v>-73.612528540309896</c:v>
                </c:pt>
                <c:pt idx="167">
                  <c:v>-73.585008721669894</c:v>
                </c:pt>
                <c:pt idx="168">
                  <c:v>-73.518366057797294</c:v>
                </c:pt>
                <c:pt idx="169">
                  <c:v>-73.4992327368318</c:v>
                </c:pt>
                <c:pt idx="170">
                  <c:v>-73.474784575354704</c:v>
                </c:pt>
                <c:pt idx="171">
                  <c:v>-73.432920635356197</c:v>
                </c:pt>
                <c:pt idx="172">
                  <c:v>-73.373887832742199</c:v>
                </c:pt>
                <c:pt idx="173">
                  <c:v>-73.333761421134099</c:v>
                </c:pt>
                <c:pt idx="174">
                  <c:v>-73.322292456149498</c:v>
                </c:pt>
                <c:pt idx="175">
                  <c:v>-73.290424523793405</c:v>
                </c:pt>
                <c:pt idx="176">
                  <c:v>-73.250405212614794</c:v>
                </c:pt>
                <c:pt idx="177">
                  <c:v>-73.228161404204698</c:v>
                </c:pt>
                <c:pt idx="178">
                  <c:v>-73.2063240597586</c:v>
                </c:pt>
                <c:pt idx="179">
                  <c:v>-73.186891401350195</c:v>
                </c:pt>
                <c:pt idx="180">
                  <c:v>-73.179430563648793</c:v>
                </c:pt>
                <c:pt idx="181">
                  <c:v>-73.137795843504193</c:v>
                </c:pt>
                <c:pt idx="182">
                  <c:v>-73.115052045879096</c:v>
                </c:pt>
                <c:pt idx="183">
                  <c:v>-73.073320972502003</c:v>
                </c:pt>
                <c:pt idx="184">
                  <c:v>-73.067445892367601</c:v>
                </c:pt>
                <c:pt idx="185">
                  <c:v>-73.018016274367398</c:v>
                </c:pt>
                <c:pt idx="186">
                  <c:v>-72.978531079104201</c:v>
                </c:pt>
                <c:pt idx="187">
                  <c:v>-72.955625747722607</c:v>
                </c:pt>
                <c:pt idx="188">
                  <c:v>-72.934174917633101</c:v>
                </c:pt>
                <c:pt idx="189">
                  <c:v>-72.883991613263703</c:v>
                </c:pt>
                <c:pt idx="190">
                  <c:v>-72.869997001430306</c:v>
                </c:pt>
                <c:pt idx="191">
                  <c:v>-72.833250300087499</c:v>
                </c:pt>
                <c:pt idx="192">
                  <c:v>-72.795964656353206</c:v>
                </c:pt>
                <c:pt idx="193">
                  <c:v>-72.780670337263203</c:v>
                </c:pt>
                <c:pt idx="194">
                  <c:v>-72.759200985425494</c:v>
                </c:pt>
                <c:pt idx="195">
                  <c:v>-72.746657125106296</c:v>
                </c:pt>
                <c:pt idx="196">
                  <c:v>-72.705362706204596</c:v>
                </c:pt>
                <c:pt idx="197">
                  <c:v>-72.684192881573793</c:v>
                </c:pt>
                <c:pt idx="198">
                  <c:v>-72.663906731021399</c:v>
                </c:pt>
                <c:pt idx="199">
                  <c:v>-72.653116130272707</c:v>
                </c:pt>
                <c:pt idx="200">
                  <c:v>-72.651351058942694</c:v>
                </c:pt>
                <c:pt idx="201">
                  <c:v>-72.633378713301695</c:v>
                </c:pt>
                <c:pt idx="202">
                  <c:v>-72.597656542669895</c:v>
                </c:pt>
                <c:pt idx="203">
                  <c:v>-72.581828091798499</c:v>
                </c:pt>
                <c:pt idx="204">
                  <c:v>-72.546107632038698</c:v>
                </c:pt>
                <c:pt idx="205">
                  <c:v>-72.534992531371202</c:v>
                </c:pt>
                <c:pt idx="206">
                  <c:v>-72.508305367221595</c:v>
                </c:pt>
                <c:pt idx="207">
                  <c:v>-72.502379926472301</c:v>
                </c:pt>
                <c:pt idx="208">
                  <c:v>-72.489090390486595</c:v>
                </c:pt>
                <c:pt idx="209">
                  <c:v>-72.452228124606805</c:v>
                </c:pt>
                <c:pt idx="210">
                  <c:v>-72.431592996384595</c:v>
                </c:pt>
                <c:pt idx="211">
                  <c:v>-72.3856395384107</c:v>
                </c:pt>
                <c:pt idx="212">
                  <c:v>-72.373016123716795</c:v>
                </c:pt>
                <c:pt idx="213">
                  <c:v>-72.362908797451993</c:v>
                </c:pt>
                <c:pt idx="214">
                  <c:v>-72.353022513315906</c:v>
                </c:pt>
                <c:pt idx="215">
                  <c:v>-72.3261526860082</c:v>
                </c:pt>
                <c:pt idx="216">
                  <c:v>-72.308818932548206</c:v>
                </c:pt>
                <c:pt idx="217">
                  <c:v>-72.299265413145605</c:v>
                </c:pt>
                <c:pt idx="218">
                  <c:v>-72.283305891980206</c:v>
                </c:pt>
                <c:pt idx="219">
                  <c:v>-72.215033487556894</c:v>
                </c:pt>
                <c:pt idx="220">
                  <c:v>-72.196412785414196</c:v>
                </c:pt>
                <c:pt idx="221">
                  <c:v>-72.184797465675601</c:v>
                </c:pt>
                <c:pt idx="222">
                  <c:v>-72.134149004141705</c:v>
                </c:pt>
                <c:pt idx="223">
                  <c:v>-72.132169974520195</c:v>
                </c:pt>
                <c:pt idx="224">
                  <c:v>-72.083606749733207</c:v>
                </c:pt>
                <c:pt idx="225">
                  <c:v>-72.057071081215099</c:v>
                </c:pt>
                <c:pt idx="226">
                  <c:v>-72.043136395153695</c:v>
                </c:pt>
                <c:pt idx="227">
                  <c:v>-72.026321191338795</c:v>
                </c:pt>
                <c:pt idx="228">
                  <c:v>-72.020250211531803</c:v>
                </c:pt>
                <c:pt idx="229">
                  <c:v>-72.013242593794502</c:v>
                </c:pt>
                <c:pt idx="230">
                  <c:v>-71.999145796531096</c:v>
                </c:pt>
                <c:pt idx="231">
                  <c:v>-71.955510640029303</c:v>
                </c:pt>
                <c:pt idx="232">
                  <c:v>-71.914043729362305</c:v>
                </c:pt>
                <c:pt idx="233">
                  <c:v>-71.879944155062006</c:v>
                </c:pt>
                <c:pt idx="234">
                  <c:v>-71.859936123138993</c:v>
                </c:pt>
                <c:pt idx="235">
                  <c:v>-71.829626752021596</c:v>
                </c:pt>
                <c:pt idx="236">
                  <c:v>-71.787152680567303</c:v>
                </c:pt>
                <c:pt idx="237">
                  <c:v>-71.769128192466994</c:v>
                </c:pt>
                <c:pt idx="238">
                  <c:v>-71.757399374047395</c:v>
                </c:pt>
                <c:pt idx="239">
                  <c:v>-71.745443181066094</c:v>
                </c:pt>
                <c:pt idx="240">
                  <c:v>-71.623712585859096</c:v>
                </c:pt>
                <c:pt idx="241">
                  <c:v>-71.595712382479206</c:v>
                </c:pt>
                <c:pt idx="242">
                  <c:v>-71.583472487730205</c:v>
                </c:pt>
                <c:pt idx="243">
                  <c:v>-71.557535949865397</c:v>
                </c:pt>
                <c:pt idx="244">
                  <c:v>-71.543479151071693</c:v>
                </c:pt>
                <c:pt idx="245">
                  <c:v>-71.541475666189598</c:v>
                </c:pt>
                <c:pt idx="246">
                  <c:v>-71.532761573054202</c:v>
                </c:pt>
                <c:pt idx="247">
                  <c:v>-71.519342315044398</c:v>
                </c:pt>
                <c:pt idx="248">
                  <c:v>-71.491086855253002</c:v>
                </c:pt>
                <c:pt idx="249">
                  <c:v>-71.470288679337699</c:v>
                </c:pt>
                <c:pt idx="250">
                  <c:v>-71.445179998294407</c:v>
                </c:pt>
                <c:pt idx="251">
                  <c:v>-71.423169517763895</c:v>
                </c:pt>
                <c:pt idx="252">
                  <c:v>-71.399551750719596</c:v>
                </c:pt>
                <c:pt idx="253">
                  <c:v>-71.376851431852401</c:v>
                </c:pt>
                <c:pt idx="254">
                  <c:v>-71.357637353530805</c:v>
                </c:pt>
                <c:pt idx="255">
                  <c:v>-71.332915289593899</c:v>
                </c:pt>
                <c:pt idx="256">
                  <c:v>-71.325050042293597</c:v>
                </c:pt>
                <c:pt idx="257">
                  <c:v>-71.311980985685594</c:v>
                </c:pt>
                <c:pt idx="258">
                  <c:v>-71.285365305619493</c:v>
                </c:pt>
                <c:pt idx="259">
                  <c:v>-71.268101661092601</c:v>
                </c:pt>
                <c:pt idx="260">
                  <c:v>-71.263946273837504</c:v>
                </c:pt>
                <c:pt idx="261">
                  <c:v>-71.242147985940704</c:v>
                </c:pt>
                <c:pt idx="262">
                  <c:v>-71.2300143883148</c:v>
                </c:pt>
                <c:pt idx="263">
                  <c:v>-71.226838644201393</c:v>
                </c:pt>
                <c:pt idx="264">
                  <c:v>-71.206664002667296</c:v>
                </c:pt>
                <c:pt idx="265">
                  <c:v>-71.186466213748503</c:v>
                </c:pt>
                <c:pt idx="266">
                  <c:v>-71.179560722410997</c:v>
                </c:pt>
                <c:pt idx="267">
                  <c:v>-71.148858624447996</c:v>
                </c:pt>
                <c:pt idx="268">
                  <c:v>-71.130180427299095</c:v>
                </c:pt>
                <c:pt idx="269">
                  <c:v>-71.114524313991197</c:v>
                </c:pt>
                <c:pt idx="270">
                  <c:v>-71.097878257640005</c:v>
                </c:pt>
                <c:pt idx="271">
                  <c:v>-71.061221169154507</c:v>
                </c:pt>
                <c:pt idx="272">
                  <c:v>-71.0499285976111</c:v>
                </c:pt>
                <c:pt idx="273">
                  <c:v>-71.011804744847097</c:v>
                </c:pt>
                <c:pt idx="274">
                  <c:v>-70.979796503038898</c:v>
                </c:pt>
                <c:pt idx="275">
                  <c:v>-70.965563268758402</c:v>
                </c:pt>
                <c:pt idx="276">
                  <c:v>-70.962803900882406</c:v>
                </c:pt>
                <c:pt idx="277">
                  <c:v>-70.928543084350807</c:v>
                </c:pt>
                <c:pt idx="278">
                  <c:v>-70.891870623972395</c:v>
                </c:pt>
                <c:pt idx="279">
                  <c:v>-70.870770831480797</c:v>
                </c:pt>
                <c:pt idx="280">
                  <c:v>-70.856300190884596</c:v>
                </c:pt>
                <c:pt idx="281">
                  <c:v>-70.816023878277605</c:v>
                </c:pt>
                <c:pt idx="282">
                  <c:v>-70.797293056808698</c:v>
                </c:pt>
                <c:pt idx="283">
                  <c:v>-70.7647402328612</c:v>
                </c:pt>
                <c:pt idx="284">
                  <c:v>-70.7516734895881</c:v>
                </c:pt>
                <c:pt idx="285">
                  <c:v>-70.744913700706604</c:v>
                </c:pt>
                <c:pt idx="286">
                  <c:v>-70.721206319444093</c:v>
                </c:pt>
                <c:pt idx="287">
                  <c:v>-70.712586747865004</c:v>
                </c:pt>
                <c:pt idx="288">
                  <c:v>-70.682065218415104</c:v>
                </c:pt>
                <c:pt idx="289">
                  <c:v>-70.667535173739907</c:v>
                </c:pt>
                <c:pt idx="290">
                  <c:v>-70.650831095558701</c:v>
                </c:pt>
                <c:pt idx="291">
                  <c:v>-70.639383736867899</c:v>
                </c:pt>
                <c:pt idx="292">
                  <c:v>-70.616686790087201</c:v>
                </c:pt>
                <c:pt idx="293">
                  <c:v>-70.568639180580604</c:v>
                </c:pt>
                <c:pt idx="294">
                  <c:v>-70.549723946776496</c:v>
                </c:pt>
                <c:pt idx="295">
                  <c:v>-70.535176864646402</c:v>
                </c:pt>
                <c:pt idx="296">
                  <c:v>-70.464090596861396</c:v>
                </c:pt>
                <c:pt idx="297">
                  <c:v>-70.436927022031796</c:v>
                </c:pt>
                <c:pt idx="298">
                  <c:v>-70.422650906654496</c:v>
                </c:pt>
                <c:pt idx="299">
                  <c:v>-70.408374209519195</c:v>
                </c:pt>
                <c:pt idx="300">
                  <c:v>-70.399764401895695</c:v>
                </c:pt>
                <c:pt idx="301">
                  <c:v>-70.394291086814206</c:v>
                </c:pt>
                <c:pt idx="302">
                  <c:v>-70.380448985960399</c:v>
                </c:pt>
                <c:pt idx="303">
                  <c:v>-70.353844124743304</c:v>
                </c:pt>
                <c:pt idx="304">
                  <c:v>-70.339075541755307</c:v>
                </c:pt>
                <c:pt idx="305">
                  <c:v>-70.326769305233796</c:v>
                </c:pt>
                <c:pt idx="306">
                  <c:v>-70.306170035058102</c:v>
                </c:pt>
                <c:pt idx="307">
                  <c:v>-70.286994118295794</c:v>
                </c:pt>
                <c:pt idx="308">
                  <c:v>-70.263662274849906</c:v>
                </c:pt>
                <c:pt idx="309">
                  <c:v>-70.250901629713596</c:v>
                </c:pt>
                <c:pt idx="310">
                  <c:v>-70.235910106944402</c:v>
                </c:pt>
                <c:pt idx="311">
                  <c:v>-70.230285446216399</c:v>
                </c:pt>
                <c:pt idx="312">
                  <c:v>-70.212984927661594</c:v>
                </c:pt>
                <c:pt idx="313">
                  <c:v>-70.181402779732906</c:v>
                </c:pt>
                <c:pt idx="314">
                  <c:v>-70.150242115442396</c:v>
                </c:pt>
                <c:pt idx="315">
                  <c:v>-70.130946195395595</c:v>
                </c:pt>
                <c:pt idx="316">
                  <c:v>-70.113597031527704</c:v>
                </c:pt>
                <c:pt idx="317">
                  <c:v>-70.094910868328896</c:v>
                </c:pt>
                <c:pt idx="318">
                  <c:v>-70.061147902548498</c:v>
                </c:pt>
                <c:pt idx="319">
                  <c:v>-70.012443655043498</c:v>
                </c:pt>
                <c:pt idx="320">
                  <c:v>-70.001753987084896</c:v>
                </c:pt>
                <c:pt idx="321">
                  <c:v>-69.976344866000105</c:v>
                </c:pt>
                <c:pt idx="322">
                  <c:v>-69.928877374679701</c:v>
                </c:pt>
                <c:pt idx="323">
                  <c:v>-69.892543662648606</c:v>
                </c:pt>
                <c:pt idx="324">
                  <c:v>-69.880551646416905</c:v>
                </c:pt>
                <c:pt idx="325">
                  <c:v>-69.856964303799003</c:v>
                </c:pt>
                <c:pt idx="326">
                  <c:v>-69.839089141709593</c:v>
                </c:pt>
                <c:pt idx="327">
                  <c:v>-69.8259793597624</c:v>
                </c:pt>
                <c:pt idx="328">
                  <c:v>-69.812917668615896</c:v>
                </c:pt>
                <c:pt idx="329">
                  <c:v>-69.771705942891998</c:v>
                </c:pt>
                <c:pt idx="330">
                  <c:v>-69.767067100076204</c:v>
                </c:pt>
                <c:pt idx="331">
                  <c:v>-69.744511437910106</c:v>
                </c:pt>
                <c:pt idx="332">
                  <c:v>-69.732875412704701</c:v>
                </c:pt>
                <c:pt idx="333">
                  <c:v>-69.717567050560703</c:v>
                </c:pt>
                <c:pt idx="334">
                  <c:v>-69.701769035712104</c:v>
                </c:pt>
                <c:pt idx="335">
                  <c:v>-69.693716018346905</c:v>
                </c:pt>
                <c:pt idx="336">
                  <c:v>-69.683165028738102</c:v>
                </c:pt>
                <c:pt idx="337">
                  <c:v>-69.653487965409496</c:v>
                </c:pt>
                <c:pt idx="338">
                  <c:v>-69.640521202329694</c:v>
                </c:pt>
                <c:pt idx="339">
                  <c:v>-69.633803436328094</c:v>
                </c:pt>
                <c:pt idx="340">
                  <c:v>-69.622040978132603</c:v>
                </c:pt>
                <c:pt idx="341">
                  <c:v>-69.6183156899409</c:v>
                </c:pt>
                <c:pt idx="342">
                  <c:v>-69.605764345004701</c:v>
                </c:pt>
                <c:pt idx="343">
                  <c:v>-69.587630916561295</c:v>
                </c:pt>
                <c:pt idx="344">
                  <c:v>-69.572849504197293</c:v>
                </c:pt>
                <c:pt idx="345">
                  <c:v>-69.561518193049096</c:v>
                </c:pt>
                <c:pt idx="346">
                  <c:v>-69.539085879607697</c:v>
                </c:pt>
                <c:pt idx="347">
                  <c:v>-69.465124112098295</c:v>
                </c:pt>
                <c:pt idx="348">
                  <c:v>-69.4529509631964</c:v>
                </c:pt>
                <c:pt idx="349">
                  <c:v>-69.444997466010804</c:v>
                </c:pt>
                <c:pt idx="350">
                  <c:v>-69.427201803850494</c:v>
                </c:pt>
                <c:pt idx="351">
                  <c:v>-69.410914768166506</c:v>
                </c:pt>
                <c:pt idx="352">
                  <c:v>-69.3815660199609</c:v>
                </c:pt>
                <c:pt idx="353">
                  <c:v>-69.357708988997103</c:v>
                </c:pt>
                <c:pt idx="354">
                  <c:v>-69.3279800952578</c:v>
                </c:pt>
                <c:pt idx="355">
                  <c:v>-69.295980775349506</c:v>
                </c:pt>
                <c:pt idx="356">
                  <c:v>-69.258816426542495</c:v>
                </c:pt>
                <c:pt idx="357">
                  <c:v>-69.248208240117094</c:v>
                </c:pt>
                <c:pt idx="358">
                  <c:v>-69.215203520540399</c:v>
                </c:pt>
                <c:pt idx="359">
                  <c:v>-69.199042916841606</c:v>
                </c:pt>
                <c:pt idx="360">
                  <c:v>-69.1553285861755</c:v>
                </c:pt>
                <c:pt idx="361">
                  <c:v>-69.113846569448697</c:v>
                </c:pt>
                <c:pt idx="362">
                  <c:v>-69.088861352656707</c:v>
                </c:pt>
                <c:pt idx="363">
                  <c:v>-69.039734847709795</c:v>
                </c:pt>
                <c:pt idx="364">
                  <c:v>-68.997604617502702</c:v>
                </c:pt>
                <c:pt idx="365">
                  <c:v>-68.986661565869895</c:v>
                </c:pt>
                <c:pt idx="366">
                  <c:v>-68.982852417356895</c:v>
                </c:pt>
                <c:pt idx="367">
                  <c:v>-68.977148867070497</c:v>
                </c:pt>
                <c:pt idx="368">
                  <c:v>-68.962495495745401</c:v>
                </c:pt>
                <c:pt idx="369">
                  <c:v>-68.946725841107494</c:v>
                </c:pt>
                <c:pt idx="370">
                  <c:v>-68.935935773086698</c:v>
                </c:pt>
                <c:pt idx="371">
                  <c:v>-68.926082510841695</c:v>
                </c:pt>
                <c:pt idx="372">
                  <c:v>-68.916397979101902</c:v>
                </c:pt>
                <c:pt idx="373">
                  <c:v>-68.906934565553598</c:v>
                </c:pt>
                <c:pt idx="374">
                  <c:v>-68.886720117921996</c:v>
                </c:pt>
                <c:pt idx="375">
                  <c:v>-68.878436828199298</c:v>
                </c:pt>
                <c:pt idx="376">
                  <c:v>-68.868456483844597</c:v>
                </c:pt>
                <c:pt idx="377">
                  <c:v>-68.8652173351025</c:v>
                </c:pt>
                <c:pt idx="378">
                  <c:v>-68.856585603054299</c:v>
                </c:pt>
                <c:pt idx="379">
                  <c:v>-68.847536600969704</c:v>
                </c:pt>
                <c:pt idx="380">
                  <c:v>-68.830844370857605</c:v>
                </c:pt>
                <c:pt idx="381">
                  <c:v>-68.796277891393203</c:v>
                </c:pt>
                <c:pt idx="382">
                  <c:v>-68.741579768756907</c:v>
                </c:pt>
                <c:pt idx="383">
                  <c:v>-68.717887488712805</c:v>
                </c:pt>
                <c:pt idx="384">
                  <c:v>-68.699786026013797</c:v>
                </c:pt>
                <c:pt idx="385">
                  <c:v>-68.647619284803298</c:v>
                </c:pt>
                <c:pt idx="386">
                  <c:v>-68.607683652578601</c:v>
                </c:pt>
                <c:pt idx="387">
                  <c:v>-68.577938441446804</c:v>
                </c:pt>
                <c:pt idx="388">
                  <c:v>-68.562038470313496</c:v>
                </c:pt>
                <c:pt idx="389">
                  <c:v>-68.554749283474806</c:v>
                </c:pt>
                <c:pt idx="390">
                  <c:v>-68.541325979100904</c:v>
                </c:pt>
                <c:pt idx="391">
                  <c:v>-68.534982274047096</c:v>
                </c:pt>
                <c:pt idx="392">
                  <c:v>-68.531159406602001</c:v>
                </c:pt>
                <c:pt idx="393">
                  <c:v>-68.521947455910194</c:v>
                </c:pt>
                <c:pt idx="394">
                  <c:v>-68.511717102918396</c:v>
                </c:pt>
                <c:pt idx="395">
                  <c:v>-68.502025507262005</c:v>
                </c:pt>
                <c:pt idx="396">
                  <c:v>-68.455929882667803</c:v>
                </c:pt>
                <c:pt idx="397">
                  <c:v>-68.425397030106097</c:v>
                </c:pt>
                <c:pt idx="398">
                  <c:v>-68.414310807905196</c:v>
                </c:pt>
                <c:pt idx="399">
                  <c:v>-68.391119197069798</c:v>
                </c:pt>
                <c:pt idx="400">
                  <c:v>-68.364907358049507</c:v>
                </c:pt>
                <c:pt idx="401">
                  <c:v>-68.359314741473995</c:v>
                </c:pt>
                <c:pt idx="402">
                  <c:v>-68.348017356898893</c:v>
                </c:pt>
                <c:pt idx="403">
                  <c:v>-68.3232874552168</c:v>
                </c:pt>
                <c:pt idx="404">
                  <c:v>-68.317006955262102</c:v>
                </c:pt>
                <c:pt idx="405">
                  <c:v>-68.293468358455399</c:v>
                </c:pt>
                <c:pt idx="406">
                  <c:v>-68.276216480149998</c:v>
                </c:pt>
                <c:pt idx="407">
                  <c:v>-68.267012757988994</c:v>
                </c:pt>
                <c:pt idx="408">
                  <c:v>-68.260576676111995</c:v>
                </c:pt>
                <c:pt idx="409">
                  <c:v>-68.254507580912104</c:v>
                </c:pt>
                <c:pt idx="410">
                  <c:v>-68.226987549561102</c:v>
                </c:pt>
                <c:pt idx="411">
                  <c:v>-68.221830458205105</c:v>
                </c:pt>
                <c:pt idx="412">
                  <c:v>-68.188178414177898</c:v>
                </c:pt>
                <c:pt idx="413">
                  <c:v>-68.172130625484698</c:v>
                </c:pt>
                <c:pt idx="414">
                  <c:v>-68.149489939797405</c:v>
                </c:pt>
                <c:pt idx="415">
                  <c:v>-68.090196780962899</c:v>
                </c:pt>
                <c:pt idx="416">
                  <c:v>-68.061975281792598</c:v>
                </c:pt>
                <c:pt idx="417">
                  <c:v>-68.041478966772601</c:v>
                </c:pt>
                <c:pt idx="418">
                  <c:v>-68.030648405178795</c:v>
                </c:pt>
                <c:pt idx="419">
                  <c:v>-68.006302341220604</c:v>
                </c:pt>
                <c:pt idx="420">
                  <c:v>-67.999343519127507</c:v>
                </c:pt>
                <c:pt idx="421">
                  <c:v>-67.9921263286233</c:v>
                </c:pt>
                <c:pt idx="422">
                  <c:v>-67.979177091414101</c:v>
                </c:pt>
                <c:pt idx="423">
                  <c:v>-67.961007440755296</c:v>
                </c:pt>
                <c:pt idx="424">
                  <c:v>-67.922649318177307</c:v>
                </c:pt>
                <c:pt idx="425">
                  <c:v>-67.889723961853207</c:v>
                </c:pt>
                <c:pt idx="426">
                  <c:v>-67.865745576664096</c:v>
                </c:pt>
                <c:pt idx="427">
                  <c:v>-67.838323385061599</c:v>
                </c:pt>
                <c:pt idx="428">
                  <c:v>-67.827721248708002</c:v>
                </c:pt>
                <c:pt idx="429">
                  <c:v>-67.809928463483104</c:v>
                </c:pt>
                <c:pt idx="430">
                  <c:v>-67.796197604869803</c:v>
                </c:pt>
                <c:pt idx="431">
                  <c:v>-67.790044922514596</c:v>
                </c:pt>
                <c:pt idx="432">
                  <c:v>-67.784920562056996</c:v>
                </c:pt>
                <c:pt idx="433">
                  <c:v>-67.779170731857903</c:v>
                </c:pt>
                <c:pt idx="434">
                  <c:v>-67.7700277363368</c:v>
                </c:pt>
                <c:pt idx="435">
                  <c:v>-67.767931488600297</c:v>
                </c:pt>
                <c:pt idx="436">
                  <c:v>-67.752866926747302</c:v>
                </c:pt>
                <c:pt idx="437">
                  <c:v>-67.728145971158099</c:v>
                </c:pt>
                <c:pt idx="438">
                  <c:v>-67.691006030858603</c:v>
                </c:pt>
                <c:pt idx="439">
                  <c:v>-67.681188730335194</c:v>
                </c:pt>
                <c:pt idx="440">
                  <c:v>-67.662733749066405</c:v>
                </c:pt>
                <c:pt idx="441">
                  <c:v>-67.637664757211795</c:v>
                </c:pt>
                <c:pt idx="442">
                  <c:v>-67.620401519824199</c:v>
                </c:pt>
                <c:pt idx="443">
                  <c:v>-67.600316410792303</c:v>
                </c:pt>
                <c:pt idx="444">
                  <c:v>-67.579643840532597</c:v>
                </c:pt>
                <c:pt idx="445">
                  <c:v>-67.501941448283503</c:v>
                </c:pt>
                <c:pt idx="446">
                  <c:v>-67.498702149372605</c:v>
                </c:pt>
                <c:pt idx="447">
                  <c:v>-67.478776525801095</c:v>
                </c:pt>
                <c:pt idx="448">
                  <c:v>-67.471042203491706</c:v>
                </c:pt>
                <c:pt idx="449">
                  <c:v>-67.459072320216094</c:v>
                </c:pt>
                <c:pt idx="450">
                  <c:v>-67.417563157596206</c:v>
                </c:pt>
                <c:pt idx="451">
                  <c:v>-67.402956020754999</c:v>
                </c:pt>
                <c:pt idx="452">
                  <c:v>-67.397389773276601</c:v>
                </c:pt>
                <c:pt idx="453">
                  <c:v>-67.3895133240257</c:v>
                </c:pt>
                <c:pt idx="454">
                  <c:v>-67.382568759686805</c:v>
                </c:pt>
                <c:pt idx="455">
                  <c:v>-67.378072189701001</c:v>
                </c:pt>
                <c:pt idx="456">
                  <c:v>-67.3594887976747</c:v>
                </c:pt>
                <c:pt idx="457">
                  <c:v>-67.346209508884598</c:v>
                </c:pt>
                <c:pt idx="458">
                  <c:v>-67.316278078928306</c:v>
                </c:pt>
                <c:pt idx="459">
                  <c:v>-67.311722865053298</c:v>
                </c:pt>
                <c:pt idx="460">
                  <c:v>-67.253720493667501</c:v>
                </c:pt>
                <c:pt idx="461">
                  <c:v>-67.245410326892696</c:v>
                </c:pt>
                <c:pt idx="462">
                  <c:v>-67.238531982479898</c:v>
                </c:pt>
                <c:pt idx="463">
                  <c:v>-67.200473158069002</c:v>
                </c:pt>
                <c:pt idx="464">
                  <c:v>-67.193458521737199</c:v>
                </c:pt>
                <c:pt idx="465">
                  <c:v>-67.184300928940203</c:v>
                </c:pt>
                <c:pt idx="466">
                  <c:v>-67.167849097501104</c:v>
                </c:pt>
                <c:pt idx="467">
                  <c:v>-67.148683827811894</c:v>
                </c:pt>
                <c:pt idx="468">
                  <c:v>-67.138708459374499</c:v>
                </c:pt>
                <c:pt idx="469">
                  <c:v>-67.1103382806822</c:v>
                </c:pt>
                <c:pt idx="470">
                  <c:v>-67.0988222279247</c:v>
                </c:pt>
                <c:pt idx="471">
                  <c:v>-67.086277397147498</c:v>
                </c:pt>
                <c:pt idx="472">
                  <c:v>-67.081901347618995</c:v>
                </c:pt>
                <c:pt idx="473">
                  <c:v>-67.064419410269096</c:v>
                </c:pt>
                <c:pt idx="474">
                  <c:v>-67.055144967510103</c:v>
                </c:pt>
                <c:pt idx="475">
                  <c:v>-67.054562338126502</c:v>
                </c:pt>
                <c:pt idx="476">
                  <c:v>-67.046123569793096</c:v>
                </c:pt>
                <c:pt idx="477">
                  <c:v>-67.012854352376195</c:v>
                </c:pt>
                <c:pt idx="478">
                  <c:v>-66.984688051850597</c:v>
                </c:pt>
                <c:pt idx="479">
                  <c:v>-66.976463394616502</c:v>
                </c:pt>
                <c:pt idx="480">
                  <c:v>-66.959919065959994</c:v>
                </c:pt>
                <c:pt idx="481">
                  <c:v>-66.931587830897698</c:v>
                </c:pt>
                <c:pt idx="482">
                  <c:v>-66.917388240601895</c:v>
                </c:pt>
                <c:pt idx="483">
                  <c:v>-66.915121249493595</c:v>
                </c:pt>
                <c:pt idx="484">
                  <c:v>-66.911894574405096</c:v>
                </c:pt>
                <c:pt idx="485">
                  <c:v>-66.910248454344</c:v>
                </c:pt>
                <c:pt idx="486">
                  <c:v>-66.902317497130994</c:v>
                </c:pt>
                <c:pt idx="487">
                  <c:v>-66.891747637352694</c:v>
                </c:pt>
                <c:pt idx="488">
                  <c:v>-66.889474465905494</c:v>
                </c:pt>
                <c:pt idx="489">
                  <c:v>-66.877958626980003</c:v>
                </c:pt>
                <c:pt idx="490">
                  <c:v>-66.869795288282802</c:v>
                </c:pt>
                <c:pt idx="491">
                  <c:v>-66.865728570497694</c:v>
                </c:pt>
                <c:pt idx="492">
                  <c:v>-66.8522355756716</c:v>
                </c:pt>
                <c:pt idx="493">
                  <c:v>-66.839215425539905</c:v>
                </c:pt>
                <c:pt idx="494">
                  <c:v>-66.803613717826906</c:v>
                </c:pt>
                <c:pt idx="495">
                  <c:v>-66.783928224067097</c:v>
                </c:pt>
                <c:pt idx="496">
                  <c:v>-66.7784745929537</c:v>
                </c:pt>
                <c:pt idx="497">
                  <c:v>-66.759353905567394</c:v>
                </c:pt>
                <c:pt idx="498">
                  <c:v>-66.739857569302899</c:v>
                </c:pt>
                <c:pt idx="499">
                  <c:v>-66.733767373729293</c:v>
                </c:pt>
                <c:pt idx="500">
                  <c:v>-66.723045543729498</c:v>
                </c:pt>
                <c:pt idx="501">
                  <c:v>-66.709074658415503</c:v>
                </c:pt>
                <c:pt idx="502">
                  <c:v>-66.689318447751305</c:v>
                </c:pt>
                <c:pt idx="503">
                  <c:v>-66.671065374318403</c:v>
                </c:pt>
                <c:pt idx="504">
                  <c:v>-66.645393992776505</c:v>
                </c:pt>
                <c:pt idx="505">
                  <c:v>-66.619178608393199</c:v>
                </c:pt>
                <c:pt idx="506">
                  <c:v>-66.566867881244505</c:v>
                </c:pt>
                <c:pt idx="507">
                  <c:v>-66.540238864688604</c:v>
                </c:pt>
                <c:pt idx="508">
                  <c:v>-66.504466357515</c:v>
                </c:pt>
                <c:pt idx="509">
                  <c:v>-66.464012175880299</c:v>
                </c:pt>
                <c:pt idx="510">
                  <c:v>-66.453269931834498</c:v>
                </c:pt>
                <c:pt idx="511">
                  <c:v>-66.4449480548992</c:v>
                </c:pt>
                <c:pt idx="512">
                  <c:v>-66.424774197094806</c:v>
                </c:pt>
                <c:pt idx="513">
                  <c:v>-66.413166294530498</c:v>
                </c:pt>
                <c:pt idx="514">
                  <c:v>-66.383251515027993</c:v>
                </c:pt>
                <c:pt idx="515">
                  <c:v>-66.344951162180706</c:v>
                </c:pt>
                <c:pt idx="516">
                  <c:v>-66.325413832333794</c:v>
                </c:pt>
                <c:pt idx="517">
                  <c:v>-66.289657585162601</c:v>
                </c:pt>
                <c:pt idx="518">
                  <c:v>-66.275599484352199</c:v>
                </c:pt>
                <c:pt idx="519">
                  <c:v>-66.269784080163006</c:v>
                </c:pt>
                <c:pt idx="520">
                  <c:v>-66.252384857456804</c:v>
                </c:pt>
                <c:pt idx="521">
                  <c:v>-66.228556275416096</c:v>
                </c:pt>
                <c:pt idx="522">
                  <c:v>-66.219468656712806</c:v>
                </c:pt>
                <c:pt idx="523">
                  <c:v>-66.208009917428797</c:v>
                </c:pt>
                <c:pt idx="524">
                  <c:v>-66.205905858373896</c:v>
                </c:pt>
                <c:pt idx="525">
                  <c:v>-66.196475560972303</c:v>
                </c:pt>
                <c:pt idx="526">
                  <c:v>-66.180757453827894</c:v>
                </c:pt>
                <c:pt idx="527">
                  <c:v>-66.162464201661194</c:v>
                </c:pt>
                <c:pt idx="528">
                  <c:v>-66.154174877040106</c:v>
                </c:pt>
                <c:pt idx="529">
                  <c:v>-66.146299279095402</c:v>
                </c:pt>
                <c:pt idx="530">
                  <c:v>-66.121692445499406</c:v>
                </c:pt>
                <c:pt idx="531">
                  <c:v>-66.103496612801493</c:v>
                </c:pt>
                <c:pt idx="532">
                  <c:v>-66.070079565831705</c:v>
                </c:pt>
                <c:pt idx="533">
                  <c:v>-66.022335445392898</c:v>
                </c:pt>
                <c:pt idx="534">
                  <c:v>-66.018287184054898</c:v>
                </c:pt>
                <c:pt idx="535">
                  <c:v>-66.005099980236395</c:v>
                </c:pt>
                <c:pt idx="536">
                  <c:v>-65.974543428874199</c:v>
                </c:pt>
                <c:pt idx="537">
                  <c:v>-65.958511397390197</c:v>
                </c:pt>
                <c:pt idx="538">
                  <c:v>-65.946764270938303</c:v>
                </c:pt>
                <c:pt idx="539">
                  <c:v>-65.938602087062193</c:v>
                </c:pt>
                <c:pt idx="540">
                  <c:v>-65.915522412479405</c:v>
                </c:pt>
                <c:pt idx="541">
                  <c:v>-65.900745603127504</c:v>
                </c:pt>
                <c:pt idx="542">
                  <c:v>-65.891518704889293</c:v>
                </c:pt>
                <c:pt idx="543">
                  <c:v>-65.870302029594498</c:v>
                </c:pt>
                <c:pt idx="544">
                  <c:v>-65.855555220943899</c:v>
                </c:pt>
                <c:pt idx="545">
                  <c:v>-65.842190363886701</c:v>
                </c:pt>
                <c:pt idx="546">
                  <c:v>-65.801313745260799</c:v>
                </c:pt>
                <c:pt idx="547">
                  <c:v>-65.789863922204205</c:v>
                </c:pt>
                <c:pt idx="548">
                  <c:v>-65.785107402213896</c:v>
                </c:pt>
                <c:pt idx="549">
                  <c:v>-65.752419431297596</c:v>
                </c:pt>
                <c:pt idx="550">
                  <c:v>-65.744419004924097</c:v>
                </c:pt>
                <c:pt idx="551">
                  <c:v>-65.693718271114705</c:v>
                </c:pt>
                <c:pt idx="552">
                  <c:v>-65.666117577821097</c:v>
                </c:pt>
                <c:pt idx="553">
                  <c:v>-65.621119668468396</c:v>
                </c:pt>
                <c:pt idx="554">
                  <c:v>-65.595564505025493</c:v>
                </c:pt>
                <c:pt idx="555">
                  <c:v>-65.567260901053601</c:v>
                </c:pt>
                <c:pt idx="556">
                  <c:v>-65.549180392591197</c:v>
                </c:pt>
                <c:pt idx="557">
                  <c:v>-65.541366196778498</c:v>
                </c:pt>
                <c:pt idx="558">
                  <c:v>-65.528573679279205</c:v>
                </c:pt>
                <c:pt idx="559">
                  <c:v>-65.524437014042505</c:v>
                </c:pt>
                <c:pt idx="560">
                  <c:v>-65.496342511688496</c:v>
                </c:pt>
                <c:pt idx="561">
                  <c:v>-65.478488088034595</c:v>
                </c:pt>
                <c:pt idx="562">
                  <c:v>-65.466032192877904</c:v>
                </c:pt>
                <c:pt idx="563">
                  <c:v>-65.458103300482804</c:v>
                </c:pt>
                <c:pt idx="564">
                  <c:v>-65.449188042204298</c:v>
                </c:pt>
                <c:pt idx="565">
                  <c:v>-65.415913597795097</c:v>
                </c:pt>
                <c:pt idx="566">
                  <c:v>-65.351644447907901</c:v>
                </c:pt>
                <c:pt idx="567">
                  <c:v>-65.330313325347007</c:v>
                </c:pt>
                <c:pt idx="568">
                  <c:v>-65.294304179533697</c:v>
                </c:pt>
                <c:pt idx="569">
                  <c:v>-65.274300209650903</c:v>
                </c:pt>
                <c:pt idx="570">
                  <c:v>-65.260033641178495</c:v>
                </c:pt>
                <c:pt idx="571">
                  <c:v>-65.255964545390299</c:v>
                </c:pt>
                <c:pt idx="572">
                  <c:v>-65.241194532635504</c:v>
                </c:pt>
                <c:pt idx="573">
                  <c:v>-65.223730718714705</c:v>
                </c:pt>
                <c:pt idx="574">
                  <c:v>-65.213853780654304</c:v>
                </c:pt>
                <c:pt idx="575">
                  <c:v>-65.202765013089902</c:v>
                </c:pt>
                <c:pt idx="576">
                  <c:v>-65.191833632161405</c:v>
                </c:pt>
                <c:pt idx="577">
                  <c:v>-65.1822058261873</c:v>
                </c:pt>
                <c:pt idx="578">
                  <c:v>-65.178031383691604</c:v>
                </c:pt>
                <c:pt idx="579">
                  <c:v>-65.139217826533994</c:v>
                </c:pt>
                <c:pt idx="580">
                  <c:v>-65.117798705548907</c:v>
                </c:pt>
                <c:pt idx="581">
                  <c:v>-65.086095334021294</c:v>
                </c:pt>
                <c:pt idx="582">
                  <c:v>-65.073975532708104</c:v>
                </c:pt>
                <c:pt idx="583">
                  <c:v>-65.041346976177394</c:v>
                </c:pt>
                <c:pt idx="584">
                  <c:v>-65.018101320846995</c:v>
                </c:pt>
                <c:pt idx="585">
                  <c:v>-65.006563361585407</c:v>
                </c:pt>
                <c:pt idx="586">
                  <c:v>-64.995947805329607</c:v>
                </c:pt>
                <c:pt idx="587">
                  <c:v>-64.989362061875596</c:v>
                </c:pt>
                <c:pt idx="588">
                  <c:v>-64.979256979469</c:v>
                </c:pt>
                <c:pt idx="589">
                  <c:v>-64.961787912806201</c:v>
                </c:pt>
                <c:pt idx="590">
                  <c:v>-64.951450672084306</c:v>
                </c:pt>
                <c:pt idx="591">
                  <c:v>-64.935786396402605</c:v>
                </c:pt>
                <c:pt idx="592">
                  <c:v>-64.922720363097298</c:v>
                </c:pt>
                <c:pt idx="593">
                  <c:v>-64.879403937046604</c:v>
                </c:pt>
                <c:pt idx="594">
                  <c:v>-64.870754480162603</c:v>
                </c:pt>
                <c:pt idx="595">
                  <c:v>-64.836444067870005</c:v>
                </c:pt>
                <c:pt idx="596">
                  <c:v>-64.816063670091594</c:v>
                </c:pt>
                <c:pt idx="597">
                  <c:v>-64.785936199259794</c:v>
                </c:pt>
                <c:pt idx="598">
                  <c:v>-64.769832789463194</c:v>
                </c:pt>
                <c:pt idx="599">
                  <c:v>-64.759621356852307</c:v>
                </c:pt>
                <c:pt idx="600">
                  <c:v>-64.718688018867795</c:v>
                </c:pt>
                <c:pt idx="601">
                  <c:v>-64.663840995918306</c:v>
                </c:pt>
                <c:pt idx="602">
                  <c:v>-64.649139740706303</c:v>
                </c:pt>
                <c:pt idx="603">
                  <c:v>-64.628655697418793</c:v>
                </c:pt>
                <c:pt idx="604">
                  <c:v>-64.603043854408895</c:v>
                </c:pt>
                <c:pt idx="605">
                  <c:v>-64.5839216166233</c:v>
                </c:pt>
                <c:pt idx="606">
                  <c:v>-64.525555641876807</c:v>
                </c:pt>
                <c:pt idx="607">
                  <c:v>-64.5131640977648</c:v>
                </c:pt>
                <c:pt idx="608">
                  <c:v>-64.470263289635994</c:v>
                </c:pt>
                <c:pt idx="609">
                  <c:v>-64.438597112553495</c:v>
                </c:pt>
                <c:pt idx="610">
                  <c:v>-64.413523713078007</c:v>
                </c:pt>
                <c:pt idx="611">
                  <c:v>-64.394817141426003</c:v>
                </c:pt>
                <c:pt idx="612">
                  <c:v>-64.348962619008304</c:v>
                </c:pt>
                <c:pt idx="613">
                  <c:v>-64.345720120274095</c:v>
                </c:pt>
                <c:pt idx="614">
                  <c:v>-64.336342177694704</c:v>
                </c:pt>
                <c:pt idx="615">
                  <c:v>-64.296463759797007</c:v>
                </c:pt>
                <c:pt idx="616">
                  <c:v>-64.279625804025301</c:v>
                </c:pt>
                <c:pt idx="617">
                  <c:v>-64.266385744605799</c:v>
                </c:pt>
                <c:pt idx="618">
                  <c:v>-64.237908404401693</c:v>
                </c:pt>
                <c:pt idx="619">
                  <c:v>-64.233115677929106</c:v>
                </c:pt>
                <c:pt idx="620">
                  <c:v>-64.217418123211402</c:v>
                </c:pt>
                <c:pt idx="621">
                  <c:v>-64.207740540037094</c:v>
                </c:pt>
                <c:pt idx="622">
                  <c:v>-64.174166041191597</c:v>
                </c:pt>
                <c:pt idx="623">
                  <c:v>-64.164969560148805</c:v>
                </c:pt>
                <c:pt idx="624">
                  <c:v>-64.142321642248803</c:v>
                </c:pt>
                <c:pt idx="625">
                  <c:v>-64.119847507937294</c:v>
                </c:pt>
                <c:pt idx="626">
                  <c:v>-64.094089855507093</c:v>
                </c:pt>
                <c:pt idx="627">
                  <c:v>-64.074426620773195</c:v>
                </c:pt>
                <c:pt idx="628">
                  <c:v>-64.063723920231396</c:v>
                </c:pt>
                <c:pt idx="629">
                  <c:v>-64.056124563942205</c:v>
                </c:pt>
                <c:pt idx="630">
                  <c:v>-64.042013722653905</c:v>
                </c:pt>
                <c:pt idx="631">
                  <c:v>-64.016299204323801</c:v>
                </c:pt>
                <c:pt idx="632">
                  <c:v>-63.985413632075897</c:v>
                </c:pt>
                <c:pt idx="633">
                  <c:v>-63.949524531222103</c:v>
                </c:pt>
                <c:pt idx="634">
                  <c:v>-63.902683272978699</c:v>
                </c:pt>
                <c:pt idx="635">
                  <c:v>-63.865868928274701</c:v>
                </c:pt>
                <c:pt idx="636">
                  <c:v>-63.845036938413003</c:v>
                </c:pt>
                <c:pt idx="637">
                  <c:v>-63.794635219914902</c:v>
                </c:pt>
                <c:pt idx="638">
                  <c:v>-63.774652738688403</c:v>
                </c:pt>
                <c:pt idx="639">
                  <c:v>-63.739138449975798</c:v>
                </c:pt>
                <c:pt idx="640">
                  <c:v>-63.719850664532899</c:v>
                </c:pt>
                <c:pt idx="641">
                  <c:v>-63.718966421416603</c:v>
                </c:pt>
                <c:pt idx="642">
                  <c:v>-63.702338047648098</c:v>
                </c:pt>
                <c:pt idx="643">
                  <c:v>-63.684485577451198</c:v>
                </c:pt>
                <c:pt idx="644">
                  <c:v>-63.6530381723368</c:v>
                </c:pt>
                <c:pt idx="645">
                  <c:v>-63.630318075293502</c:v>
                </c:pt>
                <c:pt idx="646">
                  <c:v>-63.6056366054381</c:v>
                </c:pt>
                <c:pt idx="647">
                  <c:v>-63.577903065653501</c:v>
                </c:pt>
                <c:pt idx="648">
                  <c:v>-63.574339441618903</c:v>
                </c:pt>
                <c:pt idx="649">
                  <c:v>-63.552542756456702</c:v>
                </c:pt>
                <c:pt idx="650">
                  <c:v>-63.505787142643399</c:v>
                </c:pt>
                <c:pt idx="651">
                  <c:v>-63.474035349735502</c:v>
                </c:pt>
                <c:pt idx="652">
                  <c:v>-63.453342972371601</c:v>
                </c:pt>
                <c:pt idx="653">
                  <c:v>-63.423378488913798</c:v>
                </c:pt>
                <c:pt idx="654">
                  <c:v>-63.417285899765403</c:v>
                </c:pt>
                <c:pt idx="655">
                  <c:v>-63.393726839826797</c:v>
                </c:pt>
                <c:pt idx="656">
                  <c:v>-63.383680535776399</c:v>
                </c:pt>
                <c:pt idx="657">
                  <c:v>-63.335747844040803</c:v>
                </c:pt>
                <c:pt idx="658">
                  <c:v>-63.312874307199998</c:v>
                </c:pt>
                <c:pt idx="659">
                  <c:v>-63.290914538323797</c:v>
                </c:pt>
                <c:pt idx="660">
                  <c:v>-63.274751447641897</c:v>
                </c:pt>
                <c:pt idx="661">
                  <c:v>-63.245644761114598</c:v>
                </c:pt>
                <c:pt idx="662">
                  <c:v>-63.221613700196102</c:v>
                </c:pt>
                <c:pt idx="663">
                  <c:v>-63.193361040011403</c:v>
                </c:pt>
                <c:pt idx="664">
                  <c:v>-63.172956232516299</c:v>
                </c:pt>
                <c:pt idx="665">
                  <c:v>-63.1605859038212</c:v>
                </c:pt>
                <c:pt idx="666">
                  <c:v>-63.1138117717882</c:v>
                </c:pt>
                <c:pt idx="667">
                  <c:v>-63.093319568004397</c:v>
                </c:pt>
                <c:pt idx="668">
                  <c:v>-63.069250676365399</c:v>
                </c:pt>
                <c:pt idx="669">
                  <c:v>-63.046006481147799</c:v>
                </c:pt>
                <c:pt idx="670">
                  <c:v>-63.025075285976598</c:v>
                </c:pt>
                <c:pt idx="671">
                  <c:v>-63.009346134507403</c:v>
                </c:pt>
                <c:pt idx="672">
                  <c:v>-62.9484838986914</c:v>
                </c:pt>
                <c:pt idx="673">
                  <c:v>-62.934209566362</c:v>
                </c:pt>
                <c:pt idx="674">
                  <c:v>-62.901601839823797</c:v>
                </c:pt>
                <c:pt idx="675">
                  <c:v>-62.895738900632402</c:v>
                </c:pt>
                <c:pt idx="676">
                  <c:v>-62.890067094644898</c:v>
                </c:pt>
                <c:pt idx="677">
                  <c:v>-62.880429171451802</c:v>
                </c:pt>
                <c:pt idx="678">
                  <c:v>-62.830248009756097</c:v>
                </c:pt>
                <c:pt idx="679">
                  <c:v>-62.801261270612002</c:v>
                </c:pt>
                <c:pt idx="680">
                  <c:v>-62.7882536635001</c:v>
                </c:pt>
                <c:pt idx="681">
                  <c:v>-62.757454852817297</c:v>
                </c:pt>
                <c:pt idx="682">
                  <c:v>-62.750839202544</c:v>
                </c:pt>
                <c:pt idx="683">
                  <c:v>-62.723022299130903</c:v>
                </c:pt>
                <c:pt idx="684">
                  <c:v>-62.713970736461</c:v>
                </c:pt>
                <c:pt idx="685">
                  <c:v>-62.710919373071498</c:v>
                </c:pt>
                <c:pt idx="686">
                  <c:v>-62.688108278563497</c:v>
                </c:pt>
                <c:pt idx="687">
                  <c:v>-62.656596523786199</c:v>
                </c:pt>
                <c:pt idx="688">
                  <c:v>-62.629594278589202</c:v>
                </c:pt>
                <c:pt idx="689">
                  <c:v>-62.611312367685301</c:v>
                </c:pt>
                <c:pt idx="690">
                  <c:v>-62.596411131590003</c:v>
                </c:pt>
                <c:pt idx="691">
                  <c:v>-62.586759598728598</c:v>
                </c:pt>
                <c:pt idx="692">
                  <c:v>-62.570450324853702</c:v>
                </c:pt>
                <c:pt idx="693">
                  <c:v>-62.546056692081699</c:v>
                </c:pt>
                <c:pt idx="694">
                  <c:v>-62.527445794968997</c:v>
                </c:pt>
                <c:pt idx="695">
                  <c:v>-62.496493685751197</c:v>
                </c:pt>
                <c:pt idx="696">
                  <c:v>-62.479515592531399</c:v>
                </c:pt>
                <c:pt idx="697">
                  <c:v>-62.445339910124197</c:v>
                </c:pt>
                <c:pt idx="698">
                  <c:v>-62.428590499242397</c:v>
                </c:pt>
                <c:pt idx="699">
                  <c:v>-62.422617642020803</c:v>
                </c:pt>
                <c:pt idx="700">
                  <c:v>-62.397892972300397</c:v>
                </c:pt>
                <c:pt idx="701">
                  <c:v>-62.395033879099202</c:v>
                </c:pt>
                <c:pt idx="702">
                  <c:v>-62.382631792846603</c:v>
                </c:pt>
                <c:pt idx="703">
                  <c:v>-62.374863471620699</c:v>
                </c:pt>
                <c:pt idx="704">
                  <c:v>-62.369018393592299</c:v>
                </c:pt>
                <c:pt idx="705">
                  <c:v>-62.3500082151849</c:v>
                </c:pt>
                <c:pt idx="706">
                  <c:v>-62.3206973249466</c:v>
                </c:pt>
                <c:pt idx="707">
                  <c:v>-62.302235121158397</c:v>
                </c:pt>
                <c:pt idx="708">
                  <c:v>-62.286341511541899</c:v>
                </c:pt>
                <c:pt idx="709">
                  <c:v>-62.272559198835197</c:v>
                </c:pt>
                <c:pt idx="710">
                  <c:v>-62.266138400846202</c:v>
                </c:pt>
                <c:pt idx="711">
                  <c:v>-62.228256742179902</c:v>
                </c:pt>
                <c:pt idx="712">
                  <c:v>-62.1929822610267</c:v>
                </c:pt>
                <c:pt idx="713">
                  <c:v>-62.163013402385097</c:v>
                </c:pt>
                <c:pt idx="714">
                  <c:v>-62.140807189546798</c:v>
                </c:pt>
                <c:pt idx="715">
                  <c:v>-62.092776439449501</c:v>
                </c:pt>
                <c:pt idx="716">
                  <c:v>-62.065796080231799</c:v>
                </c:pt>
                <c:pt idx="717">
                  <c:v>-62.043592170624102</c:v>
                </c:pt>
                <c:pt idx="718">
                  <c:v>-62.021622644406499</c:v>
                </c:pt>
                <c:pt idx="719">
                  <c:v>-61.968034932306402</c:v>
                </c:pt>
                <c:pt idx="720">
                  <c:v>-61.922087894391403</c:v>
                </c:pt>
                <c:pt idx="721">
                  <c:v>-61.859078725996099</c:v>
                </c:pt>
                <c:pt idx="722">
                  <c:v>-61.781229736035399</c:v>
                </c:pt>
                <c:pt idx="723">
                  <c:v>-61.738678956367998</c:v>
                </c:pt>
                <c:pt idx="724">
                  <c:v>-61.724906939367699</c:v>
                </c:pt>
                <c:pt idx="725">
                  <c:v>-61.676400786190399</c:v>
                </c:pt>
                <c:pt idx="726">
                  <c:v>-61.659477407376002</c:v>
                </c:pt>
                <c:pt idx="727">
                  <c:v>-61.636717651479898</c:v>
                </c:pt>
                <c:pt idx="728">
                  <c:v>-61.567227643614899</c:v>
                </c:pt>
                <c:pt idx="729">
                  <c:v>-61.556040319132997</c:v>
                </c:pt>
                <c:pt idx="730">
                  <c:v>-61.519911381228098</c:v>
                </c:pt>
                <c:pt idx="731">
                  <c:v>-61.502378283832002</c:v>
                </c:pt>
                <c:pt idx="732">
                  <c:v>-61.423136646388201</c:v>
                </c:pt>
                <c:pt idx="733">
                  <c:v>-61.407494609441997</c:v>
                </c:pt>
                <c:pt idx="734">
                  <c:v>-61.400589671500398</c:v>
                </c:pt>
                <c:pt idx="735">
                  <c:v>-61.364574786817599</c:v>
                </c:pt>
                <c:pt idx="736">
                  <c:v>-61.349452024421403</c:v>
                </c:pt>
                <c:pt idx="737">
                  <c:v>-61.295404515214798</c:v>
                </c:pt>
                <c:pt idx="738">
                  <c:v>-61.287031696967396</c:v>
                </c:pt>
                <c:pt idx="739">
                  <c:v>-61.270981501393003</c:v>
                </c:pt>
                <c:pt idx="740">
                  <c:v>-61.266250018310302</c:v>
                </c:pt>
                <c:pt idx="741">
                  <c:v>-61.249656895071297</c:v>
                </c:pt>
                <c:pt idx="742">
                  <c:v>-61.240570912250099</c:v>
                </c:pt>
                <c:pt idx="743">
                  <c:v>-61.192487908854901</c:v>
                </c:pt>
                <c:pt idx="744">
                  <c:v>-61.167191845128002</c:v>
                </c:pt>
                <c:pt idx="745">
                  <c:v>-61.023101439152803</c:v>
                </c:pt>
                <c:pt idx="746">
                  <c:v>-61.002229904682899</c:v>
                </c:pt>
                <c:pt idx="747">
                  <c:v>-60.991652028887799</c:v>
                </c:pt>
                <c:pt idx="748">
                  <c:v>-60.978164066871102</c:v>
                </c:pt>
                <c:pt idx="749">
                  <c:v>-60.955077771934597</c:v>
                </c:pt>
                <c:pt idx="750">
                  <c:v>-60.913271602967697</c:v>
                </c:pt>
                <c:pt idx="751">
                  <c:v>-60.900133507238898</c:v>
                </c:pt>
                <c:pt idx="752">
                  <c:v>-60.880998901441899</c:v>
                </c:pt>
                <c:pt idx="753">
                  <c:v>-60.865245662686597</c:v>
                </c:pt>
                <c:pt idx="754">
                  <c:v>-60.820427788818499</c:v>
                </c:pt>
                <c:pt idx="755">
                  <c:v>-60.8077478775106</c:v>
                </c:pt>
                <c:pt idx="756">
                  <c:v>-60.7769079584655</c:v>
                </c:pt>
                <c:pt idx="757">
                  <c:v>-60.705609901421603</c:v>
                </c:pt>
                <c:pt idx="758">
                  <c:v>-60.690991349258603</c:v>
                </c:pt>
                <c:pt idx="759">
                  <c:v>-60.675420728386001</c:v>
                </c:pt>
                <c:pt idx="760">
                  <c:v>-60.6560333614961</c:v>
                </c:pt>
                <c:pt idx="761">
                  <c:v>-60.622846948583103</c:v>
                </c:pt>
                <c:pt idx="762">
                  <c:v>-60.573146097402898</c:v>
                </c:pt>
                <c:pt idx="763">
                  <c:v>-60.556732310993901</c:v>
                </c:pt>
                <c:pt idx="764">
                  <c:v>-60.549222560512298</c:v>
                </c:pt>
                <c:pt idx="765">
                  <c:v>-60.518906316379599</c:v>
                </c:pt>
                <c:pt idx="766">
                  <c:v>-60.509510122461599</c:v>
                </c:pt>
                <c:pt idx="767">
                  <c:v>-60.498586927123199</c:v>
                </c:pt>
                <c:pt idx="768">
                  <c:v>-60.481694064837399</c:v>
                </c:pt>
                <c:pt idx="769">
                  <c:v>-60.470399796586499</c:v>
                </c:pt>
                <c:pt idx="770">
                  <c:v>-60.441188315215101</c:v>
                </c:pt>
                <c:pt idx="771">
                  <c:v>-60.4103070903667</c:v>
                </c:pt>
                <c:pt idx="772">
                  <c:v>-60.394571159788903</c:v>
                </c:pt>
                <c:pt idx="773">
                  <c:v>-60.377371700951798</c:v>
                </c:pt>
                <c:pt idx="774">
                  <c:v>-60.3100626591294</c:v>
                </c:pt>
                <c:pt idx="775">
                  <c:v>-60.283556137115703</c:v>
                </c:pt>
                <c:pt idx="776">
                  <c:v>-60.277468238544998</c:v>
                </c:pt>
                <c:pt idx="777">
                  <c:v>-60.237299234148601</c:v>
                </c:pt>
                <c:pt idx="778">
                  <c:v>-60.223361099675401</c:v>
                </c:pt>
                <c:pt idx="779">
                  <c:v>-60.167919537141898</c:v>
                </c:pt>
                <c:pt idx="780">
                  <c:v>-60.098400726513603</c:v>
                </c:pt>
                <c:pt idx="781">
                  <c:v>-60.071249082651498</c:v>
                </c:pt>
                <c:pt idx="782">
                  <c:v>-60.0499380259877</c:v>
                </c:pt>
                <c:pt idx="783">
                  <c:v>-60.033202757811097</c:v>
                </c:pt>
                <c:pt idx="784">
                  <c:v>-60.017039945674099</c:v>
                </c:pt>
                <c:pt idx="785">
                  <c:v>-60.015499513241203</c:v>
                </c:pt>
                <c:pt idx="786">
                  <c:v>-60.001373702104502</c:v>
                </c:pt>
                <c:pt idx="787">
                  <c:v>-59.991083715997902</c:v>
                </c:pt>
                <c:pt idx="788">
                  <c:v>-59.965613594680804</c:v>
                </c:pt>
                <c:pt idx="789">
                  <c:v>-59.938499429704201</c:v>
                </c:pt>
                <c:pt idx="790">
                  <c:v>-59.910472431110499</c:v>
                </c:pt>
                <c:pt idx="791">
                  <c:v>-59.840442386658502</c:v>
                </c:pt>
                <c:pt idx="792">
                  <c:v>-59.800249536951803</c:v>
                </c:pt>
                <c:pt idx="793">
                  <c:v>-59.762526785664797</c:v>
                </c:pt>
                <c:pt idx="794">
                  <c:v>-59.7361402555617</c:v>
                </c:pt>
                <c:pt idx="795">
                  <c:v>-59.706711585889103</c:v>
                </c:pt>
                <c:pt idx="796">
                  <c:v>-59.668252819757399</c:v>
                </c:pt>
                <c:pt idx="797">
                  <c:v>-59.666798686322302</c:v>
                </c:pt>
                <c:pt idx="798">
                  <c:v>-59.651362254791103</c:v>
                </c:pt>
                <c:pt idx="799">
                  <c:v>-59.614299218242301</c:v>
                </c:pt>
                <c:pt idx="800">
                  <c:v>-59.581799673636901</c:v>
                </c:pt>
                <c:pt idx="801">
                  <c:v>-59.571486598486501</c:v>
                </c:pt>
                <c:pt idx="802">
                  <c:v>-59.531344304386103</c:v>
                </c:pt>
                <c:pt idx="803">
                  <c:v>-59.509460773905801</c:v>
                </c:pt>
                <c:pt idx="804">
                  <c:v>-59.467347848575898</c:v>
                </c:pt>
                <c:pt idx="805">
                  <c:v>-59.445522172874099</c:v>
                </c:pt>
                <c:pt idx="806">
                  <c:v>-59.397695522638699</c:v>
                </c:pt>
                <c:pt idx="807">
                  <c:v>-59.389767135111597</c:v>
                </c:pt>
                <c:pt idx="808">
                  <c:v>-59.359664364267097</c:v>
                </c:pt>
                <c:pt idx="809">
                  <c:v>-59.328830627020103</c:v>
                </c:pt>
                <c:pt idx="810">
                  <c:v>-59.301472088393602</c:v>
                </c:pt>
                <c:pt idx="811">
                  <c:v>-59.274898409669198</c:v>
                </c:pt>
                <c:pt idx="812">
                  <c:v>-59.267264983637702</c:v>
                </c:pt>
                <c:pt idx="813">
                  <c:v>-59.246430378448899</c:v>
                </c:pt>
                <c:pt idx="814">
                  <c:v>-59.240432504404701</c:v>
                </c:pt>
                <c:pt idx="815">
                  <c:v>-59.212616705411399</c:v>
                </c:pt>
                <c:pt idx="816">
                  <c:v>-59.182390314976701</c:v>
                </c:pt>
                <c:pt idx="817">
                  <c:v>-59.1575473130098</c:v>
                </c:pt>
                <c:pt idx="818">
                  <c:v>-59.1452256647299</c:v>
                </c:pt>
                <c:pt idx="819">
                  <c:v>-59.1294309068616</c:v>
                </c:pt>
                <c:pt idx="820">
                  <c:v>-59.093757468378001</c:v>
                </c:pt>
                <c:pt idx="821">
                  <c:v>-59.059172620478201</c:v>
                </c:pt>
                <c:pt idx="822">
                  <c:v>-59.0377874210645</c:v>
                </c:pt>
                <c:pt idx="823">
                  <c:v>-58.999565688314803</c:v>
                </c:pt>
                <c:pt idx="824">
                  <c:v>-58.940710646388801</c:v>
                </c:pt>
                <c:pt idx="825">
                  <c:v>-58.917966403772702</c:v>
                </c:pt>
                <c:pt idx="826">
                  <c:v>-58.843888972884898</c:v>
                </c:pt>
                <c:pt idx="827">
                  <c:v>-58.793438417241902</c:v>
                </c:pt>
                <c:pt idx="828">
                  <c:v>-58.719520114751298</c:v>
                </c:pt>
                <c:pt idx="829">
                  <c:v>-58.697591605442703</c:v>
                </c:pt>
                <c:pt idx="830">
                  <c:v>-58.690835788538003</c:v>
                </c:pt>
                <c:pt idx="831">
                  <c:v>-58.669763729362401</c:v>
                </c:pt>
                <c:pt idx="832">
                  <c:v>-58.650566292094098</c:v>
                </c:pt>
                <c:pt idx="833">
                  <c:v>-58.630276042612003</c:v>
                </c:pt>
                <c:pt idx="834">
                  <c:v>-58.610364337239801</c:v>
                </c:pt>
                <c:pt idx="835">
                  <c:v>-58.541163121024702</c:v>
                </c:pt>
                <c:pt idx="836">
                  <c:v>-58.473381697654503</c:v>
                </c:pt>
                <c:pt idx="837">
                  <c:v>-58.403714226300501</c:v>
                </c:pt>
                <c:pt idx="838">
                  <c:v>-58.340089664524399</c:v>
                </c:pt>
                <c:pt idx="839">
                  <c:v>-58.294442672936</c:v>
                </c:pt>
                <c:pt idx="840">
                  <c:v>-58.235696540340399</c:v>
                </c:pt>
                <c:pt idx="841">
                  <c:v>-58.1926913256018</c:v>
                </c:pt>
                <c:pt idx="842">
                  <c:v>-58.160571530878897</c:v>
                </c:pt>
                <c:pt idx="843">
                  <c:v>-58.153234813946902</c:v>
                </c:pt>
                <c:pt idx="844">
                  <c:v>-58.126308945732902</c:v>
                </c:pt>
                <c:pt idx="845">
                  <c:v>-58.082152581257098</c:v>
                </c:pt>
                <c:pt idx="846">
                  <c:v>-58.028293155812499</c:v>
                </c:pt>
                <c:pt idx="847">
                  <c:v>-57.929447084762799</c:v>
                </c:pt>
                <c:pt idx="848">
                  <c:v>-57.876129806153102</c:v>
                </c:pt>
                <c:pt idx="849">
                  <c:v>-57.762986608542498</c:v>
                </c:pt>
                <c:pt idx="850">
                  <c:v>-57.744705910004001</c:v>
                </c:pt>
                <c:pt idx="851">
                  <c:v>-57.716312718517599</c:v>
                </c:pt>
                <c:pt idx="852">
                  <c:v>-57.693286007456599</c:v>
                </c:pt>
                <c:pt idx="853">
                  <c:v>-57.619562433612799</c:v>
                </c:pt>
                <c:pt idx="854">
                  <c:v>-57.554141127826398</c:v>
                </c:pt>
                <c:pt idx="855">
                  <c:v>-57.531232648061803</c:v>
                </c:pt>
                <c:pt idx="856">
                  <c:v>-57.500552706534002</c:v>
                </c:pt>
                <c:pt idx="857">
                  <c:v>-57.460597492374802</c:v>
                </c:pt>
                <c:pt idx="858">
                  <c:v>-57.449310493431398</c:v>
                </c:pt>
                <c:pt idx="859">
                  <c:v>-57.4239283535358</c:v>
                </c:pt>
                <c:pt idx="860">
                  <c:v>-57.392611863236098</c:v>
                </c:pt>
                <c:pt idx="861">
                  <c:v>-57.3450064674945</c:v>
                </c:pt>
                <c:pt idx="862">
                  <c:v>-57.332925620536898</c:v>
                </c:pt>
                <c:pt idx="863">
                  <c:v>-57.320382248678698</c:v>
                </c:pt>
                <c:pt idx="864">
                  <c:v>-57.292220947931</c:v>
                </c:pt>
                <c:pt idx="865">
                  <c:v>-57.252236260202899</c:v>
                </c:pt>
                <c:pt idx="866">
                  <c:v>-57.211280222786797</c:v>
                </c:pt>
                <c:pt idx="867">
                  <c:v>-57.177544770756001</c:v>
                </c:pt>
                <c:pt idx="868">
                  <c:v>-57.144268950691497</c:v>
                </c:pt>
                <c:pt idx="869">
                  <c:v>-57.018680741747303</c:v>
                </c:pt>
                <c:pt idx="870">
                  <c:v>-56.973751782243397</c:v>
                </c:pt>
                <c:pt idx="871">
                  <c:v>-56.899523107488399</c:v>
                </c:pt>
                <c:pt idx="872">
                  <c:v>-56.864056238878597</c:v>
                </c:pt>
                <c:pt idx="873">
                  <c:v>-56.839345926657501</c:v>
                </c:pt>
                <c:pt idx="874">
                  <c:v>-56.806273086883401</c:v>
                </c:pt>
                <c:pt idx="875">
                  <c:v>-56.7838802577024</c:v>
                </c:pt>
                <c:pt idx="876">
                  <c:v>-56.725842460984701</c:v>
                </c:pt>
                <c:pt idx="877">
                  <c:v>-56.709960293169502</c:v>
                </c:pt>
                <c:pt idx="878">
                  <c:v>-56.632631079884099</c:v>
                </c:pt>
                <c:pt idx="879">
                  <c:v>-56.541367558020703</c:v>
                </c:pt>
                <c:pt idx="880">
                  <c:v>-56.490098978692401</c:v>
                </c:pt>
                <c:pt idx="881">
                  <c:v>-56.465872575848699</c:v>
                </c:pt>
                <c:pt idx="882">
                  <c:v>-56.432830809776299</c:v>
                </c:pt>
                <c:pt idx="883">
                  <c:v>-56.275903903060701</c:v>
                </c:pt>
                <c:pt idx="884">
                  <c:v>-56.256112565078901</c:v>
                </c:pt>
                <c:pt idx="885">
                  <c:v>-56.155374530521698</c:v>
                </c:pt>
                <c:pt idx="886">
                  <c:v>-56.091267806184</c:v>
                </c:pt>
                <c:pt idx="887">
                  <c:v>-56.046659081272601</c:v>
                </c:pt>
                <c:pt idx="888">
                  <c:v>-56.020839668435698</c:v>
                </c:pt>
                <c:pt idx="889">
                  <c:v>-55.9526659609229</c:v>
                </c:pt>
                <c:pt idx="890">
                  <c:v>-55.9248906591828</c:v>
                </c:pt>
                <c:pt idx="891">
                  <c:v>-55.888660594527401</c:v>
                </c:pt>
                <c:pt idx="892">
                  <c:v>-55.851476574908702</c:v>
                </c:pt>
                <c:pt idx="893">
                  <c:v>-55.752435757503399</c:v>
                </c:pt>
                <c:pt idx="894">
                  <c:v>-55.6467224596135</c:v>
                </c:pt>
                <c:pt idx="895">
                  <c:v>-55.627506967607601</c:v>
                </c:pt>
                <c:pt idx="896">
                  <c:v>-55.6006052653632</c:v>
                </c:pt>
                <c:pt idx="897">
                  <c:v>-55.565839671350801</c:v>
                </c:pt>
                <c:pt idx="898">
                  <c:v>-55.540527103292597</c:v>
                </c:pt>
                <c:pt idx="899">
                  <c:v>-55.5062603753166</c:v>
                </c:pt>
                <c:pt idx="900">
                  <c:v>-55.478005886130703</c:v>
                </c:pt>
                <c:pt idx="901">
                  <c:v>-55.407683900927701</c:v>
                </c:pt>
                <c:pt idx="902">
                  <c:v>-55.304327661330198</c:v>
                </c:pt>
                <c:pt idx="903">
                  <c:v>-55.177638495050601</c:v>
                </c:pt>
                <c:pt idx="904">
                  <c:v>-55.1439209296028</c:v>
                </c:pt>
                <c:pt idx="905">
                  <c:v>-55.106420595826798</c:v>
                </c:pt>
                <c:pt idx="906">
                  <c:v>-55.075228693238103</c:v>
                </c:pt>
                <c:pt idx="907">
                  <c:v>-55.001066163721902</c:v>
                </c:pt>
                <c:pt idx="908">
                  <c:v>-54.881924846896403</c:v>
                </c:pt>
                <c:pt idx="909">
                  <c:v>-54.846790324102102</c:v>
                </c:pt>
                <c:pt idx="910">
                  <c:v>-54.567229530761502</c:v>
                </c:pt>
                <c:pt idx="911">
                  <c:v>-54.452966385527198</c:v>
                </c:pt>
                <c:pt idx="912">
                  <c:v>-54.343305417737</c:v>
                </c:pt>
                <c:pt idx="913">
                  <c:v>-54.293621194000004</c:v>
                </c:pt>
                <c:pt idx="914">
                  <c:v>-54.176617028175201</c:v>
                </c:pt>
                <c:pt idx="915">
                  <c:v>-54.1555574715468</c:v>
                </c:pt>
                <c:pt idx="916">
                  <c:v>-54.110260621729402</c:v>
                </c:pt>
                <c:pt idx="917">
                  <c:v>-54.046074655128898</c:v>
                </c:pt>
                <c:pt idx="918">
                  <c:v>-54.015622244791501</c:v>
                </c:pt>
                <c:pt idx="919">
                  <c:v>-53.995965420270998</c:v>
                </c:pt>
                <c:pt idx="920">
                  <c:v>-53.985016045619901</c:v>
                </c:pt>
                <c:pt idx="921">
                  <c:v>-53.969502981434601</c:v>
                </c:pt>
                <c:pt idx="922">
                  <c:v>-53.844498263438503</c:v>
                </c:pt>
                <c:pt idx="923">
                  <c:v>-53.793812882461303</c:v>
                </c:pt>
                <c:pt idx="924">
                  <c:v>-53.754419778990403</c:v>
                </c:pt>
                <c:pt idx="925">
                  <c:v>-53.742800921208598</c:v>
                </c:pt>
                <c:pt idx="926">
                  <c:v>-53.675957732854499</c:v>
                </c:pt>
                <c:pt idx="927">
                  <c:v>-53.6318846826981</c:v>
                </c:pt>
                <c:pt idx="928">
                  <c:v>-53.589943190469498</c:v>
                </c:pt>
                <c:pt idx="929">
                  <c:v>-53.4594725967833</c:v>
                </c:pt>
                <c:pt idx="930">
                  <c:v>-53.414396525459502</c:v>
                </c:pt>
                <c:pt idx="931">
                  <c:v>-53.400685143436299</c:v>
                </c:pt>
                <c:pt idx="932">
                  <c:v>-53.379152296189801</c:v>
                </c:pt>
                <c:pt idx="933">
                  <c:v>-53.3034752467549</c:v>
                </c:pt>
                <c:pt idx="934">
                  <c:v>-53.252147590915598</c:v>
                </c:pt>
                <c:pt idx="935">
                  <c:v>-53.133924683430401</c:v>
                </c:pt>
                <c:pt idx="936">
                  <c:v>-53.053602302163199</c:v>
                </c:pt>
                <c:pt idx="937">
                  <c:v>-53.043768873926801</c:v>
                </c:pt>
                <c:pt idx="938">
                  <c:v>-52.987860262083203</c:v>
                </c:pt>
                <c:pt idx="939">
                  <c:v>-52.836563624531102</c:v>
                </c:pt>
                <c:pt idx="940">
                  <c:v>-52.809623600277</c:v>
                </c:pt>
                <c:pt idx="941">
                  <c:v>-52.803636224635902</c:v>
                </c:pt>
                <c:pt idx="942">
                  <c:v>-52.768675065397503</c:v>
                </c:pt>
                <c:pt idx="943">
                  <c:v>-52.756995218321698</c:v>
                </c:pt>
                <c:pt idx="944">
                  <c:v>-52.742607102843898</c:v>
                </c:pt>
                <c:pt idx="945">
                  <c:v>-52.682947449856599</c:v>
                </c:pt>
                <c:pt idx="946">
                  <c:v>-52.661076647991997</c:v>
                </c:pt>
                <c:pt idx="947">
                  <c:v>-52.588742769489997</c:v>
                </c:pt>
                <c:pt idx="948">
                  <c:v>-52.380678662280602</c:v>
                </c:pt>
                <c:pt idx="949">
                  <c:v>-52.206712790649703</c:v>
                </c:pt>
                <c:pt idx="950">
                  <c:v>-52.172254828744997</c:v>
                </c:pt>
                <c:pt idx="951">
                  <c:v>-52.127422976126603</c:v>
                </c:pt>
                <c:pt idx="952">
                  <c:v>-52.102585445069401</c:v>
                </c:pt>
                <c:pt idx="953">
                  <c:v>-52.076141285328802</c:v>
                </c:pt>
                <c:pt idx="954">
                  <c:v>-52.046102852563102</c:v>
                </c:pt>
                <c:pt idx="955">
                  <c:v>-51.9775692042477</c:v>
                </c:pt>
                <c:pt idx="956">
                  <c:v>-51.8477481326616</c:v>
                </c:pt>
                <c:pt idx="957">
                  <c:v>-51.751293049888602</c:v>
                </c:pt>
                <c:pt idx="958">
                  <c:v>-51.715291831782899</c:v>
                </c:pt>
                <c:pt idx="959">
                  <c:v>-51.395294627616202</c:v>
                </c:pt>
                <c:pt idx="960">
                  <c:v>-51.162606201885801</c:v>
                </c:pt>
                <c:pt idx="961">
                  <c:v>-50.996297841229598</c:v>
                </c:pt>
                <c:pt idx="962">
                  <c:v>-50.941757309571301</c:v>
                </c:pt>
                <c:pt idx="963">
                  <c:v>-50.865207785516098</c:v>
                </c:pt>
                <c:pt idx="964">
                  <c:v>-50.6260940659268</c:v>
                </c:pt>
                <c:pt idx="965">
                  <c:v>-50.596780144184599</c:v>
                </c:pt>
                <c:pt idx="966">
                  <c:v>-50.537779939280597</c:v>
                </c:pt>
                <c:pt idx="967">
                  <c:v>-50.380757044682397</c:v>
                </c:pt>
                <c:pt idx="968">
                  <c:v>-50.2122589166542</c:v>
                </c:pt>
                <c:pt idx="969">
                  <c:v>-50.101629626671297</c:v>
                </c:pt>
                <c:pt idx="970">
                  <c:v>-49.980255927194499</c:v>
                </c:pt>
                <c:pt idx="971">
                  <c:v>-49.9330769950326</c:v>
                </c:pt>
                <c:pt idx="972">
                  <c:v>-49.850487787446099</c:v>
                </c:pt>
                <c:pt idx="973">
                  <c:v>-49.831737623643697</c:v>
                </c:pt>
                <c:pt idx="974">
                  <c:v>-49.768510641977102</c:v>
                </c:pt>
                <c:pt idx="975">
                  <c:v>-49.674430089993301</c:v>
                </c:pt>
                <c:pt idx="976">
                  <c:v>-49.378214537224203</c:v>
                </c:pt>
                <c:pt idx="977">
                  <c:v>-49.347777301743797</c:v>
                </c:pt>
                <c:pt idx="978">
                  <c:v>-49.274591508084001</c:v>
                </c:pt>
                <c:pt idx="979">
                  <c:v>-49.111616473539002</c:v>
                </c:pt>
                <c:pt idx="980">
                  <c:v>-48.897748542779098</c:v>
                </c:pt>
                <c:pt idx="981">
                  <c:v>-48.6633199752997</c:v>
                </c:pt>
                <c:pt idx="982">
                  <c:v>-48.524918442679102</c:v>
                </c:pt>
                <c:pt idx="983">
                  <c:v>-48.3641280002198</c:v>
                </c:pt>
                <c:pt idx="984">
                  <c:v>-48.0460748066238</c:v>
                </c:pt>
                <c:pt idx="985">
                  <c:v>-48.008700752006099</c:v>
                </c:pt>
                <c:pt idx="986">
                  <c:v>-47.569576528168902</c:v>
                </c:pt>
                <c:pt idx="987">
                  <c:v>-47.441453470077597</c:v>
                </c:pt>
                <c:pt idx="988">
                  <c:v>-47.255133383830298</c:v>
                </c:pt>
                <c:pt idx="989">
                  <c:v>-47.020954226177601</c:v>
                </c:pt>
                <c:pt idx="990">
                  <c:v>-46.699620947120998</c:v>
                </c:pt>
                <c:pt idx="991">
                  <c:v>-46.356257334785099</c:v>
                </c:pt>
                <c:pt idx="992">
                  <c:v>-45.4529463120599</c:v>
                </c:pt>
                <c:pt idx="993">
                  <c:v>-45.294718700761003</c:v>
                </c:pt>
                <c:pt idx="994">
                  <c:v>-45.059926416269398</c:v>
                </c:pt>
                <c:pt idx="995">
                  <c:v>-44.959094353441799</c:v>
                </c:pt>
                <c:pt idx="996">
                  <c:v>-44.468226456704102</c:v>
                </c:pt>
                <c:pt idx="997">
                  <c:v>-43.685584956100598</c:v>
                </c:pt>
                <c:pt idx="998">
                  <c:v>-42.827191716440502</c:v>
                </c:pt>
                <c:pt idx="999">
                  <c:v>-41.553548232668398</c:v>
                </c:pt>
              </c:numCache>
            </c:numRef>
          </c:xVal>
          <c:yVal>
            <c:numRef>
              <c:f>'A=1.8'!$A$2:$A$1001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BB4-4682-AD82-D3C0537617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9044224"/>
        <c:axId val="379046144"/>
      </c:scatterChart>
      <c:valAx>
        <c:axId val="379044224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baseline="0">
                    <a:effectLst/>
                  </a:rPr>
                  <a:t>Max AP2AP </a:t>
                </a:r>
                <a:r>
                  <a:rPr lang="en-US" baseline="0"/>
                  <a:t>receive power (dBm), Scenario 2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9046144"/>
        <c:crosses val="autoZero"/>
        <c:crossBetween val="midCat"/>
      </c:valAx>
      <c:valAx>
        <c:axId val="379046144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9044224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'A=2.0'!$B$1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'A=2.0'!$B$2:$B$1001</c:f>
              <c:numCache>
                <c:formatCode>General</c:formatCode>
                <c:ptCount val="1000"/>
                <c:pt idx="0">
                  <c:v>-78.023135776808303</c:v>
                </c:pt>
                <c:pt idx="1">
                  <c:v>-76.850038323476397</c:v>
                </c:pt>
                <c:pt idx="2">
                  <c:v>-75.976200631953006</c:v>
                </c:pt>
                <c:pt idx="3">
                  <c:v>-74.588619404609304</c:v>
                </c:pt>
                <c:pt idx="4">
                  <c:v>-73.821402306483506</c:v>
                </c:pt>
                <c:pt idx="5">
                  <c:v>-73.146582375741502</c:v>
                </c:pt>
                <c:pt idx="6">
                  <c:v>-72.8861424207212</c:v>
                </c:pt>
                <c:pt idx="7">
                  <c:v>-72.796417329300098</c:v>
                </c:pt>
                <c:pt idx="8">
                  <c:v>-72.719062775036306</c:v>
                </c:pt>
                <c:pt idx="9">
                  <c:v>-71.532606342283501</c:v>
                </c:pt>
                <c:pt idx="10">
                  <c:v>-71.430851774008005</c:v>
                </c:pt>
                <c:pt idx="11">
                  <c:v>-71.227593093982094</c:v>
                </c:pt>
                <c:pt idx="12">
                  <c:v>-70.540800315700807</c:v>
                </c:pt>
                <c:pt idx="13">
                  <c:v>-70.159291507894594</c:v>
                </c:pt>
                <c:pt idx="14">
                  <c:v>-69.681857582870094</c:v>
                </c:pt>
                <c:pt idx="15">
                  <c:v>-69.200001951003202</c:v>
                </c:pt>
                <c:pt idx="16">
                  <c:v>-68.924781698048704</c:v>
                </c:pt>
                <c:pt idx="17">
                  <c:v>-68.022555443249999</c:v>
                </c:pt>
                <c:pt idx="18">
                  <c:v>-67.7413553122</c:v>
                </c:pt>
                <c:pt idx="19">
                  <c:v>-67.622433466794305</c:v>
                </c:pt>
                <c:pt idx="20">
                  <c:v>-67.348468845662794</c:v>
                </c:pt>
                <c:pt idx="21">
                  <c:v>-67.2137306767289</c:v>
                </c:pt>
                <c:pt idx="22">
                  <c:v>-66.693537063613306</c:v>
                </c:pt>
                <c:pt idx="23">
                  <c:v>-66.628190496208404</c:v>
                </c:pt>
                <c:pt idx="24">
                  <c:v>-66.371225669119497</c:v>
                </c:pt>
                <c:pt idx="25">
                  <c:v>-66.218906493898899</c:v>
                </c:pt>
                <c:pt idx="26">
                  <c:v>-66.1269522115455</c:v>
                </c:pt>
                <c:pt idx="27">
                  <c:v>-66.036051848887993</c:v>
                </c:pt>
                <c:pt idx="28">
                  <c:v>-65.846064182925204</c:v>
                </c:pt>
                <c:pt idx="29">
                  <c:v>-65.661796657631797</c:v>
                </c:pt>
                <c:pt idx="30">
                  <c:v>-65.405733270922298</c:v>
                </c:pt>
                <c:pt idx="31">
                  <c:v>-65.225268313928694</c:v>
                </c:pt>
                <c:pt idx="32">
                  <c:v>-65.141330028825905</c:v>
                </c:pt>
                <c:pt idx="33">
                  <c:v>-64.665401333653307</c:v>
                </c:pt>
                <c:pt idx="34">
                  <c:v>-64.385415933636693</c:v>
                </c:pt>
                <c:pt idx="35">
                  <c:v>-64.299030514630005</c:v>
                </c:pt>
                <c:pt idx="36">
                  <c:v>-64.205807634125307</c:v>
                </c:pt>
                <c:pt idx="37">
                  <c:v>-64.042301659085098</c:v>
                </c:pt>
                <c:pt idx="38">
                  <c:v>-63.880665053414702</c:v>
                </c:pt>
                <c:pt idx="39">
                  <c:v>-63.553535634480099</c:v>
                </c:pt>
                <c:pt idx="40">
                  <c:v>-63.481495068921802</c:v>
                </c:pt>
                <c:pt idx="41">
                  <c:v>-63.2585871304519</c:v>
                </c:pt>
                <c:pt idx="42">
                  <c:v>-63.021027810236198</c:v>
                </c:pt>
                <c:pt idx="43">
                  <c:v>-62.899292447878999</c:v>
                </c:pt>
                <c:pt idx="44">
                  <c:v>-62.894943453251202</c:v>
                </c:pt>
                <c:pt idx="45">
                  <c:v>-62.866432208985401</c:v>
                </c:pt>
                <c:pt idx="46">
                  <c:v>-62.632488920792198</c:v>
                </c:pt>
                <c:pt idx="47">
                  <c:v>-62.491821903922599</c:v>
                </c:pt>
                <c:pt idx="48">
                  <c:v>-62.322016640186298</c:v>
                </c:pt>
                <c:pt idx="49">
                  <c:v>-62.297133423411601</c:v>
                </c:pt>
                <c:pt idx="50">
                  <c:v>-62.145658948383399</c:v>
                </c:pt>
                <c:pt idx="51">
                  <c:v>-62.0408745695823</c:v>
                </c:pt>
                <c:pt idx="52">
                  <c:v>-61.756637438939002</c:v>
                </c:pt>
                <c:pt idx="53">
                  <c:v>-61.723980052009402</c:v>
                </c:pt>
                <c:pt idx="54">
                  <c:v>-61.644991934711797</c:v>
                </c:pt>
                <c:pt idx="55">
                  <c:v>-61.555021829768002</c:v>
                </c:pt>
                <c:pt idx="56">
                  <c:v>-61.408864033148703</c:v>
                </c:pt>
                <c:pt idx="57">
                  <c:v>-61.324594480741297</c:v>
                </c:pt>
                <c:pt idx="58">
                  <c:v>-61.256847423013397</c:v>
                </c:pt>
                <c:pt idx="59">
                  <c:v>-61.1754593140761</c:v>
                </c:pt>
                <c:pt idx="60">
                  <c:v>-61.076038073162799</c:v>
                </c:pt>
                <c:pt idx="61">
                  <c:v>-61.047837863875799</c:v>
                </c:pt>
                <c:pt idx="62">
                  <c:v>-61.035170933407699</c:v>
                </c:pt>
                <c:pt idx="63">
                  <c:v>-60.984231283495099</c:v>
                </c:pt>
                <c:pt idx="64">
                  <c:v>-60.815894336186197</c:v>
                </c:pt>
                <c:pt idx="65">
                  <c:v>-60.6964125284819</c:v>
                </c:pt>
                <c:pt idx="66">
                  <c:v>-60.550860905378201</c:v>
                </c:pt>
                <c:pt idx="67">
                  <c:v>-60.467925819629997</c:v>
                </c:pt>
                <c:pt idx="68">
                  <c:v>-60.4217031263153</c:v>
                </c:pt>
                <c:pt idx="69">
                  <c:v>-60.400612819617002</c:v>
                </c:pt>
                <c:pt idx="70">
                  <c:v>-60.339397754814598</c:v>
                </c:pt>
                <c:pt idx="71">
                  <c:v>-60.232721332660702</c:v>
                </c:pt>
                <c:pt idx="72">
                  <c:v>-60.202956629861703</c:v>
                </c:pt>
                <c:pt idx="73">
                  <c:v>-60.140597396434998</c:v>
                </c:pt>
                <c:pt idx="74">
                  <c:v>-60.092103245164502</c:v>
                </c:pt>
                <c:pt idx="75">
                  <c:v>-60.0641591747844</c:v>
                </c:pt>
                <c:pt idx="76">
                  <c:v>-60.052828901332603</c:v>
                </c:pt>
                <c:pt idx="77">
                  <c:v>-59.991412751212003</c:v>
                </c:pt>
                <c:pt idx="78">
                  <c:v>-59.935090817821603</c:v>
                </c:pt>
                <c:pt idx="79">
                  <c:v>-59.887278685916002</c:v>
                </c:pt>
                <c:pt idx="80">
                  <c:v>-59.8418209678631</c:v>
                </c:pt>
                <c:pt idx="81">
                  <c:v>-59.732858736316203</c:v>
                </c:pt>
                <c:pt idx="82">
                  <c:v>-59.6016666772557</c:v>
                </c:pt>
                <c:pt idx="83">
                  <c:v>-59.589322932126301</c:v>
                </c:pt>
                <c:pt idx="84">
                  <c:v>-59.567772910153899</c:v>
                </c:pt>
                <c:pt idx="85">
                  <c:v>-59.553210639112898</c:v>
                </c:pt>
                <c:pt idx="86">
                  <c:v>-59.499268398185698</c:v>
                </c:pt>
                <c:pt idx="87">
                  <c:v>-59.394887619195103</c:v>
                </c:pt>
                <c:pt idx="88">
                  <c:v>-59.349524775213503</c:v>
                </c:pt>
                <c:pt idx="89">
                  <c:v>-59.276327971958104</c:v>
                </c:pt>
                <c:pt idx="90">
                  <c:v>-59.239963682363701</c:v>
                </c:pt>
                <c:pt idx="91">
                  <c:v>-59.201116852916897</c:v>
                </c:pt>
                <c:pt idx="92">
                  <c:v>-59.180549454402403</c:v>
                </c:pt>
                <c:pt idx="93">
                  <c:v>-59.158018413662603</c:v>
                </c:pt>
                <c:pt idx="94">
                  <c:v>-59.106300890869697</c:v>
                </c:pt>
                <c:pt idx="95">
                  <c:v>-59.094272528742898</c:v>
                </c:pt>
                <c:pt idx="96">
                  <c:v>-59.031581570585303</c:v>
                </c:pt>
                <c:pt idx="97">
                  <c:v>-58.9682897507831</c:v>
                </c:pt>
                <c:pt idx="98">
                  <c:v>-58.946982714590298</c:v>
                </c:pt>
                <c:pt idx="99">
                  <c:v>-58.924008345449103</c:v>
                </c:pt>
                <c:pt idx="100">
                  <c:v>-58.903484917679101</c:v>
                </c:pt>
                <c:pt idx="101">
                  <c:v>-58.835485716207998</c:v>
                </c:pt>
                <c:pt idx="102">
                  <c:v>-58.8069103782003</c:v>
                </c:pt>
                <c:pt idx="103">
                  <c:v>-58.793490124704398</c:v>
                </c:pt>
                <c:pt idx="104">
                  <c:v>-58.762185676800698</c:v>
                </c:pt>
                <c:pt idx="105">
                  <c:v>-58.716665718764297</c:v>
                </c:pt>
                <c:pt idx="106">
                  <c:v>-58.6502835631469</c:v>
                </c:pt>
                <c:pt idx="107">
                  <c:v>-58.6226451060868</c:v>
                </c:pt>
                <c:pt idx="108">
                  <c:v>-58.615752096141101</c:v>
                </c:pt>
                <c:pt idx="109">
                  <c:v>-58.579424270629197</c:v>
                </c:pt>
                <c:pt idx="110">
                  <c:v>-58.566432190181601</c:v>
                </c:pt>
                <c:pt idx="111">
                  <c:v>-58.498338426034202</c:v>
                </c:pt>
                <c:pt idx="112">
                  <c:v>-58.486092955315101</c:v>
                </c:pt>
                <c:pt idx="113">
                  <c:v>-58.471643868240101</c:v>
                </c:pt>
                <c:pt idx="114">
                  <c:v>-58.4387243654268</c:v>
                </c:pt>
                <c:pt idx="115">
                  <c:v>-58.400220062139503</c:v>
                </c:pt>
                <c:pt idx="116">
                  <c:v>-58.3936282701669</c:v>
                </c:pt>
                <c:pt idx="117">
                  <c:v>-58.371100730428701</c:v>
                </c:pt>
                <c:pt idx="118">
                  <c:v>-58.351436187801397</c:v>
                </c:pt>
                <c:pt idx="119">
                  <c:v>-58.329601079464098</c:v>
                </c:pt>
                <c:pt idx="120">
                  <c:v>-58.304009764732498</c:v>
                </c:pt>
                <c:pt idx="121">
                  <c:v>-58.210371967074501</c:v>
                </c:pt>
                <c:pt idx="122">
                  <c:v>-58.178537121508903</c:v>
                </c:pt>
                <c:pt idx="123">
                  <c:v>-58.133582008970698</c:v>
                </c:pt>
                <c:pt idx="124">
                  <c:v>-58.064342540501698</c:v>
                </c:pt>
                <c:pt idx="125">
                  <c:v>-58.0424761180046</c:v>
                </c:pt>
                <c:pt idx="126">
                  <c:v>-58.0201964741631</c:v>
                </c:pt>
                <c:pt idx="127">
                  <c:v>-57.972810452679099</c:v>
                </c:pt>
                <c:pt idx="128">
                  <c:v>-57.938429212893404</c:v>
                </c:pt>
                <c:pt idx="129">
                  <c:v>-57.901646105608101</c:v>
                </c:pt>
                <c:pt idx="130">
                  <c:v>-57.861129246115503</c:v>
                </c:pt>
                <c:pt idx="131">
                  <c:v>-57.827086488037502</c:v>
                </c:pt>
                <c:pt idx="132">
                  <c:v>-57.793338654718802</c:v>
                </c:pt>
                <c:pt idx="133">
                  <c:v>-57.756458495181803</c:v>
                </c:pt>
                <c:pt idx="134">
                  <c:v>-57.735627865821499</c:v>
                </c:pt>
                <c:pt idx="135">
                  <c:v>-57.640070209181197</c:v>
                </c:pt>
                <c:pt idx="136">
                  <c:v>-57.618898309806198</c:v>
                </c:pt>
                <c:pt idx="137">
                  <c:v>-57.592493100483303</c:v>
                </c:pt>
                <c:pt idx="138">
                  <c:v>-57.558059370627802</c:v>
                </c:pt>
                <c:pt idx="139">
                  <c:v>-57.518496564649197</c:v>
                </c:pt>
                <c:pt idx="140">
                  <c:v>-57.5018664967481</c:v>
                </c:pt>
                <c:pt idx="141">
                  <c:v>-57.4859190736491</c:v>
                </c:pt>
                <c:pt idx="142">
                  <c:v>-57.4540756501586</c:v>
                </c:pt>
                <c:pt idx="143">
                  <c:v>-57.416686774935698</c:v>
                </c:pt>
                <c:pt idx="144">
                  <c:v>-57.373762752058099</c:v>
                </c:pt>
                <c:pt idx="145">
                  <c:v>-57.343167508884598</c:v>
                </c:pt>
                <c:pt idx="146">
                  <c:v>-57.3205899554494</c:v>
                </c:pt>
                <c:pt idx="147">
                  <c:v>-57.3182673873401</c:v>
                </c:pt>
                <c:pt idx="148">
                  <c:v>-57.281134543644399</c:v>
                </c:pt>
                <c:pt idx="149">
                  <c:v>-57.243466139527698</c:v>
                </c:pt>
                <c:pt idx="150">
                  <c:v>-57.222532677283603</c:v>
                </c:pt>
                <c:pt idx="151">
                  <c:v>-57.175255418271902</c:v>
                </c:pt>
                <c:pt idx="152">
                  <c:v>-57.1713387110943</c:v>
                </c:pt>
                <c:pt idx="153">
                  <c:v>-57.155659331778502</c:v>
                </c:pt>
                <c:pt idx="154">
                  <c:v>-57.139574958668298</c:v>
                </c:pt>
                <c:pt idx="155">
                  <c:v>-57.126998669264701</c:v>
                </c:pt>
                <c:pt idx="156">
                  <c:v>-57.121693667694998</c:v>
                </c:pt>
                <c:pt idx="157">
                  <c:v>-57.086991429685099</c:v>
                </c:pt>
                <c:pt idx="158">
                  <c:v>-57.0597310211636</c:v>
                </c:pt>
                <c:pt idx="159">
                  <c:v>-57.046186109278999</c:v>
                </c:pt>
                <c:pt idx="160">
                  <c:v>-57.004910967252101</c:v>
                </c:pt>
                <c:pt idx="161">
                  <c:v>-56.974338830402999</c:v>
                </c:pt>
                <c:pt idx="162">
                  <c:v>-56.951350903646897</c:v>
                </c:pt>
                <c:pt idx="163">
                  <c:v>-56.915143574686802</c:v>
                </c:pt>
                <c:pt idx="164">
                  <c:v>-56.884960182653003</c:v>
                </c:pt>
                <c:pt idx="165">
                  <c:v>-56.877384690582403</c:v>
                </c:pt>
                <c:pt idx="166">
                  <c:v>-56.837347328696097</c:v>
                </c:pt>
                <c:pt idx="167">
                  <c:v>-56.769675013855696</c:v>
                </c:pt>
                <c:pt idx="168">
                  <c:v>-56.7227649148643</c:v>
                </c:pt>
                <c:pt idx="169">
                  <c:v>-56.689914615039399</c:v>
                </c:pt>
                <c:pt idx="170">
                  <c:v>-56.667822820047903</c:v>
                </c:pt>
                <c:pt idx="171">
                  <c:v>-56.649939802377197</c:v>
                </c:pt>
                <c:pt idx="172">
                  <c:v>-56.6238306422512</c:v>
                </c:pt>
                <c:pt idx="173">
                  <c:v>-56.613316463192199</c:v>
                </c:pt>
                <c:pt idx="174">
                  <c:v>-56.601581574714999</c:v>
                </c:pt>
                <c:pt idx="175">
                  <c:v>-56.581946962136797</c:v>
                </c:pt>
                <c:pt idx="176">
                  <c:v>-56.5586678055679</c:v>
                </c:pt>
                <c:pt idx="177">
                  <c:v>-56.514266633619499</c:v>
                </c:pt>
                <c:pt idx="178">
                  <c:v>-56.4734038670817</c:v>
                </c:pt>
                <c:pt idx="179">
                  <c:v>-56.444803745908501</c:v>
                </c:pt>
                <c:pt idx="180">
                  <c:v>-56.413434600656601</c:v>
                </c:pt>
                <c:pt idx="181">
                  <c:v>-56.362086184892902</c:v>
                </c:pt>
                <c:pt idx="182">
                  <c:v>-56.330900887964702</c:v>
                </c:pt>
                <c:pt idx="183">
                  <c:v>-56.309741317858297</c:v>
                </c:pt>
                <c:pt idx="184">
                  <c:v>-56.282141444568303</c:v>
                </c:pt>
                <c:pt idx="185">
                  <c:v>-56.274955083819201</c:v>
                </c:pt>
                <c:pt idx="186">
                  <c:v>-56.255056684889396</c:v>
                </c:pt>
                <c:pt idx="187">
                  <c:v>-56.210197333933998</c:v>
                </c:pt>
                <c:pt idx="188">
                  <c:v>-56.204532212660403</c:v>
                </c:pt>
                <c:pt idx="189">
                  <c:v>-56.186447336341402</c:v>
                </c:pt>
                <c:pt idx="190">
                  <c:v>-56.155809165205</c:v>
                </c:pt>
                <c:pt idx="191">
                  <c:v>-56.126341943871203</c:v>
                </c:pt>
                <c:pt idx="192">
                  <c:v>-56.094961371314596</c:v>
                </c:pt>
                <c:pt idx="193">
                  <c:v>-56.074582649669601</c:v>
                </c:pt>
                <c:pt idx="194">
                  <c:v>-56.0429432639555</c:v>
                </c:pt>
                <c:pt idx="195">
                  <c:v>-56.036066214640698</c:v>
                </c:pt>
                <c:pt idx="196">
                  <c:v>-56.012482871775902</c:v>
                </c:pt>
                <c:pt idx="197">
                  <c:v>-56.000588708712101</c:v>
                </c:pt>
                <c:pt idx="198">
                  <c:v>-55.986718447241202</c:v>
                </c:pt>
                <c:pt idx="199">
                  <c:v>-55.978979727975101</c:v>
                </c:pt>
                <c:pt idx="200">
                  <c:v>-55.956981544367601</c:v>
                </c:pt>
                <c:pt idx="201">
                  <c:v>-55.942080740481103</c:v>
                </c:pt>
                <c:pt idx="202">
                  <c:v>-55.9189663133305</c:v>
                </c:pt>
                <c:pt idx="203">
                  <c:v>-55.9158229119586</c:v>
                </c:pt>
                <c:pt idx="204">
                  <c:v>-55.897179844497202</c:v>
                </c:pt>
                <c:pt idx="205">
                  <c:v>-55.882384458065196</c:v>
                </c:pt>
                <c:pt idx="206">
                  <c:v>-55.862476293783303</c:v>
                </c:pt>
                <c:pt idx="207">
                  <c:v>-55.856226770975802</c:v>
                </c:pt>
                <c:pt idx="208">
                  <c:v>-55.844216961785698</c:v>
                </c:pt>
                <c:pt idx="209">
                  <c:v>-55.839868453627297</c:v>
                </c:pt>
                <c:pt idx="210">
                  <c:v>-55.816380912615003</c:v>
                </c:pt>
                <c:pt idx="211">
                  <c:v>-55.758724582105799</c:v>
                </c:pt>
                <c:pt idx="212">
                  <c:v>-55.719255049095999</c:v>
                </c:pt>
                <c:pt idx="213">
                  <c:v>-55.684056614067003</c:v>
                </c:pt>
                <c:pt idx="214">
                  <c:v>-55.670073710332701</c:v>
                </c:pt>
                <c:pt idx="215">
                  <c:v>-55.664420038727101</c:v>
                </c:pt>
                <c:pt idx="216">
                  <c:v>-55.628687495561898</c:v>
                </c:pt>
                <c:pt idx="217">
                  <c:v>-55.610122072573397</c:v>
                </c:pt>
                <c:pt idx="218">
                  <c:v>-55.593485973068397</c:v>
                </c:pt>
                <c:pt idx="219">
                  <c:v>-55.5749553434527</c:v>
                </c:pt>
                <c:pt idx="220">
                  <c:v>-55.564114570013302</c:v>
                </c:pt>
                <c:pt idx="221">
                  <c:v>-55.544950132323201</c:v>
                </c:pt>
                <c:pt idx="222">
                  <c:v>-55.5289282287304</c:v>
                </c:pt>
                <c:pt idx="223">
                  <c:v>-55.492566923941197</c:v>
                </c:pt>
                <c:pt idx="224">
                  <c:v>-55.4724222716399</c:v>
                </c:pt>
                <c:pt idx="225">
                  <c:v>-55.451480163898196</c:v>
                </c:pt>
                <c:pt idx="226">
                  <c:v>-55.429653943969001</c:v>
                </c:pt>
                <c:pt idx="227">
                  <c:v>-55.406252246104003</c:v>
                </c:pt>
                <c:pt idx="228">
                  <c:v>-55.391594011085203</c:v>
                </c:pt>
                <c:pt idx="229">
                  <c:v>-55.344527547364201</c:v>
                </c:pt>
                <c:pt idx="230">
                  <c:v>-55.3007295898595</c:v>
                </c:pt>
                <c:pt idx="231">
                  <c:v>-55.2813791886947</c:v>
                </c:pt>
                <c:pt idx="232">
                  <c:v>-55.2481652367454</c:v>
                </c:pt>
                <c:pt idx="233">
                  <c:v>-55.215491247561303</c:v>
                </c:pt>
                <c:pt idx="234">
                  <c:v>-55.197252461207803</c:v>
                </c:pt>
                <c:pt idx="235">
                  <c:v>-55.183924970666403</c:v>
                </c:pt>
                <c:pt idx="236">
                  <c:v>-55.163184517512803</c:v>
                </c:pt>
                <c:pt idx="237">
                  <c:v>-55.157814095191398</c:v>
                </c:pt>
                <c:pt idx="238">
                  <c:v>-55.1429694971388</c:v>
                </c:pt>
                <c:pt idx="239">
                  <c:v>-55.130063461398798</c:v>
                </c:pt>
                <c:pt idx="240">
                  <c:v>-55.102167740834901</c:v>
                </c:pt>
                <c:pt idx="241">
                  <c:v>-55.0876112706529</c:v>
                </c:pt>
                <c:pt idx="242">
                  <c:v>-55.076349751312698</c:v>
                </c:pt>
                <c:pt idx="243">
                  <c:v>-55.071532931715304</c:v>
                </c:pt>
                <c:pt idx="244">
                  <c:v>-55.0651045596505</c:v>
                </c:pt>
                <c:pt idx="245">
                  <c:v>-55.050553390983403</c:v>
                </c:pt>
                <c:pt idx="246">
                  <c:v>-55.022855065397998</c:v>
                </c:pt>
                <c:pt idx="247">
                  <c:v>-55.014540941930697</c:v>
                </c:pt>
                <c:pt idx="248">
                  <c:v>-55.007541044629903</c:v>
                </c:pt>
                <c:pt idx="249">
                  <c:v>-54.986042774049899</c:v>
                </c:pt>
                <c:pt idx="250">
                  <c:v>-54.975884263513699</c:v>
                </c:pt>
                <c:pt idx="251">
                  <c:v>-54.967506537915398</c:v>
                </c:pt>
                <c:pt idx="252">
                  <c:v>-54.955577292131402</c:v>
                </c:pt>
                <c:pt idx="253">
                  <c:v>-54.9413924200664</c:v>
                </c:pt>
                <c:pt idx="254">
                  <c:v>-54.892208548310698</c:v>
                </c:pt>
                <c:pt idx="255">
                  <c:v>-54.875387448006201</c:v>
                </c:pt>
                <c:pt idx="256">
                  <c:v>-54.863383863764199</c:v>
                </c:pt>
                <c:pt idx="257">
                  <c:v>-54.845157602754803</c:v>
                </c:pt>
                <c:pt idx="258">
                  <c:v>-54.831793456800398</c:v>
                </c:pt>
                <c:pt idx="259">
                  <c:v>-54.818980827457501</c:v>
                </c:pt>
                <c:pt idx="260">
                  <c:v>-54.779643940526697</c:v>
                </c:pt>
                <c:pt idx="261">
                  <c:v>-54.775875697410498</c:v>
                </c:pt>
                <c:pt idx="262">
                  <c:v>-54.769276492238198</c:v>
                </c:pt>
                <c:pt idx="263">
                  <c:v>-54.748659804443399</c:v>
                </c:pt>
                <c:pt idx="264">
                  <c:v>-54.747446555660098</c:v>
                </c:pt>
                <c:pt idx="265">
                  <c:v>-54.728845488384302</c:v>
                </c:pt>
                <c:pt idx="266">
                  <c:v>-54.723808130683899</c:v>
                </c:pt>
                <c:pt idx="267">
                  <c:v>-54.689434317076397</c:v>
                </c:pt>
                <c:pt idx="268">
                  <c:v>-54.677738720207003</c:v>
                </c:pt>
                <c:pt idx="269">
                  <c:v>-54.657232676787601</c:v>
                </c:pt>
                <c:pt idx="270">
                  <c:v>-54.625519302488598</c:v>
                </c:pt>
                <c:pt idx="271">
                  <c:v>-54.617950943336297</c:v>
                </c:pt>
                <c:pt idx="272">
                  <c:v>-54.596625035142402</c:v>
                </c:pt>
                <c:pt idx="273">
                  <c:v>-54.582477228912303</c:v>
                </c:pt>
                <c:pt idx="274">
                  <c:v>-54.569497943820799</c:v>
                </c:pt>
                <c:pt idx="275">
                  <c:v>-54.566723115350598</c:v>
                </c:pt>
                <c:pt idx="276">
                  <c:v>-54.5611972526915</c:v>
                </c:pt>
                <c:pt idx="277">
                  <c:v>-54.551797904744298</c:v>
                </c:pt>
                <c:pt idx="278">
                  <c:v>-54.504738440758103</c:v>
                </c:pt>
                <c:pt idx="279">
                  <c:v>-54.484478172494299</c:v>
                </c:pt>
                <c:pt idx="280">
                  <c:v>-54.472809986650397</c:v>
                </c:pt>
                <c:pt idx="281">
                  <c:v>-54.460633771786398</c:v>
                </c:pt>
                <c:pt idx="282">
                  <c:v>-54.450937945569898</c:v>
                </c:pt>
                <c:pt idx="283">
                  <c:v>-54.432692425337301</c:v>
                </c:pt>
                <c:pt idx="284">
                  <c:v>-54.4293120667163</c:v>
                </c:pt>
                <c:pt idx="285">
                  <c:v>-54.407782837979198</c:v>
                </c:pt>
                <c:pt idx="286">
                  <c:v>-54.389272791912703</c:v>
                </c:pt>
                <c:pt idx="287">
                  <c:v>-54.385950480338202</c:v>
                </c:pt>
                <c:pt idx="288">
                  <c:v>-54.370888304413697</c:v>
                </c:pt>
                <c:pt idx="289">
                  <c:v>-54.342484638644102</c:v>
                </c:pt>
                <c:pt idx="290">
                  <c:v>-54.333864443649198</c:v>
                </c:pt>
                <c:pt idx="291">
                  <c:v>-54.306478932245199</c:v>
                </c:pt>
                <c:pt idx="292">
                  <c:v>-54.302078032892602</c:v>
                </c:pt>
                <c:pt idx="293">
                  <c:v>-54.288028213826202</c:v>
                </c:pt>
                <c:pt idx="294">
                  <c:v>-54.281955376626499</c:v>
                </c:pt>
                <c:pt idx="295">
                  <c:v>-54.2746568107858</c:v>
                </c:pt>
                <c:pt idx="296">
                  <c:v>-54.242353525958897</c:v>
                </c:pt>
                <c:pt idx="297">
                  <c:v>-54.222630268945402</c:v>
                </c:pt>
                <c:pt idx="298">
                  <c:v>-54.219937860962297</c:v>
                </c:pt>
                <c:pt idx="299">
                  <c:v>-54.2175484175945</c:v>
                </c:pt>
                <c:pt idx="300">
                  <c:v>-54.194764794633699</c:v>
                </c:pt>
                <c:pt idx="301">
                  <c:v>-54.0990922761289</c:v>
                </c:pt>
                <c:pt idx="302">
                  <c:v>-54.090703650724002</c:v>
                </c:pt>
                <c:pt idx="303">
                  <c:v>-54.051271152487701</c:v>
                </c:pt>
                <c:pt idx="304">
                  <c:v>-54.023193586804602</c:v>
                </c:pt>
                <c:pt idx="305">
                  <c:v>-54.004838924647203</c:v>
                </c:pt>
                <c:pt idx="306">
                  <c:v>-54.000062445492503</c:v>
                </c:pt>
                <c:pt idx="307">
                  <c:v>-53.987131597639902</c:v>
                </c:pt>
                <c:pt idx="308">
                  <c:v>-53.983508445225802</c:v>
                </c:pt>
                <c:pt idx="309">
                  <c:v>-53.971706979363702</c:v>
                </c:pt>
                <c:pt idx="310">
                  <c:v>-53.950475760667899</c:v>
                </c:pt>
                <c:pt idx="311">
                  <c:v>-53.931136594248002</c:v>
                </c:pt>
                <c:pt idx="312">
                  <c:v>-53.925450115958</c:v>
                </c:pt>
                <c:pt idx="313">
                  <c:v>-53.900871520731201</c:v>
                </c:pt>
                <c:pt idx="314">
                  <c:v>-53.895243667663301</c:v>
                </c:pt>
                <c:pt idx="315">
                  <c:v>-53.894089123785797</c:v>
                </c:pt>
                <c:pt idx="316">
                  <c:v>-53.891207300092503</c:v>
                </c:pt>
                <c:pt idx="317">
                  <c:v>-53.8653148029587</c:v>
                </c:pt>
                <c:pt idx="318">
                  <c:v>-53.862313447361998</c:v>
                </c:pt>
                <c:pt idx="319">
                  <c:v>-53.858086978588197</c:v>
                </c:pt>
                <c:pt idx="320">
                  <c:v>-53.843091083293899</c:v>
                </c:pt>
                <c:pt idx="321">
                  <c:v>-53.803358854322703</c:v>
                </c:pt>
                <c:pt idx="322">
                  <c:v>-53.772775803382501</c:v>
                </c:pt>
                <c:pt idx="323">
                  <c:v>-53.756752114818802</c:v>
                </c:pt>
                <c:pt idx="324">
                  <c:v>-53.753475399181397</c:v>
                </c:pt>
                <c:pt idx="325">
                  <c:v>-53.745312966714998</c:v>
                </c:pt>
                <c:pt idx="326">
                  <c:v>-53.736163219074001</c:v>
                </c:pt>
                <c:pt idx="327">
                  <c:v>-53.731707589849897</c:v>
                </c:pt>
                <c:pt idx="328">
                  <c:v>-53.723940418101797</c:v>
                </c:pt>
                <c:pt idx="329">
                  <c:v>-53.716215157851899</c:v>
                </c:pt>
                <c:pt idx="330">
                  <c:v>-53.707412544085102</c:v>
                </c:pt>
                <c:pt idx="331">
                  <c:v>-53.695240381556303</c:v>
                </c:pt>
                <c:pt idx="332">
                  <c:v>-53.687152467303697</c:v>
                </c:pt>
                <c:pt idx="333">
                  <c:v>-53.684445236413701</c:v>
                </c:pt>
                <c:pt idx="334">
                  <c:v>-53.6802481139297</c:v>
                </c:pt>
                <c:pt idx="335">
                  <c:v>-53.651421233737999</c:v>
                </c:pt>
                <c:pt idx="336">
                  <c:v>-53.634353077297497</c:v>
                </c:pt>
                <c:pt idx="337">
                  <c:v>-53.612514517839699</c:v>
                </c:pt>
                <c:pt idx="338">
                  <c:v>-53.596449684806799</c:v>
                </c:pt>
                <c:pt idx="339">
                  <c:v>-53.568243490546998</c:v>
                </c:pt>
                <c:pt idx="340">
                  <c:v>-53.562426075356399</c:v>
                </c:pt>
                <c:pt idx="341">
                  <c:v>-53.558713259602399</c:v>
                </c:pt>
                <c:pt idx="342">
                  <c:v>-53.546046971695503</c:v>
                </c:pt>
                <c:pt idx="343">
                  <c:v>-53.517398520670397</c:v>
                </c:pt>
                <c:pt idx="344">
                  <c:v>-53.496149846350001</c:v>
                </c:pt>
                <c:pt idx="345">
                  <c:v>-53.484267184313197</c:v>
                </c:pt>
                <c:pt idx="346">
                  <c:v>-53.482834880799302</c:v>
                </c:pt>
                <c:pt idx="347">
                  <c:v>-53.482353534271397</c:v>
                </c:pt>
                <c:pt idx="348">
                  <c:v>-53.435546414694798</c:v>
                </c:pt>
                <c:pt idx="349">
                  <c:v>-53.4246745785141</c:v>
                </c:pt>
                <c:pt idx="350">
                  <c:v>-53.405519316339301</c:v>
                </c:pt>
                <c:pt idx="351">
                  <c:v>-53.3973449533324</c:v>
                </c:pt>
                <c:pt idx="352">
                  <c:v>-53.380585239215698</c:v>
                </c:pt>
                <c:pt idx="353">
                  <c:v>-53.364970486509698</c:v>
                </c:pt>
                <c:pt idx="354">
                  <c:v>-53.356784261114697</c:v>
                </c:pt>
                <c:pt idx="355">
                  <c:v>-53.339333837755298</c:v>
                </c:pt>
                <c:pt idx="356">
                  <c:v>-53.3088701412902</c:v>
                </c:pt>
                <c:pt idx="357">
                  <c:v>-53.285577114752897</c:v>
                </c:pt>
                <c:pt idx="358">
                  <c:v>-53.276929893718403</c:v>
                </c:pt>
                <c:pt idx="359">
                  <c:v>-53.262926166244199</c:v>
                </c:pt>
                <c:pt idx="360">
                  <c:v>-53.259669311792003</c:v>
                </c:pt>
                <c:pt idx="361">
                  <c:v>-53.234437103070299</c:v>
                </c:pt>
                <c:pt idx="362">
                  <c:v>-53.217598207956598</c:v>
                </c:pt>
                <c:pt idx="363">
                  <c:v>-53.202326303629697</c:v>
                </c:pt>
                <c:pt idx="364">
                  <c:v>-53.176800787795102</c:v>
                </c:pt>
                <c:pt idx="365">
                  <c:v>-53.138513381507401</c:v>
                </c:pt>
                <c:pt idx="366">
                  <c:v>-53.109026135471503</c:v>
                </c:pt>
                <c:pt idx="367">
                  <c:v>-53.094043924680101</c:v>
                </c:pt>
                <c:pt idx="368">
                  <c:v>-53.083633433096999</c:v>
                </c:pt>
                <c:pt idx="369">
                  <c:v>-53.0688512625646</c:v>
                </c:pt>
                <c:pt idx="370">
                  <c:v>-53.052437567000801</c:v>
                </c:pt>
                <c:pt idx="371">
                  <c:v>-53.045119659449902</c:v>
                </c:pt>
                <c:pt idx="372">
                  <c:v>-53.041165340628197</c:v>
                </c:pt>
                <c:pt idx="373">
                  <c:v>-53.028189432363597</c:v>
                </c:pt>
                <c:pt idx="374">
                  <c:v>-53.012781618905699</c:v>
                </c:pt>
                <c:pt idx="375">
                  <c:v>-52.988805823404498</c:v>
                </c:pt>
                <c:pt idx="376">
                  <c:v>-52.9824286577024</c:v>
                </c:pt>
                <c:pt idx="377">
                  <c:v>-52.953817562242797</c:v>
                </c:pt>
                <c:pt idx="378">
                  <c:v>-52.941811178114001</c:v>
                </c:pt>
                <c:pt idx="379">
                  <c:v>-52.927810887096499</c:v>
                </c:pt>
                <c:pt idx="380">
                  <c:v>-52.919117426461298</c:v>
                </c:pt>
                <c:pt idx="381">
                  <c:v>-52.908545845223898</c:v>
                </c:pt>
                <c:pt idx="382">
                  <c:v>-52.889350977758198</c:v>
                </c:pt>
                <c:pt idx="383">
                  <c:v>-52.880859928543899</c:v>
                </c:pt>
                <c:pt idx="384">
                  <c:v>-52.872462872348599</c:v>
                </c:pt>
                <c:pt idx="385">
                  <c:v>-52.8687628465497</c:v>
                </c:pt>
                <c:pt idx="386">
                  <c:v>-52.844277236574897</c:v>
                </c:pt>
                <c:pt idx="387">
                  <c:v>-52.819461874782803</c:v>
                </c:pt>
                <c:pt idx="388">
                  <c:v>-52.805063478915002</c:v>
                </c:pt>
                <c:pt idx="389">
                  <c:v>-52.7995063233544</c:v>
                </c:pt>
                <c:pt idx="390">
                  <c:v>-52.784541982591598</c:v>
                </c:pt>
                <c:pt idx="391">
                  <c:v>-52.769923162096603</c:v>
                </c:pt>
                <c:pt idx="392">
                  <c:v>-52.755918997284198</c:v>
                </c:pt>
                <c:pt idx="393">
                  <c:v>-52.7300353386834</c:v>
                </c:pt>
                <c:pt idx="394">
                  <c:v>-52.717549043333001</c:v>
                </c:pt>
                <c:pt idx="395">
                  <c:v>-52.708897099622597</c:v>
                </c:pt>
                <c:pt idx="396">
                  <c:v>-52.696044836084099</c:v>
                </c:pt>
                <c:pt idx="397">
                  <c:v>-52.668450575103897</c:v>
                </c:pt>
                <c:pt idx="398">
                  <c:v>-52.652235273443097</c:v>
                </c:pt>
                <c:pt idx="399">
                  <c:v>-52.641415754068397</c:v>
                </c:pt>
                <c:pt idx="400">
                  <c:v>-52.635244079134097</c:v>
                </c:pt>
                <c:pt idx="401">
                  <c:v>-52.613955619706097</c:v>
                </c:pt>
                <c:pt idx="402">
                  <c:v>-52.597255047166598</c:v>
                </c:pt>
                <c:pt idx="403">
                  <c:v>-52.571510405060202</c:v>
                </c:pt>
                <c:pt idx="404">
                  <c:v>-52.557410899317702</c:v>
                </c:pt>
                <c:pt idx="405">
                  <c:v>-52.550577609883298</c:v>
                </c:pt>
                <c:pt idx="406">
                  <c:v>-52.5414172574026</c:v>
                </c:pt>
                <c:pt idx="407">
                  <c:v>-52.517761501212703</c:v>
                </c:pt>
                <c:pt idx="408">
                  <c:v>-52.508111842619101</c:v>
                </c:pt>
                <c:pt idx="409">
                  <c:v>-52.502494833380297</c:v>
                </c:pt>
                <c:pt idx="410">
                  <c:v>-52.494452745927802</c:v>
                </c:pt>
                <c:pt idx="411">
                  <c:v>-52.482471062160698</c:v>
                </c:pt>
                <c:pt idx="412">
                  <c:v>-52.477566032073497</c:v>
                </c:pt>
                <c:pt idx="413">
                  <c:v>-52.442501334788702</c:v>
                </c:pt>
                <c:pt idx="414">
                  <c:v>-52.430523959117103</c:v>
                </c:pt>
                <c:pt idx="415">
                  <c:v>-52.411481285893302</c:v>
                </c:pt>
                <c:pt idx="416">
                  <c:v>-52.4012435682207</c:v>
                </c:pt>
                <c:pt idx="417">
                  <c:v>-52.393396920246701</c:v>
                </c:pt>
                <c:pt idx="418">
                  <c:v>-52.375958830389997</c:v>
                </c:pt>
                <c:pt idx="419">
                  <c:v>-52.3573238919899</c:v>
                </c:pt>
                <c:pt idx="420">
                  <c:v>-52.336966679933902</c:v>
                </c:pt>
                <c:pt idx="421">
                  <c:v>-52.3256361295321</c:v>
                </c:pt>
                <c:pt idx="422">
                  <c:v>-52.303029546920001</c:v>
                </c:pt>
                <c:pt idx="423">
                  <c:v>-52.297697719739801</c:v>
                </c:pt>
                <c:pt idx="424">
                  <c:v>-52.294770471905402</c:v>
                </c:pt>
                <c:pt idx="425">
                  <c:v>-52.288157672269797</c:v>
                </c:pt>
                <c:pt idx="426">
                  <c:v>-52.278822681400896</c:v>
                </c:pt>
                <c:pt idx="427">
                  <c:v>-52.2496493553028</c:v>
                </c:pt>
                <c:pt idx="428">
                  <c:v>-52.245899210343701</c:v>
                </c:pt>
                <c:pt idx="429">
                  <c:v>-52.226184373813702</c:v>
                </c:pt>
                <c:pt idx="430">
                  <c:v>-52.212929441139998</c:v>
                </c:pt>
                <c:pt idx="431">
                  <c:v>-52.209055979522702</c:v>
                </c:pt>
                <c:pt idx="432">
                  <c:v>-52.1970739485525</c:v>
                </c:pt>
                <c:pt idx="433">
                  <c:v>-52.183772653052799</c:v>
                </c:pt>
                <c:pt idx="434">
                  <c:v>-52.177009194130399</c:v>
                </c:pt>
                <c:pt idx="435">
                  <c:v>-52.170387864495602</c:v>
                </c:pt>
                <c:pt idx="436">
                  <c:v>-52.163100674744598</c:v>
                </c:pt>
                <c:pt idx="437">
                  <c:v>-52.151319082899903</c:v>
                </c:pt>
                <c:pt idx="438">
                  <c:v>-52.143467800956003</c:v>
                </c:pt>
                <c:pt idx="439">
                  <c:v>-52.130219870633802</c:v>
                </c:pt>
                <c:pt idx="440">
                  <c:v>-52.124675512110301</c:v>
                </c:pt>
                <c:pt idx="441">
                  <c:v>-52.107575750044099</c:v>
                </c:pt>
                <c:pt idx="442">
                  <c:v>-52.102764877412497</c:v>
                </c:pt>
                <c:pt idx="443">
                  <c:v>-52.082530217671199</c:v>
                </c:pt>
                <c:pt idx="444">
                  <c:v>-52.073230619833097</c:v>
                </c:pt>
                <c:pt idx="445">
                  <c:v>-52.049364931831597</c:v>
                </c:pt>
                <c:pt idx="446">
                  <c:v>-52.024421629290501</c:v>
                </c:pt>
                <c:pt idx="447">
                  <c:v>-52.005951021129</c:v>
                </c:pt>
                <c:pt idx="448">
                  <c:v>-51.996380754166999</c:v>
                </c:pt>
                <c:pt idx="449">
                  <c:v>-51.986199717324901</c:v>
                </c:pt>
                <c:pt idx="450">
                  <c:v>-51.9820830863721</c:v>
                </c:pt>
                <c:pt idx="451">
                  <c:v>-51.979330222618998</c:v>
                </c:pt>
                <c:pt idx="452">
                  <c:v>-51.963864700542302</c:v>
                </c:pt>
                <c:pt idx="453">
                  <c:v>-51.946303543892498</c:v>
                </c:pt>
                <c:pt idx="454">
                  <c:v>-51.939974078237299</c:v>
                </c:pt>
                <c:pt idx="455">
                  <c:v>-51.935148990715497</c:v>
                </c:pt>
                <c:pt idx="456">
                  <c:v>-51.923541811388397</c:v>
                </c:pt>
                <c:pt idx="457">
                  <c:v>-51.914393944685202</c:v>
                </c:pt>
                <c:pt idx="458">
                  <c:v>-51.907591757495801</c:v>
                </c:pt>
                <c:pt idx="459">
                  <c:v>-51.9008422521744</c:v>
                </c:pt>
                <c:pt idx="460">
                  <c:v>-51.885909248013</c:v>
                </c:pt>
                <c:pt idx="461">
                  <c:v>-51.876501605007697</c:v>
                </c:pt>
                <c:pt idx="462">
                  <c:v>-51.864094387986803</c:v>
                </c:pt>
                <c:pt idx="463">
                  <c:v>-51.847848187932499</c:v>
                </c:pt>
                <c:pt idx="464">
                  <c:v>-51.836292184365597</c:v>
                </c:pt>
                <c:pt idx="465">
                  <c:v>-51.825007191298504</c:v>
                </c:pt>
                <c:pt idx="466">
                  <c:v>-51.812694080146997</c:v>
                </c:pt>
                <c:pt idx="467">
                  <c:v>-51.800893966583097</c:v>
                </c:pt>
                <c:pt idx="468">
                  <c:v>-51.787827771168203</c:v>
                </c:pt>
                <c:pt idx="469">
                  <c:v>-51.764484496283799</c:v>
                </c:pt>
                <c:pt idx="470">
                  <c:v>-51.761376285143399</c:v>
                </c:pt>
                <c:pt idx="471">
                  <c:v>-51.754744921162597</c:v>
                </c:pt>
                <c:pt idx="472">
                  <c:v>-51.745207297145903</c:v>
                </c:pt>
                <c:pt idx="473">
                  <c:v>-51.737978999759399</c:v>
                </c:pt>
                <c:pt idx="474">
                  <c:v>-51.731501324558003</c:v>
                </c:pt>
                <c:pt idx="475">
                  <c:v>-51.724533353006798</c:v>
                </c:pt>
                <c:pt idx="476">
                  <c:v>-51.712400456260902</c:v>
                </c:pt>
                <c:pt idx="477">
                  <c:v>-51.708190779608202</c:v>
                </c:pt>
                <c:pt idx="478">
                  <c:v>-51.698844702145898</c:v>
                </c:pt>
                <c:pt idx="479">
                  <c:v>-51.690162989489103</c:v>
                </c:pt>
                <c:pt idx="480">
                  <c:v>-51.682417999082297</c:v>
                </c:pt>
                <c:pt idx="481">
                  <c:v>-51.663489397191903</c:v>
                </c:pt>
                <c:pt idx="482">
                  <c:v>-51.636781480218097</c:v>
                </c:pt>
                <c:pt idx="483">
                  <c:v>-51.622768010781002</c:v>
                </c:pt>
                <c:pt idx="484">
                  <c:v>-51.611489450549101</c:v>
                </c:pt>
                <c:pt idx="485">
                  <c:v>-51.594692379673901</c:v>
                </c:pt>
                <c:pt idx="486">
                  <c:v>-51.5874622723858</c:v>
                </c:pt>
                <c:pt idx="487">
                  <c:v>-51.584323497705199</c:v>
                </c:pt>
                <c:pt idx="488">
                  <c:v>-51.582827367161102</c:v>
                </c:pt>
                <c:pt idx="489">
                  <c:v>-51.565737457509996</c:v>
                </c:pt>
                <c:pt idx="490">
                  <c:v>-51.552383315672301</c:v>
                </c:pt>
                <c:pt idx="491">
                  <c:v>-51.5437446645794</c:v>
                </c:pt>
                <c:pt idx="492">
                  <c:v>-51.533749585320102</c:v>
                </c:pt>
                <c:pt idx="493">
                  <c:v>-51.526800922259604</c:v>
                </c:pt>
                <c:pt idx="494">
                  <c:v>-51.5135500270191</c:v>
                </c:pt>
                <c:pt idx="495">
                  <c:v>-51.506551903324301</c:v>
                </c:pt>
                <c:pt idx="496">
                  <c:v>-51.502279435436897</c:v>
                </c:pt>
                <c:pt idx="497">
                  <c:v>-51.495968374840601</c:v>
                </c:pt>
                <c:pt idx="498">
                  <c:v>-51.487880138874701</c:v>
                </c:pt>
                <c:pt idx="499">
                  <c:v>-51.481379278628303</c:v>
                </c:pt>
                <c:pt idx="500">
                  <c:v>-51.475996361321002</c:v>
                </c:pt>
                <c:pt idx="501">
                  <c:v>-51.459916341687901</c:v>
                </c:pt>
                <c:pt idx="502">
                  <c:v>-51.4581739463788</c:v>
                </c:pt>
                <c:pt idx="503">
                  <c:v>-51.440684638921603</c:v>
                </c:pt>
                <c:pt idx="504">
                  <c:v>-51.433490339364397</c:v>
                </c:pt>
                <c:pt idx="505">
                  <c:v>-51.423651008260897</c:v>
                </c:pt>
                <c:pt idx="506">
                  <c:v>-51.416991825337199</c:v>
                </c:pt>
                <c:pt idx="507">
                  <c:v>-51.402056218015296</c:v>
                </c:pt>
                <c:pt idx="508">
                  <c:v>-51.3838519288336</c:v>
                </c:pt>
                <c:pt idx="509">
                  <c:v>-51.374073638882599</c:v>
                </c:pt>
                <c:pt idx="510">
                  <c:v>-51.363564340026102</c:v>
                </c:pt>
                <c:pt idx="511">
                  <c:v>-51.342205750597998</c:v>
                </c:pt>
                <c:pt idx="512">
                  <c:v>-51.328819255619898</c:v>
                </c:pt>
                <c:pt idx="513">
                  <c:v>-51.318962987450398</c:v>
                </c:pt>
                <c:pt idx="514">
                  <c:v>-51.308916195424402</c:v>
                </c:pt>
                <c:pt idx="515">
                  <c:v>-51.306729313457801</c:v>
                </c:pt>
                <c:pt idx="516">
                  <c:v>-51.299260491642301</c:v>
                </c:pt>
                <c:pt idx="517">
                  <c:v>-51.2920048496254</c:v>
                </c:pt>
                <c:pt idx="518">
                  <c:v>-51.283677738086602</c:v>
                </c:pt>
                <c:pt idx="519">
                  <c:v>-51.276501798785098</c:v>
                </c:pt>
                <c:pt idx="520">
                  <c:v>-51.271618439119599</c:v>
                </c:pt>
                <c:pt idx="521">
                  <c:v>-51.250788475246999</c:v>
                </c:pt>
                <c:pt idx="522">
                  <c:v>-51.227578759344198</c:v>
                </c:pt>
                <c:pt idx="523">
                  <c:v>-51.202465129102698</c:v>
                </c:pt>
                <c:pt idx="524">
                  <c:v>-51.187458008190703</c:v>
                </c:pt>
                <c:pt idx="525">
                  <c:v>-51.170946653415697</c:v>
                </c:pt>
                <c:pt idx="526">
                  <c:v>-51.130961532749602</c:v>
                </c:pt>
                <c:pt idx="527">
                  <c:v>-51.121234311083299</c:v>
                </c:pt>
                <c:pt idx="528">
                  <c:v>-51.116786715463903</c:v>
                </c:pt>
                <c:pt idx="529">
                  <c:v>-51.112241094326897</c:v>
                </c:pt>
                <c:pt idx="530">
                  <c:v>-51.105405719350202</c:v>
                </c:pt>
                <c:pt idx="531">
                  <c:v>-51.093741188415997</c:v>
                </c:pt>
                <c:pt idx="532">
                  <c:v>-51.079507323813999</c:v>
                </c:pt>
                <c:pt idx="533">
                  <c:v>-51.064714411919901</c:v>
                </c:pt>
                <c:pt idx="534">
                  <c:v>-51.063607429991599</c:v>
                </c:pt>
                <c:pt idx="535">
                  <c:v>-51.054805727335697</c:v>
                </c:pt>
                <c:pt idx="536">
                  <c:v>-51.041875407583603</c:v>
                </c:pt>
                <c:pt idx="537">
                  <c:v>-51.0354788538341</c:v>
                </c:pt>
                <c:pt idx="538">
                  <c:v>-51.023168780195299</c:v>
                </c:pt>
                <c:pt idx="539">
                  <c:v>-51.005605932825503</c:v>
                </c:pt>
                <c:pt idx="540">
                  <c:v>-50.996003635647803</c:v>
                </c:pt>
                <c:pt idx="541">
                  <c:v>-50.9909259785397</c:v>
                </c:pt>
                <c:pt idx="542">
                  <c:v>-50.966459852802998</c:v>
                </c:pt>
                <c:pt idx="543">
                  <c:v>-50.953643518400398</c:v>
                </c:pt>
                <c:pt idx="544">
                  <c:v>-50.949910032674701</c:v>
                </c:pt>
                <c:pt idx="545">
                  <c:v>-50.9361571040955</c:v>
                </c:pt>
                <c:pt idx="546">
                  <c:v>-50.926837221288899</c:v>
                </c:pt>
                <c:pt idx="547">
                  <c:v>-50.901340686926503</c:v>
                </c:pt>
                <c:pt idx="548">
                  <c:v>-50.890677439717102</c:v>
                </c:pt>
                <c:pt idx="549">
                  <c:v>-50.858675303675902</c:v>
                </c:pt>
                <c:pt idx="550">
                  <c:v>-50.846236185417602</c:v>
                </c:pt>
                <c:pt idx="551">
                  <c:v>-50.8174517874602</c:v>
                </c:pt>
                <c:pt idx="552">
                  <c:v>-50.795662549973699</c:v>
                </c:pt>
                <c:pt idx="553">
                  <c:v>-50.775442683563298</c:v>
                </c:pt>
                <c:pt idx="554">
                  <c:v>-50.763873824858599</c:v>
                </c:pt>
                <c:pt idx="555">
                  <c:v>-50.7552929680079</c:v>
                </c:pt>
                <c:pt idx="556">
                  <c:v>-50.731863451275999</c:v>
                </c:pt>
                <c:pt idx="557">
                  <c:v>-50.727758817387503</c:v>
                </c:pt>
                <c:pt idx="558">
                  <c:v>-50.708915746143397</c:v>
                </c:pt>
                <c:pt idx="559">
                  <c:v>-50.698727334909897</c:v>
                </c:pt>
                <c:pt idx="560">
                  <c:v>-50.6777607817383</c:v>
                </c:pt>
                <c:pt idx="561">
                  <c:v>-50.6276329216889</c:v>
                </c:pt>
                <c:pt idx="562">
                  <c:v>-50.611108256768802</c:v>
                </c:pt>
                <c:pt idx="563">
                  <c:v>-50.598731305419797</c:v>
                </c:pt>
                <c:pt idx="564">
                  <c:v>-50.582550456328299</c:v>
                </c:pt>
                <c:pt idx="565">
                  <c:v>-50.553148522081699</c:v>
                </c:pt>
                <c:pt idx="566">
                  <c:v>-50.5400395471911</c:v>
                </c:pt>
                <c:pt idx="567">
                  <c:v>-50.5336689972928</c:v>
                </c:pt>
                <c:pt idx="568">
                  <c:v>-50.526641357488103</c:v>
                </c:pt>
                <c:pt idx="569">
                  <c:v>-50.517205211632898</c:v>
                </c:pt>
                <c:pt idx="570">
                  <c:v>-50.507916740559899</c:v>
                </c:pt>
                <c:pt idx="571">
                  <c:v>-50.468384031823497</c:v>
                </c:pt>
                <c:pt idx="572">
                  <c:v>-50.460130488094002</c:v>
                </c:pt>
                <c:pt idx="573">
                  <c:v>-50.445668382946501</c:v>
                </c:pt>
                <c:pt idx="574">
                  <c:v>-50.414760603910601</c:v>
                </c:pt>
                <c:pt idx="575">
                  <c:v>-50.385499553290799</c:v>
                </c:pt>
                <c:pt idx="576">
                  <c:v>-50.367389035370998</c:v>
                </c:pt>
                <c:pt idx="577">
                  <c:v>-50.353846352601003</c:v>
                </c:pt>
                <c:pt idx="578">
                  <c:v>-50.3391728894129</c:v>
                </c:pt>
                <c:pt idx="579">
                  <c:v>-50.330346607427103</c:v>
                </c:pt>
                <c:pt idx="580">
                  <c:v>-50.325646548210699</c:v>
                </c:pt>
                <c:pt idx="581">
                  <c:v>-50.324072883102801</c:v>
                </c:pt>
                <c:pt idx="582">
                  <c:v>-50.319564851033597</c:v>
                </c:pt>
                <c:pt idx="583">
                  <c:v>-50.313638366002998</c:v>
                </c:pt>
                <c:pt idx="584">
                  <c:v>-50.296915082900099</c:v>
                </c:pt>
                <c:pt idx="585">
                  <c:v>-50.276078237198099</c:v>
                </c:pt>
                <c:pt idx="586">
                  <c:v>-50.270324764274903</c:v>
                </c:pt>
                <c:pt idx="587">
                  <c:v>-50.265963690420499</c:v>
                </c:pt>
                <c:pt idx="588">
                  <c:v>-50.2575001747351</c:v>
                </c:pt>
                <c:pt idx="589">
                  <c:v>-50.2454462624437</c:v>
                </c:pt>
                <c:pt idx="590">
                  <c:v>-50.237358987517702</c:v>
                </c:pt>
                <c:pt idx="591">
                  <c:v>-50.215124836253601</c:v>
                </c:pt>
                <c:pt idx="592">
                  <c:v>-50.188293003812298</c:v>
                </c:pt>
                <c:pt idx="593">
                  <c:v>-50.155881332785</c:v>
                </c:pt>
                <c:pt idx="594">
                  <c:v>-50.135265137966599</c:v>
                </c:pt>
                <c:pt idx="595">
                  <c:v>-50.134379790271801</c:v>
                </c:pt>
                <c:pt idx="596">
                  <c:v>-50.130034613110801</c:v>
                </c:pt>
                <c:pt idx="597">
                  <c:v>-50.122812697153101</c:v>
                </c:pt>
                <c:pt idx="598">
                  <c:v>-50.103532422152703</c:v>
                </c:pt>
                <c:pt idx="599">
                  <c:v>-50.094803335652202</c:v>
                </c:pt>
                <c:pt idx="600">
                  <c:v>-50.090917022337997</c:v>
                </c:pt>
                <c:pt idx="601">
                  <c:v>-50.0883643379007</c:v>
                </c:pt>
                <c:pt idx="602">
                  <c:v>-50.083412420817403</c:v>
                </c:pt>
                <c:pt idx="603">
                  <c:v>-50.069479655735499</c:v>
                </c:pt>
                <c:pt idx="604">
                  <c:v>-50.053637728264803</c:v>
                </c:pt>
                <c:pt idx="605">
                  <c:v>-50.0296710589082</c:v>
                </c:pt>
                <c:pt idx="606">
                  <c:v>-50.007591534092498</c:v>
                </c:pt>
                <c:pt idx="607">
                  <c:v>-49.994031866293398</c:v>
                </c:pt>
                <c:pt idx="608">
                  <c:v>-49.983001025793001</c:v>
                </c:pt>
                <c:pt idx="609">
                  <c:v>-49.970096663853703</c:v>
                </c:pt>
                <c:pt idx="610">
                  <c:v>-49.9662891010246</c:v>
                </c:pt>
                <c:pt idx="611">
                  <c:v>-49.957124609279902</c:v>
                </c:pt>
                <c:pt idx="612">
                  <c:v>-49.942205464844903</c:v>
                </c:pt>
                <c:pt idx="613">
                  <c:v>-49.9325982341635</c:v>
                </c:pt>
                <c:pt idx="614">
                  <c:v>-49.908334907455703</c:v>
                </c:pt>
                <c:pt idx="615">
                  <c:v>-49.9043345335201</c:v>
                </c:pt>
                <c:pt idx="616">
                  <c:v>-49.887334696980197</c:v>
                </c:pt>
                <c:pt idx="617">
                  <c:v>-49.870619022499099</c:v>
                </c:pt>
                <c:pt idx="618">
                  <c:v>-49.8656134358625</c:v>
                </c:pt>
                <c:pt idx="619">
                  <c:v>-49.845314534523503</c:v>
                </c:pt>
                <c:pt idx="620">
                  <c:v>-49.831942528713</c:v>
                </c:pt>
                <c:pt idx="621">
                  <c:v>-49.8099253208173</c:v>
                </c:pt>
                <c:pt idx="622">
                  <c:v>-49.788711739504699</c:v>
                </c:pt>
                <c:pt idx="623">
                  <c:v>-49.763837121530898</c:v>
                </c:pt>
                <c:pt idx="624">
                  <c:v>-49.758649562803399</c:v>
                </c:pt>
                <c:pt idx="625">
                  <c:v>-49.744606400858402</c:v>
                </c:pt>
                <c:pt idx="626">
                  <c:v>-49.735926507474602</c:v>
                </c:pt>
                <c:pt idx="627">
                  <c:v>-49.730677048365003</c:v>
                </c:pt>
                <c:pt idx="628">
                  <c:v>-49.719939484559603</c:v>
                </c:pt>
                <c:pt idx="629">
                  <c:v>-49.715761367178303</c:v>
                </c:pt>
                <c:pt idx="630">
                  <c:v>-49.700807313234399</c:v>
                </c:pt>
                <c:pt idx="631">
                  <c:v>-49.694671780163702</c:v>
                </c:pt>
                <c:pt idx="632">
                  <c:v>-49.676694943368602</c:v>
                </c:pt>
                <c:pt idx="633">
                  <c:v>-49.642512742193098</c:v>
                </c:pt>
                <c:pt idx="634">
                  <c:v>-49.636900821787698</c:v>
                </c:pt>
                <c:pt idx="635">
                  <c:v>-49.632037012338301</c:v>
                </c:pt>
                <c:pt idx="636">
                  <c:v>-49.621445779115099</c:v>
                </c:pt>
                <c:pt idx="637">
                  <c:v>-49.598706214651997</c:v>
                </c:pt>
                <c:pt idx="638">
                  <c:v>-49.5829628107467</c:v>
                </c:pt>
                <c:pt idx="639">
                  <c:v>-49.573224589994098</c:v>
                </c:pt>
                <c:pt idx="640">
                  <c:v>-49.557847432196901</c:v>
                </c:pt>
                <c:pt idx="641">
                  <c:v>-49.543260633753199</c:v>
                </c:pt>
                <c:pt idx="642">
                  <c:v>-49.521355121269501</c:v>
                </c:pt>
                <c:pt idx="643">
                  <c:v>-49.514372915239399</c:v>
                </c:pt>
                <c:pt idx="644">
                  <c:v>-49.510494954133598</c:v>
                </c:pt>
                <c:pt idx="645">
                  <c:v>-49.495662641764497</c:v>
                </c:pt>
                <c:pt idx="646">
                  <c:v>-49.493440242653499</c:v>
                </c:pt>
                <c:pt idx="647">
                  <c:v>-49.478544347742798</c:v>
                </c:pt>
                <c:pt idx="648">
                  <c:v>-49.445993638504298</c:v>
                </c:pt>
                <c:pt idx="649">
                  <c:v>-49.436619002304099</c:v>
                </c:pt>
                <c:pt idx="650">
                  <c:v>-49.426376063153498</c:v>
                </c:pt>
                <c:pt idx="651">
                  <c:v>-49.408625215602399</c:v>
                </c:pt>
                <c:pt idx="652">
                  <c:v>-49.382930046449502</c:v>
                </c:pt>
                <c:pt idx="653">
                  <c:v>-49.359591039648599</c:v>
                </c:pt>
                <c:pt idx="654">
                  <c:v>-49.3377739218786</c:v>
                </c:pt>
                <c:pt idx="655">
                  <c:v>-49.329543793767698</c:v>
                </c:pt>
                <c:pt idx="656">
                  <c:v>-49.3114769153757</c:v>
                </c:pt>
                <c:pt idx="657">
                  <c:v>-49.275002412311402</c:v>
                </c:pt>
                <c:pt idx="658">
                  <c:v>-49.259916853692602</c:v>
                </c:pt>
                <c:pt idx="659">
                  <c:v>-49.246389050437301</c:v>
                </c:pt>
                <c:pt idx="660">
                  <c:v>-49.205149859688802</c:v>
                </c:pt>
                <c:pt idx="661">
                  <c:v>-49.174885576162403</c:v>
                </c:pt>
                <c:pt idx="662">
                  <c:v>-49.168451336918402</c:v>
                </c:pt>
                <c:pt idx="663">
                  <c:v>-49.161862440047997</c:v>
                </c:pt>
                <c:pt idx="664">
                  <c:v>-49.150647798533903</c:v>
                </c:pt>
                <c:pt idx="665">
                  <c:v>-49.140339815409</c:v>
                </c:pt>
                <c:pt idx="666">
                  <c:v>-49.132147027938103</c:v>
                </c:pt>
                <c:pt idx="667">
                  <c:v>-49.118091910528399</c:v>
                </c:pt>
                <c:pt idx="668">
                  <c:v>-49.107983419757097</c:v>
                </c:pt>
                <c:pt idx="669">
                  <c:v>-49.090383596352503</c:v>
                </c:pt>
                <c:pt idx="670">
                  <c:v>-49.0852894402354</c:v>
                </c:pt>
                <c:pt idx="671">
                  <c:v>-49.055054546687003</c:v>
                </c:pt>
                <c:pt idx="672">
                  <c:v>-49.039230463226701</c:v>
                </c:pt>
                <c:pt idx="673">
                  <c:v>-49.030026283472303</c:v>
                </c:pt>
                <c:pt idx="674">
                  <c:v>-49.008359332196299</c:v>
                </c:pt>
                <c:pt idx="675">
                  <c:v>-48.995053138111999</c:v>
                </c:pt>
                <c:pt idx="676">
                  <c:v>-48.9858871117668</c:v>
                </c:pt>
                <c:pt idx="677">
                  <c:v>-48.972373053553497</c:v>
                </c:pt>
                <c:pt idx="678">
                  <c:v>-48.962971015015</c:v>
                </c:pt>
                <c:pt idx="679">
                  <c:v>-48.928166347136802</c:v>
                </c:pt>
                <c:pt idx="680">
                  <c:v>-48.910038323423301</c:v>
                </c:pt>
                <c:pt idx="681">
                  <c:v>-48.906632691478301</c:v>
                </c:pt>
                <c:pt idx="682">
                  <c:v>-48.903827607238398</c:v>
                </c:pt>
                <c:pt idx="683">
                  <c:v>-48.891661375524301</c:v>
                </c:pt>
                <c:pt idx="684">
                  <c:v>-48.878277172659097</c:v>
                </c:pt>
                <c:pt idx="685">
                  <c:v>-48.846740712946698</c:v>
                </c:pt>
                <c:pt idx="686">
                  <c:v>-48.818009306165202</c:v>
                </c:pt>
                <c:pt idx="687">
                  <c:v>-48.814341727231501</c:v>
                </c:pt>
                <c:pt idx="688">
                  <c:v>-48.801605968578599</c:v>
                </c:pt>
                <c:pt idx="689">
                  <c:v>-48.788225397126197</c:v>
                </c:pt>
                <c:pt idx="690">
                  <c:v>-48.775578268192199</c:v>
                </c:pt>
                <c:pt idx="691">
                  <c:v>-48.752010873132697</c:v>
                </c:pt>
                <c:pt idx="692">
                  <c:v>-48.735609786290603</c:v>
                </c:pt>
                <c:pt idx="693">
                  <c:v>-48.709436130872497</c:v>
                </c:pt>
                <c:pt idx="694">
                  <c:v>-48.693989833710297</c:v>
                </c:pt>
                <c:pt idx="695">
                  <c:v>-48.688294271568097</c:v>
                </c:pt>
                <c:pt idx="696">
                  <c:v>-48.674956299554601</c:v>
                </c:pt>
                <c:pt idx="697">
                  <c:v>-48.6676091166322</c:v>
                </c:pt>
                <c:pt idx="698">
                  <c:v>-48.654176384789601</c:v>
                </c:pt>
                <c:pt idx="699">
                  <c:v>-48.638578102986997</c:v>
                </c:pt>
                <c:pt idx="700">
                  <c:v>-48.626743957142502</c:v>
                </c:pt>
                <c:pt idx="701">
                  <c:v>-48.613911432004599</c:v>
                </c:pt>
                <c:pt idx="702">
                  <c:v>-48.599995777441599</c:v>
                </c:pt>
                <c:pt idx="703">
                  <c:v>-48.582614410886499</c:v>
                </c:pt>
                <c:pt idx="704">
                  <c:v>-48.575655933611998</c:v>
                </c:pt>
                <c:pt idx="705">
                  <c:v>-48.5518888053494</c:v>
                </c:pt>
                <c:pt idx="706">
                  <c:v>-48.537519459935801</c:v>
                </c:pt>
                <c:pt idx="707">
                  <c:v>-48.532780160864597</c:v>
                </c:pt>
                <c:pt idx="708">
                  <c:v>-48.520583473981901</c:v>
                </c:pt>
                <c:pt idx="709">
                  <c:v>-48.497319271477103</c:v>
                </c:pt>
                <c:pt idx="710">
                  <c:v>-48.482133163762001</c:v>
                </c:pt>
                <c:pt idx="711">
                  <c:v>-48.474870411179701</c:v>
                </c:pt>
                <c:pt idx="712">
                  <c:v>-48.469795360309398</c:v>
                </c:pt>
                <c:pt idx="713">
                  <c:v>-48.4562676692262</c:v>
                </c:pt>
                <c:pt idx="714">
                  <c:v>-48.430347172623797</c:v>
                </c:pt>
                <c:pt idx="715">
                  <c:v>-48.427915320787498</c:v>
                </c:pt>
                <c:pt idx="716">
                  <c:v>-48.424704384209498</c:v>
                </c:pt>
                <c:pt idx="717">
                  <c:v>-48.411554327211803</c:v>
                </c:pt>
                <c:pt idx="718">
                  <c:v>-48.364465572094602</c:v>
                </c:pt>
                <c:pt idx="719">
                  <c:v>-48.331424206163298</c:v>
                </c:pt>
                <c:pt idx="720">
                  <c:v>-48.302780788325698</c:v>
                </c:pt>
                <c:pt idx="721">
                  <c:v>-48.291082558030404</c:v>
                </c:pt>
                <c:pt idx="722">
                  <c:v>-48.283702525031899</c:v>
                </c:pt>
                <c:pt idx="723">
                  <c:v>-48.276085607734302</c:v>
                </c:pt>
                <c:pt idx="724">
                  <c:v>-48.260049172793899</c:v>
                </c:pt>
                <c:pt idx="725">
                  <c:v>-48.238719275881998</c:v>
                </c:pt>
                <c:pt idx="726">
                  <c:v>-48.218288897950004</c:v>
                </c:pt>
                <c:pt idx="727">
                  <c:v>-48.201155405311901</c:v>
                </c:pt>
                <c:pt idx="728">
                  <c:v>-48.190553488589799</c:v>
                </c:pt>
                <c:pt idx="729">
                  <c:v>-48.173506475631697</c:v>
                </c:pt>
                <c:pt idx="730">
                  <c:v>-48.160328234228203</c:v>
                </c:pt>
                <c:pt idx="731">
                  <c:v>-48.155859990936399</c:v>
                </c:pt>
                <c:pt idx="732">
                  <c:v>-48.1458213806904</c:v>
                </c:pt>
                <c:pt idx="733">
                  <c:v>-48.136439364248297</c:v>
                </c:pt>
                <c:pt idx="734">
                  <c:v>-48.1228740166584</c:v>
                </c:pt>
                <c:pt idx="735">
                  <c:v>-48.0701145187397</c:v>
                </c:pt>
                <c:pt idx="736">
                  <c:v>-48.038115811313297</c:v>
                </c:pt>
                <c:pt idx="737">
                  <c:v>-48.027238657206297</c:v>
                </c:pt>
                <c:pt idx="738">
                  <c:v>-48.013821989942699</c:v>
                </c:pt>
                <c:pt idx="739">
                  <c:v>-48.001127233451399</c:v>
                </c:pt>
                <c:pt idx="740">
                  <c:v>-47.985176854945102</c:v>
                </c:pt>
                <c:pt idx="741">
                  <c:v>-47.974183092547896</c:v>
                </c:pt>
                <c:pt idx="742">
                  <c:v>-47.967085225307301</c:v>
                </c:pt>
                <c:pt idx="743">
                  <c:v>-47.961335100044103</c:v>
                </c:pt>
                <c:pt idx="744">
                  <c:v>-47.949710306564903</c:v>
                </c:pt>
                <c:pt idx="745">
                  <c:v>-47.931253137309902</c:v>
                </c:pt>
                <c:pt idx="746">
                  <c:v>-47.919689670465303</c:v>
                </c:pt>
                <c:pt idx="747">
                  <c:v>-47.915172516316098</c:v>
                </c:pt>
                <c:pt idx="748">
                  <c:v>-47.900662490204297</c:v>
                </c:pt>
                <c:pt idx="749">
                  <c:v>-47.887880435221199</c:v>
                </c:pt>
                <c:pt idx="750">
                  <c:v>-47.877626663948597</c:v>
                </c:pt>
                <c:pt idx="751">
                  <c:v>-47.863304914445997</c:v>
                </c:pt>
                <c:pt idx="752">
                  <c:v>-47.851354240427703</c:v>
                </c:pt>
                <c:pt idx="753">
                  <c:v>-47.815856847053396</c:v>
                </c:pt>
                <c:pt idx="754">
                  <c:v>-47.809360871747501</c:v>
                </c:pt>
                <c:pt idx="755">
                  <c:v>-47.801814649856198</c:v>
                </c:pt>
                <c:pt idx="756">
                  <c:v>-47.778341382156299</c:v>
                </c:pt>
                <c:pt idx="757">
                  <c:v>-47.768303419164802</c:v>
                </c:pt>
                <c:pt idx="758">
                  <c:v>-47.764033917066399</c:v>
                </c:pt>
                <c:pt idx="759">
                  <c:v>-47.755508802603202</c:v>
                </c:pt>
                <c:pt idx="760">
                  <c:v>-47.7429113820045</c:v>
                </c:pt>
                <c:pt idx="761">
                  <c:v>-47.727953011134602</c:v>
                </c:pt>
                <c:pt idx="762">
                  <c:v>-47.685208132769503</c:v>
                </c:pt>
                <c:pt idx="763">
                  <c:v>-47.664137946098897</c:v>
                </c:pt>
                <c:pt idx="764">
                  <c:v>-47.585025583933799</c:v>
                </c:pt>
                <c:pt idx="765">
                  <c:v>-47.574532708309299</c:v>
                </c:pt>
                <c:pt idx="766">
                  <c:v>-47.552620365676901</c:v>
                </c:pt>
                <c:pt idx="767">
                  <c:v>-47.542300355126699</c:v>
                </c:pt>
                <c:pt idx="768">
                  <c:v>-47.526009049359899</c:v>
                </c:pt>
                <c:pt idx="769">
                  <c:v>-47.487026233967697</c:v>
                </c:pt>
                <c:pt idx="770">
                  <c:v>-47.4622298628191</c:v>
                </c:pt>
                <c:pt idx="771">
                  <c:v>-47.450949325690402</c:v>
                </c:pt>
                <c:pt idx="772">
                  <c:v>-47.447854341352603</c:v>
                </c:pt>
                <c:pt idx="773">
                  <c:v>-47.433237458001997</c:v>
                </c:pt>
                <c:pt idx="774">
                  <c:v>-47.405436230242003</c:v>
                </c:pt>
                <c:pt idx="775">
                  <c:v>-47.385757473961597</c:v>
                </c:pt>
                <c:pt idx="776">
                  <c:v>-47.378838102187601</c:v>
                </c:pt>
                <c:pt idx="777">
                  <c:v>-47.362359566426399</c:v>
                </c:pt>
                <c:pt idx="778">
                  <c:v>-47.337000844271302</c:v>
                </c:pt>
                <c:pt idx="779">
                  <c:v>-47.317578416028297</c:v>
                </c:pt>
                <c:pt idx="780">
                  <c:v>-47.301779438998501</c:v>
                </c:pt>
                <c:pt idx="781">
                  <c:v>-47.288504281073301</c:v>
                </c:pt>
                <c:pt idx="782">
                  <c:v>-47.282291746117103</c:v>
                </c:pt>
                <c:pt idx="783">
                  <c:v>-47.268138977124799</c:v>
                </c:pt>
                <c:pt idx="784">
                  <c:v>-47.263914525342202</c:v>
                </c:pt>
                <c:pt idx="785">
                  <c:v>-47.255244817842403</c:v>
                </c:pt>
                <c:pt idx="786">
                  <c:v>-47.246344302881603</c:v>
                </c:pt>
                <c:pt idx="787">
                  <c:v>-47.222970181194498</c:v>
                </c:pt>
                <c:pt idx="788">
                  <c:v>-47.201329610784697</c:v>
                </c:pt>
                <c:pt idx="789">
                  <c:v>-47.142292286142997</c:v>
                </c:pt>
                <c:pt idx="790">
                  <c:v>-47.131188361971603</c:v>
                </c:pt>
                <c:pt idx="791">
                  <c:v>-47.1167510622168</c:v>
                </c:pt>
                <c:pt idx="792">
                  <c:v>-47.106799306584698</c:v>
                </c:pt>
                <c:pt idx="793">
                  <c:v>-47.100304522536298</c:v>
                </c:pt>
                <c:pt idx="794">
                  <c:v>-47.061138713751397</c:v>
                </c:pt>
                <c:pt idx="795">
                  <c:v>-47.017655465224699</c:v>
                </c:pt>
                <c:pt idx="796">
                  <c:v>-46.9366538118664</c:v>
                </c:pt>
                <c:pt idx="797">
                  <c:v>-46.900458214599198</c:v>
                </c:pt>
                <c:pt idx="798">
                  <c:v>-46.892670408163397</c:v>
                </c:pt>
                <c:pt idx="799">
                  <c:v>-46.874451337000302</c:v>
                </c:pt>
                <c:pt idx="800">
                  <c:v>-46.857155673201603</c:v>
                </c:pt>
                <c:pt idx="801">
                  <c:v>-46.837177205304201</c:v>
                </c:pt>
                <c:pt idx="802">
                  <c:v>-46.830518347118399</c:v>
                </c:pt>
                <c:pt idx="803">
                  <c:v>-46.815096344855696</c:v>
                </c:pt>
                <c:pt idx="804">
                  <c:v>-46.809251844437597</c:v>
                </c:pt>
                <c:pt idx="805">
                  <c:v>-46.791674040734101</c:v>
                </c:pt>
                <c:pt idx="806">
                  <c:v>-46.773418979955402</c:v>
                </c:pt>
                <c:pt idx="807">
                  <c:v>-46.723641676104997</c:v>
                </c:pt>
                <c:pt idx="808">
                  <c:v>-46.709921917881204</c:v>
                </c:pt>
                <c:pt idx="809">
                  <c:v>-46.7022925952569</c:v>
                </c:pt>
                <c:pt idx="810">
                  <c:v>-46.697819645185199</c:v>
                </c:pt>
                <c:pt idx="811">
                  <c:v>-46.6884710253211</c:v>
                </c:pt>
                <c:pt idx="812">
                  <c:v>-46.665228613456897</c:v>
                </c:pt>
                <c:pt idx="813">
                  <c:v>-46.646699289299498</c:v>
                </c:pt>
                <c:pt idx="814">
                  <c:v>-46.596077241404103</c:v>
                </c:pt>
                <c:pt idx="815">
                  <c:v>-46.574089530491001</c:v>
                </c:pt>
                <c:pt idx="816">
                  <c:v>-46.545646017255301</c:v>
                </c:pt>
                <c:pt idx="817">
                  <c:v>-46.4860419069649</c:v>
                </c:pt>
                <c:pt idx="818">
                  <c:v>-46.463278546913003</c:v>
                </c:pt>
                <c:pt idx="819">
                  <c:v>-46.448829163565598</c:v>
                </c:pt>
                <c:pt idx="820">
                  <c:v>-46.436143360077303</c:v>
                </c:pt>
                <c:pt idx="821">
                  <c:v>-46.413905442600402</c:v>
                </c:pt>
                <c:pt idx="822">
                  <c:v>-46.374898190305998</c:v>
                </c:pt>
                <c:pt idx="823">
                  <c:v>-46.353100679690897</c:v>
                </c:pt>
                <c:pt idx="824">
                  <c:v>-46.3435382644698</c:v>
                </c:pt>
                <c:pt idx="825">
                  <c:v>-46.3270206961583</c:v>
                </c:pt>
                <c:pt idx="826">
                  <c:v>-46.322910926612899</c:v>
                </c:pt>
                <c:pt idx="827">
                  <c:v>-46.290706844177997</c:v>
                </c:pt>
                <c:pt idx="828">
                  <c:v>-46.2851496119454</c:v>
                </c:pt>
                <c:pt idx="829">
                  <c:v>-46.256046463837301</c:v>
                </c:pt>
                <c:pt idx="830">
                  <c:v>-46.250840036494097</c:v>
                </c:pt>
                <c:pt idx="831">
                  <c:v>-46.2415310443957</c:v>
                </c:pt>
                <c:pt idx="832">
                  <c:v>-46.226258591138802</c:v>
                </c:pt>
                <c:pt idx="833">
                  <c:v>-46.201127056972197</c:v>
                </c:pt>
                <c:pt idx="834">
                  <c:v>-46.191925429780497</c:v>
                </c:pt>
                <c:pt idx="835">
                  <c:v>-46.1796836775084</c:v>
                </c:pt>
                <c:pt idx="836">
                  <c:v>-46.168661328903397</c:v>
                </c:pt>
                <c:pt idx="837">
                  <c:v>-46.157339165668901</c:v>
                </c:pt>
                <c:pt idx="838">
                  <c:v>-46.146722686295099</c:v>
                </c:pt>
                <c:pt idx="839">
                  <c:v>-46.094579408330603</c:v>
                </c:pt>
                <c:pt idx="840">
                  <c:v>-46.046978978343702</c:v>
                </c:pt>
                <c:pt idx="841">
                  <c:v>-46.0270224326053</c:v>
                </c:pt>
                <c:pt idx="842">
                  <c:v>-46.009489019670902</c:v>
                </c:pt>
                <c:pt idx="843">
                  <c:v>-45.984420698749901</c:v>
                </c:pt>
                <c:pt idx="844">
                  <c:v>-45.959464688068699</c:v>
                </c:pt>
                <c:pt idx="845">
                  <c:v>-45.9227640318014</c:v>
                </c:pt>
                <c:pt idx="846">
                  <c:v>-45.910950773265697</c:v>
                </c:pt>
                <c:pt idx="847">
                  <c:v>-45.899342582104602</c:v>
                </c:pt>
                <c:pt idx="848">
                  <c:v>-45.883220775964602</c:v>
                </c:pt>
                <c:pt idx="849">
                  <c:v>-45.862468495751401</c:v>
                </c:pt>
                <c:pt idx="850">
                  <c:v>-45.839072969352301</c:v>
                </c:pt>
                <c:pt idx="851">
                  <c:v>-45.819154778726201</c:v>
                </c:pt>
                <c:pt idx="852">
                  <c:v>-45.811567405655801</c:v>
                </c:pt>
                <c:pt idx="853">
                  <c:v>-45.787761131564501</c:v>
                </c:pt>
                <c:pt idx="854">
                  <c:v>-45.758125118747799</c:v>
                </c:pt>
                <c:pt idx="855">
                  <c:v>-45.7185546033542</c:v>
                </c:pt>
                <c:pt idx="856">
                  <c:v>-45.685161850854598</c:v>
                </c:pt>
                <c:pt idx="857">
                  <c:v>-45.643783486555101</c:v>
                </c:pt>
                <c:pt idx="858">
                  <c:v>-45.596483169666101</c:v>
                </c:pt>
                <c:pt idx="859">
                  <c:v>-45.578068061094598</c:v>
                </c:pt>
                <c:pt idx="860">
                  <c:v>-45.563649727174599</c:v>
                </c:pt>
                <c:pt idx="861">
                  <c:v>-45.515682386837803</c:v>
                </c:pt>
                <c:pt idx="862">
                  <c:v>-45.473315334519</c:v>
                </c:pt>
                <c:pt idx="863">
                  <c:v>-45.4538105400947</c:v>
                </c:pt>
                <c:pt idx="864">
                  <c:v>-45.432316971621901</c:v>
                </c:pt>
                <c:pt idx="865">
                  <c:v>-45.403607200362302</c:v>
                </c:pt>
                <c:pt idx="866">
                  <c:v>-45.389958990952898</c:v>
                </c:pt>
                <c:pt idx="867">
                  <c:v>-45.366142415699997</c:v>
                </c:pt>
                <c:pt idx="868">
                  <c:v>-45.340285425259999</c:v>
                </c:pt>
                <c:pt idx="869">
                  <c:v>-45.336329639362297</c:v>
                </c:pt>
                <c:pt idx="870">
                  <c:v>-45.301289483696102</c:v>
                </c:pt>
                <c:pt idx="871">
                  <c:v>-45.253323413045202</c:v>
                </c:pt>
                <c:pt idx="872">
                  <c:v>-45.222116147272303</c:v>
                </c:pt>
                <c:pt idx="873">
                  <c:v>-45.210166834691996</c:v>
                </c:pt>
                <c:pt idx="874">
                  <c:v>-45.195109251969498</c:v>
                </c:pt>
                <c:pt idx="875">
                  <c:v>-45.189323734679199</c:v>
                </c:pt>
                <c:pt idx="876">
                  <c:v>-45.1791681364898</c:v>
                </c:pt>
                <c:pt idx="877">
                  <c:v>-45.145879231634197</c:v>
                </c:pt>
                <c:pt idx="878">
                  <c:v>-45.130084599274298</c:v>
                </c:pt>
                <c:pt idx="879">
                  <c:v>-45.099960641872499</c:v>
                </c:pt>
                <c:pt idx="880">
                  <c:v>-45.095540388352902</c:v>
                </c:pt>
                <c:pt idx="881">
                  <c:v>-45.057066187137004</c:v>
                </c:pt>
                <c:pt idx="882">
                  <c:v>-45.014833437775202</c:v>
                </c:pt>
                <c:pt idx="883">
                  <c:v>-44.987821518949303</c:v>
                </c:pt>
                <c:pt idx="884">
                  <c:v>-44.944795507617698</c:v>
                </c:pt>
                <c:pt idx="885">
                  <c:v>-44.922653537749397</c:v>
                </c:pt>
                <c:pt idx="886">
                  <c:v>-44.920327550667601</c:v>
                </c:pt>
                <c:pt idx="887">
                  <c:v>-44.8998040931343</c:v>
                </c:pt>
                <c:pt idx="888">
                  <c:v>-44.874836103223203</c:v>
                </c:pt>
                <c:pt idx="889">
                  <c:v>-44.854450842248902</c:v>
                </c:pt>
                <c:pt idx="890">
                  <c:v>-44.827830067453299</c:v>
                </c:pt>
                <c:pt idx="891">
                  <c:v>-44.805542833556899</c:v>
                </c:pt>
                <c:pt idx="892">
                  <c:v>-44.791519556238597</c:v>
                </c:pt>
                <c:pt idx="893">
                  <c:v>-44.762949302696697</c:v>
                </c:pt>
                <c:pt idx="894">
                  <c:v>-44.716922422413703</c:v>
                </c:pt>
                <c:pt idx="895">
                  <c:v>-44.705465848768704</c:v>
                </c:pt>
                <c:pt idx="896">
                  <c:v>-44.689457202629903</c:v>
                </c:pt>
                <c:pt idx="897">
                  <c:v>-44.653742409426798</c:v>
                </c:pt>
                <c:pt idx="898">
                  <c:v>-44.6160347341687</c:v>
                </c:pt>
                <c:pt idx="899">
                  <c:v>-44.599158773715402</c:v>
                </c:pt>
                <c:pt idx="900">
                  <c:v>-44.574588348894302</c:v>
                </c:pt>
                <c:pt idx="901">
                  <c:v>-44.5337637410559</c:v>
                </c:pt>
                <c:pt idx="902">
                  <c:v>-44.479799471229001</c:v>
                </c:pt>
                <c:pt idx="903">
                  <c:v>-44.417754954300499</c:v>
                </c:pt>
                <c:pt idx="904">
                  <c:v>-44.3538730652376</c:v>
                </c:pt>
                <c:pt idx="905">
                  <c:v>-44.301346794224699</c:v>
                </c:pt>
                <c:pt idx="906">
                  <c:v>-44.2878368470233</c:v>
                </c:pt>
                <c:pt idx="907">
                  <c:v>-44.244475905545798</c:v>
                </c:pt>
                <c:pt idx="908">
                  <c:v>-44.2235050630347</c:v>
                </c:pt>
                <c:pt idx="909">
                  <c:v>-44.213053770945898</c:v>
                </c:pt>
                <c:pt idx="910">
                  <c:v>-44.199422028230202</c:v>
                </c:pt>
                <c:pt idx="911">
                  <c:v>-44.186908180501597</c:v>
                </c:pt>
                <c:pt idx="912">
                  <c:v>-44.163870633761903</c:v>
                </c:pt>
                <c:pt idx="913">
                  <c:v>-44.094607294777802</c:v>
                </c:pt>
                <c:pt idx="914">
                  <c:v>-44.042372029971503</c:v>
                </c:pt>
                <c:pt idx="915">
                  <c:v>-44.001498070723997</c:v>
                </c:pt>
                <c:pt idx="916">
                  <c:v>-43.939871119201101</c:v>
                </c:pt>
                <c:pt idx="917">
                  <c:v>-43.880548033292598</c:v>
                </c:pt>
                <c:pt idx="918">
                  <c:v>-43.858956989849702</c:v>
                </c:pt>
                <c:pt idx="919">
                  <c:v>-43.847795456940503</c:v>
                </c:pt>
                <c:pt idx="920">
                  <c:v>-43.754037602765102</c:v>
                </c:pt>
                <c:pt idx="921">
                  <c:v>-43.734384370436601</c:v>
                </c:pt>
                <c:pt idx="922">
                  <c:v>-43.688651396518999</c:v>
                </c:pt>
                <c:pt idx="923">
                  <c:v>-43.650729213045501</c:v>
                </c:pt>
                <c:pt idx="924">
                  <c:v>-43.592214057190098</c:v>
                </c:pt>
                <c:pt idx="925">
                  <c:v>-43.569942921782904</c:v>
                </c:pt>
                <c:pt idx="926">
                  <c:v>-43.518565076032601</c:v>
                </c:pt>
                <c:pt idx="927">
                  <c:v>-43.476696852467903</c:v>
                </c:pt>
                <c:pt idx="928">
                  <c:v>-43.444990782528201</c:v>
                </c:pt>
                <c:pt idx="929">
                  <c:v>-43.3805098712754</c:v>
                </c:pt>
                <c:pt idx="930">
                  <c:v>-43.334012113468702</c:v>
                </c:pt>
                <c:pt idx="931">
                  <c:v>-43.302067857857203</c:v>
                </c:pt>
                <c:pt idx="932">
                  <c:v>-43.2457462300315</c:v>
                </c:pt>
                <c:pt idx="933">
                  <c:v>-43.159170459236599</c:v>
                </c:pt>
                <c:pt idx="934">
                  <c:v>-43.100164758726301</c:v>
                </c:pt>
                <c:pt idx="935">
                  <c:v>-43.092287826569603</c:v>
                </c:pt>
                <c:pt idx="936">
                  <c:v>-43.073253817395397</c:v>
                </c:pt>
                <c:pt idx="937">
                  <c:v>-43.042919624299103</c:v>
                </c:pt>
                <c:pt idx="938">
                  <c:v>-42.998997308304403</c:v>
                </c:pt>
                <c:pt idx="939">
                  <c:v>-42.940995219191599</c:v>
                </c:pt>
                <c:pt idx="940">
                  <c:v>-42.899668783328501</c:v>
                </c:pt>
                <c:pt idx="941">
                  <c:v>-42.7983044048473</c:v>
                </c:pt>
                <c:pt idx="942">
                  <c:v>-42.775177766445999</c:v>
                </c:pt>
                <c:pt idx="943">
                  <c:v>-42.7516672965046</c:v>
                </c:pt>
                <c:pt idx="944">
                  <c:v>-42.7235618661324</c:v>
                </c:pt>
                <c:pt idx="945">
                  <c:v>-42.685747210893297</c:v>
                </c:pt>
                <c:pt idx="946">
                  <c:v>-42.661716293082598</c:v>
                </c:pt>
                <c:pt idx="947">
                  <c:v>-42.595817341184798</c:v>
                </c:pt>
                <c:pt idx="948">
                  <c:v>-42.575391110036598</c:v>
                </c:pt>
                <c:pt idx="949">
                  <c:v>-42.561026872072503</c:v>
                </c:pt>
                <c:pt idx="950">
                  <c:v>-42.476593336313201</c:v>
                </c:pt>
                <c:pt idx="951">
                  <c:v>-42.338551554468701</c:v>
                </c:pt>
                <c:pt idx="952">
                  <c:v>-42.178715505420797</c:v>
                </c:pt>
                <c:pt idx="953">
                  <c:v>-42.054828393035102</c:v>
                </c:pt>
                <c:pt idx="954">
                  <c:v>-41.972283772050297</c:v>
                </c:pt>
                <c:pt idx="955">
                  <c:v>-41.9202280993999</c:v>
                </c:pt>
                <c:pt idx="956">
                  <c:v>-41.909328984665898</c:v>
                </c:pt>
                <c:pt idx="957">
                  <c:v>-41.897243250972103</c:v>
                </c:pt>
                <c:pt idx="958">
                  <c:v>-41.882720562075903</c:v>
                </c:pt>
                <c:pt idx="959">
                  <c:v>-41.833030276254597</c:v>
                </c:pt>
                <c:pt idx="960">
                  <c:v>-41.728826126023101</c:v>
                </c:pt>
                <c:pt idx="961">
                  <c:v>-41.661511131555301</c:v>
                </c:pt>
                <c:pt idx="962">
                  <c:v>-41.550650971553502</c:v>
                </c:pt>
                <c:pt idx="963">
                  <c:v>-41.456448871847797</c:v>
                </c:pt>
                <c:pt idx="964">
                  <c:v>-41.356076764950899</c:v>
                </c:pt>
                <c:pt idx="965">
                  <c:v>-41.335011218140501</c:v>
                </c:pt>
                <c:pt idx="966">
                  <c:v>-41.2998877657554</c:v>
                </c:pt>
                <c:pt idx="967">
                  <c:v>-41.271502921275598</c:v>
                </c:pt>
                <c:pt idx="968">
                  <c:v>-41.234313825104898</c:v>
                </c:pt>
                <c:pt idx="969">
                  <c:v>-41.167410011913503</c:v>
                </c:pt>
                <c:pt idx="970">
                  <c:v>-41.105310130727602</c:v>
                </c:pt>
                <c:pt idx="971">
                  <c:v>-40.985191980868898</c:v>
                </c:pt>
                <c:pt idx="972">
                  <c:v>-40.894133950496602</c:v>
                </c:pt>
                <c:pt idx="973">
                  <c:v>-40.863177899605503</c:v>
                </c:pt>
                <c:pt idx="974">
                  <c:v>-40.8247739730242</c:v>
                </c:pt>
                <c:pt idx="975">
                  <c:v>-40.750268456576698</c:v>
                </c:pt>
                <c:pt idx="976">
                  <c:v>-40.683920718544002</c:v>
                </c:pt>
                <c:pt idx="977">
                  <c:v>-40.594470228403701</c:v>
                </c:pt>
                <c:pt idx="978">
                  <c:v>-40.473104593955</c:v>
                </c:pt>
                <c:pt idx="979">
                  <c:v>-40.370076183631497</c:v>
                </c:pt>
                <c:pt idx="980">
                  <c:v>-40.1974439890285</c:v>
                </c:pt>
                <c:pt idx="981">
                  <c:v>-40.125791917746</c:v>
                </c:pt>
                <c:pt idx="982">
                  <c:v>-39.763397307937097</c:v>
                </c:pt>
                <c:pt idx="983">
                  <c:v>-39.5837259686677</c:v>
                </c:pt>
                <c:pt idx="984">
                  <c:v>-39.463606004296899</c:v>
                </c:pt>
                <c:pt idx="985">
                  <c:v>-39.387919089555197</c:v>
                </c:pt>
                <c:pt idx="986">
                  <c:v>-39.266400841015397</c:v>
                </c:pt>
                <c:pt idx="987">
                  <c:v>-39.2344510956924</c:v>
                </c:pt>
                <c:pt idx="988">
                  <c:v>-39.144031247759898</c:v>
                </c:pt>
                <c:pt idx="989">
                  <c:v>-38.897046420674201</c:v>
                </c:pt>
                <c:pt idx="990">
                  <c:v>-38.759239581243698</c:v>
                </c:pt>
                <c:pt idx="991">
                  <c:v>-38.6732965768336</c:v>
                </c:pt>
                <c:pt idx="992">
                  <c:v>-38.356726260693101</c:v>
                </c:pt>
                <c:pt idx="993">
                  <c:v>-38.313881631234999</c:v>
                </c:pt>
                <c:pt idx="994">
                  <c:v>-37.999694326841698</c:v>
                </c:pt>
                <c:pt idx="995">
                  <c:v>-37.849610278223999</c:v>
                </c:pt>
                <c:pt idx="996">
                  <c:v>-37.583982148973099</c:v>
                </c:pt>
                <c:pt idx="997">
                  <c:v>-37.3617831527772</c:v>
                </c:pt>
                <c:pt idx="998">
                  <c:v>-36.843517697651201</c:v>
                </c:pt>
                <c:pt idx="999">
                  <c:v>-36.256130672228402</c:v>
                </c:pt>
              </c:numCache>
            </c:numRef>
          </c:xVal>
          <c:yVal>
            <c:numRef>
              <c:f>'A=2.0'!$A$2:$A$1001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FA7-41F0-9510-22F7415F96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10299008"/>
        <c:axId val="472756992"/>
      </c:scatterChart>
      <c:valAx>
        <c:axId val="410299008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baseline="0">
                    <a:effectLst/>
                  </a:rPr>
                  <a:t>Max AP2AP </a:t>
                </a:r>
                <a:r>
                  <a:rPr lang="en-US" baseline="0"/>
                  <a:t>receive power (dBm), Scenario 1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2756992"/>
        <c:crosses val="autoZero"/>
        <c:crossBetween val="midCat"/>
      </c:valAx>
      <c:valAx>
        <c:axId val="472756992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0299008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'A=2.0'!$B$1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'A=2.0'!$B$2:$B$1001</c:f>
              <c:numCache>
                <c:formatCode>General</c:formatCode>
                <c:ptCount val="1000"/>
                <c:pt idx="0">
                  <c:v>-90.817774034304804</c:v>
                </c:pt>
                <c:pt idx="1">
                  <c:v>-90.735250932612004</c:v>
                </c:pt>
                <c:pt idx="2">
                  <c:v>-89.226218534146099</c:v>
                </c:pt>
                <c:pt idx="3">
                  <c:v>-88.725165851849894</c:v>
                </c:pt>
                <c:pt idx="4">
                  <c:v>-87.942299097362707</c:v>
                </c:pt>
                <c:pt idx="5">
                  <c:v>-87.190102305861799</c:v>
                </c:pt>
                <c:pt idx="6">
                  <c:v>-87.023921332408705</c:v>
                </c:pt>
                <c:pt idx="7">
                  <c:v>-86.9405642848795</c:v>
                </c:pt>
                <c:pt idx="8">
                  <c:v>-86.867339203768296</c:v>
                </c:pt>
                <c:pt idx="9">
                  <c:v>-86.6182418187189</c:v>
                </c:pt>
                <c:pt idx="10">
                  <c:v>-86.482538062353498</c:v>
                </c:pt>
                <c:pt idx="11">
                  <c:v>-86.330746708714102</c:v>
                </c:pt>
                <c:pt idx="12">
                  <c:v>-86.179427395893399</c:v>
                </c:pt>
                <c:pt idx="13">
                  <c:v>-85.997112457403702</c:v>
                </c:pt>
                <c:pt idx="14">
                  <c:v>-85.732503844094595</c:v>
                </c:pt>
                <c:pt idx="15">
                  <c:v>-85.659390759310597</c:v>
                </c:pt>
                <c:pt idx="16">
                  <c:v>-85.5519771082852</c:v>
                </c:pt>
                <c:pt idx="17">
                  <c:v>-85.131237092998106</c:v>
                </c:pt>
                <c:pt idx="18">
                  <c:v>-85.030992061381099</c:v>
                </c:pt>
                <c:pt idx="19">
                  <c:v>-84.660863617748205</c:v>
                </c:pt>
                <c:pt idx="20">
                  <c:v>-84.575915670346205</c:v>
                </c:pt>
                <c:pt idx="21">
                  <c:v>-84.488334818157597</c:v>
                </c:pt>
                <c:pt idx="22">
                  <c:v>-84.196714214982407</c:v>
                </c:pt>
                <c:pt idx="23">
                  <c:v>-84.104244859725696</c:v>
                </c:pt>
                <c:pt idx="24">
                  <c:v>-84.0228162171869</c:v>
                </c:pt>
                <c:pt idx="25">
                  <c:v>-83.995190132119504</c:v>
                </c:pt>
                <c:pt idx="26">
                  <c:v>-83.976020129028498</c:v>
                </c:pt>
                <c:pt idx="27">
                  <c:v>-83.912016613149603</c:v>
                </c:pt>
                <c:pt idx="28">
                  <c:v>-83.734496780916999</c:v>
                </c:pt>
                <c:pt idx="29">
                  <c:v>-83.722466417279193</c:v>
                </c:pt>
                <c:pt idx="30">
                  <c:v>-83.656418372900404</c:v>
                </c:pt>
                <c:pt idx="31">
                  <c:v>-83.551164115579098</c:v>
                </c:pt>
                <c:pt idx="32">
                  <c:v>-83.484705686153802</c:v>
                </c:pt>
                <c:pt idx="33">
                  <c:v>-83.457604248234802</c:v>
                </c:pt>
                <c:pt idx="34">
                  <c:v>-83.362702653349004</c:v>
                </c:pt>
                <c:pt idx="35">
                  <c:v>-83.089665650508607</c:v>
                </c:pt>
                <c:pt idx="36">
                  <c:v>-82.886146861616396</c:v>
                </c:pt>
                <c:pt idx="37">
                  <c:v>-82.843437879433694</c:v>
                </c:pt>
                <c:pt idx="38">
                  <c:v>-82.765349951194906</c:v>
                </c:pt>
                <c:pt idx="39">
                  <c:v>-82.650475727896094</c:v>
                </c:pt>
                <c:pt idx="40">
                  <c:v>-82.541372439313093</c:v>
                </c:pt>
                <c:pt idx="41">
                  <c:v>-82.488411417309194</c:v>
                </c:pt>
                <c:pt idx="42">
                  <c:v>-82.344421096764904</c:v>
                </c:pt>
                <c:pt idx="43">
                  <c:v>-82.247342811872997</c:v>
                </c:pt>
                <c:pt idx="44">
                  <c:v>-82.223817759760706</c:v>
                </c:pt>
                <c:pt idx="45">
                  <c:v>-82.1665190221172</c:v>
                </c:pt>
                <c:pt idx="46">
                  <c:v>-81.9930148582839</c:v>
                </c:pt>
                <c:pt idx="47">
                  <c:v>-81.850368806927406</c:v>
                </c:pt>
                <c:pt idx="48">
                  <c:v>-81.715801780273907</c:v>
                </c:pt>
                <c:pt idx="49">
                  <c:v>-81.702243993289798</c:v>
                </c:pt>
                <c:pt idx="50">
                  <c:v>-81.574541954825705</c:v>
                </c:pt>
                <c:pt idx="51">
                  <c:v>-81.542925661032996</c:v>
                </c:pt>
                <c:pt idx="52">
                  <c:v>-81.487981797312997</c:v>
                </c:pt>
                <c:pt idx="53">
                  <c:v>-81.425287265918499</c:v>
                </c:pt>
                <c:pt idx="54">
                  <c:v>-81.377096129076307</c:v>
                </c:pt>
                <c:pt idx="55">
                  <c:v>-81.297406148189793</c:v>
                </c:pt>
                <c:pt idx="56">
                  <c:v>-81.228933484278599</c:v>
                </c:pt>
                <c:pt idx="57">
                  <c:v>-81.188540621599003</c:v>
                </c:pt>
                <c:pt idx="58">
                  <c:v>-81.152179045716693</c:v>
                </c:pt>
                <c:pt idx="59">
                  <c:v>-81.119390678167093</c:v>
                </c:pt>
                <c:pt idx="60">
                  <c:v>-81.069683020591398</c:v>
                </c:pt>
                <c:pt idx="61">
                  <c:v>-80.995138821721895</c:v>
                </c:pt>
                <c:pt idx="62">
                  <c:v>-80.925150099239204</c:v>
                </c:pt>
                <c:pt idx="63">
                  <c:v>-80.878072833530197</c:v>
                </c:pt>
                <c:pt idx="64">
                  <c:v>-80.830167959062607</c:v>
                </c:pt>
                <c:pt idx="65">
                  <c:v>-80.807115879172102</c:v>
                </c:pt>
                <c:pt idx="66">
                  <c:v>-80.733820558278296</c:v>
                </c:pt>
                <c:pt idx="67">
                  <c:v>-80.658145103107699</c:v>
                </c:pt>
                <c:pt idx="68">
                  <c:v>-80.561312715611194</c:v>
                </c:pt>
                <c:pt idx="69">
                  <c:v>-80.335713424502103</c:v>
                </c:pt>
                <c:pt idx="70">
                  <c:v>-80.229640695658603</c:v>
                </c:pt>
                <c:pt idx="71">
                  <c:v>-80.207962541243106</c:v>
                </c:pt>
                <c:pt idx="72">
                  <c:v>-80.133331810542401</c:v>
                </c:pt>
                <c:pt idx="73">
                  <c:v>-80.069714409341302</c:v>
                </c:pt>
                <c:pt idx="74">
                  <c:v>-79.913418654051696</c:v>
                </c:pt>
                <c:pt idx="75">
                  <c:v>-79.857589006985293</c:v>
                </c:pt>
                <c:pt idx="76">
                  <c:v>-79.804265235485602</c:v>
                </c:pt>
                <c:pt idx="77">
                  <c:v>-79.783657601585205</c:v>
                </c:pt>
                <c:pt idx="78">
                  <c:v>-79.740982840573906</c:v>
                </c:pt>
                <c:pt idx="79">
                  <c:v>-79.709991467626097</c:v>
                </c:pt>
                <c:pt idx="80">
                  <c:v>-79.605627242559905</c:v>
                </c:pt>
                <c:pt idx="81">
                  <c:v>-79.536281617072007</c:v>
                </c:pt>
                <c:pt idx="82">
                  <c:v>-79.453582458335703</c:v>
                </c:pt>
                <c:pt idx="83">
                  <c:v>-79.347355496484298</c:v>
                </c:pt>
                <c:pt idx="84">
                  <c:v>-79.280801671873107</c:v>
                </c:pt>
                <c:pt idx="85">
                  <c:v>-79.276875931531293</c:v>
                </c:pt>
                <c:pt idx="86">
                  <c:v>-79.221249237231802</c:v>
                </c:pt>
                <c:pt idx="87">
                  <c:v>-79.124973476142799</c:v>
                </c:pt>
                <c:pt idx="88">
                  <c:v>-79.105756724393601</c:v>
                </c:pt>
                <c:pt idx="89">
                  <c:v>-79.081529730714806</c:v>
                </c:pt>
                <c:pt idx="90">
                  <c:v>-79.058357931482703</c:v>
                </c:pt>
                <c:pt idx="91">
                  <c:v>-79.008105533429401</c:v>
                </c:pt>
                <c:pt idx="92">
                  <c:v>-78.985110444908699</c:v>
                </c:pt>
                <c:pt idx="93">
                  <c:v>-78.965243752882898</c:v>
                </c:pt>
                <c:pt idx="94">
                  <c:v>-78.952534258948205</c:v>
                </c:pt>
                <c:pt idx="95">
                  <c:v>-78.884840144986498</c:v>
                </c:pt>
                <c:pt idx="96">
                  <c:v>-78.846403515878904</c:v>
                </c:pt>
                <c:pt idx="97">
                  <c:v>-78.803147882936898</c:v>
                </c:pt>
                <c:pt idx="98">
                  <c:v>-78.762609162237695</c:v>
                </c:pt>
                <c:pt idx="99">
                  <c:v>-78.727006316040004</c:v>
                </c:pt>
                <c:pt idx="100">
                  <c:v>-78.6992597972217</c:v>
                </c:pt>
                <c:pt idx="101">
                  <c:v>-78.679087247782405</c:v>
                </c:pt>
                <c:pt idx="102">
                  <c:v>-78.657753162639395</c:v>
                </c:pt>
                <c:pt idx="103">
                  <c:v>-78.638395083313995</c:v>
                </c:pt>
                <c:pt idx="104">
                  <c:v>-78.608811144783104</c:v>
                </c:pt>
                <c:pt idx="105">
                  <c:v>-78.485230647925206</c:v>
                </c:pt>
                <c:pt idx="106">
                  <c:v>-78.460282331966496</c:v>
                </c:pt>
                <c:pt idx="107">
                  <c:v>-78.413204778094496</c:v>
                </c:pt>
                <c:pt idx="108">
                  <c:v>-78.393996712138502</c:v>
                </c:pt>
                <c:pt idx="109">
                  <c:v>-78.3271254747375</c:v>
                </c:pt>
                <c:pt idx="110">
                  <c:v>-78.316688902405104</c:v>
                </c:pt>
                <c:pt idx="111">
                  <c:v>-78.271497230233507</c:v>
                </c:pt>
                <c:pt idx="112">
                  <c:v>-78.261604275705395</c:v>
                </c:pt>
                <c:pt idx="113">
                  <c:v>-78.208389542455706</c:v>
                </c:pt>
                <c:pt idx="114">
                  <c:v>-78.157797291017502</c:v>
                </c:pt>
                <c:pt idx="115">
                  <c:v>-78.114594626765793</c:v>
                </c:pt>
                <c:pt idx="116">
                  <c:v>-78.082361114107599</c:v>
                </c:pt>
                <c:pt idx="117">
                  <c:v>-77.964484965557205</c:v>
                </c:pt>
                <c:pt idx="118">
                  <c:v>-77.868630874057601</c:v>
                </c:pt>
                <c:pt idx="119">
                  <c:v>-77.834717367485197</c:v>
                </c:pt>
                <c:pt idx="120">
                  <c:v>-77.813791800370097</c:v>
                </c:pt>
                <c:pt idx="121">
                  <c:v>-77.727056494922707</c:v>
                </c:pt>
                <c:pt idx="122">
                  <c:v>-77.701839312039496</c:v>
                </c:pt>
                <c:pt idx="123">
                  <c:v>-77.6553198901088</c:v>
                </c:pt>
                <c:pt idx="124">
                  <c:v>-77.604891801879006</c:v>
                </c:pt>
                <c:pt idx="125">
                  <c:v>-77.563622035865095</c:v>
                </c:pt>
                <c:pt idx="126">
                  <c:v>-77.538442613060894</c:v>
                </c:pt>
                <c:pt idx="127">
                  <c:v>-77.484076934855096</c:v>
                </c:pt>
                <c:pt idx="128">
                  <c:v>-77.408580666478898</c:v>
                </c:pt>
                <c:pt idx="129">
                  <c:v>-77.3639587175673</c:v>
                </c:pt>
                <c:pt idx="130">
                  <c:v>-77.323831506427595</c:v>
                </c:pt>
                <c:pt idx="131">
                  <c:v>-77.261359627264596</c:v>
                </c:pt>
                <c:pt idx="132">
                  <c:v>-77.231201820736899</c:v>
                </c:pt>
                <c:pt idx="133">
                  <c:v>-77.145344176837497</c:v>
                </c:pt>
                <c:pt idx="134">
                  <c:v>-77.081678039372306</c:v>
                </c:pt>
                <c:pt idx="135">
                  <c:v>-77.031988285217295</c:v>
                </c:pt>
                <c:pt idx="136">
                  <c:v>-76.968678030326203</c:v>
                </c:pt>
                <c:pt idx="137">
                  <c:v>-76.940778196392202</c:v>
                </c:pt>
                <c:pt idx="138">
                  <c:v>-76.920725523124602</c:v>
                </c:pt>
                <c:pt idx="139">
                  <c:v>-76.896930512354501</c:v>
                </c:pt>
                <c:pt idx="140">
                  <c:v>-76.889996822000597</c:v>
                </c:pt>
                <c:pt idx="141">
                  <c:v>-76.822963703634898</c:v>
                </c:pt>
                <c:pt idx="142">
                  <c:v>-76.797471086335605</c:v>
                </c:pt>
                <c:pt idx="143">
                  <c:v>-76.776893565898305</c:v>
                </c:pt>
                <c:pt idx="144">
                  <c:v>-76.713169569491896</c:v>
                </c:pt>
                <c:pt idx="145">
                  <c:v>-76.682164058024398</c:v>
                </c:pt>
                <c:pt idx="146">
                  <c:v>-76.668728311166106</c:v>
                </c:pt>
                <c:pt idx="147">
                  <c:v>-76.646645823349104</c:v>
                </c:pt>
                <c:pt idx="148">
                  <c:v>-76.619275798951804</c:v>
                </c:pt>
                <c:pt idx="149">
                  <c:v>-76.527202505152999</c:v>
                </c:pt>
                <c:pt idx="150">
                  <c:v>-76.513733893264998</c:v>
                </c:pt>
                <c:pt idx="151">
                  <c:v>-76.505304223400401</c:v>
                </c:pt>
                <c:pt idx="152">
                  <c:v>-76.484069262210994</c:v>
                </c:pt>
                <c:pt idx="153">
                  <c:v>-76.3616644691555</c:v>
                </c:pt>
                <c:pt idx="154">
                  <c:v>-76.330164105566197</c:v>
                </c:pt>
                <c:pt idx="155">
                  <c:v>-76.326191323196198</c:v>
                </c:pt>
                <c:pt idx="156">
                  <c:v>-76.311086186164303</c:v>
                </c:pt>
                <c:pt idx="157">
                  <c:v>-76.236365063388007</c:v>
                </c:pt>
                <c:pt idx="158">
                  <c:v>-76.2238371722257</c:v>
                </c:pt>
                <c:pt idx="159">
                  <c:v>-76.2117435738338</c:v>
                </c:pt>
                <c:pt idx="160">
                  <c:v>-76.202143040224399</c:v>
                </c:pt>
                <c:pt idx="161">
                  <c:v>-76.179873007226504</c:v>
                </c:pt>
                <c:pt idx="162">
                  <c:v>-76.156723983231004</c:v>
                </c:pt>
                <c:pt idx="163">
                  <c:v>-76.130756185498498</c:v>
                </c:pt>
                <c:pt idx="164">
                  <c:v>-76.077754145336698</c:v>
                </c:pt>
                <c:pt idx="165">
                  <c:v>-76.023240348787397</c:v>
                </c:pt>
                <c:pt idx="166">
                  <c:v>-75.996502775040895</c:v>
                </c:pt>
                <c:pt idx="167">
                  <c:v>-75.980647236468599</c:v>
                </c:pt>
                <c:pt idx="168">
                  <c:v>-75.977712387190493</c:v>
                </c:pt>
                <c:pt idx="169">
                  <c:v>-75.946994520666607</c:v>
                </c:pt>
                <c:pt idx="170">
                  <c:v>-75.922129898902497</c:v>
                </c:pt>
                <c:pt idx="171">
                  <c:v>-75.9008698745793</c:v>
                </c:pt>
                <c:pt idx="172">
                  <c:v>-75.897743735422395</c:v>
                </c:pt>
                <c:pt idx="173">
                  <c:v>-75.803237292834595</c:v>
                </c:pt>
                <c:pt idx="174">
                  <c:v>-75.771241217809205</c:v>
                </c:pt>
                <c:pt idx="175">
                  <c:v>-75.711892653716703</c:v>
                </c:pt>
                <c:pt idx="176">
                  <c:v>-75.706299866323704</c:v>
                </c:pt>
                <c:pt idx="177">
                  <c:v>-75.641529116227105</c:v>
                </c:pt>
                <c:pt idx="178">
                  <c:v>-75.598153836081494</c:v>
                </c:pt>
                <c:pt idx="179">
                  <c:v>-75.544220300398095</c:v>
                </c:pt>
                <c:pt idx="180">
                  <c:v>-75.514945479686205</c:v>
                </c:pt>
                <c:pt idx="181">
                  <c:v>-75.474337575108706</c:v>
                </c:pt>
                <c:pt idx="182">
                  <c:v>-75.451234187991602</c:v>
                </c:pt>
                <c:pt idx="183">
                  <c:v>-75.437889830704506</c:v>
                </c:pt>
                <c:pt idx="184">
                  <c:v>-75.401240855064103</c:v>
                </c:pt>
                <c:pt idx="185">
                  <c:v>-75.355714198052695</c:v>
                </c:pt>
                <c:pt idx="186">
                  <c:v>-75.2878402086276</c:v>
                </c:pt>
                <c:pt idx="187">
                  <c:v>-75.271188539499406</c:v>
                </c:pt>
                <c:pt idx="188">
                  <c:v>-75.250217370734802</c:v>
                </c:pt>
                <c:pt idx="189">
                  <c:v>-75.202696428041193</c:v>
                </c:pt>
                <c:pt idx="190">
                  <c:v>-75.177246075716695</c:v>
                </c:pt>
                <c:pt idx="191">
                  <c:v>-75.167033318447096</c:v>
                </c:pt>
                <c:pt idx="192">
                  <c:v>-75.153769537372398</c:v>
                </c:pt>
                <c:pt idx="193">
                  <c:v>-75.147098888776497</c:v>
                </c:pt>
                <c:pt idx="194">
                  <c:v>-75.136727994208698</c:v>
                </c:pt>
                <c:pt idx="195">
                  <c:v>-75.0801988431827</c:v>
                </c:pt>
                <c:pt idx="196">
                  <c:v>-75.014635385336305</c:v>
                </c:pt>
                <c:pt idx="197">
                  <c:v>-74.945887564470098</c:v>
                </c:pt>
                <c:pt idx="198">
                  <c:v>-74.897709802444197</c:v>
                </c:pt>
                <c:pt idx="199">
                  <c:v>-74.883765036736094</c:v>
                </c:pt>
                <c:pt idx="200">
                  <c:v>-74.857802812999196</c:v>
                </c:pt>
                <c:pt idx="201">
                  <c:v>-74.850391578940204</c:v>
                </c:pt>
                <c:pt idx="202">
                  <c:v>-74.823071997755505</c:v>
                </c:pt>
                <c:pt idx="203">
                  <c:v>-74.818272102602194</c:v>
                </c:pt>
                <c:pt idx="204">
                  <c:v>-74.811782004171206</c:v>
                </c:pt>
                <c:pt idx="205">
                  <c:v>-74.780366705361601</c:v>
                </c:pt>
                <c:pt idx="206">
                  <c:v>-74.772862755581599</c:v>
                </c:pt>
                <c:pt idx="207">
                  <c:v>-74.7624913822157</c:v>
                </c:pt>
                <c:pt idx="208">
                  <c:v>-74.701354140966302</c:v>
                </c:pt>
                <c:pt idx="209">
                  <c:v>-74.622617424744803</c:v>
                </c:pt>
                <c:pt idx="210">
                  <c:v>-74.605890225155605</c:v>
                </c:pt>
                <c:pt idx="211">
                  <c:v>-74.581817631664194</c:v>
                </c:pt>
                <c:pt idx="212">
                  <c:v>-74.547515263174802</c:v>
                </c:pt>
                <c:pt idx="213">
                  <c:v>-74.517296549054095</c:v>
                </c:pt>
                <c:pt idx="214">
                  <c:v>-74.491359670933306</c:v>
                </c:pt>
                <c:pt idx="215">
                  <c:v>-74.475151621581901</c:v>
                </c:pt>
                <c:pt idx="216">
                  <c:v>-74.470941465856995</c:v>
                </c:pt>
                <c:pt idx="217">
                  <c:v>-74.454892160243304</c:v>
                </c:pt>
                <c:pt idx="218">
                  <c:v>-74.419754002488602</c:v>
                </c:pt>
                <c:pt idx="219">
                  <c:v>-74.395175238326004</c:v>
                </c:pt>
                <c:pt idx="220">
                  <c:v>-74.371529919680597</c:v>
                </c:pt>
                <c:pt idx="221">
                  <c:v>-74.329185517267305</c:v>
                </c:pt>
                <c:pt idx="222">
                  <c:v>-74.298646266747994</c:v>
                </c:pt>
                <c:pt idx="223">
                  <c:v>-74.270770774312794</c:v>
                </c:pt>
                <c:pt idx="224">
                  <c:v>-74.242225740892906</c:v>
                </c:pt>
                <c:pt idx="225">
                  <c:v>-74.212590242686801</c:v>
                </c:pt>
                <c:pt idx="226">
                  <c:v>-74.189081304413705</c:v>
                </c:pt>
                <c:pt idx="227">
                  <c:v>-74.131394679356703</c:v>
                </c:pt>
                <c:pt idx="228">
                  <c:v>-74.114122111363002</c:v>
                </c:pt>
                <c:pt idx="229">
                  <c:v>-74.099033362959901</c:v>
                </c:pt>
                <c:pt idx="230">
                  <c:v>-74.087881851423006</c:v>
                </c:pt>
                <c:pt idx="231">
                  <c:v>-74.040384111678705</c:v>
                </c:pt>
                <c:pt idx="232">
                  <c:v>-73.997700550855697</c:v>
                </c:pt>
                <c:pt idx="233">
                  <c:v>-73.942609183973801</c:v>
                </c:pt>
                <c:pt idx="234">
                  <c:v>-73.911843040297498</c:v>
                </c:pt>
                <c:pt idx="235">
                  <c:v>-73.909516008130097</c:v>
                </c:pt>
                <c:pt idx="236">
                  <c:v>-73.893123873318999</c:v>
                </c:pt>
                <c:pt idx="237">
                  <c:v>-73.881759589038694</c:v>
                </c:pt>
                <c:pt idx="238">
                  <c:v>-73.8672812898469</c:v>
                </c:pt>
                <c:pt idx="239">
                  <c:v>-73.857516776468103</c:v>
                </c:pt>
                <c:pt idx="240">
                  <c:v>-73.818567541638899</c:v>
                </c:pt>
                <c:pt idx="241">
                  <c:v>-73.765190304088406</c:v>
                </c:pt>
                <c:pt idx="242">
                  <c:v>-73.758157821073894</c:v>
                </c:pt>
                <c:pt idx="243">
                  <c:v>-73.715720046226096</c:v>
                </c:pt>
                <c:pt idx="244">
                  <c:v>-73.684739230132806</c:v>
                </c:pt>
                <c:pt idx="245">
                  <c:v>-73.673055393314399</c:v>
                </c:pt>
                <c:pt idx="246">
                  <c:v>-73.656051201464393</c:v>
                </c:pt>
                <c:pt idx="247">
                  <c:v>-73.644651843204201</c:v>
                </c:pt>
                <c:pt idx="248">
                  <c:v>-73.639441324883407</c:v>
                </c:pt>
                <c:pt idx="249">
                  <c:v>-73.619989034952198</c:v>
                </c:pt>
                <c:pt idx="250">
                  <c:v>-73.592469712245602</c:v>
                </c:pt>
                <c:pt idx="251">
                  <c:v>-73.567770042559999</c:v>
                </c:pt>
                <c:pt idx="252">
                  <c:v>-73.563212554652296</c:v>
                </c:pt>
                <c:pt idx="253">
                  <c:v>-73.549911523041899</c:v>
                </c:pt>
                <c:pt idx="254">
                  <c:v>-73.528123309932894</c:v>
                </c:pt>
                <c:pt idx="255">
                  <c:v>-73.496026995801799</c:v>
                </c:pt>
                <c:pt idx="256">
                  <c:v>-73.489352370526902</c:v>
                </c:pt>
                <c:pt idx="257">
                  <c:v>-73.472628168256804</c:v>
                </c:pt>
                <c:pt idx="258">
                  <c:v>-73.461313067887204</c:v>
                </c:pt>
                <c:pt idx="259">
                  <c:v>-73.443219990079498</c:v>
                </c:pt>
                <c:pt idx="260">
                  <c:v>-73.415650047015603</c:v>
                </c:pt>
                <c:pt idx="261">
                  <c:v>-73.342243315504206</c:v>
                </c:pt>
                <c:pt idx="262">
                  <c:v>-73.294466949580297</c:v>
                </c:pt>
                <c:pt idx="263">
                  <c:v>-73.290381062799199</c:v>
                </c:pt>
                <c:pt idx="264">
                  <c:v>-73.259839406897399</c:v>
                </c:pt>
                <c:pt idx="265">
                  <c:v>-73.253476007289805</c:v>
                </c:pt>
                <c:pt idx="266">
                  <c:v>-73.2436097866712</c:v>
                </c:pt>
                <c:pt idx="267">
                  <c:v>-73.2067202258078</c:v>
                </c:pt>
                <c:pt idx="268">
                  <c:v>-73.110769262698</c:v>
                </c:pt>
                <c:pt idx="269">
                  <c:v>-73.072258109763496</c:v>
                </c:pt>
                <c:pt idx="270">
                  <c:v>-73.0597689217431</c:v>
                </c:pt>
                <c:pt idx="271">
                  <c:v>-73.051193253828899</c:v>
                </c:pt>
                <c:pt idx="272">
                  <c:v>-73.046305479109407</c:v>
                </c:pt>
                <c:pt idx="273">
                  <c:v>-73.012621944524895</c:v>
                </c:pt>
                <c:pt idx="274">
                  <c:v>-72.997442734656204</c:v>
                </c:pt>
                <c:pt idx="275">
                  <c:v>-72.996389769947299</c:v>
                </c:pt>
                <c:pt idx="276">
                  <c:v>-72.989849896693002</c:v>
                </c:pt>
                <c:pt idx="277">
                  <c:v>-72.909906503411307</c:v>
                </c:pt>
                <c:pt idx="278">
                  <c:v>-72.876242204360395</c:v>
                </c:pt>
                <c:pt idx="279">
                  <c:v>-72.858844890758206</c:v>
                </c:pt>
                <c:pt idx="280">
                  <c:v>-72.8315934814174</c:v>
                </c:pt>
                <c:pt idx="281">
                  <c:v>-72.821306181145104</c:v>
                </c:pt>
                <c:pt idx="282">
                  <c:v>-72.816215955024504</c:v>
                </c:pt>
                <c:pt idx="283">
                  <c:v>-72.807357904345295</c:v>
                </c:pt>
                <c:pt idx="284">
                  <c:v>-72.789079122840306</c:v>
                </c:pt>
                <c:pt idx="285">
                  <c:v>-72.768987242419101</c:v>
                </c:pt>
                <c:pt idx="286">
                  <c:v>-72.7551257602709</c:v>
                </c:pt>
                <c:pt idx="287">
                  <c:v>-72.747122612994801</c:v>
                </c:pt>
                <c:pt idx="288">
                  <c:v>-72.705454286521501</c:v>
                </c:pt>
                <c:pt idx="289">
                  <c:v>-72.658855315863093</c:v>
                </c:pt>
                <c:pt idx="290">
                  <c:v>-72.626537498618006</c:v>
                </c:pt>
                <c:pt idx="291">
                  <c:v>-72.600453019184101</c:v>
                </c:pt>
                <c:pt idx="292">
                  <c:v>-72.559744782641403</c:v>
                </c:pt>
                <c:pt idx="293">
                  <c:v>-72.530078160352303</c:v>
                </c:pt>
                <c:pt idx="294">
                  <c:v>-72.514275730031798</c:v>
                </c:pt>
                <c:pt idx="295">
                  <c:v>-72.504851400775394</c:v>
                </c:pt>
                <c:pt idx="296">
                  <c:v>-72.486850048854706</c:v>
                </c:pt>
                <c:pt idx="297">
                  <c:v>-72.472581401881897</c:v>
                </c:pt>
                <c:pt idx="298">
                  <c:v>-72.4624308411275</c:v>
                </c:pt>
                <c:pt idx="299">
                  <c:v>-72.431884717227206</c:v>
                </c:pt>
                <c:pt idx="300">
                  <c:v>-72.415994753798998</c:v>
                </c:pt>
                <c:pt idx="301">
                  <c:v>-72.373460619090196</c:v>
                </c:pt>
                <c:pt idx="302">
                  <c:v>-72.334882839609506</c:v>
                </c:pt>
                <c:pt idx="303">
                  <c:v>-72.330317362156507</c:v>
                </c:pt>
                <c:pt idx="304">
                  <c:v>-72.312606157870903</c:v>
                </c:pt>
                <c:pt idx="305">
                  <c:v>-72.302099356008398</c:v>
                </c:pt>
                <c:pt idx="306">
                  <c:v>-72.299873693093303</c:v>
                </c:pt>
                <c:pt idx="307">
                  <c:v>-72.268629840664303</c:v>
                </c:pt>
                <c:pt idx="308">
                  <c:v>-72.261720009520005</c:v>
                </c:pt>
                <c:pt idx="309">
                  <c:v>-72.248145616234794</c:v>
                </c:pt>
                <c:pt idx="310">
                  <c:v>-72.244578323603207</c:v>
                </c:pt>
                <c:pt idx="311">
                  <c:v>-72.232477517270098</c:v>
                </c:pt>
                <c:pt idx="312">
                  <c:v>-72.222644794067605</c:v>
                </c:pt>
                <c:pt idx="313">
                  <c:v>-72.206393294854607</c:v>
                </c:pt>
                <c:pt idx="314">
                  <c:v>-72.179927427815798</c:v>
                </c:pt>
                <c:pt idx="315">
                  <c:v>-72.161975088736796</c:v>
                </c:pt>
                <c:pt idx="316">
                  <c:v>-72.148840838979993</c:v>
                </c:pt>
                <c:pt idx="317">
                  <c:v>-72.130197447242296</c:v>
                </c:pt>
                <c:pt idx="318">
                  <c:v>-72.115263714951894</c:v>
                </c:pt>
                <c:pt idx="319">
                  <c:v>-72.099036043941197</c:v>
                </c:pt>
                <c:pt idx="320">
                  <c:v>-72.0854374220159</c:v>
                </c:pt>
                <c:pt idx="321">
                  <c:v>-72.078067064905099</c:v>
                </c:pt>
                <c:pt idx="322">
                  <c:v>-72.020821880122199</c:v>
                </c:pt>
                <c:pt idx="323">
                  <c:v>-72.005425646640205</c:v>
                </c:pt>
                <c:pt idx="324">
                  <c:v>-71.992760815595204</c:v>
                </c:pt>
                <c:pt idx="325">
                  <c:v>-71.960359930662307</c:v>
                </c:pt>
                <c:pt idx="326">
                  <c:v>-71.936137663341995</c:v>
                </c:pt>
                <c:pt idx="327">
                  <c:v>-71.932211566280799</c:v>
                </c:pt>
                <c:pt idx="328">
                  <c:v>-71.916191091198698</c:v>
                </c:pt>
                <c:pt idx="329">
                  <c:v>-71.904261434796098</c:v>
                </c:pt>
                <c:pt idx="330">
                  <c:v>-71.885611088394398</c:v>
                </c:pt>
                <c:pt idx="331">
                  <c:v>-71.855737101409105</c:v>
                </c:pt>
                <c:pt idx="332">
                  <c:v>-71.841273233916198</c:v>
                </c:pt>
                <c:pt idx="333">
                  <c:v>-71.834193461342196</c:v>
                </c:pt>
                <c:pt idx="334">
                  <c:v>-71.824337866846705</c:v>
                </c:pt>
                <c:pt idx="335">
                  <c:v>-71.814729985381405</c:v>
                </c:pt>
                <c:pt idx="336">
                  <c:v>-71.797413125303805</c:v>
                </c:pt>
                <c:pt idx="337">
                  <c:v>-71.750914406661707</c:v>
                </c:pt>
                <c:pt idx="338">
                  <c:v>-71.721619135789396</c:v>
                </c:pt>
                <c:pt idx="339">
                  <c:v>-71.664628776212297</c:v>
                </c:pt>
                <c:pt idx="340">
                  <c:v>-71.648748127526005</c:v>
                </c:pt>
                <c:pt idx="341">
                  <c:v>-71.613421105665296</c:v>
                </c:pt>
                <c:pt idx="342">
                  <c:v>-71.608599906001601</c:v>
                </c:pt>
                <c:pt idx="343">
                  <c:v>-71.588142258964197</c:v>
                </c:pt>
                <c:pt idx="344">
                  <c:v>-71.578563084679701</c:v>
                </c:pt>
                <c:pt idx="345">
                  <c:v>-71.574814729521606</c:v>
                </c:pt>
                <c:pt idx="346">
                  <c:v>-71.563717116519001</c:v>
                </c:pt>
                <c:pt idx="347">
                  <c:v>-71.539721277640098</c:v>
                </c:pt>
                <c:pt idx="348">
                  <c:v>-71.517132502352993</c:v>
                </c:pt>
                <c:pt idx="349">
                  <c:v>-71.493781125178799</c:v>
                </c:pt>
                <c:pt idx="350">
                  <c:v>-71.461447590388602</c:v>
                </c:pt>
                <c:pt idx="351">
                  <c:v>-71.419884213288</c:v>
                </c:pt>
                <c:pt idx="352">
                  <c:v>-71.396294076779597</c:v>
                </c:pt>
                <c:pt idx="353">
                  <c:v>-71.365283159047195</c:v>
                </c:pt>
                <c:pt idx="354">
                  <c:v>-71.341047217871207</c:v>
                </c:pt>
                <c:pt idx="355">
                  <c:v>-71.302313448813806</c:v>
                </c:pt>
                <c:pt idx="356">
                  <c:v>-71.284495321024707</c:v>
                </c:pt>
                <c:pt idx="357">
                  <c:v>-71.253253597465402</c:v>
                </c:pt>
                <c:pt idx="358">
                  <c:v>-71.240646101370899</c:v>
                </c:pt>
                <c:pt idx="359">
                  <c:v>-71.232703103215698</c:v>
                </c:pt>
                <c:pt idx="360">
                  <c:v>-71.207384885292697</c:v>
                </c:pt>
                <c:pt idx="361">
                  <c:v>-71.185555786123402</c:v>
                </c:pt>
                <c:pt idx="362">
                  <c:v>-71.170800459747497</c:v>
                </c:pt>
                <c:pt idx="363">
                  <c:v>-71.139737279208902</c:v>
                </c:pt>
                <c:pt idx="364">
                  <c:v>-71.123834344128895</c:v>
                </c:pt>
                <c:pt idx="365">
                  <c:v>-71.093028257516906</c:v>
                </c:pt>
                <c:pt idx="366">
                  <c:v>-71.027962796251799</c:v>
                </c:pt>
                <c:pt idx="367">
                  <c:v>-70.979824587212704</c:v>
                </c:pt>
                <c:pt idx="368">
                  <c:v>-70.971508983305</c:v>
                </c:pt>
                <c:pt idx="369">
                  <c:v>-70.968639790829499</c:v>
                </c:pt>
                <c:pt idx="370">
                  <c:v>-70.966116279783407</c:v>
                </c:pt>
                <c:pt idx="371">
                  <c:v>-70.945261140004504</c:v>
                </c:pt>
                <c:pt idx="372">
                  <c:v>-70.907107496220704</c:v>
                </c:pt>
                <c:pt idx="373">
                  <c:v>-70.898751062790495</c:v>
                </c:pt>
                <c:pt idx="374">
                  <c:v>-70.887614573455195</c:v>
                </c:pt>
                <c:pt idx="375">
                  <c:v>-70.869135361514495</c:v>
                </c:pt>
                <c:pt idx="376">
                  <c:v>-70.8632022792616</c:v>
                </c:pt>
                <c:pt idx="377">
                  <c:v>-70.819943626214695</c:v>
                </c:pt>
                <c:pt idx="378">
                  <c:v>-70.805247943299506</c:v>
                </c:pt>
                <c:pt idx="379">
                  <c:v>-70.767022767143999</c:v>
                </c:pt>
                <c:pt idx="380">
                  <c:v>-70.72768787087</c:v>
                </c:pt>
                <c:pt idx="381">
                  <c:v>-70.714668737571898</c:v>
                </c:pt>
                <c:pt idx="382">
                  <c:v>-70.673545679854399</c:v>
                </c:pt>
                <c:pt idx="383">
                  <c:v>-70.658079616867198</c:v>
                </c:pt>
                <c:pt idx="384">
                  <c:v>-70.645559564555199</c:v>
                </c:pt>
                <c:pt idx="385">
                  <c:v>-70.636222608530105</c:v>
                </c:pt>
                <c:pt idx="386">
                  <c:v>-70.618197043850003</c:v>
                </c:pt>
                <c:pt idx="387">
                  <c:v>-70.605878049576702</c:v>
                </c:pt>
                <c:pt idx="388">
                  <c:v>-70.602402635691504</c:v>
                </c:pt>
                <c:pt idx="389">
                  <c:v>-70.568692069443301</c:v>
                </c:pt>
                <c:pt idx="390">
                  <c:v>-70.546578860702198</c:v>
                </c:pt>
                <c:pt idx="391">
                  <c:v>-70.5433070861082</c:v>
                </c:pt>
                <c:pt idx="392">
                  <c:v>-70.493226838478407</c:v>
                </c:pt>
                <c:pt idx="393">
                  <c:v>-70.479455094599999</c:v>
                </c:pt>
                <c:pt idx="394">
                  <c:v>-70.477347711123102</c:v>
                </c:pt>
                <c:pt idx="395">
                  <c:v>-70.464947194135803</c:v>
                </c:pt>
                <c:pt idx="396">
                  <c:v>-70.458943692753493</c:v>
                </c:pt>
                <c:pt idx="397">
                  <c:v>-70.449410457048401</c:v>
                </c:pt>
                <c:pt idx="398">
                  <c:v>-70.419278656080294</c:v>
                </c:pt>
                <c:pt idx="399">
                  <c:v>-70.414509102055604</c:v>
                </c:pt>
                <c:pt idx="400">
                  <c:v>-70.385048752041598</c:v>
                </c:pt>
                <c:pt idx="401">
                  <c:v>-70.361885860158694</c:v>
                </c:pt>
                <c:pt idx="402">
                  <c:v>-70.3468223659182</c:v>
                </c:pt>
                <c:pt idx="403">
                  <c:v>-70.314098795589899</c:v>
                </c:pt>
                <c:pt idx="404">
                  <c:v>-70.304379989174294</c:v>
                </c:pt>
                <c:pt idx="405">
                  <c:v>-70.278634630846994</c:v>
                </c:pt>
                <c:pt idx="406">
                  <c:v>-70.263457800759198</c:v>
                </c:pt>
                <c:pt idx="407">
                  <c:v>-70.2546665016459</c:v>
                </c:pt>
                <c:pt idx="408">
                  <c:v>-70.242015613008903</c:v>
                </c:pt>
                <c:pt idx="409">
                  <c:v>-70.209751957811207</c:v>
                </c:pt>
                <c:pt idx="410">
                  <c:v>-70.176786063596595</c:v>
                </c:pt>
                <c:pt idx="411">
                  <c:v>-70.156882324967896</c:v>
                </c:pt>
                <c:pt idx="412">
                  <c:v>-70.130496522186704</c:v>
                </c:pt>
                <c:pt idx="413">
                  <c:v>-70.121201318037606</c:v>
                </c:pt>
                <c:pt idx="414">
                  <c:v>-70.101499268239294</c:v>
                </c:pt>
                <c:pt idx="415">
                  <c:v>-70.072219572395895</c:v>
                </c:pt>
                <c:pt idx="416">
                  <c:v>-70.055849742437204</c:v>
                </c:pt>
                <c:pt idx="417">
                  <c:v>-70.042332535771493</c:v>
                </c:pt>
                <c:pt idx="418">
                  <c:v>-70.029525587020899</c:v>
                </c:pt>
                <c:pt idx="419">
                  <c:v>-70.017448485268304</c:v>
                </c:pt>
                <c:pt idx="420">
                  <c:v>-69.986195217066097</c:v>
                </c:pt>
                <c:pt idx="421">
                  <c:v>-69.972523624384294</c:v>
                </c:pt>
                <c:pt idx="422">
                  <c:v>-69.951792572332707</c:v>
                </c:pt>
                <c:pt idx="423">
                  <c:v>-69.920465966592303</c:v>
                </c:pt>
                <c:pt idx="424">
                  <c:v>-69.910049601680697</c:v>
                </c:pt>
                <c:pt idx="425">
                  <c:v>-69.853629098460999</c:v>
                </c:pt>
                <c:pt idx="426">
                  <c:v>-69.827605919074102</c:v>
                </c:pt>
                <c:pt idx="427">
                  <c:v>-69.800561419224195</c:v>
                </c:pt>
                <c:pt idx="428">
                  <c:v>-69.771274971578407</c:v>
                </c:pt>
                <c:pt idx="429">
                  <c:v>-69.764751432827296</c:v>
                </c:pt>
                <c:pt idx="430">
                  <c:v>-69.756294405939101</c:v>
                </c:pt>
                <c:pt idx="431">
                  <c:v>-69.7212846137041</c:v>
                </c:pt>
                <c:pt idx="432">
                  <c:v>-69.628407476929496</c:v>
                </c:pt>
                <c:pt idx="433">
                  <c:v>-69.620013176469399</c:v>
                </c:pt>
                <c:pt idx="434">
                  <c:v>-69.605446198863802</c:v>
                </c:pt>
                <c:pt idx="435">
                  <c:v>-69.602579412879393</c:v>
                </c:pt>
                <c:pt idx="436">
                  <c:v>-69.595240398897801</c:v>
                </c:pt>
                <c:pt idx="437">
                  <c:v>-69.569957512100501</c:v>
                </c:pt>
                <c:pt idx="438">
                  <c:v>-69.513669730102507</c:v>
                </c:pt>
                <c:pt idx="439">
                  <c:v>-69.492259795829099</c:v>
                </c:pt>
                <c:pt idx="440">
                  <c:v>-69.471232068662601</c:v>
                </c:pt>
                <c:pt idx="441">
                  <c:v>-69.439921830103401</c:v>
                </c:pt>
                <c:pt idx="442">
                  <c:v>-69.398968176709502</c:v>
                </c:pt>
                <c:pt idx="443">
                  <c:v>-69.395178255239799</c:v>
                </c:pt>
                <c:pt idx="444">
                  <c:v>-69.373162696116395</c:v>
                </c:pt>
                <c:pt idx="445">
                  <c:v>-69.367083481423705</c:v>
                </c:pt>
                <c:pt idx="446">
                  <c:v>-69.355220417986502</c:v>
                </c:pt>
                <c:pt idx="447">
                  <c:v>-69.344766707190303</c:v>
                </c:pt>
                <c:pt idx="448">
                  <c:v>-69.3413308300523</c:v>
                </c:pt>
                <c:pt idx="449">
                  <c:v>-69.338164683552407</c:v>
                </c:pt>
                <c:pt idx="450">
                  <c:v>-69.320741435241302</c:v>
                </c:pt>
                <c:pt idx="451">
                  <c:v>-69.250397124057102</c:v>
                </c:pt>
                <c:pt idx="452">
                  <c:v>-69.212077890790894</c:v>
                </c:pt>
                <c:pt idx="453">
                  <c:v>-69.180782543084405</c:v>
                </c:pt>
                <c:pt idx="454">
                  <c:v>-69.145469641674396</c:v>
                </c:pt>
                <c:pt idx="455">
                  <c:v>-69.093294642215895</c:v>
                </c:pt>
                <c:pt idx="456">
                  <c:v>-69.064577989567496</c:v>
                </c:pt>
                <c:pt idx="457">
                  <c:v>-69.040010417743204</c:v>
                </c:pt>
                <c:pt idx="458">
                  <c:v>-69.024769757116403</c:v>
                </c:pt>
                <c:pt idx="459">
                  <c:v>-68.987224002574706</c:v>
                </c:pt>
                <c:pt idx="460">
                  <c:v>-68.972989750587004</c:v>
                </c:pt>
                <c:pt idx="461">
                  <c:v>-68.965082652788197</c:v>
                </c:pt>
                <c:pt idx="462">
                  <c:v>-68.920855339911697</c:v>
                </c:pt>
                <c:pt idx="463">
                  <c:v>-68.915969025445705</c:v>
                </c:pt>
                <c:pt idx="464">
                  <c:v>-68.909868053421803</c:v>
                </c:pt>
                <c:pt idx="465">
                  <c:v>-68.895470110032207</c:v>
                </c:pt>
                <c:pt idx="466">
                  <c:v>-68.884023260092903</c:v>
                </c:pt>
                <c:pt idx="467">
                  <c:v>-68.837753874153094</c:v>
                </c:pt>
                <c:pt idx="468">
                  <c:v>-68.823388227367005</c:v>
                </c:pt>
                <c:pt idx="469">
                  <c:v>-68.800371093708307</c:v>
                </c:pt>
                <c:pt idx="470">
                  <c:v>-68.776189533377803</c:v>
                </c:pt>
                <c:pt idx="471">
                  <c:v>-68.765316423493402</c:v>
                </c:pt>
                <c:pt idx="472">
                  <c:v>-68.702273955284497</c:v>
                </c:pt>
                <c:pt idx="473">
                  <c:v>-68.606935826314299</c:v>
                </c:pt>
                <c:pt idx="474">
                  <c:v>-68.561613432372596</c:v>
                </c:pt>
                <c:pt idx="475">
                  <c:v>-68.555484449627897</c:v>
                </c:pt>
                <c:pt idx="476">
                  <c:v>-68.538177575558706</c:v>
                </c:pt>
                <c:pt idx="477">
                  <c:v>-68.467351978267601</c:v>
                </c:pt>
                <c:pt idx="478">
                  <c:v>-68.446023969647598</c:v>
                </c:pt>
                <c:pt idx="479">
                  <c:v>-68.421294301324806</c:v>
                </c:pt>
                <c:pt idx="480">
                  <c:v>-68.393120256849301</c:v>
                </c:pt>
                <c:pt idx="481">
                  <c:v>-68.380569672783906</c:v>
                </c:pt>
                <c:pt idx="482">
                  <c:v>-68.372643341331298</c:v>
                </c:pt>
                <c:pt idx="483">
                  <c:v>-68.344076558386305</c:v>
                </c:pt>
                <c:pt idx="484">
                  <c:v>-68.333814453884898</c:v>
                </c:pt>
                <c:pt idx="485">
                  <c:v>-68.319222981934701</c:v>
                </c:pt>
                <c:pt idx="486">
                  <c:v>-68.309697696876995</c:v>
                </c:pt>
                <c:pt idx="487">
                  <c:v>-68.281060973079903</c:v>
                </c:pt>
                <c:pt idx="488">
                  <c:v>-68.262638948727599</c:v>
                </c:pt>
                <c:pt idx="489">
                  <c:v>-68.244587381052995</c:v>
                </c:pt>
                <c:pt idx="490">
                  <c:v>-68.229575412120994</c:v>
                </c:pt>
                <c:pt idx="491">
                  <c:v>-68.210954446271799</c:v>
                </c:pt>
                <c:pt idx="492">
                  <c:v>-68.201668234461394</c:v>
                </c:pt>
                <c:pt idx="493">
                  <c:v>-68.193194329122306</c:v>
                </c:pt>
                <c:pt idx="494">
                  <c:v>-68.182972089996099</c:v>
                </c:pt>
                <c:pt idx="495">
                  <c:v>-68.152825437692897</c:v>
                </c:pt>
                <c:pt idx="496">
                  <c:v>-68.126552270663197</c:v>
                </c:pt>
                <c:pt idx="497">
                  <c:v>-68.088942594226296</c:v>
                </c:pt>
                <c:pt idx="498">
                  <c:v>-68.055098804422798</c:v>
                </c:pt>
                <c:pt idx="499">
                  <c:v>-68.030951806762602</c:v>
                </c:pt>
                <c:pt idx="500">
                  <c:v>-68.019514579881303</c:v>
                </c:pt>
                <c:pt idx="501">
                  <c:v>-68.004779661333899</c:v>
                </c:pt>
                <c:pt idx="502">
                  <c:v>-67.998665553060803</c:v>
                </c:pt>
                <c:pt idx="503">
                  <c:v>-67.977122121797294</c:v>
                </c:pt>
                <c:pt idx="504">
                  <c:v>-67.969179225248993</c:v>
                </c:pt>
                <c:pt idx="505">
                  <c:v>-67.960581289361102</c:v>
                </c:pt>
                <c:pt idx="506">
                  <c:v>-67.9257723597336</c:v>
                </c:pt>
                <c:pt idx="507">
                  <c:v>-67.908829504148699</c:v>
                </c:pt>
                <c:pt idx="508">
                  <c:v>-67.904131641866798</c:v>
                </c:pt>
                <c:pt idx="509">
                  <c:v>-67.883799184937104</c:v>
                </c:pt>
                <c:pt idx="510">
                  <c:v>-67.837031426318703</c:v>
                </c:pt>
                <c:pt idx="511">
                  <c:v>-67.796160613108498</c:v>
                </c:pt>
                <c:pt idx="512">
                  <c:v>-67.781452652017407</c:v>
                </c:pt>
                <c:pt idx="513">
                  <c:v>-67.768348702219598</c:v>
                </c:pt>
                <c:pt idx="514">
                  <c:v>-67.731985700581006</c:v>
                </c:pt>
                <c:pt idx="515">
                  <c:v>-67.709464649118701</c:v>
                </c:pt>
                <c:pt idx="516">
                  <c:v>-67.700995451555997</c:v>
                </c:pt>
                <c:pt idx="517">
                  <c:v>-67.675162312655203</c:v>
                </c:pt>
                <c:pt idx="518">
                  <c:v>-67.652899099207701</c:v>
                </c:pt>
                <c:pt idx="519">
                  <c:v>-67.624290943791095</c:v>
                </c:pt>
                <c:pt idx="520">
                  <c:v>-67.569421275237502</c:v>
                </c:pt>
                <c:pt idx="521">
                  <c:v>-67.5585375215596</c:v>
                </c:pt>
                <c:pt idx="522">
                  <c:v>-67.5462888526706</c:v>
                </c:pt>
                <c:pt idx="523">
                  <c:v>-67.536216293963193</c:v>
                </c:pt>
                <c:pt idx="524">
                  <c:v>-67.525868219583899</c:v>
                </c:pt>
                <c:pt idx="525">
                  <c:v>-67.524474842562299</c:v>
                </c:pt>
                <c:pt idx="526">
                  <c:v>-67.518704502656405</c:v>
                </c:pt>
                <c:pt idx="527">
                  <c:v>-67.4976419772225</c:v>
                </c:pt>
                <c:pt idx="528">
                  <c:v>-67.491651342226405</c:v>
                </c:pt>
                <c:pt idx="529">
                  <c:v>-67.472901495868797</c:v>
                </c:pt>
                <c:pt idx="530">
                  <c:v>-67.458334810976396</c:v>
                </c:pt>
                <c:pt idx="531">
                  <c:v>-67.443211105518699</c:v>
                </c:pt>
                <c:pt idx="532">
                  <c:v>-67.427759828290803</c:v>
                </c:pt>
                <c:pt idx="533">
                  <c:v>-67.389490556183901</c:v>
                </c:pt>
                <c:pt idx="534">
                  <c:v>-67.375035353244797</c:v>
                </c:pt>
                <c:pt idx="535">
                  <c:v>-67.351850809440194</c:v>
                </c:pt>
                <c:pt idx="536">
                  <c:v>-67.336003291717503</c:v>
                </c:pt>
                <c:pt idx="537">
                  <c:v>-67.318063936909397</c:v>
                </c:pt>
                <c:pt idx="538">
                  <c:v>-67.308033847386099</c:v>
                </c:pt>
                <c:pt idx="539">
                  <c:v>-67.295227450200002</c:v>
                </c:pt>
                <c:pt idx="540">
                  <c:v>-67.262609550127394</c:v>
                </c:pt>
                <c:pt idx="541">
                  <c:v>-67.232778021383098</c:v>
                </c:pt>
                <c:pt idx="542">
                  <c:v>-67.206779569516897</c:v>
                </c:pt>
                <c:pt idx="543">
                  <c:v>-67.189751063483598</c:v>
                </c:pt>
                <c:pt idx="544">
                  <c:v>-67.158189017867997</c:v>
                </c:pt>
                <c:pt idx="545">
                  <c:v>-67.140746453979602</c:v>
                </c:pt>
                <c:pt idx="546">
                  <c:v>-67.110034016545796</c:v>
                </c:pt>
                <c:pt idx="547">
                  <c:v>-67.103228540586002</c:v>
                </c:pt>
                <c:pt idx="548">
                  <c:v>-67.092079088033401</c:v>
                </c:pt>
                <c:pt idx="549">
                  <c:v>-67.055168525016796</c:v>
                </c:pt>
                <c:pt idx="550">
                  <c:v>-67.0099287418372</c:v>
                </c:pt>
                <c:pt idx="551">
                  <c:v>-66.979790120275297</c:v>
                </c:pt>
                <c:pt idx="552">
                  <c:v>-66.951505009623503</c:v>
                </c:pt>
                <c:pt idx="553">
                  <c:v>-66.920779915414201</c:v>
                </c:pt>
                <c:pt idx="554">
                  <c:v>-66.904384348816293</c:v>
                </c:pt>
                <c:pt idx="555">
                  <c:v>-66.869095763013206</c:v>
                </c:pt>
                <c:pt idx="556">
                  <c:v>-66.847938861939795</c:v>
                </c:pt>
                <c:pt idx="557">
                  <c:v>-66.818682294725306</c:v>
                </c:pt>
                <c:pt idx="558">
                  <c:v>-66.807864070287096</c:v>
                </c:pt>
                <c:pt idx="559">
                  <c:v>-66.801294009230205</c:v>
                </c:pt>
                <c:pt idx="560">
                  <c:v>-66.770748325496399</c:v>
                </c:pt>
                <c:pt idx="561">
                  <c:v>-66.702633008274304</c:v>
                </c:pt>
                <c:pt idx="562">
                  <c:v>-66.657779083676004</c:v>
                </c:pt>
                <c:pt idx="563">
                  <c:v>-66.626571890182902</c:v>
                </c:pt>
                <c:pt idx="564">
                  <c:v>-66.599555806195298</c:v>
                </c:pt>
                <c:pt idx="565">
                  <c:v>-66.585355529662706</c:v>
                </c:pt>
                <c:pt idx="566">
                  <c:v>-66.579715672835903</c:v>
                </c:pt>
                <c:pt idx="567">
                  <c:v>-66.570822077429497</c:v>
                </c:pt>
                <c:pt idx="568">
                  <c:v>-66.562997022787201</c:v>
                </c:pt>
                <c:pt idx="569">
                  <c:v>-66.553731560545998</c:v>
                </c:pt>
                <c:pt idx="570">
                  <c:v>-66.531383341850997</c:v>
                </c:pt>
                <c:pt idx="571">
                  <c:v>-66.530280799096204</c:v>
                </c:pt>
                <c:pt idx="572">
                  <c:v>-66.499105811308198</c:v>
                </c:pt>
                <c:pt idx="573">
                  <c:v>-66.486139837266293</c:v>
                </c:pt>
                <c:pt idx="574">
                  <c:v>-66.440668776876805</c:v>
                </c:pt>
                <c:pt idx="575">
                  <c:v>-66.419723177427898</c:v>
                </c:pt>
                <c:pt idx="576">
                  <c:v>-66.400407906327104</c:v>
                </c:pt>
                <c:pt idx="577">
                  <c:v>-66.381956477902705</c:v>
                </c:pt>
                <c:pt idx="578">
                  <c:v>-66.376955427116201</c:v>
                </c:pt>
                <c:pt idx="579">
                  <c:v>-66.354353731857401</c:v>
                </c:pt>
                <c:pt idx="580">
                  <c:v>-66.3334852310374</c:v>
                </c:pt>
                <c:pt idx="581">
                  <c:v>-66.265140943214504</c:v>
                </c:pt>
                <c:pt idx="582">
                  <c:v>-66.256195298060803</c:v>
                </c:pt>
                <c:pt idx="583">
                  <c:v>-66.246393447139894</c:v>
                </c:pt>
                <c:pt idx="584">
                  <c:v>-66.228714449057406</c:v>
                </c:pt>
                <c:pt idx="585">
                  <c:v>-66.198288657187703</c:v>
                </c:pt>
                <c:pt idx="586">
                  <c:v>-66.123587775937807</c:v>
                </c:pt>
                <c:pt idx="587">
                  <c:v>-66.113925080949102</c:v>
                </c:pt>
                <c:pt idx="588">
                  <c:v>-66.082177427197095</c:v>
                </c:pt>
                <c:pt idx="589">
                  <c:v>-66.006691754177794</c:v>
                </c:pt>
                <c:pt idx="590">
                  <c:v>-65.985798944475505</c:v>
                </c:pt>
                <c:pt idx="591">
                  <c:v>-65.966182730417302</c:v>
                </c:pt>
                <c:pt idx="592">
                  <c:v>-65.952739021411006</c:v>
                </c:pt>
                <c:pt idx="593">
                  <c:v>-65.938137272862704</c:v>
                </c:pt>
                <c:pt idx="594">
                  <c:v>-65.918716010051298</c:v>
                </c:pt>
                <c:pt idx="595">
                  <c:v>-65.898555731484706</c:v>
                </c:pt>
                <c:pt idx="596">
                  <c:v>-65.878768565551297</c:v>
                </c:pt>
                <c:pt idx="597">
                  <c:v>-65.870453666734093</c:v>
                </c:pt>
                <c:pt idx="598">
                  <c:v>-65.845356989421006</c:v>
                </c:pt>
                <c:pt idx="599">
                  <c:v>-65.808286187814602</c:v>
                </c:pt>
                <c:pt idx="600">
                  <c:v>-65.781260631512893</c:v>
                </c:pt>
                <c:pt idx="601">
                  <c:v>-65.748937616491304</c:v>
                </c:pt>
                <c:pt idx="602">
                  <c:v>-65.726039454346093</c:v>
                </c:pt>
                <c:pt idx="603">
                  <c:v>-65.7039749380654</c:v>
                </c:pt>
                <c:pt idx="604">
                  <c:v>-65.6865776020786</c:v>
                </c:pt>
                <c:pt idx="605">
                  <c:v>-65.651616983465203</c:v>
                </c:pt>
                <c:pt idx="606">
                  <c:v>-65.623314610859396</c:v>
                </c:pt>
                <c:pt idx="607">
                  <c:v>-65.599161934287807</c:v>
                </c:pt>
                <c:pt idx="608">
                  <c:v>-65.587287226766804</c:v>
                </c:pt>
                <c:pt idx="609">
                  <c:v>-65.570457111877204</c:v>
                </c:pt>
                <c:pt idx="610">
                  <c:v>-65.551324016802596</c:v>
                </c:pt>
                <c:pt idx="611">
                  <c:v>-65.512226047579105</c:v>
                </c:pt>
                <c:pt idx="612">
                  <c:v>-65.4836042850702</c:v>
                </c:pt>
                <c:pt idx="613">
                  <c:v>-65.475829132349503</c:v>
                </c:pt>
                <c:pt idx="614">
                  <c:v>-65.453646247696994</c:v>
                </c:pt>
                <c:pt idx="615">
                  <c:v>-65.440151514456005</c:v>
                </c:pt>
                <c:pt idx="616">
                  <c:v>-65.432871364009003</c:v>
                </c:pt>
                <c:pt idx="617">
                  <c:v>-65.422437628779704</c:v>
                </c:pt>
                <c:pt idx="618">
                  <c:v>-65.399489356660197</c:v>
                </c:pt>
                <c:pt idx="619">
                  <c:v>-65.385809253698497</c:v>
                </c:pt>
                <c:pt idx="620">
                  <c:v>-65.375533269275905</c:v>
                </c:pt>
                <c:pt idx="621">
                  <c:v>-65.358451495326705</c:v>
                </c:pt>
                <c:pt idx="622">
                  <c:v>-65.325587460045298</c:v>
                </c:pt>
                <c:pt idx="623">
                  <c:v>-65.3185361985892</c:v>
                </c:pt>
                <c:pt idx="624">
                  <c:v>-65.292108462107393</c:v>
                </c:pt>
                <c:pt idx="625">
                  <c:v>-65.248716512824402</c:v>
                </c:pt>
                <c:pt idx="626">
                  <c:v>-65.223534538486007</c:v>
                </c:pt>
                <c:pt idx="627">
                  <c:v>-65.213441914639702</c:v>
                </c:pt>
                <c:pt idx="628">
                  <c:v>-65.207862472711696</c:v>
                </c:pt>
                <c:pt idx="629">
                  <c:v>-65.203417551072604</c:v>
                </c:pt>
                <c:pt idx="630">
                  <c:v>-65.167652438028696</c:v>
                </c:pt>
                <c:pt idx="631">
                  <c:v>-65.157902196372305</c:v>
                </c:pt>
                <c:pt idx="632">
                  <c:v>-65.152865676298504</c:v>
                </c:pt>
                <c:pt idx="633">
                  <c:v>-65.107118366152704</c:v>
                </c:pt>
                <c:pt idx="634">
                  <c:v>-65.080995994259993</c:v>
                </c:pt>
                <c:pt idx="635">
                  <c:v>-64.962946817532</c:v>
                </c:pt>
                <c:pt idx="636">
                  <c:v>-64.942553519758903</c:v>
                </c:pt>
                <c:pt idx="637">
                  <c:v>-64.904197571706604</c:v>
                </c:pt>
                <c:pt idx="638">
                  <c:v>-64.890597422865298</c:v>
                </c:pt>
                <c:pt idx="639">
                  <c:v>-64.859962742660599</c:v>
                </c:pt>
                <c:pt idx="640">
                  <c:v>-64.850100198729507</c:v>
                </c:pt>
                <c:pt idx="641">
                  <c:v>-64.843310305584097</c:v>
                </c:pt>
                <c:pt idx="642">
                  <c:v>-64.788996533021106</c:v>
                </c:pt>
                <c:pt idx="643">
                  <c:v>-64.778991188642806</c:v>
                </c:pt>
                <c:pt idx="644">
                  <c:v>-64.759573745839404</c:v>
                </c:pt>
                <c:pt idx="645">
                  <c:v>-64.727450794292906</c:v>
                </c:pt>
                <c:pt idx="646">
                  <c:v>-64.671599042965894</c:v>
                </c:pt>
                <c:pt idx="647">
                  <c:v>-64.641414492624605</c:v>
                </c:pt>
                <c:pt idx="648">
                  <c:v>-64.633407531575401</c:v>
                </c:pt>
                <c:pt idx="649">
                  <c:v>-64.621467115149798</c:v>
                </c:pt>
                <c:pt idx="650">
                  <c:v>-64.549430817932702</c:v>
                </c:pt>
                <c:pt idx="651">
                  <c:v>-64.539432414609394</c:v>
                </c:pt>
                <c:pt idx="652">
                  <c:v>-64.529909331053602</c:v>
                </c:pt>
                <c:pt idx="653">
                  <c:v>-64.511475338715599</c:v>
                </c:pt>
                <c:pt idx="654">
                  <c:v>-64.494545510975897</c:v>
                </c:pt>
                <c:pt idx="655">
                  <c:v>-64.465584611435702</c:v>
                </c:pt>
                <c:pt idx="656">
                  <c:v>-64.432284413123497</c:v>
                </c:pt>
                <c:pt idx="657">
                  <c:v>-64.404365585497004</c:v>
                </c:pt>
                <c:pt idx="658">
                  <c:v>-64.383722654367304</c:v>
                </c:pt>
                <c:pt idx="659">
                  <c:v>-64.335126406434298</c:v>
                </c:pt>
                <c:pt idx="660">
                  <c:v>-64.296820993301907</c:v>
                </c:pt>
                <c:pt idx="661">
                  <c:v>-64.286755935132604</c:v>
                </c:pt>
                <c:pt idx="662">
                  <c:v>-64.271468226881595</c:v>
                </c:pt>
                <c:pt idx="663">
                  <c:v>-64.218786852453505</c:v>
                </c:pt>
                <c:pt idx="664">
                  <c:v>-64.204430926710899</c:v>
                </c:pt>
                <c:pt idx="665">
                  <c:v>-64.1821906641525</c:v>
                </c:pt>
                <c:pt idx="666">
                  <c:v>-64.163997842005102</c:v>
                </c:pt>
                <c:pt idx="667">
                  <c:v>-64.136100178686902</c:v>
                </c:pt>
                <c:pt idx="668">
                  <c:v>-64.107685522157396</c:v>
                </c:pt>
                <c:pt idx="669">
                  <c:v>-64.100924508888198</c:v>
                </c:pt>
                <c:pt idx="670">
                  <c:v>-64.098922261812902</c:v>
                </c:pt>
                <c:pt idx="671">
                  <c:v>-64.091001412960907</c:v>
                </c:pt>
                <c:pt idx="672">
                  <c:v>-64.085923959067998</c:v>
                </c:pt>
                <c:pt idx="673">
                  <c:v>-64.074965633444506</c:v>
                </c:pt>
                <c:pt idx="674">
                  <c:v>-64.069203079044101</c:v>
                </c:pt>
                <c:pt idx="675">
                  <c:v>-64.048950938231499</c:v>
                </c:pt>
                <c:pt idx="676">
                  <c:v>-64.045580210312494</c:v>
                </c:pt>
                <c:pt idx="677">
                  <c:v>-63.987647154964797</c:v>
                </c:pt>
                <c:pt idx="678">
                  <c:v>-63.970847176671199</c:v>
                </c:pt>
                <c:pt idx="679">
                  <c:v>-63.938635486247598</c:v>
                </c:pt>
                <c:pt idx="680">
                  <c:v>-63.910796263596502</c:v>
                </c:pt>
                <c:pt idx="681">
                  <c:v>-63.895241386109603</c:v>
                </c:pt>
                <c:pt idx="682">
                  <c:v>-63.856082056415303</c:v>
                </c:pt>
                <c:pt idx="683">
                  <c:v>-63.818788473712502</c:v>
                </c:pt>
                <c:pt idx="684">
                  <c:v>-63.802949211685799</c:v>
                </c:pt>
                <c:pt idx="685">
                  <c:v>-63.793055021418397</c:v>
                </c:pt>
                <c:pt idx="686">
                  <c:v>-63.726707881720699</c:v>
                </c:pt>
                <c:pt idx="687">
                  <c:v>-63.701836474169099</c:v>
                </c:pt>
                <c:pt idx="688">
                  <c:v>-63.679478110983297</c:v>
                </c:pt>
                <c:pt idx="689">
                  <c:v>-63.661108450854002</c:v>
                </c:pt>
                <c:pt idx="690">
                  <c:v>-63.652855469655599</c:v>
                </c:pt>
                <c:pt idx="691">
                  <c:v>-63.626488249462</c:v>
                </c:pt>
                <c:pt idx="692">
                  <c:v>-63.596772511958399</c:v>
                </c:pt>
                <c:pt idx="693">
                  <c:v>-63.559238288717502</c:v>
                </c:pt>
                <c:pt idx="694">
                  <c:v>-63.542327680069299</c:v>
                </c:pt>
                <c:pt idx="695">
                  <c:v>-63.534610630335003</c:v>
                </c:pt>
                <c:pt idx="696">
                  <c:v>-63.528743763331903</c:v>
                </c:pt>
                <c:pt idx="697">
                  <c:v>-63.522895147589601</c:v>
                </c:pt>
                <c:pt idx="698">
                  <c:v>-63.514708682654998</c:v>
                </c:pt>
                <c:pt idx="699">
                  <c:v>-63.512634082740398</c:v>
                </c:pt>
                <c:pt idx="700">
                  <c:v>-63.5007436429444</c:v>
                </c:pt>
                <c:pt idx="701">
                  <c:v>-63.478582730164199</c:v>
                </c:pt>
                <c:pt idx="702">
                  <c:v>-63.472642174993403</c:v>
                </c:pt>
                <c:pt idx="703">
                  <c:v>-63.455049125829298</c:v>
                </c:pt>
                <c:pt idx="704">
                  <c:v>-63.386992826712898</c:v>
                </c:pt>
                <c:pt idx="705">
                  <c:v>-63.355820478271298</c:v>
                </c:pt>
                <c:pt idx="706">
                  <c:v>-63.332135411650903</c:v>
                </c:pt>
                <c:pt idx="707">
                  <c:v>-63.286669281500998</c:v>
                </c:pt>
                <c:pt idx="708">
                  <c:v>-63.275930532104198</c:v>
                </c:pt>
                <c:pt idx="709">
                  <c:v>-63.255368034209397</c:v>
                </c:pt>
                <c:pt idx="710">
                  <c:v>-63.229388201227103</c:v>
                </c:pt>
                <c:pt idx="711">
                  <c:v>-63.195240451284803</c:v>
                </c:pt>
                <c:pt idx="712">
                  <c:v>-63.141789018434999</c:v>
                </c:pt>
                <c:pt idx="713">
                  <c:v>-63.127435647834901</c:v>
                </c:pt>
                <c:pt idx="714">
                  <c:v>-63.076339838557303</c:v>
                </c:pt>
                <c:pt idx="715">
                  <c:v>-63.042223350604402</c:v>
                </c:pt>
                <c:pt idx="716">
                  <c:v>-63.013344491266601</c:v>
                </c:pt>
                <c:pt idx="717">
                  <c:v>-62.985068035002797</c:v>
                </c:pt>
                <c:pt idx="718">
                  <c:v>-62.943264260968398</c:v>
                </c:pt>
                <c:pt idx="719">
                  <c:v>-62.924278053870403</c:v>
                </c:pt>
                <c:pt idx="720">
                  <c:v>-62.901399766921301</c:v>
                </c:pt>
                <c:pt idx="721">
                  <c:v>-62.883002361789799</c:v>
                </c:pt>
                <c:pt idx="722">
                  <c:v>-62.863062766553298</c:v>
                </c:pt>
                <c:pt idx="723">
                  <c:v>-62.850865162592598</c:v>
                </c:pt>
                <c:pt idx="724">
                  <c:v>-62.837975907222201</c:v>
                </c:pt>
                <c:pt idx="725">
                  <c:v>-62.817014881713</c:v>
                </c:pt>
                <c:pt idx="726">
                  <c:v>-62.814354010343003</c:v>
                </c:pt>
                <c:pt idx="727">
                  <c:v>-62.775254961270598</c:v>
                </c:pt>
                <c:pt idx="728">
                  <c:v>-62.762245510589302</c:v>
                </c:pt>
                <c:pt idx="729">
                  <c:v>-62.753411088983697</c:v>
                </c:pt>
                <c:pt idx="730">
                  <c:v>-62.682451780290101</c:v>
                </c:pt>
                <c:pt idx="731">
                  <c:v>-62.622987737521598</c:v>
                </c:pt>
                <c:pt idx="732">
                  <c:v>-62.6035800693152</c:v>
                </c:pt>
                <c:pt idx="733">
                  <c:v>-62.56806100531</c:v>
                </c:pt>
                <c:pt idx="734">
                  <c:v>-62.521091592039099</c:v>
                </c:pt>
                <c:pt idx="735">
                  <c:v>-62.475099944408001</c:v>
                </c:pt>
                <c:pt idx="736">
                  <c:v>-62.450159265385899</c:v>
                </c:pt>
                <c:pt idx="737">
                  <c:v>-62.439071471359398</c:v>
                </c:pt>
                <c:pt idx="738">
                  <c:v>-62.384595424022798</c:v>
                </c:pt>
                <c:pt idx="739">
                  <c:v>-62.3686856583397</c:v>
                </c:pt>
                <c:pt idx="740">
                  <c:v>-62.343082032161703</c:v>
                </c:pt>
                <c:pt idx="741">
                  <c:v>-62.297225950480502</c:v>
                </c:pt>
                <c:pt idx="742">
                  <c:v>-62.267899166410899</c:v>
                </c:pt>
                <c:pt idx="743">
                  <c:v>-62.216080480923402</c:v>
                </c:pt>
                <c:pt idx="744">
                  <c:v>-62.183566150596398</c:v>
                </c:pt>
                <c:pt idx="745">
                  <c:v>-62.165130639314</c:v>
                </c:pt>
                <c:pt idx="746">
                  <c:v>-62.146417548459603</c:v>
                </c:pt>
                <c:pt idx="747">
                  <c:v>-62.113835194001602</c:v>
                </c:pt>
                <c:pt idx="748">
                  <c:v>-62.078767715753898</c:v>
                </c:pt>
                <c:pt idx="749">
                  <c:v>-62.059808828344899</c:v>
                </c:pt>
                <c:pt idx="750">
                  <c:v>-62.036519035584703</c:v>
                </c:pt>
                <c:pt idx="751">
                  <c:v>-61.951935964287301</c:v>
                </c:pt>
                <c:pt idx="752">
                  <c:v>-61.930064915936903</c:v>
                </c:pt>
                <c:pt idx="753">
                  <c:v>-61.915711030025697</c:v>
                </c:pt>
                <c:pt idx="754">
                  <c:v>-61.903714488591199</c:v>
                </c:pt>
                <c:pt idx="755">
                  <c:v>-61.884573640902197</c:v>
                </c:pt>
                <c:pt idx="756">
                  <c:v>-61.872575145479203</c:v>
                </c:pt>
                <c:pt idx="757">
                  <c:v>-61.8409226358241</c:v>
                </c:pt>
                <c:pt idx="758">
                  <c:v>-61.824821245543603</c:v>
                </c:pt>
                <c:pt idx="759">
                  <c:v>-61.820296253940903</c:v>
                </c:pt>
                <c:pt idx="760">
                  <c:v>-61.803133070085501</c:v>
                </c:pt>
                <c:pt idx="761">
                  <c:v>-61.7868118593357</c:v>
                </c:pt>
                <c:pt idx="762">
                  <c:v>-61.7734497119663</c:v>
                </c:pt>
                <c:pt idx="763">
                  <c:v>-61.760904085424301</c:v>
                </c:pt>
                <c:pt idx="764">
                  <c:v>-61.728937084522499</c:v>
                </c:pt>
                <c:pt idx="765">
                  <c:v>-61.692961277355302</c:v>
                </c:pt>
                <c:pt idx="766">
                  <c:v>-61.642594480064098</c:v>
                </c:pt>
                <c:pt idx="767">
                  <c:v>-61.610239984992504</c:v>
                </c:pt>
                <c:pt idx="768">
                  <c:v>-61.564050067953502</c:v>
                </c:pt>
                <c:pt idx="769">
                  <c:v>-61.526117803545297</c:v>
                </c:pt>
                <c:pt idx="770">
                  <c:v>-61.4925063895436</c:v>
                </c:pt>
                <c:pt idx="771">
                  <c:v>-61.473390589046197</c:v>
                </c:pt>
                <c:pt idx="772">
                  <c:v>-61.452749254247401</c:v>
                </c:pt>
                <c:pt idx="773">
                  <c:v>-61.442681732836597</c:v>
                </c:pt>
                <c:pt idx="774">
                  <c:v>-61.399890863305998</c:v>
                </c:pt>
                <c:pt idx="775">
                  <c:v>-61.3921184212643</c:v>
                </c:pt>
                <c:pt idx="776">
                  <c:v>-61.3779572987062</c:v>
                </c:pt>
                <c:pt idx="777">
                  <c:v>-61.349414222620602</c:v>
                </c:pt>
                <c:pt idx="778">
                  <c:v>-61.338804357323802</c:v>
                </c:pt>
                <c:pt idx="779">
                  <c:v>-61.335445859025597</c:v>
                </c:pt>
                <c:pt idx="780">
                  <c:v>-61.331300317794003</c:v>
                </c:pt>
                <c:pt idx="781">
                  <c:v>-61.317476375442503</c:v>
                </c:pt>
                <c:pt idx="782">
                  <c:v>-61.252761269997102</c:v>
                </c:pt>
                <c:pt idx="783">
                  <c:v>-61.180724355905603</c:v>
                </c:pt>
                <c:pt idx="784">
                  <c:v>-61.162314950958901</c:v>
                </c:pt>
                <c:pt idx="785">
                  <c:v>-61.110783528631302</c:v>
                </c:pt>
                <c:pt idx="786">
                  <c:v>-61.034665606201997</c:v>
                </c:pt>
                <c:pt idx="787">
                  <c:v>-61.010959384890299</c:v>
                </c:pt>
                <c:pt idx="788">
                  <c:v>-61.000681407889303</c:v>
                </c:pt>
                <c:pt idx="789">
                  <c:v>-60.9707853002825</c:v>
                </c:pt>
                <c:pt idx="790">
                  <c:v>-60.942806186094998</c:v>
                </c:pt>
                <c:pt idx="791">
                  <c:v>-60.914906419716203</c:v>
                </c:pt>
                <c:pt idx="792">
                  <c:v>-60.898962211066397</c:v>
                </c:pt>
                <c:pt idx="793">
                  <c:v>-60.7964228883028</c:v>
                </c:pt>
                <c:pt idx="794">
                  <c:v>-60.769430454829198</c:v>
                </c:pt>
                <c:pt idx="795">
                  <c:v>-60.751042764098997</c:v>
                </c:pt>
                <c:pt idx="796">
                  <c:v>-60.729773451774001</c:v>
                </c:pt>
                <c:pt idx="797">
                  <c:v>-60.720875264588898</c:v>
                </c:pt>
                <c:pt idx="798">
                  <c:v>-60.684578178850401</c:v>
                </c:pt>
                <c:pt idx="799">
                  <c:v>-60.642984234261398</c:v>
                </c:pt>
                <c:pt idx="800">
                  <c:v>-60.601881020299501</c:v>
                </c:pt>
                <c:pt idx="801">
                  <c:v>-60.553312587431002</c:v>
                </c:pt>
                <c:pt idx="802">
                  <c:v>-60.539137582077203</c:v>
                </c:pt>
                <c:pt idx="803">
                  <c:v>-60.516742987621697</c:v>
                </c:pt>
                <c:pt idx="804">
                  <c:v>-60.5136263958413</c:v>
                </c:pt>
                <c:pt idx="805">
                  <c:v>-60.4926825686602</c:v>
                </c:pt>
                <c:pt idx="806">
                  <c:v>-60.475261061340603</c:v>
                </c:pt>
                <c:pt idx="807">
                  <c:v>-60.460141020472697</c:v>
                </c:pt>
                <c:pt idx="808">
                  <c:v>-60.448309604841199</c:v>
                </c:pt>
                <c:pt idx="809">
                  <c:v>-60.4187247294903</c:v>
                </c:pt>
                <c:pt idx="810">
                  <c:v>-60.397140420912997</c:v>
                </c:pt>
                <c:pt idx="811">
                  <c:v>-60.351919266115402</c:v>
                </c:pt>
                <c:pt idx="812">
                  <c:v>-60.295915297156803</c:v>
                </c:pt>
                <c:pt idx="813">
                  <c:v>-60.283832554347399</c:v>
                </c:pt>
                <c:pt idx="814">
                  <c:v>-60.256954225741197</c:v>
                </c:pt>
                <c:pt idx="815">
                  <c:v>-60.2339751723216</c:v>
                </c:pt>
                <c:pt idx="816">
                  <c:v>-60.205542571172202</c:v>
                </c:pt>
                <c:pt idx="817">
                  <c:v>-60.187282479281997</c:v>
                </c:pt>
                <c:pt idx="818">
                  <c:v>-60.180605137629897</c:v>
                </c:pt>
                <c:pt idx="819">
                  <c:v>-60.132333409064401</c:v>
                </c:pt>
                <c:pt idx="820">
                  <c:v>-60.086638551462698</c:v>
                </c:pt>
                <c:pt idx="821">
                  <c:v>-60.0583885142943</c:v>
                </c:pt>
                <c:pt idx="822">
                  <c:v>-60.049772696746601</c:v>
                </c:pt>
                <c:pt idx="823">
                  <c:v>-60.047048157504797</c:v>
                </c:pt>
                <c:pt idx="824">
                  <c:v>-60.018360902599397</c:v>
                </c:pt>
                <c:pt idx="825">
                  <c:v>-59.889558702927097</c:v>
                </c:pt>
                <c:pt idx="826">
                  <c:v>-59.795027896146898</c:v>
                </c:pt>
                <c:pt idx="827">
                  <c:v>-59.751781660457503</c:v>
                </c:pt>
                <c:pt idx="828">
                  <c:v>-59.727029321972601</c:v>
                </c:pt>
                <c:pt idx="829">
                  <c:v>-59.688179186887197</c:v>
                </c:pt>
                <c:pt idx="830">
                  <c:v>-59.616646787715503</c:v>
                </c:pt>
                <c:pt idx="831">
                  <c:v>-59.5248363952226</c:v>
                </c:pt>
                <c:pt idx="832">
                  <c:v>-59.473183918334001</c:v>
                </c:pt>
                <c:pt idx="833">
                  <c:v>-59.407385512706099</c:v>
                </c:pt>
                <c:pt idx="834">
                  <c:v>-59.346501917553098</c:v>
                </c:pt>
                <c:pt idx="835">
                  <c:v>-59.287817452495297</c:v>
                </c:pt>
                <c:pt idx="836">
                  <c:v>-59.275118469178601</c:v>
                </c:pt>
                <c:pt idx="837">
                  <c:v>-59.226184045394497</c:v>
                </c:pt>
                <c:pt idx="838">
                  <c:v>-59.207586034128397</c:v>
                </c:pt>
                <c:pt idx="839">
                  <c:v>-59.181509963474497</c:v>
                </c:pt>
                <c:pt idx="840">
                  <c:v>-59.147189947960896</c:v>
                </c:pt>
                <c:pt idx="841">
                  <c:v>-58.9674073220555</c:v>
                </c:pt>
                <c:pt idx="842">
                  <c:v>-58.952480431031397</c:v>
                </c:pt>
                <c:pt idx="843">
                  <c:v>-58.929535750896598</c:v>
                </c:pt>
                <c:pt idx="844">
                  <c:v>-58.885404125850599</c:v>
                </c:pt>
                <c:pt idx="845">
                  <c:v>-58.866392055522802</c:v>
                </c:pt>
                <c:pt idx="846">
                  <c:v>-58.848827149978902</c:v>
                </c:pt>
                <c:pt idx="847">
                  <c:v>-58.803620070653203</c:v>
                </c:pt>
                <c:pt idx="848">
                  <c:v>-58.7230206281832</c:v>
                </c:pt>
                <c:pt idx="849">
                  <c:v>-58.655318837147</c:v>
                </c:pt>
                <c:pt idx="850">
                  <c:v>-58.637907026874402</c:v>
                </c:pt>
                <c:pt idx="851">
                  <c:v>-58.604063958447</c:v>
                </c:pt>
                <c:pt idx="852">
                  <c:v>-58.5576922280449</c:v>
                </c:pt>
                <c:pt idx="853">
                  <c:v>-58.502381702893103</c:v>
                </c:pt>
                <c:pt idx="854">
                  <c:v>-58.430558246602402</c:v>
                </c:pt>
                <c:pt idx="855">
                  <c:v>-58.353525793417603</c:v>
                </c:pt>
                <c:pt idx="856">
                  <c:v>-58.275544222159098</c:v>
                </c:pt>
                <c:pt idx="857">
                  <c:v>-58.2711635500089</c:v>
                </c:pt>
                <c:pt idx="858">
                  <c:v>-58.253116669624802</c:v>
                </c:pt>
                <c:pt idx="859">
                  <c:v>-58.185654679968799</c:v>
                </c:pt>
                <c:pt idx="860">
                  <c:v>-58.148931040218301</c:v>
                </c:pt>
                <c:pt idx="861">
                  <c:v>-58.084018299488498</c:v>
                </c:pt>
                <c:pt idx="862">
                  <c:v>-58.017138775105401</c:v>
                </c:pt>
                <c:pt idx="863">
                  <c:v>-57.991344141338097</c:v>
                </c:pt>
                <c:pt idx="864">
                  <c:v>-57.957794447972702</c:v>
                </c:pt>
                <c:pt idx="865">
                  <c:v>-57.8913249753925</c:v>
                </c:pt>
                <c:pt idx="866">
                  <c:v>-57.869657280028399</c:v>
                </c:pt>
                <c:pt idx="867">
                  <c:v>-57.806361236620802</c:v>
                </c:pt>
                <c:pt idx="868">
                  <c:v>-57.695583169292497</c:v>
                </c:pt>
                <c:pt idx="869">
                  <c:v>-57.597821416554503</c:v>
                </c:pt>
                <c:pt idx="870">
                  <c:v>-57.5413479392883</c:v>
                </c:pt>
                <c:pt idx="871">
                  <c:v>-57.5090281694835</c:v>
                </c:pt>
                <c:pt idx="872">
                  <c:v>-57.492324735949602</c:v>
                </c:pt>
                <c:pt idx="873">
                  <c:v>-57.475519778802202</c:v>
                </c:pt>
                <c:pt idx="874">
                  <c:v>-57.446172917323999</c:v>
                </c:pt>
                <c:pt idx="875">
                  <c:v>-57.370915944095003</c:v>
                </c:pt>
                <c:pt idx="876">
                  <c:v>-57.3384204136864</c:v>
                </c:pt>
                <c:pt idx="877">
                  <c:v>-57.3380251223128</c:v>
                </c:pt>
                <c:pt idx="878">
                  <c:v>-57.306252996459399</c:v>
                </c:pt>
                <c:pt idx="879">
                  <c:v>-57.286225559231397</c:v>
                </c:pt>
                <c:pt idx="880">
                  <c:v>-57.264326441276999</c:v>
                </c:pt>
                <c:pt idx="881">
                  <c:v>-57.151595819662099</c:v>
                </c:pt>
                <c:pt idx="882">
                  <c:v>-57.048647584731903</c:v>
                </c:pt>
                <c:pt idx="883">
                  <c:v>-57.020501401973199</c:v>
                </c:pt>
                <c:pt idx="884">
                  <c:v>-56.983899737886297</c:v>
                </c:pt>
                <c:pt idx="885">
                  <c:v>-56.959050453550702</c:v>
                </c:pt>
                <c:pt idx="886">
                  <c:v>-56.806632312320403</c:v>
                </c:pt>
                <c:pt idx="887">
                  <c:v>-56.759942578542599</c:v>
                </c:pt>
                <c:pt idx="888">
                  <c:v>-56.721757391346003</c:v>
                </c:pt>
                <c:pt idx="889">
                  <c:v>-56.665246707701698</c:v>
                </c:pt>
                <c:pt idx="890">
                  <c:v>-56.623796788561101</c:v>
                </c:pt>
                <c:pt idx="891">
                  <c:v>-56.575520415359797</c:v>
                </c:pt>
                <c:pt idx="892">
                  <c:v>-56.513300715902403</c:v>
                </c:pt>
                <c:pt idx="893">
                  <c:v>-56.494509264197603</c:v>
                </c:pt>
                <c:pt idx="894">
                  <c:v>-56.473384417618703</c:v>
                </c:pt>
                <c:pt idx="895">
                  <c:v>-56.4509857128064</c:v>
                </c:pt>
                <c:pt idx="896">
                  <c:v>-56.419316754910099</c:v>
                </c:pt>
                <c:pt idx="897">
                  <c:v>-56.3677710504234</c:v>
                </c:pt>
                <c:pt idx="898">
                  <c:v>-56.2910677419626</c:v>
                </c:pt>
                <c:pt idx="899">
                  <c:v>-56.251620304598497</c:v>
                </c:pt>
                <c:pt idx="900">
                  <c:v>-56.0859034115093</c:v>
                </c:pt>
                <c:pt idx="901">
                  <c:v>-56.069781772562003</c:v>
                </c:pt>
                <c:pt idx="902">
                  <c:v>-56.045666491467202</c:v>
                </c:pt>
                <c:pt idx="903">
                  <c:v>-55.9946535570406</c:v>
                </c:pt>
                <c:pt idx="904">
                  <c:v>-55.928921871527002</c:v>
                </c:pt>
                <c:pt idx="905">
                  <c:v>-55.878638743125997</c:v>
                </c:pt>
                <c:pt idx="906">
                  <c:v>-55.811934518535502</c:v>
                </c:pt>
                <c:pt idx="907">
                  <c:v>-55.780219682881103</c:v>
                </c:pt>
                <c:pt idx="908">
                  <c:v>-55.7303349613208</c:v>
                </c:pt>
                <c:pt idx="909">
                  <c:v>-55.649228712475399</c:v>
                </c:pt>
                <c:pt idx="910">
                  <c:v>-55.533309930562602</c:v>
                </c:pt>
                <c:pt idx="911">
                  <c:v>-55.461530429147999</c:v>
                </c:pt>
                <c:pt idx="912">
                  <c:v>-55.372296715340397</c:v>
                </c:pt>
                <c:pt idx="913">
                  <c:v>-55.371100685958403</c:v>
                </c:pt>
                <c:pt idx="914">
                  <c:v>-55.338223500503801</c:v>
                </c:pt>
                <c:pt idx="915">
                  <c:v>-55.226577488858197</c:v>
                </c:pt>
                <c:pt idx="916">
                  <c:v>-55.131578189386303</c:v>
                </c:pt>
                <c:pt idx="917">
                  <c:v>-55.088660607068299</c:v>
                </c:pt>
                <c:pt idx="918">
                  <c:v>-55.056543747815098</c:v>
                </c:pt>
                <c:pt idx="919">
                  <c:v>-54.9843420597321</c:v>
                </c:pt>
                <c:pt idx="920">
                  <c:v>-54.835261083090302</c:v>
                </c:pt>
                <c:pt idx="921">
                  <c:v>-54.823701353994501</c:v>
                </c:pt>
                <c:pt idx="922">
                  <c:v>-54.762864116729197</c:v>
                </c:pt>
                <c:pt idx="923">
                  <c:v>-54.723057874776799</c:v>
                </c:pt>
                <c:pt idx="924">
                  <c:v>-54.656508537187499</c:v>
                </c:pt>
                <c:pt idx="925">
                  <c:v>-54.645891398732502</c:v>
                </c:pt>
                <c:pt idx="926">
                  <c:v>-54.581409599190302</c:v>
                </c:pt>
                <c:pt idx="927">
                  <c:v>-54.544021075757598</c:v>
                </c:pt>
                <c:pt idx="928">
                  <c:v>-54.3980180362121</c:v>
                </c:pt>
                <c:pt idx="929">
                  <c:v>-54.309548833452197</c:v>
                </c:pt>
                <c:pt idx="930">
                  <c:v>-54.300304688158</c:v>
                </c:pt>
                <c:pt idx="931">
                  <c:v>-54.280439551519898</c:v>
                </c:pt>
                <c:pt idx="932">
                  <c:v>-54.259987920859501</c:v>
                </c:pt>
                <c:pt idx="933">
                  <c:v>-54.234781709978797</c:v>
                </c:pt>
                <c:pt idx="934">
                  <c:v>-54.192570923640702</c:v>
                </c:pt>
                <c:pt idx="935">
                  <c:v>-54.156660281135999</c:v>
                </c:pt>
                <c:pt idx="936">
                  <c:v>-54.123688449172001</c:v>
                </c:pt>
                <c:pt idx="937">
                  <c:v>-54.069510356985496</c:v>
                </c:pt>
                <c:pt idx="938">
                  <c:v>-53.952471784092197</c:v>
                </c:pt>
                <c:pt idx="939">
                  <c:v>-53.837898933798598</c:v>
                </c:pt>
                <c:pt idx="940">
                  <c:v>-53.687888091336703</c:v>
                </c:pt>
                <c:pt idx="941">
                  <c:v>-53.578925491137198</c:v>
                </c:pt>
                <c:pt idx="942">
                  <c:v>-53.523275295404801</c:v>
                </c:pt>
                <c:pt idx="943">
                  <c:v>-53.493988349849701</c:v>
                </c:pt>
                <c:pt idx="944">
                  <c:v>-53.393041646150998</c:v>
                </c:pt>
                <c:pt idx="945">
                  <c:v>-53.3785227209327</c:v>
                </c:pt>
                <c:pt idx="946">
                  <c:v>-53.248176630067199</c:v>
                </c:pt>
                <c:pt idx="947">
                  <c:v>-53.205715207234</c:v>
                </c:pt>
                <c:pt idx="948">
                  <c:v>-53.132046473061003</c:v>
                </c:pt>
                <c:pt idx="949">
                  <c:v>-53.088788412192201</c:v>
                </c:pt>
                <c:pt idx="950">
                  <c:v>-52.954196008810897</c:v>
                </c:pt>
                <c:pt idx="951">
                  <c:v>-52.842999894370401</c:v>
                </c:pt>
                <c:pt idx="952">
                  <c:v>-52.728952664330698</c:v>
                </c:pt>
                <c:pt idx="953">
                  <c:v>-52.615382396559497</c:v>
                </c:pt>
                <c:pt idx="954">
                  <c:v>-52.533008142887297</c:v>
                </c:pt>
                <c:pt idx="955">
                  <c:v>-52.523542033026899</c:v>
                </c:pt>
                <c:pt idx="956">
                  <c:v>-52.410606993532198</c:v>
                </c:pt>
                <c:pt idx="957">
                  <c:v>-52.372173765252199</c:v>
                </c:pt>
                <c:pt idx="958">
                  <c:v>-52.324904589519299</c:v>
                </c:pt>
                <c:pt idx="959">
                  <c:v>-52.168658526457101</c:v>
                </c:pt>
                <c:pt idx="960">
                  <c:v>-52.1277163598021</c:v>
                </c:pt>
                <c:pt idx="961">
                  <c:v>-52.036121873463799</c:v>
                </c:pt>
                <c:pt idx="962">
                  <c:v>-51.961611600121998</c:v>
                </c:pt>
                <c:pt idx="963">
                  <c:v>-51.690547221634198</c:v>
                </c:pt>
                <c:pt idx="964">
                  <c:v>-51.607713880035099</c:v>
                </c:pt>
                <c:pt idx="965">
                  <c:v>-51.5456258702974</c:v>
                </c:pt>
                <c:pt idx="966">
                  <c:v>-51.386757096291703</c:v>
                </c:pt>
                <c:pt idx="967">
                  <c:v>-51.205970967446703</c:v>
                </c:pt>
                <c:pt idx="968">
                  <c:v>-51.145438667068902</c:v>
                </c:pt>
                <c:pt idx="969">
                  <c:v>-51.089050591274997</c:v>
                </c:pt>
                <c:pt idx="970">
                  <c:v>-50.992461085715803</c:v>
                </c:pt>
                <c:pt idx="971">
                  <c:v>-50.844678840884299</c:v>
                </c:pt>
                <c:pt idx="972">
                  <c:v>-50.6905343189649</c:v>
                </c:pt>
                <c:pt idx="973">
                  <c:v>-50.581389366582201</c:v>
                </c:pt>
                <c:pt idx="974">
                  <c:v>-50.5061121802499</c:v>
                </c:pt>
                <c:pt idx="975">
                  <c:v>-50.225591665308698</c:v>
                </c:pt>
                <c:pt idx="976">
                  <c:v>-50.070962871225802</c:v>
                </c:pt>
                <c:pt idx="977">
                  <c:v>-49.737623547629497</c:v>
                </c:pt>
                <c:pt idx="978">
                  <c:v>-49.618598269809198</c:v>
                </c:pt>
                <c:pt idx="979">
                  <c:v>-49.493208029890702</c:v>
                </c:pt>
                <c:pt idx="980">
                  <c:v>-49.455558806541497</c:v>
                </c:pt>
                <c:pt idx="981">
                  <c:v>-49.234299259912902</c:v>
                </c:pt>
                <c:pt idx="982">
                  <c:v>-49.001510803138402</c:v>
                </c:pt>
                <c:pt idx="983">
                  <c:v>-48.749651771326597</c:v>
                </c:pt>
                <c:pt idx="984">
                  <c:v>-48.632743061017301</c:v>
                </c:pt>
                <c:pt idx="985">
                  <c:v>-48.269660146654601</c:v>
                </c:pt>
                <c:pt idx="986">
                  <c:v>-47.974894608920003</c:v>
                </c:pt>
                <c:pt idx="987">
                  <c:v>-47.790774080745699</c:v>
                </c:pt>
                <c:pt idx="988">
                  <c:v>-47.712623500928601</c:v>
                </c:pt>
                <c:pt idx="989">
                  <c:v>-47.655857283609002</c:v>
                </c:pt>
                <c:pt idx="990">
                  <c:v>-47.506323995663301</c:v>
                </c:pt>
                <c:pt idx="991">
                  <c:v>-46.980563098691299</c:v>
                </c:pt>
                <c:pt idx="992">
                  <c:v>-46.810194445836601</c:v>
                </c:pt>
                <c:pt idx="993">
                  <c:v>-45.628479123957497</c:v>
                </c:pt>
                <c:pt idx="994">
                  <c:v>-44.771070468927803</c:v>
                </c:pt>
                <c:pt idx="995">
                  <c:v>-44.418331434791703</c:v>
                </c:pt>
                <c:pt idx="996">
                  <c:v>-44.009561474587201</c:v>
                </c:pt>
                <c:pt idx="997">
                  <c:v>-43.208611107519197</c:v>
                </c:pt>
                <c:pt idx="998">
                  <c:v>-42.841055649712899</c:v>
                </c:pt>
                <c:pt idx="999">
                  <c:v>-41.602037429469299</c:v>
                </c:pt>
              </c:numCache>
            </c:numRef>
          </c:xVal>
          <c:yVal>
            <c:numRef>
              <c:f>'A=2.0'!$A$2:$A$1001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A68-4135-A17B-25E7C9A6DD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86163584"/>
        <c:axId val="486165504"/>
      </c:scatterChart>
      <c:valAx>
        <c:axId val="486163584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baseline="0">
                    <a:effectLst/>
                  </a:rPr>
                  <a:t>Max AP2AP </a:t>
                </a:r>
                <a:r>
                  <a:rPr lang="en-US" baseline="0"/>
                  <a:t>receive power (dBm), Scenario 2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6165504"/>
        <c:crosses val="autoZero"/>
        <c:crossBetween val="midCat"/>
      </c:valAx>
      <c:valAx>
        <c:axId val="486165504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6163584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'A=1.2'!$B$1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'A=1.2'!$B$2:$B$1001</c:f>
              <c:numCache>
                <c:formatCode>General</c:formatCode>
                <c:ptCount val="1000"/>
                <c:pt idx="0">
                  <c:v>-81.969676378023706</c:v>
                </c:pt>
                <c:pt idx="1">
                  <c:v>-81.861694041832095</c:v>
                </c:pt>
                <c:pt idx="2">
                  <c:v>-81.802097667272804</c:v>
                </c:pt>
                <c:pt idx="3">
                  <c:v>-81.662353612229396</c:v>
                </c:pt>
                <c:pt idx="4">
                  <c:v>-81.571402671059403</c:v>
                </c:pt>
                <c:pt idx="5">
                  <c:v>-81.414045484138796</c:v>
                </c:pt>
                <c:pt idx="6">
                  <c:v>-81.233382398370495</c:v>
                </c:pt>
                <c:pt idx="7">
                  <c:v>-81.156660774066793</c:v>
                </c:pt>
                <c:pt idx="8">
                  <c:v>-81.019323444254297</c:v>
                </c:pt>
                <c:pt idx="9">
                  <c:v>-80.810529092209805</c:v>
                </c:pt>
                <c:pt idx="10">
                  <c:v>-80.671376061712394</c:v>
                </c:pt>
                <c:pt idx="11">
                  <c:v>-80.577875915876902</c:v>
                </c:pt>
                <c:pt idx="12">
                  <c:v>-80.530223807330103</c:v>
                </c:pt>
                <c:pt idx="13">
                  <c:v>-80.3344478757693</c:v>
                </c:pt>
                <c:pt idx="14">
                  <c:v>-80.212738656841793</c:v>
                </c:pt>
                <c:pt idx="15">
                  <c:v>-80.149266565988597</c:v>
                </c:pt>
                <c:pt idx="16">
                  <c:v>-80.098202267863897</c:v>
                </c:pt>
                <c:pt idx="17">
                  <c:v>-79.979231022795801</c:v>
                </c:pt>
                <c:pt idx="18">
                  <c:v>-79.925280637530804</c:v>
                </c:pt>
                <c:pt idx="19">
                  <c:v>-79.844289690009802</c:v>
                </c:pt>
                <c:pt idx="20">
                  <c:v>-79.799049505756997</c:v>
                </c:pt>
                <c:pt idx="21">
                  <c:v>-79.711811843398394</c:v>
                </c:pt>
                <c:pt idx="22">
                  <c:v>-79.590112732443899</c:v>
                </c:pt>
                <c:pt idx="23">
                  <c:v>-79.525358767463203</c:v>
                </c:pt>
                <c:pt idx="24">
                  <c:v>-79.484885823383394</c:v>
                </c:pt>
                <c:pt idx="25">
                  <c:v>-79.425702233110002</c:v>
                </c:pt>
                <c:pt idx="26">
                  <c:v>-79.365480218669802</c:v>
                </c:pt>
                <c:pt idx="27">
                  <c:v>-79.296279984119906</c:v>
                </c:pt>
                <c:pt idx="28">
                  <c:v>-79.147923611054594</c:v>
                </c:pt>
                <c:pt idx="29">
                  <c:v>-78.953915269253699</c:v>
                </c:pt>
                <c:pt idx="30">
                  <c:v>-78.881358801853906</c:v>
                </c:pt>
                <c:pt idx="31">
                  <c:v>-78.770688253906897</c:v>
                </c:pt>
                <c:pt idx="32">
                  <c:v>-78.696368458216199</c:v>
                </c:pt>
                <c:pt idx="33">
                  <c:v>-78.553774608320595</c:v>
                </c:pt>
                <c:pt idx="34">
                  <c:v>-78.366231363678594</c:v>
                </c:pt>
                <c:pt idx="35">
                  <c:v>-78.265935816409694</c:v>
                </c:pt>
                <c:pt idx="36">
                  <c:v>-78.162275222363505</c:v>
                </c:pt>
                <c:pt idx="37">
                  <c:v>-78.085985152268606</c:v>
                </c:pt>
                <c:pt idx="38">
                  <c:v>-77.990980963633206</c:v>
                </c:pt>
                <c:pt idx="39">
                  <c:v>-77.902903956304101</c:v>
                </c:pt>
                <c:pt idx="40">
                  <c:v>-77.870374994196098</c:v>
                </c:pt>
                <c:pt idx="41">
                  <c:v>-77.811378292365603</c:v>
                </c:pt>
                <c:pt idx="42">
                  <c:v>-77.707580735851593</c:v>
                </c:pt>
                <c:pt idx="43">
                  <c:v>-77.613007514697799</c:v>
                </c:pt>
                <c:pt idx="44">
                  <c:v>-77.438509828167298</c:v>
                </c:pt>
                <c:pt idx="45">
                  <c:v>-77.339137465276096</c:v>
                </c:pt>
                <c:pt idx="46">
                  <c:v>-77.210576377520695</c:v>
                </c:pt>
                <c:pt idx="47">
                  <c:v>-77.067937421003606</c:v>
                </c:pt>
                <c:pt idx="48">
                  <c:v>-76.950346766506499</c:v>
                </c:pt>
                <c:pt idx="49">
                  <c:v>-76.838447194440505</c:v>
                </c:pt>
                <c:pt idx="50">
                  <c:v>-76.778990167470994</c:v>
                </c:pt>
                <c:pt idx="51">
                  <c:v>-76.710774233131204</c:v>
                </c:pt>
                <c:pt idx="52">
                  <c:v>-76.619431995922994</c:v>
                </c:pt>
                <c:pt idx="53">
                  <c:v>-76.519000120187002</c:v>
                </c:pt>
                <c:pt idx="54">
                  <c:v>-76.464986147666494</c:v>
                </c:pt>
                <c:pt idx="55">
                  <c:v>-76.398954642365794</c:v>
                </c:pt>
                <c:pt idx="56">
                  <c:v>-76.280326847478904</c:v>
                </c:pt>
                <c:pt idx="57">
                  <c:v>-76.218353313278001</c:v>
                </c:pt>
                <c:pt idx="58">
                  <c:v>-76.151998789855696</c:v>
                </c:pt>
                <c:pt idx="59">
                  <c:v>-76.108344315385906</c:v>
                </c:pt>
                <c:pt idx="60">
                  <c:v>-76.045596168763495</c:v>
                </c:pt>
                <c:pt idx="61">
                  <c:v>-75.978845181306298</c:v>
                </c:pt>
                <c:pt idx="62">
                  <c:v>-75.9200176738632</c:v>
                </c:pt>
                <c:pt idx="63">
                  <c:v>-75.876727461477202</c:v>
                </c:pt>
                <c:pt idx="64">
                  <c:v>-75.846738747634106</c:v>
                </c:pt>
                <c:pt idx="65">
                  <c:v>-75.792967862114807</c:v>
                </c:pt>
                <c:pt idx="66">
                  <c:v>-75.711673948566002</c:v>
                </c:pt>
                <c:pt idx="67">
                  <c:v>-75.676049806470104</c:v>
                </c:pt>
                <c:pt idx="68">
                  <c:v>-75.626363887579103</c:v>
                </c:pt>
                <c:pt idx="69">
                  <c:v>-75.582512829767595</c:v>
                </c:pt>
                <c:pt idx="70">
                  <c:v>-75.556577952364293</c:v>
                </c:pt>
                <c:pt idx="71">
                  <c:v>-75.512907509299595</c:v>
                </c:pt>
                <c:pt idx="72">
                  <c:v>-75.425455114089601</c:v>
                </c:pt>
                <c:pt idx="73">
                  <c:v>-75.390461421563202</c:v>
                </c:pt>
                <c:pt idx="74">
                  <c:v>-75.293317081809406</c:v>
                </c:pt>
                <c:pt idx="75">
                  <c:v>-75.221965067019298</c:v>
                </c:pt>
                <c:pt idx="76">
                  <c:v>-75.144136551321296</c:v>
                </c:pt>
                <c:pt idx="77">
                  <c:v>-75.086653781081495</c:v>
                </c:pt>
                <c:pt idx="78">
                  <c:v>-75.029110107244406</c:v>
                </c:pt>
                <c:pt idx="79">
                  <c:v>-74.975575755894496</c:v>
                </c:pt>
                <c:pt idx="80">
                  <c:v>-74.923488883037393</c:v>
                </c:pt>
                <c:pt idx="81">
                  <c:v>-74.895994599692202</c:v>
                </c:pt>
                <c:pt idx="82">
                  <c:v>-74.810256859672194</c:v>
                </c:pt>
                <c:pt idx="83">
                  <c:v>-74.736382558209797</c:v>
                </c:pt>
                <c:pt idx="84">
                  <c:v>-74.672659966659396</c:v>
                </c:pt>
                <c:pt idx="85">
                  <c:v>-74.5588075135568</c:v>
                </c:pt>
                <c:pt idx="86">
                  <c:v>-74.485118559771806</c:v>
                </c:pt>
                <c:pt idx="87">
                  <c:v>-74.383034660378797</c:v>
                </c:pt>
                <c:pt idx="88">
                  <c:v>-74.326309735623298</c:v>
                </c:pt>
                <c:pt idx="89">
                  <c:v>-74.233787602804796</c:v>
                </c:pt>
                <c:pt idx="90">
                  <c:v>-74.1614517438951</c:v>
                </c:pt>
                <c:pt idx="91">
                  <c:v>-74.114522129538997</c:v>
                </c:pt>
                <c:pt idx="92">
                  <c:v>-74.087860617587197</c:v>
                </c:pt>
                <c:pt idx="93">
                  <c:v>-73.988745621687102</c:v>
                </c:pt>
                <c:pt idx="94">
                  <c:v>-73.939570935840095</c:v>
                </c:pt>
                <c:pt idx="95">
                  <c:v>-73.882963551736594</c:v>
                </c:pt>
                <c:pt idx="96">
                  <c:v>-73.832582121960201</c:v>
                </c:pt>
                <c:pt idx="97">
                  <c:v>-73.787817128453995</c:v>
                </c:pt>
                <c:pt idx="98">
                  <c:v>-73.718960037585603</c:v>
                </c:pt>
                <c:pt idx="99">
                  <c:v>-73.671258891824607</c:v>
                </c:pt>
                <c:pt idx="100">
                  <c:v>-73.592340128570996</c:v>
                </c:pt>
                <c:pt idx="101">
                  <c:v>-73.458404327632707</c:v>
                </c:pt>
                <c:pt idx="102">
                  <c:v>-73.435508938297005</c:v>
                </c:pt>
                <c:pt idx="103">
                  <c:v>-73.376997388628695</c:v>
                </c:pt>
                <c:pt idx="104">
                  <c:v>-73.3266825339023</c:v>
                </c:pt>
                <c:pt idx="105">
                  <c:v>-73.276139204731393</c:v>
                </c:pt>
                <c:pt idx="106">
                  <c:v>-73.233551113413398</c:v>
                </c:pt>
                <c:pt idx="107">
                  <c:v>-73.132108233058105</c:v>
                </c:pt>
                <c:pt idx="108">
                  <c:v>-73.065243598623397</c:v>
                </c:pt>
                <c:pt idx="109">
                  <c:v>-73.034209224645295</c:v>
                </c:pt>
                <c:pt idx="110">
                  <c:v>-73.010158875694998</c:v>
                </c:pt>
                <c:pt idx="111">
                  <c:v>-72.968480500668093</c:v>
                </c:pt>
                <c:pt idx="112">
                  <c:v>-72.922040409208805</c:v>
                </c:pt>
                <c:pt idx="113">
                  <c:v>-72.849265495077304</c:v>
                </c:pt>
                <c:pt idx="114">
                  <c:v>-72.811256243978605</c:v>
                </c:pt>
                <c:pt idx="115">
                  <c:v>-72.759232781807498</c:v>
                </c:pt>
                <c:pt idx="116">
                  <c:v>-72.635343427639896</c:v>
                </c:pt>
                <c:pt idx="117">
                  <c:v>-72.5939828955336</c:v>
                </c:pt>
                <c:pt idx="118">
                  <c:v>-72.541443333441805</c:v>
                </c:pt>
                <c:pt idx="119">
                  <c:v>-72.492508839736601</c:v>
                </c:pt>
                <c:pt idx="120">
                  <c:v>-72.468587194861598</c:v>
                </c:pt>
                <c:pt idx="121">
                  <c:v>-72.413887558705795</c:v>
                </c:pt>
                <c:pt idx="122">
                  <c:v>-72.336058802209195</c:v>
                </c:pt>
                <c:pt idx="123">
                  <c:v>-72.253071670181896</c:v>
                </c:pt>
                <c:pt idx="124">
                  <c:v>-72.157787420137097</c:v>
                </c:pt>
                <c:pt idx="125">
                  <c:v>-72.088214414985003</c:v>
                </c:pt>
                <c:pt idx="126">
                  <c:v>-72.041727363096399</c:v>
                </c:pt>
                <c:pt idx="127">
                  <c:v>-71.986698064758997</c:v>
                </c:pt>
                <c:pt idx="128">
                  <c:v>-71.942666376842297</c:v>
                </c:pt>
                <c:pt idx="129">
                  <c:v>-71.891146661520693</c:v>
                </c:pt>
                <c:pt idx="130">
                  <c:v>-71.858688605762495</c:v>
                </c:pt>
                <c:pt idx="131">
                  <c:v>-71.814240645774305</c:v>
                </c:pt>
                <c:pt idx="132">
                  <c:v>-71.744771094122797</c:v>
                </c:pt>
                <c:pt idx="133">
                  <c:v>-71.7070041998725</c:v>
                </c:pt>
                <c:pt idx="134">
                  <c:v>-71.674960508610695</c:v>
                </c:pt>
                <c:pt idx="135">
                  <c:v>-71.648038047278504</c:v>
                </c:pt>
                <c:pt idx="136">
                  <c:v>-71.602380346374602</c:v>
                </c:pt>
                <c:pt idx="137">
                  <c:v>-71.573147038536902</c:v>
                </c:pt>
                <c:pt idx="138">
                  <c:v>-71.533236698427203</c:v>
                </c:pt>
                <c:pt idx="139">
                  <c:v>-71.496266004044301</c:v>
                </c:pt>
                <c:pt idx="140">
                  <c:v>-71.426527454121597</c:v>
                </c:pt>
                <c:pt idx="141">
                  <c:v>-71.395167151119693</c:v>
                </c:pt>
                <c:pt idx="142">
                  <c:v>-71.3038413711609</c:v>
                </c:pt>
                <c:pt idx="143">
                  <c:v>-71.259065104158594</c:v>
                </c:pt>
                <c:pt idx="144">
                  <c:v>-71.215351418296905</c:v>
                </c:pt>
                <c:pt idx="145">
                  <c:v>-71.151746008581597</c:v>
                </c:pt>
                <c:pt idx="146">
                  <c:v>-71.127668697617295</c:v>
                </c:pt>
                <c:pt idx="147">
                  <c:v>-71.076737521835994</c:v>
                </c:pt>
                <c:pt idx="148">
                  <c:v>-71.014566949463102</c:v>
                </c:pt>
                <c:pt idx="149">
                  <c:v>-70.987115112661797</c:v>
                </c:pt>
                <c:pt idx="150">
                  <c:v>-70.922386142453604</c:v>
                </c:pt>
                <c:pt idx="151">
                  <c:v>-70.860046981616804</c:v>
                </c:pt>
                <c:pt idx="152">
                  <c:v>-70.822510390703599</c:v>
                </c:pt>
                <c:pt idx="153">
                  <c:v>-70.795750881856407</c:v>
                </c:pt>
                <c:pt idx="154">
                  <c:v>-70.7720514146949</c:v>
                </c:pt>
                <c:pt idx="155">
                  <c:v>-70.724444636956804</c:v>
                </c:pt>
                <c:pt idx="156">
                  <c:v>-70.660057058630798</c:v>
                </c:pt>
                <c:pt idx="157">
                  <c:v>-70.6123886198599</c:v>
                </c:pt>
                <c:pt idx="158">
                  <c:v>-70.565570905335804</c:v>
                </c:pt>
                <c:pt idx="159">
                  <c:v>-70.478663849628902</c:v>
                </c:pt>
                <c:pt idx="160">
                  <c:v>-70.440594549984098</c:v>
                </c:pt>
                <c:pt idx="161">
                  <c:v>-70.382386297652403</c:v>
                </c:pt>
                <c:pt idx="162">
                  <c:v>-70.313733261867</c:v>
                </c:pt>
                <c:pt idx="163">
                  <c:v>-70.273873167053694</c:v>
                </c:pt>
                <c:pt idx="164">
                  <c:v>-70.226050000520303</c:v>
                </c:pt>
                <c:pt idx="165">
                  <c:v>-70.176287597040002</c:v>
                </c:pt>
                <c:pt idx="166">
                  <c:v>-70.158959843259694</c:v>
                </c:pt>
                <c:pt idx="167">
                  <c:v>-70.129563473096795</c:v>
                </c:pt>
                <c:pt idx="168">
                  <c:v>-70.070009519725303</c:v>
                </c:pt>
                <c:pt idx="169">
                  <c:v>-70.026039505757495</c:v>
                </c:pt>
                <c:pt idx="170">
                  <c:v>-69.986442928116603</c:v>
                </c:pt>
                <c:pt idx="171">
                  <c:v>-69.909363324682403</c:v>
                </c:pt>
                <c:pt idx="172">
                  <c:v>-69.876661160855093</c:v>
                </c:pt>
                <c:pt idx="173">
                  <c:v>-69.846263060615598</c:v>
                </c:pt>
                <c:pt idx="174">
                  <c:v>-69.815292207101706</c:v>
                </c:pt>
                <c:pt idx="175">
                  <c:v>-69.776962286032401</c:v>
                </c:pt>
                <c:pt idx="176">
                  <c:v>-69.725031596668003</c:v>
                </c:pt>
                <c:pt idx="177">
                  <c:v>-69.689082523066403</c:v>
                </c:pt>
                <c:pt idx="178">
                  <c:v>-69.672079241417507</c:v>
                </c:pt>
                <c:pt idx="179">
                  <c:v>-69.623692618898502</c:v>
                </c:pt>
                <c:pt idx="180">
                  <c:v>-69.601847805570898</c:v>
                </c:pt>
                <c:pt idx="181">
                  <c:v>-69.595908632333504</c:v>
                </c:pt>
                <c:pt idx="182">
                  <c:v>-69.5594100547669</c:v>
                </c:pt>
                <c:pt idx="183">
                  <c:v>-69.526674873261598</c:v>
                </c:pt>
                <c:pt idx="184">
                  <c:v>-69.477279926807796</c:v>
                </c:pt>
                <c:pt idx="185">
                  <c:v>-69.454643956636602</c:v>
                </c:pt>
                <c:pt idx="186">
                  <c:v>-69.428642309822195</c:v>
                </c:pt>
                <c:pt idx="187">
                  <c:v>-69.406568603832895</c:v>
                </c:pt>
                <c:pt idx="188">
                  <c:v>-69.384014543924906</c:v>
                </c:pt>
                <c:pt idx="189">
                  <c:v>-69.347677917187497</c:v>
                </c:pt>
                <c:pt idx="190">
                  <c:v>-69.321189537323605</c:v>
                </c:pt>
                <c:pt idx="191">
                  <c:v>-69.280699353859106</c:v>
                </c:pt>
                <c:pt idx="192">
                  <c:v>-69.262905448038396</c:v>
                </c:pt>
                <c:pt idx="193">
                  <c:v>-69.240477625094798</c:v>
                </c:pt>
                <c:pt idx="194">
                  <c:v>-69.217151396094593</c:v>
                </c:pt>
                <c:pt idx="195">
                  <c:v>-69.192487170096996</c:v>
                </c:pt>
                <c:pt idx="196">
                  <c:v>-69.163580158412898</c:v>
                </c:pt>
                <c:pt idx="197">
                  <c:v>-69.130811101716802</c:v>
                </c:pt>
                <c:pt idx="198">
                  <c:v>-69.110389292071901</c:v>
                </c:pt>
                <c:pt idx="199">
                  <c:v>-69.072998563413805</c:v>
                </c:pt>
                <c:pt idx="200">
                  <c:v>-69.047693364146099</c:v>
                </c:pt>
                <c:pt idx="201">
                  <c:v>-69.041540879525797</c:v>
                </c:pt>
                <c:pt idx="202">
                  <c:v>-68.9693080049976</c:v>
                </c:pt>
                <c:pt idx="203">
                  <c:v>-68.922626457399005</c:v>
                </c:pt>
                <c:pt idx="204">
                  <c:v>-68.854780352496107</c:v>
                </c:pt>
                <c:pt idx="205">
                  <c:v>-68.817525357502603</c:v>
                </c:pt>
                <c:pt idx="206">
                  <c:v>-68.798155348121796</c:v>
                </c:pt>
                <c:pt idx="207">
                  <c:v>-68.751733867854696</c:v>
                </c:pt>
                <c:pt idx="208">
                  <c:v>-68.723141878611898</c:v>
                </c:pt>
                <c:pt idx="209">
                  <c:v>-68.688324501202203</c:v>
                </c:pt>
                <c:pt idx="210">
                  <c:v>-68.648845730948807</c:v>
                </c:pt>
                <c:pt idx="211">
                  <c:v>-68.619787830127706</c:v>
                </c:pt>
                <c:pt idx="212">
                  <c:v>-68.592377114840602</c:v>
                </c:pt>
                <c:pt idx="213">
                  <c:v>-68.567673590109294</c:v>
                </c:pt>
                <c:pt idx="214">
                  <c:v>-68.557662576092099</c:v>
                </c:pt>
                <c:pt idx="215">
                  <c:v>-68.539949909167703</c:v>
                </c:pt>
                <c:pt idx="216">
                  <c:v>-68.527559813829498</c:v>
                </c:pt>
                <c:pt idx="217">
                  <c:v>-68.509531418786807</c:v>
                </c:pt>
                <c:pt idx="218">
                  <c:v>-68.479104510073498</c:v>
                </c:pt>
                <c:pt idx="219">
                  <c:v>-68.441214381382395</c:v>
                </c:pt>
                <c:pt idx="220">
                  <c:v>-68.418681172468595</c:v>
                </c:pt>
                <c:pt idx="221">
                  <c:v>-68.375020350639204</c:v>
                </c:pt>
                <c:pt idx="222">
                  <c:v>-68.361627271050693</c:v>
                </c:pt>
                <c:pt idx="223">
                  <c:v>-68.343531609459205</c:v>
                </c:pt>
                <c:pt idx="224">
                  <c:v>-68.329448684616594</c:v>
                </c:pt>
                <c:pt idx="225">
                  <c:v>-68.262057998891393</c:v>
                </c:pt>
                <c:pt idx="226">
                  <c:v>-68.213661391648699</c:v>
                </c:pt>
                <c:pt idx="227">
                  <c:v>-68.195743685008793</c:v>
                </c:pt>
                <c:pt idx="228">
                  <c:v>-68.170501225887506</c:v>
                </c:pt>
                <c:pt idx="229">
                  <c:v>-68.142293268135802</c:v>
                </c:pt>
                <c:pt idx="230">
                  <c:v>-68.118128739774505</c:v>
                </c:pt>
                <c:pt idx="231">
                  <c:v>-68.082677073790293</c:v>
                </c:pt>
                <c:pt idx="232">
                  <c:v>-68.047752931221495</c:v>
                </c:pt>
                <c:pt idx="233">
                  <c:v>-68.011581802197099</c:v>
                </c:pt>
                <c:pt idx="234">
                  <c:v>-67.995362591375894</c:v>
                </c:pt>
                <c:pt idx="235">
                  <c:v>-67.974882090574098</c:v>
                </c:pt>
                <c:pt idx="236">
                  <c:v>-67.952535860572297</c:v>
                </c:pt>
                <c:pt idx="237">
                  <c:v>-67.939489594087206</c:v>
                </c:pt>
                <c:pt idx="238">
                  <c:v>-67.912389437057698</c:v>
                </c:pt>
                <c:pt idx="239">
                  <c:v>-67.869053616598805</c:v>
                </c:pt>
                <c:pt idx="240">
                  <c:v>-67.843074380629503</c:v>
                </c:pt>
                <c:pt idx="241">
                  <c:v>-67.818042977902806</c:v>
                </c:pt>
                <c:pt idx="242">
                  <c:v>-67.778586911739197</c:v>
                </c:pt>
                <c:pt idx="243">
                  <c:v>-67.765190439047601</c:v>
                </c:pt>
                <c:pt idx="244">
                  <c:v>-67.735381429438206</c:v>
                </c:pt>
                <c:pt idx="245">
                  <c:v>-67.6833153677605</c:v>
                </c:pt>
                <c:pt idx="246">
                  <c:v>-67.644906895648404</c:v>
                </c:pt>
                <c:pt idx="247">
                  <c:v>-67.5792998810835</c:v>
                </c:pt>
                <c:pt idx="248">
                  <c:v>-67.542599698594898</c:v>
                </c:pt>
                <c:pt idx="249">
                  <c:v>-67.4896520880163</c:v>
                </c:pt>
                <c:pt idx="250">
                  <c:v>-67.461765647980698</c:v>
                </c:pt>
                <c:pt idx="251">
                  <c:v>-67.4421644733535</c:v>
                </c:pt>
                <c:pt idx="252">
                  <c:v>-67.406561572634999</c:v>
                </c:pt>
                <c:pt idx="253">
                  <c:v>-67.347264365516494</c:v>
                </c:pt>
                <c:pt idx="254">
                  <c:v>-67.321112741899896</c:v>
                </c:pt>
                <c:pt idx="255">
                  <c:v>-67.293152924173896</c:v>
                </c:pt>
                <c:pt idx="256">
                  <c:v>-67.245746102920606</c:v>
                </c:pt>
                <c:pt idx="257">
                  <c:v>-67.218626348967106</c:v>
                </c:pt>
                <c:pt idx="258">
                  <c:v>-67.188439015782194</c:v>
                </c:pt>
                <c:pt idx="259">
                  <c:v>-67.175219111488701</c:v>
                </c:pt>
                <c:pt idx="260">
                  <c:v>-67.155502221005193</c:v>
                </c:pt>
                <c:pt idx="261">
                  <c:v>-67.143942712636999</c:v>
                </c:pt>
                <c:pt idx="262">
                  <c:v>-67.128773786161005</c:v>
                </c:pt>
                <c:pt idx="263">
                  <c:v>-67.102972003425705</c:v>
                </c:pt>
                <c:pt idx="264">
                  <c:v>-67.051123996744906</c:v>
                </c:pt>
                <c:pt idx="265">
                  <c:v>-67.019791259207494</c:v>
                </c:pt>
                <c:pt idx="266">
                  <c:v>-67.000741140814696</c:v>
                </c:pt>
                <c:pt idx="267">
                  <c:v>-66.957771884666798</c:v>
                </c:pt>
                <c:pt idx="268">
                  <c:v>-66.933015036912494</c:v>
                </c:pt>
                <c:pt idx="269">
                  <c:v>-66.927155065825204</c:v>
                </c:pt>
                <c:pt idx="270">
                  <c:v>-66.910849971576695</c:v>
                </c:pt>
                <c:pt idx="271">
                  <c:v>-66.896422332808697</c:v>
                </c:pt>
                <c:pt idx="272">
                  <c:v>-66.862964912093901</c:v>
                </c:pt>
                <c:pt idx="273">
                  <c:v>-66.844899262964404</c:v>
                </c:pt>
                <c:pt idx="274">
                  <c:v>-66.805542654941505</c:v>
                </c:pt>
                <c:pt idx="275">
                  <c:v>-66.781667216511593</c:v>
                </c:pt>
                <c:pt idx="276">
                  <c:v>-66.765978979904801</c:v>
                </c:pt>
                <c:pt idx="277">
                  <c:v>-66.740337150952897</c:v>
                </c:pt>
                <c:pt idx="278">
                  <c:v>-66.714640499260994</c:v>
                </c:pt>
                <c:pt idx="279">
                  <c:v>-66.700483347650007</c:v>
                </c:pt>
                <c:pt idx="280">
                  <c:v>-66.673296804102506</c:v>
                </c:pt>
                <c:pt idx="281">
                  <c:v>-66.643625118225501</c:v>
                </c:pt>
                <c:pt idx="282">
                  <c:v>-66.623678957787803</c:v>
                </c:pt>
                <c:pt idx="283">
                  <c:v>-66.601986381809397</c:v>
                </c:pt>
                <c:pt idx="284">
                  <c:v>-66.580195309604903</c:v>
                </c:pt>
                <c:pt idx="285">
                  <c:v>-66.563223887226101</c:v>
                </c:pt>
                <c:pt idx="286">
                  <c:v>-66.509604118245207</c:v>
                </c:pt>
                <c:pt idx="287">
                  <c:v>-66.488395777889806</c:v>
                </c:pt>
                <c:pt idx="288">
                  <c:v>-66.465187900642306</c:v>
                </c:pt>
                <c:pt idx="289">
                  <c:v>-66.437094361912102</c:v>
                </c:pt>
                <c:pt idx="290">
                  <c:v>-66.399444170250106</c:v>
                </c:pt>
                <c:pt idx="291">
                  <c:v>-66.3639392820279</c:v>
                </c:pt>
                <c:pt idx="292">
                  <c:v>-66.338873795966506</c:v>
                </c:pt>
                <c:pt idx="293">
                  <c:v>-66.306227805124394</c:v>
                </c:pt>
                <c:pt idx="294">
                  <c:v>-66.258083089714304</c:v>
                </c:pt>
                <c:pt idx="295">
                  <c:v>-66.227987607995999</c:v>
                </c:pt>
                <c:pt idx="296">
                  <c:v>-66.205670809964005</c:v>
                </c:pt>
                <c:pt idx="297">
                  <c:v>-66.1768859441882</c:v>
                </c:pt>
                <c:pt idx="298">
                  <c:v>-66.164715062309895</c:v>
                </c:pt>
                <c:pt idx="299">
                  <c:v>-66.140045283720895</c:v>
                </c:pt>
                <c:pt idx="300">
                  <c:v>-66.131697849687498</c:v>
                </c:pt>
                <c:pt idx="301">
                  <c:v>-66.120768284586305</c:v>
                </c:pt>
                <c:pt idx="302">
                  <c:v>-66.103069867047907</c:v>
                </c:pt>
                <c:pt idx="303">
                  <c:v>-66.084140105768398</c:v>
                </c:pt>
                <c:pt idx="304">
                  <c:v>-66.061918754547705</c:v>
                </c:pt>
                <c:pt idx="305">
                  <c:v>-66.039955416803394</c:v>
                </c:pt>
                <c:pt idx="306">
                  <c:v>-65.999555022110599</c:v>
                </c:pt>
                <c:pt idx="307">
                  <c:v>-65.974364084051203</c:v>
                </c:pt>
                <c:pt idx="308">
                  <c:v>-65.963427169916997</c:v>
                </c:pt>
                <c:pt idx="309">
                  <c:v>-65.941001243631405</c:v>
                </c:pt>
                <c:pt idx="310">
                  <c:v>-65.913342067468193</c:v>
                </c:pt>
                <c:pt idx="311">
                  <c:v>-65.897800085449106</c:v>
                </c:pt>
                <c:pt idx="312">
                  <c:v>-65.878941606658898</c:v>
                </c:pt>
                <c:pt idx="313">
                  <c:v>-65.866917946285596</c:v>
                </c:pt>
                <c:pt idx="314">
                  <c:v>-65.8279294986189</c:v>
                </c:pt>
                <c:pt idx="315">
                  <c:v>-65.796478484022799</c:v>
                </c:pt>
                <c:pt idx="316">
                  <c:v>-65.772201781245499</c:v>
                </c:pt>
                <c:pt idx="317">
                  <c:v>-65.729091296894296</c:v>
                </c:pt>
                <c:pt idx="318">
                  <c:v>-65.704709418408896</c:v>
                </c:pt>
                <c:pt idx="319">
                  <c:v>-65.690314979231701</c:v>
                </c:pt>
                <c:pt idx="320">
                  <c:v>-65.668989677362205</c:v>
                </c:pt>
                <c:pt idx="321">
                  <c:v>-65.627060339821</c:v>
                </c:pt>
                <c:pt idx="322">
                  <c:v>-65.605541550672001</c:v>
                </c:pt>
                <c:pt idx="323">
                  <c:v>-65.575718503723706</c:v>
                </c:pt>
                <c:pt idx="324">
                  <c:v>-65.557148637134503</c:v>
                </c:pt>
                <c:pt idx="325">
                  <c:v>-65.535543008383996</c:v>
                </c:pt>
                <c:pt idx="326">
                  <c:v>-65.521776510497304</c:v>
                </c:pt>
                <c:pt idx="327">
                  <c:v>-65.507320451584704</c:v>
                </c:pt>
                <c:pt idx="328">
                  <c:v>-65.486411258227605</c:v>
                </c:pt>
                <c:pt idx="329">
                  <c:v>-65.458997993027396</c:v>
                </c:pt>
                <c:pt idx="330">
                  <c:v>-65.420298923313993</c:v>
                </c:pt>
                <c:pt idx="331">
                  <c:v>-65.405950044297995</c:v>
                </c:pt>
                <c:pt idx="332">
                  <c:v>-65.375146083924406</c:v>
                </c:pt>
                <c:pt idx="333">
                  <c:v>-65.355162336230904</c:v>
                </c:pt>
                <c:pt idx="334">
                  <c:v>-65.335903949110403</c:v>
                </c:pt>
                <c:pt idx="335">
                  <c:v>-65.308075204634505</c:v>
                </c:pt>
                <c:pt idx="336">
                  <c:v>-65.273383201098895</c:v>
                </c:pt>
                <c:pt idx="337">
                  <c:v>-65.251908253859796</c:v>
                </c:pt>
                <c:pt idx="338">
                  <c:v>-65.226949925248306</c:v>
                </c:pt>
                <c:pt idx="339">
                  <c:v>-65.215417049254896</c:v>
                </c:pt>
                <c:pt idx="340">
                  <c:v>-65.199370465247</c:v>
                </c:pt>
                <c:pt idx="341">
                  <c:v>-65.179860970799297</c:v>
                </c:pt>
                <c:pt idx="342">
                  <c:v>-65.170838085869505</c:v>
                </c:pt>
                <c:pt idx="343">
                  <c:v>-65.162359654312993</c:v>
                </c:pt>
                <c:pt idx="344">
                  <c:v>-65.133374348276803</c:v>
                </c:pt>
                <c:pt idx="345">
                  <c:v>-65.119546980216697</c:v>
                </c:pt>
                <c:pt idx="346">
                  <c:v>-65.108514546369406</c:v>
                </c:pt>
                <c:pt idx="347">
                  <c:v>-65.094780339401694</c:v>
                </c:pt>
                <c:pt idx="348">
                  <c:v>-65.082226873738605</c:v>
                </c:pt>
                <c:pt idx="349">
                  <c:v>-65.052247249802903</c:v>
                </c:pt>
                <c:pt idx="350">
                  <c:v>-65.043536852283495</c:v>
                </c:pt>
                <c:pt idx="351">
                  <c:v>-65.031254736068206</c:v>
                </c:pt>
                <c:pt idx="352">
                  <c:v>-65.008666371562498</c:v>
                </c:pt>
                <c:pt idx="353">
                  <c:v>-64.972602196295</c:v>
                </c:pt>
                <c:pt idx="354">
                  <c:v>-64.951076386462901</c:v>
                </c:pt>
                <c:pt idx="355">
                  <c:v>-64.936436666114801</c:v>
                </c:pt>
                <c:pt idx="356">
                  <c:v>-64.900022517806406</c:v>
                </c:pt>
                <c:pt idx="357">
                  <c:v>-64.874869938659003</c:v>
                </c:pt>
                <c:pt idx="358">
                  <c:v>-64.843536244279804</c:v>
                </c:pt>
                <c:pt idx="359">
                  <c:v>-64.819920713451495</c:v>
                </c:pt>
                <c:pt idx="360">
                  <c:v>-64.789003339293004</c:v>
                </c:pt>
                <c:pt idx="361">
                  <c:v>-64.7697270415389</c:v>
                </c:pt>
                <c:pt idx="362">
                  <c:v>-64.749261515109197</c:v>
                </c:pt>
                <c:pt idx="363">
                  <c:v>-64.718624919167794</c:v>
                </c:pt>
                <c:pt idx="364">
                  <c:v>-64.710540364608804</c:v>
                </c:pt>
                <c:pt idx="365">
                  <c:v>-64.697493551466806</c:v>
                </c:pt>
                <c:pt idx="366">
                  <c:v>-64.674490864675604</c:v>
                </c:pt>
                <c:pt idx="367">
                  <c:v>-64.659361775096997</c:v>
                </c:pt>
                <c:pt idx="368">
                  <c:v>-64.641411057459194</c:v>
                </c:pt>
                <c:pt idx="369">
                  <c:v>-64.619654967083804</c:v>
                </c:pt>
                <c:pt idx="370">
                  <c:v>-64.5953327647767</c:v>
                </c:pt>
                <c:pt idx="371">
                  <c:v>-64.575665819394104</c:v>
                </c:pt>
                <c:pt idx="372">
                  <c:v>-64.550342500552702</c:v>
                </c:pt>
                <c:pt idx="373">
                  <c:v>-64.540707546439194</c:v>
                </c:pt>
                <c:pt idx="374">
                  <c:v>-64.526108355030601</c:v>
                </c:pt>
                <c:pt idx="375">
                  <c:v>-64.5053670640756</c:v>
                </c:pt>
                <c:pt idx="376">
                  <c:v>-64.488419259732197</c:v>
                </c:pt>
                <c:pt idx="377">
                  <c:v>-64.477418896558305</c:v>
                </c:pt>
                <c:pt idx="378">
                  <c:v>-64.460099223081301</c:v>
                </c:pt>
                <c:pt idx="379">
                  <c:v>-64.448828236776393</c:v>
                </c:pt>
                <c:pt idx="380">
                  <c:v>-64.429380971193595</c:v>
                </c:pt>
                <c:pt idx="381">
                  <c:v>-64.401259117367601</c:v>
                </c:pt>
                <c:pt idx="382">
                  <c:v>-64.375038633338704</c:v>
                </c:pt>
                <c:pt idx="383">
                  <c:v>-64.346420255797597</c:v>
                </c:pt>
                <c:pt idx="384">
                  <c:v>-64.316610945538201</c:v>
                </c:pt>
                <c:pt idx="385">
                  <c:v>-64.295731089506205</c:v>
                </c:pt>
                <c:pt idx="386">
                  <c:v>-64.285791065870697</c:v>
                </c:pt>
                <c:pt idx="387">
                  <c:v>-64.265111316585006</c:v>
                </c:pt>
                <c:pt idx="388">
                  <c:v>-64.241423365139696</c:v>
                </c:pt>
                <c:pt idx="389">
                  <c:v>-64.224770931429902</c:v>
                </c:pt>
                <c:pt idx="390">
                  <c:v>-64.207872288050595</c:v>
                </c:pt>
                <c:pt idx="391">
                  <c:v>-64.196138741045601</c:v>
                </c:pt>
                <c:pt idx="392">
                  <c:v>-64.191365728446897</c:v>
                </c:pt>
                <c:pt idx="393">
                  <c:v>-64.153367813307</c:v>
                </c:pt>
                <c:pt idx="394">
                  <c:v>-64.141086301502995</c:v>
                </c:pt>
                <c:pt idx="395">
                  <c:v>-64.126758411742401</c:v>
                </c:pt>
                <c:pt idx="396">
                  <c:v>-64.079266627073494</c:v>
                </c:pt>
                <c:pt idx="397">
                  <c:v>-64.049962359522993</c:v>
                </c:pt>
                <c:pt idx="398">
                  <c:v>-64.037842549808403</c:v>
                </c:pt>
                <c:pt idx="399">
                  <c:v>-63.990846926840099</c:v>
                </c:pt>
                <c:pt idx="400">
                  <c:v>-63.975466900839002</c:v>
                </c:pt>
                <c:pt idx="401">
                  <c:v>-63.952067696588003</c:v>
                </c:pt>
                <c:pt idx="402">
                  <c:v>-63.933228017999497</c:v>
                </c:pt>
                <c:pt idx="403">
                  <c:v>-63.9220744063647</c:v>
                </c:pt>
                <c:pt idx="404">
                  <c:v>-63.899640867587401</c:v>
                </c:pt>
                <c:pt idx="405">
                  <c:v>-63.887313574050602</c:v>
                </c:pt>
                <c:pt idx="406">
                  <c:v>-63.879720291554101</c:v>
                </c:pt>
                <c:pt idx="407">
                  <c:v>-63.865324902601103</c:v>
                </c:pt>
                <c:pt idx="408">
                  <c:v>-63.834501545241103</c:v>
                </c:pt>
                <c:pt idx="409">
                  <c:v>-63.8258770887795</c:v>
                </c:pt>
                <c:pt idx="410">
                  <c:v>-63.788653340857003</c:v>
                </c:pt>
                <c:pt idx="411">
                  <c:v>-63.7781210090263</c:v>
                </c:pt>
                <c:pt idx="412">
                  <c:v>-63.756853854628098</c:v>
                </c:pt>
                <c:pt idx="413">
                  <c:v>-63.728412040785699</c:v>
                </c:pt>
                <c:pt idx="414">
                  <c:v>-63.715933207181102</c:v>
                </c:pt>
                <c:pt idx="415">
                  <c:v>-63.6683266463546</c:v>
                </c:pt>
                <c:pt idx="416">
                  <c:v>-63.652070553111301</c:v>
                </c:pt>
                <c:pt idx="417">
                  <c:v>-63.629292076399899</c:v>
                </c:pt>
                <c:pt idx="418">
                  <c:v>-63.6182713259916</c:v>
                </c:pt>
                <c:pt idx="419">
                  <c:v>-63.585596288694902</c:v>
                </c:pt>
                <c:pt idx="420">
                  <c:v>-63.575265882356099</c:v>
                </c:pt>
                <c:pt idx="421">
                  <c:v>-63.557324965530697</c:v>
                </c:pt>
                <c:pt idx="422">
                  <c:v>-63.536263572949302</c:v>
                </c:pt>
                <c:pt idx="423">
                  <c:v>-63.526972282941898</c:v>
                </c:pt>
                <c:pt idx="424">
                  <c:v>-63.499861555640699</c:v>
                </c:pt>
                <c:pt idx="425">
                  <c:v>-63.490064940588702</c:v>
                </c:pt>
                <c:pt idx="426">
                  <c:v>-63.464739609916002</c:v>
                </c:pt>
                <c:pt idx="427">
                  <c:v>-63.4502964256734</c:v>
                </c:pt>
                <c:pt idx="428">
                  <c:v>-63.423638569421698</c:v>
                </c:pt>
                <c:pt idx="429">
                  <c:v>-63.410094725974602</c:v>
                </c:pt>
                <c:pt idx="430">
                  <c:v>-63.389196994865998</c:v>
                </c:pt>
                <c:pt idx="431">
                  <c:v>-63.348463572405201</c:v>
                </c:pt>
                <c:pt idx="432">
                  <c:v>-63.326840375944201</c:v>
                </c:pt>
                <c:pt idx="433">
                  <c:v>-63.314373496140099</c:v>
                </c:pt>
                <c:pt idx="434">
                  <c:v>-63.306243148987903</c:v>
                </c:pt>
                <c:pt idx="435">
                  <c:v>-63.293032256494101</c:v>
                </c:pt>
                <c:pt idx="436">
                  <c:v>-63.273215128282999</c:v>
                </c:pt>
                <c:pt idx="437">
                  <c:v>-63.2662403670342</c:v>
                </c:pt>
                <c:pt idx="438">
                  <c:v>-63.2486400923516</c:v>
                </c:pt>
                <c:pt idx="439">
                  <c:v>-63.2373421011605</c:v>
                </c:pt>
                <c:pt idx="440">
                  <c:v>-63.223357181045003</c:v>
                </c:pt>
                <c:pt idx="441">
                  <c:v>-63.197263790462998</c:v>
                </c:pt>
                <c:pt idx="442">
                  <c:v>-63.192411946700901</c:v>
                </c:pt>
                <c:pt idx="443">
                  <c:v>-63.174420131160502</c:v>
                </c:pt>
                <c:pt idx="444">
                  <c:v>-63.160185595446798</c:v>
                </c:pt>
                <c:pt idx="445">
                  <c:v>-63.1450539042537</c:v>
                </c:pt>
                <c:pt idx="446">
                  <c:v>-63.133002170349201</c:v>
                </c:pt>
                <c:pt idx="447">
                  <c:v>-63.114310128874401</c:v>
                </c:pt>
                <c:pt idx="448">
                  <c:v>-63.083482218537199</c:v>
                </c:pt>
                <c:pt idx="449">
                  <c:v>-63.069123263465997</c:v>
                </c:pt>
                <c:pt idx="450">
                  <c:v>-63.013890410985901</c:v>
                </c:pt>
                <c:pt idx="451">
                  <c:v>-62.996673752734402</c:v>
                </c:pt>
                <c:pt idx="452">
                  <c:v>-62.989598663368803</c:v>
                </c:pt>
                <c:pt idx="453">
                  <c:v>-62.960530661420698</c:v>
                </c:pt>
                <c:pt idx="454">
                  <c:v>-62.945261348312002</c:v>
                </c:pt>
                <c:pt idx="455">
                  <c:v>-62.923733421285597</c:v>
                </c:pt>
                <c:pt idx="456">
                  <c:v>-62.900720904983899</c:v>
                </c:pt>
                <c:pt idx="457">
                  <c:v>-62.888767516969899</c:v>
                </c:pt>
                <c:pt idx="458">
                  <c:v>-62.865693772543203</c:v>
                </c:pt>
                <c:pt idx="459">
                  <c:v>-62.847710572639002</c:v>
                </c:pt>
                <c:pt idx="460">
                  <c:v>-62.821787636220598</c:v>
                </c:pt>
                <c:pt idx="461">
                  <c:v>-62.794952311644103</c:v>
                </c:pt>
                <c:pt idx="462">
                  <c:v>-62.772091823023203</c:v>
                </c:pt>
                <c:pt idx="463">
                  <c:v>-62.746809563935102</c:v>
                </c:pt>
                <c:pt idx="464">
                  <c:v>-62.730203911082</c:v>
                </c:pt>
                <c:pt idx="465">
                  <c:v>-62.713329007547301</c:v>
                </c:pt>
                <c:pt idx="466">
                  <c:v>-62.698673397017899</c:v>
                </c:pt>
                <c:pt idx="467">
                  <c:v>-62.669866354714401</c:v>
                </c:pt>
                <c:pt idx="468">
                  <c:v>-62.658433421577499</c:v>
                </c:pt>
                <c:pt idx="469">
                  <c:v>-62.646948287184998</c:v>
                </c:pt>
                <c:pt idx="470">
                  <c:v>-62.623806943531498</c:v>
                </c:pt>
                <c:pt idx="471">
                  <c:v>-62.604569830796201</c:v>
                </c:pt>
                <c:pt idx="472">
                  <c:v>-62.594777050393503</c:v>
                </c:pt>
                <c:pt idx="473">
                  <c:v>-62.576849140520899</c:v>
                </c:pt>
                <c:pt idx="474">
                  <c:v>-62.5615020928403</c:v>
                </c:pt>
                <c:pt idx="475">
                  <c:v>-62.552680576720903</c:v>
                </c:pt>
                <c:pt idx="476">
                  <c:v>-62.542064412807797</c:v>
                </c:pt>
                <c:pt idx="477">
                  <c:v>-62.529407545826402</c:v>
                </c:pt>
                <c:pt idx="478">
                  <c:v>-62.514554368328298</c:v>
                </c:pt>
                <c:pt idx="479">
                  <c:v>-62.501459305158498</c:v>
                </c:pt>
                <c:pt idx="480">
                  <c:v>-62.483847794664399</c:v>
                </c:pt>
                <c:pt idx="481">
                  <c:v>-62.470206770251004</c:v>
                </c:pt>
                <c:pt idx="482">
                  <c:v>-62.440420658558303</c:v>
                </c:pt>
                <c:pt idx="483">
                  <c:v>-62.416629378914003</c:v>
                </c:pt>
                <c:pt idx="484">
                  <c:v>-62.383828324701099</c:v>
                </c:pt>
                <c:pt idx="485">
                  <c:v>-62.357444807829502</c:v>
                </c:pt>
                <c:pt idx="486">
                  <c:v>-62.336980397837202</c:v>
                </c:pt>
                <c:pt idx="487">
                  <c:v>-62.322144400479999</c:v>
                </c:pt>
                <c:pt idx="488">
                  <c:v>-62.3111211701694</c:v>
                </c:pt>
                <c:pt idx="489">
                  <c:v>-62.284970058347902</c:v>
                </c:pt>
                <c:pt idx="490">
                  <c:v>-62.273218816559698</c:v>
                </c:pt>
                <c:pt idx="491">
                  <c:v>-62.259126957215102</c:v>
                </c:pt>
                <c:pt idx="492">
                  <c:v>-62.250430950181702</c:v>
                </c:pt>
                <c:pt idx="493">
                  <c:v>-62.208951906277001</c:v>
                </c:pt>
                <c:pt idx="494">
                  <c:v>-62.1978595013831</c:v>
                </c:pt>
                <c:pt idx="495">
                  <c:v>-62.183061632260703</c:v>
                </c:pt>
                <c:pt idx="496">
                  <c:v>-62.1731174103125</c:v>
                </c:pt>
                <c:pt idx="497">
                  <c:v>-62.148842634428497</c:v>
                </c:pt>
                <c:pt idx="498">
                  <c:v>-62.13703641467</c:v>
                </c:pt>
                <c:pt idx="499">
                  <c:v>-62.117485186546297</c:v>
                </c:pt>
                <c:pt idx="500">
                  <c:v>-62.101528075212002</c:v>
                </c:pt>
                <c:pt idx="501">
                  <c:v>-62.089220640312</c:v>
                </c:pt>
                <c:pt idx="502">
                  <c:v>-62.076910527386701</c:v>
                </c:pt>
                <c:pt idx="503">
                  <c:v>-62.069871910548201</c:v>
                </c:pt>
                <c:pt idx="504">
                  <c:v>-62.063949450169801</c:v>
                </c:pt>
                <c:pt idx="505">
                  <c:v>-62.057797655868796</c:v>
                </c:pt>
                <c:pt idx="506">
                  <c:v>-62.047706653631103</c:v>
                </c:pt>
                <c:pt idx="507">
                  <c:v>-62.025301923667101</c:v>
                </c:pt>
                <c:pt idx="508">
                  <c:v>-62.0118740917707</c:v>
                </c:pt>
                <c:pt idx="509">
                  <c:v>-61.989264930386703</c:v>
                </c:pt>
                <c:pt idx="510">
                  <c:v>-61.9493322025628</c:v>
                </c:pt>
                <c:pt idx="511">
                  <c:v>-61.939164511299403</c:v>
                </c:pt>
                <c:pt idx="512">
                  <c:v>-61.911196616307002</c:v>
                </c:pt>
                <c:pt idx="513">
                  <c:v>-61.889345824425703</c:v>
                </c:pt>
                <c:pt idx="514">
                  <c:v>-61.868441048768901</c:v>
                </c:pt>
                <c:pt idx="515">
                  <c:v>-61.822771779911101</c:v>
                </c:pt>
                <c:pt idx="516">
                  <c:v>-61.803934546647497</c:v>
                </c:pt>
                <c:pt idx="517">
                  <c:v>-61.785120718383403</c:v>
                </c:pt>
                <c:pt idx="518">
                  <c:v>-61.770291248397903</c:v>
                </c:pt>
                <c:pt idx="519">
                  <c:v>-61.756303998095099</c:v>
                </c:pt>
                <c:pt idx="520">
                  <c:v>-61.735790121678299</c:v>
                </c:pt>
                <c:pt idx="521">
                  <c:v>-61.712133624986897</c:v>
                </c:pt>
                <c:pt idx="522">
                  <c:v>-61.700239962557397</c:v>
                </c:pt>
                <c:pt idx="523">
                  <c:v>-61.678283449637199</c:v>
                </c:pt>
                <c:pt idx="524">
                  <c:v>-61.660480850713398</c:v>
                </c:pt>
                <c:pt idx="525">
                  <c:v>-61.641321364032798</c:v>
                </c:pt>
                <c:pt idx="526">
                  <c:v>-61.627544053845199</c:v>
                </c:pt>
                <c:pt idx="527">
                  <c:v>-61.6069531930967</c:v>
                </c:pt>
                <c:pt idx="528">
                  <c:v>-61.570336049260703</c:v>
                </c:pt>
                <c:pt idx="529">
                  <c:v>-61.556629810080999</c:v>
                </c:pt>
                <c:pt idx="530">
                  <c:v>-61.543204476895099</c:v>
                </c:pt>
                <c:pt idx="531">
                  <c:v>-61.529371348395202</c:v>
                </c:pt>
                <c:pt idx="532">
                  <c:v>-61.493643820027799</c:v>
                </c:pt>
                <c:pt idx="533">
                  <c:v>-61.461184920675102</c:v>
                </c:pt>
                <c:pt idx="534">
                  <c:v>-61.425638981793298</c:v>
                </c:pt>
                <c:pt idx="535">
                  <c:v>-61.404501222409699</c:v>
                </c:pt>
                <c:pt idx="536">
                  <c:v>-61.390184864301901</c:v>
                </c:pt>
                <c:pt idx="537">
                  <c:v>-61.3744707221502</c:v>
                </c:pt>
                <c:pt idx="538">
                  <c:v>-61.360232607206498</c:v>
                </c:pt>
                <c:pt idx="539">
                  <c:v>-61.342849763516099</c:v>
                </c:pt>
                <c:pt idx="540">
                  <c:v>-61.319645635225598</c:v>
                </c:pt>
                <c:pt idx="541">
                  <c:v>-61.298197460872103</c:v>
                </c:pt>
                <c:pt idx="542">
                  <c:v>-61.2735162984129</c:v>
                </c:pt>
                <c:pt idx="543">
                  <c:v>-61.243663108428898</c:v>
                </c:pt>
                <c:pt idx="544">
                  <c:v>-61.209727527132898</c:v>
                </c:pt>
                <c:pt idx="545">
                  <c:v>-61.190699647508097</c:v>
                </c:pt>
                <c:pt idx="546">
                  <c:v>-61.168977948852898</c:v>
                </c:pt>
                <c:pt idx="547">
                  <c:v>-61.145308181465801</c:v>
                </c:pt>
                <c:pt idx="548">
                  <c:v>-61.124448049924297</c:v>
                </c:pt>
                <c:pt idx="549">
                  <c:v>-61.113783720263399</c:v>
                </c:pt>
                <c:pt idx="550">
                  <c:v>-61.097992335360999</c:v>
                </c:pt>
                <c:pt idx="551">
                  <c:v>-61.0898354319134</c:v>
                </c:pt>
                <c:pt idx="552">
                  <c:v>-61.076408372658399</c:v>
                </c:pt>
                <c:pt idx="553">
                  <c:v>-61.058376212099603</c:v>
                </c:pt>
                <c:pt idx="554">
                  <c:v>-61.019462170519901</c:v>
                </c:pt>
                <c:pt idx="555">
                  <c:v>-61.012961991768897</c:v>
                </c:pt>
                <c:pt idx="556">
                  <c:v>-61.003542854493602</c:v>
                </c:pt>
                <c:pt idx="557">
                  <c:v>-60.9887382875255</c:v>
                </c:pt>
                <c:pt idx="558">
                  <c:v>-60.958523660120299</c:v>
                </c:pt>
                <c:pt idx="559">
                  <c:v>-60.948004898020599</c:v>
                </c:pt>
                <c:pt idx="560">
                  <c:v>-60.919021237230801</c:v>
                </c:pt>
                <c:pt idx="561">
                  <c:v>-60.907241156164297</c:v>
                </c:pt>
                <c:pt idx="562">
                  <c:v>-60.866736463055602</c:v>
                </c:pt>
                <c:pt idx="563">
                  <c:v>-60.832315675318497</c:v>
                </c:pt>
                <c:pt idx="564">
                  <c:v>-60.819702690168597</c:v>
                </c:pt>
                <c:pt idx="565">
                  <c:v>-60.809899180901603</c:v>
                </c:pt>
                <c:pt idx="566">
                  <c:v>-60.788180858994501</c:v>
                </c:pt>
                <c:pt idx="567">
                  <c:v>-60.767498408659598</c:v>
                </c:pt>
                <c:pt idx="568">
                  <c:v>-60.7478712258972</c:v>
                </c:pt>
                <c:pt idx="569">
                  <c:v>-60.730069103994097</c:v>
                </c:pt>
                <c:pt idx="570">
                  <c:v>-60.709176418149497</c:v>
                </c:pt>
                <c:pt idx="571">
                  <c:v>-60.695386139155701</c:v>
                </c:pt>
                <c:pt idx="572">
                  <c:v>-60.674944815227001</c:v>
                </c:pt>
                <c:pt idx="573">
                  <c:v>-60.667984075361801</c:v>
                </c:pt>
                <c:pt idx="574">
                  <c:v>-60.656093294454898</c:v>
                </c:pt>
                <c:pt idx="575">
                  <c:v>-60.635701960791899</c:v>
                </c:pt>
                <c:pt idx="576">
                  <c:v>-60.602479539158303</c:v>
                </c:pt>
                <c:pt idx="577">
                  <c:v>-60.591730713310703</c:v>
                </c:pt>
                <c:pt idx="578">
                  <c:v>-60.5696930409066</c:v>
                </c:pt>
                <c:pt idx="579">
                  <c:v>-60.551483409254899</c:v>
                </c:pt>
                <c:pt idx="580">
                  <c:v>-60.5293369221896</c:v>
                </c:pt>
                <c:pt idx="581">
                  <c:v>-60.516032279378003</c:v>
                </c:pt>
                <c:pt idx="582">
                  <c:v>-60.499728842439602</c:v>
                </c:pt>
                <c:pt idx="583">
                  <c:v>-60.468865264169203</c:v>
                </c:pt>
                <c:pt idx="584">
                  <c:v>-60.435847704539199</c:v>
                </c:pt>
                <c:pt idx="585">
                  <c:v>-60.414452234527801</c:v>
                </c:pt>
                <c:pt idx="586">
                  <c:v>-60.400732690398399</c:v>
                </c:pt>
                <c:pt idx="587">
                  <c:v>-60.380531029725397</c:v>
                </c:pt>
                <c:pt idx="588">
                  <c:v>-60.349679202248701</c:v>
                </c:pt>
                <c:pt idx="589">
                  <c:v>-60.340165794830902</c:v>
                </c:pt>
                <c:pt idx="590">
                  <c:v>-60.331445800838502</c:v>
                </c:pt>
                <c:pt idx="591">
                  <c:v>-60.318110403303898</c:v>
                </c:pt>
                <c:pt idx="592">
                  <c:v>-60.293098055124901</c:v>
                </c:pt>
                <c:pt idx="593">
                  <c:v>-60.276340790109501</c:v>
                </c:pt>
                <c:pt idx="594">
                  <c:v>-60.267763441587903</c:v>
                </c:pt>
                <c:pt idx="595">
                  <c:v>-60.250113154855299</c:v>
                </c:pt>
                <c:pt idx="596">
                  <c:v>-60.233869457451902</c:v>
                </c:pt>
                <c:pt idx="597">
                  <c:v>-60.219302351863199</c:v>
                </c:pt>
                <c:pt idx="598">
                  <c:v>-60.191199854809597</c:v>
                </c:pt>
                <c:pt idx="599">
                  <c:v>-60.1809765977357</c:v>
                </c:pt>
                <c:pt idx="600">
                  <c:v>-60.162483794790802</c:v>
                </c:pt>
                <c:pt idx="601">
                  <c:v>-60.124571607979298</c:v>
                </c:pt>
                <c:pt idx="602">
                  <c:v>-60.110669884862098</c:v>
                </c:pt>
                <c:pt idx="603">
                  <c:v>-60.0973754801269</c:v>
                </c:pt>
                <c:pt idx="604">
                  <c:v>-60.072486374480903</c:v>
                </c:pt>
                <c:pt idx="605">
                  <c:v>-60.055291606856898</c:v>
                </c:pt>
                <c:pt idx="606">
                  <c:v>-60.041283924497201</c:v>
                </c:pt>
                <c:pt idx="607">
                  <c:v>-60.020322080862798</c:v>
                </c:pt>
                <c:pt idx="608">
                  <c:v>-60.0096470821656</c:v>
                </c:pt>
                <c:pt idx="609">
                  <c:v>-59.981615675613497</c:v>
                </c:pt>
                <c:pt idx="610">
                  <c:v>-59.9672730064852</c:v>
                </c:pt>
                <c:pt idx="611">
                  <c:v>-59.9497620215109</c:v>
                </c:pt>
                <c:pt idx="612">
                  <c:v>-59.9365908361195</c:v>
                </c:pt>
                <c:pt idx="613">
                  <c:v>-59.903955637277001</c:v>
                </c:pt>
                <c:pt idx="614">
                  <c:v>-59.875461935876402</c:v>
                </c:pt>
                <c:pt idx="615">
                  <c:v>-59.852857097824099</c:v>
                </c:pt>
                <c:pt idx="616">
                  <c:v>-59.815119132136402</c:v>
                </c:pt>
                <c:pt idx="617">
                  <c:v>-59.804625381258703</c:v>
                </c:pt>
                <c:pt idx="618">
                  <c:v>-59.782057227580601</c:v>
                </c:pt>
                <c:pt idx="619">
                  <c:v>-59.764383350622602</c:v>
                </c:pt>
                <c:pt idx="620">
                  <c:v>-59.7541358019689</c:v>
                </c:pt>
                <c:pt idx="621">
                  <c:v>-59.722576832274498</c:v>
                </c:pt>
                <c:pt idx="622">
                  <c:v>-59.7103694792482</c:v>
                </c:pt>
                <c:pt idx="623">
                  <c:v>-59.690202559009897</c:v>
                </c:pt>
                <c:pt idx="624">
                  <c:v>-59.655105405167397</c:v>
                </c:pt>
                <c:pt idx="625">
                  <c:v>-59.629979565989501</c:v>
                </c:pt>
                <c:pt idx="626">
                  <c:v>-59.608632583056199</c:v>
                </c:pt>
                <c:pt idx="627">
                  <c:v>-59.596191396227198</c:v>
                </c:pt>
                <c:pt idx="628">
                  <c:v>-59.563768471543803</c:v>
                </c:pt>
                <c:pt idx="629">
                  <c:v>-59.543220300972301</c:v>
                </c:pt>
                <c:pt idx="630">
                  <c:v>-59.514042369610998</c:v>
                </c:pt>
                <c:pt idx="631">
                  <c:v>-59.480950572437301</c:v>
                </c:pt>
                <c:pt idx="632">
                  <c:v>-59.458704541474503</c:v>
                </c:pt>
                <c:pt idx="633">
                  <c:v>-59.434840263619201</c:v>
                </c:pt>
                <c:pt idx="634">
                  <c:v>-59.420136402681699</c:v>
                </c:pt>
                <c:pt idx="635">
                  <c:v>-59.407861050424998</c:v>
                </c:pt>
                <c:pt idx="636">
                  <c:v>-59.3897618363155</c:v>
                </c:pt>
                <c:pt idx="637">
                  <c:v>-59.375863471631597</c:v>
                </c:pt>
                <c:pt idx="638">
                  <c:v>-59.361312641960502</c:v>
                </c:pt>
                <c:pt idx="639">
                  <c:v>-59.334679389287601</c:v>
                </c:pt>
                <c:pt idx="640">
                  <c:v>-59.323779662209198</c:v>
                </c:pt>
                <c:pt idx="641">
                  <c:v>-59.306942269140599</c:v>
                </c:pt>
                <c:pt idx="642">
                  <c:v>-59.275727403077802</c:v>
                </c:pt>
                <c:pt idx="643">
                  <c:v>-59.261872884954698</c:v>
                </c:pt>
                <c:pt idx="644">
                  <c:v>-59.233648165026104</c:v>
                </c:pt>
                <c:pt idx="645">
                  <c:v>-59.210248964719099</c:v>
                </c:pt>
                <c:pt idx="646">
                  <c:v>-59.186765103619301</c:v>
                </c:pt>
                <c:pt idx="647">
                  <c:v>-59.174702597913701</c:v>
                </c:pt>
                <c:pt idx="648">
                  <c:v>-59.164986802040502</c:v>
                </c:pt>
                <c:pt idx="649">
                  <c:v>-59.152976035324301</c:v>
                </c:pt>
                <c:pt idx="650">
                  <c:v>-59.121370337445903</c:v>
                </c:pt>
                <c:pt idx="651">
                  <c:v>-59.087027804685903</c:v>
                </c:pt>
                <c:pt idx="652">
                  <c:v>-59.070752731886103</c:v>
                </c:pt>
                <c:pt idx="653">
                  <c:v>-59.063029834661101</c:v>
                </c:pt>
                <c:pt idx="654">
                  <c:v>-59.0434427100449</c:v>
                </c:pt>
                <c:pt idx="655">
                  <c:v>-59.030007587946798</c:v>
                </c:pt>
                <c:pt idx="656">
                  <c:v>-59.018401852569902</c:v>
                </c:pt>
                <c:pt idx="657">
                  <c:v>-58.995301077119201</c:v>
                </c:pt>
                <c:pt idx="658">
                  <c:v>-58.970824388679702</c:v>
                </c:pt>
                <c:pt idx="659">
                  <c:v>-58.936695519622099</c:v>
                </c:pt>
                <c:pt idx="660">
                  <c:v>-58.922110073097201</c:v>
                </c:pt>
                <c:pt idx="661">
                  <c:v>-58.899091994580999</c:v>
                </c:pt>
                <c:pt idx="662">
                  <c:v>-58.876647348831398</c:v>
                </c:pt>
                <c:pt idx="663">
                  <c:v>-58.862114488614303</c:v>
                </c:pt>
                <c:pt idx="664">
                  <c:v>-58.850912709536601</c:v>
                </c:pt>
                <c:pt idx="665">
                  <c:v>-58.832961464286598</c:v>
                </c:pt>
                <c:pt idx="666">
                  <c:v>-58.812738027557998</c:v>
                </c:pt>
                <c:pt idx="667">
                  <c:v>-58.79369516042</c:v>
                </c:pt>
                <c:pt idx="668">
                  <c:v>-58.781081127302997</c:v>
                </c:pt>
                <c:pt idx="669">
                  <c:v>-58.759294085927699</c:v>
                </c:pt>
                <c:pt idx="670">
                  <c:v>-58.716339699993803</c:v>
                </c:pt>
                <c:pt idx="671">
                  <c:v>-58.688219089869797</c:v>
                </c:pt>
                <c:pt idx="672">
                  <c:v>-58.6684796879982</c:v>
                </c:pt>
                <c:pt idx="673">
                  <c:v>-58.644581429316098</c:v>
                </c:pt>
                <c:pt idx="674">
                  <c:v>-58.622958652846997</c:v>
                </c:pt>
                <c:pt idx="675">
                  <c:v>-58.6030962115126</c:v>
                </c:pt>
                <c:pt idx="676">
                  <c:v>-58.593738849502998</c:v>
                </c:pt>
                <c:pt idx="677">
                  <c:v>-58.556974150844603</c:v>
                </c:pt>
                <c:pt idx="678">
                  <c:v>-58.543651460758099</c:v>
                </c:pt>
                <c:pt idx="679">
                  <c:v>-58.517423514141697</c:v>
                </c:pt>
                <c:pt idx="680">
                  <c:v>-58.501302743840398</c:v>
                </c:pt>
                <c:pt idx="681">
                  <c:v>-58.4590604826316</c:v>
                </c:pt>
                <c:pt idx="682">
                  <c:v>-58.4511916216304</c:v>
                </c:pt>
                <c:pt idx="683">
                  <c:v>-58.426465746677302</c:v>
                </c:pt>
                <c:pt idx="684">
                  <c:v>-58.404994967439798</c:v>
                </c:pt>
                <c:pt idx="685">
                  <c:v>-58.369635079947003</c:v>
                </c:pt>
                <c:pt idx="686">
                  <c:v>-58.342808365592802</c:v>
                </c:pt>
                <c:pt idx="687">
                  <c:v>-58.309039942282297</c:v>
                </c:pt>
                <c:pt idx="688">
                  <c:v>-58.294808761687001</c:v>
                </c:pt>
                <c:pt idx="689">
                  <c:v>-58.280981838884998</c:v>
                </c:pt>
                <c:pt idx="690">
                  <c:v>-58.249031565910798</c:v>
                </c:pt>
                <c:pt idx="691">
                  <c:v>-58.215467324161601</c:v>
                </c:pt>
                <c:pt idx="692">
                  <c:v>-58.192688015183897</c:v>
                </c:pt>
                <c:pt idx="693">
                  <c:v>-58.179035065555702</c:v>
                </c:pt>
                <c:pt idx="694">
                  <c:v>-58.162840050442</c:v>
                </c:pt>
                <c:pt idx="695">
                  <c:v>-58.157138085188897</c:v>
                </c:pt>
                <c:pt idx="696">
                  <c:v>-58.131200926684699</c:v>
                </c:pt>
                <c:pt idx="697">
                  <c:v>-58.102048864869602</c:v>
                </c:pt>
                <c:pt idx="698">
                  <c:v>-58.084844010634797</c:v>
                </c:pt>
                <c:pt idx="699">
                  <c:v>-58.067098189563801</c:v>
                </c:pt>
                <c:pt idx="700">
                  <c:v>-58.041824186773702</c:v>
                </c:pt>
                <c:pt idx="701">
                  <c:v>-58.022863374790496</c:v>
                </c:pt>
                <c:pt idx="702">
                  <c:v>-57.994737873770298</c:v>
                </c:pt>
                <c:pt idx="703">
                  <c:v>-57.969754107677403</c:v>
                </c:pt>
                <c:pt idx="704">
                  <c:v>-57.951138478688399</c:v>
                </c:pt>
                <c:pt idx="705">
                  <c:v>-57.924797059957399</c:v>
                </c:pt>
                <c:pt idx="706">
                  <c:v>-57.902243047425699</c:v>
                </c:pt>
                <c:pt idx="707">
                  <c:v>-57.870559745836701</c:v>
                </c:pt>
                <c:pt idx="708">
                  <c:v>-57.847956227581797</c:v>
                </c:pt>
                <c:pt idx="709">
                  <c:v>-57.8130584492745</c:v>
                </c:pt>
                <c:pt idx="710">
                  <c:v>-57.788717730224299</c:v>
                </c:pt>
                <c:pt idx="711">
                  <c:v>-57.767476634597799</c:v>
                </c:pt>
                <c:pt idx="712">
                  <c:v>-57.750324955416197</c:v>
                </c:pt>
                <c:pt idx="713">
                  <c:v>-57.6994706318523</c:v>
                </c:pt>
                <c:pt idx="714">
                  <c:v>-57.682346750982497</c:v>
                </c:pt>
                <c:pt idx="715">
                  <c:v>-57.665616874765597</c:v>
                </c:pt>
                <c:pt idx="716">
                  <c:v>-57.648246674346403</c:v>
                </c:pt>
                <c:pt idx="717">
                  <c:v>-57.602076709261198</c:v>
                </c:pt>
                <c:pt idx="718">
                  <c:v>-57.5871881524561</c:v>
                </c:pt>
                <c:pt idx="719">
                  <c:v>-57.5646944173591</c:v>
                </c:pt>
                <c:pt idx="720">
                  <c:v>-57.537831754255897</c:v>
                </c:pt>
                <c:pt idx="721">
                  <c:v>-57.500924312836403</c:v>
                </c:pt>
                <c:pt idx="722">
                  <c:v>-57.473557644465302</c:v>
                </c:pt>
                <c:pt idx="723">
                  <c:v>-57.447155875076199</c:v>
                </c:pt>
                <c:pt idx="724">
                  <c:v>-57.415864205750303</c:v>
                </c:pt>
                <c:pt idx="725">
                  <c:v>-57.400141861079497</c:v>
                </c:pt>
                <c:pt idx="726">
                  <c:v>-57.382583658538202</c:v>
                </c:pt>
                <c:pt idx="727">
                  <c:v>-57.369096452613597</c:v>
                </c:pt>
                <c:pt idx="728">
                  <c:v>-57.353032217321697</c:v>
                </c:pt>
                <c:pt idx="729">
                  <c:v>-57.3422009699539</c:v>
                </c:pt>
                <c:pt idx="730">
                  <c:v>-57.333235163688599</c:v>
                </c:pt>
                <c:pt idx="731">
                  <c:v>-57.311849619824102</c:v>
                </c:pt>
                <c:pt idx="732">
                  <c:v>-57.293751591070901</c:v>
                </c:pt>
                <c:pt idx="733">
                  <c:v>-57.2790525935741</c:v>
                </c:pt>
                <c:pt idx="734">
                  <c:v>-57.265707724568301</c:v>
                </c:pt>
                <c:pt idx="735">
                  <c:v>-57.243732756672699</c:v>
                </c:pt>
                <c:pt idx="736">
                  <c:v>-57.222895539975703</c:v>
                </c:pt>
                <c:pt idx="737">
                  <c:v>-57.193614236619602</c:v>
                </c:pt>
                <c:pt idx="738">
                  <c:v>-57.173250855324802</c:v>
                </c:pt>
                <c:pt idx="739">
                  <c:v>-57.149720450156799</c:v>
                </c:pt>
                <c:pt idx="740">
                  <c:v>-57.132485241402101</c:v>
                </c:pt>
                <c:pt idx="741">
                  <c:v>-57.0971969573392</c:v>
                </c:pt>
                <c:pt idx="742">
                  <c:v>-57.081660212825199</c:v>
                </c:pt>
                <c:pt idx="743">
                  <c:v>-57.068529606721</c:v>
                </c:pt>
                <c:pt idx="744">
                  <c:v>-57.030489026155699</c:v>
                </c:pt>
                <c:pt idx="745">
                  <c:v>-57.005471960181197</c:v>
                </c:pt>
                <c:pt idx="746">
                  <c:v>-56.962935188813603</c:v>
                </c:pt>
                <c:pt idx="747">
                  <c:v>-56.941954031505297</c:v>
                </c:pt>
                <c:pt idx="748">
                  <c:v>-56.900515583724903</c:v>
                </c:pt>
                <c:pt idx="749">
                  <c:v>-56.8876752557629</c:v>
                </c:pt>
                <c:pt idx="750">
                  <c:v>-56.870432695102203</c:v>
                </c:pt>
                <c:pt idx="751">
                  <c:v>-56.864798411951199</c:v>
                </c:pt>
                <c:pt idx="752">
                  <c:v>-56.830183789138196</c:v>
                </c:pt>
                <c:pt idx="753">
                  <c:v>-56.7918699464079</c:v>
                </c:pt>
                <c:pt idx="754">
                  <c:v>-56.769332369951101</c:v>
                </c:pt>
                <c:pt idx="755">
                  <c:v>-56.7484383640533</c:v>
                </c:pt>
                <c:pt idx="756">
                  <c:v>-56.694177131879599</c:v>
                </c:pt>
                <c:pt idx="757">
                  <c:v>-56.684997117516303</c:v>
                </c:pt>
                <c:pt idx="758">
                  <c:v>-56.6540866203745</c:v>
                </c:pt>
                <c:pt idx="759">
                  <c:v>-56.619627246041397</c:v>
                </c:pt>
                <c:pt idx="760">
                  <c:v>-56.584840728127602</c:v>
                </c:pt>
                <c:pt idx="761">
                  <c:v>-56.563499006016301</c:v>
                </c:pt>
                <c:pt idx="762">
                  <c:v>-56.553663681216797</c:v>
                </c:pt>
                <c:pt idx="763">
                  <c:v>-56.530405407924597</c:v>
                </c:pt>
                <c:pt idx="764">
                  <c:v>-56.509391410197303</c:v>
                </c:pt>
                <c:pt idx="765">
                  <c:v>-56.496982654946699</c:v>
                </c:pt>
                <c:pt idx="766">
                  <c:v>-56.478971632990799</c:v>
                </c:pt>
                <c:pt idx="767">
                  <c:v>-56.427941166714</c:v>
                </c:pt>
                <c:pt idx="768">
                  <c:v>-56.404404113449999</c:v>
                </c:pt>
                <c:pt idx="769">
                  <c:v>-56.3809074770965</c:v>
                </c:pt>
                <c:pt idx="770">
                  <c:v>-56.358051062636903</c:v>
                </c:pt>
                <c:pt idx="771">
                  <c:v>-56.341421754714602</c:v>
                </c:pt>
                <c:pt idx="772">
                  <c:v>-56.307388830864703</c:v>
                </c:pt>
                <c:pt idx="773">
                  <c:v>-56.281691734476198</c:v>
                </c:pt>
                <c:pt idx="774">
                  <c:v>-56.237319626368603</c:v>
                </c:pt>
                <c:pt idx="775">
                  <c:v>-56.202308810173598</c:v>
                </c:pt>
                <c:pt idx="776">
                  <c:v>-56.183581412295801</c:v>
                </c:pt>
                <c:pt idx="777">
                  <c:v>-56.163084082489902</c:v>
                </c:pt>
                <c:pt idx="778">
                  <c:v>-56.144754433017702</c:v>
                </c:pt>
                <c:pt idx="779">
                  <c:v>-56.127431157134097</c:v>
                </c:pt>
                <c:pt idx="780">
                  <c:v>-56.092321071421601</c:v>
                </c:pt>
                <c:pt idx="781">
                  <c:v>-56.064380670792097</c:v>
                </c:pt>
                <c:pt idx="782">
                  <c:v>-56.020628559305102</c:v>
                </c:pt>
                <c:pt idx="783">
                  <c:v>-55.991083258606203</c:v>
                </c:pt>
                <c:pt idx="784">
                  <c:v>-55.962767786498198</c:v>
                </c:pt>
                <c:pt idx="785">
                  <c:v>-55.944965516115303</c:v>
                </c:pt>
                <c:pt idx="786">
                  <c:v>-55.917031582567702</c:v>
                </c:pt>
                <c:pt idx="787">
                  <c:v>-55.890568547866202</c:v>
                </c:pt>
                <c:pt idx="788">
                  <c:v>-55.8786857659437</c:v>
                </c:pt>
                <c:pt idx="789">
                  <c:v>-55.855458583343299</c:v>
                </c:pt>
                <c:pt idx="790">
                  <c:v>-55.836634994432004</c:v>
                </c:pt>
                <c:pt idx="791">
                  <c:v>-55.800419407423099</c:v>
                </c:pt>
                <c:pt idx="792">
                  <c:v>-55.766292126820296</c:v>
                </c:pt>
                <c:pt idx="793">
                  <c:v>-55.749963024337703</c:v>
                </c:pt>
                <c:pt idx="794">
                  <c:v>-55.724406227990897</c:v>
                </c:pt>
                <c:pt idx="795">
                  <c:v>-55.692596836809898</c:v>
                </c:pt>
                <c:pt idx="796">
                  <c:v>-55.6676277064049</c:v>
                </c:pt>
                <c:pt idx="797">
                  <c:v>-55.634772012968398</c:v>
                </c:pt>
                <c:pt idx="798">
                  <c:v>-55.597048191579603</c:v>
                </c:pt>
                <c:pt idx="799">
                  <c:v>-55.560672372075501</c:v>
                </c:pt>
                <c:pt idx="800">
                  <c:v>-55.535075271718398</c:v>
                </c:pt>
                <c:pt idx="801">
                  <c:v>-55.504767457943899</c:v>
                </c:pt>
                <c:pt idx="802">
                  <c:v>-55.485011609733299</c:v>
                </c:pt>
                <c:pt idx="803">
                  <c:v>-55.442634104317001</c:v>
                </c:pt>
                <c:pt idx="804">
                  <c:v>-55.432555944197397</c:v>
                </c:pt>
                <c:pt idx="805">
                  <c:v>-55.4038672029737</c:v>
                </c:pt>
                <c:pt idx="806">
                  <c:v>-55.3811721584024</c:v>
                </c:pt>
                <c:pt idx="807">
                  <c:v>-55.368294272470898</c:v>
                </c:pt>
                <c:pt idx="808">
                  <c:v>-55.336474804164801</c:v>
                </c:pt>
                <c:pt idx="809">
                  <c:v>-55.317790780131702</c:v>
                </c:pt>
                <c:pt idx="810">
                  <c:v>-55.291464246280398</c:v>
                </c:pt>
                <c:pt idx="811">
                  <c:v>-55.233721440718597</c:v>
                </c:pt>
                <c:pt idx="812">
                  <c:v>-55.209509410350897</c:v>
                </c:pt>
                <c:pt idx="813">
                  <c:v>-55.179308849020202</c:v>
                </c:pt>
                <c:pt idx="814">
                  <c:v>-55.139897569556503</c:v>
                </c:pt>
                <c:pt idx="815">
                  <c:v>-55.124537867938898</c:v>
                </c:pt>
                <c:pt idx="816">
                  <c:v>-55.080233524673403</c:v>
                </c:pt>
                <c:pt idx="817">
                  <c:v>-55.048888239605503</c:v>
                </c:pt>
                <c:pt idx="818">
                  <c:v>-55.029289451251103</c:v>
                </c:pt>
                <c:pt idx="819">
                  <c:v>-55.001683498650003</c:v>
                </c:pt>
                <c:pt idx="820">
                  <c:v>-54.982175991232403</c:v>
                </c:pt>
                <c:pt idx="821">
                  <c:v>-54.951358657367798</c:v>
                </c:pt>
                <c:pt idx="822">
                  <c:v>-54.929779428973298</c:v>
                </c:pt>
                <c:pt idx="823">
                  <c:v>-54.913980729350897</c:v>
                </c:pt>
                <c:pt idx="824">
                  <c:v>-54.897150101486602</c:v>
                </c:pt>
                <c:pt idx="825">
                  <c:v>-54.850878294594203</c:v>
                </c:pt>
                <c:pt idx="826">
                  <c:v>-54.831357838224598</c:v>
                </c:pt>
                <c:pt idx="827">
                  <c:v>-54.818863013143101</c:v>
                </c:pt>
                <c:pt idx="828">
                  <c:v>-54.7855028644925</c:v>
                </c:pt>
                <c:pt idx="829">
                  <c:v>-54.769983984906602</c:v>
                </c:pt>
                <c:pt idx="830">
                  <c:v>-54.746384367699903</c:v>
                </c:pt>
                <c:pt idx="831">
                  <c:v>-54.709518952456698</c:v>
                </c:pt>
                <c:pt idx="832">
                  <c:v>-54.628036002134898</c:v>
                </c:pt>
                <c:pt idx="833">
                  <c:v>-54.6028848274278</c:v>
                </c:pt>
                <c:pt idx="834">
                  <c:v>-54.567308903696699</c:v>
                </c:pt>
                <c:pt idx="835">
                  <c:v>-54.541990624108998</c:v>
                </c:pt>
                <c:pt idx="836">
                  <c:v>-54.500440924990201</c:v>
                </c:pt>
                <c:pt idx="837">
                  <c:v>-54.470088371476898</c:v>
                </c:pt>
                <c:pt idx="838">
                  <c:v>-54.4252297142854</c:v>
                </c:pt>
                <c:pt idx="839">
                  <c:v>-54.404490833446303</c:v>
                </c:pt>
                <c:pt idx="840">
                  <c:v>-54.393842430870997</c:v>
                </c:pt>
                <c:pt idx="841">
                  <c:v>-54.3627313901316</c:v>
                </c:pt>
                <c:pt idx="842">
                  <c:v>-54.343931516174102</c:v>
                </c:pt>
                <c:pt idx="843">
                  <c:v>-54.323117863901601</c:v>
                </c:pt>
                <c:pt idx="844">
                  <c:v>-54.286835025930401</c:v>
                </c:pt>
                <c:pt idx="845">
                  <c:v>-54.268492900334799</c:v>
                </c:pt>
                <c:pt idx="846">
                  <c:v>-54.248108088107301</c:v>
                </c:pt>
                <c:pt idx="847">
                  <c:v>-54.222199737686999</c:v>
                </c:pt>
                <c:pt idx="848">
                  <c:v>-54.206088733580501</c:v>
                </c:pt>
                <c:pt idx="849">
                  <c:v>-54.155502767283799</c:v>
                </c:pt>
                <c:pt idx="850">
                  <c:v>-54.120584456802902</c:v>
                </c:pt>
                <c:pt idx="851">
                  <c:v>-54.0942977538378</c:v>
                </c:pt>
                <c:pt idx="852">
                  <c:v>-54.052731208278203</c:v>
                </c:pt>
                <c:pt idx="853">
                  <c:v>-53.973426393636203</c:v>
                </c:pt>
                <c:pt idx="854">
                  <c:v>-53.933357363012298</c:v>
                </c:pt>
                <c:pt idx="855">
                  <c:v>-53.904693337677102</c:v>
                </c:pt>
                <c:pt idx="856">
                  <c:v>-53.873541672166603</c:v>
                </c:pt>
                <c:pt idx="857">
                  <c:v>-53.851762095893598</c:v>
                </c:pt>
                <c:pt idx="858">
                  <c:v>-53.833287221017898</c:v>
                </c:pt>
                <c:pt idx="859">
                  <c:v>-53.763864831809798</c:v>
                </c:pt>
                <c:pt idx="860">
                  <c:v>-53.712289872491702</c:v>
                </c:pt>
                <c:pt idx="861">
                  <c:v>-53.681838172689503</c:v>
                </c:pt>
                <c:pt idx="862">
                  <c:v>-53.663407896359899</c:v>
                </c:pt>
                <c:pt idx="863">
                  <c:v>-53.620418644041401</c:v>
                </c:pt>
                <c:pt idx="864">
                  <c:v>-53.590436983441698</c:v>
                </c:pt>
                <c:pt idx="865">
                  <c:v>-53.536648387092498</c:v>
                </c:pt>
                <c:pt idx="866">
                  <c:v>-53.517744202634603</c:v>
                </c:pt>
                <c:pt idx="867">
                  <c:v>-53.487556597040502</c:v>
                </c:pt>
                <c:pt idx="868">
                  <c:v>-53.391759752208301</c:v>
                </c:pt>
                <c:pt idx="869">
                  <c:v>-53.373207479826597</c:v>
                </c:pt>
                <c:pt idx="870">
                  <c:v>-53.347401429439898</c:v>
                </c:pt>
                <c:pt idx="871">
                  <c:v>-53.307944877737803</c:v>
                </c:pt>
                <c:pt idx="872">
                  <c:v>-53.275434207121201</c:v>
                </c:pt>
                <c:pt idx="873">
                  <c:v>-53.215326598397297</c:v>
                </c:pt>
                <c:pt idx="874">
                  <c:v>-53.195788440261801</c:v>
                </c:pt>
                <c:pt idx="875">
                  <c:v>-53.157708688373702</c:v>
                </c:pt>
                <c:pt idx="876">
                  <c:v>-53.115067732590603</c:v>
                </c:pt>
                <c:pt idx="877">
                  <c:v>-53.079756527989197</c:v>
                </c:pt>
                <c:pt idx="878">
                  <c:v>-53.054030038634899</c:v>
                </c:pt>
                <c:pt idx="879">
                  <c:v>-53.0037772698699</c:v>
                </c:pt>
                <c:pt idx="880">
                  <c:v>-52.987416997925898</c:v>
                </c:pt>
                <c:pt idx="881">
                  <c:v>-52.959351844575103</c:v>
                </c:pt>
                <c:pt idx="882">
                  <c:v>-52.911395256720397</c:v>
                </c:pt>
                <c:pt idx="883">
                  <c:v>-52.896345690049401</c:v>
                </c:pt>
                <c:pt idx="884">
                  <c:v>-52.8578894917719</c:v>
                </c:pt>
                <c:pt idx="885">
                  <c:v>-52.840729761076197</c:v>
                </c:pt>
                <c:pt idx="886">
                  <c:v>-52.819753734355601</c:v>
                </c:pt>
                <c:pt idx="887">
                  <c:v>-52.761294607001602</c:v>
                </c:pt>
                <c:pt idx="888">
                  <c:v>-52.689509999082603</c:v>
                </c:pt>
                <c:pt idx="889">
                  <c:v>-52.641345346918001</c:v>
                </c:pt>
                <c:pt idx="890">
                  <c:v>-52.626267338584199</c:v>
                </c:pt>
                <c:pt idx="891">
                  <c:v>-52.571653287059902</c:v>
                </c:pt>
                <c:pt idx="892">
                  <c:v>-52.545768924012997</c:v>
                </c:pt>
                <c:pt idx="893">
                  <c:v>-52.501981180865997</c:v>
                </c:pt>
                <c:pt idx="894">
                  <c:v>-52.433220924753101</c:v>
                </c:pt>
                <c:pt idx="895">
                  <c:v>-52.395736759739499</c:v>
                </c:pt>
                <c:pt idx="896">
                  <c:v>-52.341116719475501</c:v>
                </c:pt>
                <c:pt idx="897">
                  <c:v>-52.308062373369502</c:v>
                </c:pt>
                <c:pt idx="898">
                  <c:v>-52.258676198756497</c:v>
                </c:pt>
                <c:pt idx="899">
                  <c:v>-52.229279836609699</c:v>
                </c:pt>
                <c:pt idx="900">
                  <c:v>-52.159831594918202</c:v>
                </c:pt>
                <c:pt idx="901">
                  <c:v>-52.136947916352</c:v>
                </c:pt>
                <c:pt idx="902">
                  <c:v>-52.098245198064703</c:v>
                </c:pt>
                <c:pt idx="903">
                  <c:v>-52.0357036083088</c:v>
                </c:pt>
                <c:pt idx="904">
                  <c:v>-52.002459887466998</c:v>
                </c:pt>
                <c:pt idx="905">
                  <c:v>-51.974211619429198</c:v>
                </c:pt>
                <c:pt idx="906">
                  <c:v>-51.9384930564418</c:v>
                </c:pt>
                <c:pt idx="907">
                  <c:v>-51.917601257621598</c:v>
                </c:pt>
                <c:pt idx="908">
                  <c:v>-51.893192464336302</c:v>
                </c:pt>
                <c:pt idx="909">
                  <c:v>-51.827622321691599</c:v>
                </c:pt>
                <c:pt idx="910">
                  <c:v>-51.788721230805301</c:v>
                </c:pt>
                <c:pt idx="911">
                  <c:v>-51.757652870792803</c:v>
                </c:pt>
                <c:pt idx="912">
                  <c:v>-51.721255442626003</c:v>
                </c:pt>
                <c:pt idx="913">
                  <c:v>-51.650456682626903</c:v>
                </c:pt>
                <c:pt idx="914">
                  <c:v>-51.616551865419702</c:v>
                </c:pt>
                <c:pt idx="915">
                  <c:v>-51.600248608398203</c:v>
                </c:pt>
                <c:pt idx="916">
                  <c:v>-51.5547222669231</c:v>
                </c:pt>
                <c:pt idx="917">
                  <c:v>-51.527452469086597</c:v>
                </c:pt>
                <c:pt idx="918">
                  <c:v>-51.454043841525298</c:v>
                </c:pt>
                <c:pt idx="919">
                  <c:v>-51.415379994907603</c:v>
                </c:pt>
                <c:pt idx="920">
                  <c:v>-51.3446632609513</c:v>
                </c:pt>
                <c:pt idx="921">
                  <c:v>-51.321569756142999</c:v>
                </c:pt>
                <c:pt idx="922">
                  <c:v>-51.291788044305399</c:v>
                </c:pt>
                <c:pt idx="923">
                  <c:v>-51.266251222777299</c:v>
                </c:pt>
                <c:pt idx="924">
                  <c:v>-51.217986837675703</c:v>
                </c:pt>
                <c:pt idx="925">
                  <c:v>-51.171502671763101</c:v>
                </c:pt>
                <c:pt idx="926">
                  <c:v>-51.139993931076802</c:v>
                </c:pt>
                <c:pt idx="927">
                  <c:v>-51.098844054336197</c:v>
                </c:pt>
                <c:pt idx="928">
                  <c:v>-51.044996981274601</c:v>
                </c:pt>
                <c:pt idx="929">
                  <c:v>-50.946648631978597</c:v>
                </c:pt>
                <c:pt idx="930">
                  <c:v>-50.922314627049701</c:v>
                </c:pt>
                <c:pt idx="931">
                  <c:v>-50.866531013147899</c:v>
                </c:pt>
                <c:pt idx="932">
                  <c:v>-50.793191533981101</c:v>
                </c:pt>
                <c:pt idx="933">
                  <c:v>-50.732716985836397</c:v>
                </c:pt>
                <c:pt idx="934">
                  <c:v>-50.694102496011404</c:v>
                </c:pt>
                <c:pt idx="935">
                  <c:v>-50.647362400532501</c:v>
                </c:pt>
                <c:pt idx="936">
                  <c:v>-50.605820946821197</c:v>
                </c:pt>
                <c:pt idx="937">
                  <c:v>-50.524988697566698</c:v>
                </c:pt>
                <c:pt idx="938">
                  <c:v>-50.436496354688003</c:v>
                </c:pt>
                <c:pt idx="939">
                  <c:v>-50.361283320701901</c:v>
                </c:pt>
                <c:pt idx="940">
                  <c:v>-50.326142628526497</c:v>
                </c:pt>
                <c:pt idx="941">
                  <c:v>-50.290694757134602</c:v>
                </c:pt>
                <c:pt idx="942">
                  <c:v>-50.204551714577697</c:v>
                </c:pt>
                <c:pt idx="943">
                  <c:v>-50.159737029712801</c:v>
                </c:pt>
                <c:pt idx="944">
                  <c:v>-50.1282906989235</c:v>
                </c:pt>
                <c:pt idx="945">
                  <c:v>-50.044988773359897</c:v>
                </c:pt>
                <c:pt idx="946">
                  <c:v>-49.953034572290001</c:v>
                </c:pt>
                <c:pt idx="947">
                  <c:v>-49.912606765120998</c:v>
                </c:pt>
                <c:pt idx="948">
                  <c:v>-49.879986914639503</c:v>
                </c:pt>
                <c:pt idx="949">
                  <c:v>-49.826075276059299</c:v>
                </c:pt>
                <c:pt idx="950">
                  <c:v>-49.73661839887</c:v>
                </c:pt>
                <c:pt idx="951">
                  <c:v>-49.641350598468598</c:v>
                </c:pt>
                <c:pt idx="952">
                  <c:v>-49.545042919662102</c:v>
                </c:pt>
                <c:pt idx="953">
                  <c:v>-49.459095233585003</c:v>
                </c:pt>
                <c:pt idx="954">
                  <c:v>-49.376567948025297</c:v>
                </c:pt>
                <c:pt idx="955">
                  <c:v>-49.270824720928303</c:v>
                </c:pt>
                <c:pt idx="956">
                  <c:v>-49.168503200865601</c:v>
                </c:pt>
                <c:pt idx="957">
                  <c:v>-49.093765016320603</c:v>
                </c:pt>
                <c:pt idx="958">
                  <c:v>-49.010164018262003</c:v>
                </c:pt>
                <c:pt idx="959">
                  <c:v>-48.890236030710597</c:v>
                </c:pt>
                <c:pt idx="960">
                  <c:v>-48.801308547045203</c:v>
                </c:pt>
                <c:pt idx="961">
                  <c:v>-48.6766070900822</c:v>
                </c:pt>
                <c:pt idx="962">
                  <c:v>-48.602567084652499</c:v>
                </c:pt>
                <c:pt idx="963">
                  <c:v>-48.489352981896403</c:v>
                </c:pt>
                <c:pt idx="964">
                  <c:v>-48.404175547172102</c:v>
                </c:pt>
                <c:pt idx="965">
                  <c:v>-48.298437816850402</c:v>
                </c:pt>
                <c:pt idx="966">
                  <c:v>-48.186833010023399</c:v>
                </c:pt>
                <c:pt idx="967">
                  <c:v>-48.086597837609901</c:v>
                </c:pt>
                <c:pt idx="968">
                  <c:v>-48.0386010788813</c:v>
                </c:pt>
                <c:pt idx="969">
                  <c:v>-47.8884936931277</c:v>
                </c:pt>
                <c:pt idx="970">
                  <c:v>-47.750400327283998</c:v>
                </c:pt>
                <c:pt idx="971">
                  <c:v>-47.625247312824797</c:v>
                </c:pt>
                <c:pt idx="972">
                  <c:v>-47.534825341487199</c:v>
                </c:pt>
                <c:pt idx="973">
                  <c:v>-47.385754902011797</c:v>
                </c:pt>
                <c:pt idx="974">
                  <c:v>-47.300542796180501</c:v>
                </c:pt>
                <c:pt idx="975">
                  <c:v>-47.231705023893703</c:v>
                </c:pt>
                <c:pt idx="976">
                  <c:v>-47.183642183236003</c:v>
                </c:pt>
                <c:pt idx="977">
                  <c:v>-47.109441413124202</c:v>
                </c:pt>
                <c:pt idx="978">
                  <c:v>-46.986160502839297</c:v>
                </c:pt>
                <c:pt idx="979">
                  <c:v>-46.859542756040703</c:v>
                </c:pt>
                <c:pt idx="980">
                  <c:v>-46.685140913384203</c:v>
                </c:pt>
                <c:pt idx="981">
                  <c:v>-46.568946103949401</c:v>
                </c:pt>
                <c:pt idx="982">
                  <c:v>-46.405131438894699</c:v>
                </c:pt>
                <c:pt idx="983">
                  <c:v>-46.279125238118297</c:v>
                </c:pt>
                <c:pt idx="984">
                  <c:v>-46.114204887359001</c:v>
                </c:pt>
                <c:pt idx="985">
                  <c:v>-45.8515736249051</c:v>
                </c:pt>
                <c:pt idx="986">
                  <c:v>-45.745122413569703</c:v>
                </c:pt>
                <c:pt idx="987">
                  <c:v>-45.381039959803097</c:v>
                </c:pt>
                <c:pt idx="988">
                  <c:v>-45.227754494662797</c:v>
                </c:pt>
                <c:pt idx="989">
                  <c:v>-44.895903762446103</c:v>
                </c:pt>
                <c:pt idx="990">
                  <c:v>-44.568044148934703</c:v>
                </c:pt>
                <c:pt idx="991">
                  <c:v>-44.224476811437</c:v>
                </c:pt>
                <c:pt idx="992">
                  <c:v>-43.922530046094998</c:v>
                </c:pt>
                <c:pt idx="993">
                  <c:v>-43.6674238700339</c:v>
                </c:pt>
                <c:pt idx="994">
                  <c:v>-43.2267048815281</c:v>
                </c:pt>
                <c:pt idx="995">
                  <c:v>-43.0151846959211</c:v>
                </c:pt>
                <c:pt idx="996">
                  <c:v>-42.109378132956301</c:v>
                </c:pt>
                <c:pt idx="997">
                  <c:v>-41.735028419222203</c:v>
                </c:pt>
                <c:pt idx="998">
                  <c:v>-41.209740246194798</c:v>
                </c:pt>
                <c:pt idx="999">
                  <c:v>-39.290657472401101</c:v>
                </c:pt>
              </c:numCache>
            </c:numRef>
          </c:xVal>
          <c:yVal>
            <c:numRef>
              <c:f>'A=1.2'!$A$2:$A$1001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9EEC-4595-9DBC-F58F0126FD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3281280"/>
        <c:axId val="268460800"/>
      </c:scatterChart>
      <c:valAx>
        <c:axId val="263281280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UE serving</a:t>
                </a:r>
                <a:r>
                  <a:rPr lang="en-US" baseline="0"/>
                  <a:t> cell receive power (dBm), Scenario 1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8460800"/>
        <c:crosses val="autoZero"/>
        <c:crossBetween val="midCat"/>
      </c:valAx>
      <c:valAx>
        <c:axId val="268460800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3281280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'A=1.2'!$B$1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'A=1.2'!$B$2:$B$1001</c:f>
              <c:numCache>
                <c:formatCode>General</c:formatCode>
                <c:ptCount val="1000"/>
                <c:pt idx="0">
                  <c:v>-81.980747652104995</c:v>
                </c:pt>
                <c:pt idx="1">
                  <c:v>-81.695262373239004</c:v>
                </c:pt>
                <c:pt idx="2">
                  <c:v>-81.598462525676894</c:v>
                </c:pt>
                <c:pt idx="3">
                  <c:v>-81.485787884782994</c:v>
                </c:pt>
                <c:pt idx="4">
                  <c:v>-81.358029832628802</c:v>
                </c:pt>
                <c:pt idx="5">
                  <c:v>-81.201611539895197</c:v>
                </c:pt>
                <c:pt idx="6">
                  <c:v>-81.068465098718093</c:v>
                </c:pt>
                <c:pt idx="7">
                  <c:v>-80.970761207922394</c:v>
                </c:pt>
                <c:pt idx="8">
                  <c:v>-80.921835363025593</c:v>
                </c:pt>
                <c:pt idx="9">
                  <c:v>-80.855997671653299</c:v>
                </c:pt>
                <c:pt idx="10">
                  <c:v>-80.619330544080398</c:v>
                </c:pt>
                <c:pt idx="11">
                  <c:v>-80.4818315645513</c:v>
                </c:pt>
                <c:pt idx="12">
                  <c:v>-80.311603644159604</c:v>
                </c:pt>
                <c:pt idx="13">
                  <c:v>-80.221982506385899</c:v>
                </c:pt>
                <c:pt idx="14">
                  <c:v>-80.142756153821097</c:v>
                </c:pt>
                <c:pt idx="15">
                  <c:v>-80.102903424575203</c:v>
                </c:pt>
                <c:pt idx="16">
                  <c:v>-79.958566413015603</c:v>
                </c:pt>
                <c:pt idx="17">
                  <c:v>-79.832697984946506</c:v>
                </c:pt>
                <c:pt idx="18">
                  <c:v>-79.679887934293404</c:v>
                </c:pt>
                <c:pt idx="19">
                  <c:v>-79.570973179980001</c:v>
                </c:pt>
                <c:pt idx="20">
                  <c:v>-79.514579523775495</c:v>
                </c:pt>
                <c:pt idx="21">
                  <c:v>-79.372566921014695</c:v>
                </c:pt>
                <c:pt idx="22">
                  <c:v>-79.265809582039395</c:v>
                </c:pt>
                <c:pt idx="23">
                  <c:v>-79.080986997858602</c:v>
                </c:pt>
                <c:pt idx="24">
                  <c:v>-78.988635127429006</c:v>
                </c:pt>
                <c:pt idx="25">
                  <c:v>-78.954732521723699</c:v>
                </c:pt>
                <c:pt idx="26">
                  <c:v>-78.901865151789494</c:v>
                </c:pt>
                <c:pt idx="27">
                  <c:v>-78.8382964385072</c:v>
                </c:pt>
                <c:pt idx="28">
                  <c:v>-78.693740682523</c:v>
                </c:pt>
                <c:pt idx="29">
                  <c:v>-78.604374129353602</c:v>
                </c:pt>
                <c:pt idx="30">
                  <c:v>-78.517437891116998</c:v>
                </c:pt>
                <c:pt idx="31">
                  <c:v>-78.409977347610393</c:v>
                </c:pt>
                <c:pt idx="32">
                  <c:v>-78.322919390219695</c:v>
                </c:pt>
                <c:pt idx="33">
                  <c:v>-78.192560321432296</c:v>
                </c:pt>
                <c:pt idx="34">
                  <c:v>-78.005137911803402</c:v>
                </c:pt>
                <c:pt idx="35">
                  <c:v>-77.954565612018797</c:v>
                </c:pt>
                <c:pt idx="36">
                  <c:v>-77.892696780110498</c:v>
                </c:pt>
                <c:pt idx="37">
                  <c:v>-77.833700022422093</c:v>
                </c:pt>
                <c:pt idx="38">
                  <c:v>-77.7703232826901</c:v>
                </c:pt>
                <c:pt idx="39">
                  <c:v>-77.701579204510494</c:v>
                </c:pt>
                <c:pt idx="40">
                  <c:v>-77.640503620737306</c:v>
                </c:pt>
                <c:pt idx="41">
                  <c:v>-77.5478813598166</c:v>
                </c:pt>
                <c:pt idx="42">
                  <c:v>-77.445434950050597</c:v>
                </c:pt>
                <c:pt idx="43">
                  <c:v>-77.339807786033703</c:v>
                </c:pt>
                <c:pt idx="44">
                  <c:v>-77.199471503929104</c:v>
                </c:pt>
                <c:pt idx="45">
                  <c:v>-77.128644205889799</c:v>
                </c:pt>
                <c:pt idx="46">
                  <c:v>-77.074044651886396</c:v>
                </c:pt>
                <c:pt idx="47">
                  <c:v>-76.995263177278105</c:v>
                </c:pt>
                <c:pt idx="48">
                  <c:v>-76.896325698600705</c:v>
                </c:pt>
                <c:pt idx="49">
                  <c:v>-76.815495558774501</c:v>
                </c:pt>
                <c:pt idx="50">
                  <c:v>-76.717715148570704</c:v>
                </c:pt>
                <c:pt idx="51">
                  <c:v>-76.602346855917503</c:v>
                </c:pt>
                <c:pt idx="52">
                  <c:v>-76.523890909367196</c:v>
                </c:pt>
                <c:pt idx="53">
                  <c:v>-76.410322821553805</c:v>
                </c:pt>
                <c:pt idx="54">
                  <c:v>-76.328135089248804</c:v>
                </c:pt>
                <c:pt idx="55">
                  <c:v>-76.221006162938806</c:v>
                </c:pt>
                <c:pt idx="56">
                  <c:v>-76.155641252032396</c:v>
                </c:pt>
                <c:pt idx="57">
                  <c:v>-76.118440499719597</c:v>
                </c:pt>
                <c:pt idx="58">
                  <c:v>-76.040789676399697</c:v>
                </c:pt>
                <c:pt idx="59">
                  <c:v>-75.945311437397706</c:v>
                </c:pt>
                <c:pt idx="60">
                  <c:v>-75.896569011265299</c:v>
                </c:pt>
                <c:pt idx="61">
                  <c:v>-75.842896574096898</c:v>
                </c:pt>
                <c:pt idx="62">
                  <c:v>-75.779679990163004</c:v>
                </c:pt>
                <c:pt idx="63">
                  <c:v>-75.706613642721294</c:v>
                </c:pt>
                <c:pt idx="64">
                  <c:v>-75.663273592114194</c:v>
                </c:pt>
                <c:pt idx="65">
                  <c:v>-75.605680550784399</c:v>
                </c:pt>
                <c:pt idx="66">
                  <c:v>-75.543529039970693</c:v>
                </c:pt>
                <c:pt idx="67">
                  <c:v>-75.436526252151793</c:v>
                </c:pt>
                <c:pt idx="68">
                  <c:v>-75.388326722711696</c:v>
                </c:pt>
                <c:pt idx="69">
                  <c:v>-75.347892729642993</c:v>
                </c:pt>
                <c:pt idx="70">
                  <c:v>-75.237156488990706</c:v>
                </c:pt>
                <c:pt idx="71">
                  <c:v>-75.132348687423004</c:v>
                </c:pt>
                <c:pt idx="72">
                  <c:v>-75.102612699517195</c:v>
                </c:pt>
                <c:pt idx="73">
                  <c:v>-75.046478870311603</c:v>
                </c:pt>
                <c:pt idx="74">
                  <c:v>-75.013282508356895</c:v>
                </c:pt>
                <c:pt idx="75">
                  <c:v>-74.921933352237502</c:v>
                </c:pt>
                <c:pt idx="76">
                  <c:v>-74.895693346225102</c:v>
                </c:pt>
                <c:pt idx="77">
                  <c:v>-74.788424444003496</c:v>
                </c:pt>
                <c:pt idx="78">
                  <c:v>-74.741671056437795</c:v>
                </c:pt>
                <c:pt idx="79">
                  <c:v>-74.696427079172807</c:v>
                </c:pt>
                <c:pt idx="80">
                  <c:v>-74.6557706675503</c:v>
                </c:pt>
                <c:pt idx="81">
                  <c:v>-74.625350926780499</c:v>
                </c:pt>
                <c:pt idx="82">
                  <c:v>-74.579856926380302</c:v>
                </c:pt>
                <c:pt idx="83">
                  <c:v>-74.531151234811503</c:v>
                </c:pt>
                <c:pt idx="84">
                  <c:v>-74.442826581034396</c:v>
                </c:pt>
                <c:pt idx="85">
                  <c:v>-74.379848901819202</c:v>
                </c:pt>
                <c:pt idx="86">
                  <c:v>-74.341373156529897</c:v>
                </c:pt>
                <c:pt idx="87">
                  <c:v>-74.296899129880899</c:v>
                </c:pt>
                <c:pt idx="88">
                  <c:v>-74.257530125864506</c:v>
                </c:pt>
                <c:pt idx="89">
                  <c:v>-74.163444297019396</c:v>
                </c:pt>
                <c:pt idx="90">
                  <c:v>-74.059535841335403</c:v>
                </c:pt>
                <c:pt idx="91">
                  <c:v>-74.020225102769899</c:v>
                </c:pt>
                <c:pt idx="92">
                  <c:v>-73.953209009916804</c:v>
                </c:pt>
                <c:pt idx="93">
                  <c:v>-73.926924679837796</c:v>
                </c:pt>
                <c:pt idx="94">
                  <c:v>-73.830664687986399</c:v>
                </c:pt>
                <c:pt idx="95">
                  <c:v>-73.7747519468017</c:v>
                </c:pt>
                <c:pt idx="96">
                  <c:v>-73.726389787234993</c:v>
                </c:pt>
                <c:pt idx="97">
                  <c:v>-73.651251056897493</c:v>
                </c:pt>
                <c:pt idx="98">
                  <c:v>-73.574404546037897</c:v>
                </c:pt>
                <c:pt idx="99">
                  <c:v>-73.511466403888804</c:v>
                </c:pt>
                <c:pt idx="100">
                  <c:v>-73.428992180298195</c:v>
                </c:pt>
                <c:pt idx="101">
                  <c:v>-73.383090405866398</c:v>
                </c:pt>
                <c:pt idx="102">
                  <c:v>-73.342255457163205</c:v>
                </c:pt>
                <c:pt idx="103">
                  <c:v>-73.280461835589094</c:v>
                </c:pt>
                <c:pt idx="104">
                  <c:v>-73.224365809999597</c:v>
                </c:pt>
                <c:pt idx="105">
                  <c:v>-73.148936925790906</c:v>
                </c:pt>
                <c:pt idx="106">
                  <c:v>-73.121029718509206</c:v>
                </c:pt>
                <c:pt idx="107">
                  <c:v>-73.075830968667702</c:v>
                </c:pt>
                <c:pt idx="108">
                  <c:v>-72.993759819201301</c:v>
                </c:pt>
                <c:pt idx="109">
                  <c:v>-72.951026250731999</c:v>
                </c:pt>
                <c:pt idx="110">
                  <c:v>-72.902841610037001</c:v>
                </c:pt>
                <c:pt idx="111">
                  <c:v>-72.862497092129601</c:v>
                </c:pt>
                <c:pt idx="112">
                  <c:v>-72.800638788430305</c:v>
                </c:pt>
                <c:pt idx="113">
                  <c:v>-72.778600837097301</c:v>
                </c:pt>
                <c:pt idx="114">
                  <c:v>-72.723336475251003</c:v>
                </c:pt>
                <c:pt idx="115">
                  <c:v>-72.678848925529394</c:v>
                </c:pt>
                <c:pt idx="116">
                  <c:v>-72.639801715080395</c:v>
                </c:pt>
                <c:pt idx="117">
                  <c:v>-72.614592781402393</c:v>
                </c:pt>
                <c:pt idx="118">
                  <c:v>-72.569852512279795</c:v>
                </c:pt>
                <c:pt idx="119">
                  <c:v>-72.535903600073695</c:v>
                </c:pt>
                <c:pt idx="120">
                  <c:v>-72.480891456772298</c:v>
                </c:pt>
                <c:pt idx="121">
                  <c:v>-72.432772337798795</c:v>
                </c:pt>
                <c:pt idx="122">
                  <c:v>-72.401811580997901</c:v>
                </c:pt>
                <c:pt idx="123">
                  <c:v>-72.364285642046596</c:v>
                </c:pt>
                <c:pt idx="124">
                  <c:v>-72.317524487163993</c:v>
                </c:pt>
                <c:pt idx="125">
                  <c:v>-72.243886166956301</c:v>
                </c:pt>
                <c:pt idx="126">
                  <c:v>-72.2162864634779</c:v>
                </c:pt>
                <c:pt idx="127">
                  <c:v>-72.1177119431443</c:v>
                </c:pt>
                <c:pt idx="128">
                  <c:v>-72.078979699812194</c:v>
                </c:pt>
                <c:pt idx="129">
                  <c:v>-72.050909861268707</c:v>
                </c:pt>
                <c:pt idx="130">
                  <c:v>-72.015355117851698</c:v>
                </c:pt>
                <c:pt idx="131">
                  <c:v>-71.996366339936699</c:v>
                </c:pt>
                <c:pt idx="132">
                  <c:v>-71.960898861257803</c:v>
                </c:pt>
                <c:pt idx="133">
                  <c:v>-71.824092098641501</c:v>
                </c:pt>
                <c:pt idx="134">
                  <c:v>-71.788375544375697</c:v>
                </c:pt>
                <c:pt idx="135">
                  <c:v>-71.750492666854896</c:v>
                </c:pt>
                <c:pt idx="136">
                  <c:v>-71.695341049483602</c:v>
                </c:pt>
                <c:pt idx="137">
                  <c:v>-71.661097682044897</c:v>
                </c:pt>
                <c:pt idx="138">
                  <c:v>-71.572813408741894</c:v>
                </c:pt>
                <c:pt idx="139">
                  <c:v>-71.542030620624899</c:v>
                </c:pt>
                <c:pt idx="140">
                  <c:v>-71.476610030274401</c:v>
                </c:pt>
                <c:pt idx="141">
                  <c:v>-71.416142209936595</c:v>
                </c:pt>
                <c:pt idx="142">
                  <c:v>-71.351205197938697</c:v>
                </c:pt>
                <c:pt idx="143">
                  <c:v>-71.301969416304104</c:v>
                </c:pt>
                <c:pt idx="144">
                  <c:v>-71.268491782043498</c:v>
                </c:pt>
                <c:pt idx="145">
                  <c:v>-71.232383767156307</c:v>
                </c:pt>
                <c:pt idx="146">
                  <c:v>-71.184931449764804</c:v>
                </c:pt>
                <c:pt idx="147">
                  <c:v>-71.148017506688007</c:v>
                </c:pt>
                <c:pt idx="148">
                  <c:v>-71.065127037956401</c:v>
                </c:pt>
                <c:pt idx="149">
                  <c:v>-71.001469347033193</c:v>
                </c:pt>
                <c:pt idx="150">
                  <c:v>-70.972978061319907</c:v>
                </c:pt>
                <c:pt idx="151">
                  <c:v>-70.931207520792896</c:v>
                </c:pt>
                <c:pt idx="152">
                  <c:v>-70.889083652840398</c:v>
                </c:pt>
                <c:pt idx="153">
                  <c:v>-70.831152167904094</c:v>
                </c:pt>
                <c:pt idx="154">
                  <c:v>-70.805771872313997</c:v>
                </c:pt>
                <c:pt idx="155">
                  <c:v>-70.727641320502798</c:v>
                </c:pt>
                <c:pt idx="156">
                  <c:v>-70.680290737276295</c:v>
                </c:pt>
                <c:pt idx="157">
                  <c:v>-70.594434831804193</c:v>
                </c:pt>
                <c:pt idx="158">
                  <c:v>-70.557866786585294</c:v>
                </c:pt>
                <c:pt idx="159">
                  <c:v>-70.488118599301998</c:v>
                </c:pt>
                <c:pt idx="160">
                  <c:v>-70.442018326948897</c:v>
                </c:pt>
                <c:pt idx="161">
                  <c:v>-70.418451122799695</c:v>
                </c:pt>
                <c:pt idx="162">
                  <c:v>-70.378584857933504</c:v>
                </c:pt>
                <c:pt idx="163">
                  <c:v>-70.361894022956704</c:v>
                </c:pt>
                <c:pt idx="164">
                  <c:v>-70.312589597080205</c:v>
                </c:pt>
                <c:pt idx="165">
                  <c:v>-70.250751371989097</c:v>
                </c:pt>
                <c:pt idx="166">
                  <c:v>-70.234025900051904</c:v>
                </c:pt>
                <c:pt idx="167">
                  <c:v>-70.204333101689897</c:v>
                </c:pt>
                <c:pt idx="168">
                  <c:v>-70.174811967841407</c:v>
                </c:pt>
                <c:pt idx="169">
                  <c:v>-70.118385696832704</c:v>
                </c:pt>
                <c:pt idx="170">
                  <c:v>-70.064770056997702</c:v>
                </c:pt>
                <c:pt idx="171">
                  <c:v>-70.007609156093196</c:v>
                </c:pt>
                <c:pt idx="172">
                  <c:v>-69.9453770671672</c:v>
                </c:pt>
                <c:pt idx="173">
                  <c:v>-69.875430827357405</c:v>
                </c:pt>
                <c:pt idx="174">
                  <c:v>-69.836842922553004</c:v>
                </c:pt>
                <c:pt idx="175">
                  <c:v>-69.787650164617304</c:v>
                </c:pt>
                <c:pt idx="176">
                  <c:v>-69.775691446050999</c:v>
                </c:pt>
                <c:pt idx="177">
                  <c:v>-69.760598296189102</c:v>
                </c:pt>
                <c:pt idx="178">
                  <c:v>-69.743253464885598</c:v>
                </c:pt>
                <c:pt idx="179">
                  <c:v>-69.727186019511606</c:v>
                </c:pt>
                <c:pt idx="180">
                  <c:v>-69.650795442388102</c:v>
                </c:pt>
                <c:pt idx="181">
                  <c:v>-69.620553720187402</c:v>
                </c:pt>
                <c:pt idx="182">
                  <c:v>-69.588208608384903</c:v>
                </c:pt>
                <c:pt idx="183">
                  <c:v>-69.536550692220999</c:v>
                </c:pt>
                <c:pt idx="184">
                  <c:v>-69.503440314728493</c:v>
                </c:pt>
                <c:pt idx="185">
                  <c:v>-69.475896865659394</c:v>
                </c:pt>
                <c:pt idx="186">
                  <c:v>-69.444395992813995</c:v>
                </c:pt>
                <c:pt idx="187">
                  <c:v>-69.428900008826602</c:v>
                </c:pt>
                <c:pt idx="188">
                  <c:v>-69.390744881995303</c:v>
                </c:pt>
                <c:pt idx="189">
                  <c:v>-69.370545451889498</c:v>
                </c:pt>
                <c:pt idx="190">
                  <c:v>-69.346860292792499</c:v>
                </c:pt>
                <c:pt idx="191">
                  <c:v>-69.3041438877285</c:v>
                </c:pt>
                <c:pt idx="192">
                  <c:v>-69.245825672795704</c:v>
                </c:pt>
                <c:pt idx="193">
                  <c:v>-69.205644636043303</c:v>
                </c:pt>
                <c:pt idx="194">
                  <c:v>-69.187659146984601</c:v>
                </c:pt>
                <c:pt idx="195">
                  <c:v>-69.147103143041306</c:v>
                </c:pt>
                <c:pt idx="196">
                  <c:v>-69.100837629207604</c:v>
                </c:pt>
                <c:pt idx="197">
                  <c:v>-69.063785794159003</c:v>
                </c:pt>
                <c:pt idx="198">
                  <c:v>-69.047358992972505</c:v>
                </c:pt>
                <c:pt idx="199">
                  <c:v>-69.010398128039895</c:v>
                </c:pt>
                <c:pt idx="200">
                  <c:v>-68.980885370572096</c:v>
                </c:pt>
                <c:pt idx="201">
                  <c:v>-68.941531405720497</c:v>
                </c:pt>
                <c:pt idx="202">
                  <c:v>-68.877391258777195</c:v>
                </c:pt>
                <c:pt idx="203">
                  <c:v>-68.831597628455995</c:v>
                </c:pt>
                <c:pt idx="204">
                  <c:v>-68.803170268027003</c:v>
                </c:pt>
                <c:pt idx="205">
                  <c:v>-68.759549757472996</c:v>
                </c:pt>
                <c:pt idx="206">
                  <c:v>-68.7504779447723</c:v>
                </c:pt>
                <c:pt idx="207">
                  <c:v>-68.724828715797202</c:v>
                </c:pt>
                <c:pt idx="208">
                  <c:v>-68.681492692200607</c:v>
                </c:pt>
                <c:pt idx="209">
                  <c:v>-68.645028249053993</c:v>
                </c:pt>
                <c:pt idx="210">
                  <c:v>-68.626392649370501</c:v>
                </c:pt>
                <c:pt idx="211">
                  <c:v>-68.599423245531099</c:v>
                </c:pt>
                <c:pt idx="212">
                  <c:v>-68.567748485884707</c:v>
                </c:pt>
                <c:pt idx="213">
                  <c:v>-68.544638928744902</c:v>
                </c:pt>
                <c:pt idx="214">
                  <c:v>-68.511235876757993</c:v>
                </c:pt>
                <c:pt idx="215">
                  <c:v>-68.470755467121606</c:v>
                </c:pt>
                <c:pt idx="216">
                  <c:v>-68.403669327439601</c:v>
                </c:pt>
                <c:pt idx="217">
                  <c:v>-68.360997546115499</c:v>
                </c:pt>
                <c:pt idx="218">
                  <c:v>-68.339507357287502</c:v>
                </c:pt>
                <c:pt idx="219">
                  <c:v>-68.319067049306099</c:v>
                </c:pt>
                <c:pt idx="220">
                  <c:v>-68.274417320777701</c:v>
                </c:pt>
                <c:pt idx="221">
                  <c:v>-68.255466366929596</c:v>
                </c:pt>
                <c:pt idx="222">
                  <c:v>-68.231100388356694</c:v>
                </c:pt>
                <c:pt idx="223">
                  <c:v>-68.179344279082002</c:v>
                </c:pt>
                <c:pt idx="224">
                  <c:v>-68.156914075947299</c:v>
                </c:pt>
                <c:pt idx="225">
                  <c:v>-68.106079693907304</c:v>
                </c:pt>
                <c:pt idx="226">
                  <c:v>-68.061724404584695</c:v>
                </c:pt>
                <c:pt idx="227">
                  <c:v>-68.005062764807406</c:v>
                </c:pt>
                <c:pt idx="228">
                  <c:v>-67.975554339405903</c:v>
                </c:pt>
                <c:pt idx="229">
                  <c:v>-67.953053601327994</c:v>
                </c:pt>
                <c:pt idx="230">
                  <c:v>-67.907453555884501</c:v>
                </c:pt>
                <c:pt idx="231">
                  <c:v>-67.878704080440102</c:v>
                </c:pt>
                <c:pt idx="232">
                  <c:v>-67.852198913921796</c:v>
                </c:pt>
                <c:pt idx="233">
                  <c:v>-67.839475718888906</c:v>
                </c:pt>
                <c:pt idx="234">
                  <c:v>-67.815591546378201</c:v>
                </c:pt>
                <c:pt idx="235">
                  <c:v>-67.790395276214298</c:v>
                </c:pt>
                <c:pt idx="236">
                  <c:v>-67.749441584178001</c:v>
                </c:pt>
                <c:pt idx="237">
                  <c:v>-67.708378838164407</c:v>
                </c:pt>
                <c:pt idx="238">
                  <c:v>-67.688240198457393</c:v>
                </c:pt>
                <c:pt idx="239">
                  <c:v>-67.648690851090606</c:v>
                </c:pt>
                <c:pt idx="240">
                  <c:v>-67.637081208416703</c:v>
                </c:pt>
                <c:pt idx="241">
                  <c:v>-67.619200833293107</c:v>
                </c:pt>
                <c:pt idx="242">
                  <c:v>-67.596664915146505</c:v>
                </c:pt>
                <c:pt idx="243">
                  <c:v>-67.558457179928993</c:v>
                </c:pt>
                <c:pt idx="244">
                  <c:v>-67.549508984650501</c:v>
                </c:pt>
                <c:pt idx="245">
                  <c:v>-67.517325737142599</c:v>
                </c:pt>
                <c:pt idx="246">
                  <c:v>-67.485200117395905</c:v>
                </c:pt>
                <c:pt idx="247">
                  <c:v>-67.468552244610294</c:v>
                </c:pt>
                <c:pt idx="248">
                  <c:v>-67.454124308559201</c:v>
                </c:pt>
                <c:pt idx="249">
                  <c:v>-67.442367293303207</c:v>
                </c:pt>
                <c:pt idx="250">
                  <c:v>-67.428917716935999</c:v>
                </c:pt>
                <c:pt idx="251">
                  <c:v>-67.405293008855395</c:v>
                </c:pt>
                <c:pt idx="252">
                  <c:v>-67.3804195983613</c:v>
                </c:pt>
                <c:pt idx="253">
                  <c:v>-67.364163628677005</c:v>
                </c:pt>
                <c:pt idx="254">
                  <c:v>-67.341728847355398</c:v>
                </c:pt>
                <c:pt idx="255">
                  <c:v>-67.3214506117246</c:v>
                </c:pt>
                <c:pt idx="256">
                  <c:v>-67.299552094582197</c:v>
                </c:pt>
                <c:pt idx="257">
                  <c:v>-67.271599142486494</c:v>
                </c:pt>
                <c:pt idx="258">
                  <c:v>-67.2515461512711</c:v>
                </c:pt>
                <c:pt idx="259">
                  <c:v>-67.230710020877893</c:v>
                </c:pt>
                <c:pt idx="260">
                  <c:v>-67.212032700441895</c:v>
                </c:pt>
                <c:pt idx="261">
                  <c:v>-67.192174582665103</c:v>
                </c:pt>
                <c:pt idx="262">
                  <c:v>-67.176255445409197</c:v>
                </c:pt>
                <c:pt idx="263">
                  <c:v>-67.155088451606403</c:v>
                </c:pt>
                <c:pt idx="264">
                  <c:v>-67.138237356777793</c:v>
                </c:pt>
                <c:pt idx="265">
                  <c:v>-67.127912828348101</c:v>
                </c:pt>
                <c:pt idx="266">
                  <c:v>-67.085976742356095</c:v>
                </c:pt>
                <c:pt idx="267">
                  <c:v>-67.068772476971205</c:v>
                </c:pt>
                <c:pt idx="268">
                  <c:v>-67.044574593325095</c:v>
                </c:pt>
                <c:pt idx="269">
                  <c:v>-67.027421666762194</c:v>
                </c:pt>
                <c:pt idx="270">
                  <c:v>-67.000390885028295</c:v>
                </c:pt>
                <c:pt idx="271">
                  <c:v>-66.984624948492197</c:v>
                </c:pt>
                <c:pt idx="272">
                  <c:v>-66.967653545269002</c:v>
                </c:pt>
                <c:pt idx="273">
                  <c:v>-66.935271448258604</c:v>
                </c:pt>
                <c:pt idx="274">
                  <c:v>-66.923001159519998</c:v>
                </c:pt>
                <c:pt idx="275">
                  <c:v>-66.905317948254904</c:v>
                </c:pt>
                <c:pt idx="276">
                  <c:v>-66.888157091375305</c:v>
                </c:pt>
                <c:pt idx="277">
                  <c:v>-66.872258917807997</c:v>
                </c:pt>
                <c:pt idx="278">
                  <c:v>-66.857436427867796</c:v>
                </c:pt>
                <c:pt idx="279">
                  <c:v>-66.808468049925096</c:v>
                </c:pt>
                <c:pt idx="280">
                  <c:v>-66.770137000656902</c:v>
                </c:pt>
                <c:pt idx="281">
                  <c:v>-66.755146416569801</c:v>
                </c:pt>
                <c:pt idx="282">
                  <c:v>-66.713755331278705</c:v>
                </c:pt>
                <c:pt idx="283">
                  <c:v>-66.702399413365896</c:v>
                </c:pt>
                <c:pt idx="284">
                  <c:v>-66.663745372853199</c:v>
                </c:pt>
                <c:pt idx="285">
                  <c:v>-66.641010843122501</c:v>
                </c:pt>
                <c:pt idx="286">
                  <c:v>-66.612862610602605</c:v>
                </c:pt>
                <c:pt idx="287">
                  <c:v>-66.590076439141001</c:v>
                </c:pt>
                <c:pt idx="288">
                  <c:v>-66.564191999954403</c:v>
                </c:pt>
                <c:pt idx="289">
                  <c:v>-66.545778427459297</c:v>
                </c:pt>
                <c:pt idx="290">
                  <c:v>-66.521978987364605</c:v>
                </c:pt>
                <c:pt idx="291">
                  <c:v>-66.510631779664394</c:v>
                </c:pt>
                <c:pt idx="292">
                  <c:v>-66.499484899770295</c:v>
                </c:pt>
                <c:pt idx="293">
                  <c:v>-66.472706805548597</c:v>
                </c:pt>
                <c:pt idx="294">
                  <c:v>-66.454286070321402</c:v>
                </c:pt>
                <c:pt idx="295">
                  <c:v>-66.440362998325995</c:v>
                </c:pt>
                <c:pt idx="296">
                  <c:v>-66.427120667570804</c:v>
                </c:pt>
                <c:pt idx="297">
                  <c:v>-66.405205345264307</c:v>
                </c:pt>
                <c:pt idx="298">
                  <c:v>-66.389449148762907</c:v>
                </c:pt>
                <c:pt idx="299">
                  <c:v>-66.367780908322104</c:v>
                </c:pt>
                <c:pt idx="300">
                  <c:v>-66.337360919707095</c:v>
                </c:pt>
                <c:pt idx="301">
                  <c:v>-66.313702838226604</c:v>
                </c:pt>
                <c:pt idx="302">
                  <c:v>-66.301663897160495</c:v>
                </c:pt>
                <c:pt idx="303">
                  <c:v>-66.281570553648393</c:v>
                </c:pt>
                <c:pt idx="304">
                  <c:v>-66.2709017664275</c:v>
                </c:pt>
                <c:pt idx="305">
                  <c:v>-66.233553413289499</c:v>
                </c:pt>
                <c:pt idx="306">
                  <c:v>-66.209795253479598</c:v>
                </c:pt>
                <c:pt idx="307">
                  <c:v>-66.1883981420537</c:v>
                </c:pt>
                <c:pt idx="308">
                  <c:v>-66.165746786594895</c:v>
                </c:pt>
                <c:pt idx="309">
                  <c:v>-66.142233230718901</c:v>
                </c:pt>
                <c:pt idx="310">
                  <c:v>-66.128001542409393</c:v>
                </c:pt>
                <c:pt idx="311">
                  <c:v>-66.122276903803893</c:v>
                </c:pt>
                <c:pt idx="312">
                  <c:v>-66.097660146007001</c:v>
                </c:pt>
                <c:pt idx="313">
                  <c:v>-66.077180781602095</c:v>
                </c:pt>
                <c:pt idx="314">
                  <c:v>-66.044254262520596</c:v>
                </c:pt>
                <c:pt idx="315">
                  <c:v>-66.021316959252999</c:v>
                </c:pt>
                <c:pt idx="316">
                  <c:v>-65.982533172549296</c:v>
                </c:pt>
                <c:pt idx="317">
                  <c:v>-65.967098737085394</c:v>
                </c:pt>
                <c:pt idx="318">
                  <c:v>-65.931165121568398</c:v>
                </c:pt>
                <c:pt idx="319">
                  <c:v>-65.916311771807202</c:v>
                </c:pt>
                <c:pt idx="320">
                  <c:v>-65.890827214804503</c:v>
                </c:pt>
                <c:pt idx="321">
                  <c:v>-65.867510779151303</c:v>
                </c:pt>
                <c:pt idx="322">
                  <c:v>-65.836067688119201</c:v>
                </c:pt>
                <c:pt idx="323">
                  <c:v>-65.821238171124406</c:v>
                </c:pt>
                <c:pt idx="324">
                  <c:v>-65.792612005477295</c:v>
                </c:pt>
                <c:pt idx="325">
                  <c:v>-65.769541053175999</c:v>
                </c:pt>
                <c:pt idx="326">
                  <c:v>-65.748864518615704</c:v>
                </c:pt>
                <c:pt idx="327">
                  <c:v>-65.705473598631897</c:v>
                </c:pt>
                <c:pt idx="328">
                  <c:v>-65.677266954219704</c:v>
                </c:pt>
                <c:pt idx="329">
                  <c:v>-65.640303480451905</c:v>
                </c:pt>
                <c:pt idx="330">
                  <c:v>-65.620791797482596</c:v>
                </c:pt>
                <c:pt idx="331">
                  <c:v>-65.609701863840698</c:v>
                </c:pt>
                <c:pt idx="332">
                  <c:v>-65.602905759993504</c:v>
                </c:pt>
                <c:pt idx="333">
                  <c:v>-65.587100775809404</c:v>
                </c:pt>
                <c:pt idx="334">
                  <c:v>-65.569945606215995</c:v>
                </c:pt>
                <c:pt idx="335">
                  <c:v>-65.545310027157996</c:v>
                </c:pt>
                <c:pt idx="336">
                  <c:v>-65.519965817078599</c:v>
                </c:pt>
                <c:pt idx="337">
                  <c:v>-65.510330017408194</c:v>
                </c:pt>
                <c:pt idx="338">
                  <c:v>-65.497167669248398</c:v>
                </c:pt>
                <c:pt idx="339">
                  <c:v>-65.478069067806203</c:v>
                </c:pt>
                <c:pt idx="340">
                  <c:v>-65.461258999315703</c:v>
                </c:pt>
                <c:pt idx="341">
                  <c:v>-65.428924914369105</c:v>
                </c:pt>
                <c:pt idx="342">
                  <c:v>-65.405964218894397</c:v>
                </c:pt>
                <c:pt idx="343">
                  <c:v>-65.372255970249597</c:v>
                </c:pt>
                <c:pt idx="344">
                  <c:v>-65.347182512560096</c:v>
                </c:pt>
                <c:pt idx="345">
                  <c:v>-65.331638560116104</c:v>
                </c:pt>
                <c:pt idx="346">
                  <c:v>-65.320022666438604</c:v>
                </c:pt>
                <c:pt idx="347">
                  <c:v>-65.299024682075796</c:v>
                </c:pt>
                <c:pt idx="348">
                  <c:v>-65.285105744245101</c:v>
                </c:pt>
                <c:pt idx="349">
                  <c:v>-65.277046180109906</c:v>
                </c:pt>
                <c:pt idx="350">
                  <c:v>-65.253563256588095</c:v>
                </c:pt>
                <c:pt idx="351">
                  <c:v>-65.241831639556494</c:v>
                </c:pt>
                <c:pt idx="352">
                  <c:v>-65.231209765833199</c:v>
                </c:pt>
                <c:pt idx="353">
                  <c:v>-65.198145384302606</c:v>
                </c:pt>
                <c:pt idx="354">
                  <c:v>-65.174818043147695</c:v>
                </c:pt>
                <c:pt idx="355">
                  <c:v>-65.165295684401897</c:v>
                </c:pt>
                <c:pt idx="356">
                  <c:v>-65.160155352581398</c:v>
                </c:pt>
                <c:pt idx="357">
                  <c:v>-65.114658977818706</c:v>
                </c:pt>
                <c:pt idx="358">
                  <c:v>-65.076123759453395</c:v>
                </c:pt>
                <c:pt idx="359">
                  <c:v>-65.0460621936367</c:v>
                </c:pt>
                <c:pt idx="360">
                  <c:v>-65.001568685314297</c:v>
                </c:pt>
                <c:pt idx="361">
                  <c:v>-64.988759084272502</c:v>
                </c:pt>
                <c:pt idx="362">
                  <c:v>-64.977192148341899</c:v>
                </c:pt>
                <c:pt idx="363">
                  <c:v>-64.958874060683101</c:v>
                </c:pt>
                <c:pt idx="364">
                  <c:v>-64.9358326647382</c:v>
                </c:pt>
                <c:pt idx="365">
                  <c:v>-64.922789428791006</c:v>
                </c:pt>
                <c:pt idx="366">
                  <c:v>-64.8959482373009</c:v>
                </c:pt>
                <c:pt idx="367">
                  <c:v>-64.875197420218697</c:v>
                </c:pt>
                <c:pt idx="368">
                  <c:v>-64.857816419324294</c:v>
                </c:pt>
                <c:pt idx="369">
                  <c:v>-64.848564261937398</c:v>
                </c:pt>
                <c:pt idx="370">
                  <c:v>-64.830756718204299</c:v>
                </c:pt>
                <c:pt idx="371">
                  <c:v>-64.814324141211202</c:v>
                </c:pt>
                <c:pt idx="372">
                  <c:v>-64.804895985920297</c:v>
                </c:pt>
                <c:pt idx="373">
                  <c:v>-64.790750710579104</c:v>
                </c:pt>
                <c:pt idx="374">
                  <c:v>-64.771886916970601</c:v>
                </c:pt>
                <c:pt idx="375">
                  <c:v>-64.756680508039906</c:v>
                </c:pt>
                <c:pt idx="376">
                  <c:v>-64.735435219608803</c:v>
                </c:pt>
                <c:pt idx="377">
                  <c:v>-64.725027939445994</c:v>
                </c:pt>
                <c:pt idx="378">
                  <c:v>-64.713500009169394</c:v>
                </c:pt>
                <c:pt idx="379">
                  <c:v>-64.690584163309694</c:v>
                </c:pt>
                <c:pt idx="380">
                  <c:v>-64.674176209381599</c:v>
                </c:pt>
                <c:pt idx="381">
                  <c:v>-64.643977545458895</c:v>
                </c:pt>
                <c:pt idx="382">
                  <c:v>-64.625810073535206</c:v>
                </c:pt>
                <c:pt idx="383">
                  <c:v>-64.604997953075497</c:v>
                </c:pt>
                <c:pt idx="384">
                  <c:v>-64.564354270293805</c:v>
                </c:pt>
                <c:pt idx="385">
                  <c:v>-64.552763434964106</c:v>
                </c:pt>
                <c:pt idx="386">
                  <c:v>-64.507595167766198</c:v>
                </c:pt>
                <c:pt idx="387">
                  <c:v>-64.475940105815397</c:v>
                </c:pt>
                <c:pt idx="388">
                  <c:v>-64.464600597319702</c:v>
                </c:pt>
                <c:pt idx="389">
                  <c:v>-64.445199247839099</c:v>
                </c:pt>
                <c:pt idx="390">
                  <c:v>-64.426753026996096</c:v>
                </c:pt>
                <c:pt idx="391">
                  <c:v>-64.404577180833599</c:v>
                </c:pt>
                <c:pt idx="392">
                  <c:v>-64.366072611890601</c:v>
                </c:pt>
                <c:pt idx="393">
                  <c:v>-64.341671564671799</c:v>
                </c:pt>
                <c:pt idx="394">
                  <c:v>-64.327456764300905</c:v>
                </c:pt>
                <c:pt idx="395">
                  <c:v>-64.311913432896901</c:v>
                </c:pt>
                <c:pt idx="396">
                  <c:v>-64.290804913507401</c:v>
                </c:pt>
                <c:pt idx="397">
                  <c:v>-64.266034613080393</c:v>
                </c:pt>
                <c:pt idx="398">
                  <c:v>-64.241425137166502</c:v>
                </c:pt>
                <c:pt idx="399">
                  <c:v>-64.199774248707499</c:v>
                </c:pt>
                <c:pt idx="400">
                  <c:v>-64.179215108567504</c:v>
                </c:pt>
                <c:pt idx="401">
                  <c:v>-64.168225839955795</c:v>
                </c:pt>
                <c:pt idx="402">
                  <c:v>-64.1531833222068</c:v>
                </c:pt>
                <c:pt idx="403">
                  <c:v>-64.139995820749306</c:v>
                </c:pt>
                <c:pt idx="404">
                  <c:v>-64.130443178043294</c:v>
                </c:pt>
                <c:pt idx="405">
                  <c:v>-64.093422804794102</c:v>
                </c:pt>
                <c:pt idx="406">
                  <c:v>-64.054042993888103</c:v>
                </c:pt>
                <c:pt idx="407">
                  <c:v>-64.034421904365104</c:v>
                </c:pt>
                <c:pt idx="408">
                  <c:v>-64.000443488709294</c:v>
                </c:pt>
                <c:pt idx="409">
                  <c:v>-63.930815740751598</c:v>
                </c:pt>
                <c:pt idx="410">
                  <c:v>-63.914021968955197</c:v>
                </c:pt>
                <c:pt idx="411">
                  <c:v>-63.901233776391003</c:v>
                </c:pt>
                <c:pt idx="412">
                  <c:v>-63.882235887475098</c:v>
                </c:pt>
                <c:pt idx="413">
                  <c:v>-63.861312279107899</c:v>
                </c:pt>
                <c:pt idx="414">
                  <c:v>-63.851960424399202</c:v>
                </c:pt>
                <c:pt idx="415">
                  <c:v>-63.831994404649102</c:v>
                </c:pt>
                <c:pt idx="416">
                  <c:v>-63.8053714715344</c:v>
                </c:pt>
                <c:pt idx="417">
                  <c:v>-63.781264251901298</c:v>
                </c:pt>
                <c:pt idx="418">
                  <c:v>-63.765613159527099</c:v>
                </c:pt>
                <c:pt idx="419">
                  <c:v>-63.753303937475302</c:v>
                </c:pt>
                <c:pt idx="420">
                  <c:v>-63.731963962034101</c:v>
                </c:pt>
                <c:pt idx="421">
                  <c:v>-63.717925870715497</c:v>
                </c:pt>
                <c:pt idx="422">
                  <c:v>-63.6667056228004</c:v>
                </c:pt>
                <c:pt idx="423">
                  <c:v>-63.642022521618799</c:v>
                </c:pt>
                <c:pt idx="424">
                  <c:v>-63.608835214959399</c:v>
                </c:pt>
                <c:pt idx="425">
                  <c:v>-63.599981354259</c:v>
                </c:pt>
                <c:pt idx="426">
                  <c:v>-63.581990321434098</c:v>
                </c:pt>
                <c:pt idx="427">
                  <c:v>-63.548853717421302</c:v>
                </c:pt>
                <c:pt idx="428">
                  <c:v>-63.528039250218001</c:v>
                </c:pt>
                <c:pt idx="429">
                  <c:v>-63.516334830966102</c:v>
                </c:pt>
                <c:pt idx="430">
                  <c:v>-63.480564670544297</c:v>
                </c:pt>
                <c:pt idx="431">
                  <c:v>-63.470837856709302</c:v>
                </c:pt>
                <c:pt idx="432">
                  <c:v>-63.443899649140199</c:v>
                </c:pt>
                <c:pt idx="433">
                  <c:v>-63.420489156244301</c:v>
                </c:pt>
                <c:pt idx="434">
                  <c:v>-63.392561461853198</c:v>
                </c:pt>
                <c:pt idx="435">
                  <c:v>-63.365614391240896</c:v>
                </c:pt>
                <c:pt idx="436">
                  <c:v>-63.3326582487934</c:v>
                </c:pt>
                <c:pt idx="437">
                  <c:v>-63.321982355678699</c:v>
                </c:pt>
                <c:pt idx="438">
                  <c:v>-63.298360763949198</c:v>
                </c:pt>
                <c:pt idx="439">
                  <c:v>-63.2748372521486</c:v>
                </c:pt>
                <c:pt idx="440">
                  <c:v>-63.260872198364098</c:v>
                </c:pt>
                <c:pt idx="441">
                  <c:v>-63.208905359764103</c:v>
                </c:pt>
                <c:pt idx="442">
                  <c:v>-63.192956282311201</c:v>
                </c:pt>
                <c:pt idx="443">
                  <c:v>-63.167884417246903</c:v>
                </c:pt>
                <c:pt idx="444">
                  <c:v>-63.129256418323898</c:v>
                </c:pt>
                <c:pt idx="445">
                  <c:v>-63.116465037707201</c:v>
                </c:pt>
                <c:pt idx="446">
                  <c:v>-63.078710637734602</c:v>
                </c:pt>
                <c:pt idx="447">
                  <c:v>-63.060744352718601</c:v>
                </c:pt>
                <c:pt idx="448">
                  <c:v>-63.039020196100203</c:v>
                </c:pt>
                <c:pt idx="449">
                  <c:v>-63.022093244228799</c:v>
                </c:pt>
                <c:pt idx="450">
                  <c:v>-63.006821432502797</c:v>
                </c:pt>
                <c:pt idx="451">
                  <c:v>-62.974729762931801</c:v>
                </c:pt>
                <c:pt idx="452">
                  <c:v>-62.952293073047102</c:v>
                </c:pt>
                <c:pt idx="453">
                  <c:v>-62.941270990465902</c:v>
                </c:pt>
                <c:pt idx="454">
                  <c:v>-62.931186300677403</c:v>
                </c:pt>
                <c:pt idx="455">
                  <c:v>-62.921699975949302</c:v>
                </c:pt>
                <c:pt idx="456">
                  <c:v>-62.896216026673798</c:v>
                </c:pt>
                <c:pt idx="457">
                  <c:v>-62.882012986133702</c:v>
                </c:pt>
                <c:pt idx="458">
                  <c:v>-62.863288309784501</c:v>
                </c:pt>
                <c:pt idx="459">
                  <c:v>-62.8500484138399</c:v>
                </c:pt>
                <c:pt idx="460">
                  <c:v>-62.812706252449601</c:v>
                </c:pt>
                <c:pt idx="461">
                  <c:v>-62.782194363243399</c:v>
                </c:pt>
                <c:pt idx="462">
                  <c:v>-62.7619050355312</c:v>
                </c:pt>
                <c:pt idx="463">
                  <c:v>-62.756087237088998</c:v>
                </c:pt>
                <c:pt idx="464">
                  <c:v>-62.722598738453399</c:v>
                </c:pt>
                <c:pt idx="465">
                  <c:v>-62.701830216172098</c:v>
                </c:pt>
                <c:pt idx="466">
                  <c:v>-62.679440964315802</c:v>
                </c:pt>
                <c:pt idx="467">
                  <c:v>-62.658799903288497</c:v>
                </c:pt>
                <c:pt idx="468">
                  <c:v>-62.639081039878299</c:v>
                </c:pt>
                <c:pt idx="469">
                  <c:v>-62.630779264096603</c:v>
                </c:pt>
                <c:pt idx="470">
                  <c:v>-62.617067060457003</c:v>
                </c:pt>
                <c:pt idx="471">
                  <c:v>-62.5849088082837</c:v>
                </c:pt>
                <c:pt idx="472">
                  <c:v>-62.570053392163899</c:v>
                </c:pt>
                <c:pt idx="473">
                  <c:v>-62.5606079987325</c:v>
                </c:pt>
                <c:pt idx="474">
                  <c:v>-62.548588047281001</c:v>
                </c:pt>
                <c:pt idx="475">
                  <c:v>-62.535881015174098</c:v>
                </c:pt>
                <c:pt idx="476">
                  <c:v>-62.521474792579703</c:v>
                </c:pt>
                <c:pt idx="477">
                  <c:v>-62.500721762439497</c:v>
                </c:pt>
                <c:pt idx="478">
                  <c:v>-62.488480613833602</c:v>
                </c:pt>
                <c:pt idx="479">
                  <c:v>-62.469885993721697</c:v>
                </c:pt>
                <c:pt idx="480">
                  <c:v>-62.448868675085698</c:v>
                </c:pt>
                <c:pt idx="481">
                  <c:v>-62.427704090014601</c:v>
                </c:pt>
                <c:pt idx="482">
                  <c:v>-62.4009413542191</c:v>
                </c:pt>
                <c:pt idx="483">
                  <c:v>-62.373075121452104</c:v>
                </c:pt>
                <c:pt idx="484">
                  <c:v>-62.3509730284174</c:v>
                </c:pt>
                <c:pt idx="485">
                  <c:v>-62.329928477057003</c:v>
                </c:pt>
                <c:pt idx="486">
                  <c:v>-62.314616148469703</c:v>
                </c:pt>
                <c:pt idx="487">
                  <c:v>-62.2802217912731</c:v>
                </c:pt>
                <c:pt idx="488">
                  <c:v>-62.264453463135297</c:v>
                </c:pt>
                <c:pt idx="489">
                  <c:v>-62.242172436100098</c:v>
                </c:pt>
                <c:pt idx="490">
                  <c:v>-62.234898921068698</c:v>
                </c:pt>
                <c:pt idx="491">
                  <c:v>-62.221071986644802</c:v>
                </c:pt>
                <c:pt idx="492">
                  <c:v>-62.202634091752699</c:v>
                </c:pt>
                <c:pt idx="493">
                  <c:v>-62.192401570541598</c:v>
                </c:pt>
                <c:pt idx="494">
                  <c:v>-62.1752938577484</c:v>
                </c:pt>
                <c:pt idx="495">
                  <c:v>-62.157927055044503</c:v>
                </c:pt>
                <c:pt idx="496">
                  <c:v>-62.1354003264602</c:v>
                </c:pt>
                <c:pt idx="497">
                  <c:v>-62.111483430897302</c:v>
                </c:pt>
                <c:pt idx="498">
                  <c:v>-62.098561985996902</c:v>
                </c:pt>
                <c:pt idx="499">
                  <c:v>-62.067430984679099</c:v>
                </c:pt>
                <c:pt idx="500">
                  <c:v>-62.065358962200499</c:v>
                </c:pt>
                <c:pt idx="501">
                  <c:v>-62.049641554275802</c:v>
                </c:pt>
                <c:pt idx="502">
                  <c:v>-62.009204522500397</c:v>
                </c:pt>
                <c:pt idx="503">
                  <c:v>-62.002309119822897</c:v>
                </c:pt>
                <c:pt idx="504">
                  <c:v>-61.981730049474898</c:v>
                </c:pt>
                <c:pt idx="505">
                  <c:v>-61.962422478210897</c:v>
                </c:pt>
                <c:pt idx="506">
                  <c:v>-61.948657148262697</c:v>
                </c:pt>
                <c:pt idx="507">
                  <c:v>-61.944753279725198</c:v>
                </c:pt>
                <c:pt idx="508">
                  <c:v>-61.921293441087698</c:v>
                </c:pt>
                <c:pt idx="509">
                  <c:v>-61.913229613036599</c:v>
                </c:pt>
                <c:pt idx="510">
                  <c:v>-61.902826244291099</c:v>
                </c:pt>
                <c:pt idx="511">
                  <c:v>-61.8812255666274</c:v>
                </c:pt>
                <c:pt idx="512">
                  <c:v>-61.859993425846397</c:v>
                </c:pt>
                <c:pt idx="513">
                  <c:v>-61.843298706372401</c:v>
                </c:pt>
                <c:pt idx="514">
                  <c:v>-61.818734735670802</c:v>
                </c:pt>
                <c:pt idx="515">
                  <c:v>-61.8025234543789</c:v>
                </c:pt>
                <c:pt idx="516">
                  <c:v>-61.781446631926997</c:v>
                </c:pt>
                <c:pt idx="517">
                  <c:v>-61.749323245880397</c:v>
                </c:pt>
                <c:pt idx="518">
                  <c:v>-61.726956911807299</c:v>
                </c:pt>
                <c:pt idx="519">
                  <c:v>-61.718333125456603</c:v>
                </c:pt>
                <c:pt idx="520">
                  <c:v>-61.710716869017297</c:v>
                </c:pt>
                <c:pt idx="521">
                  <c:v>-61.6913453204928</c:v>
                </c:pt>
                <c:pt idx="522">
                  <c:v>-61.684195826437303</c:v>
                </c:pt>
                <c:pt idx="523">
                  <c:v>-61.667795400523197</c:v>
                </c:pt>
                <c:pt idx="524">
                  <c:v>-61.661960500711501</c:v>
                </c:pt>
                <c:pt idx="525">
                  <c:v>-61.651859899874601</c:v>
                </c:pt>
                <c:pt idx="526">
                  <c:v>-61.631959217985099</c:v>
                </c:pt>
                <c:pt idx="527">
                  <c:v>-61.604607032296101</c:v>
                </c:pt>
                <c:pt idx="528">
                  <c:v>-61.594469306285198</c:v>
                </c:pt>
                <c:pt idx="529">
                  <c:v>-61.553947698381499</c:v>
                </c:pt>
                <c:pt idx="530">
                  <c:v>-61.539459839281697</c:v>
                </c:pt>
                <c:pt idx="531">
                  <c:v>-61.524566284435203</c:v>
                </c:pt>
                <c:pt idx="532">
                  <c:v>-61.481622567765001</c:v>
                </c:pt>
                <c:pt idx="533">
                  <c:v>-61.455965639878997</c:v>
                </c:pt>
                <c:pt idx="534">
                  <c:v>-61.421423700563999</c:v>
                </c:pt>
                <c:pt idx="535">
                  <c:v>-61.387907909606199</c:v>
                </c:pt>
                <c:pt idx="536">
                  <c:v>-61.381840345394203</c:v>
                </c:pt>
                <c:pt idx="537">
                  <c:v>-61.3704393419506</c:v>
                </c:pt>
                <c:pt idx="538">
                  <c:v>-61.354590340299502</c:v>
                </c:pt>
                <c:pt idx="539">
                  <c:v>-61.344490270182398</c:v>
                </c:pt>
                <c:pt idx="540">
                  <c:v>-61.318826727419001</c:v>
                </c:pt>
                <c:pt idx="541">
                  <c:v>-61.302617625712799</c:v>
                </c:pt>
                <c:pt idx="542">
                  <c:v>-61.277901060468203</c:v>
                </c:pt>
                <c:pt idx="543">
                  <c:v>-61.268781169217597</c:v>
                </c:pt>
                <c:pt idx="544">
                  <c:v>-61.253672266781003</c:v>
                </c:pt>
                <c:pt idx="545">
                  <c:v>-61.228605301667201</c:v>
                </c:pt>
                <c:pt idx="546">
                  <c:v>-61.184979979768102</c:v>
                </c:pt>
                <c:pt idx="547">
                  <c:v>-61.171756096023998</c:v>
                </c:pt>
                <c:pt idx="548">
                  <c:v>-61.147678340391998</c:v>
                </c:pt>
                <c:pt idx="549">
                  <c:v>-61.119206796613597</c:v>
                </c:pt>
                <c:pt idx="550">
                  <c:v>-61.105688334503</c:v>
                </c:pt>
                <c:pt idx="551">
                  <c:v>-61.083711016515799</c:v>
                </c:pt>
                <c:pt idx="552">
                  <c:v>-61.060957227105099</c:v>
                </c:pt>
                <c:pt idx="553">
                  <c:v>-61.040815856179698</c:v>
                </c:pt>
                <c:pt idx="554">
                  <c:v>-61.022431618915498</c:v>
                </c:pt>
                <c:pt idx="555">
                  <c:v>-60.997214760024598</c:v>
                </c:pt>
                <c:pt idx="556">
                  <c:v>-60.980724041920404</c:v>
                </c:pt>
                <c:pt idx="557">
                  <c:v>-60.960421098822003</c:v>
                </c:pt>
                <c:pt idx="558">
                  <c:v>-60.954524306325503</c:v>
                </c:pt>
                <c:pt idx="559">
                  <c:v>-60.929035002156901</c:v>
                </c:pt>
                <c:pt idx="560">
                  <c:v>-60.912415574622599</c:v>
                </c:pt>
                <c:pt idx="561">
                  <c:v>-60.889020357778698</c:v>
                </c:pt>
                <c:pt idx="562">
                  <c:v>-60.867483417217599</c:v>
                </c:pt>
                <c:pt idx="563">
                  <c:v>-60.833872406470597</c:v>
                </c:pt>
                <c:pt idx="564">
                  <c:v>-60.807976821052499</c:v>
                </c:pt>
                <c:pt idx="565">
                  <c:v>-60.796800629399399</c:v>
                </c:pt>
                <c:pt idx="566">
                  <c:v>-60.791285671918899</c:v>
                </c:pt>
                <c:pt idx="567">
                  <c:v>-60.784686522595301</c:v>
                </c:pt>
                <c:pt idx="568">
                  <c:v>-60.756266525785598</c:v>
                </c:pt>
                <c:pt idx="569">
                  <c:v>-60.747053512741601</c:v>
                </c:pt>
                <c:pt idx="570">
                  <c:v>-60.723892643439903</c:v>
                </c:pt>
                <c:pt idx="571">
                  <c:v>-60.7158005255463</c:v>
                </c:pt>
                <c:pt idx="572">
                  <c:v>-60.691808693501301</c:v>
                </c:pt>
                <c:pt idx="573">
                  <c:v>-60.652925794644602</c:v>
                </c:pt>
                <c:pt idx="574">
                  <c:v>-60.625176117601903</c:v>
                </c:pt>
                <c:pt idx="575">
                  <c:v>-60.608690547095897</c:v>
                </c:pt>
                <c:pt idx="576">
                  <c:v>-60.585507644296101</c:v>
                </c:pt>
                <c:pt idx="577">
                  <c:v>-60.569918797226599</c:v>
                </c:pt>
                <c:pt idx="578">
                  <c:v>-60.549011321328202</c:v>
                </c:pt>
                <c:pt idx="579">
                  <c:v>-60.538953667868</c:v>
                </c:pt>
                <c:pt idx="580">
                  <c:v>-60.515068664226803</c:v>
                </c:pt>
                <c:pt idx="581">
                  <c:v>-60.496481718668001</c:v>
                </c:pt>
                <c:pt idx="582">
                  <c:v>-60.482731825153998</c:v>
                </c:pt>
                <c:pt idx="583">
                  <c:v>-60.472531820527799</c:v>
                </c:pt>
                <c:pt idx="584">
                  <c:v>-60.452525326840103</c:v>
                </c:pt>
                <c:pt idx="585">
                  <c:v>-60.445867375465703</c:v>
                </c:pt>
                <c:pt idx="586">
                  <c:v>-60.4371132979064</c:v>
                </c:pt>
                <c:pt idx="587">
                  <c:v>-60.418734310347403</c:v>
                </c:pt>
                <c:pt idx="588">
                  <c:v>-60.400293871912702</c:v>
                </c:pt>
                <c:pt idx="589">
                  <c:v>-60.3923505605581</c:v>
                </c:pt>
                <c:pt idx="590">
                  <c:v>-60.383241191343799</c:v>
                </c:pt>
                <c:pt idx="591">
                  <c:v>-60.356079559342803</c:v>
                </c:pt>
                <c:pt idx="592">
                  <c:v>-60.339074678611901</c:v>
                </c:pt>
                <c:pt idx="593">
                  <c:v>-60.316712971069698</c:v>
                </c:pt>
                <c:pt idx="594">
                  <c:v>-60.299718352217099</c:v>
                </c:pt>
                <c:pt idx="595">
                  <c:v>-60.280330590091303</c:v>
                </c:pt>
                <c:pt idx="596">
                  <c:v>-60.261999051815899</c:v>
                </c:pt>
                <c:pt idx="597">
                  <c:v>-60.227125753009503</c:v>
                </c:pt>
                <c:pt idx="598">
                  <c:v>-60.206736362463403</c:v>
                </c:pt>
                <c:pt idx="599">
                  <c:v>-60.178949615624802</c:v>
                </c:pt>
                <c:pt idx="600">
                  <c:v>-60.165314166023201</c:v>
                </c:pt>
                <c:pt idx="601">
                  <c:v>-60.135814253421202</c:v>
                </c:pt>
                <c:pt idx="602">
                  <c:v>-60.109925858163997</c:v>
                </c:pt>
                <c:pt idx="603">
                  <c:v>-60.098423389929302</c:v>
                </c:pt>
                <c:pt idx="604">
                  <c:v>-60.078159560375902</c:v>
                </c:pt>
                <c:pt idx="605">
                  <c:v>-60.0700280391126</c:v>
                </c:pt>
                <c:pt idx="606">
                  <c:v>-60.040943832943398</c:v>
                </c:pt>
                <c:pt idx="607">
                  <c:v>-60.0358104434344</c:v>
                </c:pt>
                <c:pt idx="608">
                  <c:v>-60.008962118278802</c:v>
                </c:pt>
                <c:pt idx="609">
                  <c:v>-59.979363106744103</c:v>
                </c:pt>
                <c:pt idx="610">
                  <c:v>-59.963442211138798</c:v>
                </c:pt>
                <c:pt idx="611">
                  <c:v>-59.947034663847802</c:v>
                </c:pt>
                <c:pt idx="612">
                  <c:v>-59.934536598722801</c:v>
                </c:pt>
                <c:pt idx="613">
                  <c:v>-59.899970798698398</c:v>
                </c:pt>
                <c:pt idx="614">
                  <c:v>-59.872539765356699</c:v>
                </c:pt>
                <c:pt idx="615">
                  <c:v>-59.8420930930453</c:v>
                </c:pt>
                <c:pt idx="616">
                  <c:v>-59.810909754193602</c:v>
                </c:pt>
                <c:pt idx="617">
                  <c:v>-59.789057225700397</c:v>
                </c:pt>
                <c:pt idx="618">
                  <c:v>-59.771967527826497</c:v>
                </c:pt>
                <c:pt idx="619">
                  <c:v>-59.743085137040801</c:v>
                </c:pt>
                <c:pt idx="620">
                  <c:v>-59.721958864387901</c:v>
                </c:pt>
                <c:pt idx="621">
                  <c:v>-59.695226234866396</c:v>
                </c:pt>
                <c:pt idx="622">
                  <c:v>-59.683984467596702</c:v>
                </c:pt>
                <c:pt idx="623">
                  <c:v>-59.664921624483597</c:v>
                </c:pt>
                <c:pt idx="624">
                  <c:v>-59.646053867089101</c:v>
                </c:pt>
                <c:pt idx="625">
                  <c:v>-59.616354373452999</c:v>
                </c:pt>
                <c:pt idx="626">
                  <c:v>-59.6080881850853</c:v>
                </c:pt>
                <c:pt idx="627">
                  <c:v>-59.565009100204399</c:v>
                </c:pt>
                <c:pt idx="628">
                  <c:v>-59.550974690653099</c:v>
                </c:pt>
                <c:pt idx="629">
                  <c:v>-59.528970915269497</c:v>
                </c:pt>
                <c:pt idx="630">
                  <c:v>-59.516346298279799</c:v>
                </c:pt>
                <c:pt idx="631">
                  <c:v>-59.501230357977498</c:v>
                </c:pt>
                <c:pt idx="632">
                  <c:v>-59.480578689244801</c:v>
                </c:pt>
                <c:pt idx="633">
                  <c:v>-59.470920196461599</c:v>
                </c:pt>
                <c:pt idx="634">
                  <c:v>-59.4428532303452</c:v>
                </c:pt>
                <c:pt idx="635">
                  <c:v>-59.405292867796497</c:v>
                </c:pt>
                <c:pt idx="636">
                  <c:v>-59.379262730875297</c:v>
                </c:pt>
                <c:pt idx="637">
                  <c:v>-59.350115969879099</c:v>
                </c:pt>
                <c:pt idx="638">
                  <c:v>-59.334364795136302</c:v>
                </c:pt>
                <c:pt idx="639">
                  <c:v>-59.297525775463903</c:v>
                </c:pt>
                <c:pt idx="640">
                  <c:v>-59.274997910272198</c:v>
                </c:pt>
                <c:pt idx="641">
                  <c:v>-59.260282657675297</c:v>
                </c:pt>
                <c:pt idx="642">
                  <c:v>-59.243573685995003</c:v>
                </c:pt>
                <c:pt idx="643">
                  <c:v>-59.210330999819</c:v>
                </c:pt>
                <c:pt idx="644">
                  <c:v>-59.163836602042799</c:v>
                </c:pt>
                <c:pt idx="645">
                  <c:v>-59.153938169476703</c:v>
                </c:pt>
                <c:pt idx="646">
                  <c:v>-59.129128715696503</c:v>
                </c:pt>
                <c:pt idx="647">
                  <c:v>-59.112697372205602</c:v>
                </c:pt>
                <c:pt idx="648">
                  <c:v>-59.085168157107397</c:v>
                </c:pt>
                <c:pt idx="649">
                  <c:v>-59.060721453512798</c:v>
                </c:pt>
                <c:pt idx="650">
                  <c:v>-59.038768633302801</c:v>
                </c:pt>
                <c:pt idx="651">
                  <c:v>-59.017836019001599</c:v>
                </c:pt>
                <c:pt idx="652">
                  <c:v>-59.007762866982802</c:v>
                </c:pt>
                <c:pt idx="653">
                  <c:v>-58.9747571071184</c:v>
                </c:pt>
                <c:pt idx="654">
                  <c:v>-58.9575479893332</c:v>
                </c:pt>
                <c:pt idx="655">
                  <c:v>-58.929907223600601</c:v>
                </c:pt>
                <c:pt idx="656">
                  <c:v>-58.899100972154798</c:v>
                </c:pt>
                <c:pt idx="657">
                  <c:v>-58.860626900711701</c:v>
                </c:pt>
                <c:pt idx="658">
                  <c:v>-58.849374468220901</c:v>
                </c:pt>
                <c:pt idx="659">
                  <c:v>-58.823729222961099</c:v>
                </c:pt>
                <c:pt idx="660">
                  <c:v>-58.802166096152</c:v>
                </c:pt>
                <c:pt idx="661">
                  <c:v>-58.779188382379502</c:v>
                </c:pt>
                <c:pt idx="662">
                  <c:v>-58.771494029189597</c:v>
                </c:pt>
                <c:pt idx="663">
                  <c:v>-58.7593125981711</c:v>
                </c:pt>
                <c:pt idx="664">
                  <c:v>-58.736638223073399</c:v>
                </c:pt>
                <c:pt idx="665">
                  <c:v>-58.709149691388397</c:v>
                </c:pt>
                <c:pt idx="666">
                  <c:v>-58.702403375556401</c:v>
                </c:pt>
                <c:pt idx="667">
                  <c:v>-58.6944613261754</c:v>
                </c:pt>
                <c:pt idx="668">
                  <c:v>-58.671001647380798</c:v>
                </c:pt>
                <c:pt idx="669">
                  <c:v>-58.660720234904304</c:v>
                </c:pt>
                <c:pt idx="670">
                  <c:v>-58.653931697953901</c:v>
                </c:pt>
                <c:pt idx="671">
                  <c:v>-58.635156026093398</c:v>
                </c:pt>
                <c:pt idx="672">
                  <c:v>-58.621595299455002</c:v>
                </c:pt>
                <c:pt idx="673">
                  <c:v>-58.581259693530598</c:v>
                </c:pt>
                <c:pt idx="674">
                  <c:v>-58.549109137634197</c:v>
                </c:pt>
                <c:pt idx="675">
                  <c:v>-58.523971505935101</c:v>
                </c:pt>
                <c:pt idx="676">
                  <c:v>-58.501271939667497</c:v>
                </c:pt>
                <c:pt idx="677">
                  <c:v>-58.489232833327399</c:v>
                </c:pt>
                <c:pt idx="678">
                  <c:v>-58.471444149081798</c:v>
                </c:pt>
                <c:pt idx="679">
                  <c:v>-58.442270240784303</c:v>
                </c:pt>
                <c:pt idx="680">
                  <c:v>-58.4316412250882</c:v>
                </c:pt>
                <c:pt idx="681">
                  <c:v>-58.396319991339404</c:v>
                </c:pt>
                <c:pt idx="682">
                  <c:v>-58.366481433649199</c:v>
                </c:pt>
                <c:pt idx="683">
                  <c:v>-58.341998758946602</c:v>
                </c:pt>
                <c:pt idx="684">
                  <c:v>-58.331853999265803</c:v>
                </c:pt>
                <c:pt idx="685">
                  <c:v>-58.291614633660203</c:v>
                </c:pt>
                <c:pt idx="686">
                  <c:v>-58.256376291347898</c:v>
                </c:pt>
                <c:pt idx="687">
                  <c:v>-58.237751619578198</c:v>
                </c:pt>
                <c:pt idx="688">
                  <c:v>-58.204363827980899</c:v>
                </c:pt>
                <c:pt idx="689">
                  <c:v>-58.172247625534602</c:v>
                </c:pt>
                <c:pt idx="690">
                  <c:v>-58.133683111124697</c:v>
                </c:pt>
                <c:pt idx="691">
                  <c:v>-58.119208479283202</c:v>
                </c:pt>
                <c:pt idx="692">
                  <c:v>-58.099603577364903</c:v>
                </c:pt>
                <c:pt idx="693">
                  <c:v>-58.0921889578891</c:v>
                </c:pt>
                <c:pt idx="694">
                  <c:v>-58.0594841131525</c:v>
                </c:pt>
                <c:pt idx="695">
                  <c:v>-58.041211867839799</c:v>
                </c:pt>
                <c:pt idx="696">
                  <c:v>-58.018662484956998</c:v>
                </c:pt>
                <c:pt idx="697">
                  <c:v>-58.0012514581584</c:v>
                </c:pt>
                <c:pt idx="698">
                  <c:v>-57.9781656788888</c:v>
                </c:pt>
                <c:pt idx="699">
                  <c:v>-57.947550664099303</c:v>
                </c:pt>
                <c:pt idx="700">
                  <c:v>-57.931483806711697</c:v>
                </c:pt>
                <c:pt idx="701">
                  <c:v>-57.9089325319868</c:v>
                </c:pt>
                <c:pt idx="702">
                  <c:v>-57.884070165122402</c:v>
                </c:pt>
                <c:pt idx="703">
                  <c:v>-57.866802987709903</c:v>
                </c:pt>
                <c:pt idx="704">
                  <c:v>-57.837362357521997</c:v>
                </c:pt>
                <c:pt idx="705">
                  <c:v>-57.802358950667198</c:v>
                </c:pt>
                <c:pt idx="706">
                  <c:v>-57.780791575255002</c:v>
                </c:pt>
                <c:pt idx="707">
                  <c:v>-57.763820515421799</c:v>
                </c:pt>
                <c:pt idx="708">
                  <c:v>-57.749876048997699</c:v>
                </c:pt>
                <c:pt idx="709">
                  <c:v>-57.7365370502974</c:v>
                </c:pt>
                <c:pt idx="710">
                  <c:v>-57.708590117672102</c:v>
                </c:pt>
                <c:pt idx="711">
                  <c:v>-57.669184119081699</c:v>
                </c:pt>
                <c:pt idx="712">
                  <c:v>-57.643733489010899</c:v>
                </c:pt>
                <c:pt idx="713">
                  <c:v>-57.6240534860572</c:v>
                </c:pt>
                <c:pt idx="714">
                  <c:v>-57.612474264358497</c:v>
                </c:pt>
                <c:pt idx="715">
                  <c:v>-57.594603277132897</c:v>
                </c:pt>
                <c:pt idx="716">
                  <c:v>-57.582530019036597</c:v>
                </c:pt>
                <c:pt idx="717">
                  <c:v>-57.564911659860897</c:v>
                </c:pt>
                <c:pt idx="718">
                  <c:v>-57.537954021329803</c:v>
                </c:pt>
                <c:pt idx="719">
                  <c:v>-57.520835824154801</c:v>
                </c:pt>
                <c:pt idx="720">
                  <c:v>-57.508040708943</c:v>
                </c:pt>
                <c:pt idx="721">
                  <c:v>-57.480439564872597</c:v>
                </c:pt>
                <c:pt idx="722">
                  <c:v>-57.452583676023998</c:v>
                </c:pt>
                <c:pt idx="723">
                  <c:v>-57.435515793717698</c:v>
                </c:pt>
                <c:pt idx="724">
                  <c:v>-57.420099004807298</c:v>
                </c:pt>
                <c:pt idx="725">
                  <c:v>-57.384707483566601</c:v>
                </c:pt>
                <c:pt idx="726">
                  <c:v>-57.368992236087301</c:v>
                </c:pt>
                <c:pt idx="727">
                  <c:v>-57.338915454289001</c:v>
                </c:pt>
                <c:pt idx="728">
                  <c:v>-57.3348650132735</c:v>
                </c:pt>
                <c:pt idx="729">
                  <c:v>-57.313393171721899</c:v>
                </c:pt>
                <c:pt idx="730">
                  <c:v>-57.289351028419397</c:v>
                </c:pt>
                <c:pt idx="731">
                  <c:v>-57.249667762308597</c:v>
                </c:pt>
                <c:pt idx="732">
                  <c:v>-57.226919413747503</c:v>
                </c:pt>
                <c:pt idx="733">
                  <c:v>-57.2005432251472</c:v>
                </c:pt>
                <c:pt idx="734">
                  <c:v>-57.168763268998497</c:v>
                </c:pt>
                <c:pt idx="735">
                  <c:v>-57.149434783914998</c:v>
                </c:pt>
                <c:pt idx="736">
                  <c:v>-57.125573845564297</c:v>
                </c:pt>
                <c:pt idx="737">
                  <c:v>-57.0939206778705</c:v>
                </c:pt>
                <c:pt idx="738">
                  <c:v>-57.071013905077002</c:v>
                </c:pt>
                <c:pt idx="739">
                  <c:v>-57.056037138380901</c:v>
                </c:pt>
                <c:pt idx="740">
                  <c:v>-57.019740752781601</c:v>
                </c:pt>
                <c:pt idx="741">
                  <c:v>-57.008110391538501</c:v>
                </c:pt>
                <c:pt idx="742">
                  <c:v>-56.992120816143803</c:v>
                </c:pt>
                <c:pt idx="743">
                  <c:v>-56.983844221279597</c:v>
                </c:pt>
                <c:pt idx="744">
                  <c:v>-56.966533899829201</c:v>
                </c:pt>
                <c:pt idx="745">
                  <c:v>-56.942583207654501</c:v>
                </c:pt>
                <c:pt idx="746">
                  <c:v>-56.922254863074002</c:v>
                </c:pt>
                <c:pt idx="747">
                  <c:v>-56.8909442987323</c:v>
                </c:pt>
                <c:pt idx="748">
                  <c:v>-56.862889696230503</c:v>
                </c:pt>
                <c:pt idx="749">
                  <c:v>-56.836955339324298</c:v>
                </c:pt>
                <c:pt idx="750">
                  <c:v>-56.823788607888297</c:v>
                </c:pt>
                <c:pt idx="751">
                  <c:v>-56.807181703563003</c:v>
                </c:pt>
                <c:pt idx="752">
                  <c:v>-56.759755661494403</c:v>
                </c:pt>
                <c:pt idx="753">
                  <c:v>-56.740707555076497</c:v>
                </c:pt>
                <c:pt idx="754">
                  <c:v>-56.712636941435399</c:v>
                </c:pt>
                <c:pt idx="755">
                  <c:v>-56.674915001279302</c:v>
                </c:pt>
                <c:pt idx="756">
                  <c:v>-56.659147288078401</c:v>
                </c:pt>
                <c:pt idx="757">
                  <c:v>-56.639526956081099</c:v>
                </c:pt>
                <c:pt idx="758">
                  <c:v>-56.6048665405458</c:v>
                </c:pt>
                <c:pt idx="759">
                  <c:v>-56.567716995164403</c:v>
                </c:pt>
                <c:pt idx="760">
                  <c:v>-56.541542385348698</c:v>
                </c:pt>
                <c:pt idx="761">
                  <c:v>-56.527984349537803</c:v>
                </c:pt>
                <c:pt idx="762">
                  <c:v>-56.514395625812</c:v>
                </c:pt>
                <c:pt idx="763">
                  <c:v>-56.490408265093201</c:v>
                </c:pt>
                <c:pt idx="764">
                  <c:v>-56.456278495532501</c:v>
                </c:pt>
                <c:pt idx="765">
                  <c:v>-56.432569916954499</c:v>
                </c:pt>
                <c:pt idx="766">
                  <c:v>-56.413411888010998</c:v>
                </c:pt>
                <c:pt idx="767">
                  <c:v>-56.384362473516397</c:v>
                </c:pt>
                <c:pt idx="768">
                  <c:v>-56.374811361657997</c:v>
                </c:pt>
                <c:pt idx="769">
                  <c:v>-56.360614702568299</c:v>
                </c:pt>
                <c:pt idx="770">
                  <c:v>-56.341229612666403</c:v>
                </c:pt>
                <c:pt idx="771">
                  <c:v>-56.3133344812206</c:v>
                </c:pt>
                <c:pt idx="772">
                  <c:v>-56.291530060673999</c:v>
                </c:pt>
                <c:pt idx="773">
                  <c:v>-56.275847206445199</c:v>
                </c:pt>
                <c:pt idx="774">
                  <c:v>-56.245314909964698</c:v>
                </c:pt>
                <c:pt idx="775">
                  <c:v>-56.206986843259301</c:v>
                </c:pt>
                <c:pt idx="776">
                  <c:v>-56.170141868250198</c:v>
                </c:pt>
                <c:pt idx="777">
                  <c:v>-56.153044508694499</c:v>
                </c:pt>
                <c:pt idx="778">
                  <c:v>-56.106384709481397</c:v>
                </c:pt>
                <c:pt idx="779">
                  <c:v>-56.075857206415598</c:v>
                </c:pt>
                <c:pt idx="780">
                  <c:v>-56.061847886143099</c:v>
                </c:pt>
                <c:pt idx="781">
                  <c:v>-56.039246061168399</c:v>
                </c:pt>
                <c:pt idx="782">
                  <c:v>-56.0101551956691</c:v>
                </c:pt>
                <c:pt idx="783">
                  <c:v>-55.982414549138603</c:v>
                </c:pt>
                <c:pt idx="784">
                  <c:v>-55.953793645971899</c:v>
                </c:pt>
                <c:pt idx="785">
                  <c:v>-55.932652213957702</c:v>
                </c:pt>
                <c:pt idx="786">
                  <c:v>-55.886445172033902</c:v>
                </c:pt>
                <c:pt idx="787">
                  <c:v>-55.840741105948901</c:v>
                </c:pt>
                <c:pt idx="788">
                  <c:v>-55.808064661878497</c:v>
                </c:pt>
                <c:pt idx="789">
                  <c:v>-55.770693068457099</c:v>
                </c:pt>
                <c:pt idx="790">
                  <c:v>-55.744223863497403</c:v>
                </c:pt>
                <c:pt idx="791">
                  <c:v>-55.712352026266899</c:v>
                </c:pt>
                <c:pt idx="792">
                  <c:v>-55.685078819852798</c:v>
                </c:pt>
                <c:pt idx="793">
                  <c:v>-55.670505035889697</c:v>
                </c:pt>
                <c:pt idx="794">
                  <c:v>-55.654853151908803</c:v>
                </c:pt>
                <c:pt idx="795">
                  <c:v>-55.617026173754098</c:v>
                </c:pt>
                <c:pt idx="796">
                  <c:v>-55.579903608734803</c:v>
                </c:pt>
                <c:pt idx="797">
                  <c:v>-55.509048954103498</c:v>
                </c:pt>
                <c:pt idx="798">
                  <c:v>-55.4701553750673</c:v>
                </c:pt>
                <c:pt idx="799">
                  <c:v>-55.436928798171699</c:v>
                </c:pt>
                <c:pt idx="800">
                  <c:v>-55.402502621985001</c:v>
                </c:pt>
                <c:pt idx="801">
                  <c:v>-55.380536592019702</c:v>
                </c:pt>
                <c:pt idx="802">
                  <c:v>-55.366298895054001</c:v>
                </c:pt>
                <c:pt idx="803">
                  <c:v>-55.318047495090902</c:v>
                </c:pt>
                <c:pt idx="804">
                  <c:v>-55.293813107141403</c:v>
                </c:pt>
                <c:pt idx="805">
                  <c:v>-55.245806595742202</c:v>
                </c:pt>
                <c:pt idx="806">
                  <c:v>-55.233162229857797</c:v>
                </c:pt>
                <c:pt idx="807">
                  <c:v>-55.212892716380303</c:v>
                </c:pt>
                <c:pt idx="808">
                  <c:v>-55.181101274608103</c:v>
                </c:pt>
                <c:pt idx="809">
                  <c:v>-55.168894852984103</c:v>
                </c:pt>
                <c:pt idx="810">
                  <c:v>-55.130766766141903</c:v>
                </c:pt>
                <c:pt idx="811">
                  <c:v>-55.086642557397397</c:v>
                </c:pt>
                <c:pt idx="812">
                  <c:v>-55.068740739041097</c:v>
                </c:pt>
                <c:pt idx="813">
                  <c:v>-55.055836831566999</c:v>
                </c:pt>
                <c:pt idx="814">
                  <c:v>-55.023165901389298</c:v>
                </c:pt>
                <c:pt idx="815">
                  <c:v>-55.0124778286104</c:v>
                </c:pt>
                <c:pt idx="816">
                  <c:v>-54.954486895146403</c:v>
                </c:pt>
                <c:pt idx="817">
                  <c:v>-54.922840174777903</c:v>
                </c:pt>
                <c:pt idx="818">
                  <c:v>-54.888835031080397</c:v>
                </c:pt>
                <c:pt idx="819">
                  <c:v>-54.860913648442903</c:v>
                </c:pt>
                <c:pt idx="820">
                  <c:v>-54.829465434992898</c:v>
                </c:pt>
                <c:pt idx="821">
                  <c:v>-54.785541987313003</c:v>
                </c:pt>
                <c:pt idx="822">
                  <c:v>-54.737771632982998</c:v>
                </c:pt>
                <c:pt idx="823">
                  <c:v>-54.719662719448003</c:v>
                </c:pt>
                <c:pt idx="824">
                  <c:v>-54.702267781426698</c:v>
                </c:pt>
                <c:pt idx="825">
                  <c:v>-54.676874631785402</c:v>
                </c:pt>
                <c:pt idx="826">
                  <c:v>-54.6442813678606</c:v>
                </c:pt>
                <c:pt idx="827">
                  <c:v>-54.599819128693397</c:v>
                </c:pt>
                <c:pt idx="828">
                  <c:v>-54.559169618762098</c:v>
                </c:pt>
                <c:pt idx="829">
                  <c:v>-54.526608515430503</c:v>
                </c:pt>
                <c:pt idx="830">
                  <c:v>-54.498382539476601</c:v>
                </c:pt>
                <c:pt idx="831">
                  <c:v>-54.475067498974603</c:v>
                </c:pt>
                <c:pt idx="832">
                  <c:v>-54.443524020831198</c:v>
                </c:pt>
                <c:pt idx="833">
                  <c:v>-54.43741033944</c:v>
                </c:pt>
                <c:pt idx="834">
                  <c:v>-54.393660204549697</c:v>
                </c:pt>
                <c:pt idx="835">
                  <c:v>-54.352712629839303</c:v>
                </c:pt>
                <c:pt idx="836">
                  <c:v>-54.311052598566697</c:v>
                </c:pt>
                <c:pt idx="837">
                  <c:v>-54.296540012763501</c:v>
                </c:pt>
                <c:pt idx="838">
                  <c:v>-54.265453326674098</c:v>
                </c:pt>
                <c:pt idx="839">
                  <c:v>-54.226788032150999</c:v>
                </c:pt>
                <c:pt idx="840">
                  <c:v>-54.211601790193697</c:v>
                </c:pt>
                <c:pt idx="841">
                  <c:v>-54.1713691729964</c:v>
                </c:pt>
                <c:pt idx="842">
                  <c:v>-54.129226620760797</c:v>
                </c:pt>
                <c:pt idx="843">
                  <c:v>-54.095842924323897</c:v>
                </c:pt>
                <c:pt idx="844">
                  <c:v>-54.074090509041604</c:v>
                </c:pt>
                <c:pt idx="845">
                  <c:v>-54.0657112247603</c:v>
                </c:pt>
                <c:pt idx="846">
                  <c:v>-54.038166261321599</c:v>
                </c:pt>
                <c:pt idx="847">
                  <c:v>-54.005016861222202</c:v>
                </c:pt>
                <c:pt idx="848">
                  <c:v>-53.985854219653604</c:v>
                </c:pt>
                <c:pt idx="849">
                  <c:v>-53.951969371511602</c:v>
                </c:pt>
                <c:pt idx="850">
                  <c:v>-53.931962358232397</c:v>
                </c:pt>
                <c:pt idx="851">
                  <c:v>-53.9085783132141</c:v>
                </c:pt>
                <c:pt idx="852">
                  <c:v>-53.880485015344298</c:v>
                </c:pt>
                <c:pt idx="853">
                  <c:v>-53.857647345699</c:v>
                </c:pt>
                <c:pt idx="854">
                  <c:v>-53.780869915682999</c:v>
                </c:pt>
                <c:pt idx="855">
                  <c:v>-53.759058653952501</c:v>
                </c:pt>
                <c:pt idx="856">
                  <c:v>-53.733690997357698</c:v>
                </c:pt>
                <c:pt idx="857">
                  <c:v>-53.717980774654997</c:v>
                </c:pt>
                <c:pt idx="858">
                  <c:v>-53.650730022719998</c:v>
                </c:pt>
                <c:pt idx="859">
                  <c:v>-53.620708597305999</c:v>
                </c:pt>
                <c:pt idx="860">
                  <c:v>-53.545713841786402</c:v>
                </c:pt>
                <c:pt idx="861">
                  <c:v>-53.513612002359203</c:v>
                </c:pt>
                <c:pt idx="862">
                  <c:v>-53.495030954111201</c:v>
                </c:pt>
                <c:pt idx="863">
                  <c:v>-53.451307850951899</c:v>
                </c:pt>
                <c:pt idx="864">
                  <c:v>-53.430289718493398</c:v>
                </c:pt>
                <c:pt idx="865">
                  <c:v>-53.411322997270197</c:v>
                </c:pt>
                <c:pt idx="866">
                  <c:v>-53.364267202954501</c:v>
                </c:pt>
                <c:pt idx="867">
                  <c:v>-53.324527767039903</c:v>
                </c:pt>
                <c:pt idx="868">
                  <c:v>-53.299244085905599</c:v>
                </c:pt>
                <c:pt idx="869">
                  <c:v>-53.273089681369399</c:v>
                </c:pt>
                <c:pt idx="870">
                  <c:v>-53.240487380927703</c:v>
                </c:pt>
                <c:pt idx="871">
                  <c:v>-53.212618626901097</c:v>
                </c:pt>
                <c:pt idx="872">
                  <c:v>-53.1918168884797</c:v>
                </c:pt>
                <c:pt idx="873">
                  <c:v>-53.161497716001698</c:v>
                </c:pt>
                <c:pt idx="874">
                  <c:v>-53.147535464122001</c:v>
                </c:pt>
                <c:pt idx="875">
                  <c:v>-53.113941679724903</c:v>
                </c:pt>
                <c:pt idx="876">
                  <c:v>-53.100460733147798</c:v>
                </c:pt>
                <c:pt idx="877">
                  <c:v>-53.077851701817501</c:v>
                </c:pt>
                <c:pt idx="878">
                  <c:v>-53.029659619845503</c:v>
                </c:pt>
                <c:pt idx="879">
                  <c:v>-52.9864662370763</c:v>
                </c:pt>
                <c:pt idx="880">
                  <c:v>-52.960080010601601</c:v>
                </c:pt>
                <c:pt idx="881">
                  <c:v>-52.930369442033502</c:v>
                </c:pt>
                <c:pt idx="882">
                  <c:v>-52.864689681732401</c:v>
                </c:pt>
                <c:pt idx="883">
                  <c:v>-52.835744603166397</c:v>
                </c:pt>
                <c:pt idx="884">
                  <c:v>-52.777800909192301</c:v>
                </c:pt>
                <c:pt idx="885">
                  <c:v>-52.735395253368303</c:v>
                </c:pt>
                <c:pt idx="886">
                  <c:v>-52.6850825941913</c:v>
                </c:pt>
                <c:pt idx="887">
                  <c:v>-52.6494225299748</c:v>
                </c:pt>
                <c:pt idx="888">
                  <c:v>-52.616155685132398</c:v>
                </c:pt>
                <c:pt idx="889">
                  <c:v>-52.585518566774802</c:v>
                </c:pt>
                <c:pt idx="890">
                  <c:v>-52.558140130761899</c:v>
                </c:pt>
                <c:pt idx="891">
                  <c:v>-52.500052866378702</c:v>
                </c:pt>
                <c:pt idx="892">
                  <c:v>-52.414536950390001</c:v>
                </c:pt>
                <c:pt idx="893">
                  <c:v>-52.348276012202902</c:v>
                </c:pt>
                <c:pt idx="894">
                  <c:v>-52.324299632920997</c:v>
                </c:pt>
                <c:pt idx="895">
                  <c:v>-52.312183340880203</c:v>
                </c:pt>
                <c:pt idx="896">
                  <c:v>-52.279230927105701</c:v>
                </c:pt>
                <c:pt idx="897">
                  <c:v>-52.243540105182902</c:v>
                </c:pt>
                <c:pt idx="898">
                  <c:v>-52.220862120961201</c:v>
                </c:pt>
                <c:pt idx="899">
                  <c:v>-52.203917032723702</c:v>
                </c:pt>
                <c:pt idx="900">
                  <c:v>-52.173992558055197</c:v>
                </c:pt>
                <c:pt idx="901">
                  <c:v>-52.086753642898998</c:v>
                </c:pt>
                <c:pt idx="902">
                  <c:v>-52.056536271301901</c:v>
                </c:pt>
                <c:pt idx="903">
                  <c:v>-52.020483666478697</c:v>
                </c:pt>
                <c:pt idx="904">
                  <c:v>-51.982029410895699</c:v>
                </c:pt>
                <c:pt idx="905">
                  <c:v>-51.940327266912497</c:v>
                </c:pt>
                <c:pt idx="906">
                  <c:v>-51.900496979430898</c:v>
                </c:pt>
                <c:pt idx="907">
                  <c:v>-51.8235284269145</c:v>
                </c:pt>
                <c:pt idx="908">
                  <c:v>-51.773220508371203</c:v>
                </c:pt>
                <c:pt idx="909">
                  <c:v>-51.696116843050902</c:v>
                </c:pt>
                <c:pt idx="910">
                  <c:v>-51.6555002023645</c:v>
                </c:pt>
                <c:pt idx="911">
                  <c:v>-51.611628955569699</c:v>
                </c:pt>
                <c:pt idx="912">
                  <c:v>-51.555991213480198</c:v>
                </c:pt>
                <c:pt idx="913">
                  <c:v>-51.540929343983102</c:v>
                </c:pt>
                <c:pt idx="914">
                  <c:v>-51.500334458952899</c:v>
                </c:pt>
                <c:pt idx="915">
                  <c:v>-51.480705964798297</c:v>
                </c:pt>
                <c:pt idx="916">
                  <c:v>-51.434799858794499</c:v>
                </c:pt>
                <c:pt idx="917">
                  <c:v>-51.389557550328597</c:v>
                </c:pt>
                <c:pt idx="918">
                  <c:v>-51.325270124795999</c:v>
                </c:pt>
                <c:pt idx="919">
                  <c:v>-51.282564712130402</c:v>
                </c:pt>
                <c:pt idx="920">
                  <c:v>-51.2289709957886</c:v>
                </c:pt>
                <c:pt idx="921">
                  <c:v>-51.1732981703341</c:v>
                </c:pt>
                <c:pt idx="922">
                  <c:v>-51.143240360697803</c:v>
                </c:pt>
                <c:pt idx="923">
                  <c:v>-51.119363983845297</c:v>
                </c:pt>
                <c:pt idx="924">
                  <c:v>-51.058060950391003</c:v>
                </c:pt>
                <c:pt idx="925">
                  <c:v>-51.0174012222719</c:v>
                </c:pt>
                <c:pt idx="926">
                  <c:v>-50.957272569221402</c:v>
                </c:pt>
                <c:pt idx="927">
                  <c:v>-50.877514011412302</c:v>
                </c:pt>
                <c:pt idx="928">
                  <c:v>-50.815739465753801</c:v>
                </c:pt>
                <c:pt idx="929">
                  <c:v>-50.776153280764099</c:v>
                </c:pt>
                <c:pt idx="930">
                  <c:v>-50.725333496744803</c:v>
                </c:pt>
                <c:pt idx="931">
                  <c:v>-50.713151588695602</c:v>
                </c:pt>
                <c:pt idx="932">
                  <c:v>-50.641446615211898</c:v>
                </c:pt>
                <c:pt idx="933">
                  <c:v>-50.595550485446303</c:v>
                </c:pt>
                <c:pt idx="934">
                  <c:v>-50.500425704675301</c:v>
                </c:pt>
                <c:pt idx="935">
                  <c:v>-50.4252974647545</c:v>
                </c:pt>
                <c:pt idx="936">
                  <c:v>-50.3208810489378</c:v>
                </c:pt>
                <c:pt idx="937">
                  <c:v>-50.256553402690301</c:v>
                </c:pt>
                <c:pt idx="938">
                  <c:v>-50.194722242016802</c:v>
                </c:pt>
                <c:pt idx="939">
                  <c:v>-50.127064005926599</c:v>
                </c:pt>
                <c:pt idx="940">
                  <c:v>-50.046030560061403</c:v>
                </c:pt>
                <c:pt idx="941">
                  <c:v>-49.970904416703803</c:v>
                </c:pt>
                <c:pt idx="942">
                  <c:v>-49.918565171408297</c:v>
                </c:pt>
                <c:pt idx="943">
                  <c:v>-49.829752021744497</c:v>
                </c:pt>
                <c:pt idx="944">
                  <c:v>-49.790719711052503</c:v>
                </c:pt>
                <c:pt idx="945">
                  <c:v>-49.754598743320301</c:v>
                </c:pt>
                <c:pt idx="946">
                  <c:v>-49.681751526402799</c:v>
                </c:pt>
                <c:pt idx="947">
                  <c:v>-49.644430192248798</c:v>
                </c:pt>
                <c:pt idx="948">
                  <c:v>-49.557418950428101</c:v>
                </c:pt>
                <c:pt idx="949">
                  <c:v>-49.460457002687797</c:v>
                </c:pt>
                <c:pt idx="950">
                  <c:v>-49.444737880601899</c:v>
                </c:pt>
                <c:pt idx="951">
                  <c:v>-49.390240255913298</c:v>
                </c:pt>
                <c:pt idx="952">
                  <c:v>-49.3314162842657</c:v>
                </c:pt>
                <c:pt idx="953">
                  <c:v>-49.279844089413899</c:v>
                </c:pt>
                <c:pt idx="954">
                  <c:v>-49.217089988155699</c:v>
                </c:pt>
                <c:pt idx="955">
                  <c:v>-49.112932773704699</c:v>
                </c:pt>
                <c:pt idx="956">
                  <c:v>-49.039895370235897</c:v>
                </c:pt>
                <c:pt idx="957">
                  <c:v>-48.9728504194997</c:v>
                </c:pt>
                <c:pt idx="958">
                  <c:v>-48.9506305646036</c:v>
                </c:pt>
                <c:pt idx="959">
                  <c:v>-48.9142386043711</c:v>
                </c:pt>
                <c:pt idx="960">
                  <c:v>-48.847223209871899</c:v>
                </c:pt>
                <c:pt idx="961">
                  <c:v>-48.787459793112198</c:v>
                </c:pt>
                <c:pt idx="962">
                  <c:v>-48.7573494923613</c:v>
                </c:pt>
                <c:pt idx="963">
                  <c:v>-48.683036409500701</c:v>
                </c:pt>
                <c:pt idx="964">
                  <c:v>-48.605235523586501</c:v>
                </c:pt>
                <c:pt idx="965">
                  <c:v>-48.555920368671998</c:v>
                </c:pt>
                <c:pt idx="966">
                  <c:v>-48.410353792797501</c:v>
                </c:pt>
                <c:pt idx="967">
                  <c:v>-48.290146236073802</c:v>
                </c:pt>
                <c:pt idx="968">
                  <c:v>-48.225630291062501</c:v>
                </c:pt>
                <c:pt idx="969">
                  <c:v>-48.124721242241698</c:v>
                </c:pt>
                <c:pt idx="970">
                  <c:v>-48.057569534368099</c:v>
                </c:pt>
                <c:pt idx="971">
                  <c:v>-47.971040130891303</c:v>
                </c:pt>
                <c:pt idx="972">
                  <c:v>-47.852964165413603</c:v>
                </c:pt>
                <c:pt idx="973">
                  <c:v>-47.767993289042401</c:v>
                </c:pt>
                <c:pt idx="974">
                  <c:v>-47.718463568650002</c:v>
                </c:pt>
                <c:pt idx="975">
                  <c:v>-47.5567216038026</c:v>
                </c:pt>
                <c:pt idx="976">
                  <c:v>-47.452395129368099</c:v>
                </c:pt>
                <c:pt idx="977">
                  <c:v>-47.385647241273404</c:v>
                </c:pt>
                <c:pt idx="978">
                  <c:v>-47.251351841009203</c:v>
                </c:pt>
                <c:pt idx="979">
                  <c:v>-47.084520553549197</c:v>
                </c:pt>
                <c:pt idx="980">
                  <c:v>-46.918636686729499</c:v>
                </c:pt>
                <c:pt idx="981">
                  <c:v>-46.804745411846</c:v>
                </c:pt>
                <c:pt idx="982">
                  <c:v>-46.606981380035698</c:v>
                </c:pt>
                <c:pt idx="983">
                  <c:v>-46.5537620552306</c:v>
                </c:pt>
                <c:pt idx="984">
                  <c:v>-46.479621535336904</c:v>
                </c:pt>
                <c:pt idx="985">
                  <c:v>-46.163557748936803</c:v>
                </c:pt>
                <c:pt idx="986">
                  <c:v>-46.079934449270397</c:v>
                </c:pt>
                <c:pt idx="987">
                  <c:v>-45.967276688276002</c:v>
                </c:pt>
                <c:pt idx="988">
                  <c:v>-45.8126685641504</c:v>
                </c:pt>
                <c:pt idx="989">
                  <c:v>-45.624751675708801</c:v>
                </c:pt>
                <c:pt idx="990">
                  <c:v>-45.4002321159075</c:v>
                </c:pt>
                <c:pt idx="991">
                  <c:v>-45.253414573692403</c:v>
                </c:pt>
                <c:pt idx="992">
                  <c:v>-45.028743885165198</c:v>
                </c:pt>
                <c:pt idx="993">
                  <c:v>-44.684752076638702</c:v>
                </c:pt>
                <c:pt idx="994">
                  <c:v>-44.525000538792803</c:v>
                </c:pt>
                <c:pt idx="995">
                  <c:v>-44.215736044441996</c:v>
                </c:pt>
                <c:pt idx="996">
                  <c:v>-43.886720091815597</c:v>
                </c:pt>
                <c:pt idx="997">
                  <c:v>-43.490406223177999</c:v>
                </c:pt>
                <c:pt idx="998">
                  <c:v>-42.8082965264026</c:v>
                </c:pt>
                <c:pt idx="999">
                  <c:v>-42.250027480099597</c:v>
                </c:pt>
              </c:numCache>
            </c:numRef>
          </c:xVal>
          <c:yVal>
            <c:numRef>
              <c:f>'A=1.2'!$A$2:$A$1001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6EC-46ED-92B0-0EA917D418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8485760"/>
        <c:axId val="268487680"/>
      </c:scatterChart>
      <c:valAx>
        <c:axId val="268485760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UE serving</a:t>
                </a:r>
                <a:r>
                  <a:rPr lang="en-US" baseline="0"/>
                  <a:t> cell receive power (dBm), Scenario 2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8487680"/>
        <c:crosses val="autoZero"/>
        <c:crossBetween val="midCat"/>
      </c:valAx>
      <c:valAx>
        <c:axId val="268487680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8485760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'A=1.4'!$B$1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'A=1.4'!$B$2:$B$1001</c:f>
              <c:numCache>
                <c:formatCode>General</c:formatCode>
                <c:ptCount val="1000"/>
                <c:pt idx="0">
                  <c:v>-81.987028215502903</c:v>
                </c:pt>
                <c:pt idx="1">
                  <c:v>-81.906523261733696</c:v>
                </c:pt>
                <c:pt idx="2">
                  <c:v>-81.751207656265706</c:v>
                </c:pt>
                <c:pt idx="3">
                  <c:v>-81.684778391836105</c:v>
                </c:pt>
                <c:pt idx="4">
                  <c:v>-81.587815910367098</c:v>
                </c:pt>
                <c:pt idx="5">
                  <c:v>-81.542440076881405</c:v>
                </c:pt>
                <c:pt idx="6">
                  <c:v>-81.487276173722293</c:v>
                </c:pt>
                <c:pt idx="7">
                  <c:v>-81.416715367627603</c:v>
                </c:pt>
                <c:pt idx="8">
                  <c:v>-81.365411310307096</c:v>
                </c:pt>
                <c:pt idx="9">
                  <c:v>-81.2209022792713</c:v>
                </c:pt>
                <c:pt idx="10">
                  <c:v>-81.157425018740597</c:v>
                </c:pt>
                <c:pt idx="11">
                  <c:v>-81.047188144995104</c:v>
                </c:pt>
                <c:pt idx="12">
                  <c:v>-81.001028998470204</c:v>
                </c:pt>
                <c:pt idx="13">
                  <c:v>-80.954206869713403</c:v>
                </c:pt>
                <c:pt idx="14">
                  <c:v>-80.909474171019497</c:v>
                </c:pt>
                <c:pt idx="15">
                  <c:v>-80.808381050727505</c:v>
                </c:pt>
                <c:pt idx="16">
                  <c:v>-80.765989236851595</c:v>
                </c:pt>
                <c:pt idx="17">
                  <c:v>-80.528849638410193</c:v>
                </c:pt>
                <c:pt idx="18">
                  <c:v>-80.409110560965203</c:v>
                </c:pt>
                <c:pt idx="19">
                  <c:v>-80.333494933430202</c:v>
                </c:pt>
                <c:pt idx="20">
                  <c:v>-80.265161571026795</c:v>
                </c:pt>
                <c:pt idx="21">
                  <c:v>-80.236353855597699</c:v>
                </c:pt>
                <c:pt idx="22">
                  <c:v>-80.1682310872458</c:v>
                </c:pt>
                <c:pt idx="23">
                  <c:v>-79.942734436233295</c:v>
                </c:pt>
                <c:pt idx="24">
                  <c:v>-79.859350537329505</c:v>
                </c:pt>
                <c:pt idx="25">
                  <c:v>-79.792993353843698</c:v>
                </c:pt>
                <c:pt idx="26">
                  <c:v>-79.742226085305504</c:v>
                </c:pt>
                <c:pt idx="27">
                  <c:v>-79.624102105006202</c:v>
                </c:pt>
                <c:pt idx="28">
                  <c:v>-79.530637581655199</c:v>
                </c:pt>
                <c:pt idx="29">
                  <c:v>-79.408705734835394</c:v>
                </c:pt>
                <c:pt idx="30">
                  <c:v>-79.311614563705902</c:v>
                </c:pt>
                <c:pt idx="31">
                  <c:v>-79.2048640547535</c:v>
                </c:pt>
                <c:pt idx="32">
                  <c:v>-79.155667728106494</c:v>
                </c:pt>
                <c:pt idx="33">
                  <c:v>-79.068694578315402</c:v>
                </c:pt>
                <c:pt idx="34">
                  <c:v>-79.006242853307199</c:v>
                </c:pt>
                <c:pt idx="35">
                  <c:v>-78.962616403418394</c:v>
                </c:pt>
                <c:pt idx="36">
                  <c:v>-78.911817678573996</c:v>
                </c:pt>
                <c:pt idx="37">
                  <c:v>-78.872272049684497</c:v>
                </c:pt>
                <c:pt idx="38">
                  <c:v>-78.8169642505609</c:v>
                </c:pt>
                <c:pt idx="39">
                  <c:v>-78.784050678377497</c:v>
                </c:pt>
                <c:pt idx="40">
                  <c:v>-78.709765598781502</c:v>
                </c:pt>
                <c:pt idx="41">
                  <c:v>-78.654039018381198</c:v>
                </c:pt>
                <c:pt idx="42">
                  <c:v>-78.621393483738899</c:v>
                </c:pt>
                <c:pt idx="43">
                  <c:v>-78.573206637777901</c:v>
                </c:pt>
                <c:pt idx="44">
                  <c:v>-78.512503259598105</c:v>
                </c:pt>
                <c:pt idx="45">
                  <c:v>-78.474069902406995</c:v>
                </c:pt>
                <c:pt idx="46">
                  <c:v>-78.378724856081007</c:v>
                </c:pt>
                <c:pt idx="47">
                  <c:v>-78.346481113024595</c:v>
                </c:pt>
                <c:pt idx="48">
                  <c:v>-78.2523002432863</c:v>
                </c:pt>
                <c:pt idx="49">
                  <c:v>-78.223500090059702</c:v>
                </c:pt>
                <c:pt idx="50">
                  <c:v>-78.161560725294905</c:v>
                </c:pt>
                <c:pt idx="51">
                  <c:v>-78.132846136149595</c:v>
                </c:pt>
                <c:pt idx="52">
                  <c:v>-78.076314859503498</c:v>
                </c:pt>
                <c:pt idx="53">
                  <c:v>-78.054898724701701</c:v>
                </c:pt>
                <c:pt idx="54">
                  <c:v>-77.993527439167593</c:v>
                </c:pt>
                <c:pt idx="55">
                  <c:v>-77.898724397291502</c:v>
                </c:pt>
                <c:pt idx="56">
                  <c:v>-77.850910753255306</c:v>
                </c:pt>
                <c:pt idx="57">
                  <c:v>-77.793287482083898</c:v>
                </c:pt>
                <c:pt idx="58">
                  <c:v>-77.722191343420405</c:v>
                </c:pt>
                <c:pt idx="59">
                  <c:v>-77.632659769884498</c:v>
                </c:pt>
                <c:pt idx="60">
                  <c:v>-77.549034913257898</c:v>
                </c:pt>
                <c:pt idx="61">
                  <c:v>-77.524962638509393</c:v>
                </c:pt>
                <c:pt idx="62">
                  <c:v>-77.450922548278101</c:v>
                </c:pt>
                <c:pt idx="63">
                  <c:v>-77.400412510979905</c:v>
                </c:pt>
                <c:pt idx="64">
                  <c:v>-77.348967065715598</c:v>
                </c:pt>
                <c:pt idx="65">
                  <c:v>-77.307484346105397</c:v>
                </c:pt>
                <c:pt idx="66">
                  <c:v>-77.2194011977803</c:v>
                </c:pt>
                <c:pt idx="67">
                  <c:v>-77.186167198554202</c:v>
                </c:pt>
                <c:pt idx="68">
                  <c:v>-77.111426108953395</c:v>
                </c:pt>
                <c:pt idx="69">
                  <c:v>-77.049864216058097</c:v>
                </c:pt>
                <c:pt idx="70">
                  <c:v>-77.029368398334</c:v>
                </c:pt>
                <c:pt idx="71">
                  <c:v>-77.003508792924507</c:v>
                </c:pt>
                <c:pt idx="72">
                  <c:v>-76.932144972447702</c:v>
                </c:pt>
                <c:pt idx="73">
                  <c:v>-76.871466828043594</c:v>
                </c:pt>
                <c:pt idx="74">
                  <c:v>-76.814235492023599</c:v>
                </c:pt>
                <c:pt idx="75">
                  <c:v>-76.766924130267697</c:v>
                </c:pt>
                <c:pt idx="76">
                  <c:v>-76.703884153825399</c:v>
                </c:pt>
                <c:pt idx="77">
                  <c:v>-76.6275865051377</c:v>
                </c:pt>
                <c:pt idx="78">
                  <c:v>-76.595871401909207</c:v>
                </c:pt>
                <c:pt idx="79">
                  <c:v>-76.568373415968296</c:v>
                </c:pt>
                <c:pt idx="80">
                  <c:v>-76.470206689535104</c:v>
                </c:pt>
                <c:pt idx="81">
                  <c:v>-76.421600066123105</c:v>
                </c:pt>
                <c:pt idx="82">
                  <c:v>-76.357875871001198</c:v>
                </c:pt>
                <c:pt idx="83">
                  <c:v>-76.301678094861899</c:v>
                </c:pt>
                <c:pt idx="84">
                  <c:v>-76.231465479170595</c:v>
                </c:pt>
                <c:pt idx="85">
                  <c:v>-76.214876670942104</c:v>
                </c:pt>
                <c:pt idx="86">
                  <c:v>-76.149171513631003</c:v>
                </c:pt>
                <c:pt idx="87">
                  <c:v>-76.120337140636593</c:v>
                </c:pt>
                <c:pt idx="88">
                  <c:v>-76.054128321671399</c:v>
                </c:pt>
                <c:pt idx="89">
                  <c:v>-76.012648351207204</c:v>
                </c:pt>
                <c:pt idx="90">
                  <c:v>-75.979378096212997</c:v>
                </c:pt>
                <c:pt idx="91">
                  <c:v>-75.9167046651215</c:v>
                </c:pt>
                <c:pt idx="92">
                  <c:v>-75.899658257087594</c:v>
                </c:pt>
                <c:pt idx="93">
                  <c:v>-75.877879516647695</c:v>
                </c:pt>
                <c:pt idx="94">
                  <c:v>-75.824762521373799</c:v>
                </c:pt>
                <c:pt idx="95">
                  <c:v>-75.784469217570106</c:v>
                </c:pt>
                <c:pt idx="96">
                  <c:v>-75.749357460233597</c:v>
                </c:pt>
                <c:pt idx="97">
                  <c:v>-75.680931536274301</c:v>
                </c:pt>
                <c:pt idx="98">
                  <c:v>-75.657492245686598</c:v>
                </c:pt>
                <c:pt idx="99">
                  <c:v>-75.603835753462903</c:v>
                </c:pt>
                <c:pt idx="100">
                  <c:v>-75.572847058451202</c:v>
                </c:pt>
                <c:pt idx="101">
                  <c:v>-75.531788812686003</c:v>
                </c:pt>
                <c:pt idx="102">
                  <c:v>-75.481933544903697</c:v>
                </c:pt>
                <c:pt idx="103">
                  <c:v>-75.424156432214502</c:v>
                </c:pt>
                <c:pt idx="104">
                  <c:v>-75.356456078522797</c:v>
                </c:pt>
                <c:pt idx="105">
                  <c:v>-75.289892826856203</c:v>
                </c:pt>
                <c:pt idx="106">
                  <c:v>-75.248770169497305</c:v>
                </c:pt>
                <c:pt idx="107">
                  <c:v>-75.194222121994102</c:v>
                </c:pt>
                <c:pt idx="108">
                  <c:v>-75.147355350317</c:v>
                </c:pt>
                <c:pt idx="109">
                  <c:v>-75.096283811392297</c:v>
                </c:pt>
                <c:pt idx="110">
                  <c:v>-75.069115959095498</c:v>
                </c:pt>
                <c:pt idx="111">
                  <c:v>-75.032294126798803</c:v>
                </c:pt>
                <c:pt idx="112">
                  <c:v>-75.0025707289347</c:v>
                </c:pt>
                <c:pt idx="113">
                  <c:v>-74.959192618401602</c:v>
                </c:pt>
                <c:pt idx="114">
                  <c:v>-74.933111792144601</c:v>
                </c:pt>
                <c:pt idx="115">
                  <c:v>-74.887622334942193</c:v>
                </c:pt>
                <c:pt idx="116">
                  <c:v>-74.868624021077594</c:v>
                </c:pt>
                <c:pt idx="117">
                  <c:v>-74.848431384402502</c:v>
                </c:pt>
                <c:pt idx="118">
                  <c:v>-74.815733020895706</c:v>
                </c:pt>
                <c:pt idx="119">
                  <c:v>-74.772902419912796</c:v>
                </c:pt>
                <c:pt idx="120">
                  <c:v>-74.712413584701096</c:v>
                </c:pt>
                <c:pt idx="121">
                  <c:v>-74.664349608431806</c:v>
                </c:pt>
                <c:pt idx="122">
                  <c:v>-74.625866095130206</c:v>
                </c:pt>
                <c:pt idx="123">
                  <c:v>-74.597073000178</c:v>
                </c:pt>
                <c:pt idx="124">
                  <c:v>-74.557605693312198</c:v>
                </c:pt>
                <c:pt idx="125">
                  <c:v>-74.524231413834102</c:v>
                </c:pt>
                <c:pt idx="126">
                  <c:v>-74.466521730189797</c:v>
                </c:pt>
                <c:pt idx="127">
                  <c:v>-74.429015227107001</c:v>
                </c:pt>
                <c:pt idx="128">
                  <c:v>-74.386478875777001</c:v>
                </c:pt>
                <c:pt idx="129">
                  <c:v>-74.354260484703104</c:v>
                </c:pt>
                <c:pt idx="130">
                  <c:v>-74.322902566889297</c:v>
                </c:pt>
                <c:pt idx="131">
                  <c:v>-74.298869897266599</c:v>
                </c:pt>
                <c:pt idx="132">
                  <c:v>-74.242189289861599</c:v>
                </c:pt>
                <c:pt idx="133">
                  <c:v>-74.215659460700493</c:v>
                </c:pt>
                <c:pt idx="134">
                  <c:v>-74.191558002941804</c:v>
                </c:pt>
                <c:pt idx="135">
                  <c:v>-74.107352372146806</c:v>
                </c:pt>
                <c:pt idx="136">
                  <c:v>-74.087296174839594</c:v>
                </c:pt>
                <c:pt idx="137">
                  <c:v>-74.046817407221695</c:v>
                </c:pt>
                <c:pt idx="138">
                  <c:v>-74.020813897916895</c:v>
                </c:pt>
                <c:pt idx="139">
                  <c:v>-73.971565800533497</c:v>
                </c:pt>
                <c:pt idx="140">
                  <c:v>-73.921139301931703</c:v>
                </c:pt>
                <c:pt idx="141">
                  <c:v>-73.907354516347098</c:v>
                </c:pt>
                <c:pt idx="142">
                  <c:v>-73.882716571082199</c:v>
                </c:pt>
                <c:pt idx="143">
                  <c:v>-73.858894848468594</c:v>
                </c:pt>
                <c:pt idx="144">
                  <c:v>-73.800673586173801</c:v>
                </c:pt>
                <c:pt idx="145">
                  <c:v>-73.765561933846399</c:v>
                </c:pt>
                <c:pt idx="146">
                  <c:v>-73.697793032312902</c:v>
                </c:pt>
                <c:pt idx="147">
                  <c:v>-73.652436035178994</c:v>
                </c:pt>
                <c:pt idx="148">
                  <c:v>-73.619482172674395</c:v>
                </c:pt>
                <c:pt idx="149">
                  <c:v>-73.605054068637699</c:v>
                </c:pt>
                <c:pt idx="150">
                  <c:v>-73.573329092115799</c:v>
                </c:pt>
                <c:pt idx="151">
                  <c:v>-73.552164203032305</c:v>
                </c:pt>
                <c:pt idx="152">
                  <c:v>-73.482890582652203</c:v>
                </c:pt>
                <c:pt idx="153">
                  <c:v>-73.437426558931904</c:v>
                </c:pt>
                <c:pt idx="154">
                  <c:v>-73.409332327929107</c:v>
                </c:pt>
                <c:pt idx="155">
                  <c:v>-73.371897508085098</c:v>
                </c:pt>
                <c:pt idx="156">
                  <c:v>-73.327810463237597</c:v>
                </c:pt>
                <c:pt idx="157">
                  <c:v>-73.289039832703395</c:v>
                </c:pt>
                <c:pt idx="158">
                  <c:v>-73.2354717171348</c:v>
                </c:pt>
                <c:pt idx="159">
                  <c:v>-73.2065324209605</c:v>
                </c:pt>
                <c:pt idx="160">
                  <c:v>-73.183348366968502</c:v>
                </c:pt>
                <c:pt idx="161">
                  <c:v>-73.149633499513897</c:v>
                </c:pt>
                <c:pt idx="162">
                  <c:v>-73.119905691839094</c:v>
                </c:pt>
                <c:pt idx="163">
                  <c:v>-73.092007868840895</c:v>
                </c:pt>
                <c:pt idx="164">
                  <c:v>-73.025571910878597</c:v>
                </c:pt>
                <c:pt idx="165">
                  <c:v>-72.991919788393304</c:v>
                </c:pt>
                <c:pt idx="166">
                  <c:v>-72.965355180332907</c:v>
                </c:pt>
                <c:pt idx="167">
                  <c:v>-72.936471179212901</c:v>
                </c:pt>
                <c:pt idx="168">
                  <c:v>-72.918029724180997</c:v>
                </c:pt>
                <c:pt idx="169">
                  <c:v>-72.871831318316794</c:v>
                </c:pt>
                <c:pt idx="170">
                  <c:v>-72.801728425401606</c:v>
                </c:pt>
                <c:pt idx="171">
                  <c:v>-72.769796478862801</c:v>
                </c:pt>
                <c:pt idx="172">
                  <c:v>-72.701172872246104</c:v>
                </c:pt>
                <c:pt idx="173">
                  <c:v>-72.664577776269198</c:v>
                </c:pt>
                <c:pt idx="174">
                  <c:v>-72.614440107857504</c:v>
                </c:pt>
                <c:pt idx="175">
                  <c:v>-72.573868466831698</c:v>
                </c:pt>
                <c:pt idx="176">
                  <c:v>-72.513247600599698</c:v>
                </c:pt>
                <c:pt idx="177">
                  <c:v>-72.466235039234505</c:v>
                </c:pt>
                <c:pt idx="178">
                  <c:v>-72.422032611795998</c:v>
                </c:pt>
                <c:pt idx="179">
                  <c:v>-72.393106244287594</c:v>
                </c:pt>
                <c:pt idx="180">
                  <c:v>-72.354309718387995</c:v>
                </c:pt>
                <c:pt idx="181">
                  <c:v>-72.3364999156572</c:v>
                </c:pt>
                <c:pt idx="182">
                  <c:v>-72.317779887243603</c:v>
                </c:pt>
                <c:pt idx="183">
                  <c:v>-72.287109366166803</c:v>
                </c:pt>
                <c:pt idx="184">
                  <c:v>-72.256253634771298</c:v>
                </c:pt>
                <c:pt idx="185">
                  <c:v>-72.227845448108894</c:v>
                </c:pt>
                <c:pt idx="186">
                  <c:v>-72.211268186217694</c:v>
                </c:pt>
                <c:pt idx="187">
                  <c:v>-72.196175037357506</c:v>
                </c:pt>
                <c:pt idx="188">
                  <c:v>-72.153310057694199</c:v>
                </c:pt>
                <c:pt idx="189">
                  <c:v>-72.109541788960897</c:v>
                </c:pt>
                <c:pt idx="190">
                  <c:v>-72.071296812713797</c:v>
                </c:pt>
                <c:pt idx="191">
                  <c:v>-72.038241701215995</c:v>
                </c:pt>
                <c:pt idx="192">
                  <c:v>-71.995363456108507</c:v>
                </c:pt>
                <c:pt idx="193">
                  <c:v>-71.951549759919899</c:v>
                </c:pt>
                <c:pt idx="194">
                  <c:v>-71.910873772045093</c:v>
                </c:pt>
                <c:pt idx="195">
                  <c:v>-71.888748276484506</c:v>
                </c:pt>
                <c:pt idx="196">
                  <c:v>-71.813690997199402</c:v>
                </c:pt>
                <c:pt idx="197">
                  <c:v>-71.773099092592801</c:v>
                </c:pt>
                <c:pt idx="198">
                  <c:v>-71.727908220464201</c:v>
                </c:pt>
                <c:pt idx="199">
                  <c:v>-71.692313340506004</c:v>
                </c:pt>
                <c:pt idx="200">
                  <c:v>-71.678463035474294</c:v>
                </c:pt>
                <c:pt idx="201">
                  <c:v>-71.647931577101303</c:v>
                </c:pt>
                <c:pt idx="202">
                  <c:v>-71.590789132537495</c:v>
                </c:pt>
                <c:pt idx="203">
                  <c:v>-71.548881443964504</c:v>
                </c:pt>
                <c:pt idx="204">
                  <c:v>-71.506602336893394</c:v>
                </c:pt>
                <c:pt idx="205">
                  <c:v>-71.448762226686299</c:v>
                </c:pt>
                <c:pt idx="206">
                  <c:v>-71.421012521937897</c:v>
                </c:pt>
                <c:pt idx="207">
                  <c:v>-71.395857935753796</c:v>
                </c:pt>
                <c:pt idx="208">
                  <c:v>-71.368406894774296</c:v>
                </c:pt>
                <c:pt idx="209">
                  <c:v>-71.347915117290299</c:v>
                </c:pt>
                <c:pt idx="210">
                  <c:v>-71.317109273356493</c:v>
                </c:pt>
                <c:pt idx="211">
                  <c:v>-71.291565234106002</c:v>
                </c:pt>
                <c:pt idx="212">
                  <c:v>-71.232168410794998</c:v>
                </c:pt>
                <c:pt idx="213">
                  <c:v>-71.200138815213293</c:v>
                </c:pt>
                <c:pt idx="214">
                  <c:v>-71.177780017269896</c:v>
                </c:pt>
                <c:pt idx="215">
                  <c:v>-71.155656728570705</c:v>
                </c:pt>
                <c:pt idx="216">
                  <c:v>-71.108362577025304</c:v>
                </c:pt>
                <c:pt idx="217">
                  <c:v>-71.085566499743507</c:v>
                </c:pt>
                <c:pt idx="218">
                  <c:v>-71.033417327295496</c:v>
                </c:pt>
                <c:pt idx="219">
                  <c:v>-71.001503526921894</c:v>
                </c:pt>
                <c:pt idx="220">
                  <c:v>-70.958055625469399</c:v>
                </c:pt>
                <c:pt idx="221">
                  <c:v>-70.930872413758294</c:v>
                </c:pt>
                <c:pt idx="222">
                  <c:v>-70.903447961089896</c:v>
                </c:pt>
                <c:pt idx="223">
                  <c:v>-70.896317734771003</c:v>
                </c:pt>
                <c:pt idx="224">
                  <c:v>-70.863615083300303</c:v>
                </c:pt>
                <c:pt idx="225">
                  <c:v>-70.849046840728505</c:v>
                </c:pt>
                <c:pt idx="226">
                  <c:v>-70.797459361904004</c:v>
                </c:pt>
                <c:pt idx="227">
                  <c:v>-70.776566240417395</c:v>
                </c:pt>
                <c:pt idx="228">
                  <c:v>-70.760914619896297</c:v>
                </c:pt>
                <c:pt idx="229">
                  <c:v>-70.739506923722004</c:v>
                </c:pt>
                <c:pt idx="230">
                  <c:v>-70.707013959171704</c:v>
                </c:pt>
                <c:pt idx="231">
                  <c:v>-70.697448105750794</c:v>
                </c:pt>
                <c:pt idx="232">
                  <c:v>-70.675797596172103</c:v>
                </c:pt>
                <c:pt idx="233">
                  <c:v>-70.652091665104294</c:v>
                </c:pt>
                <c:pt idx="234">
                  <c:v>-70.6112323809392</c:v>
                </c:pt>
                <c:pt idx="235">
                  <c:v>-70.584364994268796</c:v>
                </c:pt>
                <c:pt idx="236">
                  <c:v>-70.562617595467401</c:v>
                </c:pt>
                <c:pt idx="237">
                  <c:v>-70.525811688881305</c:v>
                </c:pt>
                <c:pt idx="238">
                  <c:v>-70.499184870775807</c:v>
                </c:pt>
                <c:pt idx="239">
                  <c:v>-70.438436402053895</c:v>
                </c:pt>
                <c:pt idx="240">
                  <c:v>-70.413582783036205</c:v>
                </c:pt>
                <c:pt idx="241">
                  <c:v>-70.378815621559298</c:v>
                </c:pt>
                <c:pt idx="242">
                  <c:v>-70.361737008996997</c:v>
                </c:pt>
                <c:pt idx="243">
                  <c:v>-70.324165554697302</c:v>
                </c:pt>
                <c:pt idx="244">
                  <c:v>-70.309058762973606</c:v>
                </c:pt>
                <c:pt idx="245">
                  <c:v>-70.2813282174248</c:v>
                </c:pt>
                <c:pt idx="246">
                  <c:v>-70.244299263773101</c:v>
                </c:pt>
                <c:pt idx="247">
                  <c:v>-70.218193305532395</c:v>
                </c:pt>
                <c:pt idx="248">
                  <c:v>-70.168375729964694</c:v>
                </c:pt>
                <c:pt idx="249">
                  <c:v>-70.143910905018302</c:v>
                </c:pt>
                <c:pt idx="250">
                  <c:v>-70.112354441657899</c:v>
                </c:pt>
                <c:pt idx="251">
                  <c:v>-70.084837784902703</c:v>
                </c:pt>
                <c:pt idx="252">
                  <c:v>-70.065700422720894</c:v>
                </c:pt>
                <c:pt idx="253">
                  <c:v>-70.009418024993494</c:v>
                </c:pt>
                <c:pt idx="254">
                  <c:v>-69.988310252115397</c:v>
                </c:pt>
                <c:pt idx="255">
                  <c:v>-69.972631020287693</c:v>
                </c:pt>
                <c:pt idx="256">
                  <c:v>-69.949229903891506</c:v>
                </c:pt>
                <c:pt idx="257">
                  <c:v>-69.922081007316194</c:v>
                </c:pt>
                <c:pt idx="258">
                  <c:v>-69.9018550491393</c:v>
                </c:pt>
                <c:pt idx="259">
                  <c:v>-69.832800266022403</c:v>
                </c:pt>
                <c:pt idx="260">
                  <c:v>-69.786260052237694</c:v>
                </c:pt>
                <c:pt idx="261">
                  <c:v>-69.754778834735006</c:v>
                </c:pt>
                <c:pt idx="262">
                  <c:v>-69.727178557767402</c:v>
                </c:pt>
                <c:pt idx="263">
                  <c:v>-69.679404939917703</c:v>
                </c:pt>
                <c:pt idx="264">
                  <c:v>-69.643601189615097</c:v>
                </c:pt>
                <c:pt idx="265">
                  <c:v>-69.595082592924399</c:v>
                </c:pt>
                <c:pt idx="266">
                  <c:v>-69.572638009760297</c:v>
                </c:pt>
                <c:pt idx="267">
                  <c:v>-69.534183631622497</c:v>
                </c:pt>
                <c:pt idx="268">
                  <c:v>-69.5081153096516</c:v>
                </c:pt>
                <c:pt idx="269">
                  <c:v>-69.489367295529505</c:v>
                </c:pt>
                <c:pt idx="270">
                  <c:v>-69.465520413808207</c:v>
                </c:pt>
                <c:pt idx="271">
                  <c:v>-69.436724182607904</c:v>
                </c:pt>
                <c:pt idx="272">
                  <c:v>-69.414966716642994</c:v>
                </c:pt>
                <c:pt idx="273">
                  <c:v>-69.369646314607394</c:v>
                </c:pt>
                <c:pt idx="274">
                  <c:v>-69.331464354399699</c:v>
                </c:pt>
                <c:pt idx="275">
                  <c:v>-69.306463144088895</c:v>
                </c:pt>
                <c:pt idx="276">
                  <c:v>-69.290603731902195</c:v>
                </c:pt>
                <c:pt idx="277">
                  <c:v>-69.272408589875397</c:v>
                </c:pt>
                <c:pt idx="278">
                  <c:v>-69.234985770604297</c:v>
                </c:pt>
                <c:pt idx="279">
                  <c:v>-69.195356757722195</c:v>
                </c:pt>
                <c:pt idx="280">
                  <c:v>-69.169421721758098</c:v>
                </c:pt>
                <c:pt idx="281">
                  <c:v>-69.140105308703497</c:v>
                </c:pt>
                <c:pt idx="282">
                  <c:v>-69.120519412567901</c:v>
                </c:pt>
                <c:pt idx="283">
                  <c:v>-69.079788536376995</c:v>
                </c:pt>
                <c:pt idx="284">
                  <c:v>-69.047157732980196</c:v>
                </c:pt>
                <c:pt idx="285">
                  <c:v>-69.028180814441995</c:v>
                </c:pt>
                <c:pt idx="286">
                  <c:v>-69.003720241372704</c:v>
                </c:pt>
                <c:pt idx="287">
                  <c:v>-68.979183781633907</c:v>
                </c:pt>
                <c:pt idx="288">
                  <c:v>-68.967167716962607</c:v>
                </c:pt>
                <c:pt idx="289">
                  <c:v>-68.951773730084696</c:v>
                </c:pt>
                <c:pt idx="290">
                  <c:v>-68.922445887437405</c:v>
                </c:pt>
                <c:pt idx="291">
                  <c:v>-68.885740277841606</c:v>
                </c:pt>
                <c:pt idx="292">
                  <c:v>-68.865758631513501</c:v>
                </c:pt>
                <c:pt idx="293">
                  <c:v>-68.839619149367294</c:v>
                </c:pt>
                <c:pt idx="294">
                  <c:v>-68.794028729194807</c:v>
                </c:pt>
                <c:pt idx="295">
                  <c:v>-68.784782228341498</c:v>
                </c:pt>
                <c:pt idx="296">
                  <c:v>-68.7528284468885</c:v>
                </c:pt>
                <c:pt idx="297">
                  <c:v>-68.711623546695805</c:v>
                </c:pt>
                <c:pt idx="298">
                  <c:v>-68.689490735525794</c:v>
                </c:pt>
                <c:pt idx="299">
                  <c:v>-68.667731097230799</c:v>
                </c:pt>
                <c:pt idx="300">
                  <c:v>-68.650939085762602</c:v>
                </c:pt>
                <c:pt idx="301">
                  <c:v>-68.622991067762499</c:v>
                </c:pt>
                <c:pt idx="302">
                  <c:v>-68.579477587150606</c:v>
                </c:pt>
                <c:pt idx="303">
                  <c:v>-68.551268008722602</c:v>
                </c:pt>
                <c:pt idx="304">
                  <c:v>-68.506430743099898</c:v>
                </c:pt>
                <c:pt idx="305">
                  <c:v>-68.472762220682299</c:v>
                </c:pt>
                <c:pt idx="306">
                  <c:v>-68.449872265553793</c:v>
                </c:pt>
                <c:pt idx="307">
                  <c:v>-68.414879762485</c:v>
                </c:pt>
                <c:pt idx="308">
                  <c:v>-68.400357918212507</c:v>
                </c:pt>
                <c:pt idx="309">
                  <c:v>-68.374085656360293</c:v>
                </c:pt>
                <c:pt idx="310">
                  <c:v>-68.359174712832598</c:v>
                </c:pt>
                <c:pt idx="311">
                  <c:v>-68.334922951651507</c:v>
                </c:pt>
                <c:pt idx="312">
                  <c:v>-68.304667527177202</c:v>
                </c:pt>
                <c:pt idx="313">
                  <c:v>-68.279834321246199</c:v>
                </c:pt>
                <c:pt idx="314">
                  <c:v>-68.268988775314398</c:v>
                </c:pt>
                <c:pt idx="315">
                  <c:v>-68.259451142375397</c:v>
                </c:pt>
                <c:pt idx="316">
                  <c:v>-68.247673460067304</c:v>
                </c:pt>
                <c:pt idx="317">
                  <c:v>-68.228116684708297</c:v>
                </c:pt>
                <c:pt idx="318">
                  <c:v>-68.201785370237701</c:v>
                </c:pt>
                <c:pt idx="319">
                  <c:v>-68.177593493088395</c:v>
                </c:pt>
                <c:pt idx="320">
                  <c:v>-68.154013409475496</c:v>
                </c:pt>
                <c:pt idx="321">
                  <c:v>-68.139780324277893</c:v>
                </c:pt>
                <c:pt idx="322">
                  <c:v>-68.087438218932405</c:v>
                </c:pt>
                <c:pt idx="323">
                  <c:v>-68.076344666576404</c:v>
                </c:pt>
                <c:pt idx="324">
                  <c:v>-68.051311341370905</c:v>
                </c:pt>
                <c:pt idx="325">
                  <c:v>-68.033101928876206</c:v>
                </c:pt>
                <c:pt idx="326">
                  <c:v>-68.022449113713407</c:v>
                </c:pt>
                <c:pt idx="327">
                  <c:v>-68.0137894551264</c:v>
                </c:pt>
                <c:pt idx="328">
                  <c:v>-68.007216510571695</c:v>
                </c:pt>
                <c:pt idx="329">
                  <c:v>-67.981146838254901</c:v>
                </c:pt>
                <c:pt idx="330">
                  <c:v>-67.965645988349493</c:v>
                </c:pt>
                <c:pt idx="331">
                  <c:v>-67.950814358388996</c:v>
                </c:pt>
                <c:pt idx="332">
                  <c:v>-67.921933908422901</c:v>
                </c:pt>
                <c:pt idx="333">
                  <c:v>-67.906485162456804</c:v>
                </c:pt>
                <c:pt idx="334">
                  <c:v>-67.871804815658194</c:v>
                </c:pt>
                <c:pt idx="335">
                  <c:v>-67.849353781081902</c:v>
                </c:pt>
                <c:pt idx="336">
                  <c:v>-67.831662746279406</c:v>
                </c:pt>
                <c:pt idx="337">
                  <c:v>-67.795314355082297</c:v>
                </c:pt>
                <c:pt idx="338">
                  <c:v>-67.784747249361303</c:v>
                </c:pt>
                <c:pt idx="339">
                  <c:v>-67.748622997443206</c:v>
                </c:pt>
                <c:pt idx="340">
                  <c:v>-67.713902034801606</c:v>
                </c:pt>
                <c:pt idx="341">
                  <c:v>-67.684967136920505</c:v>
                </c:pt>
                <c:pt idx="342">
                  <c:v>-67.666859844183406</c:v>
                </c:pt>
                <c:pt idx="343">
                  <c:v>-67.632943545822897</c:v>
                </c:pt>
                <c:pt idx="344">
                  <c:v>-67.612288170078997</c:v>
                </c:pt>
                <c:pt idx="345">
                  <c:v>-67.594490484700202</c:v>
                </c:pt>
                <c:pt idx="346">
                  <c:v>-67.5824236455652</c:v>
                </c:pt>
                <c:pt idx="347">
                  <c:v>-67.542200618587799</c:v>
                </c:pt>
                <c:pt idx="348">
                  <c:v>-67.494885558211195</c:v>
                </c:pt>
                <c:pt idx="349">
                  <c:v>-67.478371738806302</c:v>
                </c:pt>
                <c:pt idx="350">
                  <c:v>-67.452205459446603</c:v>
                </c:pt>
                <c:pt idx="351">
                  <c:v>-67.422767906318398</c:v>
                </c:pt>
                <c:pt idx="352">
                  <c:v>-67.408887779903196</c:v>
                </c:pt>
                <c:pt idx="353">
                  <c:v>-67.394982524409301</c:v>
                </c:pt>
                <c:pt idx="354">
                  <c:v>-67.358189365387901</c:v>
                </c:pt>
                <c:pt idx="355">
                  <c:v>-67.345306134422302</c:v>
                </c:pt>
                <c:pt idx="356">
                  <c:v>-67.329035018177606</c:v>
                </c:pt>
                <c:pt idx="357">
                  <c:v>-67.315194608210604</c:v>
                </c:pt>
                <c:pt idx="358">
                  <c:v>-67.289830266456505</c:v>
                </c:pt>
                <c:pt idx="359">
                  <c:v>-67.278460068258099</c:v>
                </c:pt>
                <c:pt idx="360">
                  <c:v>-67.244377338023199</c:v>
                </c:pt>
                <c:pt idx="361">
                  <c:v>-67.225387613188602</c:v>
                </c:pt>
                <c:pt idx="362">
                  <c:v>-67.208552187473103</c:v>
                </c:pt>
                <c:pt idx="363">
                  <c:v>-67.158353786575006</c:v>
                </c:pt>
                <c:pt idx="364">
                  <c:v>-67.134958772611697</c:v>
                </c:pt>
                <c:pt idx="365">
                  <c:v>-67.112660398547902</c:v>
                </c:pt>
                <c:pt idx="366">
                  <c:v>-67.078660540040602</c:v>
                </c:pt>
                <c:pt idx="367">
                  <c:v>-67.054955961055299</c:v>
                </c:pt>
                <c:pt idx="368">
                  <c:v>-67.040522462547401</c:v>
                </c:pt>
                <c:pt idx="369">
                  <c:v>-67.030295906436393</c:v>
                </c:pt>
                <c:pt idx="370">
                  <c:v>-67.009450916384097</c:v>
                </c:pt>
                <c:pt idx="371">
                  <c:v>-66.999719032423002</c:v>
                </c:pt>
                <c:pt idx="372">
                  <c:v>-66.991517636392004</c:v>
                </c:pt>
                <c:pt idx="373">
                  <c:v>-66.9771041413847</c:v>
                </c:pt>
                <c:pt idx="374">
                  <c:v>-66.950346675364798</c:v>
                </c:pt>
                <c:pt idx="375">
                  <c:v>-66.909045448101097</c:v>
                </c:pt>
                <c:pt idx="376">
                  <c:v>-66.873230720761995</c:v>
                </c:pt>
                <c:pt idx="377">
                  <c:v>-66.843014822478096</c:v>
                </c:pt>
                <c:pt idx="378">
                  <c:v>-66.819303919260605</c:v>
                </c:pt>
                <c:pt idx="379">
                  <c:v>-66.791765316297202</c:v>
                </c:pt>
                <c:pt idx="380">
                  <c:v>-66.761745617897702</c:v>
                </c:pt>
                <c:pt idx="381">
                  <c:v>-66.751068976266794</c:v>
                </c:pt>
                <c:pt idx="382">
                  <c:v>-66.732204402782799</c:v>
                </c:pt>
                <c:pt idx="383">
                  <c:v>-66.715843494601899</c:v>
                </c:pt>
                <c:pt idx="384">
                  <c:v>-66.695513423294798</c:v>
                </c:pt>
                <c:pt idx="385">
                  <c:v>-66.665936689685793</c:v>
                </c:pt>
                <c:pt idx="386">
                  <c:v>-66.645347183981301</c:v>
                </c:pt>
                <c:pt idx="387">
                  <c:v>-66.621031961359094</c:v>
                </c:pt>
                <c:pt idx="388">
                  <c:v>-66.606223056421101</c:v>
                </c:pt>
                <c:pt idx="389">
                  <c:v>-66.578516486804503</c:v>
                </c:pt>
                <c:pt idx="390">
                  <c:v>-66.537718917034695</c:v>
                </c:pt>
                <c:pt idx="391">
                  <c:v>-66.521575143642806</c:v>
                </c:pt>
                <c:pt idx="392">
                  <c:v>-66.4879251127537</c:v>
                </c:pt>
                <c:pt idx="393">
                  <c:v>-66.467961555974696</c:v>
                </c:pt>
                <c:pt idx="394">
                  <c:v>-66.441622806265002</c:v>
                </c:pt>
                <c:pt idx="395">
                  <c:v>-66.409112475308802</c:v>
                </c:pt>
                <c:pt idx="396">
                  <c:v>-66.385996183828993</c:v>
                </c:pt>
                <c:pt idx="397">
                  <c:v>-66.361620842624603</c:v>
                </c:pt>
                <c:pt idx="398">
                  <c:v>-66.342855223262006</c:v>
                </c:pt>
                <c:pt idx="399">
                  <c:v>-66.330762471499696</c:v>
                </c:pt>
                <c:pt idx="400">
                  <c:v>-66.307897696788601</c:v>
                </c:pt>
                <c:pt idx="401">
                  <c:v>-66.283923724656901</c:v>
                </c:pt>
                <c:pt idx="402">
                  <c:v>-66.247812755888802</c:v>
                </c:pt>
                <c:pt idx="403">
                  <c:v>-66.225248325543902</c:v>
                </c:pt>
                <c:pt idx="404">
                  <c:v>-66.196361482108003</c:v>
                </c:pt>
                <c:pt idx="405">
                  <c:v>-66.174892480120903</c:v>
                </c:pt>
                <c:pt idx="406">
                  <c:v>-66.138825766456605</c:v>
                </c:pt>
                <c:pt idx="407">
                  <c:v>-66.122769968095795</c:v>
                </c:pt>
                <c:pt idx="408">
                  <c:v>-66.104871543801096</c:v>
                </c:pt>
                <c:pt idx="409">
                  <c:v>-66.079342296978098</c:v>
                </c:pt>
                <c:pt idx="410">
                  <c:v>-66.048921118643904</c:v>
                </c:pt>
                <c:pt idx="411">
                  <c:v>-66.037855140107894</c:v>
                </c:pt>
                <c:pt idx="412">
                  <c:v>-66.019108347674504</c:v>
                </c:pt>
                <c:pt idx="413">
                  <c:v>-65.994984960858105</c:v>
                </c:pt>
                <c:pt idx="414">
                  <c:v>-65.962760079717398</c:v>
                </c:pt>
                <c:pt idx="415">
                  <c:v>-65.935642069969205</c:v>
                </c:pt>
                <c:pt idx="416">
                  <c:v>-65.922442206180307</c:v>
                </c:pt>
                <c:pt idx="417">
                  <c:v>-65.902426049923704</c:v>
                </c:pt>
                <c:pt idx="418">
                  <c:v>-65.886739254608202</c:v>
                </c:pt>
                <c:pt idx="419">
                  <c:v>-65.8605627959912</c:v>
                </c:pt>
                <c:pt idx="420">
                  <c:v>-65.819041441071406</c:v>
                </c:pt>
                <c:pt idx="421">
                  <c:v>-65.7778357522307</c:v>
                </c:pt>
                <c:pt idx="422">
                  <c:v>-65.759826405565505</c:v>
                </c:pt>
                <c:pt idx="423">
                  <c:v>-65.748425151154294</c:v>
                </c:pt>
                <c:pt idx="424">
                  <c:v>-65.725602435095297</c:v>
                </c:pt>
                <c:pt idx="425">
                  <c:v>-65.706459800793695</c:v>
                </c:pt>
                <c:pt idx="426">
                  <c:v>-65.668436821020293</c:v>
                </c:pt>
                <c:pt idx="427">
                  <c:v>-65.6585587282744</c:v>
                </c:pt>
                <c:pt idx="428">
                  <c:v>-65.651768360102807</c:v>
                </c:pt>
                <c:pt idx="429">
                  <c:v>-65.633644926705003</c:v>
                </c:pt>
                <c:pt idx="430">
                  <c:v>-65.618940158076697</c:v>
                </c:pt>
                <c:pt idx="431">
                  <c:v>-65.593868710098505</c:v>
                </c:pt>
                <c:pt idx="432">
                  <c:v>-65.566270539676097</c:v>
                </c:pt>
                <c:pt idx="433">
                  <c:v>-65.541218365911107</c:v>
                </c:pt>
                <c:pt idx="434">
                  <c:v>-65.533973533249096</c:v>
                </c:pt>
                <c:pt idx="435">
                  <c:v>-65.520233035009994</c:v>
                </c:pt>
                <c:pt idx="436">
                  <c:v>-65.493689597461497</c:v>
                </c:pt>
                <c:pt idx="437">
                  <c:v>-65.474815414727203</c:v>
                </c:pt>
                <c:pt idx="438">
                  <c:v>-65.450102556988597</c:v>
                </c:pt>
                <c:pt idx="439">
                  <c:v>-65.428159145529506</c:v>
                </c:pt>
                <c:pt idx="440">
                  <c:v>-65.412930450224593</c:v>
                </c:pt>
                <c:pt idx="441">
                  <c:v>-65.386239782351893</c:v>
                </c:pt>
                <c:pt idx="442">
                  <c:v>-65.338490976111402</c:v>
                </c:pt>
                <c:pt idx="443">
                  <c:v>-65.319656631644506</c:v>
                </c:pt>
                <c:pt idx="444">
                  <c:v>-65.3007685799071</c:v>
                </c:pt>
                <c:pt idx="445">
                  <c:v>-65.286660220820494</c:v>
                </c:pt>
                <c:pt idx="446">
                  <c:v>-65.271373188070697</c:v>
                </c:pt>
                <c:pt idx="447">
                  <c:v>-65.240166970501804</c:v>
                </c:pt>
                <c:pt idx="448">
                  <c:v>-65.213802145231597</c:v>
                </c:pt>
                <c:pt idx="449">
                  <c:v>-65.187031820548597</c:v>
                </c:pt>
                <c:pt idx="450">
                  <c:v>-65.172892848208093</c:v>
                </c:pt>
                <c:pt idx="451">
                  <c:v>-65.158623884614698</c:v>
                </c:pt>
                <c:pt idx="452">
                  <c:v>-65.145526642922704</c:v>
                </c:pt>
                <c:pt idx="453">
                  <c:v>-65.126571117360101</c:v>
                </c:pt>
                <c:pt idx="454">
                  <c:v>-65.114433455171607</c:v>
                </c:pt>
                <c:pt idx="455">
                  <c:v>-65.105487477723202</c:v>
                </c:pt>
                <c:pt idx="456">
                  <c:v>-65.0934017702197</c:v>
                </c:pt>
                <c:pt idx="457">
                  <c:v>-65.072845104290295</c:v>
                </c:pt>
                <c:pt idx="458">
                  <c:v>-65.062629375126804</c:v>
                </c:pt>
                <c:pt idx="459">
                  <c:v>-65.042660745812896</c:v>
                </c:pt>
                <c:pt idx="460">
                  <c:v>-65.029664936436006</c:v>
                </c:pt>
                <c:pt idx="461">
                  <c:v>-65.004404836475999</c:v>
                </c:pt>
                <c:pt idx="462">
                  <c:v>-64.984440681766799</c:v>
                </c:pt>
                <c:pt idx="463">
                  <c:v>-64.964774441691006</c:v>
                </c:pt>
                <c:pt idx="464">
                  <c:v>-64.950615697865501</c:v>
                </c:pt>
                <c:pt idx="465">
                  <c:v>-64.907648569001196</c:v>
                </c:pt>
                <c:pt idx="466">
                  <c:v>-64.874738677921997</c:v>
                </c:pt>
                <c:pt idx="467">
                  <c:v>-64.839472537679995</c:v>
                </c:pt>
                <c:pt idx="468">
                  <c:v>-64.8301497029438</c:v>
                </c:pt>
                <c:pt idx="469">
                  <c:v>-64.818677252125198</c:v>
                </c:pt>
                <c:pt idx="470">
                  <c:v>-64.785489006891197</c:v>
                </c:pt>
                <c:pt idx="471">
                  <c:v>-64.751902673042494</c:v>
                </c:pt>
                <c:pt idx="472">
                  <c:v>-64.725775949024197</c:v>
                </c:pt>
                <c:pt idx="473">
                  <c:v>-64.708077065171693</c:v>
                </c:pt>
                <c:pt idx="474">
                  <c:v>-64.699143786939104</c:v>
                </c:pt>
                <c:pt idx="475">
                  <c:v>-64.674133206535103</c:v>
                </c:pt>
                <c:pt idx="476">
                  <c:v>-64.668866393842293</c:v>
                </c:pt>
                <c:pt idx="477">
                  <c:v>-64.653523432163496</c:v>
                </c:pt>
                <c:pt idx="478">
                  <c:v>-64.619905457997106</c:v>
                </c:pt>
                <c:pt idx="479">
                  <c:v>-64.605305123295494</c:v>
                </c:pt>
                <c:pt idx="480">
                  <c:v>-64.594695551310906</c:v>
                </c:pt>
                <c:pt idx="481">
                  <c:v>-64.578760032147599</c:v>
                </c:pt>
                <c:pt idx="482">
                  <c:v>-64.557806295922504</c:v>
                </c:pt>
                <c:pt idx="483">
                  <c:v>-64.541095370925206</c:v>
                </c:pt>
                <c:pt idx="484">
                  <c:v>-64.5230039072365</c:v>
                </c:pt>
                <c:pt idx="485">
                  <c:v>-64.507231020208806</c:v>
                </c:pt>
                <c:pt idx="486">
                  <c:v>-64.493894696350296</c:v>
                </c:pt>
                <c:pt idx="487">
                  <c:v>-64.469874177609995</c:v>
                </c:pt>
                <c:pt idx="488">
                  <c:v>-64.443047045660705</c:v>
                </c:pt>
                <c:pt idx="489">
                  <c:v>-64.415897016951703</c:v>
                </c:pt>
                <c:pt idx="490">
                  <c:v>-64.404757999805796</c:v>
                </c:pt>
                <c:pt idx="491">
                  <c:v>-64.391880982274202</c:v>
                </c:pt>
                <c:pt idx="492">
                  <c:v>-64.3819351364818</c:v>
                </c:pt>
                <c:pt idx="493">
                  <c:v>-64.353982518107699</c:v>
                </c:pt>
                <c:pt idx="494">
                  <c:v>-64.333875651269494</c:v>
                </c:pt>
                <c:pt idx="495">
                  <c:v>-64.305427716990906</c:v>
                </c:pt>
                <c:pt idx="496">
                  <c:v>-64.280579789361397</c:v>
                </c:pt>
                <c:pt idx="497">
                  <c:v>-64.2458537771235</c:v>
                </c:pt>
                <c:pt idx="498">
                  <c:v>-64.230174806833503</c:v>
                </c:pt>
                <c:pt idx="499">
                  <c:v>-64.200682056263801</c:v>
                </c:pt>
                <c:pt idx="500">
                  <c:v>-64.174819072258401</c:v>
                </c:pt>
                <c:pt idx="501">
                  <c:v>-64.137469422764497</c:v>
                </c:pt>
                <c:pt idx="502">
                  <c:v>-64.110818622882803</c:v>
                </c:pt>
                <c:pt idx="503">
                  <c:v>-64.101461437424206</c:v>
                </c:pt>
                <c:pt idx="504">
                  <c:v>-64.090195558164893</c:v>
                </c:pt>
                <c:pt idx="505">
                  <c:v>-64.075092695801601</c:v>
                </c:pt>
                <c:pt idx="506">
                  <c:v>-64.056140239623304</c:v>
                </c:pt>
                <c:pt idx="507">
                  <c:v>-64.044073112141803</c:v>
                </c:pt>
                <c:pt idx="508">
                  <c:v>-64.020879625250501</c:v>
                </c:pt>
                <c:pt idx="509">
                  <c:v>-64.000908318614293</c:v>
                </c:pt>
                <c:pt idx="510">
                  <c:v>-63.968627125489199</c:v>
                </c:pt>
                <c:pt idx="511">
                  <c:v>-63.946470475797902</c:v>
                </c:pt>
                <c:pt idx="512">
                  <c:v>-63.928622441178398</c:v>
                </c:pt>
                <c:pt idx="513">
                  <c:v>-63.912521391793803</c:v>
                </c:pt>
                <c:pt idx="514">
                  <c:v>-63.896508990749901</c:v>
                </c:pt>
                <c:pt idx="515">
                  <c:v>-63.8920171433668</c:v>
                </c:pt>
                <c:pt idx="516">
                  <c:v>-63.880365494885702</c:v>
                </c:pt>
                <c:pt idx="517">
                  <c:v>-63.876275699791698</c:v>
                </c:pt>
                <c:pt idx="518">
                  <c:v>-63.858412309722603</c:v>
                </c:pt>
                <c:pt idx="519">
                  <c:v>-63.804094916567799</c:v>
                </c:pt>
                <c:pt idx="520">
                  <c:v>-63.789626840324601</c:v>
                </c:pt>
                <c:pt idx="521">
                  <c:v>-63.7532567887108</c:v>
                </c:pt>
                <c:pt idx="522">
                  <c:v>-63.731928668118698</c:v>
                </c:pt>
                <c:pt idx="523">
                  <c:v>-63.700870612653901</c:v>
                </c:pt>
                <c:pt idx="524">
                  <c:v>-63.665599725433403</c:v>
                </c:pt>
                <c:pt idx="525">
                  <c:v>-63.640676401278697</c:v>
                </c:pt>
                <c:pt idx="526">
                  <c:v>-63.628406655621703</c:v>
                </c:pt>
                <c:pt idx="527">
                  <c:v>-63.6147243998645</c:v>
                </c:pt>
                <c:pt idx="528">
                  <c:v>-63.588682214926003</c:v>
                </c:pt>
                <c:pt idx="529">
                  <c:v>-63.569304156446897</c:v>
                </c:pt>
                <c:pt idx="530">
                  <c:v>-63.543286074651299</c:v>
                </c:pt>
                <c:pt idx="531">
                  <c:v>-63.517235990358202</c:v>
                </c:pt>
                <c:pt idx="532">
                  <c:v>-63.499789528361603</c:v>
                </c:pt>
                <c:pt idx="533">
                  <c:v>-63.482981306944097</c:v>
                </c:pt>
                <c:pt idx="534">
                  <c:v>-63.473713239992897</c:v>
                </c:pt>
                <c:pt idx="535">
                  <c:v>-63.451107826946803</c:v>
                </c:pt>
                <c:pt idx="536">
                  <c:v>-63.422145584817997</c:v>
                </c:pt>
                <c:pt idx="537">
                  <c:v>-63.398413543306901</c:v>
                </c:pt>
                <c:pt idx="538">
                  <c:v>-63.369972089996303</c:v>
                </c:pt>
                <c:pt idx="539">
                  <c:v>-63.3467218310494</c:v>
                </c:pt>
                <c:pt idx="540">
                  <c:v>-63.315371337400698</c:v>
                </c:pt>
                <c:pt idx="541">
                  <c:v>-63.289599344434997</c:v>
                </c:pt>
                <c:pt idx="542">
                  <c:v>-63.273191880867401</c:v>
                </c:pt>
                <c:pt idx="543">
                  <c:v>-63.260214741943699</c:v>
                </c:pt>
                <c:pt idx="544">
                  <c:v>-63.239370725797002</c:v>
                </c:pt>
                <c:pt idx="545">
                  <c:v>-63.219959090567201</c:v>
                </c:pt>
                <c:pt idx="546">
                  <c:v>-63.200857831552902</c:v>
                </c:pt>
                <c:pt idx="547">
                  <c:v>-63.186600864975198</c:v>
                </c:pt>
                <c:pt idx="548">
                  <c:v>-63.166885476525401</c:v>
                </c:pt>
                <c:pt idx="549">
                  <c:v>-63.147138090643701</c:v>
                </c:pt>
                <c:pt idx="550">
                  <c:v>-63.115798929872199</c:v>
                </c:pt>
                <c:pt idx="551">
                  <c:v>-63.096120364742397</c:v>
                </c:pt>
                <c:pt idx="552">
                  <c:v>-63.083283631698102</c:v>
                </c:pt>
                <c:pt idx="553">
                  <c:v>-63.059730576015802</c:v>
                </c:pt>
                <c:pt idx="554">
                  <c:v>-63.051924641686398</c:v>
                </c:pt>
                <c:pt idx="555">
                  <c:v>-63.034689837346903</c:v>
                </c:pt>
                <c:pt idx="556">
                  <c:v>-63.013694465389598</c:v>
                </c:pt>
                <c:pt idx="557">
                  <c:v>-62.992920213032697</c:v>
                </c:pt>
                <c:pt idx="558">
                  <c:v>-62.977722177121699</c:v>
                </c:pt>
                <c:pt idx="559">
                  <c:v>-62.9686952381686</c:v>
                </c:pt>
                <c:pt idx="560">
                  <c:v>-62.947357911925799</c:v>
                </c:pt>
                <c:pt idx="561">
                  <c:v>-62.931616396712002</c:v>
                </c:pt>
                <c:pt idx="562">
                  <c:v>-62.893416511100398</c:v>
                </c:pt>
                <c:pt idx="563">
                  <c:v>-62.853170694991398</c:v>
                </c:pt>
                <c:pt idx="564">
                  <c:v>-62.836471779661899</c:v>
                </c:pt>
                <c:pt idx="565">
                  <c:v>-62.831546553114798</c:v>
                </c:pt>
                <c:pt idx="566">
                  <c:v>-62.802542277680601</c:v>
                </c:pt>
                <c:pt idx="567">
                  <c:v>-62.770945260944302</c:v>
                </c:pt>
                <c:pt idx="568">
                  <c:v>-62.755576674925003</c:v>
                </c:pt>
                <c:pt idx="569">
                  <c:v>-62.731269920356503</c:v>
                </c:pt>
                <c:pt idx="570">
                  <c:v>-62.716319932354203</c:v>
                </c:pt>
                <c:pt idx="571">
                  <c:v>-62.693172872174699</c:v>
                </c:pt>
                <c:pt idx="572">
                  <c:v>-62.683728165189599</c:v>
                </c:pt>
                <c:pt idx="573">
                  <c:v>-62.670461085923598</c:v>
                </c:pt>
                <c:pt idx="574">
                  <c:v>-62.648833993700499</c:v>
                </c:pt>
                <c:pt idx="575">
                  <c:v>-62.625582079650002</c:v>
                </c:pt>
                <c:pt idx="576">
                  <c:v>-62.604991242752099</c:v>
                </c:pt>
                <c:pt idx="577">
                  <c:v>-62.570538422777403</c:v>
                </c:pt>
                <c:pt idx="578">
                  <c:v>-62.552562870817802</c:v>
                </c:pt>
                <c:pt idx="579">
                  <c:v>-62.540433059915898</c:v>
                </c:pt>
                <c:pt idx="580">
                  <c:v>-62.520295479173399</c:v>
                </c:pt>
                <c:pt idx="581">
                  <c:v>-62.494417387624502</c:v>
                </c:pt>
                <c:pt idx="582">
                  <c:v>-62.4716888582103</c:v>
                </c:pt>
                <c:pt idx="583">
                  <c:v>-62.463338365932302</c:v>
                </c:pt>
                <c:pt idx="584">
                  <c:v>-62.444362180229398</c:v>
                </c:pt>
                <c:pt idx="585">
                  <c:v>-62.430360362306303</c:v>
                </c:pt>
                <c:pt idx="586">
                  <c:v>-62.407136560758801</c:v>
                </c:pt>
                <c:pt idx="587">
                  <c:v>-62.377121686265802</c:v>
                </c:pt>
                <c:pt idx="588">
                  <c:v>-62.3587831706351</c:v>
                </c:pt>
                <c:pt idx="589">
                  <c:v>-62.334787666749399</c:v>
                </c:pt>
                <c:pt idx="590">
                  <c:v>-62.325065381326397</c:v>
                </c:pt>
                <c:pt idx="591">
                  <c:v>-62.312609417388302</c:v>
                </c:pt>
                <c:pt idx="592">
                  <c:v>-62.290797342077703</c:v>
                </c:pt>
                <c:pt idx="593">
                  <c:v>-62.282321849941297</c:v>
                </c:pt>
                <c:pt idx="594">
                  <c:v>-62.264583803063204</c:v>
                </c:pt>
                <c:pt idx="595">
                  <c:v>-62.250491622998098</c:v>
                </c:pt>
                <c:pt idx="596">
                  <c:v>-62.206033344627301</c:v>
                </c:pt>
                <c:pt idx="597">
                  <c:v>-62.191438818430598</c:v>
                </c:pt>
                <c:pt idx="598">
                  <c:v>-62.1804879827612</c:v>
                </c:pt>
                <c:pt idx="599">
                  <c:v>-62.152449480790203</c:v>
                </c:pt>
                <c:pt idx="600">
                  <c:v>-62.137574119143601</c:v>
                </c:pt>
                <c:pt idx="601">
                  <c:v>-62.112791090616902</c:v>
                </c:pt>
                <c:pt idx="602">
                  <c:v>-62.098286437569101</c:v>
                </c:pt>
                <c:pt idx="603">
                  <c:v>-62.068096562896102</c:v>
                </c:pt>
                <c:pt idx="604">
                  <c:v>-62.041604645860303</c:v>
                </c:pt>
                <c:pt idx="605">
                  <c:v>-62.0213582667757</c:v>
                </c:pt>
                <c:pt idx="606">
                  <c:v>-61.995023822351101</c:v>
                </c:pt>
                <c:pt idx="607">
                  <c:v>-61.958418109464901</c:v>
                </c:pt>
                <c:pt idx="608">
                  <c:v>-61.944623097385502</c:v>
                </c:pt>
                <c:pt idx="609">
                  <c:v>-61.931505894391002</c:v>
                </c:pt>
                <c:pt idx="610">
                  <c:v>-61.915884145135401</c:v>
                </c:pt>
                <c:pt idx="611">
                  <c:v>-61.8672214873882</c:v>
                </c:pt>
                <c:pt idx="612">
                  <c:v>-61.841383426830703</c:v>
                </c:pt>
                <c:pt idx="613">
                  <c:v>-61.826474249796497</c:v>
                </c:pt>
                <c:pt idx="614">
                  <c:v>-61.8075770786619</c:v>
                </c:pt>
                <c:pt idx="615">
                  <c:v>-61.797254869788802</c:v>
                </c:pt>
                <c:pt idx="616">
                  <c:v>-61.769355224723299</c:v>
                </c:pt>
                <c:pt idx="617">
                  <c:v>-61.748728401580202</c:v>
                </c:pt>
                <c:pt idx="618">
                  <c:v>-61.700223946486098</c:v>
                </c:pt>
                <c:pt idx="619">
                  <c:v>-61.686661515116597</c:v>
                </c:pt>
                <c:pt idx="620">
                  <c:v>-61.669211507420499</c:v>
                </c:pt>
                <c:pt idx="621">
                  <c:v>-61.660124727950297</c:v>
                </c:pt>
                <c:pt idx="622">
                  <c:v>-61.645230097699098</c:v>
                </c:pt>
                <c:pt idx="623">
                  <c:v>-61.625490931408699</c:v>
                </c:pt>
                <c:pt idx="624">
                  <c:v>-61.598184950290701</c:v>
                </c:pt>
                <c:pt idx="625">
                  <c:v>-61.580208974477202</c:v>
                </c:pt>
                <c:pt idx="626">
                  <c:v>-61.558445666288598</c:v>
                </c:pt>
                <c:pt idx="627">
                  <c:v>-61.534991040363899</c:v>
                </c:pt>
                <c:pt idx="628">
                  <c:v>-61.523906551535298</c:v>
                </c:pt>
                <c:pt idx="629">
                  <c:v>-61.503124226566896</c:v>
                </c:pt>
                <c:pt idx="630">
                  <c:v>-61.484784052375097</c:v>
                </c:pt>
                <c:pt idx="631">
                  <c:v>-61.4577140059356</c:v>
                </c:pt>
                <c:pt idx="632">
                  <c:v>-61.416396438684103</c:v>
                </c:pt>
                <c:pt idx="633">
                  <c:v>-61.407788805286302</c:v>
                </c:pt>
                <c:pt idx="634">
                  <c:v>-61.379222393469199</c:v>
                </c:pt>
                <c:pt idx="635">
                  <c:v>-61.362276234853702</c:v>
                </c:pt>
                <c:pt idx="636">
                  <c:v>-61.3285114361368</c:v>
                </c:pt>
                <c:pt idx="637">
                  <c:v>-61.293576164025602</c:v>
                </c:pt>
                <c:pt idx="638">
                  <c:v>-61.268825231633599</c:v>
                </c:pt>
                <c:pt idx="639">
                  <c:v>-61.2432221065555</c:v>
                </c:pt>
                <c:pt idx="640">
                  <c:v>-61.2249028398858</c:v>
                </c:pt>
                <c:pt idx="641">
                  <c:v>-61.206772613185599</c:v>
                </c:pt>
                <c:pt idx="642">
                  <c:v>-61.189110735036301</c:v>
                </c:pt>
                <c:pt idx="643">
                  <c:v>-61.165982382444597</c:v>
                </c:pt>
                <c:pt idx="644">
                  <c:v>-61.136411680853399</c:v>
                </c:pt>
                <c:pt idx="645">
                  <c:v>-61.117891772654701</c:v>
                </c:pt>
                <c:pt idx="646">
                  <c:v>-61.0896695068203</c:v>
                </c:pt>
                <c:pt idx="647">
                  <c:v>-61.062612761929202</c:v>
                </c:pt>
                <c:pt idx="648">
                  <c:v>-61.049283795563397</c:v>
                </c:pt>
                <c:pt idx="649">
                  <c:v>-61.036946593745299</c:v>
                </c:pt>
                <c:pt idx="650">
                  <c:v>-61.023432587582597</c:v>
                </c:pt>
                <c:pt idx="651">
                  <c:v>-61.006837576822697</c:v>
                </c:pt>
                <c:pt idx="652">
                  <c:v>-60.9616821050708</c:v>
                </c:pt>
                <c:pt idx="653">
                  <c:v>-60.947185000991901</c:v>
                </c:pt>
                <c:pt idx="654">
                  <c:v>-60.928894098392803</c:v>
                </c:pt>
                <c:pt idx="655">
                  <c:v>-60.919758043478097</c:v>
                </c:pt>
                <c:pt idx="656">
                  <c:v>-60.899656463037303</c:v>
                </c:pt>
                <c:pt idx="657">
                  <c:v>-60.8737710464695</c:v>
                </c:pt>
                <c:pt idx="658">
                  <c:v>-60.854911626331699</c:v>
                </c:pt>
                <c:pt idx="659">
                  <c:v>-60.829822588105998</c:v>
                </c:pt>
                <c:pt idx="660">
                  <c:v>-60.822339717308402</c:v>
                </c:pt>
                <c:pt idx="661">
                  <c:v>-60.809320315161301</c:v>
                </c:pt>
                <c:pt idx="662">
                  <c:v>-60.777987162791703</c:v>
                </c:pt>
                <c:pt idx="663">
                  <c:v>-60.746121981504999</c:v>
                </c:pt>
                <c:pt idx="664">
                  <c:v>-60.726284821698897</c:v>
                </c:pt>
                <c:pt idx="665">
                  <c:v>-60.6977755532385</c:v>
                </c:pt>
                <c:pt idx="666">
                  <c:v>-60.679810958100397</c:v>
                </c:pt>
                <c:pt idx="667">
                  <c:v>-60.649590470010303</c:v>
                </c:pt>
                <c:pt idx="668">
                  <c:v>-60.630023025881002</c:v>
                </c:pt>
                <c:pt idx="669">
                  <c:v>-60.601825082710903</c:v>
                </c:pt>
                <c:pt idx="670">
                  <c:v>-60.585115604480002</c:v>
                </c:pt>
                <c:pt idx="671">
                  <c:v>-60.560056672851601</c:v>
                </c:pt>
                <c:pt idx="672">
                  <c:v>-60.542081197507997</c:v>
                </c:pt>
                <c:pt idx="673">
                  <c:v>-60.526391489812497</c:v>
                </c:pt>
                <c:pt idx="674">
                  <c:v>-60.505228537282697</c:v>
                </c:pt>
                <c:pt idx="675">
                  <c:v>-60.489156747360198</c:v>
                </c:pt>
                <c:pt idx="676">
                  <c:v>-60.450989748148103</c:v>
                </c:pt>
                <c:pt idx="677">
                  <c:v>-60.439406296244499</c:v>
                </c:pt>
                <c:pt idx="678">
                  <c:v>-60.423020446361903</c:v>
                </c:pt>
                <c:pt idx="679">
                  <c:v>-60.400140106471099</c:v>
                </c:pt>
                <c:pt idx="680">
                  <c:v>-60.382502727094803</c:v>
                </c:pt>
                <c:pt idx="681">
                  <c:v>-60.372245745965401</c:v>
                </c:pt>
                <c:pt idx="682">
                  <c:v>-60.356637729343397</c:v>
                </c:pt>
                <c:pt idx="683">
                  <c:v>-60.338306595072503</c:v>
                </c:pt>
                <c:pt idx="684">
                  <c:v>-60.309316271934399</c:v>
                </c:pt>
                <c:pt idx="685">
                  <c:v>-60.283238452717903</c:v>
                </c:pt>
                <c:pt idx="686">
                  <c:v>-60.248511990081496</c:v>
                </c:pt>
                <c:pt idx="687">
                  <c:v>-60.212783742043399</c:v>
                </c:pt>
                <c:pt idx="688">
                  <c:v>-60.192942430740899</c:v>
                </c:pt>
                <c:pt idx="689">
                  <c:v>-60.168879079241897</c:v>
                </c:pt>
                <c:pt idx="690">
                  <c:v>-60.155082104155902</c:v>
                </c:pt>
                <c:pt idx="691">
                  <c:v>-60.148593174362901</c:v>
                </c:pt>
                <c:pt idx="692">
                  <c:v>-60.129233018622301</c:v>
                </c:pt>
                <c:pt idx="693">
                  <c:v>-60.098579269132202</c:v>
                </c:pt>
                <c:pt idx="694">
                  <c:v>-60.072104564202498</c:v>
                </c:pt>
                <c:pt idx="695">
                  <c:v>-60.059838115198097</c:v>
                </c:pt>
                <c:pt idx="696">
                  <c:v>-60.036966953005901</c:v>
                </c:pt>
                <c:pt idx="697">
                  <c:v>-60.013592496065797</c:v>
                </c:pt>
                <c:pt idx="698">
                  <c:v>-59.992974766613898</c:v>
                </c:pt>
                <c:pt idx="699">
                  <c:v>-59.9620610799358</c:v>
                </c:pt>
                <c:pt idx="700">
                  <c:v>-59.947818841035101</c:v>
                </c:pt>
                <c:pt idx="701">
                  <c:v>-59.9280995350545</c:v>
                </c:pt>
                <c:pt idx="702">
                  <c:v>-59.898354626685197</c:v>
                </c:pt>
                <c:pt idx="703">
                  <c:v>-59.885078796070303</c:v>
                </c:pt>
                <c:pt idx="704">
                  <c:v>-59.852667432789602</c:v>
                </c:pt>
                <c:pt idx="705">
                  <c:v>-59.825120796178098</c:v>
                </c:pt>
                <c:pt idx="706">
                  <c:v>-59.808588530160399</c:v>
                </c:pt>
                <c:pt idx="707">
                  <c:v>-59.792759767537603</c:v>
                </c:pt>
                <c:pt idx="708">
                  <c:v>-59.769819801400999</c:v>
                </c:pt>
                <c:pt idx="709">
                  <c:v>-59.759241577257598</c:v>
                </c:pt>
                <c:pt idx="710">
                  <c:v>-59.746122525644999</c:v>
                </c:pt>
                <c:pt idx="711">
                  <c:v>-59.721629106289001</c:v>
                </c:pt>
                <c:pt idx="712">
                  <c:v>-59.700904209776198</c:v>
                </c:pt>
                <c:pt idx="713">
                  <c:v>-59.6586663995392</c:v>
                </c:pt>
                <c:pt idx="714">
                  <c:v>-59.643548156506903</c:v>
                </c:pt>
                <c:pt idx="715">
                  <c:v>-59.5970836620386</c:v>
                </c:pt>
                <c:pt idx="716">
                  <c:v>-59.560929071731003</c:v>
                </c:pt>
                <c:pt idx="717">
                  <c:v>-59.541873791978801</c:v>
                </c:pt>
                <c:pt idx="718">
                  <c:v>-59.498150892196399</c:v>
                </c:pt>
                <c:pt idx="719">
                  <c:v>-59.486791084352298</c:v>
                </c:pt>
                <c:pt idx="720">
                  <c:v>-59.458986583507503</c:v>
                </c:pt>
                <c:pt idx="721">
                  <c:v>-59.446363527184197</c:v>
                </c:pt>
                <c:pt idx="722">
                  <c:v>-59.431611029839701</c:v>
                </c:pt>
                <c:pt idx="723">
                  <c:v>-59.4152337891733</c:v>
                </c:pt>
                <c:pt idx="724">
                  <c:v>-59.391147776428099</c:v>
                </c:pt>
                <c:pt idx="725">
                  <c:v>-59.356712102300698</c:v>
                </c:pt>
                <c:pt idx="726">
                  <c:v>-59.348661579549798</c:v>
                </c:pt>
                <c:pt idx="727">
                  <c:v>-59.339249875282299</c:v>
                </c:pt>
                <c:pt idx="728">
                  <c:v>-59.3230041877327</c:v>
                </c:pt>
                <c:pt idx="729">
                  <c:v>-59.300084147669899</c:v>
                </c:pt>
                <c:pt idx="730">
                  <c:v>-59.285941884962597</c:v>
                </c:pt>
                <c:pt idx="731">
                  <c:v>-59.266034305656298</c:v>
                </c:pt>
                <c:pt idx="732">
                  <c:v>-59.2467883047076</c:v>
                </c:pt>
                <c:pt idx="733">
                  <c:v>-59.209969708318397</c:v>
                </c:pt>
                <c:pt idx="734">
                  <c:v>-59.141665398868398</c:v>
                </c:pt>
                <c:pt idx="735">
                  <c:v>-59.112375336036799</c:v>
                </c:pt>
                <c:pt idx="736">
                  <c:v>-59.082814863266897</c:v>
                </c:pt>
                <c:pt idx="737">
                  <c:v>-59.061143759893099</c:v>
                </c:pt>
                <c:pt idx="738">
                  <c:v>-59.031933254235298</c:v>
                </c:pt>
                <c:pt idx="739">
                  <c:v>-59.013777305254997</c:v>
                </c:pt>
                <c:pt idx="740">
                  <c:v>-58.993029612759202</c:v>
                </c:pt>
                <c:pt idx="741">
                  <c:v>-58.981986688446099</c:v>
                </c:pt>
                <c:pt idx="742">
                  <c:v>-58.970766893176901</c:v>
                </c:pt>
                <c:pt idx="743">
                  <c:v>-58.942339783068697</c:v>
                </c:pt>
                <c:pt idx="744">
                  <c:v>-58.926367871024198</c:v>
                </c:pt>
                <c:pt idx="745">
                  <c:v>-58.899626532444501</c:v>
                </c:pt>
                <c:pt idx="746">
                  <c:v>-58.8654055890404</c:v>
                </c:pt>
                <c:pt idx="747">
                  <c:v>-58.8513267896492</c:v>
                </c:pt>
                <c:pt idx="748">
                  <c:v>-58.828401390654101</c:v>
                </c:pt>
                <c:pt idx="749">
                  <c:v>-58.802572066652203</c:v>
                </c:pt>
                <c:pt idx="750">
                  <c:v>-58.789592483405698</c:v>
                </c:pt>
                <c:pt idx="751">
                  <c:v>-58.741455286222397</c:v>
                </c:pt>
                <c:pt idx="752">
                  <c:v>-58.713710964162402</c:v>
                </c:pt>
                <c:pt idx="753">
                  <c:v>-58.705581507753202</c:v>
                </c:pt>
                <c:pt idx="754">
                  <c:v>-58.675703829556198</c:v>
                </c:pt>
                <c:pt idx="755">
                  <c:v>-58.644502558631601</c:v>
                </c:pt>
                <c:pt idx="756">
                  <c:v>-58.6327727324515</c:v>
                </c:pt>
                <c:pt idx="757">
                  <c:v>-58.5991721795939</c:v>
                </c:pt>
                <c:pt idx="758">
                  <c:v>-58.570394109152502</c:v>
                </c:pt>
                <c:pt idx="759">
                  <c:v>-58.5580667988187</c:v>
                </c:pt>
                <c:pt idx="760">
                  <c:v>-58.542121944170702</c:v>
                </c:pt>
                <c:pt idx="761">
                  <c:v>-58.5178781148892</c:v>
                </c:pt>
                <c:pt idx="762">
                  <c:v>-58.498806107730601</c:v>
                </c:pt>
                <c:pt idx="763">
                  <c:v>-58.480218965582402</c:v>
                </c:pt>
                <c:pt idx="764">
                  <c:v>-58.429260290208703</c:v>
                </c:pt>
                <c:pt idx="765">
                  <c:v>-58.4110592845376</c:v>
                </c:pt>
                <c:pt idx="766">
                  <c:v>-58.365462556234597</c:v>
                </c:pt>
                <c:pt idx="767">
                  <c:v>-58.355171805266401</c:v>
                </c:pt>
                <c:pt idx="768">
                  <c:v>-58.344475355757503</c:v>
                </c:pt>
                <c:pt idx="769">
                  <c:v>-58.312835995711602</c:v>
                </c:pt>
                <c:pt idx="770">
                  <c:v>-58.287135172985302</c:v>
                </c:pt>
                <c:pt idx="771">
                  <c:v>-58.256454514300799</c:v>
                </c:pt>
                <c:pt idx="772">
                  <c:v>-58.2394915988923</c:v>
                </c:pt>
                <c:pt idx="773">
                  <c:v>-58.208971521365299</c:v>
                </c:pt>
                <c:pt idx="774">
                  <c:v>-58.174940539314498</c:v>
                </c:pt>
                <c:pt idx="775">
                  <c:v>-58.1543552208352</c:v>
                </c:pt>
                <c:pt idx="776">
                  <c:v>-58.127043744161</c:v>
                </c:pt>
                <c:pt idx="777">
                  <c:v>-58.099400140289603</c:v>
                </c:pt>
                <c:pt idx="778">
                  <c:v>-58.083593155737397</c:v>
                </c:pt>
                <c:pt idx="779">
                  <c:v>-58.0626858062408</c:v>
                </c:pt>
                <c:pt idx="780">
                  <c:v>-58.052253559555403</c:v>
                </c:pt>
                <c:pt idx="781">
                  <c:v>-58.0072671406949</c:v>
                </c:pt>
                <c:pt idx="782">
                  <c:v>-57.990993265331703</c:v>
                </c:pt>
                <c:pt idx="783">
                  <c:v>-57.967870800258702</c:v>
                </c:pt>
                <c:pt idx="784">
                  <c:v>-57.934340597134003</c:v>
                </c:pt>
                <c:pt idx="785">
                  <c:v>-57.8741545805347</c:v>
                </c:pt>
                <c:pt idx="786">
                  <c:v>-57.841090954490298</c:v>
                </c:pt>
                <c:pt idx="787">
                  <c:v>-57.806975248860098</c:v>
                </c:pt>
                <c:pt idx="788">
                  <c:v>-57.781732587572101</c:v>
                </c:pt>
                <c:pt idx="789">
                  <c:v>-57.760729172524201</c:v>
                </c:pt>
                <c:pt idx="790">
                  <c:v>-57.733740956793</c:v>
                </c:pt>
                <c:pt idx="791">
                  <c:v>-57.699232160194803</c:v>
                </c:pt>
                <c:pt idx="792">
                  <c:v>-57.674932168678097</c:v>
                </c:pt>
                <c:pt idx="793">
                  <c:v>-57.6272751567573</c:v>
                </c:pt>
                <c:pt idx="794">
                  <c:v>-57.599664411798102</c:v>
                </c:pt>
                <c:pt idx="795">
                  <c:v>-57.560561616861499</c:v>
                </c:pt>
                <c:pt idx="796">
                  <c:v>-57.532036431505801</c:v>
                </c:pt>
                <c:pt idx="797">
                  <c:v>-57.492491920900903</c:v>
                </c:pt>
                <c:pt idx="798">
                  <c:v>-57.460658542915603</c:v>
                </c:pt>
                <c:pt idx="799">
                  <c:v>-57.438891134804997</c:v>
                </c:pt>
                <c:pt idx="800">
                  <c:v>-57.3751992562132</c:v>
                </c:pt>
                <c:pt idx="801">
                  <c:v>-57.3241225542086</c:v>
                </c:pt>
                <c:pt idx="802">
                  <c:v>-57.262600590990601</c:v>
                </c:pt>
                <c:pt idx="803">
                  <c:v>-57.252162512214802</c:v>
                </c:pt>
                <c:pt idx="804">
                  <c:v>-57.243263774971702</c:v>
                </c:pt>
                <c:pt idx="805">
                  <c:v>-57.209162368741097</c:v>
                </c:pt>
                <c:pt idx="806">
                  <c:v>-57.1946027950898</c:v>
                </c:pt>
                <c:pt idx="807">
                  <c:v>-57.167830788246498</c:v>
                </c:pt>
                <c:pt idx="808">
                  <c:v>-57.137355668084702</c:v>
                </c:pt>
                <c:pt idx="809">
                  <c:v>-57.106982379623503</c:v>
                </c:pt>
                <c:pt idx="810">
                  <c:v>-57.0969396942751</c:v>
                </c:pt>
                <c:pt idx="811">
                  <c:v>-57.064538418891701</c:v>
                </c:pt>
                <c:pt idx="812">
                  <c:v>-57.0379285591521</c:v>
                </c:pt>
                <c:pt idx="813">
                  <c:v>-57.019724706047398</c:v>
                </c:pt>
                <c:pt idx="814">
                  <c:v>-56.994972541267998</c:v>
                </c:pt>
                <c:pt idx="815">
                  <c:v>-56.928468477155697</c:v>
                </c:pt>
                <c:pt idx="816">
                  <c:v>-56.906067225736997</c:v>
                </c:pt>
                <c:pt idx="817">
                  <c:v>-56.891522434112701</c:v>
                </c:pt>
                <c:pt idx="818">
                  <c:v>-56.843620334470003</c:v>
                </c:pt>
                <c:pt idx="819">
                  <c:v>-56.825947463816</c:v>
                </c:pt>
                <c:pt idx="820">
                  <c:v>-56.810101932617101</c:v>
                </c:pt>
                <c:pt idx="821">
                  <c:v>-56.766692059438299</c:v>
                </c:pt>
                <c:pt idx="822">
                  <c:v>-56.7371625416719</c:v>
                </c:pt>
                <c:pt idx="823">
                  <c:v>-56.714117619946499</c:v>
                </c:pt>
                <c:pt idx="824">
                  <c:v>-56.690534829785101</c:v>
                </c:pt>
                <c:pt idx="825">
                  <c:v>-56.649736983611497</c:v>
                </c:pt>
                <c:pt idx="826">
                  <c:v>-56.606528232981802</c:v>
                </c:pt>
                <c:pt idx="827">
                  <c:v>-56.576249470025601</c:v>
                </c:pt>
                <c:pt idx="828">
                  <c:v>-56.5169659943884</c:v>
                </c:pt>
                <c:pt idx="829">
                  <c:v>-56.4710946336142</c:v>
                </c:pt>
                <c:pt idx="830">
                  <c:v>-56.455600553840902</c:v>
                </c:pt>
                <c:pt idx="831">
                  <c:v>-56.434261732803002</c:v>
                </c:pt>
                <c:pt idx="832">
                  <c:v>-56.419415721366001</c:v>
                </c:pt>
                <c:pt idx="833">
                  <c:v>-56.386722141955502</c:v>
                </c:pt>
                <c:pt idx="834">
                  <c:v>-56.333867714754099</c:v>
                </c:pt>
                <c:pt idx="835">
                  <c:v>-56.251623577032902</c:v>
                </c:pt>
                <c:pt idx="836">
                  <c:v>-56.231489304632397</c:v>
                </c:pt>
                <c:pt idx="837">
                  <c:v>-56.212059603693</c:v>
                </c:pt>
                <c:pt idx="838">
                  <c:v>-56.192952173822697</c:v>
                </c:pt>
                <c:pt idx="839">
                  <c:v>-56.176613007377703</c:v>
                </c:pt>
                <c:pt idx="840">
                  <c:v>-56.138392148834001</c:v>
                </c:pt>
                <c:pt idx="841">
                  <c:v>-56.077899344068101</c:v>
                </c:pt>
                <c:pt idx="842">
                  <c:v>-56.0572456735811</c:v>
                </c:pt>
                <c:pt idx="843">
                  <c:v>-56.007536583916597</c:v>
                </c:pt>
                <c:pt idx="844">
                  <c:v>-55.939784764610202</c:v>
                </c:pt>
                <c:pt idx="845">
                  <c:v>-55.899290974380797</c:v>
                </c:pt>
                <c:pt idx="846">
                  <c:v>-55.877544259296798</c:v>
                </c:pt>
                <c:pt idx="847">
                  <c:v>-55.834897468665403</c:v>
                </c:pt>
                <c:pt idx="848">
                  <c:v>-55.8139097084848</c:v>
                </c:pt>
                <c:pt idx="849">
                  <c:v>-55.768354776894398</c:v>
                </c:pt>
                <c:pt idx="850">
                  <c:v>-55.7417472657106</c:v>
                </c:pt>
                <c:pt idx="851">
                  <c:v>-55.707931198192298</c:v>
                </c:pt>
                <c:pt idx="852">
                  <c:v>-55.691377219952599</c:v>
                </c:pt>
                <c:pt idx="853">
                  <c:v>-55.645622897103301</c:v>
                </c:pt>
                <c:pt idx="854">
                  <c:v>-55.618942475703101</c:v>
                </c:pt>
                <c:pt idx="855">
                  <c:v>-55.598526263565802</c:v>
                </c:pt>
                <c:pt idx="856">
                  <c:v>-55.544829467307899</c:v>
                </c:pt>
                <c:pt idx="857">
                  <c:v>-55.522009332025</c:v>
                </c:pt>
                <c:pt idx="858">
                  <c:v>-55.499463074959102</c:v>
                </c:pt>
                <c:pt idx="859">
                  <c:v>-55.442241946943398</c:v>
                </c:pt>
                <c:pt idx="860">
                  <c:v>-55.409899716352299</c:v>
                </c:pt>
                <c:pt idx="861">
                  <c:v>-55.361477158021899</c:v>
                </c:pt>
                <c:pt idx="862">
                  <c:v>-55.330636707158597</c:v>
                </c:pt>
                <c:pt idx="863">
                  <c:v>-55.319805451456403</c:v>
                </c:pt>
                <c:pt idx="864">
                  <c:v>-55.287561364390498</c:v>
                </c:pt>
                <c:pt idx="865">
                  <c:v>-55.224204526801003</c:v>
                </c:pt>
                <c:pt idx="866">
                  <c:v>-55.188045973200403</c:v>
                </c:pt>
                <c:pt idx="867">
                  <c:v>-55.171115957408801</c:v>
                </c:pt>
                <c:pt idx="868">
                  <c:v>-55.150890872532599</c:v>
                </c:pt>
                <c:pt idx="869">
                  <c:v>-55.079251580973597</c:v>
                </c:pt>
                <c:pt idx="870">
                  <c:v>-55.052216292643699</c:v>
                </c:pt>
                <c:pt idx="871">
                  <c:v>-55.020847946588603</c:v>
                </c:pt>
                <c:pt idx="872">
                  <c:v>-54.980467981604399</c:v>
                </c:pt>
                <c:pt idx="873">
                  <c:v>-54.953765866664298</c:v>
                </c:pt>
                <c:pt idx="874">
                  <c:v>-54.920474231921197</c:v>
                </c:pt>
                <c:pt idx="875">
                  <c:v>-54.871912657848497</c:v>
                </c:pt>
                <c:pt idx="876">
                  <c:v>-54.815774584786098</c:v>
                </c:pt>
                <c:pt idx="877">
                  <c:v>-54.752992355260801</c:v>
                </c:pt>
                <c:pt idx="878">
                  <c:v>-54.738488292437303</c:v>
                </c:pt>
                <c:pt idx="879">
                  <c:v>-54.696465122435399</c:v>
                </c:pt>
                <c:pt idx="880">
                  <c:v>-54.635192685908798</c:v>
                </c:pt>
                <c:pt idx="881">
                  <c:v>-54.590559718991699</c:v>
                </c:pt>
                <c:pt idx="882">
                  <c:v>-54.541450992063098</c:v>
                </c:pt>
                <c:pt idx="883">
                  <c:v>-54.517873030118402</c:v>
                </c:pt>
                <c:pt idx="884">
                  <c:v>-54.484441927747</c:v>
                </c:pt>
                <c:pt idx="885">
                  <c:v>-54.460745816161698</c:v>
                </c:pt>
                <c:pt idx="886">
                  <c:v>-54.437955100951498</c:v>
                </c:pt>
                <c:pt idx="887">
                  <c:v>-54.380526909239798</c:v>
                </c:pt>
                <c:pt idx="888">
                  <c:v>-54.353993571435701</c:v>
                </c:pt>
                <c:pt idx="889">
                  <c:v>-54.310072908119103</c:v>
                </c:pt>
                <c:pt idx="890">
                  <c:v>-54.2719843881858</c:v>
                </c:pt>
                <c:pt idx="891">
                  <c:v>-54.204618264807898</c:v>
                </c:pt>
                <c:pt idx="892">
                  <c:v>-54.149242524200702</c:v>
                </c:pt>
                <c:pt idx="893">
                  <c:v>-54.110821478913302</c:v>
                </c:pt>
                <c:pt idx="894">
                  <c:v>-54.023196502404801</c:v>
                </c:pt>
                <c:pt idx="895">
                  <c:v>-53.979967630179402</c:v>
                </c:pt>
                <c:pt idx="896">
                  <c:v>-53.967520321978903</c:v>
                </c:pt>
                <c:pt idx="897">
                  <c:v>-53.949112585174902</c:v>
                </c:pt>
                <c:pt idx="898">
                  <c:v>-53.914156808332599</c:v>
                </c:pt>
                <c:pt idx="899">
                  <c:v>-53.890524983731702</c:v>
                </c:pt>
                <c:pt idx="900">
                  <c:v>-53.851467128391697</c:v>
                </c:pt>
                <c:pt idx="901">
                  <c:v>-53.802191919316101</c:v>
                </c:pt>
                <c:pt idx="902">
                  <c:v>-53.733417244825802</c:v>
                </c:pt>
                <c:pt idx="903">
                  <c:v>-53.690243345715103</c:v>
                </c:pt>
                <c:pt idx="904">
                  <c:v>-53.6359169573253</c:v>
                </c:pt>
                <c:pt idx="905">
                  <c:v>-53.602678732781101</c:v>
                </c:pt>
                <c:pt idx="906">
                  <c:v>-53.561677775782996</c:v>
                </c:pt>
                <c:pt idx="907">
                  <c:v>-53.520859397468499</c:v>
                </c:pt>
                <c:pt idx="908">
                  <c:v>-53.488665260759603</c:v>
                </c:pt>
                <c:pt idx="909">
                  <c:v>-53.402986375383499</c:v>
                </c:pt>
                <c:pt idx="910">
                  <c:v>-53.368151327045197</c:v>
                </c:pt>
                <c:pt idx="911">
                  <c:v>-53.343641564581397</c:v>
                </c:pt>
                <c:pt idx="912">
                  <c:v>-53.281480346545401</c:v>
                </c:pt>
                <c:pt idx="913">
                  <c:v>-53.219193947130499</c:v>
                </c:pt>
                <c:pt idx="914">
                  <c:v>-53.183757100940603</c:v>
                </c:pt>
                <c:pt idx="915">
                  <c:v>-53.145251618007798</c:v>
                </c:pt>
                <c:pt idx="916">
                  <c:v>-53.123591404278997</c:v>
                </c:pt>
                <c:pt idx="917">
                  <c:v>-53.074389367819201</c:v>
                </c:pt>
                <c:pt idx="918">
                  <c:v>-53.044083580467003</c:v>
                </c:pt>
                <c:pt idx="919">
                  <c:v>-53.006883292451199</c:v>
                </c:pt>
                <c:pt idx="920">
                  <c:v>-52.975278295280503</c:v>
                </c:pt>
                <c:pt idx="921">
                  <c:v>-52.899917035806197</c:v>
                </c:pt>
                <c:pt idx="922">
                  <c:v>-52.836045250503602</c:v>
                </c:pt>
                <c:pt idx="923">
                  <c:v>-52.755245517699898</c:v>
                </c:pt>
                <c:pt idx="924">
                  <c:v>-52.678275369706803</c:v>
                </c:pt>
                <c:pt idx="925">
                  <c:v>-52.627724387509801</c:v>
                </c:pt>
                <c:pt idx="926">
                  <c:v>-52.575777041090802</c:v>
                </c:pt>
                <c:pt idx="927">
                  <c:v>-52.519532682467201</c:v>
                </c:pt>
                <c:pt idx="928">
                  <c:v>-52.472588475058203</c:v>
                </c:pt>
                <c:pt idx="929">
                  <c:v>-52.419630323487297</c:v>
                </c:pt>
                <c:pt idx="930">
                  <c:v>-52.333131842439897</c:v>
                </c:pt>
                <c:pt idx="931">
                  <c:v>-52.301905936339203</c:v>
                </c:pt>
                <c:pt idx="932">
                  <c:v>-52.271528267542998</c:v>
                </c:pt>
                <c:pt idx="933">
                  <c:v>-52.225798795191402</c:v>
                </c:pt>
                <c:pt idx="934">
                  <c:v>-52.174557036825803</c:v>
                </c:pt>
                <c:pt idx="935">
                  <c:v>-52.121372737845597</c:v>
                </c:pt>
                <c:pt idx="936">
                  <c:v>-52.074672956932901</c:v>
                </c:pt>
                <c:pt idx="937">
                  <c:v>-52.0113101705413</c:v>
                </c:pt>
                <c:pt idx="938">
                  <c:v>-51.948099984300597</c:v>
                </c:pt>
                <c:pt idx="939">
                  <c:v>-51.901026052320098</c:v>
                </c:pt>
                <c:pt idx="940">
                  <c:v>-51.855505075491799</c:v>
                </c:pt>
                <c:pt idx="941">
                  <c:v>-51.820581851129901</c:v>
                </c:pt>
                <c:pt idx="942">
                  <c:v>-51.726984555692503</c:v>
                </c:pt>
                <c:pt idx="943">
                  <c:v>-51.670590353661701</c:v>
                </c:pt>
                <c:pt idx="944">
                  <c:v>-51.600969472480799</c:v>
                </c:pt>
                <c:pt idx="945">
                  <c:v>-51.5680822305577</c:v>
                </c:pt>
                <c:pt idx="946">
                  <c:v>-51.5442313228315</c:v>
                </c:pt>
                <c:pt idx="947">
                  <c:v>-51.368927363772499</c:v>
                </c:pt>
                <c:pt idx="948">
                  <c:v>-51.197991855488503</c:v>
                </c:pt>
                <c:pt idx="949">
                  <c:v>-51.083452874270698</c:v>
                </c:pt>
                <c:pt idx="950">
                  <c:v>-51.0367974285817</c:v>
                </c:pt>
                <c:pt idx="951">
                  <c:v>-50.9759823513971</c:v>
                </c:pt>
                <c:pt idx="952">
                  <c:v>-50.919648475790602</c:v>
                </c:pt>
                <c:pt idx="953">
                  <c:v>-50.819106735891701</c:v>
                </c:pt>
                <c:pt idx="954">
                  <c:v>-50.719372330624402</c:v>
                </c:pt>
                <c:pt idx="955">
                  <c:v>-50.627049162340803</c:v>
                </c:pt>
                <c:pt idx="956">
                  <c:v>-50.551931906203201</c:v>
                </c:pt>
                <c:pt idx="957">
                  <c:v>-50.477566349618698</c:v>
                </c:pt>
                <c:pt idx="958">
                  <c:v>-50.396440571478799</c:v>
                </c:pt>
                <c:pt idx="959">
                  <c:v>-50.329122035055597</c:v>
                </c:pt>
                <c:pt idx="960">
                  <c:v>-50.252539524004597</c:v>
                </c:pt>
                <c:pt idx="961">
                  <c:v>-50.150070202779901</c:v>
                </c:pt>
                <c:pt idx="962">
                  <c:v>-50.025358667400397</c:v>
                </c:pt>
                <c:pt idx="963">
                  <c:v>-49.803111538005197</c:v>
                </c:pt>
                <c:pt idx="964">
                  <c:v>-49.684893719407199</c:v>
                </c:pt>
                <c:pt idx="965">
                  <c:v>-49.626200775395603</c:v>
                </c:pt>
                <c:pt idx="966">
                  <c:v>-49.548429776530703</c:v>
                </c:pt>
                <c:pt idx="967">
                  <c:v>-49.462208029171897</c:v>
                </c:pt>
                <c:pt idx="968">
                  <c:v>-49.318019822261597</c:v>
                </c:pt>
                <c:pt idx="969">
                  <c:v>-49.2187733806784</c:v>
                </c:pt>
                <c:pt idx="970">
                  <c:v>-49.002211333513003</c:v>
                </c:pt>
                <c:pt idx="971">
                  <c:v>-48.8193951550222</c:v>
                </c:pt>
                <c:pt idx="972">
                  <c:v>-48.746843009781003</c:v>
                </c:pt>
                <c:pt idx="973">
                  <c:v>-48.548038484276397</c:v>
                </c:pt>
                <c:pt idx="974">
                  <c:v>-48.434694370777002</c:v>
                </c:pt>
                <c:pt idx="975">
                  <c:v>-48.346318809061898</c:v>
                </c:pt>
                <c:pt idx="976">
                  <c:v>-48.230306561898701</c:v>
                </c:pt>
                <c:pt idx="977">
                  <c:v>-48.129238425913101</c:v>
                </c:pt>
                <c:pt idx="978">
                  <c:v>-48.060312756035799</c:v>
                </c:pt>
                <c:pt idx="979">
                  <c:v>-47.811940910615398</c:v>
                </c:pt>
                <c:pt idx="980">
                  <c:v>-47.718233884823597</c:v>
                </c:pt>
                <c:pt idx="981">
                  <c:v>-47.627608081928599</c:v>
                </c:pt>
                <c:pt idx="982">
                  <c:v>-47.409290174281203</c:v>
                </c:pt>
                <c:pt idx="983">
                  <c:v>-47.321620538917003</c:v>
                </c:pt>
                <c:pt idx="984">
                  <c:v>-47.208444744099999</c:v>
                </c:pt>
                <c:pt idx="985">
                  <c:v>-47.085877227334699</c:v>
                </c:pt>
                <c:pt idx="986">
                  <c:v>-46.9373568570537</c:v>
                </c:pt>
                <c:pt idx="987">
                  <c:v>-46.608768777333196</c:v>
                </c:pt>
                <c:pt idx="988">
                  <c:v>-46.523587470758201</c:v>
                </c:pt>
                <c:pt idx="989">
                  <c:v>-46.317209136176302</c:v>
                </c:pt>
                <c:pt idx="990">
                  <c:v>-46.0887037937607</c:v>
                </c:pt>
                <c:pt idx="991">
                  <c:v>-45.964013294154498</c:v>
                </c:pt>
                <c:pt idx="992">
                  <c:v>-45.7036965788567</c:v>
                </c:pt>
                <c:pt idx="993">
                  <c:v>-45.4410479182392</c:v>
                </c:pt>
                <c:pt idx="994">
                  <c:v>-45.185363888760399</c:v>
                </c:pt>
                <c:pt idx="995">
                  <c:v>-44.563381162447698</c:v>
                </c:pt>
                <c:pt idx="996">
                  <c:v>-43.588619639666803</c:v>
                </c:pt>
                <c:pt idx="997">
                  <c:v>-43.245016896008799</c:v>
                </c:pt>
                <c:pt idx="998">
                  <c:v>-42.536225752294797</c:v>
                </c:pt>
                <c:pt idx="999">
                  <c:v>-41.869886649934699</c:v>
                </c:pt>
              </c:numCache>
            </c:numRef>
          </c:xVal>
          <c:yVal>
            <c:numRef>
              <c:f>'A=1.4'!$A$2:$A$1001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D62-47BC-A0BA-0B471CFC66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8500352"/>
        <c:axId val="279676416"/>
      </c:scatterChart>
      <c:valAx>
        <c:axId val="268500352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UE serving</a:t>
                </a:r>
                <a:r>
                  <a:rPr lang="en-US" baseline="0"/>
                  <a:t> cell receive power (dBm), Scenario 1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79676416"/>
        <c:crosses val="autoZero"/>
        <c:crossBetween val="midCat"/>
      </c:valAx>
      <c:valAx>
        <c:axId val="279676416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8500352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'A=1.4'!$B$1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'A=1.4'!$B$2:$B$1001</c:f>
              <c:numCache>
                <c:formatCode>General</c:formatCode>
                <c:ptCount val="1000"/>
                <c:pt idx="0">
                  <c:v>-81.995567386207796</c:v>
                </c:pt>
                <c:pt idx="1">
                  <c:v>-81.918011607822706</c:v>
                </c:pt>
                <c:pt idx="2">
                  <c:v>-81.853141954135694</c:v>
                </c:pt>
                <c:pt idx="3">
                  <c:v>-81.828802209356795</c:v>
                </c:pt>
                <c:pt idx="4">
                  <c:v>-81.7512364271942</c:v>
                </c:pt>
                <c:pt idx="5">
                  <c:v>-81.669828101109204</c:v>
                </c:pt>
                <c:pt idx="6">
                  <c:v>-81.569101061813498</c:v>
                </c:pt>
                <c:pt idx="7">
                  <c:v>-81.454256838533396</c:v>
                </c:pt>
                <c:pt idx="8">
                  <c:v>-81.369840591790805</c:v>
                </c:pt>
                <c:pt idx="9">
                  <c:v>-81.231940400061404</c:v>
                </c:pt>
                <c:pt idx="10">
                  <c:v>-81.143430623705697</c:v>
                </c:pt>
                <c:pt idx="11">
                  <c:v>-81.076734765223605</c:v>
                </c:pt>
                <c:pt idx="12">
                  <c:v>-81.022763963205904</c:v>
                </c:pt>
                <c:pt idx="13">
                  <c:v>-80.9383222005916</c:v>
                </c:pt>
                <c:pt idx="14">
                  <c:v>-80.843306945533399</c:v>
                </c:pt>
                <c:pt idx="15">
                  <c:v>-80.810095746183507</c:v>
                </c:pt>
                <c:pt idx="16">
                  <c:v>-80.7863918917635</c:v>
                </c:pt>
                <c:pt idx="17">
                  <c:v>-80.728239665794305</c:v>
                </c:pt>
                <c:pt idx="18">
                  <c:v>-80.681046206519795</c:v>
                </c:pt>
                <c:pt idx="19">
                  <c:v>-80.634714025122705</c:v>
                </c:pt>
                <c:pt idx="20">
                  <c:v>-80.583178945103597</c:v>
                </c:pt>
                <c:pt idx="21">
                  <c:v>-80.4001066740243</c:v>
                </c:pt>
                <c:pt idx="22">
                  <c:v>-80.314362465286393</c:v>
                </c:pt>
                <c:pt idx="23">
                  <c:v>-80.144976025408198</c:v>
                </c:pt>
                <c:pt idx="24">
                  <c:v>-80.011659133031202</c:v>
                </c:pt>
                <c:pt idx="25">
                  <c:v>-79.890865079797095</c:v>
                </c:pt>
                <c:pt idx="26">
                  <c:v>-79.830914693905598</c:v>
                </c:pt>
                <c:pt idx="27">
                  <c:v>-79.741260515474494</c:v>
                </c:pt>
                <c:pt idx="28">
                  <c:v>-79.688301822653202</c:v>
                </c:pt>
                <c:pt idx="29">
                  <c:v>-79.661927128050095</c:v>
                </c:pt>
                <c:pt idx="30">
                  <c:v>-79.649611517301196</c:v>
                </c:pt>
                <c:pt idx="31">
                  <c:v>-79.6148930291358</c:v>
                </c:pt>
                <c:pt idx="32">
                  <c:v>-79.549519362471102</c:v>
                </c:pt>
                <c:pt idx="33">
                  <c:v>-79.527924668248701</c:v>
                </c:pt>
                <c:pt idx="34">
                  <c:v>-79.443999921514802</c:v>
                </c:pt>
                <c:pt idx="35">
                  <c:v>-79.3806344768266</c:v>
                </c:pt>
                <c:pt idx="36">
                  <c:v>-79.354226429166701</c:v>
                </c:pt>
                <c:pt idx="37">
                  <c:v>-79.325447600052698</c:v>
                </c:pt>
                <c:pt idx="38">
                  <c:v>-79.266290151933305</c:v>
                </c:pt>
                <c:pt idx="39">
                  <c:v>-79.233900219685793</c:v>
                </c:pt>
                <c:pt idx="40">
                  <c:v>-79.190065860416595</c:v>
                </c:pt>
                <c:pt idx="41">
                  <c:v>-79.129405325534293</c:v>
                </c:pt>
                <c:pt idx="42">
                  <c:v>-79.043369619755097</c:v>
                </c:pt>
                <c:pt idx="43">
                  <c:v>-78.935349806019602</c:v>
                </c:pt>
                <c:pt idx="44">
                  <c:v>-78.797757216369305</c:v>
                </c:pt>
                <c:pt idx="45">
                  <c:v>-78.756939961927699</c:v>
                </c:pt>
                <c:pt idx="46">
                  <c:v>-78.721945014226904</c:v>
                </c:pt>
                <c:pt idx="47">
                  <c:v>-78.6527412001698</c:v>
                </c:pt>
                <c:pt idx="48">
                  <c:v>-78.630887770348593</c:v>
                </c:pt>
                <c:pt idx="49">
                  <c:v>-78.571710497755504</c:v>
                </c:pt>
                <c:pt idx="50">
                  <c:v>-78.512674853165905</c:v>
                </c:pt>
                <c:pt idx="51">
                  <c:v>-78.490937425389205</c:v>
                </c:pt>
                <c:pt idx="52">
                  <c:v>-78.460763098840005</c:v>
                </c:pt>
                <c:pt idx="53">
                  <c:v>-78.425556056805306</c:v>
                </c:pt>
                <c:pt idx="54">
                  <c:v>-78.370061919774798</c:v>
                </c:pt>
                <c:pt idx="55">
                  <c:v>-78.3126928638126</c:v>
                </c:pt>
                <c:pt idx="56">
                  <c:v>-78.245391072488104</c:v>
                </c:pt>
                <c:pt idx="57">
                  <c:v>-78.188743673125401</c:v>
                </c:pt>
                <c:pt idx="58">
                  <c:v>-78.107775327581905</c:v>
                </c:pt>
                <c:pt idx="59">
                  <c:v>-78.031639141159602</c:v>
                </c:pt>
                <c:pt idx="60">
                  <c:v>-77.967267754610901</c:v>
                </c:pt>
                <c:pt idx="61">
                  <c:v>-77.905207352434402</c:v>
                </c:pt>
                <c:pt idx="62">
                  <c:v>-77.859143104914295</c:v>
                </c:pt>
                <c:pt idx="63">
                  <c:v>-77.829637419152704</c:v>
                </c:pt>
                <c:pt idx="64">
                  <c:v>-77.785573894763104</c:v>
                </c:pt>
                <c:pt idx="65">
                  <c:v>-77.752210565257599</c:v>
                </c:pt>
                <c:pt idx="66">
                  <c:v>-77.707307088969401</c:v>
                </c:pt>
                <c:pt idx="67">
                  <c:v>-77.639548812793393</c:v>
                </c:pt>
                <c:pt idx="68">
                  <c:v>-77.504570157539504</c:v>
                </c:pt>
                <c:pt idx="69">
                  <c:v>-77.410272795025406</c:v>
                </c:pt>
                <c:pt idx="70">
                  <c:v>-77.357261975870799</c:v>
                </c:pt>
                <c:pt idx="71">
                  <c:v>-77.328938222590693</c:v>
                </c:pt>
                <c:pt idx="72">
                  <c:v>-77.241182275600096</c:v>
                </c:pt>
                <c:pt idx="73">
                  <c:v>-77.173895544796395</c:v>
                </c:pt>
                <c:pt idx="74">
                  <c:v>-77.141566072302695</c:v>
                </c:pt>
                <c:pt idx="75">
                  <c:v>-77.092977146440404</c:v>
                </c:pt>
                <c:pt idx="76">
                  <c:v>-77.035566242477699</c:v>
                </c:pt>
                <c:pt idx="77">
                  <c:v>-76.979904671579106</c:v>
                </c:pt>
                <c:pt idx="78">
                  <c:v>-76.901909016057104</c:v>
                </c:pt>
                <c:pt idx="79">
                  <c:v>-76.837629530899804</c:v>
                </c:pt>
                <c:pt idx="80">
                  <c:v>-76.766569872253896</c:v>
                </c:pt>
                <c:pt idx="81">
                  <c:v>-76.703713914558094</c:v>
                </c:pt>
                <c:pt idx="82">
                  <c:v>-76.675359801795196</c:v>
                </c:pt>
                <c:pt idx="83">
                  <c:v>-76.601763077123806</c:v>
                </c:pt>
                <c:pt idx="84">
                  <c:v>-76.498524699054698</c:v>
                </c:pt>
                <c:pt idx="85">
                  <c:v>-76.470523064001696</c:v>
                </c:pt>
                <c:pt idx="86">
                  <c:v>-76.448856543871599</c:v>
                </c:pt>
                <c:pt idx="87">
                  <c:v>-76.384388452491507</c:v>
                </c:pt>
                <c:pt idx="88">
                  <c:v>-76.358818754084695</c:v>
                </c:pt>
                <c:pt idx="89">
                  <c:v>-76.306375392035406</c:v>
                </c:pt>
                <c:pt idx="90">
                  <c:v>-76.271580293242394</c:v>
                </c:pt>
                <c:pt idx="91">
                  <c:v>-76.243679726667096</c:v>
                </c:pt>
                <c:pt idx="92">
                  <c:v>-76.193225722640605</c:v>
                </c:pt>
                <c:pt idx="93">
                  <c:v>-76.117648552488006</c:v>
                </c:pt>
                <c:pt idx="94">
                  <c:v>-76.074267182404796</c:v>
                </c:pt>
                <c:pt idx="95">
                  <c:v>-75.984308217122503</c:v>
                </c:pt>
                <c:pt idx="96">
                  <c:v>-75.856650924660599</c:v>
                </c:pt>
                <c:pt idx="97">
                  <c:v>-75.823779587397894</c:v>
                </c:pt>
                <c:pt idx="98">
                  <c:v>-75.763995605307798</c:v>
                </c:pt>
                <c:pt idx="99">
                  <c:v>-75.690298414329803</c:v>
                </c:pt>
                <c:pt idx="100">
                  <c:v>-75.599179962622699</c:v>
                </c:pt>
                <c:pt idx="101">
                  <c:v>-75.519699190156501</c:v>
                </c:pt>
                <c:pt idx="102">
                  <c:v>-75.482214531582699</c:v>
                </c:pt>
                <c:pt idx="103">
                  <c:v>-75.436045195478698</c:v>
                </c:pt>
                <c:pt idx="104">
                  <c:v>-75.386223916227195</c:v>
                </c:pt>
                <c:pt idx="105">
                  <c:v>-75.329088700105899</c:v>
                </c:pt>
                <c:pt idx="106">
                  <c:v>-75.300278864158301</c:v>
                </c:pt>
                <c:pt idx="107">
                  <c:v>-75.235771066629695</c:v>
                </c:pt>
                <c:pt idx="108">
                  <c:v>-75.198399718729902</c:v>
                </c:pt>
                <c:pt idx="109">
                  <c:v>-75.140007541788506</c:v>
                </c:pt>
                <c:pt idx="110">
                  <c:v>-75.079768904362496</c:v>
                </c:pt>
                <c:pt idx="111">
                  <c:v>-75.036634621465097</c:v>
                </c:pt>
                <c:pt idx="112">
                  <c:v>-74.960700141208505</c:v>
                </c:pt>
                <c:pt idx="113">
                  <c:v>-74.940880923335996</c:v>
                </c:pt>
                <c:pt idx="114">
                  <c:v>-74.902584688176603</c:v>
                </c:pt>
                <c:pt idx="115">
                  <c:v>-74.863739316636895</c:v>
                </c:pt>
                <c:pt idx="116">
                  <c:v>-74.843178106453394</c:v>
                </c:pt>
                <c:pt idx="117">
                  <c:v>-74.735257792484902</c:v>
                </c:pt>
                <c:pt idx="118">
                  <c:v>-74.714553415735793</c:v>
                </c:pt>
                <c:pt idx="119">
                  <c:v>-74.696375541510093</c:v>
                </c:pt>
                <c:pt idx="120">
                  <c:v>-74.630779039042906</c:v>
                </c:pt>
                <c:pt idx="121">
                  <c:v>-74.575003578508799</c:v>
                </c:pt>
                <c:pt idx="122">
                  <c:v>-74.543094932217798</c:v>
                </c:pt>
                <c:pt idx="123">
                  <c:v>-74.491128451293903</c:v>
                </c:pt>
                <c:pt idx="124">
                  <c:v>-74.4302357875235</c:v>
                </c:pt>
                <c:pt idx="125">
                  <c:v>-74.408000281360103</c:v>
                </c:pt>
                <c:pt idx="126">
                  <c:v>-74.370881109927097</c:v>
                </c:pt>
                <c:pt idx="127">
                  <c:v>-74.328722175431594</c:v>
                </c:pt>
                <c:pt idx="128">
                  <c:v>-74.294518916818902</c:v>
                </c:pt>
                <c:pt idx="129">
                  <c:v>-74.233325411532505</c:v>
                </c:pt>
                <c:pt idx="130">
                  <c:v>-74.191852528800197</c:v>
                </c:pt>
                <c:pt idx="131">
                  <c:v>-74.147848660860404</c:v>
                </c:pt>
                <c:pt idx="132">
                  <c:v>-74.1153627621092</c:v>
                </c:pt>
                <c:pt idx="133">
                  <c:v>-74.097605828694796</c:v>
                </c:pt>
                <c:pt idx="134">
                  <c:v>-74.058340845158298</c:v>
                </c:pt>
                <c:pt idx="135">
                  <c:v>-74.004491316382101</c:v>
                </c:pt>
                <c:pt idx="136">
                  <c:v>-73.957058674355594</c:v>
                </c:pt>
                <c:pt idx="137">
                  <c:v>-73.936346499064499</c:v>
                </c:pt>
                <c:pt idx="138">
                  <c:v>-73.874227177317195</c:v>
                </c:pt>
                <c:pt idx="139">
                  <c:v>-73.843964870607806</c:v>
                </c:pt>
                <c:pt idx="140">
                  <c:v>-73.822089992076997</c:v>
                </c:pt>
                <c:pt idx="141">
                  <c:v>-73.791159858898496</c:v>
                </c:pt>
                <c:pt idx="142">
                  <c:v>-73.745168673065805</c:v>
                </c:pt>
                <c:pt idx="143">
                  <c:v>-73.687849675842997</c:v>
                </c:pt>
                <c:pt idx="144">
                  <c:v>-73.653149473555104</c:v>
                </c:pt>
                <c:pt idx="145">
                  <c:v>-73.6112899984292</c:v>
                </c:pt>
                <c:pt idx="146">
                  <c:v>-73.592498441817696</c:v>
                </c:pt>
                <c:pt idx="147">
                  <c:v>-73.544797641035601</c:v>
                </c:pt>
                <c:pt idx="148">
                  <c:v>-73.514598390891805</c:v>
                </c:pt>
                <c:pt idx="149">
                  <c:v>-73.436085761055907</c:v>
                </c:pt>
                <c:pt idx="150">
                  <c:v>-73.389828561510001</c:v>
                </c:pt>
                <c:pt idx="151">
                  <c:v>-73.370232219388896</c:v>
                </c:pt>
                <c:pt idx="152">
                  <c:v>-73.323728478904499</c:v>
                </c:pt>
                <c:pt idx="153">
                  <c:v>-73.280225296702895</c:v>
                </c:pt>
                <c:pt idx="154">
                  <c:v>-73.235473051192002</c:v>
                </c:pt>
                <c:pt idx="155">
                  <c:v>-73.200488891752101</c:v>
                </c:pt>
                <c:pt idx="156">
                  <c:v>-73.168007706465303</c:v>
                </c:pt>
                <c:pt idx="157">
                  <c:v>-73.133588995556295</c:v>
                </c:pt>
                <c:pt idx="158">
                  <c:v>-73.102326049666104</c:v>
                </c:pt>
                <c:pt idx="159">
                  <c:v>-73.082551589123199</c:v>
                </c:pt>
                <c:pt idx="160">
                  <c:v>-73.059514387251795</c:v>
                </c:pt>
                <c:pt idx="161">
                  <c:v>-73.028710778290204</c:v>
                </c:pt>
                <c:pt idx="162">
                  <c:v>-73.003883165839596</c:v>
                </c:pt>
                <c:pt idx="163">
                  <c:v>-72.988593840514696</c:v>
                </c:pt>
                <c:pt idx="164">
                  <c:v>-72.955822608069099</c:v>
                </c:pt>
                <c:pt idx="165">
                  <c:v>-72.906040691910803</c:v>
                </c:pt>
                <c:pt idx="166">
                  <c:v>-72.876619976008698</c:v>
                </c:pt>
                <c:pt idx="167">
                  <c:v>-72.823365229306802</c:v>
                </c:pt>
                <c:pt idx="168">
                  <c:v>-72.761445820567005</c:v>
                </c:pt>
                <c:pt idx="169">
                  <c:v>-72.736723078905001</c:v>
                </c:pt>
                <c:pt idx="170">
                  <c:v>-72.697712812675704</c:v>
                </c:pt>
                <c:pt idx="171">
                  <c:v>-72.646967032595498</c:v>
                </c:pt>
                <c:pt idx="172">
                  <c:v>-72.581568319574302</c:v>
                </c:pt>
                <c:pt idx="173">
                  <c:v>-72.514674554208497</c:v>
                </c:pt>
                <c:pt idx="174">
                  <c:v>-72.482960866867003</c:v>
                </c:pt>
                <c:pt idx="175">
                  <c:v>-72.441021951088999</c:v>
                </c:pt>
                <c:pt idx="176">
                  <c:v>-72.408511208190404</c:v>
                </c:pt>
                <c:pt idx="177">
                  <c:v>-72.376346494605897</c:v>
                </c:pt>
                <c:pt idx="178">
                  <c:v>-72.333055298406506</c:v>
                </c:pt>
                <c:pt idx="179">
                  <c:v>-72.2973519582807</c:v>
                </c:pt>
                <c:pt idx="180">
                  <c:v>-72.2703139801053</c:v>
                </c:pt>
                <c:pt idx="181">
                  <c:v>-72.255623993381505</c:v>
                </c:pt>
                <c:pt idx="182">
                  <c:v>-72.210978864230896</c:v>
                </c:pt>
                <c:pt idx="183">
                  <c:v>-72.187357384729694</c:v>
                </c:pt>
                <c:pt idx="184">
                  <c:v>-72.158805477649906</c:v>
                </c:pt>
                <c:pt idx="185">
                  <c:v>-72.144974556610507</c:v>
                </c:pt>
                <c:pt idx="186">
                  <c:v>-72.095585893211506</c:v>
                </c:pt>
                <c:pt idx="187">
                  <c:v>-72.057740721112594</c:v>
                </c:pt>
                <c:pt idx="188">
                  <c:v>-72.007323636758898</c:v>
                </c:pt>
                <c:pt idx="189">
                  <c:v>-71.992702242208907</c:v>
                </c:pt>
                <c:pt idx="190">
                  <c:v>-71.976147495751903</c:v>
                </c:pt>
                <c:pt idx="191">
                  <c:v>-71.934447141877101</c:v>
                </c:pt>
                <c:pt idx="192">
                  <c:v>-71.903912800835002</c:v>
                </c:pt>
                <c:pt idx="193">
                  <c:v>-71.867830437067497</c:v>
                </c:pt>
                <c:pt idx="194">
                  <c:v>-71.843608994217405</c:v>
                </c:pt>
                <c:pt idx="195">
                  <c:v>-71.8289894624168</c:v>
                </c:pt>
                <c:pt idx="196">
                  <c:v>-71.801157024105706</c:v>
                </c:pt>
                <c:pt idx="197">
                  <c:v>-71.786084448976695</c:v>
                </c:pt>
                <c:pt idx="198">
                  <c:v>-71.760954905587099</c:v>
                </c:pt>
                <c:pt idx="199">
                  <c:v>-71.714932462870394</c:v>
                </c:pt>
                <c:pt idx="200">
                  <c:v>-71.659107646634098</c:v>
                </c:pt>
                <c:pt idx="201">
                  <c:v>-71.625121155847197</c:v>
                </c:pt>
                <c:pt idx="202">
                  <c:v>-71.596774972047697</c:v>
                </c:pt>
                <c:pt idx="203">
                  <c:v>-71.572086716780802</c:v>
                </c:pt>
                <c:pt idx="204">
                  <c:v>-71.535416232259195</c:v>
                </c:pt>
                <c:pt idx="205">
                  <c:v>-71.505286440526206</c:v>
                </c:pt>
                <c:pt idx="206">
                  <c:v>-71.479726469248703</c:v>
                </c:pt>
                <c:pt idx="207">
                  <c:v>-71.446236706570801</c:v>
                </c:pt>
                <c:pt idx="208">
                  <c:v>-71.410256213391705</c:v>
                </c:pt>
                <c:pt idx="209">
                  <c:v>-71.373254143209905</c:v>
                </c:pt>
                <c:pt idx="210">
                  <c:v>-71.333689091220705</c:v>
                </c:pt>
                <c:pt idx="211">
                  <c:v>-71.295346237788905</c:v>
                </c:pt>
                <c:pt idx="212">
                  <c:v>-71.272747924441703</c:v>
                </c:pt>
                <c:pt idx="213">
                  <c:v>-71.236602802909005</c:v>
                </c:pt>
                <c:pt idx="214">
                  <c:v>-71.2151653057863</c:v>
                </c:pt>
                <c:pt idx="215">
                  <c:v>-71.197252221707799</c:v>
                </c:pt>
                <c:pt idx="216">
                  <c:v>-71.155820877686494</c:v>
                </c:pt>
                <c:pt idx="217">
                  <c:v>-71.142147871216906</c:v>
                </c:pt>
                <c:pt idx="218">
                  <c:v>-71.108626447769794</c:v>
                </c:pt>
                <c:pt idx="219">
                  <c:v>-71.094344071697606</c:v>
                </c:pt>
                <c:pt idx="220">
                  <c:v>-71.050811800244205</c:v>
                </c:pt>
                <c:pt idx="221">
                  <c:v>-71.024017225855005</c:v>
                </c:pt>
                <c:pt idx="222">
                  <c:v>-71.006742171746794</c:v>
                </c:pt>
                <c:pt idx="223">
                  <c:v>-70.970486705621894</c:v>
                </c:pt>
                <c:pt idx="224">
                  <c:v>-70.932733562214295</c:v>
                </c:pt>
                <c:pt idx="225">
                  <c:v>-70.867438254902098</c:v>
                </c:pt>
                <c:pt idx="226">
                  <c:v>-70.846728483872397</c:v>
                </c:pt>
                <c:pt idx="227">
                  <c:v>-70.786867690931601</c:v>
                </c:pt>
                <c:pt idx="228">
                  <c:v>-70.739445522378404</c:v>
                </c:pt>
                <c:pt idx="229">
                  <c:v>-70.710944722485706</c:v>
                </c:pt>
                <c:pt idx="230">
                  <c:v>-70.654230513700099</c:v>
                </c:pt>
                <c:pt idx="231">
                  <c:v>-70.622984095930306</c:v>
                </c:pt>
                <c:pt idx="232">
                  <c:v>-70.592381246101297</c:v>
                </c:pt>
                <c:pt idx="233">
                  <c:v>-70.556048962324596</c:v>
                </c:pt>
                <c:pt idx="234">
                  <c:v>-70.5003329032848</c:v>
                </c:pt>
                <c:pt idx="235">
                  <c:v>-70.470846176146793</c:v>
                </c:pt>
                <c:pt idx="236">
                  <c:v>-70.456424035419104</c:v>
                </c:pt>
                <c:pt idx="237">
                  <c:v>-70.424703773426501</c:v>
                </c:pt>
                <c:pt idx="238">
                  <c:v>-70.397248332028099</c:v>
                </c:pt>
                <c:pt idx="239">
                  <c:v>-70.336626740370804</c:v>
                </c:pt>
                <c:pt idx="240">
                  <c:v>-70.304232695207702</c:v>
                </c:pt>
                <c:pt idx="241">
                  <c:v>-70.270024784363898</c:v>
                </c:pt>
                <c:pt idx="242">
                  <c:v>-70.245480057175996</c:v>
                </c:pt>
                <c:pt idx="243">
                  <c:v>-70.217110546480598</c:v>
                </c:pt>
                <c:pt idx="244">
                  <c:v>-70.189618168413105</c:v>
                </c:pt>
                <c:pt idx="245">
                  <c:v>-70.153868545355294</c:v>
                </c:pt>
                <c:pt idx="246">
                  <c:v>-70.102871702381805</c:v>
                </c:pt>
                <c:pt idx="247">
                  <c:v>-70.068566405742601</c:v>
                </c:pt>
                <c:pt idx="248">
                  <c:v>-70.028852429502393</c:v>
                </c:pt>
                <c:pt idx="249">
                  <c:v>-69.992269313142501</c:v>
                </c:pt>
                <c:pt idx="250">
                  <c:v>-69.966917391689293</c:v>
                </c:pt>
                <c:pt idx="251">
                  <c:v>-69.941341610197796</c:v>
                </c:pt>
                <c:pt idx="252">
                  <c:v>-69.930931398636005</c:v>
                </c:pt>
                <c:pt idx="253">
                  <c:v>-69.909884337596296</c:v>
                </c:pt>
                <c:pt idx="254">
                  <c:v>-69.874204042248806</c:v>
                </c:pt>
                <c:pt idx="255">
                  <c:v>-69.863110627529693</c:v>
                </c:pt>
                <c:pt idx="256">
                  <c:v>-69.856815539375205</c:v>
                </c:pt>
                <c:pt idx="257">
                  <c:v>-69.845236719195199</c:v>
                </c:pt>
                <c:pt idx="258">
                  <c:v>-69.821876874043994</c:v>
                </c:pt>
                <c:pt idx="259">
                  <c:v>-69.8032862445082</c:v>
                </c:pt>
                <c:pt idx="260">
                  <c:v>-69.768772264203307</c:v>
                </c:pt>
                <c:pt idx="261">
                  <c:v>-69.725597421274202</c:v>
                </c:pt>
                <c:pt idx="262">
                  <c:v>-69.707763133473406</c:v>
                </c:pt>
                <c:pt idx="263">
                  <c:v>-69.690687141206297</c:v>
                </c:pt>
                <c:pt idx="264">
                  <c:v>-69.670702959829001</c:v>
                </c:pt>
                <c:pt idx="265">
                  <c:v>-69.637075186030202</c:v>
                </c:pt>
                <c:pt idx="266">
                  <c:v>-69.625863667985797</c:v>
                </c:pt>
                <c:pt idx="267">
                  <c:v>-69.598748615853907</c:v>
                </c:pt>
                <c:pt idx="268">
                  <c:v>-69.583516497371903</c:v>
                </c:pt>
                <c:pt idx="269">
                  <c:v>-69.572569147412594</c:v>
                </c:pt>
                <c:pt idx="270">
                  <c:v>-69.539835450719806</c:v>
                </c:pt>
                <c:pt idx="271">
                  <c:v>-69.512445082435093</c:v>
                </c:pt>
                <c:pt idx="272">
                  <c:v>-69.488941136569807</c:v>
                </c:pt>
                <c:pt idx="273">
                  <c:v>-69.473012435965998</c:v>
                </c:pt>
                <c:pt idx="274">
                  <c:v>-69.457144882653694</c:v>
                </c:pt>
                <c:pt idx="275">
                  <c:v>-69.418964400486502</c:v>
                </c:pt>
                <c:pt idx="276">
                  <c:v>-69.400549480675593</c:v>
                </c:pt>
                <c:pt idx="277">
                  <c:v>-69.370612955504896</c:v>
                </c:pt>
                <c:pt idx="278">
                  <c:v>-69.332479683676297</c:v>
                </c:pt>
                <c:pt idx="279">
                  <c:v>-69.298074061536894</c:v>
                </c:pt>
                <c:pt idx="280">
                  <c:v>-69.259743984751296</c:v>
                </c:pt>
                <c:pt idx="281">
                  <c:v>-69.225010054957195</c:v>
                </c:pt>
                <c:pt idx="282">
                  <c:v>-69.187859449761802</c:v>
                </c:pt>
                <c:pt idx="283">
                  <c:v>-69.139582516826906</c:v>
                </c:pt>
                <c:pt idx="284">
                  <c:v>-69.096329192164205</c:v>
                </c:pt>
                <c:pt idx="285">
                  <c:v>-69.065857666251901</c:v>
                </c:pt>
                <c:pt idx="286">
                  <c:v>-69.034561763052807</c:v>
                </c:pt>
                <c:pt idx="287">
                  <c:v>-69.006000240477107</c:v>
                </c:pt>
                <c:pt idx="288">
                  <c:v>-68.991704792353303</c:v>
                </c:pt>
                <c:pt idx="289">
                  <c:v>-68.958599924616195</c:v>
                </c:pt>
                <c:pt idx="290">
                  <c:v>-68.915795340285896</c:v>
                </c:pt>
                <c:pt idx="291">
                  <c:v>-68.889368942009995</c:v>
                </c:pt>
                <c:pt idx="292">
                  <c:v>-68.857560414966898</c:v>
                </c:pt>
                <c:pt idx="293">
                  <c:v>-68.831281738839493</c:v>
                </c:pt>
                <c:pt idx="294">
                  <c:v>-68.818013377568803</c:v>
                </c:pt>
                <c:pt idx="295">
                  <c:v>-68.767102118043397</c:v>
                </c:pt>
                <c:pt idx="296">
                  <c:v>-68.756542648384197</c:v>
                </c:pt>
                <c:pt idx="297">
                  <c:v>-68.720198728569002</c:v>
                </c:pt>
                <c:pt idx="298">
                  <c:v>-68.692725921544607</c:v>
                </c:pt>
                <c:pt idx="299">
                  <c:v>-68.680022986357301</c:v>
                </c:pt>
                <c:pt idx="300">
                  <c:v>-68.627008639085304</c:v>
                </c:pt>
                <c:pt idx="301">
                  <c:v>-68.593422423946905</c:v>
                </c:pt>
                <c:pt idx="302">
                  <c:v>-68.555834347925398</c:v>
                </c:pt>
                <c:pt idx="303">
                  <c:v>-68.509075698909101</c:v>
                </c:pt>
                <c:pt idx="304">
                  <c:v>-68.475422329033094</c:v>
                </c:pt>
                <c:pt idx="305">
                  <c:v>-68.458133098650293</c:v>
                </c:pt>
                <c:pt idx="306">
                  <c:v>-68.422401526512402</c:v>
                </c:pt>
                <c:pt idx="307">
                  <c:v>-68.411320067468594</c:v>
                </c:pt>
                <c:pt idx="308">
                  <c:v>-68.389913526514903</c:v>
                </c:pt>
                <c:pt idx="309">
                  <c:v>-68.364516642976497</c:v>
                </c:pt>
                <c:pt idx="310">
                  <c:v>-68.327346941909894</c:v>
                </c:pt>
                <c:pt idx="311">
                  <c:v>-68.292868083783702</c:v>
                </c:pt>
                <c:pt idx="312">
                  <c:v>-68.269177474932306</c:v>
                </c:pt>
                <c:pt idx="313">
                  <c:v>-68.260062885197598</c:v>
                </c:pt>
                <c:pt idx="314">
                  <c:v>-68.237079696187294</c:v>
                </c:pt>
                <c:pt idx="315">
                  <c:v>-68.224013044345995</c:v>
                </c:pt>
                <c:pt idx="316">
                  <c:v>-68.196540619255103</c:v>
                </c:pt>
                <c:pt idx="317">
                  <c:v>-68.161008407957894</c:v>
                </c:pt>
                <c:pt idx="318">
                  <c:v>-68.116104939250405</c:v>
                </c:pt>
                <c:pt idx="319">
                  <c:v>-68.085002201803405</c:v>
                </c:pt>
                <c:pt idx="320">
                  <c:v>-68.0301565323429</c:v>
                </c:pt>
                <c:pt idx="321">
                  <c:v>-67.994382568892306</c:v>
                </c:pt>
                <c:pt idx="322">
                  <c:v>-67.945707857550204</c:v>
                </c:pt>
                <c:pt idx="323">
                  <c:v>-67.913539291062406</c:v>
                </c:pt>
                <c:pt idx="324">
                  <c:v>-67.887039604699098</c:v>
                </c:pt>
                <c:pt idx="325">
                  <c:v>-67.831741902064707</c:v>
                </c:pt>
                <c:pt idx="326">
                  <c:v>-67.786913364907406</c:v>
                </c:pt>
                <c:pt idx="327">
                  <c:v>-67.774843985261199</c:v>
                </c:pt>
                <c:pt idx="328">
                  <c:v>-67.750574095901797</c:v>
                </c:pt>
                <c:pt idx="329">
                  <c:v>-67.731264764891804</c:v>
                </c:pt>
                <c:pt idx="330">
                  <c:v>-67.691417878718795</c:v>
                </c:pt>
                <c:pt idx="331">
                  <c:v>-67.654448193096897</c:v>
                </c:pt>
                <c:pt idx="332">
                  <c:v>-67.630115371670698</c:v>
                </c:pt>
                <c:pt idx="333">
                  <c:v>-67.608724903718297</c:v>
                </c:pt>
                <c:pt idx="334">
                  <c:v>-67.575979111334206</c:v>
                </c:pt>
                <c:pt idx="335">
                  <c:v>-67.550113023599906</c:v>
                </c:pt>
                <c:pt idx="336">
                  <c:v>-67.527787365476598</c:v>
                </c:pt>
                <c:pt idx="337">
                  <c:v>-67.493775697283795</c:v>
                </c:pt>
                <c:pt idx="338">
                  <c:v>-67.464856107101397</c:v>
                </c:pt>
                <c:pt idx="339">
                  <c:v>-67.440414632311501</c:v>
                </c:pt>
                <c:pt idx="340">
                  <c:v>-67.414899946569093</c:v>
                </c:pt>
                <c:pt idx="341">
                  <c:v>-67.385108208707194</c:v>
                </c:pt>
                <c:pt idx="342">
                  <c:v>-67.365664644359498</c:v>
                </c:pt>
                <c:pt idx="343">
                  <c:v>-67.330427579656202</c:v>
                </c:pt>
                <c:pt idx="344">
                  <c:v>-67.317767886737002</c:v>
                </c:pt>
                <c:pt idx="345">
                  <c:v>-67.293822419192395</c:v>
                </c:pt>
                <c:pt idx="346">
                  <c:v>-67.270554297329596</c:v>
                </c:pt>
                <c:pt idx="347">
                  <c:v>-67.240134893893099</c:v>
                </c:pt>
                <c:pt idx="348">
                  <c:v>-67.221079332250099</c:v>
                </c:pt>
                <c:pt idx="349">
                  <c:v>-67.207333299441004</c:v>
                </c:pt>
                <c:pt idx="350">
                  <c:v>-67.182157696454894</c:v>
                </c:pt>
                <c:pt idx="351">
                  <c:v>-67.163047087609499</c:v>
                </c:pt>
                <c:pt idx="352">
                  <c:v>-67.132152933519293</c:v>
                </c:pt>
                <c:pt idx="353">
                  <c:v>-67.097476742855306</c:v>
                </c:pt>
                <c:pt idx="354">
                  <c:v>-67.062660829530401</c:v>
                </c:pt>
                <c:pt idx="355">
                  <c:v>-67.034565787912399</c:v>
                </c:pt>
                <c:pt idx="356">
                  <c:v>-67.016299883494995</c:v>
                </c:pt>
                <c:pt idx="357">
                  <c:v>-66.999265703777596</c:v>
                </c:pt>
                <c:pt idx="358">
                  <c:v>-66.9800851324799</c:v>
                </c:pt>
                <c:pt idx="359">
                  <c:v>-66.956889987716394</c:v>
                </c:pt>
                <c:pt idx="360">
                  <c:v>-66.931233465199895</c:v>
                </c:pt>
                <c:pt idx="361">
                  <c:v>-66.900018620126005</c:v>
                </c:pt>
                <c:pt idx="362">
                  <c:v>-66.882692623394604</c:v>
                </c:pt>
                <c:pt idx="363">
                  <c:v>-66.860316209120995</c:v>
                </c:pt>
                <c:pt idx="364">
                  <c:v>-66.825285747270698</c:v>
                </c:pt>
                <c:pt idx="365">
                  <c:v>-66.7856710776244</c:v>
                </c:pt>
                <c:pt idx="366">
                  <c:v>-66.7632481285236</c:v>
                </c:pt>
                <c:pt idx="367">
                  <c:v>-66.7212767739057</c:v>
                </c:pt>
                <c:pt idx="368">
                  <c:v>-66.687634492665595</c:v>
                </c:pt>
                <c:pt idx="369">
                  <c:v>-66.6741835771643</c:v>
                </c:pt>
                <c:pt idx="370">
                  <c:v>-66.649444461285398</c:v>
                </c:pt>
                <c:pt idx="371">
                  <c:v>-66.638670121745804</c:v>
                </c:pt>
                <c:pt idx="372">
                  <c:v>-66.614862219346307</c:v>
                </c:pt>
                <c:pt idx="373">
                  <c:v>-66.596931482961296</c:v>
                </c:pt>
                <c:pt idx="374">
                  <c:v>-66.5839398941295</c:v>
                </c:pt>
                <c:pt idx="375">
                  <c:v>-66.560348919859393</c:v>
                </c:pt>
                <c:pt idx="376">
                  <c:v>-66.545795761381697</c:v>
                </c:pt>
                <c:pt idx="377">
                  <c:v>-66.529712493119504</c:v>
                </c:pt>
                <c:pt idx="378">
                  <c:v>-66.504207215022703</c:v>
                </c:pt>
                <c:pt idx="379">
                  <c:v>-66.479972826499605</c:v>
                </c:pt>
                <c:pt idx="380">
                  <c:v>-66.470093777905205</c:v>
                </c:pt>
                <c:pt idx="381">
                  <c:v>-66.454367808021303</c:v>
                </c:pt>
                <c:pt idx="382">
                  <c:v>-66.415378138078793</c:v>
                </c:pt>
                <c:pt idx="383">
                  <c:v>-66.392010484415295</c:v>
                </c:pt>
                <c:pt idx="384">
                  <c:v>-66.365078803383497</c:v>
                </c:pt>
                <c:pt idx="385">
                  <c:v>-66.344025910853105</c:v>
                </c:pt>
                <c:pt idx="386">
                  <c:v>-66.3041838755058</c:v>
                </c:pt>
                <c:pt idx="387">
                  <c:v>-66.281643988117494</c:v>
                </c:pt>
                <c:pt idx="388">
                  <c:v>-66.230182321858507</c:v>
                </c:pt>
                <c:pt idx="389">
                  <c:v>-66.198844167868998</c:v>
                </c:pt>
                <c:pt idx="390">
                  <c:v>-66.178109753108302</c:v>
                </c:pt>
                <c:pt idx="391">
                  <c:v>-66.157240611513402</c:v>
                </c:pt>
                <c:pt idx="392">
                  <c:v>-66.126814968815196</c:v>
                </c:pt>
                <c:pt idx="393">
                  <c:v>-66.089512696789896</c:v>
                </c:pt>
                <c:pt idx="394">
                  <c:v>-66.070365307750905</c:v>
                </c:pt>
                <c:pt idx="395">
                  <c:v>-66.049005582780097</c:v>
                </c:pt>
                <c:pt idx="396">
                  <c:v>-66.034957375672406</c:v>
                </c:pt>
                <c:pt idx="397">
                  <c:v>-66.011999188467101</c:v>
                </c:pt>
                <c:pt idx="398">
                  <c:v>-66.002846160706596</c:v>
                </c:pt>
                <c:pt idx="399">
                  <c:v>-65.9734055888228</c:v>
                </c:pt>
                <c:pt idx="400">
                  <c:v>-65.949825566814894</c:v>
                </c:pt>
                <c:pt idx="401">
                  <c:v>-65.931224459729506</c:v>
                </c:pt>
                <c:pt idx="402">
                  <c:v>-65.911414104796805</c:v>
                </c:pt>
                <c:pt idx="403">
                  <c:v>-65.878352574103701</c:v>
                </c:pt>
                <c:pt idx="404">
                  <c:v>-65.852828485798895</c:v>
                </c:pt>
                <c:pt idx="405">
                  <c:v>-65.831980965414999</c:v>
                </c:pt>
                <c:pt idx="406">
                  <c:v>-65.771368046980399</c:v>
                </c:pt>
                <c:pt idx="407">
                  <c:v>-65.732906504053105</c:v>
                </c:pt>
                <c:pt idx="408">
                  <c:v>-65.706844561111097</c:v>
                </c:pt>
                <c:pt idx="409">
                  <c:v>-65.693807439439496</c:v>
                </c:pt>
                <c:pt idx="410">
                  <c:v>-65.651831302417605</c:v>
                </c:pt>
                <c:pt idx="411">
                  <c:v>-65.632404924382797</c:v>
                </c:pt>
                <c:pt idx="412">
                  <c:v>-65.610880299237607</c:v>
                </c:pt>
                <c:pt idx="413">
                  <c:v>-65.586153826689994</c:v>
                </c:pt>
                <c:pt idx="414">
                  <c:v>-65.572462760350405</c:v>
                </c:pt>
                <c:pt idx="415">
                  <c:v>-65.533899734167093</c:v>
                </c:pt>
                <c:pt idx="416">
                  <c:v>-65.525287476736807</c:v>
                </c:pt>
                <c:pt idx="417">
                  <c:v>-65.513527971820096</c:v>
                </c:pt>
                <c:pt idx="418">
                  <c:v>-65.508236437385804</c:v>
                </c:pt>
                <c:pt idx="419">
                  <c:v>-65.498904164901006</c:v>
                </c:pt>
                <c:pt idx="420">
                  <c:v>-65.481678458269101</c:v>
                </c:pt>
                <c:pt idx="421">
                  <c:v>-65.463407046683102</c:v>
                </c:pt>
                <c:pt idx="422">
                  <c:v>-65.431472669034505</c:v>
                </c:pt>
                <c:pt idx="423">
                  <c:v>-65.405174283582198</c:v>
                </c:pt>
                <c:pt idx="424">
                  <c:v>-65.381540215099506</c:v>
                </c:pt>
                <c:pt idx="425">
                  <c:v>-65.362737379097098</c:v>
                </c:pt>
                <c:pt idx="426">
                  <c:v>-65.346825618626298</c:v>
                </c:pt>
                <c:pt idx="427">
                  <c:v>-65.337197465305806</c:v>
                </c:pt>
                <c:pt idx="428">
                  <c:v>-65.295641969859005</c:v>
                </c:pt>
                <c:pt idx="429">
                  <c:v>-65.286867653329793</c:v>
                </c:pt>
                <c:pt idx="430">
                  <c:v>-65.250492498493301</c:v>
                </c:pt>
                <c:pt idx="431">
                  <c:v>-65.239379400612407</c:v>
                </c:pt>
                <c:pt idx="432">
                  <c:v>-65.209355503190594</c:v>
                </c:pt>
                <c:pt idx="433">
                  <c:v>-65.196356423460401</c:v>
                </c:pt>
                <c:pt idx="434">
                  <c:v>-65.175353076456105</c:v>
                </c:pt>
                <c:pt idx="435">
                  <c:v>-65.162630722525293</c:v>
                </c:pt>
                <c:pt idx="436">
                  <c:v>-65.142468867169896</c:v>
                </c:pt>
                <c:pt idx="437">
                  <c:v>-65.121737765005705</c:v>
                </c:pt>
                <c:pt idx="438">
                  <c:v>-65.089366072508696</c:v>
                </c:pt>
                <c:pt idx="439">
                  <c:v>-65.065640707860695</c:v>
                </c:pt>
                <c:pt idx="440">
                  <c:v>-65.044606145477005</c:v>
                </c:pt>
                <c:pt idx="441">
                  <c:v>-65.029650980669203</c:v>
                </c:pt>
                <c:pt idx="442">
                  <c:v>-64.998619804209696</c:v>
                </c:pt>
                <c:pt idx="443">
                  <c:v>-64.984135839922303</c:v>
                </c:pt>
                <c:pt idx="444">
                  <c:v>-64.974649345052299</c:v>
                </c:pt>
                <c:pt idx="445">
                  <c:v>-64.953710680978801</c:v>
                </c:pt>
                <c:pt idx="446">
                  <c:v>-64.925606263499304</c:v>
                </c:pt>
                <c:pt idx="447">
                  <c:v>-64.905503399025505</c:v>
                </c:pt>
                <c:pt idx="448">
                  <c:v>-64.880929653775198</c:v>
                </c:pt>
                <c:pt idx="449">
                  <c:v>-64.838338834794499</c:v>
                </c:pt>
                <c:pt idx="450">
                  <c:v>-64.811092738745003</c:v>
                </c:pt>
                <c:pt idx="451">
                  <c:v>-64.773908426066299</c:v>
                </c:pt>
                <c:pt idx="452">
                  <c:v>-64.762542898550706</c:v>
                </c:pt>
                <c:pt idx="453">
                  <c:v>-64.730676004750904</c:v>
                </c:pt>
                <c:pt idx="454">
                  <c:v>-64.702641299765304</c:v>
                </c:pt>
                <c:pt idx="455">
                  <c:v>-64.698520154395396</c:v>
                </c:pt>
                <c:pt idx="456">
                  <c:v>-64.678732935302705</c:v>
                </c:pt>
                <c:pt idx="457">
                  <c:v>-64.630601754334293</c:v>
                </c:pt>
                <c:pt idx="458">
                  <c:v>-64.587809996100106</c:v>
                </c:pt>
                <c:pt idx="459">
                  <c:v>-64.571090774977606</c:v>
                </c:pt>
                <c:pt idx="460">
                  <c:v>-64.560227992295495</c:v>
                </c:pt>
                <c:pt idx="461">
                  <c:v>-64.550942383233206</c:v>
                </c:pt>
                <c:pt idx="462">
                  <c:v>-64.515681598215494</c:v>
                </c:pt>
                <c:pt idx="463">
                  <c:v>-64.499984033478199</c:v>
                </c:pt>
                <c:pt idx="464">
                  <c:v>-64.468993703233906</c:v>
                </c:pt>
                <c:pt idx="465">
                  <c:v>-64.446323657625697</c:v>
                </c:pt>
                <c:pt idx="466">
                  <c:v>-64.434661761752295</c:v>
                </c:pt>
                <c:pt idx="467">
                  <c:v>-64.404930493800407</c:v>
                </c:pt>
                <c:pt idx="468">
                  <c:v>-64.388230449281096</c:v>
                </c:pt>
                <c:pt idx="469">
                  <c:v>-64.375944958692003</c:v>
                </c:pt>
                <c:pt idx="470">
                  <c:v>-64.361522830940999</c:v>
                </c:pt>
                <c:pt idx="471">
                  <c:v>-64.330172016301603</c:v>
                </c:pt>
                <c:pt idx="472">
                  <c:v>-64.303419224101205</c:v>
                </c:pt>
                <c:pt idx="473">
                  <c:v>-64.279384385876497</c:v>
                </c:pt>
                <c:pt idx="474">
                  <c:v>-64.254308091401001</c:v>
                </c:pt>
                <c:pt idx="475">
                  <c:v>-64.240984737242897</c:v>
                </c:pt>
                <c:pt idx="476">
                  <c:v>-64.229665469491806</c:v>
                </c:pt>
                <c:pt idx="477">
                  <c:v>-64.207580380483407</c:v>
                </c:pt>
                <c:pt idx="478">
                  <c:v>-64.196223051114998</c:v>
                </c:pt>
                <c:pt idx="479">
                  <c:v>-64.177928295538294</c:v>
                </c:pt>
                <c:pt idx="480">
                  <c:v>-64.153707411560006</c:v>
                </c:pt>
                <c:pt idx="481">
                  <c:v>-64.129060331845594</c:v>
                </c:pt>
                <c:pt idx="482">
                  <c:v>-64.123497343892396</c:v>
                </c:pt>
                <c:pt idx="483">
                  <c:v>-64.110895237033006</c:v>
                </c:pt>
                <c:pt idx="484">
                  <c:v>-64.098889236234101</c:v>
                </c:pt>
                <c:pt idx="485">
                  <c:v>-64.087318791330901</c:v>
                </c:pt>
                <c:pt idx="486">
                  <c:v>-64.061529658926105</c:v>
                </c:pt>
                <c:pt idx="487">
                  <c:v>-64.041710324792106</c:v>
                </c:pt>
                <c:pt idx="488">
                  <c:v>-64.017586986639998</c:v>
                </c:pt>
                <c:pt idx="489">
                  <c:v>-64.000767410667194</c:v>
                </c:pt>
                <c:pt idx="490">
                  <c:v>-63.981950937436103</c:v>
                </c:pt>
                <c:pt idx="491">
                  <c:v>-63.947219118443599</c:v>
                </c:pt>
                <c:pt idx="492">
                  <c:v>-63.922675384041</c:v>
                </c:pt>
                <c:pt idx="493">
                  <c:v>-63.883106294232903</c:v>
                </c:pt>
                <c:pt idx="494">
                  <c:v>-63.863996300440199</c:v>
                </c:pt>
                <c:pt idx="495">
                  <c:v>-63.841693665994804</c:v>
                </c:pt>
                <c:pt idx="496">
                  <c:v>-63.805766476019599</c:v>
                </c:pt>
                <c:pt idx="497">
                  <c:v>-63.780243316442203</c:v>
                </c:pt>
                <c:pt idx="498">
                  <c:v>-63.769711511677002</c:v>
                </c:pt>
                <c:pt idx="499">
                  <c:v>-63.752634083217899</c:v>
                </c:pt>
                <c:pt idx="500">
                  <c:v>-63.735467165881502</c:v>
                </c:pt>
                <c:pt idx="501">
                  <c:v>-63.715687017507697</c:v>
                </c:pt>
                <c:pt idx="502">
                  <c:v>-63.704813845839197</c:v>
                </c:pt>
                <c:pt idx="503">
                  <c:v>-63.6844025170927</c:v>
                </c:pt>
                <c:pt idx="504">
                  <c:v>-63.653878335446898</c:v>
                </c:pt>
                <c:pt idx="505">
                  <c:v>-63.635868847722698</c:v>
                </c:pt>
                <c:pt idx="506">
                  <c:v>-63.611928898885999</c:v>
                </c:pt>
                <c:pt idx="507">
                  <c:v>-63.595350285946701</c:v>
                </c:pt>
                <c:pt idx="508">
                  <c:v>-63.582912733645003</c:v>
                </c:pt>
                <c:pt idx="509">
                  <c:v>-63.557826678594601</c:v>
                </c:pt>
                <c:pt idx="510">
                  <c:v>-63.530681531102204</c:v>
                </c:pt>
                <c:pt idx="511">
                  <c:v>-63.516822379832099</c:v>
                </c:pt>
                <c:pt idx="512">
                  <c:v>-63.506661504492499</c:v>
                </c:pt>
                <c:pt idx="513">
                  <c:v>-63.4938072950658</c:v>
                </c:pt>
                <c:pt idx="514">
                  <c:v>-63.4678402717662</c:v>
                </c:pt>
                <c:pt idx="515">
                  <c:v>-63.456555349558698</c:v>
                </c:pt>
                <c:pt idx="516">
                  <c:v>-63.432694608892803</c:v>
                </c:pt>
                <c:pt idx="517">
                  <c:v>-63.412256535102301</c:v>
                </c:pt>
                <c:pt idx="518">
                  <c:v>-63.390442930995597</c:v>
                </c:pt>
                <c:pt idx="519">
                  <c:v>-63.364706443802298</c:v>
                </c:pt>
                <c:pt idx="520">
                  <c:v>-63.341123922072299</c:v>
                </c:pt>
                <c:pt idx="521">
                  <c:v>-63.328397436628897</c:v>
                </c:pt>
                <c:pt idx="522">
                  <c:v>-63.314009133606</c:v>
                </c:pt>
                <c:pt idx="523">
                  <c:v>-63.303458437768697</c:v>
                </c:pt>
                <c:pt idx="524">
                  <c:v>-63.2914345829114</c:v>
                </c:pt>
                <c:pt idx="525">
                  <c:v>-63.2508150639216</c:v>
                </c:pt>
                <c:pt idx="526">
                  <c:v>-63.237830482306499</c:v>
                </c:pt>
                <c:pt idx="527">
                  <c:v>-63.219015330627201</c:v>
                </c:pt>
                <c:pt idx="528">
                  <c:v>-63.209474716991302</c:v>
                </c:pt>
                <c:pt idx="529">
                  <c:v>-63.187773281945198</c:v>
                </c:pt>
                <c:pt idx="530">
                  <c:v>-63.153276942965597</c:v>
                </c:pt>
                <c:pt idx="531">
                  <c:v>-63.135468572125603</c:v>
                </c:pt>
                <c:pt idx="532">
                  <c:v>-63.127036429109701</c:v>
                </c:pt>
                <c:pt idx="533">
                  <c:v>-63.103828047088101</c:v>
                </c:pt>
                <c:pt idx="534">
                  <c:v>-63.088948961247297</c:v>
                </c:pt>
                <c:pt idx="535">
                  <c:v>-63.075489578698203</c:v>
                </c:pt>
                <c:pt idx="536">
                  <c:v>-63.064705088439702</c:v>
                </c:pt>
                <c:pt idx="537">
                  <c:v>-63.048025268492303</c:v>
                </c:pt>
                <c:pt idx="538">
                  <c:v>-63.0391879997714</c:v>
                </c:pt>
                <c:pt idx="539">
                  <c:v>-63.033984926382701</c:v>
                </c:pt>
                <c:pt idx="540">
                  <c:v>-63.021778333706301</c:v>
                </c:pt>
                <c:pt idx="541">
                  <c:v>-63.004217743265102</c:v>
                </c:pt>
                <c:pt idx="542">
                  <c:v>-62.9929225417781</c:v>
                </c:pt>
                <c:pt idx="543">
                  <c:v>-62.960234053647</c:v>
                </c:pt>
                <c:pt idx="544">
                  <c:v>-62.932318143426102</c:v>
                </c:pt>
                <c:pt idx="545">
                  <c:v>-62.895747106330703</c:v>
                </c:pt>
                <c:pt idx="546">
                  <c:v>-62.865416530544799</c:v>
                </c:pt>
                <c:pt idx="547">
                  <c:v>-62.836993592994503</c:v>
                </c:pt>
                <c:pt idx="548">
                  <c:v>-62.818663800555498</c:v>
                </c:pt>
                <c:pt idx="549">
                  <c:v>-62.808264422073698</c:v>
                </c:pt>
                <c:pt idx="550">
                  <c:v>-62.790789060586903</c:v>
                </c:pt>
                <c:pt idx="551">
                  <c:v>-62.769117225373002</c:v>
                </c:pt>
                <c:pt idx="552">
                  <c:v>-62.751016039494097</c:v>
                </c:pt>
                <c:pt idx="553">
                  <c:v>-62.719543641453498</c:v>
                </c:pt>
                <c:pt idx="554">
                  <c:v>-62.683687472955903</c:v>
                </c:pt>
                <c:pt idx="555">
                  <c:v>-62.661535976118103</c:v>
                </c:pt>
                <c:pt idx="556">
                  <c:v>-62.6417381829039</c:v>
                </c:pt>
                <c:pt idx="557">
                  <c:v>-62.621329120919199</c:v>
                </c:pt>
                <c:pt idx="558">
                  <c:v>-62.602653694121699</c:v>
                </c:pt>
                <c:pt idx="559">
                  <c:v>-62.594129082665802</c:v>
                </c:pt>
                <c:pt idx="560">
                  <c:v>-62.560272841609098</c:v>
                </c:pt>
                <c:pt idx="561">
                  <c:v>-62.527633701386101</c:v>
                </c:pt>
                <c:pt idx="562">
                  <c:v>-62.500610411827303</c:v>
                </c:pt>
                <c:pt idx="563">
                  <c:v>-62.474261746276497</c:v>
                </c:pt>
                <c:pt idx="564">
                  <c:v>-62.458385041377703</c:v>
                </c:pt>
                <c:pt idx="565">
                  <c:v>-62.442719939589097</c:v>
                </c:pt>
                <c:pt idx="566">
                  <c:v>-62.424816864149399</c:v>
                </c:pt>
                <c:pt idx="567">
                  <c:v>-62.400074077348897</c:v>
                </c:pt>
                <c:pt idx="568">
                  <c:v>-62.376197949226103</c:v>
                </c:pt>
                <c:pt idx="569">
                  <c:v>-62.350425515522303</c:v>
                </c:pt>
                <c:pt idx="570">
                  <c:v>-62.333652421481702</c:v>
                </c:pt>
                <c:pt idx="571">
                  <c:v>-62.289087416444602</c:v>
                </c:pt>
                <c:pt idx="572">
                  <c:v>-62.267734738462401</c:v>
                </c:pt>
                <c:pt idx="573">
                  <c:v>-62.250323477876996</c:v>
                </c:pt>
                <c:pt idx="574">
                  <c:v>-62.2190305380444</c:v>
                </c:pt>
                <c:pt idx="575">
                  <c:v>-62.193191387125403</c:v>
                </c:pt>
                <c:pt idx="576">
                  <c:v>-62.169410351807002</c:v>
                </c:pt>
                <c:pt idx="577">
                  <c:v>-62.146692294597401</c:v>
                </c:pt>
                <c:pt idx="578">
                  <c:v>-62.101133811560999</c:v>
                </c:pt>
                <c:pt idx="579">
                  <c:v>-62.0864645556467</c:v>
                </c:pt>
                <c:pt idx="580">
                  <c:v>-62.078813228102</c:v>
                </c:pt>
                <c:pt idx="581">
                  <c:v>-62.065432881499802</c:v>
                </c:pt>
                <c:pt idx="582">
                  <c:v>-62.052528081542803</c:v>
                </c:pt>
                <c:pt idx="583">
                  <c:v>-62.035848308828399</c:v>
                </c:pt>
                <c:pt idx="584">
                  <c:v>-62.021830260037298</c:v>
                </c:pt>
                <c:pt idx="585">
                  <c:v>-62.009638453683401</c:v>
                </c:pt>
                <c:pt idx="586">
                  <c:v>-61.985050493044199</c:v>
                </c:pt>
                <c:pt idx="587">
                  <c:v>-61.960206137697803</c:v>
                </c:pt>
                <c:pt idx="588">
                  <c:v>-61.954593961498098</c:v>
                </c:pt>
                <c:pt idx="589">
                  <c:v>-61.944128718887498</c:v>
                </c:pt>
                <c:pt idx="590">
                  <c:v>-61.917559639148102</c:v>
                </c:pt>
                <c:pt idx="591">
                  <c:v>-61.8871379048554</c:v>
                </c:pt>
                <c:pt idx="592">
                  <c:v>-61.8460137964897</c:v>
                </c:pt>
                <c:pt idx="593">
                  <c:v>-61.821149704633498</c:v>
                </c:pt>
                <c:pt idx="594">
                  <c:v>-61.785537027362999</c:v>
                </c:pt>
                <c:pt idx="595">
                  <c:v>-61.771304410692601</c:v>
                </c:pt>
                <c:pt idx="596">
                  <c:v>-61.753185344010099</c:v>
                </c:pt>
                <c:pt idx="597">
                  <c:v>-61.733267658004998</c:v>
                </c:pt>
                <c:pt idx="598">
                  <c:v>-61.7163350002279</c:v>
                </c:pt>
                <c:pt idx="599">
                  <c:v>-61.703534064571798</c:v>
                </c:pt>
                <c:pt idx="600">
                  <c:v>-61.685970184480503</c:v>
                </c:pt>
                <c:pt idx="601">
                  <c:v>-61.661150267552898</c:v>
                </c:pt>
                <c:pt idx="602">
                  <c:v>-61.630020450358799</c:v>
                </c:pt>
                <c:pt idx="603">
                  <c:v>-61.614432611683199</c:v>
                </c:pt>
                <c:pt idx="604">
                  <c:v>-61.603841500020998</c:v>
                </c:pt>
                <c:pt idx="605">
                  <c:v>-61.593895328376</c:v>
                </c:pt>
                <c:pt idx="606">
                  <c:v>-61.561694505467202</c:v>
                </c:pt>
                <c:pt idx="607">
                  <c:v>-61.549132086472397</c:v>
                </c:pt>
                <c:pt idx="608">
                  <c:v>-61.537849590457697</c:v>
                </c:pt>
                <c:pt idx="609">
                  <c:v>-61.509126237198601</c:v>
                </c:pt>
                <c:pt idx="610">
                  <c:v>-61.484221140478901</c:v>
                </c:pt>
                <c:pt idx="611">
                  <c:v>-61.468170234391003</c:v>
                </c:pt>
                <c:pt idx="612">
                  <c:v>-61.4328147120072</c:v>
                </c:pt>
                <c:pt idx="613">
                  <c:v>-61.416845064541903</c:v>
                </c:pt>
                <c:pt idx="614">
                  <c:v>-61.363390188812801</c:v>
                </c:pt>
                <c:pt idx="615">
                  <c:v>-61.336712860121096</c:v>
                </c:pt>
                <c:pt idx="616">
                  <c:v>-61.3240538934228</c:v>
                </c:pt>
                <c:pt idx="617">
                  <c:v>-61.3090601564205</c:v>
                </c:pt>
                <c:pt idx="618">
                  <c:v>-61.290623375777798</c:v>
                </c:pt>
                <c:pt idx="619">
                  <c:v>-61.273020498712</c:v>
                </c:pt>
                <c:pt idx="620">
                  <c:v>-61.247422882243697</c:v>
                </c:pt>
                <c:pt idx="621">
                  <c:v>-61.2295811197963</c:v>
                </c:pt>
                <c:pt idx="622">
                  <c:v>-61.200824785307098</c:v>
                </c:pt>
                <c:pt idx="623">
                  <c:v>-61.171184146650198</c:v>
                </c:pt>
                <c:pt idx="624">
                  <c:v>-61.141119995327301</c:v>
                </c:pt>
                <c:pt idx="625">
                  <c:v>-61.127626916127802</c:v>
                </c:pt>
                <c:pt idx="626">
                  <c:v>-61.100279216282502</c:v>
                </c:pt>
                <c:pt idx="627">
                  <c:v>-61.078078909813698</c:v>
                </c:pt>
                <c:pt idx="628">
                  <c:v>-61.065540701106301</c:v>
                </c:pt>
                <c:pt idx="629">
                  <c:v>-61.056361709645699</c:v>
                </c:pt>
                <c:pt idx="630">
                  <c:v>-61.0458675160097</c:v>
                </c:pt>
                <c:pt idx="631">
                  <c:v>-61.017899331619603</c:v>
                </c:pt>
                <c:pt idx="632">
                  <c:v>-61.000637576118002</c:v>
                </c:pt>
                <c:pt idx="633">
                  <c:v>-60.985423694725199</c:v>
                </c:pt>
                <c:pt idx="634">
                  <c:v>-60.970395718217603</c:v>
                </c:pt>
                <c:pt idx="635">
                  <c:v>-60.955789181769198</c:v>
                </c:pt>
                <c:pt idx="636">
                  <c:v>-60.9435572446612</c:v>
                </c:pt>
                <c:pt idx="637">
                  <c:v>-60.933577414308999</c:v>
                </c:pt>
                <c:pt idx="638">
                  <c:v>-60.920687649378898</c:v>
                </c:pt>
                <c:pt idx="639">
                  <c:v>-60.8953880745904</c:v>
                </c:pt>
                <c:pt idx="640">
                  <c:v>-60.8814966421752</c:v>
                </c:pt>
                <c:pt idx="641">
                  <c:v>-60.850104125886503</c:v>
                </c:pt>
                <c:pt idx="642">
                  <c:v>-60.828182404911203</c:v>
                </c:pt>
                <c:pt idx="643">
                  <c:v>-60.818241523108398</c:v>
                </c:pt>
                <c:pt idx="644">
                  <c:v>-60.797576584338202</c:v>
                </c:pt>
                <c:pt idx="645">
                  <c:v>-60.772528039582397</c:v>
                </c:pt>
                <c:pt idx="646">
                  <c:v>-60.761770663385398</c:v>
                </c:pt>
                <c:pt idx="647">
                  <c:v>-60.752395563594298</c:v>
                </c:pt>
                <c:pt idx="648">
                  <c:v>-60.718623003334301</c:v>
                </c:pt>
                <c:pt idx="649">
                  <c:v>-60.692164996915501</c:v>
                </c:pt>
                <c:pt idx="650">
                  <c:v>-60.679132562485997</c:v>
                </c:pt>
                <c:pt idx="651">
                  <c:v>-60.671184778564601</c:v>
                </c:pt>
                <c:pt idx="652">
                  <c:v>-60.6453558116038</c:v>
                </c:pt>
                <c:pt idx="653">
                  <c:v>-60.619360578579801</c:v>
                </c:pt>
                <c:pt idx="654">
                  <c:v>-60.579580346354497</c:v>
                </c:pt>
                <c:pt idx="655">
                  <c:v>-60.552730080214801</c:v>
                </c:pt>
                <c:pt idx="656">
                  <c:v>-60.524375116186498</c:v>
                </c:pt>
                <c:pt idx="657">
                  <c:v>-60.501029947691201</c:v>
                </c:pt>
                <c:pt idx="658">
                  <c:v>-60.485025473597702</c:v>
                </c:pt>
                <c:pt idx="659">
                  <c:v>-60.460336109608697</c:v>
                </c:pt>
                <c:pt idx="660">
                  <c:v>-60.441172963422403</c:v>
                </c:pt>
                <c:pt idx="661">
                  <c:v>-60.426166441637399</c:v>
                </c:pt>
                <c:pt idx="662">
                  <c:v>-60.416468855732198</c:v>
                </c:pt>
                <c:pt idx="663">
                  <c:v>-60.407007353544103</c:v>
                </c:pt>
                <c:pt idx="664">
                  <c:v>-60.370486188200999</c:v>
                </c:pt>
                <c:pt idx="665">
                  <c:v>-60.354435778159598</c:v>
                </c:pt>
                <c:pt idx="666">
                  <c:v>-60.328322733317002</c:v>
                </c:pt>
                <c:pt idx="667">
                  <c:v>-60.305177492786299</c:v>
                </c:pt>
                <c:pt idx="668">
                  <c:v>-60.287261913281597</c:v>
                </c:pt>
                <c:pt idx="669">
                  <c:v>-60.255591431038603</c:v>
                </c:pt>
                <c:pt idx="670">
                  <c:v>-60.237961926089902</c:v>
                </c:pt>
                <c:pt idx="671">
                  <c:v>-60.217570850308597</c:v>
                </c:pt>
                <c:pt idx="672">
                  <c:v>-60.1959087271591</c:v>
                </c:pt>
                <c:pt idx="673">
                  <c:v>-60.173932760390699</c:v>
                </c:pt>
                <c:pt idx="674">
                  <c:v>-60.156345567388499</c:v>
                </c:pt>
                <c:pt idx="675">
                  <c:v>-60.116825321642303</c:v>
                </c:pt>
                <c:pt idx="676">
                  <c:v>-60.084345978116197</c:v>
                </c:pt>
                <c:pt idx="677">
                  <c:v>-60.066424554752501</c:v>
                </c:pt>
                <c:pt idx="678">
                  <c:v>-60.041256575321299</c:v>
                </c:pt>
                <c:pt idx="679">
                  <c:v>-60.0178632375913</c:v>
                </c:pt>
                <c:pt idx="680">
                  <c:v>-60.003924634081997</c:v>
                </c:pt>
                <c:pt idx="681">
                  <c:v>-59.979116865677298</c:v>
                </c:pt>
                <c:pt idx="682">
                  <c:v>-59.956836865243297</c:v>
                </c:pt>
                <c:pt idx="683">
                  <c:v>-59.944867724737499</c:v>
                </c:pt>
                <c:pt idx="684">
                  <c:v>-59.902359900795602</c:v>
                </c:pt>
                <c:pt idx="685">
                  <c:v>-59.874553047724604</c:v>
                </c:pt>
                <c:pt idx="686">
                  <c:v>-59.859953352470498</c:v>
                </c:pt>
                <c:pt idx="687">
                  <c:v>-59.829364305210099</c:v>
                </c:pt>
                <c:pt idx="688">
                  <c:v>-59.810681880543498</c:v>
                </c:pt>
                <c:pt idx="689">
                  <c:v>-59.787467514293503</c:v>
                </c:pt>
                <c:pt idx="690">
                  <c:v>-59.766124807155101</c:v>
                </c:pt>
                <c:pt idx="691">
                  <c:v>-59.743205383986499</c:v>
                </c:pt>
                <c:pt idx="692">
                  <c:v>-59.715632939928497</c:v>
                </c:pt>
                <c:pt idx="693">
                  <c:v>-59.692635067923398</c:v>
                </c:pt>
                <c:pt idx="694">
                  <c:v>-59.674869274573503</c:v>
                </c:pt>
                <c:pt idx="695">
                  <c:v>-59.648475283985199</c:v>
                </c:pt>
                <c:pt idx="696">
                  <c:v>-59.614403974586402</c:v>
                </c:pt>
                <c:pt idx="697">
                  <c:v>-59.6031644263633</c:v>
                </c:pt>
                <c:pt idx="698">
                  <c:v>-59.569282421313602</c:v>
                </c:pt>
                <c:pt idx="699">
                  <c:v>-59.539703217491898</c:v>
                </c:pt>
                <c:pt idx="700">
                  <c:v>-59.507968507578603</c:v>
                </c:pt>
                <c:pt idx="701">
                  <c:v>-59.487353286842897</c:v>
                </c:pt>
                <c:pt idx="702">
                  <c:v>-59.466063618262403</c:v>
                </c:pt>
                <c:pt idx="703">
                  <c:v>-59.437399146185498</c:v>
                </c:pt>
                <c:pt idx="704">
                  <c:v>-59.4091529290666</c:v>
                </c:pt>
                <c:pt idx="705">
                  <c:v>-59.387772669952398</c:v>
                </c:pt>
                <c:pt idx="706">
                  <c:v>-59.360783409138797</c:v>
                </c:pt>
                <c:pt idx="707">
                  <c:v>-59.327579139680701</c:v>
                </c:pt>
                <c:pt idx="708">
                  <c:v>-59.288841464722502</c:v>
                </c:pt>
                <c:pt idx="709">
                  <c:v>-59.258638610849502</c:v>
                </c:pt>
                <c:pt idx="710">
                  <c:v>-59.224231461117</c:v>
                </c:pt>
                <c:pt idx="711">
                  <c:v>-59.197691345944001</c:v>
                </c:pt>
                <c:pt idx="712">
                  <c:v>-59.186505051233397</c:v>
                </c:pt>
                <c:pt idx="713">
                  <c:v>-59.169212392850604</c:v>
                </c:pt>
                <c:pt idx="714">
                  <c:v>-59.145531464201902</c:v>
                </c:pt>
                <c:pt idx="715">
                  <c:v>-59.126692985966599</c:v>
                </c:pt>
                <c:pt idx="716">
                  <c:v>-59.099102721292603</c:v>
                </c:pt>
                <c:pt idx="717">
                  <c:v>-59.072488429902698</c:v>
                </c:pt>
                <c:pt idx="718">
                  <c:v>-59.048554949775401</c:v>
                </c:pt>
                <c:pt idx="719">
                  <c:v>-59.008937929400098</c:v>
                </c:pt>
                <c:pt idx="720">
                  <c:v>-58.972754266206103</c:v>
                </c:pt>
                <c:pt idx="721">
                  <c:v>-58.945108176137197</c:v>
                </c:pt>
                <c:pt idx="722">
                  <c:v>-58.909985777577297</c:v>
                </c:pt>
                <c:pt idx="723">
                  <c:v>-58.861612987845199</c:v>
                </c:pt>
                <c:pt idx="724">
                  <c:v>-58.836032867091497</c:v>
                </c:pt>
                <c:pt idx="725">
                  <c:v>-58.809212070974702</c:v>
                </c:pt>
                <c:pt idx="726">
                  <c:v>-58.795861874347501</c:v>
                </c:pt>
                <c:pt idx="727">
                  <c:v>-58.776499762976499</c:v>
                </c:pt>
                <c:pt idx="728">
                  <c:v>-58.757715235466598</c:v>
                </c:pt>
                <c:pt idx="729">
                  <c:v>-58.746041838042501</c:v>
                </c:pt>
                <c:pt idx="730">
                  <c:v>-58.704964979790198</c:v>
                </c:pt>
                <c:pt idx="731">
                  <c:v>-58.688208706170599</c:v>
                </c:pt>
                <c:pt idx="732">
                  <c:v>-58.655299238521899</c:v>
                </c:pt>
                <c:pt idx="733">
                  <c:v>-58.633508155000001</c:v>
                </c:pt>
                <c:pt idx="734">
                  <c:v>-58.594899858247999</c:v>
                </c:pt>
                <c:pt idx="735">
                  <c:v>-58.570812219035403</c:v>
                </c:pt>
                <c:pt idx="736">
                  <c:v>-58.5504475071195</c:v>
                </c:pt>
                <c:pt idx="737">
                  <c:v>-58.519953191712197</c:v>
                </c:pt>
                <c:pt idx="738">
                  <c:v>-58.512294956808603</c:v>
                </c:pt>
                <c:pt idx="739">
                  <c:v>-58.493796713132397</c:v>
                </c:pt>
                <c:pt idx="740">
                  <c:v>-58.465152790424298</c:v>
                </c:pt>
                <c:pt idx="741">
                  <c:v>-58.431427876670803</c:v>
                </c:pt>
                <c:pt idx="742">
                  <c:v>-58.414611432594803</c:v>
                </c:pt>
                <c:pt idx="743">
                  <c:v>-58.389972980706901</c:v>
                </c:pt>
                <c:pt idx="744">
                  <c:v>-58.370396069866501</c:v>
                </c:pt>
                <c:pt idx="745">
                  <c:v>-58.348032708425997</c:v>
                </c:pt>
                <c:pt idx="746">
                  <c:v>-58.338758036098902</c:v>
                </c:pt>
                <c:pt idx="747">
                  <c:v>-58.329992003479397</c:v>
                </c:pt>
                <c:pt idx="748">
                  <c:v>-58.309550772205803</c:v>
                </c:pt>
                <c:pt idx="749">
                  <c:v>-58.2902954768889</c:v>
                </c:pt>
                <c:pt idx="750">
                  <c:v>-58.2734762246439</c:v>
                </c:pt>
                <c:pt idx="751">
                  <c:v>-58.253869146462698</c:v>
                </c:pt>
                <c:pt idx="752">
                  <c:v>-58.245562131479701</c:v>
                </c:pt>
                <c:pt idx="753">
                  <c:v>-58.228673628965403</c:v>
                </c:pt>
                <c:pt idx="754">
                  <c:v>-58.2179421942716</c:v>
                </c:pt>
                <c:pt idx="755">
                  <c:v>-58.173682245117803</c:v>
                </c:pt>
                <c:pt idx="756">
                  <c:v>-58.164316399030099</c:v>
                </c:pt>
                <c:pt idx="757">
                  <c:v>-58.149782864488401</c:v>
                </c:pt>
                <c:pt idx="758">
                  <c:v>-58.134892323925897</c:v>
                </c:pt>
                <c:pt idx="759">
                  <c:v>-58.116577449864302</c:v>
                </c:pt>
                <c:pt idx="760">
                  <c:v>-58.096958121484597</c:v>
                </c:pt>
                <c:pt idx="761">
                  <c:v>-58.0708210581668</c:v>
                </c:pt>
                <c:pt idx="762">
                  <c:v>-58.043204015801102</c:v>
                </c:pt>
                <c:pt idx="763">
                  <c:v>-58.024376030154201</c:v>
                </c:pt>
                <c:pt idx="764">
                  <c:v>-57.987151038308703</c:v>
                </c:pt>
                <c:pt idx="765">
                  <c:v>-57.925394172583097</c:v>
                </c:pt>
                <c:pt idx="766">
                  <c:v>-57.899727736385103</c:v>
                </c:pt>
                <c:pt idx="767">
                  <c:v>-57.849814999013397</c:v>
                </c:pt>
                <c:pt idx="768">
                  <c:v>-57.796604056888199</c:v>
                </c:pt>
                <c:pt idx="769">
                  <c:v>-57.743488514634102</c:v>
                </c:pt>
                <c:pt idx="770">
                  <c:v>-57.723575196992599</c:v>
                </c:pt>
                <c:pt idx="771">
                  <c:v>-57.6967801506743</c:v>
                </c:pt>
                <c:pt idx="772">
                  <c:v>-57.657910598540099</c:v>
                </c:pt>
                <c:pt idx="773">
                  <c:v>-57.6362060694088</c:v>
                </c:pt>
                <c:pt idx="774">
                  <c:v>-57.606972862246302</c:v>
                </c:pt>
                <c:pt idx="775">
                  <c:v>-57.590807673139601</c:v>
                </c:pt>
                <c:pt idx="776">
                  <c:v>-57.573412578859198</c:v>
                </c:pt>
                <c:pt idx="777">
                  <c:v>-57.523750421927097</c:v>
                </c:pt>
                <c:pt idx="778">
                  <c:v>-57.4935490437407</c:v>
                </c:pt>
                <c:pt idx="779">
                  <c:v>-57.469338179851398</c:v>
                </c:pt>
                <c:pt idx="780">
                  <c:v>-57.446300107441999</c:v>
                </c:pt>
                <c:pt idx="781">
                  <c:v>-57.416961765430003</c:v>
                </c:pt>
                <c:pt idx="782">
                  <c:v>-57.399849257282803</c:v>
                </c:pt>
                <c:pt idx="783">
                  <c:v>-57.391826521003203</c:v>
                </c:pt>
                <c:pt idx="784">
                  <c:v>-57.384007643617799</c:v>
                </c:pt>
                <c:pt idx="785">
                  <c:v>-57.325754852825703</c:v>
                </c:pt>
                <c:pt idx="786">
                  <c:v>-57.289574048972099</c:v>
                </c:pt>
                <c:pt idx="787">
                  <c:v>-57.259906747698103</c:v>
                </c:pt>
                <c:pt idx="788">
                  <c:v>-57.220093510241703</c:v>
                </c:pt>
                <c:pt idx="789">
                  <c:v>-57.1984045486399</c:v>
                </c:pt>
                <c:pt idx="790">
                  <c:v>-57.178545434897998</c:v>
                </c:pt>
                <c:pt idx="791">
                  <c:v>-57.1615013943183</c:v>
                </c:pt>
                <c:pt idx="792">
                  <c:v>-57.124967891992398</c:v>
                </c:pt>
                <c:pt idx="793">
                  <c:v>-57.106689445771003</c:v>
                </c:pt>
                <c:pt idx="794">
                  <c:v>-57.053207703510601</c:v>
                </c:pt>
                <c:pt idx="795">
                  <c:v>-57.03480766909</c:v>
                </c:pt>
                <c:pt idx="796">
                  <c:v>-56.995494792718802</c:v>
                </c:pt>
                <c:pt idx="797">
                  <c:v>-56.961288090567699</c:v>
                </c:pt>
                <c:pt idx="798">
                  <c:v>-56.923357366121202</c:v>
                </c:pt>
                <c:pt idx="799">
                  <c:v>-56.886230248414599</c:v>
                </c:pt>
                <c:pt idx="800">
                  <c:v>-56.859201382782103</c:v>
                </c:pt>
                <c:pt idx="801">
                  <c:v>-56.821514345349101</c:v>
                </c:pt>
                <c:pt idx="802">
                  <c:v>-56.805140092291197</c:v>
                </c:pt>
                <c:pt idx="803">
                  <c:v>-56.755550419646298</c:v>
                </c:pt>
                <c:pt idx="804">
                  <c:v>-56.727435153482404</c:v>
                </c:pt>
                <c:pt idx="805">
                  <c:v>-56.705144142781997</c:v>
                </c:pt>
                <c:pt idx="806">
                  <c:v>-56.6612980324118</c:v>
                </c:pt>
                <c:pt idx="807">
                  <c:v>-56.623967505166597</c:v>
                </c:pt>
                <c:pt idx="808">
                  <c:v>-56.600356369509797</c:v>
                </c:pt>
                <c:pt idx="809">
                  <c:v>-56.577495395503298</c:v>
                </c:pt>
                <c:pt idx="810">
                  <c:v>-56.557967222450301</c:v>
                </c:pt>
                <c:pt idx="811">
                  <c:v>-56.546364623258597</c:v>
                </c:pt>
                <c:pt idx="812">
                  <c:v>-56.507858514422502</c:v>
                </c:pt>
                <c:pt idx="813">
                  <c:v>-56.491562580398401</c:v>
                </c:pt>
                <c:pt idx="814">
                  <c:v>-56.475892110465601</c:v>
                </c:pt>
                <c:pt idx="815">
                  <c:v>-56.461175667623003</c:v>
                </c:pt>
                <c:pt idx="816">
                  <c:v>-56.4472618108015</c:v>
                </c:pt>
                <c:pt idx="817">
                  <c:v>-56.4211418271925</c:v>
                </c:pt>
                <c:pt idx="818">
                  <c:v>-56.389369340823698</c:v>
                </c:pt>
                <c:pt idx="819">
                  <c:v>-56.363232962642698</c:v>
                </c:pt>
                <c:pt idx="820">
                  <c:v>-56.341077844802399</c:v>
                </c:pt>
                <c:pt idx="821">
                  <c:v>-56.293578563502997</c:v>
                </c:pt>
                <c:pt idx="822">
                  <c:v>-56.2516013823534</c:v>
                </c:pt>
                <c:pt idx="823">
                  <c:v>-56.227083416877797</c:v>
                </c:pt>
                <c:pt idx="824">
                  <c:v>-56.208180917981899</c:v>
                </c:pt>
                <c:pt idx="825">
                  <c:v>-56.168053400992598</c:v>
                </c:pt>
                <c:pt idx="826">
                  <c:v>-56.141251429255597</c:v>
                </c:pt>
                <c:pt idx="827">
                  <c:v>-56.1030255531916</c:v>
                </c:pt>
                <c:pt idx="828">
                  <c:v>-56.073864321845903</c:v>
                </c:pt>
                <c:pt idx="829">
                  <c:v>-55.995213573439102</c:v>
                </c:pt>
                <c:pt idx="830">
                  <c:v>-55.934270401515001</c:v>
                </c:pt>
                <c:pt idx="831">
                  <c:v>-55.905470027397797</c:v>
                </c:pt>
                <c:pt idx="832">
                  <c:v>-55.875803100452998</c:v>
                </c:pt>
                <c:pt idx="833">
                  <c:v>-55.820909236763399</c:v>
                </c:pt>
                <c:pt idx="834">
                  <c:v>-55.793126049326503</c:v>
                </c:pt>
                <c:pt idx="835">
                  <c:v>-55.7610883324935</c:v>
                </c:pt>
                <c:pt idx="836">
                  <c:v>-55.7441138931325</c:v>
                </c:pt>
                <c:pt idx="837">
                  <c:v>-55.697229213612999</c:v>
                </c:pt>
                <c:pt idx="838">
                  <c:v>-55.6688864443664</c:v>
                </c:pt>
                <c:pt idx="839">
                  <c:v>-55.6293544098884</c:v>
                </c:pt>
                <c:pt idx="840">
                  <c:v>-55.566011812882898</c:v>
                </c:pt>
                <c:pt idx="841">
                  <c:v>-55.547019408021598</c:v>
                </c:pt>
                <c:pt idx="842">
                  <c:v>-55.536873489462103</c:v>
                </c:pt>
                <c:pt idx="843">
                  <c:v>-55.511104176325397</c:v>
                </c:pt>
                <c:pt idx="844">
                  <c:v>-55.471654536310297</c:v>
                </c:pt>
                <c:pt idx="845">
                  <c:v>-55.443044324816803</c:v>
                </c:pt>
                <c:pt idx="846">
                  <c:v>-55.420990874718299</c:v>
                </c:pt>
                <c:pt idx="847">
                  <c:v>-55.402410439084903</c:v>
                </c:pt>
                <c:pt idx="848">
                  <c:v>-55.381879424851498</c:v>
                </c:pt>
                <c:pt idx="849">
                  <c:v>-55.367242745262899</c:v>
                </c:pt>
                <c:pt idx="850">
                  <c:v>-55.346652717665997</c:v>
                </c:pt>
                <c:pt idx="851">
                  <c:v>-55.326166257313403</c:v>
                </c:pt>
                <c:pt idx="852">
                  <c:v>-55.294045855300297</c:v>
                </c:pt>
                <c:pt idx="853">
                  <c:v>-55.231272542861603</c:v>
                </c:pt>
                <c:pt idx="854">
                  <c:v>-55.183272202806997</c:v>
                </c:pt>
                <c:pt idx="855">
                  <c:v>-55.1301024825421</c:v>
                </c:pt>
                <c:pt idx="856">
                  <c:v>-55.0955717023189</c:v>
                </c:pt>
                <c:pt idx="857">
                  <c:v>-55.033184912369798</c:v>
                </c:pt>
                <c:pt idx="858">
                  <c:v>-54.992255038731003</c:v>
                </c:pt>
                <c:pt idx="859">
                  <c:v>-54.953220263481498</c:v>
                </c:pt>
                <c:pt idx="860">
                  <c:v>-54.923616891848802</c:v>
                </c:pt>
                <c:pt idx="861">
                  <c:v>-54.873596550372298</c:v>
                </c:pt>
                <c:pt idx="862">
                  <c:v>-54.826938599247903</c:v>
                </c:pt>
                <c:pt idx="863">
                  <c:v>-54.773252757786501</c:v>
                </c:pt>
                <c:pt idx="864">
                  <c:v>-54.752104232117702</c:v>
                </c:pt>
                <c:pt idx="865">
                  <c:v>-54.717286146386797</c:v>
                </c:pt>
                <c:pt idx="866">
                  <c:v>-54.694435551937701</c:v>
                </c:pt>
                <c:pt idx="867">
                  <c:v>-54.645865772836601</c:v>
                </c:pt>
                <c:pt idx="868">
                  <c:v>-54.606532348000499</c:v>
                </c:pt>
                <c:pt idx="869">
                  <c:v>-54.580217571841096</c:v>
                </c:pt>
                <c:pt idx="870">
                  <c:v>-54.545633664103597</c:v>
                </c:pt>
                <c:pt idx="871">
                  <c:v>-54.532470654305101</c:v>
                </c:pt>
                <c:pt idx="872">
                  <c:v>-54.520193425991003</c:v>
                </c:pt>
                <c:pt idx="873">
                  <c:v>-54.481583667028303</c:v>
                </c:pt>
                <c:pt idx="874">
                  <c:v>-54.447118741127497</c:v>
                </c:pt>
                <c:pt idx="875">
                  <c:v>-54.411817912964104</c:v>
                </c:pt>
                <c:pt idx="876">
                  <c:v>-54.359412746020098</c:v>
                </c:pt>
                <c:pt idx="877">
                  <c:v>-54.342624046881902</c:v>
                </c:pt>
                <c:pt idx="878">
                  <c:v>-54.299362340979599</c:v>
                </c:pt>
                <c:pt idx="879">
                  <c:v>-54.274976266551398</c:v>
                </c:pt>
                <c:pt idx="880">
                  <c:v>-54.224573088743497</c:v>
                </c:pt>
                <c:pt idx="881">
                  <c:v>-54.161708804094999</c:v>
                </c:pt>
                <c:pt idx="882">
                  <c:v>-54.107330861248201</c:v>
                </c:pt>
                <c:pt idx="883">
                  <c:v>-54.051377986448998</c:v>
                </c:pt>
                <c:pt idx="884">
                  <c:v>-53.991434949538601</c:v>
                </c:pt>
                <c:pt idx="885">
                  <c:v>-53.968426881096299</c:v>
                </c:pt>
                <c:pt idx="886">
                  <c:v>-53.920723700266798</c:v>
                </c:pt>
                <c:pt idx="887">
                  <c:v>-53.875666505217502</c:v>
                </c:pt>
                <c:pt idx="888">
                  <c:v>-53.785000639363297</c:v>
                </c:pt>
                <c:pt idx="889">
                  <c:v>-53.7123122422447</c:v>
                </c:pt>
                <c:pt idx="890">
                  <c:v>-53.634388685117699</c:v>
                </c:pt>
                <c:pt idx="891">
                  <c:v>-53.563492961549201</c:v>
                </c:pt>
                <c:pt idx="892">
                  <c:v>-53.525846224542498</c:v>
                </c:pt>
                <c:pt idx="893">
                  <c:v>-53.469935696371799</c:v>
                </c:pt>
                <c:pt idx="894">
                  <c:v>-53.428627538427797</c:v>
                </c:pt>
                <c:pt idx="895">
                  <c:v>-53.389764944628403</c:v>
                </c:pt>
                <c:pt idx="896">
                  <c:v>-53.358606379956498</c:v>
                </c:pt>
                <c:pt idx="897">
                  <c:v>-53.310075908101403</c:v>
                </c:pt>
                <c:pt idx="898">
                  <c:v>-53.226019543519101</c:v>
                </c:pt>
                <c:pt idx="899">
                  <c:v>-53.177067585206402</c:v>
                </c:pt>
                <c:pt idx="900">
                  <c:v>-53.157909967979997</c:v>
                </c:pt>
                <c:pt idx="901">
                  <c:v>-53.112691924170797</c:v>
                </c:pt>
                <c:pt idx="902">
                  <c:v>-53.095160795376799</c:v>
                </c:pt>
                <c:pt idx="903">
                  <c:v>-53.076493283638897</c:v>
                </c:pt>
                <c:pt idx="904">
                  <c:v>-53.05329257679</c:v>
                </c:pt>
                <c:pt idx="905">
                  <c:v>-53.0205286837827</c:v>
                </c:pt>
                <c:pt idx="906">
                  <c:v>-52.979239023831497</c:v>
                </c:pt>
                <c:pt idx="907">
                  <c:v>-52.929813204228999</c:v>
                </c:pt>
                <c:pt idx="908">
                  <c:v>-52.905414154603498</c:v>
                </c:pt>
                <c:pt idx="909">
                  <c:v>-52.874714314441498</c:v>
                </c:pt>
                <c:pt idx="910">
                  <c:v>-52.828318065979403</c:v>
                </c:pt>
                <c:pt idx="911">
                  <c:v>-52.782990857400897</c:v>
                </c:pt>
                <c:pt idx="912">
                  <c:v>-52.749635210473301</c:v>
                </c:pt>
                <c:pt idx="913">
                  <c:v>-52.722523036785198</c:v>
                </c:pt>
                <c:pt idx="914">
                  <c:v>-52.7112881960512</c:v>
                </c:pt>
                <c:pt idx="915">
                  <c:v>-52.695311597380901</c:v>
                </c:pt>
                <c:pt idx="916">
                  <c:v>-52.624426292443502</c:v>
                </c:pt>
                <c:pt idx="917">
                  <c:v>-52.589085867452297</c:v>
                </c:pt>
                <c:pt idx="918">
                  <c:v>-52.526537947053299</c:v>
                </c:pt>
                <c:pt idx="919">
                  <c:v>-52.4608267184597</c:v>
                </c:pt>
                <c:pt idx="920">
                  <c:v>-52.403527052201397</c:v>
                </c:pt>
                <c:pt idx="921">
                  <c:v>-52.335057722170603</c:v>
                </c:pt>
                <c:pt idx="922">
                  <c:v>-52.2860191392788</c:v>
                </c:pt>
                <c:pt idx="923">
                  <c:v>-52.194191291831103</c:v>
                </c:pt>
                <c:pt idx="924">
                  <c:v>-52.160934139293303</c:v>
                </c:pt>
                <c:pt idx="925">
                  <c:v>-52.095998323695703</c:v>
                </c:pt>
                <c:pt idx="926">
                  <c:v>-52.078546533117297</c:v>
                </c:pt>
                <c:pt idx="927">
                  <c:v>-52.047515373759502</c:v>
                </c:pt>
                <c:pt idx="928">
                  <c:v>-51.995363004283902</c:v>
                </c:pt>
                <c:pt idx="929">
                  <c:v>-51.952723384108602</c:v>
                </c:pt>
                <c:pt idx="930">
                  <c:v>-51.8618041684948</c:v>
                </c:pt>
                <c:pt idx="931">
                  <c:v>-51.811963126537201</c:v>
                </c:pt>
                <c:pt idx="932">
                  <c:v>-51.66339404619</c:v>
                </c:pt>
                <c:pt idx="933">
                  <c:v>-51.6353954791362</c:v>
                </c:pt>
                <c:pt idx="934">
                  <c:v>-51.594659093992597</c:v>
                </c:pt>
                <c:pt idx="935">
                  <c:v>-51.539193481548502</c:v>
                </c:pt>
                <c:pt idx="936">
                  <c:v>-51.454128647268398</c:v>
                </c:pt>
                <c:pt idx="937">
                  <c:v>-51.438955927387497</c:v>
                </c:pt>
                <c:pt idx="938">
                  <c:v>-51.361075981134498</c:v>
                </c:pt>
                <c:pt idx="939">
                  <c:v>-51.341705465974201</c:v>
                </c:pt>
                <c:pt idx="940">
                  <c:v>-51.278553208979503</c:v>
                </c:pt>
                <c:pt idx="941">
                  <c:v>-51.232693223603398</c:v>
                </c:pt>
                <c:pt idx="942">
                  <c:v>-51.1293038249595</c:v>
                </c:pt>
                <c:pt idx="943">
                  <c:v>-51.088940260283501</c:v>
                </c:pt>
                <c:pt idx="944">
                  <c:v>-51.017097136633502</c:v>
                </c:pt>
                <c:pt idx="945">
                  <c:v>-50.979934100664799</c:v>
                </c:pt>
                <c:pt idx="946">
                  <c:v>-50.882105633562801</c:v>
                </c:pt>
                <c:pt idx="947">
                  <c:v>-50.834766284063399</c:v>
                </c:pt>
                <c:pt idx="948">
                  <c:v>-50.707256292531703</c:v>
                </c:pt>
                <c:pt idx="949">
                  <c:v>-50.647869818840903</c:v>
                </c:pt>
                <c:pt idx="950">
                  <c:v>-50.611539810562903</c:v>
                </c:pt>
                <c:pt idx="951">
                  <c:v>-50.485641259856799</c:v>
                </c:pt>
                <c:pt idx="952">
                  <c:v>-50.440086082592003</c:v>
                </c:pt>
                <c:pt idx="953">
                  <c:v>-50.354681586401597</c:v>
                </c:pt>
                <c:pt idx="954">
                  <c:v>-50.308160560609402</c:v>
                </c:pt>
                <c:pt idx="955">
                  <c:v>-50.205066681378</c:v>
                </c:pt>
                <c:pt idx="956">
                  <c:v>-50.127483388780497</c:v>
                </c:pt>
                <c:pt idx="957">
                  <c:v>-50.006875852791303</c:v>
                </c:pt>
                <c:pt idx="958">
                  <c:v>-49.9426428776707</c:v>
                </c:pt>
                <c:pt idx="959">
                  <c:v>-49.899614972636201</c:v>
                </c:pt>
                <c:pt idx="960">
                  <c:v>-49.800326473143102</c:v>
                </c:pt>
                <c:pt idx="961">
                  <c:v>-49.695525017002502</c:v>
                </c:pt>
                <c:pt idx="962">
                  <c:v>-49.554272628113701</c:v>
                </c:pt>
                <c:pt idx="963">
                  <c:v>-49.466002754683899</c:v>
                </c:pt>
                <c:pt idx="964">
                  <c:v>-49.3438330609617</c:v>
                </c:pt>
                <c:pt idx="965">
                  <c:v>-49.281782680814104</c:v>
                </c:pt>
                <c:pt idx="966">
                  <c:v>-49.1543830441707</c:v>
                </c:pt>
                <c:pt idx="967">
                  <c:v>-49.055472301792001</c:v>
                </c:pt>
                <c:pt idx="968">
                  <c:v>-49.002401643763399</c:v>
                </c:pt>
                <c:pt idx="969">
                  <c:v>-48.9805101010448</c:v>
                </c:pt>
                <c:pt idx="970">
                  <c:v>-48.831950676768002</c:v>
                </c:pt>
                <c:pt idx="971">
                  <c:v>-48.744411803866399</c:v>
                </c:pt>
                <c:pt idx="972">
                  <c:v>-48.647434765330999</c:v>
                </c:pt>
                <c:pt idx="973">
                  <c:v>-48.553438054374901</c:v>
                </c:pt>
                <c:pt idx="974">
                  <c:v>-48.333341357594399</c:v>
                </c:pt>
                <c:pt idx="975">
                  <c:v>-48.210992083610897</c:v>
                </c:pt>
                <c:pt idx="976">
                  <c:v>-47.9290517104819</c:v>
                </c:pt>
                <c:pt idx="977">
                  <c:v>-47.812230219985899</c:v>
                </c:pt>
                <c:pt idx="978">
                  <c:v>-47.701685054324699</c:v>
                </c:pt>
                <c:pt idx="979">
                  <c:v>-47.6388898319059</c:v>
                </c:pt>
                <c:pt idx="980">
                  <c:v>-47.496686414524099</c:v>
                </c:pt>
                <c:pt idx="981">
                  <c:v>-47.292491540921901</c:v>
                </c:pt>
                <c:pt idx="982">
                  <c:v>-47.144073257815698</c:v>
                </c:pt>
                <c:pt idx="983">
                  <c:v>-46.9891521417211</c:v>
                </c:pt>
                <c:pt idx="984">
                  <c:v>-46.783802116985299</c:v>
                </c:pt>
                <c:pt idx="985">
                  <c:v>-46.699511340114398</c:v>
                </c:pt>
                <c:pt idx="986">
                  <c:v>-46.585188173815403</c:v>
                </c:pt>
                <c:pt idx="987">
                  <c:v>-46.510796455833002</c:v>
                </c:pt>
                <c:pt idx="988">
                  <c:v>-46.259875785357799</c:v>
                </c:pt>
                <c:pt idx="989">
                  <c:v>-46.222584930769202</c:v>
                </c:pt>
                <c:pt idx="990">
                  <c:v>-45.954860656892102</c:v>
                </c:pt>
                <c:pt idx="991">
                  <c:v>-45.6866383490811</c:v>
                </c:pt>
                <c:pt idx="992">
                  <c:v>-45.147398494354597</c:v>
                </c:pt>
                <c:pt idx="993">
                  <c:v>-44.695442946571099</c:v>
                </c:pt>
                <c:pt idx="994">
                  <c:v>-44.333638848151502</c:v>
                </c:pt>
                <c:pt idx="995">
                  <c:v>-43.759250673264397</c:v>
                </c:pt>
                <c:pt idx="996">
                  <c:v>-42.987147728242597</c:v>
                </c:pt>
                <c:pt idx="997">
                  <c:v>-42.404695697072199</c:v>
                </c:pt>
                <c:pt idx="998">
                  <c:v>-41.574791047656198</c:v>
                </c:pt>
                <c:pt idx="999">
                  <c:v>-39.863927438706199</c:v>
                </c:pt>
              </c:numCache>
            </c:numRef>
          </c:xVal>
          <c:yVal>
            <c:numRef>
              <c:f>'A=1.4'!$A$2:$A$1001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7A0-4120-B4FA-ADA0E44839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79730048"/>
        <c:axId val="268025856"/>
      </c:scatterChart>
      <c:valAx>
        <c:axId val="279730048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UE serving</a:t>
                </a:r>
                <a:r>
                  <a:rPr lang="en-US" baseline="0"/>
                  <a:t> cell receive power (dBm), Scenario 2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8025856"/>
        <c:crosses val="autoZero"/>
        <c:crossBetween val="midCat"/>
      </c:valAx>
      <c:valAx>
        <c:axId val="268025856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79730048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'A=1.6'!$B$1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'A=1.6'!$B$2:$B$1001</c:f>
              <c:numCache>
                <c:formatCode>General</c:formatCode>
                <c:ptCount val="1000"/>
                <c:pt idx="0">
                  <c:v>-81.992319403552301</c:v>
                </c:pt>
                <c:pt idx="1">
                  <c:v>-81.970888485976701</c:v>
                </c:pt>
                <c:pt idx="2">
                  <c:v>-81.928813316587906</c:v>
                </c:pt>
                <c:pt idx="3">
                  <c:v>-81.880644333088597</c:v>
                </c:pt>
                <c:pt idx="4">
                  <c:v>-81.8296062829546</c:v>
                </c:pt>
                <c:pt idx="5">
                  <c:v>-81.768752559564604</c:v>
                </c:pt>
                <c:pt idx="6">
                  <c:v>-81.730870752847807</c:v>
                </c:pt>
                <c:pt idx="7">
                  <c:v>-81.706302322597296</c:v>
                </c:pt>
                <c:pt idx="8">
                  <c:v>-81.662920796248599</c:v>
                </c:pt>
                <c:pt idx="9">
                  <c:v>-81.639963320775394</c:v>
                </c:pt>
                <c:pt idx="10">
                  <c:v>-81.610117429461198</c:v>
                </c:pt>
                <c:pt idx="11">
                  <c:v>-81.5673022854576</c:v>
                </c:pt>
                <c:pt idx="12">
                  <c:v>-81.514594746335206</c:v>
                </c:pt>
                <c:pt idx="13">
                  <c:v>-81.448176585974494</c:v>
                </c:pt>
                <c:pt idx="14">
                  <c:v>-81.418531055303305</c:v>
                </c:pt>
                <c:pt idx="15">
                  <c:v>-81.375250878930004</c:v>
                </c:pt>
                <c:pt idx="16">
                  <c:v>-81.339250181681606</c:v>
                </c:pt>
                <c:pt idx="17">
                  <c:v>-81.3002091527852</c:v>
                </c:pt>
                <c:pt idx="18">
                  <c:v>-81.232661223237997</c:v>
                </c:pt>
                <c:pt idx="19">
                  <c:v>-81.177680664002395</c:v>
                </c:pt>
                <c:pt idx="20">
                  <c:v>-81.1422548110299</c:v>
                </c:pt>
                <c:pt idx="21">
                  <c:v>-81.104291797718702</c:v>
                </c:pt>
                <c:pt idx="22">
                  <c:v>-81.053057651895799</c:v>
                </c:pt>
                <c:pt idx="23">
                  <c:v>-81.015747528991</c:v>
                </c:pt>
                <c:pt idx="24">
                  <c:v>-80.961838604841006</c:v>
                </c:pt>
                <c:pt idx="25">
                  <c:v>-80.909087303090899</c:v>
                </c:pt>
                <c:pt idx="26">
                  <c:v>-80.858220486944404</c:v>
                </c:pt>
                <c:pt idx="27">
                  <c:v>-80.826850579388505</c:v>
                </c:pt>
                <c:pt idx="28">
                  <c:v>-80.750562466687299</c:v>
                </c:pt>
                <c:pt idx="29">
                  <c:v>-80.678597463375894</c:v>
                </c:pt>
                <c:pt idx="30">
                  <c:v>-80.619345810392304</c:v>
                </c:pt>
                <c:pt idx="31">
                  <c:v>-80.568203450534497</c:v>
                </c:pt>
                <c:pt idx="32">
                  <c:v>-80.519906429926394</c:v>
                </c:pt>
                <c:pt idx="33">
                  <c:v>-80.474258744074405</c:v>
                </c:pt>
                <c:pt idx="34">
                  <c:v>-80.431062092096994</c:v>
                </c:pt>
                <c:pt idx="35">
                  <c:v>-80.402163532933201</c:v>
                </c:pt>
                <c:pt idx="36">
                  <c:v>-80.365005770517499</c:v>
                </c:pt>
                <c:pt idx="37">
                  <c:v>-80.339745660922105</c:v>
                </c:pt>
                <c:pt idx="38">
                  <c:v>-80.289755779438295</c:v>
                </c:pt>
                <c:pt idx="39">
                  <c:v>-80.240330160377695</c:v>
                </c:pt>
                <c:pt idx="40">
                  <c:v>-80.143307902391498</c:v>
                </c:pt>
                <c:pt idx="41">
                  <c:v>-80.088090926041502</c:v>
                </c:pt>
                <c:pt idx="42">
                  <c:v>-80.057554852115501</c:v>
                </c:pt>
                <c:pt idx="43">
                  <c:v>-80.031288152525804</c:v>
                </c:pt>
                <c:pt idx="44">
                  <c:v>-79.988176745944799</c:v>
                </c:pt>
                <c:pt idx="45">
                  <c:v>-79.947934650951794</c:v>
                </c:pt>
                <c:pt idx="46">
                  <c:v>-79.910891673987706</c:v>
                </c:pt>
                <c:pt idx="47">
                  <c:v>-79.874356974481103</c:v>
                </c:pt>
                <c:pt idx="48">
                  <c:v>-79.830291714812901</c:v>
                </c:pt>
                <c:pt idx="49">
                  <c:v>-79.784160911055594</c:v>
                </c:pt>
                <c:pt idx="50">
                  <c:v>-79.716140343491006</c:v>
                </c:pt>
                <c:pt idx="51">
                  <c:v>-79.699708848040103</c:v>
                </c:pt>
                <c:pt idx="52">
                  <c:v>-79.636210774482805</c:v>
                </c:pt>
                <c:pt idx="53">
                  <c:v>-79.581497359273001</c:v>
                </c:pt>
                <c:pt idx="54">
                  <c:v>-79.4965943732347</c:v>
                </c:pt>
                <c:pt idx="55">
                  <c:v>-79.461722890265804</c:v>
                </c:pt>
                <c:pt idx="56">
                  <c:v>-79.387289151483401</c:v>
                </c:pt>
                <c:pt idx="57">
                  <c:v>-79.304539685655598</c:v>
                </c:pt>
                <c:pt idx="58">
                  <c:v>-79.283361645080504</c:v>
                </c:pt>
                <c:pt idx="59">
                  <c:v>-79.244435122874506</c:v>
                </c:pt>
                <c:pt idx="60">
                  <c:v>-79.212723560583399</c:v>
                </c:pt>
                <c:pt idx="61">
                  <c:v>-79.174372587536297</c:v>
                </c:pt>
                <c:pt idx="62">
                  <c:v>-79.148544670963702</c:v>
                </c:pt>
                <c:pt idx="63">
                  <c:v>-79.125512705149703</c:v>
                </c:pt>
                <c:pt idx="64">
                  <c:v>-79.064308069635601</c:v>
                </c:pt>
                <c:pt idx="65">
                  <c:v>-79.027300529614806</c:v>
                </c:pt>
                <c:pt idx="66">
                  <c:v>-79.008090230200693</c:v>
                </c:pt>
                <c:pt idx="67">
                  <c:v>-78.965248011991093</c:v>
                </c:pt>
                <c:pt idx="68">
                  <c:v>-78.930925087503397</c:v>
                </c:pt>
                <c:pt idx="69">
                  <c:v>-78.8703646970215</c:v>
                </c:pt>
                <c:pt idx="70">
                  <c:v>-78.789409347882298</c:v>
                </c:pt>
                <c:pt idx="71">
                  <c:v>-78.768528949695806</c:v>
                </c:pt>
                <c:pt idx="72">
                  <c:v>-78.7326667027083</c:v>
                </c:pt>
                <c:pt idx="73">
                  <c:v>-78.687194865459006</c:v>
                </c:pt>
                <c:pt idx="74">
                  <c:v>-78.672112378363494</c:v>
                </c:pt>
                <c:pt idx="75">
                  <c:v>-78.567257293112206</c:v>
                </c:pt>
                <c:pt idx="76">
                  <c:v>-78.5010702177062</c:v>
                </c:pt>
                <c:pt idx="77">
                  <c:v>-78.458668394249599</c:v>
                </c:pt>
                <c:pt idx="78">
                  <c:v>-78.403550515489798</c:v>
                </c:pt>
                <c:pt idx="79">
                  <c:v>-78.384248763669405</c:v>
                </c:pt>
                <c:pt idx="80">
                  <c:v>-78.351630104783993</c:v>
                </c:pt>
                <c:pt idx="81">
                  <c:v>-78.318518005544504</c:v>
                </c:pt>
                <c:pt idx="82">
                  <c:v>-78.260467875390304</c:v>
                </c:pt>
                <c:pt idx="83">
                  <c:v>-78.204479186141597</c:v>
                </c:pt>
                <c:pt idx="84">
                  <c:v>-78.167352550915595</c:v>
                </c:pt>
                <c:pt idx="85">
                  <c:v>-78.146730988279998</c:v>
                </c:pt>
                <c:pt idx="86">
                  <c:v>-78.113048743178695</c:v>
                </c:pt>
                <c:pt idx="87">
                  <c:v>-78.091787891594805</c:v>
                </c:pt>
                <c:pt idx="88">
                  <c:v>-78.049172693883605</c:v>
                </c:pt>
                <c:pt idx="89">
                  <c:v>-78.011669589934996</c:v>
                </c:pt>
                <c:pt idx="90">
                  <c:v>-77.979889209152205</c:v>
                </c:pt>
                <c:pt idx="91">
                  <c:v>-77.961344388288595</c:v>
                </c:pt>
                <c:pt idx="92">
                  <c:v>-77.932017934379502</c:v>
                </c:pt>
                <c:pt idx="93">
                  <c:v>-77.916215574369303</c:v>
                </c:pt>
                <c:pt idx="94">
                  <c:v>-77.863201274155898</c:v>
                </c:pt>
                <c:pt idx="95">
                  <c:v>-77.800035904576404</c:v>
                </c:pt>
                <c:pt idx="96">
                  <c:v>-77.773219182137893</c:v>
                </c:pt>
                <c:pt idx="97">
                  <c:v>-77.746274889227493</c:v>
                </c:pt>
                <c:pt idx="98">
                  <c:v>-77.728483461446601</c:v>
                </c:pt>
                <c:pt idx="99">
                  <c:v>-77.690472265627093</c:v>
                </c:pt>
                <c:pt idx="100">
                  <c:v>-77.661927601479903</c:v>
                </c:pt>
                <c:pt idx="101">
                  <c:v>-77.614437722250699</c:v>
                </c:pt>
                <c:pt idx="102">
                  <c:v>-77.567001207023793</c:v>
                </c:pt>
                <c:pt idx="103">
                  <c:v>-77.509770801309898</c:v>
                </c:pt>
                <c:pt idx="104">
                  <c:v>-77.458167118573101</c:v>
                </c:pt>
                <c:pt idx="105">
                  <c:v>-77.394973933724998</c:v>
                </c:pt>
                <c:pt idx="106">
                  <c:v>-77.379321956324702</c:v>
                </c:pt>
                <c:pt idx="107">
                  <c:v>-77.3563549182646</c:v>
                </c:pt>
                <c:pt idx="108">
                  <c:v>-77.317063388325806</c:v>
                </c:pt>
                <c:pt idx="109">
                  <c:v>-77.268258807535901</c:v>
                </c:pt>
                <c:pt idx="110">
                  <c:v>-77.236111524342206</c:v>
                </c:pt>
                <c:pt idx="111">
                  <c:v>-77.207793004326405</c:v>
                </c:pt>
                <c:pt idx="112">
                  <c:v>-77.187512053890302</c:v>
                </c:pt>
                <c:pt idx="113">
                  <c:v>-77.141214248981399</c:v>
                </c:pt>
                <c:pt idx="114">
                  <c:v>-77.095080636029294</c:v>
                </c:pt>
                <c:pt idx="115">
                  <c:v>-77.0543407252798</c:v>
                </c:pt>
                <c:pt idx="116">
                  <c:v>-77.022166722794694</c:v>
                </c:pt>
                <c:pt idx="117">
                  <c:v>-77.007643430489495</c:v>
                </c:pt>
                <c:pt idx="118">
                  <c:v>-76.982300509553099</c:v>
                </c:pt>
                <c:pt idx="119">
                  <c:v>-76.912167988647298</c:v>
                </c:pt>
                <c:pt idx="120">
                  <c:v>-76.878760222403599</c:v>
                </c:pt>
                <c:pt idx="121">
                  <c:v>-76.859827531357098</c:v>
                </c:pt>
                <c:pt idx="122">
                  <c:v>-76.8275891313627</c:v>
                </c:pt>
                <c:pt idx="123">
                  <c:v>-76.781218136225604</c:v>
                </c:pt>
                <c:pt idx="124">
                  <c:v>-76.737974909265702</c:v>
                </c:pt>
                <c:pt idx="125">
                  <c:v>-76.672728609007507</c:v>
                </c:pt>
                <c:pt idx="126">
                  <c:v>-76.656694121741893</c:v>
                </c:pt>
                <c:pt idx="127">
                  <c:v>-76.614724163109102</c:v>
                </c:pt>
                <c:pt idx="128">
                  <c:v>-76.554479348583499</c:v>
                </c:pt>
                <c:pt idx="129">
                  <c:v>-76.518916227742693</c:v>
                </c:pt>
                <c:pt idx="130">
                  <c:v>-76.491822799337399</c:v>
                </c:pt>
                <c:pt idx="131">
                  <c:v>-76.433773631422198</c:v>
                </c:pt>
                <c:pt idx="132">
                  <c:v>-76.392026779287704</c:v>
                </c:pt>
                <c:pt idx="133">
                  <c:v>-76.357596890416303</c:v>
                </c:pt>
                <c:pt idx="134">
                  <c:v>-76.339279100810501</c:v>
                </c:pt>
                <c:pt idx="135">
                  <c:v>-76.309802956028506</c:v>
                </c:pt>
                <c:pt idx="136">
                  <c:v>-76.283028301902604</c:v>
                </c:pt>
                <c:pt idx="137">
                  <c:v>-76.246964734282798</c:v>
                </c:pt>
                <c:pt idx="138">
                  <c:v>-76.214393057976096</c:v>
                </c:pt>
                <c:pt idx="139">
                  <c:v>-76.174468466869897</c:v>
                </c:pt>
                <c:pt idx="140">
                  <c:v>-76.139406105898303</c:v>
                </c:pt>
                <c:pt idx="141">
                  <c:v>-76.082519879380996</c:v>
                </c:pt>
                <c:pt idx="142">
                  <c:v>-76.047949518517797</c:v>
                </c:pt>
                <c:pt idx="143">
                  <c:v>-75.994173350375206</c:v>
                </c:pt>
                <c:pt idx="144">
                  <c:v>-75.923978994463496</c:v>
                </c:pt>
                <c:pt idx="145">
                  <c:v>-75.891412042102999</c:v>
                </c:pt>
                <c:pt idx="146">
                  <c:v>-75.865978648058899</c:v>
                </c:pt>
                <c:pt idx="147">
                  <c:v>-75.818280523794996</c:v>
                </c:pt>
                <c:pt idx="148">
                  <c:v>-75.775030227750406</c:v>
                </c:pt>
                <c:pt idx="149">
                  <c:v>-75.7330878576429</c:v>
                </c:pt>
                <c:pt idx="150">
                  <c:v>-75.705686420629405</c:v>
                </c:pt>
                <c:pt idx="151">
                  <c:v>-75.671967946321203</c:v>
                </c:pt>
                <c:pt idx="152">
                  <c:v>-75.650007772089594</c:v>
                </c:pt>
                <c:pt idx="153">
                  <c:v>-75.602558864731805</c:v>
                </c:pt>
                <c:pt idx="154">
                  <c:v>-75.589213842966899</c:v>
                </c:pt>
                <c:pt idx="155">
                  <c:v>-75.559076446682695</c:v>
                </c:pt>
                <c:pt idx="156">
                  <c:v>-75.5061982547751</c:v>
                </c:pt>
                <c:pt idx="157">
                  <c:v>-75.461531097411097</c:v>
                </c:pt>
                <c:pt idx="158">
                  <c:v>-75.407526545648807</c:v>
                </c:pt>
                <c:pt idx="159">
                  <c:v>-75.388899300186495</c:v>
                </c:pt>
                <c:pt idx="160">
                  <c:v>-75.372788563806495</c:v>
                </c:pt>
                <c:pt idx="161">
                  <c:v>-75.338885383659104</c:v>
                </c:pt>
                <c:pt idx="162">
                  <c:v>-75.277790032419603</c:v>
                </c:pt>
                <c:pt idx="163">
                  <c:v>-75.246980910226995</c:v>
                </c:pt>
                <c:pt idx="164">
                  <c:v>-75.229350738317507</c:v>
                </c:pt>
                <c:pt idx="165">
                  <c:v>-75.2093611486968</c:v>
                </c:pt>
                <c:pt idx="166">
                  <c:v>-75.172051172531894</c:v>
                </c:pt>
                <c:pt idx="167">
                  <c:v>-75.109979438438501</c:v>
                </c:pt>
                <c:pt idx="168">
                  <c:v>-75.050970260957996</c:v>
                </c:pt>
                <c:pt idx="169">
                  <c:v>-75.027188061796707</c:v>
                </c:pt>
                <c:pt idx="170">
                  <c:v>-74.993390065792596</c:v>
                </c:pt>
                <c:pt idx="171">
                  <c:v>-74.943332021089503</c:v>
                </c:pt>
                <c:pt idx="172">
                  <c:v>-74.902834086892398</c:v>
                </c:pt>
                <c:pt idx="173">
                  <c:v>-74.852773530483901</c:v>
                </c:pt>
                <c:pt idx="174">
                  <c:v>-74.793343101316793</c:v>
                </c:pt>
                <c:pt idx="175">
                  <c:v>-74.773266293578601</c:v>
                </c:pt>
                <c:pt idx="176">
                  <c:v>-74.745880805114794</c:v>
                </c:pt>
                <c:pt idx="177">
                  <c:v>-74.719290533803402</c:v>
                </c:pt>
                <c:pt idx="178">
                  <c:v>-74.656530762819003</c:v>
                </c:pt>
                <c:pt idx="179">
                  <c:v>-74.596596507634004</c:v>
                </c:pt>
                <c:pt idx="180">
                  <c:v>-74.577328704432503</c:v>
                </c:pt>
                <c:pt idx="181">
                  <c:v>-74.553389144318999</c:v>
                </c:pt>
                <c:pt idx="182">
                  <c:v>-74.503152263067307</c:v>
                </c:pt>
                <c:pt idx="183">
                  <c:v>-74.436026458458599</c:v>
                </c:pt>
                <c:pt idx="184">
                  <c:v>-74.403097181931003</c:v>
                </c:pt>
                <c:pt idx="185">
                  <c:v>-74.348178044059907</c:v>
                </c:pt>
                <c:pt idx="186">
                  <c:v>-74.336019954870594</c:v>
                </c:pt>
                <c:pt idx="187">
                  <c:v>-74.309057877865598</c:v>
                </c:pt>
                <c:pt idx="188">
                  <c:v>-74.267554984161393</c:v>
                </c:pt>
                <c:pt idx="189">
                  <c:v>-74.237322124807307</c:v>
                </c:pt>
                <c:pt idx="190">
                  <c:v>-74.213018986784903</c:v>
                </c:pt>
                <c:pt idx="191">
                  <c:v>-74.196014007776895</c:v>
                </c:pt>
                <c:pt idx="192">
                  <c:v>-74.170239028094301</c:v>
                </c:pt>
                <c:pt idx="193">
                  <c:v>-74.141892812472904</c:v>
                </c:pt>
                <c:pt idx="194">
                  <c:v>-74.103423605291795</c:v>
                </c:pt>
                <c:pt idx="195">
                  <c:v>-74.055806618071401</c:v>
                </c:pt>
                <c:pt idx="196">
                  <c:v>-74.033018658817099</c:v>
                </c:pt>
                <c:pt idx="197">
                  <c:v>-74.001749191597995</c:v>
                </c:pt>
                <c:pt idx="198">
                  <c:v>-73.972369512354007</c:v>
                </c:pt>
                <c:pt idx="199">
                  <c:v>-73.940430127082806</c:v>
                </c:pt>
                <c:pt idx="200">
                  <c:v>-73.876941508043799</c:v>
                </c:pt>
                <c:pt idx="201">
                  <c:v>-73.831849906415499</c:v>
                </c:pt>
                <c:pt idx="202">
                  <c:v>-73.803242237249194</c:v>
                </c:pt>
                <c:pt idx="203">
                  <c:v>-73.778265270915696</c:v>
                </c:pt>
                <c:pt idx="204">
                  <c:v>-73.750317517919299</c:v>
                </c:pt>
                <c:pt idx="205">
                  <c:v>-73.677141763921995</c:v>
                </c:pt>
                <c:pt idx="206">
                  <c:v>-73.627189235522295</c:v>
                </c:pt>
                <c:pt idx="207">
                  <c:v>-73.552542800171693</c:v>
                </c:pt>
                <c:pt idx="208">
                  <c:v>-73.535671264495903</c:v>
                </c:pt>
                <c:pt idx="209">
                  <c:v>-73.516315642614899</c:v>
                </c:pt>
                <c:pt idx="210">
                  <c:v>-73.483503600101898</c:v>
                </c:pt>
                <c:pt idx="211">
                  <c:v>-73.442763857409005</c:v>
                </c:pt>
                <c:pt idx="212">
                  <c:v>-73.398801264301298</c:v>
                </c:pt>
                <c:pt idx="213">
                  <c:v>-73.3833101790797</c:v>
                </c:pt>
                <c:pt idx="214">
                  <c:v>-73.357849205919706</c:v>
                </c:pt>
                <c:pt idx="215">
                  <c:v>-73.3228701606578</c:v>
                </c:pt>
                <c:pt idx="216">
                  <c:v>-73.274481840417494</c:v>
                </c:pt>
                <c:pt idx="217">
                  <c:v>-73.240876336218193</c:v>
                </c:pt>
                <c:pt idx="218">
                  <c:v>-73.187314365471195</c:v>
                </c:pt>
                <c:pt idx="219">
                  <c:v>-73.160914352791806</c:v>
                </c:pt>
                <c:pt idx="220">
                  <c:v>-73.132047039249002</c:v>
                </c:pt>
                <c:pt idx="221">
                  <c:v>-73.122422512339995</c:v>
                </c:pt>
                <c:pt idx="222">
                  <c:v>-73.103234370070595</c:v>
                </c:pt>
                <c:pt idx="223">
                  <c:v>-73.053684377979096</c:v>
                </c:pt>
                <c:pt idx="224">
                  <c:v>-73.023296641620405</c:v>
                </c:pt>
                <c:pt idx="225">
                  <c:v>-72.980479982219805</c:v>
                </c:pt>
                <c:pt idx="226">
                  <c:v>-72.953154066030706</c:v>
                </c:pt>
                <c:pt idx="227">
                  <c:v>-72.907693220417897</c:v>
                </c:pt>
                <c:pt idx="228">
                  <c:v>-72.891309145695999</c:v>
                </c:pt>
                <c:pt idx="229">
                  <c:v>-72.847449434642201</c:v>
                </c:pt>
                <c:pt idx="230">
                  <c:v>-72.816586178442506</c:v>
                </c:pt>
                <c:pt idx="231">
                  <c:v>-72.792238997369793</c:v>
                </c:pt>
                <c:pt idx="232">
                  <c:v>-72.734290021721705</c:v>
                </c:pt>
                <c:pt idx="233">
                  <c:v>-72.697745217848095</c:v>
                </c:pt>
                <c:pt idx="234">
                  <c:v>-72.670555859809994</c:v>
                </c:pt>
                <c:pt idx="235">
                  <c:v>-72.586378072263003</c:v>
                </c:pt>
                <c:pt idx="236">
                  <c:v>-72.555199698393295</c:v>
                </c:pt>
                <c:pt idx="237">
                  <c:v>-72.524673118844007</c:v>
                </c:pt>
                <c:pt idx="238">
                  <c:v>-72.484841184019302</c:v>
                </c:pt>
                <c:pt idx="239">
                  <c:v>-72.452872718944604</c:v>
                </c:pt>
                <c:pt idx="240">
                  <c:v>-72.436388038672305</c:v>
                </c:pt>
                <c:pt idx="241">
                  <c:v>-72.411906458603596</c:v>
                </c:pt>
                <c:pt idx="242">
                  <c:v>-72.386491055689802</c:v>
                </c:pt>
                <c:pt idx="243">
                  <c:v>-72.366976395985404</c:v>
                </c:pt>
                <c:pt idx="244">
                  <c:v>-72.302138500354602</c:v>
                </c:pt>
                <c:pt idx="245">
                  <c:v>-72.285061881944699</c:v>
                </c:pt>
                <c:pt idx="246">
                  <c:v>-72.263314348631795</c:v>
                </c:pt>
                <c:pt idx="247">
                  <c:v>-72.2386714331451</c:v>
                </c:pt>
                <c:pt idx="248">
                  <c:v>-72.2155960985815</c:v>
                </c:pt>
                <c:pt idx="249">
                  <c:v>-72.204774154918994</c:v>
                </c:pt>
                <c:pt idx="250">
                  <c:v>-72.182690053296596</c:v>
                </c:pt>
                <c:pt idx="251">
                  <c:v>-72.162979231994996</c:v>
                </c:pt>
                <c:pt idx="252">
                  <c:v>-72.111684568074594</c:v>
                </c:pt>
                <c:pt idx="253">
                  <c:v>-72.098187218082103</c:v>
                </c:pt>
                <c:pt idx="254">
                  <c:v>-72.048650869871594</c:v>
                </c:pt>
                <c:pt idx="255">
                  <c:v>-72.026923180655402</c:v>
                </c:pt>
                <c:pt idx="256">
                  <c:v>-71.999346773597793</c:v>
                </c:pt>
                <c:pt idx="257">
                  <c:v>-71.962517601291495</c:v>
                </c:pt>
                <c:pt idx="258">
                  <c:v>-71.945167883829996</c:v>
                </c:pt>
                <c:pt idx="259">
                  <c:v>-71.915255037567505</c:v>
                </c:pt>
                <c:pt idx="260">
                  <c:v>-71.883918513088403</c:v>
                </c:pt>
                <c:pt idx="261">
                  <c:v>-71.865032566404295</c:v>
                </c:pt>
                <c:pt idx="262">
                  <c:v>-71.843661208543793</c:v>
                </c:pt>
                <c:pt idx="263">
                  <c:v>-71.827842407193799</c:v>
                </c:pt>
                <c:pt idx="264">
                  <c:v>-71.809255813883894</c:v>
                </c:pt>
                <c:pt idx="265">
                  <c:v>-71.780787075471807</c:v>
                </c:pt>
                <c:pt idx="266">
                  <c:v>-71.754025589341197</c:v>
                </c:pt>
                <c:pt idx="267">
                  <c:v>-71.721777848928397</c:v>
                </c:pt>
                <c:pt idx="268">
                  <c:v>-71.707520466743702</c:v>
                </c:pt>
                <c:pt idx="269">
                  <c:v>-71.675047325180898</c:v>
                </c:pt>
                <c:pt idx="270">
                  <c:v>-71.633404736077907</c:v>
                </c:pt>
                <c:pt idx="271">
                  <c:v>-71.613938603318999</c:v>
                </c:pt>
                <c:pt idx="272">
                  <c:v>-71.579721424931094</c:v>
                </c:pt>
                <c:pt idx="273">
                  <c:v>-71.565392386784296</c:v>
                </c:pt>
                <c:pt idx="274">
                  <c:v>-71.520678862996405</c:v>
                </c:pt>
                <c:pt idx="275">
                  <c:v>-71.503304434846299</c:v>
                </c:pt>
                <c:pt idx="276">
                  <c:v>-71.465731567493705</c:v>
                </c:pt>
                <c:pt idx="277">
                  <c:v>-71.437185274491597</c:v>
                </c:pt>
                <c:pt idx="278">
                  <c:v>-71.418524542241798</c:v>
                </c:pt>
                <c:pt idx="279">
                  <c:v>-71.394059022315105</c:v>
                </c:pt>
                <c:pt idx="280">
                  <c:v>-71.373983876474895</c:v>
                </c:pt>
                <c:pt idx="281">
                  <c:v>-71.305586546337594</c:v>
                </c:pt>
                <c:pt idx="282">
                  <c:v>-71.245936492953703</c:v>
                </c:pt>
                <c:pt idx="283">
                  <c:v>-71.200650195192594</c:v>
                </c:pt>
                <c:pt idx="284">
                  <c:v>-71.161705163176805</c:v>
                </c:pt>
                <c:pt idx="285">
                  <c:v>-71.124622614756902</c:v>
                </c:pt>
                <c:pt idx="286">
                  <c:v>-71.102352754628896</c:v>
                </c:pt>
                <c:pt idx="287">
                  <c:v>-71.063675735614495</c:v>
                </c:pt>
                <c:pt idx="288">
                  <c:v>-71.048798183204397</c:v>
                </c:pt>
                <c:pt idx="289">
                  <c:v>-71.016459710758497</c:v>
                </c:pt>
                <c:pt idx="290">
                  <c:v>-70.983717860247694</c:v>
                </c:pt>
                <c:pt idx="291">
                  <c:v>-70.970232237070704</c:v>
                </c:pt>
                <c:pt idx="292">
                  <c:v>-70.944839003196407</c:v>
                </c:pt>
                <c:pt idx="293">
                  <c:v>-70.909375134943602</c:v>
                </c:pt>
                <c:pt idx="294">
                  <c:v>-70.884368945819602</c:v>
                </c:pt>
                <c:pt idx="295">
                  <c:v>-70.847835299437506</c:v>
                </c:pt>
                <c:pt idx="296">
                  <c:v>-70.820655234491895</c:v>
                </c:pt>
                <c:pt idx="297">
                  <c:v>-70.791638444196096</c:v>
                </c:pt>
                <c:pt idx="298">
                  <c:v>-70.771950215385004</c:v>
                </c:pt>
                <c:pt idx="299">
                  <c:v>-70.733874463431306</c:v>
                </c:pt>
                <c:pt idx="300">
                  <c:v>-70.681327331554897</c:v>
                </c:pt>
                <c:pt idx="301">
                  <c:v>-70.628921976745701</c:v>
                </c:pt>
                <c:pt idx="302">
                  <c:v>-70.598382170247902</c:v>
                </c:pt>
                <c:pt idx="303">
                  <c:v>-70.5711887528266</c:v>
                </c:pt>
                <c:pt idx="304">
                  <c:v>-70.549621440755502</c:v>
                </c:pt>
                <c:pt idx="305">
                  <c:v>-70.520145028147894</c:v>
                </c:pt>
                <c:pt idx="306">
                  <c:v>-70.487841022565604</c:v>
                </c:pt>
                <c:pt idx="307">
                  <c:v>-70.474236714815802</c:v>
                </c:pt>
                <c:pt idx="308">
                  <c:v>-70.451548901018796</c:v>
                </c:pt>
                <c:pt idx="309">
                  <c:v>-70.416943809804707</c:v>
                </c:pt>
                <c:pt idx="310">
                  <c:v>-70.389560600967101</c:v>
                </c:pt>
                <c:pt idx="311">
                  <c:v>-70.375163862394899</c:v>
                </c:pt>
                <c:pt idx="312">
                  <c:v>-70.358285282046694</c:v>
                </c:pt>
                <c:pt idx="313">
                  <c:v>-70.319594625599507</c:v>
                </c:pt>
                <c:pt idx="314">
                  <c:v>-70.290732845224795</c:v>
                </c:pt>
                <c:pt idx="315">
                  <c:v>-70.221421284481096</c:v>
                </c:pt>
                <c:pt idx="316">
                  <c:v>-70.204746445605593</c:v>
                </c:pt>
                <c:pt idx="317">
                  <c:v>-70.178126485622599</c:v>
                </c:pt>
                <c:pt idx="318">
                  <c:v>-70.154461191126003</c:v>
                </c:pt>
                <c:pt idx="319">
                  <c:v>-70.116927731235094</c:v>
                </c:pt>
                <c:pt idx="320">
                  <c:v>-70.110285193174207</c:v>
                </c:pt>
                <c:pt idx="321">
                  <c:v>-70.099800043860398</c:v>
                </c:pt>
                <c:pt idx="322">
                  <c:v>-70.089494362875698</c:v>
                </c:pt>
                <c:pt idx="323">
                  <c:v>-70.055275355778505</c:v>
                </c:pt>
                <c:pt idx="324">
                  <c:v>-70.032672954769495</c:v>
                </c:pt>
                <c:pt idx="325">
                  <c:v>-70.019271198221205</c:v>
                </c:pt>
                <c:pt idx="326">
                  <c:v>-69.988892167844298</c:v>
                </c:pt>
                <c:pt idx="327">
                  <c:v>-69.963705075761894</c:v>
                </c:pt>
                <c:pt idx="328">
                  <c:v>-69.944755633091702</c:v>
                </c:pt>
                <c:pt idx="329">
                  <c:v>-69.925018997137002</c:v>
                </c:pt>
                <c:pt idx="330">
                  <c:v>-69.893233411273499</c:v>
                </c:pt>
                <c:pt idx="331">
                  <c:v>-69.860025122417298</c:v>
                </c:pt>
                <c:pt idx="332">
                  <c:v>-69.845256715921195</c:v>
                </c:pt>
                <c:pt idx="333">
                  <c:v>-69.836335043982103</c:v>
                </c:pt>
                <c:pt idx="334">
                  <c:v>-69.822001768971802</c:v>
                </c:pt>
                <c:pt idx="335">
                  <c:v>-69.782534608219194</c:v>
                </c:pt>
                <c:pt idx="336">
                  <c:v>-69.768522681560199</c:v>
                </c:pt>
                <c:pt idx="337">
                  <c:v>-69.753440338320104</c:v>
                </c:pt>
                <c:pt idx="338">
                  <c:v>-69.740415469089001</c:v>
                </c:pt>
                <c:pt idx="339">
                  <c:v>-69.719393309325497</c:v>
                </c:pt>
                <c:pt idx="340">
                  <c:v>-69.692791474724103</c:v>
                </c:pt>
                <c:pt idx="341">
                  <c:v>-69.659531526680198</c:v>
                </c:pt>
                <c:pt idx="342">
                  <c:v>-69.635089605692102</c:v>
                </c:pt>
                <c:pt idx="343">
                  <c:v>-69.603229391939607</c:v>
                </c:pt>
                <c:pt idx="344">
                  <c:v>-69.572648186893304</c:v>
                </c:pt>
                <c:pt idx="345">
                  <c:v>-69.551705441156997</c:v>
                </c:pt>
                <c:pt idx="346">
                  <c:v>-69.531039909113304</c:v>
                </c:pt>
                <c:pt idx="347">
                  <c:v>-69.515859559774199</c:v>
                </c:pt>
                <c:pt idx="348">
                  <c:v>-69.497032565457602</c:v>
                </c:pt>
                <c:pt idx="349">
                  <c:v>-69.444089112159403</c:v>
                </c:pt>
                <c:pt idx="350">
                  <c:v>-69.421430579401303</c:v>
                </c:pt>
                <c:pt idx="351">
                  <c:v>-69.388186992895996</c:v>
                </c:pt>
                <c:pt idx="352">
                  <c:v>-69.350444297409595</c:v>
                </c:pt>
                <c:pt idx="353">
                  <c:v>-69.339024208582998</c:v>
                </c:pt>
                <c:pt idx="354">
                  <c:v>-69.300653338289806</c:v>
                </c:pt>
                <c:pt idx="355">
                  <c:v>-69.268701203136999</c:v>
                </c:pt>
                <c:pt idx="356">
                  <c:v>-69.253397351107196</c:v>
                </c:pt>
                <c:pt idx="357">
                  <c:v>-69.242350995230098</c:v>
                </c:pt>
                <c:pt idx="358">
                  <c:v>-69.228187331955297</c:v>
                </c:pt>
                <c:pt idx="359">
                  <c:v>-69.192080787218799</c:v>
                </c:pt>
                <c:pt idx="360">
                  <c:v>-69.1646326568018</c:v>
                </c:pt>
                <c:pt idx="361">
                  <c:v>-69.133173873480004</c:v>
                </c:pt>
                <c:pt idx="362">
                  <c:v>-69.112065204752895</c:v>
                </c:pt>
                <c:pt idx="363">
                  <c:v>-69.091962949803005</c:v>
                </c:pt>
                <c:pt idx="364">
                  <c:v>-69.064829542786001</c:v>
                </c:pt>
                <c:pt idx="365">
                  <c:v>-69.037769180947905</c:v>
                </c:pt>
                <c:pt idx="366">
                  <c:v>-69.0031422212096</c:v>
                </c:pt>
                <c:pt idx="367">
                  <c:v>-68.969259804789104</c:v>
                </c:pt>
                <c:pt idx="368">
                  <c:v>-68.942756898415595</c:v>
                </c:pt>
                <c:pt idx="369">
                  <c:v>-68.903137320250707</c:v>
                </c:pt>
                <c:pt idx="370">
                  <c:v>-68.866924279107195</c:v>
                </c:pt>
                <c:pt idx="371">
                  <c:v>-68.835814351572694</c:v>
                </c:pt>
                <c:pt idx="372">
                  <c:v>-68.826359101513106</c:v>
                </c:pt>
                <c:pt idx="373">
                  <c:v>-68.799890848834195</c:v>
                </c:pt>
                <c:pt idx="374">
                  <c:v>-68.782046007174301</c:v>
                </c:pt>
                <c:pt idx="375">
                  <c:v>-68.767456847873703</c:v>
                </c:pt>
                <c:pt idx="376">
                  <c:v>-68.749617689791094</c:v>
                </c:pt>
                <c:pt idx="377">
                  <c:v>-68.740110482807907</c:v>
                </c:pt>
                <c:pt idx="378">
                  <c:v>-68.711560519929094</c:v>
                </c:pt>
                <c:pt idx="379">
                  <c:v>-68.678582809243295</c:v>
                </c:pt>
                <c:pt idx="380">
                  <c:v>-68.662569430854901</c:v>
                </c:pt>
                <c:pt idx="381">
                  <c:v>-68.651714907575197</c:v>
                </c:pt>
                <c:pt idx="382">
                  <c:v>-68.615910237995706</c:v>
                </c:pt>
                <c:pt idx="383">
                  <c:v>-68.588017333661398</c:v>
                </c:pt>
                <c:pt idx="384">
                  <c:v>-68.552335637004205</c:v>
                </c:pt>
                <c:pt idx="385">
                  <c:v>-68.530589952640398</c:v>
                </c:pt>
                <c:pt idx="386">
                  <c:v>-68.495331321353802</c:v>
                </c:pt>
                <c:pt idx="387">
                  <c:v>-68.469944975419097</c:v>
                </c:pt>
                <c:pt idx="388">
                  <c:v>-68.456289112086196</c:v>
                </c:pt>
                <c:pt idx="389">
                  <c:v>-68.442361263049506</c:v>
                </c:pt>
                <c:pt idx="390">
                  <c:v>-68.405866976100597</c:v>
                </c:pt>
                <c:pt idx="391">
                  <c:v>-68.377591786025405</c:v>
                </c:pt>
                <c:pt idx="392">
                  <c:v>-68.364034584707198</c:v>
                </c:pt>
                <c:pt idx="393">
                  <c:v>-68.329061475338605</c:v>
                </c:pt>
                <c:pt idx="394">
                  <c:v>-68.297732410583393</c:v>
                </c:pt>
                <c:pt idx="395">
                  <c:v>-68.277143070806702</c:v>
                </c:pt>
                <c:pt idx="396">
                  <c:v>-68.215317735296296</c:v>
                </c:pt>
                <c:pt idx="397">
                  <c:v>-68.168295312775996</c:v>
                </c:pt>
                <c:pt idx="398">
                  <c:v>-68.159437429973494</c:v>
                </c:pt>
                <c:pt idx="399">
                  <c:v>-68.126528352187705</c:v>
                </c:pt>
                <c:pt idx="400">
                  <c:v>-68.107173454042695</c:v>
                </c:pt>
                <c:pt idx="401">
                  <c:v>-68.087987840544102</c:v>
                </c:pt>
                <c:pt idx="402">
                  <c:v>-68.048454748009604</c:v>
                </c:pt>
                <c:pt idx="403">
                  <c:v>-67.997152061186199</c:v>
                </c:pt>
                <c:pt idx="404">
                  <c:v>-67.981398868758802</c:v>
                </c:pt>
                <c:pt idx="405">
                  <c:v>-67.949667851825396</c:v>
                </c:pt>
                <c:pt idx="406">
                  <c:v>-67.914393840327705</c:v>
                </c:pt>
                <c:pt idx="407">
                  <c:v>-67.901341040915696</c:v>
                </c:pt>
                <c:pt idx="408">
                  <c:v>-67.8772146123966</c:v>
                </c:pt>
                <c:pt idx="409">
                  <c:v>-67.8674714256518</c:v>
                </c:pt>
                <c:pt idx="410">
                  <c:v>-67.854542817156499</c:v>
                </c:pt>
                <c:pt idx="411">
                  <c:v>-67.822073215606807</c:v>
                </c:pt>
                <c:pt idx="412">
                  <c:v>-67.802917080015305</c:v>
                </c:pt>
                <c:pt idx="413">
                  <c:v>-67.774405783998304</c:v>
                </c:pt>
                <c:pt idx="414">
                  <c:v>-67.742324137879905</c:v>
                </c:pt>
                <c:pt idx="415">
                  <c:v>-67.732705151441394</c:v>
                </c:pt>
                <c:pt idx="416">
                  <c:v>-67.716423055715197</c:v>
                </c:pt>
                <c:pt idx="417">
                  <c:v>-67.686143983422298</c:v>
                </c:pt>
                <c:pt idx="418">
                  <c:v>-67.657843345269796</c:v>
                </c:pt>
                <c:pt idx="419">
                  <c:v>-67.646187255485103</c:v>
                </c:pt>
                <c:pt idx="420">
                  <c:v>-67.597463512620394</c:v>
                </c:pt>
                <c:pt idx="421">
                  <c:v>-67.584840072734494</c:v>
                </c:pt>
                <c:pt idx="422">
                  <c:v>-67.570823550804604</c:v>
                </c:pt>
                <c:pt idx="423">
                  <c:v>-67.542159336540706</c:v>
                </c:pt>
                <c:pt idx="424">
                  <c:v>-67.5221420041306</c:v>
                </c:pt>
                <c:pt idx="425">
                  <c:v>-67.500217297699393</c:v>
                </c:pt>
                <c:pt idx="426">
                  <c:v>-67.470601944737396</c:v>
                </c:pt>
                <c:pt idx="427">
                  <c:v>-67.453087101828402</c:v>
                </c:pt>
                <c:pt idx="428">
                  <c:v>-67.439875472360299</c:v>
                </c:pt>
                <c:pt idx="429">
                  <c:v>-67.423895816345606</c:v>
                </c:pt>
                <c:pt idx="430">
                  <c:v>-67.404939547501897</c:v>
                </c:pt>
                <c:pt idx="431">
                  <c:v>-67.386755108255699</c:v>
                </c:pt>
                <c:pt idx="432">
                  <c:v>-67.361125984880502</c:v>
                </c:pt>
                <c:pt idx="433">
                  <c:v>-67.338704366956094</c:v>
                </c:pt>
                <c:pt idx="434">
                  <c:v>-67.312841143483496</c:v>
                </c:pt>
                <c:pt idx="435">
                  <c:v>-67.295862986337696</c:v>
                </c:pt>
                <c:pt idx="436">
                  <c:v>-67.279784387761197</c:v>
                </c:pt>
                <c:pt idx="437">
                  <c:v>-67.265247157264497</c:v>
                </c:pt>
                <c:pt idx="438">
                  <c:v>-67.232087733998299</c:v>
                </c:pt>
                <c:pt idx="439">
                  <c:v>-67.211200383810294</c:v>
                </c:pt>
                <c:pt idx="440">
                  <c:v>-67.190016644437506</c:v>
                </c:pt>
                <c:pt idx="441">
                  <c:v>-67.161955207906502</c:v>
                </c:pt>
                <c:pt idx="442">
                  <c:v>-67.140450969922796</c:v>
                </c:pt>
                <c:pt idx="443">
                  <c:v>-67.129708590591903</c:v>
                </c:pt>
                <c:pt idx="444">
                  <c:v>-67.090992682724803</c:v>
                </c:pt>
                <c:pt idx="445">
                  <c:v>-67.072620318659403</c:v>
                </c:pt>
                <c:pt idx="446">
                  <c:v>-67.045765700419594</c:v>
                </c:pt>
                <c:pt idx="447">
                  <c:v>-67.031623693524196</c:v>
                </c:pt>
                <c:pt idx="448">
                  <c:v>-67.016193890517897</c:v>
                </c:pt>
                <c:pt idx="449">
                  <c:v>-66.997606534094402</c:v>
                </c:pt>
                <c:pt idx="450">
                  <c:v>-66.974375077544906</c:v>
                </c:pt>
                <c:pt idx="451">
                  <c:v>-66.958227621963104</c:v>
                </c:pt>
                <c:pt idx="452">
                  <c:v>-66.929671598328099</c:v>
                </c:pt>
                <c:pt idx="453">
                  <c:v>-66.911131753787103</c:v>
                </c:pt>
                <c:pt idx="454">
                  <c:v>-66.875555936150306</c:v>
                </c:pt>
                <c:pt idx="455">
                  <c:v>-66.844154443349197</c:v>
                </c:pt>
                <c:pt idx="456">
                  <c:v>-66.820994149667996</c:v>
                </c:pt>
                <c:pt idx="457">
                  <c:v>-66.798999187932907</c:v>
                </c:pt>
                <c:pt idx="458">
                  <c:v>-66.7571386686365</c:v>
                </c:pt>
                <c:pt idx="459">
                  <c:v>-66.729860456732794</c:v>
                </c:pt>
                <c:pt idx="460">
                  <c:v>-66.708672779534496</c:v>
                </c:pt>
                <c:pt idx="461">
                  <c:v>-66.695815845714407</c:v>
                </c:pt>
                <c:pt idx="462">
                  <c:v>-66.646397234019602</c:v>
                </c:pt>
                <c:pt idx="463">
                  <c:v>-66.620453034896798</c:v>
                </c:pt>
                <c:pt idx="464">
                  <c:v>-66.6005816448274</c:v>
                </c:pt>
                <c:pt idx="465">
                  <c:v>-66.5864207568723</c:v>
                </c:pt>
                <c:pt idx="466">
                  <c:v>-66.5620544972695</c:v>
                </c:pt>
                <c:pt idx="467">
                  <c:v>-66.542448468875406</c:v>
                </c:pt>
                <c:pt idx="468">
                  <c:v>-66.518594693908398</c:v>
                </c:pt>
                <c:pt idx="469">
                  <c:v>-66.501560900657594</c:v>
                </c:pt>
                <c:pt idx="470">
                  <c:v>-66.479576270453407</c:v>
                </c:pt>
                <c:pt idx="471">
                  <c:v>-66.462786694861904</c:v>
                </c:pt>
                <c:pt idx="472">
                  <c:v>-66.443104012263703</c:v>
                </c:pt>
                <c:pt idx="473">
                  <c:v>-66.421013479664595</c:v>
                </c:pt>
                <c:pt idx="474">
                  <c:v>-66.393478090457904</c:v>
                </c:pt>
                <c:pt idx="475">
                  <c:v>-66.365552892496495</c:v>
                </c:pt>
                <c:pt idx="476">
                  <c:v>-66.343103688710599</c:v>
                </c:pt>
                <c:pt idx="477">
                  <c:v>-66.329522864972503</c:v>
                </c:pt>
                <c:pt idx="478">
                  <c:v>-66.292141684537597</c:v>
                </c:pt>
                <c:pt idx="479">
                  <c:v>-66.273036331052495</c:v>
                </c:pt>
                <c:pt idx="480">
                  <c:v>-66.252239351074095</c:v>
                </c:pt>
                <c:pt idx="481">
                  <c:v>-66.237443528156305</c:v>
                </c:pt>
                <c:pt idx="482">
                  <c:v>-66.221327487448207</c:v>
                </c:pt>
                <c:pt idx="483">
                  <c:v>-66.2021277320259</c:v>
                </c:pt>
                <c:pt idx="484">
                  <c:v>-66.174815338578398</c:v>
                </c:pt>
                <c:pt idx="485">
                  <c:v>-66.159672289863707</c:v>
                </c:pt>
                <c:pt idx="486">
                  <c:v>-66.143227174241503</c:v>
                </c:pt>
                <c:pt idx="487">
                  <c:v>-66.117613063681404</c:v>
                </c:pt>
                <c:pt idx="488">
                  <c:v>-66.103210831198695</c:v>
                </c:pt>
                <c:pt idx="489">
                  <c:v>-66.091496340216494</c:v>
                </c:pt>
                <c:pt idx="490">
                  <c:v>-66.062559679394795</c:v>
                </c:pt>
                <c:pt idx="491">
                  <c:v>-66.050807545050304</c:v>
                </c:pt>
                <c:pt idx="492">
                  <c:v>-66.025900793737904</c:v>
                </c:pt>
                <c:pt idx="493">
                  <c:v>-66.0075734074031</c:v>
                </c:pt>
                <c:pt idx="494">
                  <c:v>-65.989849120106996</c:v>
                </c:pt>
                <c:pt idx="495">
                  <c:v>-65.965800427075607</c:v>
                </c:pt>
                <c:pt idx="496">
                  <c:v>-65.949855041838305</c:v>
                </c:pt>
                <c:pt idx="497">
                  <c:v>-65.925922878150303</c:v>
                </c:pt>
                <c:pt idx="498">
                  <c:v>-65.881271385107794</c:v>
                </c:pt>
                <c:pt idx="499">
                  <c:v>-65.855673821991203</c:v>
                </c:pt>
                <c:pt idx="500">
                  <c:v>-65.836983674690899</c:v>
                </c:pt>
                <c:pt idx="501">
                  <c:v>-65.805247778876094</c:v>
                </c:pt>
                <c:pt idx="502">
                  <c:v>-65.770535300771797</c:v>
                </c:pt>
                <c:pt idx="503">
                  <c:v>-65.746706855707899</c:v>
                </c:pt>
                <c:pt idx="504">
                  <c:v>-65.736475373342699</c:v>
                </c:pt>
                <c:pt idx="505">
                  <c:v>-65.716863666669497</c:v>
                </c:pt>
                <c:pt idx="506">
                  <c:v>-65.702892785918195</c:v>
                </c:pt>
                <c:pt idx="507">
                  <c:v>-65.691218936950605</c:v>
                </c:pt>
                <c:pt idx="508">
                  <c:v>-65.670253809308605</c:v>
                </c:pt>
                <c:pt idx="509">
                  <c:v>-65.658631426489094</c:v>
                </c:pt>
                <c:pt idx="510">
                  <c:v>-65.632730573534701</c:v>
                </c:pt>
                <c:pt idx="511">
                  <c:v>-65.610142803115295</c:v>
                </c:pt>
                <c:pt idx="512">
                  <c:v>-65.596600868126103</c:v>
                </c:pt>
                <c:pt idx="513">
                  <c:v>-65.585930050218494</c:v>
                </c:pt>
                <c:pt idx="514">
                  <c:v>-65.554404671960597</c:v>
                </c:pt>
                <c:pt idx="515">
                  <c:v>-65.536527293333904</c:v>
                </c:pt>
                <c:pt idx="516">
                  <c:v>-65.504779595116105</c:v>
                </c:pt>
                <c:pt idx="517">
                  <c:v>-65.484362914789003</c:v>
                </c:pt>
                <c:pt idx="518">
                  <c:v>-65.4512892746679</c:v>
                </c:pt>
                <c:pt idx="519">
                  <c:v>-65.436833236377396</c:v>
                </c:pt>
                <c:pt idx="520">
                  <c:v>-65.397985144113207</c:v>
                </c:pt>
                <c:pt idx="521">
                  <c:v>-65.376165864010005</c:v>
                </c:pt>
                <c:pt idx="522">
                  <c:v>-65.361212633345403</c:v>
                </c:pt>
                <c:pt idx="523">
                  <c:v>-65.305397258215393</c:v>
                </c:pt>
                <c:pt idx="524">
                  <c:v>-65.280759100965099</c:v>
                </c:pt>
                <c:pt idx="525">
                  <c:v>-65.256790089281296</c:v>
                </c:pt>
                <c:pt idx="526">
                  <c:v>-65.2338758797395</c:v>
                </c:pt>
                <c:pt idx="527">
                  <c:v>-65.225753776926297</c:v>
                </c:pt>
                <c:pt idx="528">
                  <c:v>-65.204205844984003</c:v>
                </c:pt>
                <c:pt idx="529">
                  <c:v>-65.1738476907109</c:v>
                </c:pt>
                <c:pt idx="530">
                  <c:v>-65.152247726514403</c:v>
                </c:pt>
                <c:pt idx="531">
                  <c:v>-65.112562735761003</c:v>
                </c:pt>
                <c:pt idx="532">
                  <c:v>-65.083218967530598</c:v>
                </c:pt>
                <c:pt idx="533">
                  <c:v>-65.066322204655506</c:v>
                </c:pt>
                <c:pt idx="534">
                  <c:v>-65.024472907537799</c:v>
                </c:pt>
                <c:pt idx="535">
                  <c:v>-64.986101813905407</c:v>
                </c:pt>
                <c:pt idx="536">
                  <c:v>-64.976898602912897</c:v>
                </c:pt>
                <c:pt idx="537">
                  <c:v>-64.944489480597895</c:v>
                </c:pt>
                <c:pt idx="538">
                  <c:v>-64.906187573616293</c:v>
                </c:pt>
                <c:pt idx="539">
                  <c:v>-64.894435144641704</c:v>
                </c:pt>
                <c:pt idx="540">
                  <c:v>-64.860062510835903</c:v>
                </c:pt>
                <c:pt idx="541">
                  <c:v>-64.829561597120403</c:v>
                </c:pt>
                <c:pt idx="542">
                  <c:v>-64.816353525963805</c:v>
                </c:pt>
                <c:pt idx="543">
                  <c:v>-64.787322896993203</c:v>
                </c:pt>
                <c:pt idx="544">
                  <c:v>-64.735173499773495</c:v>
                </c:pt>
                <c:pt idx="545">
                  <c:v>-64.705575956374801</c:v>
                </c:pt>
                <c:pt idx="546">
                  <c:v>-64.688398622958999</c:v>
                </c:pt>
                <c:pt idx="547">
                  <c:v>-64.650289292423295</c:v>
                </c:pt>
                <c:pt idx="548">
                  <c:v>-64.634483375315796</c:v>
                </c:pt>
                <c:pt idx="549">
                  <c:v>-64.6131231516583</c:v>
                </c:pt>
                <c:pt idx="550">
                  <c:v>-64.594100386133306</c:v>
                </c:pt>
                <c:pt idx="551">
                  <c:v>-64.558374954173402</c:v>
                </c:pt>
                <c:pt idx="552">
                  <c:v>-64.539285279628402</c:v>
                </c:pt>
                <c:pt idx="553">
                  <c:v>-64.500397707311905</c:v>
                </c:pt>
                <c:pt idx="554">
                  <c:v>-64.487542319886998</c:v>
                </c:pt>
                <c:pt idx="555">
                  <c:v>-64.467306560792593</c:v>
                </c:pt>
                <c:pt idx="556">
                  <c:v>-64.437060030183204</c:v>
                </c:pt>
                <c:pt idx="557">
                  <c:v>-64.407288809782003</c:v>
                </c:pt>
                <c:pt idx="558">
                  <c:v>-64.384696544904102</c:v>
                </c:pt>
                <c:pt idx="559">
                  <c:v>-64.364412194918799</c:v>
                </c:pt>
                <c:pt idx="560">
                  <c:v>-64.341624251415595</c:v>
                </c:pt>
                <c:pt idx="561">
                  <c:v>-64.319642993183507</c:v>
                </c:pt>
                <c:pt idx="562">
                  <c:v>-64.296294773109196</c:v>
                </c:pt>
                <c:pt idx="563">
                  <c:v>-64.271113297963197</c:v>
                </c:pt>
                <c:pt idx="564">
                  <c:v>-64.254826110496595</c:v>
                </c:pt>
                <c:pt idx="565">
                  <c:v>-64.226170146317003</c:v>
                </c:pt>
                <c:pt idx="566">
                  <c:v>-64.192475698908297</c:v>
                </c:pt>
                <c:pt idx="567">
                  <c:v>-64.181713112089</c:v>
                </c:pt>
                <c:pt idx="568">
                  <c:v>-64.162939629936901</c:v>
                </c:pt>
                <c:pt idx="569">
                  <c:v>-64.129395704090101</c:v>
                </c:pt>
                <c:pt idx="570">
                  <c:v>-64.120340937518606</c:v>
                </c:pt>
                <c:pt idx="571">
                  <c:v>-64.108549204328895</c:v>
                </c:pt>
                <c:pt idx="572">
                  <c:v>-64.096436729621601</c:v>
                </c:pt>
                <c:pt idx="573">
                  <c:v>-64.080116091275002</c:v>
                </c:pt>
                <c:pt idx="574">
                  <c:v>-64.063859715364899</c:v>
                </c:pt>
                <c:pt idx="575">
                  <c:v>-64.040784329672604</c:v>
                </c:pt>
                <c:pt idx="576">
                  <c:v>-64.007367832612502</c:v>
                </c:pt>
                <c:pt idx="577">
                  <c:v>-63.981151860757898</c:v>
                </c:pt>
                <c:pt idx="578">
                  <c:v>-63.963824020965497</c:v>
                </c:pt>
                <c:pt idx="579">
                  <c:v>-63.939117495859698</c:v>
                </c:pt>
                <c:pt idx="580">
                  <c:v>-63.902348459459603</c:v>
                </c:pt>
                <c:pt idx="581">
                  <c:v>-63.879354933239199</c:v>
                </c:pt>
                <c:pt idx="582">
                  <c:v>-63.858474595497803</c:v>
                </c:pt>
                <c:pt idx="583">
                  <c:v>-63.826401394525099</c:v>
                </c:pt>
                <c:pt idx="584">
                  <c:v>-63.807460786213298</c:v>
                </c:pt>
                <c:pt idx="585">
                  <c:v>-63.782214972991703</c:v>
                </c:pt>
                <c:pt idx="586">
                  <c:v>-63.749633762769697</c:v>
                </c:pt>
                <c:pt idx="587">
                  <c:v>-63.734932861390298</c:v>
                </c:pt>
                <c:pt idx="588">
                  <c:v>-63.696765610702499</c:v>
                </c:pt>
                <c:pt idx="589">
                  <c:v>-63.663469283299399</c:v>
                </c:pt>
                <c:pt idx="590">
                  <c:v>-63.634266196376998</c:v>
                </c:pt>
                <c:pt idx="591">
                  <c:v>-63.6163761892862</c:v>
                </c:pt>
                <c:pt idx="592">
                  <c:v>-63.600987247453403</c:v>
                </c:pt>
                <c:pt idx="593">
                  <c:v>-63.574787156154699</c:v>
                </c:pt>
                <c:pt idx="594">
                  <c:v>-63.566753627670103</c:v>
                </c:pt>
                <c:pt idx="595">
                  <c:v>-63.5552834882185</c:v>
                </c:pt>
                <c:pt idx="596">
                  <c:v>-63.537991283929102</c:v>
                </c:pt>
                <c:pt idx="597">
                  <c:v>-63.500208505138197</c:v>
                </c:pt>
                <c:pt idx="598">
                  <c:v>-63.477484549830699</c:v>
                </c:pt>
                <c:pt idx="599">
                  <c:v>-63.465174442017201</c:v>
                </c:pt>
                <c:pt idx="600">
                  <c:v>-63.451171283541399</c:v>
                </c:pt>
                <c:pt idx="601">
                  <c:v>-63.423039133264197</c:v>
                </c:pt>
                <c:pt idx="602">
                  <c:v>-63.403484434224602</c:v>
                </c:pt>
                <c:pt idx="603">
                  <c:v>-63.380170260334403</c:v>
                </c:pt>
                <c:pt idx="604">
                  <c:v>-63.351205882429902</c:v>
                </c:pt>
                <c:pt idx="605">
                  <c:v>-63.325751529789699</c:v>
                </c:pt>
                <c:pt idx="606">
                  <c:v>-63.3189192939004</c:v>
                </c:pt>
                <c:pt idx="607">
                  <c:v>-63.308286967391403</c:v>
                </c:pt>
                <c:pt idx="608">
                  <c:v>-63.2898215349067</c:v>
                </c:pt>
                <c:pt idx="609">
                  <c:v>-63.2483827494558</c:v>
                </c:pt>
                <c:pt idx="610">
                  <c:v>-63.206463235767202</c:v>
                </c:pt>
                <c:pt idx="611">
                  <c:v>-63.194070019965203</c:v>
                </c:pt>
                <c:pt idx="612">
                  <c:v>-63.1767648336685</c:v>
                </c:pt>
                <c:pt idx="613">
                  <c:v>-63.159238162275898</c:v>
                </c:pt>
                <c:pt idx="614">
                  <c:v>-63.142337755268201</c:v>
                </c:pt>
                <c:pt idx="615">
                  <c:v>-63.1218616126528</c:v>
                </c:pt>
                <c:pt idx="616">
                  <c:v>-63.101378369069799</c:v>
                </c:pt>
                <c:pt idx="617">
                  <c:v>-63.088232891040299</c:v>
                </c:pt>
                <c:pt idx="618">
                  <c:v>-63.069417224045402</c:v>
                </c:pt>
                <c:pt idx="619">
                  <c:v>-63.0542445670389</c:v>
                </c:pt>
                <c:pt idx="620">
                  <c:v>-63.028447197011303</c:v>
                </c:pt>
                <c:pt idx="621">
                  <c:v>-63.0136075378133</c:v>
                </c:pt>
                <c:pt idx="622">
                  <c:v>-62.984225468950903</c:v>
                </c:pt>
                <c:pt idx="623">
                  <c:v>-62.951371044683498</c:v>
                </c:pt>
                <c:pt idx="624">
                  <c:v>-62.9361586583221</c:v>
                </c:pt>
                <c:pt idx="625">
                  <c:v>-62.911829839855699</c:v>
                </c:pt>
                <c:pt idx="626">
                  <c:v>-62.890714444594103</c:v>
                </c:pt>
                <c:pt idx="627">
                  <c:v>-62.871235194365298</c:v>
                </c:pt>
                <c:pt idx="628">
                  <c:v>-62.816395561324697</c:v>
                </c:pt>
                <c:pt idx="629">
                  <c:v>-62.789229052499699</c:v>
                </c:pt>
                <c:pt idx="630">
                  <c:v>-62.779669762391002</c:v>
                </c:pt>
                <c:pt idx="631">
                  <c:v>-62.762377253970399</c:v>
                </c:pt>
                <c:pt idx="632">
                  <c:v>-62.753817264717398</c:v>
                </c:pt>
                <c:pt idx="633">
                  <c:v>-62.730136317934402</c:v>
                </c:pt>
                <c:pt idx="634">
                  <c:v>-62.710374461920303</c:v>
                </c:pt>
                <c:pt idx="635">
                  <c:v>-62.683469855013499</c:v>
                </c:pt>
                <c:pt idx="636">
                  <c:v>-62.659328577594003</c:v>
                </c:pt>
                <c:pt idx="637">
                  <c:v>-62.623864805671602</c:v>
                </c:pt>
                <c:pt idx="638">
                  <c:v>-62.602211568853001</c:v>
                </c:pt>
                <c:pt idx="639">
                  <c:v>-62.573751481208298</c:v>
                </c:pt>
                <c:pt idx="640">
                  <c:v>-62.506271053899297</c:v>
                </c:pt>
                <c:pt idx="641">
                  <c:v>-62.4815474754433</c:v>
                </c:pt>
                <c:pt idx="642">
                  <c:v>-62.450301517946798</c:v>
                </c:pt>
                <c:pt idx="643">
                  <c:v>-62.425771146292902</c:v>
                </c:pt>
                <c:pt idx="644">
                  <c:v>-62.3880293273902</c:v>
                </c:pt>
                <c:pt idx="645">
                  <c:v>-62.358379410174898</c:v>
                </c:pt>
                <c:pt idx="646">
                  <c:v>-62.342253815282199</c:v>
                </c:pt>
                <c:pt idx="647">
                  <c:v>-62.324985800283002</c:v>
                </c:pt>
                <c:pt idx="648">
                  <c:v>-62.300815313728997</c:v>
                </c:pt>
                <c:pt idx="649">
                  <c:v>-62.274763511995403</c:v>
                </c:pt>
                <c:pt idx="650">
                  <c:v>-62.263409417444201</c:v>
                </c:pt>
                <c:pt idx="651">
                  <c:v>-62.2394188384214</c:v>
                </c:pt>
                <c:pt idx="652">
                  <c:v>-62.209471051646801</c:v>
                </c:pt>
                <c:pt idx="653">
                  <c:v>-62.175998160619898</c:v>
                </c:pt>
                <c:pt idx="654">
                  <c:v>-62.145995539710597</c:v>
                </c:pt>
                <c:pt idx="655">
                  <c:v>-62.113536827664099</c:v>
                </c:pt>
                <c:pt idx="656">
                  <c:v>-62.088340869470102</c:v>
                </c:pt>
                <c:pt idx="657">
                  <c:v>-62.064930964616302</c:v>
                </c:pt>
                <c:pt idx="658">
                  <c:v>-62.029690934537797</c:v>
                </c:pt>
                <c:pt idx="659">
                  <c:v>-62.010744909810903</c:v>
                </c:pt>
                <c:pt idx="660">
                  <c:v>-61.956937100792899</c:v>
                </c:pt>
                <c:pt idx="661">
                  <c:v>-61.931424324686297</c:v>
                </c:pt>
                <c:pt idx="662">
                  <c:v>-61.913006739158703</c:v>
                </c:pt>
                <c:pt idx="663">
                  <c:v>-61.891311281733998</c:v>
                </c:pt>
                <c:pt idx="664">
                  <c:v>-61.848471892622101</c:v>
                </c:pt>
                <c:pt idx="665">
                  <c:v>-61.802954990313403</c:v>
                </c:pt>
                <c:pt idx="666">
                  <c:v>-61.791871243998699</c:v>
                </c:pt>
                <c:pt idx="667">
                  <c:v>-61.749362765216297</c:v>
                </c:pt>
                <c:pt idx="668">
                  <c:v>-61.732630626154197</c:v>
                </c:pt>
                <c:pt idx="669">
                  <c:v>-61.703588451194797</c:v>
                </c:pt>
                <c:pt idx="670">
                  <c:v>-61.674722767681303</c:v>
                </c:pt>
                <c:pt idx="671">
                  <c:v>-61.660296133228101</c:v>
                </c:pt>
                <c:pt idx="672">
                  <c:v>-61.649355209373702</c:v>
                </c:pt>
                <c:pt idx="673">
                  <c:v>-61.617973770505799</c:v>
                </c:pt>
                <c:pt idx="674">
                  <c:v>-61.588513620118498</c:v>
                </c:pt>
                <c:pt idx="675">
                  <c:v>-61.565888584419397</c:v>
                </c:pt>
                <c:pt idx="676">
                  <c:v>-61.525614465021199</c:v>
                </c:pt>
                <c:pt idx="677">
                  <c:v>-61.514581162690703</c:v>
                </c:pt>
                <c:pt idx="678">
                  <c:v>-61.497220756523802</c:v>
                </c:pt>
                <c:pt idx="679">
                  <c:v>-61.4692180151917</c:v>
                </c:pt>
                <c:pt idx="680">
                  <c:v>-61.453236302549698</c:v>
                </c:pt>
                <c:pt idx="681">
                  <c:v>-61.436152951077297</c:v>
                </c:pt>
                <c:pt idx="682">
                  <c:v>-61.4080339432901</c:v>
                </c:pt>
                <c:pt idx="683">
                  <c:v>-61.359413572324399</c:v>
                </c:pt>
                <c:pt idx="684">
                  <c:v>-61.336405470699198</c:v>
                </c:pt>
                <c:pt idx="685">
                  <c:v>-61.323137008417802</c:v>
                </c:pt>
                <c:pt idx="686">
                  <c:v>-61.313389949304103</c:v>
                </c:pt>
                <c:pt idx="687">
                  <c:v>-61.293633963696898</c:v>
                </c:pt>
                <c:pt idx="688">
                  <c:v>-61.274270292243699</c:v>
                </c:pt>
                <c:pt idx="689">
                  <c:v>-61.261889922784299</c:v>
                </c:pt>
                <c:pt idx="690">
                  <c:v>-61.233696888792501</c:v>
                </c:pt>
                <c:pt idx="691">
                  <c:v>-61.202622885171699</c:v>
                </c:pt>
                <c:pt idx="692">
                  <c:v>-61.189168676171299</c:v>
                </c:pt>
                <c:pt idx="693">
                  <c:v>-61.1643964110214</c:v>
                </c:pt>
                <c:pt idx="694">
                  <c:v>-61.1509947968867</c:v>
                </c:pt>
                <c:pt idx="695">
                  <c:v>-61.120084331922001</c:v>
                </c:pt>
                <c:pt idx="696">
                  <c:v>-61.067216974804801</c:v>
                </c:pt>
                <c:pt idx="697">
                  <c:v>-61.029357222009203</c:v>
                </c:pt>
                <c:pt idx="698">
                  <c:v>-61.010537878871297</c:v>
                </c:pt>
                <c:pt idx="699">
                  <c:v>-60.967948125409301</c:v>
                </c:pt>
                <c:pt idx="700">
                  <c:v>-60.945730717223398</c:v>
                </c:pt>
                <c:pt idx="701">
                  <c:v>-60.924934847596397</c:v>
                </c:pt>
                <c:pt idx="702">
                  <c:v>-60.905550460350597</c:v>
                </c:pt>
                <c:pt idx="703">
                  <c:v>-60.897055331248602</c:v>
                </c:pt>
                <c:pt idx="704">
                  <c:v>-60.876950695949802</c:v>
                </c:pt>
                <c:pt idx="705">
                  <c:v>-60.841728583843498</c:v>
                </c:pt>
                <c:pt idx="706">
                  <c:v>-60.8221971886407</c:v>
                </c:pt>
                <c:pt idx="707">
                  <c:v>-60.801137563073901</c:v>
                </c:pt>
                <c:pt idx="708">
                  <c:v>-60.781375114442397</c:v>
                </c:pt>
                <c:pt idx="709">
                  <c:v>-60.760190459762299</c:v>
                </c:pt>
                <c:pt idx="710">
                  <c:v>-60.746869697537903</c:v>
                </c:pt>
                <c:pt idx="711">
                  <c:v>-60.725788070584699</c:v>
                </c:pt>
                <c:pt idx="712">
                  <c:v>-60.7055337315755</c:v>
                </c:pt>
                <c:pt idx="713">
                  <c:v>-60.6947363610685</c:v>
                </c:pt>
                <c:pt idx="714">
                  <c:v>-60.663486137615799</c:v>
                </c:pt>
                <c:pt idx="715">
                  <c:v>-60.633559772308899</c:v>
                </c:pt>
                <c:pt idx="716">
                  <c:v>-60.620727335376401</c:v>
                </c:pt>
                <c:pt idx="717">
                  <c:v>-60.590623919673099</c:v>
                </c:pt>
                <c:pt idx="718">
                  <c:v>-60.572581913486701</c:v>
                </c:pt>
                <c:pt idx="719">
                  <c:v>-60.531979922504497</c:v>
                </c:pt>
                <c:pt idx="720">
                  <c:v>-60.513343962289298</c:v>
                </c:pt>
                <c:pt idx="721">
                  <c:v>-60.479323495519303</c:v>
                </c:pt>
                <c:pt idx="722">
                  <c:v>-60.454909092104799</c:v>
                </c:pt>
                <c:pt idx="723">
                  <c:v>-60.406458246106098</c:v>
                </c:pt>
                <c:pt idx="724">
                  <c:v>-60.391532419338702</c:v>
                </c:pt>
                <c:pt idx="725">
                  <c:v>-60.343494482287397</c:v>
                </c:pt>
                <c:pt idx="726">
                  <c:v>-60.324675071231702</c:v>
                </c:pt>
                <c:pt idx="727">
                  <c:v>-60.289664451555502</c:v>
                </c:pt>
                <c:pt idx="728">
                  <c:v>-60.281576623725101</c:v>
                </c:pt>
                <c:pt idx="729">
                  <c:v>-60.257467409502901</c:v>
                </c:pt>
                <c:pt idx="730">
                  <c:v>-60.238796142377801</c:v>
                </c:pt>
                <c:pt idx="731">
                  <c:v>-60.216175649878203</c:v>
                </c:pt>
                <c:pt idx="732">
                  <c:v>-60.1817573553489</c:v>
                </c:pt>
                <c:pt idx="733">
                  <c:v>-60.165391758976497</c:v>
                </c:pt>
                <c:pt idx="734">
                  <c:v>-60.143159496292903</c:v>
                </c:pt>
                <c:pt idx="735">
                  <c:v>-60.116261253808901</c:v>
                </c:pt>
                <c:pt idx="736">
                  <c:v>-60.092612897554503</c:v>
                </c:pt>
                <c:pt idx="737">
                  <c:v>-60.057750966340599</c:v>
                </c:pt>
                <c:pt idx="738">
                  <c:v>-60.048857365136598</c:v>
                </c:pt>
                <c:pt idx="739">
                  <c:v>-60.020310928710003</c:v>
                </c:pt>
                <c:pt idx="740">
                  <c:v>-59.985706468055596</c:v>
                </c:pt>
                <c:pt idx="741">
                  <c:v>-59.965651659762997</c:v>
                </c:pt>
                <c:pt idx="742">
                  <c:v>-59.931752304352003</c:v>
                </c:pt>
                <c:pt idx="743">
                  <c:v>-59.913039810367501</c:v>
                </c:pt>
                <c:pt idx="744">
                  <c:v>-59.8854227257102</c:v>
                </c:pt>
                <c:pt idx="745">
                  <c:v>-59.862211686551603</c:v>
                </c:pt>
                <c:pt idx="746">
                  <c:v>-59.831319723431299</c:v>
                </c:pt>
                <c:pt idx="747">
                  <c:v>-59.8115896431474</c:v>
                </c:pt>
                <c:pt idx="748">
                  <c:v>-59.797045328389402</c:v>
                </c:pt>
                <c:pt idx="749">
                  <c:v>-59.785626585588098</c:v>
                </c:pt>
                <c:pt idx="750">
                  <c:v>-59.771790438046203</c:v>
                </c:pt>
                <c:pt idx="751">
                  <c:v>-59.745758776658199</c:v>
                </c:pt>
                <c:pt idx="752">
                  <c:v>-59.726865343347498</c:v>
                </c:pt>
                <c:pt idx="753">
                  <c:v>-59.704732165534303</c:v>
                </c:pt>
                <c:pt idx="754">
                  <c:v>-59.6791003172874</c:v>
                </c:pt>
                <c:pt idx="755">
                  <c:v>-59.643604734724697</c:v>
                </c:pt>
                <c:pt idx="756">
                  <c:v>-59.616431862354801</c:v>
                </c:pt>
                <c:pt idx="757">
                  <c:v>-59.595124728661098</c:v>
                </c:pt>
                <c:pt idx="758">
                  <c:v>-59.556938881512501</c:v>
                </c:pt>
                <c:pt idx="759">
                  <c:v>-59.534810912133601</c:v>
                </c:pt>
                <c:pt idx="760">
                  <c:v>-59.486216274876199</c:v>
                </c:pt>
                <c:pt idx="761">
                  <c:v>-59.465208388467602</c:v>
                </c:pt>
                <c:pt idx="762">
                  <c:v>-59.433105703091002</c:v>
                </c:pt>
                <c:pt idx="763">
                  <c:v>-59.4178207305049</c:v>
                </c:pt>
                <c:pt idx="764">
                  <c:v>-59.390953370523597</c:v>
                </c:pt>
                <c:pt idx="765">
                  <c:v>-59.3577237056938</c:v>
                </c:pt>
                <c:pt idx="766">
                  <c:v>-59.3259599113428</c:v>
                </c:pt>
                <c:pt idx="767">
                  <c:v>-59.291324460185997</c:v>
                </c:pt>
                <c:pt idx="768">
                  <c:v>-59.27762521447</c:v>
                </c:pt>
                <c:pt idx="769">
                  <c:v>-59.250515616047103</c:v>
                </c:pt>
                <c:pt idx="770">
                  <c:v>-59.235885059187801</c:v>
                </c:pt>
                <c:pt idx="771">
                  <c:v>-59.224714952633597</c:v>
                </c:pt>
                <c:pt idx="772">
                  <c:v>-59.198580301218797</c:v>
                </c:pt>
                <c:pt idx="773">
                  <c:v>-59.171145875426902</c:v>
                </c:pt>
                <c:pt idx="774">
                  <c:v>-59.132969989669299</c:v>
                </c:pt>
                <c:pt idx="775">
                  <c:v>-59.123000516046197</c:v>
                </c:pt>
                <c:pt idx="776">
                  <c:v>-59.081390098758</c:v>
                </c:pt>
                <c:pt idx="777">
                  <c:v>-59.047148010826497</c:v>
                </c:pt>
                <c:pt idx="778">
                  <c:v>-59.010458435613302</c:v>
                </c:pt>
                <c:pt idx="779">
                  <c:v>-58.991067307973999</c:v>
                </c:pt>
                <c:pt idx="780">
                  <c:v>-58.984404521886297</c:v>
                </c:pt>
                <c:pt idx="781">
                  <c:v>-58.957299839487902</c:v>
                </c:pt>
                <c:pt idx="782">
                  <c:v>-58.934560974672301</c:v>
                </c:pt>
                <c:pt idx="783">
                  <c:v>-58.896053003009897</c:v>
                </c:pt>
                <c:pt idx="784">
                  <c:v>-58.874823441169603</c:v>
                </c:pt>
                <c:pt idx="785">
                  <c:v>-58.8583245903259</c:v>
                </c:pt>
                <c:pt idx="786">
                  <c:v>-58.8056869283091</c:v>
                </c:pt>
                <c:pt idx="787">
                  <c:v>-58.791197226673901</c:v>
                </c:pt>
                <c:pt idx="788">
                  <c:v>-58.757883604760998</c:v>
                </c:pt>
                <c:pt idx="789">
                  <c:v>-58.715922984396997</c:v>
                </c:pt>
                <c:pt idx="790">
                  <c:v>-58.662580830986101</c:v>
                </c:pt>
                <c:pt idx="791">
                  <c:v>-58.630065692887101</c:v>
                </c:pt>
                <c:pt idx="792">
                  <c:v>-58.596090108465297</c:v>
                </c:pt>
                <c:pt idx="793">
                  <c:v>-58.580911701973598</c:v>
                </c:pt>
                <c:pt idx="794">
                  <c:v>-58.552967136809499</c:v>
                </c:pt>
                <c:pt idx="795">
                  <c:v>-58.527805655850699</c:v>
                </c:pt>
                <c:pt idx="796">
                  <c:v>-58.5042823172233</c:v>
                </c:pt>
                <c:pt idx="797">
                  <c:v>-58.4630306681793</c:v>
                </c:pt>
                <c:pt idx="798">
                  <c:v>-58.444411246463801</c:v>
                </c:pt>
                <c:pt idx="799">
                  <c:v>-58.430688395986103</c:v>
                </c:pt>
                <c:pt idx="800">
                  <c:v>-58.422204786772497</c:v>
                </c:pt>
                <c:pt idx="801">
                  <c:v>-58.4061871369355</c:v>
                </c:pt>
                <c:pt idx="802">
                  <c:v>-58.391132176285801</c:v>
                </c:pt>
                <c:pt idx="803">
                  <c:v>-58.355400654185097</c:v>
                </c:pt>
                <c:pt idx="804">
                  <c:v>-58.340132479678999</c:v>
                </c:pt>
                <c:pt idx="805">
                  <c:v>-58.327867674744297</c:v>
                </c:pt>
                <c:pt idx="806">
                  <c:v>-58.304345601551297</c:v>
                </c:pt>
                <c:pt idx="807">
                  <c:v>-58.2630244929504</c:v>
                </c:pt>
                <c:pt idx="808">
                  <c:v>-58.2397132017324</c:v>
                </c:pt>
                <c:pt idx="809">
                  <c:v>-58.219474527766003</c:v>
                </c:pt>
                <c:pt idx="810">
                  <c:v>-58.172243903252202</c:v>
                </c:pt>
                <c:pt idx="811">
                  <c:v>-58.116447996689701</c:v>
                </c:pt>
                <c:pt idx="812">
                  <c:v>-58.063899775454402</c:v>
                </c:pt>
                <c:pt idx="813">
                  <c:v>-58.025211510936899</c:v>
                </c:pt>
                <c:pt idx="814">
                  <c:v>-57.997885985190202</c:v>
                </c:pt>
                <c:pt idx="815">
                  <c:v>-57.982952405637299</c:v>
                </c:pt>
                <c:pt idx="816">
                  <c:v>-57.961892261693002</c:v>
                </c:pt>
                <c:pt idx="817">
                  <c:v>-57.933692747700199</c:v>
                </c:pt>
                <c:pt idx="818">
                  <c:v>-57.901157091661702</c:v>
                </c:pt>
                <c:pt idx="819">
                  <c:v>-57.868371826338503</c:v>
                </c:pt>
                <c:pt idx="820">
                  <c:v>-57.848960578155001</c:v>
                </c:pt>
                <c:pt idx="821">
                  <c:v>-57.771314450177201</c:v>
                </c:pt>
                <c:pt idx="822">
                  <c:v>-57.755904835022498</c:v>
                </c:pt>
                <c:pt idx="823">
                  <c:v>-57.7117418113409</c:v>
                </c:pt>
                <c:pt idx="824">
                  <c:v>-57.670269574615503</c:v>
                </c:pt>
                <c:pt idx="825">
                  <c:v>-57.637337581235698</c:v>
                </c:pt>
                <c:pt idx="826">
                  <c:v>-57.604480154858102</c:v>
                </c:pt>
                <c:pt idx="827">
                  <c:v>-57.571793410761202</c:v>
                </c:pt>
                <c:pt idx="828">
                  <c:v>-57.546493090466697</c:v>
                </c:pt>
                <c:pt idx="829">
                  <c:v>-57.495153221042997</c:v>
                </c:pt>
                <c:pt idx="830">
                  <c:v>-57.446969188097803</c:v>
                </c:pt>
                <c:pt idx="831">
                  <c:v>-57.394805435203203</c:v>
                </c:pt>
                <c:pt idx="832">
                  <c:v>-57.357085236713999</c:v>
                </c:pt>
                <c:pt idx="833">
                  <c:v>-57.298217140627997</c:v>
                </c:pt>
                <c:pt idx="834">
                  <c:v>-57.2753034097409</c:v>
                </c:pt>
                <c:pt idx="835">
                  <c:v>-57.237322060961397</c:v>
                </c:pt>
                <c:pt idx="836">
                  <c:v>-57.204056037072398</c:v>
                </c:pt>
                <c:pt idx="837">
                  <c:v>-57.1734894550655</c:v>
                </c:pt>
                <c:pt idx="838">
                  <c:v>-57.150159307664602</c:v>
                </c:pt>
                <c:pt idx="839">
                  <c:v>-57.1159226660928</c:v>
                </c:pt>
                <c:pt idx="840">
                  <c:v>-57.102235428484001</c:v>
                </c:pt>
                <c:pt idx="841">
                  <c:v>-57.064912456237799</c:v>
                </c:pt>
                <c:pt idx="842">
                  <c:v>-57.021547154455902</c:v>
                </c:pt>
                <c:pt idx="843">
                  <c:v>-56.976947360210303</c:v>
                </c:pt>
                <c:pt idx="844">
                  <c:v>-56.925675804230998</c:v>
                </c:pt>
                <c:pt idx="845">
                  <c:v>-56.897006008988399</c:v>
                </c:pt>
                <c:pt idx="846">
                  <c:v>-56.853665050619497</c:v>
                </c:pt>
                <c:pt idx="847">
                  <c:v>-56.821764657045698</c:v>
                </c:pt>
                <c:pt idx="848">
                  <c:v>-56.777079885645399</c:v>
                </c:pt>
                <c:pt idx="849">
                  <c:v>-56.757401392215002</c:v>
                </c:pt>
                <c:pt idx="850">
                  <c:v>-56.726766294100401</c:v>
                </c:pt>
                <c:pt idx="851">
                  <c:v>-56.702767589885198</c:v>
                </c:pt>
                <c:pt idx="852">
                  <c:v>-56.675285775388801</c:v>
                </c:pt>
                <c:pt idx="853">
                  <c:v>-56.642933521207503</c:v>
                </c:pt>
                <c:pt idx="854">
                  <c:v>-56.594043985598098</c:v>
                </c:pt>
                <c:pt idx="855">
                  <c:v>-56.568790428418602</c:v>
                </c:pt>
                <c:pt idx="856">
                  <c:v>-56.539237159382601</c:v>
                </c:pt>
                <c:pt idx="857">
                  <c:v>-56.472141079177497</c:v>
                </c:pt>
                <c:pt idx="858">
                  <c:v>-56.452314175643103</c:v>
                </c:pt>
                <c:pt idx="859">
                  <c:v>-56.420641577116498</c:v>
                </c:pt>
                <c:pt idx="860">
                  <c:v>-56.403937048165197</c:v>
                </c:pt>
                <c:pt idx="861">
                  <c:v>-56.383539870713697</c:v>
                </c:pt>
                <c:pt idx="862">
                  <c:v>-56.354022715119598</c:v>
                </c:pt>
                <c:pt idx="863">
                  <c:v>-56.331839614241503</c:v>
                </c:pt>
                <c:pt idx="864">
                  <c:v>-56.279864316102</c:v>
                </c:pt>
                <c:pt idx="865">
                  <c:v>-56.227340545965198</c:v>
                </c:pt>
                <c:pt idx="866">
                  <c:v>-56.178783656908699</c:v>
                </c:pt>
                <c:pt idx="867">
                  <c:v>-56.130754632269003</c:v>
                </c:pt>
                <c:pt idx="868">
                  <c:v>-56.101564393246001</c:v>
                </c:pt>
                <c:pt idx="869">
                  <c:v>-56.044482361968797</c:v>
                </c:pt>
                <c:pt idx="870">
                  <c:v>-56.0190161607443</c:v>
                </c:pt>
                <c:pt idx="871">
                  <c:v>-55.982908083040698</c:v>
                </c:pt>
                <c:pt idx="872">
                  <c:v>-55.941787911103901</c:v>
                </c:pt>
                <c:pt idx="873">
                  <c:v>-55.868993885207402</c:v>
                </c:pt>
                <c:pt idx="874">
                  <c:v>-55.8073398525408</c:v>
                </c:pt>
                <c:pt idx="875">
                  <c:v>-55.742201886802597</c:v>
                </c:pt>
                <c:pt idx="876">
                  <c:v>-55.713919042578098</c:v>
                </c:pt>
                <c:pt idx="877">
                  <c:v>-55.654606722191701</c:v>
                </c:pt>
                <c:pt idx="878">
                  <c:v>-55.592364362863002</c:v>
                </c:pt>
                <c:pt idx="879">
                  <c:v>-55.535891951329099</c:v>
                </c:pt>
                <c:pt idx="880">
                  <c:v>-55.499806230284001</c:v>
                </c:pt>
                <c:pt idx="881">
                  <c:v>-55.4391474920847</c:v>
                </c:pt>
                <c:pt idx="882">
                  <c:v>-55.397038038483998</c:v>
                </c:pt>
                <c:pt idx="883">
                  <c:v>-55.365802953007297</c:v>
                </c:pt>
                <c:pt idx="884">
                  <c:v>-55.297318067141703</c:v>
                </c:pt>
                <c:pt idx="885">
                  <c:v>-55.263012385225501</c:v>
                </c:pt>
                <c:pt idx="886">
                  <c:v>-55.216784548790898</c:v>
                </c:pt>
                <c:pt idx="887">
                  <c:v>-55.195743833578099</c:v>
                </c:pt>
                <c:pt idx="888">
                  <c:v>-55.134222700304598</c:v>
                </c:pt>
                <c:pt idx="889">
                  <c:v>-55.060776801909</c:v>
                </c:pt>
                <c:pt idx="890">
                  <c:v>-54.963468891647899</c:v>
                </c:pt>
                <c:pt idx="891">
                  <c:v>-54.818960540694299</c:v>
                </c:pt>
                <c:pt idx="892">
                  <c:v>-54.758290657053799</c:v>
                </c:pt>
                <c:pt idx="893">
                  <c:v>-54.7180862788871</c:v>
                </c:pt>
                <c:pt idx="894">
                  <c:v>-54.6218070977623</c:v>
                </c:pt>
                <c:pt idx="895">
                  <c:v>-54.550434676513198</c:v>
                </c:pt>
                <c:pt idx="896">
                  <c:v>-54.4834102340592</c:v>
                </c:pt>
                <c:pt idx="897">
                  <c:v>-54.4084403620001</c:v>
                </c:pt>
                <c:pt idx="898">
                  <c:v>-54.362814439838203</c:v>
                </c:pt>
                <c:pt idx="899">
                  <c:v>-54.338601076888501</c:v>
                </c:pt>
                <c:pt idx="900">
                  <c:v>-54.325456532786298</c:v>
                </c:pt>
                <c:pt idx="901">
                  <c:v>-54.3102229444372</c:v>
                </c:pt>
                <c:pt idx="902">
                  <c:v>-54.2753389822335</c:v>
                </c:pt>
                <c:pt idx="903">
                  <c:v>-54.253440746299098</c:v>
                </c:pt>
                <c:pt idx="904">
                  <c:v>-54.221137897416298</c:v>
                </c:pt>
                <c:pt idx="905">
                  <c:v>-54.203229291325698</c:v>
                </c:pt>
                <c:pt idx="906">
                  <c:v>-54.132529326785701</c:v>
                </c:pt>
                <c:pt idx="907">
                  <c:v>-54.042682470862303</c:v>
                </c:pt>
                <c:pt idx="908">
                  <c:v>-53.977388092974401</c:v>
                </c:pt>
                <c:pt idx="909">
                  <c:v>-53.937964192917299</c:v>
                </c:pt>
                <c:pt idx="910">
                  <c:v>-53.885131573644202</c:v>
                </c:pt>
                <c:pt idx="911">
                  <c:v>-53.845558612518801</c:v>
                </c:pt>
                <c:pt idx="912">
                  <c:v>-53.813868795006599</c:v>
                </c:pt>
                <c:pt idx="913">
                  <c:v>-53.774881304950398</c:v>
                </c:pt>
                <c:pt idx="914">
                  <c:v>-53.678895249636099</c:v>
                </c:pt>
                <c:pt idx="915">
                  <c:v>-53.609631680400497</c:v>
                </c:pt>
                <c:pt idx="916">
                  <c:v>-53.563085387691302</c:v>
                </c:pt>
                <c:pt idx="917">
                  <c:v>-53.500852066182198</c:v>
                </c:pt>
                <c:pt idx="918">
                  <c:v>-53.448156273090902</c:v>
                </c:pt>
                <c:pt idx="919">
                  <c:v>-53.382389092613202</c:v>
                </c:pt>
                <c:pt idx="920">
                  <c:v>-53.3349198874485</c:v>
                </c:pt>
                <c:pt idx="921">
                  <c:v>-53.303895131073197</c:v>
                </c:pt>
                <c:pt idx="922">
                  <c:v>-53.249940841838097</c:v>
                </c:pt>
                <c:pt idx="923">
                  <c:v>-53.217501301478798</c:v>
                </c:pt>
                <c:pt idx="924">
                  <c:v>-53.137790549420501</c:v>
                </c:pt>
                <c:pt idx="925">
                  <c:v>-53.068879634350203</c:v>
                </c:pt>
                <c:pt idx="926">
                  <c:v>-52.995788746033703</c:v>
                </c:pt>
                <c:pt idx="927">
                  <c:v>-52.913162336127897</c:v>
                </c:pt>
                <c:pt idx="928">
                  <c:v>-52.811341901889797</c:v>
                </c:pt>
                <c:pt idx="929">
                  <c:v>-52.775468277468399</c:v>
                </c:pt>
                <c:pt idx="930">
                  <c:v>-52.723270383262602</c:v>
                </c:pt>
                <c:pt idx="931">
                  <c:v>-52.712643765104403</c:v>
                </c:pt>
                <c:pt idx="932">
                  <c:v>-52.626413663892201</c:v>
                </c:pt>
                <c:pt idx="933">
                  <c:v>-52.577509660048399</c:v>
                </c:pt>
                <c:pt idx="934">
                  <c:v>-52.5229570533469</c:v>
                </c:pt>
                <c:pt idx="935">
                  <c:v>-52.426913293043803</c:v>
                </c:pt>
                <c:pt idx="936">
                  <c:v>-52.376164466986197</c:v>
                </c:pt>
                <c:pt idx="937">
                  <c:v>-52.332659270920402</c:v>
                </c:pt>
                <c:pt idx="938">
                  <c:v>-52.302167568458898</c:v>
                </c:pt>
                <c:pt idx="939">
                  <c:v>-52.2328500129071</c:v>
                </c:pt>
                <c:pt idx="940">
                  <c:v>-52.161138792093098</c:v>
                </c:pt>
                <c:pt idx="941">
                  <c:v>-52.093380796614703</c:v>
                </c:pt>
                <c:pt idx="942">
                  <c:v>-52.0111993561015</c:v>
                </c:pt>
                <c:pt idx="943">
                  <c:v>-51.941416815386397</c:v>
                </c:pt>
                <c:pt idx="944">
                  <c:v>-51.808793898311102</c:v>
                </c:pt>
                <c:pt idx="945">
                  <c:v>-51.738796419387199</c:v>
                </c:pt>
                <c:pt idx="946">
                  <c:v>-51.671902024937197</c:v>
                </c:pt>
                <c:pt idx="947">
                  <c:v>-51.622295016240002</c:v>
                </c:pt>
                <c:pt idx="948">
                  <c:v>-51.5658780148799</c:v>
                </c:pt>
                <c:pt idx="949">
                  <c:v>-51.4380617368546</c:v>
                </c:pt>
                <c:pt idx="950">
                  <c:v>-51.413397091073598</c:v>
                </c:pt>
                <c:pt idx="951">
                  <c:v>-51.370599908879903</c:v>
                </c:pt>
                <c:pt idx="952">
                  <c:v>-51.308268282137398</c:v>
                </c:pt>
                <c:pt idx="953">
                  <c:v>-51.244877327978301</c:v>
                </c:pt>
                <c:pt idx="954">
                  <c:v>-51.164518223958197</c:v>
                </c:pt>
                <c:pt idx="955">
                  <c:v>-51.0943789741697</c:v>
                </c:pt>
                <c:pt idx="956">
                  <c:v>-51.009754213586497</c:v>
                </c:pt>
                <c:pt idx="957">
                  <c:v>-50.973872548711903</c:v>
                </c:pt>
                <c:pt idx="958">
                  <c:v>-50.910844913172603</c:v>
                </c:pt>
                <c:pt idx="959">
                  <c:v>-50.846279997307498</c:v>
                </c:pt>
                <c:pt idx="960">
                  <c:v>-50.720353938088003</c:v>
                </c:pt>
                <c:pt idx="961">
                  <c:v>-50.596309261383297</c:v>
                </c:pt>
                <c:pt idx="962">
                  <c:v>-50.374075195876898</c:v>
                </c:pt>
                <c:pt idx="963">
                  <c:v>-50.302924433672501</c:v>
                </c:pt>
                <c:pt idx="964">
                  <c:v>-50.234248225077302</c:v>
                </c:pt>
                <c:pt idx="965">
                  <c:v>-50.097612621544599</c:v>
                </c:pt>
                <c:pt idx="966">
                  <c:v>-49.986429287481897</c:v>
                </c:pt>
                <c:pt idx="967">
                  <c:v>-49.864167133317103</c:v>
                </c:pt>
                <c:pt idx="968">
                  <c:v>-49.731431065830101</c:v>
                </c:pt>
                <c:pt idx="969">
                  <c:v>-49.683245818327897</c:v>
                </c:pt>
                <c:pt idx="970">
                  <c:v>-49.619293594450603</c:v>
                </c:pt>
                <c:pt idx="971">
                  <c:v>-49.5418415003764</c:v>
                </c:pt>
                <c:pt idx="972">
                  <c:v>-49.391527541956798</c:v>
                </c:pt>
                <c:pt idx="973">
                  <c:v>-49.201042656456401</c:v>
                </c:pt>
                <c:pt idx="974">
                  <c:v>-49.096563052914902</c:v>
                </c:pt>
                <c:pt idx="975">
                  <c:v>-49.034406408922202</c:v>
                </c:pt>
                <c:pt idx="976">
                  <c:v>-48.953784206890496</c:v>
                </c:pt>
                <c:pt idx="977">
                  <c:v>-48.777989500519702</c:v>
                </c:pt>
                <c:pt idx="978">
                  <c:v>-48.516874029771799</c:v>
                </c:pt>
                <c:pt idx="979">
                  <c:v>-48.232817292815398</c:v>
                </c:pt>
                <c:pt idx="980">
                  <c:v>-48.1455309490769</c:v>
                </c:pt>
                <c:pt idx="981">
                  <c:v>-47.974008665524501</c:v>
                </c:pt>
                <c:pt idx="982">
                  <c:v>-47.7800421684802</c:v>
                </c:pt>
                <c:pt idx="983">
                  <c:v>-47.322239940620499</c:v>
                </c:pt>
                <c:pt idx="984">
                  <c:v>-47.241293081110797</c:v>
                </c:pt>
                <c:pt idx="985">
                  <c:v>-47.015817280276799</c:v>
                </c:pt>
                <c:pt idx="986">
                  <c:v>-46.941322970342299</c:v>
                </c:pt>
                <c:pt idx="987">
                  <c:v>-46.690943687015299</c:v>
                </c:pt>
                <c:pt idx="988">
                  <c:v>-46.5770354229387</c:v>
                </c:pt>
                <c:pt idx="989">
                  <c:v>-46.057770491804597</c:v>
                </c:pt>
                <c:pt idx="990">
                  <c:v>-45.820006536633002</c:v>
                </c:pt>
                <c:pt idx="991">
                  <c:v>-45.6839817899222</c:v>
                </c:pt>
                <c:pt idx="992">
                  <c:v>-45.428849153155703</c:v>
                </c:pt>
                <c:pt idx="993">
                  <c:v>-45.006157288122601</c:v>
                </c:pt>
                <c:pt idx="994">
                  <c:v>-44.653901345833098</c:v>
                </c:pt>
                <c:pt idx="995">
                  <c:v>-44.444989732605002</c:v>
                </c:pt>
                <c:pt idx="996">
                  <c:v>-44.1735313657611</c:v>
                </c:pt>
                <c:pt idx="997">
                  <c:v>-43.684953766218598</c:v>
                </c:pt>
                <c:pt idx="998">
                  <c:v>-41.626748684444003</c:v>
                </c:pt>
                <c:pt idx="999">
                  <c:v>-40.467613003368903</c:v>
                </c:pt>
              </c:numCache>
            </c:numRef>
          </c:xVal>
          <c:yVal>
            <c:numRef>
              <c:f>'A=1.6'!$A$2:$A$1001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767-44D1-82DF-0598425074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9341824"/>
        <c:axId val="289343744"/>
      </c:scatterChart>
      <c:valAx>
        <c:axId val="289341824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UE serving</a:t>
                </a:r>
                <a:r>
                  <a:rPr lang="en-US" baseline="0"/>
                  <a:t> cell receive power (dBm), Scenario 1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9343744"/>
        <c:crosses val="autoZero"/>
        <c:crossBetween val="midCat"/>
      </c:valAx>
      <c:valAx>
        <c:axId val="289343744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9341824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'A=1.6'!$B$1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'A=1.6'!$B$2:$B$1001</c:f>
              <c:numCache>
                <c:formatCode>General</c:formatCode>
                <c:ptCount val="1000"/>
                <c:pt idx="0">
                  <c:v>-81.993771554400496</c:v>
                </c:pt>
                <c:pt idx="1">
                  <c:v>-81.9178064528124</c:v>
                </c:pt>
                <c:pt idx="2">
                  <c:v>-81.780881399387695</c:v>
                </c:pt>
                <c:pt idx="3">
                  <c:v>-81.703498129875697</c:v>
                </c:pt>
                <c:pt idx="4">
                  <c:v>-81.647966401808503</c:v>
                </c:pt>
                <c:pt idx="5">
                  <c:v>-81.548222636613602</c:v>
                </c:pt>
                <c:pt idx="6">
                  <c:v>-81.463201089635703</c:v>
                </c:pt>
                <c:pt idx="7">
                  <c:v>-81.419470906024401</c:v>
                </c:pt>
                <c:pt idx="8">
                  <c:v>-81.356070698198806</c:v>
                </c:pt>
                <c:pt idx="9">
                  <c:v>-81.317255686406696</c:v>
                </c:pt>
                <c:pt idx="10">
                  <c:v>-81.280563415260701</c:v>
                </c:pt>
                <c:pt idx="11">
                  <c:v>-81.2601623945895</c:v>
                </c:pt>
                <c:pt idx="12">
                  <c:v>-81.147732272954599</c:v>
                </c:pt>
                <c:pt idx="13">
                  <c:v>-81.096800782689897</c:v>
                </c:pt>
                <c:pt idx="14">
                  <c:v>-81.007971952553305</c:v>
                </c:pt>
                <c:pt idx="15">
                  <c:v>-80.971651277530796</c:v>
                </c:pt>
                <c:pt idx="16">
                  <c:v>-80.924220442630499</c:v>
                </c:pt>
                <c:pt idx="17">
                  <c:v>-80.870119100101704</c:v>
                </c:pt>
                <c:pt idx="18">
                  <c:v>-80.815535460605901</c:v>
                </c:pt>
                <c:pt idx="19">
                  <c:v>-80.789291665183598</c:v>
                </c:pt>
                <c:pt idx="20">
                  <c:v>-80.747870319675101</c:v>
                </c:pt>
                <c:pt idx="21">
                  <c:v>-80.707975570862203</c:v>
                </c:pt>
                <c:pt idx="22">
                  <c:v>-80.647504701779994</c:v>
                </c:pt>
                <c:pt idx="23">
                  <c:v>-80.524079176064106</c:v>
                </c:pt>
                <c:pt idx="24">
                  <c:v>-80.488136743146498</c:v>
                </c:pt>
                <c:pt idx="25">
                  <c:v>-80.444092451220001</c:v>
                </c:pt>
                <c:pt idx="26">
                  <c:v>-80.370217914779005</c:v>
                </c:pt>
                <c:pt idx="27">
                  <c:v>-80.3442281685805</c:v>
                </c:pt>
                <c:pt idx="28">
                  <c:v>-80.322798971908199</c:v>
                </c:pt>
                <c:pt idx="29">
                  <c:v>-80.260316765918205</c:v>
                </c:pt>
                <c:pt idx="30">
                  <c:v>-80.189938259740003</c:v>
                </c:pt>
                <c:pt idx="31">
                  <c:v>-80.157390366485501</c:v>
                </c:pt>
                <c:pt idx="32">
                  <c:v>-80.1334732166614</c:v>
                </c:pt>
                <c:pt idx="33">
                  <c:v>-80.086219045981693</c:v>
                </c:pt>
                <c:pt idx="34">
                  <c:v>-80.032260727674398</c:v>
                </c:pt>
                <c:pt idx="35">
                  <c:v>-79.989537553210099</c:v>
                </c:pt>
                <c:pt idx="36">
                  <c:v>-79.973097418805196</c:v>
                </c:pt>
                <c:pt idx="37">
                  <c:v>-79.926782689672805</c:v>
                </c:pt>
                <c:pt idx="38">
                  <c:v>-79.874022212086999</c:v>
                </c:pt>
                <c:pt idx="39">
                  <c:v>-79.838678768913297</c:v>
                </c:pt>
                <c:pt idx="40">
                  <c:v>-79.805931666174601</c:v>
                </c:pt>
                <c:pt idx="41">
                  <c:v>-79.782811950667096</c:v>
                </c:pt>
                <c:pt idx="42">
                  <c:v>-79.758364856584706</c:v>
                </c:pt>
                <c:pt idx="43">
                  <c:v>-79.726646145743103</c:v>
                </c:pt>
                <c:pt idx="44">
                  <c:v>-79.691476924157698</c:v>
                </c:pt>
                <c:pt idx="45">
                  <c:v>-79.634917147057095</c:v>
                </c:pt>
                <c:pt idx="46">
                  <c:v>-79.532458933560903</c:v>
                </c:pt>
                <c:pt idx="47">
                  <c:v>-79.477123807565306</c:v>
                </c:pt>
                <c:pt idx="48">
                  <c:v>-79.441011877449895</c:v>
                </c:pt>
                <c:pt idx="49">
                  <c:v>-79.353200304972304</c:v>
                </c:pt>
                <c:pt idx="50">
                  <c:v>-79.228454603614395</c:v>
                </c:pt>
                <c:pt idx="51">
                  <c:v>-79.181056802000896</c:v>
                </c:pt>
                <c:pt idx="52">
                  <c:v>-79.107256763467106</c:v>
                </c:pt>
                <c:pt idx="53">
                  <c:v>-79.058805185338102</c:v>
                </c:pt>
                <c:pt idx="54">
                  <c:v>-79.045558465802799</c:v>
                </c:pt>
                <c:pt idx="55">
                  <c:v>-78.981004452213796</c:v>
                </c:pt>
                <c:pt idx="56">
                  <c:v>-78.897604042036505</c:v>
                </c:pt>
                <c:pt idx="57">
                  <c:v>-78.837064574172203</c:v>
                </c:pt>
                <c:pt idx="58">
                  <c:v>-78.750325331050604</c:v>
                </c:pt>
                <c:pt idx="59">
                  <c:v>-78.731767540355193</c:v>
                </c:pt>
                <c:pt idx="60">
                  <c:v>-78.676442166414404</c:v>
                </c:pt>
                <c:pt idx="61">
                  <c:v>-78.627518608617294</c:v>
                </c:pt>
                <c:pt idx="62">
                  <c:v>-78.578846408059803</c:v>
                </c:pt>
                <c:pt idx="63">
                  <c:v>-78.524110293632702</c:v>
                </c:pt>
                <c:pt idx="64">
                  <c:v>-78.491265439159406</c:v>
                </c:pt>
                <c:pt idx="65">
                  <c:v>-78.460169149665902</c:v>
                </c:pt>
                <c:pt idx="66">
                  <c:v>-78.434537466124596</c:v>
                </c:pt>
                <c:pt idx="67">
                  <c:v>-78.404355345733293</c:v>
                </c:pt>
                <c:pt idx="68">
                  <c:v>-78.364380186939897</c:v>
                </c:pt>
                <c:pt idx="69">
                  <c:v>-78.305579040298596</c:v>
                </c:pt>
                <c:pt idx="70">
                  <c:v>-78.248784311338596</c:v>
                </c:pt>
                <c:pt idx="71">
                  <c:v>-78.208764692256096</c:v>
                </c:pt>
                <c:pt idx="72">
                  <c:v>-78.175355538424697</c:v>
                </c:pt>
                <c:pt idx="73">
                  <c:v>-78.149964618598304</c:v>
                </c:pt>
                <c:pt idx="74">
                  <c:v>-78.096134203818707</c:v>
                </c:pt>
                <c:pt idx="75">
                  <c:v>-78.072307460511695</c:v>
                </c:pt>
                <c:pt idx="76">
                  <c:v>-78.038229956929996</c:v>
                </c:pt>
                <c:pt idx="77">
                  <c:v>-77.982711021704205</c:v>
                </c:pt>
                <c:pt idx="78">
                  <c:v>-77.923129078676197</c:v>
                </c:pt>
                <c:pt idx="79">
                  <c:v>-77.868209803724497</c:v>
                </c:pt>
                <c:pt idx="80">
                  <c:v>-77.790665254835005</c:v>
                </c:pt>
                <c:pt idx="81">
                  <c:v>-77.763506533043696</c:v>
                </c:pt>
                <c:pt idx="82">
                  <c:v>-77.712995004878493</c:v>
                </c:pt>
                <c:pt idx="83">
                  <c:v>-77.672601895036493</c:v>
                </c:pt>
                <c:pt idx="84">
                  <c:v>-77.647081755768696</c:v>
                </c:pt>
                <c:pt idx="85">
                  <c:v>-77.638344277174497</c:v>
                </c:pt>
                <c:pt idx="86">
                  <c:v>-77.603005353060496</c:v>
                </c:pt>
                <c:pt idx="87">
                  <c:v>-77.555741528506999</c:v>
                </c:pt>
                <c:pt idx="88">
                  <c:v>-77.5003996938418</c:v>
                </c:pt>
                <c:pt idx="89">
                  <c:v>-77.4352312800617</c:v>
                </c:pt>
                <c:pt idx="90">
                  <c:v>-77.411859215956994</c:v>
                </c:pt>
                <c:pt idx="91">
                  <c:v>-77.348615245625695</c:v>
                </c:pt>
                <c:pt idx="92">
                  <c:v>-77.326919349914704</c:v>
                </c:pt>
                <c:pt idx="93">
                  <c:v>-77.2807331910399</c:v>
                </c:pt>
                <c:pt idx="94">
                  <c:v>-77.2316106430399</c:v>
                </c:pt>
                <c:pt idx="95">
                  <c:v>-77.203861288338899</c:v>
                </c:pt>
                <c:pt idx="96">
                  <c:v>-77.165305250072194</c:v>
                </c:pt>
                <c:pt idx="97">
                  <c:v>-77.120884355158793</c:v>
                </c:pt>
                <c:pt idx="98">
                  <c:v>-77.0613526916718</c:v>
                </c:pt>
                <c:pt idx="99">
                  <c:v>-77.042082438558893</c:v>
                </c:pt>
                <c:pt idx="100">
                  <c:v>-76.983791930092394</c:v>
                </c:pt>
                <c:pt idx="101">
                  <c:v>-76.913623811045596</c:v>
                </c:pt>
                <c:pt idx="102">
                  <c:v>-76.851003508421101</c:v>
                </c:pt>
                <c:pt idx="103">
                  <c:v>-76.824724013686804</c:v>
                </c:pt>
                <c:pt idx="104">
                  <c:v>-76.797095999978396</c:v>
                </c:pt>
                <c:pt idx="105">
                  <c:v>-76.755943407184603</c:v>
                </c:pt>
                <c:pt idx="106">
                  <c:v>-76.696269001843106</c:v>
                </c:pt>
                <c:pt idx="107">
                  <c:v>-76.655024712396298</c:v>
                </c:pt>
                <c:pt idx="108">
                  <c:v>-76.630458222434598</c:v>
                </c:pt>
                <c:pt idx="109">
                  <c:v>-76.587701496133604</c:v>
                </c:pt>
                <c:pt idx="110">
                  <c:v>-76.551466980741296</c:v>
                </c:pt>
                <c:pt idx="111">
                  <c:v>-76.525653615380307</c:v>
                </c:pt>
                <c:pt idx="112">
                  <c:v>-76.507172341358398</c:v>
                </c:pt>
                <c:pt idx="113">
                  <c:v>-76.458310193139795</c:v>
                </c:pt>
                <c:pt idx="114">
                  <c:v>-76.407105768727902</c:v>
                </c:pt>
                <c:pt idx="115">
                  <c:v>-76.378217566242</c:v>
                </c:pt>
                <c:pt idx="116">
                  <c:v>-76.365217879505295</c:v>
                </c:pt>
                <c:pt idx="117">
                  <c:v>-76.311922027044204</c:v>
                </c:pt>
                <c:pt idx="118">
                  <c:v>-76.256356681553498</c:v>
                </c:pt>
                <c:pt idx="119">
                  <c:v>-76.207089075833807</c:v>
                </c:pt>
                <c:pt idx="120">
                  <c:v>-76.177197926162506</c:v>
                </c:pt>
                <c:pt idx="121">
                  <c:v>-76.089630034902797</c:v>
                </c:pt>
                <c:pt idx="122">
                  <c:v>-76.037191609272696</c:v>
                </c:pt>
                <c:pt idx="123">
                  <c:v>-76.010409310634003</c:v>
                </c:pt>
                <c:pt idx="124">
                  <c:v>-75.9823576281009</c:v>
                </c:pt>
                <c:pt idx="125">
                  <c:v>-75.946774179161693</c:v>
                </c:pt>
                <c:pt idx="126">
                  <c:v>-75.919108681492403</c:v>
                </c:pt>
                <c:pt idx="127">
                  <c:v>-75.858147940783596</c:v>
                </c:pt>
                <c:pt idx="128">
                  <c:v>-75.793361747637704</c:v>
                </c:pt>
                <c:pt idx="129">
                  <c:v>-75.753676385126496</c:v>
                </c:pt>
                <c:pt idx="130">
                  <c:v>-75.727133298917394</c:v>
                </c:pt>
                <c:pt idx="131">
                  <c:v>-75.702335484862701</c:v>
                </c:pt>
                <c:pt idx="132">
                  <c:v>-75.681951738881693</c:v>
                </c:pt>
                <c:pt idx="133">
                  <c:v>-75.657840872760701</c:v>
                </c:pt>
                <c:pt idx="134">
                  <c:v>-75.645325777467207</c:v>
                </c:pt>
                <c:pt idx="135">
                  <c:v>-75.594212769192296</c:v>
                </c:pt>
                <c:pt idx="136">
                  <c:v>-75.549996192297797</c:v>
                </c:pt>
                <c:pt idx="137">
                  <c:v>-75.516838733584805</c:v>
                </c:pt>
                <c:pt idx="138">
                  <c:v>-75.472329079932095</c:v>
                </c:pt>
                <c:pt idx="139">
                  <c:v>-75.450767247399696</c:v>
                </c:pt>
                <c:pt idx="140">
                  <c:v>-75.411052134725693</c:v>
                </c:pt>
                <c:pt idx="141">
                  <c:v>-75.385422382552605</c:v>
                </c:pt>
                <c:pt idx="142">
                  <c:v>-75.344637160113507</c:v>
                </c:pt>
                <c:pt idx="143">
                  <c:v>-75.325218519781103</c:v>
                </c:pt>
                <c:pt idx="144">
                  <c:v>-75.2958942666545</c:v>
                </c:pt>
                <c:pt idx="145">
                  <c:v>-75.254476776762999</c:v>
                </c:pt>
                <c:pt idx="146">
                  <c:v>-75.221583662454904</c:v>
                </c:pt>
                <c:pt idx="147">
                  <c:v>-75.189566211561299</c:v>
                </c:pt>
                <c:pt idx="148">
                  <c:v>-75.154122637089699</c:v>
                </c:pt>
                <c:pt idx="149">
                  <c:v>-75.146340534656204</c:v>
                </c:pt>
                <c:pt idx="150">
                  <c:v>-75.129776948369795</c:v>
                </c:pt>
                <c:pt idx="151">
                  <c:v>-75.114728928923199</c:v>
                </c:pt>
                <c:pt idx="152">
                  <c:v>-75.0587751642028</c:v>
                </c:pt>
                <c:pt idx="153">
                  <c:v>-75.046252240856802</c:v>
                </c:pt>
                <c:pt idx="154">
                  <c:v>-75.027208464408503</c:v>
                </c:pt>
                <c:pt idx="155">
                  <c:v>-74.998907317264596</c:v>
                </c:pt>
                <c:pt idx="156">
                  <c:v>-74.983441397508102</c:v>
                </c:pt>
                <c:pt idx="157">
                  <c:v>-74.910476169924493</c:v>
                </c:pt>
                <c:pt idx="158">
                  <c:v>-74.865498136663405</c:v>
                </c:pt>
                <c:pt idx="159">
                  <c:v>-74.792377653062104</c:v>
                </c:pt>
                <c:pt idx="160">
                  <c:v>-74.752994540840007</c:v>
                </c:pt>
                <c:pt idx="161">
                  <c:v>-74.7002309951244</c:v>
                </c:pt>
                <c:pt idx="162">
                  <c:v>-74.657491016246695</c:v>
                </c:pt>
                <c:pt idx="163">
                  <c:v>-74.622947280007594</c:v>
                </c:pt>
                <c:pt idx="164">
                  <c:v>-74.589290607660402</c:v>
                </c:pt>
                <c:pt idx="165">
                  <c:v>-74.496857527185597</c:v>
                </c:pt>
                <c:pt idx="166">
                  <c:v>-74.458494304600194</c:v>
                </c:pt>
                <c:pt idx="167">
                  <c:v>-74.421352449715499</c:v>
                </c:pt>
                <c:pt idx="168">
                  <c:v>-74.361801556200902</c:v>
                </c:pt>
                <c:pt idx="169">
                  <c:v>-74.312139449772602</c:v>
                </c:pt>
                <c:pt idx="170">
                  <c:v>-74.265111436618099</c:v>
                </c:pt>
                <c:pt idx="171">
                  <c:v>-74.2316748561515</c:v>
                </c:pt>
                <c:pt idx="172">
                  <c:v>-74.200239340341</c:v>
                </c:pt>
                <c:pt idx="173">
                  <c:v>-74.190716038594303</c:v>
                </c:pt>
                <c:pt idx="174">
                  <c:v>-74.159795470017499</c:v>
                </c:pt>
                <c:pt idx="175">
                  <c:v>-74.118307664332804</c:v>
                </c:pt>
                <c:pt idx="176">
                  <c:v>-74.071432654807793</c:v>
                </c:pt>
                <c:pt idx="177">
                  <c:v>-74.020306281170903</c:v>
                </c:pt>
                <c:pt idx="178">
                  <c:v>-74.002888178150499</c:v>
                </c:pt>
                <c:pt idx="179">
                  <c:v>-73.969459518094496</c:v>
                </c:pt>
                <c:pt idx="180">
                  <c:v>-73.941480296093005</c:v>
                </c:pt>
                <c:pt idx="181">
                  <c:v>-73.838043076596506</c:v>
                </c:pt>
                <c:pt idx="182">
                  <c:v>-73.803336281841595</c:v>
                </c:pt>
                <c:pt idx="183">
                  <c:v>-73.779123085386502</c:v>
                </c:pt>
                <c:pt idx="184">
                  <c:v>-73.734798699194599</c:v>
                </c:pt>
                <c:pt idx="185">
                  <c:v>-73.702380276178204</c:v>
                </c:pt>
                <c:pt idx="186">
                  <c:v>-73.684280796911494</c:v>
                </c:pt>
                <c:pt idx="187">
                  <c:v>-73.6543295300213</c:v>
                </c:pt>
                <c:pt idx="188">
                  <c:v>-73.624630773679797</c:v>
                </c:pt>
                <c:pt idx="189">
                  <c:v>-73.591309491253099</c:v>
                </c:pt>
                <c:pt idx="190">
                  <c:v>-73.566880291173106</c:v>
                </c:pt>
                <c:pt idx="191">
                  <c:v>-73.551888597795298</c:v>
                </c:pt>
                <c:pt idx="192">
                  <c:v>-73.508514157524203</c:v>
                </c:pt>
                <c:pt idx="193">
                  <c:v>-73.485871930888493</c:v>
                </c:pt>
                <c:pt idx="194">
                  <c:v>-73.438094844232495</c:v>
                </c:pt>
                <c:pt idx="195">
                  <c:v>-73.363940163045498</c:v>
                </c:pt>
                <c:pt idx="196">
                  <c:v>-73.3411217127436</c:v>
                </c:pt>
                <c:pt idx="197">
                  <c:v>-73.329775609416799</c:v>
                </c:pt>
                <c:pt idx="198">
                  <c:v>-73.312541801833802</c:v>
                </c:pt>
                <c:pt idx="199">
                  <c:v>-73.277133890324293</c:v>
                </c:pt>
                <c:pt idx="200">
                  <c:v>-73.252692412343606</c:v>
                </c:pt>
                <c:pt idx="201">
                  <c:v>-73.230303626763501</c:v>
                </c:pt>
                <c:pt idx="202">
                  <c:v>-73.214803865102098</c:v>
                </c:pt>
                <c:pt idx="203">
                  <c:v>-73.173847321268596</c:v>
                </c:pt>
                <c:pt idx="204">
                  <c:v>-73.151935996134299</c:v>
                </c:pt>
                <c:pt idx="205">
                  <c:v>-73.119724754990003</c:v>
                </c:pt>
                <c:pt idx="206">
                  <c:v>-73.058108813285997</c:v>
                </c:pt>
                <c:pt idx="207">
                  <c:v>-73.023857256276401</c:v>
                </c:pt>
                <c:pt idx="208">
                  <c:v>-73.006568055051901</c:v>
                </c:pt>
                <c:pt idx="209">
                  <c:v>-72.996986423146396</c:v>
                </c:pt>
                <c:pt idx="210">
                  <c:v>-72.978928445098006</c:v>
                </c:pt>
                <c:pt idx="211">
                  <c:v>-72.958157099193201</c:v>
                </c:pt>
                <c:pt idx="212">
                  <c:v>-72.939983133111596</c:v>
                </c:pt>
                <c:pt idx="213">
                  <c:v>-72.924671879053506</c:v>
                </c:pt>
                <c:pt idx="214">
                  <c:v>-72.902874551936804</c:v>
                </c:pt>
                <c:pt idx="215">
                  <c:v>-72.870125398753501</c:v>
                </c:pt>
                <c:pt idx="216">
                  <c:v>-72.847653814600406</c:v>
                </c:pt>
                <c:pt idx="217">
                  <c:v>-72.819365013409396</c:v>
                </c:pt>
                <c:pt idx="218">
                  <c:v>-72.804801089735093</c:v>
                </c:pt>
                <c:pt idx="219">
                  <c:v>-72.751495934660795</c:v>
                </c:pt>
                <c:pt idx="220">
                  <c:v>-72.723181738434803</c:v>
                </c:pt>
                <c:pt idx="221">
                  <c:v>-72.703830633892196</c:v>
                </c:pt>
                <c:pt idx="222">
                  <c:v>-72.671615524584496</c:v>
                </c:pt>
                <c:pt idx="223">
                  <c:v>-72.6299437494297</c:v>
                </c:pt>
                <c:pt idx="224">
                  <c:v>-72.593070941130307</c:v>
                </c:pt>
                <c:pt idx="225">
                  <c:v>-72.565817652196401</c:v>
                </c:pt>
                <c:pt idx="226">
                  <c:v>-72.536622650733605</c:v>
                </c:pt>
                <c:pt idx="227">
                  <c:v>-72.505112717493702</c:v>
                </c:pt>
                <c:pt idx="228">
                  <c:v>-72.457898180874693</c:v>
                </c:pt>
                <c:pt idx="229">
                  <c:v>-72.428060443657301</c:v>
                </c:pt>
                <c:pt idx="230">
                  <c:v>-72.397628409999896</c:v>
                </c:pt>
                <c:pt idx="231">
                  <c:v>-72.376461933698295</c:v>
                </c:pt>
                <c:pt idx="232">
                  <c:v>-72.321561473686501</c:v>
                </c:pt>
                <c:pt idx="233">
                  <c:v>-72.308251239411206</c:v>
                </c:pt>
                <c:pt idx="234">
                  <c:v>-72.269171544550204</c:v>
                </c:pt>
                <c:pt idx="235">
                  <c:v>-72.247072479867199</c:v>
                </c:pt>
                <c:pt idx="236">
                  <c:v>-72.188652010798606</c:v>
                </c:pt>
                <c:pt idx="237">
                  <c:v>-72.160095380712903</c:v>
                </c:pt>
                <c:pt idx="238">
                  <c:v>-72.144762590763307</c:v>
                </c:pt>
                <c:pt idx="239">
                  <c:v>-72.120300954836097</c:v>
                </c:pt>
                <c:pt idx="240">
                  <c:v>-72.092722743198195</c:v>
                </c:pt>
                <c:pt idx="241">
                  <c:v>-72.0617691401971</c:v>
                </c:pt>
                <c:pt idx="242">
                  <c:v>-72.020197760085196</c:v>
                </c:pt>
                <c:pt idx="243">
                  <c:v>-71.991792733741704</c:v>
                </c:pt>
                <c:pt idx="244">
                  <c:v>-71.966040365759298</c:v>
                </c:pt>
                <c:pt idx="245">
                  <c:v>-71.934886344308794</c:v>
                </c:pt>
                <c:pt idx="246">
                  <c:v>-71.908246132394794</c:v>
                </c:pt>
                <c:pt idx="247">
                  <c:v>-71.886476480781099</c:v>
                </c:pt>
                <c:pt idx="248">
                  <c:v>-71.868408128633206</c:v>
                </c:pt>
                <c:pt idx="249">
                  <c:v>-71.854912724488898</c:v>
                </c:pt>
                <c:pt idx="250">
                  <c:v>-71.815964915456803</c:v>
                </c:pt>
                <c:pt idx="251">
                  <c:v>-71.796249268312707</c:v>
                </c:pt>
                <c:pt idx="252">
                  <c:v>-71.778373346365299</c:v>
                </c:pt>
                <c:pt idx="253">
                  <c:v>-71.752230000888702</c:v>
                </c:pt>
                <c:pt idx="254">
                  <c:v>-71.722394449645194</c:v>
                </c:pt>
                <c:pt idx="255">
                  <c:v>-71.672776060618403</c:v>
                </c:pt>
                <c:pt idx="256">
                  <c:v>-71.628090150887402</c:v>
                </c:pt>
                <c:pt idx="257">
                  <c:v>-71.601399481937506</c:v>
                </c:pt>
                <c:pt idx="258">
                  <c:v>-71.560552613552403</c:v>
                </c:pt>
                <c:pt idx="259">
                  <c:v>-71.549590605669707</c:v>
                </c:pt>
                <c:pt idx="260">
                  <c:v>-71.526930881573506</c:v>
                </c:pt>
                <c:pt idx="261">
                  <c:v>-71.505119984695895</c:v>
                </c:pt>
                <c:pt idx="262">
                  <c:v>-71.488189550301698</c:v>
                </c:pt>
                <c:pt idx="263">
                  <c:v>-71.456651509308003</c:v>
                </c:pt>
                <c:pt idx="264">
                  <c:v>-71.421167670553103</c:v>
                </c:pt>
                <c:pt idx="265">
                  <c:v>-71.389593909926703</c:v>
                </c:pt>
                <c:pt idx="266">
                  <c:v>-71.376515502911502</c:v>
                </c:pt>
                <c:pt idx="267">
                  <c:v>-71.361182837521696</c:v>
                </c:pt>
                <c:pt idx="268">
                  <c:v>-71.342250757439899</c:v>
                </c:pt>
                <c:pt idx="269">
                  <c:v>-71.2814279292717</c:v>
                </c:pt>
                <c:pt idx="270">
                  <c:v>-71.255086725230498</c:v>
                </c:pt>
                <c:pt idx="271">
                  <c:v>-71.236169657008205</c:v>
                </c:pt>
                <c:pt idx="272">
                  <c:v>-71.220485807628293</c:v>
                </c:pt>
                <c:pt idx="273">
                  <c:v>-71.179209310148096</c:v>
                </c:pt>
                <c:pt idx="274">
                  <c:v>-71.150789273512999</c:v>
                </c:pt>
                <c:pt idx="275">
                  <c:v>-71.109593614487807</c:v>
                </c:pt>
                <c:pt idx="276">
                  <c:v>-71.087462476241996</c:v>
                </c:pt>
                <c:pt idx="277">
                  <c:v>-71.038691259359794</c:v>
                </c:pt>
                <c:pt idx="278">
                  <c:v>-71.023565238925499</c:v>
                </c:pt>
                <c:pt idx="279">
                  <c:v>-70.997510106681801</c:v>
                </c:pt>
                <c:pt idx="280">
                  <c:v>-70.950255653414601</c:v>
                </c:pt>
                <c:pt idx="281">
                  <c:v>-70.900565896338705</c:v>
                </c:pt>
                <c:pt idx="282">
                  <c:v>-70.878494168847396</c:v>
                </c:pt>
                <c:pt idx="283">
                  <c:v>-70.869958101176906</c:v>
                </c:pt>
                <c:pt idx="284">
                  <c:v>-70.848186057747697</c:v>
                </c:pt>
                <c:pt idx="285">
                  <c:v>-70.8127588784441</c:v>
                </c:pt>
                <c:pt idx="286">
                  <c:v>-70.7806810543686</c:v>
                </c:pt>
                <c:pt idx="287">
                  <c:v>-70.761555524987102</c:v>
                </c:pt>
                <c:pt idx="288">
                  <c:v>-70.741131089061298</c:v>
                </c:pt>
                <c:pt idx="289">
                  <c:v>-70.722740161644296</c:v>
                </c:pt>
                <c:pt idx="290">
                  <c:v>-70.681222853585595</c:v>
                </c:pt>
                <c:pt idx="291">
                  <c:v>-70.647109894591296</c:v>
                </c:pt>
                <c:pt idx="292">
                  <c:v>-70.628632672284695</c:v>
                </c:pt>
                <c:pt idx="293">
                  <c:v>-70.563202842257397</c:v>
                </c:pt>
                <c:pt idx="294">
                  <c:v>-70.541619345429396</c:v>
                </c:pt>
                <c:pt idx="295">
                  <c:v>-70.519454731102599</c:v>
                </c:pt>
                <c:pt idx="296">
                  <c:v>-70.5111122171989</c:v>
                </c:pt>
                <c:pt idx="297">
                  <c:v>-70.484322839502497</c:v>
                </c:pt>
                <c:pt idx="298">
                  <c:v>-70.451923375194397</c:v>
                </c:pt>
                <c:pt idx="299">
                  <c:v>-70.429272994650901</c:v>
                </c:pt>
                <c:pt idx="300">
                  <c:v>-70.420218951263394</c:v>
                </c:pt>
                <c:pt idx="301">
                  <c:v>-70.387525042026297</c:v>
                </c:pt>
                <c:pt idx="302">
                  <c:v>-70.347333052559904</c:v>
                </c:pt>
                <c:pt idx="303">
                  <c:v>-70.330175907047604</c:v>
                </c:pt>
                <c:pt idx="304">
                  <c:v>-70.318772476619301</c:v>
                </c:pt>
                <c:pt idx="305">
                  <c:v>-70.287120459396206</c:v>
                </c:pt>
                <c:pt idx="306">
                  <c:v>-70.272720253523204</c:v>
                </c:pt>
                <c:pt idx="307">
                  <c:v>-70.251007692224206</c:v>
                </c:pt>
                <c:pt idx="308">
                  <c:v>-70.231214616367893</c:v>
                </c:pt>
                <c:pt idx="309">
                  <c:v>-70.2081443531372</c:v>
                </c:pt>
                <c:pt idx="310">
                  <c:v>-70.189661755316905</c:v>
                </c:pt>
                <c:pt idx="311">
                  <c:v>-70.164003863645604</c:v>
                </c:pt>
                <c:pt idx="312">
                  <c:v>-70.143373422525499</c:v>
                </c:pt>
                <c:pt idx="313">
                  <c:v>-70.108025806127998</c:v>
                </c:pt>
                <c:pt idx="314">
                  <c:v>-70.070523381893807</c:v>
                </c:pt>
                <c:pt idx="315">
                  <c:v>-70.061790948025603</c:v>
                </c:pt>
                <c:pt idx="316">
                  <c:v>-70.022845607949407</c:v>
                </c:pt>
                <c:pt idx="317">
                  <c:v>-70.017571211552294</c:v>
                </c:pt>
                <c:pt idx="318">
                  <c:v>-70.003845095095002</c:v>
                </c:pt>
                <c:pt idx="319">
                  <c:v>-69.962965939953307</c:v>
                </c:pt>
                <c:pt idx="320">
                  <c:v>-69.946023994746099</c:v>
                </c:pt>
                <c:pt idx="321">
                  <c:v>-69.932076207543702</c:v>
                </c:pt>
                <c:pt idx="322">
                  <c:v>-69.921559587593094</c:v>
                </c:pt>
                <c:pt idx="323">
                  <c:v>-69.873079406642503</c:v>
                </c:pt>
                <c:pt idx="324">
                  <c:v>-69.855841588957404</c:v>
                </c:pt>
                <c:pt idx="325">
                  <c:v>-69.826767934285698</c:v>
                </c:pt>
                <c:pt idx="326">
                  <c:v>-69.823830644253803</c:v>
                </c:pt>
                <c:pt idx="327">
                  <c:v>-69.801686877538899</c:v>
                </c:pt>
                <c:pt idx="328">
                  <c:v>-69.754965885165007</c:v>
                </c:pt>
                <c:pt idx="329">
                  <c:v>-69.735978941447001</c:v>
                </c:pt>
                <c:pt idx="330">
                  <c:v>-69.730931149318096</c:v>
                </c:pt>
                <c:pt idx="331">
                  <c:v>-69.7049119131688</c:v>
                </c:pt>
                <c:pt idx="332">
                  <c:v>-69.699166692004994</c:v>
                </c:pt>
                <c:pt idx="333">
                  <c:v>-69.679489554248306</c:v>
                </c:pt>
                <c:pt idx="334">
                  <c:v>-69.661275989421497</c:v>
                </c:pt>
                <c:pt idx="335">
                  <c:v>-69.631518526613306</c:v>
                </c:pt>
                <c:pt idx="336">
                  <c:v>-69.599294794430705</c:v>
                </c:pt>
                <c:pt idx="337">
                  <c:v>-69.578054461839898</c:v>
                </c:pt>
                <c:pt idx="338">
                  <c:v>-69.546453545183695</c:v>
                </c:pt>
                <c:pt idx="339">
                  <c:v>-69.525006618772096</c:v>
                </c:pt>
                <c:pt idx="340">
                  <c:v>-69.505530185183602</c:v>
                </c:pt>
                <c:pt idx="341">
                  <c:v>-69.481280928924306</c:v>
                </c:pt>
                <c:pt idx="342">
                  <c:v>-69.474743072187707</c:v>
                </c:pt>
                <c:pt idx="343">
                  <c:v>-69.459677911582205</c:v>
                </c:pt>
                <c:pt idx="344">
                  <c:v>-69.434737141201495</c:v>
                </c:pt>
                <c:pt idx="345">
                  <c:v>-69.414316846416</c:v>
                </c:pt>
                <c:pt idx="346">
                  <c:v>-69.377170930002606</c:v>
                </c:pt>
                <c:pt idx="347">
                  <c:v>-69.351149834161603</c:v>
                </c:pt>
                <c:pt idx="348">
                  <c:v>-69.322222975065102</c:v>
                </c:pt>
                <c:pt idx="349">
                  <c:v>-69.287645719225495</c:v>
                </c:pt>
                <c:pt idx="350">
                  <c:v>-69.2702074752697</c:v>
                </c:pt>
                <c:pt idx="351">
                  <c:v>-69.232343438341999</c:v>
                </c:pt>
                <c:pt idx="352">
                  <c:v>-69.207869909132995</c:v>
                </c:pt>
                <c:pt idx="353">
                  <c:v>-69.176512297578199</c:v>
                </c:pt>
                <c:pt idx="354">
                  <c:v>-69.157157353848902</c:v>
                </c:pt>
                <c:pt idx="355">
                  <c:v>-69.135610483844602</c:v>
                </c:pt>
                <c:pt idx="356">
                  <c:v>-69.122274847823704</c:v>
                </c:pt>
                <c:pt idx="357">
                  <c:v>-69.0825439109082</c:v>
                </c:pt>
                <c:pt idx="358">
                  <c:v>-69.030053045986406</c:v>
                </c:pt>
                <c:pt idx="359">
                  <c:v>-69.0044237023601</c:v>
                </c:pt>
                <c:pt idx="360">
                  <c:v>-68.988812328762293</c:v>
                </c:pt>
                <c:pt idx="361">
                  <c:v>-68.959071585118906</c:v>
                </c:pt>
                <c:pt idx="362">
                  <c:v>-68.937852907567802</c:v>
                </c:pt>
                <c:pt idx="363">
                  <c:v>-68.921247970654093</c:v>
                </c:pt>
                <c:pt idx="364">
                  <c:v>-68.885018236997894</c:v>
                </c:pt>
                <c:pt idx="365">
                  <c:v>-68.842761080675999</c:v>
                </c:pt>
                <c:pt idx="366">
                  <c:v>-68.823371579781906</c:v>
                </c:pt>
                <c:pt idx="367">
                  <c:v>-68.809745753655406</c:v>
                </c:pt>
                <c:pt idx="368">
                  <c:v>-68.763438521051597</c:v>
                </c:pt>
                <c:pt idx="369">
                  <c:v>-68.747106291259797</c:v>
                </c:pt>
                <c:pt idx="370">
                  <c:v>-68.726205118177603</c:v>
                </c:pt>
                <c:pt idx="371">
                  <c:v>-68.704781099783006</c:v>
                </c:pt>
                <c:pt idx="372">
                  <c:v>-68.665240954839405</c:v>
                </c:pt>
                <c:pt idx="373">
                  <c:v>-68.640184930170903</c:v>
                </c:pt>
                <c:pt idx="374">
                  <c:v>-68.6280028264149</c:v>
                </c:pt>
                <c:pt idx="375">
                  <c:v>-68.618398461263993</c:v>
                </c:pt>
                <c:pt idx="376">
                  <c:v>-68.596600543785797</c:v>
                </c:pt>
                <c:pt idx="377">
                  <c:v>-68.563302395279294</c:v>
                </c:pt>
                <c:pt idx="378">
                  <c:v>-68.529903965347899</c:v>
                </c:pt>
                <c:pt idx="379">
                  <c:v>-68.518073670258204</c:v>
                </c:pt>
                <c:pt idx="380">
                  <c:v>-68.504749510180403</c:v>
                </c:pt>
                <c:pt idx="381">
                  <c:v>-68.493301730086102</c:v>
                </c:pt>
                <c:pt idx="382">
                  <c:v>-68.463902236753896</c:v>
                </c:pt>
                <c:pt idx="383">
                  <c:v>-68.431910381063901</c:v>
                </c:pt>
                <c:pt idx="384">
                  <c:v>-68.419115685395994</c:v>
                </c:pt>
                <c:pt idx="385">
                  <c:v>-68.401518117923899</c:v>
                </c:pt>
                <c:pt idx="386">
                  <c:v>-68.368035063770506</c:v>
                </c:pt>
                <c:pt idx="387">
                  <c:v>-68.355978090670703</c:v>
                </c:pt>
                <c:pt idx="388">
                  <c:v>-68.310016584958504</c:v>
                </c:pt>
                <c:pt idx="389">
                  <c:v>-68.298121292304202</c:v>
                </c:pt>
                <c:pt idx="390">
                  <c:v>-68.273393991882401</c:v>
                </c:pt>
                <c:pt idx="391">
                  <c:v>-68.257056407264201</c:v>
                </c:pt>
                <c:pt idx="392">
                  <c:v>-68.246769879658999</c:v>
                </c:pt>
                <c:pt idx="393">
                  <c:v>-68.210188067497299</c:v>
                </c:pt>
                <c:pt idx="394">
                  <c:v>-68.153885135103295</c:v>
                </c:pt>
                <c:pt idx="395">
                  <c:v>-68.103176471695704</c:v>
                </c:pt>
                <c:pt idx="396">
                  <c:v>-68.087338271613106</c:v>
                </c:pt>
                <c:pt idx="397">
                  <c:v>-68.065251437678398</c:v>
                </c:pt>
                <c:pt idx="398">
                  <c:v>-68.055643954582294</c:v>
                </c:pt>
                <c:pt idx="399">
                  <c:v>-68.042273094324997</c:v>
                </c:pt>
                <c:pt idx="400">
                  <c:v>-68.011598132449294</c:v>
                </c:pt>
                <c:pt idx="401">
                  <c:v>-67.994374590718095</c:v>
                </c:pt>
                <c:pt idx="402">
                  <c:v>-67.979982861162995</c:v>
                </c:pt>
                <c:pt idx="403">
                  <c:v>-67.958699606596994</c:v>
                </c:pt>
                <c:pt idx="404">
                  <c:v>-67.934838164500206</c:v>
                </c:pt>
                <c:pt idx="405">
                  <c:v>-67.918175708694406</c:v>
                </c:pt>
                <c:pt idx="406">
                  <c:v>-67.876831116485207</c:v>
                </c:pt>
                <c:pt idx="407">
                  <c:v>-67.825112948842801</c:v>
                </c:pt>
                <c:pt idx="408">
                  <c:v>-67.803180892486495</c:v>
                </c:pt>
                <c:pt idx="409">
                  <c:v>-67.775523510586098</c:v>
                </c:pt>
                <c:pt idx="410">
                  <c:v>-67.742512090339702</c:v>
                </c:pt>
                <c:pt idx="411">
                  <c:v>-67.724754069604501</c:v>
                </c:pt>
                <c:pt idx="412">
                  <c:v>-67.701768212798996</c:v>
                </c:pt>
                <c:pt idx="413">
                  <c:v>-67.681488668375593</c:v>
                </c:pt>
                <c:pt idx="414">
                  <c:v>-67.647605432911803</c:v>
                </c:pt>
                <c:pt idx="415">
                  <c:v>-67.636513226698</c:v>
                </c:pt>
                <c:pt idx="416">
                  <c:v>-67.610101880429795</c:v>
                </c:pt>
                <c:pt idx="417">
                  <c:v>-67.555955984214606</c:v>
                </c:pt>
                <c:pt idx="418">
                  <c:v>-67.519949330564202</c:v>
                </c:pt>
                <c:pt idx="419">
                  <c:v>-67.488129655541897</c:v>
                </c:pt>
                <c:pt idx="420">
                  <c:v>-67.456225191293001</c:v>
                </c:pt>
                <c:pt idx="421">
                  <c:v>-67.4341383533867</c:v>
                </c:pt>
                <c:pt idx="422">
                  <c:v>-67.421723524365106</c:v>
                </c:pt>
                <c:pt idx="423">
                  <c:v>-67.400040856534403</c:v>
                </c:pt>
                <c:pt idx="424">
                  <c:v>-67.3596664674713</c:v>
                </c:pt>
                <c:pt idx="425">
                  <c:v>-67.335397047858194</c:v>
                </c:pt>
                <c:pt idx="426">
                  <c:v>-67.309077953074706</c:v>
                </c:pt>
                <c:pt idx="427">
                  <c:v>-67.2830903173179</c:v>
                </c:pt>
                <c:pt idx="428">
                  <c:v>-67.267882978558106</c:v>
                </c:pt>
                <c:pt idx="429">
                  <c:v>-67.254916147858395</c:v>
                </c:pt>
                <c:pt idx="430">
                  <c:v>-67.196434513444402</c:v>
                </c:pt>
                <c:pt idx="431">
                  <c:v>-67.180062044354699</c:v>
                </c:pt>
                <c:pt idx="432">
                  <c:v>-67.150254143117607</c:v>
                </c:pt>
                <c:pt idx="433">
                  <c:v>-67.129981950252102</c:v>
                </c:pt>
                <c:pt idx="434">
                  <c:v>-67.107045921901999</c:v>
                </c:pt>
                <c:pt idx="435">
                  <c:v>-67.097832987719798</c:v>
                </c:pt>
                <c:pt idx="436">
                  <c:v>-67.081513807300695</c:v>
                </c:pt>
                <c:pt idx="437">
                  <c:v>-67.074258644576702</c:v>
                </c:pt>
                <c:pt idx="438">
                  <c:v>-67.050813390017495</c:v>
                </c:pt>
                <c:pt idx="439">
                  <c:v>-67.024595824061194</c:v>
                </c:pt>
                <c:pt idx="440">
                  <c:v>-67.006653764753594</c:v>
                </c:pt>
                <c:pt idx="441">
                  <c:v>-66.987315538368406</c:v>
                </c:pt>
                <c:pt idx="442">
                  <c:v>-66.975204460474799</c:v>
                </c:pt>
                <c:pt idx="443">
                  <c:v>-66.9611781318292</c:v>
                </c:pt>
                <c:pt idx="444">
                  <c:v>-66.920277450178602</c:v>
                </c:pt>
                <c:pt idx="445">
                  <c:v>-66.898899581928205</c:v>
                </c:pt>
                <c:pt idx="446">
                  <c:v>-66.885239817000496</c:v>
                </c:pt>
                <c:pt idx="447">
                  <c:v>-66.856979613774698</c:v>
                </c:pt>
                <c:pt idx="448">
                  <c:v>-66.826916674693507</c:v>
                </c:pt>
                <c:pt idx="449">
                  <c:v>-66.772229581027403</c:v>
                </c:pt>
                <c:pt idx="450">
                  <c:v>-66.752934538530496</c:v>
                </c:pt>
                <c:pt idx="451">
                  <c:v>-66.709644966094601</c:v>
                </c:pt>
                <c:pt idx="452">
                  <c:v>-66.696804506034695</c:v>
                </c:pt>
                <c:pt idx="453">
                  <c:v>-66.665167468817998</c:v>
                </c:pt>
                <c:pt idx="454">
                  <c:v>-66.654370129550699</c:v>
                </c:pt>
                <c:pt idx="455">
                  <c:v>-66.618823629094706</c:v>
                </c:pt>
                <c:pt idx="456">
                  <c:v>-66.600205070662795</c:v>
                </c:pt>
                <c:pt idx="457">
                  <c:v>-66.580365640634099</c:v>
                </c:pt>
                <c:pt idx="458">
                  <c:v>-66.562378130323793</c:v>
                </c:pt>
                <c:pt idx="459">
                  <c:v>-66.540164144225102</c:v>
                </c:pt>
                <c:pt idx="460">
                  <c:v>-66.5093945540833</c:v>
                </c:pt>
                <c:pt idx="461">
                  <c:v>-66.492328623217901</c:v>
                </c:pt>
                <c:pt idx="462">
                  <c:v>-66.469540849715202</c:v>
                </c:pt>
                <c:pt idx="463">
                  <c:v>-66.442359752205306</c:v>
                </c:pt>
                <c:pt idx="464">
                  <c:v>-66.429625303677994</c:v>
                </c:pt>
                <c:pt idx="465">
                  <c:v>-66.412184694091906</c:v>
                </c:pt>
                <c:pt idx="466">
                  <c:v>-66.394744337266005</c:v>
                </c:pt>
                <c:pt idx="467">
                  <c:v>-66.355899746896498</c:v>
                </c:pt>
                <c:pt idx="468">
                  <c:v>-66.332700141537899</c:v>
                </c:pt>
                <c:pt idx="469">
                  <c:v>-66.301079377382194</c:v>
                </c:pt>
                <c:pt idx="470">
                  <c:v>-66.271902029617706</c:v>
                </c:pt>
                <c:pt idx="471">
                  <c:v>-66.241746449038999</c:v>
                </c:pt>
                <c:pt idx="472">
                  <c:v>-66.231124917660495</c:v>
                </c:pt>
                <c:pt idx="473">
                  <c:v>-66.174127789910003</c:v>
                </c:pt>
                <c:pt idx="474">
                  <c:v>-66.161110208414499</c:v>
                </c:pt>
                <c:pt idx="475">
                  <c:v>-66.142755082067197</c:v>
                </c:pt>
                <c:pt idx="476">
                  <c:v>-66.134151042276201</c:v>
                </c:pt>
                <c:pt idx="477">
                  <c:v>-66.103529402547906</c:v>
                </c:pt>
                <c:pt idx="478">
                  <c:v>-66.064495438543005</c:v>
                </c:pt>
                <c:pt idx="479">
                  <c:v>-66.035713233786694</c:v>
                </c:pt>
                <c:pt idx="480">
                  <c:v>-66.010619447595403</c:v>
                </c:pt>
                <c:pt idx="481">
                  <c:v>-65.977614612113399</c:v>
                </c:pt>
                <c:pt idx="482">
                  <c:v>-65.966371866816402</c:v>
                </c:pt>
                <c:pt idx="483">
                  <c:v>-65.947418819141703</c:v>
                </c:pt>
                <c:pt idx="484">
                  <c:v>-65.934967476780997</c:v>
                </c:pt>
                <c:pt idx="485">
                  <c:v>-65.899702856107595</c:v>
                </c:pt>
                <c:pt idx="486">
                  <c:v>-65.889581115204606</c:v>
                </c:pt>
                <c:pt idx="487">
                  <c:v>-65.865783390924804</c:v>
                </c:pt>
                <c:pt idx="488">
                  <c:v>-65.840778426628205</c:v>
                </c:pt>
                <c:pt idx="489">
                  <c:v>-65.826691745340199</c:v>
                </c:pt>
                <c:pt idx="490">
                  <c:v>-65.812696780270301</c:v>
                </c:pt>
                <c:pt idx="491">
                  <c:v>-65.791075054715805</c:v>
                </c:pt>
                <c:pt idx="492">
                  <c:v>-65.773289732950204</c:v>
                </c:pt>
                <c:pt idx="493">
                  <c:v>-65.760783942058694</c:v>
                </c:pt>
                <c:pt idx="494">
                  <c:v>-65.753760015268895</c:v>
                </c:pt>
                <c:pt idx="495">
                  <c:v>-65.7079547030811</c:v>
                </c:pt>
                <c:pt idx="496">
                  <c:v>-65.684141727948301</c:v>
                </c:pt>
                <c:pt idx="497">
                  <c:v>-65.665103970918096</c:v>
                </c:pt>
                <c:pt idx="498">
                  <c:v>-65.643428011035994</c:v>
                </c:pt>
                <c:pt idx="499">
                  <c:v>-65.619619155697805</c:v>
                </c:pt>
                <c:pt idx="500">
                  <c:v>-65.597085287290597</c:v>
                </c:pt>
                <c:pt idx="501">
                  <c:v>-65.554364392431296</c:v>
                </c:pt>
                <c:pt idx="502">
                  <c:v>-65.536496344172093</c:v>
                </c:pt>
                <c:pt idx="503">
                  <c:v>-65.511669951898696</c:v>
                </c:pt>
                <c:pt idx="504">
                  <c:v>-65.479911219222103</c:v>
                </c:pt>
                <c:pt idx="505">
                  <c:v>-65.451427126277807</c:v>
                </c:pt>
                <c:pt idx="506">
                  <c:v>-65.428990569722998</c:v>
                </c:pt>
                <c:pt idx="507">
                  <c:v>-65.393541392956394</c:v>
                </c:pt>
                <c:pt idx="508">
                  <c:v>-65.379408663012896</c:v>
                </c:pt>
                <c:pt idx="509">
                  <c:v>-65.364108402317299</c:v>
                </c:pt>
                <c:pt idx="510">
                  <c:v>-65.345878856878898</c:v>
                </c:pt>
                <c:pt idx="511">
                  <c:v>-65.326119843338304</c:v>
                </c:pt>
                <c:pt idx="512">
                  <c:v>-65.300172366546207</c:v>
                </c:pt>
                <c:pt idx="513">
                  <c:v>-65.282607235119201</c:v>
                </c:pt>
                <c:pt idx="514">
                  <c:v>-65.259344773703305</c:v>
                </c:pt>
                <c:pt idx="515">
                  <c:v>-65.233156223209704</c:v>
                </c:pt>
                <c:pt idx="516">
                  <c:v>-65.205023388070401</c:v>
                </c:pt>
                <c:pt idx="517">
                  <c:v>-65.178169150994506</c:v>
                </c:pt>
                <c:pt idx="518">
                  <c:v>-65.152727307318301</c:v>
                </c:pt>
                <c:pt idx="519">
                  <c:v>-65.134685070682707</c:v>
                </c:pt>
                <c:pt idx="520">
                  <c:v>-65.120701729453799</c:v>
                </c:pt>
                <c:pt idx="521">
                  <c:v>-65.109286407555601</c:v>
                </c:pt>
                <c:pt idx="522">
                  <c:v>-65.0920200079686</c:v>
                </c:pt>
                <c:pt idx="523">
                  <c:v>-65.050733108427295</c:v>
                </c:pt>
                <c:pt idx="524">
                  <c:v>-65.027095785958394</c:v>
                </c:pt>
                <c:pt idx="525">
                  <c:v>-65.008617322875395</c:v>
                </c:pt>
                <c:pt idx="526">
                  <c:v>-64.973736902875103</c:v>
                </c:pt>
                <c:pt idx="527">
                  <c:v>-64.948532476725205</c:v>
                </c:pt>
                <c:pt idx="528">
                  <c:v>-64.933992700857999</c:v>
                </c:pt>
                <c:pt idx="529">
                  <c:v>-64.916892603495398</c:v>
                </c:pt>
                <c:pt idx="530">
                  <c:v>-64.895794048934107</c:v>
                </c:pt>
                <c:pt idx="531">
                  <c:v>-64.853927519710894</c:v>
                </c:pt>
                <c:pt idx="532">
                  <c:v>-64.832330039327502</c:v>
                </c:pt>
                <c:pt idx="533">
                  <c:v>-64.808894933786704</c:v>
                </c:pt>
                <c:pt idx="534">
                  <c:v>-64.793204699853803</c:v>
                </c:pt>
                <c:pt idx="535">
                  <c:v>-64.780817267404501</c:v>
                </c:pt>
                <c:pt idx="536">
                  <c:v>-64.760190748480795</c:v>
                </c:pt>
                <c:pt idx="537">
                  <c:v>-64.748964642157105</c:v>
                </c:pt>
                <c:pt idx="538">
                  <c:v>-64.716310400064103</c:v>
                </c:pt>
                <c:pt idx="539">
                  <c:v>-64.699385988085098</c:v>
                </c:pt>
                <c:pt idx="540">
                  <c:v>-64.652973437698407</c:v>
                </c:pt>
                <c:pt idx="541">
                  <c:v>-64.625622192710395</c:v>
                </c:pt>
                <c:pt idx="542">
                  <c:v>-64.600304778164798</c:v>
                </c:pt>
                <c:pt idx="543">
                  <c:v>-64.589480300900505</c:v>
                </c:pt>
                <c:pt idx="544">
                  <c:v>-64.567584951846996</c:v>
                </c:pt>
                <c:pt idx="545">
                  <c:v>-64.551286199064904</c:v>
                </c:pt>
                <c:pt idx="546">
                  <c:v>-64.528374186315304</c:v>
                </c:pt>
                <c:pt idx="547">
                  <c:v>-64.502209969548502</c:v>
                </c:pt>
                <c:pt idx="548">
                  <c:v>-64.487916383081597</c:v>
                </c:pt>
                <c:pt idx="549">
                  <c:v>-64.454764544087098</c:v>
                </c:pt>
                <c:pt idx="550">
                  <c:v>-64.442089853482003</c:v>
                </c:pt>
                <c:pt idx="551">
                  <c:v>-64.424733225262102</c:v>
                </c:pt>
                <c:pt idx="552">
                  <c:v>-64.398200835342706</c:v>
                </c:pt>
                <c:pt idx="553">
                  <c:v>-64.380789492413498</c:v>
                </c:pt>
                <c:pt idx="554">
                  <c:v>-64.367044609676697</c:v>
                </c:pt>
                <c:pt idx="555">
                  <c:v>-64.348650968562694</c:v>
                </c:pt>
                <c:pt idx="556">
                  <c:v>-64.319567432135798</c:v>
                </c:pt>
                <c:pt idx="557">
                  <c:v>-64.302684945032496</c:v>
                </c:pt>
                <c:pt idx="558">
                  <c:v>-64.295524854522895</c:v>
                </c:pt>
                <c:pt idx="559">
                  <c:v>-64.274457137323097</c:v>
                </c:pt>
                <c:pt idx="560">
                  <c:v>-64.234636780995601</c:v>
                </c:pt>
                <c:pt idx="561">
                  <c:v>-64.178184868493105</c:v>
                </c:pt>
                <c:pt idx="562">
                  <c:v>-64.140271569767094</c:v>
                </c:pt>
                <c:pt idx="563">
                  <c:v>-64.119102773980401</c:v>
                </c:pt>
                <c:pt idx="564">
                  <c:v>-64.105834585140997</c:v>
                </c:pt>
                <c:pt idx="565">
                  <c:v>-64.088203488220202</c:v>
                </c:pt>
                <c:pt idx="566">
                  <c:v>-64.078385116956994</c:v>
                </c:pt>
                <c:pt idx="567">
                  <c:v>-64.050466805320696</c:v>
                </c:pt>
                <c:pt idx="568">
                  <c:v>-64.019848299522906</c:v>
                </c:pt>
                <c:pt idx="569">
                  <c:v>-64.006952120752899</c:v>
                </c:pt>
                <c:pt idx="570">
                  <c:v>-63.976357410825202</c:v>
                </c:pt>
                <c:pt idx="571">
                  <c:v>-63.970530201124603</c:v>
                </c:pt>
                <c:pt idx="572">
                  <c:v>-63.951985441742799</c:v>
                </c:pt>
                <c:pt idx="573">
                  <c:v>-63.918163965981897</c:v>
                </c:pt>
                <c:pt idx="574">
                  <c:v>-63.906546320082697</c:v>
                </c:pt>
                <c:pt idx="575">
                  <c:v>-63.888722896166399</c:v>
                </c:pt>
                <c:pt idx="576">
                  <c:v>-63.868318233640501</c:v>
                </c:pt>
                <c:pt idx="577">
                  <c:v>-63.8588275938625</c:v>
                </c:pt>
                <c:pt idx="578">
                  <c:v>-63.836035433759903</c:v>
                </c:pt>
                <c:pt idx="579">
                  <c:v>-63.823805305826703</c:v>
                </c:pt>
                <c:pt idx="580">
                  <c:v>-63.805581313854098</c:v>
                </c:pt>
                <c:pt idx="581">
                  <c:v>-63.783548748127998</c:v>
                </c:pt>
                <c:pt idx="582">
                  <c:v>-63.769664435441101</c:v>
                </c:pt>
                <c:pt idx="583">
                  <c:v>-63.740507215265701</c:v>
                </c:pt>
                <c:pt idx="584">
                  <c:v>-63.713248412324297</c:v>
                </c:pt>
                <c:pt idx="585">
                  <c:v>-63.698203474504297</c:v>
                </c:pt>
                <c:pt idx="586">
                  <c:v>-63.673726633894802</c:v>
                </c:pt>
                <c:pt idx="587">
                  <c:v>-63.644572780811103</c:v>
                </c:pt>
                <c:pt idx="588">
                  <c:v>-63.611152215370801</c:v>
                </c:pt>
                <c:pt idx="589">
                  <c:v>-63.582764245971902</c:v>
                </c:pt>
                <c:pt idx="590">
                  <c:v>-63.556581973534499</c:v>
                </c:pt>
                <c:pt idx="591">
                  <c:v>-63.522985243568399</c:v>
                </c:pt>
                <c:pt idx="592">
                  <c:v>-63.497477711493801</c:v>
                </c:pt>
                <c:pt idx="593">
                  <c:v>-63.463207516150497</c:v>
                </c:pt>
                <c:pt idx="594">
                  <c:v>-63.459763938098398</c:v>
                </c:pt>
                <c:pt idx="595">
                  <c:v>-63.417020274471497</c:v>
                </c:pt>
                <c:pt idx="596">
                  <c:v>-63.398937124720398</c:v>
                </c:pt>
                <c:pt idx="597">
                  <c:v>-63.379653156982002</c:v>
                </c:pt>
                <c:pt idx="598">
                  <c:v>-63.367567390297197</c:v>
                </c:pt>
                <c:pt idx="599">
                  <c:v>-63.358372606558</c:v>
                </c:pt>
                <c:pt idx="600">
                  <c:v>-63.334398996186202</c:v>
                </c:pt>
                <c:pt idx="601">
                  <c:v>-63.313880598637198</c:v>
                </c:pt>
                <c:pt idx="602">
                  <c:v>-63.290804427006698</c:v>
                </c:pt>
                <c:pt idx="603">
                  <c:v>-63.272686903582901</c:v>
                </c:pt>
                <c:pt idx="604">
                  <c:v>-63.257080988535698</c:v>
                </c:pt>
                <c:pt idx="605">
                  <c:v>-63.213325901857097</c:v>
                </c:pt>
                <c:pt idx="606">
                  <c:v>-63.193318481737101</c:v>
                </c:pt>
                <c:pt idx="607">
                  <c:v>-63.179700706233902</c:v>
                </c:pt>
                <c:pt idx="608">
                  <c:v>-63.156862331751597</c:v>
                </c:pt>
                <c:pt idx="609">
                  <c:v>-63.112866939216701</c:v>
                </c:pt>
                <c:pt idx="610">
                  <c:v>-63.0495299098679</c:v>
                </c:pt>
                <c:pt idx="611">
                  <c:v>-63.032417661568999</c:v>
                </c:pt>
                <c:pt idx="612">
                  <c:v>-63.025388199043803</c:v>
                </c:pt>
                <c:pt idx="613">
                  <c:v>-63.002246661619502</c:v>
                </c:pt>
                <c:pt idx="614">
                  <c:v>-62.974139146133801</c:v>
                </c:pt>
                <c:pt idx="615">
                  <c:v>-62.964806584278499</c:v>
                </c:pt>
                <c:pt idx="616">
                  <c:v>-62.944987240959797</c:v>
                </c:pt>
                <c:pt idx="617">
                  <c:v>-62.912674457381897</c:v>
                </c:pt>
                <c:pt idx="618">
                  <c:v>-62.892446535975502</c:v>
                </c:pt>
                <c:pt idx="619">
                  <c:v>-62.863590990972</c:v>
                </c:pt>
                <c:pt idx="620">
                  <c:v>-62.847008973297697</c:v>
                </c:pt>
                <c:pt idx="621">
                  <c:v>-62.839937408782397</c:v>
                </c:pt>
                <c:pt idx="622">
                  <c:v>-62.820795466044103</c:v>
                </c:pt>
                <c:pt idx="623">
                  <c:v>-62.790550864573703</c:v>
                </c:pt>
                <c:pt idx="624">
                  <c:v>-62.7715489082969</c:v>
                </c:pt>
                <c:pt idx="625">
                  <c:v>-62.739983113948298</c:v>
                </c:pt>
                <c:pt idx="626">
                  <c:v>-62.714758544919</c:v>
                </c:pt>
                <c:pt idx="627">
                  <c:v>-62.699572024497201</c:v>
                </c:pt>
                <c:pt idx="628">
                  <c:v>-62.690948858423198</c:v>
                </c:pt>
                <c:pt idx="629">
                  <c:v>-62.683255961668102</c:v>
                </c:pt>
                <c:pt idx="630">
                  <c:v>-62.632776129557001</c:v>
                </c:pt>
                <c:pt idx="631">
                  <c:v>-62.619595969123502</c:v>
                </c:pt>
                <c:pt idx="632">
                  <c:v>-62.606289570339001</c:v>
                </c:pt>
                <c:pt idx="633">
                  <c:v>-62.586371104928901</c:v>
                </c:pt>
                <c:pt idx="634">
                  <c:v>-62.5622237339023</c:v>
                </c:pt>
                <c:pt idx="635">
                  <c:v>-62.538560227912299</c:v>
                </c:pt>
                <c:pt idx="636">
                  <c:v>-62.524612913046703</c:v>
                </c:pt>
                <c:pt idx="637">
                  <c:v>-62.514675848717197</c:v>
                </c:pt>
                <c:pt idx="638">
                  <c:v>-62.501520035613801</c:v>
                </c:pt>
                <c:pt idx="639">
                  <c:v>-62.465839339952197</c:v>
                </c:pt>
                <c:pt idx="640">
                  <c:v>-62.4409111246989</c:v>
                </c:pt>
                <c:pt idx="641">
                  <c:v>-62.415947806994602</c:v>
                </c:pt>
                <c:pt idx="642">
                  <c:v>-62.397100332221797</c:v>
                </c:pt>
                <c:pt idx="643">
                  <c:v>-62.380291446510398</c:v>
                </c:pt>
                <c:pt idx="644">
                  <c:v>-62.3480500670602</c:v>
                </c:pt>
                <c:pt idx="645">
                  <c:v>-62.311018143369601</c:v>
                </c:pt>
                <c:pt idx="646">
                  <c:v>-62.300543270287498</c:v>
                </c:pt>
                <c:pt idx="647">
                  <c:v>-62.269333179965599</c:v>
                </c:pt>
                <c:pt idx="648">
                  <c:v>-62.256795174683397</c:v>
                </c:pt>
                <c:pt idx="649">
                  <c:v>-62.244000409554701</c:v>
                </c:pt>
                <c:pt idx="650">
                  <c:v>-62.206804918449798</c:v>
                </c:pt>
                <c:pt idx="651">
                  <c:v>-62.176862535846801</c:v>
                </c:pt>
                <c:pt idx="652">
                  <c:v>-62.149134199185902</c:v>
                </c:pt>
                <c:pt idx="653">
                  <c:v>-62.1282081350206</c:v>
                </c:pt>
                <c:pt idx="654">
                  <c:v>-62.1041979953295</c:v>
                </c:pt>
                <c:pt idx="655">
                  <c:v>-62.098738594635797</c:v>
                </c:pt>
                <c:pt idx="656">
                  <c:v>-62.0861610120104</c:v>
                </c:pt>
                <c:pt idx="657">
                  <c:v>-62.058223459775299</c:v>
                </c:pt>
                <c:pt idx="658">
                  <c:v>-62.030989620776602</c:v>
                </c:pt>
                <c:pt idx="659">
                  <c:v>-62.012521707595504</c:v>
                </c:pt>
                <c:pt idx="660">
                  <c:v>-61.9829478087659</c:v>
                </c:pt>
                <c:pt idx="661">
                  <c:v>-61.970302317239202</c:v>
                </c:pt>
                <c:pt idx="662">
                  <c:v>-61.931932783634899</c:v>
                </c:pt>
                <c:pt idx="663">
                  <c:v>-61.919994418673298</c:v>
                </c:pt>
                <c:pt idx="664">
                  <c:v>-61.904332406386999</c:v>
                </c:pt>
                <c:pt idx="665">
                  <c:v>-61.883645928419099</c:v>
                </c:pt>
                <c:pt idx="666">
                  <c:v>-61.871859799318997</c:v>
                </c:pt>
                <c:pt idx="667">
                  <c:v>-61.840289201887003</c:v>
                </c:pt>
                <c:pt idx="668">
                  <c:v>-61.812841292294699</c:v>
                </c:pt>
                <c:pt idx="669">
                  <c:v>-61.792820672304202</c:v>
                </c:pt>
                <c:pt idx="670">
                  <c:v>-61.763646828511597</c:v>
                </c:pt>
                <c:pt idx="671">
                  <c:v>-61.745341626929502</c:v>
                </c:pt>
                <c:pt idx="672">
                  <c:v>-61.727028685198803</c:v>
                </c:pt>
                <c:pt idx="673">
                  <c:v>-61.6857274698772</c:v>
                </c:pt>
                <c:pt idx="674">
                  <c:v>-61.663426649081302</c:v>
                </c:pt>
                <c:pt idx="675">
                  <c:v>-61.629089653877003</c:v>
                </c:pt>
                <c:pt idx="676">
                  <c:v>-61.609739342900603</c:v>
                </c:pt>
                <c:pt idx="677">
                  <c:v>-61.587009990091502</c:v>
                </c:pt>
                <c:pt idx="678">
                  <c:v>-61.561437051929502</c:v>
                </c:pt>
                <c:pt idx="679">
                  <c:v>-61.553366248765002</c:v>
                </c:pt>
                <c:pt idx="680">
                  <c:v>-61.537173146414602</c:v>
                </c:pt>
                <c:pt idx="681">
                  <c:v>-61.511271935455603</c:v>
                </c:pt>
                <c:pt idx="682">
                  <c:v>-61.483817374999298</c:v>
                </c:pt>
                <c:pt idx="683">
                  <c:v>-61.456360985708102</c:v>
                </c:pt>
                <c:pt idx="684">
                  <c:v>-61.4280756847022</c:v>
                </c:pt>
                <c:pt idx="685">
                  <c:v>-61.391881584510998</c:v>
                </c:pt>
                <c:pt idx="686">
                  <c:v>-61.363444212005298</c:v>
                </c:pt>
                <c:pt idx="687">
                  <c:v>-61.326289039853201</c:v>
                </c:pt>
                <c:pt idx="688">
                  <c:v>-61.301870125651298</c:v>
                </c:pt>
                <c:pt idx="689">
                  <c:v>-61.274081770398297</c:v>
                </c:pt>
                <c:pt idx="690">
                  <c:v>-61.2516972161391</c:v>
                </c:pt>
                <c:pt idx="691">
                  <c:v>-61.2324807841837</c:v>
                </c:pt>
                <c:pt idx="692">
                  <c:v>-61.204018300706203</c:v>
                </c:pt>
                <c:pt idx="693">
                  <c:v>-61.164110782574198</c:v>
                </c:pt>
                <c:pt idx="694">
                  <c:v>-61.124771466812398</c:v>
                </c:pt>
                <c:pt idx="695">
                  <c:v>-61.1145372683457</c:v>
                </c:pt>
                <c:pt idx="696">
                  <c:v>-61.105545449044101</c:v>
                </c:pt>
                <c:pt idx="697">
                  <c:v>-61.080561146128801</c:v>
                </c:pt>
                <c:pt idx="698">
                  <c:v>-61.063173466012401</c:v>
                </c:pt>
                <c:pt idx="699">
                  <c:v>-61.014905936244602</c:v>
                </c:pt>
                <c:pt idx="700">
                  <c:v>-60.9546069556649</c:v>
                </c:pt>
                <c:pt idx="701">
                  <c:v>-60.904601923097303</c:v>
                </c:pt>
                <c:pt idx="702">
                  <c:v>-60.8738106574733</c:v>
                </c:pt>
                <c:pt idx="703">
                  <c:v>-60.854521627978997</c:v>
                </c:pt>
                <c:pt idx="704">
                  <c:v>-60.8307646130121</c:v>
                </c:pt>
                <c:pt idx="705">
                  <c:v>-60.804462190469202</c:v>
                </c:pt>
                <c:pt idx="706">
                  <c:v>-60.7897871737351</c:v>
                </c:pt>
                <c:pt idx="707">
                  <c:v>-60.778580433135602</c:v>
                </c:pt>
                <c:pt idx="708">
                  <c:v>-60.738418310031598</c:v>
                </c:pt>
                <c:pt idx="709">
                  <c:v>-60.717014695711903</c:v>
                </c:pt>
                <c:pt idx="710">
                  <c:v>-60.6981215336207</c:v>
                </c:pt>
                <c:pt idx="711">
                  <c:v>-60.679154139776699</c:v>
                </c:pt>
                <c:pt idx="712">
                  <c:v>-60.664663321476297</c:v>
                </c:pt>
                <c:pt idx="713">
                  <c:v>-60.605700805065503</c:v>
                </c:pt>
                <c:pt idx="714">
                  <c:v>-60.561754987070401</c:v>
                </c:pt>
                <c:pt idx="715">
                  <c:v>-60.538576903283001</c:v>
                </c:pt>
                <c:pt idx="716">
                  <c:v>-60.521372182415398</c:v>
                </c:pt>
                <c:pt idx="717">
                  <c:v>-60.475720827584198</c:v>
                </c:pt>
                <c:pt idx="718">
                  <c:v>-60.428604728459099</c:v>
                </c:pt>
                <c:pt idx="719">
                  <c:v>-60.408128768767902</c:v>
                </c:pt>
                <c:pt idx="720">
                  <c:v>-60.384426228632996</c:v>
                </c:pt>
                <c:pt idx="721">
                  <c:v>-60.375100402383197</c:v>
                </c:pt>
                <c:pt idx="722">
                  <c:v>-60.343972139123103</c:v>
                </c:pt>
                <c:pt idx="723">
                  <c:v>-60.3306822907903</c:v>
                </c:pt>
                <c:pt idx="724">
                  <c:v>-60.307497416179302</c:v>
                </c:pt>
                <c:pt idx="725">
                  <c:v>-60.279621511843899</c:v>
                </c:pt>
                <c:pt idx="726">
                  <c:v>-60.234730227179099</c:v>
                </c:pt>
                <c:pt idx="727">
                  <c:v>-60.198691980122803</c:v>
                </c:pt>
                <c:pt idx="728">
                  <c:v>-60.186665196918703</c:v>
                </c:pt>
                <c:pt idx="729">
                  <c:v>-60.1537035784918</c:v>
                </c:pt>
                <c:pt idx="730">
                  <c:v>-60.127629806524702</c:v>
                </c:pt>
                <c:pt idx="731">
                  <c:v>-60.088703365568797</c:v>
                </c:pt>
                <c:pt idx="732">
                  <c:v>-60.074082608659403</c:v>
                </c:pt>
                <c:pt idx="733">
                  <c:v>-60.058300153321298</c:v>
                </c:pt>
                <c:pt idx="734">
                  <c:v>-60.047230632393102</c:v>
                </c:pt>
                <c:pt idx="735">
                  <c:v>-59.994921274150599</c:v>
                </c:pt>
                <c:pt idx="736">
                  <c:v>-59.977027223621299</c:v>
                </c:pt>
                <c:pt idx="737">
                  <c:v>-59.952576414670197</c:v>
                </c:pt>
                <c:pt idx="738">
                  <c:v>-59.939429899236501</c:v>
                </c:pt>
                <c:pt idx="739">
                  <c:v>-59.922062698132798</c:v>
                </c:pt>
                <c:pt idx="740">
                  <c:v>-59.904445463349397</c:v>
                </c:pt>
                <c:pt idx="741">
                  <c:v>-59.875429854467797</c:v>
                </c:pt>
                <c:pt idx="742">
                  <c:v>-59.8313507060398</c:v>
                </c:pt>
                <c:pt idx="743">
                  <c:v>-59.800380220565103</c:v>
                </c:pt>
                <c:pt idx="744">
                  <c:v>-59.7856670447757</c:v>
                </c:pt>
                <c:pt idx="745">
                  <c:v>-59.769572960011203</c:v>
                </c:pt>
                <c:pt idx="746">
                  <c:v>-59.742871368292697</c:v>
                </c:pt>
                <c:pt idx="747">
                  <c:v>-59.7065045570385</c:v>
                </c:pt>
                <c:pt idx="748">
                  <c:v>-59.693760670681598</c:v>
                </c:pt>
                <c:pt idx="749">
                  <c:v>-59.679725203257298</c:v>
                </c:pt>
                <c:pt idx="750">
                  <c:v>-59.668291379851603</c:v>
                </c:pt>
                <c:pt idx="751">
                  <c:v>-59.655380222197898</c:v>
                </c:pt>
                <c:pt idx="752">
                  <c:v>-59.612163319282899</c:v>
                </c:pt>
                <c:pt idx="753">
                  <c:v>-59.584062192083401</c:v>
                </c:pt>
                <c:pt idx="754">
                  <c:v>-59.571955802616401</c:v>
                </c:pt>
                <c:pt idx="755">
                  <c:v>-59.555196705902503</c:v>
                </c:pt>
                <c:pt idx="756">
                  <c:v>-59.527796921827203</c:v>
                </c:pt>
                <c:pt idx="757">
                  <c:v>-59.498920021452001</c:v>
                </c:pt>
                <c:pt idx="758">
                  <c:v>-59.463964706795402</c:v>
                </c:pt>
                <c:pt idx="759">
                  <c:v>-59.426717333483097</c:v>
                </c:pt>
                <c:pt idx="760">
                  <c:v>-59.4070700143035</c:v>
                </c:pt>
                <c:pt idx="761">
                  <c:v>-59.380493077986301</c:v>
                </c:pt>
                <c:pt idx="762">
                  <c:v>-59.366218250650903</c:v>
                </c:pt>
                <c:pt idx="763">
                  <c:v>-59.339880545043997</c:v>
                </c:pt>
                <c:pt idx="764">
                  <c:v>-59.320151253829799</c:v>
                </c:pt>
                <c:pt idx="765">
                  <c:v>-59.294728124422697</c:v>
                </c:pt>
                <c:pt idx="766">
                  <c:v>-59.278958615557798</c:v>
                </c:pt>
                <c:pt idx="767">
                  <c:v>-59.251312437599303</c:v>
                </c:pt>
                <c:pt idx="768">
                  <c:v>-59.2234087494055</c:v>
                </c:pt>
                <c:pt idx="769">
                  <c:v>-59.200489490485303</c:v>
                </c:pt>
                <c:pt idx="770">
                  <c:v>-59.147926075968897</c:v>
                </c:pt>
                <c:pt idx="771">
                  <c:v>-59.129786344449897</c:v>
                </c:pt>
                <c:pt idx="772">
                  <c:v>-59.1177290787492</c:v>
                </c:pt>
                <c:pt idx="773">
                  <c:v>-59.082565107242402</c:v>
                </c:pt>
                <c:pt idx="774">
                  <c:v>-59.066228156270299</c:v>
                </c:pt>
                <c:pt idx="775">
                  <c:v>-59.043079747497302</c:v>
                </c:pt>
                <c:pt idx="776">
                  <c:v>-59.015163332260599</c:v>
                </c:pt>
                <c:pt idx="777">
                  <c:v>-58.987522609807002</c:v>
                </c:pt>
                <c:pt idx="778">
                  <c:v>-58.9547175047176</c:v>
                </c:pt>
                <c:pt idx="779">
                  <c:v>-58.908598686278602</c:v>
                </c:pt>
                <c:pt idx="780">
                  <c:v>-58.866190326371601</c:v>
                </c:pt>
                <c:pt idx="781">
                  <c:v>-58.842101229736002</c:v>
                </c:pt>
                <c:pt idx="782">
                  <c:v>-58.815529515775999</c:v>
                </c:pt>
                <c:pt idx="783">
                  <c:v>-58.776678377226801</c:v>
                </c:pt>
                <c:pt idx="784">
                  <c:v>-58.743809212678599</c:v>
                </c:pt>
                <c:pt idx="785">
                  <c:v>-58.7130012890335</c:v>
                </c:pt>
                <c:pt idx="786">
                  <c:v>-58.674945233828304</c:v>
                </c:pt>
                <c:pt idx="787">
                  <c:v>-58.656821817048098</c:v>
                </c:pt>
                <c:pt idx="788">
                  <c:v>-58.620854628676703</c:v>
                </c:pt>
                <c:pt idx="789">
                  <c:v>-58.596855409428599</c:v>
                </c:pt>
                <c:pt idx="790">
                  <c:v>-58.580340400326797</c:v>
                </c:pt>
                <c:pt idx="791">
                  <c:v>-58.540341173355799</c:v>
                </c:pt>
                <c:pt idx="792">
                  <c:v>-58.495635779338599</c:v>
                </c:pt>
                <c:pt idx="793">
                  <c:v>-58.466352029346197</c:v>
                </c:pt>
                <c:pt idx="794">
                  <c:v>-58.449987257621501</c:v>
                </c:pt>
                <c:pt idx="795">
                  <c:v>-58.4303832786687</c:v>
                </c:pt>
                <c:pt idx="796">
                  <c:v>-58.402260698262502</c:v>
                </c:pt>
                <c:pt idx="797">
                  <c:v>-58.378655737911302</c:v>
                </c:pt>
                <c:pt idx="798">
                  <c:v>-58.337736845449903</c:v>
                </c:pt>
                <c:pt idx="799">
                  <c:v>-58.312858885240203</c:v>
                </c:pt>
                <c:pt idx="800">
                  <c:v>-58.274918255686103</c:v>
                </c:pt>
                <c:pt idx="801">
                  <c:v>-58.257399450335498</c:v>
                </c:pt>
                <c:pt idx="802">
                  <c:v>-58.239733057816998</c:v>
                </c:pt>
                <c:pt idx="803">
                  <c:v>-58.196109658108497</c:v>
                </c:pt>
                <c:pt idx="804">
                  <c:v>-58.174697642959899</c:v>
                </c:pt>
                <c:pt idx="805">
                  <c:v>-58.125707942794001</c:v>
                </c:pt>
                <c:pt idx="806">
                  <c:v>-58.087859812031198</c:v>
                </c:pt>
                <c:pt idx="807">
                  <c:v>-58.042883821950198</c:v>
                </c:pt>
                <c:pt idx="808">
                  <c:v>-57.968497491024898</c:v>
                </c:pt>
                <c:pt idx="809">
                  <c:v>-57.931051676540399</c:v>
                </c:pt>
                <c:pt idx="810">
                  <c:v>-57.8771212589713</c:v>
                </c:pt>
                <c:pt idx="811">
                  <c:v>-57.865302072671597</c:v>
                </c:pt>
                <c:pt idx="812">
                  <c:v>-57.8307157439991</c:v>
                </c:pt>
                <c:pt idx="813">
                  <c:v>-57.789022360022201</c:v>
                </c:pt>
                <c:pt idx="814">
                  <c:v>-57.773827061392602</c:v>
                </c:pt>
                <c:pt idx="815">
                  <c:v>-57.7175804165147</c:v>
                </c:pt>
                <c:pt idx="816">
                  <c:v>-57.6819422892967</c:v>
                </c:pt>
                <c:pt idx="817">
                  <c:v>-57.629244385041702</c:v>
                </c:pt>
                <c:pt idx="818">
                  <c:v>-57.607894630163003</c:v>
                </c:pt>
                <c:pt idx="819">
                  <c:v>-57.588080342344497</c:v>
                </c:pt>
                <c:pt idx="820">
                  <c:v>-57.572181421052001</c:v>
                </c:pt>
                <c:pt idx="821">
                  <c:v>-57.522638641190198</c:v>
                </c:pt>
                <c:pt idx="822">
                  <c:v>-57.501324932877701</c:v>
                </c:pt>
                <c:pt idx="823">
                  <c:v>-57.491770019024997</c:v>
                </c:pt>
                <c:pt idx="824">
                  <c:v>-57.463289226271002</c:v>
                </c:pt>
                <c:pt idx="825">
                  <c:v>-57.407966251029897</c:v>
                </c:pt>
                <c:pt idx="826">
                  <c:v>-57.376134497071597</c:v>
                </c:pt>
                <c:pt idx="827">
                  <c:v>-57.3233561360381</c:v>
                </c:pt>
                <c:pt idx="828">
                  <c:v>-57.298420859101803</c:v>
                </c:pt>
                <c:pt idx="829">
                  <c:v>-57.272169454511399</c:v>
                </c:pt>
                <c:pt idx="830">
                  <c:v>-57.224227089809503</c:v>
                </c:pt>
                <c:pt idx="831">
                  <c:v>-57.182334631781899</c:v>
                </c:pt>
                <c:pt idx="832">
                  <c:v>-57.166230459855797</c:v>
                </c:pt>
                <c:pt idx="833">
                  <c:v>-57.126008470016203</c:v>
                </c:pt>
                <c:pt idx="834">
                  <c:v>-57.056696140238301</c:v>
                </c:pt>
                <c:pt idx="835">
                  <c:v>-57.0100114701183</c:v>
                </c:pt>
                <c:pt idx="836">
                  <c:v>-56.952513880989798</c:v>
                </c:pt>
                <c:pt idx="837">
                  <c:v>-56.896275935436002</c:v>
                </c:pt>
                <c:pt idx="838">
                  <c:v>-56.877427517927302</c:v>
                </c:pt>
                <c:pt idx="839">
                  <c:v>-56.841542931788901</c:v>
                </c:pt>
                <c:pt idx="840">
                  <c:v>-56.813826556451701</c:v>
                </c:pt>
                <c:pt idx="841">
                  <c:v>-56.773979952580802</c:v>
                </c:pt>
                <c:pt idx="842">
                  <c:v>-56.742011734886702</c:v>
                </c:pt>
                <c:pt idx="843">
                  <c:v>-56.701960945953203</c:v>
                </c:pt>
                <c:pt idx="844">
                  <c:v>-56.6792184575744</c:v>
                </c:pt>
                <c:pt idx="845">
                  <c:v>-56.632626335780799</c:v>
                </c:pt>
                <c:pt idx="846">
                  <c:v>-56.595286669061302</c:v>
                </c:pt>
                <c:pt idx="847">
                  <c:v>-56.5548432391288</c:v>
                </c:pt>
                <c:pt idx="848">
                  <c:v>-56.5191900638061</c:v>
                </c:pt>
                <c:pt idx="849">
                  <c:v>-56.473816987341401</c:v>
                </c:pt>
                <c:pt idx="850">
                  <c:v>-56.435490105241001</c:v>
                </c:pt>
                <c:pt idx="851">
                  <c:v>-56.3967365699542</c:v>
                </c:pt>
                <c:pt idx="852">
                  <c:v>-56.384016875738403</c:v>
                </c:pt>
                <c:pt idx="853">
                  <c:v>-56.3581244834579</c:v>
                </c:pt>
                <c:pt idx="854">
                  <c:v>-56.330486746381901</c:v>
                </c:pt>
                <c:pt idx="855">
                  <c:v>-56.303410996066297</c:v>
                </c:pt>
                <c:pt idx="856">
                  <c:v>-56.257844345342498</c:v>
                </c:pt>
                <c:pt idx="857">
                  <c:v>-56.215112874341003</c:v>
                </c:pt>
                <c:pt idx="858">
                  <c:v>-56.177106483074198</c:v>
                </c:pt>
                <c:pt idx="859">
                  <c:v>-56.126385348423497</c:v>
                </c:pt>
                <c:pt idx="860">
                  <c:v>-56.075948745609601</c:v>
                </c:pt>
                <c:pt idx="861">
                  <c:v>-56.060766352807001</c:v>
                </c:pt>
                <c:pt idx="862">
                  <c:v>-56.035925582634299</c:v>
                </c:pt>
                <c:pt idx="863">
                  <c:v>-56.006288790272301</c:v>
                </c:pt>
                <c:pt idx="864">
                  <c:v>-55.959368014453801</c:v>
                </c:pt>
                <c:pt idx="865">
                  <c:v>-55.943132603562603</c:v>
                </c:pt>
                <c:pt idx="866">
                  <c:v>-55.923931799061201</c:v>
                </c:pt>
                <c:pt idx="867">
                  <c:v>-55.901826259166</c:v>
                </c:pt>
                <c:pt idx="868">
                  <c:v>-55.8756454799029</c:v>
                </c:pt>
                <c:pt idx="869">
                  <c:v>-55.828790755183498</c:v>
                </c:pt>
                <c:pt idx="870">
                  <c:v>-55.782477509803499</c:v>
                </c:pt>
                <c:pt idx="871">
                  <c:v>-55.717422769922699</c:v>
                </c:pt>
                <c:pt idx="872">
                  <c:v>-55.6469384617766</c:v>
                </c:pt>
                <c:pt idx="873">
                  <c:v>-55.593103479781597</c:v>
                </c:pt>
                <c:pt idx="874">
                  <c:v>-55.564329224153902</c:v>
                </c:pt>
                <c:pt idx="875">
                  <c:v>-55.508039295715903</c:v>
                </c:pt>
                <c:pt idx="876">
                  <c:v>-55.451910618154301</c:v>
                </c:pt>
                <c:pt idx="877">
                  <c:v>-55.410318314975903</c:v>
                </c:pt>
                <c:pt idx="878">
                  <c:v>-55.3606816759726</c:v>
                </c:pt>
                <c:pt idx="879">
                  <c:v>-55.340501981660502</c:v>
                </c:pt>
                <c:pt idx="880">
                  <c:v>-55.286585981141698</c:v>
                </c:pt>
                <c:pt idx="881">
                  <c:v>-55.230027389492697</c:v>
                </c:pt>
                <c:pt idx="882">
                  <c:v>-55.162968519677499</c:v>
                </c:pt>
                <c:pt idx="883">
                  <c:v>-55.138843270793302</c:v>
                </c:pt>
                <c:pt idx="884">
                  <c:v>-55.091656988132797</c:v>
                </c:pt>
                <c:pt idx="885">
                  <c:v>-55.075054289244903</c:v>
                </c:pt>
                <c:pt idx="886">
                  <c:v>-55.063488137303203</c:v>
                </c:pt>
                <c:pt idx="887">
                  <c:v>-55.021853677985497</c:v>
                </c:pt>
                <c:pt idx="888">
                  <c:v>-54.970111270473197</c:v>
                </c:pt>
                <c:pt idx="889">
                  <c:v>-54.938661867782102</c:v>
                </c:pt>
                <c:pt idx="890">
                  <c:v>-54.886802270889198</c:v>
                </c:pt>
                <c:pt idx="891">
                  <c:v>-54.827049142339803</c:v>
                </c:pt>
                <c:pt idx="892">
                  <c:v>-54.785260965721598</c:v>
                </c:pt>
                <c:pt idx="893">
                  <c:v>-54.768310748988903</c:v>
                </c:pt>
                <c:pt idx="894">
                  <c:v>-54.741711772824402</c:v>
                </c:pt>
                <c:pt idx="895">
                  <c:v>-54.682596608392998</c:v>
                </c:pt>
                <c:pt idx="896">
                  <c:v>-54.655843436765402</c:v>
                </c:pt>
                <c:pt idx="897">
                  <c:v>-54.603856031539898</c:v>
                </c:pt>
                <c:pt idx="898">
                  <c:v>-54.536480126748501</c:v>
                </c:pt>
                <c:pt idx="899">
                  <c:v>-54.489190809689703</c:v>
                </c:pt>
                <c:pt idx="900">
                  <c:v>-54.474999920888798</c:v>
                </c:pt>
                <c:pt idx="901">
                  <c:v>-54.445891409085903</c:v>
                </c:pt>
                <c:pt idx="902">
                  <c:v>-54.372965119509701</c:v>
                </c:pt>
                <c:pt idx="903">
                  <c:v>-54.296317751253099</c:v>
                </c:pt>
                <c:pt idx="904">
                  <c:v>-54.222927826381699</c:v>
                </c:pt>
                <c:pt idx="905">
                  <c:v>-54.166405966738999</c:v>
                </c:pt>
                <c:pt idx="906">
                  <c:v>-54.117632310516697</c:v>
                </c:pt>
                <c:pt idx="907">
                  <c:v>-54.069525123621098</c:v>
                </c:pt>
                <c:pt idx="908">
                  <c:v>-54.024746627155601</c:v>
                </c:pt>
                <c:pt idx="909">
                  <c:v>-53.992850949959298</c:v>
                </c:pt>
                <c:pt idx="910">
                  <c:v>-53.954264396072602</c:v>
                </c:pt>
                <c:pt idx="911">
                  <c:v>-53.908867070829999</c:v>
                </c:pt>
                <c:pt idx="912">
                  <c:v>-53.849116680261602</c:v>
                </c:pt>
                <c:pt idx="913">
                  <c:v>-53.790246488624497</c:v>
                </c:pt>
                <c:pt idx="914">
                  <c:v>-53.736248450371399</c:v>
                </c:pt>
                <c:pt idx="915">
                  <c:v>-53.648422221351503</c:v>
                </c:pt>
                <c:pt idx="916">
                  <c:v>-53.621263760781702</c:v>
                </c:pt>
                <c:pt idx="917">
                  <c:v>-53.584759981164403</c:v>
                </c:pt>
                <c:pt idx="918">
                  <c:v>-53.507186800355598</c:v>
                </c:pt>
                <c:pt idx="919">
                  <c:v>-53.441972015504803</c:v>
                </c:pt>
                <c:pt idx="920">
                  <c:v>-53.3518037049733</c:v>
                </c:pt>
                <c:pt idx="921">
                  <c:v>-53.312754062560003</c:v>
                </c:pt>
                <c:pt idx="922">
                  <c:v>-53.215936874321898</c:v>
                </c:pt>
                <c:pt idx="923">
                  <c:v>-53.165790490059102</c:v>
                </c:pt>
                <c:pt idx="924">
                  <c:v>-53.020402331493599</c:v>
                </c:pt>
                <c:pt idx="925">
                  <c:v>-52.986070913188499</c:v>
                </c:pt>
                <c:pt idx="926">
                  <c:v>-52.973413283825899</c:v>
                </c:pt>
                <c:pt idx="927">
                  <c:v>-52.868998916598898</c:v>
                </c:pt>
                <c:pt idx="928">
                  <c:v>-52.8094036054597</c:v>
                </c:pt>
                <c:pt idx="929">
                  <c:v>-52.760333151513997</c:v>
                </c:pt>
                <c:pt idx="930">
                  <c:v>-52.710088403990198</c:v>
                </c:pt>
                <c:pt idx="931">
                  <c:v>-52.626980028262103</c:v>
                </c:pt>
                <c:pt idx="932">
                  <c:v>-52.583215877674199</c:v>
                </c:pt>
                <c:pt idx="933">
                  <c:v>-52.528464320651103</c:v>
                </c:pt>
                <c:pt idx="934">
                  <c:v>-52.453610669202902</c:v>
                </c:pt>
                <c:pt idx="935">
                  <c:v>-52.408770595905203</c:v>
                </c:pt>
                <c:pt idx="936">
                  <c:v>-52.349817193525404</c:v>
                </c:pt>
                <c:pt idx="937">
                  <c:v>-52.255522478101398</c:v>
                </c:pt>
                <c:pt idx="938">
                  <c:v>-52.223100046276798</c:v>
                </c:pt>
                <c:pt idx="939">
                  <c:v>-52.144516313859398</c:v>
                </c:pt>
                <c:pt idx="940">
                  <c:v>-52.056723143615898</c:v>
                </c:pt>
                <c:pt idx="941">
                  <c:v>-51.963499074694496</c:v>
                </c:pt>
                <c:pt idx="942">
                  <c:v>-51.905050043145899</c:v>
                </c:pt>
                <c:pt idx="943">
                  <c:v>-51.8223139590892</c:v>
                </c:pt>
                <c:pt idx="944">
                  <c:v>-51.725920348804102</c:v>
                </c:pt>
                <c:pt idx="945">
                  <c:v>-51.658416703606299</c:v>
                </c:pt>
                <c:pt idx="946">
                  <c:v>-51.603856901293099</c:v>
                </c:pt>
                <c:pt idx="947">
                  <c:v>-51.526388576814902</c:v>
                </c:pt>
                <c:pt idx="948">
                  <c:v>-51.415786916672403</c:v>
                </c:pt>
                <c:pt idx="949">
                  <c:v>-51.376661503608702</c:v>
                </c:pt>
                <c:pt idx="950">
                  <c:v>-51.252202331859898</c:v>
                </c:pt>
                <c:pt idx="951">
                  <c:v>-51.213054335373599</c:v>
                </c:pt>
                <c:pt idx="952">
                  <c:v>-51.159315751322197</c:v>
                </c:pt>
                <c:pt idx="953">
                  <c:v>-51.105458210658298</c:v>
                </c:pt>
                <c:pt idx="954">
                  <c:v>-51.000080785490098</c:v>
                </c:pt>
                <c:pt idx="955">
                  <c:v>-50.960894002902698</c:v>
                </c:pt>
                <c:pt idx="956">
                  <c:v>-50.812779375703499</c:v>
                </c:pt>
                <c:pt idx="957">
                  <c:v>-50.713674156946702</c:v>
                </c:pt>
                <c:pt idx="958">
                  <c:v>-50.608676454642399</c:v>
                </c:pt>
                <c:pt idx="959">
                  <c:v>-50.511401041367598</c:v>
                </c:pt>
                <c:pt idx="960">
                  <c:v>-50.310375398385403</c:v>
                </c:pt>
                <c:pt idx="961">
                  <c:v>-50.236456196559502</c:v>
                </c:pt>
                <c:pt idx="962">
                  <c:v>-50.1711056626906</c:v>
                </c:pt>
                <c:pt idx="963">
                  <c:v>-50.052109770848404</c:v>
                </c:pt>
                <c:pt idx="964">
                  <c:v>-49.9921780226043</c:v>
                </c:pt>
                <c:pt idx="965">
                  <c:v>-49.8336820097146</c:v>
                </c:pt>
                <c:pt idx="966">
                  <c:v>-49.694246387466997</c:v>
                </c:pt>
                <c:pt idx="967">
                  <c:v>-49.633114508632303</c:v>
                </c:pt>
                <c:pt idx="968">
                  <c:v>-49.550689263561303</c:v>
                </c:pt>
                <c:pt idx="969">
                  <c:v>-49.423233624764897</c:v>
                </c:pt>
                <c:pt idx="970">
                  <c:v>-49.330565648142702</c:v>
                </c:pt>
                <c:pt idx="971">
                  <c:v>-49.170009604649898</c:v>
                </c:pt>
                <c:pt idx="972">
                  <c:v>-49.092341565235699</c:v>
                </c:pt>
                <c:pt idx="973">
                  <c:v>-49.018938567258999</c:v>
                </c:pt>
                <c:pt idx="974">
                  <c:v>-48.938793747962997</c:v>
                </c:pt>
                <c:pt idx="975">
                  <c:v>-48.798543628089199</c:v>
                </c:pt>
                <c:pt idx="976">
                  <c:v>-48.714989875207401</c:v>
                </c:pt>
                <c:pt idx="977">
                  <c:v>-48.535268887576201</c:v>
                </c:pt>
                <c:pt idx="978">
                  <c:v>-48.355725502673302</c:v>
                </c:pt>
                <c:pt idx="979">
                  <c:v>-48.1210601857603</c:v>
                </c:pt>
                <c:pt idx="980">
                  <c:v>-47.9677793357125</c:v>
                </c:pt>
                <c:pt idx="981">
                  <c:v>-47.780875588424202</c:v>
                </c:pt>
                <c:pt idx="982">
                  <c:v>-47.564153637929998</c:v>
                </c:pt>
                <c:pt idx="983">
                  <c:v>-47.451293070233802</c:v>
                </c:pt>
                <c:pt idx="984">
                  <c:v>-47.339571473777703</c:v>
                </c:pt>
                <c:pt idx="985">
                  <c:v>-47.209176469620502</c:v>
                </c:pt>
                <c:pt idx="986">
                  <c:v>-47.029395314851101</c:v>
                </c:pt>
                <c:pt idx="987">
                  <c:v>-46.778633442835897</c:v>
                </c:pt>
                <c:pt idx="988">
                  <c:v>-46.4726550441762</c:v>
                </c:pt>
                <c:pt idx="989">
                  <c:v>-46.313356117551201</c:v>
                </c:pt>
                <c:pt idx="990">
                  <c:v>-46.151538195821601</c:v>
                </c:pt>
                <c:pt idx="991">
                  <c:v>-45.840745071622401</c:v>
                </c:pt>
                <c:pt idx="992">
                  <c:v>-45.633163523424599</c:v>
                </c:pt>
                <c:pt idx="993">
                  <c:v>-45.520439862968203</c:v>
                </c:pt>
                <c:pt idx="994">
                  <c:v>-45.1403468222572</c:v>
                </c:pt>
                <c:pt idx="995">
                  <c:v>-44.825650682358102</c:v>
                </c:pt>
                <c:pt idx="996">
                  <c:v>-44.343845863236297</c:v>
                </c:pt>
                <c:pt idx="997">
                  <c:v>-43.786384953380797</c:v>
                </c:pt>
                <c:pt idx="998">
                  <c:v>-42.4890782823432</c:v>
                </c:pt>
                <c:pt idx="999">
                  <c:v>-41.048017292191702</c:v>
                </c:pt>
              </c:numCache>
            </c:numRef>
          </c:xVal>
          <c:yVal>
            <c:numRef>
              <c:f>'A=1.6'!$A$2:$A$1001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839D-4FA5-91D6-5DE27C1ADA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9532544"/>
        <c:axId val="289829632"/>
      </c:scatterChart>
      <c:valAx>
        <c:axId val="289532544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UE serving</a:t>
                </a:r>
                <a:r>
                  <a:rPr lang="en-US" baseline="0"/>
                  <a:t> cell receive power (dBm), Scenario 2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9829632"/>
        <c:crosses val="autoZero"/>
        <c:crossBetween val="midCat"/>
      </c:valAx>
      <c:valAx>
        <c:axId val="289829632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9532544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'A=1.8'!$B$1</c:f>
              <c:strCache>
                <c:ptCount val="1"/>
                <c:pt idx="0">
                  <c:v>Qualcomm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'A=1.8'!$B$2:$B$1001</c:f>
              <c:numCache>
                <c:formatCode>General</c:formatCode>
                <c:ptCount val="1000"/>
                <c:pt idx="0">
                  <c:v>-81.980121849019696</c:v>
                </c:pt>
                <c:pt idx="1">
                  <c:v>-81.922794720855094</c:v>
                </c:pt>
                <c:pt idx="2">
                  <c:v>-81.848080073527598</c:v>
                </c:pt>
                <c:pt idx="3">
                  <c:v>-81.7873352265145</c:v>
                </c:pt>
                <c:pt idx="4">
                  <c:v>-81.769411579459998</c:v>
                </c:pt>
                <c:pt idx="5">
                  <c:v>-81.737991274476201</c:v>
                </c:pt>
                <c:pt idx="6">
                  <c:v>-81.683371868179904</c:v>
                </c:pt>
                <c:pt idx="7">
                  <c:v>-81.655053245381296</c:v>
                </c:pt>
                <c:pt idx="8">
                  <c:v>-81.640254990953693</c:v>
                </c:pt>
                <c:pt idx="9">
                  <c:v>-81.592564647132903</c:v>
                </c:pt>
                <c:pt idx="10">
                  <c:v>-81.565114932983505</c:v>
                </c:pt>
                <c:pt idx="11">
                  <c:v>-81.499274882969502</c:v>
                </c:pt>
                <c:pt idx="12">
                  <c:v>-81.4337755658958</c:v>
                </c:pt>
                <c:pt idx="13">
                  <c:v>-81.392405571157198</c:v>
                </c:pt>
                <c:pt idx="14">
                  <c:v>-81.3198984579533</c:v>
                </c:pt>
                <c:pt idx="15">
                  <c:v>-81.286195480618801</c:v>
                </c:pt>
                <c:pt idx="16">
                  <c:v>-81.263931410727096</c:v>
                </c:pt>
                <c:pt idx="17">
                  <c:v>-81.244327563117395</c:v>
                </c:pt>
                <c:pt idx="18">
                  <c:v>-81.184651420690201</c:v>
                </c:pt>
                <c:pt idx="19">
                  <c:v>-81.150249688973005</c:v>
                </c:pt>
                <c:pt idx="20">
                  <c:v>-81.125965732264305</c:v>
                </c:pt>
                <c:pt idx="21">
                  <c:v>-81.075581822866198</c:v>
                </c:pt>
                <c:pt idx="22">
                  <c:v>-81.051669965579705</c:v>
                </c:pt>
                <c:pt idx="23">
                  <c:v>-81.008590836203894</c:v>
                </c:pt>
                <c:pt idx="24">
                  <c:v>-80.974307477808907</c:v>
                </c:pt>
                <c:pt idx="25">
                  <c:v>-80.955353175748797</c:v>
                </c:pt>
                <c:pt idx="26">
                  <c:v>-80.899139152227207</c:v>
                </c:pt>
                <c:pt idx="27">
                  <c:v>-80.866644227036105</c:v>
                </c:pt>
                <c:pt idx="28">
                  <c:v>-80.835060037205594</c:v>
                </c:pt>
                <c:pt idx="29">
                  <c:v>-80.779600360128399</c:v>
                </c:pt>
                <c:pt idx="30">
                  <c:v>-80.739729029641097</c:v>
                </c:pt>
                <c:pt idx="31">
                  <c:v>-80.715400305493702</c:v>
                </c:pt>
                <c:pt idx="32">
                  <c:v>-80.688981870601097</c:v>
                </c:pt>
                <c:pt idx="33">
                  <c:v>-80.629842984179405</c:v>
                </c:pt>
                <c:pt idx="34">
                  <c:v>-80.568066692597199</c:v>
                </c:pt>
                <c:pt idx="35">
                  <c:v>-80.519269947817605</c:v>
                </c:pt>
                <c:pt idx="36">
                  <c:v>-80.497130530400696</c:v>
                </c:pt>
                <c:pt idx="37">
                  <c:v>-80.466341097982493</c:v>
                </c:pt>
                <c:pt idx="38">
                  <c:v>-80.4151215141693</c:v>
                </c:pt>
                <c:pt idx="39">
                  <c:v>-80.388749982023498</c:v>
                </c:pt>
                <c:pt idx="40">
                  <c:v>-80.377890080073598</c:v>
                </c:pt>
                <c:pt idx="41">
                  <c:v>-80.365881784494803</c:v>
                </c:pt>
                <c:pt idx="42">
                  <c:v>-80.323799584084895</c:v>
                </c:pt>
                <c:pt idx="43">
                  <c:v>-80.295544877713596</c:v>
                </c:pt>
                <c:pt idx="44">
                  <c:v>-80.2708541554248</c:v>
                </c:pt>
                <c:pt idx="45">
                  <c:v>-80.218662472361999</c:v>
                </c:pt>
                <c:pt idx="46">
                  <c:v>-80.200437781926894</c:v>
                </c:pt>
                <c:pt idx="47">
                  <c:v>-80.164177608421895</c:v>
                </c:pt>
                <c:pt idx="48">
                  <c:v>-80.137313492299896</c:v>
                </c:pt>
                <c:pt idx="49">
                  <c:v>-80.0615854460777</c:v>
                </c:pt>
                <c:pt idx="50">
                  <c:v>-80.017765816192096</c:v>
                </c:pt>
                <c:pt idx="51">
                  <c:v>-79.993625382156296</c:v>
                </c:pt>
                <c:pt idx="52">
                  <c:v>-79.958509461259695</c:v>
                </c:pt>
                <c:pt idx="53">
                  <c:v>-79.916266072891105</c:v>
                </c:pt>
                <c:pt idx="54">
                  <c:v>-79.870547630364996</c:v>
                </c:pt>
                <c:pt idx="55">
                  <c:v>-79.839781902410195</c:v>
                </c:pt>
                <c:pt idx="56">
                  <c:v>-79.823516548778102</c:v>
                </c:pt>
                <c:pt idx="57">
                  <c:v>-79.786506690030706</c:v>
                </c:pt>
                <c:pt idx="58">
                  <c:v>-79.746753097485893</c:v>
                </c:pt>
                <c:pt idx="59">
                  <c:v>-79.712769585622596</c:v>
                </c:pt>
                <c:pt idx="60">
                  <c:v>-79.670094139123506</c:v>
                </c:pt>
                <c:pt idx="61">
                  <c:v>-79.659514679061303</c:v>
                </c:pt>
                <c:pt idx="62">
                  <c:v>-79.620446702629593</c:v>
                </c:pt>
                <c:pt idx="63">
                  <c:v>-79.611133029611196</c:v>
                </c:pt>
                <c:pt idx="64">
                  <c:v>-79.547826459852899</c:v>
                </c:pt>
                <c:pt idx="65">
                  <c:v>-79.496369936902596</c:v>
                </c:pt>
                <c:pt idx="66">
                  <c:v>-79.446263291558594</c:v>
                </c:pt>
                <c:pt idx="67">
                  <c:v>-79.4255628367615</c:v>
                </c:pt>
                <c:pt idx="68">
                  <c:v>-79.406057482067496</c:v>
                </c:pt>
                <c:pt idx="69">
                  <c:v>-79.372287773851497</c:v>
                </c:pt>
                <c:pt idx="70">
                  <c:v>-79.357587836597503</c:v>
                </c:pt>
                <c:pt idx="71">
                  <c:v>-79.340349911258102</c:v>
                </c:pt>
                <c:pt idx="72">
                  <c:v>-79.329497343881201</c:v>
                </c:pt>
                <c:pt idx="73">
                  <c:v>-79.285392581062993</c:v>
                </c:pt>
                <c:pt idx="74">
                  <c:v>-79.250449479856599</c:v>
                </c:pt>
                <c:pt idx="75">
                  <c:v>-79.200126731544501</c:v>
                </c:pt>
                <c:pt idx="76">
                  <c:v>-79.147107345368795</c:v>
                </c:pt>
                <c:pt idx="77">
                  <c:v>-79.107042907422098</c:v>
                </c:pt>
                <c:pt idx="78">
                  <c:v>-79.066867777137603</c:v>
                </c:pt>
                <c:pt idx="79">
                  <c:v>-79.050111206428795</c:v>
                </c:pt>
                <c:pt idx="80">
                  <c:v>-79.039997017329796</c:v>
                </c:pt>
                <c:pt idx="81">
                  <c:v>-79.017293807966695</c:v>
                </c:pt>
                <c:pt idx="82">
                  <c:v>-78.986929978343497</c:v>
                </c:pt>
                <c:pt idx="83">
                  <c:v>-78.971592866670605</c:v>
                </c:pt>
                <c:pt idx="84">
                  <c:v>-78.947736234665697</c:v>
                </c:pt>
                <c:pt idx="85">
                  <c:v>-78.921311973230701</c:v>
                </c:pt>
                <c:pt idx="86">
                  <c:v>-78.897231264109607</c:v>
                </c:pt>
                <c:pt idx="87">
                  <c:v>-78.857845342421498</c:v>
                </c:pt>
                <c:pt idx="88">
                  <c:v>-78.835407193367899</c:v>
                </c:pt>
                <c:pt idx="89">
                  <c:v>-78.753573986102495</c:v>
                </c:pt>
                <c:pt idx="90">
                  <c:v>-78.710798540715899</c:v>
                </c:pt>
                <c:pt idx="91">
                  <c:v>-78.676448313288404</c:v>
                </c:pt>
                <c:pt idx="92">
                  <c:v>-78.631651931370499</c:v>
                </c:pt>
                <c:pt idx="93">
                  <c:v>-78.605234008819394</c:v>
                </c:pt>
                <c:pt idx="94">
                  <c:v>-78.5638142401111</c:v>
                </c:pt>
                <c:pt idx="95">
                  <c:v>-78.520096726757899</c:v>
                </c:pt>
                <c:pt idx="96">
                  <c:v>-78.465705268657501</c:v>
                </c:pt>
                <c:pt idx="97">
                  <c:v>-78.4244978426659</c:v>
                </c:pt>
                <c:pt idx="98">
                  <c:v>-78.372336806998405</c:v>
                </c:pt>
                <c:pt idx="99">
                  <c:v>-78.352016924037201</c:v>
                </c:pt>
                <c:pt idx="100">
                  <c:v>-78.335228820563302</c:v>
                </c:pt>
                <c:pt idx="101">
                  <c:v>-78.310545379457295</c:v>
                </c:pt>
                <c:pt idx="102">
                  <c:v>-78.293455735078695</c:v>
                </c:pt>
                <c:pt idx="103">
                  <c:v>-78.241159820644697</c:v>
                </c:pt>
                <c:pt idx="104">
                  <c:v>-78.190249411546802</c:v>
                </c:pt>
                <c:pt idx="105">
                  <c:v>-78.119158273373699</c:v>
                </c:pt>
                <c:pt idx="106">
                  <c:v>-78.067239760028798</c:v>
                </c:pt>
                <c:pt idx="107">
                  <c:v>-78.033686305471804</c:v>
                </c:pt>
                <c:pt idx="108">
                  <c:v>-77.975273300369494</c:v>
                </c:pt>
                <c:pt idx="109">
                  <c:v>-77.915535039976106</c:v>
                </c:pt>
                <c:pt idx="110">
                  <c:v>-77.889511900872193</c:v>
                </c:pt>
                <c:pt idx="111">
                  <c:v>-77.853082836619294</c:v>
                </c:pt>
                <c:pt idx="112">
                  <c:v>-77.801906309289706</c:v>
                </c:pt>
                <c:pt idx="113">
                  <c:v>-77.777175574537793</c:v>
                </c:pt>
                <c:pt idx="114">
                  <c:v>-77.751898059285296</c:v>
                </c:pt>
                <c:pt idx="115">
                  <c:v>-77.742955755153005</c:v>
                </c:pt>
                <c:pt idx="116">
                  <c:v>-77.711066250836296</c:v>
                </c:pt>
                <c:pt idx="117">
                  <c:v>-77.663358639220405</c:v>
                </c:pt>
                <c:pt idx="118">
                  <c:v>-77.622301284559896</c:v>
                </c:pt>
                <c:pt idx="119">
                  <c:v>-77.5737308501797</c:v>
                </c:pt>
                <c:pt idx="120">
                  <c:v>-77.536510754246507</c:v>
                </c:pt>
                <c:pt idx="121">
                  <c:v>-77.481213265089394</c:v>
                </c:pt>
                <c:pt idx="122">
                  <c:v>-77.446762478036902</c:v>
                </c:pt>
                <c:pt idx="123">
                  <c:v>-77.410013886663805</c:v>
                </c:pt>
                <c:pt idx="124">
                  <c:v>-77.386671529852606</c:v>
                </c:pt>
                <c:pt idx="125">
                  <c:v>-77.360948329506499</c:v>
                </c:pt>
                <c:pt idx="126">
                  <c:v>-77.332419464753301</c:v>
                </c:pt>
                <c:pt idx="127">
                  <c:v>-77.301948319753294</c:v>
                </c:pt>
                <c:pt idx="128">
                  <c:v>-77.296532332439497</c:v>
                </c:pt>
                <c:pt idx="129">
                  <c:v>-77.222013751149902</c:v>
                </c:pt>
                <c:pt idx="130">
                  <c:v>-77.191687309785493</c:v>
                </c:pt>
                <c:pt idx="131">
                  <c:v>-77.145495506559797</c:v>
                </c:pt>
                <c:pt idx="132">
                  <c:v>-77.120455336015695</c:v>
                </c:pt>
                <c:pt idx="133">
                  <c:v>-77.099758893316405</c:v>
                </c:pt>
                <c:pt idx="134">
                  <c:v>-77.068727465784605</c:v>
                </c:pt>
                <c:pt idx="135">
                  <c:v>-77.029152609191399</c:v>
                </c:pt>
                <c:pt idx="136">
                  <c:v>-77.003114067034502</c:v>
                </c:pt>
                <c:pt idx="137">
                  <c:v>-76.980638413948796</c:v>
                </c:pt>
                <c:pt idx="138">
                  <c:v>-76.940037435876505</c:v>
                </c:pt>
                <c:pt idx="139">
                  <c:v>-76.911110446294302</c:v>
                </c:pt>
                <c:pt idx="140">
                  <c:v>-76.880896334811496</c:v>
                </c:pt>
                <c:pt idx="141">
                  <c:v>-76.840520190414097</c:v>
                </c:pt>
                <c:pt idx="142">
                  <c:v>-76.792488348972</c:v>
                </c:pt>
                <c:pt idx="143">
                  <c:v>-76.760865194374702</c:v>
                </c:pt>
                <c:pt idx="144">
                  <c:v>-76.732875967044606</c:v>
                </c:pt>
                <c:pt idx="145">
                  <c:v>-76.713147299503106</c:v>
                </c:pt>
                <c:pt idx="146">
                  <c:v>-76.700558851790902</c:v>
                </c:pt>
                <c:pt idx="147">
                  <c:v>-76.661758651612899</c:v>
                </c:pt>
                <c:pt idx="148">
                  <c:v>-76.653693277977794</c:v>
                </c:pt>
                <c:pt idx="149">
                  <c:v>-76.609715866771396</c:v>
                </c:pt>
                <c:pt idx="150">
                  <c:v>-76.530348882263496</c:v>
                </c:pt>
                <c:pt idx="151">
                  <c:v>-76.493110000737303</c:v>
                </c:pt>
                <c:pt idx="152">
                  <c:v>-76.454617877554995</c:v>
                </c:pt>
                <c:pt idx="153">
                  <c:v>-76.411686861051507</c:v>
                </c:pt>
                <c:pt idx="154">
                  <c:v>-76.392421445092893</c:v>
                </c:pt>
                <c:pt idx="155">
                  <c:v>-76.351042791237305</c:v>
                </c:pt>
                <c:pt idx="156">
                  <c:v>-76.321813410767703</c:v>
                </c:pt>
                <c:pt idx="157">
                  <c:v>-76.287561544385397</c:v>
                </c:pt>
                <c:pt idx="158">
                  <c:v>-76.2616416904593</c:v>
                </c:pt>
                <c:pt idx="159">
                  <c:v>-76.224358341752193</c:v>
                </c:pt>
                <c:pt idx="160">
                  <c:v>-76.175507733256396</c:v>
                </c:pt>
                <c:pt idx="161">
                  <c:v>-76.150596498092597</c:v>
                </c:pt>
                <c:pt idx="162">
                  <c:v>-76.086041130613197</c:v>
                </c:pt>
                <c:pt idx="163">
                  <c:v>-76.043984837162796</c:v>
                </c:pt>
                <c:pt idx="164">
                  <c:v>-76.028976036472798</c:v>
                </c:pt>
                <c:pt idx="165">
                  <c:v>-76.013494863535897</c:v>
                </c:pt>
                <c:pt idx="166">
                  <c:v>-75.972213690287802</c:v>
                </c:pt>
                <c:pt idx="167">
                  <c:v>-75.931892745917906</c:v>
                </c:pt>
                <c:pt idx="168">
                  <c:v>-75.925473935122199</c:v>
                </c:pt>
                <c:pt idx="169">
                  <c:v>-75.883989517987402</c:v>
                </c:pt>
                <c:pt idx="170">
                  <c:v>-75.863698330731097</c:v>
                </c:pt>
                <c:pt idx="171">
                  <c:v>-75.828443383038405</c:v>
                </c:pt>
                <c:pt idx="172">
                  <c:v>-75.791801811651496</c:v>
                </c:pt>
                <c:pt idx="173">
                  <c:v>-75.735319427740905</c:v>
                </c:pt>
                <c:pt idx="174">
                  <c:v>-75.696291447142798</c:v>
                </c:pt>
                <c:pt idx="175">
                  <c:v>-75.671716080594905</c:v>
                </c:pt>
                <c:pt idx="176">
                  <c:v>-75.607844056665201</c:v>
                </c:pt>
                <c:pt idx="177">
                  <c:v>-75.586724281086504</c:v>
                </c:pt>
                <c:pt idx="178">
                  <c:v>-75.540973979578297</c:v>
                </c:pt>
                <c:pt idx="179">
                  <c:v>-75.525748662027496</c:v>
                </c:pt>
                <c:pt idx="180">
                  <c:v>-75.483528135473804</c:v>
                </c:pt>
                <c:pt idx="181">
                  <c:v>-75.451234731289006</c:v>
                </c:pt>
                <c:pt idx="182">
                  <c:v>-75.376731208557899</c:v>
                </c:pt>
                <c:pt idx="183">
                  <c:v>-75.357531372784706</c:v>
                </c:pt>
                <c:pt idx="184">
                  <c:v>-75.336228861125207</c:v>
                </c:pt>
                <c:pt idx="185">
                  <c:v>-75.312748942883204</c:v>
                </c:pt>
                <c:pt idx="186">
                  <c:v>-75.234775370917504</c:v>
                </c:pt>
                <c:pt idx="187">
                  <c:v>-75.192233563378096</c:v>
                </c:pt>
                <c:pt idx="188">
                  <c:v>-75.143793719136099</c:v>
                </c:pt>
                <c:pt idx="189">
                  <c:v>-75.132145225978505</c:v>
                </c:pt>
                <c:pt idx="190">
                  <c:v>-75.092099856934098</c:v>
                </c:pt>
                <c:pt idx="191">
                  <c:v>-75.054513679178697</c:v>
                </c:pt>
                <c:pt idx="192">
                  <c:v>-75.047523993250607</c:v>
                </c:pt>
                <c:pt idx="193">
                  <c:v>-75.019366846897995</c:v>
                </c:pt>
                <c:pt idx="194">
                  <c:v>-74.966740765557006</c:v>
                </c:pt>
                <c:pt idx="195">
                  <c:v>-74.9617889705263</c:v>
                </c:pt>
                <c:pt idx="196">
                  <c:v>-74.939426043542397</c:v>
                </c:pt>
                <c:pt idx="197">
                  <c:v>-74.920656883427995</c:v>
                </c:pt>
                <c:pt idx="198">
                  <c:v>-74.903418225699596</c:v>
                </c:pt>
                <c:pt idx="199">
                  <c:v>-74.877284460275106</c:v>
                </c:pt>
                <c:pt idx="200">
                  <c:v>-74.859085180685696</c:v>
                </c:pt>
                <c:pt idx="201">
                  <c:v>-74.802171921287297</c:v>
                </c:pt>
                <c:pt idx="202">
                  <c:v>-74.777953402813296</c:v>
                </c:pt>
                <c:pt idx="203">
                  <c:v>-74.749768475626794</c:v>
                </c:pt>
                <c:pt idx="204">
                  <c:v>-74.732789998620902</c:v>
                </c:pt>
                <c:pt idx="205">
                  <c:v>-74.672063145433498</c:v>
                </c:pt>
                <c:pt idx="206">
                  <c:v>-74.624180992568199</c:v>
                </c:pt>
                <c:pt idx="207">
                  <c:v>-74.591139065287507</c:v>
                </c:pt>
                <c:pt idx="208">
                  <c:v>-74.549735772797703</c:v>
                </c:pt>
                <c:pt idx="209">
                  <c:v>-74.503699715978001</c:v>
                </c:pt>
                <c:pt idx="210">
                  <c:v>-74.479658821954999</c:v>
                </c:pt>
                <c:pt idx="211">
                  <c:v>-74.443148558116903</c:v>
                </c:pt>
                <c:pt idx="212">
                  <c:v>-74.423717206790201</c:v>
                </c:pt>
                <c:pt idx="213">
                  <c:v>-74.407862043322098</c:v>
                </c:pt>
                <c:pt idx="214">
                  <c:v>-74.364079143898493</c:v>
                </c:pt>
                <c:pt idx="215">
                  <c:v>-74.322428109954103</c:v>
                </c:pt>
                <c:pt idx="216">
                  <c:v>-74.314391369554002</c:v>
                </c:pt>
                <c:pt idx="217">
                  <c:v>-74.259406921916906</c:v>
                </c:pt>
                <c:pt idx="218">
                  <c:v>-74.207733654410703</c:v>
                </c:pt>
                <c:pt idx="219">
                  <c:v>-74.176859482555699</c:v>
                </c:pt>
                <c:pt idx="220">
                  <c:v>-74.130808109074593</c:v>
                </c:pt>
                <c:pt idx="221">
                  <c:v>-74.099991164437995</c:v>
                </c:pt>
                <c:pt idx="222">
                  <c:v>-74.086001489344397</c:v>
                </c:pt>
                <c:pt idx="223">
                  <c:v>-74.048391569183394</c:v>
                </c:pt>
                <c:pt idx="224">
                  <c:v>-74.019158863728507</c:v>
                </c:pt>
                <c:pt idx="225">
                  <c:v>-73.985240593248903</c:v>
                </c:pt>
                <c:pt idx="226">
                  <c:v>-73.970094358094599</c:v>
                </c:pt>
                <c:pt idx="227">
                  <c:v>-73.947909776288697</c:v>
                </c:pt>
                <c:pt idx="228">
                  <c:v>-73.925343685818603</c:v>
                </c:pt>
                <c:pt idx="229">
                  <c:v>-73.897877624481197</c:v>
                </c:pt>
                <c:pt idx="230">
                  <c:v>-73.892666393529097</c:v>
                </c:pt>
                <c:pt idx="231">
                  <c:v>-73.878859159556399</c:v>
                </c:pt>
                <c:pt idx="232">
                  <c:v>-73.850852650864596</c:v>
                </c:pt>
                <c:pt idx="233">
                  <c:v>-73.823137445100699</c:v>
                </c:pt>
                <c:pt idx="234">
                  <c:v>-73.797891136583999</c:v>
                </c:pt>
                <c:pt idx="235">
                  <c:v>-73.768546279939699</c:v>
                </c:pt>
                <c:pt idx="236">
                  <c:v>-73.752805613758895</c:v>
                </c:pt>
                <c:pt idx="237">
                  <c:v>-73.734504250979001</c:v>
                </c:pt>
                <c:pt idx="238">
                  <c:v>-73.719966542661993</c:v>
                </c:pt>
                <c:pt idx="239">
                  <c:v>-73.707002811990705</c:v>
                </c:pt>
                <c:pt idx="240">
                  <c:v>-73.681349795037505</c:v>
                </c:pt>
                <c:pt idx="241">
                  <c:v>-73.650512418186693</c:v>
                </c:pt>
                <c:pt idx="242">
                  <c:v>-73.6192497867155</c:v>
                </c:pt>
                <c:pt idx="243">
                  <c:v>-73.597160285879696</c:v>
                </c:pt>
                <c:pt idx="244">
                  <c:v>-73.564494390061398</c:v>
                </c:pt>
                <c:pt idx="245">
                  <c:v>-73.543414229458605</c:v>
                </c:pt>
                <c:pt idx="246">
                  <c:v>-73.485276868383707</c:v>
                </c:pt>
                <c:pt idx="247">
                  <c:v>-73.4750309896028</c:v>
                </c:pt>
                <c:pt idx="248">
                  <c:v>-73.459046881173705</c:v>
                </c:pt>
                <c:pt idx="249">
                  <c:v>-73.432989174286504</c:v>
                </c:pt>
                <c:pt idx="250">
                  <c:v>-73.385808680711406</c:v>
                </c:pt>
                <c:pt idx="251">
                  <c:v>-73.355909034618506</c:v>
                </c:pt>
                <c:pt idx="252">
                  <c:v>-73.319475482536802</c:v>
                </c:pt>
                <c:pt idx="253">
                  <c:v>-73.2990892588939</c:v>
                </c:pt>
                <c:pt idx="254">
                  <c:v>-73.276457239181894</c:v>
                </c:pt>
                <c:pt idx="255">
                  <c:v>-73.255620363304004</c:v>
                </c:pt>
                <c:pt idx="256">
                  <c:v>-73.223581627503194</c:v>
                </c:pt>
                <c:pt idx="257">
                  <c:v>-73.177916196719295</c:v>
                </c:pt>
                <c:pt idx="258">
                  <c:v>-73.144393457745593</c:v>
                </c:pt>
                <c:pt idx="259">
                  <c:v>-73.108320864604195</c:v>
                </c:pt>
                <c:pt idx="260">
                  <c:v>-73.085133260268094</c:v>
                </c:pt>
                <c:pt idx="261">
                  <c:v>-73.052440350190494</c:v>
                </c:pt>
                <c:pt idx="262">
                  <c:v>-73.0388052584305</c:v>
                </c:pt>
                <c:pt idx="263">
                  <c:v>-73.030369102564705</c:v>
                </c:pt>
                <c:pt idx="264">
                  <c:v>-73.002900604763397</c:v>
                </c:pt>
                <c:pt idx="265">
                  <c:v>-72.937489716558702</c:v>
                </c:pt>
                <c:pt idx="266">
                  <c:v>-72.915440657725597</c:v>
                </c:pt>
                <c:pt idx="267">
                  <c:v>-72.899591618131396</c:v>
                </c:pt>
                <c:pt idx="268">
                  <c:v>-72.882301988449498</c:v>
                </c:pt>
                <c:pt idx="269">
                  <c:v>-72.850142107517001</c:v>
                </c:pt>
                <c:pt idx="270">
                  <c:v>-72.821152602153902</c:v>
                </c:pt>
                <c:pt idx="271">
                  <c:v>-72.804937283151602</c:v>
                </c:pt>
                <c:pt idx="272">
                  <c:v>-72.795483767711204</c:v>
                </c:pt>
                <c:pt idx="273">
                  <c:v>-72.777451368978205</c:v>
                </c:pt>
                <c:pt idx="274">
                  <c:v>-72.768653954083504</c:v>
                </c:pt>
                <c:pt idx="275">
                  <c:v>-72.742845246245807</c:v>
                </c:pt>
                <c:pt idx="276">
                  <c:v>-72.703507644294902</c:v>
                </c:pt>
                <c:pt idx="277">
                  <c:v>-72.663312436359405</c:v>
                </c:pt>
                <c:pt idx="278">
                  <c:v>-72.651706433315496</c:v>
                </c:pt>
                <c:pt idx="279">
                  <c:v>-72.626457589609402</c:v>
                </c:pt>
                <c:pt idx="280">
                  <c:v>-72.595590877178694</c:v>
                </c:pt>
                <c:pt idx="281">
                  <c:v>-72.577899713050996</c:v>
                </c:pt>
                <c:pt idx="282">
                  <c:v>-72.558551482143599</c:v>
                </c:pt>
                <c:pt idx="283">
                  <c:v>-72.501031999890401</c:v>
                </c:pt>
                <c:pt idx="284">
                  <c:v>-72.466315425358303</c:v>
                </c:pt>
                <c:pt idx="285">
                  <c:v>-72.449310431803099</c:v>
                </c:pt>
                <c:pt idx="286">
                  <c:v>-72.4068534726933</c:v>
                </c:pt>
                <c:pt idx="287">
                  <c:v>-72.377936984718303</c:v>
                </c:pt>
                <c:pt idx="288">
                  <c:v>-72.362053498681803</c:v>
                </c:pt>
                <c:pt idx="289">
                  <c:v>-72.330363176421102</c:v>
                </c:pt>
                <c:pt idx="290">
                  <c:v>-72.277535476908696</c:v>
                </c:pt>
                <c:pt idx="291">
                  <c:v>-72.251019192439898</c:v>
                </c:pt>
                <c:pt idx="292">
                  <c:v>-72.231600067407797</c:v>
                </c:pt>
                <c:pt idx="293">
                  <c:v>-72.224468469530606</c:v>
                </c:pt>
                <c:pt idx="294">
                  <c:v>-72.1901961158446</c:v>
                </c:pt>
                <c:pt idx="295">
                  <c:v>-72.153687448573194</c:v>
                </c:pt>
                <c:pt idx="296">
                  <c:v>-72.126044859704706</c:v>
                </c:pt>
                <c:pt idx="297">
                  <c:v>-72.088692734139897</c:v>
                </c:pt>
                <c:pt idx="298">
                  <c:v>-72.0617861222984</c:v>
                </c:pt>
                <c:pt idx="299">
                  <c:v>-72.039446099362706</c:v>
                </c:pt>
                <c:pt idx="300">
                  <c:v>-72.018935132179607</c:v>
                </c:pt>
                <c:pt idx="301">
                  <c:v>-72.008742657654807</c:v>
                </c:pt>
                <c:pt idx="302">
                  <c:v>-71.9961513250867</c:v>
                </c:pt>
                <c:pt idx="303">
                  <c:v>-71.952906624516999</c:v>
                </c:pt>
                <c:pt idx="304">
                  <c:v>-71.934440083887097</c:v>
                </c:pt>
                <c:pt idx="305">
                  <c:v>-71.917539056762706</c:v>
                </c:pt>
                <c:pt idx="306">
                  <c:v>-71.871777881788205</c:v>
                </c:pt>
                <c:pt idx="307">
                  <c:v>-71.852158941787295</c:v>
                </c:pt>
                <c:pt idx="308">
                  <c:v>-71.824116030702996</c:v>
                </c:pt>
                <c:pt idx="309">
                  <c:v>-71.803864152050096</c:v>
                </c:pt>
                <c:pt idx="310">
                  <c:v>-71.770691125190694</c:v>
                </c:pt>
                <c:pt idx="311">
                  <c:v>-71.752069376898604</c:v>
                </c:pt>
                <c:pt idx="312">
                  <c:v>-71.730166188954598</c:v>
                </c:pt>
                <c:pt idx="313">
                  <c:v>-71.705186206779103</c:v>
                </c:pt>
                <c:pt idx="314">
                  <c:v>-71.669689722943204</c:v>
                </c:pt>
                <c:pt idx="315">
                  <c:v>-71.651588020694803</c:v>
                </c:pt>
                <c:pt idx="316">
                  <c:v>-71.6248661058289</c:v>
                </c:pt>
                <c:pt idx="317">
                  <c:v>-71.589328806952807</c:v>
                </c:pt>
                <c:pt idx="318">
                  <c:v>-71.549447656772301</c:v>
                </c:pt>
                <c:pt idx="319">
                  <c:v>-71.529585660507294</c:v>
                </c:pt>
                <c:pt idx="320">
                  <c:v>-71.516262559009604</c:v>
                </c:pt>
                <c:pt idx="321">
                  <c:v>-71.505983270200801</c:v>
                </c:pt>
                <c:pt idx="322">
                  <c:v>-71.490296856945605</c:v>
                </c:pt>
                <c:pt idx="323">
                  <c:v>-71.479296437817098</c:v>
                </c:pt>
                <c:pt idx="324">
                  <c:v>-71.456931049247601</c:v>
                </c:pt>
                <c:pt idx="325">
                  <c:v>-71.428676380687506</c:v>
                </c:pt>
                <c:pt idx="326">
                  <c:v>-71.410049651768304</c:v>
                </c:pt>
                <c:pt idx="327">
                  <c:v>-71.395552074909901</c:v>
                </c:pt>
                <c:pt idx="328">
                  <c:v>-71.379979899144104</c:v>
                </c:pt>
                <c:pt idx="329">
                  <c:v>-71.368181912585399</c:v>
                </c:pt>
                <c:pt idx="330">
                  <c:v>-71.332608335355005</c:v>
                </c:pt>
                <c:pt idx="331">
                  <c:v>-71.312854349219407</c:v>
                </c:pt>
                <c:pt idx="332">
                  <c:v>-71.304826092544999</c:v>
                </c:pt>
                <c:pt idx="333">
                  <c:v>-71.288993390997305</c:v>
                </c:pt>
                <c:pt idx="334">
                  <c:v>-71.2713445159809</c:v>
                </c:pt>
                <c:pt idx="335">
                  <c:v>-71.256720724627399</c:v>
                </c:pt>
                <c:pt idx="336">
                  <c:v>-71.239281448615301</c:v>
                </c:pt>
                <c:pt idx="337">
                  <c:v>-71.209510497710198</c:v>
                </c:pt>
                <c:pt idx="338">
                  <c:v>-71.196706875367894</c:v>
                </c:pt>
                <c:pt idx="339">
                  <c:v>-71.151481365860803</c:v>
                </c:pt>
                <c:pt idx="340">
                  <c:v>-71.133102996826196</c:v>
                </c:pt>
                <c:pt idx="341">
                  <c:v>-71.116234160012297</c:v>
                </c:pt>
                <c:pt idx="342">
                  <c:v>-71.099422060355195</c:v>
                </c:pt>
                <c:pt idx="343">
                  <c:v>-71.066940626441806</c:v>
                </c:pt>
                <c:pt idx="344">
                  <c:v>-71.053753520667399</c:v>
                </c:pt>
                <c:pt idx="345">
                  <c:v>-71.039210302803099</c:v>
                </c:pt>
                <c:pt idx="346">
                  <c:v>-71.013341003681901</c:v>
                </c:pt>
                <c:pt idx="347">
                  <c:v>-70.981363034560303</c:v>
                </c:pt>
                <c:pt idx="348">
                  <c:v>-70.972770387308898</c:v>
                </c:pt>
                <c:pt idx="349">
                  <c:v>-70.926689585185997</c:v>
                </c:pt>
                <c:pt idx="350">
                  <c:v>-70.908062145205804</c:v>
                </c:pt>
                <c:pt idx="351">
                  <c:v>-70.8983809583452</c:v>
                </c:pt>
                <c:pt idx="352">
                  <c:v>-70.878463230376894</c:v>
                </c:pt>
                <c:pt idx="353">
                  <c:v>-70.825024216448796</c:v>
                </c:pt>
                <c:pt idx="354">
                  <c:v>-70.792602171780999</c:v>
                </c:pt>
                <c:pt idx="355">
                  <c:v>-70.735783436795401</c:v>
                </c:pt>
                <c:pt idx="356">
                  <c:v>-70.723270740509093</c:v>
                </c:pt>
                <c:pt idx="357">
                  <c:v>-70.716774258481905</c:v>
                </c:pt>
                <c:pt idx="358">
                  <c:v>-70.695640586473203</c:v>
                </c:pt>
                <c:pt idx="359">
                  <c:v>-70.672869437615603</c:v>
                </c:pt>
                <c:pt idx="360">
                  <c:v>-70.6451473071279</c:v>
                </c:pt>
                <c:pt idx="361">
                  <c:v>-70.633887038626597</c:v>
                </c:pt>
                <c:pt idx="362">
                  <c:v>-70.617769803495904</c:v>
                </c:pt>
                <c:pt idx="363">
                  <c:v>-70.597176594141104</c:v>
                </c:pt>
                <c:pt idx="364">
                  <c:v>-70.5675566628789</c:v>
                </c:pt>
                <c:pt idx="365">
                  <c:v>-70.545188306112806</c:v>
                </c:pt>
                <c:pt idx="366">
                  <c:v>-70.520600021462201</c:v>
                </c:pt>
                <c:pt idx="367">
                  <c:v>-70.484560323504795</c:v>
                </c:pt>
                <c:pt idx="368">
                  <c:v>-70.448132192025497</c:v>
                </c:pt>
                <c:pt idx="369">
                  <c:v>-70.391003853061306</c:v>
                </c:pt>
                <c:pt idx="370">
                  <c:v>-70.375433252722601</c:v>
                </c:pt>
                <c:pt idx="371">
                  <c:v>-70.351789405627599</c:v>
                </c:pt>
                <c:pt idx="372">
                  <c:v>-70.339658208009794</c:v>
                </c:pt>
                <c:pt idx="373">
                  <c:v>-70.320229648871603</c:v>
                </c:pt>
                <c:pt idx="374">
                  <c:v>-70.276078980985901</c:v>
                </c:pt>
                <c:pt idx="375">
                  <c:v>-70.253860347516195</c:v>
                </c:pt>
                <c:pt idx="376">
                  <c:v>-70.241427035240704</c:v>
                </c:pt>
                <c:pt idx="377">
                  <c:v>-70.215420444660793</c:v>
                </c:pt>
                <c:pt idx="378">
                  <c:v>-70.197449196112203</c:v>
                </c:pt>
                <c:pt idx="379">
                  <c:v>-70.175859723136099</c:v>
                </c:pt>
                <c:pt idx="380">
                  <c:v>-70.164725290932395</c:v>
                </c:pt>
                <c:pt idx="381">
                  <c:v>-70.131840362631607</c:v>
                </c:pt>
                <c:pt idx="382">
                  <c:v>-70.101589366527094</c:v>
                </c:pt>
                <c:pt idx="383">
                  <c:v>-70.083122641206899</c:v>
                </c:pt>
                <c:pt idx="384">
                  <c:v>-70.071814656388099</c:v>
                </c:pt>
                <c:pt idx="385">
                  <c:v>-70.062414507567695</c:v>
                </c:pt>
                <c:pt idx="386">
                  <c:v>-70.039466574577006</c:v>
                </c:pt>
                <c:pt idx="387">
                  <c:v>-70.004559374622602</c:v>
                </c:pt>
                <c:pt idx="388">
                  <c:v>-69.958879099339001</c:v>
                </c:pt>
                <c:pt idx="389">
                  <c:v>-69.936715691863597</c:v>
                </c:pt>
                <c:pt idx="390">
                  <c:v>-69.908951769856003</c:v>
                </c:pt>
                <c:pt idx="391">
                  <c:v>-69.837606308311294</c:v>
                </c:pt>
                <c:pt idx="392">
                  <c:v>-69.789127067754507</c:v>
                </c:pt>
                <c:pt idx="393">
                  <c:v>-69.768015081857399</c:v>
                </c:pt>
                <c:pt idx="394">
                  <c:v>-69.744873000652404</c:v>
                </c:pt>
                <c:pt idx="395">
                  <c:v>-69.724771064585894</c:v>
                </c:pt>
                <c:pt idx="396">
                  <c:v>-69.7037997674189</c:v>
                </c:pt>
                <c:pt idx="397">
                  <c:v>-69.6748322232162</c:v>
                </c:pt>
                <c:pt idx="398">
                  <c:v>-69.649293775646996</c:v>
                </c:pt>
                <c:pt idx="399">
                  <c:v>-69.632167067803096</c:v>
                </c:pt>
                <c:pt idx="400">
                  <c:v>-69.621387289728702</c:v>
                </c:pt>
                <c:pt idx="401">
                  <c:v>-69.591786407172194</c:v>
                </c:pt>
                <c:pt idx="402">
                  <c:v>-69.567992107075</c:v>
                </c:pt>
                <c:pt idx="403">
                  <c:v>-69.550696002119096</c:v>
                </c:pt>
                <c:pt idx="404">
                  <c:v>-69.532812226523603</c:v>
                </c:pt>
                <c:pt idx="405">
                  <c:v>-69.470410065732693</c:v>
                </c:pt>
                <c:pt idx="406">
                  <c:v>-69.429872494693896</c:v>
                </c:pt>
                <c:pt idx="407">
                  <c:v>-69.380175047147702</c:v>
                </c:pt>
                <c:pt idx="408">
                  <c:v>-69.359532750624496</c:v>
                </c:pt>
                <c:pt idx="409">
                  <c:v>-69.3248137355192</c:v>
                </c:pt>
                <c:pt idx="410">
                  <c:v>-69.294061916199396</c:v>
                </c:pt>
                <c:pt idx="411">
                  <c:v>-69.259945456117507</c:v>
                </c:pt>
                <c:pt idx="412">
                  <c:v>-69.233894762677494</c:v>
                </c:pt>
                <c:pt idx="413">
                  <c:v>-69.207300829169995</c:v>
                </c:pt>
                <c:pt idx="414">
                  <c:v>-69.187482762691005</c:v>
                </c:pt>
                <c:pt idx="415">
                  <c:v>-69.156948690755499</c:v>
                </c:pt>
                <c:pt idx="416">
                  <c:v>-69.128817674899295</c:v>
                </c:pt>
                <c:pt idx="417">
                  <c:v>-69.098653225852402</c:v>
                </c:pt>
                <c:pt idx="418">
                  <c:v>-69.072278992280602</c:v>
                </c:pt>
                <c:pt idx="419">
                  <c:v>-69.042067530777004</c:v>
                </c:pt>
                <c:pt idx="420">
                  <c:v>-69.025659387213807</c:v>
                </c:pt>
                <c:pt idx="421">
                  <c:v>-68.989260561450095</c:v>
                </c:pt>
                <c:pt idx="422">
                  <c:v>-68.967264739026106</c:v>
                </c:pt>
                <c:pt idx="423">
                  <c:v>-68.946324249033196</c:v>
                </c:pt>
                <c:pt idx="424">
                  <c:v>-68.927205094400406</c:v>
                </c:pt>
                <c:pt idx="425">
                  <c:v>-68.917622946916197</c:v>
                </c:pt>
                <c:pt idx="426">
                  <c:v>-68.908826081391595</c:v>
                </c:pt>
                <c:pt idx="427">
                  <c:v>-68.895064975762494</c:v>
                </c:pt>
                <c:pt idx="428">
                  <c:v>-68.869194527527299</c:v>
                </c:pt>
                <c:pt idx="429">
                  <c:v>-68.850607610167401</c:v>
                </c:pt>
                <c:pt idx="430">
                  <c:v>-68.831830351070593</c:v>
                </c:pt>
                <c:pt idx="431">
                  <c:v>-68.822376215126994</c:v>
                </c:pt>
                <c:pt idx="432">
                  <c:v>-68.804039587765502</c:v>
                </c:pt>
                <c:pt idx="433">
                  <c:v>-68.785087994030107</c:v>
                </c:pt>
                <c:pt idx="434">
                  <c:v>-68.776033238440505</c:v>
                </c:pt>
                <c:pt idx="435">
                  <c:v>-68.721431545909098</c:v>
                </c:pt>
                <c:pt idx="436">
                  <c:v>-68.693382830091593</c:v>
                </c:pt>
                <c:pt idx="437">
                  <c:v>-68.683451585869904</c:v>
                </c:pt>
                <c:pt idx="438">
                  <c:v>-68.670434045706301</c:v>
                </c:pt>
                <c:pt idx="439">
                  <c:v>-68.647969874204094</c:v>
                </c:pt>
                <c:pt idx="440">
                  <c:v>-68.637188275443407</c:v>
                </c:pt>
                <c:pt idx="441">
                  <c:v>-68.599051544685196</c:v>
                </c:pt>
                <c:pt idx="442">
                  <c:v>-68.585586840894905</c:v>
                </c:pt>
                <c:pt idx="443">
                  <c:v>-68.549657635442102</c:v>
                </c:pt>
                <c:pt idx="444">
                  <c:v>-68.539939471629694</c:v>
                </c:pt>
                <c:pt idx="445">
                  <c:v>-68.509455756872498</c:v>
                </c:pt>
                <c:pt idx="446">
                  <c:v>-68.494133891535199</c:v>
                </c:pt>
                <c:pt idx="447">
                  <c:v>-68.467272088112693</c:v>
                </c:pt>
                <c:pt idx="448">
                  <c:v>-68.416616912433</c:v>
                </c:pt>
                <c:pt idx="449">
                  <c:v>-68.371689550301497</c:v>
                </c:pt>
                <c:pt idx="450">
                  <c:v>-68.357022665165104</c:v>
                </c:pt>
                <c:pt idx="451">
                  <c:v>-68.327686075984204</c:v>
                </c:pt>
                <c:pt idx="452">
                  <c:v>-68.300208356349799</c:v>
                </c:pt>
                <c:pt idx="453">
                  <c:v>-68.277895262897005</c:v>
                </c:pt>
                <c:pt idx="454">
                  <c:v>-68.247703003112093</c:v>
                </c:pt>
                <c:pt idx="455">
                  <c:v>-68.229667407688794</c:v>
                </c:pt>
                <c:pt idx="456">
                  <c:v>-68.220789506477701</c:v>
                </c:pt>
                <c:pt idx="457">
                  <c:v>-68.178599004682894</c:v>
                </c:pt>
                <c:pt idx="458">
                  <c:v>-68.1502036527515</c:v>
                </c:pt>
                <c:pt idx="459">
                  <c:v>-68.136688734425107</c:v>
                </c:pt>
                <c:pt idx="460">
                  <c:v>-68.126627855161203</c:v>
                </c:pt>
                <c:pt idx="461">
                  <c:v>-68.094744455842104</c:v>
                </c:pt>
                <c:pt idx="462">
                  <c:v>-68.061293825866599</c:v>
                </c:pt>
                <c:pt idx="463">
                  <c:v>-68.039971901804094</c:v>
                </c:pt>
                <c:pt idx="464">
                  <c:v>-68.017370860145107</c:v>
                </c:pt>
                <c:pt idx="465">
                  <c:v>-67.986996382662994</c:v>
                </c:pt>
                <c:pt idx="466">
                  <c:v>-67.959388990902198</c:v>
                </c:pt>
                <c:pt idx="467">
                  <c:v>-67.931379153121</c:v>
                </c:pt>
                <c:pt idx="468">
                  <c:v>-67.923078832128596</c:v>
                </c:pt>
                <c:pt idx="469">
                  <c:v>-67.881707662065196</c:v>
                </c:pt>
                <c:pt idx="470">
                  <c:v>-67.861345418536402</c:v>
                </c:pt>
                <c:pt idx="471">
                  <c:v>-67.8352413521079</c:v>
                </c:pt>
                <c:pt idx="472">
                  <c:v>-67.817489052906495</c:v>
                </c:pt>
                <c:pt idx="473">
                  <c:v>-67.786453348698203</c:v>
                </c:pt>
                <c:pt idx="474">
                  <c:v>-67.773446690400704</c:v>
                </c:pt>
                <c:pt idx="475">
                  <c:v>-67.761978621844193</c:v>
                </c:pt>
                <c:pt idx="476">
                  <c:v>-67.747044394676095</c:v>
                </c:pt>
                <c:pt idx="477">
                  <c:v>-67.730130012159094</c:v>
                </c:pt>
                <c:pt idx="478">
                  <c:v>-67.720346400545097</c:v>
                </c:pt>
                <c:pt idx="479">
                  <c:v>-67.694895840092002</c:v>
                </c:pt>
                <c:pt idx="480">
                  <c:v>-67.646748110019502</c:v>
                </c:pt>
                <c:pt idx="481">
                  <c:v>-67.628105485372402</c:v>
                </c:pt>
                <c:pt idx="482">
                  <c:v>-67.593967099352298</c:v>
                </c:pt>
                <c:pt idx="483">
                  <c:v>-67.553260234155701</c:v>
                </c:pt>
                <c:pt idx="484">
                  <c:v>-67.5411959215689</c:v>
                </c:pt>
                <c:pt idx="485">
                  <c:v>-67.523290607810097</c:v>
                </c:pt>
                <c:pt idx="486">
                  <c:v>-67.512085498637106</c:v>
                </c:pt>
                <c:pt idx="487">
                  <c:v>-67.490427174501903</c:v>
                </c:pt>
                <c:pt idx="488">
                  <c:v>-67.477315170459207</c:v>
                </c:pt>
                <c:pt idx="489">
                  <c:v>-67.462098990274498</c:v>
                </c:pt>
                <c:pt idx="490">
                  <c:v>-67.432680815584902</c:v>
                </c:pt>
                <c:pt idx="491">
                  <c:v>-67.409004868746294</c:v>
                </c:pt>
                <c:pt idx="492">
                  <c:v>-67.365407821512207</c:v>
                </c:pt>
                <c:pt idx="493">
                  <c:v>-67.339487414353798</c:v>
                </c:pt>
                <c:pt idx="494">
                  <c:v>-67.318174494862006</c:v>
                </c:pt>
                <c:pt idx="495">
                  <c:v>-67.308972487624899</c:v>
                </c:pt>
                <c:pt idx="496">
                  <c:v>-67.290851065612898</c:v>
                </c:pt>
                <c:pt idx="497">
                  <c:v>-67.276683505962794</c:v>
                </c:pt>
                <c:pt idx="498">
                  <c:v>-67.251193530134898</c:v>
                </c:pt>
                <c:pt idx="499">
                  <c:v>-67.229947378643303</c:v>
                </c:pt>
                <c:pt idx="500">
                  <c:v>-67.194534486031202</c:v>
                </c:pt>
                <c:pt idx="501">
                  <c:v>-67.186995389989605</c:v>
                </c:pt>
                <c:pt idx="502">
                  <c:v>-67.168180757147297</c:v>
                </c:pt>
                <c:pt idx="503">
                  <c:v>-67.144608538687706</c:v>
                </c:pt>
                <c:pt idx="504">
                  <c:v>-67.121545409235097</c:v>
                </c:pt>
                <c:pt idx="505">
                  <c:v>-67.110526833142302</c:v>
                </c:pt>
                <c:pt idx="506">
                  <c:v>-67.095558497214597</c:v>
                </c:pt>
                <c:pt idx="507">
                  <c:v>-67.082551328064994</c:v>
                </c:pt>
                <c:pt idx="508">
                  <c:v>-67.063730511661802</c:v>
                </c:pt>
                <c:pt idx="509">
                  <c:v>-67.019186396764496</c:v>
                </c:pt>
                <c:pt idx="510">
                  <c:v>-66.997974309105402</c:v>
                </c:pt>
                <c:pt idx="511">
                  <c:v>-66.966247170084202</c:v>
                </c:pt>
                <c:pt idx="512">
                  <c:v>-66.933202802234106</c:v>
                </c:pt>
                <c:pt idx="513">
                  <c:v>-66.903437354502898</c:v>
                </c:pt>
                <c:pt idx="514">
                  <c:v>-66.890491606554804</c:v>
                </c:pt>
                <c:pt idx="515">
                  <c:v>-66.880147747408699</c:v>
                </c:pt>
                <c:pt idx="516">
                  <c:v>-66.871107269607705</c:v>
                </c:pt>
                <c:pt idx="517">
                  <c:v>-66.849173441284407</c:v>
                </c:pt>
                <c:pt idx="518">
                  <c:v>-66.826760032844106</c:v>
                </c:pt>
                <c:pt idx="519">
                  <c:v>-66.800118324052605</c:v>
                </c:pt>
                <c:pt idx="520">
                  <c:v>-66.787214840543996</c:v>
                </c:pt>
                <c:pt idx="521">
                  <c:v>-66.752942599565898</c:v>
                </c:pt>
                <c:pt idx="522">
                  <c:v>-66.740401555144601</c:v>
                </c:pt>
                <c:pt idx="523">
                  <c:v>-66.710461078291402</c:v>
                </c:pt>
                <c:pt idx="524">
                  <c:v>-66.683228066762396</c:v>
                </c:pt>
                <c:pt idx="525">
                  <c:v>-66.6591097565761</c:v>
                </c:pt>
                <c:pt idx="526">
                  <c:v>-66.636242553424097</c:v>
                </c:pt>
                <c:pt idx="527">
                  <c:v>-66.598657639297102</c:v>
                </c:pt>
                <c:pt idx="528">
                  <c:v>-66.589329602028002</c:v>
                </c:pt>
                <c:pt idx="529">
                  <c:v>-66.566397161277706</c:v>
                </c:pt>
                <c:pt idx="530">
                  <c:v>-66.525770571690899</c:v>
                </c:pt>
                <c:pt idx="531">
                  <c:v>-66.480727360068997</c:v>
                </c:pt>
                <c:pt idx="532">
                  <c:v>-66.463599207072903</c:v>
                </c:pt>
                <c:pt idx="533">
                  <c:v>-66.434805570870395</c:v>
                </c:pt>
                <c:pt idx="534">
                  <c:v>-66.4126572209491</c:v>
                </c:pt>
                <c:pt idx="535">
                  <c:v>-66.390004458854094</c:v>
                </c:pt>
                <c:pt idx="536">
                  <c:v>-66.355838070165902</c:v>
                </c:pt>
                <c:pt idx="537">
                  <c:v>-66.330844688379599</c:v>
                </c:pt>
                <c:pt idx="538">
                  <c:v>-66.318991399223194</c:v>
                </c:pt>
                <c:pt idx="539">
                  <c:v>-66.300442509003602</c:v>
                </c:pt>
                <c:pt idx="540">
                  <c:v>-66.280296246358503</c:v>
                </c:pt>
                <c:pt idx="541">
                  <c:v>-66.245646537505905</c:v>
                </c:pt>
                <c:pt idx="542">
                  <c:v>-66.213073074610605</c:v>
                </c:pt>
                <c:pt idx="543">
                  <c:v>-66.197902477669103</c:v>
                </c:pt>
                <c:pt idx="544">
                  <c:v>-66.179938059470402</c:v>
                </c:pt>
                <c:pt idx="545">
                  <c:v>-66.144827551985401</c:v>
                </c:pt>
                <c:pt idx="546">
                  <c:v>-66.130279415740105</c:v>
                </c:pt>
                <c:pt idx="547">
                  <c:v>-66.087961963360101</c:v>
                </c:pt>
                <c:pt idx="548">
                  <c:v>-66.059191673325401</c:v>
                </c:pt>
                <c:pt idx="549">
                  <c:v>-66.032156009369402</c:v>
                </c:pt>
                <c:pt idx="550">
                  <c:v>-66.0198437414371</c:v>
                </c:pt>
                <c:pt idx="551">
                  <c:v>-66.000515199834993</c:v>
                </c:pt>
                <c:pt idx="552">
                  <c:v>-65.992146584660901</c:v>
                </c:pt>
                <c:pt idx="553">
                  <c:v>-65.943462755472495</c:v>
                </c:pt>
                <c:pt idx="554">
                  <c:v>-65.9262360167032</c:v>
                </c:pt>
                <c:pt idx="555">
                  <c:v>-65.905680953626899</c:v>
                </c:pt>
                <c:pt idx="556">
                  <c:v>-65.867817430337993</c:v>
                </c:pt>
                <c:pt idx="557">
                  <c:v>-65.854482539416693</c:v>
                </c:pt>
                <c:pt idx="558">
                  <c:v>-65.839240541320805</c:v>
                </c:pt>
                <c:pt idx="559">
                  <c:v>-65.829923275517302</c:v>
                </c:pt>
                <c:pt idx="560">
                  <c:v>-65.814795500542402</c:v>
                </c:pt>
                <c:pt idx="561">
                  <c:v>-65.783140262684299</c:v>
                </c:pt>
                <c:pt idx="562">
                  <c:v>-65.735513992824593</c:v>
                </c:pt>
                <c:pt idx="563">
                  <c:v>-65.714789313818002</c:v>
                </c:pt>
                <c:pt idx="564">
                  <c:v>-65.694198979104598</c:v>
                </c:pt>
                <c:pt idx="565">
                  <c:v>-65.684475102856894</c:v>
                </c:pt>
                <c:pt idx="566">
                  <c:v>-65.672310132053596</c:v>
                </c:pt>
                <c:pt idx="567">
                  <c:v>-65.662936713584301</c:v>
                </c:pt>
                <c:pt idx="568">
                  <c:v>-65.654699259617601</c:v>
                </c:pt>
                <c:pt idx="569">
                  <c:v>-65.634518148343005</c:v>
                </c:pt>
                <c:pt idx="570">
                  <c:v>-65.615470251891296</c:v>
                </c:pt>
                <c:pt idx="571">
                  <c:v>-65.598478989708894</c:v>
                </c:pt>
                <c:pt idx="572">
                  <c:v>-65.579737231543703</c:v>
                </c:pt>
                <c:pt idx="573">
                  <c:v>-65.569322357624202</c:v>
                </c:pt>
                <c:pt idx="574">
                  <c:v>-65.542310866391006</c:v>
                </c:pt>
                <c:pt idx="575">
                  <c:v>-65.518203562347196</c:v>
                </c:pt>
                <c:pt idx="576">
                  <c:v>-65.491913734736698</c:v>
                </c:pt>
                <c:pt idx="577">
                  <c:v>-65.454931600653595</c:v>
                </c:pt>
                <c:pt idx="578">
                  <c:v>-65.433368947025002</c:v>
                </c:pt>
                <c:pt idx="579">
                  <c:v>-65.415200320263494</c:v>
                </c:pt>
                <c:pt idx="580">
                  <c:v>-65.397959468327997</c:v>
                </c:pt>
                <c:pt idx="581">
                  <c:v>-65.386257937907203</c:v>
                </c:pt>
                <c:pt idx="582">
                  <c:v>-65.364788067280401</c:v>
                </c:pt>
                <c:pt idx="583">
                  <c:v>-65.322995612204096</c:v>
                </c:pt>
                <c:pt idx="584">
                  <c:v>-65.296736983086802</c:v>
                </c:pt>
                <c:pt idx="585">
                  <c:v>-65.2866643050329</c:v>
                </c:pt>
                <c:pt idx="586">
                  <c:v>-65.241492437498806</c:v>
                </c:pt>
                <c:pt idx="587">
                  <c:v>-65.225048445535407</c:v>
                </c:pt>
                <c:pt idx="588">
                  <c:v>-65.210948158836104</c:v>
                </c:pt>
                <c:pt idx="589">
                  <c:v>-65.184979168841494</c:v>
                </c:pt>
                <c:pt idx="590">
                  <c:v>-65.173230746784199</c:v>
                </c:pt>
                <c:pt idx="591">
                  <c:v>-65.152954241293898</c:v>
                </c:pt>
                <c:pt idx="592">
                  <c:v>-65.132327174081098</c:v>
                </c:pt>
                <c:pt idx="593">
                  <c:v>-65.114620023858905</c:v>
                </c:pt>
                <c:pt idx="594">
                  <c:v>-65.1039979900508</c:v>
                </c:pt>
                <c:pt idx="595">
                  <c:v>-65.084277431318299</c:v>
                </c:pt>
                <c:pt idx="596">
                  <c:v>-65.071599782231203</c:v>
                </c:pt>
                <c:pt idx="597">
                  <c:v>-65.030747006855407</c:v>
                </c:pt>
                <c:pt idx="598">
                  <c:v>-65.005979574190405</c:v>
                </c:pt>
                <c:pt idx="599">
                  <c:v>-64.967642366354198</c:v>
                </c:pt>
                <c:pt idx="600">
                  <c:v>-64.941149218317506</c:v>
                </c:pt>
                <c:pt idx="601">
                  <c:v>-64.918824143160606</c:v>
                </c:pt>
                <c:pt idx="602">
                  <c:v>-64.907367262099697</c:v>
                </c:pt>
                <c:pt idx="603">
                  <c:v>-64.896942024008297</c:v>
                </c:pt>
                <c:pt idx="604">
                  <c:v>-64.881007584715803</c:v>
                </c:pt>
                <c:pt idx="605">
                  <c:v>-64.863405041943906</c:v>
                </c:pt>
                <c:pt idx="606">
                  <c:v>-64.842787663002099</c:v>
                </c:pt>
                <c:pt idx="607">
                  <c:v>-64.815306827480796</c:v>
                </c:pt>
                <c:pt idx="608">
                  <c:v>-64.801911100218206</c:v>
                </c:pt>
                <c:pt idx="609">
                  <c:v>-64.767935731074303</c:v>
                </c:pt>
                <c:pt idx="610">
                  <c:v>-64.744062231980095</c:v>
                </c:pt>
                <c:pt idx="611">
                  <c:v>-64.682799446116505</c:v>
                </c:pt>
                <c:pt idx="612">
                  <c:v>-64.628036809101005</c:v>
                </c:pt>
                <c:pt idx="613">
                  <c:v>-64.604812652089194</c:v>
                </c:pt>
                <c:pt idx="614">
                  <c:v>-64.585297136948299</c:v>
                </c:pt>
                <c:pt idx="615">
                  <c:v>-64.579879020075396</c:v>
                </c:pt>
                <c:pt idx="616">
                  <c:v>-64.569998469863094</c:v>
                </c:pt>
                <c:pt idx="617">
                  <c:v>-64.556410313686797</c:v>
                </c:pt>
                <c:pt idx="618">
                  <c:v>-64.535854440900195</c:v>
                </c:pt>
                <c:pt idx="619">
                  <c:v>-64.516843363041403</c:v>
                </c:pt>
                <c:pt idx="620">
                  <c:v>-64.505726525976797</c:v>
                </c:pt>
                <c:pt idx="621">
                  <c:v>-64.459880653781099</c:v>
                </c:pt>
                <c:pt idx="622">
                  <c:v>-64.424393763308004</c:v>
                </c:pt>
                <c:pt idx="623">
                  <c:v>-64.409954719615399</c:v>
                </c:pt>
                <c:pt idx="624">
                  <c:v>-64.400143551038497</c:v>
                </c:pt>
                <c:pt idx="625">
                  <c:v>-64.393774293865107</c:v>
                </c:pt>
                <c:pt idx="626">
                  <c:v>-64.365711811462404</c:v>
                </c:pt>
                <c:pt idx="627">
                  <c:v>-64.358091975060404</c:v>
                </c:pt>
                <c:pt idx="628">
                  <c:v>-64.338918174012903</c:v>
                </c:pt>
                <c:pt idx="629">
                  <c:v>-64.314540437744299</c:v>
                </c:pt>
                <c:pt idx="630">
                  <c:v>-64.308227102098201</c:v>
                </c:pt>
                <c:pt idx="631">
                  <c:v>-64.290795641342697</c:v>
                </c:pt>
                <c:pt idx="632">
                  <c:v>-64.263017336835802</c:v>
                </c:pt>
                <c:pt idx="633">
                  <c:v>-64.247225885676698</c:v>
                </c:pt>
                <c:pt idx="634">
                  <c:v>-64.225681952228598</c:v>
                </c:pt>
                <c:pt idx="635">
                  <c:v>-64.194796361222899</c:v>
                </c:pt>
                <c:pt idx="636">
                  <c:v>-64.168407200992903</c:v>
                </c:pt>
                <c:pt idx="637">
                  <c:v>-64.161361121987198</c:v>
                </c:pt>
                <c:pt idx="638">
                  <c:v>-64.139202653029898</c:v>
                </c:pt>
                <c:pt idx="639">
                  <c:v>-64.120690019496706</c:v>
                </c:pt>
                <c:pt idx="640">
                  <c:v>-64.089002968506605</c:v>
                </c:pt>
                <c:pt idx="641">
                  <c:v>-64.073148462533098</c:v>
                </c:pt>
                <c:pt idx="642">
                  <c:v>-64.042434182457399</c:v>
                </c:pt>
                <c:pt idx="643">
                  <c:v>-64.026563938449101</c:v>
                </c:pt>
                <c:pt idx="644">
                  <c:v>-64.002250677280301</c:v>
                </c:pt>
                <c:pt idx="645">
                  <c:v>-63.978625278766998</c:v>
                </c:pt>
                <c:pt idx="646">
                  <c:v>-63.960073697211101</c:v>
                </c:pt>
                <c:pt idx="647">
                  <c:v>-63.907133598569096</c:v>
                </c:pt>
                <c:pt idx="648">
                  <c:v>-63.874137733425201</c:v>
                </c:pt>
                <c:pt idx="649">
                  <c:v>-63.850474686199199</c:v>
                </c:pt>
                <c:pt idx="650">
                  <c:v>-63.829210841500398</c:v>
                </c:pt>
                <c:pt idx="651">
                  <c:v>-63.801414624708201</c:v>
                </c:pt>
                <c:pt idx="652">
                  <c:v>-63.793605659894801</c:v>
                </c:pt>
                <c:pt idx="653">
                  <c:v>-63.783392436166501</c:v>
                </c:pt>
                <c:pt idx="654">
                  <c:v>-63.755007946194397</c:v>
                </c:pt>
                <c:pt idx="655">
                  <c:v>-63.725816172297598</c:v>
                </c:pt>
                <c:pt idx="656">
                  <c:v>-63.699453711493398</c:v>
                </c:pt>
                <c:pt idx="657">
                  <c:v>-63.658515790729503</c:v>
                </c:pt>
                <c:pt idx="658">
                  <c:v>-63.635305016058403</c:v>
                </c:pt>
                <c:pt idx="659">
                  <c:v>-63.615777224889101</c:v>
                </c:pt>
                <c:pt idx="660">
                  <c:v>-63.577426528526203</c:v>
                </c:pt>
                <c:pt idx="661">
                  <c:v>-63.542697751891197</c:v>
                </c:pt>
                <c:pt idx="662">
                  <c:v>-63.513209758978398</c:v>
                </c:pt>
                <c:pt idx="663">
                  <c:v>-63.495097362585099</c:v>
                </c:pt>
                <c:pt idx="664">
                  <c:v>-63.448598202499802</c:v>
                </c:pt>
                <c:pt idx="665">
                  <c:v>-63.422525021339602</c:v>
                </c:pt>
                <c:pt idx="666">
                  <c:v>-63.404856802204101</c:v>
                </c:pt>
                <c:pt idx="667">
                  <c:v>-63.360839599940597</c:v>
                </c:pt>
                <c:pt idx="668">
                  <c:v>-63.3360324235382</c:v>
                </c:pt>
                <c:pt idx="669">
                  <c:v>-63.320629203902001</c:v>
                </c:pt>
                <c:pt idx="670">
                  <c:v>-63.297525824802001</c:v>
                </c:pt>
                <c:pt idx="671">
                  <c:v>-63.249275473791101</c:v>
                </c:pt>
                <c:pt idx="672">
                  <c:v>-63.203284210286299</c:v>
                </c:pt>
                <c:pt idx="673">
                  <c:v>-63.172409283215302</c:v>
                </c:pt>
                <c:pt idx="674">
                  <c:v>-63.139182048671501</c:v>
                </c:pt>
                <c:pt idx="675">
                  <c:v>-63.1115734395785</c:v>
                </c:pt>
                <c:pt idx="676">
                  <c:v>-63.080052960773102</c:v>
                </c:pt>
                <c:pt idx="677">
                  <c:v>-63.060139309678597</c:v>
                </c:pt>
                <c:pt idx="678">
                  <c:v>-63.0446083919052</c:v>
                </c:pt>
                <c:pt idx="679">
                  <c:v>-63.019928876664501</c:v>
                </c:pt>
                <c:pt idx="680">
                  <c:v>-63.000546680293901</c:v>
                </c:pt>
                <c:pt idx="681">
                  <c:v>-62.995782983113202</c:v>
                </c:pt>
                <c:pt idx="682">
                  <c:v>-62.978165882286099</c:v>
                </c:pt>
                <c:pt idx="683">
                  <c:v>-62.966901766778101</c:v>
                </c:pt>
                <c:pt idx="684">
                  <c:v>-62.953832789608597</c:v>
                </c:pt>
                <c:pt idx="685">
                  <c:v>-62.938353127365403</c:v>
                </c:pt>
                <c:pt idx="686">
                  <c:v>-62.920206626214998</c:v>
                </c:pt>
                <c:pt idx="687">
                  <c:v>-62.911168583949198</c:v>
                </c:pt>
                <c:pt idx="688">
                  <c:v>-62.897790683846999</c:v>
                </c:pt>
                <c:pt idx="689">
                  <c:v>-62.848860132360002</c:v>
                </c:pt>
                <c:pt idx="690">
                  <c:v>-62.823241776561602</c:v>
                </c:pt>
                <c:pt idx="691">
                  <c:v>-62.807720883082801</c:v>
                </c:pt>
                <c:pt idx="692">
                  <c:v>-62.768412299155401</c:v>
                </c:pt>
                <c:pt idx="693">
                  <c:v>-62.738649013681901</c:v>
                </c:pt>
                <c:pt idx="694">
                  <c:v>-62.729318267696499</c:v>
                </c:pt>
                <c:pt idx="695">
                  <c:v>-62.705468589471899</c:v>
                </c:pt>
                <c:pt idx="696">
                  <c:v>-62.685513252013003</c:v>
                </c:pt>
                <c:pt idx="697">
                  <c:v>-62.678819049045799</c:v>
                </c:pt>
                <c:pt idx="698">
                  <c:v>-62.670750132911202</c:v>
                </c:pt>
                <c:pt idx="699">
                  <c:v>-62.587850065033997</c:v>
                </c:pt>
                <c:pt idx="700">
                  <c:v>-62.550824287234697</c:v>
                </c:pt>
                <c:pt idx="701">
                  <c:v>-62.535239717636699</c:v>
                </c:pt>
                <c:pt idx="702">
                  <c:v>-62.507926358493997</c:v>
                </c:pt>
                <c:pt idx="703">
                  <c:v>-62.494827058252703</c:v>
                </c:pt>
                <c:pt idx="704">
                  <c:v>-62.470119293740403</c:v>
                </c:pt>
                <c:pt idx="705">
                  <c:v>-62.434719490357999</c:v>
                </c:pt>
                <c:pt idx="706">
                  <c:v>-62.405740484996798</c:v>
                </c:pt>
                <c:pt idx="707">
                  <c:v>-62.373530910179703</c:v>
                </c:pt>
                <c:pt idx="708">
                  <c:v>-62.3561468132187</c:v>
                </c:pt>
                <c:pt idx="709">
                  <c:v>-62.336940545973903</c:v>
                </c:pt>
                <c:pt idx="710">
                  <c:v>-62.326387728407099</c:v>
                </c:pt>
                <c:pt idx="711">
                  <c:v>-62.308851179787503</c:v>
                </c:pt>
                <c:pt idx="712">
                  <c:v>-62.291565928165902</c:v>
                </c:pt>
                <c:pt idx="713">
                  <c:v>-62.251207257885198</c:v>
                </c:pt>
                <c:pt idx="714">
                  <c:v>-62.222086273052398</c:v>
                </c:pt>
                <c:pt idx="715">
                  <c:v>-62.206994585249703</c:v>
                </c:pt>
                <c:pt idx="716">
                  <c:v>-62.1933329475657</c:v>
                </c:pt>
                <c:pt idx="717">
                  <c:v>-62.148841925098502</c:v>
                </c:pt>
                <c:pt idx="718">
                  <c:v>-62.1291601171351</c:v>
                </c:pt>
                <c:pt idx="719">
                  <c:v>-62.110019804338698</c:v>
                </c:pt>
                <c:pt idx="720">
                  <c:v>-62.081700237942997</c:v>
                </c:pt>
                <c:pt idx="721">
                  <c:v>-62.055964345209901</c:v>
                </c:pt>
                <c:pt idx="722">
                  <c:v>-62.027134735755801</c:v>
                </c:pt>
                <c:pt idx="723">
                  <c:v>-62.009271172902999</c:v>
                </c:pt>
                <c:pt idx="724">
                  <c:v>-61.990769827923202</c:v>
                </c:pt>
                <c:pt idx="725">
                  <c:v>-61.949134416749203</c:v>
                </c:pt>
                <c:pt idx="726">
                  <c:v>-61.871860285433897</c:v>
                </c:pt>
                <c:pt idx="727">
                  <c:v>-61.846881987541302</c:v>
                </c:pt>
                <c:pt idx="728">
                  <c:v>-61.829169667205697</c:v>
                </c:pt>
                <c:pt idx="729">
                  <c:v>-61.800732200907802</c:v>
                </c:pt>
                <c:pt idx="730">
                  <c:v>-61.773188765917297</c:v>
                </c:pt>
                <c:pt idx="731">
                  <c:v>-61.756470686050399</c:v>
                </c:pt>
                <c:pt idx="732">
                  <c:v>-61.744729357184703</c:v>
                </c:pt>
                <c:pt idx="733">
                  <c:v>-61.728880246446998</c:v>
                </c:pt>
                <c:pt idx="734">
                  <c:v>-61.706639789195897</c:v>
                </c:pt>
                <c:pt idx="735">
                  <c:v>-61.687495781421099</c:v>
                </c:pt>
                <c:pt idx="736">
                  <c:v>-61.643318160880803</c:v>
                </c:pt>
                <c:pt idx="737">
                  <c:v>-61.618730704603898</c:v>
                </c:pt>
                <c:pt idx="738">
                  <c:v>-61.595209727227903</c:v>
                </c:pt>
                <c:pt idx="739">
                  <c:v>-61.5729292591408</c:v>
                </c:pt>
                <c:pt idx="740">
                  <c:v>-61.546640851966401</c:v>
                </c:pt>
                <c:pt idx="741">
                  <c:v>-61.524882718331398</c:v>
                </c:pt>
                <c:pt idx="742">
                  <c:v>-61.491088555014699</c:v>
                </c:pt>
                <c:pt idx="743">
                  <c:v>-61.463823157500798</c:v>
                </c:pt>
                <c:pt idx="744">
                  <c:v>-61.426722343966603</c:v>
                </c:pt>
                <c:pt idx="745">
                  <c:v>-61.398387261206103</c:v>
                </c:pt>
                <c:pt idx="746">
                  <c:v>-61.374851326018401</c:v>
                </c:pt>
                <c:pt idx="747">
                  <c:v>-61.359925445048901</c:v>
                </c:pt>
                <c:pt idx="748">
                  <c:v>-61.339841824673002</c:v>
                </c:pt>
                <c:pt idx="749">
                  <c:v>-61.302349685044199</c:v>
                </c:pt>
                <c:pt idx="750">
                  <c:v>-61.257708329632301</c:v>
                </c:pt>
                <c:pt idx="751">
                  <c:v>-61.219325344686702</c:v>
                </c:pt>
                <c:pt idx="752">
                  <c:v>-61.198272369569501</c:v>
                </c:pt>
                <c:pt idx="753">
                  <c:v>-61.165666135911103</c:v>
                </c:pt>
                <c:pt idx="754">
                  <c:v>-61.133963851865303</c:v>
                </c:pt>
                <c:pt idx="755">
                  <c:v>-61.106645242859898</c:v>
                </c:pt>
                <c:pt idx="756">
                  <c:v>-61.0719336699199</c:v>
                </c:pt>
                <c:pt idx="757">
                  <c:v>-61.058172366385399</c:v>
                </c:pt>
                <c:pt idx="758">
                  <c:v>-61.034285581006799</c:v>
                </c:pt>
                <c:pt idx="759">
                  <c:v>-60.993769357600399</c:v>
                </c:pt>
                <c:pt idx="760">
                  <c:v>-60.975796963449099</c:v>
                </c:pt>
                <c:pt idx="761">
                  <c:v>-60.9593196022076</c:v>
                </c:pt>
                <c:pt idx="762">
                  <c:v>-60.934578949437302</c:v>
                </c:pt>
                <c:pt idx="763">
                  <c:v>-60.914675923104397</c:v>
                </c:pt>
                <c:pt idx="764">
                  <c:v>-60.886309048992601</c:v>
                </c:pt>
                <c:pt idx="765">
                  <c:v>-60.864774655004901</c:v>
                </c:pt>
                <c:pt idx="766">
                  <c:v>-60.847435084413398</c:v>
                </c:pt>
                <c:pt idx="767">
                  <c:v>-60.805928634101903</c:v>
                </c:pt>
                <c:pt idx="768">
                  <c:v>-60.745654867657798</c:v>
                </c:pt>
                <c:pt idx="769">
                  <c:v>-60.717799702105303</c:v>
                </c:pt>
                <c:pt idx="770">
                  <c:v>-60.685476665281499</c:v>
                </c:pt>
                <c:pt idx="771">
                  <c:v>-60.670596185779303</c:v>
                </c:pt>
                <c:pt idx="772">
                  <c:v>-60.596374140547702</c:v>
                </c:pt>
                <c:pt idx="773">
                  <c:v>-60.577611603501097</c:v>
                </c:pt>
                <c:pt idx="774">
                  <c:v>-60.5584367273078</c:v>
                </c:pt>
                <c:pt idx="775">
                  <c:v>-60.533633183922099</c:v>
                </c:pt>
                <c:pt idx="776">
                  <c:v>-60.505411487182201</c:v>
                </c:pt>
                <c:pt idx="777">
                  <c:v>-60.471473958403699</c:v>
                </c:pt>
                <c:pt idx="778">
                  <c:v>-60.464251098527797</c:v>
                </c:pt>
                <c:pt idx="779">
                  <c:v>-60.438091908956103</c:v>
                </c:pt>
                <c:pt idx="780">
                  <c:v>-60.397699607090303</c:v>
                </c:pt>
                <c:pt idx="781">
                  <c:v>-60.376070319622201</c:v>
                </c:pt>
                <c:pt idx="782">
                  <c:v>-60.357992064277198</c:v>
                </c:pt>
                <c:pt idx="783">
                  <c:v>-60.337835799338102</c:v>
                </c:pt>
                <c:pt idx="784">
                  <c:v>-60.303247505224498</c:v>
                </c:pt>
                <c:pt idx="785">
                  <c:v>-60.284061694438499</c:v>
                </c:pt>
                <c:pt idx="786">
                  <c:v>-60.260204104908397</c:v>
                </c:pt>
                <c:pt idx="787">
                  <c:v>-60.228495630324602</c:v>
                </c:pt>
                <c:pt idx="788">
                  <c:v>-60.1737952605286</c:v>
                </c:pt>
                <c:pt idx="789">
                  <c:v>-60.130039940357499</c:v>
                </c:pt>
                <c:pt idx="790">
                  <c:v>-60.081886548402601</c:v>
                </c:pt>
                <c:pt idx="791">
                  <c:v>-60.051564013635598</c:v>
                </c:pt>
                <c:pt idx="792">
                  <c:v>-60.029609125965898</c:v>
                </c:pt>
                <c:pt idx="793">
                  <c:v>-60.000578235326898</c:v>
                </c:pt>
                <c:pt idx="794">
                  <c:v>-59.9736806533178</c:v>
                </c:pt>
                <c:pt idx="795">
                  <c:v>-59.926197153086001</c:v>
                </c:pt>
                <c:pt idx="796">
                  <c:v>-59.880141586871801</c:v>
                </c:pt>
                <c:pt idx="797">
                  <c:v>-59.874747224526303</c:v>
                </c:pt>
                <c:pt idx="798">
                  <c:v>-59.825022508819799</c:v>
                </c:pt>
                <c:pt idx="799">
                  <c:v>-59.779807151521702</c:v>
                </c:pt>
                <c:pt idx="800">
                  <c:v>-59.753969398846401</c:v>
                </c:pt>
                <c:pt idx="801">
                  <c:v>-59.717411169258099</c:v>
                </c:pt>
                <c:pt idx="802">
                  <c:v>-59.687740147102801</c:v>
                </c:pt>
                <c:pt idx="803">
                  <c:v>-59.6460931696787</c:v>
                </c:pt>
                <c:pt idx="804">
                  <c:v>-59.613184143347198</c:v>
                </c:pt>
                <c:pt idx="805">
                  <c:v>-59.603753450781802</c:v>
                </c:pt>
                <c:pt idx="806">
                  <c:v>-59.579069698347297</c:v>
                </c:pt>
                <c:pt idx="807">
                  <c:v>-59.558157581227398</c:v>
                </c:pt>
                <c:pt idx="808">
                  <c:v>-59.508028065921998</c:v>
                </c:pt>
                <c:pt idx="809">
                  <c:v>-59.450988610369897</c:v>
                </c:pt>
                <c:pt idx="810">
                  <c:v>-59.424295106853599</c:v>
                </c:pt>
                <c:pt idx="811">
                  <c:v>-59.381114272448997</c:v>
                </c:pt>
                <c:pt idx="812">
                  <c:v>-59.326635236320001</c:v>
                </c:pt>
                <c:pt idx="813">
                  <c:v>-59.255737158969303</c:v>
                </c:pt>
                <c:pt idx="814">
                  <c:v>-59.225974215458898</c:v>
                </c:pt>
                <c:pt idx="815">
                  <c:v>-59.1827876249789</c:v>
                </c:pt>
                <c:pt idx="816">
                  <c:v>-59.1100148674442</c:v>
                </c:pt>
                <c:pt idx="817">
                  <c:v>-59.084260959004098</c:v>
                </c:pt>
                <c:pt idx="818">
                  <c:v>-59.061008292690502</c:v>
                </c:pt>
                <c:pt idx="819">
                  <c:v>-59.036174226118099</c:v>
                </c:pt>
                <c:pt idx="820">
                  <c:v>-59.015836962492898</c:v>
                </c:pt>
                <c:pt idx="821">
                  <c:v>-58.954994182480803</c:v>
                </c:pt>
                <c:pt idx="822">
                  <c:v>-58.9022382906183</c:v>
                </c:pt>
                <c:pt idx="823">
                  <c:v>-58.8738168181902</c:v>
                </c:pt>
                <c:pt idx="824">
                  <c:v>-58.824727144731099</c:v>
                </c:pt>
                <c:pt idx="825">
                  <c:v>-58.763664750261199</c:v>
                </c:pt>
                <c:pt idx="826">
                  <c:v>-58.716696251242098</c:v>
                </c:pt>
                <c:pt idx="827">
                  <c:v>-58.6738792769494</c:v>
                </c:pt>
                <c:pt idx="828">
                  <c:v>-58.6302198488752</c:v>
                </c:pt>
                <c:pt idx="829">
                  <c:v>-58.6049230254458</c:v>
                </c:pt>
                <c:pt idx="830">
                  <c:v>-58.576520189422801</c:v>
                </c:pt>
                <c:pt idx="831">
                  <c:v>-58.524839839920503</c:v>
                </c:pt>
                <c:pt idx="832">
                  <c:v>-58.4717123212736</c:v>
                </c:pt>
                <c:pt idx="833">
                  <c:v>-58.392416381542702</c:v>
                </c:pt>
                <c:pt idx="834">
                  <c:v>-58.365140091725799</c:v>
                </c:pt>
                <c:pt idx="835">
                  <c:v>-58.322708754061701</c:v>
                </c:pt>
                <c:pt idx="836">
                  <c:v>-58.308337777812397</c:v>
                </c:pt>
                <c:pt idx="837">
                  <c:v>-58.283860419970502</c:v>
                </c:pt>
                <c:pt idx="838">
                  <c:v>-58.262846996944802</c:v>
                </c:pt>
                <c:pt idx="839">
                  <c:v>-58.200712226963802</c:v>
                </c:pt>
                <c:pt idx="840">
                  <c:v>-58.169275345766501</c:v>
                </c:pt>
                <c:pt idx="841">
                  <c:v>-58.140757851823103</c:v>
                </c:pt>
                <c:pt idx="842">
                  <c:v>-58.103434806998997</c:v>
                </c:pt>
                <c:pt idx="843">
                  <c:v>-58.046673832183799</c:v>
                </c:pt>
                <c:pt idx="844">
                  <c:v>-58.017385401607598</c:v>
                </c:pt>
                <c:pt idx="845">
                  <c:v>-57.973791799600797</c:v>
                </c:pt>
                <c:pt idx="846">
                  <c:v>-57.929334190922802</c:v>
                </c:pt>
                <c:pt idx="847">
                  <c:v>-57.8494908609132</c:v>
                </c:pt>
                <c:pt idx="848">
                  <c:v>-57.806230467057297</c:v>
                </c:pt>
                <c:pt idx="849">
                  <c:v>-57.787869757406902</c:v>
                </c:pt>
                <c:pt idx="850">
                  <c:v>-57.717585513200198</c:v>
                </c:pt>
                <c:pt idx="851">
                  <c:v>-57.646505551028099</c:v>
                </c:pt>
                <c:pt idx="852">
                  <c:v>-57.625014361178799</c:v>
                </c:pt>
                <c:pt idx="853">
                  <c:v>-57.516306965790299</c:v>
                </c:pt>
                <c:pt idx="854">
                  <c:v>-57.481826975329803</c:v>
                </c:pt>
                <c:pt idx="855">
                  <c:v>-57.435376960556297</c:v>
                </c:pt>
                <c:pt idx="856">
                  <c:v>-57.3991383633646</c:v>
                </c:pt>
                <c:pt idx="857">
                  <c:v>-57.3684881499996</c:v>
                </c:pt>
                <c:pt idx="858">
                  <c:v>-57.290814246323997</c:v>
                </c:pt>
                <c:pt idx="859">
                  <c:v>-57.237299615360698</c:v>
                </c:pt>
                <c:pt idx="860">
                  <c:v>-57.137692678247603</c:v>
                </c:pt>
                <c:pt idx="861">
                  <c:v>-57.076001504011003</c:v>
                </c:pt>
                <c:pt idx="862">
                  <c:v>-57.005984607594101</c:v>
                </c:pt>
                <c:pt idx="863">
                  <c:v>-56.991906991877499</c:v>
                </c:pt>
                <c:pt idx="864">
                  <c:v>-56.952238126590402</c:v>
                </c:pt>
                <c:pt idx="865">
                  <c:v>-56.917610160370003</c:v>
                </c:pt>
                <c:pt idx="866">
                  <c:v>-56.885137461930299</c:v>
                </c:pt>
                <c:pt idx="867">
                  <c:v>-56.870864045322499</c:v>
                </c:pt>
                <c:pt idx="868">
                  <c:v>-56.837468349300799</c:v>
                </c:pt>
                <c:pt idx="869">
                  <c:v>-56.7987890965925</c:v>
                </c:pt>
                <c:pt idx="870">
                  <c:v>-56.771611105484901</c:v>
                </c:pt>
                <c:pt idx="871">
                  <c:v>-56.740850746651297</c:v>
                </c:pt>
                <c:pt idx="872">
                  <c:v>-56.710970286570699</c:v>
                </c:pt>
                <c:pt idx="873">
                  <c:v>-56.681786100666798</c:v>
                </c:pt>
                <c:pt idx="874">
                  <c:v>-56.602646221528403</c:v>
                </c:pt>
                <c:pt idx="875">
                  <c:v>-56.5924577665117</c:v>
                </c:pt>
                <c:pt idx="876">
                  <c:v>-56.576083357645999</c:v>
                </c:pt>
                <c:pt idx="877">
                  <c:v>-56.515006308700599</c:v>
                </c:pt>
                <c:pt idx="878">
                  <c:v>-56.429161777751801</c:v>
                </c:pt>
                <c:pt idx="879">
                  <c:v>-56.354057207544201</c:v>
                </c:pt>
                <c:pt idx="880">
                  <c:v>-56.312742056622803</c:v>
                </c:pt>
                <c:pt idx="881">
                  <c:v>-56.250774511644302</c:v>
                </c:pt>
                <c:pt idx="882">
                  <c:v>-56.2076979856568</c:v>
                </c:pt>
                <c:pt idx="883">
                  <c:v>-56.1547623564663</c:v>
                </c:pt>
                <c:pt idx="884">
                  <c:v>-56.118527346806502</c:v>
                </c:pt>
                <c:pt idx="885">
                  <c:v>-56.035682294816802</c:v>
                </c:pt>
                <c:pt idx="886">
                  <c:v>-55.998702161938503</c:v>
                </c:pt>
                <c:pt idx="887">
                  <c:v>-55.977311767141799</c:v>
                </c:pt>
                <c:pt idx="888">
                  <c:v>-55.938189029640697</c:v>
                </c:pt>
                <c:pt idx="889">
                  <c:v>-55.899049421232498</c:v>
                </c:pt>
                <c:pt idx="890">
                  <c:v>-55.878961539757498</c:v>
                </c:pt>
                <c:pt idx="891">
                  <c:v>-55.854575873128297</c:v>
                </c:pt>
                <c:pt idx="892">
                  <c:v>-55.759083273978398</c:v>
                </c:pt>
                <c:pt idx="893">
                  <c:v>-55.7374910034126</c:v>
                </c:pt>
                <c:pt idx="894">
                  <c:v>-55.680030783088597</c:v>
                </c:pt>
                <c:pt idx="895">
                  <c:v>-55.625076647154302</c:v>
                </c:pt>
                <c:pt idx="896">
                  <c:v>-55.570168239244502</c:v>
                </c:pt>
                <c:pt idx="897">
                  <c:v>-55.544697347497603</c:v>
                </c:pt>
                <c:pt idx="898">
                  <c:v>-55.497134542983801</c:v>
                </c:pt>
                <c:pt idx="899">
                  <c:v>-55.466964869705201</c:v>
                </c:pt>
                <c:pt idx="900">
                  <c:v>-55.4376057649893</c:v>
                </c:pt>
                <c:pt idx="901">
                  <c:v>-55.410796801194898</c:v>
                </c:pt>
                <c:pt idx="902">
                  <c:v>-55.3730175899789</c:v>
                </c:pt>
                <c:pt idx="903">
                  <c:v>-55.309572065005099</c:v>
                </c:pt>
                <c:pt idx="904">
                  <c:v>-55.253429372142001</c:v>
                </c:pt>
                <c:pt idx="905">
                  <c:v>-55.151984560802902</c:v>
                </c:pt>
                <c:pt idx="906">
                  <c:v>-55.133840950997502</c:v>
                </c:pt>
                <c:pt idx="907">
                  <c:v>-55.068042145679698</c:v>
                </c:pt>
                <c:pt idx="908">
                  <c:v>-54.9849308572891</c:v>
                </c:pt>
                <c:pt idx="909">
                  <c:v>-54.925664675376801</c:v>
                </c:pt>
                <c:pt idx="910">
                  <c:v>-54.875331104046701</c:v>
                </c:pt>
                <c:pt idx="911">
                  <c:v>-54.831214531420201</c:v>
                </c:pt>
                <c:pt idx="912">
                  <c:v>-54.751780689991897</c:v>
                </c:pt>
                <c:pt idx="913">
                  <c:v>-54.717494056748897</c:v>
                </c:pt>
                <c:pt idx="914">
                  <c:v>-54.668312512092001</c:v>
                </c:pt>
                <c:pt idx="915">
                  <c:v>-54.5620891010294</c:v>
                </c:pt>
                <c:pt idx="916">
                  <c:v>-54.479130735374397</c:v>
                </c:pt>
                <c:pt idx="917">
                  <c:v>-54.452955243763299</c:v>
                </c:pt>
                <c:pt idx="918">
                  <c:v>-54.405670337966498</c:v>
                </c:pt>
                <c:pt idx="919">
                  <c:v>-54.3291676212773</c:v>
                </c:pt>
                <c:pt idx="920">
                  <c:v>-54.311086772104801</c:v>
                </c:pt>
                <c:pt idx="921">
                  <c:v>-54.266959220635002</c:v>
                </c:pt>
                <c:pt idx="922">
                  <c:v>-54.190929658293598</c:v>
                </c:pt>
                <c:pt idx="923">
                  <c:v>-54.108013489450101</c:v>
                </c:pt>
                <c:pt idx="924">
                  <c:v>-54.073957302053998</c:v>
                </c:pt>
                <c:pt idx="925">
                  <c:v>-54.000194946992302</c:v>
                </c:pt>
                <c:pt idx="926">
                  <c:v>-53.924236692328201</c:v>
                </c:pt>
                <c:pt idx="927">
                  <c:v>-53.892149197560997</c:v>
                </c:pt>
                <c:pt idx="928">
                  <c:v>-53.863089850549997</c:v>
                </c:pt>
                <c:pt idx="929">
                  <c:v>-53.720335499448602</c:v>
                </c:pt>
                <c:pt idx="930">
                  <c:v>-53.607276326753599</c:v>
                </c:pt>
                <c:pt idx="931">
                  <c:v>-53.5214351124553</c:v>
                </c:pt>
                <c:pt idx="932">
                  <c:v>-53.460871345667201</c:v>
                </c:pt>
                <c:pt idx="933">
                  <c:v>-53.377137025966803</c:v>
                </c:pt>
                <c:pt idx="934">
                  <c:v>-53.352392720467002</c:v>
                </c:pt>
                <c:pt idx="935">
                  <c:v>-53.2696228769356</c:v>
                </c:pt>
                <c:pt idx="936">
                  <c:v>-53.2165003949629</c:v>
                </c:pt>
                <c:pt idx="937">
                  <c:v>-53.109174615053298</c:v>
                </c:pt>
                <c:pt idx="938">
                  <c:v>-53.075305537442098</c:v>
                </c:pt>
                <c:pt idx="939">
                  <c:v>-53.045279455707899</c:v>
                </c:pt>
                <c:pt idx="940">
                  <c:v>-52.9915328704462</c:v>
                </c:pt>
                <c:pt idx="941">
                  <c:v>-52.885999094411702</c:v>
                </c:pt>
                <c:pt idx="942">
                  <c:v>-52.813592146707798</c:v>
                </c:pt>
                <c:pt idx="943">
                  <c:v>-52.602231839793298</c:v>
                </c:pt>
                <c:pt idx="944">
                  <c:v>-52.479026707137898</c:v>
                </c:pt>
                <c:pt idx="945">
                  <c:v>-52.449449659137699</c:v>
                </c:pt>
                <c:pt idx="946">
                  <c:v>-52.416025798855898</c:v>
                </c:pt>
                <c:pt idx="947">
                  <c:v>-52.3146165932054</c:v>
                </c:pt>
                <c:pt idx="948">
                  <c:v>-52.2899651648926</c:v>
                </c:pt>
                <c:pt idx="949">
                  <c:v>-52.187232912170202</c:v>
                </c:pt>
                <c:pt idx="950">
                  <c:v>-52.106711779620397</c:v>
                </c:pt>
                <c:pt idx="951">
                  <c:v>-52.072320028134797</c:v>
                </c:pt>
                <c:pt idx="952">
                  <c:v>-51.957159904179001</c:v>
                </c:pt>
                <c:pt idx="953">
                  <c:v>-51.827084060545403</c:v>
                </c:pt>
                <c:pt idx="954">
                  <c:v>-51.714642743962102</c:v>
                </c:pt>
                <c:pt idx="955">
                  <c:v>-51.655780922203597</c:v>
                </c:pt>
                <c:pt idx="956">
                  <c:v>-51.552634242333497</c:v>
                </c:pt>
                <c:pt idx="957">
                  <c:v>-51.446772134712504</c:v>
                </c:pt>
                <c:pt idx="958">
                  <c:v>-51.335156661186303</c:v>
                </c:pt>
                <c:pt idx="959">
                  <c:v>-51.264435333695602</c:v>
                </c:pt>
                <c:pt idx="960">
                  <c:v>-51.203170605471598</c:v>
                </c:pt>
                <c:pt idx="961">
                  <c:v>-51.134501658267801</c:v>
                </c:pt>
                <c:pt idx="962">
                  <c:v>-51.069274662359803</c:v>
                </c:pt>
                <c:pt idx="963">
                  <c:v>-51.033714851744399</c:v>
                </c:pt>
                <c:pt idx="964">
                  <c:v>-50.925720096165101</c:v>
                </c:pt>
                <c:pt idx="965">
                  <c:v>-50.895538586220198</c:v>
                </c:pt>
                <c:pt idx="966">
                  <c:v>-50.7738796436877</c:v>
                </c:pt>
                <c:pt idx="967">
                  <c:v>-50.722107846907498</c:v>
                </c:pt>
                <c:pt idx="968">
                  <c:v>-50.541539272921497</c:v>
                </c:pt>
                <c:pt idx="969">
                  <c:v>-50.445659065548398</c:v>
                </c:pt>
                <c:pt idx="970">
                  <c:v>-50.315534244052401</c:v>
                </c:pt>
                <c:pt idx="971">
                  <c:v>-50.180778821234298</c:v>
                </c:pt>
                <c:pt idx="972">
                  <c:v>-50.092737890013701</c:v>
                </c:pt>
                <c:pt idx="973">
                  <c:v>-49.952297757283198</c:v>
                </c:pt>
                <c:pt idx="974">
                  <c:v>-49.744782696767203</c:v>
                </c:pt>
                <c:pt idx="975">
                  <c:v>-49.612207548621797</c:v>
                </c:pt>
                <c:pt idx="976">
                  <c:v>-49.514407398801097</c:v>
                </c:pt>
                <c:pt idx="977">
                  <c:v>-49.403913339838198</c:v>
                </c:pt>
                <c:pt idx="978">
                  <c:v>-49.295142942509102</c:v>
                </c:pt>
                <c:pt idx="979">
                  <c:v>-49.2017233032023</c:v>
                </c:pt>
                <c:pt idx="980">
                  <c:v>-49.015443126108202</c:v>
                </c:pt>
                <c:pt idx="981">
                  <c:v>-48.876282098241496</c:v>
                </c:pt>
                <c:pt idx="982">
                  <c:v>-48.798297242791001</c:v>
                </c:pt>
                <c:pt idx="983">
                  <c:v>-48.3255797719169</c:v>
                </c:pt>
                <c:pt idx="984">
                  <c:v>-48.155886517353302</c:v>
                </c:pt>
                <c:pt idx="985">
                  <c:v>-47.840964962968698</c:v>
                </c:pt>
                <c:pt idx="986">
                  <c:v>-47.7458170717915</c:v>
                </c:pt>
                <c:pt idx="987">
                  <c:v>-47.512581188592598</c:v>
                </c:pt>
                <c:pt idx="988">
                  <c:v>-47.327864002739297</c:v>
                </c:pt>
                <c:pt idx="989">
                  <c:v>-47.173493940560398</c:v>
                </c:pt>
                <c:pt idx="990">
                  <c:v>-46.975194569355402</c:v>
                </c:pt>
                <c:pt idx="991">
                  <c:v>-46.436394442949499</c:v>
                </c:pt>
                <c:pt idx="992">
                  <c:v>-46.2468426884991</c:v>
                </c:pt>
                <c:pt idx="993">
                  <c:v>-45.798409462637402</c:v>
                </c:pt>
                <c:pt idx="994">
                  <c:v>-45.511450491969299</c:v>
                </c:pt>
                <c:pt idx="995">
                  <c:v>-45.213909837956002</c:v>
                </c:pt>
                <c:pt idx="996">
                  <c:v>-44.085554460519901</c:v>
                </c:pt>
                <c:pt idx="997">
                  <c:v>-43.786989508564503</c:v>
                </c:pt>
                <c:pt idx="998">
                  <c:v>-42.886576317845702</c:v>
                </c:pt>
                <c:pt idx="999">
                  <c:v>-41.921688338304698</c:v>
                </c:pt>
              </c:numCache>
            </c:numRef>
          </c:xVal>
          <c:yVal>
            <c:numRef>
              <c:f>'A=1.8'!$A$2:$A$1001</c:f>
              <c:numCache>
                <c:formatCode>General</c:formatCode>
                <c:ptCount val="1000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1.1000000000000001</c:v>
                </c:pt>
                <c:pt idx="12">
                  <c:v>1.2</c:v>
                </c:pt>
                <c:pt idx="13">
                  <c:v>1.3</c:v>
                </c:pt>
                <c:pt idx="14">
                  <c:v>1.4</c:v>
                </c:pt>
                <c:pt idx="15">
                  <c:v>1.5</c:v>
                </c:pt>
                <c:pt idx="16">
                  <c:v>1.6</c:v>
                </c:pt>
                <c:pt idx="17">
                  <c:v>1.7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2.1</c:v>
                </c:pt>
                <c:pt idx="22">
                  <c:v>2.2000000000000002</c:v>
                </c:pt>
                <c:pt idx="23">
                  <c:v>2.2999999999999998</c:v>
                </c:pt>
                <c:pt idx="24">
                  <c:v>2.4</c:v>
                </c:pt>
                <c:pt idx="25">
                  <c:v>2.5</c:v>
                </c:pt>
                <c:pt idx="26">
                  <c:v>2.6</c:v>
                </c:pt>
                <c:pt idx="27">
                  <c:v>2.7</c:v>
                </c:pt>
                <c:pt idx="28">
                  <c:v>2.8</c:v>
                </c:pt>
                <c:pt idx="29">
                  <c:v>2.9</c:v>
                </c:pt>
                <c:pt idx="30">
                  <c:v>3</c:v>
                </c:pt>
                <c:pt idx="31">
                  <c:v>3.1</c:v>
                </c:pt>
                <c:pt idx="32">
                  <c:v>3.2</c:v>
                </c:pt>
                <c:pt idx="33">
                  <c:v>3.3</c:v>
                </c:pt>
                <c:pt idx="34">
                  <c:v>3.4</c:v>
                </c:pt>
                <c:pt idx="35">
                  <c:v>3.5</c:v>
                </c:pt>
                <c:pt idx="36">
                  <c:v>3.6</c:v>
                </c:pt>
                <c:pt idx="37">
                  <c:v>3.7</c:v>
                </c:pt>
                <c:pt idx="38">
                  <c:v>3.8</c:v>
                </c:pt>
                <c:pt idx="39">
                  <c:v>3.9</c:v>
                </c:pt>
                <c:pt idx="40">
                  <c:v>4</c:v>
                </c:pt>
                <c:pt idx="41">
                  <c:v>4.0999999999999996</c:v>
                </c:pt>
                <c:pt idx="42">
                  <c:v>4.2</c:v>
                </c:pt>
                <c:pt idx="43">
                  <c:v>4.3</c:v>
                </c:pt>
                <c:pt idx="44">
                  <c:v>4.4000000000000004</c:v>
                </c:pt>
                <c:pt idx="45">
                  <c:v>4.5</c:v>
                </c:pt>
                <c:pt idx="46">
                  <c:v>4.5999999999999996</c:v>
                </c:pt>
                <c:pt idx="47">
                  <c:v>4.7</c:v>
                </c:pt>
                <c:pt idx="48">
                  <c:v>4.8</c:v>
                </c:pt>
                <c:pt idx="49">
                  <c:v>4.9000000000000004</c:v>
                </c:pt>
                <c:pt idx="50">
                  <c:v>5</c:v>
                </c:pt>
                <c:pt idx="51">
                  <c:v>5.0999999999999996</c:v>
                </c:pt>
                <c:pt idx="52">
                  <c:v>5.2</c:v>
                </c:pt>
                <c:pt idx="53">
                  <c:v>5.3</c:v>
                </c:pt>
                <c:pt idx="54">
                  <c:v>5.4</c:v>
                </c:pt>
                <c:pt idx="55">
                  <c:v>5.5</c:v>
                </c:pt>
                <c:pt idx="56">
                  <c:v>5.6</c:v>
                </c:pt>
                <c:pt idx="57">
                  <c:v>5.7</c:v>
                </c:pt>
                <c:pt idx="58">
                  <c:v>5.8</c:v>
                </c:pt>
                <c:pt idx="59">
                  <c:v>5.9</c:v>
                </c:pt>
                <c:pt idx="60">
                  <c:v>6</c:v>
                </c:pt>
                <c:pt idx="61">
                  <c:v>6.1</c:v>
                </c:pt>
                <c:pt idx="62">
                  <c:v>6.2</c:v>
                </c:pt>
                <c:pt idx="63">
                  <c:v>6.3</c:v>
                </c:pt>
                <c:pt idx="64">
                  <c:v>6.4</c:v>
                </c:pt>
                <c:pt idx="65">
                  <c:v>6.5</c:v>
                </c:pt>
                <c:pt idx="66">
                  <c:v>6.6</c:v>
                </c:pt>
                <c:pt idx="67">
                  <c:v>6.7</c:v>
                </c:pt>
                <c:pt idx="68">
                  <c:v>6.8</c:v>
                </c:pt>
                <c:pt idx="69">
                  <c:v>6.9</c:v>
                </c:pt>
                <c:pt idx="70">
                  <c:v>7</c:v>
                </c:pt>
                <c:pt idx="71">
                  <c:v>7.1</c:v>
                </c:pt>
                <c:pt idx="72">
                  <c:v>7.2</c:v>
                </c:pt>
                <c:pt idx="73">
                  <c:v>7.3</c:v>
                </c:pt>
                <c:pt idx="74">
                  <c:v>7.4</c:v>
                </c:pt>
                <c:pt idx="75">
                  <c:v>7.5</c:v>
                </c:pt>
                <c:pt idx="76">
                  <c:v>7.6</c:v>
                </c:pt>
                <c:pt idx="77">
                  <c:v>7.7</c:v>
                </c:pt>
                <c:pt idx="78">
                  <c:v>7.8</c:v>
                </c:pt>
                <c:pt idx="79">
                  <c:v>7.9</c:v>
                </c:pt>
                <c:pt idx="80">
                  <c:v>8</c:v>
                </c:pt>
                <c:pt idx="81">
                  <c:v>8.1</c:v>
                </c:pt>
                <c:pt idx="82">
                  <c:v>8.1999999999999993</c:v>
                </c:pt>
                <c:pt idx="83">
                  <c:v>8.3000000000000007</c:v>
                </c:pt>
                <c:pt idx="84">
                  <c:v>8.4</c:v>
                </c:pt>
                <c:pt idx="85">
                  <c:v>8.5</c:v>
                </c:pt>
                <c:pt idx="86">
                  <c:v>8.6</c:v>
                </c:pt>
                <c:pt idx="87">
                  <c:v>8.6999999999999993</c:v>
                </c:pt>
                <c:pt idx="88">
                  <c:v>8.8000000000000007</c:v>
                </c:pt>
                <c:pt idx="89">
                  <c:v>8.9</c:v>
                </c:pt>
                <c:pt idx="90">
                  <c:v>9</c:v>
                </c:pt>
                <c:pt idx="91">
                  <c:v>9.1</c:v>
                </c:pt>
                <c:pt idx="92">
                  <c:v>9.1999999999999993</c:v>
                </c:pt>
                <c:pt idx="93">
                  <c:v>9.3000000000000007</c:v>
                </c:pt>
                <c:pt idx="94">
                  <c:v>9.4</c:v>
                </c:pt>
                <c:pt idx="95">
                  <c:v>9.5</c:v>
                </c:pt>
                <c:pt idx="96">
                  <c:v>9.6</c:v>
                </c:pt>
                <c:pt idx="97">
                  <c:v>9.6999999999999993</c:v>
                </c:pt>
                <c:pt idx="98">
                  <c:v>9.8000000000000007</c:v>
                </c:pt>
                <c:pt idx="99">
                  <c:v>9.9</c:v>
                </c:pt>
                <c:pt idx="100">
                  <c:v>10</c:v>
                </c:pt>
                <c:pt idx="101">
                  <c:v>10.1</c:v>
                </c:pt>
                <c:pt idx="102">
                  <c:v>10.199999999999999</c:v>
                </c:pt>
                <c:pt idx="103">
                  <c:v>10.3</c:v>
                </c:pt>
                <c:pt idx="104">
                  <c:v>10.4</c:v>
                </c:pt>
                <c:pt idx="105">
                  <c:v>10.5</c:v>
                </c:pt>
                <c:pt idx="106">
                  <c:v>10.6</c:v>
                </c:pt>
                <c:pt idx="107">
                  <c:v>10.7</c:v>
                </c:pt>
                <c:pt idx="108">
                  <c:v>10.8</c:v>
                </c:pt>
                <c:pt idx="109">
                  <c:v>10.9</c:v>
                </c:pt>
                <c:pt idx="110">
                  <c:v>11</c:v>
                </c:pt>
                <c:pt idx="111">
                  <c:v>11.1</c:v>
                </c:pt>
                <c:pt idx="112">
                  <c:v>11.2</c:v>
                </c:pt>
                <c:pt idx="113">
                  <c:v>11.3</c:v>
                </c:pt>
                <c:pt idx="114">
                  <c:v>11.4</c:v>
                </c:pt>
                <c:pt idx="115">
                  <c:v>11.5</c:v>
                </c:pt>
                <c:pt idx="116">
                  <c:v>11.6</c:v>
                </c:pt>
                <c:pt idx="117">
                  <c:v>11.7</c:v>
                </c:pt>
                <c:pt idx="118">
                  <c:v>11.8</c:v>
                </c:pt>
                <c:pt idx="119">
                  <c:v>11.9</c:v>
                </c:pt>
                <c:pt idx="120">
                  <c:v>12</c:v>
                </c:pt>
                <c:pt idx="121">
                  <c:v>12.1</c:v>
                </c:pt>
                <c:pt idx="122">
                  <c:v>12.2</c:v>
                </c:pt>
                <c:pt idx="123">
                  <c:v>12.3</c:v>
                </c:pt>
                <c:pt idx="124">
                  <c:v>12.4</c:v>
                </c:pt>
                <c:pt idx="125">
                  <c:v>12.5</c:v>
                </c:pt>
                <c:pt idx="126">
                  <c:v>12.6</c:v>
                </c:pt>
                <c:pt idx="127">
                  <c:v>12.7</c:v>
                </c:pt>
                <c:pt idx="128">
                  <c:v>12.8</c:v>
                </c:pt>
                <c:pt idx="129">
                  <c:v>12.9</c:v>
                </c:pt>
                <c:pt idx="130">
                  <c:v>13</c:v>
                </c:pt>
                <c:pt idx="131">
                  <c:v>13.1</c:v>
                </c:pt>
                <c:pt idx="132">
                  <c:v>13.2</c:v>
                </c:pt>
                <c:pt idx="133">
                  <c:v>13.3</c:v>
                </c:pt>
                <c:pt idx="134">
                  <c:v>13.4</c:v>
                </c:pt>
                <c:pt idx="135">
                  <c:v>13.5</c:v>
                </c:pt>
                <c:pt idx="136">
                  <c:v>13.6</c:v>
                </c:pt>
                <c:pt idx="137">
                  <c:v>13.7</c:v>
                </c:pt>
                <c:pt idx="138">
                  <c:v>13.8</c:v>
                </c:pt>
                <c:pt idx="139">
                  <c:v>13.9</c:v>
                </c:pt>
                <c:pt idx="140">
                  <c:v>14</c:v>
                </c:pt>
                <c:pt idx="141">
                  <c:v>14.1</c:v>
                </c:pt>
                <c:pt idx="142">
                  <c:v>14.2</c:v>
                </c:pt>
                <c:pt idx="143">
                  <c:v>14.3</c:v>
                </c:pt>
                <c:pt idx="144">
                  <c:v>14.4</c:v>
                </c:pt>
                <c:pt idx="145">
                  <c:v>14.5</c:v>
                </c:pt>
                <c:pt idx="146">
                  <c:v>14.6</c:v>
                </c:pt>
                <c:pt idx="147">
                  <c:v>14.7</c:v>
                </c:pt>
                <c:pt idx="148">
                  <c:v>14.8</c:v>
                </c:pt>
                <c:pt idx="149">
                  <c:v>14.9</c:v>
                </c:pt>
                <c:pt idx="150">
                  <c:v>15</c:v>
                </c:pt>
                <c:pt idx="151">
                  <c:v>15.1</c:v>
                </c:pt>
                <c:pt idx="152">
                  <c:v>15.2</c:v>
                </c:pt>
                <c:pt idx="153">
                  <c:v>15.3</c:v>
                </c:pt>
                <c:pt idx="154">
                  <c:v>15.4</c:v>
                </c:pt>
                <c:pt idx="155">
                  <c:v>15.5</c:v>
                </c:pt>
                <c:pt idx="156">
                  <c:v>15.6</c:v>
                </c:pt>
                <c:pt idx="157">
                  <c:v>15.7</c:v>
                </c:pt>
                <c:pt idx="158">
                  <c:v>15.8</c:v>
                </c:pt>
                <c:pt idx="159">
                  <c:v>15.9</c:v>
                </c:pt>
                <c:pt idx="160">
                  <c:v>16</c:v>
                </c:pt>
                <c:pt idx="161">
                  <c:v>16.100000000000001</c:v>
                </c:pt>
                <c:pt idx="162">
                  <c:v>16.2</c:v>
                </c:pt>
                <c:pt idx="163">
                  <c:v>16.3</c:v>
                </c:pt>
                <c:pt idx="164">
                  <c:v>16.399999999999999</c:v>
                </c:pt>
                <c:pt idx="165">
                  <c:v>16.5</c:v>
                </c:pt>
                <c:pt idx="166">
                  <c:v>16.600000000000001</c:v>
                </c:pt>
                <c:pt idx="167">
                  <c:v>16.7</c:v>
                </c:pt>
                <c:pt idx="168">
                  <c:v>16.8</c:v>
                </c:pt>
                <c:pt idx="169">
                  <c:v>16.899999999999999</c:v>
                </c:pt>
                <c:pt idx="170">
                  <c:v>17</c:v>
                </c:pt>
                <c:pt idx="171">
                  <c:v>17.100000000000001</c:v>
                </c:pt>
                <c:pt idx="172">
                  <c:v>17.2</c:v>
                </c:pt>
                <c:pt idx="173">
                  <c:v>17.3</c:v>
                </c:pt>
                <c:pt idx="174">
                  <c:v>17.399999999999999</c:v>
                </c:pt>
                <c:pt idx="175">
                  <c:v>17.5</c:v>
                </c:pt>
                <c:pt idx="176">
                  <c:v>17.600000000000001</c:v>
                </c:pt>
                <c:pt idx="177">
                  <c:v>17.7</c:v>
                </c:pt>
                <c:pt idx="178">
                  <c:v>17.8</c:v>
                </c:pt>
                <c:pt idx="179">
                  <c:v>17.899999999999999</c:v>
                </c:pt>
                <c:pt idx="180">
                  <c:v>18</c:v>
                </c:pt>
                <c:pt idx="181">
                  <c:v>18.100000000000001</c:v>
                </c:pt>
                <c:pt idx="182">
                  <c:v>18.2</c:v>
                </c:pt>
                <c:pt idx="183">
                  <c:v>18.3</c:v>
                </c:pt>
                <c:pt idx="184">
                  <c:v>18.399999999999999</c:v>
                </c:pt>
                <c:pt idx="185">
                  <c:v>18.5</c:v>
                </c:pt>
                <c:pt idx="186">
                  <c:v>18.600000000000001</c:v>
                </c:pt>
                <c:pt idx="187">
                  <c:v>18.7</c:v>
                </c:pt>
                <c:pt idx="188">
                  <c:v>18.8</c:v>
                </c:pt>
                <c:pt idx="189">
                  <c:v>18.899999999999999</c:v>
                </c:pt>
                <c:pt idx="190">
                  <c:v>19</c:v>
                </c:pt>
                <c:pt idx="191">
                  <c:v>19.100000000000001</c:v>
                </c:pt>
                <c:pt idx="192">
                  <c:v>19.2</c:v>
                </c:pt>
                <c:pt idx="193">
                  <c:v>19.3</c:v>
                </c:pt>
                <c:pt idx="194">
                  <c:v>19.399999999999999</c:v>
                </c:pt>
                <c:pt idx="195">
                  <c:v>19.5</c:v>
                </c:pt>
                <c:pt idx="196">
                  <c:v>19.600000000000001</c:v>
                </c:pt>
                <c:pt idx="197">
                  <c:v>19.7</c:v>
                </c:pt>
                <c:pt idx="198">
                  <c:v>19.8</c:v>
                </c:pt>
                <c:pt idx="199">
                  <c:v>19.899999999999999</c:v>
                </c:pt>
                <c:pt idx="200">
                  <c:v>20</c:v>
                </c:pt>
                <c:pt idx="201">
                  <c:v>20.100000000000001</c:v>
                </c:pt>
                <c:pt idx="202">
                  <c:v>20.2</c:v>
                </c:pt>
                <c:pt idx="203">
                  <c:v>20.3</c:v>
                </c:pt>
                <c:pt idx="204">
                  <c:v>20.399999999999999</c:v>
                </c:pt>
                <c:pt idx="205">
                  <c:v>20.5</c:v>
                </c:pt>
                <c:pt idx="206">
                  <c:v>20.6</c:v>
                </c:pt>
                <c:pt idx="207">
                  <c:v>20.7</c:v>
                </c:pt>
                <c:pt idx="208">
                  <c:v>20.8</c:v>
                </c:pt>
                <c:pt idx="209">
                  <c:v>20.9</c:v>
                </c:pt>
                <c:pt idx="210">
                  <c:v>21</c:v>
                </c:pt>
                <c:pt idx="211">
                  <c:v>21.1</c:v>
                </c:pt>
                <c:pt idx="212">
                  <c:v>21.2</c:v>
                </c:pt>
                <c:pt idx="213">
                  <c:v>21.3</c:v>
                </c:pt>
                <c:pt idx="214">
                  <c:v>21.4</c:v>
                </c:pt>
                <c:pt idx="215">
                  <c:v>21.5</c:v>
                </c:pt>
                <c:pt idx="216">
                  <c:v>21.6</c:v>
                </c:pt>
                <c:pt idx="217">
                  <c:v>21.7</c:v>
                </c:pt>
                <c:pt idx="218">
                  <c:v>21.8</c:v>
                </c:pt>
                <c:pt idx="219">
                  <c:v>21.9</c:v>
                </c:pt>
                <c:pt idx="220">
                  <c:v>22</c:v>
                </c:pt>
                <c:pt idx="221">
                  <c:v>22.1</c:v>
                </c:pt>
                <c:pt idx="222">
                  <c:v>22.2</c:v>
                </c:pt>
                <c:pt idx="223">
                  <c:v>22.3</c:v>
                </c:pt>
                <c:pt idx="224">
                  <c:v>22.4</c:v>
                </c:pt>
                <c:pt idx="225">
                  <c:v>22.5</c:v>
                </c:pt>
                <c:pt idx="226">
                  <c:v>22.6</c:v>
                </c:pt>
                <c:pt idx="227">
                  <c:v>22.7</c:v>
                </c:pt>
                <c:pt idx="228">
                  <c:v>22.8</c:v>
                </c:pt>
                <c:pt idx="229">
                  <c:v>22.9</c:v>
                </c:pt>
                <c:pt idx="230">
                  <c:v>23</c:v>
                </c:pt>
                <c:pt idx="231">
                  <c:v>23.1</c:v>
                </c:pt>
                <c:pt idx="232">
                  <c:v>23.2</c:v>
                </c:pt>
                <c:pt idx="233">
                  <c:v>23.3</c:v>
                </c:pt>
                <c:pt idx="234">
                  <c:v>23.4</c:v>
                </c:pt>
                <c:pt idx="235">
                  <c:v>23.5</c:v>
                </c:pt>
                <c:pt idx="236">
                  <c:v>23.6</c:v>
                </c:pt>
                <c:pt idx="237">
                  <c:v>23.7</c:v>
                </c:pt>
                <c:pt idx="238">
                  <c:v>23.8</c:v>
                </c:pt>
                <c:pt idx="239">
                  <c:v>23.9</c:v>
                </c:pt>
                <c:pt idx="240">
                  <c:v>24</c:v>
                </c:pt>
                <c:pt idx="241">
                  <c:v>24.1</c:v>
                </c:pt>
                <c:pt idx="242">
                  <c:v>24.2</c:v>
                </c:pt>
                <c:pt idx="243">
                  <c:v>24.3</c:v>
                </c:pt>
                <c:pt idx="244">
                  <c:v>24.4</c:v>
                </c:pt>
                <c:pt idx="245">
                  <c:v>24.5</c:v>
                </c:pt>
                <c:pt idx="246">
                  <c:v>24.6</c:v>
                </c:pt>
                <c:pt idx="247">
                  <c:v>24.7</c:v>
                </c:pt>
                <c:pt idx="248">
                  <c:v>24.8</c:v>
                </c:pt>
                <c:pt idx="249">
                  <c:v>24.9</c:v>
                </c:pt>
                <c:pt idx="250">
                  <c:v>25</c:v>
                </c:pt>
                <c:pt idx="251">
                  <c:v>25.1</c:v>
                </c:pt>
                <c:pt idx="252">
                  <c:v>25.2</c:v>
                </c:pt>
                <c:pt idx="253">
                  <c:v>25.3</c:v>
                </c:pt>
                <c:pt idx="254">
                  <c:v>25.4</c:v>
                </c:pt>
                <c:pt idx="255">
                  <c:v>25.5</c:v>
                </c:pt>
                <c:pt idx="256">
                  <c:v>25.6</c:v>
                </c:pt>
                <c:pt idx="257">
                  <c:v>25.7</c:v>
                </c:pt>
                <c:pt idx="258">
                  <c:v>25.8</c:v>
                </c:pt>
                <c:pt idx="259">
                  <c:v>25.9</c:v>
                </c:pt>
                <c:pt idx="260">
                  <c:v>26</c:v>
                </c:pt>
                <c:pt idx="261">
                  <c:v>26.1</c:v>
                </c:pt>
                <c:pt idx="262">
                  <c:v>26.2</c:v>
                </c:pt>
                <c:pt idx="263">
                  <c:v>26.3</c:v>
                </c:pt>
                <c:pt idx="264">
                  <c:v>26.4</c:v>
                </c:pt>
                <c:pt idx="265">
                  <c:v>26.5</c:v>
                </c:pt>
                <c:pt idx="266">
                  <c:v>26.6</c:v>
                </c:pt>
                <c:pt idx="267">
                  <c:v>26.7</c:v>
                </c:pt>
                <c:pt idx="268">
                  <c:v>26.8</c:v>
                </c:pt>
                <c:pt idx="269">
                  <c:v>26.9</c:v>
                </c:pt>
                <c:pt idx="270">
                  <c:v>27</c:v>
                </c:pt>
                <c:pt idx="271">
                  <c:v>27.1</c:v>
                </c:pt>
                <c:pt idx="272">
                  <c:v>27.2</c:v>
                </c:pt>
                <c:pt idx="273">
                  <c:v>27.3</c:v>
                </c:pt>
                <c:pt idx="274">
                  <c:v>27.4</c:v>
                </c:pt>
                <c:pt idx="275">
                  <c:v>27.5</c:v>
                </c:pt>
                <c:pt idx="276">
                  <c:v>27.6</c:v>
                </c:pt>
                <c:pt idx="277">
                  <c:v>27.7</c:v>
                </c:pt>
                <c:pt idx="278">
                  <c:v>27.8</c:v>
                </c:pt>
                <c:pt idx="279">
                  <c:v>27.9</c:v>
                </c:pt>
                <c:pt idx="280">
                  <c:v>28</c:v>
                </c:pt>
                <c:pt idx="281">
                  <c:v>28.1</c:v>
                </c:pt>
                <c:pt idx="282">
                  <c:v>28.2</c:v>
                </c:pt>
                <c:pt idx="283">
                  <c:v>28.3</c:v>
                </c:pt>
                <c:pt idx="284">
                  <c:v>28.4</c:v>
                </c:pt>
                <c:pt idx="285">
                  <c:v>28.5</c:v>
                </c:pt>
                <c:pt idx="286">
                  <c:v>28.6</c:v>
                </c:pt>
                <c:pt idx="287">
                  <c:v>28.7</c:v>
                </c:pt>
                <c:pt idx="288">
                  <c:v>28.8</c:v>
                </c:pt>
                <c:pt idx="289">
                  <c:v>28.9</c:v>
                </c:pt>
                <c:pt idx="290">
                  <c:v>29</c:v>
                </c:pt>
                <c:pt idx="291">
                  <c:v>29.1</c:v>
                </c:pt>
                <c:pt idx="292">
                  <c:v>29.2</c:v>
                </c:pt>
                <c:pt idx="293">
                  <c:v>29.3</c:v>
                </c:pt>
                <c:pt idx="294">
                  <c:v>29.4</c:v>
                </c:pt>
                <c:pt idx="295">
                  <c:v>29.5</c:v>
                </c:pt>
                <c:pt idx="296">
                  <c:v>29.6</c:v>
                </c:pt>
                <c:pt idx="297">
                  <c:v>29.7</c:v>
                </c:pt>
                <c:pt idx="298">
                  <c:v>29.8</c:v>
                </c:pt>
                <c:pt idx="299">
                  <c:v>29.9</c:v>
                </c:pt>
                <c:pt idx="300">
                  <c:v>30</c:v>
                </c:pt>
                <c:pt idx="301">
                  <c:v>30.1</c:v>
                </c:pt>
                <c:pt idx="302">
                  <c:v>30.2</c:v>
                </c:pt>
                <c:pt idx="303">
                  <c:v>30.3</c:v>
                </c:pt>
                <c:pt idx="304">
                  <c:v>30.4</c:v>
                </c:pt>
                <c:pt idx="305">
                  <c:v>30.5</c:v>
                </c:pt>
                <c:pt idx="306">
                  <c:v>30.6</c:v>
                </c:pt>
                <c:pt idx="307">
                  <c:v>30.7</c:v>
                </c:pt>
                <c:pt idx="308">
                  <c:v>30.8</c:v>
                </c:pt>
                <c:pt idx="309">
                  <c:v>30.9</c:v>
                </c:pt>
                <c:pt idx="310">
                  <c:v>31</c:v>
                </c:pt>
                <c:pt idx="311">
                  <c:v>31.1</c:v>
                </c:pt>
                <c:pt idx="312">
                  <c:v>31.2</c:v>
                </c:pt>
                <c:pt idx="313">
                  <c:v>31.3</c:v>
                </c:pt>
                <c:pt idx="314">
                  <c:v>31.4</c:v>
                </c:pt>
                <c:pt idx="315">
                  <c:v>31.5</c:v>
                </c:pt>
                <c:pt idx="316">
                  <c:v>31.6</c:v>
                </c:pt>
                <c:pt idx="317">
                  <c:v>31.7</c:v>
                </c:pt>
                <c:pt idx="318">
                  <c:v>31.8</c:v>
                </c:pt>
                <c:pt idx="319">
                  <c:v>31.9</c:v>
                </c:pt>
                <c:pt idx="320">
                  <c:v>32</c:v>
                </c:pt>
                <c:pt idx="321">
                  <c:v>32.1</c:v>
                </c:pt>
                <c:pt idx="322">
                  <c:v>32.200000000000003</c:v>
                </c:pt>
                <c:pt idx="323">
                  <c:v>32.299999999999997</c:v>
                </c:pt>
                <c:pt idx="324">
                  <c:v>32.4</c:v>
                </c:pt>
                <c:pt idx="325">
                  <c:v>32.5</c:v>
                </c:pt>
                <c:pt idx="326">
                  <c:v>32.6</c:v>
                </c:pt>
                <c:pt idx="327">
                  <c:v>32.700000000000003</c:v>
                </c:pt>
                <c:pt idx="328">
                  <c:v>32.799999999999997</c:v>
                </c:pt>
                <c:pt idx="329">
                  <c:v>32.9</c:v>
                </c:pt>
                <c:pt idx="330">
                  <c:v>33</c:v>
                </c:pt>
                <c:pt idx="331">
                  <c:v>33.1</c:v>
                </c:pt>
                <c:pt idx="332">
                  <c:v>33.200000000000003</c:v>
                </c:pt>
                <c:pt idx="333">
                  <c:v>33.299999999999997</c:v>
                </c:pt>
                <c:pt idx="334">
                  <c:v>33.4</c:v>
                </c:pt>
                <c:pt idx="335">
                  <c:v>33.5</c:v>
                </c:pt>
                <c:pt idx="336">
                  <c:v>33.6</c:v>
                </c:pt>
                <c:pt idx="337">
                  <c:v>33.700000000000003</c:v>
                </c:pt>
                <c:pt idx="338">
                  <c:v>33.799999999999997</c:v>
                </c:pt>
                <c:pt idx="339">
                  <c:v>33.9</c:v>
                </c:pt>
                <c:pt idx="340">
                  <c:v>34</c:v>
                </c:pt>
                <c:pt idx="341">
                  <c:v>34.1</c:v>
                </c:pt>
                <c:pt idx="342">
                  <c:v>34.200000000000003</c:v>
                </c:pt>
                <c:pt idx="343">
                  <c:v>34.299999999999997</c:v>
                </c:pt>
                <c:pt idx="344">
                  <c:v>34.4</c:v>
                </c:pt>
                <c:pt idx="345">
                  <c:v>34.5</c:v>
                </c:pt>
                <c:pt idx="346">
                  <c:v>34.6</c:v>
                </c:pt>
                <c:pt idx="347">
                  <c:v>34.700000000000003</c:v>
                </c:pt>
                <c:pt idx="348">
                  <c:v>34.799999999999997</c:v>
                </c:pt>
                <c:pt idx="349">
                  <c:v>34.9</c:v>
                </c:pt>
                <c:pt idx="350">
                  <c:v>35</c:v>
                </c:pt>
                <c:pt idx="351">
                  <c:v>35.1</c:v>
                </c:pt>
                <c:pt idx="352">
                  <c:v>35.200000000000003</c:v>
                </c:pt>
                <c:pt idx="353">
                  <c:v>35.299999999999997</c:v>
                </c:pt>
                <c:pt idx="354">
                  <c:v>35.4</c:v>
                </c:pt>
                <c:pt idx="355">
                  <c:v>35.5</c:v>
                </c:pt>
                <c:pt idx="356">
                  <c:v>35.6</c:v>
                </c:pt>
                <c:pt idx="357">
                  <c:v>35.700000000000003</c:v>
                </c:pt>
                <c:pt idx="358">
                  <c:v>35.799999999999997</c:v>
                </c:pt>
                <c:pt idx="359">
                  <c:v>35.9</c:v>
                </c:pt>
                <c:pt idx="360">
                  <c:v>36</c:v>
                </c:pt>
                <c:pt idx="361">
                  <c:v>36.1</c:v>
                </c:pt>
                <c:pt idx="362">
                  <c:v>36.200000000000003</c:v>
                </c:pt>
                <c:pt idx="363">
                  <c:v>36.299999999999997</c:v>
                </c:pt>
                <c:pt idx="364">
                  <c:v>36.4</c:v>
                </c:pt>
                <c:pt idx="365">
                  <c:v>36.5</c:v>
                </c:pt>
                <c:pt idx="366">
                  <c:v>36.6</c:v>
                </c:pt>
                <c:pt idx="367">
                  <c:v>36.700000000000003</c:v>
                </c:pt>
                <c:pt idx="368">
                  <c:v>36.799999999999997</c:v>
                </c:pt>
                <c:pt idx="369">
                  <c:v>36.9</c:v>
                </c:pt>
                <c:pt idx="370">
                  <c:v>37</c:v>
                </c:pt>
                <c:pt idx="371">
                  <c:v>37.1</c:v>
                </c:pt>
                <c:pt idx="372">
                  <c:v>37.200000000000003</c:v>
                </c:pt>
                <c:pt idx="373">
                  <c:v>37.299999999999997</c:v>
                </c:pt>
                <c:pt idx="374">
                  <c:v>37.4</c:v>
                </c:pt>
                <c:pt idx="375">
                  <c:v>37.5</c:v>
                </c:pt>
                <c:pt idx="376">
                  <c:v>37.6</c:v>
                </c:pt>
                <c:pt idx="377">
                  <c:v>37.700000000000003</c:v>
                </c:pt>
                <c:pt idx="378">
                  <c:v>37.799999999999997</c:v>
                </c:pt>
                <c:pt idx="379">
                  <c:v>37.9</c:v>
                </c:pt>
                <c:pt idx="380">
                  <c:v>38</c:v>
                </c:pt>
                <c:pt idx="381">
                  <c:v>38.1</c:v>
                </c:pt>
                <c:pt idx="382">
                  <c:v>38.200000000000003</c:v>
                </c:pt>
                <c:pt idx="383">
                  <c:v>38.299999999999997</c:v>
                </c:pt>
                <c:pt idx="384">
                  <c:v>38.4</c:v>
                </c:pt>
                <c:pt idx="385">
                  <c:v>38.5</c:v>
                </c:pt>
                <c:pt idx="386">
                  <c:v>38.6</c:v>
                </c:pt>
                <c:pt idx="387">
                  <c:v>38.700000000000003</c:v>
                </c:pt>
                <c:pt idx="388">
                  <c:v>38.799999999999997</c:v>
                </c:pt>
                <c:pt idx="389">
                  <c:v>38.9</c:v>
                </c:pt>
                <c:pt idx="390">
                  <c:v>39</c:v>
                </c:pt>
                <c:pt idx="391">
                  <c:v>39.1</c:v>
                </c:pt>
                <c:pt idx="392">
                  <c:v>39.200000000000003</c:v>
                </c:pt>
                <c:pt idx="393">
                  <c:v>39.299999999999997</c:v>
                </c:pt>
                <c:pt idx="394">
                  <c:v>39.4</c:v>
                </c:pt>
                <c:pt idx="395">
                  <c:v>39.5</c:v>
                </c:pt>
                <c:pt idx="396">
                  <c:v>39.6</c:v>
                </c:pt>
                <c:pt idx="397">
                  <c:v>39.700000000000003</c:v>
                </c:pt>
                <c:pt idx="398">
                  <c:v>39.799999999999997</c:v>
                </c:pt>
                <c:pt idx="399">
                  <c:v>39.9</c:v>
                </c:pt>
                <c:pt idx="400">
                  <c:v>40</c:v>
                </c:pt>
                <c:pt idx="401">
                  <c:v>40.1</c:v>
                </c:pt>
                <c:pt idx="402">
                  <c:v>40.200000000000003</c:v>
                </c:pt>
                <c:pt idx="403">
                  <c:v>40.299999999999997</c:v>
                </c:pt>
                <c:pt idx="404">
                  <c:v>40.4</c:v>
                </c:pt>
                <c:pt idx="405">
                  <c:v>40.5</c:v>
                </c:pt>
                <c:pt idx="406">
                  <c:v>40.6</c:v>
                </c:pt>
                <c:pt idx="407">
                  <c:v>40.700000000000003</c:v>
                </c:pt>
                <c:pt idx="408">
                  <c:v>40.799999999999997</c:v>
                </c:pt>
                <c:pt idx="409">
                  <c:v>40.9</c:v>
                </c:pt>
                <c:pt idx="410">
                  <c:v>41</c:v>
                </c:pt>
                <c:pt idx="411">
                  <c:v>41.1</c:v>
                </c:pt>
                <c:pt idx="412">
                  <c:v>41.2</c:v>
                </c:pt>
                <c:pt idx="413">
                  <c:v>41.3</c:v>
                </c:pt>
                <c:pt idx="414">
                  <c:v>41.4</c:v>
                </c:pt>
                <c:pt idx="415">
                  <c:v>41.5</c:v>
                </c:pt>
                <c:pt idx="416">
                  <c:v>41.6</c:v>
                </c:pt>
                <c:pt idx="417">
                  <c:v>41.7</c:v>
                </c:pt>
                <c:pt idx="418">
                  <c:v>41.8</c:v>
                </c:pt>
                <c:pt idx="419">
                  <c:v>41.9</c:v>
                </c:pt>
                <c:pt idx="420">
                  <c:v>42</c:v>
                </c:pt>
                <c:pt idx="421">
                  <c:v>42.1</c:v>
                </c:pt>
                <c:pt idx="422">
                  <c:v>42.2</c:v>
                </c:pt>
                <c:pt idx="423">
                  <c:v>42.3</c:v>
                </c:pt>
                <c:pt idx="424">
                  <c:v>42.4</c:v>
                </c:pt>
                <c:pt idx="425">
                  <c:v>42.5</c:v>
                </c:pt>
                <c:pt idx="426">
                  <c:v>42.6</c:v>
                </c:pt>
                <c:pt idx="427">
                  <c:v>42.7</c:v>
                </c:pt>
                <c:pt idx="428">
                  <c:v>42.8</c:v>
                </c:pt>
                <c:pt idx="429">
                  <c:v>42.9</c:v>
                </c:pt>
                <c:pt idx="430">
                  <c:v>43</c:v>
                </c:pt>
                <c:pt idx="431">
                  <c:v>43.1</c:v>
                </c:pt>
                <c:pt idx="432">
                  <c:v>43.2</c:v>
                </c:pt>
                <c:pt idx="433">
                  <c:v>43.3</c:v>
                </c:pt>
                <c:pt idx="434">
                  <c:v>43.4</c:v>
                </c:pt>
                <c:pt idx="435">
                  <c:v>43.5</c:v>
                </c:pt>
                <c:pt idx="436">
                  <c:v>43.6</c:v>
                </c:pt>
                <c:pt idx="437">
                  <c:v>43.7</c:v>
                </c:pt>
                <c:pt idx="438">
                  <c:v>43.8</c:v>
                </c:pt>
                <c:pt idx="439">
                  <c:v>43.9</c:v>
                </c:pt>
                <c:pt idx="440">
                  <c:v>44</c:v>
                </c:pt>
                <c:pt idx="441">
                  <c:v>44.1</c:v>
                </c:pt>
                <c:pt idx="442">
                  <c:v>44.2</c:v>
                </c:pt>
                <c:pt idx="443">
                  <c:v>44.3</c:v>
                </c:pt>
                <c:pt idx="444">
                  <c:v>44.4</c:v>
                </c:pt>
                <c:pt idx="445">
                  <c:v>44.5</c:v>
                </c:pt>
                <c:pt idx="446">
                  <c:v>44.6</c:v>
                </c:pt>
                <c:pt idx="447">
                  <c:v>44.7</c:v>
                </c:pt>
                <c:pt idx="448">
                  <c:v>44.8</c:v>
                </c:pt>
                <c:pt idx="449">
                  <c:v>44.9</c:v>
                </c:pt>
                <c:pt idx="450">
                  <c:v>45</c:v>
                </c:pt>
                <c:pt idx="451">
                  <c:v>45.1</c:v>
                </c:pt>
                <c:pt idx="452">
                  <c:v>45.2</c:v>
                </c:pt>
                <c:pt idx="453">
                  <c:v>45.3</c:v>
                </c:pt>
                <c:pt idx="454">
                  <c:v>45.4</c:v>
                </c:pt>
                <c:pt idx="455">
                  <c:v>45.5</c:v>
                </c:pt>
                <c:pt idx="456">
                  <c:v>45.6</c:v>
                </c:pt>
                <c:pt idx="457">
                  <c:v>45.7</c:v>
                </c:pt>
                <c:pt idx="458">
                  <c:v>45.8</c:v>
                </c:pt>
                <c:pt idx="459">
                  <c:v>45.9</c:v>
                </c:pt>
                <c:pt idx="460">
                  <c:v>46</c:v>
                </c:pt>
                <c:pt idx="461">
                  <c:v>46.1</c:v>
                </c:pt>
                <c:pt idx="462">
                  <c:v>46.2</c:v>
                </c:pt>
                <c:pt idx="463">
                  <c:v>46.3</c:v>
                </c:pt>
                <c:pt idx="464">
                  <c:v>46.4</c:v>
                </c:pt>
                <c:pt idx="465">
                  <c:v>46.5</c:v>
                </c:pt>
                <c:pt idx="466">
                  <c:v>46.6</c:v>
                </c:pt>
                <c:pt idx="467">
                  <c:v>46.7</c:v>
                </c:pt>
                <c:pt idx="468">
                  <c:v>46.8</c:v>
                </c:pt>
                <c:pt idx="469">
                  <c:v>46.9</c:v>
                </c:pt>
                <c:pt idx="470">
                  <c:v>47</c:v>
                </c:pt>
                <c:pt idx="471">
                  <c:v>47.1</c:v>
                </c:pt>
                <c:pt idx="472">
                  <c:v>47.2</c:v>
                </c:pt>
                <c:pt idx="473">
                  <c:v>47.3</c:v>
                </c:pt>
                <c:pt idx="474">
                  <c:v>47.4</c:v>
                </c:pt>
                <c:pt idx="475">
                  <c:v>47.5</c:v>
                </c:pt>
                <c:pt idx="476">
                  <c:v>47.6</c:v>
                </c:pt>
                <c:pt idx="477">
                  <c:v>47.7</c:v>
                </c:pt>
                <c:pt idx="478">
                  <c:v>47.8</c:v>
                </c:pt>
                <c:pt idx="479">
                  <c:v>47.9</c:v>
                </c:pt>
                <c:pt idx="480">
                  <c:v>48</c:v>
                </c:pt>
                <c:pt idx="481">
                  <c:v>48.1</c:v>
                </c:pt>
                <c:pt idx="482">
                  <c:v>48.2</c:v>
                </c:pt>
                <c:pt idx="483">
                  <c:v>48.3</c:v>
                </c:pt>
                <c:pt idx="484">
                  <c:v>48.4</c:v>
                </c:pt>
                <c:pt idx="485">
                  <c:v>48.5</c:v>
                </c:pt>
                <c:pt idx="486">
                  <c:v>48.6</c:v>
                </c:pt>
                <c:pt idx="487">
                  <c:v>48.7</c:v>
                </c:pt>
                <c:pt idx="488">
                  <c:v>48.8</c:v>
                </c:pt>
                <c:pt idx="489">
                  <c:v>48.9</c:v>
                </c:pt>
                <c:pt idx="490">
                  <c:v>49</c:v>
                </c:pt>
                <c:pt idx="491">
                  <c:v>49.1</c:v>
                </c:pt>
                <c:pt idx="492">
                  <c:v>49.2</c:v>
                </c:pt>
                <c:pt idx="493">
                  <c:v>49.3</c:v>
                </c:pt>
                <c:pt idx="494">
                  <c:v>49.4</c:v>
                </c:pt>
                <c:pt idx="495">
                  <c:v>49.5</c:v>
                </c:pt>
                <c:pt idx="496">
                  <c:v>49.6</c:v>
                </c:pt>
                <c:pt idx="497">
                  <c:v>49.7</c:v>
                </c:pt>
                <c:pt idx="498">
                  <c:v>49.8</c:v>
                </c:pt>
                <c:pt idx="499">
                  <c:v>49.9</c:v>
                </c:pt>
                <c:pt idx="500">
                  <c:v>50</c:v>
                </c:pt>
                <c:pt idx="501">
                  <c:v>50.1</c:v>
                </c:pt>
                <c:pt idx="502">
                  <c:v>50.2</c:v>
                </c:pt>
                <c:pt idx="503">
                  <c:v>50.3</c:v>
                </c:pt>
                <c:pt idx="504">
                  <c:v>50.4</c:v>
                </c:pt>
                <c:pt idx="505">
                  <c:v>50.5</c:v>
                </c:pt>
                <c:pt idx="506">
                  <c:v>50.6</c:v>
                </c:pt>
                <c:pt idx="507">
                  <c:v>50.7</c:v>
                </c:pt>
                <c:pt idx="508">
                  <c:v>50.8</c:v>
                </c:pt>
                <c:pt idx="509">
                  <c:v>50.9</c:v>
                </c:pt>
                <c:pt idx="510">
                  <c:v>51</c:v>
                </c:pt>
                <c:pt idx="511">
                  <c:v>51.1</c:v>
                </c:pt>
                <c:pt idx="512">
                  <c:v>51.2</c:v>
                </c:pt>
                <c:pt idx="513">
                  <c:v>51.3</c:v>
                </c:pt>
                <c:pt idx="514">
                  <c:v>51.4</c:v>
                </c:pt>
                <c:pt idx="515">
                  <c:v>51.5</c:v>
                </c:pt>
                <c:pt idx="516">
                  <c:v>51.6</c:v>
                </c:pt>
                <c:pt idx="517">
                  <c:v>51.7</c:v>
                </c:pt>
                <c:pt idx="518">
                  <c:v>51.8</c:v>
                </c:pt>
                <c:pt idx="519">
                  <c:v>51.9</c:v>
                </c:pt>
                <c:pt idx="520">
                  <c:v>52</c:v>
                </c:pt>
                <c:pt idx="521">
                  <c:v>52.1</c:v>
                </c:pt>
                <c:pt idx="522">
                  <c:v>52.2</c:v>
                </c:pt>
                <c:pt idx="523">
                  <c:v>52.3</c:v>
                </c:pt>
                <c:pt idx="524">
                  <c:v>52.4</c:v>
                </c:pt>
                <c:pt idx="525">
                  <c:v>52.5</c:v>
                </c:pt>
                <c:pt idx="526">
                  <c:v>52.6</c:v>
                </c:pt>
                <c:pt idx="527">
                  <c:v>52.7</c:v>
                </c:pt>
                <c:pt idx="528">
                  <c:v>52.8</c:v>
                </c:pt>
                <c:pt idx="529">
                  <c:v>52.9</c:v>
                </c:pt>
                <c:pt idx="530">
                  <c:v>53</c:v>
                </c:pt>
                <c:pt idx="531">
                  <c:v>53.1</c:v>
                </c:pt>
                <c:pt idx="532">
                  <c:v>53.2</c:v>
                </c:pt>
                <c:pt idx="533">
                  <c:v>53.3</c:v>
                </c:pt>
                <c:pt idx="534">
                  <c:v>53.4</c:v>
                </c:pt>
                <c:pt idx="535">
                  <c:v>53.5</c:v>
                </c:pt>
                <c:pt idx="536">
                  <c:v>53.6</c:v>
                </c:pt>
                <c:pt idx="537">
                  <c:v>53.7</c:v>
                </c:pt>
                <c:pt idx="538">
                  <c:v>53.8</c:v>
                </c:pt>
                <c:pt idx="539">
                  <c:v>53.9</c:v>
                </c:pt>
                <c:pt idx="540">
                  <c:v>54</c:v>
                </c:pt>
                <c:pt idx="541">
                  <c:v>54.1</c:v>
                </c:pt>
                <c:pt idx="542">
                  <c:v>54.2</c:v>
                </c:pt>
                <c:pt idx="543">
                  <c:v>54.3</c:v>
                </c:pt>
                <c:pt idx="544">
                  <c:v>54.4</c:v>
                </c:pt>
                <c:pt idx="545">
                  <c:v>54.5</c:v>
                </c:pt>
                <c:pt idx="546">
                  <c:v>54.6</c:v>
                </c:pt>
                <c:pt idx="547">
                  <c:v>54.7</c:v>
                </c:pt>
                <c:pt idx="548">
                  <c:v>54.8</c:v>
                </c:pt>
                <c:pt idx="549">
                  <c:v>54.9</c:v>
                </c:pt>
                <c:pt idx="550">
                  <c:v>55</c:v>
                </c:pt>
                <c:pt idx="551">
                  <c:v>55.1</c:v>
                </c:pt>
                <c:pt idx="552">
                  <c:v>55.2</c:v>
                </c:pt>
                <c:pt idx="553">
                  <c:v>55.3</c:v>
                </c:pt>
                <c:pt idx="554">
                  <c:v>55.4</c:v>
                </c:pt>
                <c:pt idx="555">
                  <c:v>55.5</c:v>
                </c:pt>
                <c:pt idx="556">
                  <c:v>55.6</c:v>
                </c:pt>
                <c:pt idx="557">
                  <c:v>55.7</c:v>
                </c:pt>
                <c:pt idx="558">
                  <c:v>55.8</c:v>
                </c:pt>
                <c:pt idx="559">
                  <c:v>55.9</c:v>
                </c:pt>
                <c:pt idx="560">
                  <c:v>56</c:v>
                </c:pt>
                <c:pt idx="561">
                  <c:v>56.1</c:v>
                </c:pt>
                <c:pt idx="562">
                  <c:v>56.2</c:v>
                </c:pt>
                <c:pt idx="563">
                  <c:v>56.3</c:v>
                </c:pt>
                <c:pt idx="564">
                  <c:v>56.4</c:v>
                </c:pt>
                <c:pt idx="565">
                  <c:v>56.5</c:v>
                </c:pt>
                <c:pt idx="566">
                  <c:v>56.6</c:v>
                </c:pt>
                <c:pt idx="567">
                  <c:v>56.7</c:v>
                </c:pt>
                <c:pt idx="568">
                  <c:v>56.8</c:v>
                </c:pt>
                <c:pt idx="569">
                  <c:v>56.9</c:v>
                </c:pt>
                <c:pt idx="570">
                  <c:v>57</c:v>
                </c:pt>
                <c:pt idx="571">
                  <c:v>57.1</c:v>
                </c:pt>
                <c:pt idx="572">
                  <c:v>57.2</c:v>
                </c:pt>
                <c:pt idx="573">
                  <c:v>57.3</c:v>
                </c:pt>
                <c:pt idx="574">
                  <c:v>57.4</c:v>
                </c:pt>
                <c:pt idx="575">
                  <c:v>57.5</c:v>
                </c:pt>
                <c:pt idx="576">
                  <c:v>57.6</c:v>
                </c:pt>
                <c:pt idx="577">
                  <c:v>57.7</c:v>
                </c:pt>
                <c:pt idx="578">
                  <c:v>57.8</c:v>
                </c:pt>
                <c:pt idx="579">
                  <c:v>57.9</c:v>
                </c:pt>
                <c:pt idx="580">
                  <c:v>58</c:v>
                </c:pt>
                <c:pt idx="581">
                  <c:v>58.1</c:v>
                </c:pt>
                <c:pt idx="582">
                  <c:v>58.2</c:v>
                </c:pt>
                <c:pt idx="583">
                  <c:v>58.3</c:v>
                </c:pt>
                <c:pt idx="584">
                  <c:v>58.4</c:v>
                </c:pt>
                <c:pt idx="585">
                  <c:v>58.5</c:v>
                </c:pt>
                <c:pt idx="586">
                  <c:v>58.6</c:v>
                </c:pt>
                <c:pt idx="587">
                  <c:v>58.7</c:v>
                </c:pt>
                <c:pt idx="588">
                  <c:v>58.8</c:v>
                </c:pt>
                <c:pt idx="589">
                  <c:v>58.9</c:v>
                </c:pt>
                <c:pt idx="590">
                  <c:v>59</c:v>
                </c:pt>
                <c:pt idx="591">
                  <c:v>59.1</c:v>
                </c:pt>
                <c:pt idx="592">
                  <c:v>59.2</c:v>
                </c:pt>
                <c:pt idx="593">
                  <c:v>59.3</c:v>
                </c:pt>
                <c:pt idx="594">
                  <c:v>59.4</c:v>
                </c:pt>
                <c:pt idx="595">
                  <c:v>59.5</c:v>
                </c:pt>
                <c:pt idx="596">
                  <c:v>59.6</c:v>
                </c:pt>
                <c:pt idx="597">
                  <c:v>59.7</c:v>
                </c:pt>
                <c:pt idx="598">
                  <c:v>59.8</c:v>
                </c:pt>
                <c:pt idx="599">
                  <c:v>59.9</c:v>
                </c:pt>
                <c:pt idx="600">
                  <c:v>60</c:v>
                </c:pt>
                <c:pt idx="601">
                  <c:v>60.1</c:v>
                </c:pt>
                <c:pt idx="602">
                  <c:v>60.2</c:v>
                </c:pt>
                <c:pt idx="603">
                  <c:v>60.3</c:v>
                </c:pt>
                <c:pt idx="604">
                  <c:v>60.4</c:v>
                </c:pt>
                <c:pt idx="605">
                  <c:v>60.5</c:v>
                </c:pt>
                <c:pt idx="606">
                  <c:v>60.6</c:v>
                </c:pt>
                <c:pt idx="607">
                  <c:v>60.7</c:v>
                </c:pt>
                <c:pt idx="608">
                  <c:v>60.8</c:v>
                </c:pt>
                <c:pt idx="609">
                  <c:v>60.9</c:v>
                </c:pt>
                <c:pt idx="610">
                  <c:v>61</c:v>
                </c:pt>
                <c:pt idx="611">
                  <c:v>61.1</c:v>
                </c:pt>
                <c:pt idx="612">
                  <c:v>61.2</c:v>
                </c:pt>
                <c:pt idx="613">
                  <c:v>61.3</c:v>
                </c:pt>
                <c:pt idx="614">
                  <c:v>61.4</c:v>
                </c:pt>
                <c:pt idx="615">
                  <c:v>61.5</c:v>
                </c:pt>
                <c:pt idx="616">
                  <c:v>61.6</c:v>
                </c:pt>
                <c:pt idx="617">
                  <c:v>61.7</c:v>
                </c:pt>
                <c:pt idx="618">
                  <c:v>61.8</c:v>
                </c:pt>
                <c:pt idx="619">
                  <c:v>61.9</c:v>
                </c:pt>
                <c:pt idx="620">
                  <c:v>62</c:v>
                </c:pt>
                <c:pt idx="621">
                  <c:v>62.1</c:v>
                </c:pt>
                <c:pt idx="622">
                  <c:v>62.2</c:v>
                </c:pt>
                <c:pt idx="623">
                  <c:v>62.3</c:v>
                </c:pt>
                <c:pt idx="624">
                  <c:v>62.4</c:v>
                </c:pt>
                <c:pt idx="625">
                  <c:v>62.5</c:v>
                </c:pt>
                <c:pt idx="626">
                  <c:v>62.6</c:v>
                </c:pt>
                <c:pt idx="627">
                  <c:v>62.7</c:v>
                </c:pt>
                <c:pt idx="628">
                  <c:v>62.8</c:v>
                </c:pt>
                <c:pt idx="629">
                  <c:v>62.9</c:v>
                </c:pt>
                <c:pt idx="630">
                  <c:v>63</c:v>
                </c:pt>
                <c:pt idx="631">
                  <c:v>63.1</c:v>
                </c:pt>
                <c:pt idx="632">
                  <c:v>63.2</c:v>
                </c:pt>
                <c:pt idx="633">
                  <c:v>63.3</c:v>
                </c:pt>
                <c:pt idx="634">
                  <c:v>63.4</c:v>
                </c:pt>
                <c:pt idx="635">
                  <c:v>63.5</c:v>
                </c:pt>
                <c:pt idx="636">
                  <c:v>63.6</c:v>
                </c:pt>
                <c:pt idx="637">
                  <c:v>63.7</c:v>
                </c:pt>
                <c:pt idx="638">
                  <c:v>63.8</c:v>
                </c:pt>
                <c:pt idx="639">
                  <c:v>63.9</c:v>
                </c:pt>
                <c:pt idx="640">
                  <c:v>64</c:v>
                </c:pt>
                <c:pt idx="641">
                  <c:v>64.099999999999994</c:v>
                </c:pt>
                <c:pt idx="642">
                  <c:v>64.2</c:v>
                </c:pt>
                <c:pt idx="643">
                  <c:v>64.3</c:v>
                </c:pt>
                <c:pt idx="644">
                  <c:v>64.400000000000006</c:v>
                </c:pt>
                <c:pt idx="645">
                  <c:v>64.5</c:v>
                </c:pt>
                <c:pt idx="646">
                  <c:v>64.599999999999994</c:v>
                </c:pt>
                <c:pt idx="647">
                  <c:v>64.7</c:v>
                </c:pt>
                <c:pt idx="648">
                  <c:v>64.8</c:v>
                </c:pt>
                <c:pt idx="649">
                  <c:v>64.900000000000006</c:v>
                </c:pt>
                <c:pt idx="650">
                  <c:v>65</c:v>
                </c:pt>
                <c:pt idx="651">
                  <c:v>65.099999999999994</c:v>
                </c:pt>
                <c:pt idx="652">
                  <c:v>65.2</c:v>
                </c:pt>
                <c:pt idx="653">
                  <c:v>65.3</c:v>
                </c:pt>
                <c:pt idx="654">
                  <c:v>65.400000000000006</c:v>
                </c:pt>
                <c:pt idx="655">
                  <c:v>65.5</c:v>
                </c:pt>
                <c:pt idx="656">
                  <c:v>65.599999999999994</c:v>
                </c:pt>
                <c:pt idx="657">
                  <c:v>65.7</c:v>
                </c:pt>
                <c:pt idx="658">
                  <c:v>65.8</c:v>
                </c:pt>
                <c:pt idx="659">
                  <c:v>65.900000000000006</c:v>
                </c:pt>
                <c:pt idx="660">
                  <c:v>66</c:v>
                </c:pt>
                <c:pt idx="661">
                  <c:v>66.099999999999994</c:v>
                </c:pt>
                <c:pt idx="662">
                  <c:v>66.2</c:v>
                </c:pt>
                <c:pt idx="663">
                  <c:v>66.3</c:v>
                </c:pt>
                <c:pt idx="664">
                  <c:v>66.400000000000006</c:v>
                </c:pt>
                <c:pt idx="665">
                  <c:v>66.5</c:v>
                </c:pt>
                <c:pt idx="666">
                  <c:v>66.599999999999994</c:v>
                </c:pt>
                <c:pt idx="667">
                  <c:v>66.7</c:v>
                </c:pt>
                <c:pt idx="668">
                  <c:v>66.8</c:v>
                </c:pt>
                <c:pt idx="669">
                  <c:v>66.900000000000006</c:v>
                </c:pt>
                <c:pt idx="670">
                  <c:v>67</c:v>
                </c:pt>
                <c:pt idx="671">
                  <c:v>67.099999999999994</c:v>
                </c:pt>
                <c:pt idx="672">
                  <c:v>67.2</c:v>
                </c:pt>
                <c:pt idx="673">
                  <c:v>67.3</c:v>
                </c:pt>
                <c:pt idx="674">
                  <c:v>67.400000000000006</c:v>
                </c:pt>
                <c:pt idx="675">
                  <c:v>67.5</c:v>
                </c:pt>
                <c:pt idx="676">
                  <c:v>67.599999999999994</c:v>
                </c:pt>
                <c:pt idx="677">
                  <c:v>67.7</c:v>
                </c:pt>
                <c:pt idx="678">
                  <c:v>67.8</c:v>
                </c:pt>
                <c:pt idx="679">
                  <c:v>67.900000000000006</c:v>
                </c:pt>
                <c:pt idx="680">
                  <c:v>68</c:v>
                </c:pt>
                <c:pt idx="681">
                  <c:v>68.099999999999994</c:v>
                </c:pt>
                <c:pt idx="682">
                  <c:v>68.2</c:v>
                </c:pt>
                <c:pt idx="683">
                  <c:v>68.3</c:v>
                </c:pt>
                <c:pt idx="684">
                  <c:v>68.400000000000006</c:v>
                </c:pt>
                <c:pt idx="685">
                  <c:v>68.5</c:v>
                </c:pt>
                <c:pt idx="686">
                  <c:v>68.599999999999994</c:v>
                </c:pt>
                <c:pt idx="687">
                  <c:v>68.7</c:v>
                </c:pt>
                <c:pt idx="688">
                  <c:v>68.8</c:v>
                </c:pt>
                <c:pt idx="689">
                  <c:v>68.900000000000006</c:v>
                </c:pt>
                <c:pt idx="690">
                  <c:v>69</c:v>
                </c:pt>
                <c:pt idx="691">
                  <c:v>69.099999999999994</c:v>
                </c:pt>
                <c:pt idx="692">
                  <c:v>69.2</c:v>
                </c:pt>
                <c:pt idx="693">
                  <c:v>69.3</c:v>
                </c:pt>
                <c:pt idx="694">
                  <c:v>69.400000000000006</c:v>
                </c:pt>
                <c:pt idx="695">
                  <c:v>69.5</c:v>
                </c:pt>
                <c:pt idx="696">
                  <c:v>69.599999999999994</c:v>
                </c:pt>
                <c:pt idx="697">
                  <c:v>69.7</c:v>
                </c:pt>
                <c:pt idx="698">
                  <c:v>69.8</c:v>
                </c:pt>
                <c:pt idx="699">
                  <c:v>69.900000000000006</c:v>
                </c:pt>
                <c:pt idx="700">
                  <c:v>70</c:v>
                </c:pt>
                <c:pt idx="701">
                  <c:v>70.099999999999994</c:v>
                </c:pt>
                <c:pt idx="702">
                  <c:v>70.2</c:v>
                </c:pt>
                <c:pt idx="703">
                  <c:v>70.3</c:v>
                </c:pt>
                <c:pt idx="704">
                  <c:v>70.400000000000006</c:v>
                </c:pt>
                <c:pt idx="705">
                  <c:v>70.5</c:v>
                </c:pt>
                <c:pt idx="706">
                  <c:v>70.599999999999994</c:v>
                </c:pt>
                <c:pt idx="707">
                  <c:v>70.7</c:v>
                </c:pt>
                <c:pt idx="708">
                  <c:v>70.8</c:v>
                </c:pt>
                <c:pt idx="709">
                  <c:v>70.900000000000006</c:v>
                </c:pt>
                <c:pt idx="710">
                  <c:v>71</c:v>
                </c:pt>
                <c:pt idx="711">
                  <c:v>71.099999999999994</c:v>
                </c:pt>
                <c:pt idx="712">
                  <c:v>71.2</c:v>
                </c:pt>
                <c:pt idx="713">
                  <c:v>71.3</c:v>
                </c:pt>
                <c:pt idx="714">
                  <c:v>71.400000000000006</c:v>
                </c:pt>
                <c:pt idx="715">
                  <c:v>71.5</c:v>
                </c:pt>
                <c:pt idx="716">
                  <c:v>71.599999999999994</c:v>
                </c:pt>
                <c:pt idx="717">
                  <c:v>71.7</c:v>
                </c:pt>
                <c:pt idx="718">
                  <c:v>71.8</c:v>
                </c:pt>
                <c:pt idx="719">
                  <c:v>71.900000000000006</c:v>
                </c:pt>
                <c:pt idx="720">
                  <c:v>72</c:v>
                </c:pt>
                <c:pt idx="721">
                  <c:v>72.099999999999994</c:v>
                </c:pt>
                <c:pt idx="722">
                  <c:v>72.2</c:v>
                </c:pt>
                <c:pt idx="723">
                  <c:v>72.3</c:v>
                </c:pt>
                <c:pt idx="724">
                  <c:v>72.400000000000006</c:v>
                </c:pt>
                <c:pt idx="725">
                  <c:v>72.5</c:v>
                </c:pt>
                <c:pt idx="726">
                  <c:v>72.599999999999994</c:v>
                </c:pt>
                <c:pt idx="727">
                  <c:v>72.7</c:v>
                </c:pt>
                <c:pt idx="728">
                  <c:v>72.8</c:v>
                </c:pt>
                <c:pt idx="729">
                  <c:v>72.900000000000006</c:v>
                </c:pt>
                <c:pt idx="730">
                  <c:v>73</c:v>
                </c:pt>
                <c:pt idx="731">
                  <c:v>73.099999999999994</c:v>
                </c:pt>
                <c:pt idx="732">
                  <c:v>73.2</c:v>
                </c:pt>
                <c:pt idx="733">
                  <c:v>73.3</c:v>
                </c:pt>
                <c:pt idx="734">
                  <c:v>73.400000000000006</c:v>
                </c:pt>
                <c:pt idx="735">
                  <c:v>73.5</c:v>
                </c:pt>
                <c:pt idx="736">
                  <c:v>73.599999999999994</c:v>
                </c:pt>
                <c:pt idx="737">
                  <c:v>73.7</c:v>
                </c:pt>
                <c:pt idx="738">
                  <c:v>73.8</c:v>
                </c:pt>
                <c:pt idx="739">
                  <c:v>73.900000000000006</c:v>
                </c:pt>
                <c:pt idx="740">
                  <c:v>74</c:v>
                </c:pt>
                <c:pt idx="741">
                  <c:v>74.099999999999994</c:v>
                </c:pt>
                <c:pt idx="742">
                  <c:v>74.2</c:v>
                </c:pt>
                <c:pt idx="743">
                  <c:v>74.3</c:v>
                </c:pt>
                <c:pt idx="744">
                  <c:v>74.400000000000006</c:v>
                </c:pt>
                <c:pt idx="745">
                  <c:v>74.5</c:v>
                </c:pt>
                <c:pt idx="746">
                  <c:v>74.599999999999994</c:v>
                </c:pt>
                <c:pt idx="747">
                  <c:v>74.7</c:v>
                </c:pt>
                <c:pt idx="748">
                  <c:v>74.8</c:v>
                </c:pt>
                <c:pt idx="749">
                  <c:v>74.900000000000006</c:v>
                </c:pt>
                <c:pt idx="750">
                  <c:v>75</c:v>
                </c:pt>
                <c:pt idx="751">
                  <c:v>75.099999999999994</c:v>
                </c:pt>
                <c:pt idx="752">
                  <c:v>75.2</c:v>
                </c:pt>
                <c:pt idx="753">
                  <c:v>75.3</c:v>
                </c:pt>
                <c:pt idx="754">
                  <c:v>75.400000000000006</c:v>
                </c:pt>
                <c:pt idx="755">
                  <c:v>75.5</c:v>
                </c:pt>
                <c:pt idx="756">
                  <c:v>75.599999999999994</c:v>
                </c:pt>
                <c:pt idx="757">
                  <c:v>75.7</c:v>
                </c:pt>
                <c:pt idx="758">
                  <c:v>75.8</c:v>
                </c:pt>
                <c:pt idx="759">
                  <c:v>75.900000000000006</c:v>
                </c:pt>
                <c:pt idx="760">
                  <c:v>76</c:v>
                </c:pt>
                <c:pt idx="761">
                  <c:v>76.099999999999994</c:v>
                </c:pt>
                <c:pt idx="762">
                  <c:v>76.2</c:v>
                </c:pt>
                <c:pt idx="763">
                  <c:v>76.3</c:v>
                </c:pt>
                <c:pt idx="764">
                  <c:v>76.400000000000006</c:v>
                </c:pt>
                <c:pt idx="765">
                  <c:v>76.5</c:v>
                </c:pt>
                <c:pt idx="766">
                  <c:v>76.599999999999994</c:v>
                </c:pt>
                <c:pt idx="767">
                  <c:v>76.7</c:v>
                </c:pt>
                <c:pt idx="768">
                  <c:v>76.8</c:v>
                </c:pt>
                <c:pt idx="769">
                  <c:v>76.900000000000006</c:v>
                </c:pt>
                <c:pt idx="770">
                  <c:v>77</c:v>
                </c:pt>
                <c:pt idx="771">
                  <c:v>77.099999999999994</c:v>
                </c:pt>
                <c:pt idx="772">
                  <c:v>77.2</c:v>
                </c:pt>
                <c:pt idx="773">
                  <c:v>77.3</c:v>
                </c:pt>
                <c:pt idx="774">
                  <c:v>77.400000000000006</c:v>
                </c:pt>
                <c:pt idx="775">
                  <c:v>77.5</c:v>
                </c:pt>
                <c:pt idx="776">
                  <c:v>77.599999999999994</c:v>
                </c:pt>
                <c:pt idx="777">
                  <c:v>77.7</c:v>
                </c:pt>
                <c:pt idx="778">
                  <c:v>77.8</c:v>
                </c:pt>
                <c:pt idx="779">
                  <c:v>77.900000000000006</c:v>
                </c:pt>
                <c:pt idx="780">
                  <c:v>78</c:v>
                </c:pt>
                <c:pt idx="781">
                  <c:v>78.099999999999994</c:v>
                </c:pt>
                <c:pt idx="782">
                  <c:v>78.2</c:v>
                </c:pt>
                <c:pt idx="783">
                  <c:v>78.3</c:v>
                </c:pt>
                <c:pt idx="784">
                  <c:v>78.400000000000006</c:v>
                </c:pt>
                <c:pt idx="785">
                  <c:v>78.5</c:v>
                </c:pt>
                <c:pt idx="786">
                  <c:v>78.599999999999994</c:v>
                </c:pt>
                <c:pt idx="787">
                  <c:v>78.7</c:v>
                </c:pt>
                <c:pt idx="788">
                  <c:v>78.8</c:v>
                </c:pt>
                <c:pt idx="789">
                  <c:v>78.900000000000006</c:v>
                </c:pt>
                <c:pt idx="790">
                  <c:v>79</c:v>
                </c:pt>
                <c:pt idx="791">
                  <c:v>79.099999999999994</c:v>
                </c:pt>
                <c:pt idx="792">
                  <c:v>79.2</c:v>
                </c:pt>
                <c:pt idx="793">
                  <c:v>79.3</c:v>
                </c:pt>
                <c:pt idx="794">
                  <c:v>79.400000000000006</c:v>
                </c:pt>
                <c:pt idx="795">
                  <c:v>79.5</c:v>
                </c:pt>
                <c:pt idx="796">
                  <c:v>79.599999999999994</c:v>
                </c:pt>
                <c:pt idx="797">
                  <c:v>79.7</c:v>
                </c:pt>
                <c:pt idx="798">
                  <c:v>79.8</c:v>
                </c:pt>
                <c:pt idx="799">
                  <c:v>79.900000000000006</c:v>
                </c:pt>
                <c:pt idx="800">
                  <c:v>80</c:v>
                </c:pt>
                <c:pt idx="801">
                  <c:v>80.099999999999994</c:v>
                </c:pt>
                <c:pt idx="802">
                  <c:v>80.2</c:v>
                </c:pt>
                <c:pt idx="803">
                  <c:v>80.3</c:v>
                </c:pt>
                <c:pt idx="804">
                  <c:v>80.400000000000006</c:v>
                </c:pt>
                <c:pt idx="805">
                  <c:v>80.5</c:v>
                </c:pt>
                <c:pt idx="806">
                  <c:v>80.599999999999994</c:v>
                </c:pt>
                <c:pt idx="807">
                  <c:v>80.7</c:v>
                </c:pt>
                <c:pt idx="808">
                  <c:v>80.8</c:v>
                </c:pt>
                <c:pt idx="809">
                  <c:v>80.900000000000006</c:v>
                </c:pt>
                <c:pt idx="810">
                  <c:v>81</c:v>
                </c:pt>
                <c:pt idx="811">
                  <c:v>81.099999999999994</c:v>
                </c:pt>
                <c:pt idx="812">
                  <c:v>81.2</c:v>
                </c:pt>
                <c:pt idx="813">
                  <c:v>81.3</c:v>
                </c:pt>
                <c:pt idx="814">
                  <c:v>81.400000000000006</c:v>
                </c:pt>
                <c:pt idx="815">
                  <c:v>81.5</c:v>
                </c:pt>
                <c:pt idx="816">
                  <c:v>81.599999999999994</c:v>
                </c:pt>
                <c:pt idx="817">
                  <c:v>81.7</c:v>
                </c:pt>
                <c:pt idx="818">
                  <c:v>81.8</c:v>
                </c:pt>
                <c:pt idx="819">
                  <c:v>81.900000000000006</c:v>
                </c:pt>
                <c:pt idx="820">
                  <c:v>82</c:v>
                </c:pt>
                <c:pt idx="821">
                  <c:v>82.1</c:v>
                </c:pt>
                <c:pt idx="822">
                  <c:v>82.2</c:v>
                </c:pt>
                <c:pt idx="823">
                  <c:v>82.3</c:v>
                </c:pt>
                <c:pt idx="824">
                  <c:v>82.4</c:v>
                </c:pt>
                <c:pt idx="825">
                  <c:v>82.5</c:v>
                </c:pt>
                <c:pt idx="826">
                  <c:v>82.6</c:v>
                </c:pt>
                <c:pt idx="827">
                  <c:v>82.7</c:v>
                </c:pt>
                <c:pt idx="828">
                  <c:v>82.8</c:v>
                </c:pt>
                <c:pt idx="829">
                  <c:v>82.9</c:v>
                </c:pt>
                <c:pt idx="830">
                  <c:v>83</c:v>
                </c:pt>
                <c:pt idx="831">
                  <c:v>83.1</c:v>
                </c:pt>
                <c:pt idx="832">
                  <c:v>83.2</c:v>
                </c:pt>
                <c:pt idx="833">
                  <c:v>83.3</c:v>
                </c:pt>
                <c:pt idx="834">
                  <c:v>83.4</c:v>
                </c:pt>
                <c:pt idx="835">
                  <c:v>83.5</c:v>
                </c:pt>
                <c:pt idx="836">
                  <c:v>83.6</c:v>
                </c:pt>
                <c:pt idx="837">
                  <c:v>83.7</c:v>
                </c:pt>
                <c:pt idx="838">
                  <c:v>83.8</c:v>
                </c:pt>
                <c:pt idx="839">
                  <c:v>83.9</c:v>
                </c:pt>
                <c:pt idx="840">
                  <c:v>84</c:v>
                </c:pt>
                <c:pt idx="841">
                  <c:v>84.1</c:v>
                </c:pt>
                <c:pt idx="842">
                  <c:v>84.2</c:v>
                </c:pt>
                <c:pt idx="843">
                  <c:v>84.3</c:v>
                </c:pt>
                <c:pt idx="844">
                  <c:v>84.4</c:v>
                </c:pt>
                <c:pt idx="845">
                  <c:v>84.5</c:v>
                </c:pt>
                <c:pt idx="846">
                  <c:v>84.6</c:v>
                </c:pt>
                <c:pt idx="847">
                  <c:v>84.7</c:v>
                </c:pt>
                <c:pt idx="848">
                  <c:v>84.8</c:v>
                </c:pt>
                <c:pt idx="849">
                  <c:v>84.9</c:v>
                </c:pt>
                <c:pt idx="850">
                  <c:v>85</c:v>
                </c:pt>
                <c:pt idx="851">
                  <c:v>85.1</c:v>
                </c:pt>
                <c:pt idx="852">
                  <c:v>85.2</c:v>
                </c:pt>
                <c:pt idx="853">
                  <c:v>85.3</c:v>
                </c:pt>
                <c:pt idx="854">
                  <c:v>85.4</c:v>
                </c:pt>
                <c:pt idx="855">
                  <c:v>85.5</c:v>
                </c:pt>
                <c:pt idx="856">
                  <c:v>85.6</c:v>
                </c:pt>
                <c:pt idx="857">
                  <c:v>85.7</c:v>
                </c:pt>
                <c:pt idx="858">
                  <c:v>85.8</c:v>
                </c:pt>
                <c:pt idx="859">
                  <c:v>85.9</c:v>
                </c:pt>
                <c:pt idx="860">
                  <c:v>86</c:v>
                </c:pt>
                <c:pt idx="861">
                  <c:v>86.1</c:v>
                </c:pt>
                <c:pt idx="862">
                  <c:v>86.2</c:v>
                </c:pt>
                <c:pt idx="863">
                  <c:v>86.3</c:v>
                </c:pt>
                <c:pt idx="864">
                  <c:v>86.4</c:v>
                </c:pt>
                <c:pt idx="865">
                  <c:v>86.5</c:v>
                </c:pt>
                <c:pt idx="866">
                  <c:v>86.6</c:v>
                </c:pt>
                <c:pt idx="867">
                  <c:v>86.7</c:v>
                </c:pt>
                <c:pt idx="868">
                  <c:v>86.8</c:v>
                </c:pt>
                <c:pt idx="869">
                  <c:v>86.9</c:v>
                </c:pt>
                <c:pt idx="870">
                  <c:v>87</c:v>
                </c:pt>
                <c:pt idx="871">
                  <c:v>87.1</c:v>
                </c:pt>
                <c:pt idx="872">
                  <c:v>87.2</c:v>
                </c:pt>
                <c:pt idx="873">
                  <c:v>87.3</c:v>
                </c:pt>
                <c:pt idx="874">
                  <c:v>87.4</c:v>
                </c:pt>
                <c:pt idx="875">
                  <c:v>87.5</c:v>
                </c:pt>
                <c:pt idx="876">
                  <c:v>87.6</c:v>
                </c:pt>
                <c:pt idx="877">
                  <c:v>87.7</c:v>
                </c:pt>
                <c:pt idx="878">
                  <c:v>87.8</c:v>
                </c:pt>
                <c:pt idx="879">
                  <c:v>87.9</c:v>
                </c:pt>
                <c:pt idx="880">
                  <c:v>88</c:v>
                </c:pt>
                <c:pt idx="881">
                  <c:v>88.1</c:v>
                </c:pt>
                <c:pt idx="882">
                  <c:v>88.2</c:v>
                </c:pt>
                <c:pt idx="883">
                  <c:v>88.3</c:v>
                </c:pt>
                <c:pt idx="884">
                  <c:v>88.4</c:v>
                </c:pt>
                <c:pt idx="885">
                  <c:v>88.5</c:v>
                </c:pt>
                <c:pt idx="886">
                  <c:v>88.6</c:v>
                </c:pt>
                <c:pt idx="887">
                  <c:v>88.7</c:v>
                </c:pt>
                <c:pt idx="888">
                  <c:v>88.8</c:v>
                </c:pt>
                <c:pt idx="889">
                  <c:v>88.9</c:v>
                </c:pt>
                <c:pt idx="890">
                  <c:v>89</c:v>
                </c:pt>
                <c:pt idx="891">
                  <c:v>89.1</c:v>
                </c:pt>
                <c:pt idx="892">
                  <c:v>89.2</c:v>
                </c:pt>
                <c:pt idx="893">
                  <c:v>89.3</c:v>
                </c:pt>
                <c:pt idx="894">
                  <c:v>89.4</c:v>
                </c:pt>
                <c:pt idx="895">
                  <c:v>89.5</c:v>
                </c:pt>
                <c:pt idx="896">
                  <c:v>89.6</c:v>
                </c:pt>
                <c:pt idx="897">
                  <c:v>89.7</c:v>
                </c:pt>
                <c:pt idx="898">
                  <c:v>89.8</c:v>
                </c:pt>
                <c:pt idx="899">
                  <c:v>89.9</c:v>
                </c:pt>
                <c:pt idx="900">
                  <c:v>90</c:v>
                </c:pt>
                <c:pt idx="901">
                  <c:v>90.1</c:v>
                </c:pt>
                <c:pt idx="902">
                  <c:v>90.2</c:v>
                </c:pt>
                <c:pt idx="903">
                  <c:v>90.3</c:v>
                </c:pt>
                <c:pt idx="904">
                  <c:v>90.4</c:v>
                </c:pt>
                <c:pt idx="905">
                  <c:v>90.5</c:v>
                </c:pt>
                <c:pt idx="906">
                  <c:v>90.6</c:v>
                </c:pt>
                <c:pt idx="907">
                  <c:v>90.7</c:v>
                </c:pt>
                <c:pt idx="908">
                  <c:v>90.8</c:v>
                </c:pt>
                <c:pt idx="909">
                  <c:v>90.9</c:v>
                </c:pt>
                <c:pt idx="910">
                  <c:v>91</c:v>
                </c:pt>
                <c:pt idx="911">
                  <c:v>91.1</c:v>
                </c:pt>
                <c:pt idx="912">
                  <c:v>91.2</c:v>
                </c:pt>
                <c:pt idx="913">
                  <c:v>91.3</c:v>
                </c:pt>
                <c:pt idx="914">
                  <c:v>91.4</c:v>
                </c:pt>
                <c:pt idx="915">
                  <c:v>91.5</c:v>
                </c:pt>
                <c:pt idx="916">
                  <c:v>91.6</c:v>
                </c:pt>
                <c:pt idx="917">
                  <c:v>91.7</c:v>
                </c:pt>
                <c:pt idx="918">
                  <c:v>91.8</c:v>
                </c:pt>
                <c:pt idx="919">
                  <c:v>91.9</c:v>
                </c:pt>
                <c:pt idx="920">
                  <c:v>92</c:v>
                </c:pt>
                <c:pt idx="921">
                  <c:v>92.1</c:v>
                </c:pt>
                <c:pt idx="922">
                  <c:v>92.2</c:v>
                </c:pt>
                <c:pt idx="923">
                  <c:v>92.3</c:v>
                </c:pt>
                <c:pt idx="924">
                  <c:v>92.4</c:v>
                </c:pt>
                <c:pt idx="925">
                  <c:v>92.5</c:v>
                </c:pt>
                <c:pt idx="926">
                  <c:v>92.6</c:v>
                </c:pt>
                <c:pt idx="927">
                  <c:v>92.7</c:v>
                </c:pt>
                <c:pt idx="928">
                  <c:v>92.8</c:v>
                </c:pt>
                <c:pt idx="929">
                  <c:v>92.9</c:v>
                </c:pt>
                <c:pt idx="930">
                  <c:v>93</c:v>
                </c:pt>
                <c:pt idx="931">
                  <c:v>93.1</c:v>
                </c:pt>
                <c:pt idx="932">
                  <c:v>93.2</c:v>
                </c:pt>
                <c:pt idx="933">
                  <c:v>93.3</c:v>
                </c:pt>
                <c:pt idx="934">
                  <c:v>93.4</c:v>
                </c:pt>
                <c:pt idx="935">
                  <c:v>93.5</c:v>
                </c:pt>
                <c:pt idx="936">
                  <c:v>93.6</c:v>
                </c:pt>
                <c:pt idx="937">
                  <c:v>93.7</c:v>
                </c:pt>
                <c:pt idx="938">
                  <c:v>93.8</c:v>
                </c:pt>
                <c:pt idx="939">
                  <c:v>93.9</c:v>
                </c:pt>
                <c:pt idx="940">
                  <c:v>94</c:v>
                </c:pt>
                <c:pt idx="941">
                  <c:v>94.1</c:v>
                </c:pt>
                <c:pt idx="942">
                  <c:v>94.2</c:v>
                </c:pt>
                <c:pt idx="943">
                  <c:v>94.3</c:v>
                </c:pt>
                <c:pt idx="944">
                  <c:v>94.4</c:v>
                </c:pt>
                <c:pt idx="945">
                  <c:v>94.5</c:v>
                </c:pt>
                <c:pt idx="946">
                  <c:v>94.6</c:v>
                </c:pt>
                <c:pt idx="947">
                  <c:v>94.7</c:v>
                </c:pt>
                <c:pt idx="948">
                  <c:v>94.8</c:v>
                </c:pt>
                <c:pt idx="949">
                  <c:v>94.9</c:v>
                </c:pt>
                <c:pt idx="950">
                  <c:v>95</c:v>
                </c:pt>
                <c:pt idx="951">
                  <c:v>95.1</c:v>
                </c:pt>
                <c:pt idx="952">
                  <c:v>95.2</c:v>
                </c:pt>
                <c:pt idx="953">
                  <c:v>95.3</c:v>
                </c:pt>
                <c:pt idx="954">
                  <c:v>95.4</c:v>
                </c:pt>
                <c:pt idx="955">
                  <c:v>95.5</c:v>
                </c:pt>
                <c:pt idx="956">
                  <c:v>95.6</c:v>
                </c:pt>
                <c:pt idx="957">
                  <c:v>95.7</c:v>
                </c:pt>
                <c:pt idx="958">
                  <c:v>95.8</c:v>
                </c:pt>
                <c:pt idx="959">
                  <c:v>95.9</c:v>
                </c:pt>
                <c:pt idx="960">
                  <c:v>96</c:v>
                </c:pt>
                <c:pt idx="961">
                  <c:v>96.1</c:v>
                </c:pt>
                <c:pt idx="962">
                  <c:v>96.2</c:v>
                </c:pt>
                <c:pt idx="963">
                  <c:v>96.3</c:v>
                </c:pt>
                <c:pt idx="964">
                  <c:v>96.4</c:v>
                </c:pt>
                <c:pt idx="965">
                  <c:v>96.5</c:v>
                </c:pt>
                <c:pt idx="966">
                  <c:v>96.6</c:v>
                </c:pt>
                <c:pt idx="967">
                  <c:v>96.7</c:v>
                </c:pt>
                <c:pt idx="968">
                  <c:v>96.8</c:v>
                </c:pt>
                <c:pt idx="969">
                  <c:v>96.9</c:v>
                </c:pt>
                <c:pt idx="970">
                  <c:v>97</c:v>
                </c:pt>
                <c:pt idx="971">
                  <c:v>97.1</c:v>
                </c:pt>
                <c:pt idx="972">
                  <c:v>97.2</c:v>
                </c:pt>
                <c:pt idx="973">
                  <c:v>97.3</c:v>
                </c:pt>
                <c:pt idx="974">
                  <c:v>97.4</c:v>
                </c:pt>
                <c:pt idx="975">
                  <c:v>97.5</c:v>
                </c:pt>
                <c:pt idx="976">
                  <c:v>97.6</c:v>
                </c:pt>
                <c:pt idx="977">
                  <c:v>97.7</c:v>
                </c:pt>
                <c:pt idx="978">
                  <c:v>97.8</c:v>
                </c:pt>
                <c:pt idx="979">
                  <c:v>97.9</c:v>
                </c:pt>
                <c:pt idx="980">
                  <c:v>98</c:v>
                </c:pt>
                <c:pt idx="981">
                  <c:v>98.1</c:v>
                </c:pt>
                <c:pt idx="982">
                  <c:v>98.2</c:v>
                </c:pt>
                <c:pt idx="983">
                  <c:v>98.3</c:v>
                </c:pt>
                <c:pt idx="984">
                  <c:v>98.4</c:v>
                </c:pt>
                <c:pt idx="985">
                  <c:v>98.5</c:v>
                </c:pt>
                <c:pt idx="986">
                  <c:v>98.6</c:v>
                </c:pt>
                <c:pt idx="987">
                  <c:v>98.7</c:v>
                </c:pt>
                <c:pt idx="988">
                  <c:v>98.8</c:v>
                </c:pt>
                <c:pt idx="989">
                  <c:v>98.9</c:v>
                </c:pt>
                <c:pt idx="990">
                  <c:v>99</c:v>
                </c:pt>
                <c:pt idx="991">
                  <c:v>99.1</c:v>
                </c:pt>
                <c:pt idx="992">
                  <c:v>99.2</c:v>
                </c:pt>
                <c:pt idx="993">
                  <c:v>99.3</c:v>
                </c:pt>
                <c:pt idx="994">
                  <c:v>99.4</c:v>
                </c:pt>
                <c:pt idx="995">
                  <c:v>99.5</c:v>
                </c:pt>
                <c:pt idx="996">
                  <c:v>99.6</c:v>
                </c:pt>
                <c:pt idx="997">
                  <c:v>99.7</c:v>
                </c:pt>
                <c:pt idx="998">
                  <c:v>99.8</c:v>
                </c:pt>
                <c:pt idx="999">
                  <c:v>99.9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092-418D-B227-52498DAA97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9863168"/>
        <c:axId val="289865088"/>
      </c:scatterChart>
      <c:valAx>
        <c:axId val="289863168"/>
        <c:scaling>
          <c:orientation val="minMax"/>
          <c:max val="-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UE serving</a:t>
                </a:r>
                <a:r>
                  <a:rPr lang="en-US" baseline="0"/>
                  <a:t> cell receive power (dBm), Scenario 1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9865088"/>
        <c:crosses val="autoZero"/>
        <c:crossBetween val="midCat"/>
      </c:valAx>
      <c:valAx>
        <c:axId val="289865088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9863168"/>
        <c:crossesAt val="-9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19400699912495"/>
          <c:y val="0.496035871263317"/>
          <c:w val="0.140843142752443"/>
          <c:h val="3.8194248282752301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40988C4649488F02E0537EA64775" ma:contentTypeVersion="1" ma:contentTypeDescription="Create a new document." ma:contentTypeScope="" ma:versionID="16925b77535a0a009f75ec586eaf57c4">
  <xsd:schema xmlns:xsd="http://www.w3.org/2001/XMLSchema" xmlns:xs="http://www.w3.org/2001/XMLSchema" xmlns:p="http://schemas.microsoft.com/office/2006/metadata/properties" xmlns:ns2="df4eea7b-52db-4162-980b-b352f1b580a3" xmlns:ns3="http://schemas.microsoft.com/sharepoint/v4" targetNamespace="http://schemas.microsoft.com/office/2006/metadata/properties" ma:root="true" ma:fieldsID="ff157fc4ca7e4b673a7a91bd85040b9e" ns2:_="" ns3:_="">
    <xsd:import namespace="df4eea7b-52db-4162-980b-b352f1b580a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eea7b-52db-4162-980b-b352f1b580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df4eea7b-52db-4162-980b-b352f1b580a3">3EQ6UJ4K66FU-4-4331</_dlc_DocId>
    <_dlc_DocIdUrl xmlns="df4eea7b-52db-4162-980b-b352f1b580a3">
      <Url>https://projects.qualcomm.com/sites/meridian/_layouts/15/DocIdRedir.aspx?ID=3EQ6UJ4K66FU-4-4331</Url>
      <Description>3EQ6UJ4K66FU-4-4331</Description>
    </_dlc_DocIdUrl>
    <_dlc_DocIdPersistId xmlns="df4eea7b-52db-4162-980b-b352f1b580a3" xsi:nil="true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E9499-FFA7-4CFD-B3AA-0EA223A92B3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872CBCF-7D09-4C5C-8A1A-05052A5AD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E3F6DF-7D92-487C-AC3D-3BE168645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eea7b-52db-4162-980b-b352f1b580a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28356363-72CF-4B47-B827-0A62DA915D6D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5E45D529-5E1D-4284-8B80-40D45C2BFB73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df4eea7b-52db-4162-980b-b352f1b580a3"/>
  </ds:schemaRefs>
</ds:datastoreItem>
</file>

<file path=customXml/itemProps7.xml><?xml version="1.0" encoding="utf-8"?>
<ds:datastoreItem xmlns:ds="http://schemas.openxmlformats.org/officeDocument/2006/customXml" ds:itemID="{653AC7F0-93AF-484E-AD00-4FEE26C2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8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Remaining issues on slot format indication</vt:lpstr>
    </vt:vector>
  </TitlesOfParts>
  <Company>Qualcomm Inc.</Company>
  <LinksUpToDate>false</LinksUpToDate>
  <CharactersWithSpaces>10632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Remaining issues on slot format indication</dc:title>
  <dc:creator>Qualcomm Europe</dc:creator>
  <cp:keywords>CTPClassification=CTP_NT</cp:keywords>
  <cp:lastModifiedBy>Shubhodeep Adhikari</cp:lastModifiedBy>
  <cp:revision>5</cp:revision>
  <cp:lastPrinted>2010-10-04T23:31:00Z</cp:lastPrinted>
  <dcterms:created xsi:type="dcterms:W3CDTF">2018-06-21T03:46:00Z</dcterms:created>
  <dcterms:modified xsi:type="dcterms:W3CDTF">2018-06-21T04:17:00Z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5ACTRJNS4X5K-3-3586</vt:lpwstr>
  </property>
  <property fmtid="{D5CDD505-2E9C-101B-9397-08002B2CF9AE}" pid="3" name="_dlc_DocIdUrl">
    <vt:lpwstr>https://projects.qualcomm.com/sites/espresso/_layouts/15/DocIdRedir.aspx?ID=5ACTRJNS4X5K-3-3586, 5ACTRJNS4X5K-3-3586</vt:lpwstr>
  </property>
  <property fmtid="{D5CDD505-2E9C-101B-9397-08002B2CF9AE}" pid="4" name="ContentTypeId">
    <vt:lpwstr>0x010100B64640988C4649488F02E0537EA64775</vt:lpwstr>
  </property>
  <property fmtid="{D5CDD505-2E9C-101B-9397-08002B2CF9AE}" pid="5" name="_dlc_DocIdItemGuid">
    <vt:lpwstr>9acdf2ef-e1e2-4d4e-9cfa-98e2b36e3029</vt:lpwstr>
  </property>
  <property fmtid="{D5CDD505-2E9C-101B-9397-08002B2CF9AE}" pid="6" name="TitusGUID">
    <vt:lpwstr>5e490faa-97e8-461c-a134-0f56d5137c45</vt:lpwstr>
  </property>
  <property fmtid="{D5CDD505-2E9C-101B-9397-08002B2CF9AE}" pid="7" name="CTP_TimeStamp">
    <vt:lpwstr>2018-06-11 23:24:28Z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KSOProductBuildVer">
    <vt:lpwstr>2052-10.8.0.6206</vt:lpwstr>
  </property>
</Properties>
</file>