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B47" w14:textId="77777777" w:rsidR="001219CF" w:rsidRPr="006E7343" w:rsidRDefault="001219CF" w:rsidP="001219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94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3F5C289E" w14:textId="77777777" w:rsidR="001219CF" w:rsidRDefault="001219CF" w:rsidP="001219C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July 2024, Amsterdam (The Netherlands)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219CF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4C519F"/>
    <w:rsid w:val="005147F8"/>
    <w:rsid w:val="00531916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12</cp:revision>
  <cp:lastPrinted>1899-12-31T23:00:00Z</cp:lastPrinted>
  <dcterms:created xsi:type="dcterms:W3CDTF">2022-03-04T15:48:00Z</dcterms:created>
  <dcterms:modified xsi:type="dcterms:W3CDTF">2024-01-03T22:21:00Z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