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7004" w14:textId="3997309E" w:rsidR="00853F77" w:rsidRDefault="00853F77" w:rsidP="00853F7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FF305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51CC9681" w14:textId="541C09D1" w:rsidR="003A7B2F" w:rsidRDefault="00FF305E" w:rsidP="00853F77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Goteborg, Sweden</w:t>
      </w:r>
      <w:r w:rsidR="00853F7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7 – 11 April</w:t>
      </w:r>
      <w:r w:rsidR="00853F77">
        <w:rPr>
          <w:rFonts w:cs="Arial"/>
          <w:sz w:val="22"/>
          <w:szCs w:val="22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53F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53F7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53F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53F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53F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53F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E6F48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53F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</Pages>
  <Words>187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35.231_CR0008R1_(Rel-19)_DUMMY</cp:lastModifiedBy>
  <cp:revision>39</cp:revision>
  <cp:lastPrinted>1899-12-31T23:00:00Z</cp:lastPrinted>
  <dcterms:created xsi:type="dcterms:W3CDTF">2020-02-03T08:32:00Z</dcterms:created>
  <dcterms:modified xsi:type="dcterms:W3CDTF">2025-03-24T16:07:00Z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