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77777777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S5-25xxxx</w:t>
      </w:r>
    </w:p>
    <w:p w14:paraId="075D93CE" w14:textId="77777777" w:rsidR="00A44B2E" w:rsidRPr="00DA53A0" w:rsidRDefault="00A44B2E" w:rsidP="00A44B2E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&lt;Your COMPANY NAME&gt;</w:t>
      </w:r>
    </w:p>
    <w:p w14:paraId="65CE4E4B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4C807C5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x.</w:t>
      </w:r>
      <w:r w:rsidR="00E06393">
        <w:rPr>
          <w:rFonts w:ascii="Arial" w:hAnsi="Arial" w:cs="Arial"/>
          <w:b/>
          <w:bCs/>
          <w:lang w:val="en-US"/>
        </w:rPr>
        <w:t>y</w:t>
      </w:r>
      <w:proofErr w:type="spellEnd"/>
    </w:p>
    <w:p w14:paraId="369E83CA" w14:textId="1A0C473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&lt;TS/TR&gt;</w:t>
      </w:r>
      <w:r>
        <w:rPr>
          <w:rFonts w:ascii="Arial" w:hAnsi="Arial" w:cs="Arial"/>
          <w:b/>
          <w:bCs/>
          <w:lang w:val="en-US"/>
        </w:rPr>
        <w:t>&lt;TS</w:t>
      </w:r>
      <w:r w:rsidR="00AA7E59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number&gt;</w:t>
      </w:r>
    </w:p>
    <w:p w14:paraId="32E76F63" w14:textId="618BFF6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&lt;TS</w:t>
      </w:r>
      <w:r w:rsidR="00995C58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version&gt;</w:t>
      </w:r>
    </w:p>
    <w:p w14:paraId="09C0AB02" w14:textId="44781D7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&lt;Work Item&gt;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CCE8C9D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77DA3D7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439BF4A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4AF3" w14:textId="77777777" w:rsidR="00802641" w:rsidRDefault="00802641">
      <w:r>
        <w:separator/>
      </w:r>
    </w:p>
  </w:endnote>
  <w:endnote w:type="continuationSeparator" w:id="0">
    <w:p w14:paraId="5B358F75" w14:textId="77777777" w:rsidR="00802641" w:rsidRDefault="0080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C825" w14:textId="77777777" w:rsidR="00802641" w:rsidRDefault="00802641">
      <w:r>
        <w:separator/>
      </w:r>
    </w:p>
  </w:footnote>
  <w:footnote w:type="continuationSeparator" w:id="0">
    <w:p w14:paraId="4F5520FC" w14:textId="77777777" w:rsidR="00802641" w:rsidRDefault="0080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B4AAF"/>
    <w:rsid w:val="009158D2"/>
    <w:rsid w:val="009255E7"/>
    <w:rsid w:val="00982BA7"/>
    <w:rsid w:val="00995C58"/>
    <w:rsid w:val="009A21B0"/>
    <w:rsid w:val="009C236D"/>
    <w:rsid w:val="00A117D5"/>
    <w:rsid w:val="00A34787"/>
    <w:rsid w:val="00A44B2E"/>
    <w:rsid w:val="00A7277A"/>
    <w:rsid w:val="00AA3DBE"/>
    <w:rsid w:val="00AA7E59"/>
    <w:rsid w:val="00AE35AD"/>
    <w:rsid w:val="00B41104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F4192"/>
    <w:rsid w:val="00E06393"/>
    <w:rsid w:val="00E1464D"/>
    <w:rsid w:val="00E25D01"/>
    <w:rsid w:val="00E5455E"/>
    <w:rsid w:val="00E54C0A"/>
    <w:rsid w:val="00F21090"/>
    <w:rsid w:val="00F30FD1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Antoine Mouquet</cp:lastModifiedBy>
  <cp:revision>6</cp:revision>
  <cp:lastPrinted>1900-01-01T05:00:00Z</cp:lastPrinted>
  <dcterms:created xsi:type="dcterms:W3CDTF">2025-02-14T07:13:00Z</dcterms:created>
  <dcterms:modified xsi:type="dcterms:W3CDTF">2025-07-25T07:45:00Z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