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15CA" w14:textId="77777777" w:rsidR="00F1523F" w:rsidRDefault="00F1523F" w:rsidP="00F152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S5-25xxxx</w:t>
      </w:r>
    </w:p>
    <w:p w14:paraId="15079285" w14:textId="77777777" w:rsidR="00F1523F" w:rsidRPr="00DA53A0" w:rsidRDefault="00F1523F" w:rsidP="00F1523F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61A8D1F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</w:t>
      </w:r>
      <w:r w:rsidR="00A10B42">
        <w:rPr>
          <w:sz w:val="22"/>
          <w:szCs w:val="22"/>
        </w:rPr>
        <w:t>9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28F7E599" w:rsidR="000F7ECB" w:rsidRPr="00C46FB5" w:rsidRDefault="00A10B4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Beijing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="000F7ECB" w:rsidRPr="00C46FB5">
        <w:rPr>
          <w:sz w:val="22"/>
          <w:szCs w:val="22"/>
        </w:rPr>
        <w:t xml:space="preserve">, </w:t>
      </w:r>
      <w:r w:rsidR="00885781" w:rsidRPr="00C46FB5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885781"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9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September</w:t>
      </w:r>
      <w:r w:rsidR="00885781" w:rsidRPr="00C46FB5">
        <w:rPr>
          <w:sz w:val="22"/>
          <w:szCs w:val="22"/>
        </w:rPr>
        <w:t xml:space="preserve"> 202</w:t>
      </w:r>
      <w:r w:rsidR="000130C6"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0B42"/>
    <w:rsid w:val="00A117D5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C6F70"/>
    <w:rsid w:val="00ED2F68"/>
    <w:rsid w:val="00F1523F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Antoine Mouquet</cp:lastModifiedBy>
  <cp:revision>34</cp:revision>
  <dcterms:created xsi:type="dcterms:W3CDTF">2021-10-26T08:00:00Z</dcterms:created>
  <dcterms:modified xsi:type="dcterms:W3CDTF">2025-07-25T07:45:00Z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