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54F" w14:textId="6B14E8D5" w:rsidR="001343B4" w:rsidRDefault="00F526B6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28270D">
        <w:rPr>
          <w:b/>
          <w:noProof/>
          <w:sz w:val="24"/>
        </w:rPr>
        <w:t>9</w:t>
      </w:r>
      <w:r w:rsidR="001343B4">
        <w:rPr>
          <w:b/>
          <w:i/>
          <w:noProof/>
          <w:sz w:val="28"/>
        </w:rPr>
        <w:tab/>
        <w:t>S5-2</w:t>
      </w:r>
      <w:r w:rsidR="0028270D">
        <w:rPr>
          <w:b/>
          <w:i/>
          <w:noProof/>
          <w:sz w:val="28"/>
        </w:rPr>
        <w:t>5</w:t>
      </w:r>
      <w:r w:rsidR="001343B4">
        <w:rPr>
          <w:b/>
          <w:i/>
          <w:noProof/>
          <w:sz w:val="28"/>
        </w:rPr>
        <w:t>xxxx</w:t>
      </w:r>
    </w:p>
    <w:p w14:paraId="4A22F5A5" w14:textId="10522110" w:rsidR="003A717F" w:rsidRPr="00DA53A0" w:rsidRDefault="0028270D" w:rsidP="003A717F">
      <w:pPr>
        <w:pStyle w:val="Header"/>
        <w:rPr>
          <w:sz w:val="22"/>
          <w:szCs w:val="22"/>
        </w:rPr>
      </w:pPr>
      <w:r>
        <w:rPr>
          <w:sz w:val="24"/>
        </w:rPr>
        <w:t>Sophia-Antipolis</w:t>
      </w:r>
      <w:r w:rsidR="003A717F">
        <w:rPr>
          <w:sz w:val="24"/>
        </w:rPr>
        <w:t xml:space="preserve">, </w:t>
      </w:r>
      <w:r>
        <w:rPr>
          <w:sz w:val="24"/>
        </w:rPr>
        <w:t>France</w:t>
      </w:r>
      <w:r w:rsidR="003A717F">
        <w:rPr>
          <w:sz w:val="24"/>
        </w:rPr>
        <w:t xml:space="preserve">, </w:t>
      </w:r>
      <w:r>
        <w:rPr>
          <w:sz w:val="24"/>
        </w:rPr>
        <w:t>17</w:t>
      </w:r>
      <w:r w:rsidR="003A717F">
        <w:rPr>
          <w:sz w:val="24"/>
        </w:rPr>
        <w:t xml:space="preserve"> - 2</w:t>
      </w:r>
      <w:r>
        <w:rPr>
          <w:sz w:val="24"/>
        </w:rPr>
        <w:t>1</w:t>
      </w:r>
      <w:r w:rsidR="003A717F">
        <w:rPr>
          <w:sz w:val="24"/>
        </w:rPr>
        <w:t xml:space="preserve"> </w:t>
      </w:r>
      <w:r>
        <w:rPr>
          <w:sz w:val="24"/>
        </w:rPr>
        <w:t>February</w:t>
      </w:r>
      <w:r w:rsidR="003A717F">
        <w:rPr>
          <w:sz w:val="24"/>
        </w:rPr>
        <w:t xml:space="preserve"> 202</w:t>
      </w:r>
      <w:r>
        <w:rPr>
          <w:sz w:val="24"/>
        </w:rPr>
        <w:t>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ECB5C0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4C5592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5E7BC61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>3GPP TS 99.999 This example has a very long name, because then we can see how thi References paragraph will handle paragraphs spanning more than one line.</w:t>
      </w:r>
    </w:p>
    <w:p w14:paraId="4D6A2FC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7DB6ADB7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643344EE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A2697E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E0BE" w14:textId="77777777" w:rsidR="00287E7C" w:rsidRDefault="00287E7C">
      <w:r>
        <w:separator/>
      </w:r>
    </w:p>
  </w:endnote>
  <w:endnote w:type="continuationSeparator" w:id="0">
    <w:p w14:paraId="04C47F01" w14:textId="77777777" w:rsidR="00287E7C" w:rsidRDefault="002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4060" w14:textId="77777777" w:rsidR="00287E7C" w:rsidRDefault="00287E7C">
      <w:r>
        <w:separator/>
      </w:r>
    </w:p>
  </w:footnote>
  <w:footnote w:type="continuationSeparator" w:id="0">
    <w:p w14:paraId="6E0A7492" w14:textId="77777777" w:rsidR="00287E7C" w:rsidRDefault="002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gFAMtuKj8tAAAA"/>
  </w:docVars>
  <w:rsids>
    <w:rsidRoot w:val="00E30155"/>
    <w:rsid w:val="00012515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47E06"/>
    <w:rsid w:val="00173FA3"/>
    <w:rsid w:val="00184B6F"/>
    <w:rsid w:val="001861E5"/>
    <w:rsid w:val="001969DA"/>
    <w:rsid w:val="00197930"/>
    <w:rsid w:val="001B1652"/>
    <w:rsid w:val="001C3EC8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F52B2"/>
    <w:rsid w:val="0041632F"/>
    <w:rsid w:val="00424E78"/>
    <w:rsid w:val="00440414"/>
    <w:rsid w:val="004558E9"/>
    <w:rsid w:val="0045777E"/>
    <w:rsid w:val="004B3753"/>
    <w:rsid w:val="004C31D2"/>
    <w:rsid w:val="004D55C2"/>
    <w:rsid w:val="004F58D4"/>
    <w:rsid w:val="004F5A0A"/>
    <w:rsid w:val="00521131"/>
    <w:rsid w:val="00527C0B"/>
    <w:rsid w:val="005303AF"/>
    <w:rsid w:val="005410F6"/>
    <w:rsid w:val="0055412D"/>
    <w:rsid w:val="005729C4"/>
    <w:rsid w:val="00577BC6"/>
    <w:rsid w:val="0059227B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47F4E"/>
    <w:rsid w:val="00966D47"/>
    <w:rsid w:val="00992312"/>
    <w:rsid w:val="009A45F7"/>
    <w:rsid w:val="009C0DED"/>
    <w:rsid w:val="00A004B4"/>
    <w:rsid w:val="00A20ED6"/>
    <w:rsid w:val="00A37D7F"/>
    <w:rsid w:val="00A46410"/>
    <w:rsid w:val="00A57688"/>
    <w:rsid w:val="00A6313B"/>
    <w:rsid w:val="00A842E9"/>
    <w:rsid w:val="00A84A94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30C26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526B6"/>
    <w:rsid w:val="00F67A1C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1882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Antoine Mouquet</cp:lastModifiedBy>
  <cp:revision>13</cp:revision>
  <cp:lastPrinted>1899-12-31T23:00:00Z</cp:lastPrinted>
  <dcterms:created xsi:type="dcterms:W3CDTF">2024-04-24T14:08:00Z</dcterms:created>
  <dcterms:modified xsi:type="dcterms:W3CDTF">2025-01-02T13:28:00Z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