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1338" w14:textId="7F671A5F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AF7711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S5-24xxxx</w:t>
      </w:r>
    </w:p>
    <w:p w14:paraId="7481F907" w14:textId="596500BB" w:rsidR="005426DF" w:rsidRPr="00DA53A0" w:rsidRDefault="00AF7711" w:rsidP="005426DF">
      <w:pPr>
        <w:pStyle w:val="Header"/>
        <w:rPr>
          <w:sz w:val="22"/>
          <w:szCs w:val="22"/>
        </w:rPr>
      </w:pPr>
      <w:r>
        <w:rPr>
          <w:sz w:val="24"/>
        </w:rPr>
        <w:t>Maastricht, Netherlands, 19 - 23 August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QUAxuWEY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A7EE5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1741A"/>
    <w:rsid w:val="00EB746A"/>
    <w:rsid w:val="00ED2F68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JK</cp:lastModifiedBy>
  <cp:revision>22</cp:revision>
  <dcterms:created xsi:type="dcterms:W3CDTF">2021-10-26T08:00:00Z</dcterms:created>
  <dcterms:modified xsi:type="dcterms:W3CDTF">2024-08-02T15:21:00Z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