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77777777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313A184C" w14:textId="77777777" w:rsidR="004806E1" w:rsidRPr="00DA53A0" w:rsidRDefault="004806E1" w:rsidP="004806E1">
      <w:pPr>
        <w:pStyle w:val="Header"/>
        <w:rPr>
          <w:sz w:val="22"/>
          <w:szCs w:val="22"/>
        </w:rPr>
      </w:pPr>
      <w:r>
        <w:rPr>
          <w:sz w:val="24"/>
        </w:rPr>
        <w:t>Changsha, China, 15 - 19 April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gUAQELeNy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1741A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28.532_CR0303_(Rel-17)_TEI17</cp:lastModifiedBy>
  <cp:revision>19</cp:revision>
  <dcterms:created xsi:type="dcterms:W3CDTF">2021-10-26T08:00:00Z</dcterms:created>
  <dcterms:modified xsi:type="dcterms:W3CDTF">2024-03-26T10:05:00Z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