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95A32"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65pt;visibility:visible;mso-wrap-style:square">
                  <v:imagedata r:id="rId9" o:title=""/>
                </v:shape>
              </w:pict>
            </w:r>
          </w:p>
        </w:tc>
        <w:tc>
          <w:tcPr>
            <w:tcW w:w="5540" w:type="dxa"/>
            <w:shd w:val="clear" w:color="auto" w:fill="auto"/>
          </w:tcPr>
          <w:p w14:paraId="0E63523F" w14:textId="13C998E9" w:rsidR="00D82E6F" w:rsidRDefault="00A95A32" w:rsidP="00D82E6F">
            <w:pPr>
              <w:jc w:val="right"/>
            </w:pPr>
            <w:r>
              <w:pict w14:anchorId="6B8977E6">
                <v:shape id="_x0000_i1026" type="#_x0000_t75" style="width:127.6pt;height:74.95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AF1460" w:rsidP="00D82E6F">
            <w:r>
              <w:rPr>
                <w:i/>
              </w:rPr>
              <w:pict w14:anchorId="661F7DCD">
                <v:shape id="_x0000_i1027" type="#_x0000_t75" style="width:95.4pt;height:66.15pt">
                  <v:imagedata r:id="rId11" o:title="5G-logo_175px"/>
                </v:shape>
              </w:pict>
            </w:r>
          </w:p>
        </w:tc>
        <w:tc>
          <w:tcPr>
            <w:tcW w:w="5540" w:type="dxa"/>
            <w:shd w:val="clear" w:color="auto" w:fill="auto"/>
          </w:tcPr>
          <w:p w14:paraId="26F08BD1" w14:textId="77777777" w:rsidR="00D82E6F" w:rsidRDefault="00AF1460" w:rsidP="00D82E6F">
            <w:pPr>
              <w:jc w:val="right"/>
            </w:pPr>
            <w:bookmarkStart w:id="8" w:name="logos"/>
            <w:r>
              <w:pict w14:anchorId="07842277">
                <v:shape id="_x0000_i1028" type="#_x0000_t75" style="width:127.6pt;height:75.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AF1460" w:rsidP="00D82E6F">
            <w:pPr>
              <w:rPr>
                <w:i/>
              </w:rPr>
            </w:pPr>
            <w:r>
              <w:rPr>
                <w:i/>
              </w:rPr>
              <w:pict w14:anchorId="10FA027C">
                <v:shape id="_x0000_i1029" type="#_x0000_t75" style="width:103.6pt;height:82.55pt">
                  <v:imagedata r:id="rId12" o:title="LTE-AdvancedPro_largerTM_cropped"/>
                </v:shape>
              </w:pict>
            </w:r>
          </w:p>
        </w:tc>
        <w:tc>
          <w:tcPr>
            <w:tcW w:w="5540" w:type="dxa"/>
            <w:shd w:val="clear" w:color="auto" w:fill="auto"/>
          </w:tcPr>
          <w:p w14:paraId="7FD6E1A4" w14:textId="77777777" w:rsidR="00D82E6F" w:rsidRDefault="00AF1460" w:rsidP="00D82E6F">
            <w:pPr>
              <w:jc w:val="right"/>
            </w:pPr>
            <w:r>
              <w:pict w14:anchorId="59F84E2E">
                <v:shape id="_x0000_i1030" type="#_x0000_t75" style="width:127.6pt;height:75.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A95A32" w:rsidP="00D82E6F">
            <w:pPr>
              <w:rPr>
                <w:i/>
              </w:rPr>
            </w:pPr>
            <w:r>
              <w:pict w14:anchorId="4F7E7F6C">
                <v:shape id="_x0000_i1031" type="#_x0000_t75" style="width:94.25pt;height:83.7pt">
                  <v:imagedata r:id="rId13" o:title="LTE Advanced-Logo"/>
                </v:shape>
              </w:pict>
            </w:r>
          </w:p>
        </w:tc>
        <w:tc>
          <w:tcPr>
            <w:tcW w:w="5540" w:type="dxa"/>
            <w:shd w:val="clear" w:color="auto" w:fill="auto"/>
          </w:tcPr>
          <w:p w14:paraId="557F0A1F" w14:textId="77777777" w:rsidR="00D82E6F" w:rsidRDefault="00AF1460" w:rsidP="00D82E6F">
            <w:pPr>
              <w:jc w:val="right"/>
            </w:pPr>
            <w:r>
              <w:pict w14:anchorId="15377820">
                <v:shape id="_x0000_i1032" type="#_x0000_t75" style="width:127.6pt;height:75.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A95A32" w:rsidP="00D82E6F">
            <w:pPr>
              <w:rPr>
                <w:i/>
              </w:rPr>
            </w:pPr>
            <w:r>
              <w:pict w14:anchorId="6DB00D0D">
                <v:shape id="_x0000_i1033" type="#_x0000_t75" style="width:89pt;height:81.35pt">
                  <v:imagedata r:id="rId14" o:title="LTE-Logo"/>
                </v:shape>
              </w:pict>
            </w:r>
          </w:p>
        </w:tc>
        <w:tc>
          <w:tcPr>
            <w:tcW w:w="5540" w:type="dxa"/>
            <w:shd w:val="clear" w:color="auto" w:fill="auto"/>
          </w:tcPr>
          <w:p w14:paraId="704F9805" w14:textId="77777777" w:rsidR="00D82E6F" w:rsidRDefault="00AF1460" w:rsidP="00D82E6F">
            <w:pPr>
              <w:jc w:val="right"/>
            </w:pPr>
            <w:r>
              <w:pict w14:anchorId="0729BBEF">
                <v:shape id="_x0000_i1034" type="#_x0000_t75" style="width:127.6pt;height:75.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AF1460" w:rsidP="00D82E6F">
            <w:pPr>
              <w:jc w:val="right"/>
            </w:pPr>
            <w:r>
              <w:pict w14:anchorId="71F19457">
                <v:shape id="_x0000_i1035" type="#_x0000_t75" style="width:127.6pt;height:75.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9pt;height:59.1pt" o:ole="" fillcolor="window">
                  <v:imagedata r:id="rId15" o:title=""/>
                </v:shape>
                <o:OLEObject Type="Embed" ProgID="Word.Document.8" ShapeID="_x0000_i1036" DrawAspect="Content" ObjectID="_1685514357" r:id="rId16"/>
              </w:object>
            </w:r>
          </w:p>
        </w:tc>
        <w:tc>
          <w:tcPr>
            <w:tcW w:w="5540" w:type="dxa"/>
            <w:shd w:val="clear" w:color="auto" w:fill="auto"/>
          </w:tcPr>
          <w:p w14:paraId="2AFF02EE" w14:textId="77777777" w:rsidR="00D82E6F" w:rsidRDefault="00AF1460" w:rsidP="00D82E6F">
            <w:pPr>
              <w:jc w:val="right"/>
            </w:pPr>
            <w:r>
              <w:pict w14:anchorId="06C60FE6">
                <v:shape id="_x0000_i1037" type="#_x0000_t75" style="width:127.6pt;height:75.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lastRenderedPageBreak/>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1.9pt;height:138.15pt" o:ole="">
            <v:imagedata r:id="rId20" o:title=""/>
          </v:shape>
          <o:OLEObject Type="Embed" ProgID="Word.Picture.8" ShapeID="_x0000_i1038" DrawAspect="Content" ObjectID="_1685514358"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Street">
              <w:smartTag w:uri="urn:schemas-microsoft-com:office:smarttags" w:element="address">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080512">
      <w:pPr>
        <w:pStyle w:val="Header"/>
      </w:pPr>
      <w:r w:rsidRPr="004D3578">
        <w:fldChar w:fldCharType="begin"/>
      </w:r>
      <w:r w:rsidRPr="004D3578">
        <w:instrText xml:space="preserve"> STYLEREF ZGSM </w:instrText>
      </w:r>
      <w:r w:rsidRPr="004D3578">
        <w:fldChar w:fldCharType="separate"/>
      </w:r>
      <w:r w:rsidR="007B600E">
        <w:t>Release | 17 | 16 | 15</w:t>
      </w:r>
      <w:r w:rsidRPr="004D3578">
        <w:fldChar w:fldCharType="end"/>
      </w:r>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080512">
      <w:pPr>
        <w:pStyle w:val="Header"/>
        <w:jc w:val="right"/>
      </w:pPr>
      <w:r w:rsidRPr="004D3578">
        <w:fldChar w:fldCharType="begin"/>
      </w:r>
      <w:r w:rsidRPr="004D3578">
        <w:instrText xml:space="preserve"> STYLEREF ZA </w:instrText>
      </w:r>
      <w:r w:rsidRPr="004D3578">
        <w:fldChar w:fldCharType="separate"/>
      </w:r>
      <w:r w:rsidR="00713C44">
        <w:t>3GPP TS ab.cde Vx.y.z (yyyy-mm)</w:t>
      </w:r>
      <w:r w:rsidRPr="004D3578">
        <w:fldChar w:fldCharType="end"/>
      </w:r>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lastRenderedPageBreak/>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lastRenderedPageBreak/>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lastRenderedPageBreak/>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lastRenderedPageBreak/>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lastRenderedPageBreak/>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lastRenderedPageBreak/>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w:t>
      </w:r>
      <w:r w:rsidR="00AF1460">
        <w:t>Do not use "informative" in the ti</w:t>
      </w:r>
      <w:r w:rsidR="00AF1460">
        <w:t>t</w:t>
      </w:r>
      <w:r w:rsidR="00AF1460">
        <w:t xml:space="preserve">le </w:t>
      </w:r>
      <w:r w:rsidR="00AF1460">
        <w:t>in</w:t>
      </w:r>
      <w:r w:rsidR="00AF1460">
        <w:t xml:space="preserve">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2F237" w14:textId="77777777" w:rsidR="006912E9" w:rsidRDefault="006912E9">
      <w:r>
        <w:separator/>
      </w:r>
    </w:p>
  </w:endnote>
  <w:endnote w:type="continuationSeparator" w:id="0">
    <w:p w14:paraId="4250F8B2" w14:textId="77777777" w:rsidR="006912E9" w:rsidRDefault="006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3AAE2" w14:textId="77777777" w:rsidR="006912E9" w:rsidRDefault="006912E9">
      <w:r>
        <w:separator/>
      </w:r>
    </w:p>
  </w:footnote>
  <w:footnote w:type="continuationSeparator" w:id="0">
    <w:p w14:paraId="11E184D1" w14:textId="77777777" w:rsidR="006912E9" w:rsidRDefault="0069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A2FE" w14:textId="40873F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1460">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110A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1460">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20</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2824</cp:lastModifiedBy>
  <cp:revision>31</cp:revision>
  <cp:lastPrinted>2019-02-25T14:05:00Z</cp:lastPrinted>
  <dcterms:created xsi:type="dcterms:W3CDTF">2019-02-26T13:59:00Z</dcterms:created>
  <dcterms:modified xsi:type="dcterms:W3CDTF">2021-06-18T06:58:00Z</dcterms:modified>
</cp:coreProperties>
</file>