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BCE1805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C245CB">
        <w:rPr>
          <w:b/>
          <w:i/>
          <w:noProof/>
          <w:sz w:val="28"/>
        </w:rPr>
        <w:t>S</w:t>
      </w:r>
      <w:r w:rsidR="00F91E64" w:rsidRPr="00C245CB">
        <w:rPr>
          <w:b/>
          <w:i/>
          <w:noProof/>
          <w:sz w:val="28"/>
        </w:rPr>
        <w:t>5</w:t>
      </w:r>
      <w:r w:rsidRPr="00C245CB">
        <w:rPr>
          <w:b/>
          <w:i/>
          <w:noProof/>
          <w:sz w:val="28"/>
        </w:rPr>
        <w:t>-21</w:t>
      </w:r>
      <w:r w:rsidR="00A26B24" w:rsidRPr="00C245CB">
        <w:rPr>
          <w:b/>
          <w:i/>
          <w:noProof/>
          <w:sz w:val="28"/>
        </w:rPr>
        <w:t>4</w:t>
      </w:r>
      <w:r w:rsidR="00C245CB" w:rsidRPr="00C245CB">
        <w:rPr>
          <w:b/>
          <w:i/>
          <w:noProof/>
          <w:sz w:val="28"/>
        </w:rPr>
        <w:t>52</w:t>
      </w:r>
      <w:r w:rsidR="00C245CB">
        <w:rPr>
          <w:b/>
          <w:i/>
          <w:noProof/>
          <w:sz w:val="28"/>
        </w:rPr>
        <w:t>2d</w:t>
      </w:r>
      <w:r w:rsidR="0073626C">
        <w:rPr>
          <w:b/>
          <w:i/>
          <w:noProof/>
          <w:sz w:val="28"/>
        </w:rPr>
        <w:t>2</w:t>
      </w:r>
    </w:p>
    <w:p w14:paraId="3A7BAEE1" w14:textId="16AF5BD6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91E64">
        <w:rPr>
          <w:sz w:val="24"/>
        </w:rPr>
        <w:t>23 - 31</w:t>
      </w:r>
      <w:r w:rsidR="00F25496" w:rsidRPr="00F25496">
        <w:rPr>
          <w:sz w:val="24"/>
        </w:rPr>
        <w:t xml:space="preserve">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3F4D5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3719B">
        <w:rPr>
          <w:rFonts w:ascii="Arial" w:hAnsi="Arial" w:cs="Arial"/>
          <w:b/>
          <w:sz w:val="22"/>
          <w:szCs w:val="22"/>
        </w:rPr>
        <w:t>to TMF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38F8350E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80608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06083">
        <w:rPr>
          <w:rFonts w:ascii="Arial" w:hAnsi="Arial" w:cs="Arial"/>
          <w:b/>
          <w:sz w:val="22"/>
          <w:szCs w:val="22"/>
        </w:rPr>
        <w:t>To:</w:t>
      </w:r>
      <w:r w:rsidRPr="00806083">
        <w:rPr>
          <w:rFonts w:ascii="Arial" w:hAnsi="Arial" w:cs="Arial"/>
          <w:b/>
          <w:bCs/>
          <w:sz w:val="22"/>
          <w:szCs w:val="22"/>
        </w:rPr>
        <w:tab/>
      </w:r>
      <w:r w:rsidR="006D6350" w:rsidRPr="00806083">
        <w:rPr>
          <w:rFonts w:ascii="Arial" w:hAnsi="Arial" w:cs="Arial"/>
          <w:b/>
          <w:sz w:val="22"/>
          <w:szCs w:val="22"/>
        </w:rPr>
        <w:t>TM Forum</w:t>
      </w:r>
    </w:p>
    <w:p w14:paraId="5DC2ED77" w14:textId="24BFB491" w:rsidR="00B97703" w:rsidRPr="002A433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2A433B">
        <w:rPr>
          <w:rFonts w:ascii="Arial" w:hAnsi="Arial" w:cs="Arial"/>
          <w:b/>
          <w:sz w:val="22"/>
          <w:szCs w:val="22"/>
        </w:rPr>
        <w:t>Cc:</w:t>
      </w:r>
      <w:r w:rsidRPr="002A433B">
        <w:rPr>
          <w:rFonts w:ascii="Arial" w:hAnsi="Arial" w:cs="Arial"/>
          <w:b/>
          <w:bCs/>
          <w:sz w:val="22"/>
          <w:szCs w:val="22"/>
        </w:rPr>
        <w:tab/>
      </w:r>
      <w:r w:rsidR="00806083" w:rsidRPr="0043719B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E502B4" w:rsidRPr="0043719B">
        <w:rPr>
          <w:rFonts w:ascii="Arial" w:hAnsi="Arial" w:cs="Arial"/>
          <w:b/>
          <w:bCs/>
          <w:sz w:val="22"/>
          <w:szCs w:val="22"/>
        </w:rPr>
        <w:t xml:space="preserve">TSG </w:t>
      </w:r>
      <w:r w:rsidR="006D6350" w:rsidRPr="0043719B">
        <w:rPr>
          <w:rFonts w:ascii="Arial" w:hAnsi="Arial" w:cs="Arial"/>
          <w:b/>
          <w:bCs/>
          <w:sz w:val="22"/>
          <w:szCs w:val="22"/>
        </w:rPr>
        <w:t>SA</w:t>
      </w:r>
    </w:p>
    <w:bookmarkEnd w:id="5"/>
    <w:bookmarkEnd w:id="6"/>
    <w:p w14:paraId="1A1CC9B8" w14:textId="77777777" w:rsidR="00B97703" w:rsidRPr="002A433B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2C773C30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there is an opportunity in further collaboration </w:t>
      </w:r>
      <w:r w:rsidR="00B774AF" w:rsidRPr="004964D5">
        <w:rPr>
          <w:bCs/>
          <w:sz w:val="22"/>
          <w:szCs w:val="22"/>
        </w:rPr>
        <w:t xml:space="preserve">between 3GPP and TM Forum </w:t>
      </w:r>
      <w:r w:rsidRPr="004964D5">
        <w:rPr>
          <w:bCs/>
          <w:sz w:val="22"/>
          <w:szCs w:val="22"/>
        </w:rPr>
        <w:t>on joint</w:t>
      </w:r>
      <w:r w:rsidR="00F8138B" w:rsidRPr="004964D5">
        <w:rPr>
          <w:bCs/>
          <w:sz w:val="22"/>
          <w:szCs w:val="22"/>
        </w:rPr>
        <w:t xml:space="preserve"> </w:t>
      </w:r>
      <w:proofErr w:type="spellStart"/>
      <w:r w:rsidR="00F8138B" w:rsidRPr="004964D5">
        <w:rPr>
          <w:bCs/>
          <w:sz w:val="22"/>
          <w:szCs w:val="22"/>
        </w:rPr>
        <w:t>d</w:t>
      </w:r>
      <w:r w:rsidR="00B774AF" w:rsidRPr="004964D5">
        <w:rPr>
          <w:bCs/>
          <w:sz w:val="22"/>
          <w:szCs w:val="22"/>
        </w:rPr>
        <w:t>efintion</w:t>
      </w:r>
      <w:proofErr w:type="spellEnd"/>
      <w:r w:rsidRPr="004964D5">
        <w:rPr>
          <w:bCs/>
          <w:sz w:val="22"/>
          <w:szCs w:val="22"/>
        </w:rPr>
        <w:t xml:space="preserve"> </w:t>
      </w:r>
      <w:r w:rsidRPr="00811689">
        <w:rPr>
          <w:bCs/>
          <w:sz w:val="22"/>
          <w:szCs w:val="22"/>
        </w:rPr>
        <w:t xml:space="preserve"> of Intent-based APIs</w:t>
      </w:r>
      <w:r w:rsidR="00B774AF" w:rsidRPr="00811689">
        <w:rPr>
          <w:bCs/>
          <w:sz w:val="22"/>
          <w:szCs w:val="22"/>
        </w:rPr>
        <w:t xml:space="preserve"> mentioned</w:t>
      </w:r>
      <w:r w:rsidRPr="00811689">
        <w:rPr>
          <w:bCs/>
          <w:sz w:val="22"/>
          <w:szCs w:val="22"/>
        </w:rPr>
        <w:t xml:space="preserve">  in IG1230 Sec7.6</w:t>
      </w:r>
      <w:r w:rsidR="00EF4AB6">
        <w:rPr>
          <w:bCs/>
          <w:sz w:val="22"/>
          <w:szCs w:val="22"/>
        </w:rPr>
        <w:t>.</w:t>
      </w:r>
    </w:p>
    <w:p w14:paraId="664A4A16" w14:textId="247B691D" w:rsidR="00B6300A" w:rsidRPr="004964D5" w:rsidRDefault="00B774AF" w:rsidP="00826EE3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>W</w:t>
      </w:r>
      <w:r w:rsidR="00B6300A" w:rsidRPr="004964D5">
        <w:rPr>
          <w:bCs/>
          <w:sz w:val="22"/>
          <w:szCs w:val="22"/>
        </w:rPr>
        <w:t>e propose to</w:t>
      </w:r>
      <w:r w:rsidR="004964D5" w:rsidRPr="004964D5">
        <w:rPr>
          <w:bCs/>
          <w:sz w:val="22"/>
          <w:szCs w:val="22"/>
        </w:rPr>
        <w:t xml:space="preserve"> rise a question</w:t>
      </w:r>
      <w:r w:rsidRPr="00811689">
        <w:rPr>
          <w:bCs/>
          <w:sz w:val="22"/>
          <w:szCs w:val="22"/>
        </w:rPr>
        <w:t xml:space="preserve"> at the next MSDO meeting </w:t>
      </w:r>
      <w:r w:rsidR="004964D5" w:rsidRPr="00811689">
        <w:rPr>
          <w:bCs/>
          <w:sz w:val="22"/>
          <w:szCs w:val="22"/>
        </w:rPr>
        <w:t>when discussing</w:t>
      </w:r>
      <w:r w:rsidRPr="00811689">
        <w:rPr>
          <w:bCs/>
          <w:sz w:val="22"/>
          <w:szCs w:val="22"/>
        </w:rPr>
        <w:t xml:space="preserve"> topic “Intent-driven Interaction” </w:t>
      </w:r>
      <w:r w:rsidR="004964D5" w:rsidRPr="00811689">
        <w:rPr>
          <w:bCs/>
          <w:sz w:val="22"/>
          <w:szCs w:val="22"/>
        </w:rPr>
        <w:t xml:space="preserve">if it has enough focus for such collaboration or we need to </w:t>
      </w:r>
      <w:r w:rsidR="00B6300A" w:rsidRPr="00811689">
        <w:rPr>
          <w:bCs/>
          <w:sz w:val="22"/>
          <w:szCs w:val="22"/>
        </w:rPr>
        <w:t xml:space="preserve">add a new topic called “Intent API” to the </w:t>
      </w:r>
      <w:r w:rsidR="004964D5" w:rsidRPr="00811689">
        <w:rPr>
          <w:color w:val="172B4D"/>
          <w:sz w:val="22"/>
          <w:szCs w:val="22"/>
        </w:rPr>
        <w:t>“</w:t>
      </w:r>
      <w:hyperlink r:id="rId9" w:history="1">
        <w:r w:rsidR="00B6300A" w:rsidRPr="004964D5">
          <w:rPr>
            <w:rStyle w:val="Hyperlink"/>
            <w:sz w:val="22"/>
            <w:szCs w:val="22"/>
          </w:rPr>
          <w:t>Topic / SDO Matrix</w:t>
        </w:r>
      </w:hyperlink>
      <w:r w:rsidR="004964D5" w:rsidRPr="004964D5">
        <w:rPr>
          <w:rStyle w:val="Hyperlink"/>
          <w:sz w:val="22"/>
          <w:szCs w:val="22"/>
        </w:rPr>
        <w:t>”</w:t>
      </w:r>
      <w:r w:rsidR="00B6300A" w:rsidRPr="00811689">
        <w:rPr>
          <w:sz w:val="22"/>
          <w:szCs w:val="22"/>
        </w:rPr>
        <w:t xml:space="preserve"> of the </w:t>
      </w:r>
      <w:r w:rsidR="00B6300A" w:rsidRPr="004964D5">
        <w:rPr>
          <w:bCs/>
          <w:sz w:val="22"/>
          <w:szCs w:val="22"/>
        </w:rPr>
        <w:t>next MSDO meeting  where we also can get engagement from other SDOs</w:t>
      </w:r>
      <w:r w:rsidR="00EF4AB6">
        <w:rPr>
          <w:bCs/>
          <w:sz w:val="22"/>
          <w:szCs w:val="22"/>
        </w:rPr>
        <w:t>.</w:t>
      </w:r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F6B71A2" w14:textId="776E3199" w:rsidR="00187192" w:rsidRPr="004964D5" w:rsidRDefault="00187192" w:rsidP="00187192">
      <w:pPr>
        <w:numPr>
          <w:ilvl w:val="0"/>
          <w:numId w:val="10"/>
        </w:numPr>
        <w:rPr>
          <w:sz w:val="22"/>
          <w:szCs w:val="22"/>
        </w:rPr>
      </w:pPr>
      <w:r w:rsidRPr="004964D5">
        <w:rPr>
          <w:sz w:val="22"/>
          <w:szCs w:val="22"/>
        </w:rPr>
        <w:t xml:space="preserve">The normative work around Intent Management including Intent-driven </w:t>
      </w:r>
      <w:proofErr w:type="spellStart"/>
      <w:r w:rsidRPr="004964D5">
        <w:rPr>
          <w:sz w:val="22"/>
          <w:szCs w:val="22"/>
        </w:rPr>
        <w:t>MnS</w:t>
      </w:r>
      <w:proofErr w:type="spellEnd"/>
      <w:r w:rsidRPr="004964D5">
        <w:rPr>
          <w:sz w:val="22"/>
          <w:szCs w:val="22"/>
        </w:rPr>
        <w:t xml:space="preserve">, Intent LCM and Intent Modelling is ongoing in SA5 working group with target completion date </w:t>
      </w:r>
      <w:r w:rsidR="00082E94" w:rsidRPr="004964D5">
        <w:rPr>
          <w:sz w:val="22"/>
          <w:szCs w:val="22"/>
        </w:rPr>
        <w:t>December</w:t>
      </w:r>
      <w:r w:rsidR="00C642FC" w:rsidRPr="004964D5">
        <w:rPr>
          <w:sz w:val="22"/>
          <w:szCs w:val="22"/>
        </w:rPr>
        <w:t xml:space="preserve"> 2021</w:t>
      </w:r>
      <w:r w:rsidR="00EF4AB6">
        <w:rPr>
          <w:sz w:val="22"/>
          <w:szCs w:val="22"/>
        </w:rPr>
        <w:t>.</w:t>
      </w:r>
    </w:p>
    <w:p w14:paraId="36C591A0" w14:textId="4C4088A1" w:rsidR="003840A1" w:rsidRPr="004964D5" w:rsidRDefault="00187192" w:rsidP="003C197B">
      <w:pPr>
        <w:numPr>
          <w:ilvl w:val="0"/>
          <w:numId w:val="10"/>
        </w:numPr>
        <w:rPr>
          <w:sz w:val="22"/>
          <w:szCs w:val="22"/>
        </w:rPr>
      </w:pPr>
      <w:r w:rsidRPr="004964D5">
        <w:rPr>
          <w:sz w:val="22"/>
          <w:szCs w:val="22"/>
        </w:rPr>
        <w:t>During last meeting (SA5 meeting #138e, 23-31</w:t>
      </w:r>
      <w:r w:rsidRPr="004964D5">
        <w:rPr>
          <w:sz w:val="22"/>
          <w:szCs w:val="22"/>
          <w:vertAlign w:val="superscript"/>
        </w:rPr>
        <w:t>st</w:t>
      </w:r>
      <w:r w:rsidRPr="004964D5">
        <w:rPr>
          <w:sz w:val="22"/>
          <w:szCs w:val="22"/>
        </w:rPr>
        <w:t xml:space="preserve"> August, 2021) </w:t>
      </w:r>
      <w:r w:rsidR="00C642FC" w:rsidRPr="004964D5">
        <w:rPr>
          <w:sz w:val="22"/>
          <w:szCs w:val="22"/>
        </w:rPr>
        <w:t>we have discussed operations of Intent LCM and modelling of Intent and this is exactly where we see opportunity to collaborate with TM Forum and other SDOs</w:t>
      </w:r>
      <w:r w:rsidR="00EF4AB6">
        <w:rPr>
          <w:sz w:val="22"/>
          <w:szCs w:val="22"/>
        </w:rPr>
        <w:t>.</w:t>
      </w:r>
    </w:p>
    <w:p w14:paraId="62DF9E77" w14:textId="3C3F0B70" w:rsidR="00C642FC" w:rsidRPr="004964D5" w:rsidRDefault="00C642FC" w:rsidP="00C642FC">
      <w:pPr>
        <w:rPr>
          <w:sz w:val="22"/>
          <w:szCs w:val="22"/>
        </w:rPr>
      </w:pPr>
      <w:r w:rsidRPr="004964D5">
        <w:rPr>
          <w:sz w:val="22"/>
          <w:szCs w:val="22"/>
        </w:rPr>
        <w:t>We also propose to start discussion between TM Forum and 3GPP SA5 working group</w:t>
      </w:r>
      <w:r w:rsidR="002A7474">
        <w:rPr>
          <w:sz w:val="22"/>
          <w:szCs w:val="22"/>
        </w:rPr>
        <w:t>s</w:t>
      </w:r>
      <w:r w:rsidRPr="004964D5">
        <w:rPr>
          <w:sz w:val="22"/>
          <w:szCs w:val="22"/>
        </w:rPr>
        <w:t xml:space="preserve"> about how best to align around Intent API,</w:t>
      </w:r>
      <w:r w:rsidR="00683E04" w:rsidRPr="004964D5">
        <w:rPr>
          <w:sz w:val="22"/>
          <w:szCs w:val="22"/>
        </w:rPr>
        <w:t xml:space="preserve"> Intent modelling</w:t>
      </w:r>
      <w:r w:rsidR="002A7474">
        <w:rPr>
          <w:sz w:val="22"/>
          <w:szCs w:val="22"/>
        </w:rPr>
        <w:t>,</w:t>
      </w:r>
      <w:r w:rsidRPr="004964D5">
        <w:rPr>
          <w:sz w:val="22"/>
          <w:szCs w:val="22"/>
        </w:rPr>
        <w:t xml:space="preserve"> discuss potential issues of such alignment and how best to resolve these</w:t>
      </w:r>
      <w:r w:rsidR="00EF4AB6">
        <w:rPr>
          <w:sz w:val="22"/>
          <w:szCs w:val="22"/>
        </w:rPr>
        <w:t>.</w:t>
      </w: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45C4C7F3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kindly asks TM Forum to 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>proposal for further and deeper collaboration around Intent Management and Intent API</w:t>
      </w:r>
      <w:r w:rsidR="00877953" w:rsidRPr="00811689">
        <w:rPr>
          <w:sz w:val="22"/>
          <w:szCs w:val="22"/>
        </w:rPr>
        <w:t xml:space="preserve"> </w:t>
      </w:r>
      <w:r w:rsidR="003840A1" w:rsidRPr="00811689">
        <w:rPr>
          <w:sz w:val="22"/>
          <w:szCs w:val="22"/>
        </w:rPr>
        <w:t>into account</w:t>
      </w:r>
      <w:r w:rsidR="00C642FC" w:rsidRPr="00811689">
        <w:rPr>
          <w:sz w:val="22"/>
          <w:szCs w:val="22"/>
        </w:rPr>
        <w:t xml:space="preserve">,  </w:t>
      </w:r>
      <w:r w:rsidR="002A7474" w:rsidRPr="00811689">
        <w:rPr>
          <w:sz w:val="22"/>
          <w:szCs w:val="22"/>
        </w:rPr>
        <w:t xml:space="preserve">support discussion over </w:t>
      </w:r>
      <w:r w:rsidR="00C642FC" w:rsidRPr="00811689">
        <w:rPr>
          <w:sz w:val="22"/>
          <w:szCs w:val="22"/>
        </w:rPr>
        <w:t>Intent L</w:t>
      </w:r>
      <w:r w:rsidR="002A7474" w:rsidRPr="00811689">
        <w:rPr>
          <w:sz w:val="22"/>
          <w:szCs w:val="22"/>
        </w:rPr>
        <w:t xml:space="preserve">ife </w:t>
      </w:r>
      <w:r w:rsidR="00C642FC" w:rsidRPr="00811689">
        <w:rPr>
          <w:sz w:val="22"/>
          <w:szCs w:val="22"/>
        </w:rPr>
        <w:t>C</w:t>
      </w:r>
      <w:r w:rsidR="002A7474" w:rsidRPr="00811689">
        <w:rPr>
          <w:sz w:val="22"/>
          <w:szCs w:val="22"/>
        </w:rPr>
        <w:t xml:space="preserve">ycle </w:t>
      </w:r>
      <w:r w:rsidR="00C642FC" w:rsidRPr="00811689">
        <w:rPr>
          <w:sz w:val="22"/>
          <w:szCs w:val="22"/>
        </w:rPr>
        <w:t>M</w:t>
      </w:r>
      <w:r w:rsidR="002A7474" w:rsidRPr="00811689">
        <w:rPr>
          <w:sz w:val="22"/>
          <w:szCs w:val="22"/>
        </w:rPr>
        <w:t xml:space="preserve">anagement when discussing “Intent-driven </w:t>
      </w:r>
      <w:proofErr w:type="spellStart"/>
      <w:r w:rsidR="002A7474" w:rsidRPr="00811689">
        <w:rPr>
          <w:sz w:val="22"/>
          <w:szCs w:val="22"/>
        </w:rPr>
        <w:t>interactions”</w:t>
      </w:r>
      <w:r w:rsidR="00C642FC" w:rsidRPr="00811689">
        <w:rPr>
          <w:sz w:val="22"/>
          <w:szCs w:val="22"/>
        </w:rPr>
        <w:t>topic</w:t>
      </w:r>
      <w:proofErr w:type="spellEnd"/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 during 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</w:p>
    <w:p w14:paraId="24E53982" w14:textId="574305C9" w:rsidR="000567AD" w:rsidRPr="00811689" w:rsidRDefault="000567AD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kindly asks TM Forum to 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Peer-to-Peer meeting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start </w:t>
      </w:r>
      <w:r w:rsidR="00890A31" w:rsidRPr="00811689">
        <w:rPr>
          <w:sz w:val="22"/>
          <w:szCs w:val="22"/>
        </w:rPr>
        <w:t xml:space="preserve">technical </w:t>
      </w:r>
      <w:r w:rsidR="00B40D48">
        <w:rPr>
          <w:sz w:val="22"/>
          <w:szCs w:val="22"/>
        </w:rPr>
        <w:t>discussion</w:t>
      </w:r>
      <w:r w:rsidRPr="00811689">
        <w:rPr>
          <w:sz w:val="22"/>
          <w:szCs w:val="22"/>
        </w:rPr>
        <w:t xml:space="preserve"> around</w:t>
      </w:r>
      <w:r w:rsidR="00890A31" w:rsidRPr="00811689">
        <w:rPr>
          <w:sz w:val="22"/>
          <w:szCs w:val="22"/>
        </w:rPr>
        <w:t xml:space="preserve"> </w:t>
      </w:r>
      <w:r w:rsidR="00B40D48">
        <w:rPr>
          <w:sz w:val="22"/>
          <w:szCs w:val="22"/>
        </w:rPr>
        <w:t>specification</w:t>
      </w:r>
      <w:r w:rsidRPr="00811689">
        <w:rPr>
          <w:sz w:val="22"/>
          <w:szCs w:val="22"/>
        </w:rPr>
        <w:t xml:space="preserve"> of Intent API as </w:t>
      </w:r>
      <w:r w:rsidR="00B40D48">
        <w:rPr>
          <w:sz w:val="22"/>
          <w:szCs w:val="22"/>
        </w:rPr>
        <w:t>captured</w:t>
      </w:r>
      <w:r w:rsidRPr="00811689">
        <w:rPr>
          <w:sz w:val="22"/>
          <w:szCs w:val="22"/>
        </w:rPr>
        <w:t xml:space="preserve"> in </w:t>
      </w:r>
      <w:r w:rsidR="008E14BB" w:rsidRPr="00811689">
        <w:rPr>
          <w:sz w:val="22"/>
          <w:szCs w:val="22"/>
        </w:rPr>
        <w:t xml:space="preserve">IG1230, </w:t>
      </w:r>
      <w:r w:rsidRPr="00811689">
        <w:rPr>
          <w:sz w:val="22"/>
          <w:szCs w:val="22"/>
        </w:rPr>
        <w:t xml:space="preserve">IG1253, IG1253A and IG1253C.  Dates of oncoming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1518937F" w14:textId="280CF1BF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B60BCD" w14:textId="77777777" w:rsidR="00510C58" w:rsidRPr="00EF4AB6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SA5#139e</w:t>
      </w:r>
      <w:r w:rsidRPr="00EF4AB6">
        <w:rPr>
          <w:sz w:val="22"/>
          <w:szCs w:val="22"/>
        </w:rPr>
        <w:tab/>
        <w:t>11 -20 October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EFAEFC" w14:textId="1AA40C5A" w:rsidR="00510C58" w:rsidRPr="00EF4AB6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52CE3" w14:textId="77777777" w:rsidR="006E3CBF" w:rsidRDefault="006E3CBF">
      <w:pPr>
        <w:spacing w:after="0"/>
      </w:pPr>
      <w:r>
        <w:separator/>
      </w:r>
    </w:p>
  </w:endnote>
  <w:endnote w:type="continuationSeparator" w:id="0">
    <w:p w14:paraId="73F84639" w14:textId="77777777" w:rsidR="006E3CBF" w:rsidRDefault="006E3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19A3D" w14:textId="77777777" w:rsidR="006E3CBF" w:rsidRDefault="006E3CBF">
      <w:pPr>
        <w:spacing w:after="0"/>
      </w:pPr>
      <w:r>
        <w:separator/>
      </w:r>
    </w:p>
  </w:footnote>
  <w:footnote w:type="continuationSeparator" w:id="0">
    <w:p w14:paraId="401CA981" w14:textId="77777777" w:rsidR="006E3CBF" w:rsidRDefault="006E3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290E"/>
    <w:rsid w:val="00046FEA"/>
    <w:rsid w:val="000567AD"/>
    <w:rsid w:val="00082E94"/>
    <w:rsid w:val="000F6242"/>
    <w:rsid w:val="00104315"/>
    <w:rsid w:val="00142BB7"/>
    <w:rsid w:val="00180141"/>
    <w:rsid w:val="0018562A"/>
    <w:rsid w:val="00187192"/>
    <w:rsid w:val="001B1C92"/>
    <w:rsid w:val="001B5DA7"/>
    <w:rsid w:val="001E5A13"/>
    <w:rsid w:val="001F3CE8"/>
    <w:rsid w:val="002011EE"/>
    <w:rsid w:val="00226381"/>
    <w:rsid w:val="002869FE"/>
    <w:rsid w:val="00294B4A"/>
    <w:rsid w:val="002A433B"/>
    <w:rsid w:val="002A7474"/>
    <w:rsid w:val="002F1940"/>
    <w:rsid w:val="0031018B"/>
    <w:rsid w:val="00331252"/>
    <w:rsid w:val="00364245"/>
    <w:rsid w:val="00383545"/>
    <w:rsid w:val="003840A1"/>
    <w:rsid w:val="00433500"/>
    <w:rsid w:val="00433F71"/>
    <w:rsid w:val="0043719B"/>
    <w:rsid w:val="00440D43"/>
    <w:rsid w:val="004523DA"/>
    <w:rsid w:val="00472DF8"/>
    <w:rsid w:val="004964D5"/>
    <w:rsid w:val="004A0BD4"/>
    <w:rsid w:val="004B3F7F"/>
    <w:rsid w:val="004E3270"/>
    <w:rsid w:val="004E3939"/>
    <w:rsid w:val="004E7AD3"/>
    <w:rsid w:val="00504596"/>
    <w:rsid w:val="00510C58"/>
    <w:rsid w:val="00525851"/>
    <w:rsid w:val="005348AC"/>
    <w:rsid w:val="005366D3"/>
    <w:rsid w:val="0055507F"/>
    <w:rsid w:val="00585152"/>
    <w:rsid w:val="005F3DA5"/>
    <w:rsid w:val="006052AD"/>
    <w:rsid w:val="00662187"/>
    <w:rsid w:val="006821FD"/>
    <w:rsid w:val="00683E04"/>
    <w:rsid w:val="00687086"/>
    <w:rsid w:val="00695347"/>
    <w:rsid w:val="00697AFE"/>
    <w:rsid w:val="006D6350"/>
    <w:rsid w:val="006E3CBF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440F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83C18"/>
    <w:rsid w:val="00985EDB"/>
    <w:rsid w:val="0099764C"/>
    <w:rsid w:val="009D7267"/>
    <w:rsid w:val="009F06D2"/>
    <w:rsid w:val="009F69B3"/>
    <w:rsid w:val="00A26B24"/>
    <w:rsid w:val="00A55AA0"/>
    <w:rsid w:val="00A663B1"/>
    <w:rsid w:val="00AE1B3E"/>
    <w:rsid w:val="00B40439"/>
    <w:rsid w:val="00B40D48"/>
    <w:rsid w:val="00B6300A"/>
    <w:rsid w:val="00B774AF"/>
    <w:rsid w:val="00B86464"/>
    <w:rsid w:val="00B97703"/>
    <w:rsid w:val="00BC7B05"/>
    <w:rsid w:val="00C22CF4"/>
    <w:rsid w:val="00C245CB"/>
    <w:rsid w:val="00C40675"/>
    <w:rsid w:val="00C642FC"/>
    <w:rsid w:val="00CB506A"/>
    <w:rsid w:val="00CD5F70"/>
    <w:rsid w:val="00CE5719"/>
    <w:rsid w:val="00CF6087"/>
    <w:rsid w:val="00D16B29"/>
    <w:rsid w:val="00D252C7"/>
    <w:rsid w:val="00D939E2"/>
    <w:rsid w:val="00DB23EA"/>
    <w:rsid w:val="00E03507"/>
    <w:rsid w:val="00E069E8"/>
    <w:rsid w:val="00E10FA5"/>
    <w:rsid w:val="00E502B4"/>
    <w:rsid w:val="00EF4AB6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jects.tmforum.org/wiki/pages/viewpage.action?pageId=1629624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Ericssion</cp:lastModifiedBy>
  <cp:revision>4</cp:revision>
  <cp:lastPrinted>2002-04-23T07:10:00Z</cp:lastPrinted>
  <dcterms:created xsi:type="dcterms:W3CDTF">2021-09-01T11:33:00Z</dcterms:created>
  <dcterms:modified xsi:type="dcterms:W3CDTF">2021-09-01T11:41:00Z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