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D4DEC" w14:textId="77777777" w:rsidR="00AB644B" w:rsidRDefault="00AB644B" w:rsidP="00AB644B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135-e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>
        <w:rPr>
          <w:rFonts w:cs="Arial"/>
          <w:noProof w:val="0"/>
          <w:sz w:val="22"/>
          <w:szCs w:val="22"/>
          <w:highlight w:val="green"/>
        </w:rPr>
        <w:t>&lt;TDocNumber&gt;</w:t>
      </w:r>
    </w:p>
    <w:p w14:paraId="7CB45193" w14:textId="10C32EB4" w:rsidR="001E41F3" w:rsidRDefault="00AB644B" w:rsidP="00AB644B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25 January - 3 February 2021</w:t>
      </w:r>
      <w:bookmarkStart w:id="3" w:name="_GoBack"/>
      <w:bookmarkEnd w:id="3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4A52C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4A52C6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4A52C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4A52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4A52C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4A52C6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E13F3D">
                <w:rPr>
                  <w:noProof/>
                </w:rPr>
                <w:t>&lt;Source_if_TSG&gt;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4A52C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5"/>
            <w:r>
              <w:rPr>
                <w:b/>
                <w:i/>
                <w:noProof/>
              </w:rPr>
              <w:t>Date:</w:t>
            </w:r>
            <w:commentRangeEnd w:id="5"/>
            <w:r w:rsidR="00665C47">
              <w:rPr>
                <w:rStyle w:val="CommentReference"/>
                <w:rFonts w:ascii="Times New Roman" w:hAnsi="Times New Roman"/>
              </w:rPr>
              <w:commentReference w:id="5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4A52C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4A52C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4A52C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FB225" w14:textId="77777777" w:rsidR="00347F73" w:rsidRDefault="00347F73">
      <w:r>
        <w:separator/>
      </w:r>
    </w:p>
  </w:endnote>
  <w:endnote w:type="continuationSeparator" w:id="0">
    <w:p w14:paraId="42D88A2C" w14:textId="77777777" w:rsidR="00347F73" w:rsidRDefault="0034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B095E" w14:textId="77777777" w:rsidR="00347F73" w:rsidRDefault="00347F73">
      <w:r>
        <w:separator/>
      </w:r>
    </w:p>
  </w:footnote>
  <w:footnote w:type="continuationSeparator" w:id="0">
    <w:p w14:paraId="4D88C4D4" w14:textId="77777777" w:rsidR="00347F73" w:rsidRDefault="00347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47F73"/>
    <w:rsid w:val="003609EF"/>
    <w:rsid w:val="0036231A"/>
    <w:rsid w:val="00374DD4"/>
    <w:rsid w:val="003E1A36"/>
    <w:rsid w:val="00410371"/>
    <w:rsid w:val="004242F1"/>
    <w:rsid w:val="004A52C6"/>
    <w:rsid w:val="004B75B7"/>
    <w:rsid w:val="005009D9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B644B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1989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28.541_CR0395R1_(Rel-17)_eNRM </cp:lastModifiedBy>
  <cp:revision>8</cp:revision>
  <cp:lastPrinted>1899-12-31T23:00:00Z</cp:lastPrinted>
  <dcterms:created xsi:type="dcterms:W3CDTF">2020-02-03T08:32:00Z</dcterms:created>
  <dcterms:modified xsi:type="dcterms:W3CDTF">2020-12-18T11:32:00Z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