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91491" w14:textId="541DA55C" w:rsidR="00B97703" w:rsidRDefault="00A04D35" w:rsidP="00A04D35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Pr="00F265F2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r>
        <w:rPr>
          <w:rFonts w:cs="Arial"/>
          <w:bCs/>
          <w:sz w:val="22"/>
          <w:szCs w:val="22"/>
        </w:rPr>
        <w:t>4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</w:t>
      </w:r>
      <w:r>
        <w:rPr>
          <w:rFonts w:cs="Arial"/>
          <w:bCs/>
          <w:sz w:val="22"/>
          <w:szCs w:val="22"/>
        </w:rPr>
        <w:t xml:space="preserve"> </w:t>
      </w:r>
      <w:r w:rsidRPr="001D3A95">
        <w:rPr>
          <w:rFonts w:cs="Arial"/>
          <w:bCs/>
          <w:sz w:val="22"/>
          <w:szCs w:val="22"/>
        </w:rPr>
        <w:t>SA4#</w:t>
      </w:r>
      <w:r>
        <w:rPr>
          <w:rFonts w:cs="Arial"/>
          <w:bCs/>
          <w:sz w:val="22"/>
          <w:szCs w:val="22"/>
        </w:rPr>
        <w:t>121</w:t>
      </w:r>
      <w:r w:rsidR="004E3939" w:rsidRPr="00DA53A0"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</w:rPr>
        <w:t>S4-22</w:t>
      </w:r>
      <w:r w:rsidR="004344CA">
        <w:rPr>
          <w:rFonts w:cs="Arial"/>
          <w:noProof w:val="0"/>
          <w:sz w:val="22"/>
          <w:szCs w:val="22"/>
        </w:rPr>
        <w:t>1516</w:t>
      </w:r>
    </w:p>
    <w:p w14:paraId="6986EEB1" w14:textId="466CE7D9" w:rsidR="004E3939" w:rsidRPr="00DA53A0" w:rsidRDefault="00A04D35" w:rsidP="004E3939">
      <w:pPr>
        <w:pStyle w:val="Header"/>
        <w:rPr>
          <w:sz w:val="22"/>
          <w:szCs w:val="22"/>
        </w:rPr>
      </w:pPr>
      <w:r w:rsidRPr="00A04D35">
        <w:rPr>
          <w:sz w:val="22"/>
          <w:szCs w:val="22"/>
        </w:rPr>
        <w:t>Toulouse</w:t>
      </w:r>
      <w:r w:rsidR="004E3939" w:rsidRPr="00A04D35">
        <w:rPr>
          <w:sz w:val="22"/>
          <w:szCs w:val="22"/>
        </w:rPr>
        <w:t xml:space="preserve">, </w:t>
      </w:r>
      <w:r w:rsidRPr="00A04D35">
        <w:rPr>
          <w:sz w:val="22"/>
          <w:szCs w:val="22"/>
        </w:rPr>
        <w:t>France</w:t>
      </w:r>
      <w:r w:rsidR="004E3939" w:rsidRPr="00A04D35">
        <w:rPr>
          <w:sz w:val="22"/>
          <w:szCs w:val="22"/>
        </w:rPr>
        <w:t xml:space="preserve">, </w:t>
      </w:r>
      <w:r w:rsidRPr="00A04D35">
        <w:rPr>
          <w:sz w:val="22"/>
          <w:szCs w:val="22"/>
        </w:rPr>
        <w:t>14 Nov</w:t>
      </w:r>
      <w:r w:rsidR="004E3939" w:rsidRPr="00A04D35">
        <w:rPr>
          <w:sz w:val="22"/>
          <w:szCs w:val="22"/>
        </w:rPr>
        <w:t xml:space="preserve"> </w:t>
      </w:r>
      <w:r w:rsidRPr="00A04D35">
        <w:rPr>
          <w:sz w:val="22"/>
          <w:szCs w:val="22"/>
        </w:rPr>
        <w:t>–</w:t>
      </w:r>
      <w:r w:rsidR="004E3939" w:rsidRPr="00A04D35">
        <w:rPr>
          <w:sz w:val="22"/>
          <w:szCs w:val="22"/>
        </w:rPr>
        <w:t xml:space="preserve"> </w:t>
      </w:r>
      <w:r w:rsidRPr="00A04D35">
        <w:rPr>
          <w:sz w:val="22"/>
          <w:szCs w:val="22"/>
        </w:rPr>
        <w:t>18 Nov 2022</w:t>
      </w:r>
    </w:p>
    <w:p w14:paraId="787FEB57" w14:textId="77777777" w:rsidR="00B97703" w:rsidRDefault="00B97703">
      <w:pPr>
        <w:rPr>
          <w:rFonts w:ascii="Arial" w:hAnsi="Arial" w:cs="Arial"/>
        </w:rPr>
      </w:pPr>
    </w:p>
    <w:p w14:paraId="5E747026" w14:textId="50C419C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A04D35" w:rsidRPr="00A04D35">
        <w:rPr>
          <w:rFonts w:ascii="Arial" w:hAnsi="Arial" w:cs="Arial"/>
          <w:b/>
          <w:sz w:val="22"/>
          <w:szCs w:val="22"/>
        </w:rPr>
        <w:t>Wind Noise Generation for ATIAS</w:t>
      </w:r>
    </w:p>
    <w:p w14:paraId="33FF5246" w14:textId="0780CC5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04D35">
        <w:rPr>
          <w:rFonts w:ascii="Arial" w:hAnsi="Arial" w:cs="Arial"/>
          <w:b/>
          <w:bCs/>
          <w:sz w:val="22"/>
          <w:szCs w:val="22"/>
        </w:rPr>
        <w:t>-</w:t>
      </w:r>
    </w:p>
    <w:p w14:paraId="6504138E" w14:textId="433DE3F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04D35" w:rsidRPr="00A04D35">
        <w:rPr>
          <w:rFonts w:ascii="Arial" w:hAnsi="Arial" w:cs="Arial"/>
          <w:b/>
          <w:bCs/>
          <w:sz w:val="22"/>
          <w:szCs w:val="22"/>
        </w:rPr>
        <w:t>Rel-18</w:t>
      </w:r>
    </w:p>
    <w:bookmarkEnd w:id="5"/>
    <w:bookmarkEnd w:id="6"/>
    <w:bookmarkEnd w:id="7"/>
    <w:p w14:paraId="686F1D67" w14:textId="69C6705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04D35" w:rsidRPr="00A04D35">
        <w:rPr>
          <w:rFonts w:ascii="Arial" w:hAnsi="Arial" w:cs="Arial"/>
          <w:b/>
          <w:bCs/>
          <w:sz w:val="22"/>
          <w:szCs w:val="22"/>
        </w:rPr>
        <w:t>ATIAS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="00A04D35" w:rsidRPr="00A04D35">
        <w:rPr>
          <w:rFonts w:ascii="Arial" w:hAnsi="Arial" w:cs="Arial"/>
          <w:b/>
          <w:bCs/>
          <w:sz w:val="22"/>
          <w:szCs w:val="22"/>
        </w:rPr>
        <w:t>830005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09C7EB1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59174D7" w14:textId="32B177B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04D35">
        <w:rPr>
          <w:rFonts w:ascii="Arial" w:hAnsi="Arial" w:cs="Arial"/>
          <w:b/>
          <w:sz w:val="22"/>
          <w:szCs w:val="22"/>
        </w:rPr>
        <w:t>3GPP SA4</w:t>
      </w:r>
    </w:p>
    <w:p w14:paraId="483C4681" w14:textId="4A57939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04D35">
        <w:rPr>
          <w:rFonts w:ascii="Arial" w:hAnsi="Arial" w:cs="Arial"/>
          <w:b/>
          <w:bCs/>
          <w:sz w:val="22"/>
          <w:szCs w:val="22"/>
        </w:rPr>
        <w:t>ETSI TC STQ</w:t>
      </w:r>
    </w:p>
    <w:p w14:paraId="4B699A01" w14:textId="5617648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04D35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2D45FB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0D69623" w14:textId="34D662F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04D35">
        <w:rPr>
          <w:rFonts w:ascii="Arial" w:hAnsi="Arial" w:cs="Arial"/>
          <w:b/>
          <w:bCs/>
          <w:sz w:val="22"/>
          <w:szCs w:val="22"/>
        </w:rPr>
        <w:t>Jan Reimes</w:t>
      </w:r>
    </w:p>
    <w:p w14:paraId="734AA3D0" w14:textId="6F0BD75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04D35">
        <w:rPr>
          <w:rFonts w:ascii="Arial" w:hAnsi="Arial" w:cs="Arial"/>
          <w:b/>
          <w:bCs/>
          <w:sz w:val="22"/>
          <w:szCs w:val="22"/>
        </w:rPr>
        <w:t>jan.reimes@head-acoustics.com</w:t>
      </w:r>
    </w:p>
    <w:p w14:paraId="117B605F" w14:textId="5A77ACA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52CCF1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311702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F07ACD5" w14:textId="523CD48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04D35">
        <w:rPr>
          <w:rFonts w:ascii="Arial" w:hAnsi="Arial" w:cs="Arial"/>
          <w:b/>
          <w:bCs/>
          <w:sz w:val="22"/>
          <w:szCs w:val="22"/>
        </w:rPr>
        <w:t>none</w:t>
      </w:r>
    </w:p>
    <w:p w14:paraId="547E311C" w14:textId="77777777" w:rsidR="00B97703" w:rsidRDefault="00B97703">
      <w:pPr>
        <w:rPr>
          <w:rFonts w:ascii="Arial" w:hAnsi="Arial" w:cs="Arial"/>
        </w:rPr>
      </w:pPr>
    </w:p>
    <w:p w14:paraId="082ECED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E7E8BE5" w14:textId="27F67287" w:rsidR="006A57BC" w:rsidRDefault="00DE00E4" w:rsidP="006A57BC">
      <w:r w:rsidRPr="00560D3D">
        <w:t>3GPP SA4 is currently working on specification</w:t>
      </w:r>
      <w:r w:rsidR="00B03DD6">
        <w:t>s</w:t>
      </w:r>
      <w:r w:rsidRPr="00560D3D">
        <w:t xml:space="preserve"> </w:t>
      </w:r>
      <w:r w:rsidR="00365328">
        <w:t xml:space="preserve">on test methods </w:t>
      </w:r>
      <w:r w:rsidRPr="00560D3D">
        <w:t xml:space="preserve">and </w:t>
      </w:r>
      <w:r w:rsidR="00B03DD6">
        <w:t xml:space="preserve">performance </w:t>
      </w:r>
      <w:r w:rsidRPr="00560D3D">
        <w:t xml:space="preserve">requirements </w:t>
      </w:r>
      <w:r w:rsidR="00365328">
        <w:t>for terminals providing immersive audio services</w:t>
      </w:r>
      <w:r w:rsidR="007E2A48">
        <w:t xml:space="preserve"> (ATIAS)</w:t>
      </w:r>
      <w:r w:rsidR="00365328">
        <w:t xml:space="preserve">. </w:t>
      </w:r>
      <w:r w:rsidR="006A57BC">
        <w:t xml:space="preserve">As such devices might also be used under adverse outdoor conditions, it was discussed at SA4#121 </w:t>
      </w:r>
      <w:r w:rsidR="006A57BC">
        <w:t xml:space="preserve">to </w:t>
      </w:r>
      <w:r w:rsidR="006A57BC">
        <w:t>specify</w:t>
      </w:r>
      <w:r w:rsidR="006A57BC">
        <w:t xml:space="preserve"> test methods</w:t>
      </w:r>
      <w:r w:rsidR="006A57BC">
        <w:t xml:space="preserve"> that include the usage of </w:t>
      </w:r>
      <w:r w:rsidR="006A57BC">
        <w:t>a wind generator</w:t>
      </w:r>
      <w:r w:rsidR="006A57BC">
        <w:t xml:space="preserve"> for </w:t>
      </w:r>
      <w:r w:rsidR="006A57BC">
        <w:t>the</w:t>
      </w:r>
      <w:r w:rsidR="006A57BC">
        <w:t xml:space="preserve"> evaluation of the </w:t>
      </w:r>
      <w:r w:rsidR="006A57BC">
        <w:t>send performance</w:t>
      </w:r>
      <w:r w:rsidR="006A57BC">
        <w:t>.</w:t>
      </w:r>
    </w:p>
    <w:p w14:paraId="3FB1F753" w14:textId="6E4CD8D2" w:rsidR="007E2A48" w:rsidRDefault="00E34DE3" w:rsidP="00E34DE3">
      <w:r>
        <w:t xml:space="preserve">A similar test setup was identified </w:t>
      </w:r>
      <w:r w:rsidR="006A57BC">
        <w:t>in</w:t>
      </w:r>
      <w:r w:rsidR="00602A70">
        <w:t xml:space="preserve"> Annex A of</w:t>
      </w:r>
      <w:r w:rsidR="006A57BC">
        <w:t xml:space="preserve"> </w:t>
      </w:r>
      <w:r w:rsidR="00B03DD6">
        <w:t>ETSI TS 103 640 ("Test Methods and Performance Requirements for Active Noise Cancellation Headsets and other Earphones")</w:t>
      </w:r>
      <w:r w:rsidR="007E2A48">
        <w:t xml:space="preserve">, which also appears to be suitable for use within the ATIAS </w:t>
      </w:r>
      <w:r w:rsidR="007E2A48">
        <w:t>work item</w:t>
      </w:r>
      <w:r w:rsidR="007E2A48">
        <w:t>.</w:t>
      </w:r>
      <w:r w:rsidR="00602A70">
        <w:t xml:space="preserve"> </w:t>
      </w:r>
      <w:r w:rsidR="00EB7B83" w:rsidRPr="00EB7B83">
        <w:t xml:space="preserve">However, the aforementioned </w:t>
      </w:r>
      <w:r w:rsidR="00EB7B83">
        <w:t>a</w:t>
      </w:r>
      <w:r w:rsidR="00EB7B83" w:rsidRPr="00EB7B83">
        <w:t>nnex is currently only informative and the specification of wind noise generation appears incomplete, particularly with regard to reproducibility across different lab</w:t>
      </w:r>
      <w:r w:rsidR="00EB7B83">
        <w:t>s.</w:t>
      </w:r>
    </w:p>
    <w:p w14:paraId="0C5144F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4CF8582" w14:textId="3B95925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560D3D">
        <w:rPr>
          <w:rFonts w:ascii="Arial" w:hAnsi="Arial" w:cs="Arial"/>
          <w:b/>
        </w:rPr>
        <w:t>To</w:t>
      </w:r>
      <w:r w:rsidR="003F51C7">
        <w:rPr>
          <w:rFonts w:ascii="Arial" w:hAnsi="Arial" w:cs="Arial"/>
          <w:b/>
          <w:bCs/>
          <w:sz w:val="22"/>
          <w:szCs w:val="22"/>
        </w:rPr>
        <w:t>:</w:t>
      </w:r>
      <w:r w:rsidR="00560D3D" w:rsidRPr="00560D3D">
        <w:rPr>
          <w:rFonts w:ascii="Arial" w:hAnsi="Arial" w:cs="Arial"/>
          <w:b/>
        </w:rPr>
        <w:t xml:space="preserve"> </w:t>
      </w:r>
      <w:r w:rsidR="00560D3D" w:rsidRPr="00560D3D">
        <w:rPr>
          <w:rFonts w:ascii="Arial" w:hAnsi="Arial" w:cs="Arial"/>
          <w:b/>
          <w:bCs/>
          <w:sz w:val="22"/>
          <w:szCs w:val="22"/>
        </w:rPr>
        <w:t>ETSI TC STQ</w:t>
      </w:r>
    </w:p>
    <w:p w14:paraId="784CB2CE" w14:textId="4B1F4876" w:rsidR="00B97703" w:rsidRPr="00EB7B83" w:rsidRDefault="00B97703" w:rsidP="00EB7B83">
      <w:pPr>
        <w:spacing w:after="120"/>
        <w:ind w:left="992" w:hanging="992"/>
      </w:pPr>
      <w:r>
        <w:rPr>
          <w:rFonts w:ascii="Arial" w:hAnsi="Arial" w:cs="Arial"/>
          <w:b/>
        </w:rPr>
        <w:t>ACTION:</w:t>
      </w:r>
      <w:r w:rsidRPr="00EB7B83">
        <w:rPr>
          <w:rFonts w:ascii="Arial" w:hAnsi="Arial" w:cs="Arial"/>
          <w:b/>
        </w:rPr>
        <w:tab/>
      </w:r>
      <w:r w:rsidR="00DE00E4" w:rsidRPr="00EB7B83">
        <w:t>3GPP SA4</w:t>
      </w:r>
      <w:r w:rsidR="0000041F">
        <w:t xml:space="preserve"> asks</w:t>
      </w:r>
      <w:r w:rsidR="00DE00E4" w:rsidRPr="00EB7B83">
        <w:t xml:space="preserve"> ETSI TC STQ </w:t>
      </w:r>
      <w:r w:rsidR="00EB7B83">
        <w:t xml:space="preserve">wether </w:t>
      </w:r>
      <w:r w:rsidR="00602A70" w:rsidRPr="00EB7B83">
        <w:t xml:space="preserve">any updates </w:t>
      </w:r>
      <w:r w:rsidR="00EB7B83">
        <w:t>of</w:t>
      </w:r>
      <w:r w:rsidR="00602A70" w:rsidRPr="00EB7B83">
        <w:t xml:space="preserve"> </w:t>
      </w:r>
      <w:r w:rsidR="00602A70" w:rsidRPr="00EB7B83">
        <w:t>ETSI TS 103 640</w:t>
      </w:r>
      <w:r w:rsidR="00602A70" w:rsidRPr="00EB7B83">
        <w:t xml:space="preserve"> are planned </w:t>
      </w:r>
      <w:r w:rsidR="00EB7B83" w:rsidRPr="00EB7B83">
        <w:t xml:space="preserve">in the near future to </w:t>
      </w:r>
      <w:r w:rsidR="00602A70" w:rsidRPr="00EB7B83">
        <w:t xml:space="preserve">complete the </w:t>
      </w:r>
      <w:r w:rsidR="00EB7B83" w:rsidRPr="00EB7B83">
        <w:t xml:space="preserve">specification of a wind noise generation for acoustic </w:t>
      </w:r>
      <w:r w:rsidR="00EB7B83">
        <w:t>measurements</w:t>
      </w:r>
      <w:r w:rsidR="0000041F">
        <w:t xml:space="preserve">. If </w:t>
      </w:r>
      <w:r w:rsidR="00A76743">
        <w:t>so</w:t>
      </w:r>
      <w:r w:rsidR="0000041F">
        <w:t xml:space="preserve">, </w:t>
      </w:r>
      <w:r w:rsidR="0000041F" w:rsidRPr="00EB7B83">
        <w:t>3GPP SA4</w:t>
      </w:r>
      <w:r w:rsidR="0000041F">
        <w:t xml:space="preserve"> would kindly</w:t>
      </w:r>
      <w:r w:rsidR="0000041F">
        <w:t xml:space="preserve"> ask</w:t>
      </w:r>
      <w:r w:rsidR="0000041F" w:rsidRPr="00EB7B83">
        <w:t xml:space="preserve"> ETSI TC STQ</w:t>
      </w:r>
      <w:r w:rsidR="0000041F">
        <w:t xml:space="preserve"> to consider the </w:t>
      </w:r>
      <w:r w:rsidR="00C45C8C">
        <w:t xml:space="preserve">aforementioned </w:t>
      </w:r>
      <w:r w:rsidR="007B3712">
        <w:t>types of terminals</w:t>
      </w:r>
      <w:r w:rsidR="00C45C8C">
        <w:t>.</w:t>
      </w:r>
    </w:p>
    <w:p w14:paraId="3174727C" w14:textId="0367AF89" w:rsidR="00B97703" w:rsidRDefault="00B97703" w:rsidP="000F6242">
      <w:pPr>
        <w:pStyle w:val="Heading1"/>
        <w:rPr>
          <w:szCs w:val="36"/>
        </w:rPr>
      </w:pPr>
      <w:r w:rsidRPr="00560D3D">
        <w:rPr>
          <w:szCs w:val="36"/>
        </w:rPr>
        <w:t>3</w:t>
      </w:r>
      <w:r w:rsidR="002F1940" w:rsidRPr="00560D3D">
        <w:rPr>
          <w:szCs w:val="36"/>
        </w:rPr>
        <w:tab/>
      </w:r>
      <w:r w:rsidR="000F6242" w:rsidRPr="00560D3D">
        <w:rPr>
          <w:szCs w:val="36"/>
        </w:rPr>
        <w:t xml:space="preserve">Dates of next </w:t>
      </w:r>
      <w:r w:rsidR="000F6242" w:rsidRPr="00560D3D">
        <w:rPr>
          <w:rFonts w:cs="Arial"/>
          <w:bCs/>
          <w:szCs w:val="36"/>
        </w:rPr>
        <w:t xml:space="preserve">TSG </w:t>
      </w:r>
      <w:r w:rsidR="00560D3D" w:rsidRPr="00560D3D">
        <w:rPr>
          <w:rFonts w:cs="Arial"/>
          <w:szCs w:val="36"/>
        </w:rPr>
        <w:t>SA</w:t>
      </w:r>
      <w:r w:rsidR="000F6242" w:rsidRPr="00560D3D">
        <w:rPr>
          <w:rFonts w:cs="Arial"/>
          <w:bCs/>
          <w:szCs w:val="36"/>
        </w:rPr>
        <w:t xml:space="preserve"> WG </w:t>
      </w:r>
      <w:r w:rsidR="00560D3D" w:rsidRPr="00560D3D">
        <w:rPr>
          <w:rFonts w:cs="Arial"/>
          <w:bCs/>
          <w:szCs w:val="36"/>
        </w:rPr>
        <w:t>4</w:t>
      </w:r>
      <w:r w:rsidR="000F6242" w:rsidRPr="00560D3D">
        <w:rPr>
          <w:szCs w:val="36"/>
        </w:rPr>
        <w:t xml:space="preserve"> meetings</w:t>
      </w:r>
    </w:p>
    <w:p w14:paraId="5B58DD61" w14:textId="6F0CFF2B" w:rsidR="002F1940" w:rsidRPr="00EB6CF1" w:rsidRDefault="00365328" w:rsidP="002F1940">
      <w:bookmarkStart w:id="10" w:name="OLE_LINK55"/>
      <w:bookmarkStart w:id="11" w:name="OLE_LINK56"/>
      <w:bookmarkStart w:id="12" w:name="OLE_LINK53"/>
      <w:bookmarkStart w:id="13" w:name="OLE_LINK54"/>
      <w:r w:rsidRPr="00EB6CF1">
        <w:t>SA4#122</w:t>
      </w:r>
      <w:r w:rsidR="002F1940" w:rsidRPr="00EB6CF1">
        <w:tab/>
      </w:r>
      <w:r w:rsidRPr="00EB6CF1">
        <w:t xml:space="preserve">20 </w:t>
      </w:r>
      <w:r w:rsidR="00EB6CF1" w:rsidRPr="00EB6CF1">
        <w:t>-</w:t>
      </w:r>
      <w:r w:rsidR="002F1940" w:rsidRPr="00EB6CF1">
        <w:t xml:space="preserve"> </w:t>
      </w:r>
      <w:r w:rsidRPr="00EB6CF1">
        <w:t>24 Feb</w:t>
      </w:r>
      <w:r w:rsidR="00EB6CF1">
        <w:t>ruary</w:t>
      </w:r>
      <w:r w:rsidRPr="00EB6CF1">
        <w:t xml:space="preserve"> 2023</w:t>
      </w:r>
      <w:r w:rsidR="002F1940" w:rsidRPr="00EB6CF1">
        <w:tab/>
      </w:r>
      <w:r w:rsidRPr="00EB6CF1">
        <w:tab/>
        <w:t>Athens</w:t>
      </w:r>
      <w:r w:rsidR="002F1940" w:rsidRPr="00EB6CF1">
        <w:t xml:space="preserve">, </w:t>
      </w:r>
      <w:bookmarkEnd w:id="10"/>
      <w:bookmarkEnd w:id="11"/>
      <w:r w:rsidRPr="00EB6CF1">
        <w:t>Greece</w:t>
      </w:r>
    </w:p>
    <w:p w14:paraId="7B31C660" w14:textId="09B3EE0B" w:rsidR="002F1940" w:rsidRPr="002F1940" w:rsidRDefault="00365328" w:rsidP="002F1940">
      <w:r w:rsidRPr="00EB6CF1">
        <w:t>SA4#12</w:t>
      </w:r>
      <w:r w:rsidR="00EB6CF1" w:rsidRPr="00EB6CF1">
        <w:t>3</w:t>
      </w:r>
      <w:r w:rsidR="0000041F">
        <w:t>-e</w:t>
      </w:r>
      <w:r w:rsidRPr="00EB6CF1">
        <w:tab/>
        <w:t>17</w:t>
      </w:r>
      <w:r w:rsidR="002F1940" w:rsidRPr="00EB6CF1">
        <w:t xml:space="preserve"> </w:t>
      </w:r>
      <w:r w:rsidR="00EB6CF1" w:rsidRPr="00EB6CF1">
        <w:t>-</w:t>
      </w:r>
      <w:r w:rsidR="002F1940" w:rsidRPr="00EB6CF1">
        <w:t xml:space="preserve"> </w:t>
      </w:r>
      <w:r w:rsidRPr="00EB6CF1">
        <w:t>21 April 2023</w:t>
      </w:r>
      <w:r w:rsidR="002F1940" w:rsidRPr="00EB6CF1">
        <w:tab/>
      </w:r>
      <w:r w:rsidR="00EB6CF1">
        <w:tab/>
      </w:r>
      <w:r w:rsidR="004321C5">
        <w:t>Online</w:t>
      </w:r>
    </w:p>
    <w:bookmarkEnd w:id="12"/>
    <w:bookmarkEnd w:id="13"/>
    <w:p w14:paraId="3F943F8B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55CD4" w14:textId="77777777" w:rsidR="00640FA2" w:rsidRDefault="00640FA2">
      <w:pPr>
        <w:spacing w:after="0"/>
      </w:pPr>
      <w:r>
        <w:separator/>
      </w:r>
    </w:p>
  </w:endnote>
  <w:endnote w:type="continuationSeparator" w:id="0">
    <w:p w14:paraId="36B85BF0" w14:textId="77777777" w:rsidR="00640FA2" w:rsidRDefault="00640F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EC3A" w14:textId="77777777" w:rsidR="00640FA2" w:rsidRDefault="00640FA2">
      <w:pPr>
        <w:spacing w:after="0"/>
      </w:pPr>
      <w:r>
        <w:separator/>
      </w:r>
    </w:p>
  </w:footnote>
  <w:footnote w:type="continuationSeparator" w:id="0">
    <w:p w14:paraId="6CAD319D" w14:textId="77777777" w:rsidR="00640FA2" w:rsidRDefault="00640F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60704457">
    <w:abstractNumId w:val="3"/>
  </w:num>
  <w:num w:numId="2" w16cid:durableId="1279949454">
    <w:abstractNumId w:val="2"/>
  </w:num>
  <w:num w:numId="3" w16cid:durableId="219437339">
    <w:abstractNumId w:val="1"/>
  </w:num>
  <w:num w:numId="4" w16cid:durableId="142895969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0041F"/>
    <w:rsid w:val="00017F23"/>
    <w:rsid w:val="000F6242"/>
    <w:rsid w:val="00137F12"/>
    <w:rsid w:val="00175F20"/>
    <w:rsid w:val="002E503C"/>
    <w:rsid w:val="002F1940"/>
    <w:rsid w:val="00365328"/>
    <w:rsid w:val="00383545"/>
    <w:rsid w:val="003F51C7"/>
    <w:rsid w:val="004321C5"/>
    <w:rsid w:val="00433500"/>
    <w:rsid w:val="00433F71"/>
    <w:rsid w:val="004344CA"/>
    <w:rsid w:val="00440D43"/>
    <w:rsid w:val="00480EEB"/>
    <w:rsid w:val="004D7A7B"/>
    <w:rsid w:val="004E3939"/>
    <w:rsid w:val="00560D3D"/>
    <w:rsid w:val="00602A70"/>
    <w:rsid w:val="00640FA2"/>
    <w:rsid w:val="006A3868"/>
    <w:rsid w:val="006A57BC"/>
    <w:rsid w:val="007B3712"/>
    <w:rsid w:val="007E2A48"/>
    <w:rsid w:val="007F4F92"/>
    <w:rsid w:val="008D772F"/>
    <w:rsid w:val="008E4429"/>
    <w:rsid w:val="00940F6A"/>
    <w:rsid w:val="0099764C"/>
    <w:rsid w:val="009E2002"/>
    <w:rsid w:val="00A04D35"/>
    <w:rsid w:val="00A76743"/>
    <w:rsid w:val="00B03DD6"/>
    <w:rsid w:val="00B66AE9"/>
    <w:rsid w:val="00B97703"/>
    <w:rsid w:val="00BE595A"/>
    <w:rsid w:val="00C329AD"/>
    <w:rsid w:val="00C45C8C"/>
    <w:rsid w:val="00CB6CB4"/>
    <w:rsid w:val="00CF5DA4"/>
    <w:rsid w:val="00CF6087"/>
    <w:rsid w:val="00D43980"/>
    <w:rsid w:val="00DE00E4"/>
    <w:rsid w:val="00E34DE3"/>
    <w:rsid w:val="00EB6CF1"/>
    <w:rsid w:val="00EB7B83"/>
    <w:rsid w:val="00EC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F1FC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86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A386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A386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A3868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A3868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A3868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A3868"/>
    <w:pPr>
      <w:outlineLvl w:val="5"/>
    </w:pPr>
  </w:style>
  <w:style w:type="paragraph" w:styleId="Heading7">
    <w:name w:val="heading 7"/>
    <w:basedOn w:val="H6"/>
    <w:next w:val="Normal"/>
    <w:qFormat/>
    <w:rsid w:val="006A3868"/>
    <w:pPr>
      <w:outlineLvl w:val="6"/>
    </w:pPr>
  </w:style>
  <w:style w:type="paragraph" w:styleId="Heading8">
    <w:name w:val="heading 8"/>
    <w:basedOn w:val="Heading1"/>
    <w:next w:val="Normal"/>
    <w:qFormat/>
    <w:rsid w:val="006A386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A3868"/>
    <w:pPr>
      <w:outlineLvl w:val="8"/>
    </w:pPr>
  </w:style>
  <w:style w:type="character" w:default="1" w:styleId="DefaultParagraphFont">
    <w:name w:val="Default Paragraph Font"/>
    <w:semiHidden/>
    <w:rsid w:val="006A386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A3868"/>
  </w:style>
  <w:style w:type="paragraph" w:styleId="Header">
    <w:name w:val="header"/>
    <w:link w:val="HeaderChar"/>
    <w:rsid w:val="006A386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A3868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A3868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A3868"/>
    <w:pPr>
      <w:spacing w:before="180"/>
      <w:ind w:left="2693" w:hanging="2693"/>
    </w:pPr>
    <w:rPr>
      <w:b/>
    </w:rPr>
  </w:style>
  <w:style w:type="paragraph" w:styleId="TOC1">
    <w:name w:val="toc 1"/>
    <w:semiHidden/>
    <w:rsid w:val="006A386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A386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A3868"/>
    <w:pPr>
      <w:ind w:left="1701" w:hanging="1701"/>
    </w:pPr>
  </w:style>
  <w:style w:type="paragraph" w:styleId="TOC4">
    <w:name w:val="toc 4"/>
    <w:basedOn w:val="TOC3"/>
    <w:semiHidden/>
    <w:rsid w:val="006A3868"/>
    <w:pPr>
      <w:ind w:left="1418" w:hanging="1418"/>
    </w:pPr>
  </w:style>
  <w:style w:type="paragraph" w:styleId="TOC3">
    <w:name w:val="toc 3"/>
    <w:basedOn w:val="TOC2"/>
    <w:semiHidden/>
    <w:rsid w:val="006A3868"/>
    <w:pPr>
      <w:ind w:left="1134" w:hanging="1134"/>
    </w:pPr>
  </w:style>
  <w:style w:type="paragraph" w:styleId="TOC2">
    <w:name w:val="toc 2"/>
    <w:basedOn w:val="TOC1"/>
    <w:semiHidden/>
    <w:rsid w:val="006A386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A3868"/>
    <w:pPr>
      <w:ind w:left="284"/>
    </w:pPr>
  </w:style>
  <w:style w:type="paragraph" w:styleId="Index1">
    <w:name w:val="index 1"/>
    <w:basedOn w:val="Normal"/>
    <w:semiHidden/>
    <w:rsid w:val="006A3868"/>
    <w:pPr>
      <w:keepLines/>
      <w:spacing w:after="0"/>
    </w:pPr>
  </w:style>
  <w:style w:type="paragraph" w:customStyle="1" w:styleId="ZH">
    <w:name w:val="ZH"/>
    <w:rsid w:val="006A386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A3868"/>
    <w:pPr>
      <w:outlineLvl w:val="9"/>
    </w:pPr>
  </w:style>
  <w:style w:type="paragraph" w:styleId="ListNumber2">
    <w:name w:val="List Number 2"/>
    <w:basedOn w:val="ListNumber"/>
    <w:semiHidden/>
    <w:rsid w:val="006A3868"/>
    <w:pPr>
      <w:ind w:left="851"/>
    </w:pPr>
  </w:style>
  <w:style w:type="character" w:styleId="FootnoteReference">
    <w:name w:val="footnote reference"/>
    <w:semiHidden/>
    <w:rsid w:val="006A386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A386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A3868"/>
    <w:rPr>
      <w:b/>
    </w:rPr>
  </w:style>
  <w:style w:type="paragraph" w:customStyle="1" w:styleId="TAC">
    <w:name w:val="TAC"/>
    <w:basedOn w:val="TAL"/>
    <w:rsid w:val="006A3868"/>
    <w:pPr>
      <w:jc w:val="center"/>
    </w:pPr>
  </w:style>
  <w:style w:type="paragraph" w:customStyle="1" w:styleId="TF">
    <w:name w:val="TF"/>
    <w:basedOn w:val="TH"/>
    <w:rsid w:val="006A3868"/>
    <w:pPr>
      <w:keepNext w:val="0"/>
      <w:spacing w:before="0" w:after="240"/>
    </w:pPr>
  </w:style>
  <w:style w:type="paragraph" w:customStyle="1" w:styleId="NO">
    <w:name w:val="NO"/>
    <w:basedOn w:val="Normal"/>
    <w:rsid w:val="006A3868"/>
    <w:pPr>
      <w:keepLines/>
      <w:ind w:left="1135" w:hanging="851"/>
    </w:pPr>
  </w:style>
  <w:style w:type="paragraph" w:styleId="TOC9">
    <w:name w:val="toc 9"/>
    <w:basedOn w:val="TOC8"/>
    <w:semiHidden/>
    <w:rsid w:val="006A3868"/>
    <w:pPr>
      <w:ind w:left="1418" w:hanging="1418"/>
    </w:pPr>
  </w:style>
  <w:style w:type="paragraph" w:customStyle="1" w:styleId="EX">
    <w:name w:val="EX"/>
    <w:basedOn w:val="Normal"/>
    <w:rsid w:val="006A3868"/>
    <w:pPr>
      <w:keepLines/>
      <w:ind w:left="1702" w:hanging="1418"/>
    </w:pPr>
  </w:style>
  <w:style w:type="paragraph" w:customStyle="1" w:styleId="FP">
    <w:name w:val="FP"/>
    <w:basedOn w:val="Normal"/>
    <w:rsid w:val="006A3868"/>
    <w:pPr>
      <w:spacing w:after="0"/>
    </w:pPr>
  </w:style>
  <w:style w:type="paragraph" w:customStyle="1" w:styleId="LD">
    <w:name w:val="LD"/>
    <w:rsid w:val="006A386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A3868"/>
    <w:pPr>
      <w:spacing w:after="0"/>
    </w:pPr>
  </w:style>
  <w:style w:type="paragraph" w:customStyle="1" w:styleId="EW">
    <w:name w:val="EW"/>
    <w:basedOn w:val="EX"/>
    <w:rsid w:val="006A3868"/>
    <w:pPr>
      <w:spacing w:after="0"/>
    </w:pPr>
  </w:style>
  <w:style w:type="paragraph" w:styleId="TOC6">
    <w:name w:val="toc 6"/>
    <w:basedOn w:val="TOC5"/>
    <w:next w:val="Normal"/>
    <w:semiHidden/>
    <w:rsid w:val="006A3868"/>
    <w:pPr>
      <w:ind w:left="1985" w:hanging="1985"/>
    </w:pPr>
  </w:style>
  <w:style w:type="paragraph" w:styleId="TOC7">
    <w:name w:val="toc 7"/>
    <w:basedOn w:val="TOC6"/>
    <w:next w:val="Normal"/>
    <w:semiHidden/>
    <w:rsid w:val="006A3868"/>
    <w:pPr>
      <w:ind w:left="2268" w:hanging="2268"/>
    </w:pPr>
  </w:style>
  <w:style w:type="paragraph" w:styleId="ListBullet2">
    <w:name w:val="List Bullet 2"/>
    <w:basedOn w:val="ListBullet"/>
    <w:semiHidden/>
    <w:rsid w:val="006A3868"/>
    <w:pPr>
      <w:ind w:left="851"/>
    </w:pPr>
  </w:style>
  <w:style w:type="paragraph" w:styleId="ListBullet3">
    <w:name w:val="List Bullet 3"/>
    <w:basedOn w:val="ListBullet2"/>
    <w:semiHidden/>
    <w:rsid w:val="006A3868"/>
    <w:pPr>
      <w:ind w:left="1135"/>
    </w:pPr>
  </w:style>
  <w:style w:type="paragraph" w:styleId="ListNumber">
    <w:name w:val="List Number"/>
    <w:basedOn w:val="List"/>
    <w:semiHidden/>
    <w:rsid w:val="006A3868"/>
  </w:style>
  <w:style w:type="paragraph" w:customStyle="1" w:styleId="EQ">
    <w:name w:val="EQ"/>
    <w:basedOn w:val="Normal"/>
    <w:next w:val="Normal"/>
    <w:rsid w:val="006A386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A386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A386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A386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A3868"/>
    <w:pPr>
      <w:jc w:val="right"/>
    </w:pPr>
  </w:style>
  <w:style w:type="paragraph" w:customStyle="1" w:styleId="H6">
    <w:name w:val="H6"/>
    <w:basedOn w:val="Heading5"/>
    <w:next w:val="Normal"/>
    <w:rsid w:val="006A386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A3868"/>
    <w:pPr>
      <w:ind w:left="851" w:hanging="851"/>
    </w:pPr>
  </w:style>
  <w:style w:type="paragraph" w:customStyle="1" w:styleId="TAL">
    <w:name w:val="TAL"/>
    <w:basedOn w:val="Normal"/>
    <w:rsid w:val="006A386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A386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A386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A386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A386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A3868"/>
    <w:pPr>
      <w:framePr w:wrap="notBeside" w:y="16161"/>
    </w:pPr>
  </w:style>
  <w:style w:type="character" w:customStyle="1" w:styleId="ZGSM">
    <w:name w:val="ZGSM"/>
    <w:rsid w:val="006A3868"/>
  </w:style>
  <w:style w:type="paragraph" w:styleId="List2">
    <w:name w:val="List 2"/>
    <w:basedOn w:val="List"/>
    <w:semiHidden/>
    <w:rsid w:val="006A3868"/>
    <w:pPr>
      <w:ind w:left="851"/>
    </w:pPr>
  </w:style>
  <w:style w:type="paragraph" w:customStyle="1" w:styleId="ZG">
    <w:name w:val="ZG"/>
    <w:rsid w:val="006A386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A3868"/>
    <w:pPr>
      <w:ind w:left="1135"/>
    </w:pPr>
  </w:style>
  <w:style w:type="paragraph" w:styleId="List4">
    <w:name w:val="List 4"/>
    <w:basedOn w:val="List3"/>
    <w:semiHidden/>
    <w:rsid w:val="006A3868"/>
    <w:pPr>
      <w:ind w:left="1418"/>
    </w:pPr>
  </w:style>
  <w:style w:type="paragraph" w:styleId="List5">
    <w:name w:val="List 5"/>
    <w:basedOn w:val="List4"/>
    <w:semiHidden/>
    <w:rsid w:val="006A3868"/>
    <w:pPr>
      <w:ind w:left="1702"/>
    </w:pPr>
  </w:style>
  <w:style w:type="paragraph" w:customStyle="1" w:styleId="EditorsNote">
    <w:name w:val="Editor's Note"/>
    <w:basedOn w:val="NO"/>
    <w:rsid w:val="006A3868"/>
    <w:rPr>
      <w:color w:val="FF0000"/>
    </w:rPr>
  </w:style>
  <w:style w:type="paragraph" w:styleId="List">
    <w:name w:val="List"/>
    <w:basedOn w:val="Normal"/>
    <w:semiHidden/>
    <w:rsid w:val="006A3868"/>
    <w:pPr>
      <w:ind w:left="568" w:hanging="284"/>
    </w:pPr>
  </w:style>
  <w:style w:type="paragraph" w:styleId="ListBullet">
    <w:name w:val="List Bullet"/>
    <w:basedOn w:val="List"/>
    <w:semiHidden/>
    <w:rsid w:val="006A3868"/>
  </w:style>
  <w:style w:type="paragraph" w:styleId="ListBullet4">
    <w:name w:val="List Bullet 4"/>
    <w:basedOn w:val="ListBullet3"/>
    <w:semiHidden/>
    <w:rsid w:val="006A3868"/>
    <w:pPr>
      <w:ind w:left="1418"/>
    </w:pPr>
  </w:style>
  <w:style w:type="paragraph" w:styleId="ListBullet5">
    <w:name w:val="List Bullet 5"/>
    <w:basedOn w:val="ListBullet4"/>
    <w:semiHidden/>
    <w:rsid w:val="006A3868"/>
    <w:pPr>
      <w:ind w:left="1702"/>
    </w:pPr>
  </w:style>
  <w:style w:type="paragraph" w:customStyle="1" w:styleId="B2">
    <w:name w:val="B2"/>
    <w:basedOn w:val="List2"/>
    <w:rsid w:val="006A3868"/>
  </w:style>
  <w:style w:type="paragraph" w:customStyle="1" w:styleId="B3">
    <w:name w:val="B3"/>
    <w:basedOn w:val="List3"/>
    <w:rsid w:val="006A3868"/>
  </w:style>
  <w:style w:type="paragraph" w:customStyle="1" w:styleId="B4">
    <w:name w:val="B4"/>
    <w:basedOn w:val="List4"/>
    <w:rsid w:val="006A3868"/>
  </w:style>
  <w:style w:type="paragraph" w:customStyle="1" w:styleId="B5">
    <w:name w:val="B5"/>
    <w:basedOn w:val="List5"/>
    <w:rsid w:val="006A3868"/>
  </w:style>
  <w:style w:type="paragraph" w:customStyle="1" w:styleId="ZTD">
    <w:name w:val="ZTD"/>
    <w:basedOn w:val="ZB"/>
    <w:rsid w:val="006A3868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Reim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1680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Reimes, Jan</cp:lastModifiedBy>
  <cp:revision>22</cp:revision>
  <cp:lastPrinted>2002-04-23T07:10:00Z</cp:lastPrinted>
  <dcterms:created xsi:type="dcterms:W3CDTF">2020-01-14T15:01:00Z</dcterms:created>
  <dcterms:modified xsi:type="dcterms:W3CDTF">2022-11-16T09:35:00Z</dcterms:modified>
</cp:coreProperties>
</file>