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8D09" w14:textId="4493F65A" w:rsidR="00F77A57" w:rsidRPr="006E7343" w:rsidRDefault="00F77A57" w:rsidP="00F77A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</w:t>
      </w:r>
      <w:r w:rsidR="00E5017E">
        <w:rPr>
          <w:b/>
          <w:noProof/>
          <w:sz w:val="24"/>
          <w:lang w:val="it-IT"/>
        </w:rPr>
        <w:t>9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>0xxx</w:t>
      </w:r>
    </w:p>
    <w:p w14:paraId="36525E53" w14:textId="47F6F667" w:rsidR="00F77A57" w:rsidRDefault="00DF100C" w:rsidP="00F77A5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04-07 November</w:t>
      </w:r>
      <w:r w:rsidR="00F77A57">
        <w:rPr>
          <w:b/>
          <w:noProof/>
          <w:sz w:val="24"/>
        </w:rPr>
        <w:t xml:space="preserve"> 2025, </w:t>
      </w:r>
      <w:r>
        <w:rPr>
          <w:b/>
          <w:noProof/>
          <w:sz w:val="24"/>
        </w:rPr>
        <w:t>Kansas City (US</w:t>
      </w:r>
      <w:r w:rsidR="00F77A57">
        <w:rPr>
          <w:b/>
          <w:noProof/>
          <w:sz w:val="24"/>
        </w:rPr>
        <w:t>)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037E0" w14:textId="77777777" w:rsidR="004747E1" w:rsidRDefault="004747E1">
      <w:r>
        <w:separator/>
      </w:r>
    </w:p>
  </w:endnote>
  <w:endnote w:type="continuationSeparator" w:id="0">
    <w:p w14:paraId="3BD002C1" w14:textId="77777777" w:rsidR="004747E1" w:rsidRDefault="004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CEA6F" w14:textId="77777777" w:rsidR="004747E1" w:rsidRDefault="004747E1">
      <w:r>
        <w:separator/>
      </w:r>
    </w:p>
  </w:footnote>
  <w:footnote w:type="continuationSeparator" w:id="0">
    <w:p w14:paraId="565169A7" w14:textId="77777777" w:rsidR="004747E1" w:rsidRDefault="0047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F5ACF"/>
    <w:rsid w:val="00431D0E"/>
    <w:rsid w:val="00440DAB"/>
    <w:rsid w:val="0044303C"/>
    <w:rsid w:val="00466735"/>
    <w:rsid w:val="004747E1"/>
    <w:rsid w:val="004960D7"/>
    <w:rsid w:val="004A5B46"/>
    <w:rsid w:val="004C519F"/>
    <w:rsid w:val="00511FA8"/>
    <w:rsid w:val="005147F8"/>
    <w:rsid w:val="00531916"/>
    <w:rsid w:val="00560999"/>
    <w:rsid w:val="00597F29"/>
    <w:rsid w:val="005A2E8A"/>
    <w:rsid w:val="005F345F"/>
    <w:rsid w:val="00616038"/>
    <w:rsid w:val="00652A8B"/>
    <w:rsid w:val="00660DFB"/>
    <w:rsid w:val="006801A0"/>
    <w:rsid w:val="006E0ABF"/>
    <w:rsid w:val="006E31B4"/>
    <w:rsid w:val="00746402"/>
    <w:rsid w:val="00755C4B"/>
    <w:rsid w:val="00760D56"/>
    <w:rsid w:val="007612FA"/>
    <w:rsid w:val="007D2783"/>
    <w:rsid w:val="007F0ABD"/>
    <w:rsid w:val="008002A6"/>
    <w:rsid w:val="00816D90"/>
    <w:rsid w:val="00844ECE"/>
    <w:rsid w:val="0085730C"/>
    <w:rsid w:val="0087284D"/>
    <w:rsid w:val="008A427C"/>
    <w:rsid w:val="00921387"/>
    <w:rsid w:val="00943B5B"/>
    <w:rsid w:val="0094657C"/>
    <w:rsid w:val="00973B44"/>
    <w:rsid w:val="009A2621"/>
    <w:rsid w:val="009E608E"/>
    <w:rsid w:val="00A200DE"/>
    <w:rsid w:val="00A92EA7"/>
    <w:rsid w:val="00A96779"/>
    <w:rsid w:val="00AB239F"/>
    <w:rsid w:val="00AE700A"/>
    <w:rsid w:val="00B1095D"/>
    <w:rsid w:val="00B42781"/>
    <w:rsid w:val="00B47ABC"/>
    <w:rsid w:val="00B5598F"/>
    <w:rsid w:val="00B64397"/>
    <w:rsid w:val="00B7791C"/>
    <w:rsid w:val="00BC0B75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DF100C"/>
    <w:rsid w:val="00E06F2D"/>
    <w:rsid w:val="00E40B4B"/>
    <w:rsid w:val="00E5017E"/>
    <w:rsid w:val="00E62ACE"/>
    <w:rsid w:val="00E701E0"/>
    <w:rsid w:val="00E8526A"/>
    <w:rsid w:val="00EA6EFF"/>
    <w:rsid w:val="00EB0942"/>
    <w:rsid w:val="00F77A57"/>
    <w:rsid w:val="00FA6B2F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19</cp:revision>
  <cp:lastPrinted>1899-12-31T23:00:00Z</cp:lastPrinted>
  <dcterms:created xsi:type="dcterms:W3CDTF">2022-03-04T15:48:00Z</dcterms:created>
  <dcterms:modified xsi:type="dcterms:W3CDTF">2025-07-18T09:57:00Z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