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8D09" w14:textId="0D647B39" w:rsidR="00F77A57" w:rsidRPr="006E7343" w:rsidRDefault="00F77A57" w:rsidP="00F77A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</w:t>
      </w:r>
      <w:r w:rsidR="007D2783">
        <w:rPr>
          <w:b/>
          <w:noProof/>
          <w:sz w:val="24"/>
          <w:lang w:val="it-IT"/>
        </w:rPr>
        <w:t>8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36525E53" w14:textId="024E717B" w:rsidR="00F77A57" w:rsidRDefault="007D2783" w:rsidP="00F77A5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15-18 July</w:t>
      </w:r>
      <w:r w:rsidR="00F77A57">
        <w:rPr>
          <w:b/>
          <w:noProof/>
          <w:sz w:val="24"/>
        </w:rPr>
        <w:t xml:space="preserve"> 2025, </w:t>
      </w:r>
      <w:r>
        <w:rPr>
          <w:b/>
          <w:noProof/>
          <w:sz w:val="24"/>
        </w:rPr>
        <w:t>Florence (Italy</w:t>
      </w:r>
      <w:r w:rsidR="00F77A57">
        <w:rPr>
          <w:b/>
          <w:noProof/>
          <w:sz w:val="24"/>
        </w:rPr>
        <w:t>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37E0" w14:textId="77777777" w:rsidR="004747E1" w:rsidRDefault="004747E1">
      <w:r>
        <w:separator/>
      </w:r>
    </w:p>
  </w:endnote>
  <w:endnote w:type="continuationSeparator" w:id="0">
    <w:p w14:paraId="3BD002C1" w14:textId="77777777" w:rsidR="004747E1" w:rsidRDefault="004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EA6F" w14:textId="77777777" w:rsidR="004747E1" w:rsidRDefault="004747E1">
      <w:r>
        <w:separator/>
      </w:r>
    </w:p>
  </w:footnote>
  <w:footnote w:type="continuationSeparator" w:id="0">
    <w:p w14:paraId="565169A7" w14:textId="77777777" w:rsidR="004747E1" w:rsidRDefault="0047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4303C"/>
    <w:rsid w:val="00466735"/>
    <w:rsid w:val="004747E1"/>
    <w:rsid w:val="004960D7"/>
    <w:rsid w:val="004A5B46"/>
    <w:rsid w:val="004C519F"/>
    <w:rsid w:val="00511FA8"/>
    <w:rsid w:val="005147F8"/>
    <w:rsid w:val="00531916"/>
    <w:rsid w:val="00560999"/>
    <w:rsid w:val="00597F29"/>
    <w:rsid w:val="005A2E8A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D2783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92EA7"/>
    <w:rsid w:val="00A96779"/>
    <w:rsid w:val="00AB239F"/>
    <w:rsid w:val="00AE700A"/>
    <w:rsid w:val="00B1095D"/>
    <w:rsid w:val="00B42781"/>
    <w:rsid w:val="00B47ABC"/>
    <w:rsid w:val="00B5598F"/>
    <w:rsid w:val="00B64397"/>
    <w:rsid w:val="00B7791C"/>
    <w:rsid w:val="00BC0B75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77A57"/>
    <w:rsid w:val="00FA6B2F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17</cp:revision>
  <cp:lastPrinted>1899-12-31T23:00:00Z</cp:lastPrinted>
  <dcterms:created xsi:type="dcterms:W3CDTF">2022-03-04T15:48:00Z</dcterms:created>
  <dcterms:modified xsi:type="dcterms:W3CDTF">2025-01-22T16:24:00Z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