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AF73" w14:textId="7482CBB7" w:rsidR="00176F7E" w:rsidRPr="00176F7E" w:rsidRDefault="00176F7E" w:rsidP="00176F7E">
      <w:pPr>
        <w:pStyle w:val="CRCoverPage"/>
        <w:outlineLvl w:val="0"/>
        <w:rPr>
          <w:rFonts w:cs="Arial"/>
          <w:b/>
          <w:sz w:val="22"/>
          <w:szCs w:val="22"/>
        </w:rPr>
      </w:pPr>
      <w:r w:rsidRPr="00176F7E">
        <w:rPr>
          <w:rFonts w:cs="Arial"/>
          <w:b/>
          <w:sz w:val="22"/>
          <w:szCs w:val="22"/>
        </w:rPr>
        <w:t>3GPP TSG-SA3 Meeting #12</w:t>
      </w:r>
      <w:r w:rsidR="00215E73">
        <w:rPr>
          <w:rFonts w:cs="Arial"/>
          <w:b/>
          <w:sz w:val="22"/>
          <w:szCs w:val="22"/>
        </w:rPr>
        <w:t>5</w:t>
      </w:r>
      <w:r w:rsidRPr="00176F7E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76F7E">
        <w:rPr>
          <w:rFonts w:cs="Arial"/>
          <w:b/>
          <w:sz w:val="22"/>
          <w:szCs w:val="22"/>
        </w:rPr>
        <w:t>S3-25xxxx</w:t>
      </w:r>
    </w:p>
    <w:p w14:paraId="2CEEC297" w14:textId="55D2B9A0" w:rsidR="00CC4471" w:rsidRPr="00610FC8" w:rsidRDefault="00176F7E" w:rsidP="00176F7E">
      <w:pPr>
        <w:pStyle w:val="CRCoverPage"/>
        <w:outlineLvl w:val="0"/>
        <w:rPr>
          <w:b/>
          <w:bCs/>
          <w:noProof/>
          <w:sz w:val="24"/>
        </w:rPr>
      </w:pPr>
      <w:r w:rsidRPr="00176F7E">
        <w:rPr>
          <w:rFonts w:cs="Arial"/>
          <w:b/>
          <w:sz w:val="22"/>
          <w:szCs w:val="22"/>
        </w:rPr>
        <w:t>Dallas, US, 17 – 21 November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x.x</w:t>
      </w:r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76F7E"/>
    <w:rsid w:val="001B093A"/>
    <w:rsid w:val="001C5CF1"/>
    <w:rsid w:val="002000EF"/>
    <w:rsid w:val="00214DF0"/>
    <w:rsid w:val="00215E73"/>
    <w:rsid w:val="002474B7"/>
    <w:rsid w:val="00266561"/>
    <w:rsid w:val="00287C53"/>
    <w:rsid w:val="002C7896"/>
    <w:rsid w:val="0032150F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6F6E35"/>
    <w:rsid w:val="007520D0"/>
    <w:rsid w:val="007560B8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</Pages>
  <Words>100</Words>
  <Characters>478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33.938_CR0003R1_(Rel-19)_FS_CryptoInv</cp:lastModifiedBy>
  <cp:revision>38</cp:revision>
  <cp:lastPrinted>1899-12-31T23:00:00Z</cp:lastPrinted>
  <dcterms:created xsi:type="dcterms:W3CDTF">2021-08-04T10:39:00Z</dcterms:created>
  <dcterms:modified xsi:type="dcterms:W3CDTF">2025-10-23T07:20:00Z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