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5946" w14:textId="77777777" w:rsidR="00990032" w:rsidRPr="00C12C57" w:rsidRDefault="00990032" w:rsidP="009900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C12C57">
        <w:rPr>
          <w:b/>
          <w:noProof/>
          <w:sz w:val="24"/>
          <w:lang w:val="it-IT"/>
        </w:rPr>
        <w:t>3GPP SA3LI#102</w:t>
      </w:r>
      <w:r w:rsidRPr="00C12C57">
        <w:rPr>
          <w:b/>
          <w:i/>
          <w:noProof/>
          <w:sz w:val="28"/>
          <w:lang w:val="it-IT"/>
        </w:rPr>
        <w:tab/>
        <w:t>s3i260xxx</w:t>
      </w:r>
    </w:p>
    <w:p w14:paraId="36209112" w14:textId="77777777" w:rsidR="00990032" w:rsidRPr="00C12C57" w:rsidRDefault="00990032" w:rsidP="00990032">
      <w:pPr>
        <w:pStyle w:val="CRCoverPage"/>
        <w:outlineLvl w:val="0"/>
        <w:rPr>
          <w:b/>
          <w:noProof/>
          <w:sz w:val="24"/>
          <w:lang w:val="it-IT"/>
        </w:rPr>
      </w:pPr>
      <w:r w:rsidRPr="00C12C57">
        <w:rPr>
          <w:b/>
          <w:noProof/>
          <w:sz w:val="24"/>
          <w:lang w:val="it-IT"/>
        </w:rPr>
        <w:t>20-23 July 2026, Bratislava (Slovakia)</w:t>
      </w:r>
    </w:p>
    <w:p w14:paraId="71358E30" w14:textId="77777777" w:rsidR="00EB0942" w:rsidRPr="0099003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  <w:lang w:val="it-IT"/>
        </w:rPr>
      </w:pPr>
      <w:r w:rsidRPr="00990032">
        <w:rPr>
          <w:rFonts w:ascii="Arial" w:hAnsi="Arial" w:cs="Arial"/>
          <w:b/>
          <w:sz w:val="24"/>
          <w:lang w:val="it-IT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37E0" w14:textId="77777777" w:rsidR="004747E1" w:rsidRDefault="004747E1">
      <w:r>
        <w:separator/>
      </w:r>
    </w:p>
  </w:endnote>
  <w:endnote w:type="continuationSeparator" w:id="0">
    <w:p w14:paraId="3BD002C1" w14:textId="77777777"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EA6F" w14:textId="77777777" w:rsidR="004747E1" w:rsidRDefault="004747E1">
      <w:r>
        <w:separator/>
      </w:r>
    </w:p>
  </w:footnote>
  <w:footnote w:type="continuationSeparator" w:id="0">
    <w:p w14:paraId="565169A7" w14:textId="77777777" w:rsidR="004747E1" w:rsidRDefault="0047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043E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46A5"/>
    <w:rsid w:val="00466735"/>
    <w:rsid w:val="004747E1"/>
    <w:rsid w:val="004960D7"/>
    <w:rsid w:val="004A5B46"/>
    <w:rsid w:val="004C519F"/>
    <w:rsid w:val="00511FA8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27A1E"/>
    <w:rsid w:val="00943B5B"/>
    <w:rsid w:val="0094657C"/>
    <w:rsid w:val="00973B44"/>
    <w:rsid w:val="00990032"/>
    <w:rsid w:val="009A2621"/>
    <w:rsid w:val="009E608E"/>
    <w:rsid w:val="00A92EA7"/>
    <w:rsid w:val="00A96779"/>
    <w:rsid w:val="00AB239F"/>
    <w:rsid w:val="00AE700A"/>
    <w:rsid w:val="00B1095D"/>
    <w:rsid w:val="00B42781"/>
    <w:rsid w:val="00B47ABC"/>
    <w:rsid w:val="00B5598F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77A57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18</cp:revision>
  <cp:lastPrinted>1899-12-31T23:00:00Z</cp:lastPrinted>
  <dcterms:created xsi:type="dcterms:W3CDTF">2022-03-04T15:48:00Z</dcterms:created>
  <dcterms:modified xsi:type="dcterms:W3CDTF">2025-12-02T14:35:00Z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