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CBBB" w14:textId="77777777" w:rsidR="000C5E3F" w:rsidRPr="006E7343" w:rsidRDefault="000C5E3F" w:rsidP="00A501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100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6</w:t>
      </w:r>
      <w:r w:rsidRPr="006E7343">
        <w:rPr>
          <w:b/>
          <w:i/>
          <w:noProof/>
          <w:sz w:val="28"/>
          <w:lang w:val="it-IT"/>
        </w:rPr>
        <w:t>0xxx</w:t>
      </w:r>
    </w:p>
    <w:p w14:paraId="6469A55D" w14:textId="77777777" w:rsidR="000C5E3F" w:rsidRDefault="000C5E3F" w:rsidP="000C5E3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27-30 January 2026, Sophia Antipolis (France)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CECF1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&lt;Spec#&gt;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95F511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389ED2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&lt;Rev#&gt;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697D9C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&lt;Version#&gt;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365FCE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r>
              <w:t>&lt;Title&gt;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6A42A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&lt;Source_if_WG&gt;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F0367A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&lt;Source_if_TSG&gt;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485E9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&lt;Related_WIs&gt;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325784" w:rsidR="001E41F3" w:rsidRDefault="003208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YYYY-MM-DD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F15CA9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&lt;Cat&gt;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07753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&lt;Release&gt;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58B4C662" w14:textId="68BB69D8" w:rsidR="00AB2193" w:rsidRPr="004A3213" w:rsidRDefault="00AB2193" w:rsidP="00AB2193">
      <w:pPr>
        <w:rPr>
          <w:rFonts w:eastAsia="DengXian"/>
        </w:rPr>
      </w:pPr>
      <w:r>
        <w:rPr>
          <w:rFonts w:eastAsia="DengXian"/>
        </w:rPr>
        <w:t>&lt;Contents of the first change</w:t>
      </w:r>
      <w:r w:rsidR="00B36776">
        <w:rPr>
          <w:rFonts w:eastAsia="DengXian"/>
        </w:rPr>
        <w:t xml:space="preserve">, including the text of the whole </w:t>
      </w:r>
      <w:r w:rsidR="007C72EB">
        <w:rPr>
          <w:rFonts w:eastAsia="DengXian"/>
        </w:rPr>
        <w:t xml:space="preserve">of the affected </w:t>
      </w:r>
      <w:r w:rsidR="00B36776">
        <w:rPr>
          <w:rFonts w:eastAsia="DengXian"/>
        </w:rPr>
        <w:t>clause.</w:t>
      </w:r>
      <w:r>
        <w:rPr>
          <w:rFonts w:eastAsia="DengXian"/>
        </w:rPr>
        <w:t>&gt;</w:t>
      </w:r>
    </w:p>
    <w:p w14:paraId="2A2B7532" w14:textId="77777777" w:rsidR="00AB2193" w:rsidRPr="00CE4669" w:rsidRDefault="00AB2193" w:rsidP="00AB2193">
      <w:pPr>
        <w:pStyle w:val="CRSeparator"/>
      </w:pPr>
      <w:r w:rsidRPr="00CE4669">
        <w:t>==============Next change==============</w:t>
      </w:r>
    </w:p>
    <w:p w14:paraId="603BBF9A" w14:textId="53908B41" w:rsidR="00AB2193" w:rsidRPr="004A3213" w:rsidRDefault="00AB2193" w:rsidP="00AB2193">
      <w:pPr>
        <w:rPr>
          <w:rFonts w:eastAsia="DengXian"/>
        </w:rPr>
      </w:pPr>
      <w:bookmarkStart w:id="1" w:name="_Toc510696653"/>
      <w:bookmarkStart w:id="2" w:name="_Toc35971453"/>
      <w:bookmarkStart w:id="3" w:name="_Toc67903570"/>
      <w:bookmarkStart w:id="4" w:name="_Toc73173353"/>
      <w:bookmarkStart w:id="5" w:name="_Toc96959947"/>
      <w:bookmarkStart w:id="6" w:name="_Toc129247653"/>
      <w:bookmarkStart w:id="7" w:name="_Toc164863407"/>
      <w:bookmarkStart w:id="8" w:name="_Toc209529804"/>
      <w:r>
        <w:rPr>
          <w:rFonts w:eastAsia="DengXian"/>
        </w:rPr>
        <w:t xml:space="preserve">&lt;Contents of the next change, </w:t>
      </w:r>
      <w:r w:rsidR="00B36776">
        <w:rPr>
          <w:rFonts w:eastAsia="DengXian"/>
        </w:rPr>
        <w:t xml:space="preserve">including the text of the </w:t>
      </w:r>
      <w:r w:rsidR="007C72EB">
        <w:rPr>
          <w:rFonts w:eastAsia="DengXian"/>
        </w:rPr>
        <w:t>whole of the affected clause</w:t>
      </w:r>
      <w:r w:rsidR="00B36776">
        <w:rPr>
          <w:rFonts w:eastAsia="DengXian"/>
        </w:rPr>
        <w:t>. I</w:t>
      </w:r>
      <w:r>
        <w:rPr>
          <w:rFonts w:eastAsia="DengXian"/>
        </w:rPr>
        <w:t>nsert separator if there are more than one additional changes&gt;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FD9C" w14:textId="77777777" w:rsidR="002E2D30" w:rsidRDefault="002E2D30">
      <w:r>
        <w:separator/>
      </w:r>
    </w:p>
  </w:endnote>
  <w:endnote w:type="continuationSeparator" w:id="0">
    <w:p w14:paraId="1EEA147B" w14:textId="77777777" w:rsidR="002E2D30" w:rsidRDefault="002E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C286" w14:textId="77777777" w:rsidR="002E2D30" w:rsidRDefault="002E2D30">
      <w:r>
        <w:separator/>
      </w:r>
    </w:p>
  </w:footnote>
  <w:footnote w:type="continuationSeparator" w:id="0">
    <w:p w14:paraId="7A42A706" w14:textId="77777777" w:rsidR="002E2D30" w:rsidRDefault="002E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97A99"/>
    <w:rsid w:val="000A6394"/>
    <w:rsid w:val="000B7FED"/>
    <w:rsid w:val="000C038A"/>
    <w:rsid w:val="000C5E3F"/>
    <w:rsid w:val="000C6598"/>
    <w:rsid w:val="000D44B3"/>
    <w:rsid w:val="00145D43"/>
    <w:rsid w:val="00192C46"/>
    <w:rsid w:val="001A08B3"/>
    <w:rsid w:val="001A7B60"/>
    <w:rsid w:val="001B52F0"/>
    <w:rsid w:val="001B7A65"/>
    <w:rsid w:val="001E3F01"/>
    <w:rsid w:val="001E41F3"/>
    <w:rsid w:val="00207EDC"/>
    <w:rsid w:val="0026004D"/>
    <w:rsid w:val="002640DD"/>
    <w:rsid w:val="00275D12"/>
    <w:rsid w:val="00284FEB"/>
    <w:rsid w:val="002860C4"/>
    <w:rsid w:val="002B5741"/>
    <w:rsid w:val="002E2D30"/>
    <w:rsid w:val="002E472E"/>
    <w:rsid w:val="00305409"/>
    <w:rsid w:val="00320850"/>
    <w:rsid w:val="003609EF"/>
    <w:rsid w:val="0036231A"/>
    <w:rsid w:val="00374DD4"/>
    <w:rsid w:val="003D057B"/>
    <w:rsid w:val="003E1A36"/>
    <w:rsid w:val="00410371"/>
    <w:rsid w:val="004242F1"/>
    <w:rsid w:val="004B75B7"/>
    <w:rsid w:val="004D5E28"/>
    <w:rsid w:val="005141D9"/>
    <w:rsid w:val="0051580D"/>
    <w:rsid w:val="00547111"/>
    <w:rsid w:val="00592D74"/>
    <w:rsid w:val="005E2C44"/>
    <w:rsid w:val="005E5002"/>
    <w:rsid w:val="00621188"/>
    <w:rsid w:val="006257ED"/>
    <w:rsid w:val="00653DE4"/>
    <w:rsid w:val="00656F3C"/>
    <w:rsid w:val="00665C47"/>
    <w:rsid w:val="00695808"/>
    <w:rsid w:val="006B46FB"/>
    <w:rsid w:val="006E21FB"/>
    <w:rsid w:val="007444EE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9488D"/>
    <w:rsid w:val="008A005E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879F0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851A0"/>
    <w:rsid w:val="00C870F6"/>
    <w:rsid w:val="00C95985"/>
    <w:rsid w:val="00CB2D9F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81AA4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230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23</cp:revision>
  <cp:lastPrinted>1899-12-31T23:00:00Z</cp:lastPrinted>
  <dcterms:created xsi:type="dcterms:W3CDTF">2020-02-03T08:32:00Z</dcterms:created>
  <dcterms:modified xsi:type="dcterms:W3CDTF">2026-01-12T15:47:00Z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