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67BF" w14:textId="77777777" w:rsidR="00010ADF" w:rsidRPr="006E7343" w:rsidRDefault="00010ADF" w:rsidP="005608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99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5</w:t>
      </w:r>
      <w:r w:rsidRPr="006E7343">
        <w:rPr>
          <w:b/>
          <w:i/>
          <w:noProof/>
          <w:sz w:val="28"/>
          <w:lang w:val="it-IT"/>
        </w:rPr>
        <w:t>0xxx</w:t>
      </w:r>
    </w:p>
    <w:p w14:paraId="3FB5ECB1" w14:textId="77777777" w:rsidR="00010ADF" w:rsidRDefault="00010ADF" w:rsidP="00010A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04-07 November 2025, Kansas City (US)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569533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FF7B5D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E13F3D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6C4D1658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A40B8">
              <w:rPr>
                <w:i/>
                <w:noProof/>
                <w:sz w:val="18"/>
              </w:rPr>
              <w:t>Rel-8</w:t>
            </w:r>
            <w:r w:rsidR="004A40B8">
              <w:rPr>
                <w:i/>
                <w:noProof/>
                <w:sz w:val="18"/>
              </w:rPr>
              <w:tab/>
              <w:t>(Release 8)</w:t>
            </w:r>
            <w:r w:rsidR="004A40B8">
              <w:rPr>
                <w:i/>
                <w:noProof/>
                <w:sz w:val="18"/>
              </w:rPr>
              <w:br/>
              <w:t>Rel-9</w:t>
            </w:r>
            <w:r w:rsidR="004A40B8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  <w:t>Rel-19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  <w:r w:rsidR="00FF7B5D">
              <w:rPr>
                <w:i/>
                <w:noProof/>
                <w:sz w:val="18"/>
              </w:rPr>
              <w:br/>
              <w:t>Rel-20</w:t>
            </w:r>
            <w:r w:rsidR="00FF7B5D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29B6" w14:textId="77777777" w:rsidR="00581C51" w:rsidRDefault="00581C51">
      <w:r>
        <w:separator/>
      </w:r>
    </w:p>
  </w:endnote>
  <w:endnote w:type="continuationSeparator" w:id="0">
    <w:p w14:paraId="5B47FFD6" w14:textId="77777777" w:rsidR="00581C51" w:rsidRDefault="0058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4180" w14:textId="77777777" w:rsidR="00581C51" w:rsidRDefault="00581C51">
      <w:r>
        <w:separator/>
      </w:r>
    </w:p>
  </w:footnote>
  <w:footnote w:type="continuationSeparator" w:id="0">
    <w:p w14:paraId="712C67DC" w14:textId="77777777" w:rsidR="00581C51" w:rsidRDefault="00581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ADF"/>
    <w:rsid w:val="00022E4A"/>
    <w:rsid w:val="000675E6"/>
    <w:rsid w:val="000A6394"/>
    <w:rsid w:val="000B7FED"/>
    <w:rsid w:val="000C038A"/>
    <w:rsid w:val="000C6598"/>
    <w:rsid w:val="000D44B3"/>
    <w:rsid w:val="00105360"/>
    <w:rsid w:val="00145D43"/>
    <w:rsid w:val="00192C46"/>
    <w:rsid w:val="00192E80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368B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A38F4"/>
    <w:rsid w:val="004A40B8"/>
    <w:rsid w:val="004B75B7"/>
    <w:rsid w:val="0051152D"/>
    <w:rsid w:val="0051580D"/>
    <w:rsid w:val="00547111"/>
    <w:rsid w:val="00581C51"/>
    <w:rsid w:val="00592D74"/>
    <w:rsid w:val="0059369B"/>
    <w:rsid w:val="005E2C44"/>
    <w:rsid w:val="00621188"/>
    <w:rsid w:val="006257ED"/>
    <w:rsid w:val="00653E5B"/>
    <w:rsid w:val="00661B45"/>
    <w:rsid w:val="00665C47"/>
    <w:rsid w:val="0068415B"/>
    <w:rsid w:val="00695808"/>
    <w:rsid w:val="006B46FB"/>
    <w:rsid w:val="006E21FB"/>
    <w:rsid w:val="006E7343"/>
    <w:rsid w:val="00707B3B"/>
    <w:rsid w:val="00736838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5869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00DE"/>
    <w:rsid w:val="00A246B6"/>
    <w:rsid w:val="00A33FB9"/>
    <w:rsid w:val="00A45D91"/>
    <w:rsid w:val="00A47E70"/>
    <w:rsid w:val="00A50CF0"/>
    <w:rsid w:val="00A72087"/>
    <w:rsid w:val="00A7671C"/>
    <w:rsid w:val="00A76E40"/>
    <w:rsid w:val="00AA2CBC"/>
    <w:rsid w:val="00AB5065"/>
    <w:rsid w:val="00AC5820"/>
    <w:rsid w:val="00AD1CD8"/>
    <w:rsid w:val="00B06E21"/>
    <w:rsid w:val="00B258BB"/>
    <w:rsid w:val="00B67B97"/>
    <w:rsid w:val="00B968C8"/>
    <w:rsid w:val="00BA3EC5"/>
    <w:rsid w:val="00BA51D9"/>
    <w:rsid w:val="00BB5DFC"/>
    <w:rsid w:val="00BC0B75"/>
    <w:rsid w:val="00BC7072"/>
    <w:rsid w:val="00BD279D"/>
    <w:rsid w:val="00BD6BB8"/>
    <w:rsid w:val="00C406AA"/>
    <w:rsid w:val="00C66BA2"/>
    <w:rsid w:val="00C954C5"/>
    <w:rsid w:val="00C9557F"/>
    <w:rsid w:val="00C95985"/>
    <w:rsid w:val="00CC5026"/>
    <w:rsid w:val="00CC68D0"/>
    <w:rsid w:val="00CE71FC"/>
    <w:rsid w:val="00D0022F"/>
    <w:rsid w:val="00D03F9A"/>
    <w:rsid w:val="00D06D51"/>
    <w:rsid w:val="00D24991"/>
    <w:rsid w:val="00D50255"/>
    <w:rsid w:val="00D66520"/>
    <w:rsid w:val="00D76AA2"/>
    <w:rsid w:val="00DB6870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A6B2F"/>
    <w:rsid w:val="00FB3329"/>
    <w:rsid w:val="00FB6386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</Pages>
  <Words>183</Words>
  <Characters>1817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21</cp:revision>
  <cp:lastPrinted>1899-12-31T23:00:00Z</cp:lastPrinted>
  <dcterms:created xsi:type="dcterms:W3CDTF">2022-01-04T08:57:00Z</dcterms:created>
  <dcterms:modified xsi:type="dcterms:W3CDTF">2025-07-18T09:59:00Z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