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0853" w14:textId="77777777" w:rsidR="00485709" w:rsidRPr="006E7343" w:rsidRDefault="00485709" w:rsidP="001645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97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5E1638F5" w14:textId="77777777" w:rsidR="00485709" w:rsidRDefault="00485709" w:rsidP="0048570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29 April – 02 May 2025, Washington DC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85709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53E5B"/>
    <w:rsid w:val="00661B45"/>
    <w:rsid w:val="00665C47"/>
    <w:rsid w:val="0068415B"/>
    <w:rsid w:val="00695808"/>
    <w:rsid w:val="006B46FB"/>
    <w:rsid w:val="006E21FB"/>
    <w:rsid w:val="006E7343"/>
    <w:rsid w:val="00707B3B"/>
    <w:rsid w:val="0071339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B1E46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0B75"/>
    <w:rsid w:val="00BC7072"/>
    <w:rsid w:val="00BD279D"/>
    <w:rsid w:val="00BD6BB8"/>
    <w:rsid w:val="00C406AA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185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17</cp:revision>
  <cp:lastPrinted>1899-12-31T23:00:00Z</cp:lastPrinted>
  <dcterms:created xsi:type="dcterms:W3CDTF">2022-01-04T08:57:00Z</dcterms:created>
  <dcterms:modified xsi:type="dcterms:W3CDTF">2025-01-22T16:26:00Z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