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1212" w14:textId="77777777" w:rsidR="00A943EB" w:rsidRDefault="00A943EB" w:rsidP="00A943E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SA3LI#91</w:t>
      </w:r>
      <w:r>
        <w:rPr>
          <w:b/>
          <w:i/>
          <w:noProof/>
          <w:sz w:val="28"/>
          <w:lang w:val="it-IT"/>
        </w:rPr>
        <w:tab/>
        <w:t>s3i230xxx</w:t>
      </w:r>
    </w:p>
    <w:p w14:paraId="5A893F96" w14:textId="77777777" w:rsidR="00A943EB" w:rsidRDefault="00A943EB" w:rsidP="00A943E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24-27 October 2023, Sydney (Australia)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943E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943E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943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A943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A943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A943E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A943E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21188"/>
    <w:rsid w:val="006257ED"/>
    <w:rsid w:val="00661B45"/>
    <w:rsid w:val="00665C47"/>
    <w:rsid w:val="0068415B"/>
    <w:rsid w:val="00695808"/>
    <w:rsid w:val="006A0A33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943EB"/>
    <w:rsid w:val="00AA2CBC"/>
    <w:rsid w:val="00AC5820"/>
    <w:rsid w:val="00AD1CD8"/>
    <w:rsid w:val="00B06E21"/>
    <w:rsid w:val="00B258BB"/>
    <w:rsid w:val="00B67B97"/>
    <w:rsid w:val="00B968C8"/>
    <w:rsid w:val="00BA3EC5"/>
    <w:rsid w:val="00BA51D9"/>
    <w:rsid w:val="00BB5DFC"/>
    <w:rsid w:val="00BC7072"/>
    <w:rsid w:val="00BD279D"/>
    <w:rsid w:val="00BD6BB8"/>
    <w:rsid w:val="00C66BA2"/>
    <w:rsid w:val="00C954C5"/>
    <w:rsid w:val="00C9557F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182</Words>
  <Characters>1821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14</cp:revision>
  <cp:lastPrinted>1899-12-31T23:00:00Z</cp:lastPrinted>
  <dcterms:created xsi:type="dcterms:W3CDTF">2022-01-04T08:57:00Z</dcterms:created>
  <dcterms:modified xsi:type="dcterms:W3CDTF">2023-09-25T20:30:00Z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