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42DCFB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0133" w:rsidRPr="00D00133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00133" w:rsidRPr="00D00133">
          <w:rPr>
            <w:b/>
            <w:noProof/>
            <w:sz w:val="24"/>
          </w:rPr>
          <w:t>91</w:t>
        </w:r>
      </w:fldSimple>
      <w:fldSimple w:instr=" DOCPROPERTY  MtgTitle  \* MERGEFORMAT ">
        <w:r w:rsidR="00D00133" w:rsidRPr="00D00133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D00133" w:rsidRPr="00D00133">
          <w:rPr>
            <w:b/>
            <w:i/>
            <w:noProof/>
            <w:sz w:val="28"/>
          </w:rPr>
          <w:t>s3i230594</w:t>
        </w:r>
      </w:fldSimple>
    </w:p>
    <w:p w14:paraId="7CB45193" w14:textId="501719B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00133" w:rsidRPr="00D00133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D00133" w:rsidRPr="00D00133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00133" w:rsidRPr="00D00133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00133" w:rsidRPr="00D00133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FAD422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00133" w:rsidRPr="00D00133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4C0A40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00133" w:rsidRPr="00D00133">
                <w:rPr>
                  <w:b/>
                  <w:noProof/>
                  <w:sz w:val="28"/>
                </w:rPr>
                <w:t>0595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C63C90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00133" w:rsidRPr="00D00133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DA956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00133" w:rsidRPr="00D00133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8FF01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189015" w:rsidR="00F25D98" w:rsidRDefault="001C0DB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99B50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00133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D8B51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00133">
                <w:rPr>
                  <w:noProof/>
                </w:rPr>
                <w:t>SA3-LI (</w:t>
              </w:r>
              <w:r w:rsidR="00D00133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B45827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00133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87BD7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00133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31BD7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00133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0508DC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00133" w:rsidRPr="00D00133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73345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00133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F68FC1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CEDD28" w:rsidR="001E41F3" w:rsidRDefault="001C0DB3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BEEFEC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2006EA48" w14:textId="77777777" w:rsidR="001C0DB3" w:rsidRDefault="001C0DB3" w:rsidP="001C0DB3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445692D0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84B1A6A" w14:textId="77777777" w:rsidR="001C0DB3" w:rsidRDefault="001C0DB3" w:rsidP="001C0DB3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04414115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566A7DAC" w:rsidR="001E41F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E3469C" w:rsidR="001E41F3" w:rsidRDefault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2A07F6" w:rsidR="001E41F3" w:rsidRDefault="004227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E5C656C" w:rsidR="001E41F3" w:rsidRDefault="001C0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42E9E0" w:rsidR="001E41F3" w:rsidRDefault="001C0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1303B3" w:rsidR="001E41F3" w:rsidRDefault="001C0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4598E" w14:textId="52703ECC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="00297E9F">
                <w:rPr>
                  <w:rStyle w:val="Hyperlink"/>
                </w:rPr>
                <w:t>!228</w:t>
              </w:r>
            </w:hyperlink>
            <w:r>
              <w:t xml:space="preserve"> </w:t>
            </w:r>
          </w:p>
          <w:p w14:paraId="509C8722" w14:textId="17355434" w:rsidR="001C0DB3" w:rsidRDefault="001C0DB3" w:rsidP="001C0DB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9F61EA">
                <w:rPr>
                  <w:rStyle w:val="Hyperlink"/>
                </w:rPr>
                <w:t>44e4cce36424f3d8e30cf1a1685e51ef2717a960</w:t>
              </w:r>
            </w:hyperlink>
            <w:r w:rsidR="0083271F">
              <w:t xml:space="preserve"> </w:t>
            </w:r>
          </w:p>
          <w:p w14:paraId="1FF90895" w14:textId="77777777" w:rsidR="001C0DB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274176C2" w:rsidR="001E41F3" w:rsidRDefault="001C0DB3" w:rsidP="001C0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592, 593</w:t>
            </w:r>
            <w:r w:rsidR="00E733D6">
              <w:rPr>
                <w:noProof/>
              </w:rPr>
              <w:t>, and 594</w:t>
            </w:r>
            <w:r>
              <w:rPr>
                <w:noProof/>
              </w:rPr>
              <w:t xml:space="preserve"> are mirrors of this CR.</w:t>
            </w:r>
            <w:r w:rsidR="00324E44">
              <w:rPr>
                <w:noProof/>
              </w:rPr>
              <w:t xml:space="preserve"> Tables for the ASN.1 in this CR may be found in CR 0572.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48F729D" w:rsidR="008863B9" w:rsidRDefault="00D00133">
            <w:pPr>
              <w:pStyle w:val="CRCoverPage"/>
              <w:spacing w:after="0"/>
              <w:ind w:left="100"/>
              <w:rPr>
                <w:noProof/>
              </w:rPr>
            </w:pPr>
            <w:r w:rsidRPr="00D00133">
              <w:rPr>
                <w:noProof/>
              </w:rPr>
              <w:t>s3i230571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1643C" w14:textId="77777777" w:rsidR="001C0DB3" w:rsidRDefault="001C0DB3" w:rsidP="001C0DB3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0907F063" w14:textId="77777777" w:rsidR="0083271F" w:rsidRDefault="0083271F" w:rsidP="0083271F">
      <w:pPr>
        <w:pStyle w:val="Code"/>
      </w:pPr>
    </w:p>
    <w:p w14:paraId="7F3868B8" w14:textId="77777777" w:rsidR="009F61EA" w:rsidRDefault="009F61EA" w:rsidP="009F61EA">
      <w:pPr>
        <w:pStyle w:val="CodeHeader"/>
      </w:pPr>
      <w:r>
        <w:t>---a/33128/r18/TS33128Payloads.asn</w:t>
      </w:r>
      <w:r>
        <w:br/>
        <w:t>+++b/33128/r18/TS33128Payloads.asn</w:t>
      </w:r>
    </w:p>
    <w:p w14:paraId="32166A55" w14:textId="77777777" w:rsidR="009F61EA" w:rsidRDefault="009F61EA" w:rsidP="009F61EA">
      <w:pPr>
        <w:pStyle w:val="CodeHeader"/>
      </w:pPr>
      <w:r>
        <w:t xml:space="preserve">@@ -5576,6 +5576,8 @@ </w:t>
      </w:r>
      <w:proofErr w:type="spellStart"/>
      <w:proofErr w:type="gramStart"/>
      <w:r>
        <w:t>HandoverType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20FA12BA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5576</w:t>
      </w:r>
      <w:r>
        <w:rPr>
          <w:color w:val="BFBFBF"/>
          <w:shd w:val="clear" w:color="auto" w:fill="FAFAFA"/>
        </w:rPr>
        <w:tab/>
        <w:t>5576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fiveGStoUTRA</w:t>
      </w:r>
      <w:proofErr w:type="spellEnd"/>
      <w:r>
        <w:t>(</w:t>
      </w:r>
      <w:proofErr w:type="gramEnd"/>
      <w:r>
        <w:t>4)</w:t>
      </w:r>
    </w:p>
    <w:p w14:paraId="34AD26DD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5577</w:t>
      </w:r>
      <w:r>
        <w:rPr>
          <w:color w:val="BFBFBF"/>
          <w:shd w:val="clear" w:color="auto" w:fill="FAFAFA"/>
        </w:rPr>
        <w:tab/>
        <w:t>5577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1B8B616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5578</w:t>
      </w:r>
      <w:r>
        <w:rPr>
          <w:color w:val="BFBFBF"/>
          <w:shd w:val="clear" w:color="auto" w:fill="FAFAFA"/>
        </w:rPr>
        <w:tab/>
        <w:t>5578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62E66F9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HomeNetworkIdentifier</w:t>
      </w:r>
      <w:proofErr w:type="spellEnd"/>
      <w:r>
        <w:t xml:space="preserve"> ::=</w:t>
      </w:r>
      <w:proofErr w:type="gramEnd"/>
      <w:r>
        <w:t xml:space="preserve"> UTF8String</w:t>
      </w:r>
    </w:p>
    <w:p w14:paraId="4D313765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4270ED5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5579</w:t>
      </w:r>
      <w:r>
        <w:rPr>
          <w:color w:val="BFBFBF"/>
          <w:shd w:val="clear" w:color="auto" w:fill="FAFAFA"/>
        </w:rPr>
        <w:tab/>
        <w:t>5581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1970E5DC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5580</w:t>
      </w:r>
      <w:r>
        <w:rPr>
          <w:color w:val="BFBFBF"/>
          <w:shd w:val="clear" w:color="auto" w:fill="FAFAFA"/>
        </w:rPr>
        <w:tab/>
        <w:t>5582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B2EF2BB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5581</w:t>
      </w:r>
      <w:r>
        <w:rPr>
          <w:color w:val="BFBFBF"/>
          <w:shd w:val="clear" w:color="auto" w:fill="FAFAFA"/>
        </w:rPr>
        <w:tab/>
        <w:t>5583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gramStart"/>
      <w:r>
        <w:t>HSMFURI ::=</w:t>
      </w:r>
      <w:proofErr w:type="gramEnd"/>
      <w:r>
        <w:t xml:space="preserve"> UTF8String</w:t>
      </w:r>
    </w:p>
    <w:p w14:paraId="7322A02F" w14:textId="77777777" w:rsidR="009F61EA" w:rsidRDefault="009F61EA" w:rsidP="009F61EA">
      <w:pPr>
        <w:pStyle w:val="CodeHeader"/>
      </w:pPr>
      <w:r>
        <w:t xml:space="preserve">@@ -5890,9 +5892,11 @@ </w:t>
      </w:r>
      <w:proofErr w:type="gramStart"/>
      <w:r>
        <w:t>SUCI ::=</w:t>
      </w:r>
      <w:proofErr w:type="gramEnd"/>
      <w:r>
        <w:t xml:space="preserve"> SEQUENCE</w:t>
      </w:r>
    </w:p>
    <w:p w14:paraId="12682A61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5890</w:t>
      </w:r>
      <w:r>
        <w:rPr>
          <w:color w:val="BFBFBF"/>
          <w:shd w:val="clear" w:color="auto" w:fill="FAFAFA"/>
        </w:rPr>
        <w:tab/>
        <w:t>5892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412E9618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5891</w:t>
      </w:r>
      <w:r>
        <w:rPr>
          <w:color w:val="BFBFBF"/>
          <w:shd w:val="clear" w:color="auto" w:fill="FAFAFA"/>
        </w:rPr>
        <w:tab/>
        <w:t>5893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3340DBCE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5892</w:t>
      </w:r>
      <w:r>
        <w:rPr>
          <w:color w:val="BFBFBF"/>
          <w:shd w:val="clear" w:color="auto" w:fill="FAFAFA"/>
        </w:rPr>
        <w:tab/>
        <w:t>5894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5A3D3371" w14:textId="77777777" w:rsidR="009F61EA" w:rsidRDefault="009F61EA" w:rsidP="009F61EA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78EB6C6F" w14:textId="77777777" w:rsidR="009F61EA" w:rsidRDefault="009F61EA" w:rsidP="009F61EA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shall be included if different from the number of meaningful digits given</w:t>
      </w:r>
    </w:p>
    <w:p w14:paraId="7AABDE39" w14:textId="77777777" w:rsidR="009F61EA" w:rsidRDefault="009F61EA" w:rsidP="009F61EA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in </w:t>
      </w:r>
      <w:proofErr w:type="spellStart"/>
      <w:r>
        <w:t>routingIndicator</w:t>
      </w:r>
      <w:proofErr w:type="spellEnd"/>
    </w:p>
    <w:p w14:paraId="2E79334F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included if different from the number of meaningful digits </w:t>
      </w:r>
      <w:proofErr w:type="gramStart"/>
      <w:r>
        <w:t>given</w:t>
      </w:r>
      <w:proofErr w:type="gramEnd"/>
    </w:p>
    <w:p w14:paraId="7AB22840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in </w:t>
      </w:r>
      <w:proofErr w:type="spellStart"/>
      <w:r>
        <w:t>routingIndicator</w:t>
      </w:r>
      <w:proofErr w:type="spellEnd"/>
      <w:r>
        <w:t xml:space="preserve">    </w:t>
      </w:r>
    </w:p>
    <w:p w14:paraId="1FBF1530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OPTIONAL,</w:t>
      </w:r>
    </w:p>
    <w:p w14:paraId="009CA8AF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SUPIType</w:t>
      </w:r>
      <w:proofErr w:type="spellEnd"/>
      <w:r>
        <w:t xml:space="preserve"> OPTIONAL,</w:t>
      </w:r>
    </w:p>
    <w:p w14:paraId="14FFF7AD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homeNetworkIdentifier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HomeNetworkIdentifier</w:t>
      </w:r>
      <w:proofErr w:type="spellEnd"/>
      <w:r>
        <w:t xml:space="preserve"> OPTIONAL</w:t>
      </w:r>
    </w:p>
    <w:p w14:paraId="3ACD60DF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5896</w:t>
      </w:r>
      <w:r>
        <w:rPr>
          <w:color w:val="BFBFBF"/>
          <w:shd w:val="clear" w:color="auto" w:fill="FAFAFA"/>
        </w:rPr>
        <w:tab/>
        <w:t>5900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40A12C1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5897</w:t>
      </w:r>
      <w:r>
        <w:rPr>
          <w:color w:val="BFBFBF"/>
          <w:shd w:val="clear" w:color="auto" w:fill="FAFAFA"/>
        </w:rPr>
        <w:tab/>
        <w:t>5901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7E6010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5898</w:t>
      </w:r>
      <w:r>
        <w:rPr>
          <w:color w:val="BFBFBF"/>
          <w:shd w:val="clear" w:color="auto" w:fill="FAFAFA"/>
        </w:rPr>
        <w:tab/>
        <w:t>5902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gramStart"/>
      <w:r>
        <w:t>SUPI ::=</w:t>
      </w:r>
      <w:proofErr w:type="gramEnd"/>
      <w:r>
        <w:t xml:space="preserve"> CHOICE</w:t>
      </w:r>
    </w:p>
    <w:p w14:paraId="283819A9" w14:textId="77777777" w:rsidR="009F61EA" w:rsidRDefault="009F61EA" w:rsidP="009F61EA">
      <w:pPr>
        <w:pStyle w:val="CodeHeader"/>
      </w:pPr>
      <w:r>
        <w:t xml:space="preserve">@@ -5903,6 +5907,8 @@ </w:t>
      </w:r>
      <w:proofErr w:type="gramStart"/>
      <w:r>
        <w:t>SUPI ::=</w:t>
      </w:r>
      <w:proofErr w:type="gramEnd"/>
      <w:r>
        <w:t xml:space="preserve"> CHOICE</w:t>
      </w:r>
    </w:p>
    <w:p w14:paraId="0B3D25B0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5903</w:t>
      </w:r>
      <w:r>
        <w:rPr>
          <w:color w:val="BFBFBF"/>
          <w:shd w:val="clear" w:color="auto" w:fill="FAFAFA"/>
        </w:rPr>
        <w:tab/>
        <w:t>5907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3DB9ABE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5904</w:t>
      </w:r>
      <w:r>
        <w:rPr>
          <w:color w:val="BFBFBF"/>
          <w:shd w:val="clear" w:color="auto" w:fill="FAFAFA"/>
        </w:rPr>
        <w:tab/>
        <w:t>5908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ACC41A4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5905</w:t>
      </w:r>
      <w:r>
        <w:rPr>
          <w:color w:val="BFBFBF"/>
          <w:shd w:val="clear" w:color="auto" w:fill="FAFAFA"/>
        </w:rPr>
        <w:tab/>
        <w:t>5909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8FF0984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SUPIType</w:t>
      </w:r>
      <w:proofErr w:type="spellEnd"/>
      <w:r>
        <w:t xml:space="preserve"> ::=</w:t>
      </w:r>
      <w:proofErr w:type="gramEnd"/>
      <w:r>
        <w:t xml:space="preserve"> INTEGER (0..7)</w:t>
      </w:r>
    </w:p>
    <w:p w14:paraId="1B1CFE19" w14:textId="77777777" w:rsidR="009F61EA" w:rsidRDefault="009F61EA" w:rsidP="009F61E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24CC333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5906</w:t>
      </w:r>
      <w:r>
        <w:rPr>
          <w:color w:val="BFBFBF"/>
          <w:shd w:val="clear" w:color="auto" w:fill="FAFAFA"/>
        </w:rPr>
        <w:tab/>
        <w:t>5912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SupportedTAList</w:t>
      </w:r>
      <w:proofErr w:type="spellEnd"/>
      <w:r>
        <w:t xml:space="preserve"> ::=</w:t>
      </w:r>
      <w:proofErr w:type="gramEnd"/>
      <w:r>
        <w:t xml:space="preserve"> SEQUENCE (SIZE(1..MAX)) OF TAItem</w:t>
      </w:r>
    </w:p>
    <w:p w14:paraId="15E94542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5907</w:t>
      </w:r>
      <w:r>
        <w:rPr>
          <w:color w:val="BFBFBF"/>
          <w:shd w:val="clear" w:color="auto" w:fill="FAFAFA"/>
        </w:rPr>
        <w:tab/>
        <w:t>5913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112C4A0" w14:textId="77777777" w:rsidR="009F61EA" w:rsidRDefault="009F61EA" w:rsidP="009F61E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5908</w:t>
      </w:r>
      <w:r>
        <w:rPr>
          <w:color w:val="BFBFBF"/>
          <w:shd w:val="clear" w:color="auto" w:fill="FAFAFA"/>
        </w:rPr>
        <w:tab/>
        <w:t>5914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03FA847" w14:textId="77777777" w:rsidR="001C0DB3" w:rsidRPr="000257C9" w:rsidRDefault="001C0DB3" w:rsidP="001C0DB3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13B2" w14:textId="77777777" w:rsidR="00AF7FE0" w:rsidRDefault="00AF7FE0">
      <w:r>
        <w:separator/>
      </w:r>
    </w:p>
  </w:endnote>
  <w:endnote w:type="continuationSeparator" w:id="0">
    <w:p w14:paraId="232EA189" w14:textId="77777777" w:rsidR="00AF7FE0" w:rsidRDefault="00A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9770" w14:textId="77777777" w:rsidR="00AF7FE0" w:rsidRDefault="00AF7FE0">
      <w:r>
        <w:separator/>
      </w:r>
    </w:p>
  </w:footnote>
  <w:footnote w:type="continuationSeparator" w:id="0">
    <w:p w14:paraId="3F6D2AFF" w14:textId="77777777" w:rsidR="00AF7FE0" w:rsidRDefault="00AF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C0DB3"/>
    <w:rsid w:val="001E41F3"/>
    <w:rsid w:val="0026004D"/>
    <w:rsid w:val="002640DD"/>
    <w:rsid w:val="00275D12"/>
    <w:rsid w:val="00284FEB"/>
    <w:rsid w:val="002860C4"/>
    <w:rsid w:val="00297E9F"/>
    <w:rsid w:val="002B5741"/>
    <w:rsid w:val="002E472E"/>
    <w:rsid w:val="00305409"/>
    <w:rsid w:val="00324E44"/>
    <w:rsid w:val="003609EF"/>
    <w:rsid w:val="0036231A"/>
    <w:rsid w:val="00374DD4"/>
    <w:rsid w:val="003E1A36"/>
    <w:rsid w:val="00410371"/>
    <w:rsid w:val="00422725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271F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61EA"/>
    <w:rsid w:val="009F734F"/>
    <w:rsid w:val="00A246B6"/>
    <w:rsid w:val="00A47E70"/>
    <w:rsid w:val="00A50CF0"/>
    <w:rsid w:val="00A7671C"/>
    <w:rsid w:val="00AA2CBC"/>
    <w:rsid w:val="00AC5820"/>
    <w:rsid w:val="00AD1CD8"/>
    <w:rsid w:val="00AF7FE0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6290"/>
    <w:rsid w:val="00D00133"/>
    <w:rsid w:val="00D03F9A"/>
    <w:rsid w:val="00D06D51"/>
    <w:rsid w:val="00D24991"/>
    <w:rsid w:val="00D50255"/>
    <w:rsid w:val="00D66520"/>
    <w:rsid w:val="00D82361"/>
    <w:rsid w:val="00DE34CF"/>
    <w:rsid w:val="00E13F3D"/>
    <w:rsid w:val="00E34898"/>
    <w:rsid w:val="00E61BF1"/>
    <w:rsid w:val="00E733D6"/>
    <w:rsid w:val="00EB09B7"/>
    <w:rsid w:val="00EC4355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1C0DB3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1C0DB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">
    <w:name w:val="Code"/>
    <w:basedOn w:val="Normal"/>
    <w:uiPriority w:val="1"/>
    <w:qFormat/>
    <w:rsid w:val="0083271F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8/diffs?commit_id=44e4cce36424f3d8e30cf1a1685e51ef2717a9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6E0B-1EEC-4684-B423-610210D4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2</cp:revision>
  <cp:lastPrinted>1900-01-01T05:00:00Z</cp:lastPrinted>
  <dcterms:created xsi:type="dcterms:W3CDTF">2023-10-27T02:12:00Z</dcterms:created>
  <dcterms:modified xsi:type="dcterms:W3CDTF">2023-10-27T02:12:00Z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s3i230594</vt:lpwstr>
  </property>
  <property fmtid="{D5CDD505-2E9C-101B-9397-08002B2CF9AE}" pid="10" name="Spec#">
    <vt:lpwstr>33.128</vt:lpwstr>
  </property>
  <property fmtid="{D5CDD505-2E9C-101B-9397-08002B2CF9AE}" pid="11" name="Cr#">
    <vt:lpwstr>0595</vt:lpwstr>
  </property>
  <property fmtid="{D5CDD505-2E9C-101B-9397-08002B2CF9AE}" pid="12" name="Revision">
    <vt:lpwstr>0</vt:lpwstr>
  </property>
  <property fmtid="{D5CDD505-2E9C-101B-9397-08002B2CF9AE}" pid="13" name="Version">
    <vt:lpwstr>18.5.0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2023-10-24</vt:lpwstr>
  </property>
  <property fmtid="{D5CDD505-2E9C-101B-9397-08002B2CF9AE}" pid="20" name="Release">
    <vt:lpwstr>Rel-18</vt:lpwstr>
  </property>
</Properties>
</file>