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2F2769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8D58B1" w:rsidRPr="008D58B1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8D58B1" w:rsidRPr="008D58B1">
          <w:rPr>
            <w:b/>
            <w:noProof/>
            <w:sz w:val="24"/>
          </w:rPr>
          <w:t>91</w:t>
        </w:r>
      </w:fldSimple>
      <w:fldSimple w:instr=" DOCPROPERTY  MtgTitle  \* MERGEFORMAT ">
        <w:r w:rsidR="008D58B1" w:rsidRPr="008D58B1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8D58B1" w:rsidRPr="008D58B1">
          <w:rPr>
            <w:b/>
            <w:i/>
            <w:noProof/>
            <w:sz w:val="28"/>
          </w:rPr>
          <w:t>s3i230593</w:t>
        </w:r>
      </w:fldSimple>
    </w:p>
    <w:p w14:paraId="7CB45193" w14:textId="2B5675CB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8D58B1" w:rsidRPr="008D58B1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8D58B1" w:rsidRPr="008D58B1"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8D58B1" w:rsidRPr="008D58B1">
          <w:rPr>
            <w:b/>
            <w:noProof/>
            <w:sz w:val="24"/>
          </w:rPr>
          <w:t>24th Oct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8D58B1" w:rsidRPr="008D58B1">
          <w:rPr>
            <w:b/>
            <w:noProof/>
            <w:sz w:val="24"/>
          </w:rPr>
          <w:t>27th Oct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AA74DD3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D58B1" w:rsidRPr="008D58B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5DADB5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D58B1" w:rsidRPr="008D58B1">
                <w:rPr>
                  <w:b/>
                  <w:noProof/>
                  <w:sz w:val="28"/>
                </w:rPr>
                <w:t>0594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4433C1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8D58B1" w:rsidRPr="008D58B1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FC4D538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D58B1" w:rsidRPr="008D58B1">
                <w:rPr>
                  <w:b/>
                  <w:noProof/>
                  <w:sz w:val="28"/>
                </w:rPr>
                <w:t>17.10.0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0906656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37B350D" w:rsidR="00F25D98" w:rsidRDefault="00F91AE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64FDF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8D58B1">
                <w:t>Addition of missing parameters to SUCI definition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EB5DF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8D58B1">
                <w:rPr>
                  <w:noProof/>
                </w:rPr>
                <w:t>SA3-LI (</w:t>
              </w:r>
              <w:r w:rsidR="008D58B1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4C82184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8D58B1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6CD54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8D58B1">
                <w:rPr>
                  <w:noProof/>
                </w:rPr>
                <w:t>LI15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09DC5F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8D58B1">
                <w:rPr>
                  <w:noProof/>
                </w:rPr>
                <w:t>2023-10-24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2535889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8D58B1" w:rsidRPr="008D58B1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9BFEC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D58B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83DAF39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1A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F91AEB" w:rsidRDefault="00F91AEB" w:rsidP="00F91A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95476D3" w:rsidR="00F91AEB" w:rsidRDefault="00F91AEB" w:rsidP="00F91AEB">
            <w:pPr>
              <w:pStyle w:val="CRCoverPage"/>
              <w:spacing w:after="0"/>
              <w:ind w:left="100"/>
              <w:rPr>
                <w:noProof/>
              </w:rPr>
            </w:pPr>
            <w:r w:rsidRPr="00754BF2">
              <w:rPr>
                <w:noProof/>
              </w:rPr>
              <w:t>The currently defined format for the SUCI is based on a format that was deprecated in TS 23.003 version 15.5.0. The current format for SUCI cannot report SUCIs based on SUPIs in the form of an NAI.</w:t>
            </w:r>
          </w:p>
        </w:tc>
      </w:tr>
      <w:tr w:rsidR="00F91A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F91AEB" w:rsidRDefault="00F91AEB" w:rsidP="00F91A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F91AEB" w:rsidRDefault="00F91AEB" w:rsidP="00F91A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1A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F91AEB" w:rsidRDefault="00F91AEB" w:rsidP="00F91A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AFD0CD" w14:textId="77777777" w:rsidR="00F91AEB" w:rsidRDefault="00F91AEB" w:rsidP="00F91A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changes were made to the format of the SUCI defined in the ASN.1:</w:t>
            </w:r>
          </w:p>
          <w:p w14:paraId="4CEA105B" w14:textId="77777777" w:rsidR="00F91AEB" w:rsidRDefault="00F91AEB" w:rsidP="00F91AEB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Addition of a conditional SUPI type field, with the assumption being that if it is absent, the supi type is zero</w:t>
            </w:r>
          </w:p>
          <w:p w14:paraId="4A825BBC" w14:textId="77777777" w:rsidR="00F91AEB" w:rsidRDefault="00F91AEB" w:rsidP="00F91AE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6060BA0" w14:textId="77777777" w:rsidR="00F91AEB" w:rsidRDefault="00F91AEB" w:rsidP="00F91AEB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- Addition of a conditional Home Network Identifier field, which may be omitted if supi type is zero and the MCC/MNC fields populated instead. </w:t>
            </w:r>
          </w:p>
          <w:p w14:paraId="30F8A1D0" w14:textId="77777777" w:rsidR="00F91AEB" w:rsidRDefault="00F91AEB" w:rsidP="00F91AE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4D64743D" w:rsidR="00F91AEB" w:rsidRDefault="00F91AEB" w:rsidP="00F91A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Explain that if the supi type is not zero, the MCC/MNC can be populated with any value and ignored by the LEMF.</w:t>
            </w:r>
          </w:p>
        </w:tc>
      </w:tr>
      <w:tr w:rsidR="00F91A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F91AEB" w:rsidRDefault="00F91AEB" w:rsidP="00F91A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F91AEB" w:rsidRDefault="00F91AEB" w:rsidP="00F91A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1A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91AEB" w:rsidRDefault="00F91AEB" w:rsidP="00F91A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92094A" w:rsidR="00F91AEB" w:rsidRDefault="00F91AEB" w:rsidP="00F91A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SUCI will not be able to be reported if the SUCI was generated based on a SUPI in the form of an NAI.</w:t>
            </w:r>
          </w:p>
        </w:tc>
      </w:tr>
      <w:tr w:rsidR="00F91AEB" w14:paraId="034AF533" w14:textId="77777777" w:rsidTr="00547111">
        <w:tc>
          <w:tcPr>
            <w:tcW w:w="2694" w:type="dxa"/>
            <w:gridSpan w:val="2"/>
          </w:tcPr>
          <w:p w14:paraId="39D9EB5B" w14:textId="77777777" w:rsidR="00F91AEB" w:rsidRDefault="00F91AEB" w:rsidP="00F91A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91AEB" w:rsidRDefault="00F91AEB" w:rsidP="00F91A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1AE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91AEB" w:rsidRDefault="00F91AEB" w:rsidP="00F91A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51149A" w:rsidR="00F91AEB" w:rsidRDefault="002032B2" w:rsidP="00F91A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Attachment TS33128Payloads.asn.</w:t>
            </w:r>
          </w:p>
        </w:tc>
      </w:tr>
      <w:tr w:rsidR="00F91AE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91AEB" w:rsidRDefault="00F91AEB" w:rsidP="00F91A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91AEB" w:rsidRDefault="00F91AEB" w:rsidP="00F91A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1AE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91AEB" w:rsidRDefault="00F91AEB" w:rsidP="00F91A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91AEB" w:rsidRDefault="00F91AEB" w:rsidP="00F91A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91AEB" w:rsidRDefault="00F91AEB" w:rsidP="00F91A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91AEB" w:rsidRDefault="00F91AEB" w:rsidP="00F91AE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91AEB" w:rsidRDefault="00F91AEB" w:rsidP="00F91AE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91AE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91AEB" w:rsidRDefault="00F91AEB" w:rsidP="00F91A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91AEB" w:rsidRDefault="00F91AEB" w:rsidP="00F91A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3814900" w:rsidR="00F91AEB" w:rsidRDefault="00F91AEB" w:rsidP="00F91A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91AEB" w:rsidRDefault="00F91AEB" w:rsidP="00F91AE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91AEB" w:rsidRDefault="00F91AEB" w:rsidP="00F91AE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1AE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91AEB" w:rsidRDefault="00F91AEB" w:rsidP="00F91AE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91AEB" w:rsidRDefault="00F91AEB" w:rsidP="00F91A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A81076A" w:rsidR="00F91AEB" w:rsidRDefault="00F91AEB" w:rsidP="00F91A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91AEB" w:rsidRDefault="00F91AEB" w:rsidP="00F91AE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91AEB" w:rsidRDefault="00F91AEB" w:rsidP="00F91AE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1AE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91AEB" w:rsidRDefault="00F91AEB" w:rsidP="00F91AE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91AEB" w:rsidRDefault="00F91AEB" w:rsidP="00F91A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063345" w:rsidR="00F91AEB" w:rsidRDefault="00F91AEB" w:rsidP="00F91A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91AEB" w:rsidRDefault="00F91AEB" w:rsidP="00F91AE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91AEB" w:rsidRDefault="00F91AEB" w:rsidP="00F91AE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1AE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91AEB" w:rsidRDefault="00F91AEB" w:rsidP="00F91AE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91AEB" w:rsidRDefault="00F91AEB" w:rsidP="00F91AEB">
            <w:pPr>
              <w:pStyle w:val="CRCoverPage"/>
              <w:spacing w:after="0"/>
              <w:rPr>
                <w:noProof/>
              </w:rPr>
            </w:pPr>
          </w:p>
        </w:tc>
      </w:tr>
      <w:tr w:rsidR="00F91AE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91AEB" w:rsidRDefault="00F91AEB" w:rsidP="00F91A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D33B17" w14:textId="038B7A16" w:rsidR="00F91AEB" w:rsidRDefault="00F91AEB" w:rsidP="00F91A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>
                <w:rPr>
                  <w:rStyle w:val="Hyperlink"/>
                </w:rPr>
                <w:t>!227</w:t>
              </w:r>
            </w:hyperlink>
            <w:r>
              <w:t xml:space="preserve"> </w:t>
            </w:r>
          </w:p>
          <w:p w14:paraId="138EA11F" w14:textId="40ADB72D" w:rsidR="00F91AEB" w:rsidRDefault="00F91AEB" w:rsidP="00F91AEB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Commit hash: </w:t>
            </w:r>
            <w:hyperlink r:id="rId12" w:history="1">
              <w:r w:rsidR="00C37736">
                <w:rPr>
                  <w:rStyle w:val="Hyperlink"/>
                </w:rPr>
                <w:t>31521f244a6fa39f442b05d9b09b60dfaf7b7e2e</w:t>
              </w:r>
            </w:hyperlink>
            <w:r w:rsidR="00C37736">
              <w:t xml:space="preserve"> </w:t>
            </w:r>
          </w:p>
          <w:p w14:paraId="4DAF7F2E" w14:textId="77777777" w:rsidR="00F91AEB" w:rsidRDefault="00F91AEB" w:rsidP="00EE275E">
            <w:pPr>
              <w:pStyle w:val="CRCoverPage"/>
              <w:spacing w:after="0"/>
              <w:rPr>
                <w:noProof/>
              </w:rPr>
            </w:pPr>
          </w:p>
          <w:p w14:paraId="00D3B8F7" w14:textId="4B045C4F" w:rsidR="00F91AEB" w:rsidRDefault="00F91AEB" w:rsidP="00F91A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592, 593, and 595 are mirrors of this CR.</w:t>
            </w:r>
          </w:p>
        </w:tc>
      </w:tr>
      <w:tr w:rsidR="00F91AE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91AEB" w:rsidRPr="008863B9" w:rsidRDefault="00F91AEB" w:rsidP="00F91A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91AEB" w:rsidRPr="008863B9" w:rsidRDefault="00F91AEB" w:rsidP="00F91AE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91AE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91AEB" w:rsidRDefault="00F91AEB" w:rsidP="00F91A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8A93F8B" w:rsidR="00F91AEB" w:rsidRDefault="00EE275E" w:rsidP="00F91AEB">
            <w:pPr>
              <w:pStyle w:val="CRCoverPage"/>
              <w:spacing w:after="0"/>
              <w:ind w:left="100"/>
              <w:rPr>
                <w:noProof/>
              </w:rPr>
            </w:pPr>
            <w:r w:rsidRPr="00EE275E">
              <w:rPr>
                <w:noProof/>
              </w:rPr>
              <w:t>s3i230570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56396D" w14:textId="77777777" w:rsidR="00F91AEB" w:rsidRDefault="00F91AEB" w:rsidP="00F91AEB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2AAB8EFC" w14:textId="77777777" w:rsidR="00B71B60" w:rsidRDefault="00B71B60" w:rsidP="00B71B60">
      <w:pPr>
        <w:pStyle w:val="Code"/>
      </w:pPr>
    </w:p>
    <w:p w14:paraId="129913B2" w14:textId="77777777" w:rsidR="00B71B60" w:rsidRDefault="00B71B60" w:rsidP="00B71B60">
      <w:pPr>
        <w:pStyle w:val="CodeHeader"/>
      </w:pPr>
      <w:r>
        <w:t>---a/33128/r17/TS33128Payloads.asn</w:t>
      </w:r>
      <w:r>
        <w:br/>
        <w:t>+++b/33128/r17/TS33128Payloads.asn</w:t>
      </w:r>
    </w:p>
    <w:p w14:paraId="15954558" w14:textId="77777777" w:rsidR="00B71B60" w:rsidRDefault="00B71B60" w:rsidP="00B71B60">
      <w:pPr>
        <w:pStyle w:val="CodeHeader"/>
      </w:pPr>
      <w:r>
        <w:t xml:space="preserve">@@ -4195,6 +4195,9 @@ </w:t>
      </w:r>
      <w:proofErr w:type="gramStart"/>
      <w:r>
        <w:t>GUTI ::=</w:t>
      </w:r>
      <w:proofErr w:type="gramEnd"/>
      <w:r>
        <w:t xml:space="preserve"> SEQUENCE</w:t>
      </w:r>
    </w:p>
    <w:p w14:paraId="1A9204DB" w14:textId="77777777" w:rsidR="00B71B60" w:rsidRDefault="00B71B60" w:rsidP="00B71B6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4195</w:t>
      </w:r>
      <w:r>
        <w:rPr>
          <w:color w:val="BFBFBF"/>
          <w:shd w:val="clear" w:color="auto" w:fill="FAFAFA"/>
        </w:rPr>
        <w:tab/>
        <w:t>4195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mTMSI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5] TMSI</w:t>
      </w:r>
    </w:p>
    <w:p w14:paraId="6ED10EC3" w14:textId="77777777" w:rsidR="00B71B60" w:rsidRDefault="00B71B60" w:rsidP="00B71B6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4196</w:t>
      </w:r>
      <w:r>
        <w:rPr>
          <w:color w:val="BFBFBF"/>
          <w:shd w:val="clear" w:color="auto" w:fill="FAFAFA"/>
        </w:rPr>
        <w:tab/>
        <w:t>4196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65303A6F" w14:textId="77777777" w:rsidR="00B71B60" w:rsidRDefault="00B71B60" w:rsidP="00B71B6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4197</w:t>
      </w:r>
      <w:r>
        <w:rPr>
          <w:color w:val="BFBFBF"/>
          <w:shd w:val="clear" w:color="auto" w:fill="FAFAFA"/>
        </w:rPr>
        <w:tab/>
        <w:t>4197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63EAE3D" w14:textId="77777777" w:rsidR="00B71B60" w:rsidRDefault="00B71B60" w:rsidP="00B71B6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HomeNetworkIdentifier</w:t>
      </w:r>
      <w:proofErr w:type="spellEnd"/>
      <w:r>
        <w:t xml:space="preserve"> ::=</w:t>
      </w:r>
      <w:proofErr w:type="gramEnd"/>
      <w:r>
        <w:t xml:space="preserve"> UTF8String</w:t>
      </w:r>
    </w:p>
    <w:p w14:paraId="2DAEFB94" w14:textId="77777777" w:rsidR="00B71B60" w:rsidRDefault="00B71B60" w:rsidP="00B71B6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2CF6370E" w14:textId="77777777" w:rsidR="00B71B60" w:rsidRDefault="00B71B60" w:rsidP="00B71B6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4200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This parameter shall be encoded as an octet string as a single octet containing the Home Network Public ID.</w:t>
      </w:r>
    </w:p>
    <w:p w14:paraId="7CAAE933" w14:textId="77777777" w:rsidR="00B71B60" w:rsidRDefault="00B71B60" w:rsidP="00B71B6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4198</w:t>
      </w:r>
      <w:r>
        <w:rPr>
          <w:color w:val="BFBFBF"/>
          <w:shd w:val="clear" w:color="auto" w:fill="FAFAFA"/>
        </w:rPr>
        <w:tab/>
        <w:t>4201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HomeNetworkPublicKeyID</w:t>
      </w:r>
      <w:proofErr w:type="spellEnd"/>
      <w:r>
        <w:t xml:space="preserve"> ::=</w:t>
      </w:r>
      <w:proofErr w:type="gramEnd"/>
      <w:r>
        <w:t xml:space="preserve"> OCTET STRING</w:t>
      </w:r>
    </w:p>
    <w:p w14:paraId="43C156EB" w14:textId="77777777" w:rsidR="00B71B60" w:rsidRDefault="00B71B60" w:rsidP="00B71B6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4199</w:t>
      </w:r>
      <w:r>
        <w:rPr>
          <w:color w:val="BFBFBF"/>
          <w:shd w:val="clear" w:color="auto" w:fill="FAFAFA"/>
        </w:rPr>
        <w:tab/>
        <w:t>4202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B3045EB" w14:textId="77777777" w:rsidR="00B71B60" w:rsidRDefault="00B71B60" w:rsidP="00B71B6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4200</w:t>
      </w:r>
      <w:r>
        <w:rPr>
          <w:color w:val="BFBFBF"/>
          <w:shd w:val="clear" w:color="auto" w:fill="FAFAFA"/>
        </w:rPr>
        <w:tab/>
        <w:t>4203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gramStart"/>
      <w:r>
        <w:t>HSMFURI ::=</w:t>
      </w:r>
      <w:proofErr w:type="gramEnd"/>
      <w:r>
        <w:t xml:space="preserve"> UTF8String</w:t>
      </w:r>
    </w:p>
    <w:p w14:paraId="35F72C54" w14:textId="77777777" w:rsidR="00B71B60" w:rsidRDefault="00B71B60" w:rsidP="00B71B60">
      <w:pPr>
        <w:pStyle w:val="CodeHeader"/>
      </w:pPr>
      <w:r>
        <w:t xml:space="preserve">@@ -4414,9 +4417,16 @@ </w:t>
      </w:r>
      <w:proofErr w:type="gramStart"/>
      <w:r>
        <w:t>SUCI ::=</w:t>
      </w:r>
      <w:proofErr w:type="gramEnd"/>
      <w:r>
        <w:t xml:space="preserve"> SEQUENCE</w:t>
      </w:r>
    </w:p>
    <w:p w14:paraId="666C51FA" w14:textId="77777777" w:rsidR="00B71B60" w:rsidRDefault="00B71B60" w:rsidP="00B71B6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4414</w:t>
      </w:r>
      <w:r>
        <w:rPr>
          <w:color w:val="BFBFBF"/>
          <w:shd w:val="clear" w:color="auto" w:fill="FAFAFA"/>
        </w:rPr>
        <w:tab/>
        <w:t>4417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protectionSchemeID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ProtectionSchemeID</w:t>
      </w:r>
      <w:proofErr w:type="spellEnd"/>
      <w:r>
        <w:t>,</w:t>
      </w:r>
    </w:p>
    <w:p w14:paraId="6491DE40" w14:textId="77777777" w:rsidR="00B71B60" w:rsidRDefault="00B71B60" w:rsidP="00B71B6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4415</w:t>
      </w:r>
      <w:r>
        <w:rPr>
          <w:color w:val="BFBFBF"/>
          <w:shd w:val="clear" w:color="auto" w:fill="FAFAFA"/>
        </w:rPr>
        <w:tab/>
        <w:t>4418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homeNetworkPublicKeyID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HomeNetworkPublicKeyID</w:t>
      </w:r>
      <w:proofErr w:type="spellEnd"/>
      <w:r>
        <w:t>,</w:t>
      </w:r>
    </w:p>
    <w:p w14:paraId="4B0835CF" w14:textId="77777777" w:rsidR="00B71B60" w:rsidRDefault="00B71B60" w:rsidP="00B71B6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4416</w:t>
      </w:r>
      <w:r>
        <w:rPr>
          <w:color w:val="BFBFBF"/>
          <w:shd w:val="clear" w:color="auto" w:fill="FAFAFA"/>
        </w:rPr>
        <w:tab/>
        <w:t>4419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schemeOutput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SchemeOutput</w:t>
      </w:r>
      <w:proofErr w:type="spellEnd"/>
      <w:r>
        <w:t>,</w:t>
      </w:r>
    </w:p>
    <w:p w14:paraId="15052A02" w14:textId="77777777" w:rsidR="00B71B60" w:rsidRDefault="00B71B60" w:rsidP="00B71B60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4417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</w:t>
      </w:r>
    </w:p>
    <w:p w14:paraId="0229401C" w14:textId="77777777" w:rsidR="00B71B60" w:rsidRDefault="00B71B60" w:rsidP="00B71B60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4418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-- shall be included if different from the number of meaningful digits given</w:t>
      </w:r>
    </w:p>
    <w:p w14:paraId="038D1A30" w14:textId="77777777" w:rsidR="00B71B60" w:rsidRDefault="00B71B60" w:rsidP="00B71B60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4419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-- in </w:t>
      </w:r>
      <w:proofErr w:type="spellStart"/>
      <w:r>
        <w:t>routingIndicator</w:t>
      </w:r>
      <w:proofErr w:type="spellEnd"/>
    </w:p>
    <w:p w14:paraId="573256C4" w14:textId="77777777" w:rsidR="00B71B60" w:rsidRDefault="00B71B60" w:rsidP="00B71B6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OPTIONAL,</w:t>
      </w:r>
    </w:p>
    <w:p w14:paraId="413777EF" w14:textId="77777777" w:rsidR="00B71B60" w:rsidRDefault="00B71B60" w:rsidP="00B71B6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the </w:t>
      </w:r>
      <w:proofErr w:type="spellStart"/>
      <w:r>
        <w:t>sUPIType</w:t>
      </w:r>
      <w:proofErr w:type="spellEnd"/>
      <w:r>
        <w:t xml:space="preserve"> and </w:t>
      </w:r>
      <w:proofErr w:type="spellStart"/>
      <w:r>
        <w:t>homeNetworkIdentifier</w:t>
      </w:r>
      <w:proofErr w:type="spellEnd"/>
      <w:r>
        <w:t xml:space="preserve"> fields are OPTIONAL to support reporting SUCIs in</w:t>
      </w:r>
    </w:p>
    <w:p w14:paraId="0800D51C" w14:textId="77777777" w:rsidR="00B71B60" w:rsidRDefault="00B71B60" w:rsidP="00B71B6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the format defined in 23.003 [19] version 15.0.0 to 15.4.0</w:t>
      </w:r>
    </w:p>
    <w:p w14:paraId="22FC3903" w14:textId="77777777" w:rsidR="00B71B60" w:rsidRDefault="00B71B60" w:rsidP="00B71B6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to report SUCIs in the format defined in 23.003 [19] version 15.0.0</w:t>
      </w:r>
    </w:p>
    <w:p w14:paraId="4123F784" w14:textId="77777777" w:rsidR="00B71B60" w:rsidRDefault="00B71B60" w:rsidP="00B71B6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SUPIType</w:t>
      </w:r>
      <w:proofErr w:type="spellEnd"/>
      <w:r>
        <w:t xml:space="preserve"> OPTIONAL,</w:t>
      </w:r>
    </w:p>
    <w:p w14:paraId="1BDB4B1D" w14:textId="77777777" w:rsidR="00B71B60" w:rsidRDefault="00B71B60" w:rsidP="00B71B6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if the </w:t>
      </w:r>
      <w:proofErr w:type="spellStart"/>
      <w:r>
        <w:t>sUPIType</w:t>
      </w:r>
      <w:proofErr w:type="spellEnd"/>
      <w:r>
        <w:t xml:space="preserve"> is '0' the </w:t>
      </w:r>
      <w:proofErr w:type="spellStart"/>
      <w:r>
        <w:t>homeNetworkIdentifier</w:t>
      </w:r>
      <w:proofErr w:type="spellEnd"/>
      <w:r>
        <w:t xml:space="preserve"> is the PLMN and may be absent as it is </w:t>
      </w:r>
      <w:proofErr w:type="gramStart"/>
      <w:r>
        <w:t>reported</w:t>
      </w:r>
      <w:proofErr w:type="gramEnd"/>
      <w:r>
        <w:t xml:space="preserve"> </w:t>
      </w:r>
    </w:p>
    <w:p w14:paraId="46DD47F0" w14:textId="77777777" w:rsidR="00B71B60" w:rsidRDefault="00B71B60" w:rsidP="00B71B6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as the MCC and MNC above</w:t>
      </w:r>
    </w:p>
    <w:p w14:paraId="321DA911" w14:textId="77777777" w:rsidR="00B71B60" w:rsidRDefault="00B71B60" w:rsidP="00B71B6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if the </w:t>
      </w:r>
      <w:proofErr w:type="spellStart"/>
      <w:r>
        <w:t>sUPIType</w:t>
      </w:r>
      <w:proofErr w:type="spellEnd"/>
      <w:r>
        <w:t xml:space="preserve"> is not '0' the </w:t>
      </w:r>
      <w:proofErr w:type="spellStart"/>
      <w:r>
        <w:t>mCC</w:t>
      </w:r>
      <w:proofErr w:type="spellEnd"/>
      <w:r>
        <w:t xml:space="preserve"> and </w:t>
      </w:r>
      <w:proofErr w:type="spellStart"/>
      <w:r>
        <w:t>mNC</w:t>
      </w:r>
      <w:proofErr w:type="spellEnd"/>
      <w:r>
        <w:t xml:space="preserve"> fields </w:t>
      </w:r>
      <w:proofErr w:type="gramStart"/>
      <w:r>
        <w:t>above</w:t>
      </w:r>
      <w:proofErr w:type="gramEnd"/>
      <w:r>
        <w:t xml:space="preserve"> </w:t>
      </w:r>
    </w:p>
    <w:p w14:paraId="36EBB3B7" w14:textId="77777777" w:rsidR="00B71B60" w:rsidRDefault="00B71B60" w:rsidP="00B71B6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shall be populated with '000' and ignored by the receiver.</w:t>
      </w:r>
    </w:p>
    <w:p w14:paraId="0B5A3259" w14:textId="77777777" w:rsidR="00B71B60" w:rsidRDefault="00B71B60" w:rsidP="00B71B6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homeNetworkIdentifier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HomeNetworkIdentifier</w:t>
      </w:r>
      <w:proofErr w:type="spellEnd"/>
      <w:r>
        <w:t xml:space="preserve"> OPTIONAL</w:t>
      </w:r>
    </w:p>
    <w:p w14:paraId="1E4A4305" w14:textId="77777777" w:rsidR="00B71B60" w:rsidRDefault="00B71B60" w:rsidP="00B71B6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4420</w:t>
      </w:r>
      <w:r>
        <w:rPr>
          <w:color w:val="BFBFBF"/>
          <w:shd w:val="clear" w:color="auto" w:fill="FAFAFA"/>
        </w:rPr>
        <w:tab/>
        <w:t>4430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1F9E39F" w14:textId="77777777" w:rsidR="00B71B60" w:rsidRDefault="00B71B60" w:rsidP="00B71B6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4421</w:t>
      </w:r>
      <w:r>
        <w:rPr>
          <w:color w:val="BFBFBF"/>
          <w:shd w:val="clear" w:color="auto" w:fill="FAFAFA"/>
        </w:rPr>
        <w:tab/>
        <w:t>4431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A9E0536" w14:textId="77777777" w:rsidR="00B71B60" w:rsidRDefault="00B71B60" w:rsidP="00B71B6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4422</w:t>
      </w:r>
      <w:r>
        <w:rPr>
          <w:color w:val="BFBFBF"/>
          <w:shd w:val="clear" w:color="auto" w:fill="FAFAFA"/>
        </w:rPr>
        <w:tab/>
        <w:t>4432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gramStart"/>
      <w:r>
        <w:t>SUPI ::=</w:t>
      </w:r>
      <w:proofErr w:type="gramEnd"/>
      <w:r>
        <w:t xml:space="preserve"> CHOICE</w:t>
      </w:r>
    </w:p>
    <w:p w14:paraId="6B3A8FCD" w14:textId="77777777" w:rsidR="00B71B60" w:rsidRDefault="00B71B60" w:rsidP="00B71B60">
      <w:pPr>
        <w:pStyle w:val="CodeHeader"/>
      </w:pPr>
      <w:r>
        <w:t xml:space="preserve">@@ -4425,6 +4435,8 @@ </w:t>
      </w:r>
      <w:proofErr w:type="gramStart"/>
      <w:r>
        <w:t>SUPI ::=</w:t>
      </w:r>
      <w:proofErr w:type="gramEnd"/>
      <w:r>
        <w:t xml:space="preserve"> CHOICE</w:t>
      </w:r>
    </w:p>
    <w:p w14:paraId="40ABAB9A" w14:textId="77777777" w:rsidR="00B71B60" w:rsidRDefault="00B71B60" w:rsidP="00B71B6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4425</w:t>
      </w:r>
      <w:r>
        <w:rPr>
          <w:color w:val="BFBFBF"/>
          <w:shd w:val="clear" w:color="auto" w:fill="FAFAFA"/>
        </w:rPr>
        <w:tab/>
        <w:t>4435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14E2FDCD" w14:textId="77777777" w:rsidR="00B71B60" w:rsidRDefault="00B71B60" w:rsidP="00B71B6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4426</w:t>
      </w:r>
      <w:r>
        <w:rPr>
          <w:color w:val="BFBFBF"/>
          <w:shd w:val="clear" w:color="auto" w:fill="FAFAFA"/>
        </w:rPr>
        <w:tab/>
        <w:t>4436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632F668E" w14:textId="77777777" w:rsidR="00B71B60" w:rsidRDefault="00B71B60" w:rsidP="00B71B6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4427</w:t>
      </w:r>
      <w:r>
        <w:rPr>
          <w:color w:val="BFBFBF"/>
          <w:shd w:val="clear" w:color="auto" w:fill="FAFAFA"/>
        </w:rPr>
        <w:tab/>
        <w:t>4437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C7E418F" w14:textId="77777777" w:rsidR="00B71B60" w:rsidRDefault="00B71B60" w:rsidP="00B71B6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SUPIType</w:t>
      </w:r>
      <w:proofErr w:type="spellEnd"/>
      <w:r>
        <w:t xml:space="preserve"> ::=</w:t>
      </w:r>
      <w:proofErr w:type="gramEnd"/>
      <w:r>
        <w:t xml:space="preserve"> INTEGER (0..7)</w:t>
      </w:r>
    </w:p>
    <w:p w14:paraId="02A5DAFA" w14:textId="77777777" w:rsidR="00B71B60" w:rsidRDefault="00B71B60" w:rsidP="00B71B6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2FCE5BFF" w14:textId="77777777" w:rsidR="00B71B60" w:rsidRDefault="00B71B60" w:rsidP="00B71B6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4428</w:t>
      </w:r>
      <w:r>
        <w:rPr>
          <w:color w:val="BFBFBF"/>
          <w:shd w:val="clear" w:color="auto" w:fill="FAFAFA"/>
        </w:rPr>
        <w:tab/>
        <w:t>4440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SUPIUnauthenticatedIndication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1AAC21CE" w14:textId="77777777" w:rsidR="00B71B60" w:rsidRDefault="00B71B60" w:rsidP="00B71B6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4429</w:t>
      </w:r>
      <w:r>
        <w:rPr>
          <w:color w:val="BFBFBF"/>
          <w:shd w:val="clear" w:color="auto" w:fill="FAFAFA"/>
        </w:rPr>
        <w:tab/>
        <w:t>4441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8998FFC" w14:textId="77777777" w:rsidR="00B71B60" w:rsidRDefault="00B71B60" w:rsidP="00B71B6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4430</w:t>
      </w:r>
      <w:r>
        <w:rPr>
          <w:color w:val="BFBFBF"/>
          <w:shd w:val="clear" w:color="auto" w:fill="FAFAFA"/>
        </w:rPr>
        <w:tab/>
        <w:t>4442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SwitchOffIndicator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1874D888" w14:textId="77777777" w:rsidR="00F91AEB" w:rsidRPr="00D70F3C" w:rsidRDefault="00F91AEB" w:rsidP="00F91AEB"/>
    <w:p w14:paraId="7EFEA4A8" w14:textId="77777777" w:rsidR="00F91AEB" w:rsidRPr="000257C9" w:rsidRDefault="00F91AEB" w:rsidP="00F91AEB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ALL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</w:t>
      </w:r>
      <w:r>
        <w:rPr>
          <w:color w:val="FF0000"/>
        </w:rPr>
        <w:t>*</w:t>
      </w:r>
      <w:r w:rsidRPr="000257C9">
        <w:rPr>
          <w:color w:val="FF0000"/>
        </w:rPr>
        <w:t>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FEC5F" w14:textId="77777777" w:rsidR="00DD01D5" w:rsidRDefault="00DD01D5">
      <w:r>
        <w:separator/>
      </w:r>
    </w:p>
  </w:endnote>
  <w:endnote w:type="continuationSeparator" w:id="0">
    <w:p w14:paraId="54ECA19F" w14:textId="77777777" w:rsidR="00DD01D5" w:rsidRDefault="00DD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DC26" w14:textId="77777777" w:rsidR="00DD01D5" w:rsidRDefault="00DD01D5">
      <w:r>
        <w:separator/>
      </w:r>
    </w:p>
  </w:footnote>
  <w:footnote w:type="continuationSeparator" w:id="0">
    <w:p w14:paraId="16C89749" w14:textId="77777777" w:rsidR="00DD01D5" w:rsidRDefault="00DD0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61960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D1D96"/>
    <w:rsid w:val="001E41F3"/>
    <w:rsid w:val="002032B2"/>
    <w:rsid w:val="0026004D"/>
    <w:rsid w:val="002640DD"/>
    <w:rsid w:val="00275D12"/>
    <w:rsid w:val="00284FEB"/>
    <w:rsid w:val="002860C4"/>
    <w:rsid w:val="002B5741"/>
    <w:rsid w:val="002C2DD9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308B0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58B1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71B60"/>
    <w:rsid w:val="00B968C8"/>
    <w:rsid w:val="00BA3EC5"/>
    <w:rsid w:val="00BA51D9"/>
    <w:rsid w:val="00BB5DFC"/>
    <w:rsid w:val="00BD279D"/>
    <w:rsid w:val="00BD6BB8"/>
    <w:rsid w:val="00C1551E"/>
    <w:rsid w:val="00C37736"/>
    <w:rsid w:val="00C66BA2"/>
    <w:rsid w:val="00C95985"/>
    <w:rsid w:val="00CB5235"/>
    <w:rsid w:val="00CC5026"/>
    <w:rsid w:val="00CC68D0"/>
    <w:rsid w:val="00D03F9A"/>
    <w:rsid w:val="00D06D51"/>
    <w:rsid w:val="00D24991"/>
    <w:rsid w:val="00D50255"/>
    <w:rsid w:val="00D66520"/>
    <w:rsid w:val="00DD01D5"/>
    <w:rsid w:val="00DE34CF"/>
    <w:rsid w:val="00E13F3D"/>
    <w:rsid w:val="00E34898"/>
    <w:rsid w:val="00EB09B7"/>
    <w:rsid w:val="00EC09A0"/>
    <w:rsid w:val="00EE275E"/>
    <w:rsid w:val="00EE7D7C"/>
    <w:rsid w:val="00F25D98"/>
    <w:rsid w:val="00F300FB"/>
    <w:rsid w:val="00F91AE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odeHeader">
    <w:name w:val="CodeHeader"/>
    <w:basedOn w:val="Normal"/>
    <w:rsid w:val="00F91AEB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F91AEB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E275E"/>
    <w:rPr>
      <w:color w:val="605E5C"/>
      <w:shd w:val="clear" w:color="auto" w:fill="E1DFDD"/>
    </w:rPr>
  </w:style>
  <w:style w:type="paragraph" w:customStyle="1" w:styleId="Code">
    <w:name w:val="Code"/>
    <w:basedOn w:val="Normal"/>
    <w:uiPriority w:val="1"/>
    <w:qFormat/>
    <w:rsid w:val="00B71B60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27/diffs?commit_id=31521f244a6fa39f442b05d9b09b60dfaf7b7e2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2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F39C-7ADF-4B3A-807A-3638973C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2</cp:revision>
  <cp:lastPrinted>1900-01-01T05:00:00Z</cp:lastPrinted>
  <dcterms:created xsi:type="dcterms:W3CDTF">2023-10-27T02:08:00Z</dcterms:created>
  <dcterms:modified xsi:type="dcterms:W3CDTF">2023-10-27T02:08:00Z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s3i230593</vt:lpwstr>
  </property>
  <property fmtid="{D5CDD505-2E9C-101B-9397-08002B2CF9AE}" pid="10" name="Spec#">
    <vt:lpwstr>33.128</vt:lpwstr>
  </property>
  <property fmtid="{D5CDD505-2E9C-101B-9397-08002B2CF9AE}" pid="11" name="Cr#">
    <vt:lpwstr>0594</vt:lpwstr>
  </property>
  <property fmtid="{D5CDD505-2E9C-101B-9397-08002B2CF9AE}" pid="12" name="Revision">
    <vt:lpwstr>1</vt:lpwstr>
  </property>
  <property fmtid="{D5CDD505-2E9C-101B-9397-08002B2CF9AE}" pid="13" name="Version">
    <vt:lpwstr>17.10.0</vt:lpwstr>
  </property>
  <property fmtid="{D5CDD505-2E9C-101B-9397-08002B2CF9AE}" pid="14" name="CrTitle">
    <vt:lpwstr>Addition of missing parameters to SUCI definition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LI15</vt:lpwstr>
  </property>
  <property fmtid="{D5CDD505-2E9C-101B-9397-08002B2CF9AE}" pid="18" name="Cat">
    <vt:lpwstr>A</vt:lpwstr>
  </property>
  <property fmtid="{D5CDD505-2E9C-101B-9397-08002B2CF9AE}" pid="19" name="ResDate">
    <vt:lpwstr>2023-10-24</vt:lpwstr>
  </property>
  <property fmtid="{D5CDD505-2E9C-101B-9397-08002B2CF9AE}" pid="20" name="Release">
    <vt:lpwstr>Rel-17</vt:lpwstr>
  </property>
</Properties>
</file>