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2F2769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D58B1" w:rsidRPr="008D58B1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D58B1" w:rsidRPr="008D58B1">
          <w:rPr>
            <w:b/>
            <w:noProof/>
            <w:sz w:val="24"/>
          </w:rPr>
          <w:t>91</w:t>
        </w:r>
      </w:fldSimple>
      <w:fldSimple w:instr=" DOCPROPERTY  MtgTitle  \* MERGEFORMAT ">
        <w:r w:rsidR="008D58B1" w:rsidRPr="008D58B1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8D58B1" w:rsidRPr="008D58B1">
          <w:rPr>
            <w:b/>
            <w:i/>
            <w:noProof/>
            <w:sz w:val="28"/>
          </w:rPr>
          <w:t>s3i230593</w:t>
        </w:r>
      </w:fldSimple>
    </w:p>
    <w:p w14:paraId="7CB45193" w14:textId="2B5675CB" w:rsidR="001E41F3" w:rsidRDefault="00EC09A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8D58B1" w:rsidRPr="008D58B1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8D58B1" w:rsidRPr="008D58B1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8D58B1" w:rsidRPr="008D58B1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8D58B1" w:rsidRPr="008D58B1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AA74DD3" w:rsidR="001E41F3" w:rsidRPr="00410371" w:rsidRDefault="00EC09A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8D58B1" w:rsidRPr="008D58B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5DADB5" w:rsidR="001E41F3" w:rsidRPr="00410371" w:rsidRDefault="00EC09A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8D58B1" w:rsidRPr="008D58B1">
                <w:rPr>
                  <w:b/>
                  <w:noProof/>
                  <w:sz w:val="28"/>
                </w:rPr>
                <w:t>0594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4433C17" w:rsidR="001E41F3" w:rsidRPr="00410371" w:rsidRDefault="00EC09A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8D58B1" w:rsidRPr="008D58B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FC4D538" w:rsidR="001E41F3" w:rsidRPr="00410371" w:rsidRDefault="00EC09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D58B1" w:rsidRPr="008D58B1">
                <w:rPr>
                  <w:b/>
                  <w:noProof/>
                  <w:sz w:val="28"/>
                </w:rPr>
                <w:t>17.10.0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090665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37B350D" w:rsidR="00F25D98" w:rsidRDefault="00F91A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64FDF4" w:rsidR="001E41F3" w:rsidRDefault="00EC09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D58B1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EB5DFC" w:rsidR="001E41F3" w:rsidRDefault="00EC09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8D58B1">
                <w:rPr>
                  <w:noProof/>
                </w:rPr>
                <w:t>SA3-LI (</w:t>
              </w:r>
              <w:r w:rsidR="008D58B1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C82184" w:rsidR="001E41F3" w:rsidRDefault="00EC09A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8D58B1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6CD540" w:rsidR="001E41F3" w:rsidRDefault="00EC09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8D58B1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09DC5F4" w:rsidR="001E41F3" w:rsidRDefault="00EC09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8D58B1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2535889" w:rsidR="001E41F3" w:rsidRDefault="00EC09A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8D58B1" w:rsidRPr="008D58B1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9BFEC1" w:rsidR="001E41F3" w:rsidRDefault="00EC09A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D58B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83DAF3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95476D3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F91A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AFD0CD" w14:textId="77777777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4CEA105B" w14:textId="77777777" w:rsidR="00F91AEB" w:rsidRDefault="00F91AEB" w:rsidP="00F91AEB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4A825BBC" w14:textId="77777777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060BA0" w14:textId="77777777" w:rsidR="00F91AEB" w:rsidRDefault="00F91AEB" w:rsidP="00F91AEB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30F8A1D0" w14:textId="77777777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D64743D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F91A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92094A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F91AEB" w14:paraId="034AF533" w14:textId="77777777" w:rsidTr="00547111">
        <w:tc>
          <w:tcPr>
            <w:tcW w:w="2694" w:type="dxa"/>
            <w:gridSpan w:val="2"/>
          </w:tcPr>
          <w:p w14:paraId="39D9EB5B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51149A" w:rsidR="00F91AEB" w:rsidRDefault="002032B2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TS33128Payloads.asn.</w:t>
            </w:r>
          </w:p>
        </w:tc>
      </w:tr>
      <w:tr w:rsidR="00F91AE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F91AEB" w:rsidRDefault="00F91AEB" w:rsidP="00F91A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1AE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F91AEB" w:rsidRDefault="00F91AEB" w:rsidP="00F91A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1AE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814900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F91AEB" w:rsidRDefault="00F91AEB" w:rsidP="00F91AE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AE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A81076A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F91AEB" w:rsidRDefault="00F91AEB" w:rsidP="00F91A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AE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063345" w:rsidR="00F91AEB" w:rsidRDefault="00F91AEB" w:rsidP="00F91AE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F91AEB" w:rsidRDefault="00F91AEB" w:rsidP="00F91AE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F91AEB" w:rsidRDefault="00F91AEB" w:rsidP="00F91AE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1AE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F91AEB" w:rsidRDefault="00F91AEB" w:rsidP="00F91AE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F91AEB" w:rsidRDefault="00F91AEB" w:rsidP="00F91AEB">
            <w:pPr>
              <w:pStyle w:val="CRCoverPage"/>
              <w:spacing w:after="0"/>
              <w:rPr>
                <w:noProof/>
              </w:rPr>
            </w:pPr>
          </w:p>
        </w:tc>
      </w:tr>
      <w:tr w:rsidR="00F91AE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33B17" w14:textId="038B7A16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!227</w:t>
              </w:r>
            </w:hyperlink>
            <w:r>
              <w:t xml:space="preserve"> </w:t>
            </w:r>
          </w:p>
          <w:p w14:paraId="138EA11F" w14:textId="7AD625C9" w:rsidR="00F91AEB" w:rsidRDefault="00F91AEB" w:rsidP="00F91AE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EE275E">
                <w:rPr>
                  <w:rStyle w:val="Hyperlink"/>
                </w:rPr>
                <w:t>149b9729be8d738b712c3fa015a8f83abfc6f87a</w:t>
              </w:r>
            </w:hyperlink>
            <w:r w:rsidR="00EE275E">
              <w:t xml:space="preserve"> </w:t>
            </w:r>
          </w:p>
          <w:p w14:paraId="4DAF7F2E" w14:textId="77777777" w:rsidR="00F91AEB" w:rsidRDefault="00F91AEB" w:rsidP="00EE275E">
            <w:pPr>
              <w:pStyle w:val="CRCoverPage"/>
              <w:spacing w:after="0"/>
              <w:rPr>
                <w:noProof/>
              </w:rPr>
            </w:pPr>
          </w:p>
          <w:p w14:paraId="00D3B8F7" w14:textId="4B045C4F" w:rsidR="00F91AEB" w:rsidRDefault="00F91AEB" w:rsidP="00F91A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592, 593, and 595 are mirrors of this CR.</w:t>
            </w:r>
          </w:p>
        </w:tc>
      </w:tr>
      <w:tr w:rsidR="00F91AE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F91AEB" w:rsidRPr="008863B9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F91AEB" w:rsidRPr="008863B9" w:rsidRDefault="00F91AEB" w:rsidP="00F91AE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1AE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F91AEB" w:rsidRDefault="00F91AEB" w:rsidP="00F91A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A93F8B" w:rsidR="00F91AEB" w:rsidRDefault="00EE275E" w:rsidP="00F91AEB">
            <w:pPr>
              <w:pStyle w:val="CRCoverPage"/>
              <w:spacing w:after="0"/>
              <w:ind w:left="100"/>
              <w:rPr>
                <w:noProof/>
              </w:rPr>
            </w:pPr>
            <w:r w:rsidRPr="00EE275E">
              <w:rPr>
                <w:noProof/>
              </w:rPr>
              <w:t>s3i230570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56396D" w14:textId="77777777" w:rsidR="00F91AEB" w:rsidRDefault="00F91AEB" w:rsidP="00F91AEB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66754361" w14:textId="77777777" w:rsidR="00EE275E" w:rsidRDefault="00EE275E" w:rsidP="00EE275E">
      <w:pPr>
        <w:pStyle w:val="CodeHeader"/>
      </w:pPr>
      <w:r>
        <w:t>---a/33128/r17/TS33128Payloads.asn</w:t>
      </w:r>
      <w:r>
        <w:br/>
        <w:t>+++b/33128/r17/TS33128Payloads.asn</w:t>
      </w:r>
    </w:p>
    <w:p w14:paraId="3BA6CC83" w14:textId="77777777" w:rsidR="00EE275E" w:rsidRDefault="00EE275E" w:rsidP="00EE275E">
      <w:pPr>
        <w:pStyle w:val="CodeHeader"/>
      </w:pPr>
      <w:r>
        <w:t xml:space="preserve">@@ -4195,6 +4195,8 @@ </w:t>
      </w:r>
      <w:proofErr w:type="gramStart"/>
      <w:r>
        <w:t>GUTI ::=</w:t>
      </w:r>
      <w:proofErr w:type="gramEnd"/>
      <w:r>
        <w:t xml:space="preserve"> SEQUENCE</w:t>
      </w:r>
    </w:p>
    <w:p w14:paraId="09008321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4195</w:t>
      </w:r>
      <w:r>
        <w:rPr>
          <w:color w:val="BFBFBF"/>
          <w:shd w:val="clear" w:color="auto" w:fill="FAFAFA"/>
        </w:rPr>
        <w:tab/>
        <w:t>4195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73B32BAD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4196</w:t>
      </w:r>
      <w:r>
        <w:rPr>
          <w:color w:val="BFBFBF"/>
          <w:shd w:val="clear" w:color="auto" w:fill="FAFAFA"/>
        </w:rPr>
        <w:tab/>
        <w:t>4196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3B9F8FDF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4197</w:t>
      </w:r>
      <w:r>
        <w:rPr>
          <w:color w:val="BFBFBF"/>
          <w:shd w:val="clear" w:color="auto" w:fill="FAFAFA"/>
        </w:rPr>
        <w:tab/>
        <w:t>4197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35F39F2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HomeNetworkIdentifier</w:t>
      </w:r>
      <w:proofErr w:type="spellEnd"/>
      <w:r>
        <w:t xml:space="preserve"> ::=</w:t>
      </w:r>
      <w:proofErr w:type="gramEnd"/>
      <w:r>
        <w:t xml:space="preserve"> UTF8String</w:t>
      </w:r>
    </w:p>
    <w:p w14:paraId="273EF43F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4199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52CEE21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4198</w:t>
      </w:r>
      <w:r>
        <w:rPr>
          <w:color w:val="BFBFBF"/>
          <w:shd w:val="clear" w:color="auto" w:fill="FAFAFA"/>
        </w:rPr>
        <w:tab/>
        <w:t>4200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17B82848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4199</w:t>
      </w:r>
      <w:r>
        <w:rPr>
          <w:color w:val="BFBFBF"/>
          <w:shd w:val="clear" w:color="auto" w:fill="FAFAFA"/>
        </w:rPr>
        <w:tab/>
        <w:t>4201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EDFFCA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4200</w:t>
      </w:r>
      <w:r>
        <w:rPr>
          <w:color w:val="BFBFBF"/>
          <w:shd w:val="clear" w:color="auto" w:fill="FAFAFA"/>
        </w:rPr>
        <w:tab/>
        <w:t>4202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HSMFURI ::=</w:t>
      </w:r>
      <w:proofErr w:type="gramEnd"/>
      <w:r>
        <w:t xml:space="preserve"> UTF8String</w:t>
      </w:r>
    </w:p>
    <w:p w14:paraId="5B7AB39C" w14:textId="77777777" w:rsidR="00EE275E" w:rsidRDefault="00EE275E" w:rsidP="00EE275E">
      <w:pPr>
        <w:pStyle w:val="CodeHeader"/>
      </w:pPr>
      <w:r>
        <w:t xml:space="preserve">@@ -4414,9 +4416,16 @@ </w:t>
      </w:r>
      <w:proofErr w:type="gramStart"/>
      <w:r>
        <w:t>SUCI ::=</w:t>
      </w:r>
      <w:proofErr w:type="gramEnd"/>
      <w:r>
        <w:t xml:space="preserve"> SEQUENCE</w:t>
      </w:r>
    </w:p>
    <w:p w14:paraId="0D494F9A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4414</w:t>
      </w:r>
      <w:r>
        <w:rPr>
          <w:color w:val="BFBFBF"/>
          <w:shd w:val="clear" w:color="auto" w:fill="FAFAFA"/>
        </w:rPr>
        <w:tab/>
        <w:t>4416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507F77F3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4415</w:t>
      </w:r>
      <w:r>
        <w:rPr>
          <w:color w:val="BFBFBF"/>
          <w:shd w:val="clear" w:color="auto" w:fill="FAFAFA"/>
        </w:rPr>
        <w:tab/>
        <w:t>4417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4529772D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4416</w:t>
      </w:r>
      <w:r>
        <w:rPr>
          <w:color w:val="BFBFBF"/>
          <w:shd w:val="clear" w:color="auto" w:fill="FAFAFA"/>
        </w:rPr>
        <w:tab/>
        <w:t>4418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62CDC147" w14:textId="77777777" w:rsidR="00EE275E" w:rsidRDefault="00EE275E" w:rsidP="00EE275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4417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0A7CA906" w14:textId="77777777" w:rsidR="00EE275E" w:rsidRDefault="00EE275E" w:rsidP="00EE275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4418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shall be included if different from the number of meaningful digits given</w:t>
      </w:r>
    </w:p>
    <w:p w14:paraId="6B6CF1B1" w14:textId="77777777" w:rsidR="00EE275E" w:rsidRDefault="00EE275E" w:rsidP="00EE275E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4419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in </w:t>
      </w:r>
      <w:proofErr w:type="spellStart"/>
      <w:r>
        <w:t>routingIndicator</w:t>
      </w:r>
      <w:proofErr w:type="spellEnd"/>
    </w:p>
    <w:p w14:paraId="4D80FB13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4419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OPTIONAL,</w:t>
      </w:r>
    </w:p>
    <w:p w14:paraId="682CF7C5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</w:t>
      </w:r>
      <w:proofErr w:type="spellStart"/>
      <w:r>
        <w:t>sUPIType</w:t>
      </w:r>
      <w:proofErr w:type="spellEnd"/>
      <w:r>
        <w:t xml:space="preserve"> and </w:t>
      </w:r>
      <w:proofErr w:type="spellStart"/>
      <w:r>
        <w:t>homeNetworkIdentifier</w:t>
      </w:r>
      <w:proofErr w:type="spellEnd"/>
      <w:r>
        <w:t xml:space="preserve"> fields are OPTIONAL to support reporting SUCIs in</w:t>
      </w:r>
    </w:p>
    <w:p w14:paraId="202A21AD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format defined in 23.003 [19] version 15.0.0 to 15.4.0</w:t>
      </w:r>
    </w:p>
    <w:p w14:paraId="0B5AACE9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to report SUCIs in the format defined in 23.003 [19] version 15.0.0</w:t>
      </w:r>
    </w:p>
    <w:p w14:paraId="30A82FED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sUPIType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SUPIType</w:t>
      </w:r>
      <w:proofErr w:type="spellEnd"/>
      <w:r>
        <w:t xml:space="preserve"> OPTIONAL,</w:t>
      </w:r>
    </w:p>
    <w:p w14:paraId="3F43634D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</w:t>
      </w:r>
      <w:proofErr w:type="spellStart"/>
      <w:r>
        <w:t>sUPIType</w:t>
      </w:r>
      <w:proofErr w:type="spellEnd"/>
      <w:r>
        <w:t xml:space="preserve"> is '0' the </w:t>
      </w:r>
      <w:proofErr w:type="spellStart"/>
      <w:r>
        <w:t>homeNetworkIdentifier</w:t>
      </w:r>
      <w:proofErr w:type="spellEnd"/>
      <w:r>
        <w:t xml:space="preserve"> is the PLMN and may be absent as it is </w:t>
      </w:r>
      <w:proofErr w:type="gramStart"/>
      <w:r>
        <w:t>reported</w:t>
      </w:r>
      <w:proofErr w:type="gramEnd"/>
      <w:r>
        <w:t xml:space="preserve"> </w:t>
      </w:r>
    </w:p>
    <w:p w14:paraId="17455066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as the MCC and MNC above</w:t>
      </w:r>
    </w:p>
    <w:p w14:paraId="592A2136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</w:t>
      </w:r>
      <w:proofErr w:type="spellStart"/>
      <w:r>
        <w:t>sUPIType</w:t>
      </w:r>
      <w:proofErr w:type="spellEnd"/>
      <w:r>
        <w:t xml:space="preserve"> is not '0' the </w:t>
      </w:r>
      <w:proofErr w:type="spellStart"/>
      <w:r>
        <w:t>mCC</w:t>
      </w:r>
      <w:proofErr w:type="spellEnd"/>
      <w:r>
        <w:t xml:space="preserve"> and </w:t>
      </w:r>
      <w:proofErr w:type="spellStart"/>
      <w:r>
        <w:t>mNC</w:t>
      </w:r>
      <w:proofErr w:type="spellEnd"/>
      <w:r>
        <w:t xml:space="preserve"> fields </w:t>
      </w:r>
      <w:proofErr w:type="gramStart"/>
      <w:r>
        <w:t>above</w:t>
      </w:r>
      <w:proofErr w:type="gramEnd"/>
      <w:r>
        <w:t xml:space="preserve"> </w:t>
      </w:r>
    </w:p>
    <w:p w14:paraId="4048EB62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populated with '000' and ignored by the receiver.</w:t>
      </w:r>
    </w:p>
    <w:p w14:paraId="487AF57A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4428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homeNetworkIdentifier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HomeNetworkIdentifier</w:t>
      </w:r>
      <w:proofErr w:type="spellEnd"/>
      <w:r>
        <w:t xml:space="preserve"> OPTIONAL</w:t>
      </w:r>
    </w:p>
    <w:p w14:paraId="30283239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4420</w:t>
      </w:r>
      <w:r>
        <w:rPr>
          <w:color w:val="BFBFBF"/>
          <w:shd w:val="clear" w:color="auto" w:fill="FAFAFA"/>
        </w:rPr>
        <w:tab/>
        <w:t>4429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11B7393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4421</w:t>
      </w:r>
      <w:r>
        <w:rPr>
          <w:color w:val="BFBFBF"/>
          <w:shd w:val="clear" w:color="auto" w:fill="FAFAFA"/>
        </w:rPr>
        <w:tab/>
        <w:t>4430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52D9116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4422</w:t>
      </w:r>
      <w:r>
        <w:rPr>
          <w:color w:val="BFBFBF"/>
          <w:shd w:val="clear" w:color="auto" w:fill="FAFAFA"/>
        </w:rPr>
        <w:tab/>
        <w:t>4431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gramStart"/>
      <w:r>
        <w:t>SUPI ::=</w:t>
      </w:r>
      <w:proofErr w:type="gramEnd"/>
      <w:r>
        <w:t xml:space="preserve"> CHOICE</w:t>
      </w:r>
    </w:p>
    <w:p w14:paraId="2023EC29" w14:textId="77777777" w:rsidR="00EE275E" w:rsidRDefault="00EE275E" w:rsidP="00EE275E">
      <w:pPr>
        <w:pStyle w:val="CodeHeader"/>
      </w:pPr>
      <w:r>
        <w:t xml:space="preserve">@@ -4425,6 +4434,8 @@ </w:t>
      </w:r>
      <w:proofErr w:type="gramStart"/>
      <w:r>
        <w:t>SUPI ::=</w:t>
      </w:r>
      <w:proofErr w:type="gramEnd"/>
      <w:r>
        <w:t xml:space="preserve"> CHOICE</w:t>
      </w:r>
    </w:p>
    <w:p w14:paraId="1D279B57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4425</w:t>
      </w:r>
      <w:r>
        <w:rPr>
          <w:color w:val="BFBFBF"/>
          <w:shd w:val="clear" w:color="auto" w:fill="FAFAFA"/>
        </w:rPr>
        <w:tab/>
        <w:t>4434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137F2629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4426</w:t>
      </w:r>
      <w:r>
        <w:rPr>
          <w:color w:val="BFBFBF"/>
          <w:shd w:val="clear" w:color="auto" w:fill="FAFAFA"/>
        </w:rPr>
        <w:tab/>
        <w:t>4435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FE7A64C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4427</w:t>
      </w:r>
      <w:r>
        <w:rPr>
          <w:color w:val="BFBFBF"/>
          <w:shd w:val="clear" w:color="auto" w:fill="FAFAFA"/>
        </w:rPr>
        <w:tab/>
        <w:t>4436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4E37C50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4437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proofErr w:type="gramStart"/>
      <w:r>
        <w:t>SUPIType</w:t>
      </w:r>
      <w:proofErr w:type="spellEnd"/>
      <w:r>
        <w:t xml:space="preserve"> ::=</w:t>
      </w:r>
      <w:proofErr w:type="gramEnd"/>
      <w:r>
        <w:t xml:space="preserve"> INTEGER (0..7)</w:t>
      </w:r>
    </w:p>
    <w:p w14:paraId="6624E692" w14:textId="77777777" w:rsidR="00EE275E" w:rsidRDefault="00EE275E" w:rsidP="00EE275E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4438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0AE6341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4428</w:t>
      </w:r>
      <w:r>
        <w:rPr>
          <w:color w:val="BFBFBF"/>
          <w:shd w:val="clear" w:color="auto" w:fill="FAFAFA"/>
        </w:rPr>
        <w:tab/>
        <w:t>4439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2D2283E4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4429</w:t>
      </w:r>
      <w:r>
        <w:rPr>
          <w:color w:val="BFBFBF"/>
          <w:shd w:val="clear" w:color="auto" w:fill="FAFAFA"/>
        </w:rPr>
        <w:tab/>
        <w:t>4440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02A7C0D" w14:textId="77777777" w:rsidR="00EE275E" w:rsidRDefault="00EE275E" w:rsidP="00EE275E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4430</w:t>
      </w:r>
      <w:r>
        <w:rPr>
          <w:color w:val="BFBFBF"/>
          <w:shd w:val="clear" w:color="auto" w:fill="FAFAFA"/>
        </w:rPr>
        <w:tab/>
        <w:t>4441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1874D888" w14:textId="77777777" w:rsidR="00F91AEB" w:rsidRPr="00D70F3C" w:rsidRDefault="00F91AEB" w:rsidP="00F91AEB"/>
    <w:p w14:paraId="7EFEA4A8" w14:textId="77777777" w:rsidR="00F91AEB" w:rsidRPr="000257C9" w:rsidRDefault="00F91AEB" w:rsidP="00F91AEB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787C" w14:textId="77777777" w:rsidR="00CB5235" w:rsidRDefault="00CB5235">
      <w:r>
        <w:separator/>
      </w:r>
    </w:p>
  </w:endnote>
  <w:endnote w:type="continuationSeparator" w:id="0">
    <w:p w14:paraId="3A0AFE53" w14:textId="77777777" w:rsidR="00CB5235" w:rsidRDefault="00CB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7025" w14:textId="77777777" w:rsidR="00CB5235" w:rsidRDefault="00CB5235">
      <w:r>
        <w:separator/>
      </w:r>
    </w:p>
  </w:footnote>
  <w:footnote w:type="continuationSeparator" w:id="0">
    <w:p w14:paraId="662A4E9A" w14:textId="77777777" w:rsidR="00CB5235" w:rsidRDefault="00CB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61960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1D96"/>
    <w:rsid w:val="001E41F3"/>
    <w:rsid w:val="002032B2"/>
    <w:rsid w:val="0026004D"/>
    <w:rsid w:val="002640DD"/>
    <w:rsid w:val="00275D12"/>
    <w:rsid w:val="00284FEB"/>
    <w:rsid w:val="002860C4"/>
    <w:rsid w:val="002B5741"/>
    <w:rsid w:val="002C2DD9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308B0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58B1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523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C09A0"/>
    <w:rsid w:val="00EE275E"/>
    <w:rsid w:val="00EE7D7C"/>
    <w:rsid w:val="00F25D98"/>
    <w:rsid w:val="00F300FB"/>
    <w:rsid w:val="00F91AE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F91AEB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F91AEB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7/diffs?commit_id=149b9729be8d738b712c3fa015a8f83abfc6f87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F39C-7ADF-4B3A-807A-3638973C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4</cp:revision>
  <cp:lastPrinted>1900-01-01T05:00:00Z</cp:lastPrinted>
  <dcterms:created xsi:type="dcterms:W3CDTF">2023-10-25T02:44:00Z</dcterms:created>
  <dcterms:modified xsi:type="dcterms:W3CDTF">2023-10-25T02:49:00Z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s3i230593</vt:lpwstr>
  </property>
  <property fmtid="{D5CDD505-2E9C-101B-9397-08002B2CF9AE}" pid="10" name="Spec#">
    <vt:lpwstr>33.128</vt:lpwstr>
  </property>
  <property fmtid="{D5CDD505-2E9C-101B-9397-08002B2CF9AE}" pid="11" name="Cr#">
    <vt:lpwstr>0594</vt:lpwstr>
  </property>
  <property fmtid="{D5CDD505-2E9C-101B-9397-08002B2CF9AE}" pid="12" name="Revision">
    <vt:lpwstr>1</vt:lpwstr>
  </property>
  <property fmtid="{D5CDD505-2E9C-101B-9397-08002B2CF9AE}" pid="13" name="Version">
    <vt:lpwstr>17.10.0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2023-10-24</vt:lpwstr>
  </property>
  <property fmtid="{D5CDD505-2E9C-101B-9397-08002B2CF9AE}" pid="20" name="Release">
    <vt:lpwstr>Rel-17</vt:lpwstr>
  </property>
</Properties>
</file>