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FA4CF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A342C3" w:rsidRPr="00A342C3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A342C3" w:rsidRPr="00A342C3">
          <w:rPr>
            <w:b/>
            <w:noProof/>
            <w:sz w:val="24"/>
          </w:rPr>
          <w:t>91</w:t>
        </w:r>
      </w:fldSimple>
      <w:fldSimple w:instr=" DOCPROPERTY  MtgTitle  \* MERGEFORMAT ">
        <w:r w:rsidR="00A342C3" w:rsidRPr="00A342C3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bookmarkStart w:id="0" w:name="_Hlk149076352"/>
      <w:r w:rsidR="007F3363">
        <w:fldChar w:fldCharType="begin"/>
      </w:r>
      <w:r w:rsidR="007F3363">
        <w:instrText xml:space="preserve"> DOCPROPERTY  Tdoc#  \* MERGEFORMAT </w:instrText>
      </w:r>
      <w:r w:rsidR="007F3363">
        <w:fldChar w:fldCharType="separate"/>
      </w:r>
      <w:r w:rsidR="00A342C3" w:rsidRPr="00A342C3">
        <w:rPr>
          <w:b/>
          <w:i/>
          <w:noProof/>
          <w:sz w:val="28"/>
        </w:rPr>
        <w:t>s3i230591</w:t>
      </w:r>
      <w:r w:rsidR="007F3363">
        <w:rPr>
          <w:b/>
          <w:i/>
          <w:noProof/>
          <w:sz w:val="28"/>
        </w:rPr>
        <w:fldChar w:fldCharType="end"/>
      </w:r>
      <w:bookmarkEnd w:id="0"/>
    </w:p>
    <w:p w14:paraId="7CB45193" w14:textId="62C749D2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342C3" w:rsidRPr="00A342C3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A342C3" w:rsidRPr="00A342C3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A342C3" w:rsidRPr="00A342C3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A342C3" w:rsidRPr="00A342C3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47210C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342C3" w:rsidRPr="00A342C3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BCF5AE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42C3" w:rsidRPr="00A342C3">
                <w:rPr>
                  <w:b/>
                  <w:noProof/>
                  <w:sz w:val="28"/>
                </w:rPr>
                <w:t>0592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62342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342C3" w:rsidRPr="00A342C3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5DB18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342C3" w:rsidRPr="00A342C3">
                <w:rPr>
                  <w:b/>
                  <w:noProof/>
                  <w:sz w:val="28"/>
                </w:rPr>
                <w:t>15.11.0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53C950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D06C865" w:rsidR="00F25D98" w:rsidRDefault="00754BF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830DE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342C3">
                <w:t>Addition of missing parameters to SUCI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8943B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342C3">
                <w:rPr>
                  <w:noProof/>
                </w:rPr>
                <w:t>SA3-LI (</w:t>
              </w:r>
              <w:r w:rsidR="00A342C3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3783664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2C3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BF0F2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342C3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8899F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342C3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3795A1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342C3" w:rsidRPr="00A342C3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1DED9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342C3">
                <w:rPr>
                  <w:noProof/>
                </w:rPr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C16933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6E1296" w:rsidR="001E41F3" w:rsidRDefault="00754BF2">
            <w:pPr>
              <w:pStyle w:val="CRCoverPage"/>
              <w:spacing w:after="0"/>
              <w:ind w:left="100"/>
              <w:rPr>
                <w:noProof/>
              </w:rPr>
            </w:pPr>
            <w:r w:rsidRPr="00754BF2">
              <w:rPr>
                <w:noProof/>
              </w:rPr>
              <w:t>The currently defined format for the SUCI is based on a format that was deprecated in TS 23.003 version 15.5.0. The current format for SUCI cannot report SUCIs based on SUPIs in the form of an NAI.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4356DA" w14:textId="77777777" w:rsidR="001E41F3" w:rsidRDefault="0075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changes were made to the format of the SUCI defined in the ASN.1:</w:t>
            </w:r>
          </w:p>
          <w:p w14:paraId="0F1AEF62" w14:textId="597E05CB" w:rsidR="00754BF2" w:rsidRDefault="00754BF2" w:rsidP="00754BF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Addition of a conditional SUPI type field, with the assumption being that if it is absent, the supi type is zero</w:t>
            </w:r>
          </w:p>
          <w:p w14:paraId="175E4331" w14:textId="77777777" w:rsidR="00754BF2" w:rsidRDefault="00754BF2" w:rsidP="00754BF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44784F" w14:textId="204A0CF6" w:rsidR="00754BF2" w:rsidRDefault="00754BF2" w:rsidP="00754BF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Addition of a conditional Home Network Identifier field, which may be omitted if supi type is zero and the MCC/MNC fields populated instead. </w:t>
            </w:r>
          </w:p>
          <w:p w14:paraId="5BC82971" w14:textId="77777777" w:rsidR="00754BF2" w:rsidRDefault="00754BF2" w:rsidP="00754BF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4655DC96" w:rsidR="00AF1F1C" w:rsidRDefault="00754BF2" w:rsidP="00AE1134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Explain that if the supi type is not zero, the MCC/MNC can be populated with any value and ignored by the LEMF.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5B28EE" w:rsidR="001E41F3" w:rsidRDefault="0075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will not be able to be reported if the SUCI was generated based on a SUPI in the form of an NAI.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0E6911" w:rsidR="001E41F3" w:rsidRDefault="000918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42917F" w:rsidR="001E41F3" w:rsidRDefault="00754B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D4A7EE" w:rsidR="001E41F3" w:rsidRDefault="00754B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3B136D" w:rsidR="001E41F3" w:rsidRDefault="00754B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E308F9" w14:textId="659248D8" w:rsidR="00AF1F1C" w:rsidRDefault="00AF1F1C" w:rsidP="00AF1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!225</w:t>
              </w:r>
            </w:hyperlink>
            <w:r>
              <w:t xml:space="preserve"> </w:t>
            </w:r>
          </w:p>
          <w:p w14:paraId="4BDBF0BA" w14:textId="244EA38E" w:rsidR="00AF1F1C" w:rsidRDefault="00AF1F1C" w:rsidP="00AF1F1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B47769">
                <w:rPr>
                  <w:rStyle w:val="Hyperlink"/>
                </w:rPr>
                <w:t>ce0ff2dc1569e6cf32915a4c09e74e6622070cf1</w:t>
              </w:r>
            </w:hyperlink>
            <w:r w:rsidR="00B47769">
              <w:t xml:space="preserve"> </w:t>
            </w:r>
          </w:p>
          <w:p w14:paraId="5821BB44" w14:textId="77777777" w:rsidR="00AF1F1C" w:rsidRDefault="00AF1F1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5A036C50" w:rsidR="00AF1F1C" w:rsidRDefault="00AF1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593, 594, and 595 are mirrors of this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A1EB96" w:rsidR="008863B9" w:rsidRDefault="00E26885">
            <w:pPr>
              <w:pStyle w:val="CRCoverPage"/>
              <w:spacing w:after="0"/>
              <w:ind w:left="100"/>
              <w:rPr>
                <w:noProof/>
              </w:rPr>
            </w:pPr>
            <w:r w:rsidRPr="00E26885">
              <w:rPr>
                <w:noProof/>
              </w:rPr>
              <w:t>s3i230568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49B610" w14:textId="07938BBA" w:rsidR="00E47F1C" w:rsidRDefault="00E47F1C" w:rsidP="00E47F1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0829BFE1" w14:textId="77777777" w:rsidR="00B47769" w:rsidRDefault="00B47769" w:rsidP="00B47769">
      <w:pPr>
        <w:pStyle w:val="Code"/>
      </w:pPr>
    </w:p>
    <w:p w14:paraId="44B2E298" w14:textId="77777777" w:rsidR="00B47769" w:rsidRDefault="00B47769" w:rsidP="00B47769">
      <w:pPr>
        <w:pStyle w:val="CodeHeader"/>
      </w:pPr>
      <w:r>
        <w:t>---a/33128/r15/TS33128Payloads.asn</w:t>
      </w:r>
      <w:r>
        <w:br/>
        <w:t>+++b/33128/r15/TS33128Payloads.asn</w:t>
      </w:r>
    </w:p>
    <w:p w14:paraId="1DABC27A" w14:textId="77777777" w:rsidR="00B47769" w:rsidRDefault="00B47769" w:rsidP="00B47769">
      <w:pPr>
        <w:pStyle w:val="CodeHeader"/>
      </w:pPr>
      <w:r>
        <w:t>@@ -665,6 +665,9 @@ GUMMEI ::= SEQUENCE</w:t>
      </w:r>
    </w:p>
    <w:p w14:paraId="61509351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665</w:t>
      </w:r>
      <w:r>
        <w:rPr>
          <w:color w:val="BFBFBF"/>
          <w:shd w:val="clear" w:color="auto" w:fill="FAFAFA"/>
        </w:rPr>
        <w:tab/>
        <w:t>665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mNC         [3] MNC</w:t>
      </w:r>
    </w:p>
    <w:p w14:paraId="6B3071D3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666</w:t>
      </w:r>
      <w:r>
        <w:rPr>
          <w:color w:val="BFBFBF"/>
          <w:shd w:val="clear" w:color="auto" w:fill="FAFAFA"/>
        </w:rPr>
        <w:tab/>
        <w:t>666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C8B9EF8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667</w:t>
      </w:r>
      <w:r>
        <w:rPr>
          <w:color w:val="BFBFBF"/>
          <w:shd w:val="clear" w:color="auto" w:fill="FAFAFA"/>
        </w:rPr>
        <w:tab/>
        <w:t>667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535E588C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HomeNetworkIdentifier ::= UTF8String</w:t>
      </w:r>
    </w:p>
    <w:p w14:paraId="6577E57F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43AC35E4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-- This parameter shall be encoded as an octet string as a single octet containing the Home Network Public ID.</w:t>
      </w:r>
    </w:p>
    <w:p w14:paraId="409C563A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668</w:t>
      </w:r>
      <w:r>
        <w:rPr>
          <w:color w:val="BFBFBF"/>
          <w:shd w:val="clear" w:color="auto" w:fill="FAFAFA"/>
        </w:rPr>
        <w:tab/>
        <w:t>671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HomeNetworkPublicKeyID ::= OCTET STRING</w:t>
      </w:r>
    </w:p>
    <w:p w14:paraId="48A4C636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669</w:t>
      </w:r>
      <w:r>
        <w:rPr>
          <w:color w:val="BFBFBF"/>
          <w:shd w:val="clear" w:color="auto" w:fill="FAFAFA"/>
        </w:rPr>
        <w:tab/>
        <w:t>672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454E8F8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670</w:t>
      </w:r>
      <w:r>
        <w:rPr>
          <w:color w:val="BFBFBF"/>
          <w:shd w:val="clear" w:color="auto" w:fill="FAFAFA"/>
        </w:rPr>
        <w:tab/>
        <w:t>673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HSMFURI ::= UTF8String</w:t>
      </w:r>
    </w:p>
    <w:p w14:paraId="787A6CC0" w14:textId="77777777" w:rsidR="00B47769" w:rsidRDefault="00B47769" w:rsidP="00B47769">
      <w:pPr>
        <w:pStyle w:val="CodeHeader"/>
      </w:pPr>
      <w:r>
        <w:t>@@ -790,9 +793,18 @@ SUCI ::= SEQUENCE</w:t>
      </w:r>
    </w:p>
    <w:p w14:paraId="0BAAE8EE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790</w:t>
      </w:r>
      <w:r>
        <w:rPr>
          <w:color w:val="BFBFBF"/>
          <w:shd w:val="clear" w:color="auto" w:fill="FAFAFA"/>
        </w:rPr>
        <w:tab/>
        <w:t>793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protectionSchemeID          [4] ProtectionSchemeID,</w:t>
      </w:r>
    </w:p>
    <w:p w14:paraId="36B6AA95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791</w:t>
      </w:r>
      <w:r>
        <w:rPr>
          <w:color w:val="BFBFBF"/>
          <w:shd w:val="clear" w:color="auto" w:fill="FAFAFA"/>
        </w:rPr>
        <w:tab/>
        <w:t>794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homeNetworkPublicKeyID      [5] HomeNetworkPublicKeyID,</w:t>
      </w:r>
    </w:p>
    <w:p w14:paraId="18BAF1D8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792</w:t>
      </w:r>
      <w:r>
        <w:rPr>
          <w:color w:val="BFBFBF"/>
          <w:shd w:val="clear" w:color="auto" w:fill="FAFAFA"/>
        </w:rPr>
        <w:tab/>
        <w:t>795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schemeOutput                [6] SchemeOutput,</w:t>
      </w:r>
    </w:p>
    <w:p w14:paraId="56DCAB88" w14:textId="77777777" w:rsidR="00B47769" w:rsidRDefault="00B47769" w:rsidP="00B4776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routingIndicatorLength      [7] INTEGER (1..4) OPTIONAL</w:t>
      </w:r>
    </w:p>
    <w:p w14:paraId="6AAD65DB" w14:textId="77777777" w:rsidR="00B47769" w:rsidRDefault="00B47769" w:rsidP="00B4776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shall be included if different from the number of meaningful digits given</w:t>
      </w:r>
    </w:p>
    <w:p w14:paraId="19298084" w14:textId="77777777" w:rsidR="00B47769" w:rsidRDefault="00B47769" w:rsidP="00B4776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in routingIndicator</w:t>
      </w:r>
    </w:p>
    <w:p w14:paraId="68340864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shall be included if different from the number of meaningful digits given</w:t>
      </w:r>
    </w:p>
    <w:p w14:paraId="2F32C643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in routingIndicator</w:t>
      </w:r>
    </w:p>
    <w:p w14:paraId="49ECBB53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routingIndicatorLength      [7] INTEGER (1..4) OPTIONAL,</w:t>
      </w:r>
    </w:p>
    <w:p w14:paraId="19DB47D4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sUPIType and homeNetworkIdentifier fields are OPTIONAL to support reporting SUCIs in</w:t>
      </w:r>
    </w:p>
    <w:p w14:paraId="0C5F6058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format defined in 23.003 [19] version 15.0.0 to 15.4.0</w:t>
      </w:r>
    </w:p>
    <w:p w14:paraId="41FFB8A8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to report SUCIs in the format defined in 23.003 [19] version 15.0.0</w:t>
      </w:r>
    </w:p>
    <w:p w14:paraId="0A5BD0B6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sUPIType                    [8] SUPIType OPTIONAL,</w:t>
      </w:r>
    </w:p>
    <w:p w14:paraId="7F629B1F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sUPIType is '0' the homeNetworkIdentifier is the PLMN and may be absent as it is reported </w:t>
      </w:r>
    </w:p>
    <w:p w14:paraId="04E5FFA2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as the MCC and MNC above</w:t>
      </w:r>
    </w:p>
    <w:p w14:paraId="068C97A3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sUPIType is not '0' the mCC and mNC fields above </w:t>
      </w:r>
    </w:p>
    <w:p w14:paraId="5AA1FB04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shall be populated with '000' and ignored by the receiver.</w:t>
      </w:r>
    </w:p>
    <w:p w14:paraId="1327A824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homeNetworkIdentifier       [9] HomeNetworkIdentifier OPTIONAL</w:t>
      </w:r>
    </w:p>
    <w:p w14:paraId="736A1ED4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796</w:t>
      </w:r>
      <w:r>
        <w:rPr>
          <w:color w:val="BFBFBF"/>
          <w:shd w:val="clear" w:color="auto" w:fill="FAFAFA"/>
        </w:rPr>
        <w:tab/>
        <w:t>808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492D9C3B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797</w:t>
      </w:r>
      <w:r>
        <w:rPr>
          <w:color w:val="BFBFBF"/>
          <w:shd w:val="clear" w:color="auto" w:fill="FAFAFA"/>
        </w:rPr>
        <w:tab/>
        <w:t>809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5CF6EF4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798</w:t>
      </w:r>
      <w:r>
        <w:rPr>
          <w:color w:val="BFBFBF"/>
          <w:shd w:val="clear" w:color="auto" w:fill="FAFAFA"/>
        </w:rPr>
        <w:tab/>
        <w:t>810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 ::= CHOICE</w:t>
      </w:r>
    </w:p>
    <w:p w14:paraId="31E07995" w14:textId="77777777" w:rsidR="00B47769" w:rsidRDefault="00B47769" w:rsidP="00B47769">
      <w:pPr>
        <w:pStyle w:val="CodeHeader"/>
      </w:pPr>
      <w:r>
        <w:t>@@ -801,6 +813,8 @@ SUPI ::= CHOICE</w:t>
      </w:r>
    </w:p>
    <w:p w14:paraId="0BA5152F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801</w:t>
      </w:r>
      <w:r>
        <w:rPr>
          <w:color w:val="BFBFBF"/>
          <w:shd w:val="clear" w:color="auto" w:fill="FAFAFA"/>
        </w:rPr>
        <w:tab/>
        <w:t>813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nAI         [2] NAI</w:t>
      </w:r>
    </w:p>
    <w:p w14:paraId="572A6D8F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802</w:t>
      </w:r>
      <w:r>
        <w:rPr>
          <w:color w:val="BFBFBF"/>
          <w:shd w:val="clear" w:color="auto" w:fill="FAFAFA"/>
        </w:rPr>
        <w:tab/>
        <w:t>814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1B9FDB7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803</w:t>
      </w:r>
      <w:r>
        <w:rPr>
          <w:color w:val="BFBFBF"/>
          <w:shd w:val="clear" w:color="auto" w:fill="FAFAFA"/>
        </w:rPr>
        <w:tab/>
        <w:t>815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7470523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SUPIType ::= INTEGER (0..7)</w:t>
      </w:r>
    </w:p>
    <w:p w14:paraId="6A9CD745" w14:textId="77777777" w:rsidR="00B47769" w:rsidRDefault="00B47769" w:rsidP="00B4776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817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DFB5DD1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804</w:t>
      </w:r>
      <w:r>
        <w:rPr>
          <w:color w:val="BFBFBF"/>
          <w:shd w:val="clear" w:color="auto" w:fill="FAFAFA"/>
        </w:rPr>
        <w:tab/>
        <w:t>818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SUPIUnauthenticatedIndication ::= BOOLEAN</w:t>
      </w:r>
    </w:p>
    <w:p w14:paraId="4F4AD60B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805</w:t>
      </w:r>
      <w:r>
        <w:rPr>
          <w:color w:val="BFBFBF"/>
          <w:shd w:val="clear" w:color="auto" w:fill="FAFAFA"/>
        </w:rPr>
        <w:tab/>
        <w:t>819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50249E7" w14:textId="77777777" w:rsidR="00B47769" w:rsidRDefault="00B47769" w:rsidP="00B4776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806</w:t>
      </w:r>
      <w:r>
        <w:rPr>
          <w:color w:val="BFBFBF"/>
          <w:shd w:val="clear" w:color="auto" w:fill="FAFAFA"/>
        </w:rPr>
        <w:tab/>
        <w:t>820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TargetIdentifier ::= CHOICE</w:t>
      </w:r>
    </w:p>
    <w:p w14:paraId="42641724" w14:textId="77777777" w:rsidR="00D70F3C" w:rsidRPr="00D70F3C" w:rsidRDefault="00D70F3C" w:rsidP="00D70F3C"/>
    <w:p w14:paraId="6886F4F0" w14:textId="77777777" w:rsidR="00E47F1C" w:rsidRPr="000257C9" w:rsidRDefault="00E47F1C" w:rsidP="00E47F1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BCA1" w14:textId="77777777" w:rsidR="001222B8" w:rsidRDefault="001222B8">
      <w:r>
        <w:separator/>
      </w:r>
    </w:p>
  </w:endnote>
  <w:endnote w:type="continuationSeparator" w:id="0">
    <w:p w14:paraId="0144B94C" w14:textId="77777777" w:rsidR="001222B8" w:rsidRDefault="0012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7EEA" w14:textId="77777777" w:rsidR="001222B8" w:rsidRDefault="001222B8">
      <w:r>
        <w:separator/>
      </w:r>
    </w:p>
  </w:footnote>
  <w:footnote w:type="continuationSeparator" w:id="0">
    <w:p w14:paraId="3211EC45" w14:textId="77777777" w:rsidR="001222B8" w:rsidRDefault="0012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91876"/>
    <w:rsid w:val="000A6394"/>
    <w:rsid w:val="000B7FED"/>
    <w:rsid w:val="000C038A"/>
    <w:rsid w:val="000C6598"/>
    <w:rsid w:val="000D44B3"/>
    <w:rsid w:val="001222B8"/>
    <w:rsid w:val="00145D43"/>
    <w:rsid w:val="00192C46"/>
    <w:rsid w:val="001A08B3"/>
    <w:rsid w:val="001A2CA0"/>
    <w:rsid w:val="001A7B60"/>
    <w:rsid w:val="001B52F0"/>
    <w:rsid w:val="001B7A1A"/>
    <w:rsid w:val="001B7A65"/>
    <w:rsid w:val="001E41F3"/>
    <w:rsid w:val="0026004D"/>
    <w:rsid w:val="002640DD"/>
    <w:rsid w:val="00275D12"/>
    <w:rsid w:val="00284FEB"/>
    <w:rsid w:val="002860C4"/>
    <w:rsid w:val="00290A9A"/>
    <w:rsid w:val="002B5741"/>
    <w:rsid w:val="002E472E"/>
    <w:rsid w:val="00305409"/>
    <w:rsid w:val="003609EF"/>
    <w:rsid w:val="0036231A"/>
    <w:rsid w:val="00374DD4"/>
    <w:rsid w:val="003E1A36"/>
    <w:rsid w:val="00410371"/>
    <w:rsid w:val="00417C1B"/>
    <w:rsid w:val="004242F1"/>
    <w:rsid w:val="004B75B7"/>
    <w:rsid w:val="004D3E1B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D655B"/>
    <w:rsid w:val="006E21FB"/>
    <w:rsid w:val="006E4061"/>
    <w:rsid w:val="007176FF"/>
    <w:rsid w:val="00754BF2"/>
    <w:rsid w:val="00783A4F"/>
    <w:rsid w:val="00792342"/>
    <w:rsid w:val="007977A8"/>
    <w:rsid w:val="007A460F"/>
    <w:rsid w:val="007B512A"/>
    <w:rsid w:val="007C2097"/>
    <w:rsid w:val="007D6A07"/>
    <w:rsid w:val="007F3363"/>
    <w:rsid w:val="007F7259"/>
    <w:rsid w:val="008040A8"/>
    <w:rsid w:val="008279FA"/>
    <w:rsid w:val="0084127B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42C3"/>
    <w:rsid w:val="00A47E70"/>
    <w:rsid w:val="00A50CF0"/>
    <w:rsid w:val="00A7671C"/>
    <w:rsid w:val="00AA2CBC"/>
    <w:rsid w:val="00AC5820"/>
    <w:rsid w:val="00AD1CD8"/>
    <w:rsid w:val="00AE1134"/>
    <w:rsid w:val="00AF1F1C"/>
    <w:rsid w:val="00B258BB"/>
    <w:rsid w:val="00B47769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0F3C"/>
    <w:rsid w:val="00D92C36"/>
    <w:rsid w:val="00DE34CF"/>
    <w:rsid w:val="00E13F3D"/>
    <w:rsid w:val="00E26885"/>
    <w:rsid w:val="00E34898"/>
    <w:rsid w:val="00E47F1C"/>
    <w:rsid w:val="00E55E57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Header">
    <w:name w:val="CodeHeader"/>
    <w:basedOn w:val="Normal"/>
    <w:rsid w:val="00D70F3C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D70F3C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42C3"/>
    <w:rPr>
      <w:color w:val="605E5C"/>
      <w:shd w:val="clear" w:color="auto" w:fill="E1DFDD"/>
    </w:rPr>
  </w:style>
  <w:style w:type="paragraph" w:customStyle="1" w:styleId="Code">
    <w:name w:val="Code"/>
    <w:basedOn w:val="Normal"/>
    <w:uiPriority w:val="1"/>
    <w:qFormat/>
    <w:rsid w:val="00B47769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25/diffs?commit_id=ce0ff2dc1569e6cf32915a4c09e74e6622070cf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B3B5-449B-49F9-AA32-225B943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2023-10-27T01:49:00Z</dcterms:created>
  <dcterms:modified xsi:type="dcterms:W3CDTF">2023-10-27T01:50:00Z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s3i230591</vt:lpwstr>
  </property>
  <property fmtid="{D5CDD505-2E9C-101B-9397-08002B2CF9AE}" pid="10" name="Spec#">
    <vt:lpwstr>33.128</vt:lpwstr>
  </property>
  <property fmtid="{D5CDD505-2E9C-101B-9397-08002B2CF9AE}" pid="11" name="Cr#">
    <vt:lpwstr>0592</vt:lpwstr>
  </property>
  <property fmtid="{D5CDD505-2E9C-101B-9397-08002B2CF9AE}" pid="12" name="Revision">
    <vt:lpwstr>1</vt:lpwstr>
  </property>
  <property fmtid="{D5CDD505-2E9C-101B-9397-08002B2CF9AE}" pid="13" name="Version">
    <vt:lpwstr>15.11.0</vt:lpwstr>
  </property>
  <property fmtid="{D5CDD505-2E9C-101B-9397-08002B2CF9AE}" pid="14" name="CrTitle">
    <vt:lpwstr>Addition of missing parameters to SUCI definition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F</vt:lpwstr>
  </property>
  <property fmtid="{D5CDD505-2E9C-101B-9397-08002B2CF9AE}" pid="19" name="ResDate">
    <vt:lpwstr>2023-10-24</vt:lpwstr>
  </property>
  <property fmtid="{D5CDD505-2E9C-101B-9397-08002B2CF9AE}" pid="20" name="Release">
    <vt:lpwstr>Rel-15</vt:lpwstr>
  </property>
</Properties>
</file>