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3CFA4CF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342C3" w:rsidRPr="00A342C3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342C3" w:rsidRPr="00A342C3">
          <w:rPr>
            <w:b/>
            <w:noProof/>
            <w:sz w:val="24"/>
          </w:rPr>
          <w:t>91</w:t>
        </w:r>
      </w:fldSimple>
      <w:fldSimple w:instr=" DOCPROPERTY  MtgTitle  \* MERGEFORMAT ">
        <w:r w:rsidR="00A342C3" w:rsidRPr="00A342C3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bookmarkStart w:id="0" w:name="_Hlk149076352"/>
      <w:r w:rsidR="007F3363">
        <w:fldChar w:fldCharType="begin"/>
      </w:r>
      <w:r w:rsidR="007F3363">
        <w:instrText xml:space="preserve"> DOCPROPERTY  Tdoc#  \* MERGEFORMAT </w:instrText>
      </w:r>
      <w:r w:rsidR="007F3363">
        <w:fldChar w:fldCharType="separate"/>
      </w:r>
      <w:r w:rsidR="00A342C3" w:rsidRPr="00A342C3">
        <w:rPr>
          <w:b/>
          <w:i/>
          <w:noProof/>
          <w:sz w:val="28"/>
        </w:rPr>
        <w:t>s3i230591</w:t>
      </w:r>
      <w:r w:rsidR="007F3363">
        <w:rPr>
          <w:b/>
          <w:i/>
          <w:noProof/>
          <w:sz w:val="28"/>
        </w:rPr>
        <w:fldChar w:fldCharType="end"/>
      </w:r>
      <w:bookmarkEnd w:id="0"/>
    </w:p>
    <w:p w14:paraId="7CB45193" w14:textId="62C749D2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342C3" w:rsidRPr="00A342C3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A342C3" w:rsidRPr="00A342C3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342C3" w:rsidRPr="00A342C3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A342C3" w:rsidRPr="00A342C3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747210C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342C3" w:rsidRPr="00A342C3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1BCF5AE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342C3" w:rsidRPr="00A342C3">
                <w:rPr>
                  <w:b/>
                  <w:noProof/>
                  <w:sz w:val="28"/>
                </w:rPr>
                <w:t>0592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23422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342C3" w:rsidRPr="00A342C3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5DB180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342C3" w:rsidRPr="00A342C3">
                <w:rPr>
                  <w:b/>
                  <w:noProof/>
                  <w:sz w:val="28"/>
                </w:rPr>
                <w:t>15.11.0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153C950D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D06C865" w:rsidR="00F25D98" w:rsidRDefault="00754BF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830DE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342C3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28943BA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342C3">
                <w:rPr>
                  <w:noProof/>
                </w:rPr>
                <w:t>SA3-LI (</w:t>
              </w:r>
              <w:r w:rsidR="00A342C3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3783664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342C3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5BF0F20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342C3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18899F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342C3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93795A1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342C3" w:rsidRPr="00A342C3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1DED9E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342C3">
                <w:rPr>
                  <w:noProof/>
                </w:rPr>
                <w:t>Rel-15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5C16933E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6E1296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4356DA" w14:textId="77777777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0F1AEF62" w14:textId="597E05CB" w:rsidR="00754BF2" w:rsidRDefault="00754BF2" w:rsidP="00754BF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175E4331" w14:textId="77777777" w:rsidR="00754BF2" w:rsidRDefault="00754BF2" w:rsidP="00754B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644784F" w14:textId="204A0CF6" w:rsidR="00754BF2" w:rsidRDefault="00754BF2" w:rsidP="00754BF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5BC82971" w14:textId="77777777" w:rsidR="00754BF2" w:rsidRDefault="00754BF2" w:rsidP="00754BF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4655DC96" w:rsidR="00AF1F1C" w:rsidRDefault="00754BF2" w:rsidP="00AE1134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5B28EE" w:rsidR="001E41F3" w:rsidRDefault="00754B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0E6911" w:rsidR="001E41F3" w:rsidRDefault="000918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842917F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D4A7EE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53B136D" w:rsidR="001E41F3" w:rsidRDefault="00754B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E308F9" w14:textId="659248D8" w:rsidR="00AF1F1C" w:rsidRDefault="00AF1F1C" w:rsidP="00AF1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>
                <w:rPr>
                  <w:rStyle w:val="Hyperlink"/>
                </w:rPr>
                <w:t>!225</w:t>
              </w:r>
            </w:hyperlink>
            <w:r>
              <w:t xml:space="preserve"> </w:t>
            </w:r>
          </w:p>
          <w:p w14:paraId="4BDBF0BA" w14:textId="666852F4" w:rsidR="00AF1F1C" w:rsidRDefault="00AF1F1C" w:rsidP="00AF1F1C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A342C3">
                <w:rPr>
                  <w:rStyle w:val="Hyperlink"/>
                </w:rPr>
                <w:t>86b9755e1e866d34307af3836f27d1c76b0b2909</w:t>
              </w:r>
            </w:hyperlink>
            <w:r w:rsidR="00A342C3">
              <w:t xml:space="preserve"> </w:t>
            </w:r>
          </w:p>
          <w:p w14:paraId="5821BB44" w14:textId="77777777" w:rsidR="00AF1F1C" w:rsidRDefault="00AF1F1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5A036C50" w:rsidR="00AF1F1C" w:rsidRDefault="00AF1F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593, 594, and 595 are mirrors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9A1EB96" w:rsidR="008863B9" w:rsidRDefault="00E26885">
            <w:pPr>
              <w:pStyle w:val="CRCoverPage"/>
              <w:spacing w:after="0"/>
              <w:ind w:left="100"/>
              <w:rPr>
                <w:noProof/>
              </w:rPr>
            </w:pPr>
            <w:r w:rsidRPr="00E26885">
              <w:rPr>
                <w:noProof/>
              </w:rPr>
              <w:t>s3i230568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F49B610" w14:textId="07938BBA" w:rsidR="00E47F1C" w:rsidRDefault="00E47F1C" w:rsidP="00E47F1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7E37AEA9" w14:textId="77777777" w:rsidR="00783A4F" w:rsidRDefault="00783A4F" w:rsidP="00783A4F">
      <w:pPr>
        <w:pStyle w:val="CodeHeader"/>
      </w:pPr>
      <w:r>
        <w:t>---a/33128/r15/TS33128Payloads.asn</w:t>
      </w:r>
      <w:r>
        <w:br/>
        <w:t>+++b/33128/r15/TS33128Payloads.asn</w:t>
      </w:r>
    </w:p>
    <w:p w14:paraId="3934846D" w14:textId="77777777" w:rsidR="00783A4F" w:rsidRDefault="00783A4F" w:rsidP="00783A4F">
      <w:pPr>
        <w:pStyle w:val="CodeHeader"/>
      </w:pPr>
      <w:r>
        <w:t>@@ -665,6 +665,8 @@ GUMMEI ::= SEQUENCE</w:t>
      </w:r>
    </w:p>
    <w:p w14:paraId="2EC92D54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665</w:t>
      </w:r>
      <w:r>
        <w:rPr>
          <w:color w:val="BFBFBF"/>
          <w:shd w:val="clear" w:color="auto" w:fill="FAFAFA"/>
        </w:rPr>
        <w:tab/>
        <w:t>665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mNC         [3] MNC</w:t>
      </w:r>
    </w:p>
    <w:p w14:paraId="76DCC049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666</w:t>
      </w:r>
      <w:r>
        <w:rPr>
          <w:color w:val="BFBFBF"/>
          <w:shd w:val="clear" w:color="auto" w:fill="FAFAFA"/>
        </w:rPr>
        <w:tab/>
        <w:t>666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0DC9A962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667</w:t>
      </w:r>
      <w:r>
        <w:rPr>
          <w:color w:val="BFBFBF"/>
          <w:shd w:val="clear" w:color="auto" w:fill="FAFAFA"/>
        </w:rPr>
        <w:tab/>
        <w:t>667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C73C7A2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HomeNetworkIdentifier ::= UTF8String</w:t>
      </w:r>
    </w:p>
    <w:p w14:paraId="50BE39B6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669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2CB8ED3C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668</w:t>
      </w:r>
      <w:r>
        <w:rPr>
          <w:color w:val="BFBFBF"/>
          <w:shd w:val="clear" w:color="auto" w:fill="FAFAFA"/>
        </w:rPr>
        <w:tab/>
        <w:t>670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HomeNetworkPublicKeyID ::= OCTET STRING</w:t>
      </w:r>
    </w:p>
    <w:p w14:paraId="4D71E2C6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669</w:t>
      </w:r>
      <w:r>
        <w:rPr>
          <w:color w:val="BFBFBF"/>
          <w:shd w:val="clear" w:color="auto" w:fill="FAFAFA"/>
        </w:rPr>
        <w:tab/>
        <w:t>671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515A6D0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670</w:t>
      </w:r>
      <w:r>
        <w:rPr>
          <w:color w:val="BFBFBF"/>
          <w:shd w:val="clear" w:color="auto" w:fill="FAFAFA"/>
        </w:rPr>
        <w:tab/>
        <w:t>672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HSMFURI ::= UTF8String</w:t>
      </w:r>
    </w:p>
    <w:p w14:paraId="4AAD4E15" w14:textId="77777777" w:rsidR="00783A4F" w:rsidRDefault="00783A4F" w:rsidP="00783A4F">
      <w:pPr>
        <w:pStyle w:val="CodeHeader"/>
      </w:pPr>
      <w:r>
        <w:t>@@ -790,9 +792,18 @@ SUCI ::= SEQUENCE</w:t>
      </w:r>
    </w:p>
    <w:p w14:paraId="75995145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790</w:t>
      </w:r>
      <w:r>
        <w:rPr>
          <w:color w:val="BFBFBF"/>
          <w:shd w:val="clear" w:color="auto" w:fill="FAFAFA"/>
        </w:rPr>
        <w:tab/>
        <w:t>792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protectionSchemeID          [4] ProtectionSchemeID,</w:t>
      </w:r>
    </w:p>
    <w:p w14:paraId="15CFB583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791</w:t>
      </w:r>
      <w:r>
        <w:rPr>
          <w:color w:val="BFBFBF"/>
          <w:shd w:val="clear" w:color="auto" w:fill="FAFAFA"/>
        </w:rPr>
        <w:tab/>
        <w:t>793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homeNetworkPublicKeyID      [5] HomeNetworkPublicKeyID,</w:t>
      </w:r>
    </w:p>
    <w:p w14:paraId="5C73165D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792</w:t>
      </w:r>
      <w:r>
        <w:rPr>
          <w:color w:val="BFBFBF"/>
          <w:shd w:val="clear" w:color="auto" w:fill="FAFAFA"/>
        </w:rPr>
        <w:tab/>
        <w:t>794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schemeOutput                [6] SchemeOutput,</w:t>
      </w:r>
    </w:p>
    <w:p w14:paraId="462DDB55" w14:textId="77777777" w:rsidR="00783A4F" w:rsidRDefault="00783A4F" w:rsidP="00783A4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routingIndicatorLength      [7] INTEGER (1..4) OPTIONAL</w:t>
      </w:r>
    </w:p>
    <w:p w14:paraId="684414C8" w14:textId="77777777" w:rsidR="00783A4F" w:rsidRDefault="00783A4F" w:rsidP="00783A4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shall be included if different from the number of meaningful digits given</w:t>
      </w:r>
    </w:p>
    <w:p w14:paraId="16DE32BF" w14:textId="77777777" w:rsidR="00783A4F" w:rsidRDefault="00783A4F" w:rsidP="00783A4F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795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 -- in routingIndicator</w:t>
      </w:r>
    </w:p>
    <w:p w14:paraId="654D870D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included if different from the number of meaningful digits given</w:t>
      </w:r>
    </w:p>
    <w:p w14:paraId="6A42EA5E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in routingIndicator</w:t>
      </w:r>
    </w:p>
    <w:p w14:paraId="24260087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routingIndicatorLength      [7] INTEGER (1..4) OPTIONAL,</w:t>
      </w:r>
    </w:p>
    <w:p w14:paraId="60EEEF7E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sUPIType and homeNetworkIdentifier fields are OPTIONAL to support reporting SUCIs in</w:t>
      </w:r>
    </w:p>
    <w:p w14:paraId="4966944F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799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format defined in 23.003 [19] version 15.0.0 to 15.4.0</w:t>
      </w:r>
    </w:p>
    <w:p w14:paraId="7F5464E0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to report SUCIs in the format defined in 23.003 [19] version 15.0.0</w:t>
      </w:r>
    </w:p>
    <w:p w14:paraId="63AEDED5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sUPIType                    [8] SUPIType OPTIONAL,</w:t>
      </w:r>
    </w:p>
    <w:p w14:paraId="46A77C27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sUPIType is '0' the homeNetworkIdentifier is the PLMN and may be absent as it is reported </w:t>
      </w:r>
    </w:p>
    <w:p w14:paraId="2252B7CA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as the MCC and MNC above</w:t>
      </w:r>
    </w:p>
    <w:p w14:paraId="5A618F22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sUPIType is not '0' the mCC and mNC fields above </w:t>
      </w:r>
    </w:p>
    <w:p w14:paraId="6BBCE184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populated with '000' and ignored by the receiver.</w:t>
      </w:r>
    </w:p>
    <w:p w14:paraId="482480CF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806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homeNetworkIdentifier       [9] HomeNetworkIdentifier OPTIONAL</w:t>
      </w:r>
    </w:p>
    <w:p w14:paraId="3B6E68C8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796</w:t>
      </w:r>
      <w:r>
        <w:rPr>
          <w:color w:val="BFBFBF"/>
          <w:shd w:val="clear" w:color="auto" w:fill="FAFAFA"/>
        </w:rPr>
        <w:tab/>
        <w:t>807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15B6837F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797</w:t>
      </w:r>
      <w:r>
        <w:rPr>
          <w:color w:val="BFBFBF"/>
          <w:shd w:val="clear" w:color="auto" w:fill="FAFAFA"/>
        </w:rPr>
        <w:tab/>
        <w:t>808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15DF5384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798</w:t>
      </w:r>
      <w:r>
        <w:rPr>
          <w:color w:val="BFBFBF"/>
          <w:shd w:val="clear" w:color="auto" w:fill="FAFAFA"/>
        </w:rPr>
        <w:tab/>
        <w:t>809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 ::= CHOICE</w:t>
      </w:r>
    </w:p>
    <w:p w14:paraId="3393A128" w14:textId="77777777" w:rsidR="00783A4F" w:rsidRDefault="00783A4F" w:rsidP="00783A4F">
      <w:pPr>
        <w:pStyle w:val="CodeHeader"/>
      </w:pPr>
      <w:r>
        <w:t>@@ -801,6 +812,8 @@ SUPI ::= CHOICE</w:t>
      </w:r>
    </w:p>
    <w:p w14:paraId="419A49D5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801</w:t>
      </w:r>
      <w:r>
        <w:rPr>
          <w:color w:val="BFBFBF"/>
          <w:shd w:val="clear" w:color="auto" w:fill="FAFAFA"/>
        </w:rPr>
        <w:tab/>
        <w:t>812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nAI         [2] NAI</w:t>
      </w:r>
    </w:p>
    <w:p w14:paraId="570F4319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802</w:t>
      </w:r>
      <w:r>
        <w:rPr>
          <w:color w:val="BFBFBF"/>
          <w:shd w:val="clear" w:color="auto" w:fill="FAFAFA"/>
        </w:rPr>
        <w:tab/>
        <w:t>813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7F8E044C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803</w:t>
      </w:r>
      <w:r>
        <w:rPr>
          <w:color w:val="BFBFBF"/>
          <w:shd w:val="clear" w:color="auto" w:fill="FAFAFA"/>
        </w:rPr>
        <w:tab/>
        <w:t>814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647DF3C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SUPIType ::= INTEGER (0..7)</w:t>
      </w:r>
    </w:p>
    <w:p w14:paraId="0E4BAB96" w14:textId="77777777" w:rsidR="00783A4F" w:rsidRDefault="00783A4F" w:rsidP="00783A4F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816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0802421B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804</w:t>
      </w:r>
      <w:r>
        <w:rPr>
          <w:color w:val="BFBFBF"/>
          <w:shd w:val="clear" w:color="auto" w:fill="FAFAFA"/>
        </w:rPr>
        <w:tab/>
        <w:t>817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SUPIUnauthenticatedIndication ::= BOOLEAN</w:t>
      </w:r>
    </w:p>
    <w:p w14:paraId="59AECA84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805</w:t>
      </w:r>
      <w:r>
        <w:rPr>
          <w:color w:val="BFBFBF"/>
          <w:shd w:val="clear" w:color="auto" w:fill="FAFAFA"/>
        </w:rPr>
        <w:tab/>
        <w:t>818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19C1973" w14:textId="77777777" w:rsidR="00783A4F" w:rsidRDefault="00783A4F" w:rsidP="00783A4F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806</w:t>
      </w:r>
      <w:r>
        <w:rPr>
          <w:color w:val="BFBFBF"/>
          <w:shd w:val="clear" w:color="auto" w:fill="FAFAFA"/>
        </w:rPr>
        <w:tab/>
        <w:t>819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TargetIdentifier ::= CHOICE</w:t>
      </w:r>
    </w:p>
    <w:p w14:paraId="42641724" w14:textId="77777777" w:rsidR="00D70F3C" w:rsidRPr="00D70F3C" w:rsidRDefault="00D70F3C" w:rsidP="00D70F3C"/>
    <w:p w14:paraId="6886F4F0" w14:textId="77777777" w:rsidR="00E47F1C" w:rsidRPr="000257C9" w:rsidRDefault="00E47F1C" w:rsidP="00E47F1C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8F6D5" w14:textId="77777777" w:rsidR="004D3E1B" w:rsidRDefault="004D3E1B">
      <w:r>
        <w:separator/>
      </w:r>
    </w:p>
  </w:endnote>
  <w:endnote w:type="continuationSeparator" w:id="0">
    <w:p w14:paraId="16084E62" w14:textId="77777777" w:rsidR="004D3E1B" w:rsidRDefault="004D3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7F76E" w14:textId="77777777" w:rsidR="004D3E1B" w:rsidRDefault="004D3E1B">
      <w:r>
        <w:separator/>
      </w:r>
    </w:p>
  </w:footnote>
  <w:footnote w:type="continuationSeparator" w:id="0">
    <w:p w14:paraId="25F8063B" w14:textId="77777777" w:rsidR="004D3E1B" w:rsidRDefault="004D3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91876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1A"/>
    <w:rsid w:val="001B7A65"/>
    <w:rsid w:val="001E41F3"/>
    <w:rsid w:val="0026004D"/>
    <w:rsid w:val="002640DD"/>
    <w:rsid w:val="00275D12"/>
    <w:rsid w:val="00284FEB"/>
    <w:rsid w:val="002860C4"/>
    <w:rsid w:val="00290A9A"/>
    <w:rsid w:val="002B5741"/>
    <w:rsid w:val="002E472E"/>
    <w:rsid w:val="00305409"/>
    <w:rsid w:val="003609EF"/>
    <w:rsid w:val="0036231A"/>
    <w:rsid w:val="00374DD4"/>
    <w:rsid w:val="003E1A36"/>
    <w:rsid w:val="00410371"/>
    <w:rsid w:val="00417C1B"/>
    <w:rsid w:val="004242F1"/>
    <w:rsid w:val="004B75B7"/>
    <w:rsid w:val="004D3E1B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D655B"/>
    <w:rsid w:val="006E21FB"/>
    <w:rsid w:val="006E4061"/>
    <w:rsid w:val="007176FF"/>
    <w:rsid w:val="00754BF2"/>
    <w:rsid w:val="00783A4F"/>
    <w:rsid w:val="00792342"/>
    <w:rsid w:val="007977A8"/>
    <w:rsid w:val="007A460F"/>
    <w:rsid w:val="007B512A"/>
    <w:rsid w:val="007C2097"/>
    <w:rsid w:val="007D6A07"/>
    <w:rsid w:val="007F3363"/>
    <w:rsid w:val="007F7259"/>
    <w:rsid w:val="008040A8"/>
    <w:rsid w:val="008279FA"/>
    <w:rsid w:val="0084127B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42C3"/>
    <w:rsid w:val="00A47E70"/>
    <w:rsid w:val="00A50CF0"/>
    <w:rsid w:val="00A7671C"/>
    <w:rsid w:val="00AA2CBC"/>
    <w:rsid w:val="00AC5820"/>
    <w:rsid w:val="00AD1CD8"/>
    <w:rsid w:val="00AE1134"/>
    <w:rsid w:val="00AF1F1C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0F3C"/>
    <w:rsid w:val="00D92C36"/>
    <w:rsid w:val="00DE34CF"/>
    <w:rsid w:val="00E13F3D"/>
    <w:rsid w:val="00E26885"/>
    <w:rsid w:val="00E34898"/>
    <w:rsid w:val="00E47F1C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D70F3C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D70F3C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4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5/diffs?commit_id=86b9755e1e866d34307af3836f27d1c76b0b29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B3B5-449B-49F9-AA32-225B9435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3</cp:revision>
  <cp:lastPrinted>1900-01-01T05:00:00Z</cp:lastPrinted>
  <dcterms:created xsi:type="dcterms:W3CDTF">2023-10-26T04:20:00Z</dcterms:created>
  <dcterms:modified xsi:type="dcterms:W3CDTF">2023-10-26T04:21:00Z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s3i230591</vt:lpwstr>
  </property>
  <property fmtid="{D5CDD505-2E9C-101B-9397-08002B2CF9AE}" pid="10" name="Spec#">
    <vt:lpwstr>33.128</vt:lpwstr>
  </property>
  <property fmtid="{D5CDD505-2E9C-101B-9397-08002B2CF9AE}" pid="11" name="Cr#">
    <vt:lpwstr>0592</vt:lpwstr>
  </property>
  <property fmtid="{D5CDD505-2E9C-101B-9397-08002B2CF9AE}" pid="12" name="Revision">
    <vt:lpwstr>1</vt:lpwstr>
  </property>
  <property fmtid="{D5CDD505-2E9C-101B-9397-08002B2CF9AE}" pid="13" name="Version">
    <vt:lpwstr>15.11.0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F</vt:lpwstr>
  </property>
  <property fmtid="{D5CDD505-2E9C-101B-9397-08002B2CF9AE}" pid="19" name="ResDate">
    <vt:lpwstr>2023-10-24</vt:lpwstr>
  </property>
  <property fmtid="{D5CDD505-2E9C-101B-9397-08002B2CF9AE}" pid="20" name="Release">
    <vt:lpwstr>Rel-15</vt:lpwstr>
  </property>
</Properties>
</file>