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9998" w14:textId="77777777" w:rsidR="008E0319" w:rsidRPr="006E7343" w:rsidRDefault="008E0319" w:rsidP="00A132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8e-b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0EB44B0B" w14:textId="77777777" w:rsidR="008E0319" w:rsidRDefault="008E0319" w:rsidP="008E031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21-23 February 2023, electronic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E03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E031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E03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E03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E03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E03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E031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E03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E03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E03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E03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0319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181</Words>
  <Characters>1819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2022-01-04T08:57:00Z</dcterms:created>
  <dcterms:modified xsi:type="dcterms:W3CDTF">2023-02-01T09:04:00Z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