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E7C" w14:textId="77777777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8e-a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77777777" w:rsidR="00FB3329" w:rsidRDefault="00FB3329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23-27 January 2023, electronic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33F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33FB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33F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33F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33FB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33F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2022-01-04T08:57:00Z</dcterms:created>
  <dcterms:modified xsi:type="dcterms:W3CDTF">2023-01-03T17:43:00Z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