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600234" w:rsidR="001E41F3" w:rsidRDefault="001E41F3">
      <w:pPr>
        <w:pStyle w:val="CRCoverPage"/>
        <w:tabs>
          <w:tab w:val="right" w:pos="9639"/>
        </w:tabs>
        <w:spacing w:after="0"/>
        <w:rPr>
          <w:b/>
          <w:i/>
          <w:noProof/>
          <w:sz w:val="28"/>
        </w:rPr>
      </w:pPr>
      <w:r>
        <w:rPr>
          <w:b/>
          <w:noProof/>
          <w:sz w:val="24"/>
        </w:rPr>
        <w:t>3GPP TSG-</w:t>
      </w:r>
      <w:fldSimple w:instr=" DOCPROPERTY  TSG/WGRef  \* MERGEFORMAT ">
        <w:r w:rsidR="00022020" w:rsidRPr="00022020">
          <w:rPr>
            <w:b/>
            <w:noProof/>
            <w:sz w:val="24"/>
          </w:rPr>
          <w:t>SA3</w:t>
        </w:r>
      </w:fldSimple>
      <w:r w:rsidR="00C66BA2">
        <w:rPr>
          <w:b/>
          <w:noProof/>
          <w:sz w:val="24"/>
        </w:rPr>
        <w:t xml:space="preserve"> </w:t>
      </w:r>
      <w:r>
        <w:rPr>
          <w:b/>
          <w:noProof/>
          <w:sz w:val="24"/>
        </w:rPr>
        <w:t>Meeting #</w:t>
      </w:r>
      <w:fldSimple w:instr=" DOCPROPERTY  MtgSeq  \* MERGEFORMAT ">
        <w:r w:rsidR="00022020" w:rsidRPr="00022020">
          <w:rPr>
            <w:b/>
            <w:noProof/>
            <w:sz w:val="24"/>
          </w:rPr>
          <w:t>88</w:t>
        </w:r>
      </w:fldSimple>
      <w:fldSimple w:instr=" DOCPROPERTY  MtgTitle  \* MERGEFORMAT ">
        <w:r w:rsidR="00022020" w:rsidRPr="00022020">
          <w:rPr>
            <w:b/>
            <w:noProof/>
            <w:sz w:val="24"/>
          </w:rPr>
          <w:t>-LI-e-a</w:t>
        </w:r>
      </w:fldSimple>
      <w:r>
        <w:rPr>
          <w:b/>
          <w:i/>
          <w:noProof/>
          <w:sz w:val="28"/>
        </w:rPr>
        <w:tab/>
      </w:r>
      <w:fldSimple w:instr=" DOCPROPERTY  Tdoc#  \* MERGEFORMAT ">
        <w:r w:rsidR="00022020" w:rsidRPr="00022020">
          <w:rPr>
            <w:b/>
            <w:i/>
            <w:noProof/>
            <w:sz w:val="28"/>
          </w:rPr>
          <w:t>s3i230102</w:t>
        </w:r>
      </w:fldSimple>
    </w:p>
    <w:p w14:paraId="7CB45193" w14:textId="7A280DC4" w:rsidR="001E41F3" w:rsidRDefault="00CF49E0" w:rsidP="005E2C44">
      <w:pPr>
        <w:pStyle w:val="CRCoverPage"/>
        <w:outlineLvl w:val="0"/>
        <w:rPr>
          <w:b/>
          <w:noProof/>
          <w:sz w:val="24"/>
        </w:rPr>
      </w:pPr>
      <w:fldSimple w:instr=" DOCPROPERTY  Location  \* MERGEFORMAT ">
        <w:r w:rsidR="00022020" w:rsidRPr="00022020">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022020" w:rsidRPr="00022020">
          <w:rPr>
            <w:b/>
            <w:noProof/>
            <w:sz w:val="24"/>
          </w:rPr>
          <w:t>23rd Jan 2023</w:t>
        </w:r>
      </w:fldSimple>
      <w:r w:rsidR="00547111">
        <w:rPr>
          <w:b/>
          <w:noProof/>
          <w:sz w:val="24"/>
        </w:rPr>
        <w:t xml:space="preserve"> - </w:t>
      </w:r>
      <w:fldSimple w:instr=" DOCPROPERTY  EndDate  \* MERGEFORMAT ">
        <w:r w:rsidR="00022020" w:rsidRPr="00022020">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63AB8E" w:rsidR="001E41F3" w:rsidRPr="00410371" w:rsidRDefault="00CF49E0" w:rsidP="00E13F3D">
            <w:pPr>
              <w:pStyle w:val="CRCoverPage"/>
              <w:spacing w:after="0"/>
              <w:jc w:val="right"/>
              <w:rPr>
                <w:b/>
                <w:noProof/>
                <w:sz w:val="28"/>
              </w:rPr>
            </w:pPr>
            <w:fldSimple w:instr=" DOCPROPERTY  Spec#  \* MERGEFORMAT ">
              <w:r w:rsidR="00022020" w:rsidRPr="0002202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F438C9" w:rsidR="001E41F3" w:rsidRPr="00410371" w:rsidRDefault="00CF49E0" w:rsidP="00547111">
            <w:pPr>
              <w:pStyle w:val="CRCoverPage"/>
              <w:spacing w:after="0"/>
              <w:rPr>
                <w:noProof/>
              </w:rPr>
            </w:pPr>
            <w:fldSimple w:instr=" DOCPROPERTY  Cr#  \* MERGEFORMAT ">
              <w:r w:rsidR="00022020" w:rsidRPr="00022020">
                <w:rPr>
                  <w:b/>
                  <w:noProof/>
                  <w:sz w:val="28"/>
                </w:rPr>
                <w:t>0488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ED89D" w:rsidR="001E41F3" w:rsidRPr="00410371" w:rsidRDefault="00CF49E0" w:rsidP="00E13F3D">
            <w:pPr>
              <w:pStyle w:val="CRCoverPage"/>
              <w:spacing w:after="0"/>
              <w:jc w:val="center"/>
              <w:rPr>
                <w:b/>
                <w:noProof/>
              </w:rPr>
            </w:pPr>
            <w:fldSimple w:instr=" DOCPROPERTY  Revision  \* MERGEFORMAT ">
              <w:r w:rsidR="00022020" w:rsidRPr="0002202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B1939A" w:rsidR="001E41F3" w:rsidRPr="00410371" w:rsidRDefault="00CF49E0">
            <w:pPr>
              <w:pStyle w:val="CRCoverPage"/>
              <w:spacing w:after="0"/>
              <w:jc w:val="center"/>
              <w:rPr>
                <w:noProof/>
                <w:sz w:val="28"/>
              </w:rPr>
            </w:pPr>
            <w:fldSimple w:instr=" DOCPROPERTY  Version  \* MERGEFORMAT ">
              <w:r w:rsidR="00022020" w:rsidRPr="00022020">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B6F2D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8442B" w:rsidR="00F25D98" w:rsidRDefault="000D2DB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941D79" w:rsidR="001E41F3" w:rsidRDefault="00CF49E0">
            <w:pPr>
              <w:pStyle w:val="CRCoverPage"/>
              <w:spacing w:after="0"/>
              <w:ind w:left="100"/>
              <w:rPr>
                <w:noProof/>
              </w:rPr>
            </w:pPr>
            <w:fldSimple w:instr=" DOCPROPERTY  CrTitle  \* MERGEFORMAT ">
              <w:r w:rsidR="00022020">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10AAFB" w:rsidR="001E41F3" w:rsidRDefault="002411CE">
            <w:pPr>
              <w:pStyle w:val="CRCoverPage"/>
              <w:spacing w:after="0"/>
              <w:ind w:left="100"/>
              <w:rPr>
                <w:noProof/>
              </w:rPr>
            </w:pPr>
            <w:r>
              <w:fldChar w:fldCharType="begin"/>
            </w:r>
            <w:r>
              <w:instrText xml:space="preserve"> DOCPROPERTY  SourceIfWg  \* MERGEFORMAT </w:instrText>
            </w:r>
            <w:r>
              <w:fldChar w:fldCharType="separate"/>
            </w:r>
            <w:r w:rsidR="00022020">
              <w:rPr>
                <w:noProof/>
              </w:rPr>
              <w:t>SA3-LI</w:t>
            </w:r>
            <w:r w:rsidR="00022020">
              <w:t xml:space="preserve"> (OTD, Rogers Communications Canada, Softel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257003" w:rsidR="001E41F3" w:rsidRDefault="00CF49E0" w:rsidP="00547111">
            <w:pPr>
              <w:pStyle w:val="CRCoverPage"/>
              <w:spacing w:after="0"/>
              <w:ind w:left="100"/>
              <w:rPr>
                <w:noProof/>
              </w:rPr>
            </w:pPr>
            <w:fldSimple w:instr=" DOCPROPERTY  SourceIfTsg  \* MERGEFORMAT ">
              <w:r w:rsidR="0002202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92E5F0" w:rsidR="001E41F3" w:rsidRDefault="00CF49E0">
            <w:pPr>
              <w:pStyle w:val="CRCoverPage"/>
              <w:spacing w:after="0"/>
              <w:ind w:left="100"/>
              <w:rPr>
                <w:noProof/>
              </w:rPr>
            </w:pPr>
            <w:fldSimple w:instr=" DOCPROPERTY  RelatedWis  \* MERGEFORMAT ">
              <w:r w:rsidR="00022020">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656FB2" w:rsidR="001E41F3" w:rsidRDefault="00CF49E0">
            <w:pPr>
              <w:pStyle w:val="CRCoverPage"/>
              <w:spacing w:after="0"/>
              <w:ind w:left="100"/>
              <w:rPr>
                <w:noProof/>
              </w:rPr>
            </w:pPr>
            <w:fldSimple w:instr=" DOCPROPERTY  ResDate  \* MERGEFORMAT ">
              <w:r w:rsidR="00022020">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6156C0" w:rsidR="001E41F3" w:rsidRDefault="00CF49E0" w:rsidP="00D24991">
            <w:pPr>
              <w:pStyle w:val="CRCoverPage"/>
              <w:spacing w:after="0"/>
              <w:ind w:left="100" w:right="-609"/>
              <w:rPr>
                <w:b/>
                <w:noProof/>
              </w:rPr>
            </w:pPr>
            <w:fldSimple w:instr=" DOCPROPERTY  Cat  \* MERGEFORMAT ">
              <w:r w:rsidR="00022020" w:rsidRPr="00022020">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DDBA7E" w:rsidR="001E41F3" w:rsidRDefault="00CF49E0">
            <w:pPr>
              <w:pStyle w:val="CRCoverPage"/>
              <w:spacing w:after="0"/>
              <w:ind w:left="100"/>
              <w:rPr>
                <w:noProof/>
              </w:rPr>
            </w:pPr>
            <w:fldSimple w:instr=" DOCPROPERTY  Release  \* MERGEFORMAT ">
              <w:r w:rsidR="00022020">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B94092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55D0B3" w:rsidR="001E41F3" w:rsidRDefault="005D1E44">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F39665" w:rsidR="001E41F3" w:rsidRDefault="00E03583">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1E3634" w:rsidR="001E41F3" w:rsidRDefault="000D2DB9">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1E4780" w:rsidR="001E41F3" w:rsidRDefault="007D00FF">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0C1126" w:rsidR="001E41F3" w:rsidRDefault="000D2DB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FA8518" w:rsidR="001E41F3" w:rsidRDefault="000D2D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0BC98" w:rsidR="001E41F3" w:rsidRDefault="000D2D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E9AC2D" w14:textId="77777777" w:rsidR="00277A54" w:rsidRDefault="00277A54" w:rsidP="00277A54">
            <w:pPr>
              <w:pStyle w:val="CRCoverPage"/>
              <w:spacing w:after="0"/>
              <w:ind w:left="100"/>
              <w:rPr>
                <w:noProof/>
              </w:rPr>
            </w:pPr>
            <w:r>
              <w:rPr>
                <w:noProof/>
              </w:rPr>
              <w:t>This CR is associated with the following changes in the Forge:</w:t>
            </w:r>
          </w:p>
          <w:p w14:paraId="28D88F7C" w14:textId="5C4D151F" w:rsidR="00091EDE" w:rsidRPr="00684B1C" w:rsidRDefault="00277A54" w:rsidP="00277A54">
            <w:pPr>
              <w:pStyle w:val="CRCoverPage"/>
              <w:spacing w:after="0"/>
              <w:ind w:left="100"/>
              <w:rPr>
                <w:rStyle w:val="Hyperlink"/>
                <w:color w:val="auto"/>
                <w:u w:val="none"/>
              </w:rPr>
            </w:pPr>
            <w:r>
              <w:rPr>
                <w:noProof/>
              </w:rPr>
              <w:t xml:space="preserve">Merge request: </w:t>
            </w:r>
            <w:hyperlink r:id="rId11" w:history="1">
              <w:r w:rsidR="00091EDE">
                <w:rPr>
                  <w:rStyle w:val="Hyperlink"/>
                </w:rPr>
                <w:t>!137</w:t>
              </w:r>
            </w:hyperlink>
          </w:p>
          <w:p w14:paraId="27FFD514" w14:textId="1BCAF63A" w:rsidR="00277A54" w:rsidRDefault="00277A54" w:rsidP="00277A54">
            <w:pPr>
              <w:pStyle w:val="CRCoverPage"/>
              <w:spacing w:after="0"/>
              <w:ind w:left="100"/>
            </w:pPr>
            <w:r>
              <w:rPr>
                <w:noProof/>
              </w:rPr>
              <w:t xml:space="preserve">Commit hash: </w:t>
            </w:r>
            <w:hyperlink r:id="rId12" w:history="1">
              <w:r w:rsidR="00A0031C">
                <w:rPr>
                  <w:rStyle w:val="Hyperlink"/>
                </w:rPr>
                <w:t>cae8676d2a8a1be078f9026195bccda251e8fdac</w:t>
              </w:r>
            </w:hyperlink>
            <w:r w:rsidR="00A0031C">
              <w:t xml:space="preserve"> </w:t>
            </w:r>
          </w:p>
          <w:p w14:paraId="1C9E2A5F" w14:textId="77777777" w:rsidR="00277A54" w:rsidRDefault="00277A54" w:rsidP="00277A54">
            <w:pPr>
              <w:pStyle w:val="CRCoverPage"/>
              <w:tabs>
                <w:tab w:val="left" w:pos="6135"/>
              </w:tabs>
              <w:spacing w:after="0"/>
              <w:rPr>
                <w:noProof/>
              </w:rPr>
            </w:pPr>
            <w:r>
              <w:rPr>
                <w:noProof/>
              </w:rPr>
              <w:tab/>
            </w:r>
          </w:p>
          <w:p w14:paraId="00D3B8F7" w14:textId="4312EC21" w:rsidR="001E41F3" w:rsidRDefault="00277A54" w:rsidP="00277A54">
            <w:pPr>
              <w:pStyle w:val="CRCoverPage"/>
              <w:spacing w:after="0"/>
              <w:ind w:left="100"/>
              <w:rPr>
                <w:noProof/>
              </w:rPr>
            </w:pPr>
            <w:r>
              <w:rPr>
                <w:noProof/>
              </w:rPr>
              <w:t xml:space="preserve"> TDocs S3i230053, S3i230054, S3i230055 (CRs 0485, 0486, 0487) are the release 15, 16 and 17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F37909" w:rsidR="008863B9" w:rsidRDefault="00022020">
            <w:pPr>
              <w:pStyle w:val="CRCoverPage"/>
              <w:spacing w:after="0"/>
              <w:ind w:left="100"/>
              <w:rPr>
                <w:noProof/>
              </w:rPr>
            </w:pPr>
            <w:r>
              <w:rPr>
                <w:noProof/>
              </w:rPr>
              <w:t>S3i230056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14800F4" w14:textId="77777777" w:rsidR="00642E2A" w:rsidRDefault="00642E2A" w:rsidP="00642E2A">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2594C49" w14:textId="77777777" w:rsidR="00642E2A" w:rsidRPr="00760004" w:rsidRDefault="00642E2A" w:rsidP="00642E2A">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52C942D1" w14:textId="77777777" w:rsidR="00CF49E0" w:rsidRDefault="00CF49E0">
      <w:pPr>
        <w:pStyle w:val="Code"/>
      </w:pPr>
      <w:r>
        <w:t>TS33128Payloads</w:t>
      </w:r>
    </w:p>
    <w:p w14:paraId="0E152997" w14:textId="77777777" w:rsidR="00CF49E0" w:rsidRDefault="00CF49E0">
      <w:pPr>
        <w:pStyle w:val="Code"/>
      </w:pPr>
      <w:r>
        <w:t>{itu-t(0) identified-organization(4) etsi(0) securityDomain(2) lawfulIntercept(2) threeGPP(4) ts33128(19) r18(18) version2(2)}</w:t>
      </w:r>
    </w:p>
    <w:p w14:paraId="5CE93B47" w14:textId="77777777" w:rsidR="00CF49E0" w:rsidRDefault="00CF49E0">
      <w:pPr>
        <w:pStyle w:val="Code"/>
      </w:pPr>
    </w:p>
    <w:p w14:paraId="7A94002F" w14:textId="77777777" w:rsidR="00CF49E0" w:rsidRDefault="00CF49E0">
      <w:pPr>
        <w:pStyle w:val="Code"/>
      </w:pPr>
      <w:r>
        <w:t>DEFINITIONS IMPLICIT TAGS EXTENSIBILITY IMPLIED ::=</w:t>
      </w:r>
    </w:p>
    <w:p w14:paraId="1AD812C6" w14:textId="77777777" w:rsidR="00CF49E0" w:rsidRDefault="00CF49E0">
      <w:pPr>
        <w:pStyle w:val="Code"/>
      </w:pPr>
    </w:p>
    <w:p w14:paraId="6E54E79B" w14:textId="77777777" w:rsidR="00CF49E0" w:rsidRDefault="00CF49E0">
      <w:pPr>
        <w:pStyle w:val="Code"/>
      </w:pPr>
      <w:r>
        <w:t>BEGIN</w:t>
      </w:r>
    </w:p>
    <w:p w14:paraId="4A460F8E" w14:textId="77777777" w:rsidR="00CF49E0" w:rsidRDefault="00CF49E0">
      <w:pPr>
        <w:pStyle w:val="Code"/>
      </w:pPr>
    </w:p>
    <w:p w14:paraId="7CCFAA4D" w14:textId="77777777" w:rsidR="00CF49E0" w:rsidRDefault="00CF49E0">
      <w:pPr>
        <w:pStyle w:val="CodeHeader"/>
      </w:pPr>
      <w:r>
        <w:t>-- =============</w:t>
      </w:r>
    </w:p>
    <w:p w14:paraId="45C54582" w14:textId="77777777" w:rsidR="00CF49E0" w:rsidRDefault="00CF49E0">
      <w:pPr>
        <w:pStyle w:val="CodeHeader"/>
      </w:pPr>
      <w:r>
        <w:t>-- Relative OIDs</w:t>
      </w:r>
    </w:p>
    <w:p w14:paraId="3C0857AE" w14:textId="77777777" w:rsidR="00CF49E0" w:rsidRDefault="00CF49E0">
      <w:pPr>
        <w:pStyle w:val="Code"/>
      </w:pPr>
      <w:r>
        <w:t>-- =============</w:t>
      </w:r>
    </w:p>
    <w:p w14:paraId="271884AE" w14:textId="77777777" w:rsidR="00CF49E0" w:rsidRDefault="00CF49E0">
      <w:pPr>
        <w:pStyle w:val="Code"/>
      </w:pPr>
    </w:p>
    <w:p w14:paraId="72A6D236" w14:textId="77777777" w:rsidR="00CF49E0" w:rsidRDefault="00CF49E0">
      <w:pPr>
        <w:pStyle w:val="Code"/>
      </w:pPr>
      <w:r>
        <w:t>tS33128PayloadsOID          RELATIVE-OID ::= {threeGPP(4) ts33128(19) r18(18) version2(2)}</w:t>
      </w:r>
    </w:p>
    <w:p w14:paraId="04DB5B01" w14:textId="77777777" w:rsidR="00CF49E0" w:rsidRDefault="00CF49E0">
      <w:pPr>
        <w:pStyle w:val="Code"/>
      </w:pPr>
    </w:p>
    <w:p w14:paraId="6E3EF2BA" w14:textId="77777777" w:rsidR="00CF49E0" w:rsidRDefault="00CF49E0">
      <w:pPr>
        <w:pStyle w:val="Code"/>
      </w:pPr>
      <w:r>
        <w:t>xIRIPayloadOID              RELATIVE-OID ::= {tS33128PayloadsOID xIRI(1)}</w:t>
      </w:r>
    </w:p>
    <w:p w14:paraId="7FF2C0B4" w14:textId="77777777" w:rsidR="00CF49E0" w:rsidRDefault="00CF49E0">
      <w:pPr>
        <w:pStyle w:val="Code"/>
      </w:pPr>
      <w:r>
        <w:t>xCCPayloadOID               RELATIVE-OID ::= {tS33128PayloadsOID xCC(2)}</w:t>
      </w:r>
    </w:p>
    <w:p w14:paraId="1ED7B267" w14:textId="77777777" w:rsidR="00CF49E0" w:rsidRDefault="00CF49E0">
      <w:pPr>
        <w:pStyle w:val="Code"/>
      </w:pPr>
      <w:r>
        <w:t>iRIPayloadOID               RELATIVE-OID ::= {tS33128PayloadsOID iRI(3)}</w:t>
      </w:r>
    </w:p>
    <w:p w14:paraId="53E3DA61" w14:textId="77777777" w:rsidR="00CF49E0" w:rsidRDefault="00CF49E0">
      <w:pPr>
        <w:pStyle w:val="Code"/>
      </w:pPr>
      <w:r>
        <w:t>cCPayloadOID                RELATIVE-OID ::= {tS33128PayloadsOID cC(4)}</w:t>
      </w:r>
    </w:p>
    <w:p w14:paraId="673DA795" w14:textId="77777777" w:rsidR="00CF49E0" w:rsidRDefault="00CF49E0">
      <w:pPr>
        <w:pStyle w:val="Code"/>
      </w:pPr>
      <w:r>
        <w:t>lINotificationPayloadOID    RELATIVE-OID ::= {tS33128PayloadsOID lINotification(5)}</w:t>
      </w:r>
    </w:p>
    <w:p w14:paraId="4352F1FE" w14:textId="77777777" w:rsidR="00CF49E0" w:rsidRDefault="00CF49E0">
      <w:pPr>
        <w:pStyle w:val="Code"/>
      </w:pPr>
    </w:p>
    <w:p w14:paraId="601A8892" w14:textId="77777777" w:rsidR="00CF49E0" w:rsidRDefault="00CF49E0">
      <w:pPr>
        <w:pStyle w:val="CodeHeader"/>
      </w:pPr>
      <w:r>
        <w:t>-- ===============</w:t>
      </w:r>
    </w:p>
    <w:p w14:paraId="74F62712" w14:textId="77777777" w:rsidR="00CF49E0" w:rsidRDefault="00CF49E0">
      <w:pPr>
        <w:pStyle w:val="CodeHeader"/>
      </w:pPr>
      <w:r>
        <w:t>-- X2 xIRI payload</w:t>
      </w:r>
    </w:p>
    <w:p w14:paraId="2245DC2C" w14:textId="77777777" w:rsidR="00CF49E0" w:rsidRDefault="00CF49E0">
      <w:pPr>
        <w:pStyle w:val="Code"/>
      </w:pPr>
      <w:r>
        <w:t>-- ===============</w:t>
      </w:r>
    </w:p>
    <w:p w14:paraId="6D1C368F" w14:textId="77777777" w:rsidR="00CF49E0" w:rsidRDefault="00CF49E0">
      <w:pPr>
        <w:pStyle w:val="Code"/>
      </w:pPr>
    </w:p>
    <w:p w14:paraId="6E65FD17" w14:textId="77777777" w:rsidR="00CF49E0" w:rsidRDefault="00CF49E0">
      <w:pPr>
        <w:pStyle w:val="Code"/>
      </w:pPr>
      <w:r>
        <w:t>XIRIPayload ::= SEQUENCE</w:t>
      </w:r>
    </w:p>
    <w:p w14:paraId="59AB3FFC" w14:textId="77777777" w:rsidR="00CF49E0" w:rsidRDefault="00CF49E0">
      <w:pPr>
        <w:pStyle w:val="Code"/>
      </w:pPr>
      <w:r>
        <w:t>{</w:t>
      </w:r>
    </w:p>
    <w:p w14:paraId="19C27E4A" w14:textId="77777777" w:rsidR="00CF49E0" w:rsidRDefault="00CF49E0">
      <w:pPr>
        <w:pStyle w:val="Code"/>
      </w:pPr>
      <w:r>
        <w:t xml:space="preserve">    xIRIPayloadOID      [1] RELATIVE-OID,</w:t>
      </w:r>
    </w:p>
    <w:p w14:paraId="5573AB42" w14:textId="77777777" w:rsidR="00CF49E0" w:rsidRDefault="00CF49E0">
      <w:pPr>
        <w:pStyle w:val="Code"/>
      </w:pPr>
      <w:r>
        <w:t xml:space="preserve">    event               [2] XIRIEvent</w:t>
      </w:r>
    </w:p>
    <w:p w14:paraId="517DDCAA" w14:textId="77777777" w:rsidR="00CF49E0" w:rsidRDefault="00CF49E0">
      <w:pPr>
        <w:pStyle w:val="Code"/>
      </w:pPr>
      <w:r>
        <w:t>}</w:t>
      </w:r>
    </w:p>
    <w:p w14:paraId="64874FDB" w14:textId="77777777" w:rsidR="00CF49E0" w:rsidRDefault="00CF49E0">
      <w:pPr>
        <w:pStyle w:val="Code"/>
      </w:pPr>
    </w:p>
    <w:p w14:paraId="360F6631" w14:textId="77777777" w:rsidR="00CF49E0" w:rsidRDefault="00CF49E0">
      <w:pPr>
        <w:pStyle w:val="Code"/>
      </w:pPr>
      <w:r>
        <w:t>XIRIEvent ::= CHOICE</w:t>
      </w:r>
    </w:p>
    <w:p w14:paraId="07D03348" w14:textId="77777777" w:rsidR="00CF49E0" w:rsidRDefault="00CF49E0">
      <w:pPr>
        <w:pStyle w:val="Code"/>
      </w:pPr>
      <w:r>
        <w:t>{</w:t>
      </w:r>
    </w:p>
    <w:p w14:paraId="594BFD96" w14:textId="77777777" w:rsidR="00CF49E0" w:rsidRDefault="00CF49E0">
      <w:pPr>
        <w:pStyle w:val="Code"/>
      </w:pPr>
      <w:r>
        <w:t xml:space="preserve">    -- AMF events, see clause 6.2.2.2</w:t>
      </w:r>
    </w:p>
    <w:p w14:paraId="534C58AE" w14:textId="77777777" w:rsidR="00CF49E0" w:rsidRDefault="00CF49E0">
      <w:pPr>
        <w:pStyle w:val="Code"/>
      </w:pPr>
      <w:r>
        <w:t xml:space="preserve">    registration                                        [1] AMFRegistration,</w:t>
      </w:r>
    </w:p>
    <w:p w14:paraId="32F2E859" w14:textId="77777777" w:rsidR="00CF49E0" w:rsidRDefault="00CF49E0">
      <w:pPr>
        <w:pStyle w:val="Code"/>
      </w:pPr>
      <w:r>
        <w:t xml:space="preserve">    deregistration                                      [2] AMFDeregistration,</w:t>
      </w:r>
    </w:p>
    <w:p w14:paraId="2BC86FB5" w14:textId="77777777" w:rsidR="00CF49E0" w:rsidRDefault="00CF49E0">
      <w:pPr>
        <w:pStyle w:val="Code"/>
      </w:pPr>
      <w:r>
        <w:t xml:space="preserve">    locationUpdate                                      [3] AMFLocationUpdate,</w:t>
      </w:r>
    </w:p>
    <w:p w14:paraId="43723045" w14:textId="77777777" w:rsidR="00CF49E0" w:rsidRDefault="00CF49E0">
      <w:pPr>
        <w:pStyle w:val="Code"/>
      </w:pPr>
      <w:r>
        <w:t xml:space="preserve">    startOfInterceptionWithRegisteredUE                 [4] AMFStartOfInterceptionWithRegisteredUE,</w:t>
      </w:r>
    </w:p>
    <w:p w14:paraId="0EB2A5C7" w14:textId="77777777" w:rsidR="00CF49E0" w:rsidRDefault="00CF49E0">
      <w:pPr>
        <w:pStyle w:val="Code"/>
      </w:pPr>
      <w:r>
        <w:t xml:space="preserve">    unsuccessfulAMProcedure                             [5] AMFUnsuccessfulProcedure,</w:t>
      </w:r>
    </w:p>
    <w:p w14:paraId="768E8D8B" w14:textId="77777777" w:rsidR="00CF49E0" w:rsidRDefault="00CF49E0">
      <w:pPr>
        <w:pStyle w:val="Code"/>
      </w:pPr>
    </w:p>
    <w:p w14:paraId="55D90DEC" w14:textId="77777777" w:rsidR="00CF49E0" w:rsidRDefault="00CF49E0">
      <w:pPr>
        <w:pStyle w:val="Code"/>
      </w:pPr>
      <w:r>
        <w:t xml:space="preserve">    -- SMF events, see clause 6.2.3.2</w:t>
      </w:r>
    </w:p>
    <w:p w14:paraId="02F7FD77" w14:textId="77777777" w:rsidR="00CF49E0" w:rsidRDefault="00CF49E0">
      <w:pPr>
        <w:pStyle w:val="Code"/>
      </w:pPr>
      <w:r>
        <w:t xml:space="preserve">    pDUSessionEstablishment                             [6] SMFPDUSessionEstablishment,</w:t>
      </w:r>
    </w:p>
    <w:p w14:paraId="7EC372D4" w14:textId="77777777" w:rsidR="00CF49E0" w:rsidRDefault="00CF49E0">
      <w:pPr>
        <w:pStyle w:val="Code"/>
      </w:pPr>
      <w:r>
        <w:t xml:space="preserve">    pDUSessionModification                              [7] SMFPDUSessionModification,</w:t>
      </w:r>
    </w:p>
    <w:p w14:paraId="2B191C7D" w14:textId="77777777" w:rsidR="00CF49E0" w:rsidRDefault="00CF49E0">
      <w:pPr>
        <w:pStyle w:val="Code"/>
      </w:pPr>
      <w:r>
        <w:t xml:space="preserve">    pDUSessionRelease                                   [8] SMFPDUSessionRelease,</w:t>
      </w:r>
    </w:p>
    <w:p w14:paraId="7D66C059" w14:textId="77777777" w:rsidR="00CF49E0" w:rsidRDefault="00CF49E0">
      <w:pPr>
        <w:pStyle w:val="Code"/>
      </w:pPr>
      <w:r>
        <w:t xml:space="preserve">    startOfInterceptionWithEstablishedPDUSession        [9] SMFStartOfInterceptionWithEstablishedPDUSession,</w:t>
      </w:r>
    </w:p>
    <w:p w14:paraId="69EE0779" w14:textId="77777777" w:rsidR="00CF49E0" w:rsidRDefault="00CF49E0">
      <w:pPr>
        <w:pStyle w:val="Code"/>
      </w:pPr>
      <w:r>
        <w:t xml:space="preserve">    unsuccessfulSMProcedure                             [10] SMFUnsuccessfulProcedure,</w:t>
      </w:r>
    </w:p>
    <w:p w14:paraId="6BA19195" w14:textId="77777777" w:rsidR="00CF49E0" w:rsidRDefault="00CF49E0">
      <w:pPr>
        <w:pStyle w:val="Code"/>
      </w:pPr>
    </w:p>
    <w:p w14:paraId="305AFF29" w14:textId="77777777" w:rsidR="00CF49E0" w:rsidRDefault="00CF49E0">
      <w:pPr>
        <w:pStyle w:val="Code"/>
      </w:pPr>
      <w:r>
        <w:t xml:space="preserve">    -- UDM events, see clause 7.2.2.3</w:t>
      </w:r>
    </w:p>
    <w:p w14:paraId="2DFB8F74" w14:textId="77777777" w:rsidR="00CF49E0" w:rsidRDefault="00CF49E0">
      <w:pPr>
        <w:pStyle w:val="Code"/>
      </w:pPr>
      <w:r>
        <w:t xml:space="preserve">    servingSystemMessage                                [11] UDMServingSystemMessage,</w:t>
      </w:r>
    </w:p>
    <w:p w14:paraId="26BB1A87" w14:textId="77777777" w:rsidR="00CF49E0" w:rsidRDefault="00CF49E0">
      <w:pPr>
        <w:pStyle w:val="Code"/>
      </w:pPr>
    </w:p>
    <w:p w14:paraId="72F56829" w14:textId="77777777" w:rsidR="00CF49E0" w:rsidRDefault="00CF49E0">
      <w:pPr>
        <w:pStyle w:val="Code"/>
      </w:pPr>
      <w:r>
        <w:t xml:space="preserve">    -- SMS events, see clause 6.2.5.2</w:t>
      </w:r>
    </w:p>
    <w:p w14:paraId="4BA9D2CC" w14:textId="77777777" w:rsidR="00CF49E0" w:rsidRDefault="00CF49E0">
      <w:pPr>
        <w:pStyle w:val="Code"/>
      </w:pPr>
      <w:r>
        <w:t xml:space="preserve">    sMSMessage                                          [12] SMSMessage,</w:t>
      </w:r>
    </w:p>
    <w:p w14:paraId="4D08B726" w14:textId="77777777" w:rsidR="00CF49E0" w:rsidRDefault="00CF49E0">
      <w:pPr>
        <w:pStyle w:val="Code"/>
      </w:pPr>
    </w:p>
    <w:p w14:paraId="6266FAE1" w14:textId="77777777" w:rsidR="00CF49E0" w:rsidRDefault="00CF49E0">
      <w:pPr>
        <w:pStyle w:val="Code"/>
      </w:pPr>
      <w:r>
        <w:t xml:space="preserve">    -- LALS events, see clause 7.3.1.4</w:t>
      </w:r>
    </w:p>
    <w:p w14:paraId="23B36DEB" w14:textId="77777777" w:rsidR="00CF49E0" w:rsidRDefault="00CF49E0">
      <w:pPr>
        <w:pStyle w:val="Code"/>
      </w:pPr>
      <w:r>
        <w:t xml:space="preserve">    lALSReport                                          [13] LALSReport,</w:t>
      </w:r>
    </w:p>
    <w:p w14:paraId="358CA497" w14:textId="77777777" w:rsidR="00CF49E0" w:rsidRDefault="00CF49E0">
      <w:pPr>
        <w:pStyle w:val="Code"/>
      </w:pPr>
    </w:p>
    <w:p w14:paraId="6F9314FC" w14:textId="77777777" w:rsidR="00CF49E0" w:rsidRDefault="00CF49E0">
      <w:pPr>
        <w:pStyle w:val="Code"/>
      </w:pPr>
      <w:r>
        <w:t xml:space="preserve">    -- PDHR/PDSR events, see clauses 6.2.3.5 and 6.2.3.9</w:t>
      </w:r>
    </w:p>
    <w:p w14:paraId="78990978" w14:textId="77777777" w:rsidR="00CF49E0" w:rsidRDefault="00CF49E0">
      <w:pPr>
        <w:pStyle w:val="Code"/>
      </w:pPr>
      <w:r>
        <w:t xml:space="preserve">    pDHeaderReport                                      [14] PDHeaderReport,</w:t>
      </w:r>
    </w:p>
    <w:p w14:paraId="220D3F99" w14:textId="77777777" w:rsidR="00CF49E0" w:rsidRDefault="00CF49E0">
      <w:pPr>
        <w:pStyle w:val="Code"/>
      </w:pPr>
      <w:r>
        <w:t xml:space="preserve">    pDSummaryReport                                     [15] PDSummaryReport,</w:t>
      </w:r>
    </w:p>
    <w:p w14:paraId="714DA5EC" w14:textId="77777777" w:rsidR="00CF49E0" w:rsidRDefault="00CF49E0">
      <w:pPr>
        <w:pStyle w:val="Code"/>
      </w:pPr>
    </w:p>
    <w:p w14:paraId="4AE34AAA" w14:textId="77777777" w:rsidR="00CF49E0" w:rsidRDefault="00CF49E0">
      <w:pPr>
        <w:pStyle w:val="Code"/>
      </w:pPr>
      <w:r>
        <w:t xml:space="preserve">    -- Tag 16 is reserved because there is no equivalent mDFCellSiteReport in XIRIEvent.</w:t>
      </w:r>
    </w:p>
    <w:p w14:paraId="0CB44662" w14:textId="77777777" w:rsidR="00CF49E0" w:rsidRDefault="00CF49E0">
      <w:pPr>
        <w:pStyle w:val="Code"/>
      </w:pPr>
    </w:p>
    <w:p w14:paraId="7AFCE348" w14:textId="77777777" w:rsidR="00CF49E0" w:rsidRDefault="00CF49E0">
      <w:pPr>
        <w:pStyle w:val="Code"/>
      </w:pPr>
      <w:r>
        <w:t xml:space="preserve">    -- MMS events, see clause 7.4.3</w:t>
      </w:r>
    </w:p>
    <w:p w14:paraId="52A83E83" w14:textId="77777777" w:rsidR="00CF49E0" w:rsidRDefault="00CF49E0">
      <w:pPr>
        <w:pStyle w:val="Code"/>
      </w:pPr>
      <w:r>
        <w:t xml:space="preserve">    mMSSend                                             [17] MMSSend,</w:t>
      </w:r>
    </w:p>
    <w:p w14:paraId="1B72FD16" w14:textId="77777777" w:rsidR="00CF49E0" w:rsidRDefault="00CF49E0">
      <w:pPr>
        <w:pStyle w:val="Code"/>
      </w:pPr>
      <w:r>
        <w:t xml:space="preserve">    mMSSendByNonLocalTarget                             [18] MMSSendByNonLocalTarget,</w:t>
      </w:r>
    </w:p>
    <w:p w14:paraId="2563F223" w14:textId="77777777" w:rsidR="00CF49E0" w:rsidRDefault="00CF49E0">
      <w:pPr>
        <w:pStyle w:val="Code"/>
      </w:pPr>
      <w:r>
        <w:t xml:space="preserve">    mMSNotification                                     [19] MMSNotification,</w:t>
      </w:r>
    </w:p>
    <w:p w14:paraId="064CE496" w14:textId="77777777" w:rsidR="00CF49E0" w:rsidRDefault="00CF49E0">
      <w:pPr>
        <w:pStyle w:val="Code"/>
      </w:pPr>
      <w:r>
        <w:t xml:space="preserve">    mMSSendToNonLocalTarget                             [20] MMSSendToNonLocalTarget,</w:t>
      </w:r>
    </w:p>
    <w:p w14:paraId="4EEA06FD" w14:textId="77777777" w:rsidR="00CF49E0" w:rsidRDefault="00CF49E0">
      <w:pPr>
        <w:pStyle w:val="Code"/>
      </w:pPr>
      <w:r>
        <w:lastRenderedPageBreak/>
        <w:t xml:space="preserve">    mMSNotificationResponse                             [21] MMSNotificationResponse,</w:t>
      </w:r>
    </w:p>
    <w:p w14:paraId="031AF01B" w14:textId="77777777" w:rsidR="00CF49E0" w:rsidRDefault="00CF49E0">
      <w:pPr>
        <w:pStyle w:val="Code"/>
      </w:pPr>
      <w:r>
        <w:t xml:space="preserve">    mMSRetrieval                                        [22] MMSRetrieval,</w:t>
      </w:r>
    </w:p>
    <w:p w14:paraId="3B79E745" w14:textId="77777777" w:rsidR="00CF49E0" w:rsidRDefault="00CF49E0">
      <w:pPr>
        <w:pStyle w:val="Code"/>
      </w:pPr>
      <w:r>
        <w:t xml:space="preserve">    mMSDeliveryAck                                      [23] MMSDeliveryAck,</w:t>
      </w:r>
    </w:p>
    <w:p w14:paraId="4EAA0308" w14:textId="77777777" w:rsidR="00CF49E0" w:rsidRDefault="00CF49E0">
      <w:pPr>
        <w:pStyle w:val="Code"/>
      </w:pPr>
      <w:r>
        <w:t xml:space="preserve">    mMSForward                                          [24] MMSForward,</w:t>
      </w:r>
    </w:p>
    <w:p w14:paraId="6B4326E4" w14:textId="77777777" w:rsidR="00CF49E0" w:rsidRDefault="00CF49E0">
      <w:pPr>
        <w:pStyle w:val="Code"/>
      </w:pPr>
      <w:r>
        <w:t xml:space="preserve">    mMSDeleteFromRelay                                  [25] MMSDeleteFromRelay,</w:t>
      </w:r>
    </w:p>
    <w:p w14:paraId="0A37E2A1" w14:textId="77777777" w:rsidR="00CF49E0" w:rsidRDefault="00CF49E0">
      <w:pPr>
        <w:pStyle w:val="Code"/>
      </w:pPr>
      <w:r>
        <w:t xml:space="preserve">    mMSDeliveryReport                                   [26] MMSDeliveryReport,</w:t>
      </w:r>
    </w:p>
    <w:p w14:paraId="1CFE0040" w14:textId="77777777" w:rsidR="00CF49E0" w:rsidRDefault="00CF49E0">
      <w:pPr>
        <w:pStyle w:val="Code"/>
      </w:pPr>
      <w:r>
        <w:t xml:space="preserve">    mMSDeliveryReportNonLocalTarget                     [27] MMSDeliveryReportNonLocalTarget,</w:t>
      </w:r>
    </w:p>
    <w:p w14:paraId="575C4ED8" w14:textId="77777777" w:rsidR="00CF49E0" w:rsidRDefault="00CF49E0">
      <w:pPr>
        <w:pStyle w:val="Code"/>
      </w:pPr>
      <w:r>
        <w:t xml:space="preserve">    mMSReadReport                                       [28] MMSReadReport,</w:t>
      </w:r>
    </w:p>
    <w:p w14:paraId="0B49AC22" w14:textId="77777777" w:rsidR="00CF49E0" w:rsidRDefault="00CF49E0">
      <w:pPr>
        <w:pStyle w:val="Code"/>
      </w:pPr>
      <w:r>
        <w:t xml:space="preserve">    mMSReadReportNonLocalTarget                         [29] MMSReadReportNonLocalTarget,</w:t>
      </w:r>
    </w:p>
    <w:p w14:paraId="245D4AE7" w14:textId="77777777" w:rsidR="00CF49E0" w:rsidRDefault="00CF49E0">
      <w:pPr>
        <w:pStyle w:val="Code"/>
      </w:pPr>
      <w:r>
        <w:t xml:space="preserve">    mMSCancel                                           [30] MMSCancel,</w:t>
      </w:r>
    </w:p>
    <w:p w14:paraId="2A0F3C63" w14:textId="77777777" w:rsidR="00CF49E0" w:rsidRDefault="00CF49E0">
      <w:pPr>
        <w:pStyle w:val="Code"/>
      </w:pPr>
      <w:r>
        <w:t xml:space="preserve">    mMSMBoxStore                                        [31] MMSMBoxStore,</w:t>
      </w:r>
    </w:p>
    <w:p w14:paraId="258C6BD9" w14:textId="77777777" w:rsidR="00CF49E0" w:rsidRDefault="00CF49E0">
      <w:pPr>
        <w:pStyle w:val="Code"/>
      </w:pPr>
      <w:r>
        <w:t xml:space="preserve">    mMSMBoxUpload                                       [32] MMSMBoxUpload,</w:t>
      </w:r>
    </w:p>
    <w:p w14:paraId="17121B0F" w14:textId="77777777" w:rsidR="00CF49E0" w:rsidRDefault="00CF49E0">
      <w:pPr>
        <w:pStyle w:val="Code"/>
      </w:pPr>
      <w:r>
        <w:t xml:space="preserve">    mMSMBoxDelete                                       [33] MMSMBoxDelete,</w:t>
      </w:r>
    </w:p>
    <w:p w14:paraId="2CA4BCE8" w14:textId="77777777" w:rsidR="00CF49E0" w:rsidRDefault="00CF49E0">
      <w:pPr>
        <w:pStyle w:val="Code"/>
      </w:pPr>
      <w:r>
        <w:t xml:space="preserve">    mMSMBoxViewRequest                                  [34] MMSMBoxViewRequest,</w:t>
      </w:r>
    </w:p>
    <w:p w14:paraId="46EFDB6F" w14:textId="77777777" w:rsidR="00CF49E0" w:rsidRDefault="00CF49E0">
      <w:pPr>
        <w:pStyle w:val="Code"/>
      </w:pPr>
      <w:r>
        <w:t xml:space="preserve">    mMSMBoxViewResponse                                 [35] MMSMBoxViewResponse,</w:t>
      </w:r>
    </w:p>
    <w:p w14:paraId="7AC21247" w14:textId="77777777" w:rsidR="00CF49E0" w:rsidRDefault="00CF49E0">
      <w:pPr>
        <w:pStyle w:val="Code"/>
      </w:pPr>
    </w:p>
    <w:p w14:paraId="02442FA6" w14:textId="77777777" w:rsidR="00CF49E0" w:rsidRDefault="00CF49E0">
      <w:pPr>
        <w:pStyle w:val="Code"/>
      </w:pPr>
      <w:r>
        <w:t xml:space="preserve">    -- PTC events, see clause 7.5.2</w:t>
      </w:r>
    </w:p>
    <w:p w14:paraId="0CE49E8B" w14:textId="77777777" w:rsidR="00CF49E0" w:rsidRDefault="00CF49E0">
      <w:pPr>
        <w:pStyle w:val="Code"/>
      </w:pPr>
      <w:r>
        <w:t xml:space="preserve">    pTCRegistration                                     [36] PTCRegistration,</w:t>
      </w:r>
    </w:p>
    <w:p w14:paraId="39A2E68F" w14:textId="77777777" w:rsidR="00CF49E0" w:rsidRDefault="00CF49E0">
      <w:pPr>
        <w:pStyle w:val="Code"/>
      </w:pPr>
      <w:r>
        <w:t xml:space="preserve">    pTCSessionInitiation                                [37] PTCSessionInitiation,</w:t>
      </w:r>
    </w:p>
    <w:p w14:paraId="3973BEED" w14:textId="77777777" w:rsidR="00CF49E0" w:rsidRDefault="00CF49E0">
      <w:pPr>
        <w:pStyle w:val="Code"/>
      </w:pPr>
      <w:r>
        <w:t xml:space="preserve">    pTCSessionAbandon                                   [38] PTCSessionAbandon,</w:t>
      </w:r>
    </w:p>
    <w:p w14:paraId="2870637D" w14:textId="77777777" w:rsidR="00CF49E0" w:rsidRDefault="00CF49E0">
      <w:pPr>
        <w:pStyle w:val="Code"/>
      </w:pPr>
      <w:r>
        <w:t xml:space="preserve">    pTCSessionStart                                     [39] PTCSessionStart,</w:t>
      </w:r>
    </w:p>
    <w:p w14:paraId="7AA580A2" w14:textId="77777777" w:rsidR="00CF49E0" w:rsidRDefault="00CF49E0">
      <w:pPr>
        <w:pStyle w:val="Code"/>
      </w:pPr>
      <w:r>
        <w:t xml:space="preserve">    pTCSessionEnd                                       [40] PTCSessionEnd,</w:t>
      </w:r>
    </w:p>
    <w:p w14:paraId="3A44B8F8" w14:textId="77777777" w:rsidR="00CF49E0" w:rsidRDefault="00CF49E0">
      <w:pPr>
        <w:pStyle w:val="Code"/>
      </w:pPr>
      <w:r>
        <w:t xml:space="preserve">    pTCStartOfInterception                              [41] PTCStartOfInterception,</w:t>
      </w:r>
    </w:p>
    <w:p w14:paraId="7978CE25" w14:textId="77777777" w:rsidR="00CF49E0" w:rsidRDefault="00CF49E0">
      <w:pPr>
        <w:pStyle w:val="Code"/>
      </w:pPr>
      <w:r>
        <w:t xml:space="preserve">    pTCPreEstablishedSession                            [42] PTCPreEstablishedSession,</w:t>
      </w:r>
    </w:p>
    <w:p w14:paraId="2A89494B" w14:textId="77777777" w:rsidR="00CF49E0" w:rsidRDefault="00CF49E0">
      <w:pPr>
        <w:pStyle w:val="Code"/>
      </w:pPr>
      <w:r>
        <w:t xml:space="preserve">    pTCInstantPersonalAlert                             [43] PTCInstantPersonalAlert,</w:t>
      </w:r>
    </w:p>
    <w:p w14:paraId="6FCD92CB" w14:textId="77777777" w:rsidR="00CF49E0" w:rsidRDefault="00CF49E0">
      <w:pPr>
        <w:pStyle w:val="Code"/>
      </w:pPr>
      <w:r>
        <w:t xml:space="preserve">    pTCPartyJoin                                        [44] PTCPartyJoin,</w:t>
      </w:r>
    </w:p>
    <w:p w14:paraId="3C8559B3" w14:textId="77777777" w:rsidR="00CF49E0" w:rsidRDefault="00CF49E0">
      <w:pPr>
        <w:pStyle w:val="Code"/>
      </w:pPr>
      <w:r>
        <w:t xml:space="preserve">    pTCPartyDrop                                        [45] PTCPartyDrop,</w:t>
      </w:r>
    </w:p>
    <w:p w14:paraId="62CF0DDA" w14:textId="77777777" w:rsidR="00CF49E0" w:rsidRDefault="00CF49E0">
      <w:pPr>
        <w:pStyle w:val="Code"/>
      </w:pPr>
      <w:r>
        <w:t xml:space="preserve">    pTCPartyHold                                        [46] PTCPartyHold,</w:t>
      </w:r>
    </w:p>
    <w:p w14:paraId="3C535EA1" w14:textId="77777777" w:rsidR="00CF49E0" w:rsidRDefault="00CF49E0">
      <w:pPr>
        <w:pStyle w:val="Code"/>
      </w:pPr>
      <w:r>
        <w:t xml:space="preserve">    pTCMediaModification                                [47] PTCMediaModification,</w:t>
      </w:r>
    </w:p>
    <w:p w14:paraId="656218AF" w14:textId="77777777" w:rsidR="00CF49E0" w:rsidRDefault="00CF49E0">
      <w:pPr>
        <w:pStyle w:val="Code"/>
      </w:pPr>
      <w:r>
        <w:t xml:space="preserve">    pTCGroupAdvertisement                               [48] PTCGroupAdvertisement,</w:t>
      </w:r>
    </w:p>
    <w:p w14:paraId="7F59D560" w14:textId="77777777" w:rsidR="00CF49E0" w:rsidRDefault="00CF49E0">
      <w:pPr>
        <w:pStyle w:val="Code"/>
      </w:pPr>
      <w:r>
        <w:t xml:space="preserve">    pTCFloorControl                                     [49] PTCFloorControl,</w:t>
      </w:r>
    </w:p>
    <w:p w14:paraId="345BC1FB" w14:textId="77777777" w:rsidR="00CF49E0" w:rsidRDefault="00CF49E0">
      <w:pPr>
        <w:pStyle w:val="Code"/>
      </w:pPr>
      <w:r>
        <w:t xml:space="preserve">    pTCTargetPresence                                   [50] PTCTargetPresence,</w:t>
      </w:r>
    </w:p>
    <w:p w14:paraId="3F2D88A2" w14:textId="77777777" w:rsidR="00CF49E0" w:rsidRDefault="00CF49E0">
      <w:pPr>
        <w:pStyle w:val="Code"/>
      </w:pPr>
      <w:r>
        <w:t xml:space="preserve">    pTCParticipantPresence                              [51] PTCParticipantPresence,</w:t>
      </w:r>
    </w:p>
    <w:p w14:paraId="50DF8F82" w14:textId="77777777" w:rsidR="00CF49E0" w:rsidRDefault="00CF49E0">
      <w:pPr>
        <w:pStyle w:val="Code"/>
      </w:pPr>
      <w:r>
        <w:t xml:space="preserve">    pTCListManagement                                   [52] PTCListManagement,</w:t>
      </w:r>
    </w:p>
    <w:p w14:paraId="2B915435" w14:textId="77777777" w:rsidR="00CF49E0" w:rsidRDefault="00CF49E0">
      <w:pPr>
        <w:pStyle w:val="Code"/>
      </w:pPr>
      <w:r>
        <w:t xml:space="preserve">    pTCAccessPolicy                                     [53] PTCAccessPolicy,</w:t>
      </w:r>
    </w:p>
    <w:p w14:paraId="015830E7" w14:textId="77777777" w:rsidR="00CF49E0" w:rsidRDefault="00CF49E0">
      <w:pPr>
        <w:pStyle w:val="Code"/>
      </w:pPr>
    </w:p>
    <w:p w14:paraId="2F58B183" w14:textId="77777777" w:rsidR="00CF49E0" w:rsidRDefault="00CF49E0">
      <w:pPr>
        <w:pStyle w:val="Code"/>
      </w:pPr>
      <w:r>
        <w:t xml:space="preserve">    -- UDM events, see clause 7.2.2.3, continued from tag 11</w:t>
      </w:r>
    </w:p>
    <w:p w14:paraId="789EACC7" w14:textId="77777777" w:rsidR="00CF49E0" w:rsidRDefault="00CF49E0">
      <w:pPr>
        <w:pStyle w:val="Code"/>
      </w:pPr>
      <w:r>
        <w:t xml:space="preserve">    subscriberRecordChangeMessage                       [54] UDMSubscriberRecordChangeMessage,</w:t>
      </w:r>
    </w:p>
    <w:p w14:paraId="7A5750DA" w14:textId="77777777" w:rsidR="00CF49E0" w:rsidRDefault="00CF49E0">
      <w:pPr>
        <w:pStyle w:val="Code"/>
      </w:pPr>
      <w:r>
        <w:t xml:space="preserve">    cancelLocationMessage                               [55] UDMCancelLocationMessage,</w:t>
      </w:r>
    </w:p>
    <w:p w14:paraId="02C5BBDA" w14:textId="77777777" w:rsidR="00CF49E0" w:rsidRDefault="00CF49E0">
      <w:pPr>
        <w:pStyle w:val="Code"/>
      </w:pPr>
    </w:p>
    <w:p w14:paraId="76C44906" w14:textId="77777777" w:rsidR="00CF49E0" w:rsidRDefault="00CF49E0">
      <w:pPr>
        <w:pStyle w:val="Code"/>
      </w:pPr>
      <w:r>
        <w:t xml:space="preserve">    -- SMS events, see clause 6.2.5.2, continued from tag 12</w:t>
      </w:r>
    </w:p>
    <w:p w14:paraId="6332592D" w14:textId="77777777" w:rsidR="00CF49E0" w:rsidRDefault="00CF49E0">
      <w:pPr>
        <w:pStyle w:val="Code"/>
      </w:pPr>
      <w:r>
        <w:t xml:space="preserve">    sMSReport                                           [56] SMSReport,</w:t>
      </w:r>
    </w:p>
    <w:p w14:paraId="1D93F6C8" w14:textId="77777777" w:rsidR="00CF49E0" w:rsidRDefault="00CF49E0">
      <w:pPr>
        <w:pStyle w:val="Code"/>
      </w:pPr>
    </w:p>
    <w:p w14:paraId="506F0B8E" w14:textId="77777777" w:rsidR="00CF49E0" w:rsidRDefault="00CF49E0">
      <w:pPr>
        <w:pStyle w:val="Code"/>
      </w:pPr>
      <w:r>
        <w:t xml:space="preserve">    -- SMF MA PDU session events, see clause 6.2.3.2.7</w:t>
      </w:r>
    </w:p>
    <w:p w14:paraId="4F1B2991" w14:textId="77777777" w:rsidR="00CF49E0" w:rsidRDefault="00CF49E0">
      <w:pPr>
        <w:pStyle w:val="Code"/>
      </w:pPr>
      <w:r>
        <w:t xml:space="preserve">    sMFMAPDUSessionEstablishment                        [57] SMFMAPDUSessionEstablishment,</w:t>
      </w:r>
    </w:p>
    <w:p w14:paraId="6016777D" w14:textId="77777777" w:rsidR="00CF49E0" w:rsidRDefault="00CF49E0">
      <w:pPr>
        <w:pStyle w:val="Code"/>
      </w:pPr>
      <w:r>
        <w:t xml:space="preserve">    sMFMAPDUSessionModification                         [58] SMFMAPDUSessionModification,</w:t>
      </w:r>
    </w:p>
    <w:p w14:paraId="58F2F21E" w14:textId="77777777" w:rsidR="00CF49E0" w:rsidRDefault="00CF49E0">
      <w:pPr>
        <w:pStyle w:val="Code"/>
      </w:pPr>
      <w:r>
        <w:t xml:space="preserve">    sMFMAPDUSessionRelease                              [59] SMFMAPDUSessionRelease,</w:t>
      </w:r>
    </w:p>
    <w:p w14:paraId="7B3F3E77" w14:textId="77777777" w:rsidR="00CF49E0" w:rsidRDefault="00CF49E0">
      <w:pPr>
        <w:pStyle w:val="Code"/>
      </w:pPr>
      <w:r>
        <w:t xml:space="preserve">    startOfInterceptionWithEstablishedMAPDUSession      [60] SMFStartOfInterceptionWithEstablishedMAPDUSession,</w:t>
      </w:r>
    </w:p>
    <w:p w14:paraId="444C45B4" w14:textId="77777777" w:rsidR="00CF49E0" w:rsidRDefault="00CF49E0">
      <w:pPr>
        <w:pStyle w:val="Code"/>
      </w:pPr>
      <w:r>
        <w:t xml:space="preserve">    unsuccessfulMASMProcedure                           [61] SMFMAUnsuccessfulProcedure,</w:t>
      </w:r>
    </w:p>
    <w:p w14:paraId="3D1AE893" w14:textId="77777777" w:rsidR="00CF49E0" w:rsidRDefault="00CF49E0">
      <w:pPr>
        <w:pStyle w:val="Code"/>
      </w:pPr>
    </w:p>
    <w:p w14:paraId="4C59359B" w14:textId="77777777" w:rsidR="00CF49E0" w:rsidRDefault="00CF49E0">
      <w:pPr>
        <w:pStyle w:val="Code"/>
      </w:pPr>
      <w:r>
        <w:t xml:space="preserve">    -- Identifier Association events, see clauses 6.2.2.2.7 and 6.3.2.2.2</w:t>
      </w:r>
    </w:p>
    <w:p w14:paraId="156A4BDC" w14:textId="77777777" w:rsidR="00CF49E0" w:rsidRDefault="00CF49E0">
      <w:pPr>
        <w:pStyle w:val="Code"/>
      </w:pPr>
      <w:r>
        <w:t xml:space="preserve">    aMFIdentifierAssociation                            [62] AMFIdentifierAssociation,</w:t>
      </w:r>
    </w:p>
    <w:p w14:paraId="29ECF484" w14:textId="77777777" w:rsidR="00CF49E0" w:rsidRDefault="00CF49E0">
      <w:pPr>
        <w:pStyle w:val="Code"/>
      </w:pPr>
      <w:r>
        <w:t xml:space="preserve">    mMEIdentifierAssociation                            [63] MMEIdentifierAssociation,</w:t>
      </w:r>
    </w:p>
    <w:p w14:paraId="026D2B46" w14:textId="77777777" w:rsidR="00CF49E0" w:rsidRDefault="00CF49E0">
      <w:pPr>
        <w:pStyle w:val="Code"/>
      </w:pPr>
    </w:p>
    <w:p w14:paraId="3121BC33" w14:textId="77777777" w:rsidR="00CF49E0" w:rsidRDefault="00CF49E0">
      <w:pPr>
        <w:pStyle w:val="Code"/>
      </w:pPr>
      <w:r>
        <w:t xml:space="preserve">    -- SMF PDU to MA PDU session events, see clause 6.2.3.2.8</w:t>
      </w:r>
    </w:p>
    <w:p w14:paraId="763DCAF7" w14:textId="77777777" w:rsidR="00CF49E0" w:rsidRDefault="00CF49E0">
      <w:pPr>
        <w:pStyle w:val="Code"/>
      </w:pPr>
      <w:r>
        <w:t xml:space="preserve">    sMFPDUtoMAPDUSessionModification                    [64] SMFPDUtoMAPDUSessionModification,</w:t>
      </w:r>
    </w:p>
    <w:p w14:paraId="3BA05FCA" w14:textId="77777777" w:rsidR="00CF49E0" w:rsidRDefault="00CF49E0">
      <w:pPr>
        <w:pStyle w:val="Code"/>
      </w:pPr>
    </w:p>
    <w:p w14:paraId="12879E2E" w14:textId="77777777" w:rsidR="00CF49E0" w:rsidRDefault="00CF49E0">
      <w:pPr>
        <w:pStyle w:val="Code"/>
      </w:pPr>
      <w:r>
        <w:t xml:space="preserve">    -- NEF events, see clause 7.7.2.1</w:t>
      </w:r>
    </w:p>
    <w:p w14:paraId="77CBFD5C" w14:textId="77777777" w:rsidR="00CF49E0" w:rsidRDefault="00CF49E0">
      <w:pPr>
        <w:pStyle w:val="Code"/>
      </w:pPr>
      <w:r>
        <w:t xml:space="preserve">    nEFPDUSessionEstablishment                          [65] NEFPDUSessionEstablishment,</w:t>
      </w:r>
    </w:p>
    <w:p w14:paraId="67C3AA88" w14:textId="77777777" w:rsidR="00CF49E0" w:rsidRDefault="00CF49E0">
      <w:pPr>
        <w:pStyle w:val="Code"/>
      </w:pPr>
      <w:r>
        <w:t xml:space="preserve">    nEFPDUSessionModification                           [66] NEFPDUSessionModification,</w:t>
      </w:r>
    </w:p>
    <w:p w14:paraId="587203D6" w14:textId="77777777" w:rsidR="00CF49E0" w:rsidRDefault="00CF49E0">
      <w:pPr>
        <w:pStyle w:val="Code"/>
      </w:pPr>
      <w:r>
        <w:t xml:space="preserve">    nEFPDUSessionRelease                                [67] NEFPDUSessionRelease,</w:t>
      </w:r>
    </w:p>
    <w:p w14:paraId="290A202E" w14:textId="77777777" w:rsidR="00CF49E0" w:rsidRDefault="00CF49E0">
      <w:pPr>
        <w:pStyle w:val="Code"/>
      </w:pPr>
      <w:r>
        <w:t xml:space="preserve">    nEFUnsuccessfulProcedure                            [68] NEFUnsuccessfulProcedure,</w:t>
      </w:r>
    </w:p>
    <w:p w14:paraId="04814CB9" w14:textId="77777777" w:rsidR="00CF49E0" w:rsidRDefault="00CF49E0">
      <w:pPr>
        <w:pStyle w:val="Code"/>
      </w:pPr>
      <w:r>
        <w:t xml:space="preserve">    nEFStartOfInterceptionWithEstablishedPDUSession     [69] NEFStartOfInterceptionWithEstablishedPDUSession,</w:t>
      </w:r>
    </w:p>
    <w:p w14:paraId="6F68F7AC" w14:textId="77777777" w:rsidR="00CF49E0" w:rsidRDefault="00CF49E0">
      <w:pPr>
        <w:pStyle w:val="Code"/>
      </w:pPr>
      <w:r>
        <w:t xml:space="preserve">    nEFdeviceTrigger                                    [70] NEFDeviceTrigger,</w:t>
      </w:r>
    </w:p>
    <w:p w14:paraId="28F2709B" w14:textId="77777777" w:rsidR="00CF49E0" w:rsidRDefault="00CF49E0">
      <w:pPr>
        <w:pStyle w:val="Code"/>
      </w:pPr>
      <w:r>
        <w:t xml:space="preserve">    nEFdeviceTriggerReplace                             [71] NEFDeviceTriggerReplace,</w:t>
      </w:r>
    </w:p>
    <w:p w14:paraId="77D6AC2B" w14:textId="77777777" w:rsidR="00CF49E0" w:rsidRDefault="00CF49E0">
      <w:pPr>
        <w:pStyle w:val="Code"/>
      </w:pPr>
      <w:r>
        <w:t xml:space="preserve">    nEFdeviceTriggerCancellation                        [72] NEFDeviceTriggerCancellation,</w:t>
      </w:r>
    </w:p>
    <w:p w14:paraId="0197E0DD" w14:textId="77777777" w:rsidR="00CF49E0" w:rsidRDefault="00CF49E0">
      <w:pPr>
        <w:pStyle w:val="Code"/>
      </w:pPr>
      <w:r>
        <w:t xml:space="preserve">    nEFdeviceTriggerReportNotify                        [73] NEFDeviceTriggerReportNotify,</w:t>
      </w:r>
    </w:p>
    <w:p w14:paraId="3A9A3FD9" w14:textId="77777777" w:rsidR="00CF49E0" w:rsidRDefault="00CF49E0">
      <w:pPr>
        <w:pStyle w:val="Code"/>
      </w:pPr>
      <w:r>
        <w:t xml:space="preserve">    nEFMSISDNLessMOSMS                                  [74] NEFMSISDNLessMOSMS,</w:t>
      </w:r>
    </w:p>
    <w:p w14:paraId="4A903F33" w14:textId="77777777" w:rsidR="00CF49E0" w:rsidRDefault="00CF49E0">
      <w:pPr>
        <w:pStyle w:val="Code"/>
      </w:pPr>
      <w:r>
        <w:t xml:space="preserve">    nEFExpectedUEBehaviourUpdate                        [75] NEFExpectedUEBehaviourUpdate,</w:t>
      </w:r>
    </w:p>
    <w:p w14:paraId="1AD564E4" w14:textId="77777777" w:rsidR="00CF49E0" w:rsidRDefault="00CF49E0">
      <w:pPr>
        <w:pStyle w:val="Code"/>
      </w:pPr>
    </w:p>
    <w:p w14:paraId="078C3EBF" w14:textId="77777777" w:rsidR="00CF49E0" w:rsidRDefault="00CF49E0">
      <w:pPr>
        <w:pStyle w:val="Code"/>
      </w:pPr>
      <w:r>
        <w:t xml:space="preserve">    -- SCEF events, see clause 7.8.2.1</w:t>
      </w:r>
    </w:p>
    <w:p w14:paraId="2A4FD68B" w14:textId="77777777" w:rsidR="00CF49E0" w:rsidRDefault="00CF49E0">
      <w:pPr>
        <w:pStyle w:val="Code"/>
      </w:pPr>
      <w:r>
        <w:t xml:space="preserve">    sCEFPDNConnectionEstablishment                      [76] SCEFPDNConnectionEstablishment,</w:t>
      </w:r>
    </w:p>
    <w:p w14:paraId="53E64BF7" w14:textId="77777777" w:rsidR="00CF49E0" w:rsidRDefault="00CF49E0">
      <w:pPr>
        <w:pStyle w:val="Code"/>
      </w:pPr>
      <w:r>
        <w:t xml:space="preserve">    sCEFPDNConnectionUpdate                             [77] SCEFPDNConnectionUpdate,</w:t>
      </w:r>
    </w:p>
    <w:p w14:paraId="44FD28C8" w14:textId="77777777" w:rsidR="00CF49E0" w:rsidRDefault="00CF49E0">
      <w:pPr>
        <w:pStyle w:val="Code"/>
      </w:pPr>
      <w:r>
        <w:t xml:space="preserve">    sCEFPDNConnectionRelease                            [78] SCEFPDNConnectionRelease,</w:t>
      </w:r>
    </w:p>
    <w:p w14:paraId="3F1269A2" w14:textId="77777777" w:rsidR="00CF49E0" w:rsidRDefault="00CF49E0">
      <w:pPr>
        <w:pStyle w:val="Code"/>
      </w:pPr>
      <w:r>
        <w:t xml:space="preserve">    sCEFUnsuccessfulProcedure                           [79] SCEFUnsuccessfulProcedure,</w:t>
      </w:r>
    </w:p>
    <w:p w14:paraId="406B31AF" w14:textId="77777777" w:rsidR="00CF49E0" w:rsidRDefault="00CF49E0">
      <w:pPr>
        <w:pStyle w:val="Code"/>
      </w:pPr>
      <w:r>
        <w:lastRenderedPageBreak/>
        <w:t xml:space="preserve">    sCEFStartOfInterceptionWithEstablishedPDNConnection [80] SCEFStartOfInterceptionWithEstablishedPDNConnection,</w:t>
      </w:r>
    </w:p>
    <w:p w14:paraId="6B5DEB80" w14:textId="77777777" w:rsidR="00CF49E0" w:rsidRDefault="00CF49E0">
      <w:pPr>
        <w:pStyle w:val="Code"/>
      </w:pPr>
      <w:r>
        <w:t xml:space="preserve">    sCEFdeviceTrigger                                   [81] SCEFDeviceTrigger,</w:t>
      </w:r>
    </w:p>
    <w:p w14:paraId="0D20810B" w14:textId="77777777" w:rsidR="00CF49E0" w:rsidRDefault="00CF49E0">
      <w:pPr>
        <w:pStyle w:val="Code"/>
      </w:pPr>
      <w:r>
        <w:t xml:space="preserve">    sCEFdeviceTriggerReplace                            [82] SCEFDeviceTriggerReplace,</w:t>
      </w:r>
    </w:p>
    <w:p w14:paraId="33033A12" w14:textId="77777777" w:rsidR="00CF49E0" w:rsidRDefault="00CF49E0">
      <w:pPr>
        <w:pStyle w:val="Code"/>
      </w:pPr>
      <w:r>
        <w:t xml:space="preserve">    sCEFdeviceTriggerCancellation                       [83] SCEFDeviceTriggerCancellation,</w:t>
      </w:r>
    </w:p>
    <w:p w14:paraId="1DD78B6C" w14:textId="77777777" w:rsidR="00CF49E0" w:rsidRDefault="00CF49E0">
      <w:pPr>
        <w:pStyle w:val="Code"/>
      </w:pPr>
      <w:r>
        <w:t xml:space="preserve">    sCEFdeviceTriggerReportNotify                       [84] SCEFDeviceTriggerReportNotify,</w:t>
      </w:r>
    </w:p>
    <w:p w14:paraId="710C81A0" w14:textId="77777777" w:rsidR="00CF49E0" w:rsidRDefault="00CF49E0">
      <w:pPr>
        <w:pStyle w:val="Code"/>
      </w:pPr>
      <w:r>
        <w:t xml:space="preserve">    sCEFMSISDNLessMOSMS                                 [85] SCEFMSISDNLessMOSMS,</w:t>
      </w:r>
    </w:p>
    <w:p w14:paraId="07D5DDB3" w14:textId="77777777" w:rsidR="00CF49E0" w:rsidRDefault="00CF49E0">
      <w:pPr>
        <w:pStyle w:val="Code"/>
      </w:pPr>
      <w:r>
        <w:t xml:space="preserve">    sCEFCommunicationPatternUpdate                      [86] SCEFCommunicationPatternUpdate,</w:t>
      </w:r>
    </w:p>
    <w:p w14:paraId="32A6D832" w14:textId="77777777" w:rsidR="00CF49E0" w:rsidRDefault="00CF49E0">
      <w:pPr>
        <w:pStyle w:val="Code"/>
      </w:pPr>
    </w:p>
    <w:p w14:paraId="45C0CA89" w14:textId="77777777" w:rsidR="00CF49E0" w:rsidRDefault="00CF49E0">
      <w:pPr>
        <w:pStyle w:val="Code"/>
      </w:pPr>
      <w:r>
        <w:t xml:space="preserve">    -- MME events, see clause 6.3.2.2</w:t>
      </w:r>
    </w:p>
    <w:p w14:paraId="1026B17B" w14:textId="77777777" w:rsidR="00CF49E0" w:rsidRDefault="00CF49E0">
      <w:pPr>
        <w:pStyle w:val="Code"/>
      </w:pPr>
      <w:r>
        <w:t xml:space="preserve">    mMEAttach                                           [87] MMEAttach,</w:t>
      </w:r>
    </w:p>
    <w:p w14:paraId="377368A4" w14:textId="77777777" w:rsidR="00CF49E0" w:rsidRDefault="00CF49E0">
      <w:pPr>
        <w:pStyle w:val="Code"/>
      </w:pPr>
      <w:r>
        <w:t xml:space="preserve">    mMEDetach                                           [88] MMEDetach,</w:t>
      </w:r>
    </w:p>
    <w:p w14:paraId="618234D1" w14:textId="77777777" w:rsidR="00CF49E0" w:rsidRDefault="00CF49E0">
      <w:pPr>
        <w:pStyle w:val="Code"/>
      </w:pPr>
      <w:r>
        <w:t xml:space="preserve">    mMELocationUpdate                                   [89] MMELocationUpdate,</w:t>
      </w:r>
    </w:p>
    <w:p w14:paraId="5B311C94" w14:textId="77777777" w:rsidR="00CF49E0" w:rsidRDefault="00CF49E0">
      <w:pPr>
        <w:pStyle w:val="Code"/>
      </w:pPr>
      <w:r>
        <w:t xml:space="preserve">    mMEStartOfInterceptionWithEPSAttachedUE             [90] MMEStartOfInterceptionWithEPSAttachedUE,</w:t>
      </w:r>
    </w:p>
    <w:p w14:paraId="06222DC4" w14:textId="77777777" w:rsidR="00CF49E0" w:rsidRDefault="00CF49E0">
      <w:pPr>
        <w:pStyle w:val="Code"/>
      </w:pPr>
      <w:r>
        <w:t xml:space="preserve">    mMEUnsuccessfulProcedure                            [91] MMEUnsuccessfulProcedure,</w:t>
      </w:r>
    </w:p>
    <w:p w14:paraId="68425D11" w14:textId="77777777" w:rsidR="00CF49E0" w:rsidRDefault="00CF49E0">
      <w:pPr>
        <w:pStyle w:val="Code"/>
      </w:pPr>
    </w:p>
    <w:p w14:paraId="54F93D1A" w14:textId="77777777" w:rsidR="00CF49E0" w:rsidRDefault="00CF49E0">
      <w:pPr>
        <w:pStyle w:val="Code"/>
      </w:pPr>
      <w:r>
        <w:t xml:space="preserve">    -- AKMA key management events, see clauses 7.9.1.3 and 7.9.1.4</w:t>
      </w:r>
    </w:p>
    <w:p w14:paraId="78A9E5CF" w14:textId="77777777" w:rsidR="00CF49E0" w:rsidRDefault="00CF49E0">
      <w:pPr>
        <w:pStyle w:val="Code"/>
      </w:pPr>
      <w:r>
        <w:t xml:space="preserve">    aAnFAnchorKeyRegister                               [92] AAnFAnchorKeyRegister,</w:t>
      </w:r>
    </w:p>
    <w:p w14:paraId="28E22E76" w14:textId="77777777" w:rsidR="00CF49E0" w:rsidRDefault="00CF49E0">
      <w:pPr>
        <w:pStyle w:val="Code"/>
      </w:pPr>
      <w:r>
        <w:t xml:space="preserve">    aAnFKAKMAApplicationKeyGet                          [93] AAnFKAKMAApplicationKeyGet,</w:t>
      </w:r>
    </w:p>
    <w:p w14:paraId="081D2CE1" w14:textId="77777777" w:rsidR="00CF49E0" w:rsidRDefault="00CF49E0">
      <w:pPr>
        <w:pStyle w:val="Code"/>
      </w:pPr>
      <w:r>
        <w:t xml:space="preserve">    aAnFStartOfInterceptWithEstablishedAKMAKeyMaterial  [94] AAnFStartOfInterceptWithEstablishedAKMAKeyMaterial,</w:t>
      </w:r>
    </w:p>
    <w:p w14:paraId="624F5634" w14:textId="77777777" w:rsidR="00CF49E0" w:rsidRDefault="00CF49E0">
      <w:pPr>
        <w:pStyle w:val="Code"/>
      </w:pPr>
      <w:r>
        <w:t xml:space="preserve">    aAnFAKMAContextRemovalRecord                        [95] AAnFAKMAContextRemovalRecord,</w:t>
      </w:r>
    </w:p>
    <w:p w14:paraId="18AAF803" w14:textId="77777777" w:rsidR="00CF49E0" w:rsidRDefault="00CF49E0">
      <w:pPr>
        <w:pStyle w:val="Code"/>
      </w:pPr>
      <w:r>
        <w:t xml:space="preserve">    aFAKMAApplicationKeyRefresh                         [96] AFAKMAApplicationKeyRefresh,</w:t>
      </w:r>
    </w:p>
    <w:p w14:paraId="71F94CE0" w14:textId="77777777" w:rsidR="00CF49E0" w:rsidRDefault="00CF49E0">
      <w:pPr>
        <w:pStyle w:val="Code"/>
      </w:pPr>
      <w:r>
        <w:t xml:space="preserve">    aFStartOfInterceptWithEstablishedAKMAApplicationKey [97] AFStartOfInterceptWithEstablishedAKMAApplicationKey,</w:t>
      </w:r>
    </w:p>
    <w:p w14:paraId="040719A6" w14:textId="77777777" w:rsidR="00CF49E0" w:rsidRDefault="00CF49E0">
      <w:pPr>
        <w:pStyle w:val="Code"/>
      </w:pPr>
      <w:r>
        <w:t xml:space="preserve">    aFAuxiliarySecurityParameterEstablishment           [98] AFAuxiliarySecurityParameterEstablishment,</w:t>
      </w:r>
    </w:p>
    <w:p w14:paraId="1F6FBAEA" w14:textId="77777777" w:rsidR="00CF49E0" w:rsidRDefault="00CF49E0">
      <w:pPr>
        <w:pStyle w:val="Code"/>
      </w:pPr>
      <w:r>
        <w:t xml:space="preserve">    aFApplicationKeyRemoval                             [99] AFApplicationKeyRemoval,</w:t>
      </w:r>
    </w:p>
    <w:p w14:paraId="1C627309" w14:textId="77777777" w:rsidR="00CF49E0" w:rsidRDefault="00CF49E0">
      <w:pPr>
        <w:pStyle w:val="Code"/>
      </w:pPr>
    </w:p>
    <w:p w14:paraId="07E3D373" w14:textId="77777777" w:rsidR="00CF49E0" w:rsidRDefault="00CF49E0">
      <w:pPr>
        <w:pStyle w:val="Code"/>
      </w:pPr>
      <w:r>
        <w:t xml:space="preserve">    -- HR LI events, see clause 7.10.3.3</w:t>
      </w:r>
    </w:p>
    <w:p w14:paraId="4A339893" w14:textId="77777777" w:rsidR="00CF49E0" w:rsidRDefault="00CF49E0">
      <w:pPr>
        <w:pStyle w:val="Code"/>
      </w:pPr>
      <w:r>
        <w:t xml:space="preserve">    n9HRPDUSessionInfo                                  [100] N9HRPDUSessionInfo,</w:t>
      </w:r>
    </w:p>
    <w:p w14:paraId="38712947" w14:textId="77777777" w:rsidR="00CF49E0" w:rsidRDefault="00CF49E0">
      <w:pPr>
        <w:pStyle w:val="Code"/>
      </w:pPr>
      <w:r>
        <w:t xml:space="preserve">    s8HRBearerInfo                                      [101] S8HRBearerInfo,</w:t>
      </w:r>
    </w:p>
    <w:p w14:paraId="68495584" w14:textId="77777777" w:rsidR="00CF49E0" w:rsidRDefault="00CF49E0">
      <w:pPr>
        <w:pStyle w:val="Code"/>
      </w:pPr>
    </w:p>
    <w:p w14:paraId="6062A927" w14:textId="77777777" w:rsidR="00CF49E0" w:rsidRDefault="00CF49E0">
      <w:pPr>
        <w:pStyle w:val="Code"/>
      </w:pPr>
      <w:r>
        <w:t xml:space="preserve">    -- Separated Location Reporting, see clause 7.3.4.1</w:t>
      </w:r>
    </w:p>
    <w:p w14:paraId="44003534" w14:textId="77777777" w:rsidR="00CF49E0" w:rsidRDefault="00CF49E0">
      <w:pPr>
        <w:pStyle w:val="Code"/>
      </w:pPr>
      <w:r>
        <w:t xml:space="preserve">    separatedLocationReporting                          [102] SeparatedLocationReporting,</w:t>
      </w:r>
    </w:p>
    <w:p w14:paraId="5705E547" w14:textId="77777777" w:rsidR="00CF49E0" w:rsidRDefault="00CF49E0">
      <w:pPr>
        <w:pStyle w:val="Code"/>
      </w:pPr>
    </w:p>
    <w:p w14:paraId="1839C962" w14:textId="77777777" w:rsidR="00CF49E0" w:rsidRDefault="00CF49E0">
      <w:pPr>
        <w:pStyle w:val="Code"/>
      </w:pPr>
      <w:r>
        <w:t xml:space="preserve">    -- STIR SHAKEN and RCD/eCNAM events, see clause 7.11.2</w:t>
      </w:r>
    </w:p>
    <w:p w14:paraId="7BEF805A" w14:textId="77777777" w:rsidR="00CF49E0" w:rsidRDefault="00CF49E0">
      <w:pPr>
        <w:pStyle w:val="Code"/>
      </w:pPr>
      <w:r>
        <w:t xml:space="preserve">    sTIRSHAKENSignatureGeneration                       [103] STIRSHAKENSignatureGeneration,</w:t>
      </w:r>
    </w:p>
    <w:p w14:paraId="2E1BEF0A" w14:textId="77777777" w:rsidR="00CF49E0" w:rsidRDefault="00CF49E0">
      <w:pPr>
        <w:pStyle w:val="Code"/>
      </w:pPr>
      <w:r>
        <w:t xml:space="preserve">    sTIRSHAKENSignatureValidation                       [104] STIRSHAKENSignatureValidation,</w:t>
      </w:r>
    </w:p>
    <w:p w14:paraId="00AE0D4E" w14:textId="77777777" w:rsidR="00CF49E0" w:rsidRDefault="00CF49E0">
      <w:pPr>
        <w:pStyle w:val="Code"/>
      </w:pPr>
    </w:p>
    <w:p w14:paraId="3041256E" w14:textId="77777777" w:rsidR="00CF49E0" w:rsidRDefault="00CF49E0">
      <w:pPr>
        <w:pStyle w:val="Code"/>
      </w:pPr>
      <w:r>
        <w:t xml:space="preserve">    -- IMS events, see clause 7.12.4.2</w:t>
      </w:r>
    </w:p>
    <w:p w14:paraId="4E45BA5D" w14:textId="77777777" w:rsidR="00CF49E0" w:rsidRDefault="00CF49E0">
      <w:pPr>
        <w:pStyle w:val="Code"/>
      </w:pPr>
      <w:r>
        <w:t xml:space="preserve">    iMSMessage                                          [105] IMSMessage,</w:t>
      </w:r>
    </w:p>
    <w:p w14:paraId="640B591D" w14:textId="77777777" w:rsidR="00CF49E0" w:rsidRDefault="00CF49E0">
      <w:pPr>
        <w:pStyle w:val="Code"/>
      </w:pPr>
      <w:r>
        <w:t xml:space="preserve">    startOfInterceptionForActiveIMSSession              [106] StartOfInterceptionForActiveIMSSession,</w:t>
      </w:r>
    </w:p>
    <w:p w14:paraId="22668F18" w14:textId="77777777" w:rsidR="00CF49E0" w:rsidRDefault="00CF49E0">
      <w:pPr>
        <w:pStyle w:val="Code"/>
      </w:pPr>
      <w:r>
        <w:t xml:space="preserve">    iMSCCUnavailable                                    [107] IMSCCUnavailable,</w:t>
      </w:r>
    </w:p>
    <w:p w14:paraId="538C523A" w14:textId="77777777" w:rsidR="00CF49E0" w:rsidRDefault="00CF49E0">
      <w:pPr>
        <w:pStyle w:val="Code"/>
      </w:pPr>
    </w:p>
    <w:p w14:paraId="493B51FD" w14:textId="77777777" w:rsidR="00CF49E0" w:rsidRDefault="00CF49E0">
      <w:pPr>
        <w:pStyle w:val="Code"/>
      </w:pPr>
      <w:r>
        <w:t xml:space="preserve">    -- UDM events, see clause 7.2.2.3, continued from tag 55</w:t>
      </w:r>
    </w:p>
    <w:p w14:paraId="03C5255D" w14:textId="77777777" w:rsidR="00CF49E0" w:rsidRDefault="00CF49E0">
      <w:pPr>
        <w:pStyle w:val="Code"/>
      </w:pPr>
      <w:r>
        <w:t xml:space="preserve">    uDMLocationInformationResult                        [108] UDMLocationInformationResult,</w:t>
      </w:r>
    </w:p>
    <w:p w14:paraId="3D371B14" w14:textId="77777777" w:rsidR="00CF49E0" w:rsidRDefault="00CF49E0">
      <w:pPr>
        <w:pStyle w:val="Code"/>
      </w:pPr>
      <w:r>
        <w:t xml:space="preserve">    uDMUEInformationResponse                            [109] UDMUEInformationResponse,</w:t>
      </w:r>
    </w:p>
    <w:p w14:paraId="0616B43F" w14:textId="77777777" w:rsidR="00CF49E0" w:rsidRDefault="00CF49E0">
      <w:pPr>
        <w:pStyle w:val="Code"/>
      </w:pPr>
      <w:r>
        <w:t xml:space="preserve">    uDMUEAuthenticationResponse                         [110] UDMUEAuthenticationResponse,</w:t>
      </w:r>
    </w:p>
    <w:p w14:paraId="300D9088" w14:textId="77777777" w:rsidR="00CF49E0" w:rsidRDefault="00CF49E0">
      <w:pPr>
        <w:pStyle w:val="Code"/>
      </w:pPr>
    </w:p>
    <w:p w14:paraId="136E7B5D" w14:textId="77777777" w:rsidR="00CF49E0" w:rsidRDefault="00CF49E0">
      <w:pPr>
        <w:pStyle w:val="Code"/>
      </w:pPr>
      <w:r>
        <w:t xml:space="preserve">    -- AMF events, see 6.2.2.2.8, continued from tag 5</w:t>
      </w:r>
    </w:p>
    <w:p w14:paraId="107F5CFB" w14:textId="77777777" w:rsidR="00CF49E0" w:rsidRDefault="00CF49E0">
      <w:pPr>
        <w:pStyle w:val="Code"/>
      </w:pPr>
      <w:r>
        <w:t xml:space="preserve">    positioningInfoTransfer                             [111] AMFPositioningInfoTransfer,</w:t>
      </w:r>
    </w:p>
    <w:p w14:paraId="011EB386" w14:textId="77777777" w:rsidR="00CF49E0" w:rsidRDefault="00CF49E0">
      <w:pPr>
        <w:pStyle w:val="Code"/>
      </w:pPr>
    </w:p>
    <w:p w14:paraId="11D9C0D9" w14:textId="77777777" w:rsidR="00CF49E0" w:rsidRDefault="00CF49E0">
      <w:pPr>
        <w:pStyle w:val="Code"/>
      </w:pPr>
      <w:r>
        <w:t xml:space="preserve">    -- MME events, see clause 6.3.2.2.8, continued from tag 91</w:t>
      </w:r>
    </w:p>
    <w:p w14:paraId="69C7FBE7" w14:textId="77777777" w:rsidR="00CF49E0" w:rsidRDefault="00CF49E0">
      <w:pPr>
        <w:pStyle w:val="Code"/>
      </w:pPr>
      <w:r>
        <w:t xml:space="preserve">    mMEPositioningInfoTransfer                          [112] MMEPositioningInfoTransfer,</w:t>
      </w:r>
    </w:p>
    <w:p w14:paraId="3817C5AA" w14:textId="77777777" w:rsidR="00CF49E0" w:rsidRDefault="00CF49E0">
      <w:pPr>
        <w:pStyle w:val="Code"/>
      </w:pPr>
    </w:p>
    <w:p w14:paraId="0306ECC5" w14:textId="77777777" w:rsidR="00CF49E0" w:rsidRDefault="00CF49E0">
      <w:pPr>
        <w:pStyle w:val="Code"/>
      </w:pPr>
      <w:r>
        <w:t xml:space="preserve">    -- AMF events, see 6.2.2.2.9, continued from tag 111</w:t>
      </w:r>
    </w:p>
    <w:p w14:paraId="3BB5E528" w14:textId="77777777" w:rsidR="00CF49E0" w:rsidRDefault="00CF49E0">
      <w:pPr>
        <w:pStyle w:val="Code"/>
      </w:pPr>
      <w:r>
        <w:t xml:space="preserve">    aMFRANHandoverCommand                               [113] AMFRANHandoverCommand,</w:t>
      </w:r>
    </w:p>
    <w:p w14:paraId="4C251416" w14:textId="77777777" w:rsidR="00CF49E0" w:rsidRDefault="00CF49E0">
      <w:pPr>
        <w:pStyle w:val="Code"/>
      </w:pPr>
      <w:r>
        <w:t xml:space="preserve">    aMFRANHandoverRequest                               [114] AMFRANHandoverRequest,</w:t>
      </w:r>
    </w:p>
    <w:p w14:paraId="458077B1" w14:textId="77777777" w:rsidR="00CF49E0" w:rsidRDefault="00CF49E0">
      <w:pPr>
        <w:pStyle w:val="Code"/>
      </w:pPr>
    </w:p>
    <w:p w14:paraId="6C7CAA20" w14:textId="77777777" w:rsidR="00CF49E0" w:rsidRDefault="00CF49E0">
      <w:pPr>
        <w:pStyle w:val="Code"/>
      </w:pPr>
      <w:r>
        <w:t xml:space="preserve">    -- EES events, see clause 7.14.2</w:t>
      </w:r>
    </w:p>
    <w:p w14:paraId="05976BE4" w14:textId="77777777" w:rsidR="00CF49E0" w:rsidRDefault="00CF49E0">
      <w:pPr>
        <w:pStyle w:val="Code"/>
      </w:pPr>
      <w:r>
        <w:t xml:space="preserve">    eESEECRegistration                                  [115] EESEECRegistration,</w:t>
      </w:r>
    </w:p>
    <w:p w14:paraId="1D12AA6D" w14:textId="77777777" w:rsidR="00CF49E0" w:rsidRDefault="00CF49E0">
      <w:pPr>
        <w:pStyle w:val="Code"/>
      </w:pPr>
      <w:r>
        <w:t xml:space="preserve">    eESEASDiscovery                                     [116] EESEASDiscovery,</w:t>
      </w:r>
    </w:p>
    <w:p w14:paraId="7020CB98" w14:textId="77777777" w:rsidR="00CF49E0" w:rsidRDefault="00CF49E0">
      <w:pPr>
        <w:pStyle w:val="Code"/>
      </w:pPr>
      <w:r>
        <w:t xml:space="preserve">    eESEASDiscoverySubscription                         [117] EESEASDiscoverySubscription,</w:t>
      </w:r>
    </w:p>
    <w:p w14:paraId="352F88AB" w14:textId="77777777" w:rsidR="00CF49E0" w:rsidRDefault="00CF49E0">
      <w:pPr>
        <w:pStyle w:val="Code"/>
      </w:pPr>
      <w:r>
        <w:t xml:space="preserve">    eESEASDiscoveryNotification                         [118] EESEASDiscoveryNotification,</w:t>
      </w:r>
    </w:p>
    <w:p w14:paraId="7B9AEB19" w14:textId="77777777" w:rsidR="00CF49E0" w:rsidRDefault="00CF49E0">
      <w:pPr>
        <w:pStyle w:val="Code"/>
      </w:pPr>
      <w:r>
        <w:t xml:space="preserve">    eESAppContextRelocation                             [119] EESAppContextRelocation,</w:t>
      </w:r>
    </w:p>
    <w:p w14:paraId="013A1C44" w14:textId="77777777" w:rsidR="00CF49E0" w:rsidRDefault="00CF49E0">
      <w:pPr>
        <w:pStyle w:val="Code"/>
      </w:pPr>
      <w:r>
        <w:t xml:space="preserve">    eESACRSubscription                                  [120] EESACRSubscription,</w:t>
      </w:r>
    </w:p>
    <w:p w14:paraId="2D5B0BAF" w14:textId="77777777" w:rsidR="00CF49E0" w:rsidRDefault="00CF49E0">
      <w:pPr>
        <w:pStyle w:val="Code"/>
      </w:pPr>
      <w:r>
        <w:t xml:space="preserve">    eESACRNotification                                  [121] EESACRNotification,</w:t>
      </w:r>
    </w:p>
    <w:p w14:paraId="18DC0E25" w14:textId="77777777" w:rsidR="00CF49E0" w:rsidRDefault="00CF49E0">
      <w:pPr>
        <w:pStyle w:val="Code"/>
      </w:pPr>
      <w:r>
        <w:t xml:space="preserve">    eESEECContextRelocation                             [122] EESEECContextRelocation,</w:t>
      </w:r>
    </w:p>
    <w:p w14:paraId="4D17710D" w14:textId="77777777" w:rsidR="00CF49E0" w:rsidRDefault="00CF49E0">
      <w:pPr>
        <w:pStyle w:val="Code"/>
      </w:pPr>
      <w:r>
        <w:t xml:space="preserve">    eESStartOfInterceptionWithRegisteredEEC             [123] EESStartOfInterceptionWithRegisteredEEC,</w:t>
      </w:r>
    </w:p>
    <w:p w14:paraId="1758EC7C" w14:textId="77777777" w:rsidR="00CF49E0" w:rsidRDefault="00CF49E0">
      <w:pPr>
        <w:pStyle w:val="Code"/>
      </w:pPr>
    </w:p>
    <w:p w14:paraId="49750A4B" w14:textId="77777777" w:rsidR="00CF49E0" w:rsidRDefault="00CF49E0">
      <w:pPr>
        <w:pStyle w:val="Code"/>
      </w:pPr>
      <w:r>
        <w:t xml:space="preserve">    -- UDM events, see clause 7.2.2.3, continued from tag 110</w:t>
      </w:r>
    </w:p>
    <w:p w14:paraId="2A18B065" w14:textId="77777777" w:rsidR="00CF49E0" w:rsidRDefault="00CF49E0">
      <w:pPr>
        <w:pStyle w:val="Code"/>
      </w:pPr>
      <w:r>
        <w:t xml:space="preserve">    uDMStartOfInterceptionWithRegisteredTarget          [124] UDMStartOfInterceptionWithRegisteredTarget,</w:t>
      </w:r>
    </w:p>
    <w:p w14:paraId="1033E1AB" w14:textId="77777777" w:rsidR="00CF49E0" w:rsidRDefault="00CF49E0">
      <w:pPr>
        <w:pStyle w:val="Code"/>
      </w:pPr>
    </w:p>
    <w:p w14:paraId="316521D5" w14:textId="77777777" w:rsidR="00CF49E0" w:rsidRDefault="00CF49E0">
      <w:pPr>
        <w:pStyle w:val="Code"/>
      </w:pPr>
      <w:r>
        <w:lastRenderedPageBreak/>
        <w:t xml:space="preserve">    -- 5GMS AF events, see clause 7.15.2</w:t>
      </w:r>
    </w:p>
    <w:p w14:paraId="0FCFB183" w14:textId="77777777" w:rsidR="00CF49E0" w:rsidRDefault="00CF49E0">
      <w:pPr>
        <w:pStyle w:val="Code"/>
      </w:pPr>
      <w:r>
        <w:t xml:space="preserve">    fiveGMSAFServiceAccessInformation                   [125] FiveGMSAFServiceAccessInformation,</w:t>
      </w:r>
    </w:p>
    <w:p w14:paraId="2DD9ACDB" w14:textId="77777777" w:rsidR="00CF49E0" w:rsidRDefault="00CF49E0">
      <w:pPr>
        <w:pStyle w:val="Code"/>
      </w:pPr>
      <w:r>
        <w:t xml:space="preserve">    fiveGMSAFConsumptionReporting                       [126] FiveGMSAFConsumptionReporting,</w:t>
      </w:r>
    </w:p>
    <w:p w14:paraId="12C9253A" w14:textId="77777777" w:rsidR="00CF49E0" w:rsidRDefault="00CF49E0">
      <w:pPr>
        <w:pStyle w:val="Code"/>
      </w:pPr>
      <w:r>
        <w:t xml:space="preserve">    fiveGMSAFDynamicPolicyInvocation                    [127] FiveGMSAFDynamicPolicyInvocation,</w:t>
      </w:r>
    </w:p>
    <w:p w14:paraId="49A5E97A" w14:textId="77777777" w:rsidR="00CF49E0" w:rsidRDefault="00CF49E0">
      <w:pPr>
        <w:pStyle w:val="Code"/>
      </w:pPr>
      <w:r>
        <w:t xml:space="preserve">    fiveGMSAFMetricsReporting                           [128] FiveGMSAFMetricsReporting,</w:t>
      </w:r>
    </w:p>
    <w:p w14:paraId="7CFACB21" w14:textId="77777777" w:rsidR="00CF49E0" w:rsidRDefault="00CF49E0">
      <w:pPr>
        <w:pStyle w:val="Code"/>
      </w:pPr>
      <w:r>
        <w:t xml:space="preserve">    fiveGMSAFNetworkAssistance                          [129] FiveGMSAFNetworkAssistance,</w:t>
      </w:r>
    </w:p>
    <w:p w14:paraId="3C4F9AB6" w14:textId="77777777" w:rsidR="00CF49E0" w:rsidRDefault="00CF49E0">
      <w:pPr>
        <w:pStyle w:val="Code"/>
      </w:pPr>
      <w:r>
        <w:t xml:space="preserve">    fiveGMSAFUnsuccessfulProcedure                      [130] FiveGMSAFUnsuccessfulProcedure,</w:t>
      </w:r>
    </w:p>
    <w:p w14:paraId="54EF1D58" w14:textId="77777777" w:rsidR="00CF49E0" w:rsidRDefault="00CF49E0">
      <w:pPr>
        <w:pStyle w:val="Code"/>
      </w:pPr>
      <w:r>
        <w:t xml:space="preserve">    fiveGMSAFStartOfInterceptionWithAlreadyConfiguredUE [131] FiveGMSAFStartOfInterceptionWithAlreadyConfiguredUE,</w:t>
      </w:r>
    </w:p>
    <w:p w14:paraId="7445A204" w14:textId="77777777" w:rsidR="00CF49E0" w:rsidRDefault="00CF49E0">
      <w:pPr>
        <w:pStyle w:val="Code"/>
      </w:pPr>
    </w:p>
    <w:p w14:paraId="2E65669F" w14:textId="77777777" w:rsidR="00CF49E0" w:rsidRDefault="00CF49E0">
      <w:pPr>
        <w:pStyle w:val="Code"/>
      </w:pPr>
      <w:r>
        <w:t xml:space="preserve">    --AMF events, see 6.2.2.2.10, continued from tag 114</w:t>
      </w:r>
    </w:p>
    <w:p w14:paraId="031E9C49" w14:textId="77777777" w:rsidR="00CF49E0" w:rsidRDefault="00CF49E0">
      <w:pPr>
        <w:pStyle w:val="Code"/>
      </w:pPr>
      <w:r>
        <w:t xml:space="preserve">    aMFUEConfigurationUpdate                            [132] AMFUEConfigurationUpdate,</w:t>
      </w:r>
    </w:p>
    <w:p w14:paraId="485E4AAD" w14:textId="77777777" w:rsidR="00CF49E0" w:rsidRDefault="00CF49E0">
      <w:pPr>
        <w:pStyle w:val="Code"/>
      </w:pPr>
    </w:p>
    <w:p w14:paraId="6463A47E" w14:textId="77777777" w:rsidR="00CF49E0" w:rsidRDefault="00CF49E0">
      <w:pPr>
        <w:pStyle w:val="Code"/>
      </w:pPr>
      <w:r>
        <w:t xml:space="preserve">    -- HSS events, see clause 7.2.3.3</w:t>
      </w:r>
    </w:p>
    <w:p w14:paraId="5DAA57DA" w14:textId="77777777" w:rsidR="00CF49E0" w:rsidRDefault="00CF49E0">
      <w:pPr>
        <w:pStyle w:val="Code"/>
      </w:pPr>
      <w:r>
        <w:t xml:space="preserve">    hSSServingSystemMessage                             [133] HSSServingSystemMessage,</w:t>
      </w:r>
    </w:p>
    <w:p w14:paraId="6AF93D7B" w14:textId="77777777" w:rsidR="00CF49E0" w:rsidRDefault="00CF49E0">
      <w:pPr>
        <w:pStyle w:val="Code"/>
      </w:pPr>
      <w:r>
        <w:t xml:space="preserve">    hSSStartOfInterceptionWithRegisteredTarget          [134] HSSStartOfInterceptionWithRegisteredTarget</w:t>
      </w:r>
    </w:p>
    <w:p w14:paraId="76B8781D" w14:textId="77777777" w:rsidR="00CF49E0" w:rsidRDefault="00CF49E0">
      <w:pPr>
        <w:pStyle w:val="Code"/>
      </w:pPr>
      <w:r>
        <w:t>}</w:t>
      </w:r>
    </w:p>
    <w:p w14:paraId="1DE4E80C" w14:textId="77777777" w:rsidR="00CF49E0" w:rsidRDefault="00CF49E0">
      <w:pPr>
        <w:pStyle w:val="Code"/>
      </w:pPr>
    </w:p>
    <w:p w14:paraId="71A6E368" w14:textId="77777777" w:rsidR="00CF49E0" w:rsidRDefault="00CF49E0">
      <w:pPr>
        <w:pStyle w:val="CodeHeader"/>
      </w:pPr>
      <w:r>
        <w:t>-- ==============</w:t>
      </w:r>
    </w:p>
    <w:p w14:paraId="2A6EFED3" w14:textId="77777777" w:rsidR="00CF49E0" w:rsidRDefault="00CF49E0">
      <w:pPr>
        <w:pStyle w:val="CodeHeader"/>
      </w:pPr>
      <w:r>
        <w:t>-- X3 xCC payload</w:t>
      </w:r>
    </w:p>
    <w:p w14:paraId="7F32A9CF" w14:textId="77777777" w:rsidR="00CF49E0" w:rsidRDefault="00CF49E0">
      <w:pPr>
        <w:pStyle w:val="Code"/>
      </w:pPr>
      <w:r>
        <w:t>-- ==============</w:t>
      </w:r>
    </w:p>
    <w:p w14:paraId="55A95D23" w14:textId="77777777" w:rsidR="00CF49E0" w:rsidRDefault="00CF49E0">
      <w:pPr>
        <w:pStyle w:val="Code"/>
      </w:pPr>
    </w:p>
    <w:p w14:paraId="5D66FA21" w14:textId="77777777" w:rsidR="00CF49E0" w:rsidRDefault="00CF49E0">
      <w:pPr>
        <w:pStyle w:val="Code"/>
      </w:pPr>
      <w:r>
        <w:t>-- No additional xCC payload definitions required in the present document.</w:t>
      </w:r>
    </w:p>
    <w:p w14:paraId="5296ABD7" w14:textId="77777777" w:rsidR="00CF49E0" w:rsidRDefault="00CF49E0">
      <w:pPr>
        <w:pStyle w:val="Code"/>
      </w:pPr>
    </w:p>
    <w:p w14:paraId="794B2780" w14:textId="77777777" w:rsidR="00CF49E0" w:rsidRDefault="00CF49E0">
      <w:pPr>
        <w:pStyle w:val="CodeHeader"/>
      </w:pPr>
      <w:r>
        <w:t>-- ===============</w:t>
      </w:r>
    </w:p>
    <w:p w14:paraId="533755E1" w14:textId="77777777" w:rsidR="00CF49E0" w:rsidRDefault="00CF49E0">
      <w:pPr>
        <w:pStyle w:val="CodeHeader"/>
      </w:pPr>
      <w:r>
        <w:t>-- HI2 IRI payload</w:t>
      </w:r>
    </w:p>
    <w:p w14:paraId="0CE686A9" w14:textId="77777777" w:rsidR="00CF49E0" w:rsidRDefault="00CF49E0">
      <w:pPr>
        <w:pStyle w:val="Code"/>
      </w:pPr>
      <w:r>
        <w:t>-- ===============</w:t>
      </w:r>
    </w:p>
    <w:p w14:paraId="02C8C6C8" w14:textId="77777777" w:rsidR="00CF49E0" w:rsidRDefault="00CF49E0">
      <w:pPr>
        <w:pStyle w:val="Code"/>
      </w:pPr>
    </w:p>
    <w:p w14:paraId="6B7EA1C6" w14:textId="77777777" w:rsidR="00CF49E0" w:rsidRDefault="00CF49E0">
      <w:pPr>
        <w:pStyle w:val="Code"/>
      </w:pPr>
      <w:r>
        <w:t>IRIPayload ::= SEQUENCE</w:t>
      </w:r>
    </w:p>
    <w:p w14:paraId="74110ED5" w14:textId="77777777" w:rsidR="00CF49E0" w:rsidRDefault="00CF49E0">
      <w:pPr>
        <w:pStyle w:val="Code"/>
      </w:pPr>
      <w:r>
        <w:t>{</w:t>
      </w:r>
    </w:p>
    <w:p w14:paraId="4D72F37F" w14:textId="77777777" w:rsidR="00CF49E0" w:rsidRDefault="00CF49E0">
      <w:pPr>
        <w:pStyle w:val="Code"/>
      </w:pPr>
      <w:r>
        <w:t xml:space="preserve">    iRIPayloadOID       [1] RELATIVE-OID,</w:t>
      </w:r>
    </w:p>
    <w:p w14:paraId="4DF41B30" w14:textId="77777777" w:rsidR="00CF49E0" w:rsidRDefault="00CF49E0">
      <w:pPr>
        <w:pStyle w:val="Code"/>
      </w:pPr>
      <w:r>
        <w:t xml:space="preserve">    event               [2] IRIEvent,</w:t>
      </w:r>
    </w:p>
    <w:p w14:paraId="28C3E84A" w14:textId="77777777" w:rsidR="00CF49E0" w:rsidRDefault="00CF49E0">
      <w:pPr>
        <w:pStyle w:val="Code"/>
      </w:pPr>
      <w:r>
        <w:t xml:space="preserve">    targetIdentifiers   [3] SEQUENCE OF IRITargetIdentifier OPTIONAL</w:t>
      </w:r>
    </w:p>
    <w:p w14:paraId="7EB32F47" w14:textId="77777777" w:rsidR="00CF49E0" w:rsidRDefault="00CF49E0">
      <w:pPr>
        <w:pStyle w:val="Code"/>
      </w:pPr>
      <w:r>
        <w:t>}</w:t>
      </w:r>
    </w:p>
    <w:p w14:paraId="3B29B32D" w14:textId="77777777" w:rsidR="00CF49E0" w:rsidRDefault="00CF49E0">
      <w:pPr>
        <w:pStyle w:val="Code"/>
      </w:pPr>
    </w:p>
    <w:p w14:paraId="49CB8CE7" w14:textId="77777777" w:rsidR="00CF49E0" w:rsidRDefault="00CF49E0">
      <w:pPr>
        <w:pStyle w:val="Code"/>
      </w:pPr>
      <w:r>
        <w:t>IRIEvent ::= CHOICE</w:t>
      </w:r>
    </w:p>
    <w:p w14:paraId="20E965AB" w14:textId="77777777" w:rsidR="00CF49E0" w:rsidRDefault="00CF49E0">
      <w:pPr>
        <w:pStyle w:val="Code"/>
      </w:pPr>
      <w:r>
        <w:t>{</w:t>
      </w:r>
    </w:p>
    <w:p w14:paraId="34EE0C3E" w14:textId="77777777" w:rsidR="00CF49E0" w:rsidRDefault="00CF49E0">
      <w:pPr>
        <w:pStyle w:val="Code"/>
      </w:pPr>
      <w:r>
        <w:t xml:space="preserve">    -- AMF events, see clause 6.2.2.3</w:t>
      </w:r>
    </w:p>
    <w:p w14:paraId="2B586610" w14:textId="77777777" w:rsidR="00CF49E0" w:rsidRDefault="00CF49E0">
      <w:pPr>
        <w:pStyle w:val="Code"/>
      </w:pPr>
      <w:r>
        <w:t xml:space="preserve">    registration                                        [1] AMFRegistration,</w:t>
      </w:r>
    </w:p>
    <w:p w14:paraId="79504ED9" w14:textId="77777777" w:rsidR="00CF49E0" w:rsidRDefault="00CF49E0">
      <w:pPr>
        <w:pStyle w:val="Code"/>
      </w:pPr>
      <w:r>
        <w:t xml:space="preserve">    deregistration                                      [2] AMFDeregistration,</w:t>
      </w:r>
    </w:p>
    <w:p w14:paraId="18EDCF46" w14:textId="77777777" w:rsidR="00CF49E0" w:rsidRDefault="00CF49E0">
      <w:pPr>
        <w:pStyle w:val="Code"/>
      </w:pPr>
      <w:r>
        <w:t xml:space="preserve">    locationUpdate                                      [3] AMFLocationUpdate,</w:t>
      </w:r>
    </w:p>
    <w:p w14:paraId="76356E64" w14:textId="77777777" w:rsidR="00CF49E0" w:rsidRDefault="00CF49E0">
      <w:pPr>
        <w:pStyle w:val="Code"/>
      </w:pPr>
      <w:r>
        <w:t xml:space="preserve">    startOfInterceptionWithRegisteredUE                 [4] AMFStartOfInterceptionWithRegisteredUE,</w:t>
      </w:r>
    </w:p>
    <w:p w14:paraId="7AD8FAD8" w14:textId="77777777" w:rsidR="00CF49E0" w:rsidRDefault="00CF49E0">
      <w:pPr>
        <w:pStyle w:val="Code"/>
      </w:pPr>
      <w:r>
        <w:t xml:space="preserve">    unsuccessfulAMProcedure                             [5] AMFUnsuccessfulProcedure,</w:t>
      </w:r>
    </w:p>
    <w:p w14:paraId="711C2EDF" w14:textId="77777777" w:rsidR="00CF49E0" w:rsidRDefault="00CF49E0">
      <w:pPr>
        <w:pStyle w:val="Code"/>
      </w:pPr>
    </w:p>
    <w:p w14:paraId="613F0B55" w14:textId="77777777" w:rsidR="00CF49E0" w:rsidRDefault="00CF49E0">
      <w:pPr>
        <w:pStyle w:val="Code"/>
      </w:pPr>
      <w:r>
        <w:t xml:space="preserve">    -- SMF events, see clause 6.2.3.7</w:t>
      </w:r>
    </w:p>
    <w:p w14:paraId="4AA2B27D" w14:textId="77777777" w:rsidR="00CF49E0" w:rsidRDefault="00CF49E0">
      <w:pPr>
        <w:pStyle w:val="Code"/>
      </w:pPr>
      <w:r>
        <w:t xml:space="preserve">    pDUSessionEstablishment                             [6] SMFPDUSessionEstablishment,</w:t>
      </w:r>
    </w:p>
    <w:p w14:paraId="5EA653DA" w14:textId="77777777" w:rsidR="00CF49E0" w:rsidRDefault="00CF49E0">
      <w:pPr>
        <w:pStyle w:val="Code"/>
      </w:pPr>
      <w:r>
        <w:t xml:space="preserve">    pDUSessionModification                              [7] SMFPDUSessionModification,</w:t>
      </w:r>
    </w:p>
    <w:p w14:paraId="2DEBC85C" w14:textId="77777777" w:rsidR="00CF49E0" w:rsidRDefault="00CF49E0">
      <w:pPr>
        <w:pStyle w:val="Code"/>
      </w:pPr>
      <w:r>
        <w:t xml:space="preserve">    pDUSessionRelease                                   [8] SMFPDUSessionRelease,</w:t>
      </w:r>
    </w:p>
    <w:p w14:paraId="4972360E" w14:textId="77777777" w:rsidR="00CF49E0" w:rsidRDefault="00CF49E0">
      <w:pPr>
        <w:pStyle w:val="Code"/>
      </w:pPr>
      <w:r>
        <w:t xml:space="preserve">    startOfInterceptionWithEstablishedPDUSession        [9] SMFStartOfInterceptionWithEstablishedPDUSession,</w:t>
      </w:r>
    </w:p>
    <w:p w14:paraId="3D909F9D" w14:textId="77777777" w:rsidR="00CF49E0" w:rsidRDefault="00CF49E0">
      <w:pPr>
        <w:pStyle w:val="Code"/>
      </w:pPr>
      <w:r>
        <w:t xml:space="preserve">    unsuccessfulSMProcedure                             [10] SMFUnsuccessfulProcedure,</w:t>
      </w:r>
    </w:p>
    <w:p w14:paraId="70480C6B" w14:textId="77777777" w:rsidR="00CF49E0" w:rsidRDefault="00CF49E0">
      <w:pPr>
        <w:pStyle w:val="Code"/>
      </w:pPr>
    </w:p>
    <w:p w14:paraId="17116287" w14:textId="77777777" w:rsidR="00CF49E0" w:rsidRDefault="00CF49E0">
      <w:pPr>
        <w:pStyle w:val="Code"/>
      </w:pPr>
      <w:r>
        <w:t xml:space="preserve">    -- UDM events, see clause 7.2.2.4</w:t>
      </w:r>
    </w:p>
    <w:p w14:paraId="10FDA00D" w14:textId="77777777" w:rsidR="00CF49E0" w:rsidRDefault="00CF49E0">
      <w:pPr>
        <w:pStyle w:val="Code"/>
      </w:pPr>
      <w:r>
        <w:t xml:space="preserve">    servingSystemMessage                                [11] UDMServingSystemMessage,</w:t>
      </w:r>
    </w:p>
    <w:p w14:paraId="6CF1BF61" w14:textId="77777777" w:rsidR="00CF49E0" w:rsidRDefault="00CF49E0">
      <w:pPr>
        <w:pStyle w:val="Code"/>
      </w:pPr>
    </w:p>
    <w:p w14:paraId="1147CFF9" w14:textId="77777777" w:rsidR="00CF49E0" w:rsidRDefault="00CF49E0">
      <w:pPr>
        <w:pStyle w:val="Code"/>
      </w:pPr>
      <w:r>
        <w:t xml:space="preserve">    -- SMS events, see clause 6.2.5.4</w:t>
      </w:r>
    </w:p>
    <w:p w14:paraId="0B022DF2" w14:textId="77777777" w:rsidR="00CF49E0" w:rsidRDefault="00CF49E0">
      <w:pPr>
        <w:pStyle w:val="Code"/>
      </w:pPr>
      <w:r>
        <w:t xml:space="preserve">    sMSMessage                                          [12] SMSMessage,</w:t>
      </w:r>
    </w:p>
    <w:p w14:paraId="6DA95003" w14:textId="77777777" w:rsidR="00CF49E0" w:rsidRDefault="00CF49E0">
      <w:pPr>
        <w:pStyle w:val="Code"/>
      </w:pPr>
    </w:p>
    <w:p w14:paraId="136F7EA6" w14:textId="77777777" w:rsidR="00CF49E0" w:rsidRDefault="00CF49E0">
      <w:pPr>
        <w:pStyle w:val="Code"/>
      </w:pPr>
      <w:r>
        <w:t xml:space="preserve">    -- LALS events, see clause 7.3.1.5</w:t>
      </w:r>
    </w:p>
    <w:p w14:paraId="375A6E03" w14:textId="77777777" w:rsidR="00CF49E0" w:rsidRDefault="00CF49E0">
      <w:pPr>
        <w:pStyle w:val="Code"/>
      </w:pPr>
      <w:r>
        <w:t xml:space="preserve">    lALSReport                                          [13] LALSReport,</w:t>
      </w:r>
    </w:p>
    <w:p w14:paraId="233B3C6A" w14:textId="77777777" w:rsidR="00CF49E0" w:rsidRDefault="00CF49E0">
      <w:pPr>
        <w:pStyle w:val="Code"/>
      </w:pPr>
    </w:p>
    <w:p w14:paraId="32896163" w14:textId="77777777" w:rsidR="00CF49E0" w:rsidRDefault="00CF49E0">
      <w:pPr>
        <w:pStyle w:val="Code"/>
      </w:pPr>
      <w:r>
        <w:t xml:space="preserve">    -- PDHR/PDSR events, see clause 6.2.3.9</w:t>
      </w:r>
    </w:p>
    <w:p w14:paraId="5B69D341" w14:textId="77777777" w:rsidR="00CF49E0" w:rsidRDefault="00CF49E0">
      <w:pPr>
        <w:pStyle w:val="Code"/>
      </w:pPr>
      <w:r>
        <w:t xml:space="preserve">    pDHeaderReport                                      [14] PDHeaderReport,</w:t>
      </w:r>
    </w:p>
    <w:p w14:paraId="05DA389D" w14:textId="77777777" w:rsidR="00CF49E0" w:rsidRDefault="00CF49E0">
      <w:pPr>
        <w:pStyle w:val="Code"/>
      </w:pPr>
      <w:r>
        <w:t xml:space="preserve">    pDSummaryReport                                     [15] PDSummaryReport,</w:t>
      </w:r>
    </w:p>
    <w:p w14:paraId="1FBA83E7" w14:textId="77777777" w:rsidR="00CF49E0" w:rsidRDefault="00CF49E0">
      <w:pPr>
        <w:pStyle w:val="Code"/>
      </w:pPr>
    </w:p>
    <w:p w14:paraId="5162F67B" w14:textId="77777777" w:rsidR="00CF49E0" w:rsidRDefault="00CF49E0">
      <w:pPr>
        <w:pStyle w:val="Code"/>
      </w:pPr>
      <w:r>
        <w:t xml:space="preserve">    -- MDF events, see clause 7.3.2.2</w:t>
      </w:r>
    </w:p>
    <w:p w14:paraId="5C96A40C" w14:textId="77777777" w:rsidR="00CF49E0" w:rsidRDefault="00CF49E0">
      <w:pPr>
        <w:pStyle w:val="Code"/>
      </w:pPr>
      <w:r>
        <w:t xml:space="preserve">    mDFCellSiteReport                                   [16] MDFCellSiteReport,</w:t>
      </w:r>
    </w:p>
    <w:p w14:paraId="1A20589F" w14:textId="77777777" w:rsidR="00CF49E0" w:rsidRDefault="00CF49E0">
      <w:pPr>
        <w:pStyle w:val="Code"/>
      </w:pPr>
    </w:p>
    <w:p w14:paraId="65F493B1" w14:textId="77777777" w:rsidR="00CF49E0" w:rsidRDefault="00CF49E0">
      <w:pPr>
        <w:pStyle w:val="Code"/>
      </w:pPr>
      <w:r>
        <w:t xml:space="preserve">    -- MMS events, see clause 7.4.4.1</w:t>
      </w:r>
    </w:p>
    <w:p w14:paraId="72D2D586" w14:textId="77777777" w:rsidR="00CF49E0" w:rsidRDefault="00CF49E0">
      <w:pPr>
        <w:pStyle w:val="Code"/>
      </w:pPr>
      <w:r>
        <w:t xml:space="preserve">    mMSSend                                             [17] MMSSend,</w:t>
      </w:r>
    </w:p>
    <w:p w14:paraId="1D5668EC" w14:textId="77777777" w:rsidR="00CF49E0" w:rsidRDefault="00CF49E0">
      <w:pPr>
        <w:pStyle w:val="Code"/>
      </w:pPr>
      <w:r>
        <w:t xml:space="preserve">    mMSSendByNonLocalTarget                             [18] MMSSendByNonLocalTarget,</w:t>
      </w:r>
    </w:p>
    <w:p w14:paraId="1703E74D" w14:textId="77777777" w:rsidR="00CF49E0" w:rsidRDefault="00CF49E0">
      <w:pPr>
        <w:pStyle w:val="Code"/>
      </w:pPr>
      <w:r>
        <w:t xml:space="preserve">    mMSNotification                                     [19] MMSNotification,</w:t>
      </w:r>
    </w:p>
    <w:p w14:paraId="0BCD25FB" w14:textId="77777777" w:rsidR="00CF49E0" w:rsidRDefault="00CF49E0">
      <w:pPr>
        <w:pStyle w:val="Code"/>
      </w:pPr>
      <w:r>
        <w:t xml:space="preserve">    mMSSendToNonLocalTarget                             [20] MMSSendToNonLocalTarget,</w:t>
      </w:r>
    </w:p>
    <w:p w14:paraId="5836B9B7" w14:textId="77777777" w:rsidR="00CF49E0" w:rsidRDefault="00CF49E0">
      <w:pPr>
        <w:pStyle w:val="Code"/>
      </w:pPr>
      <w:r>
        <w:t xml:space="preserve">    mMSNotificationResponse                             [21] MMSNotificationResponse,</w:t>
      </w:r>
    </w:p>
    <w:p w14:paraId="467F8FC6" w14:textId="77777777" w:rsidR="00CF49E0" w:rsidRDefault="00CF49E0">
      <w:pPr>
        <w:pStyle w:val="Code"/>
      </w:pPr>
      <w:r>
        <w:t xml:space="preserve">    mMSRetrieval                                        [22] MMSRetrieval,</w:t>
      </w:r>
    </w:p>
    <w:p w14:paraId="26BB8728" w14:textId="77777777" w:rsidR="00CF49E0" w:rsidRDefault="00CF49E0">
      <w:pPr>
        <w:pStyle w:val="Code"/>
      </w:pPr>
      <w:r>
        <w:t xml:space="preserve">    mMSDeliveryAck                                      [23] MMSDeliveryAck,</w:t>
      </w:r>
    </w:p>
    <w:p w14:paraId="033CD669" w14:textId="77777777" w:rsidR="00CF49E0" w:rsidRDefault="00CF49E0">
      <w:pPr>
        <w:pStyle w:val="Code"/>
      </w:pPr>
      <w:r>
        <w:t xml:space="preserve">    mMSForward                                          [24] MMSForward,</w:t>
      </w:r>
    </w:p>
    <w:p w14:paraId="4FFA3B8E" w14:textId="77777777" w:rsidR="00CF49E0" w:rsidRDefault="00CF49E0">
      <w:pPr>
        <w:pStyle w:val="Code"/>
      </w:pPr>
      <w:r>
        <w:lastRenderedPageBreak/>
        <w:t xml:space="preserve">    mMSDeleteFromRelay                                  [25] MMSDeleteFromRelay,</w:t>
      </w:r>
    </w:p>
    <w:p w14:paraId="4DCBA661" w14:textId="77777777" w:rsidR="00CF49E0" w:rsidRDefault="00CF49E0">
      <w:pPr>
        <w:pStyle w:val="Code"/>
      </w:pPr>
      <w:r>
        <w:t xml:space="preserve">    mMSDeliveryReport                                   [26] MMSDeliveryReport,</w:t>
      </w:r>
    </w:p>
    <w:p w14:paraId="18BAC862" w14:textId="77777777" w:rsidR="00CF49E0" w:rsidRDefault="00CF49E0">
      <w:pPr>
        <w:pStyle w:val="Code"/>
      </w:pPr>
      <w:r>
        <w:t xml:space="preserve">    mMSDeliveryReportNonLocalTarget                     [27] MMSDeliveryReportNonLocalTarget,</w:t>
      </w:r>
    </w:p>
    <w:p w14:paraId="50A615B7" w14:textId="77777777" w:rsidR="00CF49E0" w:rsidRDefault="00CF49E0">
      <w:pPr>
        <w:pStyle w:val="Code"/>
      </w:pPr>
      <w:r>
        <w:t xml:space="preserve">    mMSReadReport                                       [28] MMSReadReport,</w:t>
      </w:r>
    </w:p>
    <w:p w14:paraId="0E9BFD94" w14:textId="77777777" w:rsidR="00CF49E0" w:rsidRDefault="00CF49E0">
      <w:pPr>
        <w:pStyle w:val="Code"/>
      </w:pPr>
      <w:r>
        <w:t xml:space="preserve">    mMSReadReportNonLocalTarget                         [29] MMSReadReportNonLocalTarget,</w:t>
      </w:r>
    </w:p>
    <w:p w14:paraId="115BC00E" w14:textId="77777777" w:rsidR="00CF49E0" w:rsidRDefault="00CF49E0">
      <w:pPr>
        <w:pStyle w:val="Code"/>
      </w:pPr>
      <w:r>
        <w:t xml:space="preserve">    mMSCancel                                           [30] MMSCancel,</w:t>
      </w:r>
    </w:p>
    <w:p w14:paraId="07E38FCA" w14:textId="77777777" w:rsidR="00CF49E0" w:rsidRDefault="00CF49E0">
      <w:pPr>
        <w:pStyle w:val="Code"/>
      </w:pPr>
      <w:r>
        <w:t xml:space="preserve">    mMSMBoxStore                                        [31] MMSMBoxStore,</w:t>
      </w:r>
    </w:p>
    <w:p w14:paraId="400FDC6C" w14:textId="77777777" w:rsidR="00CF49E0" w:rsidRDefault="00CF49E0">
      <w:pPr>
        <w:pStyle w:val="Code"/>
      </w:pPr>
      <w:r>
        <w:t xml:space="preserve">    mMSMBoxUpload                                       [32] MMSMBoxUpload,</w:t>
      </w:r>
    </w:p>
    <w:p w14:paraId="3B88033C" w14:textId="77777777" w:rsidR="00CF49E0" w:rsidRDefault="00CF49E0">
      <w:pPr>
        <w:pStyle w:val="Code"/>
      </w:pPr>
      <w:r>
        <w:t xml:space="preserve">    mMSMBoxDelete                                       [33] MMSMBoxDelete,</w:t>
      </w:r>
    </w:p>
    <w:p w14:paraId="6BF0F321" w14:textId="77777777" w:rsidR="00CF49E0" w:rsidRDefault="00CF49E0">
      <w:pPr>
        <w:pStyle w:val="Code"/>
      </w:pPr>
      <w:r>
        <w:t xml:space="preserve">    mMSMBoxViewRequest                                  [34] MMSMBoxViewRequest,</w:t>
      </w:r>
    </w:p>
    <w:p w14:paraId="15AC2D21" w14:textId="77777777" w:rsidR="00CF49E0" w:rsidRDefault="00CF49E0">
      <w:pPr>
        <w:pStyle w:val="Code"/>
      </w:pPr>
      <w:r>
        <w:t xml:space="preserve">    mMSMBoxViewResponse                                 [35] MMSMBoxViewResponse,</w:t>
      </w:r>
    </w:p>
    <w:p w14:paraId="094C1373" w14:textId="77777777" w:rsidR="00CF49E0" w:rsidRDefault="00CF49E0">
      <w:pPr>
        <w:pStyle w:val="Code"/>
      </w:pPr>
    </w:p>
    <w:p w14:paraId="4692C8B1" w14:textId="77777777" w:rsidR="00CF49E0" w:rsidRDefault="00CF49E0">
      <w:pPr>
        <w:pStyle w:val="Code"/>
      </w:pPr>
      <w:r>
        <w:t xml:space="preserve">    -- PTC events, see clauses 7.5.2 and 7.5.3.1</w:t>
      </w:r>
    </w:p>
    <w:p w14:paraId="082A04B2" w14:textId="77777777" w:rsidR="00CF49E0" w:rsidRDefault="00CF49E0">
      <w:pPr>
        <w:pStyle w:val="Code"/>
      </w:pPr>
      <w:r>
        <w:t xml:space="preserve">    pTCRegistration                                     [36] PTCRegistration,</w:t>
      </w:r>
    </w:p>
    <w:p w14:paraId="4F02E4B3" w14:textId="77777777" w:rsidR="00CF49E0" w:rsidRDefault="00CF49E0">
      <w:pPr>
        <w:pStyle w:val="Code"/>
      </w:pPr>
      <w:r>
        <w:t xml:space="preserve">    pTCSessionInitiation                                [37] PTCSessionInitiation,</w:t>
      </w:r>
    </w:p>
    <w:p w14:paraId="3D0C7E2B" w14:textId="77777777" w:rsidR="00CF49E0" w:rsidRDefault="00CF49E0">
      <w:pPr>
        <w:pStyle w:val="Code"/>
      </w:pPr>
      <w:r>
        <w:t xml:space="preserve">    pTCSessionAbandon                                   [38] PTCSessionAbandon,</w:t>
      </w:r>
    </w:p>
    <w:p w14:paraId="23511AFA" w14:textId="77777777" w:rsidR="00CF49E0" w:rsidRDefault="00CF49E0">
      <w:pPr>
        <w:pStyle w:val="Code"/>
      </w:pPr>
      <w:r>
        <w:t xml:space="preserve">    pTCSessionStart                                     [39] PTCSessionStart,</w:t>
      </w:r>
    </w:p>
    <w:p w14:paraId="7984BD1D" w14:textId="77777777" w:rsidR="00CF49E0" w:rsidRDefault="00CF49E0">
      <w:pPr>
        <w:pStyle w:val="Code"/>
      </w:pPr>
      <w:r>
        <w:t xml:space="preserve">    pTCSessionEnd                                       [40] PTCSessionEnd,</w:t>
      </w:r>
    </w:p>
    <w:p w14:paraId="7457E8A2" w14:textId="77777777" w:rsidR="00CF49E0" w:rsidRDefault="00CF49E0">
      <w:pPr>
        <w:pStyle w:val="Code"/>
      </w:pPr>
      <w:r>
        <w:t xml:space="preserve">    pTCStartOfInterception                              [41] PTCStartOfInterception,</w:t>
      </w:r>
    </w:p>
    <w:p w14:paraId="6B848CA7" w14:textId="77777777" w:rsidR="00CF49E0" w:rsidRDefault="00CF49E0">
      <w:pPr>
        <w:pStyle w:val="Code"/>
      </w:pPr>
      <w:r>
        <w:t xml:space="preserve">    pTCPreEstablishedSession                            [42] PTCPreEstablishedSession,</w:t>
      </w:r>
    </w:p>
    <w:p w14:paraId="5714E1F8" w14:textId="77777777" w:rsidR="00CF49E0" w:rsidRDefault="00CF49E0">
      <w:pPr>
        <w:pStyle w:val="Code"/>
      </w:pPr>
      <w:r>
        <w:t xml:space="preserve">    pTCInstantPersonalAlert                             [43] PTCInstantPersonalAlert,</w:t>
      </w:r>
    </w:p>
    <w:p w14:paraId="572DD84F" w14:textId="77777777" w:rsidR="00CF49E0" w:rsidRDefault="00CF49E0">
      <w:pPr>
        <w:pStyle w:val="Code"/>
      </w:pPr>
      <w:r>
        <w:t xml:space="preserve">    pTCPartyJoin                                        [44] PTCPartyJoin,</w:t>
      </w:r>
    </w:p>
    <w:p w14:paraId="14D03A26" w14:textId="77777777" w:rsidR="00CF49E0" w:rsidRDefault="00CF49E0">
      <w:pPr>
        <w:pStyle w:val="Code"/>
      </w:pPr>
      <w:r>
        <w:t xml:space="preserve">    pTCPartyDrop                                        [45] PTCPartyDrop,</w:t>
      </w:r>
    </w:p>
    <w:p w14:paraId="1353896B" w14:textId="77777777" w:rsidR="00CF49E0" w:rsidRDefault="00CF49E0">
      <w:pPr>
        <w:pStyle w:val="Code"/>
      </w:pPr>
      <w:r>
        <w:t xml:space="preserve">    pTCPartyHold                                        [46] PTCPartyHold,</w:t>
      </w:r>
    </w:p>
    <w:p w14:paraId="06CB7789" w14:textId="77777777" w:rsidR="00CF49E0" w:rsidRDefault="00CF49E0">
      <w:pPr>
        <w:pStyle w:val="Code"/>
      </w:pPr>
      <w:r>
        <w:t xml:space="preserve">    pTCMediaModification                                [47] PTCMediaModification,</w:t>
      </w:r>
    </w:p>
    <w:p w14:paraId="46B575F2" w14:textId="77777777" w:rsidR="00CF49E0" w:rsidRDefault="00CF49E0">
      <w:pPr>
        <w:pStyle w:val="Code"/>
      </w:pPr>
      <w:r>
        <w:t xml:space="preserve">    pTCGroupAdvertisement                               [48] PTCGroupAdvertisement,</w:t>
      </w:r>
    </w:p>
    <w:p w14:paraId="3A7AA114" w14:textId="77777777" w:rsidR="00CF49E0" w:rsidRDefault="00CF49E0">
      <w:pPr>
        <w:pStyle w:val="Code"/>
      </w:pPr>
      <w:r>
        <w:t xml:space="preserve">    pTCFloorControl                                     [49] PTCFloorControl,</w:t>
      </w:r>
    </w:p>
    <w:p w14:paraId="0D823FC8" w14:textId="77777777" w:rsidR="00CF49E0" w:rsidRDefault="00CF49E0">
      <w:pPr>
        <w:pStyle w:val="Code"/>
      </w:pPr>
      <w:r>
        <w:t xml:space="preserve">    pTCTargetPresence                                   [50] PTCTargetPresence,</w:t>
      </w:r>
    </w:p>
    <w:p w14:paraId="58D58205" w14:textId="77777777" w:rsidR="00CF49E0" w:rsidRDefault="00CF49E0">
      <w:pPr>
        <w:pStyle w:val="Code"/>
      </w:pPr>
      <w:r>
        <w:t xml:space="preserve">    pTCParticipantPresence                              [51] PTCParticipantPresence,</w:t>
      </w:r>
    </w:p>
    <w:p w14:paraId="11E9D3A9" w14:textId="77777777" w:rsidR="00CF49E0" w:rsidRDefault="00CF49E0">
      <w:pPr>
        <w:pStyle w:val="Code"/>
      </w:pPr>
      <w:r>
        <w:t xml:space="preserve">    pTCListManagement                                   [52] PTCListManagement,</w:t>
      </w:r>
    </w:p>
    <w:p w14:paraId="5269A5B4" w14:textId="77777777" w:rsidR="00CF49E0" w:rsidRDefault="00CF49E0">
      <w:pPr>
        <w:pStyle w:val="Code"/>
      </w:pPr>
      <w:r>
        <w:t xml:space="preserve">    pTCAccessPolicy                                     [53] PTCAccessPolicy,</w:t>
      </w:r>
    </w:p>
    <w:p w14:paraId="3A06C3C8" w14:textId="77777777" w:rsidR="00CF49E0" w:rsidRDefault="00CF49E0">
      <w:pPr>
        <w:pStyle w:val="Code"/>
      </w:pPr>
    </w:p>
    <w:p w14:paraId="30919DE2" w14:textId="77777777" w:rsidR="00CF49E0" w:rsidRDefault="00CF49E0">
      <w:pPr>
        <w:pStyle w:val="Code"/>
      </w:pPr>
      <w:r>
        <w:t xml:space="preserve">    -- UDM events, see clause 7.2.2.4, continued from tag 11</w:t>
      </w:r>
    </w:p>
    <w:p w14:paraId="5D62B2DA" w14:textId="77777777" w:rsidR="00CF49E0" w:rsidRDefault="00CF49E0">
      <w:pPr>
        <w:pStyle w:val="Code"/>
      </w:pPr>
      <w:r>
        <w:t xml:space="preserve">    subscriberRecordChangeMessage                       [54] UDMSubscriberRecordChangeMessage,</w:t>
      </w:r>
    </w:p>
    <w:p w14:paraId="2E74478A" w14:textId="77777777" w:rsidR="00CF49E0" w:rsidRDefault="00CF49E0">
      <w:pPr>
        <w:pStyle w:val="Code"/>
      </w:pPr>
      <w:r>
        <w:t xml:space="preserve">    cancelLocationMessage                               [55] UDMCancelLocationMessage,</w:t>
      </w:r>
    </w:p>
    <w:p w14:paraId="3DE933A7" w14:textId="77777777" w:rsidR="00CF49E0" w:rsidRDefault="00CF49E0">
      <w:pPr>
        <w:pStyle w:val="Code"/>
      </w:pPr>
    </w:p>
    <w:p w14:paraId="366F6230" w14:textId="77777777" w:rsidR="00CF49E0" w:rsidRDefault="00CF49E0">
      <w:pPr>
        <w:pStyle w:val="Code"/>
      </w:pPr>
      <w:r>
        <w:t xml:space="preserve">    -- SMS events, see clause 6.2.5.4, continued from tag 12</w:t>
      </w:r>
    </w:p>
    <w:p w14:paraId="6A16A114" w14:textId="77777777" w:rsidR="00CF49E0" w:rsidRDefault="00CF49E0">
      <w:pPr>
        <w:pStyle w:val="Code"/>
      </w:pPr>
      <w:r>
        <w:t xml:space="preserve">    sMSReport                                           [56] SMSReport,</w:t>
      </w:r>
    </w:p>
    <w:p w14:paraId="012E6DB6" w14:textId="77777777" w:rsidR="00CF49E0" w:rsidRDefault="00CF49E0">
      <w:pPr>
        <w:pStyle w:val="Code"/>
      </w:pPr>
    </w:p>
    <w:p w14:paraId="6D3392BE" w14:textId="77777777" w:rsidR="00CF49E0" w:rsidRDefault="00CF49E0">
      <w:pPr>
        <w:pStyle w:val="Code"/>
      </w:pPr>
      <w:r>
        <w:t xml:space="preserve">    -- SMF MA PDU session events, see clause 6.2.3.7</w:t>
      </w:r>
    </w:p>
    <w:p w14:paraId="6E9162A1" w14:textId="77777777" w:rsidR="00CF49E0" w:rsidRDefault="00CF49E0">
      <w:pPr>
        <w:pStyle w:val="Code"/>
      </w:pPr>
      <w:r>
        <w:t xml:space="preserve">    sMFMAPDUSessionEstablishment                        [57] SMFMAPDUSessionEstablishment,</w:t>
      </w:r>
    </w:p>
    <w:p w14:paraId="5A81BD89" w14:textId="77777777" w:rsidR="00CF49E0" w:rsidRDefault="00CF49E0">
      <w:pPr>
        <w:pStyle w:val="Code"/>
      </w:pPr>
      <w:r>
        <w:t xml:space="preserve">    sMFMAPDUSessionModification                         [58] SMFMAPDUSessionModification,</w:t>
      </w:r>
    </w:p>
    <w:p w14:paraId="3E512522" w14:textId="77777777" w:rsidR="00CF49E0" w:rsidRDefault="00CF49E0">
      <w:pPr>
        <w:pStyle w:val="Code"/>
      </w:pPr>
      <w:r>
        <w:t xml:space="preserve">    sMFMAPDUSessionRelease                              [59] SMFMAPDUSessionRelease,</w:t>
      </w:r>
    </w:p>
    <w:p w14:paraId="4A0A6690" w14:textId="77777777" w:rsidR="00CF49E0" w:rsidRDefault="00CF49E0">
      <w:pPr>
        <w:pStyle w:val="Code"/>
      </w:pPr>
      <w:r>
        <w:t xml:space="preserve">    startOfInterceptionWithEstablishedMAPDUSession      [60] SMFStartOfInterceptionWithEstablishedMAPDUSession,</w:t>
      </w:r>
    </w:p>
    <w:p w14:paraId="0C0D7AA8" w14:textId="77777777" w:rsidR="00CF49E0" w:rsidRDefault="00CF49E0">
      <w:pPr>
        <w:pStyle w:val="Code"/>
      </w:pPr>
      <w:r>
        <w:t xml:space="preserve">    unsuccessfulMASMProcedure                           [61] SMFMAUnsuccessfulProcedure,</w:t>
      </w:r>
    </w:p>
    <w:p w14:paraId="7C27386C" w14:textId="77777777" w:rsidR="00CF49E0" w:rsidRDefault="00CF49E0">
      <w:pPr>
        <w:pStyle w:val="Code"/>
      </w:pPr>
    </w:p>
    <w:p w14:paraId="07AC8CAF" w14:textId="77777777" w:rsidR="00CF49E0" w:rsidRDefault="00CF49E0">
      <w:pPr>
        <w:pStyle w:val="Code"/>
      </w:pPr>
      <w:r>
        <w:t xml:space="preserve">    -- Identifier Association events, see clauses 6.2.2.3 and 6.3.2.3</w:t>
      </w:r>
    </w:p>
    <w:p w14:paraId="019DDC63" w14:textId="77777777" w:rsidR="00CF49E0" w:rsidRDefault="00CF49E0">
      <w:pPr>
        <w:pStyle w:val="Code"/>
      </w:pPr>
      <w:r>
        <w:t xml:space="preserve">    aMFIdentifierAssociation                            [62] AMFIdentifierAssociation,</w:t>
      </w:r>
    </w:p>
    <w:p w14:paraId="201C6808" w14:textId="77777777" w:rsidR="00CF49E0" w:rsidRDefault="00CF49E0">
      <w:pPr>
        <w:pStyle w:val="Code"/>
      </w:pPr>
      <w:r>
        <w:t xml:space="preserve">    mMEIdentifierAssociation                            [63] MMEIdentifierAssociation,</w:t>
      </w:r>
    </w:p>
    <w:p w14:paraId="7CCFB8DF" w14:textId="77777777" w:rsidR="00CF49E0" w:rsidRDefault="00CF49E0">
      <w:pPr>
        <w:pStyle w:val="Code"/>
      </w:pPr>
    </w:p>
    <w:p w14:paraId="47F430AB" w14:textId="77777777" w:rsidR="00CF49E0" w:rsidRDefault="00CF49E0">
      <w:pPr>
        <w:pStyle w:val="Code"/>
      </w:pPr>
      <w:r>
        <w:t xml:space="preserve">    -- SMF PDU to MA PDU session events, see clause 6.2.3.7</w:t>
      </w:r>
    </w:p>
    <w:p w14:paraId="7DFBF6B2" w14:textId="77777777" w:rsidR="00CF49E0" w:rsidRDefault="00CF49E0">
      <w:pPr>
        <w:pStyle w:val="Code"/>
      </w:pPr>
      <w:r>
        <w:t xml:space="preserve">    sMFPDUtoMAPDUSessionModification                    [64] SMFPDUtoMAPDUSessionModification,</w:t>
      </w:r>
    </w:p>
    <w:p w14:paraId="4633FE0E" w14:textId="77777777" w:rsidR="00CF49E0" w:rsidRDefault="00CF49E0">
      <w:pPr>
        <w:pStyle w:val="Code"/>
      </w:pPr>
    </w:p>
    <w:p w14:paraId="53A62E6F" w14:textId="77777777" w:rsidR="00CF49E0" w:rsidRDefault="00CF49E0">
      <w:pPr>
        <w:pStyle w:val="Code"/>
      </w:pPr>
      <w:r>
        <w:t xml:space="preserve">    -- NEF events, see clause 7.7.2.3</w:t>
      </w:r>
    </w:p>
    <w:p w14:paraId="29503FE0" w14:textId="77777777" w:rsidR="00CF49E0" w:rsidRDefault="00CF49E0">
      <w:pPr>
        <w:pStyle w:val="Code"/>
      </w:pPr>
      <w:r>
        <w:t xml:space="preserve">    nEFPDUSessionEstablishment                          [65] NEFPDUSessionEstablishment,</w:t>
      </w:r>
    </w:p>
    <w:p w14:paraId="06AF4F44" w14:textId="77777777" w:rsidR="00CF49E0" w:rsidRDefault="00CF49E0">
      <w:pPr>
        <w:pStyle w:val="Code"/>
      </w:pPr>
      <w:r>
        <w:t xml:space="preserve">    nEFPDUSessionModification                           [66] NEFPDUSessionModification,</w:t>
      </w:r>
    </w:p>
    <w:p w14:paraId="0E80A3D8" w14:textId="77777777" w:rsidR="00CF49E0" w:rsidRDefault="00CF49E0">
      <w:pPr>
        <w:pStyle w:val="Code"/>
      </w:pPr>
      <w:r>
        <w:t xml:space="preserve">    nEFPDUSessionRelease                                [67] NEFPDUSessionRelease,</w:t>
      </w:r>
    </w:p>
    <w:p w14:paraId="781A5B86" w14:textId="77777777" w:rsidR="00CF49E0" w:rsidRDefault="00CF49E0">
      <w:pPr>
        <w:pStyle w:val="Code"/>
      </w:pPr>
      <w:r>
        <w:t xml:space="preserve">    nEFUnsuccessfulProcedure                            [68] NEFUnsuccessfulProcedure,</w:t>
      </w:r>
    </w:p>
    <w:p w14:paraId="26361D84" w14:textId="77777777" w:rsidR="00CF49E0" w:rsidRDefault="00CF49E0">
      <w:pPr>
        <w:pStyle w:val="Code"/>
      </w:pPr>
      <w:r>
        <w:t xml:space="preserve">    nEFStartOfInterceptionWithEstablishedPDUSession     [69] NEFStartOfInterceptionWithEstablishedPDUSession,</w:t>
      </w:r>
    </w:p>
    <w:p w14:paraId="051711EB" w14:textId="77777777" w:rsidR="00CF49E0" w:rsidRDefault="00CF49E0">
      <w:pPr>
        <w:pStyle w:val="Code"/>
      </w:pPr>
      <w:r>
        <w:t xml:space="preserve">    nEFdeviceTrigger                                    [70] NEFDeviceTrigger,</w:t>
      </w:r>
    </w:p>
    <w:p w14:paraId="61172A5A" w14:textId="77777777" w:rsidR="00CF49E0" w:rsidRDefault="00CF49E0">
      <w:pPr>
        <w:pStyle w:val="Code"/>
      </w:pPr>
      <w:r>
        <w:t xml:space="preserve">    nEFdeviceTriggerReplace                             [71] NEFDeviceTriggerReplace,</w:t>
      </w:r>
    </w:p>
    <w:p w14:paraId="50C0B18F" w14:textId="77777777" w:rsidR="00CF49E0" w:rsidRDefault="00CF49E0">
      <w:pPr>
        <w:pStyle w:val="Code"/>
      </w:pPr>
      <w:r>
        <w:t xml:space="preserve">    nEFdeviceTriggerCancellation                        [72] NEFDeviceTriggerCancellation,</w:t>
      </w:r>
    </w:p>
    <w:p w14:paraId="0B68A640" w14:textId="77777777" w:rsidR="00CF49E0" w:rsidRDefault="00CF49E0">
      <w:pPr>
        <w:pStyle w:val="Code"/>
      </w:pPr>
      <w:r>
        <w:t xml:space="preserve">    nEFdeviceTriggerReportNotify                        [73] NEFDeviceTriggerReportNotify,</w:t>
      </w:r>
    </w:p>
    <w:p w14:paraId="48BE9CEC" w14:textId="77777777" w:rsidR="00CF49E0" w:rsidRDefault="00CF49E0">
      <w:pPr>
        <w:pStyle w:val="Code"/>
      </w:pPr>
      <w:r>
        <w:t xml:space="preserve">    nEFMSISDNLessMOSMS                                  [74] NEFMSISDNLessMOSMS,</w:t>
      </w:r>
    </w:p>
    <w:p w14:paraId="5396E200" w14:textId="77777777" w:rsidR="00CF49E0" w:rsidRDefault="00CF49E0">
      <w:pPr>
        <w:pStyle w:val="Code"/>
      </w:pPr>
      <w:r>
        <w:t xml:space="preserve">    nEFExpectedUEBehaviourUpdate                        [75] NEFExpectedUEBehaviourUpdate,</w:t>
      </w:r>
    </w:p>
    <w:p w14:paraId="5E68F2CA" w14:textId="77777777" w:rsidR="00CF49E0" w:rsidRDefault="00CF49E0">
      <w:pPr>
        <w:pStyle w:val="Code"/>
      </w:pPr>
    </w:p>
    <w:p w14:paraId="7B371296" w14:textId="77777777" w:rsidR="00CF49E0" w:rsidRDefault="00CF49E0">
      <w:pPr>
        <w:pStyle w:val="Code"/>
      </w:pPr>
      <w:r>
        <w:t xml:space="preserve">    -- SCEF events, see clause 7.8.2.3</w:t>
      </w:r>
    </w:p>
    <w:p w14:paraId="0AD0F137" w14:textId="77777777" w:rsidR="00CF49E0" w:rsidRDefault="00CF49E0">
      <w:pPr>
        <w:pStyle w:val="Code"/>
      </w:pPr>
      <w:r>
        <w:t xml:space="preserve">    sCEFPDNConnectionEstablishment                      [76] SCEFPDNConnectionEstablishment,</w:t>
      </w:r>
    </w:p>
    <w:p w14:paraId="0CC2940A" w14:textId="77777777" w:rsidR="00CF49E0" w:rsidRDefault="00CF49E0">
      <w:pPr>
        <w:pStyle w:val="Code"/>
      </w:pPr>
      <w:r>
        <w:t xml:space="preserve">    sCEFPDNConnectionUpdate                             [77] SCEFPDNConnectionUpdate,</w:t>
      </w:r>
    </w:p>
    <w:p w14:paraId="1FB5FAEF" w14:textId="77777777" w:rsidR="00CF49E0" w:rsidRDefault="00CF49E0">
      <w:pPr>
        <w:pStyle w:val="Code"/>
      </w:pPr>
      <w:r>
        <w:t xml:space="preserve">    sCEFPDNConnectionRelease                            [78] SCEFPDNConnectionRelease,</w:t>
      </w:r>
    </w:p>
    <w:p w14:paraId="23685840" w14:textId="77777777" w:rsidR="00CF49E0" w:rsidRDefault="00CF49E0">
      <w:pPr>
        <w:pStyle w:val="Code"/>
      </w:pPr>
      <w:r>
        <w:t xml:space="preserve">    sCEFUnsuccessfulProcedure                           [79] SCEFUnsuccessfulProcedure,</w:t>
      </w:r>
    </w:p>
    <w:p w14:paraId="750E5647" w14:textId="77777777" w:rsidR="00CF49E0" w:rsidRDefault="00CF49E0">
      <w:pPr>
        <w:pStyle w:val="Code"/>
      </w:pPr>
      <w:r>
        <w:t xml:space="preserve">    sCEFStartOfInterceptionWithEstablishedPDNConnection [80] SCEFStartOfInterceptionWithEstablishedPDNConnection,</w:t>
      </w:r>
    </w:p>
    <w:p w14:paraId="4210E97D" w14:textId="77777777" w:rsidR="00CF49E0" w:rsidRDefault="00CF49E0">
      <w:pPr>
        <w:pStyle w:val="Code"/>
      </w:pPr>
      <w:r>
        <w:t xml:space="preserve">    sCEFdeviceTrigger                                   [81] SCEFDeviceTrigger,</w:t>
      </w:r>
    </w:p>
    <w:p w14:paraId="1DDA3874" w14:textId="77777777" w:rsidR="00CF49E0" w:rsidRDefault="00CF49E0">
      <w:pPr>
        <w:pStyle w:val="Code"/>
      </w:pPr>
      <w:r>
        <w:t xml:space="preserve">    sCEFdeviceTriggerReplace                            [82] SCEFDeviceTriggerReplace,</w:t>
      </w:r>
    </w:p>
    <w:p w14:paraId="57B47E06" w14:textId="77777777" w:rsidR="00CF49E0" w:rsidRDefault="00CF49E0">
      <w:pPr>
        <w:pStyle w:val="Code"/>
      </w:pPr>
      <w:r>
        <w:t xml:space="preserve">    sCEFdeviceTriggerCancellation                       [83] SCEFDeviceTriggerCancellation,</w:t>
      </w:r>
    </w:p>
    <w:p w14:paraId="42539BC0" w14:textId="77777777" w:rsidR="00CF49E0" w:rsidRDefault="00CF49E0">
      <w:pPr>
        <w:pStyle w:val="Code"/>
      </w:pPr>
      <w:r>
        <w:lastRenderedPageBreak/>
        <w:t xml:space="preserve">    sCEFdeviceTriggerReportNotify                       [84] SCEFDeviceTriggerReportNotify,</w:t>
      </w:r>
    </w:p>
    <w:p w14:paraId="1C8AD9FC" w14:textId="77777777" w:rsidR="00CF49E0" w:rsidRDefault="00CF49E0">
      <w:pPr>
        <w:pStyle w:val="Code"/>
      </w:pPr>
      <w:r>
        <w:t xml:space="preserve">    sCEFMSISDNLessMOSMS                                 [85] SCEFMSISDNLessMOSMS,</w:t>
      </w:r>
    </w:p>
    <w:p w14:paraId="15D96C18" w14:textId="77777777" w:rsidR="00CF49E0" w:rsidRDefault="00CF49E0">
      <w:pPr>
        <w:pStyle w:val="Code"/>
      </w:pPr>
      <w:r>
        <w:t xml:space="preserve">    sCEFCommunicationPatternUpdate                      [86] SCEFCommunicationPatternUpdate,</w:t>
      </w:r>
    </w:p>
    <w:p w14:paraId="51149C80" w14:textId="77777777" w:rsidR="00CF49E0" w:rsidRDefault="00CF49E0">
      <w:pPr>
        <w:pStyle w:val="Code"/>
      </w:pPr>
    </w:p>
    <w:p w14:paraId="1EC4B4CA" w14:textId="77777777" w:rsidR="00CF49E0" w:rsidRDefault="00CF49E0">
      <w:pPr>
        <w:pStyle w:val="Code"/>
      </w:pPr>
      <w:r>
        <w:t xml:space="preserve">    -- MME events, see clause 6.3.2.3</w:t>
      </w:r>
    </w:p>
    <w:p w14:paraId="7B587E80" w14:textId="77777777" w:rsidR="00CF49E0" w:rsidRDefault="00CF49E0">
      <w:pPr>
        <w:pStyle w:val="Code"/>
      </w:pPr>
      <w:r>
        <w:t xml:space="preserve">    mMEAttach                                           [87] MMEAttach,</w:t>
      </w:r>
    </w:p>
    <w:p w14:paraId="0CF9DB88" w14:textId="77777777" w:rsidR="00CF49E0" w:rsidRDefault="00CF49E0">
      <w:pPr>
        <w:pStyle w:val="Code"/>
      </w:pPr>
      <w:r>
        <w:t xml:space="preserve">    mMEDetach                                           [88] MMEDetach,</w:t>
      </w:r>
    </w:p>
    <w:p w14:paraId="68679A97" w14:textId="77777777" w:rsidR="00CF49E0" w:rsidRDefault="00CF49E0">
      <w:pPr>
        <w:pStyle w:val="Code"/>
      </w:pPr>
      <w:r>
        <w:t xml:space="preserve">    mMELocationUpdate                                   [89] MMELocationUpdate,</w:t>
      </w:r>
    </w:p>
    <w:p w14:paraId="69A276CF" w14:textId="77777777" w:rsidR="00CF49E0" w:rsidRDefault="00CF49E0">
      <w:pPr>
        <w:pStyle w:val="Code"/>
      </w:pPr>
      <w:r>
        <w:t xml:space="preserve">    mMEStartOfInterceptionWithEPSAttachedUE             [90] MMEStartOfInterceptionWithEPSAttachedUE,</w:t>
      </w:r>
    </w:p>
    <w:p w14:paraId="18B4C8E1" w14:textId="77777777" w:rsidR="00CF49E0" w:rsidRDefault="00CF49E0">
      <w:pPr>
        <w:pStyle w:val="Code"/>
      </w:pPr>
      <w:r>
        <w:t xml:space="preserve">    mMEUnsuccessfulProcedure                            [91] MMEUnsuccessfulProcedure,</w:t>
      </w:r>
    </w:p>
    <w:p w14:paraId="6A8B25DE" w14:textId="77777777" w:rsidR="00CF49E0" w:rsidRDefault="00CF49E0">
      <w:pPr>
        <w:pStyle w:val="Code"/>
      </w:pPr>
    </w:p>
    <w:p w14:paraId="7738B672" w14:textId="77777777" w:rsidR="00CF49E0" w:rsidRDefault="00CF49E0">
      <w:pPr>
        <w:pStyle w:val="Code"/>
      </w:pPr>
      <w:r>
        <w:t xml:space="preserve">    -- AKMA key management events, see clause 7.9.1.5</w:t>
      </w:r>
    </w:p>
    <w:p w14:paraId="55BC3CD5" w14:textId="77777777" w:rsidR="00CF49E0" w:rsidRDefault="00CF49E0">
      <w:pPr>
        <w:pStyle w:val="Code"/>
      </w:pPr>
      <w:r>
        <w:t xml:space="preserve">    aAnFAnchorKeyRegister                               [92] AAnFAnchorKeyRegister,</w:t>
      </w:r>
    </w:p>
    <w:p w14:paraId="31769650" w14:textId="77777777" w:rsidR="00CF49E0" w:rsidRDefault="00CF49E0">
      <w:pPr>
        <w:pStyle w:val="Code"/>
      </w:pPr>
      <w:r>
        <w:t xml:space="preserve">    aAnFKAKMAApplicationKeyGet                          [93] AAnFKAKMAApplicationKeyGet,</w:t>
      </w:r>
    </w:p>
    <w:p w14:paraId="2D715A39" w14:textId="77777777" w:rsidR="00CF49E0" w:rsidRDefault="00CF49E0">
      <w:pPr>
        <w:pStyle w:val="Code"/>
      </w:pPr>
      <w:r>
        <w:t xml:space="preserve">    aAnFStartOfInterceptWithEstablishedAKMAKeyMaterial  [94] AAnFStartOfInterceptWithEstablishedAKMAKeyMaterial,</w:t>
      </w:r>
    </w:p>
    <w:p w14:paraId="709F0A68" w14:textId="77777777" w:rsidR="00CF49E0" w:rsidRDefault="00CF49E0">
      <w:pPr>
        <w:pStyle w:val="Code"/>
      </w:pPr>
      <w:r>
        <w:t xml:space="preserve">    aAnFAKMAContextRemovalRecord                        [95] AAnFAKMAContextRemovalRecord,</w:t>
      </w:r>
    </w:p>
    <w:p w14:paraId="205F1F7C" w14:textId="77777777" w:rsidR="00CF49E0" w:rsidRDefault="00CF49E0">
      <w:pPr>
        <w:pStyle w:val="Code"/>
      </w:pPr>
      <w:r>
        <w:t xml:space="preserve">    aFAKMAApplicationKeyRefresh                         [96] AFAKMAApplicationKeyRefresh,</w:t>
      </w:r>
    </w:p>
    <w:p w14:paraId="7C479A81" w14:textId="77777777" w:rsidR="00CF49E0" w:rsidRDefault="00CF49E0">
      <w:pPr>
        <w:pStyle w:val="Code"/>
      </w:pPr>
      <w:r>
        <w:t xml:space="preserve">    aFStartOfInterceptWithEstablishedAKMAApplicationKey [97] AFStartOfInterceptWithEstablishedAKMAApplicationKey,</w:t>
      </w:r>
    </w:p>
    <w:p w14:paraId="61FF4B7C" w14:textId="77777777" w:rsidR="00CF49E0" w:rsidRDefault="00CF49E0">
      <w:pPr>
        <w:pStyle w:val="Code"/>
      </w:pPr>
      <w:r>
        <w:t xml:space="preserve">    aFAuxiliarySecurityParameterEstablishment           [98] AFAuxiliarySecurityParameterEstablishment,</w:t>
      </w:r>
    </w:p>
    <w:p w14:paraId="19FFC15F" w14:textId="77777777" w:rsidR="00CF49E0" w:rsidRDefault="00CF49E0">
      <w:pPr>
        <w:pStyle w:val="Code"/>
      </w:pPr>
      <w:r>
        <w:t xml:space="preserve">    aFApplicationKeyRemoval                             [99] AFApplicationKeyRemoval,</w:t>
      </w:r>
    </w:p>
    <w:p w14:paraId="03AA0D84" w14:textId="77777777" w:rsidR="00CF49E0" w:rsidRDefault="00CF49E0">
      <w:pPr>
        <w:pStyle w:val="Code"/>
      </w:pPr>
    </w:p>
    <w:p w14:paraId="2DD536AE" w14:textId="77777777" w:rsidR="00CF49E0" w:rsidRDefault="00CF49E0">
      <w:pPr>
        <w:pStyle w:val="Code"/>
      </w:pPr>
      <w:r>
        <w:t xml:space="preserve">    -- Tag 100 is reserved because there is no equivalent n9HRPDUSessionInfo in IRIEvent.</w:t>
      </w:r>
    </w:p>
    <w:p w14:paraId="679F6DC0" w14:textId="77777777" w:rsidR="00CF49E0" w:rsidRDefault="00CF49E0">
      <w:pPr>
        <w:pStyle w:val="Code"/>
      </w:pPr>
      <w:r>
        <w:t xml:space="preserve">    -- Tag 101 is reserved because there is no equivalent S8HRBearerInfo in IRIEvent.</w:t>
      </w:r>
    </w:p>
    <w:p w14:paraId="6A4255F5" w14:textId="77777777" w:rsidR="00CF49E0" w:rsidRDefault="00CF49E0">
      <w:pPr>
        <w:pStyle w:val="Code"/>
      </w:pPr>
    </w:p>
    <w:p w14:paraId="0DE897D6" w14:textId="77777777" w:rsidR="00CF49E0" w:rsidRDefault="00CF49E0">
      <w:pPr>
        <w:pStyle w:val="Code"/>
      </w:pPr>
      <w:r>
        <w:t xml:space="preserve">    -- Separated Location Reporting, see clause 7.3.4.1</w:t>
      </w:r>
    </w:p>
    <w:p w14:paraId="2F159B93" w14:textId="77777777" w:rsidR="00CF49E0" w:rsidRDefault="00CF49E0">
      <w:pPr>
        <w:pStyle w:val="Code"/>
      </w:pPr>
      <w:r>
        <w:t xml:space="preserve">    separatedLocationReporting                          [102] SeparatedLocationReporting,</w:t>
      </w:r>
    </w:p>
    <w:p w14:paraId="6AFE1E08" w14:textId="77777777" w:rsidR="00CF49E0" w:rsidRDefault="00CF49E0">
      <w:pPr>
        <w:pStyle w:val="Code"/>
      </w:pPr>
    </w:p>
    <w:p w14:paraId="31D30B9F" w14:textId="77777777" w:rsidR="00CF49E0" w:rsidRDefault="00CF49E0">
      <w:pPr>
        <w:pStyle w:val="Code"/>
      </w:pPr>
      <w:r>
        <w:t xml:space="preserve">    -- STIR SHAKEN and RCD/eCNAM events, see clause 7.11.3</w:t>
      </w:r>
    </w:p>
    <w:p w14:paraId="0871B033" w14:textId="77777777" w:rsidR="00CF49E0" w:rsidRDefault="00CF49E0">
      <w:pPr>
        <w:pStyle w:val="Code"/>
      </w:pPr>
      <w:r>
        <w:t xml:space="preserve">    sTIRSHAKENSignatureGeneration                       [103] STIRSHAKENSignatureGeneration,</w:t>
      </w:r>
    </w:p>
    <w:p w14:paraId="0C815B6A" w14:textId="77777777" w:rsidR="00CF49E0" w:rsidRDefault="00CF49E0">
      <w:pPr>
        <w:pStyle w:val="Code"/>
      </w:pPr>
      <w:r>
        <w:t xml:space="preserve">    sTIRSHAKENSignatureValidation                       [104] STIRSHAKENSignatureValidation,</w:t>
      </w:r>
    </w:p>
    <w:p w14:paraId="599C9E8A" w14:textId="77777777" w:rsidR="00CF49E0" w:rsidRDefault="00CF49E0">
      <w:pPr>
        <w:pStyle w:val="Code"/>
      </w:pPr>
    </w:p>
    <w:p w14:paraId="687AF457" w14:textId="77777777" w:rsidR="00CF49E0" w:rsidRDefault="00CF49E0">
      <w:pPr>
        <w:pStyle w:val="Code"/>
      </w:pPr>
      <w:r>
        <w:t xml:space="preserve">    -- IMS events, see clause 7.12.7</w:t>
      </w:r>
    </w:p>
    <w:p w14:paraId="4FFC9023" w14:textId="77777777" w:rsidR="00CF49E0" w:rsidRDefault="00CF49E0">
      <w:pPr>
        <w:pStyle w:val="Code"/>
      </w:pPr>
      <w:r>
        <w:t xml:space="preserve">    iMSMessage                                          [105] IMSMessage,</w:t>
      </w:r>
    </w:p>
    <w:p w14:paraId="27326316" w14:textId="77777777" w:rsidR="00CF49E0" w:rsidRDefault="00CF49E0">
      <w:pPr>
        <w:pStyle w:val="Code"/>
      </w:pPr>
      <w:r>
        <w:t xml:space="preserve">    startOfInterceptionForActiveIMSSession              [106] StartOfInterceptionForActiveIMSSession,</w:t>
      </w:r>
    </w:p>
    <w:p w14:paraId="53100AB3" w14:textId="77777777" w:rsidR="00CF49E0" w:rsidRDefault="00CF49E0">
      <w:pPr>
        <w:pStyle w:val="Code"/>
      </w:pPr>
      <w:r>
        <w:t xml:space="preserve">    iMSCCUnavailable                                    [107] IMSCCUnavailable,</w:t>
      </w:r>
    </w:p>
    <w:p w14:paraId="29774859" w14:textId="77777777" w:rsidR="00CF49E0" w:rsidRDefault="00CF49E0">
      <w:pPr>
        <w:pStyle w:val="Code"/>
      </w:pPr>
    </w:p>
    <w:p w14:paraId="601F5792" w14:textId="77777777" w:rsidR="00CF49E0" w:rsidRDefault="00CF49E0">
      <w:pPr>
        <w:pStyle w:val="Code"/>
      </w:pPr>
      <w:r>
        <w:t xml:space="preserve">    -- UDM events, see clause 7.2.2.4, continued from tag 55</w:t>
      </w:r>
    </w:p>
    <w:p w14:paraId="2D6F62B1" w14:textId="77777777" w:rsidR="00CF49E0" w:rsidRDefault="00CF49E0">
      <w:pPr>
        <w:pStyle w:val="Code"/>
      </w:pPr>
      <w:r>
        <w:t xml:space="preserve">    uDMLocationInformationResult                        [108] UDMLocationInformationResult,</w:t>
      </w:r>
    </w:p>
    <w:p w14:paraId="2529F44C" w14:textId="77777777" w:rsidR="00CF49E0" w:rsidRDefault="00CF49E0">
      <w:pPr>
        <w:pStyle w:val="Code"/>
      </w:pPr>
      <w:r>
        <w:t xml:space="preserve">    uDMUEInformationResponse                            [109] UDMUEInformationResponse,</w:t>
      </w:r>
    </w:p>
    <w:p w14:paraId="558DD2D6" w14:textId="77777777" w:rsidR="00CF49E0" w:rsidRDefault="00CF49E0">
      <w:pPr>
        <w:pStyle w:val="Code"/>
      </w:pPr>
      <w:r>
        <w:t xml:space="preserve">    uDMUEAuthenticationResponse                         [110] UDMUEAuthenticationResponse,</w:t>
      </w:r>
    </w:p>
    <w:p w14:paraId="3CDE43AB" w14:textId="77777777" w:rsidR="00CF49E0" w:rsidRDefault="00CF49E0">
      <w:pPr>
        <w:pStyle w:val="Code"/>
      </w:pPr>
    </w:p>
    <w:p w14:paraId="35D6CE7D" w14:textId="77777777" w:rsidR="00CF49E0" w:rsidRDefault="00CF49E0">
      <w:pPr>
        <w:pStyle w:val="Code"/>
      </w:pPr>
      <w:r>
        <w:t xml:space="preserve">    -- AMF events, see 6.2.2.3, continued from tag 5</w:t>
      </w:r>
    </w:p>
    <w:p w14:paraId="0CBC634F" w14:textId="77777777" w:rsidR="00CF49E0" w:rsidRDefault="00CF49E0">
      <w:pPr>
        <w:pStyle w:val="Code"/>
      </w:pPr>
      <w:r>
        <w:t xml:space="preserve">    positioningInfoTransfer                             [111] AMFPositioningInfoTransfer,</w:t>
      </w:r>
    </w:p>
    <w:p w14:paraId="323A95A2" w14:textId="77777777" w:rsidR="00CF49E0" w:rsidRDefault="00CF49E0">
      <w:pPr>
        <w:pStyle w:val="Code"/>
      </w:pPr>
    </w:p>
    <w:p w14:paraId="0C8B29B8" w14:textId="77777777" w:rsidR="00CF49E0" w:rsidRDefault="00CF49E0">
      <w:pPr>
        <w:pStyle w:val="Code"/>
      </w:pPr>
      <w:r>
        <w:t xml:space="preserve">    -- MME events, see clause 6.3.2.3, continued from tag 91</w:t>
      </w:r>
    </w:p>
    <w:p w14:paraId="51CC1E5B" w14:textId="77777777" w:rsidR="00CF49E0" w:rsidRDefault="00CF49E0">
      <w:pPr>
        <w:pStyle w:val="Code"/>
      </w:pPr>
      <w:r>
        <w:t xml:space="preserve">    mMEPositioningInfoTransfer                          [112] MMEPositioningInfoTransfer,</w:t>
      </w:r>
    </w:p>
    <w:p w14:paraId="1EB570D6" w14:textId="77777777" w:rsidR="00CF49E0" w:rsidRDefault="00CF49E0">
      <w:pPr>
        <w:pStyle w:val="Code"/>
      </w:pPr>
    </w:p>
    <w:p w14:paraId="31B68B2C" w14:textId="77777777" w:rsidR="00CF49E0" w:rsidRDefault="00CF49E0">
      <w:pPr>
        <w:pStyle w:val="Code"/>
      </w:pPr>
      <w:r>
        <w:t xml:space="preserve">    -- AMF events, see 6.2.2.3, continued from tag 111</w:t>
      </w:r>
    </w:p>
    <w:p w14:paraId="4305F120" w14:textId="77777777" w:rsidR="00CF49E0" w:rsidRDefault="00CF49E0">
      <w:pPr>
        <w:pStyle w:val="Code"/>
      </w:pPr>
      <w:r>
        <w:t xml:space="preserve">    aMFRANHandoverCommand                               [113] AMFRANHandoverCommand,</w:t>
      </w:r>
    </w:p>
    <w:p w14:paraId="56001FCE" w14:textId="77777777" w:rsidR="00CF49E0" w:rsidRDefault="00CF49E0">
      <w:pPr>
        <w:pStyle w:val="Code"/>
      </w:pPr>
      <w:r>
        <w:t xml:space="preserve">    aMFRANHandoverRequest                               [114] AMFRANHandoverRequest,</w:t>
      </w:r>
    </w:p>
    <w:p w14:paraId="5DD1111A" w14:textId="77777777" w:rsidR="00CF49E0" w:rsidRDefault="00CF49E0">
      <w:pPr>
        <w:pStyle w:val="Code"/>
      </w:pPr>
    </w:p>
    <w:p w14:paraId="388A0888" w14:textId="77777777" w:rsidR="00CF49E0" w:rsidRDefault="00CF49E0">
      <w:pPr>
        <w:pStyle w:val="Code"/>
      </w:pPr>
      <w:r>
        <w:t xml:space="preserve">    -- EES events, see clause 7.14.2.11</w:t>
      </w:r>
    </w:p>
    <w:p w14:paraId="22762D70" w14:textId="77777777" w:rsidR="00CF49E0" w:rsidRDefault="00CF49E0">
      <w:pPr>
        <w:pStyle w:val="Code"/>
      </w:pPr>
      <w:r>
        <w:t xml:space="preserve">    eESEECRegistration                                  [115] EESEECRegistration,</w:t>
      </w:r>
    </w:p>
    <w:p w14:paraId="2AB9E7F9" w14:textId="77777777" w:rsidR="00CF49E0" w:rsidRDefault="00CF49E0">
      <w:pPr>
        <w:pStyle w:val="Code"/>
      </w:pPr>
      <w:r>
        <w:t xml:space="preserve">    eESEASDiscovery                                     [116] EESEASDiscovery,</w:t>
      </w:r>
    </w:p>
    <w:p w14:paraId="3904FD78" w14:textId="77777777" w:rsidR="00CF49E0" w:rsidRDefault="00CF49E0">
      <w:pPr>
        <w:pStyle w:val="Code"/>
      </w:pPr>
      <w:r>
        <w:t xml:space="preserve">    eESEASDiscoverySubscription                         [117] EESEASDiscoverySubscription,</w:t>
      </w:r>
    </w:p>
    <w:p w14:paraId="0F7CBF69" w14:textId="77777777" w:rsidR="00CF49E0" w:rsidRDefault="00CF49E0">
      <w:pPr>
        <w:pStyle w:val="Code"/>
      </w:pPr>
      <w:r>
        <w:t xml:space="preserve">    eESEASDiscoveryNotification                         [118] EESEASDiscoveryNotification,</w:t>
      </w:r>
    </w:p>
    <w:p w14:paraId="3FC7D851" w14:textId="77777777" w:rsidR="00CF49E0" w:rsidRDefault="00CF49E0">
      <w:pPr>
        <w:pStyle w:val="Code"/>
      </w:pPr>
      <w:r>
        <w:t xml:space="preserve">    eESAppContextRelocation                             [119] EESAppContextRelocation,</w:t>
      </w:r>
    </w:p>
    <w:p w14:paraId="70C2659A" w14:textId="77777777" w:rsidR="00CF49E0" w:rsidRDefault="00CF49E0">
      <w:pPr>
        <w:pStyle w:val="Code"/>
      </w:pPr>
      <w:r>
        <w:t xml:space="preserve">    eESACRSubscription                                  [120] EESACRSubscription,</w:t>
      </w:r>
    </w:p>
    <w:p w14:paraId="6CC0BE67" w14:textId="77777777" w:rsidR="00CF49E0" w:rsidRDefault="00CF49E0">
      <w:pPr>
        <w:pStyle w:val="Code"/>
      </w:pPr>
      <w:r>
        <w:t xml:space="preserve">    eESACRNotification                                  [121] EESACRNotification,</w:t>
      </w:r>
    </w:p>
    <w:p w14:paraId="39556031" w14:textId="77777777" w:rsidR="00CF49E0" w:rsidRDefault="00CF49E0">
      <w:pPr>
        <w:pStyle w:val="Code"/>
      </w:pPr>
      <w:r>
        <w:t xml:space="preserve">    eESEECContextRelocation                             [122] EESEECContextRelocation,</w:t>
      </w:r>
    </w:p>
    <w:p w14:paraId="1B580B80" w14:textId="77777777" w:rsidR="00CF49E0" w:rsidRDefault="00CF49E0">
      <w:pPr>
        <w:pStyle w:val="Code"/>
      </w:pPr>
      <w:r>
        <w:t xml:space="preserve">    eESStartOfInterceptionWithRegisteredEEC             [123] EESStartOfInterceptionWithRegisteredEEC,</w:t>
      </w:r>
    </w:p>
    <w:p w14:paraId="1BBDDCDB" w14:textId="77777777" w:rsidR="00CF49E0" w:rsidRDefault="00CF49E0">
      <w:pPr>
        <w:pStyle w:val="Code"/>
      </w:pPr>
    </w:p>
    <w:p w14:paraId="5DCE8F9B" w14:textId="77777777" w:rsidR="00CF49E0" w:rsidRDefault="00CF49E0">
      <w:pPr>
        <w:pStyle w:val="Code"/>
      </w:pPr>
      <w:r>
        <w:t xml:space="preserve">    -- UDM events, see clause 7.2.2.4, continued from tag 110</w:t>
      </w:r>
    </w:p>
    <w:p w14:paraId="5868032D" w14:textId="77777777" w:rsidR="00CF49E0" w:rsidRDefault="00CF49E0">
      <w:pPr>
        <w:pStyle w:val="Code"/>
      </w:pPr>
      <w:r>
        <w:t xml:space="preserve">    uDMStartOfInterceptionWithRegisteredTarget          [124] UDMStartOfInterceptionWithRegisteredTarget,</w:t>
      </w:r>
    </w:p>
    <w:p w14:paraId="294EB555" w14:textId="77777777" w:rsidR="00CF49E0" w:rsidRDefault="00CF49E0">
      <w:pPr>
        <w:pStyle w:val="Code"/>
      </w:pPr>
    </w:p>
    <w:p w14:paraId="4B8F4B81" w14:textId="77777777" w:rsidR="00CF49E0" w:rsidRDefault="00CF49E0">
      <w:pPr>
        <w:pStyle w:val="Code"/>
      </w:pPr>
      <w:r>
        <w:t xml:space="preserve">    -- 5GMS AF events, see clause 7.15.3</w:t>
      </w:r>
    </w:p>
    <w:p w14:paraId="53507498" w14:textId="77777777" w:rsidR="00CF49E0" w:rsidRDefault="00CF49E0">
      <w:pPr>
        <w:pStyle w:val="Code"/>
      </w:pPr>
      <w:r>
        <w:t xml:space="preserve">    fiveGMSAFServiceAccessInformation                   [125] FiveGMSAFServiceAccessInformation,</w:t>
      </w:r>
    </w:p>
    <w:p w14:paraId="5095D82A" w14:textId="77777777" w:rsidR="00CF49E0" w:rsidRDefault="00CF49E0">
      <w:pPr>
        <w:pStyle w:val="Code"/>
      </w:pPr>
      <w:r>
        <w:t xml:space="preserve">    fiveGMSAFConsumptionReporting                       [126] FiveGMSAFConsumptionReporting,</w:t>
      </w:r>
    </w:p>
    <w:p w14:paraId="1F92A125" w14:textId="77777777" w:rsidR="00CF49E0" w:rsidRDefault="00CF49E0">
      <w:pPr>
        <w:pStyle w:val="Code"/>
      </w:pPr>
      <w:r>
        <w:t xml:space="preserve">    fiveGMSAFDynamicPolicyInvocation                    [127] FiveGMSAFDynamicPolicyInvocation,</w:t>
      </w:r>
    </w:p>
    <w:p w14:paraId="573CD2C5" w14:textId="77777777" w:rsidR="00CF49E0" w:rsidRDefault="00CF49E0">
      <w:pPr>
        <w:pStyle w:val="Code"/>
      </w:pPr>
      <w:r>
        <w:t xml:space="preserve">    fiveGMSAFMetricsReporting                           [128] FiveGMSAFMetricsReporting,</w:t>
      </w:r>
    </w:p>
    <w:p w14:paraId="536EB099" w14:textId="77777777" w:rsidR="00CF49E0" w:rsidRDefault="00CF49E0">
      <w:pPr>
        <w:pStyle w:val="Code"/>
      </w:pPr>
      <w:r>
        <w:t xml:space="preserve">    fiveGMSAFNetworkAssistance                          [129] FiveGMSAFNetworkAssistance,</w:t>
      </w:r>
    </w:p>
    <w:p w14:paraId="5879C009" w14:textId="77777777" w:rsidR="00CF49E0" w:rsidRDefault="00CF49E0">
      <w:pPr>
        <w:pStyle w:val="Code"/>
      </w:pPr>
      <w:r>
        <w:lastRenderedPageBreak/>
        <w:t xml:space="preserve">    fiveGMSAFUnsuccessfulProcedure                      [130] FiveGMSAFUnsuccessfulProcedure,</w:t>
      </w:r>
    </w:p>
    <w:p w14:paraId="51C90D08" w14:textId="77777777" w:rsidR="00CF49E0" w:rsidRDefault="00CF49E0">
      <w:pPr>
        <w:pStyle w:val="Code"/>
      </w:pPr>
      <w:r>
        <w:t xml:space="preserve">    fiveGMSAFStartOfInterceptionWithAlreadyConfiguredUE [131] FiveGMSAFStartOfInterceptionWithAlreadyConfiguredUE,</w:t>
      </w:r>
    </w:p>
    <w:p w14:paraId="2905DE19" w14:textId="77777777" w:rsidR="00CF49E0" w:rsidRDefault="00CF49E0">
      <w:pPr>
        <w:pStyle w:val="Code"/>
      </w:pPr>
    </w:p>
    <w:p w14:paraId="61263807" w14:textId="77777777" w:rsidR="00CF49E0" w:rsidRDefault="00CF49E0">
      <w:pPr>
        <w:pStyle w:val="Code"/>
      </w:pPr>
      <w:r>
        <w:t xml:space="preserve">    --AMF events, see 6.2.2.3, continued from tag 114</w:t>
      </w:r>
    </w:p>
    <w:p w14:paraId="1240414F" w14:textId="77777777" w:rsidR="00CF49E0" w:rsidRDefault="00CF49E0">
      <w:pPr>
        <w:pStyle w:val="Code"/>
      </w:pPr>
      <w:r>
        <w:t xml:space="preserve">    aMFUEConfigurationUpdate                            [132] AMFUEConfigurationUpdate,</w:t>
      </w:r>
    </w:p>
    <w:p w14:paraId="4616223B" w14:textId="77777777" w:rsidR="00CF49E0" w:rsidRDefault="00CF49E0">
      <w:pPr>
        <w:pStyle w:val="Code"/>
      </w:pPr>
    </w:p>
    <w:p w14:paraId="5A2C038E" w14:textId="77777777" w:rsidR="00CF49E0" w:rsidRDefault="00CF49E0">
      <w:pPr>
        <w:pStyle w:val="Code"/>
      </w:pPr>
      <w:r>
        <w:t xml:space="preserve">    -- HSS events, see clause 7.2.3.4</w:t>
      </w:r>
    </w:p>
    <w:p w14:paraId="65913B6C" w14:textId="77777777" w:rsidR="00CF49E0" w:rsidRDefault="00CF49E0">
      <w:pPr>
        <w:pStyle w:val="Code"/>
      </w:pPr>
      <w:r>
        <w:t xml:space="preserve">    hSSServingSystemMessage                             [133] HSSServingSystemMessage,</w:t>
      </w:r>
    </w:p>
    <w:p w14:paraId="0FA17A1A" w14:textId="77777777" w:rsidR="00CF49E0" w:rsidRDefault="00CF49E0">
      <w:pPr>
        <w:pStyle w:val="Code"/>
      </w:pPr>
      <w:r>
        <w:t xml:space="preserve">    hSSStartOfInterceptionWithRegisteredTarget          [134] HSSStartOfInterceptionWithRegisteredTarget</w:t>
      </w:r>
    </w:p>
    <w:p w14:paraId="40D5DF15" w14:textId="77777777" w:rsidR="00CF49E0" w:rsidRDefault="00CF49E0">
      <w:pPr>
        <w:pStyle w:val="Code"/>
      </w:pPr>
      <w:r>
        <w:t>}</w:t>
      </w:r>
    </w:p>
    <w:p w14:paraId="67DC05D6" w14:textId="77777777" w:rsidR="00CF49E0" w:rsidRDefault="00CF49E0">
      <w:pPr>
        <w:pStyle w:val="Code"/>
      </w:pPr>
    </w:p>
    <w:p w14:paraId="7ED8E171" w14:textId="77777777" w:rsidR="00CF49E0" w:rsidRDefault="00CF49E0">
      <w:pPr>
        <w:pStyle w:val="Code"/>
      </w:pPr>
      <w:r>
        <w:t>IRITargetIdentifier ::= SEQUENCE</w:t>
      </w:r>
    </w:p>
    <w:p w14:paraId="614DB22C" w14:textId="77777777" w:rsidR="00CF49E0" w:rsidRDefault="00CF49E0">
      <w:pPr>
        <w:pStyle w:val="Code"/>
      </w:pPr>
      <w:r>
        <w:t>{</w:t>
      </w:r>
    </w:p>
    <w:p w14:paraId="7CB92137" w14:textId="77777777" w:rsidR="00CF49E0" w:rsidRDefault="00CF49E0">
      <w:pPr>
        <w:pStyle w:val="Code"/>
      </w:pPr>
      <w:r>
        <w:t xml:space="preserve">    identifier                                          [1] TargetIdentifier,</w:t>
      </w:r>
    </w:p>
    <w:p w14:paraId="653C3603" w14:textId="77777777" w:rsidR="00CF49E0" w:rsidRDefault="00CF49E0">
      <w:pPr>
        <w:pStyle w:val="Code"/>
      </w:pPr>
      <w:r>
        <w:t xml:space="preserve">    provenance                                          [2] TargetIdentifierProvenance OPTIONAL</w:t>
      </w:r>
    </w:p>
    <w:p w14:paraId="51F0F4D2" w14:textId="77777777" w:rsidR="00CF49E0" w:rsidRDefault="00CF49E0">
      <w:pPr>
        <w:pStyle w:val="Code"/>
      </w:pPr>
      <w:r>
        <w:t>}</w:t>
      </w:r>
    </w:p>
    <w:p w14:paraId="23ECED10" w14:textId="77777777" w:rsidR="00CF49E0" w:rsidRDefault="00CF49E0">
      <w:pPr>
        <w:pStyle w:val="Code"/>
      </w:pPr>
    </w:p>
    <w:p w14:paraId="534F514F" w14:textId="77777777" w:rsidR="00CF49E0" w:rsidRDefault="00CF49E0">
      <w:pPr>
        <w:pStyle w:val="CodeHeader"/>
      </w:pPr>
      <w:r>
        <w:t>-- ==============</w:t>
      </w:r>
    </w:p>
    <w:p w14:paraId="24EF1D04" w14:textId="77777777" w:rsidR="00CF49E0" w:rsidRDefault="00CF49E0">
      <w:pPr>
        <w:pStyle w:val="CodeHeader"/>
      </w:pPr>
      <w:r>
        <w:t>-- HI3 CC payload</w:t>
      </w:r>
    </w:p>
    <w:p w14:paraId="0438E9B7" w14:textId="77777777" w:rsidR="00CF49E0" w:rsidRDefault="00CF49E0">
      <w:pPr>
        <w:pStyle w:val="Code"/>
      </w:pPr>
      <w:r>
        <w:t>-- ==============</w:t>
      </w:r>
    </w:p>
    <w:p w14:paraId="166ABAFE" w14:textId="77777777" w:rsidR="00CF49E0" w:rsidRDefault="00CF49E0">
      <w:pPr>
        <w:pStyle w:val="Code"/>
      </w:pPr>
    </w:p>
    <w:p w14:paraId="17946DE1" w14:textId="77777777" w:rsidR="00CF49E0" w:rsidRDefault="00CF49E0">
      <w:pPr>
        <w:pStyle w:val="Code"/>
      </w:pPr>
      <w:r>
        <w:t>CCPayload ::= SEQUENCE</w:t>
      </w:r>
    </w:p>
    <w:p w14:paraId="34480EC8" w14:textId="77777777" w:rsidR="00CF49E0" w:rsidRDefault="00CF49E0">
      <w:pPr>
        <w:pStyle w:val="Code"/>
      </w:pPr>
      <w:r>
        <w:t>{</w:t>
      </w:r>
    </w:p>
    <w:p w14:paraId="4B6BD16B" w14:textId="77777777" w:rsidR="00CF49E0" w:rsidRDefault="00CF49E0">
      <w:pPr>
        <w:pStyle w:val="Code"/>
      </w:pPr>
      <w:r>
        <w:t xml:space="preserve">    cCPayloadOID         [1] RELATIVE-OID,</w:t>
      </w:r>
    </w:p>
    <w:p w14:paraId="024DC9A5" w14:textId="77777777" w:rsidR="00CF49E0" w:rsidRDefault="00CF49E0">
      <w:pPr>
        <w:pStyle w:val="Code"/>
      </w:pPr>
      <w:r>
        <w:t xml:space="preserve">    pDU                  [2] CCPDU</w:t>
      </w:r>
    </w:p>
    <w:p w14:paraId="7D3D7543" w14:textId="77777777" w:rsidR="00CF49E0" w:rsidRDefault="00CF49E0">
      <w:pPr>
        <w:pStyle w:val="Code"/>
      </w:pPr>
      <w:r>
        <w:t>}</w:t>
      </w:r>
    </w:p>
    <w:p w14:paraId="39C87FA2" w14:textId="77777777" w:rsidR="00CF49E0" w:rsidRDefault="00CF49E0">
      <w:pPr>
        <w:pStyle w:val="Code"/>
      </w:pPr>
    </w:p>
    <w:p w14:paraId="5BD530CF" w14:textId="77777777" w:rsidR="00CF49E0" w:rsidRDefault="00CF49E0">
      <w:pPr>
        <w:pStyle w:val="Code"/>
      </w:pPr>
      <w:r>
        <w:t>CCPDU ::= CHOICE</w:t>
      </w:r>
    </w:p>
    <w:p w14:paraId="1CBE4F91" w14:textId="77777777" w:rsidR="00CF49E0" w:rsidRDefault="00CF49E0">
      <w:pPr>
        <w:pStyle w:val="Code"/>
      </w:pPr>
      <w:r>
        <w:t>{</w:t>
      </w:r>
    </w:p>
    <w:p w14:paraId="4BFF2366" w14:textId="77777777" w:rsidR="00CF49E0" w:rsidRDefault="00CF49E0">
      <w:pPr>
        <w:pStyle w:val="Code"/>
      </w:pPr>
      <w:r>
        <w:t xml:space="preserve">    uPFCCPDU            [1] UPFCCPDU,</w:t>
      </w:r>
    </w:p>
    <w:p w14:paraId="15FDE2F7" w14:textId="77777777" w:rsidR="00CF49E0" w:rsidRDefault="00CF49E0">
      <w:pPr>
        <w:pStyle w:val="Code"/>
      </w:pPr>
      <w:r>
        <w:t xml:space="preserve">    extendedUPFCCPDU    [2] ExtendedUPFCCPDU,</w:t>
      </w:r>
    </w:p>
    <w:p w14:paraId="47F8C837" w14:textId="77777777" w:rsidR="00CF49E0" w:rsidRDefault="00CF49E0">
      <w:pPr>
        <w:pStyle w:val="Code"/>
      </w:pPr>
      <w:r>
        <w:t xml:space="preserve">    mMSCCPDU            [3] MMSCCPDU,</w:t>
      </w:r>
    </w:p>
    <w:p w14:paraId="2E25BF72" w14:textId="77777777" w:rsidR="00CF49E0" w:rsidRDefault="00CF49E0">
      <w:pPr>
        <w:pStyle w:val="Code"/>
      </w:pPr>
    </w:p>
    <w:p w14:paraId="792E4D9B" w14:textId="77777777" w:rsidR="00CF49E0" w:rsidRDefault="00CF49E0">
      <w:pPr>
        <w:pStyle w:val="Code"/>
      </w:pPr>
      <w:r>
        <w:t xml:space="preserve">    -- In Rel-16 (threeGPP(4) ts33128(19) r16(16) version9(9)),</w:t>
      </w:r>
    </w:p>
    <w:p w14:paraId="0064214F" w14:textId="77777777" w:rsidR="00CF49E0" w:rsidRDefault="00CF49E0">
      <w:pPr>
        <w:pStyle w:val="Code"/>
      </w:pPr>
      <w:r>
        <w:t xml:space="preserve">    -- tag 4 is pTCCCPDU and tag 5 is not used.</w:t>
      </w:r>
    </w:p>
    <w:p w14:paraId="1C5E79B1" w14:textId="77777777" w:rsidR="00CF49E0" w:rsidRDefault="00CF49E0">
      <w:pPr>
        <w:pStyle w:val="Code"/>
      </w:pPr>
      <w:r>
        <w:t xml:space="preserve">    -- Rel-17 or newer decoders should decode tag 4 contents as PTCCCPDU if</w:t>
      </w:r>
    </w:p>
    <w:p w14:paraId="6F6F324C" w14:textId="77777777" w:rsidR="00CF49E0" w:rsidRDefault="00CF49E0">
      <w:pPr>
        <w:pStyle w:val="Code"/>
      </w:pPr>
      <w:r>
        <w:t xml:space="preserve">    -- r16 is used in cCPayloadOID.</w:t>
      </w:r>
    </w:p>
    <w:p w14:paraId="17E98247" w14:textId="77777777" w:rsidR="00CF49E0" w:rsidRDefault="00CF49E0">
      <w:pPr>
        <w:pStyle w:val="Code"/>
      </w:pPr>
      <w:r>
        <w:t xml:space="preserve">    nIDDCCPDU           [4] NIDDCCPDU,</w:t>
      </w:r>
    </w:p>
    <w:p w14:paraId="74378A39" w14:textId="77777777" w:rsidR="00CF49E0" w:rsidRDefault="00CF49E0">
      <w:pPr>
        <w:pStyle w:val="Code"/>
      </w:pPr>
      <w:r>
        <w:t xml:space="preserve">    pTCCCPDU            [5] PTCCCPDU,</w:t>
      </w:r>
    </w:p>
    <w:p w14:paraId="11BEA1E6" w14:textId="77777777" w:rsidR="00CF49E0" w:rsidRDefault="00CF49E0">
      <w:pPr>
        <w:pStyle w:val="Code"/>
      </w:pPr>
    </w:p>
    <w:p w14:paraId="5955AB53" w14:textId="77777777" w:rsidR="00CF49E0" w:rsidRDefault="00CF49E0">
      <w:pPr>
        <w:pStyle w:val="Code"/>
      </w:pPr>
      <w:r>
        <w:t xml:space="preserve">    iMSCCPDU            [6] IMSCCPDU</w:t>
      </w:r>
    </w:p>
    <w:p w14:paraId="469A86E3" w14:textId="77777777" w:rsidR="00CF49E0" w:rsidRDefault="00CF49E0">
      <w:pPr>
        <w:pStyle w:val="Code"/>
      </w:pPr>
      <w:r>
        <w:t>}</w:t>
      </w:r>
    </w:p>
    <w:p w14:paraId="31359658" w14:textId="77777777" w:rsidR="00CF49E0" w:rsidRDefault="00CF49E0">
      <w:pPr>
        <w:pStyle w:val="Code"/>
      </w:pPr>
    </w:p>
    <w:p w14:paraId="6FD58CAD" w14:textId="77777777" w:rsidR="00CF49E0" w:rsidRDefault="00CF49E0">
      <w:pPr>
        <w:pStyle w:val="CodeHeader"/>
      </w:pPr>
      <w:r>
        <w:t>-- ===========================</w:t>
      </w:r>
    </w:p>
    <w:p w14:paraId="6E82B976" w14:textId="77777777" w:rsidR="00CF49E0" w:rsidRDefault="00CF49E0">
      <w:pPr>
        <w:pStyle w:val="CodeHeader"/>
      </w:pPr>
      <w:r>
        <w:t>-- HI4 LI notification payload</w:t>
      </w:r>
    </w:p>
    <w:p w14:paraId="2811E45F" w14:textId="77777777" w:rsidR="00CF49E0" w:rsidRDefault="00CF49E0">
      <w:pPr>
        <w:pStyle w:val="Code"/>
      </w:pPr>
      <w:r>
        <w:t>-- ===========================</w:t>
      </w:r>
    </w:p>
    <w:p w14:paraId="5172D7C5" w14:textId="77777777" w:rsidR="00CF49E0" w:rsidRDefault="00CF49E0">
      <w:pPr>
        <w:pStyle w:val="Code"/>
      </w:pPr>
    </w:p>
    <w:p w14:paraId="3DCC7071" w14:textId="77777777" w:rsidR="00CF49E0" w:rsidRDefault="00CF49E0">
      <w:pPr>
        <w:pStyle w:val="Code"/>
      </w:pPr>
      <w:r>
        <w:t>LINotificationPayload ::= SEQUENCE</w:t>
      </w:r>
    </w:p>
    <w:p w14:paraId="67026AA7" w14:textId="77777777" w:rsidR="00CF49E0" w:rsidRDefault="00CF49E0">
      <w:pPr>
        <w:pStyle w:val="Code"/>
      </w:pPr>
      <w:r>
        <w:t>{</w:t>
      </w:r>
    </w:p>
    <w:p w14:paraId="62C26D12" w14:textId="77777777" w:rsidR="00CF49E0" w:rsidRDefault="00CF49E0">
      <w:pPr>
        <w:pStyle w:val="Code"/>
      </w:pPr>
      <w:r>
        <w:t xml:space="preserve">    lINotificationPayloadOID         [1] RELATIVE-OID,</w:t>
      </w:r>
    </w:p>
    <w:p w14:paraId="57DF34AA" w14:textId="77777777" w:rsidR="00CF49E0" w:rsidRDefault="00CF49E0">
      <w:pPr>
        <w:pStyle w:val="Code"/>
      </w:pPr>
      <w:r>
        <w:t xml:space="preserve">    notification                     [2] LINotificationMessage</w:t>
      </w:r>
    </w:p>
    <w:p w14:paraId="28F43188" w14:textId="77777777" w:rsidR="00CF49E0" w:rsidRDefault="00CF49E0">
      <w:pPr>
        <w:pStyle w:val="Code"/>
      </w:pPr>
      <w:r>
        <w:t>}</w:t>
      </w:r>
    </w:p>
    <w:p w14:paraId="3B1CE4BB" w14:textId="77777777" w:rsidR="00CF49E0" w:rsidRDefault="00CF49E0">
      <w:pPr>
        <w:pStyle w:val="Code"/>
      </w:pPr>
    </w:p>
    <w:p w14:paraId="5E7FA7DC" w14:textId="77777777" w:rsidR="00CF49E0" w:rsidRDefault="00CF49E0">
      <w:pPr>
        <w:pStyle w:val="Code"/>
      </w:pPr>
      <w:r>
        <w:t>LINotificationMessage ::= CHOICE</w:t>
      </w:r>
    </w:p>
    <w:p w14:paraId="6257792A" w14:textId="77777777" w:rsidR="00CF49E0" w:rsidRDefault="00CF49E0">
      <w:pPr>
        <w:pStyle w:val="Code"/>
      </w:pPr>
      <w:r>
        <w:t>{</w:t>
      </w:r>
    </w:p>
    <w:p w14:paraId="50D01CB8" w14:textId="77777777" w:rsidR="00CF49E0" w:rsidRDefault="00CF49E0">
      <w:pPr>
        <w:pStyle w:val="Code"/>
      </w:pPr>
      <w:r>
        <w:t xml:space="preserve">    lINotification      [1] LINotification</w:t>
      </w:r>
    </w:p>
    <w:p w14:paraId="5AEA9E3A" w14:textId="77777777" w:rsidR="00CF49E0" w:rsidRDefault="00CF49E0">
      <w:pPr>
        <w:pStyle w:val="Code"/>
      </w:pPr>
      <w:r>
        <w:t>}</w:t>
      </w:r>
    </w:p>
    <w:p w14:paraId="75C4F9AC" w14:textId="77777777" w:rsidR="00CF49E0" w:rsidRDefault="00CF49E0">
      <w:pPr>
        <w:pStyle w:val="Code"/>
      </w:pPr>
    </w:p>
    <w:p w14:paraId="20AB3D30" w14:textId="77777777" w:rsidR="00CF49E0" w:rsidRDefault="00CF49E0">
      <w:pPr>
        <w:pStyle w:val="CodeHeader"/>
      </w:pPr>
      <w:r>
        <w:t>-- =================</w:t>
      </w:r>
    </w:p>
    <w:p w14:paraId="64571E19" w14:textId="77777777" w:rsidR="00CF49E0" w:rsidRDefault="00CF49E0">
      <w:pPr>
        <w:pStyle w:val="CodeHeader"/>
      </w:pPr>
      <w:r>
        <w:t>-- HR LI definitions</w:t>
      </w:r>
    </w:p>
    <w:p w14:paraId="7D2A7FBE" w14:textId="77777777" w:rsidR="00CF49E0" w:rsidRDefault="00CF49E0">
      <w:pPr>
        <w:pStyle w:val="Code"/>
      </w:pPr>
      <w:r>
        <w:t>-- =================</w:t>
      </w:r>
    </w:p>
    <w:p w14:paraId="627393FB" w14:textId="77777777" w:rsidR="00CF49E0" w:rsidRDefault="00CF49E0">
      <w:pPr>
        <w:pStyle w:val="Code"/>
      </w:pPr>
    </w:p>
    <w:p w14:paraId="0700FD0C" w14:textId="77777777" w:rsidR="00CF49E0" w:rsidRDefault="00CF49E0">
      <w:pPr>
        <w:pStyle w:val="Code"/>
      </w:pPr>
      <w:r>
        <w:t>N9HRPDUSessionInfo ::= SEQUENCE</w:t>
      </w:r>
    </w:p>
    <w:p w14:paraId="4BF8684F" w14:textId="77777777" w:rsidR="00CF49E0" w:rsidRDefault="00CF49E0">
      <w:pPr>
        <w:pStyle w:val="Code"/>
      </w:pPr>
      <w:r>
        <w:t>{</w:t>
      </w:r>
    </w:p>
    <w:p w14:paraId="13C68C53" w14:textId="77777777" w:rsidR="00CF49E0" w:rsidRDefault="00CF49E0">
      <w:pPr>
        <w:pStyle w:val="Code"/>
      </w:pPr>
      <w:r>
        <w:t xml:space="preserve">    sUPI                            [1] SUPI,</w:t>
      </w:r>
    </w:p>
    <w:p w14:paraId="4301F5AA" w14:textId="77777777" w:rsidR="00CF49E0" w:rsidRDefault="00CF49E0">
      <w:pPr>
        <w:pStyle w:val="Code"/>
      </w:pPr>
      <w:r>
        <w:t xml:space="preserve">    pEI                             [2] PEI OPTIONAL,</w:t>
      </w:r>
    </w:p>
    <w:p w14:paraId="3D3A465C" w14:textId="77777777" w:rsidR="00CF49E0" w:rsidRDefault="00CF49E0">
      <w:pPr>
        <w:pStyle w:val="Code"/>
      </w:pPr>
      <w:r>
        <w:t xml:space="preserve">    pDUSessionID                    [3] PDUSessionID,</w:t>
      </w:r>
    </w:p>
    <w:p w14:paraId="7FAA1BD2" w14:textId="77777777" w:rsidR="00CF49E0" w:rsidRDefault="00CF49E0">
      <w:pPr>
        <w:pStyle w:val="Code"/>
      </w:pPr>
      <w:r>
        <w:t xml:space="preserve">    location                        [4] Location OPTIONAL,</w:t>
      </w:r>
    </w:p>
    <w:p w14:paraId="3BFA56C7" w14:textId="77777777" w:rsidR="00CF49E0" w:rsidRDefault="00CF49E0">
      <w:pPr>
        <w:pStyle w:val="Code"/>
      </w:pPr>
      <w:r>
        <w:t xml:space="preserve">    sNSSAI                          [5] SNSSAI OPTIONAL,</w:t>
      </w:r>
    </w:p>
    <w:p w14:paraId="0DDFE424" w14:textId="77777777" w:rsidR="00CF49E0" w:rsidRDefault="00CF49E0">
      <w:pPr>
        <w:pStyle w:val="Code"/>
      </w:pPr>
      <w:r>
        <w:t xml:space="preserve">    dNN                             [6] DNN OPTIONAL,</w:t>
      </w:r>
    </w:p>
    <w:p w14:paraId="613FF65E" w14:textId="77777777" w:rsidR="00CF49E0" w:rsidRDefault="00CF49E0">
      <w:pPr>
        <w:pStyle w:val="Code"/>
      </w:pPr>
      <w:r>
        <w:t xml:space="preserve">    messageCause                    [7] N9HRMessageCause</w:t>
      </w:r>
    </w:p>
    <w:p w14:paraId="6DDB6450" w14:textId="77777777" w:rsidR="00CF49E0" w:rsidRDefault="00CF49E0">
      <w:pPr>
        <w:pStyle w:val="Code"/>
      </w:pPr>
      <w:r>
        <w:t>}</w:t>
      </w:r>
    </w:p>
    <w:p w14:paraId="14A44E0C" w14:textId="77777777" w:rsidR="00CF49E0" w:rsidRDefault="00CF49E0">
      <w:pPr>
        <w:pStyle w:val="Code"/>
      </w:pPr>
    </w:p>
    <w:p w14:paraId="7E52D4EF" w14:textId="77777777" w:rsidR="00CF49E0" w:rsidRDefault="00CF49E0">
      <w:pPr>
        <w:pStyle w:val="Code"/>
      </w:pPr>
      <w:r>
        <w:t>S8HRBearerInfo ::= SEQUENCE</w:t>
      </w:r>
    </w:p>
    <w:p w14:paraId="4ABFC5F7" w14:textId="77777777" w:rsidR="00CF49E0" w:rsidRDefault="00CF49E0">
      <w:pPr>
        <w:pStyle w:val="Code"/>
      </w:pPr>
      <w:r>
        <w:t>{</w:t>
      </w:r>
    </w:p>
    <w:p w14:paraId="3A1A795C" w14:textId="77777777" w:rsidR="00CF49E0" w:rsidRDefault="00CF49E0">
      <w:pPr>
        <w:pStyle w:val="Code"/>
      </w:pPr>
      <w:r>
        <w:t xml:space="preserve">    iMSI                            [1] IMSI,</w:t>
      </w:r>
    </w:p>
    <w:p w14:paraId="24AE9617" w14:textId="77777777" w:rsidR="00CF49E0" w:rsidRDefault="00CF49E0">
      <w:pPr>
        <w:pStyle w:val="Code"/>
      </w:pPr>
      <w:r>
        <w:lastRenderedPageBreak/>
        <w:t xml:space="preserve">    iMEI                            [2] IMEI OPTIONAL,</w:t>
      </w:r>
    </w:p>
    <w:p w14:paraId="58C0B7C3" w14:textId="77777777" w:rsidR="00CF49E0" w:rsidRDefault="00CF49E0">
      <w:pPr>
        <w:pStyle w:val="Code"/>
      </w:pPr>
      <w:r>
        <w:t xml:space="preserve">    bearerID                        [3] EPSBearerID,</w:t>
      </w:r>
    </w:p>
    <w:p w14:paraId="745691A6" w14:textId="77777777" w:rsidR="00CF49E0" w:rsidRDefault="00CF49E0">
      <w:pPr>
        <w:pStyle w:val="Code"/>
      </w:pPr>
      <w:r>
        <w:t xml:space="preserve">    linkedBearerID                  [4] EPSBearerID OPTIONAL,</w:t>
      </w:r>
    </w:p>
    <w:p w14:paraId="381E7708" w14:textId="77777777" w:rsidR="00CF49E0" w:rsidRDefault="00CF49E0">
      <w:pPr>
        <w:pStyle w:val="Code"/>
      </w:pPr>
      <w:r>
        <w:t xml:space="preserve">    location                        [5] Location OPTIONAL,</w:t>
      </w:r>
    </w:p>
    <w:p w14:paraId="03C92CC6" w14:textId="77777777" w:rsidR="00CF49E0" w:rsidRDefault="00CF49E0">
      <w:pPr>
        <w:pStyle w:val="Code"/>
      </w:pPr>
      <w:r>
        <w:t xml:space="preserve">    aPN                             [6] APN OPTIONAL,</w:t>
      </w:r>
    </w:p>
    <w:p w14:paraId="57C76A9D" w14:textId="77777777" w:rsidR="00CF49E0" w:rsidRDefault="00CF49E0">
      <w:pPr>
        <w:pStyle w:val="Code"/>
      </w:pPr>
      <w:r>
        <w:t xml:space="preserve">    sGWIPAddress                    [7] IPAddress OPTIONAL,</w:t>
      </w:r>
    </w:p>
    <w:p w14:paraId="1851FC34" w14:textId="77777777" w:rsidR="00CF49E0" w:rsidRDefault="00CF49E0">
      <w:pPr>
        <w:pStyle w:val="Code"/>
      </w:pPr>
      <w:r>
        <w:t xml:space="preserve">    messageCause                    [8] S8HRMessageCause</w:t>
      </w:r>
    </w:p>
    <w:p w14:paraId="1C451156" w14:textId="77777777" w:rsidR="00CF49E0" w:rsidRDefault="00CF49E0">
      <w:pPr>
        <w:pStyle w:val="Code"/>
      </w:pPr>
      <w:r>
        <w:t>}</w:t>
      </w:r>
    </w:p>
    <w:p w14:paraId="20B6DDCC" w14:textId="77777777" w:rsidR="00CF49E0" w:rsidRDefault="00CF49E0">
      <w:pPr>
        <w:pStyle w:val="Code"/>
      </w:pPr>
    </w:p>
    <w:p w14:paraId="22678E83" w14:textId="77777777" w:rsidR="00CF49E0" w:rsidRDefault="00CF49E0">
      <w:pPr>
        <w:pStyle w:val="CodeHeader"/>
      </w:pPr>
      <w:r>
        <w:t>-- ================</w:t>
      </w:r>
    </w:p>
    <w:p w14:paraId="79D3024A" w14:textId="77777777" w:rsidR="00CF49E0" w:rsidRDefault="00CF49E0">
      <w:pPr>
        <w:pStyle w:val="CodeHeader"/>
      </w:pPr>
      <w:r>
        <w:t>-- HR LI parameters</w:t>
      </w:r>
    </w:p>
    <w:p w14:paraId="2F0BD4C2" w14:textId="77777777" w:rsidR="00CF49E0" w:rsidRDefault="00CF49E0">
      <w:pPr>
        <w:pStyle w:val="CodeHeader"/>
      </w:pPr>
    </w:p>
    <w:p w14:paraId="73EDE453" w14:textId="77777777" w:rsidR="00CF49E0" w:rsidRDefault="00CF49E0">
      <w:pPr>
        <w:pStyle w:val="Code"/>
      </w:pPr>
      <w:r>
        <w:t>-- ================</w:t>
      </w:r>
    </w:p>
    <w:p w14:paraId="085D39CB" w14:textId="77777777" w:rsidR="00CF49E0" w:rsidRDefault="00CF49E0">
      <w:pPr>
        <w:pStyle w:val="Code"/>
      </w:pPr>
    </w:p>
    <w:p w14:paraId="7B7EDB1D" w14:textId="77777777" w:rsidR="00CF49E0" w:rsidRDefault="00CF49E0">
      <w:pPr>
        <w:pStyle w:val="Code"/>
      </w:pPr>
      <w:r>
        <w:t>N9HRMessageCause ::= ENUMERATED</w:t>
      </w:r>
    </w:p>
    <w:p w14:paraId="4CA8D47B" w14:textId="77777777" w:rsidR="00CF49E0" w:rsidRDefault="00CF49E0">
      <w:pPr>
        <w:pStyle w:val="Code"/>
      </w:pPr>
      <w:r>
        <w:t>{</w:t>
      </w:r>
    </w:p>
    <w:p w14:paraId="03EC50B9" w14:textId="77777777" w:rsidR="00CF49E0" w:rsidRDefault="00CF49E0">
      <w:pPr>
        <w:pStyle w:val="Code"/>
      </w:pPr>
      <w:r>
        <w:t xml:space="preserve">    pDUSessionEstablished(1),</w:t>
      </w:r>
    </w:p>
    <w:p w14:paraId="1BE17B1D" w14:textId="77777777" w:rsidR="00CF49E0" w:rsidRDefault="00CF49E0">
      <w:pPr>
        <w:pStyle w:val="Code"/>
      </w:pPr>
      <w:r>
        <w:t xml:space="preserve">    pDUSessionModified(2),</w:t>
      </w:r>
    </w:p>
    <w:p w14:paraId="343CB9F7" w14:textId="77777777" w:rsidR="00CF49E0" w:rsidRDefault="00CF49E0">
      <w:pPr>
        <w:pStyle w:val="Code"/>
      </w:pPr>
      <w:r>
        <w:t xml:space="preserve">    pDUSessionReleased(3),</w:t>
      </w:r>
    </w:p>
    <w:p w14:paraId="18B6F593" w14:textId="77777777" w:rsidR="00CF49E0" w:rsidRDefault="00CF49E0">
      <w:pPr>
        <w:pStyle w:val="Code"/>
      </w:pPr>
      <w:r>
        <w:t xml:space="preserve">    updatedLocationAvailable(4),</w:t>
      </w:r>
    </w:p>
    <w:p w14:paraId="3DF7CEC3" w14:textId="77777777" w:rsidR="00CF49E0" w:rsidRDefault="00CF49E0">
      <w:pPr>
        <w:pStyle w:val="Code"/>
      </w:pPr>
      <w:r>
        <w:t xml:space="preserve">    sMFChanged(5),</w:t>
      </w:r>
    </w:p>
    <w:p w14:paraId="66C3D7D1" w14:textId="77777777" w:rsidR="00CF49E0" w:rsidRDefault="00CF49E0">
      <w:pPr>
        <w:pStyle w:val="Code"/>
      </w:pPr>
      <w:r>
        <w:t xml:space="preserve">    other(6),</w:t>
      </w:r>
    </w:p>
    <w:p w14:paraId="023B69FC" w14:textId="77777777" w:rsidR="00CF49E0" w:rsidRDefault="00CF49E0">
      <w:pPr>
        <w:pStyle w:val="Code"/>
      </w:pPr>
      <w:r>
        <w:t xml:space="preserve">    hRLIEnabled(7)</w:t>
      </w:r>
    </w:p>
    <w:p w14:paraId="3C5DA218" w14:textId="77777777" w:rsidR="00CF49E0" w:rsidRDefault="00CF49E0">
      <w:pPr>
        <w:pStyle w:val="Code"/>
      </w:pPr>
      <w:r>
        <w:t>}</w:t>
      </w:r>
    </w:p>
    <w:p w14:paraId="6F203960" w14:textId="77777777" w:rsidR="00CF49E0" w:rsidRDefault="00CF49E0">
      <w:pPr>
        <w:pStyle w:val="Code"/>
      </w:pPr>
    </w:p>
    <w:p w14:paraId="424613BB" w14:textId="77777777" w:rsidR="00CF49E0" w:rsidRDefault="00CF49E0">
      <w:pPr>
        <w:pStyle w:val="Code"/>
      </w:pPr>
      <w:r>
        <w:t>S8HRMessageCause ::= ENUMERATED</w:t>
      </w:r>
    </w:p>
    <w:p w14:paraId="156FD084" w14:textId="77777777" w:rsidR="00CF49E0" w:rsidRDefault="00CF49E0">
      <w:pPr>
        <w:pStyle w:val="Code"/>
      </w:pPr>
      <w:r>
        <w:t>{</w:t>
      </w:r>
    </w:p>
    <w:p w14:paraId="7D9F1AC9" w14:textId="77777777" w:rsidR="00CF49E0" w:rsidRDefault="00CF49E0">
      <w:pPr>
        <w:pStyle w:val="Code"/>
      </w:pPr>
      <w:r>
        <w:t xml:space="preserve">    bearerActivated(1),</w:t>
      </w:r>
    </w:p>
    <w:p w14:paraId="5BD3921F" w14:textId="77777777" w:rsidR="00CF49E0" w:rsidRDefault="00CF49E0">
      <w:pPr>
        <w:pStyle w:val="Code"/>
      </w:pPr>
      <w:r>
        <w:t xml:space="preserve">    bearerModified(2),</w:t>
      </w:r>
    </w:p>
    <w:p w14:paraId="5E9987E6" w14:textId="77777777" w:rsidR="00CF49E0" w:rsidRDefault="00CF49E0">
      <w:pPr>
        <w:pStyle w:val="Code"/>
      </w:pPr>
      <w:r>
        <w:t xml:space="preserve">    bearerDeleted(3),</w:t>
      </w:r>
    </w:p>
    <w:p w14:paraId="42FF7E30" w14:textId="77777777" w:rsidR="00CF49E0" w:rsidRDefault="00CF49E0">
      <w:pPr>
        <w:pStyle w:val="Code"/>
      </w:pPr>
      <w:r>
        <w:t xml:space="preserve">    pDNDisconnected(4),</w:t>
      </w:r>
    </w:p>
    <w:p w14:paraId="5E98C609" w14:textId="77777777" w:rsidR="00CF49E0" w:rsidRDefault="00CF49E0">
      <w:pPr>
        <w:pStyle w:val="Code"/>
      </w:pPr>
      <w:r>
        <w:t xml:space="preserve">    updatedLocationAvailable(5),</w:t>
      </w:r>
    </w:p>
    <w:p w14:paraId="25F235DE" w14:textId="77777777" w:rsidR="00CF49E0" w:rsidRDefault="00CF49E0">
      <w:pPr>
        <w:pStyle w:val="Code"/>
      </w:pPr>
      <w:r>
        <w:t xml:space="preserve">    sGWChanged(6),</w:t>
      </w:r>
    </w:p>
    <w:p w14:paraId="58093D05" w14:textId="77777777" w:rsidR="00CF49E0" w:rsidRDefault="00CF49E0">
      <w:pPr>
        <w:pStyle w:val="Code"/>
      </w:pPr>
      <w:r>
        <w:t xml:space="preserve">    other(7),</w:t>
      </w:r>
    </w:p>
    <w:p w14:paraId="7576CB92" w14:textId="77777777" w:rsidR="00CF49E0" w:rsidRDefault="00CF49E0">
      <w:pPr>
        <w:pStyle w:val="Code"/>
      </w:pPr>
      <w:r>
        <w:t xml:space="preserve">    hRLIEnabled(8)</w:t>
      </w:r>
    </w:p>
    <w:p w14:paraId="696C8950" w14:textId="77777777" w:rsidR="00CF49E0" w:rsidRDefault="00CF49E0">
      <w:pPr>
        <w:pStyle w:val="Code"/>
      </w:pPr>
      <w:r>
        <w:t>}</w:t>
      </w:r>
    </w:p>
    <w:p w14:paraId="03DCA3D9" w14:textId="77777777" w:rsidR="00CF49E0" w:rsidRDefault="00CF49E0">
      <w:pPr>
        <w:pStyle w:val="Code"/>
      </w:pPr>
    </w:p>
    <w:p w14:paraId="428670E2" w14:textId="77777777" w:rsidR="00CF49E0" w:rsidRDefault="00CF49E0">
      <w:pPr>
        <w:pStyle w:val="CodeHeader"/>
      </w:pPr>
      <w:r>
        <w:t>-- ==================</w:t>
      </w:r>
    </w:p>
    <w:p w14:paraId="3AA558A8" w14:textId="77777777" w:rsidR="00CF49E0" w:rsidRDefault="00CF49E0">
      <w:pPr>
        <w:pStyle w:val="CodeHeader"/>
      </w:pPr>
      <w:r>
        <w:t>-- 5G NEF definitions</w:t>
      </w:r>
    </w:p>
    <w:p w14:paraId="7446F49A" w14:textId="77777777" w:rsidR="00CF49E0" w:rsidRDefault="00CF49E0">
      <w:pPr>
        <w:pStyle w:val="Code"/>
      </w:pPr>
      <w:r>
        <w:t>-- ==================</w:t>
      </w:r>
    </w:p>
    <w:p w14:paraId="6122B466" w14:textId="77777777" w:rsidR="00CF49E0" w:rsidRDefault="00CF49E0">
      <w:pPr>
        <w:pStyle w:val="Code"/>
      </w:pPr>
    </w:p>
    <w:p w14:paraId="0B6FA205" w14:textId="77777777" w:rsidR="00CF49E0" w:rsidRDefault="00CF49E0">
      <w:pPr>
        <w:pStyle w:val="Code"/>
      </w:pPr>
      <w:r>
        <w:t>-- See clause 7.7.2.1.2 for details of this structure</w:t>
      </w:r>
    </w:p>
    <w:p w14:paraId="54A7620C" w14:textId="77777777" w:rsidR="00CF49E0" w:rsidRDefault="00CF49E0">
      <w:pPr>
        <w:pStyle w:val="Code"/>
      </w:pPr>
      <w:r>
        <w:t>NEFPDUSessionEstablishment ::= SEQUENCE</w:t>
      </w:r>
    </w:p>
    <w:p w14:paraId="34694418" w14:textId="77777777" w:rsidR="00CF49E0" w:rsidRDefault="00CF49E0">
      <w:pPr>
        <w:pStyle w:val="Code"/>
      </w:pPr>
      <w:r>
        <w:t>{</w:t>
      </w:r>
    </w:p>
    <w:p w14:paraId="45662F79" w14:textId="77777777" w:rsidR="00CF49E0" w:rsidRDefault="00CF49E0">
      <w:pPr>
        <w:pStyle w:val="Code"/>
      </w:pPr>
      <w:r>
        <w:t xml:space="preserve">    sUPI                  [1] SUPI,</w:t>
      </w:r>
    </w:p>
    <w:p w14:paraId="7C381E3A" w14:textId="77777777" w:rsidR="00CF49E0" w:rsidRDefault="00CF49E0">
      <w:pPr>
        <w:pStyle w:val="Code"/>
      </w:pPr>
      <w:r>
        <w:t xml:space="preserve">    gPSI                  [2] GPSI,</w:t>
      </w:r>
    </w:p>
    <w:p w14:paraId="0FEC9F25" w14:textId="77777777" w:rsidR="00CF49E0" w:rsidRDefault="00CF49E0">
      <w:pPr>
        <w:pStyle w:val="Code"/>
      </w:pPr>
      <w:r>
        <w:t xml:space="preserve">    pDUSessionID          [3] PDUSessionID,</w:t>
      </w:r>
    </w:p>
    <w:p w14:paraId="03A1FC87" w14:textId="77777777" w:rsidR="00CF49E0" w:rsidRDefault="00CF49E0">
      <w:pPr>
        <w:pStyle w:val="Code"/>
      </w:pPr>
      <w:r>
        <w:t xml:space="preserve">    sNSSAI                [4] SNSSAI,</w:t>
      </w:r>
    </w:p>
    <w:p w14:paraId="78616F5A" w14:textId="77777777" w:rsidR="00CF49E0" w:rsidRDefault="00CF49E0">
      <w:pPr>
        <w:pStyle w:val="Code"/>
      </w:pPr>
      <w:r>
        <w:t xml:space="preserve">    nEFID                 [5] NEFID,</w:t>
      </w:r>
    </w:p>
    <w:p w14:paraId="4CF9C542" w14:textId="77777777" w:rsidR="00CF49E0" w:rsidRDefault="00CF49E0">
      <w:pPr>
        <w:pStyle w:val="Code"/>
      </w:pPr>
      <w:r>
        <w:t xml:space="preserve">    dNN                   [6] DNN,</w:t>
      </w:r>
    </w:p>
    <w:p w14:paraId="25114EAB" w14:textId="77777777" w:rsidR="00CF49E0" w:rsidRDefault="00CF49E0">
      <w:pPr>
        <w:pStyle w:val="Code"/>
      </w:pPr>
      <w:r>
        <w:t xml:space="preserve">    rDSSupport            [7] RDSSupport,</w:t>
      </w:r>
    </w:p>
    <w:p w14:paraId="2403B9DC" w14:textId="77777777" w:rsidR="00CF49E0" w:rsidRDefault="00CF49E0">
      <w:pPr>
        <w:pStyle w:val="Code"/>
      </w:pPr>
      <w:r>
        <w:t xml:space="preserve">    sMFID                 [8] SMFID,</w:t>
      </w:r>
    </w:p>
    <w:p w14:paraId="3DFDE831" w14:textId="77777777" w:rsidR="00CF49E0" w:rsidRDefault="00CF49E0">
      <w:pPr>
        <w:pStyle w:val="Code"/>
      </w:pPr>
      <w:r>
        <w:t xml:space="preserve">    aFID                  [9] AFID</w:t>
      </w:r>
    </w:p>
    <w:p w14:paraId="50C16D47" w14:textId="77777777" w:rsidR="00CF49E0" w:rsidRDefault="00CF49E0">
      <w:pPr>
        <w:pStyle w:val="Code"/>
      </w:pPr>
      <w:r>
        <w:t>}</w:t>
      </w:r>
    </w:p>
    <w:p w14:paraId="278A0F97" w14:textId="77777777" w:rsidR="00CF49E0" w:rsidRDefault="00CF49E0">
      <w:pPr>
        <w:pStyle w:val="Code"/>
      </w:pPr>
    </w:p>
    <w:p w14:paraId="7684E2AD" w14:textId="77777777" w:rsidR="00CF49E0" w:rsidRDefault="00CF49E0">
      <w:pPr>
        <w:pStyle w:val="Code"/>
      </w:pPr>
      <w:r>
        <w:t>-- See clause 7.7.2.1.3 for details of this structure</w:t>
      </w:r>
    </w:p>
    <w:p w14:paraId="62F90A58" w14:textId="77777777" w:rsidR="00CF49E0" w:rsidRDefault="00CF49E0">
      <w:pPr>
        <w:pStyle w:val="Code"/>
      </w:pPr>
      <w:r>
        <w:t>NEFPDUSessionModification ::= SEQUENCE</w:t>
      </w:r>
    </w:p>
    <w:p w14:paraId="070EC9C8" w14:textId="77777777" w:rsidR="00CF49E0" w:rsidRDefault="00CF49E0">
      <w:pPr>
        <w:pStyle w:val="Code"/>
      </w:pPr>
      <w:r>
        <w:t>{</w:t>
      </w:r>
    </w:p>
    <w:p w14:paraId="5D5FC224" w14:textId="77777777" w:rsidR="00CF49E0" w:rsidRDefault="00CF49E0">
      <w:pPr>
        <w:pStyle w:val="Code"/>
      </w:pPr>
      <w:r>
        <w:t xml:space="preserve">    sUPI                         [1] SUPI,</w:t>
      </w:r>
    </w:p>
    <w:p w14:paraId="3DA7B9AB" w14:textId="77777777" w:rsidR="00CF49E0" w:rsidRDefault="00CF49E0">
      <w:pPr>
        <w:pStyle w:val="Code"/>
      </w:pPr>
      <w:r>
        <w:t xml:space="preserve">    gPSI                         [2] GPSI,</w:t>
      </w:r>
    </w:p>
    <w:p w14:paraId="668A9FBF" w14:textId="77777777" w:rsidR="00CF49E0" w:rsidRDefault="00CF49E0">
      <w:pPr>
        <w:pStyle w:val="Code"/>
      </w:pPr>
      <w:r>
        <w:t xml:space="preserve">    sNSSAI                       [3] SNSSAI,</w:t>
      </w:r>
    </w:p>
    <w:p w14:paraId="6F1F5F4A" w14:textId="77777777" w:rsidR="00CF49E0" w:rsidRDefault="00CF49E0">
      <w:pPr>
        <w:pStyle w:val="Code"/>
      </w:pPr>
      <w:r>
        <w:t xml:space="preserve">    initiator                    [4] Initiator,</w:t>
      </w:r>
    </w:p>
    <w:p w14:paraId="21979238" w14:textId="77777777" w:rsidR="00CF49E0" w:rsidRDefault="00CF49E0">
      <w:pPr>
        <w:pStyle w:val="Code"/>
      </w:pPr>
      <w:r>
        <w:t xml:space="preserve">    rDSSourcePortNumber          [5] RDSPortNumber OPTIONAL,</w:t>
      </w:r>
    </w:p>
    <w:p w14:paraId="4ED13D64" w14:textId="77777777" w:rsidR="00CF49E0" w:rsidRDefault="00CF49E0">
      <w:pPr>
        <w:pStyle w:val="Code"/>
      </w:pPr>
      <w:r>
        <w:t xml:space="preserve">    rDSDestinationPortNumber     [6] RDSPortNumber OPTIONAL,</w:t>
      </w:r>
    </w:p>
    <w:p w14:paraId="4C2D175E" w14:textId="77777777" w:rsidR="00CF49E0" w:rsidRDefault="00CF49E0">
      <w:pPr>
        <w:pStyle w:val="Code"/>
      </w:pPr>
      <w:r>
        <w:t xml:space="preserve">    applicationID                [7] ApplicationID OPTIONAL,</w:t>
      </w:r>
    </w:p>
    <w:p w14:paraId="78E65C84" w14:textId="77777777" w:rsidR="00CF49E0" w:rsidRDefault="00CF49E0">
      <w:pPr>
        <w:pStyle w:val="Code"/>
      </w:pPr>
      <w:r>
        <w:t xml:space="preserve">    aFID                         [8] AFID OPTIONAL,</w:t>
      </w:r>
    </w:p>
    <w:p w14:paraId="38783F52" w14:textId="77777777" w:rsidR="00CF49E0" w:rsidRDefault="00CF49E0">
      <w:pPr>
        <w:pStyle w:val="Code"/>
      </w:pPr>
      <w:r>
        <w:t xml:space="preserve">    rDSAction                    [9] RDSAction OPTIONAL,</w:t>
      </w:r>
    </w:p>
    <w:p w14:paraId="782200EE" w14:textId="77777777" w:rsidR="00CF49E0" w:rsidRDefault="00CF49E0">
      <w:pPr>
        <w:pStyle w:val="Code"/>
      </w:pPr>
      <w:r>
        <w:t xml:space="preserve">    serializationFormat          [10] SerializationFormat OPTIONAL</w:t>
      </w:r>
    </w:p>
    <w:p w14:paraId="4B8AA9FD" w14:textId="77777777" w:rsidR="00CF49E0" w:rsidRDefault="00CF49E0">
      <w:pPr>
        <w:pStyle w:val="Code"/>
      </w:pPr>
      <w:r>
        <w:t>}</w:t>
      </w:r>
    </w:p>
    <w:p w14:paraId="21A82EBF" w14:textId="77777777" w:rsidR="00CF49E0" w:rsidRDefault="00CF49E0">
      <w:pPr>
        <w:pStyle w:val="Code"/>
      </w:pPr>
    </w:p>
    <w:p w14:paraId="4C161513" w14:textId="77777777" w:rsidR="00CF49E0" w:rsidRDefault="00CF49E0">
      <w:pPr>
        <w:pStyle w:val="Code"/>
      </w:pPr>
      <w:r>
        <w:t>-- See clause 7.7.2.1.4 for details of this structure</w:t>
      </w:r>
    </w:p>
    <w:p w14:paraId="063362E1" w14:textId="77777777" w:rsidR="00CF49E0" w:rsidRDefault="00CF49E0">
      <w:pPr>
        <w:pStyle w:val="Code"/>
      </w:pPr>
      <w:r>
        <w:t>NEFPDUSessionRelease ::= SEQUENCE</w:t>
      </w:r>
    </w:p>
    <w:p w14:paraId="7C651791" w14:textId="77777777" w:rsidR="00CF49E0" w:rsidRDefault="00CF49E0">
      <w:pPr>
        <w:pStyle w:val="Code"/>
      </w:pPr>
      <w:r>
        <w:t>{</w:t>
      </w:r>
    </w:p>
    <w:p w14:paraId="4D4620F8" w14:textId="77777777" w:rsidR="00CF49E0" w:rsidRDefault="00CF49E0">
      <w:pPr>
        <w:pStyle w:val="Code"/>
      </w:pPr>
      <w:r>
        <w:t xml:space="preserve">    sUPI                   [1] SUPI,</w:t>
      </w:r>
    </w:p>
    <w:p w14:paraId="166B9759" w14:textId="77777777" w:rsidR="00CF49E0" w:rsidRDefault="00CF49E0">
      <w:pPr>
        <w:pStyle w:val="Code"/>
      </w:pPr>
      <w:r>
        <w:t xml:space="preserve">    gPSI                   [2] GPSI,</w:t>
      </w:r>
    </w:p>
    <w:p w14:paraId="3899EF39" w14:textId="77777777" w:rsidR="00CF49E0" w:rsidRDefault="00CF49E0">
      <w:pPr>
        <w:pStyle w:val="Code"/>
      </w:pPr>
      <w:r>
        <w:t xml:space="preserve">    pDUSessionID           [3] PDUSessionID,</w:t>
      </w:r>
    </w:p>
    <w:p w14:paraId="047B38E6" w14:textId="77777777" w:rsidR="00CF49E0" w:rsidRDefault="00CF49E0">
      <w:pPr>
        <w:pStyle w:val="Code"/>
      </w:pPr>
      <w:r>
        <w:t xml:space="preserve">    timeOfFirstPacket      [4] Timestamp OPTIONAL,</w:t>
      </w:r>
    </w:p>
    <w:p w14:paraId="06428535" w14:textId="77777777" w:rsidR="00CF49E0" w:rsidRDefault="00CF49E0">
      <w:pPr>
        <w:pStyle w:val="Code"/>
      </w:pPr>
      <w:r>
        <w:t xml:space="preserve">    timeOfLastPacket       [5] Timestamp OPTIONAL,</w:t>
      </w:r>
    </w:p>
    <w:p w14:paraId="40FCF7D4" w14:textId="77777777" w:rsidR="00CF49E0" w:rsidRDefault="00CF49E0">
      <w:pPr>
        <w:pStyle w:val="Code"/>
      </w:pPr>
      <w:r>
        <w:lastRenderedPageBreak/>
        <w:t xml:space="preserve">    uplinkVolume           [6] INTEGER OPTIONAL,</w:t>
      </w:r>
    </w:p>
    <w:p w14:paraId="43BC54FC" w14:textId="77777777" w:rsidR="00CF49E0" w:rsidRDefault="00CF49E0">
      <w:pPr>
        <w:pStyle w:val="Code"/>
      </w:pPr>
      <w:r>
        <w:t xml:space="preserve">    downlinkVolume         [7] INTEGER OPTIONAL,</w:t>
      </w:r>
    </w:p>
    <w:p w14:paraId="2B1520A3" w14:textId="77777777" w:rsidR="00CF49E0" w:rsidRDefault="00CF49E0">
      <w:pPr>
        <w:pStyle w:val="Code"/>
      </w:pPr>
      <w:r>
        <w:t xml:space="preserve">    releaseCause           [8] NEFReleaseCause</w:t>
      </w:r>
    </w:p>
    <w:p w14:paraId="6491E5EE" w14:textId="77777777" w:rsidR="00CF49E0" w:rsidRDefault="00CF49E0">
      <w:pPr>
        <w:pStyle w:val="Code"/>
      </w:pPr>
      <w:r>
        <w:t>}</w:t>
      </w:r>
    </w:p>
    <w:p w14:paraId="4C2EB7B2" w14:textId="77777777" w:rsidR="00CF49E0" w:rsidRDefault="00CF49E0">
      <w:pPr>
        <w:pStyle w:val="Code"/>
      </w:pPr>
    </w:p>
    <w:p w14:paraId="374A1882" w14:textId="77777777" w:rsidR="00CF49E0" w:rsidRDefault="00CF49E0">
      <w:pPr>
        <w:pStyle w:val="Code"/>
      </w:pPr>
      <w:r>
        <w:t>-- See clause 7.7.2.1.5 for details of this structure</w:t>
      </w:r>
    </w:p>
    <w:p w14:paraId="309AFBD5" w14:textId="77777777" w:rsidR="00CF49E0" w:rsidRDefault="00CF49E0">
      <w:pPr>
        <w:pStyle w:val="Code"/>
      </w:pPr>
      <w:r>
        <w:t>NEFUnsuccessfulProcedure ::= SEQUENCE</w:t>
      </w:r>
    </w:p>
    <w:p w14:paraId="44BBF498" w14:textId="77777777" w:rsidR="00CF49E0" w:rsidRDefault="00CF49E0">
      <w:pPr>
        <w:pStyle w:val="Code"/>
      </w:pPr>
      <w:r>
        <w:t>{</w:t>
      </w:r>
    </w:p>
    <w:p w14:paraId="79A3395E" w14:textId="77777777" w:rsidR="00CF49E0" w:rsidRDefault="00CF49E0">
      <w:pPr>
        <w:pStyle w:val="Code"/>
      </w:pPr>
      <w:r>
        <w:t xml:space="preserve">    failureCause                 [1] NEFFailureCause,</w:t>
      </w:r>
    </w:p>
    <w:p w14:paraId="05DCB64D" w14:textId="77777777" w:rsidR="00CF49E0" w:rsidRDefault="00CF49E0">
      <w:pPr>
        <w:pStyle w:val="Code"/>
      </w:pPr>
      <w:r>
        <w:t xml:space="preserve">    sUPI                         [2] SUPI,</w:t>
      </w:r>
    </w:p>
    <w:p w14:paraId="7F4A51DB" w14:textId="77777777" w:rsidR="00CF49E0" w:rsidRDefault="00CF49E0">
      <w:pPr>
        <w:pStyle w:val="Code"/>
      </w:pPr>
      <w:r>
        <w:t xml:space="preserve">    gPSI                         [3] GPSI OPTIONAL,</w:t>
      </w:r>
    </w:p>
    <w:p w14:paraId="61332D00" w14:textId="77777777" w:rsidR="00CF49E0" w:rsidRDefault="00CF49E0">
      <w:pPr>
        <w:pStyle w:val="Code"/>
      </w:pPr>
      <w:r>
        <w:t xml:space="preserve">    pDUSessionID                 [4] PDUSessionID,</w:t>
      </w:r>
    </w:p>
    <w:p w14:paraId="03524F51" w14:textId="77777777" w:rsidR="00CF49E0" w:rsidRDefault="00CF49E0">
      <w:pPr>
        <w:pStyle w:val="Code"/>
      </w:pPr>
      <w:r>
        <w:t xml:space="preserve">    dNN                          [5] DNN OPTIONAL,</w:t>
      </w:r>
    </w:p>
    <w:p w14:paraId="07B982A3" w14:textId="77777777" w:rsidR="00CF49E0" w:rsidRDefault="00CF49E0">
      <w:pPr>
        <w:pStyle w:val="Code"/>
      </w:pPr>
      <w:r>
        <w:t xml:space="preserve">    sNSSAI                       [6] SNSSAI OPTIONAL,</w:t>
      </w:r>
    </w:p>
    <w:p w14:paraId="72D56122" w14:textId="77777777" w:rsidR="00CF49E0" w:rsidRDefault="00CF49E0">
      <w:pPr>
        <w:pStyle w:val="Code"/>
      </w:pPr>
      <w:r>
        <w:t xml:space="preserve">    rDSDestinationPortNumber     [7] RDSPortNumber,</w:t>
      </w:r>
    </w:p>
    <w:p w14:paraId="7EFC55D7" w14:textId="77777777" w:rsidR="00CF49E0" w:rsidRDefault="00CF49E0">
      <w:pPr>
        <w:pStyle w:val="Code"/>
      </w:pPr>
      <w:r>
        <w:t xml:space="preserve">    applicationID                [8] ApplicationID,</w:t>
      </w:r>
    </w:p>
    <w:p w14:paraId="31761DCE" w14:textId="77777777" w:rsidR="00CF49E0" w:rsidRDefault="00CF49E0">
      <w:pPr>
        <w:pStyle w:val="Code"/>
      </w:pPr>
      <w:r>
        <w:t xml:space="preserve">    aFID                         [9] AFID</w:t>
      </w:r>
    </w:p>
    <w:p w14:paraId="1B6235B0" w14:textId="77777777" w:rsidR="00CF49E0" w:rsidRDefault="00CF49E0">
      <w:pPr>
        <w:pStyle w:val="Code"/>
      </w:pPr>
      <w:r>
        <w:t>}</w:t>
      </w:r>
    </w:p>
    <w:p w14:paraId="21B27037" w14:textId="77777777" w:rsidR="00CF49E0" w:rsidRDefault="00CF49E0">
      <w:pPr>
        <w:pStyle w:val="Code"/>
      </w:pPr>
    </w:p>
    <w:p w14:paraId="5587A833" w14:textId="77777777" w:rsidR="00CF49E0" w:rsidRDefault="00CF49E0">
      <w:pPr>
        <w:pStyle w:val="Code"/>
      </w:pPr>
      <w:r>
        <w:t>-- See clause 7.7.2.1.6 for details of this structure</w:t>
      </w:r>
    </w:p>
    <w:p w14:paraId="504C8B89" w14:textId="77777777" w:rsidR="00CF49E0" w:rsidRDefault="00CF49E0">
      <w:pPr>
        <w:pStyle w:val="Code"/>
      </w:pPr>
      <w:r>
        <w:t>NEFStartOfInterceptionWithEstablishedPDUSession ::= SEQUENCE</w:t>
      </w:r>
    </w:p>
    <w:p w14:paraId="2391ECE6" w14:textId="77777777" w:rsidR="00CF49E0" w:rsidRDefault="00CF49E0">
      <w:pPr>
        <w:pStyle w:val="Code"/>
      </w:pPr>
      <w:r>
        <w:t>{</w:t>
      </w:r>
    </w:p>
    <w:p w14:paraId="3039FD23" w14:textId="77777777" w:rsidR="00CF49E0" w:rsidRDefault="00CF49E0">
      <w:pPr>
        <w:pStyle w:val="Code"/>
      </w:pPr>
      <w:r>
        <w:t xml:space="preserve">    sUPI               [1] SUPI,</w:t>
      </w:r>
    </w:p>
    <w:p w14:paraId="3BB0E96D" w14:textId="77777777" w:rsidR="00CF49E0" w:rsidRDefault="00CF49E0">
      <w:pPr>
        <w:pStyle w:val="Code"/>
      </w:pPr>
      <w:r>
        <w:t xml:space="preserve">    gPSI               [2] GPSI,</w:t>
      </w:r>
    </w:p>
    <w:p w14:paraId="0CF7DFE7" w14:textId="77777777" w:rsidR="00CF49E0" w:rsidRDefault="00CF49E0">
      <w:pPr>
        <w:pStyle w:val="Code"/>
      </w:pPr>
      <w:r>
        <w:t xml:space="preserve">    pDUSessionID       [3] PDUSessionID,</w:t>
      </w:r>
    </w:p>
    <w:p w14:paraId="1C556A93" w14:textId="77777777" w:rsidR="00CF49E0" w:rsidRDefault="00CF49E0">
      <w:pPr>
        <w:pStyle w:val="Code"/>
      </w:pPr>
      <w:r>
        <w:t xml:space="preserve">    dNN                [4] DNN,</w:t>
      </w:r>
    </w:p>
    <w:p w14:paraId="13E65216" w14:textId="77777777" w:rsidR="00CF49E0" w:rsidRDefault="00CF49E0">
      <w:pPr>
        <w:pStyle w:val="Code"/>
      </w:pPr>
      <w:r>
        <w:t xml:space="preserve">    sNSSAI             [5] SNSSAI,</w:t>
      </w:r>
    </w:p>
    <w:p w14:paraId="05E7D0D1" w14:textId="77777777" w:rsidR="00CF49E0" w:rsidRDefault="00CF49E0">
      <w:pPr>
        <w:pStyle w:val="Code"/>
      </w:pPr>
      <w:r>
        <w:t xml:space="preserve">    nEFID              [6] NEFID,</w:t>
      </w:r>
    </w:p>
    <w:p w14:paraId="29428598" w14:textId="77777777" w:rsidR="00CF49E0" w:rsidRDefault="00CF49E0">
      <w:pPr>
        <w:pStyle w:val="Code"/>
      </w:pPr>
      <w:r>
        <w:t xml:space="preserve">    rDSSupport         [7] RDSSupport,</w:t>
      </w:r>
    </w:p>
    <w:p w14:paraId="780BDD60" w14:textId="77777777" w:rsidR="00CF49E0" w:rsidRDefault="00CF49E0">
      <w:pPr>
        <w:pStyle w:val="Code"/>
      </w:pPr>
      <w:r>
        <w:t xml:space="preserve">    sMFID              [8] SMFID,</w:t>
      </w:r>
    </w:p>
    <w:p w14:paraId="7A389ED0" w14:textId="77777777" w:rsidR="00CF49E0" w:rsidRDefault="00CF49E0">
      <w:pPr>
        <w:pStyle w:val="Code"/>
      </w:pPr>
      <w:r>
        <w:t xml:space="preserve">    aFID               [9] AFID</w:t>
      </w:r>
    </w:p>
    <w:p w14:paraId="693183FA" w14:textId="77777777" w:rsidR="00CF49E0" w:rsidRDefault="00CF49E0">
      <w:pPr>
        <w:pStyle w:val="Code"/>
      </w:pPr>
      <w:r>
        <w:t>}</w:t>
      </w:r>
    </w:p>
    <w:p w14:paraId="2BA0F5BF" w14:textId="77777777" w:rsidR="00CF49E0" w:rsidRDefault="00CF49E0">
      <w:pPr>
        <w:pStyle w:val="Code"/>
      </w:pPr>
    </w:p>
    <w:p w14:paraId="590077C0" w14:textId="77777777" w:rsidR="00CF49E0" w:rsidRDefault="00CF49E0">
      <w:pPr>
        <w:pStyle w:val="Code"/>
      </w:pPr>
      <w:r>
        <w:t>-- See clause 7.7.3.1.1 for details of this structure</w:t>
      </w:r>
    </w:p>
    <w:p w14:paraId="01FEF904" w14:textId="77777777" w:rsidR="00CF49E0" w:rsidRDefault="00CF49E0">
      <w:pPr>
        <w:pStyle w:val="Code"/>
      </w:pPr>
      <w:r>
        <w:t>NEFDeviceTrigger ::= SEQUENCE</w:t>
      </w:r>
    </w:p>
    <w:p w14:paraId="2DA3B006" w14:textId="77777777" w:rsidR="00CF49E0" w:rsidRDefault="00CF49E0">
      <w:pPr>
        <w:pStyle w:val="Code"/>
      </w:pPr>
      <w:r>
        <w:t>{</w:t>
      </w:r>
    </w:p>
    <w:p w14:paraId="7BA4980A" w14:textId="77777777" w:rsidR="00CF49E0" w:rsidRDefault="00CF49E0">
      <w:pPr>
        <w:pStyle w:val="Code"/>
      </w:pPr>
      <w:r>
        <w:t xml:space="preserve">    sUPI                  [1] SUPI,</w:t>
      </w:r>
    </w:p>
    <w:p w14:paraId="7469C1DF" w14:textId="77777777" w:rsidR="00CF49E0" w:rsidRDefault="00CF49E0">
      <w:pPr>
        <w:pStyle w:val="Code"/>
      </w:pPr>
      <w:r>
        <w:t xml:space="preserve">    gPSI                  [2] GPSI,</w:t>
      </w:r>
    </w:p>
    <w:p w14:paraId="183F8D29" w14:textId="77777777" w:rsidR="00CF49E0" w:rsidRDefault="00CF49E0">
      <w:pPr>
        <w:pStyle w:val="Code"/>
      </w:pPr>
      <w:r>
        <w:t xml:space="preserve">    triggerId             [3] TriggerID,</w:t>
      </w:r>
    </w:p>
    <w:p w14:paraId="59172F31" w14:textId="77777777" w:rsidR="00CF49E0" w:rsidRDefault="00CF49E0">
      <w:pPr>
        <w:pStyle w:val="Code"/>
      </w:pPr>
      <w:r>
        <w:t xml:space="preserve">    aFID                  [4] AFID,</w:t>
      </w:r>
    </w:p>
    <w:p w14:paraId="697A47B6" w14:textId="77777777" w:rsidR="00CF49E0" w:rsidRDefault="00CF49E0">
      <w:pPr>
        <w:pStyle w:val="Code"/>
      </w:pPr>
      <w:r>
        <w:t xml:space="preserve">    triggerPayload        [5] TriggerPayload OPTIONAL,</w:t>
      </w:r>
    </w:p>
    <w:p w14:paraId="131DF3F3" w14:textId="77777777" w:rsidR="00CF49E0" w:rsidRDefault="00CF49E0">
      <w:pPr>
        <w:pStyle w:val="Code"/>
      </w:pPr>
      <w:r>
        <w:t xml:space="preserve">    validityPeriod        [6] INTEGER OPTIONAL,</w:t>
      </w:r>
    </w:p>
    <w:p w14:paraId="7F247B27" w14:textId="77777777" w:rsidR="00CF49E0" w:rsidRDefault="00CF49E0">
      <w:pPr>
        <w:pStyle w:val="Code"/>
      </w:pPr>
      <w:r>
        <w:t xml:space="preserve">    priorityDT            [7] PriorityDT OPTIONAL,</w:t>
      </w:r>
    </w:p>
    <w:p w14:paraId="35958B1E" w14:textId="77777777" w:rsidR="00CF49E0" w:rsidRDefault="00CF49E0">
      <w:pPr>
        <w:pStyle w:val="Code"/>
      </w:pPr>
      <w:r>
        <w:t xml:space="preserve">    sourcePortId          [8] PortNumber OPTIONAL,</w:t>
      </w:r>
    </w:p>
    <w:p w14:paraId="4506D2CB" w14:textId="77777777" w:rsidR="00CF49E0" w:rsidRDefault="00CF49E0">
      <w:pPr>
        <w:pStyle w:val="Code"/>
      </w:pPr>
      <w:r>
        <w:t xml:space="preserve">    destinationPortId     [9] PortNumber OPTIONAL</w:t>
      </w:r>
    </w:p>
    <w:p w14:paraId="31D187DE" w14:textId="77777777" w:rsidR="00CF49E0" w:rsidRDefault="00CF49E0">
      <w:pPr>
        <w:pStyle w:val="Code"/>
      </w:pPr>
      <w:r>
        <w:t>}</w:t>
      </w:r>
    </w:p>
    <w:p w14:paraId="4E562C7C" w14:textId="77777777" w:rsidR="00CF49E0" w:rsidRDefault="00CF49E0">
      <w:pPr>
        <w:pStyle w:val="Code"/>
      </w:pPr>
    </w:p>
    <w:p w14:paraId="5AF56CE8" w14:textId="77777777" w:rsidR="00CF49E0" w:rsidRDefault="00CF49E0">
      <w:pPr>
        <w:pStyle w:val="Code"/>
      </w:pPr>
      <w:r>
        <w:t>-- See clause 7.7.3.1.2 for details of this structure</w:t>
      </w:r>
    </w:p>
    <w:p w14:paraId="145FF4A6" w14:textId="77777777" w:rsidR="00CF49E0" w:rsidRDefault="00CF49E0">
      <w:pPr>
        <w:pStyle w:val="Code"/>
      </w:pPr>
      <w:r>
        <w:t>NEFDeviceTriggerReplace ::= SEQUENCE</w:t>
      </w:r>
    </w:p>
    <w:p w14:paraId="40393B27" w14:textId="77777777" w:rsidR="00CF49E0" w:rsidRDefault="00CF49E0">
      <w:pPr>
        <w:pStyle w:val="Code"/>
      </w:pPr>
      <w:r>
        <w:t>{</w:t>
      </w:r>
    </w:p>
    <w:p w14:paraId="6E9F1F82" w14:textId="77777777" w:rsidR="00CF49E0" w:rsidRDefault="00CF49E0">
      <w:pPr>
        <w:pStyle w:val="Code"/>
      </w:pPr>
      <w:r>
        <w:t xml:space="preserve">    sUPI                     [1] SUPI,</w:t>
      </w:r>
    </w:p>
    <w:p w14:paraId="69889DFC" w14:textId="77777777" w:rsidR="00CF49E0" w:rsidRDefault="00CF49E0">
      <w:pPr>
        <w:pStyle w:val="Code"/>
      </w:pPr>
      <w:r>
        <w:t xml:space="preserve">    gPSI                     [2] GPSI,</w:t>
      </w:r>
    </w:p>
    <w:p w14:paraId="3921ABC8" w14:textId="77777777" w:rsidR="00CF49E0" w:rsidRDefault="00CF49E0">
      <w:pPr>
        <w:pStyle w:val="Code"/>
      </w:pPr>
      <w:r>
        <w:t xml:space="preserve">    triggerId                [3] TriggerID,</w:t>
      </w:r>
    </w:p>
    <w:p w14:paraId="5BC7EC53" w14:textId="77777777" w:rsidR="00CF49E0" w:rsidRDefault="00CF49E0">
      <w:pPr>
        <w:pStyle w:val="Code"/>
      </w:pPr>
      <w:r>
        <w:t xml:space="preserve">    aFID                     [4] AFID,</w:t>
      </w:r>
    </w:p>
    <w:p w14:paraId="1FC20FBC" w14:textId="77777777" w:rsidR="00CF49E0" w:rsidRDefault="00CF49E0">
      <w:pPr>
        <w:pStyle w:val="Code"/>
      </w:pPr>
      <w:r>
        <w:t xml:space="preserve">    triggerPayload           [5] TriggerPayload OPTIONAL,</w:t>
      </w:r>
    </w:p>
    <w:p w14:paraId="72E26221" w14:textId="77777777" w:rsidR="00CF49E0" w:rsidRDefault="00CF49E0">
      <w:pPr>
        <w:pStyle w:val="Code"/>
      </w:pPr>
      <w:r>
        <w:t xml:space="preserve">    validityPeriod           [6] INTEGER OPTIONAL,</w:t>
      </w:r>
    </w:p>
    <w:p w14:paraId="71DB8D16" w14:textId="77777777" w:rsidR="00CF49E0" w:rsidRDefault="00CF49E0">
      <w:pPr>
        <w:pStyle w:val="Code"/>
      </w:pPr>
      <w:r>
        <w:t xml:space="preserve">    priorityDT               [7] PriorityDT OPTIONAL,</w:t>
      </w:r>
    </w:p>
    <w:p w14:paraId="0EC08400" w14:textId="77777777" w:rsidR="00CF49E0" w:rsidRDefault="00CF49E0">
      <w:pPr>
        <w:pStyle w:val="Code"/>
      </w:pPr>
      <w:r>
        <w:t xml:space="preserve">    sourcePortId             [8] PortNumber OPTIONAL,</w:t>
      </w:r>
    </w:p>
    <w:p w14:paraId="0A94A2FC" w14:textId="77777777" w:rsidR="00CF49E0" w:rsidRDefault="00CF49E0">
      <w:pPr>
        <w:pStyle w:val="Code"/>
      </w:pPr>
      <w:r>
        <w:t xml:space="preserve">    destinationPortId        [9] PortNumber OPTIONAL</w:t>
      </w:r>
    </w:p>
    <w:p w14:paraId="033D4CC1" w14:textId="77777777" w:rsidR="00CF49E0" w:rsidRDefault="00CF49E0">
      <w:pPr>
        <w:pStyle w:val="Code"/>
      </w:pPr>
      <w:r>
        <w:t>}</w:t>
      </w:r>
    </w:p>
    <w:p w14:paraId="61B64C39" w14:textId="77777777" w:rsidR="00CF49E0" w:rsidRDefault="00CF49E0">
      <w:pPr>
        <w:pStyle w:val="Code"/>
      </w:pPr>
    </w:p>
    <w:p w14:paraId="299704D2" w14:textId="77777777" w:rsidR="00CF49E0" w:rsidRDefault="00CF49E0">
      <w:pPr>
        <w:pStyle w:val="Code"/>
      </w:pPr>
      <w:r>
        <w:t>-- See clause 7.7.3.1.3 for details of this structure</w:t>
      </w:r>
    </w:p>
    <w:p w14:paraId="21A0BC2A" w14:textId="77777777" w:rsidR="00CF49E0" w:rsidRDefault="00CF49E0">
      <w:pPr>
        <w:pStyle w:val="Code"/>
      </w:pPr>
      <w:r>
        <w:t>NEFDeviceTriggerCancellation ::= SEQUENCE</w:t>
      </w:r>
    </w:p>
    <w:p w14:paraId="2E5F62DD" w14:textId="77777777" w:rsidR="00CF49E0" w:rsidRDefault="00CF49E0">
      <w:pPr>
        <w:pStyle w:val="Code"/>
      </w:pPr>
      <w:r>
        <w:t>{</w:t>
      </w:r>
    </w:p>
    <w:p w14:paraId="1C607654" w14:textId="77777777" w:rsidR="00CF49E0" w:rsidRDefault="00CF49E0">
      <w:pPr>
        <w:pStyle w:val="Code"/>
      </w:pPr>
      <w:r>
        <w:t xml:space="preserve">    sUPI                  [1] SUPI,</w:t>
      </w:r>
    </w:p>
    <w:p w14:paraId="3BA83747" w14:textId="77777777" w:rsidR="00CF49E0" w:rsidRDefault="00CF49E0">
      <w:pPr>
        <w:pStyle w:val="Code"/>
      </w:pPr>
      <w:r>
        <w:t xml:space="preserve">    gPSI                  [2] GPSI,</w:t>
      </w:r>
    </w:p>
    <w:p w14:paraId="3F5D7290" w14:textId="77777777" w:rsidR="00CF49E0" w:rsidRDefault="00CF49E0">
      <w:pPr>
        <w:pStyle w:val="Code"/>
      </w:pPr>
      <w:r>
        <w:t xml:space="preserve">    triggerId             [3] TriggerID</w:t>
      </w:r>
    </w:p>
    <w:p w14:paraId="7F00DAFF" w14:textId="77777777" w:rsidR="00CF49E0" w:rsidRDefault="00CF49E0">
      <w:pPr>
        <w:pStyle w:val="Code"/>
      </w:pPr>
      <w:r>
        <w:t>}</w:t>
      </w:r>
    </w:p>
    <w:p w14:paraId="5EDE5CED" w14:textId="77777777" w:rsidR="00CF49E0" w:rsidRDefault="00CF49E0">
      <w:pPr>
        <w:pStyle w:val="Code"/>
      </w:pPr>
    </w:p>
    <w:p w14:paraId="139FC658" w14:textId="77777777" w:rsidR="00CF49E0" w:rsidRDefault="00CF49E0">
      <w:pPr>
        <w:pStyle w:val="Code"/>
      </w:pPr>
      <w:r>
        <w:t>-- See clause 7.7.3.1.4 for details of this structure</w:t>
      </w:r>
    </w:p>
    <w:p w14:paraId="7388D410" w14:textId="77777777" w:rsidR="00CF49E0" w:rsidRDefault="00CF49E0">
      <w:pPr>
        <w:pStyle w:val="Code"/>
      </w:pPr>
      <w:r>
        <w:t>NEFDeviceTriggerReportNotify ::= SEQUENCE</w:t>
      </w:r>
    </w:p>
    <w:p w14:paraId="633C6F8F" w14:textId="77777777" w:rsidR="00CF49E0" w:rsidRDefault="00CF49E0">
      <w:pPr>
        <w:pStyle w:val="Code"/>
      </w:pPr>
      <w:r>
        <w:t>{</w:t>
      </w:r>
    </w:p>
    <w:p w14:paraId="2090A3A2" w14:textId="77777777" w:rsidR="00CF49E0" w:rsidRDefault="00CF49E0">
      <w:pPr>
        <w:pStyle w:val="Code"/>
      </w:pPr>
      <w:r>
        <w:t xml:space="preserve">    sUPI                             [1] SUPI,</w:t>
      </w:r>
    </w:p>
    <w:p w14:paraId="67E239CB" w14:textId="77777777" w:rsidR="00CF49E0" w:rsidRDefault="00CF49E0">
      <w:pPr>
        <w:pStyle w:val="Code"/>
      </w:pPr>
      <w:r>
        <w:t xml:space="preserve">    gPSI                             [2] GPSI,</w:t>
      </w:r>
    </w:p>
    <w:p w14:paraId="6CD00692" w14:textId="77777777" w:rsidR="00CF49E0" w:rsidRDefault="00CF49E0">
      <w:pPr>
        <w:pStyle w:val="Code"/>
      </w:pPr>
      <w:r>
        <w:t xml:space="preserve">    triggerId                        [3] TriggerID,</w:t>
      </w:r>
    </w:p>
    <w:p w14:paraId="0399097A" w14:textId="77777777" w:rsidR="00CF49E0" w:rsidRDefault="00CF49E0">
      <w:pPr>
        <w:pStyle w:val="Code"/>
      </w:pPr>
      <w:r>
        <w:t xml:space="preserve">    deviceTriggerDeliveryResult      [4] DeviceTriggerDeliveryResult</w:t>
      </w:r>
    </w:p>
    <w:p w14:paraId="210D394E" w14:textId="77777777" w:rsidR="00CF49E0" w:rsidRDefault="00CF49E0">
      <w:pPr>
        <w:pStyle w:val="Code"/>
      </w:pPr>
      <w:r>
        <w:t>}</w:t>
      </w:r>
    </w:p>
    <w:p w14:paraId="135C30B8" w14:textId="77777777" w:rsidR="00CF49E0" w:rsidRDefault="00CF49E0">
      <w:pPr>
        <w:pStyle w:val="Code"/>
      </w:pPr>
    </w:p>
    <w:p w14:paraId="52C5ABFB" w14:textId="77777777" w:rsidR="00CF49E0" w:rsidRDefault="00CF49E0">
      <w:pPr>
        <w:pStyle w:val="Code"/>
      </w:pPr>
      <w:r>
        <w:lastRenderedPageBreak/>
        <w:t>-- See clause 7.7.4.1.1 for details of this structure</w:t>
      </w:r>
    </w:p>
    <w:p w14:paraId="04638B50" w14:textId="77777777" w:rsidR="00CF49E0" w:rsidRDefault="00CF49E0">
      <w:pPr>
        <w:pStyle w:val="Code"/>
      </w:pPr>
      <w:r>
        <w:t>NEFMSISDNLessMOSMS ::= SEQUENCE</w:t>
      </w:r>
    </w:p>
    <w:p w14:paraId="79E42858" w14:textId="77777777" w:rsidR="00CF49E0" w:rsidRDefault="00CF49E0">
      <w:pPr>
        <w:pStyle w:val="Code"/>
      </w:pPr>
      <w:r>
        <w:t>{</w:t>
      </w:r>
    </w:p>
    <w:p w14:paraId="40EC9F38" w14:textId="77777777" w:rsidR="00CF49E0" w:rsidRDefault="00CF49E0">
      <w:pPr>
        <w:pStyle w:val="Code"/>
      </w:pPr>
      <w:r>
        <w:t xml:space="preserve">    sUPI                      [1] SUPI,</w:t>
      </w:r>
    </w:p>
    <w:p w14:paraId="50A50CDF" w14:textId="77777777" w:rsidR="00CF49E0" w:rsidRDefault="00CF49E0">
      <w:pPr>
        <w:pStyle w:val="Code"/>
      </w:pPr>
      <w:r>
        <w:t xml:space="preserve">    gPSI                      [2] GPSI,</w:t>
      </w:r>
    </w:p>
    <w:p w14:paraId="66EBA592" w14:textId="77777777" w:rsidR="00CF49E0" w:rsidRDefault="00CF49E0">
      <w:pPr>
        <w:pStyle w:val="Code"/>
      </w:pPr>
      <w:r>
        <w:t xml:space="preserve">    terminatingSMSParty       [3] AFID,</w:t>
      </w:r>
    </w:p>
    <w:p w14:paraId="793BB4B7" w14:textId="77777777" w:rsidR="00CF49E0" w:rsidRDefault="00CF49E0">
      <w:pPr>
        <w:pStyle w:val="Code"/>
      </w:pPr>
      <w:r>
        <w:t xml:space="preserve">    sMS                       [4] SMSTPDUData OPTIONAL,</w:t>
      </w:r>
    </w:p>
    <w:p w14:paraId="0290D927" w14:textId="77777777" w:rsidR="00CF49E0" w:rsidRDefault="00CF49E0">
      <w:pPr>
        <w:pStyle w:val="Code"/>
      </w:pPr>
      <w:r>
        <w:t xml:space="preserve">    sourcePort                [5] PortNumber OPTIONAL,</w:t>
      </w:r>
    </w:p>
    <w:p w14:paraId="09E76CA3" w14:textId="77777777" w:rsidR="00CF49E0" w:rsidRDefault="00CF49E0">
      <w:pPr>
        <w:pStyle w:val="Code"/>
      </w:pPr>
      <w:r>
        <w:t xml:space="preserve">    destinationPort           [6] PortNumber OPTIONAL</w:t>
      </w:r>
    </w:p>
    <w:p w14:paraId="0E3F56ED" w14:textId="77777777" w:rsidR="00CF49E0" w:rsidRDefault="00CF49E0">
      <w:pPr>
        <w:pStyle w:val="Code"/>
      </w:pPr>
      <w:r>
        <w:t>}</w:t>
      </w:r>
    </w:p>
    <w:p w14:paraId="2EF684ED" w14:textId="77777777" w:rsidR="00CF49E0" w:rsidRDefault="00CF49E0">
      <w:pPr>
        <w:pStyle w:val="Code"/>
      </w:pPr>
    </w:p>
    <w:p w14:paraId="42564397" w14:textId="77777777" w:rsidR="00CF49E0" w:rsidRDefault="00CF49E0">
      <w:pPr>
        <w:pStyle w:val="Code"/>
      </w:pPr>
      <w:r>
        <w:t>-- See clause 7.7.5.1.1 for details of this structure</w:t>
      </w:r>
    </w:p>
    <w:p w14:paraId="026BBEA1" w14:textId="77777777" w:rsidR="00CF49E0" w:rsidRDefault="00CF49E0">
      <w:pPr>
        <w:pStyle w:val="Code"/>
      </w:pPr>
      <w:r>
        <w:t>NEFExpectedUEBehaviourUpdate ::= SEQUENCE</w:t>
      </w:r>
    </w:p>
    <w:p w14:paraId="7A7CDC49" w14:textId="77777777" w:rsidR="00CF49E0" w:rsidRDefault="00CF49E0">
      <w:pPr>
        <w:pStyle w:val="Code"/>
      </w:pPr>
      <w:r>
        <w:t>{</w:t>
      </w:r>
    </w:p>
    <w:p w14:paraId="231BC666" w14:textId="77777777" w:rsidR="00CF49E0" w:rsidRDefault="00CF49E0">
      <w:pPr>
        <w:pStyle w:val="Code"/>
      </w:pPr>
      <w:r>
        <w:t xml:space="preserve">    gPSI                                  [1] GPSI,</w:t>
      </w:r>
    </w:p>
    <w:p w14:paraId="7B96F46B" w14:textId="77777777" w:rsidR="00CF49E0" w:rsidRDefault="00CF49E0">
      <w:pPr>
        <w:pStyle w:val="Code"/>
      </w:pPr>
      <w:r>
        <w:t xml:space="preserve">    expectedUEMovingTrajectory            [2] SEQUENCE OF UMTLocationArea5G OPTIONAL,</w:t>
      </w:r>
    </w:p>
    <w:p w14:paraId="692BA401" w14:textId="77777777" w:rsidR="00CF49E0" w:rsidRDefault="00CF49E0">
      <w:pPr>
        <w:pStyle w:val="Code"/>
      </w:pPr>
      <w:r>
        <w:t xml:space="preserve">    stationaryIndication                  [3] StationaryIndication OPTIONAL,</w:t>
      </w:r>
    </w:p>
    <w:p w14:paraId="4A3FB35F" w14:textId="77777777" w:rsidR="00CF49E0" w:rsidRDefault="00CF49E0">
      <w:pPr>
        <w:pStyle w:val="Code"/>
      </w:pPr>
      <w:r>
        <w:t xml:space="preserve">    communicationDurationTime             [4] INTEGER OPTIONAL,</w:t>
      </w:r>
    </w:p>
    <w:p w14:paraId="08D12AC4" w14:textId="77777777" w:rsidR="00CF49E0" w:rsidRDefault="00CF49E0">
      <w:pPr>
        <w:pStyle w:val="Code"/>
      </w:pPr>
      <w:r>
        <w:t xml:space="preserve">    periodicTime                          [5] INTEGER OPTIONAL,</w:t>
      </w:r>
    </w:p>
    <w:p w14:paraId="5B626037" w14:textId="77777777" w:rsidR="00CF49E0" w:rsidRDefault="00CF49E0">
      <w:pPr>
        <w:pStyle w:val="Code"/>
      </w:pPr>
      <w:r>
        <w:t xml:space="preserve">    scheduledCommunicationTime            [6] ScheduledCommunicationTime OPTIONAL,</w:t>
      </w:r>
    </w:p>
    <w:p w14:paraId="681214F7" w14:textId="77777777" w:rsidR="00CF49E0" w:rsidRDefault="00CF49E0">
      <w:pPr>
        <w:pStyle w:val="Code"/>
      </w:pPr>
      <w:r>
        <w:t xml:space="preserve">    scheduledCommunicationType            [7] ScheduledCommunicationType OPTIONAL,</w:t>
      </w:r>
    </w:p>
    <w:p w14:paraId="18BB32A8" w14:textId="77777777" w:rsidR="00CF49E0" w:rsidRDefault="00CF49E0">
      <w:pPr>
        <w:pStyle w:val="Code"/>
      </w:pPr>
      <w:r>
        <w:t xml:space="preserve">    batteryIndication                     [8] BatteryIndication OPTIONAL,</w:t>
      </w:r>
    </w:p>
    <w:p w14:paraId="60931239" w14:textId="77777777" w:rsidR="00CF49E0" w:rsidRDefault="00CF49E0">
      <w:pPr>
        <w:pStyle w:val="Code"/>
      </w:pPr>
      <w:r>
        <w:t xml:space="preserve">    trafficProfile                        [9] TrafficProfile OPTIONAL,</w:t>
      </w:r>
    </w:p>
    <w:p w14:paraId="052F0195" w14:textId="77777777" w:rsidR="00CF49E0" w:rsidRDefault="00CF49E0">
      <w:pPr>
        <w:pStyle w:val="Code"/>
      </w:pPr>
      <w:r>
        <w:t xml:space="preserve">    expectedTimeAndDayOfWeekInTrajectory  [10] SEQUENCE OF UMTLocationArea5G OPTIONAL,</w:t>
      </w:r>
    </w:p>
    <w:p w14:paraId="775C61AE" w14:textId="77777777" w:rsidR="00CF49E0" w:rsidRDefault="00CF49E0">
      <w:pPr>
        <w:pStyle w:val="Code"/>
      </w:pPr>
      <w:r>
        <w:t xml:space="preserve">    aFID                                  [11] AFID,</w:t>
      </w:r>
    </w:p>
    <w:p w14:paraId="2E1C4507" w14:textId="77777777" w:rsidR="00CF49E0" w:rsidRDefault="00CF49E0">
      <w:pPr>
        <w:pStyle w:val="Code"/>
      </w:pPr>
      <w:r>
        <w:t xml:space="preserve">    validityTime                          [12] Timestamp OPTIONAL</w:t>
      </w:r>
    </w:p>
    <w:p w14:paraId="0D90D7EA" w14:textId="77777777" w:rsidR="00CF49E0" w:rsidRDefault="00CF49E0">
      <w:pPr>
        <w:pStyle w:val="Code"/>
      </w:pPr>
      <w:r>
        <w:t>}</w:t>
      </w:r>
    </w:p>
    <w:p w14:paraId="08B7F298" w14:textId="77777777" w:rsidR="00CF49E0" w:rsidRDefault="00CF49E0">
      <w:pPr>
        <w:pStyle w:val="Code"/>
      </w:pPr>
    </w:p>
    <w:p w14:paraId="13E268BE" w14:textId="77777777" w:rsidR="00CF49E0" w:rsidRDefault="00CF49E0">
      <w:pPr>
        <w:pStyle w:val="CodeHeader"/>
      </w:pPr>
      <w:r>
        <w:t>-- ==========================</w:t>
      </w:r>
    </w:p>
    <w:p w14:paraId="6FD90B5A" w14:textId="77777777" w:rsidR="00CF49E0" w:rsidRDefault="00CF49E0">
      <w:pPr>
        <w:pStyle w:val="CodeHeader"/>
      </w:pPr>
      <w:r>
        <w:t>-- Common SCEF/NEF parameters</w:t>
      </w:r>
    </w:p>
    <w:p w14:paraId="74955CB9" w14:textId="77777777" w:rsidR="00CF49E0" w:rsidRDefault="00CF49E0">
      <w:pPr>
        <w:pStyle w:val="Code"/>
      </w:pPr>
      <w:r>
        <w:t>-- ==========================</w:t>
      </w:r>
    </w:p>
    <w:p w14:paraId="21132E1A" w14:textId="77777777" w:rsidR="00CF49E0" w:rsidRDefault="00CF49E0">
      <w:pPr>
        <w:pStyle w:val="Code"/>
      </w:pPr>
    </w:p>
    <w:p w14:paraId="77DC6FE3" w14:textId="77777777" w:rsidR="00CF49E0" w:rsidRDefault="00CF49E0">
      <w:pPr>
        <w:pStyle w:val="Code"/>
      </w:pPr>
      <w:r>
        <w:t>RDSSupport ::= BOOLEAN</w:t>
      </w:r>
    </w:p>
    <w:p w14:paraId="5EBD4C80" w14:textId="77777777" w:rsidR="00CF49E0" w:rsidRDefault="00CF49E0">
      <w:pPr>
        <w:pStyle w:val="Code"/>
      </w:pPr>
    </w:p>
    <w:p w14:paraId="1F2CC037" w14:textId="77777777" w:rsidR="00CF49E0" w:rsidRDefault="00CF49E0">
      <w:pPr>
        <w:pStyle w:val="Code"/>
      </w:pPr>
      <w:r>
        <w:t>RDSPortNumber ::= INTEGER (0..15)</w:t>
      </w:r>
    </w:p>
    <w:p w14:paraId="12D6BF2C" w14:textId="77777777" w:rsidR="00CF49E0" w:rsidRDefault="00CF49E0">
      <w:pPr>
        <w:pStyle w:val="Code"/>
      </w:pPr>
    </w:p>
    <w:p w14:paraId="5370AF82" w14:textId="77777777" w:rsidR="00CF49E0" w:rsidRDefault="00CF49E0">
      <w:pPr>
        <w:pStyle w:val="Code"/>
      </w:pPr>
      <w:r>
        <w:t>RDSAction ::= ENUMERATED</w:t>
      </w:r>
    </w:p>
    <w:p w14:paraId="2509F4BB" w14:textId="77777777" w:rsidR="00CF49E0" w:rsidRDefault="00CF49E0">
      <w:pPr>
        <w:pStyle w:val="Code"/>
      </w:pPr>
      <w:r>
        <w:t>{</w:t>
      </w:r>
    </w:p>
    <w:p w14:paraId="09FE6FFF" w14:textId="77777777" w:rsidR="00CF49E0" w:rsidRDefault="00CF49E0">
      <w:pPr>
        <w:pStyle w:val="Code"/>
      </w:pPr>
      <w:r>
        <w:t xml:space="preserve">    reservePort(1),</w:t>
      </w:r>
    </w:p>
    <w:p w14:paraId="011B36BF" w14:textId="77777777" w:rsidR="00CF49E0" w:rsidRDefault="00CF49E0">
      <w:pPr>
        <w:pStyle w:val="Code"/>
      </w:pPr>
      <w:r>
        <w:t xml:space="preserve">    releasePort(2)</w:t>
      </w:r>
    </w:p>
    <w:p w14:paraId="0C0FFE34" w14:textId="77777777" w:rsidR="00CF49E0" w:rsidRDefault="00CF49E0">
      <w:pPr>
        <w:pStyle w:val="Code"/>
      </w:pPr>
      <w:r>
        <w:t>}</w:t>
      </w:r>
    </w:p>
    <w:p w14:paraId="5C97C8F0" w14:textId="77777777" w:rsidR="00CF49E0" w:rsidRDefault="00CF49E0">
      <w:pPr>
        <w:pStyle w:val="Code"/>
      </w:pPr>
    </w:p>
    <w:p w14:paraId="46047F6F" w14:textId="77777777" w:rsidR="00CF49E0" w:rsidRDefault="00CF49E0">
      <w:pPr>
        <w:pStyle w:val="Code"/>
      </w:pPr>
      <w:r>
        <w:t>SerializationFormat ::= ENUMERATED</w:t>
      </w:r>
    </w:p>
    <w:p w14:paraId="35999832" w14:textId="77777777" w:rsidR="00CF49E0" w:rsidRDefault="00CF49E0">
      <w:pPr>
        <w:pStyle w:val="Code"/>
      </w:pPr>
      <w:r>
        <w:t>{</w:t>
      </w:r>
    </w:p>
    <w:p w14:paraId="60708BF5" w14:textId="77777777" w:rsidR="00CF49E0" w:rsidRDefault="00CF49E0">
      <w:pPr>
        <w:pStyle w:val="Code"/>
      </w:pPr>
      <w:r>
        <w:t xml:space="preserve">    xml(1),</w:t>
      </w:r>
    </w:p>
    <w:p w14:paraId="58B60F04" w14:textId="77777777" w:rsidR="00CF49E0" w:rsidRDefault="00CF49E0">
      <w:pPr>
        <w:pStyle w:val="Code"/>
      </w:pPr>
      <w:r>
        <w:t xml:space="preserve">    json(2),</w:t>
      </w:r>
    </w:p>
    <w:p w14:paraId="5B6B0490" w14:textId="77777777" w:rsidR="00CF49E0" w:rsidRDefault="00CF49E0">
      <w:pPr>
        <w:pStyle w:val="Code"/>
      </w:pPr>
      <w:r>
        <w:t xml:space="preserve">    cbor(3)</w:t>
      </w:r>
    </w:p>
    <w:p w14:paraId="339AE8AC" w14:textId="77777777" w:rsidR="00CF49E0" w:rsidRDefault="00CF49E0">
      <w:pPr>
        <w:pStyle w:val="Code"/>
      </w:pPr>
      <w:r>
        <w:t>}</w:t>
      </w:r>
    </w:p>
    <w:p w14:paraId="58DCD896" w14:textId="77777777" w:rsidR="00CF49E0" w:rsidRDefault="00CF49E0">
      <w:pPr>
        <w:pStyle w:val="Code"/>
      </w:pPr>
    </w:p>
    <w:p w14:paraId="2B6DE4FC" w14:textId="77777777" w:rsidR="00CF49E0" w:rsidRDefault="00CF49E0">
      <w:pPr>
        <w:pStyle w:val="Code"/>
      </w:pPr>
      <w:r>
        <w:t>ApplicationID ::= OCTET STRING</w:t>
      </w:r>
    </w:p>
    <w:p w14:paraId="31F66001" w14:textId="77777777" w:rsidR="00CF49E0" w:rsidRDefault="00CF49E0">
      <w:pPr>
        <w:pStyle w:val="Code"/>
      </w:pPr>
    </w:p>
    <w:p w14:paraId="53CDD2A4" w14:textId="77777777" w:rsidR="00CF49E0" w:rsidRDefault="00CF49E0">
      <w:pPr>
        <w:pStyle w:val="Code"/>
      </w:pPr>
      <w:r>
        <w:t>NIDDCCPDU ::= OCTET STRING</w:t>
      </w:r>
    </w:p>
    <w:p w14:paraId="1A16B3F9" w14:textId="77777777" w:rsidR="00CF49E0" w:rsidRDefault="00CF49E0">
      <w:pPr>
        <w:pStyle w:val="Code"/>
      </w:pPr>
    </w:p>
    <w:p w14:paraId="74031B7D" w14:textId="77777777" w:rsidR="00CF49E0" w:rsidRDefault="00CF49E0">
      <w:pPr>
        <w:pStyle w:val="Code"/>
      </w:pPr>
      <w:r>
        <w:t>TriggerID ::= UTF8String</w:t>
      </w:r>
    </w:p>
    <w:p w14:paraId="364287EA" w14:textId="77777777" w:rsidR="00CF49E0" w:rsidRDefault="00CF49E0">
      <w:pPr>
        <w:pStyle w:val="Code"/>
      </w:pPr>
    </w:p>
    <w:p w14:paraId="3164FF70" w14:textId="77777777" w:rsidR="00CF49E0" w:rsidRDefault="00CF49E0">
      <w:pPr>
        <w:pStyle w:val="Code"/>
      </w:pPr>
      <w:r>
        <w:t>PriorityDT ::= ENUMERATED</w:t>
      </w:r>
    </w:p>
    <w:p w14:paraId="0AA846F4" w14:textId="77777777" w:rsidR="00CF49E0" w:rsidRDefault="00CF49E0">
      <w:pPr>
        <w:pStyle w:val="Code"/>
      </w:pPr>
      <w:r>
        <w:t>{</w:t>
      </w:r>
    </w:p>
    <w:p w14:paraId="74B6BB41" w14:textId="77777777" w:rsidR="00CF49E0" w:rsidRDefault="00CF49E0">
      <w:pPr>
        <w:pStyle w:val="Code"/>
      </w:pPr>
      <w:r>
        <w:t xml:space="preserve">    noPriority(1),</w:t>
      </w:r>
    </w:p>
    <w:p w14:paraId="213AAACB" w14:textId="77777777" w:rsidR="00CF49E0" w:rsidRDefault="00CF49E0">
      <w:pPr>
        <w:pStyle w:val="Code"/>
      </w:pPr>
      <w:r>
        <w:t xml:space="preserve">    priority(2)</w:t>
      </w:r>
    </w:p>
    <w:p w14:paraId="62B70316" w14:textId="77777777" w:rsidR="00CF49E0" w:rsidRDefault="00CF49E0">
      <w:pPr>
        <w:pStyle w:val="Code"/>
      </w:pPr>
      <w:r>
        <w:t>}</w:t>
      </w:r>
    </w:p>
    <w:p w14:paraId="21FE5EED" w14:textId="77777777" w:rsidR="00CF49E0" w:rsidRDefault="00CF49E0">
      <w:pPr>
        <w:pStyle w:val="Code"/>
      </w:pPr>
    </w:p>
    <w:p w14:paraId="368C6E35" w14:textId="77777777" w:rsidR="00CF49E0" w:rsidRDefault="00CF49E0">
      <w:pPr>
        <w:pStyle w:val="Code"/>
      </w:pPr>
      <w:r>
        <w:t>TriggerPayload ::= OCTET STRING</w:t>
      </w:r>
    </w:p>
    <w:p w14:paraId="446CC55D" w14:textId="77777777" w:rsidR="00CF49E0" w:rsidRDefault="00CF49E0">
      <w:pPr>
        <w:pStyle w:val="Code"/>
      </w:pPr>
    </w:p>
    <w:p w14:paraId="1BDC6006" w14:textId="77777777" w:rsidR="00CF49E0" w:rsidRDefault="00CF49E0">
      <w:pPr>
        <w:pStyle w:val="Code"/>
      </w:pPr>
      <w:r>
        <w:t>DeviceTriggerDeliveryResult ::= ENUMERATED</w:t>
      </w:r>
    </w:p>
    <w:p w14:paraId="705C747C" w14:textId="77777777" w:rsidR="00CF49E0" w:rsidRDefault="00CF49E0">
      <w:pPr>
        <w:pStyle w:val="Code"/>
      </w:pPr>
      <w:r>
        <w:t>{</w:t>
      </w:r>
    </w:p>
    <w:p w14:paraId="25ED9CA1" w14:textId="77777777" w:rsidR="00CF49E0" w:rsidRDefault="00CF49E0">
      <w:pPr>
        <w:pStyle w:val="Code"/>
      </w:pPr>
      <w:r>
        <w:t xml:space="preserve">    success(1),</w:t>
      </w:r>
    </w:p>
    <w:p w14:paraId="279E8F67" w14:textId="77777777" w:rsidR="00CF49E0" w:rsidRDefault="00CF49E0">
      <w:pPr>
        <w:pStyle w:val="Code"/>
      </w:pPr>
      <w:r>
        <w:t xml:space="preserve">    unknown(2),</w:t>
      </w:r>
    </w:p>
    <w:p w14:paraId="08F01DC4" w14:textId="77777777" w:rsidR="00CF49E0" w:rsidRDefault="00CF49E0">
      <w:pPr>
        <w:pStyle w:val="Code"/>
      </w:pPr>
      <w:r>
        <w:t xml:space="preserve">    failure(3),</w:t>
      </w:r>
    </w:p>
    <w:p w14:paraId="7EB29648" w14:textId="77777777" w:rsidR="00CF49E0" w:rsidRDefault="00CF49E0">
      <w:pPr>
        <w:pStyle w:val="Code"/>
      </w:pPr>
      <w:r>
        <w:t xml:space="preserve">    triggered(4),</w:t>
      </w:r>
    </w:p>
    <w:p w14:paraId="243C3D32" w14:textId="77777777" w:rsidR="00CF49E0" w:rsidRDefault="00CF49E0">
      <w:pPr>
        <w:pStyle w:val="Code"/>
      </w:pPr>
      <w:r>
        <w:t xml:space="preserve">    expired(5),</w:t>
      </w:r>
    </w:p>
    <w:p w14:paraId="36047684" w14:textId="77777777" w:rsidR="00CF49E0" w:rsidRDefault="00CF49E0">
      <w:pPr>
        <w:pStyle w:val="Code"/>
      </w:pPr>
      <w:r>
        <w:t xml:space="preserve">    unconfirmed(6),</w:t>
      </w:r>
    </w:p>
    <w:p w14:paraId="64436724" w14:textId="77777777" w:rsidR="00CF49E0" w:rsidRDefault="00CF49E0">
      <w:pPr>
        <w:pStyle w:val="Code"/>
      </w:pPr>
      <w:r>
        <w:t xml:space="preserve">    replaced(7),</w:t>
      </w:r>
    </w:p>
    <w:p w14:paraId="08D8AAF8" w14:textId="77777777" w:rsidR="00CF49E0" w:rsidRDefault="00CF49E0">
      <w:pPr>
        <w:pStyle w:val="Code"/>
      </w:pPr>
      <w:r>
        <w:t xml:space="preserve">    terminate(8)</w:t>
      </w:r>
    </w:p>
    <w:p w14:paraId="7B23AC3B" w14:textId="77777777" w:rsidR="00CF49E0" w:rsidRDefault="00CF49E0">
      <w:pPr>
        <w:pStyle w:val="Code"/>
      </w:pPr>
      <w:r>
        <w:t>}</w:t>
      </w:r>
    </w:p>
    <w:p w14:paraId="22933FDB" w14:textId="77777777" w:rsidR="00CF49E0" w:rsidRDefault="00CF49E0">
      <w:pPr>
        <w:pStyle w:val="Code"/>
      </w:pPr>
    </w:p>
    <w:p w14:paraId="0605881C" w14:textId="77777777" w:rsidR="00CF49E0" w:rsidRDefault="00CF49E0">
      <w:pPr>
        <w:pStyle w:val="Code"/>
      </w:pPr>
      <w:r>
        <w:t>StationaryIndication ::= ENUMERATED</w:t>
      </w:r>
    </w:p>
    <w:p w14:paraId="1D433B98" w14:textId="77777777" w:rsidR="00CF49E0" w:rsidRDefault="00CF49E0">
      <w:pPr>
        <w:pStyle w:val="Code"/>
      </w:pPr>
      <w:r>
        <w:t>{</w:t>
      </w:r>
    </w:p>
    <w:p w14:paraId="3751EA25" w14:textId="77777777" w:rsidR="00CF49E0" w:rsidRDefault="00CF49E0">
      <w:pPr>
        <w:pStyle w:val="Code"/>
      </w:pPr>
      <w:r>
        <w:t xml:space="preserve">    stationary(1),</w:t>
      </w:r>
    </w:p>
    <w:p w14:paraId="5C90628F" w14:textId="77777777" w:rsidR="00CF49E0" w:rsidRDefault="00CF49E0">
      <w:pPr>
        <w:pStyle w:val="Code"/>
      </w:pPr>
      <w:r>
        <w:lastRenderedPageBreak/>
        <w:t xml:space="preserve">    mobile(2)</w:t>
      </w:r>
    </w:p>
    <w:p w14:paraId="2A21EEFA" w14:textId="77777777" w:rsidR="00CF49E0" w:rsidRDefault="00CF49E0">
      <w:pPr>
        <w:pStyle w:val="Code"/>
      </w:pPr>
      <w:r>
        <w:t>}</w:t>
      </w:r>
    </w:p>
    <w:p w14:paraId="72D9BD4A" w14:textId="77777777" w:rsidR="00CF49E0" w:rsidRDefault="00CF49E0">
      <w:pPr>
        <w:pStyle w:val="Code"/>
      </w:pPr>
    </w:p>
    <w:p w14:paraId="263FC33C" w14:textId="77777777" w:rsidR="00CF49E0" w:rsidRDefault="00CF49E0">
      <w:pPr>
        <w:pStyle w:val="Code"/>
      </w:pPr>
      <w:r>
        <w:t>BatteryIndication ::= ENUMERATED</w:t>
      </w:r>
    </w:p>
    <w:p w14:paraId="7731984E" w14:textId="77777777" w:rsidR="00CF49E0" w:rsidRDefault="00CF49E0">
      <w:pPr>
        <w:pStyle w:val="Code"/>
      </w:pPr>
      <w:r>
        <w:t>{</w:t>
      </w:r>
    </w:p>
    <w:p w14:paraId="44ACDB6D" w14:textId="77777777" w:rsidR="00CF49E0" w:rsidRDefault="00CF49E0">
      <w:pPr>
        <w:pStyle w:val="Code"/>
      </w:pPr>
      <w:r>
        <w:t xml:space="preserve">    batteryRecharge(1),</w:t>
      </w:r>
    </w:p>
    <w:p w14:paraId="366ABE70" w14:textId="77777777" w:rsidR="00CF49E0" w:rsidRDefault="00CF49E0">
      <w:pPr>
        <w:pStyle w:val="Code"/>
      </w:pPr>
      <w:r>
        <w:t xml:space="preserve">    batteryReplace(2),</w:t>
      </w:r>
    </w:p>
    <w:p w14:paraId="3818A05C" w14:textId="77777777" w:rsidR="00CF49E0" w:rsidRDefault="00CF49E0">
      <w:pPr>
        <w:pStyle w:val="Code"/>
      </w:pPr>
      <w:r>
        <w:t xml:space="preserve">    batteryNoRecharge(3),</w:t>
      </w:r>
    </w:p>
    <w:p w14:paraId="23CCC2D0" w14:textId="77777777" w:rsidR="00CF49E0" w:rsidRDefault="00CF49E0">
      <w:pPr>
        <w:pStyle w:val="Code"/>
      </w:pPr>
      <w:r>
        <w:t xml:space="preserve">    batteryNoReplace(4),</w:t>
      </w:r>
    </w:p>
    <w:p w14:paraId="015A73CB" w14:textId="77777777" w:rsidR="00CF49E0" w:rsidRDefault="00CF49E0">
      <w:pPr>
        <w:pStyle w:val="Code"/>
      </w:pPr>
      <w:r>
        <w:t xml:space="preserve">    noBattery(5)</w:t>
      </w:r>
    </w:p>
    <w:p w14:paraId="0618D824" w14:textId="77777777" w:rsidR="00CF49E0" w:rsidRDefault="00CF49E0">
      <w:pPr>
        <w:pStyle w:val="Code"/>
      </w:pPr>
      <w:r>
        <w:t>}</w:t>
      </w:r>
    </w:p>
    <w:p w14:paraId="022882B3" w14:textId="77777777" w:rsidR="00CF49E0" w:rsidRDefault="00CF49E0">
      <w:pPr>
        <w:pStyle w:val="Code"/>
      </w:pPr>
    </w:p>
    <w:p w14:paraId="672AACAE" w14:textId="77777777" w:rsidR="00CF49E0" w:rsidRDefault="00CF49E0">
      <w:pPr>
        <w:pStyle w:val="Code"/>
      </w:pPr>
      <w:r>
        <w:t>ScheduledCommunicationTime ::= SEQUENCE</w:t>
      </w:r>
    </w:p>
    <w:p w14:paraId="6B2F6AC0" w14:textId="77777777" w:rsidR="00CF49E0" w:rsidRDefault="00CF49E0">
      <w:pPr>
        <w:pStyle w:val="Code"/>
      </w:pPr>
      <w:r>
        <w:t>{</w:t>
      </w:r>
    </w:p>
    <w:p w14:paraId="151F3779" w14:textId="77777777" w:rsidR="00CF49E0" w:rsidRDefault="00CF49E0">
      <w:pPr>
        <w:pStyle w:val="Code"/>
      </w:pPr>
      <w:r>
        <w:t xml:space="preserve">    days [1] SEQUENCE OF Daytime</w:t>
      </w:r>
    </w:p>
    <w:p w14:paraId="699FC9D6" w14:textId="77777777" w:rsidR="00CF49E0" w:rsidRDefault="00CF49E0">
      <w:pPr>
        <w:pStyle w:val="Code"/>
      </w:pPr>
      <w:r>
        <w:t>}</w:t>
      </w:r>
    </w:p>
    <w:p w14:paraId="320F0F61" w14:textId="77777777" w:rsidR="00CF49E0" w:rsidRDefault="00CF49E0">
      <w:pPr>
        <w:pStyle w:val="Code"/>
      </w:pPr>
    </w:p>
    <w:p w14:paraId="06CDC0A7" w14:textId="77777777" w:rsidR="00CF49E0" w:rsidRDefault="00CF49E0">
      <w:pPr>
        <w:pStyle w:val="Code"/>
      </w:pPr>
      <w:r>
        <w:t>UMTLocationArea5G ::= SEQUENCE</w:t>
      </w:r>
    </w:p>
    <w:p w14:paraId="1E6473ED" w14:textId="77777777" w:rsidR="00CF49E0" w:rsidRDefault="00CF49E0">
      <w:pPr>
        <w:pStyle w:val="Code"/>
      </w:pPr>
      <w:r>
        <w:t>{</w:t>
      </w:r>
    </w:p>
    <w:p w14:paraId="0EC019DA" w14:textId="77777777" w:rsidR="00CF49E0" w:rsidRDefault="00CF49E0">
      <w:pPr>
        <w:pStyle w:val="Code"/>
      </w:pPr>
      <w:r>
        <w:t xml:space="preserve">    timeOfDay        [1] Daytime,</w:t>
      </w:r>
    </w:p>
    <w:p w14:paraId="7AAC6FFF" w14:textId="77777777" w:rsidR="00CF49E0" w:rsidRDefault="00CF49E0">
      <w:pPr>
        <w:pStyle w:val="Code"/>
      </w:pPr>
      <w:r>
        <w:t xml:space="preserve">    durationSec      [2] INTEGER,</w:t>
      </w:r>
    </w:p>
    <w:p w14:paraId="4451857E" w14:textId="77777777" w:rsidR="00CF49E0" w:rsidRDefault="00CF49E0">
      <w:pPr>
        <w:pStyle w:val="Code"/>
      </w:pPr>
      <w:r>
        <w:t xml:space="preserve">    location         [3] NRLocation</w:t>
      </w:r>
    </w:p>
    <w:p w14:paraId="067B165B" w14:textId="77777777" w:rsidR="00CF49E0" w:rsidRDefault="00CF49E0">
      <w:pPr>
        <w:pStyle w:val="Code"/>
      </w:pPr>
      <w:r>
        <w:t>}</w:t>
      </w:r>
    </w:p>
    <w:p w14:paraId="3B1563E5" w14:textId="77777777" w:rsidR="00CF49E0" w:rsidRDefault="00CF49E0">
      <w:pPr>
        <w:pStyle w:val="Code"/>
      </w:pPr>
    </w:p>
    <w:p w14:paraId="3EA622EE" w14:textId="77777777" w:rsidR="00CF49E0" w:rsidRDefault="00CF49E0">
      <w:pPr>
        <w:pStyle w:val="Code"/>
      </w:pPr>
      <w:r>
        <w:t>Daytime ::= SEQUENCE</w:t>
      </w:r>
    </w:p>
    <w:p w14:paraId="0696DD08" w14:textId="77777777" w:rsidR="00CF49E0" w:rsidRDefault="00CF49E0">
      <w:pPr>
        <w:pStyle w:val="Code"/>
      </w:pPr>
      <w:r>
        <w:t>{</w:t>
      </w:r>
    </w:p>
    <w:p w14:paraId="64AA23D7" w14:textId="77777777" w:rsidR="00CF49E0" w:rsidRDefault="00CF49E0">
      <w:pPr>
        <w:pStyle w:val="Code"/>
      </w:pPr>
      <w:r>
        <w:t xml:space="preserve">    daysOfWeek       [1] Day OPTIONAL,</w:t>
      </w:r>
    </w:p>
    <w:p w14:paraId="6E2DE830" w14:textId="77777777" w:rsidR="00CF49E0" w:rsidRDefault="00CF49E0">
      <w:pPr>
        <w:pStyle w:val="Code"/>
      </w:pPr>
      <w:r>
        <w:t xml:space="preserve">    timeOfDayStart   [2] Timestamp OPTIONAL,</w:t>
      </w:r>
    </w:p>
    <w:p w14:paraId="723167A7" w14:textId="77777777" w:rsidR="00CF49E0" w:rsidRDefault="00CF49E0">
      <w:pPr>
        <w:pStyle w:val="Code"/>
      </w:pPr>
      <w:r>
        <w:t xml:space="preserve">    timeOfDayEnd     [3] Timestamp OPTIONAL</w:t>
      </w:r>
    </w:p>
    <w:p w14:paraId="6C62795C" w14:textId="77777777" w:rsidR="00CF49E0" w:rsidRDefault="00CF49E0">
      <w:pPr>
        <w:pStyle w:val="Code"/>
      </w:pPr>
      <w:r>
        <w:t>}</w:t>
      </w:r>
    </w:p>
    <w:p w14:paraId="18D6BCD4" w14:textId="77777777" w:rsidR="00CF49E0" w:rsidRDefault="00CF49E0">
      <w:pPr>
        <w:pStyle w:val="Code"/>
      </w:pPr>
    </w:p>
    <w:p w14:paraId="0116D4FB" w14:textId="77777777" w:rsidR="00CF49E0" w:rsidRDefault="00CF49E0">
      <w:pPr>
        <w:pStyle w:val="Code"/>
      </w:pPr>
      <w:r>
        <w:t>Day ::= ENUMERATED</w:t>
      </w:r>
    </w:p>
    <w:p w14:paraId="63F54AFE" w14:textId="77777777" w:rsidR="00CF49E0" w:rsidRDefault="00CF49E0">
      <w:pPr>
        <w:pStyle w:val="Code"/>
      </w:pPr>
      <w:r>
        <w:t>{</w:t>
      </w:r>
    </w:p>
    <w:p w14:paraId="544AD9C0" w14:textId="77777777" w:rsidR="00CF49E0" w:rsidRDefault="00CF49E0">
      <w:pPr>
        <w:pStyle w:val="Code"/>
      </w:pPr>
      <w:r>
        <w:t xml:space="preserve">    monday(1),</w:t>
      </w:r>
    </w:p>
    <w:p w14:paraId="56907A22" w14:textId="77777777" w:rsidR="00CF49E0" w:rsidRDefault="00CF49E0">
      <w:pPr>
        <w:pStyle w:val="Code"/>
      </w:pPr>
      <w:r>
        <w:t xml:space="preserve">    tuesday(2),</w:t>
      </w:r>
    </w:p>
    <w:p w14:paraId="7FAA4CF4" w14:textId="77777777" w:rsidR="00CF49E0" w:rsidRDefault="00CF49E0">
      <w:pPr>
        <w:pStyle w:val="Code"/>
      </w:pPr>
      <w:r>
        <w:t xml:space="preserve">    wednesday(3),</w:t>
      </w:r>
    </w:p>
    <w:p w14:paraId="43572E57" w14:textId="77777777" w:rsidR="00CF49E0" w:rsidRDefault="00CF49E0">
      <w:pPr>
        <w:pStyle w:val="Code"/>
      </w:pPr>
      <w:r>
        <w:t xml:space="preserve">    thursday(4),</w:t>
      </w:r>
    </w:p>
    <w:p w14:paraId="0299A9A2" w14:textId="77777777" w:rsidR="00CF49E0" w:rsidRDefault="00CF49E0">
      <w:pPr>
        <w:pStyle w:val="Code"/>
      </w:pPr>
      <w:r>
        <w:t xml:space="preserve">    friday(5),</w:t>
      </w:r>
    </w:p>
    <w:p w14:paraId="5C0D6026" w14:textId="77777777" w:rsidR="00CF49E0" w:rsidRDefault="00CF49E0">
      <w:pPr>
        <w:pStyle w:val="Code"/>
      </w:pPr>
      <w:r>
        <w:t xml:space="preserve">    saturday(6),</w:t>
      </w:r>
    </w:p>
    <w:p w14:paraId="082E89C5" w14:textId="77777777" w:rsidR="00CF49E0" w:rsidRDefault="00CF49E0">
      <w:pPr>
        <w:pStyle w:val="Code"/>
      </w:pPr>
      <w:r>
        <w:t xml:space="preserve">    sunday(7)</w:t>
      </w:r>
    </w:p>
    <w:p w14:paraId="7C680DA0" w14:textId="77777777" w:rsidR="00CF49E0" w:rsidRDefault="00CF49E0">
      <w:pPr>
        <w:pStyle w:val="Code"/>
      </w:pPr>
      <w:r>
        <w:t>}</w:t>
      </w:r>
    </w:p>
    <w:p w14:paraId="3EDFA2C5" w14:textId="77777777" w:rsidR="00CF49E0" w:rsidRDefault="00CF49E0">
      <w:pPr>
        <w:pStyle w:val="Code"/>
      </w:pPr>
    </w:p>
    <w:p w14:paraId="24742BEC" w14:textId="77777777" w:rsidR="00CF49E0" w:rsidRDefault="00CF49E0">
      <w:pPr>
        <w:pStyle w:val="Code"/>
      </w:pPr>
      <w:r>
        <w:t>TrafficProfile ::= ENUMERATED</w:t>
      </w:r>
    </w:p>
    <w:p w14:paraId="17C5B3BC" w14:textId="77777777" w:rsidR="00CF49E0" w:rsidRDefault="00CF49E0">
      <w:pPr>
        <w:pStyle w:val="Code"/>
      </w:pPr>
      <w:r>
        <w:t>{</w:t>
      </w:r>
    </w:p>
    <w:p w14:paraId="168CF337" w14:textId="77777777" w:rsidR="00CF49E0" w:rsidRDefault="00CF49E0">
      <w:pPr>
        <w:pStyle w:val="Code"/>
      </w:pPr>
      <w:r>
        <w:t xml:space="preserve">    singleTransUL(1),</w:t>
      </w:r>
    </w:p>
    <w:p w14:paraId="385B3622" w14:textId="77777777" w:rsidR="00CF49E0" w:rsidRDefault="00CF49E0">
      <w:pPr>
        <w:pStyle w:val="Code"/>
      </w:pPr>
      <w:r>
        <w:t xml:space="preserve">    singleTransDL(2),</w:t>
      </w:r>
    </w:p>
    <w:p w14:paraId="1E389630" w14:textId="77777777" w:rsidR="00CF49E0" w:rsidRDefault="00CF49E0">
      <w:pPr>
        <w:pStyle w:val="Code"/>
      </w:pPr>
      <w:r>
        <w:t xml:space="preserve">    dualTransULFirst(3),</w:t>
      </w:r>
    </w:p>
    <w:p w14:paraId="7BE66F20" w14:textId="77777777" w:rsidR="00CF49E0" w:rsidRDefault="00CF49E0">
      <w:pPr>
        <w:pStyle w:val="Code"/>
      </w:pPr>
      <w:r>
        <w:t xml:space="preserve">    dualTransDLFirst(4),</w:t>
      </w:r>
    </w:p>
    <w:p w14:paraId="52420799" w14:textId="77777777" w:rsidR="00CF49E0" w:rsidRDefault="00CF49E0">
      <w:pPr>
        <w:pStyle w:val="Code"/>
      </w:pPr>
      <w:r>
        <w:t xml:space="preserve">    multiTrans(5)</w:t>
      </w:r>
    </w:p>
    <w:p w14:paraId="4A2A64DA" w14:textId="77777777" w:rsidR="00CF49E0" w:rsidRDefault="00CF49E0">
      <w:pPr>
        <w:pStyle w:val="Code"/>
      </w:pPr>
      <w:r>
        <w:t>}</w:t>
      </w:r>
    </w:p>
    <w:p w14:paraId="576BEB17" w14:textId="77777777" w:rsidR="00CF49E0" w:rsidRDefault="00CF49E0">
      <w:pPr>
        <w:pStyle w:val="Code"/>
      </w:pPr>
    </w:p>
    <w:p w14:paraId="6226C0C6" w14:textId="77777777" w:rsidR="00CF49E0" w:rsidRDefault="00CF49E0">
      <w:pPr>
        <w:pStyle w:val="Code"/>
      </w:pPr>
      <w:r>
        <w:t>ScheduledCommunicationType ::= ENUMERATED</w:t>
      </w:r>
    </w:p>
    <w:p w14:paraId="03BE4998" w14:textId="77777777" w:rsidR="00CF49E0" w:rsidRDefault="00CF49E0">
      <w:pPr>
        <w:pStyle w:val="Code"/>
      </w:pPr>
      <w:r>
        <w:t>{</w:t>
      </w:r>
    </w:p>
    <w:p w14:paraId="361A01A5" w14:textId="77777777" w:rsidR="00CF49E0" w:rsidRDefault="00CF49E0">
      <w:pPr>
        <w:pStyle w:val="Code"/>
      </w:pPr>
      <w:r>
        <w:t xml:space="preserve">    downlinkOnly(1),</w:t>
      </w:r>
    </w:p>
    <w:p w14:paraId="1EBDDDFA" w14:textId="77777777" w:rsidR="00CF49E0" w:rsidRDefault="00CF49E0">
      <w:pPr>
        <w:pStyle w:val="Code"/>
      </w:pPr>
      <w:r>
        <w:t xml:space="preserve">    uplinkOnly(2),</w:t>
      </w:r>
    </w:p>
    <w:p w14:paraId="74F97AC9" w14:textId="77777777" w:rsidR="00CF49E0" w:rsidRDefault="00CF49E0">
      <w:pPr>
        <w:pStyle w:val="Code"/>
      </w:pPr>
      <w:r>
        <w:t xml:space="preserve">    bidirectional(3)</w:t>
      </w:r>
    </w:p>
    <w:p w14:paraId="21E86F5A" w14:textId="77777777" w:rsidR="00CF49E0" w:rsidRDefault="00CF49E0">
      <w:pPr>
        <w:pStyle w:val="Code"/>
      </w:pPr>
      <w:r>
        <w:t>}</w:t>
      </w:r>
    </w:p>
    <w:p w14:paraId="6D048CC2" w14:textId="77777777" w:rsidR="00CF49E0" w:rsidRDefault="00CF49E0">
      <w:pPr>
        <w:pStyle w:val="Code"/>
      </w:pPr>
    </w:p>
    <w:p w14:paraId="6298F01A" w14:textId="77777777" w:rsidR="00CF49E0" w:rsidRDefault="00CF49E0">
      <w:pPr>
        <w:pStyle w:val="CodeHeader"/>
      </w:pPr>
      <w:r>
        <w:t>-- =================</w:t>
      </w:r>
    </w:p>
    <w:p w14:paraId="203FF894" w14:textId="77777777" w:rsidR="00CF49E0" w:rsidRDefault="00CF49E0">
      <w:pPr>
        <w:pStyle w:val="CodeHeader"/>
      </w:pPr>
      <w:r>
        <w:t>-- 5G NEF parameters</w:t>
      </w:r>
    </w:p>
    <w:p w14:paraId="51300527" w14:textId="77777777" w:rsidR="00CF49E0" w:rsidRDefault="00CF49E0">
      <w:pPr>
        <w:pStyle w:val="Code"/>
      </w:pPr>
      <w:r>
        <w:t>-- =================</w:t>
      </w:r>
    </w:p>
    <w:p w14:paraId="3A429CA2" w14:textId="77777777" w:rsidR="00CF49E0" w:rsidRDefault="00CF49E0">
      <w:pPr>
        <w:pStyle w:val="Code"/>
      </w:pPr>
    </w:p>
    <w:p w14:paraId="287FC92C" w14:textId="77777777" w:rsidR="00CF49E0" w:rsidRDefault="00CF49E0">
      <w:pPr>
        <w:pStyle w:val="Code"/>
      </w:pPr>
      <w:r>
        <w:t>NEFFailureCause ::= ENUMERATED</w:t>
      </w:r>
    </w:p>
    <w:p w14:paraId="49555A0D" w14:textId="77777777" w:rsidR="00CF49E0" w:rsidRDefault="00CF49E0">
      <w:pPr>
        <w:pStyle w:val="Code"/>
      </w:pPr>
      <w:r>
        <w:t>{</w:t>
      </w:r>
    </w:p>
    <w:p w14:paraId="6A6C7FFC" w14:textId="77777777" w:rsidR="00CF49E0" w:rsidRDefault="00CF49E0">
      <w:pPr>
        <w:pStyle w:val="Code"/>
      </w:pPr>
      <w:r>
        <w:t xml:space="preserve">    userUnknown(1),</w:t>
      </w:r>
    </w:p>
    <w:p w14:paraId="5F76C987" w14:textId="77777777" w:rsidR="00CF49E0" w:rsidRDefault="00CF49E0">
      <w:pPr>
        <w:pStyle w:val="Code"/>
      </w:pPr>
      <w:r>
        <w:t xml:space="preserve">    niddConfigurationNotAvailable(2),</w:t>
      </w:r>
    </w:p>
    <w:p w14:paraId="6B1E17DB" w14:textId="77777777" w:rsidR="00CF49E0" w:rsidRDefault="00CF49E0">
      <w:pPr>
        <w:pStyle w:val="Code"/>
      </w:pPr>
      <w:r>
        <w:t xml:space="preserve">    contextNotFound(3),</w:t>
      </w:r>
    </w:p>
    <w:p w14:paraId="7C862843" w14:textId="77777777" w:rsidR="00CF49E0" w:rsidRDefault="00CF49E0">
      <w:pPr>
        <w:pStyle w:val="Code"/>
      </w:pPr>
      <w:r>
        <w:t xml:space="preserve">    portNotFree(4),</w:t>
      </w:r>
    </w:p>
    <w:p w14:paraId="41C38E59" w14:textId="77777777" w:rsidR="00CF49E0" w:rsidRDefault="00CF49E0">
      <w:pPr>
        <w:pStyle w:val="Code"/>
      </w:pPr>
      <w:r>
        <w:t xml:space="preserve">    portNotAssociatedWithSpecifiedApplication(5)</w:t>
      </w:r>
    </w:p>
    <w:p w14:paraId="0638B77D" w14:textId="77777777" w:rsidR="00CF49E0" w:rsidRDefault="00CF49E0">
      <w:pPr>
        <w:pStyle w:val="Code"/>
      </w:pPr>
      <w:r>
        <w:t>}</w:t>
      </w:r>
    </w:p>
    <w:p w14:paraId="48E3F101" w14:textId="77777777" w:rsidR="00CF49E0" w:rsidRDefault="00CF49E0">
      <w:pPr>
        <w:pStyle w:val="Code"/>
      </w:pPr>
    </w:p>
    <w:p w14:paraId="6BA18ED9" w14:textId="77777777" w:rsidR="00CF49E0" w:rsidRDefault="00CF49E0">
      <w:pPr>
        <w:pStyle w:val="Code"/>
      </w:pPr>
      <w:r>
        <w:t>NEFReleaseCause ::= ENUMERATED</w:t>
      </w:r>
    </w:p>
    <w:p w14:paraId="2FF212B8" w14:textId="77777777" w:rsidR="00CF49E0" w:rsidRDefault="00CF49E0">
      <w:pPr>
        <w:pStyle w:val="Code"/>
      </w:pPr>
      <w:r>
        <w:t>{</w:t>
      </w:r>
    </w:p>
    <w:p w14:paraId="74C4E84B" w14:textId="77777777" w:rsidR="00CF49E0" w:rsidRDefault="00CF49E0">
      <w:pPr>
        <w:pStyle w:val="Code"/>
      </w:pPr>
      <w:r>
        <w:t xml:space="preserve">    sMFRelease(1),</w:t>
      </w:r>
    </w:p>
    <w:p w14:paraId="41108214" w14:textId="77777777" w:rsidR="00CF49E0" w:rsidRDefault="00CF49E0">
      <w:pPr>
        <w:pStyle w:val="Code"/>
      </w:pPr>
      <w:r>
        <w:t xml:space="preserve">    dNRelease(2),</w:t>
      </w:r>
    </w:p>
    <w:p w14:paraId="315B046C" w14:textId="77777777" w:rsidR="00CF49E0" w:rsidRDefault="00CF49E0">
      <w:pPr>
        <w:pStyle w:val="Code"/>
      </w:pPr>
      <w:r>
        <w:t xml:space="preserve">    uDMRelease(3),</w:t>
      </w:r>
    </w:p>
    <w:p w14:paraId="0BC55DD5" w14:textId="77777777" w:rsidR="00CF49E0" w:rsidRDefault="00CF49E0">
      <w:pPr>
        <w:pStyle w:val="Code"/>
      </w:pPr>
      <w:r>
        <w:t xml:space="preserve">    cHFRelease(4),</w:t>
      </w:r>
    </w:p>
    <w:p w14:paraId="2DAD6981" w14:textId="77777777" w:rsidR="00CF49E0" w:rsidRDefault="00CF49E0">
      <w:pPr>
        <w:pStyle w:val="Code"/>
      </w:pPr>
      <w:r>
        <w:t xml:space="preserve">    localConfigurationPolicy(5),</w:t>
      </w:r>
    </w:p>
    <w:p w14:paraId="70B54B62" w14:textId="77777777" w:rsidR="00CF49E0" w:rsidRDefault="00CF49E0">
      <w:pPr>
        <w:pStyle w:val="Code"/>
      </w:pPr>
      <w:r>
        <w:lastRenderedPageBreak/>
        <w:t xml:space="preserve">    unknownCause(6)</w:t>
      </w:r>
    </w:p>
    <w:p w14:paraId="7619E06A" w14:textId="77777777" w:rsidR="00CF49E0" w:rsidRDefault="00CF49E0">
      <w:pPr>
        <w:pStyle w:val="Code"/>
      </w:pPr>
      <w:r>
        <w:t>}</w:t>
      </w:r>
    </w:p>
    <w:p w14:paraId="59C33F69" w14:textId="77777777" w:rsidR="00CF49E0" w:rsidRDefault="00CF49E0">
      <w:pPr>
        <w:pStyle w:val="Code"/>
      </w:pPr>
    </w:p>
    <w:p w14:paraId="3264978E" w14:textId="77777777" w:rsidR="00CF49E0" w:rsidRDefault="00CF49E0">
      <w:pPr>
        <w:pStyle w:val="Code"/>
      </w:pPr>
      <w:r>
        <w:t>AFID ::= UTF8String</w:t>
      </w:r>
    </w:p>
    <w:p w14:paraId="5816F874" w14:textId="77777777" w:rsidR="00CF49E0" w:rsidRDefault="00CF49E0">
      <w:pPr>
        <w:pStyle w:val="Code"/>
      </w:pPr>
    </w:p>
    <w:p w14:paraId="04465A21" w14:textId="77777777" w:rsidR="00CF49E0" w:rsidRDefault="00CF49E0">
      <w:pPr>
        <w:pStyle w:val="Code"/>
      </w:pPr>
      <w:r>
        <w:t>NEFID ::= UTF8String</w:t>
      </w:r>
    </w:p>
    <w:p w14:paraId="19FC4B41" w14:textId="77777777" w:rsidR="00CF49E0" w:rsidRDefault="00CF49E0">
      <w:pPr>
        <w:pStyle w:val="Code"/>
      </w:pPr>
    </w:p>
    <w:p w14:paraId="7EDFB6FB" w14:textId="77777777" w:rsidR="00CF49E0" w:rsidRDefault="00CF49E0">
      <w:pPr>
        <w:pStyle w:val="CodeHeader"/>
      </w:pPr>
      <w:r>
        <w:t>-- ==================</w:t>
      </w:r>
    </w:p>
    <w:p w14:paraId="677BA821" w14:textId="77777777" w:rsidR="00CF49E0" w:rsidRDefault="00CF49E0">
      <w:pPr>
        <w:pStyle w:val="CodeHeader"/>
      </w:pPr>
      <w:r>
        <w:t>-- SCEF definitions</w:t>
      </w:r>
    </w:p>
    <w:p w14:paraId="0DEDD807" w14:textId="77777777" w:rsidR="00CF49E0" w:rsidRDefault="00CF49E0">
      <w:pPr>
        <w:pStyle w:val="Code"/>
      </w:pPr>
      <w:r>
        <w:t>-- ==================</w:t>
      </w:r>
    </w:p>
    <w:p w14:paraId="78853671" w14:textId="77777777" w:rsidR="00CF49E0" w:rsidRDefault="00CF49E0">
      <w:pPr>
        <w:pStyle w:val="Code"/>
      </w:pPr>
    </w:p>
    <w:p w14:paraId="29868C35" w14:textId="77777777" w:rsidR="00CF49E0" w:rsidRDefault="00CF49E0">
      <w:pPr>
        <w:pStyle w:val="Code"/>
      </w:pPr>
      <w:r>
        <w:t>-- See clause 7.8.2.1.2 for details of this structure</w:t>
      </w:r>
    </w:p>
    <w:p w14:paraId="29BD8A2C" w14:textId="77777777" w:rsidR="00CF49E0" w:rsidRDefault="00CF49E0">
      <w:pPr>
        <w:pStyle w:val="Code"/>
      </w:pPr>
      <w:r>
        <w:t>SCEFPDNConnectionEstablishment ::= SEQUENCE</w:t>
      </w:r>
    </w:p>
    <w:p w14:paraId="676A874F" w14:textId="77777777" w:rsidR="00CF49E0" w:rsidRDefault="00CF49E0">
      <w:pPr>
        <w:pStyle w:val="Code"/>
      </w:pPr>
      <w:r>
        <w:t>{</w:t>
      </w:r>
    </w:p>
    <w:p w14:paraId="7CD5CCEB" w14:textId="77777777" w:rsidR="00CF49E0" w:rsidRDefault="00CF49E0">
      <w:pPr>
        <w:pStyle w:val="Code"/>
      </w:pPr>
      <w:r>
        <w:t xml:space="preserve">    iMSI                  [1] IMSI OPTIONAL,</w:t>
      </w:r>
    </w:p>
    <w:p w14:paraId="312350CD" w14:textId="77777777" w:rsidR="00CF49E0" w:rsidRDefault="00CF49E0">
      <w:pPr>
        <w:pStyle w:val="Code"/>
      </w:pPr>
      <w:r>
        <w:t xml:space="preserve">    mSISDN                [2] MSISDN OPTIONAL,</w:t>
      </w:r>
    </w:p>
    <w:p w14:paraId="32DFA503" w14:textId="77777777" w:rsidR="00CF49E0" w:rsidRDefault="00CF49E0">
      <w:pPr>
        <w:pStyle w:val="Code"/>
      </w:pPr>
      <w:r>
        <w:t xml:space="preserve">    externalIdentifier    [3] NAI OPTIONAL,</w:t>
      </w:r>
    </w:p>
    <w:p w14:paraId="48CA2414" w14:textId="77777777" w:rsidR="00CF49E0" w:rsidRDefault="00CF49E0">
      <w:pPr>
        <w:pStyle w:val="Code"/>
      </w:pPr>
      <w:r>
        <w:t xml:space="preserve">    iMEI                  [4] IMEI OPTIONAL,</w:t>
      </w:r>
    </w:p>
    <w:p w14:paraId="0DD6F1C1" w14:textId="77777777" w:rsidR="00CF49E0" w:rsidRDefault="00CF49E0">
      <w:pPr>
        <w:pStyle w:val="Code"/>
      </w:pPr>
      <w:r>
        <w:t xml:space="preserve">    ePSBearerID           [5] EPSBearerID,</w:t>
      </w:r>
    </w:p>
    <w:p w14:paraId="0A052E77" w14:textId="77777777" w:rsidR="00CF49E0" w:rsidRDefault="00CF49E0">
      <w:pPr>
        <w:pStyle w:val="Code"/>
      </w:pPr>
      <w:r>
        <w:t xml:space="preserve">    sCEFID                [6] SCEFID,</w:t>
      </w:r>
    </w:p>
    <w:p w14:paraId="03D44B4C" w14:textId="77777777" w:rsidR="00CF49E0" w:rsidRDefault="00CF49E0">
      <w:pPr>
        <w:pStyle w:val="Code"/>
      </w:pPr>
      <w:r>
        <w:t xml:space="preserve">    aPN                   [7] APN,</w:t>
      </w:r>
    </w:p>
    <w:p w14:paraId="025961B4" w14:textId="77777777" w:rsidR="00CF49E0" w:rsidRDefault="00CF49E0">
      <w:pPr>
        <w:pStyle w:val="Code"/>
      </w:pPr>
      <w:r>
        <w:t xml:space="preserve">    rDSSupport            [8] RDSSupport,</w:t>
      </w:r>
    </w:p>
    <w:p w14:paraId="3A05E79F" w14:textId="77777777" w:rsidR="00CF49E0" w:rsidRDefault="00CF49E0">
      <w:pPr>
        <w:pStyle w:val="Code"/>
      </w:pPr>
      <w:r>
        <w:t xml:space="preserve">    sCSASID               [9] SCSASID</w:t>
      </w:r>
    </w:p>
    <w:p w14:paraId="0F937F35" w14:textId="77777777" w:rsidR="00CF49E0" w:rsidRDefault="00CF49E0">
      <w:pPr>
        <w:pStyle w:val="Code"/>
      </w:pPr>
      <w:r>
        <w:t>}</w:t>
      </w:r>
    </w:p>
    <w:p w14:paraId="2883C077" w14:textId="77777777" w:rsidR="00CF49E0" w:rsidRDefault="00CF49E0">
      <w:pPr>
        <w:pStyle w:val="Code"/>
      </w:pPr>
    </w:p>
    <w:p w14:paraId="617B4F26" w14:textId="77777777" w:rsidR="00CF49E0" w:rsidRDefault="00CF49E0">
      <w:pPr>
        <w:pStyle w:val="Code"/>
      </w:pPr>
      <w:r>
        <w:t>-- See clause 7.8.2.1.3 for details of this structure</w:t>
      </w:r>
    </w:p>
    <w:p w14:paraId="52984E4E" w14:textId="77777777" w:rsidR="00CF49E0" w:rsidRDefault="00CF49E0">
      <w:pPr>
        <w:pStyle w:val="Code"/>
      </w:pPr>
      <w:r>
        <w:t>SCEFPDNConnectionUpdate ::= SEQUENCE</w:t>
      </w:r>
    </w:p>
    <w:p w14:paraId="3800D696" w14:textId="77777777" w:rsidR="00CF49E0" w:rsidRDefault="00CF49E0">
      <w:pPr>
        <w:pStyle w:val="Code"/>
      </w:pPr>
      <w:r>
        <w:t>{</w:t>
      </w:r>
    </w:p>
    <w:p w14:paraId="13350094" w14:textId="77777777" w:rsidR="00CF49E0" w:rsidRDefault="00CF49E0">
      <w:pPr>
        <w:pStyle w:val="Code"/>
      </w:pPr>
      <w:r>
        <w:t xml:space="preserve">    iMSI                         [1] IMSI OPTIONAL,</w:t>
      </w:r>
    </w:p>
    <w:p w14:paraId="7363D733" w14:textId="77777777" w:rsidR="00CF49E0" w:rsidRDefault="00CF49E0">
      <w:pPr>
        <w:pStyle w:val="Code"/>
      </w:pPr>
      <w:r>
        <w:t xml:space="preserve">    mSISDN                       [2] MSISDN OPTIONAL,</w:t>
      </w:r>
    </w:p>
    <w:p w14:paraId="5843AA86" w14:textId="77777777" w:rsidR="00CF49E0" w:rsidRDefault="00CF49E0">
      <w:pPr>
        <w:pStyle w:val="Code"/>
      </w:pPr>
      <w:r>
        <w:t xml:space="preserve">    externalIdentifier           [3] NAI OPTIONAL,</w:t>
      </w:r>
    </w:p>
    <w:p w14:paraId="36F1BF35" w14:textId="77777777" w:rsidR="00CF49E0" w:rsidRDefault="00CF49E0">
      <w:pPr>
        <w:pStyle w:val="Code"/>
      </w:pPr>
      <w:r>
        <w:t xml:space="preserve">    initiator                    [4] Initiator,</w:t>
      </w:r>
    </w:p>
    <w:p w14:paraId="734116A3" w14:textId="77777777" w:rsidR="00CF49E0" w:rsidRDefault="00CF49E0">
      <w:pPr>
        <w:pStyle w:val="Code"/>
      </w:pPr>
      <w:r>
        <w:t xml:space="preserve">    rDSSourcePortNumber          [5] RDSPortNumber OPTIONAL,</w:t>
      </w:r>
    </w:p>
    <w:p w14:paraId="230E68DF" w14:textId="77777777" w:rsidR="00CF49E0" w:rsidRDefault="00CF49E0">
      <w:pPr>
        <w:pStyle w:val="Code"/>
      </w:pPr>
      <w:r>
        <w:t xml:space="preserve">    rDSDestinationPortNumber     [6] RDSPortNumber OPTIONAL,</w:t>
      </w:r>
    </w:p>
    <w:p w14:paraId="7AD9FE03" w14:textId="77777777" w:rsidR="00CF49E0" w:rsidRDefault="00CF49E0">
      <w:pPr>
        <w:pStyle w:val="Code"/>
      </w:pPr>
      <w:r>
        <w:t xml:space="preserve">    applicationID                [7] ApplicationID OPTIONAL,</w:t>
      </w:r>
    </w:p>
    <w:p w14:paraId="17F2B27A" w14:textId="77777777" w:rsidR="00CF49E0" w:rsidRDefault="00CF49E0">
      <w:pPr>
        <w:pStyle w:val="Code"/>
      </w:pPr>
      <w:r>
        <w:t xml:space="preserve">    sCSASID                      [8] SCSASID OPTIONAL,</w:t>
      </w:r>
    </w:p>
    <w:p w14:paraId="54B5AFB0" w14:textId="77777777" w:rsidR="00CF49E0" w:rsidRDefault="00CF49E0">
      <w:pPr>
        <w:pStyle w:val="Code"/>
      </w:pPr>
      <w:r>
        <w:t xml:space="preserve">    rDSAction                    [9] RDSAction OPTIONAL,</w:t>
      </w:r>
    </w:p>
    <w:p w14:paraId="5921C3B6" w14:textId="77777777" w:rsidR="00CF49E0" w:rsidRDefault="00CF49E0">
      <w:pPr>
        <w:pStyle w:val="Code"/>
      </w:pPr>
      <w:r>
        <w:t xml:space="preserve">    serializationFormat          [10] SerializationFormat OPTIONAL</w:t>
      </w:r>
    </w:p>
    <w:p w14:paraId="7F5DEF9C" w14:textId="77777777" w:rsidR="00CF49E0" w:rsidRDefault="00CF49E0">
      <w:pPr>
        <w:pStyle w:val="Code"/>
      </w:pPr>
      <w:r>
        <w:t>}</w:t>
      </w:r>
    </w:p>
    <w:p w14:paraId="51BE3359" w14:textId="77777777" w:rsidR="00CF49E0" w:rsidRDefault="00CF49E0">
      <w:pPr>
        <w:pStyle w:val="Code"/>
      </w:pPr>
    </w:p>
    <w:p w14:paraId="08C4CAF5" w14:textId="77777777" w:rsidR="00CF49E0" w:rsidRDefault="00CF49E0">
      <w:pPr>
        <w:pStyle w:val="Code"/>
      </w:pPr>
      <w:r>
        <w:t>-- See clause 7.8.2.1.4 for details of this structure</w:t>
      </w:r>
    </w:p>
    <w:p w14:paraId="00AAC285" w14:textId="77777777" w:rsidR="00CF49E0" w:rsidRDefault="00CF49E0">
      <w:pPr>
        <w:pStyle w:val="Code"/>
      </w:pPr>
      <w:r>
        <w:t>SCEFPDNConnectionRelease ::= SEQUENCE</w:t>
      </w:r>
    </w:p>
    <w:p w14:paraId="31F50D8F" w14:textId="77777777" w:rsidR="00CF49E0" w:rsidRDefault="00CF49E0">
      <w:pPr>
        <w:pStyle w:val="Code"/>
      </w:pPr>
      <w:r>
        <w:t>{</w:t>
      </w:r>
    </w:p>
    <w:p w14:paraId="2115E4FE" w14:textId="77777777" w:rsidR="00CF49E0" w:rsidRDefault="00CF49E0">
      <w:pPr>
        <w:pStyle w:val="Code"/>
      </w:pPr>
      <w:r>
        <w:t xml:space="preserve">    iMSI                   [1] IMSI OPTIONAL,</w:t>
      </w:r>
    </w:p>
    <w:p w14:paraId="5FFEB289" w14:textId="77777777" w:rsidR="00CF49E0" w:rsidRDefault="00CF49E0">
      <w:pPr>
        <w:pStyle w:val="Code"/>
      </w:pPr>
      <w:r>
        <w:t xml:space="preserve">    mSISDN                 [2] MSISDN OPTIONAL,</w:t>
      </w:r>
    </w:p>
    <w:p w14:paraId="49141430" w14:textId="77777777" w:rsidR="00CF49E0" w:rsidRDefault="00CF49E0">
      <w:pPr>
        <w:pStyle w:val="Code"/>
      </w:pPr>
      <w:r>
        <w:t xml:space="preserve">    externalIdentifier     [3] NAI OPTIONAL,</w:t>
      </w:r>
    </w:p>
    <w:p w14:paraId="22575280" w14:textId="77777777" w:rsidR="00CF49E0" w:rsidRDefault="00CF49E0">
      <w:pPr>
        <w:pStyle w:val="Code"/>
      </w:pPr>
      <w:r>
        <w:t xml:space="preserve">    ePSBearerID            [4] EPSBearerID,</w:t>
      </w:r>
    </w:p>
    <w:p w14:paraId="0B04C2E8" w14:textId="77777777" w:rsidR="00CF49E0" w:rsidRDefault="00CF49E0">
      <w:pPr>
        <w:pStyle w:val="Code"/>
      </w:pPr>
      <w:r>
        <w:t xml:space="preserve">    timeOfFirstPacket      [5] Timestamp OPTIONAL,</w:t>
      </w:r>
    </w:p>
    <w:p w14:paraId="50B5FFEB" w14:textId="77777777" w:rsidR="00CF49E0" w:rsidRDefault="00CF49E0">
      <w:pPr>
        <w:pStyle w:val="Code"/>
      </w:pPr>
      <w:r>
        <w:t xml:space="preserve">    timeOfLastPacket       [6] Timestamp OPTIONAL,</w:t>
      </w:r>
    </w:p>
    <w:p w14:paraId="7127B8B4" w14:textId="77777777" w:rsidR="00CF49E0" w:rsidRDefault="00CF49E0">
      <w:pPr>
        <w:pStyle w:val="Code"/>
      </w:pPr>
      <w:r>
        <w:t xml:space="preserve">    uplinkVolume           [7] INTEGER OPTIONAL,</w:t>
      </w:r>
    </w:p>
    <w:p w14:paraId="1BE5C588" w14:textId="77777777" w:rsidR="00CF49E0" w:rsidRDefault="00CF49E0">
      <w:pPr>
        <w:pStyle w:val="Code"/>
      </w:pPr>
      <w:r>
        <w:t xml:space="preserve">    downlinkVolume         [8] INTEGER OPTIONAL,</w:t>
      </w:r>
    </w:p>
    <w:p w14:paraId="58D7BADC" w14:textId="77777777" w:rsidR="00CF49E0" w:rsidRDefault="00CF49E0">
      <w:pPr>
        <w:pStyle w:val="Code"/>
      </w:pPr>
      <w:r>
        <w:t xml:space="preserve">    releaseCause           [9] SCEFReleaseCause</w:t>
      </w:r>
    </w:p>
    <w:p w14:paraId="67287C8F" w14:textId="77777777" w:rsidR="00CF49E0" w:rsidRDefault="00CF49E0">
      <w:pPr>
        <w:pStyle w:val="Code"/>
      </w:pPr>
      <w:r>
        <w:t>}</w:t>
      </w:r>
    </w:p>
    <w:p w14:paraId="173F76B5" w14:textId="77777777" w:rsidR="00CF49E0" w:rsidRDefault="00CF49E0">
      <w:pPr>
        <w:pStyle w:val="Code"/>
      </w:pPr>
    </w:p>
    <w:p w14:paraId="78B9C1C9" w14:textId="77777777" w:rsidR="00CF49E0" w:rsidRDefault="00CF49E0">
      <w:pPr>
        <w:pStyle w:val="Code"/>
      </w:pPr>
      <w:r>
        <w:t>-- See clause 7.8.2.1.5 for details of this structure</w:t>
      </w:r>
    </w:p>
    <w:p w14:paraId="094C3987" w14:textId="77777777" w:rsidR="00CF49E0" w:rsidRDefault="00CF49E0">
      <w:pPr>
        <w:pStyle w:val="Code"/>
      </w:pPr>
      <w:r>
        <w:t>SCEFUnsuccessfulProcedure ::= SEQUENCE</w:t>
      </w:r>
    </w:p>
    <w:p w14:paraId="4C47AD1C" w14:textId="77777777" w:rsidR="00CF49E0" w:rsidRDefault="00CF49E0">
      <w:pPr>
        <w:pStyle w:val="Code"/>
      </w:pPr>
      <w:r>
        <w:t>{</w:t>
      </w:r>
    </w:p>
    <w:p w14:paraId="74C8E66E" w14:textId="77777777" w:rsidR="00CF49E0" w:rsidRDefault="00CF49E0">
      <w:pPr>
        <w:pStyle w:val="Code"/>
      </w:pPr>
      <w:r>
        <w:t xml:space="preserve">    failureCause                 [1] SCEFFailureCause,</w:t>
      </w:r>
    </w:p>
    <w:p w14:paraId="5A3D134E" w14:textId="77777777" w:rsidR="00CF49E0" w:rsidRDefault="00CF49E0">
      <w:pPr>
        <w:pStyle w:val="Code"/>
      </w:pPr>
      <w:r>
        <w:t xml:space="preserve">    iMSI                         [2] IMSI OPTIONAL,</w:t>
      </w:r>
    </w:p>
    <w:p w14:paraId="741A6F39" w14:textId="77777777" w:rsidR="00CF49E0" w:rsidRDefault="00CF49E0">
      <w:pPr>
        <w:pStyle w:val="Code"/>
      </w:pPr>
      <w:r>
        <w:t xml:space="preserve">    mSISDN                       [3] MSISDN OPTIONAL,</w:t>
      </w:r>
    </w:p>
    <w:p w14:paraId="3529E062" w14:textId="77777777" w:rsidR="00CF49E0" w:rsidRDefault="00CF49E0">
      <w:pPr>
        <w:pStyle w:val="Code"/>
      </w:pPr>
      <w:r>
        <w:t xml:space="preserve">    externalIdentifier           [4] NAI OPTIONAL,</w:t>
      </w:r>
    </w:p>
    <w:p w14:paraId="2291E10D" w14:textId="77777777" w:rsidR="00CF49E0" w:rsidRDefault="00CF49E0">
      <w:pPr>
        <w:pStyle w:val="Code"/>
      </w:pPr>
      <w:r>
        <w:t xml:space="preserve">    ePSBearerID                  [5] EPSBearerID,</w:t>
      </w:r>
    </w:p>
    <w:p w14:paraId="51737435" w14:textId="77777777" w:rsidR="00CF49E0" w:rsidRDefault="00CF49E0">
      <w:pPr>
        <w:pStyle w:val="Code"/>
      </w:pPr>
      <w:r>
        <w:t xml:space="preserve">    aPN                          [6] APN,</w:t>
      </w:r>
    </w:p>
    <w:p w14:paraId="553DEFD7" w14:textId="77777777" w:rsidR="00CF49E0" w:rsidRDefault="00CF49E0">
      <w:pPr>
        <w:pStyle w:val="Code"/>
      </w:pPr>
      <w:r>
        <w:t xml:space="preserve">    rDSDestinationPortNumber     [7] RDSPortNumber OPTIONAL,</w:t>
      </w:r>
    </w:p>
    <w:p w14:paraId="4426FC19" w14:textId="77777777" w:rsidR="00CF49E0" w:rsidRDefault="00CF49E0">
      <w:pPr>
        <w:pStyle w:val="Code"/>
      </w:pPr>
      <w:r>
        <w:t xml:space="preserve">    applicationID                [8] ApplicationID OPTIONAL,</w:t>
      </w:r>
    </w:p>
    <w:p w14:paraId="26A221A0" w14:textId="77777777" w:rsidR="00CF49E0" w:rsidRDefault="00CF49E0">
      <w:pPr>
        <w:pStyle w:val="Code"/>
      </w:pPr>
      <w:r>
        <w:t xml:space="preserve">    sCSASID                      [9] SCSASID</w:t>
      </w:r>
    </w:p>
    <w:p w14:paraId="34F0C919" w14:textId="77777777" w:rsidR="00CF49E0" w:rsidRDefault="00CF49E0">
      <w:pPr>
        <w:pStyle w:val="Code"/>
      </w:pPr>
      <w:r>
        <w:t>}</w:t>
      </w:r>
    </w:p>
    <w:p w14:paraId="145F92FC" w14:textId="77777777" w:rsidR="00CF49E0" w:rsidRDefault="00CF49E0">
      <w:pPr>
        <w:pStyle w:val="Code"/>
      </w:pPr>
    </w:p>
    <w:p w14:paraId="31968B4A" w14:textId="77777777" w:rsidR="00CF49E0" w:rsidRDefault="00CF49E0">
      <w:pPr>
        <w:pStyle w:val="Code"/>
      </w:pPr>
      <w:r>
        <w:t>-- See clause 7.8.2.1.6 for details of this structure</w:t>
      </w:r>
    </w:p>
    <w:p w14:paraId="776A6321" w14:textId="77777777" w:rsidR="00CF49E0" w:rsidRDefault="00CF49E0">
      <w:pPr>
        <w:pStyle w:val="Code"/>
      </w:pPr>
      <w:r>
        <w:t>SCEFStartOfInterceptionWithEstablishedPDNConnection ::= SEQUENCE</w:t>
      </w:r>
    </w:p>
    <w:p w14:paraId="4769F39B" w14:textId="77777777" w:rsidR="00CF49E0" w:rsidRDefault="00CF49E0">
      <w:pPr>
        <w:pStyle w:val="Code"/>
      </w:pPr>
      <w:r>
        <w:t>{</w:t>
      </w:r>
    </w:p>
    <w:p w14:paraId="46B35CA5" w14:textId="77777777" w:rsidR="00CF49E0" w:rsidRDefault="00CF49E0">
      <w:pPr>
        <w:pStyle w:val="Code"/>
      </w:pPr>
      <w:r>
        <w:t xml:space="preserve">    iMSI                  [1] IMSI OPTIONAL,</w:t>
      </w:r>
    </w:p>
    <w:p w14:paraId="69F60FE3" w14:textId="77777777" w:rsidR="00CF49E0" w:rsidRDefault="00CF49E0">
      <w:pPr>
        <w:pStyle w:val="Code"/>
      </w:pPr>
      <w:r>
        <w:t xml:space="preserve">    mSISDN                [2] MSISDN OPTIONAL,</w:t>
      </w:r>
    </w:p>
    <w:p w14:paraId="1FCC7186" w14:textId="77777777" w:rsidR="00CF49E0" w:rsidRDefault="00CF49E0">
      <w:pPr>
        <w:pStyle w:val="Code"/>
      </w:pPr>
      <w:r>
        <w:t xml:space="preserve">    externalIdentifier    [3] NAI OPTIONAL,</w:t>
      </w:r>
    </w:p>
    <w:p w14:paraId="012BF767" w14:textId="77777777" w:rsidR="00CF49E0" w:rsidRDefault="00CF49E0">
      <w:pPr>
        <w:pStyle w:val="Code"/>
      </w:pPr>
      <w:r>
        <w:t xml:space="preserve">    iMEI                  [4] IMEI OPTIONAL,</w:t>
      </w:r>
    </w:p>
    <w:p w14:paraId="0EBED61B" w14:textId="77777777" w:rsidR="00CF49E0" w:rsidRDefault="00CF49E0">
      <w:pPr>
        <w:pStyle w:val="Code"/>
      </w:pPr>
      <w:r>
        <w:t xml:space="preserve">    ePSBearerID           [5] EPSBearerID,</w:t>
      </w:r>
    </w:p>
    <w:p w14:paraId="4A287950" w14:textId="77777777" w:rsidR="00CF49E0" w:rsidRDefault="00CF49E0">
      <w:pPr>
        <w:pStyle w:val="Code"/>
      </w:pPr>
      <w:r>
        <w:t xml:space="preserve">    sCEFID                [6] SCEFID,</w:t>
      </w:r>
    </w:p>
    <w:p w14:paraId="0DC2DD8D" w14:textId="77777777" w:rsidR="00CF49E0" w:rsidRDefault="00CF49E0">
      <w:pPr>
        <w:pStyle w:val="Code"/>
      </w:pPr>
      <w:r>
        <w:t xml:space="preserve">    aPN                   [7] APN,</w:t>
      </w:r>
    </w:p>
    <w:p w14:paraId="07BA202D" w14:textId="77777777" w:rsidR="00CF49E0" w:rsidRDefault="00CF49E0">
      <w:pPr>
        <w:pStyle w:val="Code"/>
      </w:pPr>
      <w:r>
        <w:lastRenderedPageBreak/>
        <w:t xml:space="preserve">    rDSSupport            [8] RDSSupport,</w:t>
      </w:r>
    </w:p>
    <w:p w14:paraId="0A71096F" w14:textId="77777777" w:rsidR="00CF49E0" w:rsidRDefault="00CF49E0">
      <w:pPr>
        <w:pStyle w:val="Code"/>
      </w:pPr>
      <w:r>
        <w:t xml:space="preserve">    sCSASID               [9] SCSASID</w:t>
      </w:r>
    </w:p>
    <w:p w14:paraId="2D83ABCF" w14:textId="77777777" w:rsidR="00CF49E0" w:rsidRDefault="00CF49E0">
      <w:pPr>
        <w:pStyle w:val="Code"/>
      </w:pPr>
      <w:r>
        <w:t>}</w:t>
      </w:r>
    </w:p>
    <w:p w14:paraId="2F62FECA" w14:textId="77777777" w:rsidR="00CF49E0" w:rsidRDefault="00CF49E0">
      <w:pPr>
        <w:pStyle w:val="Code"/>
      </w:pPr>
    </w:p>
    <w:p w14:paraId="03D55604" w14:textId="77777777" w:rsidR="00CF49E0" w:rsidRDefault="00CF49E0">
      <w:pPr>
        <w:pStyle w:val="Code"/>
      </w:pPr>
      <w:r>
        <w:t>-- See clause 7.8.3.1.1 for details of this structure</w:t>
      </w:r>
    </w:p>
    <w:p w14:paraId="2A5187A2" w14:textId="77777777" w:rsidR="00CF49E0" w:rsidRDefault="00CF49E0">
      <w:pPr>
        <w:pStyle w:val="Code"/>
      </w:pPr>
      <w:r>
        <w:t>SCEFDeviceTrigger ::= SEQUENCE</w:t>
      </w:r>
    </w:p>
    <w:p w14:paraId="14CD23D3" w14:textId="77777777" w:rsidR="00CF49E0" w:rsidRDefault="00CF49E0">
      <w:pPr>
        <w:pStyle w:val="Code"/>
      </w:pPr>
      <w:r>
        <w:t>{</w:t>
      </w:r>
    </w:p>
    <w:p w14:paraId="1CE4248E" w14:textId="77777777" w:rsidR="00CF49E0" w:rsidRDefault="00CF49E0">
      <w:pPr>
        <w:pStyle w:val="Code"/>
      </w:pPr>
      <w:r>
        <w:t xml:space="preserve">    iMSI                  [1] IMSI,</w:t>
      </w:r>
    </w:p>
    <w:p w14:paraId="775B1953" w14:textId="77777777" w:rsidR="00CF49E0" w:rsidRDefault="00CF49E0">
      <w:pPr>
        <w:pStyle w:val="Code"/>
      </w:pPr>
      <w:r>
        <w:t xml:space="preserve">    mSISDN                [2] MSISDN,</w:t>
      </w:r>
    </w:p>
    <w:p w14:paraId="7CE778C3" w14:textId="77777777" w:rsidR="00CF49E0" w:rsidRDefault="00CF49E0">
      <w:pPr>
        <w:pStyle w:val="Code"/>
      </w:pPr>
      <w:r>
        <w:t xml:space="preserve">    externalIdentifier    [3] NAI,</w:t>
      </w:r>
    </w:p>
    <w:p w14:paraId="5710DB88" w14:textId="77777777" w:rsidR="00CF49E0" w:rsidRDefault="00CF49E0">
      <w:pPr>
        <w:pStyle w:val="Code"/>
      </w:pPr>
      <w:r>
        <w:t xml:space="preserve">    triggerId             [4] TriggerID,</w:t>
      </w:r>
    </w:p>
    <w:p w14:paraId="3CC2D2A3" w14:textId="77777777" w:rsidR="00CF49E0" w:rsidRDefault="00CF49E0">
      <w:pPr>
        <w:pStyle w:val="Code"/>
      </w:pPr>
      <w:r>
        <w:t xml:space="preserve">    sCSASID               [5] SCSASID OPTIONAL,</w:t>
      </w:r>
    </w:p>
    <w:p w14:paraId="19179614" w14:textId="77777777" w:rsidR="00CF49E0" w:rsidRDefault="00CF49E0">
      <w:pPr>
        <w:pStyle w:val="Code"/>
      </w:pPr>
      <w:r>
        <w:t xml:space="preserve">    triggerPayload        [6] TriggerPayload OPTIONAL,</w:t>
      </w:r>
    </w:p>
    <w:p w14:paraId="38E52F18" w14:textId="77777777" w:rsidR="00CF49E0" w:rsidRDefault="00CF49E0">
      <w:pPr>
        <w:pStyle w:val="Code"/>
      </w:pPr>
      <w:r>
        <w:t xml:space="preserve">    validityPeriod        [7] INTEGER OPTIONAL,</w:t>
      </w:r>
    </w:p>
    <w:p w14:paraId="4B4C7D8A" w14:textId="77777777" w:rsidR="00CF49E0" w:rsidRDefault="00CF49E0">
      <w:pPr>
        <w:pStyle w:val="Code"/>
      </w:pPr>
      <w:r>
        <w:t xml:space="preserve">    priorityDT            [8] PriorityDT OPTIONAL,</w:t>
      </w:r>
    </w:p>
    <w:p w14:paraId="5078FE75" w14:textId="77777777" w:rsidR="00CF49E0" w:rsidRDefault="00CF49E0">
      <w:pPr>
        <w:pStyle w:val="Code"/>
      </w:pPr>
      <w:r>
        <w:t xml:space="preserve">    sourcePortId          [9] PortNumber OPTIONAL,</w:t>
      </w:r>
    </w:p>
    <w:p w14:paraId="4CC6BADA" w14:textId="77777777" w:rsidR="00CF49E0" w:rsidRDefault="00CF49E0">
      <w:pPr>
        <w:pStyle w:val="Code"/>
      </w:pPr>
      <w:r>
        <w:t xml:space="preserve">    destinationPortId     [10] PortNumber OPTIONAL</w:t>
      </w:r>
    </w:p>
    <w:p w14:paraId="7EFB09B2" w14:textId="77777777" w:rsidR="00CF49E0" w:rsidRDefault="00CF49E0">
      <w:pPr>
        <w:pStyle w:val="Code"/>
      </w:pPr>
      <w:r>
        <w:t>}</w:t>
      </w:r>
    </w:p>
    <w:p w14:paraId="7FAFDCF5" w14:textId="77777777" w:rsidR="00CF49E0" w:rsidRDefault="00CF49E0">
      <w:pPr>
        <w:pStyle w:val="Code"/>
      </w:pPr>
    </w:p>
    <w:p w14:paraId="18BCA768" w14:textId="77777777" w:rsidR="00CF49E0" w:rsidRDefault="00CF49E0">
      <w:pPr>
        <w:pStyle w:val="Code"/>
      </w:pPr>
      <w:r>
        <w:t>-- See clause 7.8.3.1.2 for details of this structure</w:t>
      </w:r>
    </w:p>
    <w:p w14:paraId="186EF2C3" w14:textId="77777777" w:rsidR="00CF49E0" w:rsidRDefault="00CF49E0">
      <w:pPr>
        <w:pStyle w:val="Code"/>
      </w:pPr>
      <w:r>
        <w:t>SCEFDeviceTriggerReplace ::= SEQUENCE</w:t>
      </w:r>
    </w:p>
    <w:p w14:paraId="7363DC3B" w14:textId="77777777" w:rsidR="00CF49E0" w:rsidRDefault="00CF49E0">
      <w:pPr>
        <w:pStyle w:val="Code"/>
      </w:pPr>
      <w:r>
        <w:t>{</w:t>
      </w:r>
    </w:p>
    <w:p w14:paraId="5904C8E1" w14:textId="77777777" w:rsidR="00CF49E0" w:rsidRDefault="00CF49E0">
      <w:pPr>
        <w:pStyle w:val="Code"/>
      </w:pPr>
      <w:r>
        <w:t xml:space="preserve">    iMSI                     [1] IMSI OPTIONAL,</w:t>
      </w:r>
    </w:p>
    <w:p w14:paraId="279B4CE9" w14:textId="77777777" w:rsidR="00CF49E0" w:rsidRDefault="00CF49E0">
      <w:pPr>
        <w:pStyle w:val="Code"/>
      </w:pPr>
      <w:r>
        <w:t xml:space="preserve">    mSISDN                   [2] MSISDN OPTIONAL,</w:t>
      </w:r>
    </w:p>
    <w:p w14:paraId="0BE25313" w14:textId="77777777" w:rsidR="00CF49E0" w:rsidRDefault="00CF49E0">
      <w:pPr>
        <w:pStyle w:val="Code"/>
      </w:pPr>
      <w:r>
        <w:t xml:space="preserve">    externalIdentifier       [3] NAI OPTIONAL,</w:t>
      </w:r>
    </w:p>
    <w:p w14:paraId="0499BDDF" w14:textId="77777777" w:rsidR="00CF49E0" w:rsidRDefault="00CF49E0">
      <w:pPr>
        <w:pStyle w:val="Code"/>
      </w:pPr>
      <w:r>
        <w:t xml:space="preserve">    triggerId                [4] TriggerID,</w:t>
      </w:r>
    </w:p>
    <w:p w14:paraId="1915CFCF" w14:textId="77777777" w:rsidR="00CF49E0" w:rsidRDefault="00CF49E0">
      <w:pPr>
        <w:pStyle w:val="Code"/>
      </w:pPr>
      <w:r>
        <w:t xml:space="preserve">    sCSASID                  [5] SCSASID OPTIONAL,</w:t>
      </w:r>
    </w:p>
    <w:p w14:paraId="74D1E9B9" w14:textId="77777777" w:rsidR="00CF49E0" w:rsidRDefault="00CF49E0">
      <w:pPr>
        <w:pStyle w:val="Code"/>
      </w:pPr>
      <w:r>
        <w:t xml:space="preserve">    triggerPayload           [6] TriggerPayload OPTIONAL,</w:t>
      </w:r>
    </w:p>
    <w:p w14:paraId="340060E2" w14:textId="77777777" w:rsidR="00CF49E0" w:rsidRDefault="00CF49E0">
      <w:pPr>
        <w:pStyle w:val="Code"/>
      </w:pPr>
      <w:r>
        <w:t xml:space="preserve">    validityPeriod           [7] INTEGER OPTIONAL,</w:t>
      </w:r>
    </w:p>
    <w:p w14:paraId="0D918F8D" w14:textId="77777777" w:rsidR="00CF49E0" w:rsidRDefault="00CF49E0">
      <w:pPr>
        <w:pStyle w:val="Code"/>
      </w:pPr>
      <w:r>
        <w:t xml:space="preserve">    priorityDT               [8] PriorityDT OPTIONAL,</w:t>
      </w:r>
    </w:p>
    <w:p w14:paraId="243CD8B6" w14:textId="77777777" w:rsidR="00CF49E0" w:rsidRDefault="00CF49E0">
      <w:pPr>
        <w:pStyle w:val="Code"/>
      </w:pPr>
      <w:r>
        <w:t xml:space="preserve">    sourcePortId             [9] PortNumber OPTIONAL,</w:t>
      </w:r>
    </w:p>
    <w:p w14:paraId="4D527257" w14:textId="77777777" w:rsidR="00CF49E0" w:rsidRDefault="00CF49E0">
      <w:pPr>
        <w:pStyle w:val="Code"/>
      </w:pPr>
      <w:r>
        <w:t xml:space="preserve">    destinationPortId        [10] PortNumber OPTIONAL</w:t>
      </w:r>
    </w:p>
    <w:p w14:paraId="6EF96498" w14:textId="77777777" w:rsidR="00CF49E0" w:rsidRDefault="00CF49E0">
      <w:pPr>
        <w:pStyle w:val="Code"/>
      </w:pPr>
      <w:r>
        <w:t>}</w:t>
      </w:r>
    </w:p>
    <w:p w14:paraId="7095181F" w14:textId="77777777" w:rsidR="00CF49E0" w:rsidRDefault="00CF49E0">
      <w:pPr>
        <w:pStyle w:val="Code"/>
      </w:pPr>
    </w:p>
    <w:p w14:paraId="22CB55AC" w14:textId="77777777" w:rsidR="00CF49E0" w:rsidRDefault="00CF49E0">
      <w:pPr>
        <w:pStyle w:val="Code"/>
      </w:pPr>
      <w:r>
        <w:t>-- See clause 7.8.3.1.3 for details of this structure</w:t>
      </w:r>
    </w:p>
    <w:p w14:paraId="6DA27D6D" w14:textId="77777777" w:rsidR="00CF49E0" w:rsidRDefault="00CF49E0">
      <w:pPr>
        <w:pStyle w:val="Code"/>
      </w:pPr>
      <w:r>
        <w:t>SCEFDeviceTriggerCancellation ::= SEQUENCE</w:t>
      </w:r>
    </w:p>
    <w:p w14:paraId="0DB2A58D" w14:textId="77777777" w:rsidR="00CF49E0" w:rsidRDefault="00CF49E0">
      <w:pPr>
        <w:pStyle w:val="Code"/>
      </w:pPr>
      <w:r>
        <w:t>{</w:t>
      </w:r>
    </w:p>
    <w:p w14:paraId="1985DBE1" w14:textId="77777777" w:rsidR="00CF49E0" w:rsidRDefault="00CF49E0">
      <w:pPr>
        <w:pStyle w:val="Code"/>
      </w:pPr>
      <w:r>
        <w:t xml:space="preserve">    iMSI                     [1] IMSI OPTIONAL,</w:t>
      </w:r>
    </w:p>
    <w:p w14:paraId="3F510F6B" w14:textId="77777777" w:rsidR="00CF49E0" w:rsidRDefault="00CF49E0">
      <w:pPr>
        <w:pStyle w:val="Code"/>
      </w:pPr>
      <w:r>
        <w:t xml:space="preserve">    mSISDN                   [2] MSISDN OPTIONAL,</w:t>
      </w:r>
    </w:p>
    <w:p w14:paraId="23C95D0E" w14:textId="77777777" w:rsidR="00CF49E0" w:rsidRDefault="00CF49E0">
      <w:pPr>
        <w:pStyle w:val="Code"/>
      </w:pPr>
      <w:r>
        <w:t xml:space="preserve">    externalIdentifier       [3] NAI OPTIONAL,</w:t>
      </w:r>
    </w:p>
    <w:p w14:paraId="7F03AC1D" w14:textId="77777777" w:rsidR="00CF49E0" w:rsidRDefault="00CF49E0">
      <w:pPr>
        <w:pStyle w:val="Code"/>
      </w:pPr>
      <w:r>
        <w:t xml:space="preserve">    triggerId                [4] TriggerID</w:t>
      </w:r>
    </w:p>
    <w:p w14:paraId="4AEEC00F" w14:textId="77777777" w:rsidR="00CF49E0" w:rsidRDefault="00CF49E0">
      <w:pPr>
        <w:pStyle w:val="Code"/>
      </w:pPr>
      <w:r>
        <w:t>}</w:t>
      </w:r>
    </w:p>
    <w:p w14:paraId="444ACC1A" w14:textId="77777777" w:rsidR="00CF49E0" w:rsidRDefault="00CF49E0">
      <w:pPr>
        <w:pStyle w:val="Code"/>
      </w:pPr>
    </w:p>
    <w:p w14:paraId="0484D452" w14:textId="77777777" w:rsidR="00CF49E0" w:rsidRDefault="00CF49E0">
      <w:pPr>
        <w:pStyle w:val="Code"/>
      </w:pPr>
      <w:r>
        <w:t>-- See clause 7.8.3.1.4 for details of this structure</w:t>
      </w:r>
    </w:p>
    <w:p w14:paraId="76D1FD37" w14:textId="77777777" w:rsidR="00CF49E0" w:rsidRDefault="00CF49E0">
      <w:pPr>
        <w:pStyle w:val="Code"/>
      </w:pPr>
      <w:r>
        <w:t>SCEFDeviceTriggerReportNotify ::= SEQUENCE</w:t>
      </w:r>
    </w:p>
    <w:p w14:paraId="70EC265B" w14:textId="77777777" w:rsidR="00CF49E0" w:rsidRDefault="00CF49E0">
      <w:pPr>
        <w:pStyle w:val="Code"/>
      </w:pPr>
      <w:r>
        <w:t>{</w:t>
      </w:r>
    </w:p>
    <w:p w14:paraId="2E88692C" w14:textId="77777777" w:rsidR="00CF49E0" w:rsidRDefault="00CF49E0">
      <w:pPr>
        <w:pStyle w:val="Code"/>
      </w:pPr>
      <w:r>
        <w:t xml:space="preserve">    iMSI                             [1] IMSI OPTIONAL,</w:t>
      </w:r>
    </w:p>
    <w:p w14:paraId="4237770E" w14:textId="77777777" w:rsidR="00CF49E0" w:rsidRDefault="00CF49E0">
      <w:pPr>
        <w:pStyle w:val="Code"/>
      </w:pPr>
      <w:r>
        <w:t xml:space="preserve">    mSISDN                           [2] MSISDN OPTIONAL,</w:t>
      </w:r>
    </w:p>
    <w:p w14:paraId="64DF2528" w14:textId="77777777" w:rsidR="00CF49E0" w:rsidRDefault="00CF49E0">
      <w:pPr>
        <w:pStyle w:val="Code"/>
      </w:pPr>
      <w:r>
        <w:t xml:space="preserve">    externalIdentifier               [3] NAI OPTIONAL,</w:t>
      </w:r>
    </w:p>
    <w:p w14:paraId="5FA15DE6" w14:textId="77777777" w:rsidR="00CF49E0" w:rsidRDefault="00CF49E0">
      <w:pPr>
        <w:pStyle w:val="Code"/>
      </w:pPr>
      <w:r>
        <w:t xml:space="preserve">    triggerId                        [4] TriggerID,</w:t>
      </w:r>
    </w:p>
    <w:p w14:paraId="4C9C2FBF" w14:textId="77777777" w:rsidR="00CF49E0" w:rsidRDefault="00CF49E0">
      <w:pPr>
        <w:pStyle w:val="Code"/>
      </w:pPr>
      <w:r>
        <w:t xml:space="preserve">    deviceTriggerDeliveryResult      [5] DeviceTriggerDeliveryResult</w:t>
      </w:r>
    </w:p>
    <w:p w14:paraId="1EE0A182" w14:textId="77777777" w:rsidR="00CF49E0" w:rsidRDefault="00CF49E0">
      <w:pPr>
        <w:pStyle w:val="Code"/>
      </w:pPr>
      <w:r>
        <w:t>}</w:t>
      </w:r>
    </w:p>
    <w:p w14:paraId="2AA0BA04" w14:textId="77777777" w:rsidR="00CF49E0" w:rsidRDefault="00CF49E0">
      <w:pPr>
        <w:pStyle w:val="Code"/>
      </w:pPr>
    </w:p>
    <w:p w14:paraId="730CF15C" w14:textId="77777777" w:rsidR="00CF49E0" w:rsidRDefault="00CF49E0">
      <w:pPr>
        <w:pStyle w:val="Code"/>
      </w:pPr>
      <w:r>
        <w:t>-- See clause 7.8.4.1.1 for details of this structure</w:t>
      </w:r>
    </w:p>
    <w:p w14:paraId="52944251" w14:textId="77777777" w:rsidR="00CF49E0" w:rsidRDefault="00CF49E0">
      <w:pPr>
        <w:pStyle w:val="Code"/>
      </w:pPr>
      <w:r>
        <w:t>SCEFMSISDNLessMOSMS ::= SEQUENCE</w:t>
      </w:r>
    </w:p>
    <w:p w14:paraId="1CC10CD9" w14:textId="77777777" w:rsidR="00CF49E0" w:rsidRDefault="00CF49E0">
      <w:pPr>
        <w:pStyle w:val="Code"/>
      </w:pPr>
      <w:r>
        <w:t>{</w:t>
      </w:r>
    </w:p>
    <w:p w14:paraId="35169821" w14:textId="77777777" w:rsidR="00CF49E0" w:rsidRDefault="00CF49E0">
      <w:pPr>
        <w:pStyle w:val="Code"/>
      </w:pPr>
      <w:r>
        <w:t xml:space="preserve">    iMSI                      [1] IMSI OPTIONAL,</w:t>
      </w:r>
    </w:p>
    <w:p w14:paraId="3ED705C7" w14:textId="77777777" w:rsidR="00CF49E0" w:rsidRDefault="00CF49E0">
      <w:pPr>
        <w:pStyle w:val="Code"/>
      </w:pPr>
      <w:r>
        <w:t xml:space="preserve">    mSISDN                    [2] MSISDN OPTIONAL,</w:t>
      </w:r>
    </w:p>
    <w:p w14:paraId="5A056A53" w14:textId="77777777" w:rsidR="00CF49E0" w:rsidRDefault="00CF49E0">
      <w:pPr>
        <w:pStyle w:val="Code"/>
      </w:pPr>
      <w:r>
        <w:t xml:space="preserve">    externalIdentifie         [3] NAI OPTIONAL,</w:t>
      </w:r>
    </w:p>
    <w:p w14:paraId="1CCCD37D" w14:textId="77777777" w:rsidR="00CF49E0" w:rsidRDefault="00CF49E0">
      <w:pPr>
        <w:pStyle w:val="Code"/>
      </w:pPr>
      <w:r>
        <w:t xml:space="preserve">    terminatingSMSParty       [4] SCSASID,</w:t>
      </w:r>
    </w:p>
    <w:p w14:paraId="78DA1402" w14:textId="77777777" w:rsidR="00CF49E0" w:rsidRDefault="00CF49E0">
      <w:pPr>
        <w:pStyle w:val="Code"/>
      </w:pPr>
      <w:r>
        <w:t xml:space="preserve">    sMS                       [5] SMSTPDUData OPTIONAL,</w:t>
      </w:r>
    </w:p>
    <w:p w14:paraId="613E9A5E" w14:textId="77777777" w:rsidR="00CF49E0" w:rsidRDefault="00CF49E0">
      <w:pPr>
        <w:pStyle w:val="Code"/>
      </w:pPr>
      <w:r>
        <w:t xml:space="preserve">    sourcePort                [6] PortNumber OPTIONAL,</w:t>
      </w:r>
    </w:p>
    <w:p w14:paraId="39B4FBEA" w14:textId="77777777" w:rsidR="00CF49E0" w:rsidRDefault="00CF49E0">
      <w:pPr>
        <w:pStyle w:val="Code"/>
      </w:pPr>
      <w:r>
        <w:t xml:space="preserve">    destinationPort           [7] PortNumber OPTIONAL</w:t>
      </w:r>
    </w:p>
    <w:p w14:paraId="6F310BD5" w14:textId="77777777" w:rsidR="00CF49E0" w:rsidRDefault="00CF49E0">
      <w:pPr>
        <w:pStyle w:val="Code"/>
      </w:pPr>
      <w:r>
        <w:t>}</w:t>
      </w:r>
    </w:p>
    <w:p w14:paraId="479FE3B0" w14:textId="77777777" w:rsidR="00CF49E0" w:rsidRDefault="00CF49E0">
      <w:pPr>
        <w:pStyle w:val="Code"/>
      </w:pPr>
    </w:p>
    <w:p w14:paraId="5BEEB3C6" w14:textId="77777777" w:rsidR="00CF49E0" w:rsidRDefault="00CF49E0">
      <w:pPr>
        <w:pStyle w:val="Code"/>
      </w:pPr>
      <w:r>
        <w:t>-- See clause 7.8.5.1.1 for details of this structure</w:t>
      </w:r>
    </w:p>
    <w:p w14:paraId="6F738ECA" w14:textId="77777777" w:rsidR="00CF49E0" w:rsidRDefault="00CF49E0">
      <w:pPr>
        <w:pStyle w:val="Code"/>
      </w:pPr>
      <w:r>
        <w:t>SCEFCommunicationPatternUpdate ::= SEQUENCE</w:t>
      </w:r>
    </w:p>
    <w:p w14:paraId="3F39CFBF" w14:textId="77777777" w:rsidR="00CF49E0" w:rsidRDefault="00CF49E0">
      <w:pPr>
        <w:pStyle w:val="Code"/>
      </w:pPr>
      <w:r>
        <w:t>{</w:t>
      </w:r>
    </w:p>
    <w:p w14:paraId="27E3AFAD" w14:textId="77777777" w:rsidR="00CF49E0" w:rsidRDefault="00CF49E0">
      <w:pPr>
        <w:pStyle w:val="Code"/>
      </w:pPr>
      <w:r>
        <w:t xml:space="preserve">    mSISDN                                [1] MSISDN OPTIONAL,</w:t>
      </w:r>
    </w:p>
    <w:p w14:paraId="64D738CB" w14:textId="77777777" w:rsidR="00CF49E0" w:rsidRDefault="00CF49E0">
      <w:pPr>
        <w:pStyle w:val="Code"/>
      </w:pPr>
      <w:r>
        <w:t xml:space="preserve">    externalIdentifier                    [2] NAI OPTIONAL,</w:t>
      </w:r>
    </w:p>
    <w:p w14:paraId="2FAA9F62" w14:textId="77777777" w:rsidR="00CF49E0" w:rsidRDefault="00CF49E0">
      <w:pPr>
        <w:pStyle w:val="Code"/>
      </w:pPr>
      <w:r>
        <w:t xml:space="preserve">    periodicCommunicationIndicator        [3] PeriodicCommunicationIndicator OPTIONAL,</w:t>
      </w:r>
    </w:p>
    <w:p w14:paraId="3FB15210" w14:textId="77777777" w:rsidR="00CF49E0" w:rsidRDefault="00CF49E0">
      <w:pPr>
        <w:pStyle w:val="Code"/>
      </w:pPr>
      <w:r>
        <w:t xml:space="preserve">    communicationDurationTime             [4] INTEGER OPTIONAL,</w:t>
      </w:r>
    </w:p>
    <w:p w14:paraId="10A5F307" w14:textId="77777777" w:rsidR="00CF49E0" w:rsidRDefault="00CF49E0">
      <w:pPr>
        <w:pStyle w:val="Code"/>
      </w:pPr>
      <w:r>
        <w:t xml:space="preserve">    periodicTime                          [5] INTEGER OPTIONAL,</w:t>
      </w:r>
    </w:p>
    <w:p w14:paraId="49690465" w14:textId="77777777" w:rsidR="00CF49E0" w:rsidRDefault="00CF49E0">
      <w:pPr>
        <w:pStyle w:val="Code"/>
      </w:pPr>
      <w:r>
        <w:t xml:space="preserve">    scheduledCommunicationTime            [6] ScheduledCommunicationTime OPTIONAL,</w:t>
      </w:r>
    </w:p>
    <w:p w14:paraId="5CDA8103" w14:textId="77777777" w:rsidR="00CF49E0" w:rsidRDefault="00CF49E0">
      <w:pPr>
        <w:pStyle w:val="Code"/>
      </w:pPr>
      <w:r>
        <w:t xml:space="preserve">    scheduledCommunicationType            [7] ScheduledCommunicationType OPTIONAL,</w:t>
      </w:r>
    </w:p>
    <w:p w14:paraId="459446A0" w14:textId="77777777" w:rsidR="00CF49E0" w:rsidRDefault="00CF49E0">
      <w:pPr>
        <w:pStyle w:val="Code"/>
      </w:pPr>
      <w:r>
        <w:t xml:space="preserve">    stationaryIndication                  [8] StationaryIndication OPTIONAL,</w:t>
      </w:r>
    </w:p>
    <w:p w14:paraId="64664F99" w14:textId="77777777" w:rsidR="00CF49E0" w:rsidRDefault="00CF49E0">
      <w:pPr>
        <w:pStyle w:val="Code"/>
      </w:pPr>
      <w:r>
        <w:t xml:space="preserve">    batteryIndication                     [9] BatteryIndication OPTIONAL,</w:t>
      </w:r>
    </w:p>
    <w:p w14:paraId="44089ADD" w14:textId="77777777" w:rsidR="00CF49E0" w:rsidRDefault="00CF49E0">
      <w:pPr>
        <w:pStyle w:val="Code"/>
      </w:pPr>
      <w:r>
        <w:t xml:space="preserve">    trafficProfile                        [10] TrafficProfile OPTIONAL,</w:t>
      </w:r>
    </w:p>
    <w:p w14:paraId="1929FAE9" w14:textId="77777777" w:rsidR="00CF49E0" w:rsidRDefault="00CF49E0">
      <w:pPr>
        <w:pStyle w:val="Code"/>
      </w:pPr>
      <w:r>
        <w:lastRenderedPageBreak/>
        <w:t xml:space="preserve">    expectedUEMovingTrajectory            [11] SEQUENCE OF UMTLocationArea5G OPTIONAL,</w:t>
      </w:r>
    </w:p>
    <w:p w14:paraId="7A8B8253" w14:textId="77777777" w:rsidR="00CF49E0" w:rsidRDefault="00CF49E0">
      <w:pPr>
        <w:pStyle w:val="Code"/>
      </w:pPr>
      <w:r>
        <w:t xml:space="preserve">    sCSASID                               [13] SCSASID,</w:t>
      </w:r>
    </w:p>
    <w:p w14:paraId="5513A782" w14:textId="77777777" w:rsidR="00CF49E0" w:rsidRDefault="00CF49E0">
      <w:pPr>
        <w:pStyle w:val="Code"/>
      </w:pPr>
      <w:r>
        <w:t xml:space="preserve">    validityTime                          [14] Timestamp OPTIONAL</w:t>
      </w:r>
    </w:p>
    <w:p w14:paraId="6E0DFBB8" w14:textId="77777777" w:rsidR="00CF49E0" w:rsidRDefault="00CF49E0">
      <w:pPr>
        <w:pStyle w:val="Code"/>
      </w:pPr>
      <w:r>
        <w:t>}</w:t>
      </w:r>
    </w:p>
    <w:p w14:paraId="297EA55A" w14:textId="77777777" w:rsidR="00CF49E0" w:rsidRDefault="00CF49E0">
      <w:pPr>
        <w:pStyle w:val="Code"/>
      </w:pPr>
    </w:p>
    <w:p w14:paraId="7A9A298F" w14:textId="77777777" w:rsidR="00CF49E0" w:rsidRDefault="00CF49E0">
      <w:pPr>
        <w:pStyle w:val="CodeHeader"/>
      </w:pPr>
      <w:r>
        <w:t>-- =================</w:t>
      </w:r>
    </w:p>
    <w:p w14:paraId="0739582D" w14:textId="77777777" w:rsidR="00CF49E0" w:rsidRDefault="00CF49E0">
      <w:pPr>
        <w:pStyle w:val="CodeHeader"/>
      </w:pPr>
      <w:r>
        <w:t>-- SCEF parameters</w:t>
      </w:r>
    </w:p>
    <w:p w14:paraId="3DF86853" w14:textId="77777777" w:rsidR="00CF49E0" w:rsidRDefault="00CF49E0">
      <w:pPr>
        <w:pStyle w:val="Code"/>
      </w:pPr>
      <w:r>
        <w:t>-- =================</w:t>
      </w:r>
    </w:p>
    <w:p w14:paraId="7DC717E8" w14:textId="77777777" w:rsidR="00CF49E0" w:rsidRDefault="00CF49E0">
      <w:pPr>
        <w:pStyle w:val="Code"/>
      </w:pPr>
    </w:p>
    <w:p w14:paraId="59ED24BA" w14:textId="77777777" w:rsidR="00CF49E0" w:rsidRDefault="00CF49E0">
      <w:pPr>
        <w:pStyle w:val="Code"/>
      </w:pPr>
      <w:r>
        <w:t>SCEFFailureCause ::= ENUMERATED</w:t>
      </w:r>
    </w:p>
    <w:p w14:paraId="79A6E0BD" w14:textId="77777777" w:rsidR="00CF49E0" w:rsidRDefault="00CF49E0">
      <w:pPr>
        <w:pStyle w:val="Code"/>
      </w:pPr>
      <w:r>
        <w:t>{</w:t>
      </w:r>
    </w:p>
    <w:p w14:paraId="1208A574" w14:textId="77777777" w:rsidR="00CF49E0" w:rsidRDefault="00CF49E0">
      <w:pPr>
        <w:pStyle w:val="Code"/>
      </w:pPr>
      <w:r>
        <w:t xml:space="preserve">    userUnknown(1),</w:t>
      </w:r>
    </w:p>
    <w:p w14:paraId="70C0111B" w14:textId="77777777" w:rsidR="00CF49E0" w:rsidRDefault="00CF49E0">
      <w:pPr>
        <w:pStyle w:val="Code"/>
      </w:pPr>
      <w:r>
        <w:t xml:space="preserve">    niddConfigurationNotAvailable(2),</w:t>
      </w:r>
    </w:p>
    <w:p w14:paraId="135D1AF8" w14:textId="77777777" w:rsidR="00CF49E0" w:rsidRDefault="00CF49E0">
      <w:pPr>
        <w:pStyle w:val="Code"/>
      </w:pPr>
      <w:r>
        <w:t xml:space="preserve">    invalidEPSBearer(3),</w:t>
      </w:r>
    </w:p>
    <w:p w14:paraId="75E04DC5" w14:textId="77777777" w:rsidR="00CF49E0" w:rsidRDefault="00CF49E0">
      <w:pPr>
        <w:pStyle w:val="Code"/>
      </w:pPr>
      <w:r>
        <w:t xml:space="preserve">    operationNotAllowed(4),</w:t>
      </w:r>
    </w:p>
    <w:p w14:paraId="391468D1" w14:textId="77777777" w:rsidR="00CF49E0" w:rsidRDefault="00CF49E0">
      <w:pPr>
        <w:pStyle w:val="Code"/>
      </w:pPr>
      <w:r>
        <w:t xml:space="preserve">    portNotFree(5),</w:t>
      </w:r>
    </w:p>
    <w:p w14:paraId="5F05E347" w14:textId="77777777" w:rsidR="00CF49E0" w:rsidRDefault="00CF49E0">
      <w:pPr>
        <w:pStyle w:val="Code"/>
      </w:pPr>
      <w:r>
        <w:t xml:space="preserve">    portNotAssociatedWithSpecifiedApplication(6)</w:t>
      </w:r>
    </w:p>
    <w:p w14:paraId="7FED1453" w14:textId="77777777" w:rsidR="00CF49E0" w:rsidRDefault="00CF49E0">
      <w:pPr>
        <w:pStyle w:val="Code"/>
      </w:pPr>
      <w:r>
        <w:t>}</w:t>
      </w:r>
    </w:p>
    <w:p w14:paraId="4531A5D2" w14:textId="77777777" w:rsidR="00CF49E0" w:rsidRDefault="00CF49E0">
      <w:pPr>
        <w:pStyle w:val="Code"/>
      </w:pPr>
    </w:p>
    <w:p w14:paraId="1CB331E6" w14:textId="77777777" w:rsidR="00CF49E0" w:rsidRDefault="00CF49E0">
      <w:pPr>
        <w:pStyle w:val="Code"/>
      </w:pPr>
      <w:r>
        <w:t>SCEFReleaseCause ::= ENUMERATED</w:t>
      </w:r>
    </w:p>
    <w:p w14:paraId="218DF868" w14:textId="77777777" w:rsidR="00CF49E0" w:rsidRDefault="00CF49E0">
      <w:pPr>
        <w:pStyle w:val="Code"/>
      </w:pPr>
      <w:r>
        <w:t>{</w:t>
      </w:r>
    </w:p>
    <w:p w14:paraId="5E7F7BEE" w14:textId="77777777" w:rsidR="00CF49E0" w:rsidRDefault="00CF49E0">
      <w:pPr>
        <w:pStyle w:val="Code"/>
      </w:pPr>
      <w:r>
        <w:t xml:space="preserve">    mMERelease(1),</w:t>
      </w:r>
    </w:p>
    <w:p w14:paraId="5BC2449B" w14:textId="77777777" w:rsidR="00CF49E0" w:rsidRDefault="00CF49E0">
      <w:pPr>
        <w:pStyle w:val="Code"/>
      </w:pPr>
      <w:r>
        <w:t xml:space="preserve">    dNRelease(2),</w:t>
      </w:r>
    </w:p>
    <w:p w14:paraId="46CEE4C5" w14:textId="77777777" w:rsidR="00CF49E0" w:rsidRDefault="00CF49E0">
      <w:pPr>
        <w:pStyle w:val="Code"/>
      </w:pPr>
      <w:r>
        <w:t xml:space="preserve">    hSSRelease(3),</w:t>
      </w:r>
    </w:p>
    <w:p w14:paraId="0A2B3A14" w14:textId="77777777" w:rsidR="00CF49E0" w:rsidRDefault="00CF49E0">
      <w:pPr>
        <w:pStyle w:val="Code"/>
      </w:pPr>
      <w:r>
        <w:t xml:space="preserve">    localConfigurationPolicy(4),</w:t>
      </w:r>
    </w:p>
    <w:p w14:paraId="375FC2F2" w14:textId="77777777" w:rsidR="00CF49E0" w:rsidRDefault="00CF49E0">
      <w:pPr>
        <w:pStyle w:val="Code"/>
      </w:pPr>
      <w:r>
        <w:t xml:space="preserve">    unknownCause(5)</w:t>
      </w:r>
    </w:p>
    <w:p w14:paraId="6FC681CC" w14:textId="77777777" w:rsidR="00CF49E0" w:rsidRDefault="00CF49E0">
      <w:pPr>
        <w:pStyle w:val="Code"/>
      </w:pPr>
      <w:r>
        <w:t>}</w:t>
      </w:r>
    </w:p>
    <w:p w14:paraId="2D6E5EAE" w14:textId="77777777" w:rsidR="00CF49E0" w:rsidRDefault="00CF49E0">
      <w:pPr>
        <w:pStyle w:val="Code"/>
      </w:pPr>
    </w:p>
    <w:p w14:paraId="7E32FE84" w14:textId="77777777" w:rsidR="00CF49E0" w:rsidRDefault="00CF49E0">
      <w:pPr>
        <w:pStyle w:val="Code"/>
      </w:pPr>
      <w:r>
        <w:t>SCSASID ::= UTF8String</w:t>
      </w:r>
    </w:p>
    <w:p w14:paraId="055B0ED5" w14:textId="77777777" w:rsidR="00CF49E0" w:rsidRDefault="00CF49E0">
      <w:pPr>
        <w:pStyle w:val="Code"/>
      </w:pPr>
    </w:p>
    <w:p w14:paraId="1154C50B" w14:textId="77777777" w:rsidR="00CF49E0" w:rsidRDefault="00CF49E0">
      <w:pPr>
        <w:pStyle w:val="Code"/>
      </w:pPr>
      <w:r>
        <w:t>SCEFID ::= UTF8String</w:t>
      </w:r>
    </w:p>
    <w:p w14:paraId="7C17EB4B" w14:textId="77777777" w:rsidR="00CF49E0" w:rsidRDefault="00CF49E0">
      <w:pPr>
        <w:pStyle w:val="Code"/>
      </w:pPr>
    </w:p>
    <w:p w14:paraId="3CAA9435" w14:textId="77777777" w:rsidR="00CF49E0" w:rsidRDefault="00CF49E0">
      <w:pPr>
        <w:pStyle w:val="Code"/>
      </w:pPr>
      <w:r>
        <w:t>PeriodicCommunicationIndicator ::= ENUMERATED</w:t>
      </w:r>
    </w:p>
    <w:p w14:paraId="770487BF" w14:textId="77777777" w:rsidR="00CF49E0" w:rsidRDefault="00CF49E0">
      <w:pPr>
        <w:pStyle w:val="Code"/>
      </w:pPr>
      <w:r>
        <w:t>{</w:t>
      </w:r>
    </w:p>
    <w:p w14:paraId="03D8AA12" w14:textId="77777777" w:rsidR="00CF49E0" w:rsidRDefault="00CF49E0">
      <w:pPr>
        <w:pStyle w:val="Code"/>
      </w:pPr>
      <w:r>
        <w:t xml:space="preserve">    periodic(1),</w:t>
      </w:r>
    </w:p>
    <w:p w14:paraId="2A01156F" w14:textId="77777777" w:rsidR="00CF49E0" w:rsidRDefault="00CF49E0">
      <w:pPr>
        <w:pStyle w:val="Code"/>
      </w:pPr>
      <w:r>
        <w:t xml:space="preserve">    nonPeriodic(2)</w:t>
      </w:r>
    </w:p>
    <w:p w14:paraId="06A01334" w14:textId="77777777" w:rsidR="00CF49E0" w:rsidRDefault="00CF49E0">
      <w:pPr>
        <w:pStyle w:val="Code"/>
      </w:pPr>
      <w:r>
        <w:t>}</w:t>
      </w:r>
    </w:p>
    <w:p w14:paraId="460D5721" w14:textId="77777777" w:rsidR="00CF49E0" w:rsidRDefault="00CF49E0">
      <w:pPr>
        <w:pStyle w:val="Code"/>
      </w:pPr>
    </w:p>
    <w:p w14:paraId="08D47165" w14:textId="77777777" w:rsidR="00CF49E0" w:rsidRDefault="00CF49E0">
      <w:pPr>
        <w:pStyle w:val="Code"/>
      </w:pPr>
      <w:r>
        <w:t>EPSBearerID ::= INTEGER (0..255)</w:t>
      </w:r>
    </w:p>
    <w:p w14:paraId="590EF274" w14:textId="77777777" w:rsidR="00CF49E0" w:rsidRDefault="00CF49E0">
      <w:pPr>
        <w:pStyle w:val="Code"/>
      </w:pPr>
    </w:p>
    <w:p w14:paraId="2D781FE9" w14:textId="77777777" w:rsidR="00CF49E0" w:rsidRDefault="00CF49E0">
      <w:pPr>
        <w:pStyle w:val="Code"/>
      </w:pPr>
      <w:r>
        <w:t>APN ::= UTF8String</w:t>
      </w:r>
    </w:p>
    <w:p w14:paraId="746D0A54" w14:textId="77777777" w:rsidR="00CF49E0" w:rsidRDefault="00CF49E0">
      <w:pPr>
        <w:pStyle w:val="Code"/>
      </w:pPr>
    </w:p>
    <w:p w14:paraId="16322CCF" w14:textId="77777777" w:rsidR="00CF49E0" w:rsidRDefault="00CF49E0">
      <w:pPr>
        <w:pStyle w:val="CodeHeader"/>
      </w:pPr>
      <w:r>
        <w:t>-- =======================</w:t>
      </w:r>
    </w:p>
    <w:p w14:paraId="1DEDB115" w14:textId="77777777" w:rsidR="00CF49E0" w:rsidRDefault="00CF49E0">
      <w:pPr>
        <w:pStyle w:val="CodeHeader"/>
      </w:pPr>
      <w:r>
        <w:t>-- AKMA AAnF definitions</w:t>
      </w:r>
    </w:p>
    <w:p w14:paraId="42AF28BA" w14:textId="77777777" w:rsidR="00CF49E0" w:rsidRDefault="00CF49E0">
      <w:pPr>
        <w:pStyle w:val="Code"/>
      </w:pPr>
      <w:r>
        <w:t>-- =======================</w:t>
      </w:r>
    </w:p>
    <w:p w14:paraId="54BA46F4" w14:textId="77777777" w:rsidR="00CF49E0" w:rsidRDefault="00CF49E0">
      <w:pPr>
        <w:pStyle w:val="Code"/>
      </w:pPr>
    </w:p>
    <w:p w14:paraId="0940E140" w14:textId="77777777" w:rsidR="00CF49E0" w:rsidRDefault="00CF49E0">
      <w:pPr>
        <w:pStyle w:val="Code"/>
      </w:pPr>
      <w:r>
        <w:t>AAnFAnchorKeyRegister ::= SEQUENCE</w:t>
      </w:r>
    </w:p>
    <w:p w14:paraId="190E093A" w14:textId="77777777" w:rsidR="00CF49E0" w:rsidRDefault="00CF49E0">
      <w:pPr>
        <w:pStyle w:val="Code"/>
      </w:pPr>
      <w:r>
        <w:t>{</w:t>
      </w:r>
    </w:p>
    <w:p w14:paraId="4A84B9A8" w14:textId="77777777" w:rsidR="00CF49E0" w:rsidRDefault="00CF49E0">
      <w:pPr>
        <w:pStyle w:val="Code"/>
      </w:pPr>
      <w:r>
        <w:t xml:space="preserve">    aKID                  [1] NAI,</w:t>
      </w:r>
    </w:p>
    <w:p w14:paraId="60D335B9" w14:textId="77777777" w:rsidR="00CF49E0" w:rsidRDefault="00CF49E0">
      <w:pPr>
        <w:pStyle w:val="Code"/>
      </w:pPr>
      <w:r>
        <w:t xml:space="preserve">    sUPI                  [2] SUPI,</w:t>
      </w:r>
    </w:p>
    <w:p w14:paraId="21C0F64A" w14:textId="77777777" w:rsidR="00CF49E0" w:rsidRDefault="00CF49E0">
      <w:pPr>
        <w:pStyle w:val="Code"/>
      </w:pPr>
      <w:r>
        <w:t xml:space="preserve">    kAKMA                 [3] KAKMA OPTIONAL</w:t>
      </w:r>
    </w:p>
    <w:p w14:paraId="02B546EF" w14:textId="77777777" w:rsidR="00CF49E0" w:rsidRDefault="00CF49E0">
      <w:pPr>
        <w:pStyle w:val="Code"/>
      </w:pPr>
      <w:r>
        <w:t>}</w:t>
      </w:r>
    </w:p>
    <w:p w14:paraId="7F6EEE53" w14:textId="77777777" w:rsidR="00CF49E0" w:rsidRDefault="00CF49E0">
      <w:pPr>
        <w:pStyle w:val="Code"/>
      </w:pPr>
    </w:p>
    <w:p w14:paraId="5DB9EC80" w14:textId="77777777" w:rsidR="00CF49E0" w:rsidRDefault="00CF49E0">
      <w:pPr>
        <w:pStyle w:val="Code"/>
      </w:pPr>
      <w:r>
        <w:t>AAnFKAKMAApplicationKeyGet ::= SEQUENCE</w:t>
      </w:r>
    </w:p>
    <w:p w14:paraId="40B2CF21" w14:textId="77777777" w:rsidR="00CF49E0" w:rsidRDefault="00CF49E0">
      <w:pPr>
        <w:pStyle w:val="Code"/>
      </w:pPr>
      <w:r>
        <w:t>{</w:t>
      </w:r>
    </w:p>
    <w:p w14:paraId="26C0FCA8" w14:textId="77777777" w:rsidR="00CF49E0" w:rsidRDefault="00CF49E0">
      <w:pPr>
        <w:pStyle w:val="Code"/>
      </w:pPr>
      <w:r>
        <w:t xml:space="preserve">    type                  [1] KeyGetType,</w:t>
      </w:r>
    </w:p>
    <w:p w14:paraId="54A98070" w14:textId="77777777" w:rsidR="00CF49E0" w:rsidRDefault="00CF49E0">
      <w:pPr>
        <w:pStyle w:val="Code"/>
      </w:pPr>
      <w:r>
        <w:t xml:space="preserve">    aKID                  [2] NAI,</w:t>
      </w:r>
    </w:p>
    <w:p w14:paraId="05B12680" w14:textId="77777777" w:rsidR="00CF49E0" w:rsidRDefault="00CF49E0">
      <w:pPr>
        <w:pStyle w:val="Code"/>
      </w:pPr>
      <w:r>
        <w:t xml:space="preserve">    keyInfo               [3] AFKeyInfo</w:t>
      </w:r>
    </w:p>
    <w:p w14:paraId="781EBFDC" w14:textId="77777777" w:rsidR="00CF49E0" w:rsidRDefault="00CF49E0">
      <w:pPr>
        <w:pStyle w:val="Code"/>
      </w:pPr>
      <w:r>
        <w:t>}</w:t>
      </w:r>
    </w:p>
    <w:p w14:paraId="4EB34013" w14:textId="77777777" w:rsidR="00CF49E0" w:rsidRDefault="00CF49E0">
      <w:pPr>
        <w:pStyle w:val="Code"/>
      </w:pPr>
    </w:p>
    <w:p w14:paraId="4DADFB22" w14:textId="77777777" w:rsidR="00CF49E0" w:rsidRDefault="00CF49E0">
      <w:pPr>
        <w:pStyle w:val="Code"/>
      </w:pPr>
      <w:r>
        <w:t>AAnFStartOfInterceptWithEstablishedAKMAKeyMaterial ::= SEQUENCE</w:t>
      </w:r>
    </w:p>
    <w:p w14:paraId="26882636" w14:textId="77777777" w:rsidR="00CF49E0" w:rsidRDefault="00CF49E0">
      <w:pPr>
        <w:pStyle w:val="Code"/>
      </w:pPr>
      <w:r>
        <w:t>{</w:t>
      </w:r>
    </w:p>
    <w:p w14:paraId="502EBDCF" w14:textId="77777777" w:rsidR="00CF49E0" w:rsidRDefault="00CF49E0">
      <w:pPr>
        <w:pStyle w:val="Code"/>
      </w:pPr>
      <w:r>
        <w:t xml:space="preserve">    aKID                  [1] NAI,</w:t>
      </w:r>
    </w:p>
    <w:p w14:paraId="2C348006" w14:textId="77777777" w:rsidR="00CF49E0" w:rsidRDefault="00CF49E0">
      <w:pPr>
        <w:pStyle w:val="Code"/>
      </w:pPr>
      <w:r>
        <w:t xml:space="preserve">    kAKMA                 [2] KAKMA OPTIONAL,</w:t>
      </w:r>
    </w:p>
    <w:p w14:paraId="75202724" w14:textId="77777777" w:rsidR="00CF49E0" w:rsidRDefault="00CF49E0">
      <w:pPr>
        <w:pStyle w:val="Code"/>
      </w:pPr>
      <w:r>
        <w:t xml:space="preserve">    aFKeyList             [3] SEQUENCE OF AFKeyInfo OPTIONAL</w:t>
      </w:r>
    </w:p>
    <w:p w14:paraId="6D8A7C6C" w14:textId="77777777" w:rsidR="00CF49E0" w:rsidRDefault="00CF49E0">
      <w:pPr>
        <w:pStyle w:val="Code"/>
      </w:pPr>
      <w:r>
        <w:t>}</w:t>
      </w:r>
    </w:p>
    <w:p w14:paraId="74D42E3F" w14:textId="77777777" w:rsidR="00CF49E0" w:rsidRDefault="00CF49E0">
      <w:pPr>
        <w:pStyle w:val="Code"/>
      </w:pPr>
    </w:p>
    <w:p w14:paraId="0AFF2033" w14:textId="77777777" w:rsidR="00CF49E0" w:rsidRDefault="00CF49E0">
      <w:pPr>
        <w:pStyle w:val="Code"/>
      </w:pPr>
      <w:r>
        <w:t>AAnFAKMAContextRemovalRecord ::= SEQUENCE</w:t>
      </w:r>
    </w:p>
    <w:p w14:paraId="7882FAFF" w14:textId="77777777" w:rsidR="00CF49E0" w:rsidRDefault="00CF49E0">
      <w:pPr>
        <w:pStyle w:val="Code"/>
      </w:pPr>
      <w:r>
        <w:t>{</w:t>
      </w:r>
    </w:p>
    <w:p w14:paraId="53E40ADC" w14:textId="77777777" w:rsidR="00CF49E0" w:rsidRDefault="00CF49E0">
      <w:pPr>
        <w:pStyle w:val="Code"/>
      </w:pPr>
      <w:r>
        <w:t xml:space="preserve">    aKID                  [1] NAI,</w:t>
      </w:r>
    </w:p>
    <w:p w14:paraId="6E818E6F" w14:textId="77777777" w:rsidR="00CF49E0" w:rsidRDefault="00CF49E0">
      <w:pPr>
        <w:pStyle w:val="Code"/>
      </w:pPr>
      <w:r>
        <w:t xml:space="preserve">    nFID                  [2] NFID</w:t>
      </w:r>
    </w:p>
    <w:p w14:paraId="7B422378" w14:textId="77777777" w:rsidR="00CF49E0" w:rsidRDefault="00CF49E0">
      <w:pPr>
        <w:pStyle w:val="Code"/>
      </w:pPr>
      <w:r>
        <w:t>}</w:t>
      </w:r>
    </w:p>
    <w:p w14:paraId="3357A935" w14:textId="77777777" w:rsidR="00CF49E0" w:rsidRDefault="00CF49E0">
      <w:pPr>
        <w:pStyle w:val="Code"/>
      </w:pPr>
    </w:p>
    <w:p w14:paraId="45031E69" w14:textId="77777777" w:rsidR="00CF49E0" w:rsidRDefault="00CF49E0">
      <w:pPr>
        <w:pStyle w:val="CodeHeader"/>
      </w:pPr>
      <w:r>
        <w:t>-- ======================</w:t>
      </w:r>
    </w:p>
    <w:p w14:paraId="23B278EA" w14:textId="77777777" w:rsidR="00CF49E0" w:rsidRDefault="00CF49E0">
      <w:pPr>
        <w:pStyle w:val="CodeHeader"/>
      </w:pPr>
      <w:r>
        <w:t>-- AKMA common parameters</w:t>
      </w:r>
    </w:p>
    <w:p w14:paraId="10D56986" w14:textId="77777777" w:rsidR="00CF49E0" w:rsidRDefault="00CF49E0">
      <w:pPr>
        <w:pStyle w:val="Code"/>
      </w:pPr>
      <w:r>
        <w:t>-- ======================</w:t>
      </w:r>
    </w:p>
    <w:p w14:paraId="663DFC37" w14:textId="77777777" w:rsidR="00CF49E0" w:rsidRDefault="00CF49E0">
      <w:pPr>
        <w:pStyle w:val="Code"/>
      </w:pPr>
    </w:p>
    <w:p w14:paraId="7301AF35" w14:textId="77777777" w:rsidR="00CF49E0" w:rsidRDefault="00CF49E0">
      <w:pPr>
        <w:pStyle w:val="Code"/>
      </w:pPr>
      <w:r>
        <w:t>FQDN ::= UTF8String</w:t>
      </w:r>
    </w:p>
    <w:p w14:paraId="22AB6D4E" w14:textId="77777777" w:rsidR="00CF49E0" w:rsidRDefault="00CF49E0">
      <w:pPr>
        <w:pStyle w:val="Code"/>
      </w:pPr>
    </w:p>
    <w:p w14:paraId="258D164A" w14:textId="77777777" w:rsidR="00CF49E0" w:rsidRDefault="00CF49E0">
      <w:pPr>
        <w:pStyle w:val="Code"/>
      </w:pPr>
      <w:r>
        <w:t>NFID ::= UTF8String</w:t>
      </w:r>
    </w:p>
    <w:p w14:paraId="309CDD44" w14:textId="77777777" w:rsidR="00CF49E0" w:rsidRDefault="00CF49E0">
      <w:pPr>
        <w:pStyle w:val="Code"/>
      </w:pPr>
    </w:p>
    <w:p w14:paraId="0CE13F04" w14:textId="77777777" w:rsidR="00CF49E0" w:rsidRDefault="00CF49E0">
      <w:pPr>
        <w:pStyle w:val="Code"/>
      </w:pPr>
      <w:r>
        <w:t>UAProtocolID ::= OCTET STRING (SIZE(5))</w:t>
      </w:r>
    </w:p>
    <w:p w14:paraId="383B309B" w14:textId="77777777" w:rsidR="00CF49E0" w:rsidRDefault="00CF49E0">
      <w:pPr>
        <w:pStyle w:val="Code"/>
      </w:pPr>
    </w:p>
    <w:p w14:paraId="51C46DF8" w14:textId="77777777" w:rsidR="00CF49E0" w:rsidRDefault="00CF49E0">
      <w:pPr>
        <w:pStyle w:val="Code"/>
      </w:pPr>
      <w:r>
        <w:t>AKMAAFID ::= SEQUENCE</w:t>
      </w:r>
    </w:p>
    <w:p w14:paraId="77BB9DC1" w14:textId="77777777" w:rsidR="00CF49E0" w:rsidRDefault="00CF49E0">
      <w:pPr>
        <w:pStyle w:val="Code"/>
      </w:pPr>
      <w:r>
        <w:t>{</w:t>
      </w:r>
    </w:p>
    <w:p w14:paraId="739FED12" w14:textId="77777777" w:rsidR="00CF49E0" w:rsidRDefault="00CF49E0">
      <w:pPr>
        <w:pStyle w:val="Code"/>
      </w:pPr>
      <w:r>
        <w:t xml:space="preserve">   aFFQDN                [1] FQDN,</w:t>
      </w:r>
    </w:p>
    <w:p w14:paraId="5956C466" w14:textId="77777777" w:rsidR="00CF49E0" w:rsidRDefault="00CF49E0">
      <w:pPr>
        <w:pStyle w:val="Code"/>
      </w:pPr>
      <w:r>
        <w:t xml:space="preserve">   uaProtocolID          [2] UAProtocolID</w:t>
      </w:r>
    </w:p>
    <w:p w14:paraId="70B95671" w14:textId="77777777" w:rsidR="00CF49E0" w:rsidRDefault="00CF49E0">
      <w:pPr>
        <w:pStyle w:val="Code"/>
      </w:pPr>
      <w:r>
        <w:t>}</w:t>
      </w:r>
    </w:p>
    <w:p w14:paraId="113621A4" w14:textId="77777777" w:rsidR="00CF49E0" w:rsidRDefault="00CF49E0">
      <w:pPr>
        <w:pStyle w:val="Code"/>
      </w:pPr>
    </w:p>
    <w:p w14:paraId="64B55C54" w14:textId="77777777" w:rsidR="00CF49E0" w:rsidRDefault="00CF49E0">
      <w:pPr>
        <w:pStyle w:val="Code"/>
      </w:pPr>
      <w:r>
        <w:t>UAStarParams ::= CHOICE</w:t>
      </w:r>
    </w:p>
    <w:p w14:paraId="1CA3F4DC" w14:textId="77777777" w:rsidR="00CF49E0" w:rsidRDefault="00CF49E0">
      <w:pPr>
        <w:pStyle w:val="Code"/>
      </w:pPr>
      <w:r>
        <w:t>{</w:t>
      </w:r>
    </w:p>
    <w:p w14:paraId="58F55671" w14:textId="77777777" w:rsidR="00CF49E0" w:rsidRDefault="00CF49E0">
      <w:pPr>
        <w:pStyle w:val="Code"/>
      </w:pPr>
      <w:r>
        <w:t xml:space="preserve">   tls12                 [1] TLS12UAStarParams,</w:t>
      </w:r>
    </w:p>
    <w:p w14:paraId="57020192" w14:textId="77777777" w:rsidR="00CF49E0" w:rsidRDefault="00CF49E0">
      <w:pPr>
        <w:pStyle w:val="Code"/>
      </w:pPr>
      <w:r>
        <w:t xml:space="preserve">   generic               [2] GenericUAStarParams</w:t>
      </w:r>
    </w:p>
    <w:p w14:paraId="030313B0" w14:textId="77777777" w:rsidR="00CF49E0" w:rsidRDefault="00CF49E0">
      <w:pPr>
        <w:pStyle w:val="Code"/>
      </w:pPr>
      <w:r>
        <w:t>}</w:t>
      </w:r>
    </w:p>
    <w:p w14:paraId="2816EBA7" w14:textId="77777777" w:rsidR="00CF49E0" w:rsidRDefault="00CF49E0">
      <w:pPr>
        <w:pStyle w:val="Code"/>
      </w:pPr>
    </w:p>
    <w:p w14:paraId="125B3FAA" w14:textId="77777777" w:rsidR="00CF49E0" w:rsidRDefault="00CF49E0">
      <w:pPr>
        <w:pStyle w:val="Code"/>
      </w:pPr>
      <w:r>
        <w:t>GenericUAStarParams ::= SEQUENCE</w:t>
      </w:r>
    </w:p>
    <w:p w14:paraId="51A606A4" w14:textId="77777777" w:rsidR="00CF49E0" w:rsidRDefault="00CF49E0">
      <w:pPr>
        <w:pStyle w:val="Code"/>
      </w:pPr>
      <w:r>
        <w:t>{</w:t>
      </w:r>
    </w:p>
    <w:p w14:paraId="6959B005" w14:textId="77777777" w:rsidR="00CF49E0" w:rsidRDefault="00CF49E0">
      <w:pPr>
        <w:pStyle w:val="Code"/>
      </w:pPr>
      <w:r>
        <w:t xml:space="preserve">    genericClientParams [1] OCTET STRING,</w:t>
      </w:r>
    </w:p>
    <w:p w14:paraId="30C2A5FB" w14:textId="77777777" w:rsidR="00CF49E0" w:rsidRDefault="00CF49E0">
      <w:pPr>
        <w:pStyle w:val="Code"/>
      </w:pPr>
      <w:r>
        <w:t xml:space="preserve">    genericServerParams [2] OCTET STRING</w:t>
      </w:r>
    </w:p>
    <w:p w14:paraId="366652D2" w14:textId="77777777" w:rsidR="00CF49E0" w:rsidRDefault="00CF49E0">
      <w:pPr>
        <w:pStyle w:val="Code"/>
      </w:pPr>
      <w:r>
        <w:t>}</w:t>
      </w:r>
    </w:p>
    <w:p w14:paraId="0E840474" w14:textId="77777777" w:rsidR="00CF49E0" w:rsidRDefault="00CF49E0">
      <w:pPr>
        <w:pStyle w:val="Code"/>
      </w:pPr>
    </w:p>
    <w:p w14:paraId="79AB9886" w14:textId="77777777" w:rsidR="00CF49E0" w:rsidRDefault="00CF49E0">
      <w:pPr>
        <w:pStyle w:val="CodeHeader"/>
      </w:pPr>
      <w:r>
        <w:t>-- ===========================================</w:t>
      </w:r>
    </w:p>
    <w:p w14:paraId="47074A56" w14:textId="77777777" w:rsidR="00CF49E0" w:rsidRDefault="00CF49E0">
      <w:pPr>
        <w:pStyle w:val="CodeHeader"/>
      </w:pPr>
      <w:r>
        <w:t>-- Specific UaStarParmas for TLS 1.2 (RFC5246)</w:t>
      </w:r>
    </w:p>
    <w:p w14:paraId="7DBB903E" w14:textId="77777777" w:rsidR="00CF49E0" w:rsidRDefault="00CF49E0">
      <w:pPr>
        <w:pStyle w:val="Code"/>
      </w:pPr>
      <w:r>
        <w:t>-- ===========================================</w:t>
      </w:r>
    </w:p>
    <w:p w14:paraId="1F9993E9" w14:textId="77777777" w:rsidR="00CF49E0" w:rsidRDefault="00CF49E0">
      <w:pPr>
        <w:pStyle w:val="Code"/>
      </w:pPr>
    </w:p>
    <w:p w14:paraId="61CC0F02" w14:textId="77777777" w:rsidR="00CF49E0" w:rsidRDefault="00CF49E0">
      <w:pPr>
        <w:pStyle w:val="Code"/>
      </w:pPr>
      <w:r>
        <w:t>TLSCipherType ::= ENUMERATED</w:t>
      </w:r>
    </w:p>
    <w:p w14:paraId="6C68B6DC" w14:textId="77777777" w:rsidR="00CF49E0" w:rsidRDefault="00CF49E0">
      <w:pPr>
        <w:pStyle w:val="Code"/>
      </w:pPr>
      <w:r>
        <w:t>{</w:t>
      </w:r>
    </w:p>
    <w:p w14:paraId="083C0EC9" w14:textId="77777777" w:rsidR="00CF49E0" w:rsidRDefault="00CF49E0">
      <w:pPr>
        <w:pStyle w:val="Code"/>
      </w:pPr>
      <w:r>
        <w:t xml:space="preserve">    stream(1),</w:t>
      </w:r>
    </w:p>
    <w:p w14:paraId="030FE80D" w14:textId="77777777" w:rsidR="00CF49E0" w:rsidRDefault="00CF49E0">
      <w:pPr>
        <w:pStyle w:val="Code"/>
      </w:pPr>
      <w:r>
        <w:t xml:space="preserve">    block(2),</w:t>
      </w:r>
    </w:p>
    <w:p w14:paraId="1445E296" w14:textId="77777777" w:rsidR="00CF49E0" w:rsidRDefault="00CF49E0">
      <w:pPr>
        <w:pStyle w:val="Code"/>
      </w:pPr>
      <w:r>
        <w:t xml:space="preserve">    aead(3)</w:t>
      </w:r>
    </w:p>
    <w:p w14:paraId="5812603F" w14:textId="77777777" w:rsidR="00CF49E0" w:rsidRDefault="00CF49E0">
      <w:pPr>
        <w:pStyle w:val="Code"/>
      </w:pPr>
      <w:r>
        <w:t>}</w:t>
      </w:r>
    </w:p>
    <w:p w14:paraId="540333DE" w14:textId="77777777" w:rsidR="00CF49E0" w:rsidRDefault="00CF49E0">
      <w:pPr>
        <w:pStyle w:val="Code"/>
      </w:pPr>
    </w:p>
    <w:p w14:paraId="19E9A378" w14:textId="77777777" w:rsidR="00CF49E0" w:rsidRDefault="00CF49E0">
      <w:pPr>
        <w:pStyle w:val="Code"/>
      </w:pPr>
      <w:r>
        <w:t>TLSCompressionAlgorithm ::= ENUMERATED</w:t>
      </w:r>
    </w:p>
    <w:p w14:paraId="3330E193" w14:textId="77777777" w:rsidR="00CF49E0" w:rsidRDefault="00CF49E0">
      <w:pPr>
        <w:pStyle w:val="Code"/>
      </w:pPr>
      <w:r>
        <w:t>{</w:t>
      </w:r>
    </w:p>
    <w:p w14:paraId="754A99F8" w14:textId="77777777" w:rsidR="00CF49E0" w:rsidRDefault="00CF49E0">
      <w:pPr>
        <w:pStyle w:val="Code"/>
      </w:pPr>
      <w:r>
        <w:t xml:space="preserve">   null(1),</w:t>
      </w:r>
    </w:p>
    <w:p w14:paraId="4A01A991" w14:textId="77777777" w:rsidR="00CF49E0" w:rsidRDefault="00CF49E0">
      <w:pPr>
        <w:pStyle w:val="Code"/>
      </w:pPr>
      <w:r>
        <w:t xml:space="preserve">   deflate(2)</w:t>
      </w:r>
    </w:p>
    <w:p w14:paraId="3CD2FDDC" w14:textId="77777777" w:rsidR="00CF49E0" w:rsidRDefault="00CF49E0">
      <w:pPr>
        <w:pStyle w:val="Code"/>
      </w:pPr>
      <w:r>
        <w:t>}</w:t>
      </w:r>
    </w:p>
    <w:p w14:paraId="0561C721" w14:textId="77777777" w:rsidR="00CF49E0" w:rsidRDefault="00CF49E0">
      <w:pPr>
        <w:pStyle w:val="Code"/>
      </w:pPr>
    </w:p>
    <w:p w14:paraId="1320E72D" w14:textId="77777777" w:rsidR="00CF49E0" w:rsidRDefault="00CF49E0">
      <w:pPr>
        <w:pStyle w:val="Code"/>
      </w:pPr>
      <w:r>
        <w:t>TLSPRFAlgorithm ::= ENUMERATED</w:t>
      </w:r>
    </w:p>
    <w:p w14:paraId="705166F0" w14:textId="77777777" w:rsidR="00CF49E0" w:rsidRDefault="00CF49E0">
      <w:pPr>
        <w:pStyle w:val="Code"/>
      </w:pPr>
      <w:r>
        <w:t>{</w:t>
      </w:r>
    </w:p>
    <w:p w14:paraId="7DE6EADD" w14:textId="77777777" w:rsidR="00CF49E0" w:rsidRDefault="00CF49E0">
      <w:pPr>
        <w:pStyle w:val="Code"/>
      </w:pPr>
      <w:r>
        <w:t xml:space="preserve">   rfc5246(1)</w:t>
      </w:r>
    </w:p>
    <w:p w14:paraId="1ECD0CDC" w14:textId="77777777" w:rsidR="00CF49E0" w:rsidRDefault="00CF49E0">
      <w:pPr>
        <w:pStyle w:val="Code"/>
      </w:pPr>
      <w:r>
        <w:t>}</w:t>
      </w:r>
    </w:p>
    <w:p w14:paraId="3B730F0A" w14:textId="77777777" w:rsidR="00CF49E0" w:rsidRDefault="00CF49E0">
      <w:pPr>
        <w:pStyle w:val="Code"/>
      </w:pPr>
    </w:p>
    <w:p w14:paraId="4814D889" w14:textId="77777777" w:rsidR="00CF49E0" w:rsidRDefault="00CF49E0">
      <w:pPr>
        <w:pStyle w:val="Code"/>
      </w:pPr>
      <w:r>
        <w:t>TLSCipherSuite ::= SEQUENCE (SIZE(2)) OF INTEGER (0..255)</w:t>
      </w:r>
    </w:p>
    <w:p w14:paraId="62C3DACE" w14:textId="77777777" w:rsidR="00CF49E0" w:rsidRDefault="00CF49E0">
      <w:pPr>
        <w:pStyle w:val="Code"/>
      </w:pPr>
    </w:p>
    <w:p w14:paraId="0EAE0547" w14:textId="77777777" w:rsidR="00CF49E0" w:rsidRDefault="00CF49E0">
      <w:pPr>
        <w:pStyle w:val="Code"/>
      </w:pPr>
      <w:r>
        <w:t>TLS12UAStarParams ::= SEQUENCE</w:t>
      </w:r>
    </w:p>
    <w:p w14:paraId="450D329C" w14:textId="77777777" w:rsidR="00CF49E0" w:rsidRDefault="00CF49E0">
      <w:pPr>
        <w:pStyle w:val="Code"/>
      </w:pPr>
      <w:r>
        <w:t>{</w:t>
      </w:r>
    </w:p>
    <w:p w14:paraId="265B5EE5" w14:textId="77777777" w:rsidR="00CF49E0" w:rsidRDefault="00CF49E0">
      <w:pPr>
        <w:pStyle w:val="Code"/>
      </w:pPr>
      <w:r>
        <w:t xml:space="preserve">   preMasterSecret       [1] OCTET STRING (SIZE(6)) OPTIONAL,</w:t>
      </w:r>
    </w:p>
    <w:p w14:paraId="1A5430F7" w14:textId="77777777" w:rsidR="00CF49E0" w:rsidRDefault="00CF49E0">
      <w:pPr>
        <w:pStyle w:val="Code"/>
      </w:pPr>
      <w:r>
        <w:t xml:space="preserve">   masterSecret          [2] OCTET STRING (SIZE(6)),</w:t>
      </w:r>
    </w:p>
    <w:p w14:paraId="2AE728EE" w14:textId="77777777" w:rsidR="00CF49E0" w:rsidRDefault="00CF49E0">
      <w:pPr>
        <w:pStyle w:val="Code"/>
      </w:pPr>
      <w:r>
        <w:t xml:space="preserve">   pRFAlgorithm          [3] TLSPRFAlgorithm,</w:t>
      </w:r>
    </w:p>
    <w:p w14:paraId="011A0AF5" w14:textId="77777777" w:rsidR="00CF49E0" w:rsidRDefault="00CF49E0">
      <w:pPr>
        <w:pStyle w:val="Code"/>
      </w:pPr>
      <w:r>
        <w:t xml:space="preserve">   cipherSuite           [4] TLSCipherSuite,</w:t>
      </w:r>
    </w:p>
    <w:p w14:paraId="5F22F9F9" w14:textId="77777777" w:rsidR="00CF49E0" w:rsidRDefault="00CF49E0">
      <w:pPr>
        <w:pStyle w:val="Code"/>
      </w:pPr>
      <w:r>
        <w:t xml:space="preserve">   cipherType            [5] TLSCipherType,</w:t>
      </w:r>
    </w:p>
    <w:p w14:paraId="5BDC9C4C" w14:textId="77777777" w:rsidR="00CF49E0" w:rsidRDefault="00CF49E0">
      <w:pPr>
        <w:pStyle w:val="Code"/>
      </w:pPr>
      <w:r>
        <w:t xml:space="preserve">   encKeyLength          [6] INTEGER (0..255),</w:t>
      </w:r>
    </w:p>
    <w:p w14:paraId="396508EB" w14:textId="77777777" w:rsidR="00CF49E0" w:rsidRDefault="00CF49E0">
      <w:pPr>
        <w:pStyle w:val="Code"/>
      </w:pPr>
      <w:r>
        <w:t xml:space="preserve">   blockLength           [7] INTEGER (0..255),</w:t>
      </w:r>
    </w:p>
    <w:p w14:paraId="7413FC21" w14:textId="77777777" w:rsidR="00CF49E0" w:rsidRDefault="00CF49E0">
      <w:pPr>
        <w:pStyle w:val="Code"/>
      </w:pPr>
      <w:r>
        <w:t xml:space="preserve">   fixedIVLength         [8] INTEGER (0..255),</w:t>
      </w:r>
    </w:p>
    <w:p w14:paraId="3DBC793F" w14:textId="77777777" w:rsidR="00CF49E0" w:rsidRDefault="00CF49E0">
      <w:pPr>
        <w:pStyle w:val="Code"/>
      </w:pPr>
      <w:r>
        <w:t xml:space="preserve">   recordIVLength        [9] INTEGER (0..255),</w:t>
      </w:r>
    </w:p>
    <w:p w14:paraId="02843816" w14:textId="77777777" w:rsidR="00CF49E0" w:rsidRDefault="00CF49E0">
      <w:pPr>
        <w:pStyle w:val="Code"/>
      </w:pPr>
      <w:r>
        <w:t xml:space="preserve">   macLength             [10] INTEGER (0..255),</w:t>
      </w:r>
    </w:p>
    <w:p w14:paraId="2568616F" w14:textId="77777777" w:rsidR="00CF49E0" w:rsidRDefault="00CF49E0">
      <w:pPr>
        <w:pStyle w:val="Code"/>
      </w:pPr>
      <w:r>
        <w:t xml:space="preserve">   macKeyLength          [11] INTEGER (0..255),</w:t>
      </w:r>
    </w:p>
    <w:p w14:paraId="306EB712" w14:textId="77777777" w:rsidR="00CF49E0" w:rsidRDefault="00CF49E0">
      <w:pPr>
        <w:pStyle w:val="Code"/>
      </w:pPr>
      <w:r>
        <w:t xml:space="preserve">   compressionAlgorithm  [12] TLSCompressionAlgorithm,</w:t>
      </w:r>
    </w:p>
    <w:p w14:paraId="2271EC8E" w14:textId="77777777" w:rsidR="00CF49E0" w:rsidRDefault="00CF49E0">
      <w:pPr>
        <w:pStyle w:val="Code"/>
      </w:pPr>
      <w:r>
        <w:t xml:space="preserve">   clientRandom          [13] OCTET STRING (SIZE(4)),</w:t>
      </w:r>
    </w:p>
    <w:p w14:paraId="078CD436" w14:textId="77777777" w:rsidR="00CF49E0" w:rsidRDefault="00CF49E0">
      <w:pPr>
        <w:pStyle w:val="Code"/>
      </w:pPr>
      <w:r>
        <w:t xml:space="preserve">   serverRandom          [14] OCTET STRING (SIZE(4)),</w:t>
      </w:r>
    </w:p>
    <w:p w14:paraId="40B5E02D" w14:textId="77777777" w:rsidR="00CF49E0" w:rsidRDefault="00CF49E0">
      <w:pPr>
        <w:pStyle w:val="Code"/>
      </w:pPr>
      <w:r>
        <w:t xml:space="preserve">   clientSequenceNumber  [15] INTEGER,</w:t>
      </w:r>
    </w:p>
    <w:p w14:paraId="1C65FFE8" w14:textId="77777777" w:rsidR="00CF49E0" w:rsidRDefault="00CF49E0">
      <w:pPr>
        <w:pStyle w:val="Code"/>
      </w:pPr>
      <w:r>
        <w:t xml:space="preserve">   serverSequenceNumber  [16] INTEGER,</w:t>
      </w:r>
    </w:p>
    <w:p w14:paraId="10172DCB" w14:textId="77777777" w:rsidR="00CF49E0" w:rsidRDefault="00CF49E0">
      <w:pPr>
        <w:pStyle w:val="Code"/>
      </w:pPr>
      <w:r>
        <w:t xml:space="preserve">   sessionID             [17] OCTET STRING (SIZE(0..32)),</w:t>
      </w:r>
    </w:p>
    <w:p w14:paraId="6444754C" w14:textId="77777777" w:rsidR="00CF49E0" w:rsidRDefault="00CF49E0">
      <w:pPr>
        <w:pStyle w:val="Code"/>
      </w:pPr>
      <w:r>
        <w:t xml:space="preserve">   tLSExtensions         [18] OCTET STRING (SIZE(0..65535))</w:t>
      </w:r>
    </w:p>
    <w:p w14:paraId="3154D96C" w14:textId="77777777" w:rsidR="00CF49E0" w:rsidRDefault="00CF49E0">
      <w:pPr>
        <w:pStyle w:val="Code"/>
      </w:pPr>
      <w:r>
        <w:t>}</w:t>
      </w:r>
    </w:p>
    <w:p w14:paraId="1F25E4E5" w14:textId="77777777" w:rsidR="00CF49E0" w:rsidRDefault="00CF49E0">
      <w:pPr>
        <w:pStyle w:val="Code"/>
      </w:pPr>
    </w:p>
    <w:p w14:paraId="0BCAE4CF" w14:textId="77777777" w:rsidR="00CF49E0" w:rsidRDefault="00CF49E0">
      <w:pPr>
        <w:pStyle w:val="Code"/>
      </w:pPr>
      <w:r>
        <w:t>KAF ::= OCTET STRING</w:t>
      </w:r>
    </w:p>
    <w:p w14:paraId="01B894D9" w14:textId="77777777" w:rsidR="00CF49E0" w:rsidRDefault="00CF49E0">
      <w:pPr>
        <w:pStyle w:val="Code"/>
      </w:pPr>
    </w:p>
    <w:p w14:paraId="2132EC6D" w14:textId="77777777" w:rsidR="00CF49E0" w:rsidRDefault="00CF49E0">
      <w:pPr>
        <w:pStyle w:val="Code"/>
      </w:pPr>
      <w:r>
        <w:t>KAKMA ::= OCTET STRING</w:t>
      </w:r>
    </w:p>
    <w:p w14:paraId="39A4CFCB" w14:textId="77777777" w:rsidR="00CF49E0" w:rsidRDefault="00CF49E0">
      <w:pPr>
        <w:pStyle w:val="Code"/>
      </w:pPr>
    </w:p>
    <w:p w14:paraId="02C46016" w14:textId="77777777" w:rsidR="00CF49E0" w:rsidRDefault="00CF49E0">
      <w:pPr>
        <w:pStyle w:val="CodeHeader"/>
      </w:pPr>
      <w:r>
        <w:t>-- ====================</w:t>
      </w:r>
    </w:p>
    <w:p w14:paraId="42A6EE74" w14:textId="77777777" w:rsidR="00CF49E0" w:rsidRDefault="00CF49E0">
      <w:pPr>
        <w:pStyle w:val="CodeHeader"/>
      </w:pPr>
      <w:r>
        <w:t>-- AKMA AAnF parameters</w:t>
      </w:r>
    </w:p>
    <w:p w14:paraId="1916B668" w14:textId="77777777" w:rsidR="00CF49E0" w:rsidRDefault="00CF49E0">
      <w:pPr>
        <w:pStyle w:val="Code"/>
      </w:pPr>
      <w:r>
        <w:t>-- ====================</w:t>
      </w:r>
    </w:p>
    <w:p w14:paraId="17606B3B" w14:textId="77777777" w:rsidR="00CF49E0" w:rsidRDefault="00CF49E0">
      <w:pPr>
        <w:pStyle w:val="Code"/>
      </w:pPr>
    </w:p>
    <w:p w14:paraId="68FE79CB" w14:textId="77777777" w:rsidR="00CF49E0" w:rsidRDefault="00CF49E0">
      <w:pPr>
        <w:pStyle w:val="Code"/>
      </w:pPr>
      <w:r>
        <w:t>KeyGetType ::= ENUMERATED</w:t>
      </w:r>
    </w:p>
    <w:p w14:paraId="059345E7" w14:textId="77777777" w:rsidR="00CF49E0" w:rsidRDefault="00CF49E0">
      <w:pPr>
        <w:pStyle w:val="Code"/>
      </w:pPr>
      <w:r>
        <w:lastRenderedPageBreak/>
        <w:t>{</w:t>
      </w:r>
    </w:p>
    <w:p w14:paraId="7DED6AA2" w14:textId="77777777" w:rsidR="00CF49E0" w:rsidRDefault="00CF49E0">
      <w:pPr>
        <w:pStyle w:val="Code"/>
      </w:pPr>
      <w:r>
        <w:t xml:space="preserve">    internal(1),</w:t>
      </w:r>
    </w:p>
    <w:p w14:paraId="1820C024" w14:textId="77777777" w:rsidR="00CF49E0" w:rsidRDefault="00CF49E0">
      <w:pPr>
        <w:pStyle w:val="Code"/>
      </w:pPr>
      <w:r>
        <w:t xml:space="preserve">    external(2)</w:t>
      </w:r>
    </w:p>
    <w:p w14:paraId="3B77DF26" w14:textId="77777777" w:rsidR="00CF49E0" w:rsidRDefault="00CF49E0">
      <w:pPr>
        <w:pStyle w:val="Code"/>
      </w:pPr>
      <w:r>
        <w:t>}</w:t>
      </w:r>
    </w:p>
    <w:p w14:paraId="00B885E2" w14:textId="77777777" w:rsidR="00CF49E0" w:rsidRDefault="00CF49E0">
      <w:pPr>
        <w:pStyle w:val="Code"/>
      </w:pPr>
    </w:p>
    <w:p w14:paraId="41F4D0BF" w14:textId="77777777" w:rsidR="00CF49E0" w:rsidRDefault="00CF49E0">
      <w:pPr>
        <w:pStyle w:val="Code"/>
      </w:pPr>
      <w:r>
        <w:t>AFKeyInfo ::= SEQUENCE</w:t>
      </w:r>
    </w:p>
    <w:p w14:paraId="67F8F837" w14:textId="77777777" w:rsidR="00CF49E0" w:rsidRDefault="00CF49E0">
      <w:pPr>
        <w:pStyle w:val="Code"/>
      </w:pPr>
      <w:r>
        <w:t>{</w:t>
      </w:r>
    </w:p>
    <w:p w14:paraId="55575090" w14:textId="77777777" w:rsidR="00CF49E0" w:rsidRDefault="00CF49E0">
      <w:pPr>
        <w:pStyle w:val="Code"/>
      </w:pPr>
      <w:r>
        <w:t xml:space="preserve">    aFID                 [1] AKMAAFID,</w:t>
      </w:r>
    </w:p>
    <w:p w14:paraId="11BA8473" w14:textId="77777777" w:rsidR="00CF49E0" w:rsidRDefault="00CF49E0">
      <w:pPr>
        <w:pStyle w:val="Code"/>
      </w:pPr>
      <w:r>
        <w:t xml:space="preserve">    kAF                  [2] KAF,</w:t>
      </w:r>
    </w:p>
    <w:p w14:paraId="3B77E4FA" w14:textId="77777777" w:rsidR="00CF49E0" w:rsidRDefault="00CF49E0">
      <w:pPr>
        <w:pStyle w:val="Code"/>
      </w:pPr>
      <w:r>
        <w:t xml:space="preserve">    kAFExpTime           [3] KAFExpiryTime</w:t>
      </w:r>
    </w:p>
    <w:p w14:paraId="01982351" w14:textId="77777777" w:rsidR="00CF49E0" w:rsidRDefault="00CF49E0">
      <w:pPr>
        <w:pStyle w:val="Code"/>
      </w:pPr>
      <w:r>
        <w:t>}</w:t>
      </w:r>
    </w:p>
    <w:p w14:paraId="448F7B65" w14:textId="77777777" w:rsidR="00CF49E0" w:rsidRDefault="00CF49E0">
      <w:pPr>
        <w:pStyle w:val="Code"/>
      </w:pPr>
    </w:p>
    <w:p w14:paraId="4F7DA889" w14:textId="77777777" w:rsidR="00CF49E0" w:rsidRDefault="00CF49E0">
      <w:pPr>
        <w:pStyle w:val="CodeHeader"/>
      </w:pPr>
      <w:r>
        <w:t>-- =======================</w:t>
      </w:r>
    </w:p>
    <w:p w14:paraId="22B762B8" w14:textId="77777777" w:rsidR="00CF49E0" w:rsidRDefault="00CF49E0">
      <w:pPr>
        <w:pStyle w:val="CodeHeader"/>
      </w:pPr>
      <w:r>
        <w:t>-- AKMA AF definitions</w:t>
      </w:r>
    </w:p>
    <w:p w14:paraId="7052E33D" w14:textId="77777777" w:rsidR="00CF49E0" w:rsidRDefault="00CF49E0">
      <w:pPr>
        <w:pStyle w:val="Code"/>
      </w:pPr>
      <w:r>
        <w:t>-- =======================</w:t>
      </w:r>
    </w:p>
    <w:p w14:paraId="36E4966B" w14:textId="77777777" w:rsidR="00CF49E0" w:rsidRDefault="00CF49E0">
      <w:pPr>
        <w:pStyle w:val="Code"/>
      </w:pPr>
    </w:p>
    <w:p w14:paraId="7A6B5910" w14:textId="77777777" w:rsidR="00CF49E0" w:rsidRDefault="00CF49E0">
      <w:pPr>
        <w:pStyle w:val="Code"/>
      </w:pPr>
      <w:r>
        <w:t>AFAKMAApplicationKeyRefresh ::= SEQUENCE</w:t>
      </w:r>
    </w:p>
    <w:p w14:paraId="0344C4FC" w14:textId="77777777" w:rsidR="00CF49E0" w:rsidRDefault="00CF49E0">
      <w:pPr>
        <w:pStyle w:val="Code"/>
      </w:pPr>
      <w:r>
        <w:t>{</w:t>
      </w:r>
    </w:p>
    <w:p w14:paraId="0045A8EE" w14:textId="77777777" w:rsidR="00CF49E0" w:rsidRDefault="00CF49E0">
      <w:pPr>
        <w:pStyle w:val="Code"/>
      </w:pPr>
      <w:r>
        <w:t xml:space="preserve">    aFID                  [1] AFID,</w:t>
      </w:r>
    </w:p>
    <w:p w14:paraId="0B6E5A7B" w14:textId="77777777" w:rsidR="00CF49E0" w:rsidRDefault="00CF49E0">
      <w:pPr>
        <w:pStyle w:val="Code"/>
      </w:pPr>
      <w:r>
        <w:t xml:space="preserve">    aKID                  [2] NAI,</w:t>
      </w:r>
    </w:p>
    <w:p w14:paraId="2391C4A5" w14:textId="77777777" w:rsidR="00CF49E0" w:rsidRDefault="00CF49E0">
      <w:pPr>
        <w:pStyle w:val="Code"/>
      </w:pPr>
      <w:r>
        <w:t xml:space="preserve">    kAF                   [3] KAF,</w:t>
      </w:r>
    </w:p>
    <w:p w14:paraId="2A31BEBA" w14:textId="77777777" w:rsidR="00CF49E0" w:rsidRDefault="00CF49E0">
      <w:pPr>
        <w:pStyle w:val="Code"/>
      </w:pPr>
      <w:r>
        <w:t xml:space="preserve">    uaStarParams          [4] UAStarParams OPTIONAL</w:t>
      </w:r>
    </w:p>
    <w:p w14:paraId="516EA0F3" w14:textId="77777777" w:rsidR="00CF49E0" w:rsidRDefault="00CF49E0">
      <w:pPr>
        <w:pStyle w:val="Code"/>
      </w:pPr>
      <w:r>
        <w:t>}</w:t>
      </w:r>
    </w:p>
    <w:p w14:paraId="1C217564" w14:textId="77777777" w:rsidR="00CF49E0" w:rsidRDefault="00CF49E0">
      <w:pPr>
        <w:pStyle w:val="Code"/>
      </w:pPr>
    </w:p>
    <w:p w14:paraId="4AA136B9" w14:textId="77777777" w:rsidR="00CF49E0" w:rsidRDefault="00CF49E0">
      <w:pPr>
        <w:pStyle w:val="Code"/>
      </w:pPr>
      <w:r>
        <w:t>AFStartOfInterceptWithEstablishedAKMAApplicationKey ::= SEQUENCE</w:t>
      </w:r>
    </w:p>
    <w:p w14:paraId="25BD364B" w14:textId="77777777" w:rsidR="00CF49E0" w:rsidRDefault="00CF49E0">
      <w:pPr>
        <w:pStyle w:val="Code"/>
      </w:pPr>
      <w:r>
        <w:t>{</w:t>
      </w:r>
    </w:p>
    <w:p w14:paraId="66D8A1FA" w14:textId="77777777" w:rsidR="00CF49E0" w:rsidRDefault="00CF49E0">
      <w:pPr>
        <w:pStyle w:val="Code"/>
      </w:pPr>
      <w:r>
        <w:t xml:space="preserve">    aFID                  [1] FQDN,</w:t>
      </w:r>
    </w:p>
    <w:p w14:paraId="1FCADFA5" w14:textId="77777777" w:rsidR="00CF49E0" w:rsidRDefault="00CF49E0">
      <w:pPr>
        <w:pStyle w:val="Code"/>
      </w:pPr>
      <w:r>
        <w:t xml:space="preserve">    aKID                  [2] NAI,</w:t>
      </w:r>
    </w:p>
    <w:p w14:paraId="44F27F07" w14:textId="77777777" w:rsidR="00CF49E0" w:rsidRDefault="00CF49E0">
      <w:pPr>
        <w:pStyle w:val="Code"/>
      </w:pPr>
      <w:r>
        <w:t xml:space="preserve">    kAFParamList          [3] SEQUENCE OF AFSecurityParams</w:t>
      </w:r>
    </w:p>
    <w:p w14:paraId="26001154" w14:textId="77777777" w:rsidR="00CF49E0" w:rsidRDefault="00CF49E0">
      <w:pPr>
        <w:pStyle w:val="Code"/>
      </w:pPr>
      <w:r>
        <w:t>}</w:t>
      </w:r>
    </w:p>
    <w:p w14:paraId="6BA57890" w14:textId="77777777" w:rsidR="00CF49E0" w:rsidRDefault="00CF49E0">
      <w:pPr>
        <w:pStyle w:val="Code"/>
      </w:pPr>
    </w:p>
    <w:p w14:paraId="460F1D3B" w14:textId="77777777" w:rsidR="00CF49E0" w:rsidRDefault="00CF49E0">
      <w:pPr>
        <w:pStyle w:val="Code"/>
      </w:pPr>
      <w:r>
        <w:t>AFAuxiliarySecurityParameterEstablishment ::= SEQUENCE</w:t>
      </w:r>
    </w:p>
    <w:p w14:paraId="4CE13015" w14:textId="77777777" w:rsidR="00CF49E0" w:rsidRDefault="00CF49E0">
      <w:pPr>
        <w:pStyle w:val="Code"/>
      </w:pPr>
      <w:r>
        <w:t>{</w:t>
      </w:r>
    </w:p>
    <w:p w14:paraId="75FE72B0" w14:textId="77777777" w:rsidR="00CF49E0" w:rsidRDefault="00CF49E0">
      <w:pPr>
        <w:pStyle w:val="Code"/>
      </w:pPr>
      <w:r>
        <w:t xml:space="preserve">    aFSecurityParams      [1] AFSecurityParams</w:t>
      </w:r>
    </w:p>
    <w:p w14:paraId="3D82BAB4" w14:textId="77777777" w:rsidR="00CF49E0" w:rsidRDefault="00CF49E0">
      <w:pPr>
        <w:pStyle w:val="Code"/>
      </w:pPr>
      <w:r>
        <w:t>}</w:t>
      </w:r>
    </w:p>
    <w:p w14:paraId="5B417377" w14:textId="77777777" w:rsidR="00CF49E0" w:rsidRDefault="00CF49E0">
      <w:pPr>
        <w:pStyle w:val="Code"/>
      </w:pPr>
    </w:p>
    <w:p w14:paraId="78F78188" w14:textId="77777777" w:rsidR="00CF49E0" w:rsidRDefault="00CF49E0">
      <w:pPr>
        <w:pStyle w:val="Code"/>
      </w:pPr>
      <w:r>
        <w:t>AFSecurityParams ::= SEQUENCE</w:t>
      </w:r>
    </w:p>
    <w:p w14:paraId="4A312E6C" w14:textId="77777777" w:rsidR="00CF49E0" w:rsidRDefault="00CF49E0">
      <w:pPr>
        <w:pStyle w:val="Code"/>
      </w:pPr>
      <w:r>
        <w:t>{</w:t>
      </w:r>
    </w:p>
    <w:p w14:paraId="5BCED45A" w14:textId="77777777" w:rsidR="00CF49E0" w:rsidRDefault="00CF49E0">
      <w:pPr>
        <w:pStyle w:val="Code"/>
      </w:pPr>
      <w:r>
        <w:t xml:space="preserve">    aFID                  [1] AFID,</w:t>
      </w:r>
    </w:p>
    <w:p w14:paraId="28B568D9" w14:textId="77777777" w:rsidR="00CF49E0" w:rsidRDefault="00CF49E0">
      <w:pPr>
        <w:pStyle w:val="Code"/>
      </w:pPr>
      <w:r>
        <w:t xml:space="preserve">    aKID                  [2] NAI,</w:t>
      </w:r>
    </w:p>
    <w:p w14:paraId="528412BD" w14:textId="77777777" w:rsidR="00CF49E0" w:rsidRDefault="00CF49E0">
      <w:pPr>
        <w:pStyle w:val="Code"/>
      </w:pPr>
      <w:r>
        <w:t xml:space="preserve">    kAF                   [3] KAF,</w:t>
      </w:r>
    </w:p>
    <w:p w14:paraId="2FCFC88F" w14:textId="77777777" w:rsidR="00CF49E0" w:rsidRDefault="00CF49E0">
      <w:pPr>
        <w:pStyle w:val="Code"/>
      </w:pPr>
      <w:r>
        <w:t xml:space="preserve">    uaStarParams          [4] UAStarParams</w:t>
      </w:r>
    </w:p>
    <w:p w14:paraId="514DDF01" w14:textId="77777777" w:rsidR="00CF49E0" w:rsidRDefault="00CF49E0">
      <w:pPr>
        <w:pStyle w:val="Code"/>
      </w:pPr>
      <w:r>
        <w:t>}</w:t>
      </w:r>
    </w:p>
    <w:p w14:paraId="33710706" w14:textId="77777777" w:rsidR="00CF49E0" w:rsidRDefault="00CF49E0">
      <w:pPr>
        <w:pStyle w:val="Code"/>
      </w:pPr>
    </w:p>
    <w:p w14:paraId="12274CF8" w14:textId="77777777" w:rsidR="00CF49E0" w:rsidRDefault="00CF49E0">
      <w:pPr>
        <w:pStyle w:val="Code"/>
      </w:pPr>
      <w:r>
        <w:t>AFApplicationKeyRemoval ::= SEQUENCE</w:t>
      </w:r>
    </w:p>
    <w:p w14:paraId="08C08D21" w14:textId="77777777" w:rsidR="00CF49E0" w:rsidRDefault="00CF49E0">
      <w:pPr>
        <w:pStyle w:val="Code"/>
      </w:pPr>
      <w:r>
        <w:t>{</w:t>
      </w:r>
    </w:p>
    <w:p w14:paraId="5DF2E5F5" w14:textId="77777777" w:rsidR="00CF49E0" w:rsidRDefault="00CF49E0">
      <w:pPr>
        <w:pStyle w:val="Code"/>
      </w:pPr>
      <w:r>
        <w:t xml:space="preserve">    aFID                  [1] AFID,</w:t>
      </w:r>
    </w:p>
    <w:p w14:paraId="4A6CBFF8" w14:textId="77777777" w:rsidR="00CF49E0" w:rsidRDefault="00CF49E0">
      <w:pPr>
        <w:pStyle w:val="Code"/>
      </w:pPr>
      <w:r>
        <w:t xml:space="preserve">    aKID                  [2] NAI,</w:t>
      </w:r>
    </w:p>
    <w:p w14:paraId="490D7060" w14:textId="77777777" w:rsidR="00CF49E0" w:rsidRDefault="00CF49E0">
      <w:pPr>
        <w:pStyle w:val="Code"/>
      </w:pPr>
      <w:r>
        <w:t xml:space="preserve">    removalCause          [3] AFKeyRemovalCause</w:t>
      </w:r>
    </w:p>
    <w:p w14:paraId="239CE034" w14:textId="77777777" w:rsidR="00CF49E0" w:rsidRDefault="00CF49E0">
      <w:pPr>
        <w:pStyle w:val="Code"/>
      </w:pPr>
      <w:r>
        <w:t>}</w:t>
      </w:r>
    </w:p>
    <w:p w14:paraId="5451EFC0" w14:textId="77777777" w:rsidR="00CF49E0" w:rsidRDefault="00CF49E0">
      <w:pPr>
        <w:pStyle w:val="Code"/>
      </w:pPr>
    </w:p>
    <w:p w14:paraId="66676FD1" w14:textId="77777777" w:rsidR="00CF49E0" w:rsidRDefault="00CF49E0">
      <w:pPr>
        <w:pStyle w:val="CodeHeader"/>
      </w:pPr>
      <w:r>
        <w:t>-- ===================</w:t>
      </w:r>
    </w:p>
    <w:p w14:paraId="29398150" w14:textId="77777777" w:rsidR="00CF49E0" w:rsidRDefault="00CF49E0">
      <w:pPr>
        <w:pStyle w:val="CodeHeader"/>
      </w:pPr>
      <w:r>
        <w:t>-- AKMA AF parameters</w:t>
      </w:r>
    </w:p>
    <w:p w14:paraId="1E22B27B" w14:textId="77777777" w:rsidR="00CF49E0" w:rsidRDefault="00CF49E0">
      <w:pPr>
        <w:pStyle w:val="Code"/>
      </w:pPr>
      <w:r>
        <w:t>-- ===================</w:t>
      </w:r>
    </w:p>
    <w:p w14:paraId="3425D90C" w14:textId="77777777" w:rsidR="00CF49E0" w:rsidRDefault="00CF49E0">
      <w:pPr>
        <w:pStyle w:val="Code"/>
      </w:pPr>
    </w:p>
    <w:p w14:paraId="2B047C53" w14:textId="77777777" w:rsidR="00CF49E0" w:rsidRDefault="00CF49E0">
      <w:pPr>
        <w:pStyle w:val="Code"/>
      </w:pPr>
      <w:r>
        <w:t>KAFParams ::= SEQUENCE</w:t>
      </w:r>
    </w:p>
    <w:p w14:paraId="66224342" w14:textId="77777777" w:rsidR="00CF49E0" w:rsidRDefault="00CF49E0">
      <w:pPr>
        <w:pStyle w:val="Code"/>
      </w:pPr>
      <w:r>
        <w:t>{</w:t>
      </w:r>
    </w:p>
    <w:p w14:paraId="4B7B2347" w14:textId="77777777" w:rsidR="00CF49E0" w:rsidRDefault="00CF49E0">
      <w:pPr>
        <w:pStyle w:val="Code"/>
      </w:pPr>
      <w:r>
        <w:t xml:space="preserve">    aKID                 [1] NAI,</w:t>
      </w:r>
    </w:p>
    <w:p w14:paraId="4E052EA3" w14:textId="77777777" w:rsidR="00CF49E0" w:rsidRDefault="00CF49E0">
      <w:pPr>
        <w:pStyle w:val="Code"/>
      </w:pPr>
      <w:r>
        <w:t xml:space="preserve">    kAF                  [2] KAF,</w:t>
      </w:r>
    </w:p>
    <w:p w14:paraId="37DB06DF" w14:textId="77777777" w:rsidR="00CF49E0" w:rsidRDefault="00CF49E0">
      <w:pPr>
        <w:pStyle w:val="Code"/>
      </w:pPr>
      <w:r>
        <w:t xml:space="preserve">    kAFExpTime           [3] KAFExpiryTime,</w:t>
      </w:r>
    </w:p>
    <w:p w14:paraId="68A362D0" w14:textId="77777777" w:rsidR="00CF49E0" w:rsidRDefault="00CF49E0">
      <w:pPr>
        <w:pStyle w:val="Code"/>
      </w:pPr>
      <w:r>
        <w:t xml:space="preserve">    uaStarParams         [4] UAStarParams</w:t>
      </w:r>
    </w:p>
    <w:p w14:paraId="5F12C28B" w14:textId="77777777" w:rsidR="00CF49E0" w:rsidRDefault="00CF49E0">
      <w:pPr>
        <w:pStyle w:val="Code"/>
      </w:pPr>
      <w:r>
        <w:t>}</w:t>
      </w:r>
    </w:p>
    <w:p w14:paraId="6DBE276F" w14:textId="77777777" w:rsidR="00CF49E0" w:rsidRDefault="00CF49E0">
      <w:pPr>
        <w:pStyle w:val="Code"/>
      </w:pPr>
    </w:p>
    <w:p w14:paraId="32FBBE78" w14:textId="77777777" w:rsidR="00CF49E0" w:rsidRDefault="00CF49E0">
      <w:pPr>
        <w:pStyle w:val="Code"/>
      </w:pPr>
      <w:r>
        <w:t>KAFExpiryTime ::= GeneralizedTime</w:t>
      </w:r>
    </w:p>
    <w:p w14:paraId="7EC6BFDB" w14:textId="77777777" w:rsidR="00CF49E0" w:rsidRDefault="00CF49E0">
      <w:pPr>
        <w:pStyle w:val="Code"/>
      </w:pPr>
    </w:p>
    <w:p w14:paraId="29BB3297" w14:textId="77777777" w:rsidR="00CF49E0" w:rsidRDefault="00CF49E0">
      <w:pPr>
        <w:pStyle w:val="Code"/>
      </w:pPr>
      <w:r>
        <w:t>AFKeyRemovalCause ::= ENUMERATED</w:t>
      </w:r>
    </w:p>
    <w:p w14:paraId="0D90926A" w14:textId="77777777" w:rsidR="00CF49E0" w:rsidRDefault="00CF49E0">
      <w:pPr>
        <w:pStyle w:val="Code"/>
      </w:pPr>
      <w:r>
        <w:t>{</w:t>
      </w:r>
    </w:p>
    <w:p w14:paraId="7E4DB1E3" w14:textId="77777777" w:rsidR="00CF49E0" w:rsidRDefault="00CF49E0">
      <w:pPr>
        <w:pStyle w:val="Code"/>
      </w:pPr>
      <w:r>
        <w:t xml:space="preserve">    unknown(1),</w:t>
      </w:r>
    </w:p>
    <w:p w14:paraId="05AE5950" w14:textId="77777777" w:rsidR="00CF49E0" w:rsidRDefault="00CF49E0">
      <w:pPr>
        <w:pStyle w:val="Code"/>
      </w:pPr>
      <w:r>
        <w:t xml:space="preserve">    keyExpiry(2),</w:t>
      </w:r>
    </w:p>
    <w:p w14:paraId="0CA511AE" w14:textId="77777777" w:rsidR="00CF49E0" w:rsidRDefault="00CF49E0">
      <w:pPr>
        <w:pStyle w:val="Code"/>
      </w:pPr>
      <w:r>
        <w:t xml:space="preserve">    applicationSpecific(3)</w:t>
      </w:r>
    </w:p>
    <w:p w14:paraId="33A3FBDB" w14:textId="77777777" w:rsidR="00CF49E0" w:rsidRDefault="00CF49E0">
      <w:pPr>
        <w:pStyle w:val="Code"/>
      </w:pPr>
      <w:r>
        <w:t>}</w:t>
      </w:r>
    </w:p>
    <w:p w14:paraId="3501CA84" w14:textId="77777777" w:rsidR="00CF49E0" w:rsidRDefault="00CF49E0">
      <w:pPr>
        <w:pStyle w:val="Code"/>
      </w:pPr>
    </w:p>
    <w:p w14:paraId="20C2E825" w14:textId="77777777" w:rsidR="00CF49E0" w:rsidRDefault="00CF49E0">
      <w:pPr>
        <w:pStyle w:val="CodeHeader"/>
      </w:pPr>
      <w:r>
        <w:t>-- ==================</w:t>
      </w:r>
    </w:p>
    <w:p w14:paraId="7050A423" w14:textId="77777777" w:rsidR="00CF49E0" w:rsidRDefault="00CF49E0">
      <w:pPr>
        <w:pStyle w:val="CodeHeader"/>
      </w:pPr>
      <w:r>
        <w:t>-- 5G AMF definitions</w:t>
      </w:r>
    </w:p>
    <w:p w14:paraId="60B5C49B" w14:textId="77777777" w:rsidR="00CF49E0" w:rsidRDefault="00CF49E0">
      <w:pPr>
        <w:pStyle w:val="Code"/>
      </w:pPr>
      <w:r>
        <w:t>-- ==================</w:t>
      </w:r>
    </w:p>
    <w:p w14:paraId="38444BBF" w14:textId="77777777" w:rsidR="00CF49E0" w:rsidRDefault="00CF49E0">
      <w:pPr>
        <w:pStyle w:val="Code"/>
      </w:pPr>
    </w:p>
    <w:p w14:paraId="2F1AA545" w14:textId="77777777" w:rsidR="00CF49E0" w:rsidRDefault="00CF49E0">
      <w:pPr>
        <w:pStyle w:val="Code"/>
      </w:pPr>
      <w:r>
        <w:t>-- See clause 6.2.2.2.2 for details of this structure</w:t>
      </w:r>
    </w:p>
    <w:p w14:paraId="2C431B77" w14:textId="77777777" w:rsidR="00CF49E0" w:rsidRDefault="00CF49E0">
      <w:pPr>
        <w:pStyle w:val="Code"/>
      </w:pPr>
      <w:r>
        <w:t>AMFRegistration ::= SEQUENCE</w:t>
      </w:r>
    </w:p>
    <w:p w14:paraId="25815E14" w14:textId="77777777" w:rsidR="00CF49E0" w:rsidRDefault="00CF49E0">
      <w:pPr>
        <w:pStyle w:val="Code"/>
      </w:pPr>
      <w:r>
        <w:lastRenderedPageBreak/>
        <w:t>{</w:t>
      </w:r>
    </w:p>
    <w:p w14:paraId="6F02E16E" w14:textId="77777777" w:rsidR="00CF49E0" w:rsidRDefault="00CF49E0">
      <w:pPr>
        <w:pStyle w:val="Code"/>
      </w:pPr>
      <w:r>
        <w:t xml:space="preserve">    registrationType            [1] AMFRegistrationType,</w:t>
      </w:r>
    </w:p>
    <w:p w14:paraId="5C8F33B1" w14:textId="77777777" w:rsidR="00CF49E0" w:rsidRDefault="00CF49E0">
      <w:pPr>
        <w:pStyle w:val="Code"/>
      </w:pPr>
      <w:r>
        <w:t xml:space="preserve">    registrationResult          [2] AMFRegistrationResult,</w:t>
      </w:r>
    </w:p>
    <w:p w14:paraId="7CBEFB84" w14:textId="77777777" w:rsidR="00CF49E0" w:rsidRDefault="00CF49E0">
      <w:pPr>
        <w:pStyle w:val="Code"/>
      </w:pPr>
      <w:r>
        <w:t xml:space="preserve">    slice                       [3] Slice OPTIONAL,</w:t>
      </w:r>
    </w:p>
    <w:p w14:paraId="45C3FE93" w14:textId="77777777" w:rsidR="00CF49E0" w:rsidRDefault="00CF49E0">
      <w:pPr>
        <w:pStyle w:val="Code"/>
      </w:pPr>
      <w:r>
        <w:t xml:space="preserve">    sUPI                        [4] SUPI,</w:t>
      </w:r>
    </w:p>
    <w:p w14:paraId="0B0A1E8E" w14:textId="77777777" w:rsidR="00CF49E0" w:rsidRDefault="00CF49E0">
      <w:pPr>
        <w:pStyle w:val="Code"/>
      </w:pPr>
      <w:r>
        <w:t xml:space="preserve">    sUCI                        [5] SUCI OPTIONAL,</w:t>
      </w:r>
    </w:p>
    <w:p w14:paraId="1E42D633" w14:textId="77777777" w:rsidR="00CF49E0" w:rsidRDefault="00CF49E0">
      <w:pPr>
        <w:pStyle w:val="Code"/>
      </w:pPr>
      <w:r>
        <w:t xml:space="preserve">    pEI                         [6] PEI OPTIONAL,</w:t>
      </w:r>
    </w:p>
    <w:p w14:paraId="0520273E" w14:textId="77777777" w:rsidR="00CF49E0" w:rsidRDefault="00CF49E0">
      <w:pPr>
        <w:pStyle w:val="Code"/>
      </w:pPr>
      <w:r>
        <w:t xml:space="preserve">    gPSI                        [7] GPSI OPTIONAL,</w:t>
      </w:r>
    </w:p>
    <w:p w14:paraId="3D8E184A" w14:textId="77777777" w:rsidR="00CF49E0" w:rsidRDefault="00CF49E0">
      <w:pPr>
        <w:pStyle w:val="Code"/>
      </w:pPr>
      <w:r>
        <w:t xml:space="preserve">    gUTI                        [8] FiveGGUTI,</w:t>
      </w:r>
    </w:p>
    <w:p w14:paraId="0F46B384" w14:textId="77777777" w:rsidR="00CF49E0" w:rsidRDefault="00CF49E0">
      <w:pPr>
        <w:pStyle w:val="Code"/>
      </w:pPr>
      <w:r>
        <w:t xml:space="preserve">    location                    [9] Location OPTIONAL,</w:t>
      </w:r>
    </w:p>
    <w:p w14:paraId="26618042" w14:textId="77777777" w:rsidR="00CF49E0" w:rsidRDefault="00CF49E0">
      <w:pPr>
        <w:pStyle w:val="Code"/>
      </w:pPr>
      <w:r>
        <w:t xml:space="preserve">    non3GPPAccessEndpoint       [10] UEEndpointAddress OPTIONAL,</w:t>
      </w:r>
    </w:p>
    <w:p w14:paraId="05822B63" w14:textId="77777777" w:rsidR="00CF49E0" w:rsidRDefault="00CF49E0">
      <w:pPr>
        <w:pStyle w:val="Code"/>
      </w:pPr>
      <w:r>
        <w:t xml:space="preserve">    fiveGSTAIList               [11] TAIList OPTIONAL,</w:t>
      </w:r>
    </w:p>
    <w:p w14:paraId="6DC72C69" w14:textId="77777777" w:rsidR="00CF49E0" w:rsidRDefault="00CF49E0">
      <w:pPr>
        <w:pStyle w:val="Code"/>
      </w:pPr>
      <w:r>
        <w:t xml:space="preserve">    sMSOverNasIndicator         [12] SMSOverNASIndicator OPTIONAL,</w:t>
      </w:r>
    </w:p>
    <w:p w14:paraId="0CFFA1DF" w14:textId="77777777" w:rsidR="00CF49E0" w:rsidRDefault="00CF49E0">
      <w:pPr>
        <w:pStyle w:val="Code"/>
      </w:pPr>
      <w:r>
        <w:t xml:space="preserve">    oldGUTI                     [13] EPS5GGUTI OPTIONAL,</w:t>
      </w:r>
    </w:p>
    <w:p w14:paraId="45F1A6E0" w14:textId="77777777" w:rsidR="00CF49E0" w:rsidRDefault="00CF49E0">
      <w:pPr>
        <w:pStyle w:val="Code"/>
      </w:pPr>
      <w:r>
        <w:t xml:space="preserve">    eMM5GRegStatus              [14] EMM5GMMStatus OPTIONAL,</w:t>
      </w:r>
    </w:p>
    <w:p w14:paraId="629BC86C" w14:textId="77777777" w:rsidR="00CF49E0" w:rsidRDefault="00CF49E0">
      <w:pPr>
        <w:pStyle w:val="Code"/>
      </w:pPr>
      <w:r>
        <w:t xml:space="preserve">    nonIMEISVPEI                [15] NonIMEISVPEI OPTIONAL,</w:t>
      </w:r>
    </w:p>
    <w:p w14:paraId="0D64CA67" w14:textId="77777777" w:rsidR="00CF49E0" w:rsidRDefault="00CF49E0">
      <w:pPr>
        <w:pStyle w:val="Code"/>
      </w:pPr>
      <w:r>
        <w:t xml:space="preserve">    mACRestIndicator            [16] MACRestrictionIndicator OPTIONAL,</w:t>
      </w:r>
    </w:p>
    <w:p w14:paraId="6EB58BDC" w14:textId="77777777" w:rsidR="00CF49E0" w:rsidRDefault="00CF49E0">
      <w:pPr>
        <w:pStyle w:val="Code"/>
      </w:pPr>
      <w:r>
        <w:t xml:space="preserve">    pagingRestrictionIndicator  [17] PagingRestrictionIndicator OPTIONAL</w:t>
      </w:r>
    </w:p>
    <w:p w14:paraId="45C36AD6" w14:textId="77777777" w:rsidR="00CF49E0" w:rsidRDefault="00CF49E0">
      <w:pPr>
        <w:pStyle w:val="Code"/>
      </w:pPr>
      <w:r>
        <w:t>}</w:t>
      </w:r>
    </w:p>
    <w:p w14:paraId="74E66D94" w14:textId="77777777" w:rsidR="00CF49E0" w:rsidRDefault="00CF49E0">
      <w:pPr>
        <w:pStyle w:val="Code"/>
      </w:pPr>
    </w:p>
    <w:p w14:paraId="4706BECD" w14:textId="77777777" w:rsidR="00CF49E0" w:rsidRDefault="00CF49E0">
      <w:pPr>
        <w:pStyle w:val="Code"/>
      </w:pPr>
      <w:r>
        <w:t>-- See clause 6.2.2.2.3 for details of this structure</w:t>
      </w:r>
    </w:p>
    <w:p w14:paraId="68D29803" w14:textId="77777777" w:rsidR="00CF49E0" w:rsidRDefault="00CF49E0">
      <w:pPr>
        <w:pStyle w:val="Code"/>
      </w:pPr>
      <w:r>
        <w:t>AMFDeregistration ::= SEQUENCE</w:t>
      </w:r>
    </w:p>
    <w:p w14:paraId="721E8740" w14:textId="77777777" w:rsidR="00CF49E0" w:rsidRDefault="00CF49E0">
      <w:pPr>
        <w:pStyle w:val="Code"/>
      </w:pPr>
      <w:r>
        <w:t>{</w:t>
      </w:r>
    </w:p>
    <w:p w14:paraId="18378C20" w14:textId="77777777" w:rsidR="00CF49E0" w:rsidRDefault="00CF49E0">
      <w:pPr>
        <w:pStyle w:val="Code"/>
      </w:pPr>
      <w:r>
        <w:t xml:space="preserve">    deregistrationDirection     [1] AMFDirection,</w:t>
      </w:r>
    </w:p>
    <w:p w14:paraId="2607746E" w14:textId="77777777" w:rsidR="00CF49E0" w:rsidRDefault="00CF49E0">
      <w:pPr>
        <w:pStyle w:val="Code"/>
      </w:pPr>
      <w:r>
        <w:t xml:space="preserve">    accessType                  [2] AccessType,</w:t>
      </w:r>
    </w:p>
    <w:p w14:paraId="070A5A69" w14:textId="77777777" w:rsidR="00CF49E0" w:rsidRDefault="00CF49E0">
      <w:pPr>
        <w:pStyle w:val="Code"/>
      </w:pPr>
      <w:r>
        <w:t xml:space="preserve">    sUPI                        [3] SUPI OPTIONAL,</w:t>
      </w:r>
    </w:p>
    <w:p w14:paraId="333B1555" w14:textId="77777777" w:rsidR="00CF49E0" w:rsidRDefault="00CF49E0">
      <w:pPr>
        <w:pStyle w:val="Code"/>
      </w:pPr>
      <w:r>
        <w:t xml:space="preserve">    sUCI                        [4] SUCI OPTIONAL,</w:t>
      </w:r>
    </w:p>
    <w:p w14:paraId="7CAE37A4" w14:textId="77777777" w:rsidR="00CF49E0" w:rsidRDefault="00CF49E0">
      <w:pPr>
        <w:pStyle w:val="Code"/>
      </w:pPr>
      <w:r>
        <w:t xml:space="preserve">    pEI                         [5] PEI OPTIONAL,</w:t>
      </w:r>
    </w:p>
    <w:p w14:paraId="42997FA5" w14:textId="77777777" w:rsidR="00CF49E0" w:rsidRDefault="00CF49E0">
      <w:pPr>
        <w:pStyle w:val="Code"/>
      </w:pPr>
      <w:r>
        <w:t xml:space="preserve">    gPSI                        [6] GPSI OPTIONAL,</w:t>
      </w:r>
    </w:p>
    <w:p w14:paraId="15C2BA88" w14:textId="77777777" w:rsidR="00CF49E0" w:rsidRDefault="00CF49E0">
      <w:pPr>
        <w:pStyle w:val="Code"/>
      </w:pPr>
      <w:r>
        <w:t xml:space="preserve">    gUTI                        [7] FiveGGUTI OPTIONAL,</w:t>
      </w:r>
    </w:p>
    <w:p w14:paraId="6A7AA1DC" w14:textId="77777777" w:rsidR="00CF49E0" w:rsidRDefault="00CF49E0">
      <w:pPr>
        <w:pStyle w:val="Code"/>
      </w:pPr>
      <w:r>
        <w:t xml:space="preserve">    cause                       [8] FiveGMMCause OPTIONAL,</w:t>
      </w:r>
    </w:p>
    <w:p w14:paraId="7DA0666F" w14:textId="77777777" w:rsidR="00CF49E0" w:rsidRDefault="00CF49E0">
      <w:pPr>
        <w:pStyle w:val="Code"/>
      </w:pPr>
      <w:r>
        <w:t xml:space="preserve">    location                    [9] Location OPTIONAL,</w:t>
      </w:r>
    </w:p>
    <w:p w14:paraId="0D86B7A6" w14:textId="77777777" w:rsidR="00CF49E0" w:rsidRDefault="00CF49E0">
      <w:pPr>
        <w:pStyle w:val="Code"/>
      </w:pPr>
      <w:r>
        <w:t xml:space="preserve">    switchOffIndicator          [10] SwitchOffIndicator OPTIONAL,</w:t>
      </w:r>
    </w:p>
    <w:p w14:paraId="04401095" w14:textId="77777777" w:rsidR="00CF49E0" w:rsidRDefault="00CF49E0">
      <w:pPr>
        <w:pStyle w:val="Code"/>
      </w:pPr>
      <w:r>
        <w:t xml:space="preserve">    reRegRequiredIndicator      [11] ReRegRequiredIndicator OPTIONAL</w:t>
      </w:r>
    </w:p>
    <w:p w14:paraId="28C8DD3A" w14:textId="77777777" w:rsidR="00CF49E0" w:rsidRDefault="00CF49E0">
      <w:pPr>
        <w:pStyle w:val="Code"/>
      </w:pPr>
      <w:r>
        <w:t>}</w:t>
      </w:r>
    </w:p>
    <w:p w14:paraId="3CDBBD48" w14:textId="77777777" w:rsidR="00CF49E0" w:rsidRDefault="00CF49E0">
      <w:pPr>
        <w:pStyle w:val="Code"/>
      </w:pPr>
    </w:p>
    <w:p w14:paraId="54F94A5F" w14:textId="77777777" w:rsidR="00CF49E0" w:rsidRDefault="00CF49E0">
      <w:pPr>
        <w:pStyle w:val="Code"/>
      </w:pPr>
      <w:r>
        <w:t>-- See clause 6.2.2.2.4 for details of this structure</w:t>
      </w:r>
    </w:p>
    <w:p w14:paraId="7AA708D5" w14:textId="77777777" w:rsidR="00CF49E0" w:rsidRDefault="00CF49E0">
      <w:pPr>
        <w:pStyle w:val="Code"/>
      </w:pPr>
      <w:r>
        <w:t>AMFLocationUpdate ::= SEQUENCE</w:t>
      </w:r>
    </w:p>
    <w:p w14:paraId="750AC9EA" w14:textId="77777777" w:rsidR="00CF49E0" w:rsidRDefault="00CF49E0">
      <w:pPr>
        <w:pStyle w:val="Code"/>
      </w:pPr>
      <w:r>
        <w:t>{</w:t>
      </w:r>
    </w:p>
    <w:p w14:paraId="39F0FDA2" w14:textId="77777777" w:rsidR="00CF49E0" w:rsidRDefault="00CF49E0">
      <w:pPr>
        <w:pStyle w:val="Code"/>
      </w:pPr>
      <w:r>
        <w:t xml:space="preserve">    sUPI                        [1] SUPI,</w:t>
      </w:r>
    </w:p>
    <w:p w14:paraId="6D3F11C8" w14:textId="77777777" w:rsidR="00CF49E0" w:rsidRDefault="00CF49E0">
      <w:pPr>
        <w:pStyle w:val="Code"/>
      </w:pPr>
      <w:r>
        <w:t xml:space="preserve">    sUCI                        [2] SUCI OPTIONAL,</w:t>
      </w:r>
    </w:p>
    <w:p w14:paraId="279A0F02" w14:textId="77777777" w:rsidR="00CF49E0" w:rsidRDefault="00CF49E0">
      <w:pPr>
        <w:pStyle w:val="Code"/>
      </w:pPr>
      <w:r>
        <w:t xml:space="preserve">    pEI                         [3] PEI OPTIONAL,</w:t>
      </w:r>
    </w:p>
    <w:p w14:paraId="5C3E8230" w14:textId="77777777" w:rsidR="00CF49E0" w:rsidRDefault="00CF49E0">
      <w:pPr>
        <w:pStyle w:val="Code"/>
      </w:pPr>
      <w:r>
        <w:t xml:space="preserve">    gPSI                        [4] GPSI OPTIONAL,</w:t>
      </w:r>
    </w:p>
    <w:p w14:paraId="651549B2" w14:textId="77777777" w:rsidR="00CF49E0" w:rsidRDefault="00CF49E0">
      <w:pPr>
        <w:pStyle w:val="Code"/>
      </w:pPr>
      <w:r>
        <w:t xml:space="preserve">    gUTI                        [5] FiveGGUTI OPTIONAL,</w:t>
      </w:r>
    </w:p>
    <w:p w14:paraId="7CB91ED5" w14:textId="77777777" w:rsidR="00CF49E0" w:rsidRDefault="00CF49E0">
      <w:pPr>
        <w:pStyle w:val="Code"/>
      </w:pPr>
      <w:r>
        <w:t xml:space="preserve">    location                    [6] Location,</w:t>
      </w:r>
    </w:p>
    <w:p w14:paraId="64E0C42B" w14:textId="77777777" w:rsidR="00CF49E0" w:rsidRDefault="00CF49E0">
      <w:pPr>
        <w:pStyle w:val="Code"/>
      </w:pPr>
      <w:r>
        <w:t xml:space="preserve">    sMSOverNASIndicator         [7] SMSOverNASIndicator OPTIONAL,</w:t>
      </w:r>
    </w:p>
    <w:p w14:paraId="1DD289F4" w14:textId="77777777" w:rsidR="00CF49E0" w:rsidRDefault="00CF49E0">
      <w:pPr>
        <w:pStyle w:val="Code"/>
      </w:pPr>
      <w:r>
        <w:t xml:space="preserve">    oldGUTI                     [8] EPS5GGUTI OPTIONAL</w:t>
      </w:r>
    </w:p>
    <w:p w14:paraId="3103116F" w14:textId="77777777" w:rsidR="00CF49E0" w:rsidRDefault="00CF49E0">
      <w:pPr>
        <w:pStyle w:val="Code"/>
      </w:pPr>
      <w:r>
        <w:t>}</w:t>
      </w:r>
    </w:p>
    <w:p w14:paraId="5DC0A737" w14:textId="77777777" w:rsidR="00CF49E0" w:rsidRDefault="00CF49E0">
      <w:pPr>
        <w:pStyle w:val="Code"/>
      </w:pPr>
    </w:p>
    <w:p w14:paraId="42DBC54B" w14:textId="77777777" w:rsidR="00CF49E0" w:rsidRDefault="00CF49E0">
      <w:pPr>
        <w:pStyle w:val="Code"/>
      </w:pPr>
      <w:r>
        <w:t>-- See clause 6.2.2.2.5 for details of this structure</w:t>
      </w:r>
    </w:p>
    <w:p w14:paraId="042C9FB2" w14:textId="77777777" w:rsidR="00CF49E0" w:rsidRDefault="00CF49E0">
      <w:pPr>
        <w:pStyle w:val="Code"/>
      </w:pPr>
      <w:r>
        <w:t>AMFStartOfInterceptionWithRegisteredUE ::= SEQUENCE</w:t>
      </w:r>
    </w:p>
    <w:p w14:paraId="3EF73426" w14:textId="77777777" w:rsidR="00CF49E0" w:rsidRDefault="00CF49E0">
      <w:pPr>
        <w:pStyle w:val="Code"/>
      </w:pPr>
      <w:r>
        <w:t>{</w:t>
      </w:r>
    </w:p>
    <w:p w14:paraId="2C987065" w14:textId="77777777" w:rsidR="00CF49E0" w:rsidRDefault="00CF49E0">
      <w:pPr>
        <w:pStyle w:val="Code"/>
      </w:pPr>
      <w:r>
        <w:t xml:space="preserve">    registrationResult          [1] AMFRegistrationResult,</w:t>
      </w:r>
    </w:p>
    <w:p w14:paraId="6F1C9D51" w14:textId="77777777" w:rsidR="00CF49E0" w:rsidRDefault="00CF49E0">
      <w:pPr>
        <w:pStyle w:val="Code"/>
      </w:pPr>
      <w:r>
        <w:t xml:space="preserve">    registrationType            [2] AMFRegistrationType OPTIONAL,</w:t>
      </w:r>
    </w:p>
    <w:p w14:paraId="37CC2955" w14:textId="77777777" w:rsidR="00CF49E0" w:rsidRDefault="00CF49E0">
      <w:pPr>
        <w:pStyle w:val="Code"/>
      </w:pPr>
      <w:r>
        <w:t xml:space="preserve">    slice                       [3] Slice OPTIONAL,</w:t>
      </w:r>
    </w:p>
    <w:p w14:paraId="2E5A73ED" w14:textId="77777777" w:rsidR="00CF49E0" w:rsidRDefault="00CF49E0">
      <w:pPr>
        <w:pStyle w:val="Code"/>
      </w:pPr>
      <w:r>
        <w:t xml:space="preserve">    sUPI                        [4] SUPI,</w:t>
      </w:r>
    </w:p>
    <w:p w14:paraId="5F1E20F7" w14:textId="77777777" w:rsidR="00CF49E0" w:rsidRDefault="00CF49E0">
      <w:pPr>
        <w:pStyle w:val="Code"/>
      </w:pPr>
      <w:r>
        <w:t xml:space="preserve">    sUCI                        [5] SUCI OPTIONAL,</w:t>
      </w:r>
    </w:p>
    <w:p w14:paraId="21E383B7" w14:textId="77777777" w:rsidR="00CF49E0" w:rsidRDefault="00CF49E0">
      <w:pPr>
        <w:pStyle w:val="Code"/>
      </w:pPr>
      <w:r>
        <w:t xml:space="preserve">    pEI                         [6] PEI OPTIONAL,</w:t>
      </w:r>
    </w:p>
    <w:p w14:paraId="3040D11C" w14:textId="77777777" w:rsidR="00CF49E0" w:rsidRDefault="00CF49E0">
      <w:pPr>
        <w:pStyle w:val="Code"/>
      </w:pPr>
      <w:r>
        <w:t xml:space="preserve">    gPSI                        [7] GPSI OPTIONAL,</w:t>
      </w:r>
    </w:p>
    <w:p w14:paraId="41A2D98B" w14:textId="77777777" w:rsidR="00CF49E0" w:rsidRDefault="00CF49E0">
      <w:pPr>
        <w:pStyle w:val="Code"/>
      </w:pPr>
      <w:r>
        <w:t xml:space="preserve">    gUTI                        [8] FiveGGUTI,</w:t>
      </w:r>
    </w:p>
    <w:p w14:paraId="1F807015" w14:textId="77777777" w:rsidR="00CF49E0" w:rsidRDefault="00CF49E0">
      <w:pPr>
        <w:pStyle w:val="Code"/>
      </w:pPr>
      <w:r>
        <w:t xml:space="preserve">    location                    [9] Location OPTIONAL,</w:t>
      </w:r>
    </w:p>
    <w:p w14:paraId="1D588D27" w14:textId="77777777" w:rsidR="00CF49E0" w:rsidRDefault="00CF49E0">
      <w:pPr>
        <w:pStyle w:val="Code"/>
      </w:pPr>
      <w:r>
        <w:t xml:space="preserve">    non3GPPAccessEndpoint       [10] UEEndpointAddress OPTIONAL,</w:t>
      </w:r>
    </w:p>
    <w:p w14:paraId="692BDB7F" w14:textId="77777777" w:rsidR="00CF49E0" w:rsidRDefault="00CF49E0">
      <w:pPr>
        <w:pStyle w:val="Code"/>
      </w:pPr>
      <w:r>
        <w:t xml:space="preserve">    timeOfRegistration          [11] Timestamp OPTIONAL,</w:t>
      </w:r>
    </w:p>
    <w:p w14:paraId="5290782B" w14:textId="77777777" w:rsidR="00CF49E0" w:rsidRDefault="00CF49E0">
      <w:pPr>
        <w:pStyle w:val="Code"/>
      </w:pPr>
      <w:r>
        <w:t xml:space="preserve">    fiveGSTAIList               [12] TAIList OPTIONAL,</w:t>
      </w:r>
    </w:p>
    <w:p w14:paraId="0B5EEC15" w14:textId="77777777" w:rsidR="00CF49E0" w:rsidRDefault="00CF49E0">
      <w:pPr>
        <w:pStyle w:val="Code"/>
      </w:pPr>
      <w:r>
        <w:t xml:space="preserve">    sMSOverNASIndicator         [13] SMSOverNASIndicator OPTIONAL,</w:t>
      </w:r>
    </w:p>
    <w:p w14:paraId="539388AA" w14:textId="77777777" w:rsidR="00CF49E0" w:rsidRDefault="00CF49E0">
      <w:pPr>
        <w:pStyle w:val="Code"/>
      </w:pPr>
      <w:r>
        <w:t xml:space="preserve">    oldGUTI                     [14] EPS5GGUTI OPTIONAL,</w:t>
      </w:r>
    </w:p>
    <w:p w14:paraId="5DEED3F2" w14:textId="77777777" w:rsidR="00CF49E0" w:rsidRDefault="00CF49E0">
      <w:pPr>
        <w:pStyle w:val="Code"/>
      </w:pPr>
      <w:r>
        <w:t xml:space="preserve">    eMM5GRegStatus              [15] EMM5GMMStatus OPTIONAL</w:t>
      </w:r>
    </w:p>
    <w:p w14:paraId="2E45E439" w14:textId="77777777" w:rsidR="00CF49E0" w:rsidRDefault="00CF49E0">
      <w:pPr>
        <w:pStyle w:val="Code"/>
      </w:pPr>
      <w:r>
        <w:t>}</w:t>
      </w:r>
    </w:p>
    <w:p w14:paraId="4A513B78" w14:textId="77777777" w:rsidR="00CF49E0" w:rsidRDefault="00CF49E0">
      <w:pPr>
        <w:pStyle w:val="Code"/>
      </w:pPr>
    </w:p>
    <w:p w14:paraId="29633F7D" w14:textId="77777777" w:rsidR="00CF49E0" w:rsidRDefault="00CF49E0">
      <w:pPr>
        <w:pStyle w:val="Code"/>
      </w:pPr>
      <w:r>
        <w:t>-- See clause 6.2.2.2.6 for details of this structure</w:t>
      </w:r>
    </w:p>
    <w:p w14:paraId="5F877088" w14:textId="77777777" w:rsidR="00CF49E0" w:rsidRDefault="00CF49E0">
      <w:pPr>
        <w:pStyle w:val="Code"/>
      </w:pPr>
      <w:r>
        <w:t>AMFUnsuccessfulProcedure ::= SEQUENCE</w:t>
      </w:r>
    </w:p>
    <w:p w14:paraId="69F4EE3D" w14:textId="77777777" w:rsidR="00CF49E0" w:rsidRDefault="00CF49E0">
      <w:pPr>
        <w:pStyle w:val="Code"/>
      </w:pPr>
      <w:r>
        <w:t>{</w:t>
      </w:r>
    </w:p>
    <w:p w14:paraId="74649C62" w14:textId="77777777" w:rsidR="00CF49E0" w:rsidRDefault="00CF49E0">
      <w:pPr>
        <w:pStyle w:val="Code"/>
      </w:pPr>
      <w:r>
        <w:t xml:space="preserve">    failedProcedureType         [1] AMFFailedProcedureType,</w:t>
      </w:r>
    </w:p>
    <w:p w14:paraId="52D04FF7" w14:textId="77777777" w:rsidR="00CF49E0" w:rsidRDefault="00CF49E0">
      <w:pPr>
        <w:pStyle w:val="Code"/>
      </w:pPr>
      <w:r>
        <w:t xml:space="preserve">    failureCause                [2] AMFFailureCause,</w:t>
      </w:r>
    </w:p>
    <w:p w14:paraId="1C989405" w14:textId="77777777" w:rsidR="00CF49E0" w:rsidRDefault="00CF49E0">
      <w:pPr>
        <w:pStyle w:val="Code"/>
      </w:pPr>
      <w:r>
        <w:t xml:space="preserve">    requestedSlice              [3] NSSAI OPTIONAL,</w:t>
      </w:r>
    </w:p>
    <w:p w14:paraId="24733CC4" w14:textId="77777777" w:rsidR="00CF49E0" w:rsidRDefault="00CF49E0">
      <w:pPr>
        <w:pStyle w:val="Code"/>
      </w:pPr>
      <w:r>
        <w:t xml:space="preserve">    sUPI                        [4] SUPI OPTIONAL,</w:t>
      </w:r>
    </w:p>
    <w:p w14:paraId="73EEE079" w14:textId="77777777" w:rsidR="00CF49E0" w:rsidRDefault="00CF49E0">
      <w:pPr>
        <w:pStyle w:val="Code"/>
      </w:pPr>
      <w:r>
        <w:t xml:space="preserve">    sUCI                        [5] SUCI OPTIONAL,</w:t>
      </w:r>
    </w:p>
    <w:p w14:paraId="2E2687C8" w14:textId="77777777" w:rsidR="00CF49E0" w:rsidRDefault="00CF49E0">
      <w:pPr>
        <w:pStyle w:val="Code"/>
      </w:pPr>
      <w:r>
        <w:t xml:space="preserve">    pEI                         [6] PEI OPTIONAL,</w:t>
      </w:r>
    </w:p>
    <w:p w14:paraId="1733C705" w14:textId="77777777" w:rsidR="00CF49E0" w:rsidRDefault="00CF49E0">
      <w:pPr>
        <w:pStyle w:val="Code"/>
      </w:pPr>
      <w:r>
        <w:lastRenderedPageBreak/>
        <w:t xml:space="preserve">    gPSI                        [7] GPSI OPTIONAL,</w:t>
      </w:r>
    </w:p>
    <w:p w14:paraId="3866C99B" w14:textId="77777777" w:rsidR="00CF49E0" w:rsidRDefault="00CF49E0">
      <w:pPr>
        <w:pStyle w:val="Code"/>
      </w:pPr>
      <w:r>
        <w:t xml:space="preserve">    gUTI                        [8] FiveGGUTI OPTIONAL,</w:t>
      </w:r>
    </w:p>
    <w:p w14:paraId="5A512163" w14:textId="77777777" w:rsidR="00CF49E0" w:rsidRDefault="00CF49E0">
      <w:pPr>
        <w:pStyle w:val="Code"/>
      </w:pPr>
      <w:r>
        <w:t xml:space="preserve">    location                    [9] Location OPTIONAL</w:t>
      </w:r>
    </w:p>
    <w:p w14:paraId="757ACA3F" w14:textId="77777777" w:rsidR="00CF49E0" w:rsidRDefault="00CF49E0">
      <w:pPr>
        <w:pStyle w:val="Code"/>
      </w:pPr>
      <w:r>
        <w:t>}</w:t>
      </w:r>
    </w:p>
    <w:p w14:paraId="02ADD9B0" w14:textId="77777777" w:rsidR="00CF49E0" w:rsidRDefault="00CF49E0">
      <w:pPr>
        <w:pStyle w:val="Code"/>
      </w:pPr>
    </w:p>
    <w:p w14:paraId="6284DFB8" w14:textId="77777777" w:rsidR="00CF49E0" w:rsidRDefault="00CF49E0">
      <w:pPr>
        <w:pStyle w:val="Code"/>
      </w:pPr>
      <w:r>
        <w:t>-- See clause 6.2.2.2.8 on for details of this structure</w:t>
      </w:r>
    </w:p>
    <w:p w14:paraId="1E878B30" w14:textId="77777777" w:rsidR="00CF49E0" w:rsidRDefault="00CF49E0">
      <w:pPr>
        <w:pStyle w:val="Code"/>
      </w:pPr>
      <w:r>
        <w:t>AMFPositioningInfoTransfer ::= SEQUENCE</w:t>
      </w:r>
    </w:p>
    <w:p w14:paraId="50F365C9" w14:textId="77777777" w:rsidR="00CF49E0" w:rsidRDefault="00CF49E0">
      <w:pPr>
        <w:pStyle w:val="Code"/>
      </w:pPr>
      <w:r>
        <w:t>{</w:t>
      </w:r>
    </w:p>
    <w:p w14:paraId="2494B673" w14:textId="77777777" w:rsidR="00CF49E0" w:rsidRDefault="00CF49E0">
      <w:pPr>
        <w:pStyle w:val="Code"/>
      </w:pPr>
      <w:r>
        <w:t xml:space="preserve">    sUPI                        [1] SUPI,</w:t>
      </w:r>
    </w:p>
    <w:p w14:paraId="782818DD" w14:textId="77777777" w:rsidR="00CF49E0" w:rsidRDefault="00CF49E0">
      <w:pPr>
        <w:pStyle w:val="Code"/>
      </w:pPr>
      <w:r>
        <w:t xml:space="preserve">    sUCI                        [2] SUCI OPTIONAL,</w:t>
      </w:r>
    </w:p>
    <w:p w14:paraId="354ED43E" w14:textId="77777777" w:rsidR="00CF49E0" w:rsidRDefault="00CF49E0">
      <w:pPr>
        <w:pStyle w:val="Code"/>
      </w:pPr>
      <w:r>
        <w:t xml:space="preserve">    pEI                         [3] PEI OPTIONAL,</w:t>
      </w:r>
    </w:p>
    <w:p w14:paraId="2C310F0A" w14:textId="77777777" w:rsidR="00CF49E0" w:rsidRDefault="00CF49E0">
      <w:pPr>
        <w:pStyle w:val="Code"/>
      </w:pPr>
      <w:r>
        <w:t xml:space="preserve">    gPSI                        [4] GPSI OPTIONAL,</w:t>
      </w:r>
    </w:p>
    <w:p w14:paraId="711AB52B" w14:textId="77777777" w:rsidR="00CF49E0" w:rsidRDefault="00CF49E0">
      <w:pPr>
        <w:pStyle w:val="Code"/>
      </w:pPr>
      <w:r>
        <w:t xml:space="preserve">    gUTI                        [5] FiveGGUTI OPTIONAL,</w:t>
      </w:r>
    </w:p>
    <w:p w14:paraId="28A517DA" w14:textId="77777777" w:rsidR="00CF49E0" w:rsidRDefault="00CF49E0">
      <w:pPr>
        <w:pStyle w:val="Code"/>
      </w:pPr>
      <w:r>
        <w:t xml:space="preserve">    nRPPaMessage                [6] OCTET STRING OPTIONAL,</w:t>
      </w:r>
    </w:p>
    <w:p w14:paraId="6090C8F4" w14:textId="77777777" w:rsidR="00CF49E0" w:rsidRDefault="00CF49E0">
      <w:pPr>
        <w:pStyle w:val="Code"/>
      </w:pPr>
      <w:r>
        <w:t xml:space="preserve">    lPPMessage                  [7] OCTET STRING OPTIONAL,</w:t>
      </w:r>
    </w:p>
    <w:p w14:paraId="2D7A32C6" w14:textId="77777777" w:rsidR="00CF49E0" w:rsidRDefault="00CF49E0">
      <w:pPr>
        <w:pStyle w:val="Code"/>
      </w:pPr>
      <w:r>
        <w:t xml:space="preserve">    lcsCorrelationId            [8] UTF8String (SIZE(1..255))</w:t>
      </w:r>
    </w:p>
    <w:p w14:paraId="43FAB29E" w14:textId="77777777" w:rsidR="00CF49E0" w:rsidRDefault="00CF49E0">
      <w:pPr>
        <w:pStyle w:val="Code"/>
      </w:pPr>
      <w:r>
        <w:t>}</w:t>
      </w:r>
    </w:p>
    <w:p w14:paraId="03A32554" w14:textId="77777777" w:rsidR="00CF49E0" w:rsidRDefault="00CF49E0">
      <w:pPr>
        <w:pStyle w:val="Code"/>
      </w:pPr>
    </w:p>
    <w:p w14:paraId="24DBB766" w14:textId="77777777" w:rsidR="00CF49E0" w:rsidRDefault="00CF49E0">
      <w:pPr>
        <w:pStyle w:val="Code"/>
      </w:pPr>
      <w:r>
        <w:t>-- See clause 6.2.2.2.9.2 for details of this structure</w:t>
      </w:r>
    </w:p>
    <w:p w14:paraId="1C177A28" w14:textId="77777777" w:rsidR="00CF49E0" w:rsidRDefault="00CF49E0">
      <w:pPr>
        <w:pStyle w:val="Code"/>
      </w:pPr>
      <w:r>
        <w:t>AMFRANHandoverCommand ::= SEQUENCE</w:t>
      </w:r>
    </w:p>
    <w:p w14:paraId="4BB6098D" w14:textId="77777777" w:rsidR="00CF49E0" w:rsidRDefault="00CF49E0">
      <w:pPr>
        <w:pStyle w:val="Code"/>
      </w:pPr>
      <w:r>
        <w:t>{</w:t>
      </w:r>
    </w:p>
    <w:p w14:paraId="219948D5" w14:textId="77777777" w:rsidR="00CF49E0" w:rsidRDefault="00CF49E0">
      <w:pPr>
        <w:pStyle w:val="Code"/>
      </w:pPr>
      <w:r>
        <w:t xml:space="preserve">    userIdentifiers              [1] UserIdentifiers,</w:t>
      </w:r>
    </w:p>
    <w:p w14:paraId="108BC85B" w14:textId="77777777" w:rsidR="00CF49E0" w:rsidRDefault="00CF49E0">
      <w:pPr>
        <w:pStyle w:val="Code"/>
      </w:pPr>
      <w:r>
        <w:t xml:space="preserve">    aMFUENGAPID                  [2] AMFUENGAPID,</w:t>
      </w:r>
    </w:p>
    <w:p w14:paraId="5D920EA4" w14:textId="77777777" w:rsidR="00CF49E0" w:rsidRDefault="00CF49E0">
      <w:pPr>
        <w:pStyle w:val="Code"/>
      </w:pPr>
      <w:r>
        <w:t xml:space="preserve">    rANUENGAPID                  [3] RANUENGAPID,</w:t>
      </w:r>
    </w:p>
    <w:p w14:paraId="4748A3A3" w14:textId="77777777" w:rsidR="00CF49E0" w:rsidRDefault="00CF49E0">
      <w:pPr>
        <w:pStyle w:val="Code"/>
      </w:pPr>
      <w:r>
        <w:t xml:space="preserve">    handoverType                 [4] HandoverType,</w:t>
      </w:r>
    </w:p>
    <w:p w14:paraId="48BA79EF" w14:textId="77777777" w:rsidR="00CF49E0" w:rsidRDefault="00CF49E0">
      <w:pPr>
        <w:pStyle w:val="Code"/>
      </w:pPr>
      <w:r>
        <w:t xml:space="preserve">    targetToSourceContainer      [5] RANTargetToSourceContainer</w:t>
      </w:r>
    </w:p>
    <w:p w14:paraId="34E497DF" w14:textId="77777777" w:rsidR="00CF49E0" w:rsidRDefault="00CF49E0">
      <w:pPr>
        <w:pStyle w:val="Code"/>
      </w:pPr>
      <w:r>
        <w:t>}</w:t>
      </w:r>
    </w:p>
    <w:p w14:paraId="40A31BE1" w14:textId="77777777" w:rsidR="00CF49E0" w:rsidRDefault="00CF49E0">
      <w:pPr>
        <w:pStyle w:val="Code"/>
      </w:pPr>
    </w:p>
    <w:p w14:paraId="4C7166B9" w14:textId="77777777" w:rsidR="00CF49E0" w:rsidRDefault="00CF49E0">
      <w:pPr>
        <w:pStyle w:val="Code"/>
      </w:pPr>
      <w:r>
        <w:t>-- See clause 6.2.2.2.9.3 for details of this structure</w:t>
      </w:r>
    </w:p>
    <w:p w14:paraId="357E94D5" w14:textId="77777777" w:rsidR="00CF49E0" w:rsidRDefault="00CF49E0">
      <w:pPr>
        <w:pStyle w:val="Code"/>
      </w:pPr>
      <w:r>
        <w:t>AMFRANHandoverRequest ::= SEQUENCE</w:t>
      </w:r>
    </w:p>
    <w:p w14:paraId="5420901C" w14:textId="77777777" w:rsidR="00CF49E0" w:rsidRDefault="00CF49E0">
      <w:pPr>
        <w:pStyle w:val="Code"/>
      </w:pPr>
      <w:r>
        <w:t>{</w:t>
      </w:r>
    </w:p>
    <w:p w14:paraId="00456F1F" w14:textId="77777777" w:rsidR="00CF49E0" w:rsidRDefault="00CF49E0">
      <w:pPr>
        <w:pStyle w:val="Code"/>
      </w:pPr>
      <w:r>
        <w:t xml:space="preserve">    userIdentifiers                     [1] UserIdentifiers,</w:t>
      </w:r>
    </w:p>
    <w:p w14:paraId="02C4AFCA" w14:textId="77777777" w:rsidR="00CF49E0" w:rsidRDefault="00CF49E0">
      <w:pPr>
        <w:pStyle w:val="Code"/>
      </w:pPr>
      <w:r>
        <w:t xml:space="preserve">    aMFUENGAPID                         [2] AMFUENGAPID,</w:t>
      </w:r>
    </w:p>
    <w:p w14:paraId="4E987C59" w14:textId="77777777" w:rsidR="00CF49E0" w:rsidRDefault="00CF49E0">
      <w:pPr>
        <w:pStyle w:val="Code"/>
      </w:pPr>
      <w:r>
        <w:t xml:space="preserve">    rANUENGAPID                         [3] RANUENGAPID,</w:t>
      </w:r>
    </w:p>
    <w:p w14:paraId="4AE751BD" w14:textId="77777777" w:rsidR="00CF49E0" w:rsidRDefault="00CF49E0">
      <w:pPr>
        <w:pStyle w:val="Code"/>
      </w:pPr>
      <w:r>
        <w:t xml:space="preserve">    handoverType                        [4] HandoverType,</w:t>
      </w:r>
    </w:p>
    <w:p w14:paraId="27379D66" w14:textId="77777777" w:rsidR="00CF49E0" w:rsidRDefault="00CF49E0">
      <w:pPr>
        <w:pStyle w:val="Code"/>
      </w:pPr>
      <w:r>
        <w:t xml:space="preserve">    handoverCause                       [5] HandoverCause,</w:t>
      </w:r>
    </w:p>
    <w:p w14:paraId="1B9E0E73" w14:textId="77777777" w:rsidR="00CF49E0" w:rsidRDefault="00CF49E0">
      <w:pPr>
        <w:pStyle w:val="Code"/>
      </w:pPr>
      <w:r>
        <w:t xml:space="preserve">    pDUSessionResourceInformation       [6] PDUSessionResourceInformation,</w:t>
      </w:r>
    </w:p>
    <w:p w14:paraId="199D14B1" w14:textId="77777777" w:rsidR="00CF49E0" w:rsidRDefault="00CF49E0">
      <w:pPr>
        <w:pStyle w:val="Code"/>
      </w:pPr>
      <w:r>
        <w:t xml:space="preserve">    mobilityRestrictionList             [7] MobilityRestrictionList OPTIONAL,</w:t>
      </w:r>
    </w:p>
    <w:p w14:paraId="3A2F85A5" w14:textId="77777777" w:rsidR="00CF49E0" w:rsidRDefault="00CF49E0">
      <w:pPr>
        <w:pStyle w:val="Code"/>
      </w:pPr>
      <w:r>
        <w:t xml:space="preserve">    locationReportingRequestType        [8] LocationReportingRequestType OPTIONAL,</w:t>
      </w:r>
    </w:p>
    <w:p w14:paraId="4C26DF63" w14:textId="77777777" w:rsidR="00CF49E0" w:rsidRDefault="00CF49E0">
      <w:pPr>
        <w:pStyle w:val="Code"/>
      </w:pPr>
      <w:r>
        <w:t xml:space="preserve">    targetToSourceContainer             [9] RANTargetToSourceContainer,</w:t>
      </w:r>
    </w:p>
    <w:p w14:paraId="0A54A7A5" w14:textId="77777777" w:rsidR="00CF49E0" w:rsidRDefault="00CF49E0">
      <w:pPr>
        <w:pStyle w:val="Code"/>
      </w:pPr>
      <w:r>
        <w:t xml:space="preserve">    nPNAccessInformation                [10] NPNAccessInformation OPTIONAL,</w:t>
      </w:r>
    </w:p>
    <w:p w14:paraId="6CB00DC6" w14:textId="77777777" w:rsidR="00CF49E0" w:rsidRDefault="00CF49E0">
      <w:pPr>
        <w:pStyle w:val="Code"/>
      </w:pPr>
      <w:r>
        <w:t xml:space="preserve">    sourceToTargetContainer             [11] RANSourceToTargetContainer</w:t>
      </w:r>
    </w:p>
    <w:p w14:paraId="390D64E8" w14:textId="77777777" w:rsidR="00CF49E0" w:rsidRDefault="00CF49E0">
      <w:pPr>
        <w:pStyle w:val="Code"/>
      </w:pPr>
      <w:r>
        <w:t>}</w:t>
      </w:r>
    </w:p>
    <w:p w14:paraId="51E4FB69" w14:textId="77777777" w:rsidR="00CF49E0" w:rsidRDefault="00CF49E0">
      <w:pPr>
        <w:pStyle w:val="Code"/>
      </w:pPr>
    </w:p>
    <w:p w14:paraId="588DD0E5" w14:textId="77777777" w:rsidR="00CF49E0" w:rsidRDefault="00CF49E0">
      <w:pPr>
        <w:pStyle w:val="Code"/>
      </w:pPr>
      <w:r>
        <w:t>--See clause 6.2.2.2.10 on for details of this structure</w:t>
      </w:r>
    </w:p>
    <w:p w14:paraId="5393D4A8" w14:textId="77777777" w:rsidR="00CF49E0" w:rsidRDefault="00CF49E0">
      <w:pPr>
        <w:pStyle w:val="Code"/>
      </w:pPr>
      <w:r>
        <w:t>AMFUEConfigurationUpdate ::= SEQUENCE</w:t>
      </w:r>
    </w:p>
    <w:p w14:paraId="69520759" w14:textId="77777777" w:rsidR="00CF49E0" w:rsidRDefault="00CF49E0">
      <w:pPr>
        <w:pStyle w:val="Code"/>
      </w:pPr>
      <w:r>
        <w:t>{</w:t>
      </w:r>
    </w:p>
    <w:p w14:paraId="0AF0C4C4" w14:textId="77777777" w:rsidR="00CF49E0" w:rsidRDefault="00CF49E0">
      <w:pPr>
        <w:pStyle w:val="Code"/>
      </w:pPr>
      <w:r>
        <w:t xml:space="preserve">    userIdentifiers     [1] UserIdentifiers,</w:t>
      </w:r>
    </w:p>
    <w:p w14:paraId="51B9481A" w14:textId="77777777" w:rsidR="00CF49E0" w:rsidRDefault="00CF49E0">
      <w:pPr>
        <w:pStyle w:val="Code"/>
      </w:pPr>
      <w:r>
        <w:t xml:space="preserve">    gUTI                [2] GUTI,</w:t>
      </w:r>
    </w:p>
    <w:p w14:paraId="4C0FF06D" w14:textId="77777777" w:rsidR="00CF49E0" w:rsidRDefault="00CF49E0">
      <w:pPr>
        <w:pStyle w:val="Code"/>
      </w:pPr>
      <w:r>
        <w:t xml:space="preserve">    oldGUTI             [3] EPS5GGUTI OPTIONAL,</w:t>
      </w:r>
    </w:p>
    <w:p w14:paraId="1A875D6B" w14:textId="77777777" w:rsidR="00CF49E0" w:rsidRDefault="00CF49E0">
      <w:pPr>
        <w:pStyle w:val="Code"/>
      </w:pPr>
      <w:r>
        <w:t xml:space="preserve">    fiveGSTAIList       [4] TAIList OPTIONAL,</w:t>
      </w:r>
    </w:p>
    <w:p w14:paraId="561780DA" w14:textId="77777777" w:rsidR="00CF49E0" w:rsidRDefault="00CF49E0">
      <w:pPr>
        <w:pStyle w:val="Code"/>
      </w:pPr>
      <w:r>
        <w:t xml:space="preserve">    slice               [5] Slice OPTIONAL,</w:t>
      </w:r>
    </w:p>
    <w:p w14:paraId="5EB700C3" w14:textId="77777777" w:rsidR="00CF49E0" w:rsidRDefault="00CF49E0">
      <w:pPr>
        <w:pStyle w:val="Code"/>
      </w:pPr>
      <w:r>
        <w:t xml:space="preserve">    serviceAreaList     [6] ServiceAreaList OPTIONAL,</w:t>
      </w:r>
    </w:p>
    <w:p w14:paraId="2DA52350" w14:textId="77777777" w:rsidR="00CF49E0" w:rsidRDefault="00CF49E0">
      <w:pPr>
        <w:pStyle w:val="Code"/>
      </w:pPr>
      <w:r>
        <w:t xml:space="preserve">    registrationResult  [7] AMFRegistrationResult OPTIONAL,</w:t>
      </w:r>
    </w:p>
    <w:p w14:paraId="3348922C" w14:textId="77777777" w:rsidR="00CF49E0" w:rsidRDefault="00CF49E0">
      <w:pPr>
        <w:pStyle w:val="Code"/>
      </w:pPr>
      <w:r>
        <w:t xml:space="preserve">    sMSOverNASIndicator [8] SMSOverNASIndicator OPTIONAL</w:t>
      </w:r>
    </w:p>
    <w:p w14:paraId="021C8139" w14:textId="77777777" w:rsidR="00CF49E0" w:rsidRDefault="00CF49E0">
      <w:pPr>
        <w:pStyle w:val="Code"/>
      </w:pPr>
      <w:r>
        <w:t>}</w:t>
      </w:r>
    </w:p>
    <w:p w14:paraId="1A961604" w14:textId="77777777" w:rsidR="00CF49E0" w:rsidRDefault="00CF49E0">
      <w:pPr>
        <w:pStyle w:val="Code"/>
      </w:pPr>
    </w:p>
    <w:p w14:paraId="0AD754AD" w14:textId="77777777" w:rsidR="00CF49E0" w:rsidRDefault="00CF49E0">
      <w:pPr>
        <w:pStyle w:val="CodeHeader"/>
      </w:pPr>
      <w:r>
        <w:t>-- =================</w:t>
      </w:r>
    </w:p>
    <w:p w14:paraId="01D82454" w14:textId="77777777" w:rsidR="00CF49E0" w:rsidRDefault="00CF49E0">
      <w:pPr>
        <w:pStyle w:val="CodeHeader"/>
      </w:pPr>
      <w:r>
        <w:t>-- 5G AMF parameters</w:t>
      </w:r>
    </w:p>
    <w:p w14:paraId="5BF655D3" w14:textId="77777777" w:rsidR="00CF49E0" w:rsidRDefault="00CF49E0">
      <w:pPr>
        <w:pStyle w:val="Code"/>
      </w:pPr>
      <w:r>
        <w:t>-- =================</w:t>
      </w:r>
    </w:p>
    <w:p w14:paraId="1447590C" w14:textId="77777777" w:rsidR="00CF49E0" w:rsidRDefault="00CF49E0">
      <w:pPr>
        <w:pStyle w:val="Code"/>
      </w:pPr>
    </w:p>
    <w:p w14:paraId="102FE03A" w14:textId="77777777" w:rsidR="00CF49E0" w:rsidRDefault="00CF49E0">
      <w:pPr>
        <w:pStyle w:val="Code"/>
      </w:pPr>
      <w:r>
        <w:t>AMFID ::= SEQUENCE</w:t>
      </w:r>
    </w:p>
    <w:p w14:paraId="17B9D3C2" w14:textId="77777777" w:rsidR="00CF49E0" w:rsidRDefault="00CF49E0">
      <w:pPr>
        <w:pStyle w:val="Code"/>
      </w:pPr>
      <w:r>
        <w:t>{</w:t>
      </w:r>
    </w:p>
    <w:p w14:paraId="4EFD8647" w14:textId="77777777" w:rsidR="00CF49E0" w:rsidRDefault="00CF49E0">
      <w:pPr>
        <w:pStyle w:val="Code"/>
      </w:pPr>
      <w:r>
        <w:t xml:space="preserve">    aMFRegionID [1] AMFRegionID,</w:t>
      </w:r>
    </w:p>
    <w:p w14:paraId="6F153299" w14:textId="77777777" w:rsidR="00CF49E0" w:rsidRDefault="00CF49E0">
      <w:pPr>
        <w:pStyle w:val="Code"/>
      </w:pPr>
      <w:r>
        <w:t xml:space="preserve">    aMFSetID    [2] AMFSetID,</w:t>
      </w:r>
    </w:p>
    <w:p w14:paraId="1B430B80" w14:textId="77777777" w:rsidR="00CF49E0" w:rsidRDefault="00CF49E0">
      <w:pPr>
        <w:pStyle w:val="Code"/>
      </w:pPr>
      <w:r>
        <w:t xml:space="preserve">    aMFPointer  [3] AMFPointer</w:t>
      </w:r>
    </w:p>
    <w:p w14:paraId="761CE0F9" w14:textId="77777777" w:rsidR="00CF49E0" w:rsidRDefault="00CF49E0">
      <w:pPr>
        <w:pStyle w:val="Code"/>
      </w:pPr>
      <w:r>
        <w:t>}</w:t>
      </w:r>
    </w:p>
    <w:p w14:paraId="4CEFA87E" w14:textId="77777777" w:rsidR="00CF49E0" w:rsidRDefault="00CF49E0">
      <w:pPr>
        <w:pStyle w:val="Code"/>
      </w:pPr>
    </w:p>
    <w:p w14:paraId="211FC351" w14:textId="77777777" w:rsidR="00CF49E0" w:rsidRDefault="00CF49E0">
      <w:pPr>
        <w:pStyle w:val="Code"/>
      </w:pPr>
      <w:r>
        <w:t>AMFDirection ::= ENUMERATED</w:t>
      </w:r>
    </w:p>
    <w:p w14:paraId="5A94B039" w14:textId="77777777" w:rsidR="00CF49E0" w:rsidRDefault="00CF49E0">
      <w:pPr>
        <w:pStyle w:val="Code"/>
      </w:pPr>
      <w:r>
        <w:t>{</w:t>
      </w:r>
    </w:p>
    <w:p w14:paraId="15396495" w14:textId="77777777" w:rsidR="00CF49E0" w:rsidRDefault="00CF49E0">
      <w:pPr>
        <w:pStyle w:val="Code"/>
      </w:pPr>
      <w:r>
        <w:t xml:space="preserve">    networkInitiated(1),</w:t>
      </w:r>
    </w:p>
    <w:p w14:paraId="55D474DB" w14:textId="77777777" w:rsidR="00CF49E0" w:rsidRDefault="00CF49E0">
      <w:pPr>
        <w:pStyle w:val="Code"/>
      </w:pPr>
      <w:r>
        <w:t xml:space="preserve">    uEInitiated(2)</w:t>
      </w:r>
    </w:p>
    <w:p w14:paraId="5293CF66" w14:textId="77777777" w:rsidR="00CF49E0" w:rsidRDefault="00CF49E0">
      <w:pPr>
        <w:pStyle w:val="Code"/>
      </w:pPr>
      <w:r>
        <w:t>}</w:t>
      </w:r>
    </w:p>
    <w:p w14:paraId="0B884DBB" w14:textId="77777777" w:rsidR="00CF49E0" w:rsidRDefault="00CF49E0">
      <w:pPr>
        <w:pStyle w:val="Code"/>
      </w:pPr>
    </w:p>
    <w:p w14:paraId="071AB1F7" w14:textId="77777777" w:rsidR="00CF49E0" w:rsidRDefault="00CF49E0">
      <w:pPr>
        <w:pStyle w:val="Code"/>
      </w:pPr>
      <w:r>
        <w:t>AMFFailedProcedureType ::= ENUMERATED</w:t>
      </w:r>
    </w:p>
    <w:p w14:paraId="2629F898" w14:textId="77777777" w:rsidR="00CF49E0" w:rsidRDefault="00CF49E0">
      <w:pPr>
        <w:pStyle w:val="Code"/>
      </w:pPr>
      <w:r>
        <w:t>{</w:t>
      </w:r>
    </w:p>
    <w:p w14:paraId="3332AAF9" w14:textId="77777777" w:rsidR="00CF49E0" w:rsidRDefault="00CF49E0">
      <w:pPr>
        <w:pStyle w:val="Code"/>
      </w:pPr>
      <w:r>
        <w:t xml:space="preserve">    registration(1),</w:t>
      </w:r>
    </w:p>
    <w:p w14:paraId="39D5DE6F" w14:textId="77777777" w:rsidR="00CF49E0" w:rsidRDefault="00CF49E0">
      <w:pPr>
        <w:pStyle w:val="Code"/>
      </w:pPr>
      <w:r>
        <w:t xml:space="preserve">    sMS(2),</w:t>
      </w:r>
    </w:p>
    <w:p w14:paraId="5CC32934" w14:textId="77777777" w:rsidR="00CF49E0" w:rsidRDefault="00CF49E0">
      <w:pPr>
        <w:pStyle w:val="Code"/>
      </w:pPr>
      <w:r>
        <w:lastRenderedPageBreak/>
        <w:t xml:space="preserve">    pDUSessionEstablishment(3)</w:t>
      </w:r>
    </w:p>
    <w:p w14:paraId="4610AAC6" w14:textId="77777777" w:rsidR="00CF49E0" w:rsidRDefault="00CF49E0">
      <w:pPr>
        <w:pStyle w:val="Code"/>
      </w:pPr>
      <w:r>
        <w:t>}</w:t>
      </w:r>
    </w:p>
    <w:p w14:paraId="08744394" w14:textId="77777777" w:rsidR="00CF49E0" w:rsidRDefault="00CF49E0">
      <w:pPr>
        <w:pStyle w:val="Code"/>
      </w:pPr>
    </w:p>
    <w:p w14:paraId="6F51297A" w14:textId="77777777" w:rsidR="00CF49E0" w:rsidRDefault="00CF49E0">
      <w:pPr>
        <w:pStyle w:val="Code"/>
      </w:pPr>
      <w:r>
        <w:t>AMFFailureCause ::= CHOICE</w:t>
      </w:r>
    </w:p>
    <w:p w14:paraId="17B12DAD" w14:textId="77777777" w:rsidR="00CF49E0" w:rsidRDefault="00CF49E0">
      <w:pPr>
        <w:pStyle w:val="Code"/>
      </w:pPr>
      <w:r>
        <w:t>{</w:t>
      </w:r>
    </w:p>
    <w:p w14:paraId="0331FF2C" w14:textId="77777777" w:rsidR="00CF49E0" w:rsidRDefault="00CF49E0">
      <w:pPr>
        <w:pStyle w:val="Code"/>
      </w:pPr>
      <w:r>
        <w:t xml:space="preserve">    fiveGMMCause        [1] FiveGMMCause,</w:t>
      </w:r>
    </w:p>
    <w:p w14:paraId="3016ECBD" w14:textId="77777777" w:rsidR="00CF49E0" w:rsidRDefault="00CF49E0">
      <w:pPr>
        <w:pStyle w:val="Code"/>
      </w:pPr>
      <w:r>
        <w:t xml:space="preserve">    fiveGSMCause        [2] FiveGSMCause</w:t>
      </w:r>
    </w:p>
    <w:p w14:paraId="7A84D983" w14:textId="77777777" w:rsidR="00CF49E0" w:rsidRDefault="00CF49E0">
      <w:pPr>
        <w:pStyle w:val="Code"/>
      </w:pPr>
      <w:r>
        <w:t>}</w:t>
      </w:r>
    </w:p>
    <w:p w14:paraId="5599790A" w14:textId="77777777" w:rsidR="00CF49E0" w:rsidRDefault="00CF49E0">
      <w:pPr>
        <w:pStyle w:val="Code"/>
      </w:pPr>
    </w:p>
    <w:p w14:paraId="7BC5579C" w14:textId="77777777" w:rsidR="00CF49E0" w:rsidRDefault="00CF49E0">
      <w:pPr>
        <w:pStyle w:val="Code"/>
      </w:pPr>
      <w:r>
        <w:t>AMFPointer ::= INTEGER (0..63)</w:t>
      </w:r>
    </w:p>
    <w:p w14:paraId="5CBEF9DA" w14:textId="77777777" w:rsidR="00CF49E0" w:rsidRDefault="00CF49E0">
      <w:pPr>
        <w:pStyle w:val="Code"/>
      </w:pPr>
    </w:p>
    <w:p w14:paraId="2583F58A" w14:textId="77777777" w:rsidR="00CF49E0" w:rsidRDefault="00CF49E0">
      <w:pPr>
        <w:pStyle w:val="Code"/>
      </w:pPr>
      <w:r>
        <w:t>AMFRegistrationResult ::= ENUMERATED</w:t>
      </w:r>
    </w:p>
    <w:p w14:paraId="526F84B3" w14:textId="77777777" w:rsidR="00CF49E0" w:rsidRDefault="00CF49E0">
      <w:pPr>
        <w:pStyle w:val="Code"/>
      </w:pPr>
      <w:r>
        <w:t>{</w:t>
      </w:r>
    </w:p>
    <w:p w14:paraId="1B42B181" w14:textId="77777777" w:rsidR="00CF49E0" w:rsidRDefault="00CF49E0">
      <w:pPr>
        <w:pStyle w:val="Code"/>
      </w:pPr>
      <w:r>
        <w:t xml:space="preserve">    threeGPPAccess(1),</w:t>
      </w:r>
    </w:p>
    <w:p w14:paraId="68A0599C" w14:textId="77777777" w:rsidR="00CF49E0" w:rsidRDefault="00CF49E0">
      <w:pPr>
        <w:pStyle w:val="Code"/>
      </w:pPr>
      <w:r>
        <w:t xml:space="preserve">    nonThreeGPPAccess(2),</w:t>
      </w:r>
    </w:p>
    <w:p w14:paraId="6A9A94E7" w14:textId="77777777" w:rsidR="00CF49E0" w:rsidRDefault="00CF49E0">
      <w:pPr>
        <w:pStyle w:val="Code"/>
      </w:pPr>
      <w:r>
        <w:t xml:space="preserve">    threeGPPAndNonThreeGPPAccess(3)</w:t>
      </w:r>
    </w:p>
    <w:p w14:paraId="474F5CF3" w14:textId="77777777" w:rsidR="00CF49E0" w:rsidRDefault="00CF49E0">
      <w:pPr>
        <w:pStyle w:val="Code"/>
      </w:pPr>
      <w:r>
        <w:t>}</w:t>
      </w:r>
    </w:p>
    <w:p w14:paraId="4AADB9DB" w14:textId="77777777" w:rsidR="00CF49E0" w:rsidRDefault="00CF49E0">
      <w:pPr>
        <w:pStyle w:val="Code"/>
      </w:pPr>
    </w:p>
    <w:p w14:paraId="05BFEFC3" w14:textId="77777777" w:rsidR="00CF49E0" w:rsidRDefault="00CF49E0">
      <w:pPr>
        <w:pStyle w:val="Code"/>
      </w:pPr>
      <w:r>
        <w:t>AMFRegionID ::= INTEGER (0..255)</w:t>
      </w:r>
    </w:p>
    <w:p w14:paraId="2F5DC037" w14:textId="77777777" w:rsidR="00CF49E0" w:rsidRDefault="00CF49E0">
      <w:pPr>
        <w:pStyle w:val="Code"/>
      </w:pPr>
    </w:p>
    <w:p w14:paraId="3AA3D68C" w14:textId="77777777" w:rsidR="00CF49E0" w:rsidRDefault="00CF49E0">
      <w:pPr>
        <w:pStyle w:val="Code"/>
      </w:pPr>
      <w:r>
        <w:t>AMFRegistrationType ::= ENUMERATED</w:t>
      </w:r>
    </w:p>
    <w:p w14:paraId="3A6A8729" w14:textId="77777777" w:rsidR="00CF49E0" w:rsidRDefault="00CF49E0">
      <w:pPr>
        <w:pStyle w:val="Code"/>
      </w:pPr>
      <w:r>
        <w:t>{</w:t>
      </w:r>
    </w:p>
    <w:p w14:paraId="23D0029E" w14:textId="77777777" w:rsidR="00CF49E0" w:rsidRDefault="00CF49E0">
      <w:pPr>
        <w:pStyle w:val="Code"/>
      </w:pPr>
      <w:r>
        <w:t xml:space="preserve">    initial(1),</w:t>
      </w:r>
    </w:p>
    <w:p w14:paraId="7E012F40" w14:textId="77777777" w:rsidR="00CF49E0" w:rsidRDefault="00CF49E0">
      <w:pPr>
        <w:pStyle w:val="Code"/>
      </w:pPr>
      <w:r>
        <w:t xml:space="preserve">    mobility(2),</w:t>
      </w:r>
    </w:p>
    <w:p w14:paraId="0E7EB1E0" w14:textId="77777777" w:rsidR="00CF49E0" w:rsidRDefault="00CF49E0">
      <w:pPr>
        <w:pStyle w:val="Code"/>
      </w:pPr>
      <w:r>
        <w:t xml:space="preserve">    periodic(3),</w:t>
      </w:r>
    </w:p>
    <w:p w14:paraId="2D7A8929" w14:textId="77777777" w:rsidR="00CF49E0" w:rsidRDefault="00CF49E0">
      <w:pPr>
        <w:pStyle w:val="Code"/>
      </w:pPr>
      <w:r>
        <w:t xml:space="preserve">    emergency(4),</w:t>
      </w:r>
    </w:p>
    <w:p w14:paraId="50ECB8DE" w14:textId="77777777" w:rsidR="00CF49E0" w:rsidRDefault="00CF49E0">
      <w:pPr>
        <w:pStyle w:val="Code"/>
      </w:pPr>
      <w:r>
        <w:t xml:space="preserve">    sNPNOnboarding(5),</w:t>
      </w:r>
    </w:p>
    <w:p w14:paraId="247D07B9" w14:textId="77777777" w:rsidR="00CF49E0" w:rsidRDefault="00CF49E0">
      <w:pPr>
        <w:pStyle w:val="Code"/>
      </w:pPr>
      <w:r>
        <w:t xml:space="preserve">    disasterMobility(6),</w:t>
      </w:r>
    </w:p>
    <w:p w14:paraId="6B9E0D56" w14:textId="77777777" w:rsidR="00CF49E0" w:rsidRDefault="00CF49E0">
      <w:pPr>
        <w:pStyle w:val="Code"/>
      </w:pPr>
      <w:r>
        <w:t xml:space="preserve">    disasterInitial(7)</w:t>
      </w:r>
    </w:p>
    <w:p w14:paraId="297280DF" w14:textId="77777777" w:rsidR="00CF49E0" w:rsidRDefault="00CF49E0">
      <w:pPr>
        <w:pStyle w:val="Code"/>
      </w:pPr>
      <w:r>
        <w:t>}</w:t>
      </w:r>
    </w:p>
    <w:p w14:paraId="28C6C2C1" w14:textId="77777777" w:rsidR="00CF49E0" w:rsidRDefault="00CF49E0">
      <w:pPr>
        <w:pStyle w:val="Code"/>
      </w:pPr>
    </w:p>
    <w:p w14:paraId="6C2A347C" w14:textId="77777777" w:rsidR="00CF49E0" w:rsidRDefault="00CF49E0">
      <w:pPr>
        <w:pStyle w:val="Code"/>
      </w:pPr>
      <w:r>
        <w:t>AMFSetID ::= INTEGER (0..1023)</w:t>
      </w:r>
    </w:p>
    <w:p w14:paraId="2A2C791A" w14:textId="77777777" w:rsidR="00CF49E0" w:rsidRDefault="00CF49E0">
      <w:pPr>
        <w:pStyle w:val="Code"/>
      </w:pPr>
    </w:p>
    <w:p w14:paraId="072E9E42" w14:textId="77777777" w:rsidR="00CF49E0" w:rsidRDefault="00CF49E0">
      <w:pPr>
        <w:pStyle w:val="Code"/>
      </w:pPr>
      <w:r>
        <w:t>AMFUENGAPID ::= INTEGER (0..1099511627775)</w:t>
      </w:r>
    </w:p>
    <w:p w14:paraId="227A0C37" w14:textId="77777777" w:rsidR="00CF49E0" w:rsidRDefault="00CF49E0">
      <w:pPr>
        <w:pStyle w:val="Code"/>
      </w:pPr>
    </w:p>
    <w:p w14:paraId="3F336356" w14:textId="77777777" w:rsidR="00CF49E0" w:rsidRDefault="00CF49E0">
      <w:pPr>
        <w:pStyle w:val="Code"/>
      </w:pPr>
      <w:r>
        <w:t>-- TS 24.501 [13], clause 9.11.3.49</w:t>
      </w:r>
    </w:p>
    <w:p w14:paraId="3176AD6A" w14:textId="77777777" w:rsidR="00CF49E0" w:rsidRDefault="00CF49E0">
      <w:pPr>
        <w:pStyle w:val="Code"/>
      </w:pPr>
      <w:r>
        <w:t>ServiceAreaList ::= OCTET STRING (SIZE(4..112))</w:t>
      </w:r>
    </w:p>
    <w:p w14:paraId="30E786D0" w14:textId="77777777" w:rsidR="00CF49E0" w:rsidRDefault="00CF49E0">
      <w:pPr>
        <w:pStyle w:val="Code"/>
      </w:pPr>
    </w:p>
    <w:p w14:paraId="3D2BA218" w14:textId="77777777" w:rsidR="00CF49E0" w:rsidRDefault="00CF49E0">
      <w:pPr>
        <w:pStyle w:val="CodeHeader"/>
      </w:pPr>
      <w:r>
        <w:t>-- ==================</w:t>
      </w:r>
    </w:p>
    <w:p w14:paraId="4DF645F7" w14:textId="77777777" w:rsidR="00CF49E0" w:rsidRDefault="00CF49E0">
      <w:pPr>
        <w:pStyle w:val="CodeHeader"/>
      </w:pPr>
      <w:r>
        <w:t>-- 5G SMF definitions</w:t>
      </w:r>
    </w:p>
    <w:p w14:paraId="7BE6E700" w14:textId="77777777" w:rsidR="00CF49E0" w:rsidRDefault="00CF49E0">
      <w:pPr>
        <w:pStyle w:val="Code"/>
      </w:pPr>
      <w:r>
        <w:t>-- ==================</w:t>
      </w:r>
    </w:p>
    <w:p w14:paraId="6438D5C5" w14:textId="77777777" w:rsidR="00CF49E0" w:rsidRDefault="00CF49E0">
      <w:pPr>
        <w:pStyle w:val="Code"/>
      </w:pPr>
    </w:p>
    <w:p w14:paraId="736DE09F" w14:textId="77777777" w:rsidR="00CF49E0" w:rsidRDefault="00CF49E0">
      <w:pPr>
        <w:pStyle w:val="Code"/>
      </w:pPr>
      <w:r>
        <w:t>-- See clause 6.2.3.2.2 for details of this structure</w:t>
      </w:r>
    </w:p>
    <w:p w14:paraId="594F2FD7" w14:textId="77777777" w:rsidR="00CF49E0" w:rsidRDefault="00CF49E0">
      <w:pPr>
        <w:pStyle w:val="Code"/>
      </w:pPr>
      <w:r>
        <w:t>SMFPDUSessionEstablishment ::= SEQUENCE</w:t>
      </w:r>
    </w:p>
    <w:p w14:paraId="4DEB4384" w14:textId="77777777" w:rsidR="00CF49E0" w:rsidRDefault="00CF49E0">
      <w:pPr>
        <w:pStyle w:val="Code"/>
      </w:pPr>
      <w:r>
        <w:t>{</w:t>
      </w:r>
    </w:p>
    <w:p w14:paraId="5589F4D2" w14:textId="77777777" w:rsidR="00CF49E0" w:rsidRDefault="00CF49E0">
      <w:pPr>
        <w:pStyle w:val="Code"/>
      </w:pPr>
      <w:r>
        <w:t xml:space="preserve">    sUPI                          [1] SUPI OPTIONAL,</w:t>
      </w:r>
    </w:p>
    <w:p w14:paraId="2881FC46" w14:textId="77777777" w:rsidR="00CF49E0" w:rsidRDefault="00CF49E0">
      <w:pPr>
        <w:pStyle w:val="Code"/>
      </w:pPr>
      <w:r>
        <w:t xml:space="preserve">    sUPIUnauthenticated           [2] SUPIUnauthenticatedIndication OPTIONAL,</w:t>
      </w:r>
    </w:p>
    <w:p w14:paraId="1DB7D70F" w14:textId="77777777" w:rsidR="00CF49E0" w:rsidRDefault="00CF49E0">
      <w:pPr>
        <w:pStyle w:val="Code"/>
      </w:pPr>
      <w:r>
        <w:t xml:space="preserve">    pEI                           [3] PEI OPTIONAL,</w:t>
      </w:r>
    </w:p>
    <w:p w14:paraId="30C214D2" w14:textId="77777777" w:rsidR="00CF49E0" w:rsidRDefault="00CF49E0">
      <w:pPr>
        <w:pStyle w:val="Code"/>
      </w:pPr>
      <w:r>
        <w:t xml:space="preserve">    gPSI                          [4] GPSI OPTIONAL,</w:t>
      </w:r>
    </w:p>
    <w:p w14:paraId="20A582E0" w14:textId="77777777" w:rsidR="00CF49E0" w:rsidRDefault="00CF49E0">
      <w:pPr>
        <w:pStyle w:val="Code"/>
      </w:pPr>
      <w:r>
        <w:t xml:space="preserve">    pDUSessionID                  [5] PDUSessionID,</w:t>
      </w:r>
    </w:p>
    <w:p w14:paraId="089A82E7" w14:textId="77777777" w:rsidR="00CF49E0" w:rsidRDefault="00CF49E0">
      <w:pPr>
        <w:pStyle w:val="Code"/>
      </w:pPr>
      <w:r>
        <w:t xml:space="preserve">    gTPTunnelID                   [6] FTEID,</w:t>
      </w:r>
    </w:p>
    <w:p w14:paraId="2A9C7BE3" w14:textId="77777777" w:rsidR="00CF49E0" w:rsidRDefault="00CF49E0">
      <w:pPr>
        <w:pStyle w:val="Code"/>
      </w:pPr>
      <w:r>
        <w:t xml:space="preserve">    pDUSessionType                [7] PDUSessionType,</w:t>
      </w:r>
    </w:p>
    <w:p w14:paraId="50496E22" w14:textId="77777777" w:rsidR="00CF49E0" w:rsidRDefault="00CF49E0">
      <w:pPr>
        <w:pStyle w:val="Code"/>
      </w:pPr>
      <w:r>
        <w:t xml:space="preserve">    sNSSAI                        [8] SNSSAI OPTIONAL,</w:t>
      </w:r>
    </w:p>
    <w:p w14:paraId="2C12F0CF" w14:textId="77777777" w:rsidR="00CF49E0" w:rsidRDefault="00CF49E0">
      <w:pPr>
        <w:pStyle w:val="Code"/>
      </w:pPr>
      <w:r>
        <w:t xml:space="preserve">    uEEndpoint                    [9] SEQUENCE OF UEEndpointAddress OPTIONAL,</w:t>
      </w:r>
    </w:p>
    <w:p w14:paraId="6DAD0299" w14:textId="77777777" w:rsidR="00CF49E0" w:rsidRDefault="00CF49E0">
      <w:pPr>
        <w:pStyle w:val="Code"/>
      </w:pPr>
      <w:r>
        <w:t xml:space="preserve">    non3GPPAccessEndpoint         [10] UEEndpointAddress OPTIONAL,</w:t>
      </w:r>
    </w:p>
    <w:p w14:paraId="214999C6" w14:textId="77777777" w:rsidR="00CF49E0" w:rsidRDefault="00CF49E0">
      <w:pPr>
        <w:pStyle w:val="Code"/>
      </w:pPr>
      <w:r>
        <w:t xml:space="preserve">    location                      [11] Location OPTIONAL,</w:t>
      </w:r>
    </w:p>
    <w:p w14:paraId="1F9D13E1" w14:textId="77777777" w:rsidR="00CF49E0" w:rsidRDefault="00CF49E0">
      <w:pPr>
        <w:pStyle w:val="Code"/>
      </w:pPr>
      <w:r>
        <w:t xml:space="preserve">    dNN                           [12] DNN,</w:t>
      </w:r>
    </w:p>
    <w:p w14:paraId="68105522" w14:textId="77777777" w:rsidR="00CF49E0" w:rsidRDefault="00CF49E0">
      <w:pPr>
        <w:pStyle w:val="Code"/>
      </w:pPr>
      <w:r>
        <w:t xml:space="preserve">    aMFID                         [13] AMFID OPTIONAL,</w:t>
      </w:r>
    </w:p>
    <w:p w14:paraId="559EF49C" w14:textId="77777777" w:rsidR="00CF49E0" w:rsidRDefault="00CF49E0">
      <w:pPr>
        <w:pStyle w:val="Code"/>
      </w:pPr>
      <w:r>
        <w:t xml:space="preserve">    hSMFURI                       [14] HSMFURI OPTIONAL,</w:t>
      </w:r>
    </w:p>
    <w:p w14:paraId="4E1AD6CB" w14:textId="77777777" w:rsidR="00CF49E0" w:rsidRDefault="00CF49E0">
      <w:pPr>
        <w:pStyle w:val="Code"/>
      </w:pPr>
      <w:r>
        <w:t xml:space="preserve">    requestType                   [15] FiveGSMRequestType,</w:t>
      </w:r>
    </w:p>
    <w:p w14:paraId="76AF0694" w14:textId="77777777" w:rsidR="00CF49E0" w:rsidRDefault="00CF49E0">
      <w:pPr>
        <w:pStyle w:val="Code"/>
      </w:pPr>
      <w:r>
        <w:t xml:space="preserve">    accessType                    [16] AccessType OPTIONAL,</w:t>
      </w:r>
    </w:p>
    <w:p w14:paraId="339C5DFE" w14:textId="77777777" w:rsidR="00CF49E0" w:rsidRDefault="00CF49E0">
      <w:pPr>
        <w:pStyle w:val="Code"/>
      </w:pPr>
      <w:r>
        <w:t xml:space="preserve">    rATType                       [17] RATType OPTIONAL,</w:t>
      </w:r>
    </w:p>
    <w:p w14:paraId="10CEA76D" w14:textId="77777777" w:rsidR="00CF49E0" w:rsidRDefault="00CF49E0">
      <w:pPr>
        <w:pStyle w:val="Code"/>
      </w:pPr>
      <w:r>
        <w:t xml:space="preserve">    sMPDUDNRequest                [18] SMPDUDNRequest OPTIONAL,</w:t>
      </w:r>
    </w:p>
    <w:p w14:paraId="62F9C561" w14:textId="77777777" w:rsidR="00CF49E0" w:rsidRDefault="00CF49E0">
      <w:pPr>
        <w:pStyle w:val="Code"/>
      </w:pPr>
      <w:r>
        <w:t xml:space="preserve">    uEEPSPDNConnection            [19] UEEPSPDNConnection OPTIONAL,</w:t>
      </w:r>
    </w:p>
    <w:p w14:paraId="231610B4" w14:textId="77777777" w:rsidR="00CF49E0" w:rsidRDefault="00CF49E0">
      <w:pPr>
        <w:pStyle w:val="Code"/>
      </w:pPr>
      <w:r>
        <w:t xml:space="preserve">    ePS5GSComboInfo               [20] EPS5GSComboInfo OPTIONAL,</w:t>
      </w:r>
    </w:p>
    <w:p w14:paraId="208B838A" w14:textId="77777777" w:rsidR="00CF49E0" w:rsidRDefault="00CF49E0">
      <w:pPr>
        <w:pStyle w:val="Code"/>
      </w:pPr>
      <w:r>
        <w:t xml:space="preserve">    selectedDNN                   [21] DNN OPTIONAL,</w:t>
      </w:r>
    </w:p>
    <w:p w14:paraId="2341F6D0" w14:textId="77777777" w:rsidR="00CF49E0" w:rsidRDefault="00CF49E0">
      <w:pPr>
        <w:pStyle w:val="Code"/>
      </w:pPr>
      <w:r>
        <w:t xml:space="preserve">    servingNetwork                [22] SMFServingNetwork OPTIONAL,</w:t>
      </w:r>
    </w:p>
    <w:p w14:paraId="34A64D73" w14:textId="77777777" w:rsidR="00CF49E0" w:rsidRDefault="00CF49E0">
      <w:pPr>
        <w:pStyle w:val="Code"/>
      </w:pPr>
      <w:r>
        <w:t xml:space="preserve">    oldPDUSessionID               [23] PDUSessionID OPTIONAL,</w:t>
      </w:r>
    </w:p>
    <w:p w14:paraId="6AF5FDFB" w14:textId="77777777" w:rsidR="00CF49E0" w:rsidRDefault="00CF49E0">
      <w:pPr>
        <w:pStyle w:val="Code"/>
      </w:pPr>
      <w:r>
        <w:t xml:space="preserve">    handoverState                 [24] HandoverState OPTIONAL,</w:t>
      </w:r>
    </w:p>
    <w:p w14:paraId="7A1D71C7" w14:textId="77777777" w:rsidR="00CF49E0" w:rsidRDefault="00CF49E0">
      <w:pPr>
        <w:pStyle w:val="Code"/>
      </w:pPr>
      <w:r>
        <w:t xml:space="preserve">    gTPTunnelInfo                 [25] GTPTunnelInfo OPTIONAL,</w:t>
      </w:r>
    </w:p>
    <w:p w14:paraId="56A2D933" w14:textId="77777777" w:rsidR="00CF49E0" w:rsidRDefault="00CF49E0">
      <w:pPr>
        <w:pStyle w:val="Code"/>
      </w:pPr>
      <w:r>
        <w:t xml:space="preserve">    pCCRules                      [26] PCCRuleSet OPTIONAL,</w:t>
      </w:r>
    </w:p>
    <w:p w14:paraId="407367BF" w14:textId="77777777" w:rsidR="00CF49E0" w:rsidRDefault="00CF49E0">
      <w:pPr>
        <w:pStyle w:val="Code"/>
      </w:pPr>
      <w:r>
        <w:t xml:space="preserve">    ePSPDNConnectionEstablishment [27] EPSPDNConnectionEstablishment OPTIONAL</w:t>
      </w:r>
    </w:p>
    <w:p w14:paraId="265FEBA5" w14:textId="77777777" w:rsidR="00CF49E0" w:rsidRDefault="00CF49E0">
      <w:pPr>
        <w:pStyle w:val="Code"/>
      </w:pPr>
      <w:r>
        <w:t>}</w:t>
      </w:r>
    </w:p>
    <w:p w14:paraId="48DFE9F0" w14:textId="77777777" w:rsidR="00CF49E0" w:rsidRDefault="00CF49E0">
      <w:pPr>
        <w:pStyle w:val="Code"/>
      </w:pPr>
    </w:p>
    <w:p w14:paraId="511E8396" w14:textId="77777777" w:rsidR="00CF49E0" w:rsidRDefault="00CF49E0">
      <w:pPr>
        <w:pStyle w:val="Code"/>
      </w:pPr>
      <w:r>
        <w:t>-- See clause 6.2.3.2.3 for details of this structure</w:t>
      </w:r>
    </w:p>
    <w:p w14:paraId="1AAB04CF" w14:textId="77777777" w:rsidR="00CF49E0" w:rsidRDefault="00CF49E0">
      <w:pPr>
        <w:pStyle w:val="Code"/>
      </w:pPr>
      <w:r>
        <w:t>SMFPDUSessionModification ::= SEQUENCE</w:t>
      </w:r>
    </w:p>
    <w:p w14:paraId="2DE44195" w14:textId="77777777" w:rsidR="00CF49E0" w:rsidRDefault="00CF49E0">
      <w:pPr>
        <w:pStyle w:val="Code"/>
      </w:pPr>
      <w:r>
        <w:t>{</w:t>
      </w:r>
    </w:p>
    <w:p w14:paraId="28B4B670" w14:textId="77777777" w:rsidR="00CF49E0" w:rsidRDefault="00CF49E0">
      <w:pPr>
        <w:pStyle w:val="Code"/>
      </w:pPr>
      <w:r>
        <w:t xml:space="preserve">    sUPI                        [1] SUPI OPTIONAL,</w:t>
      </w:r>
    </w:p>
    <w:p w14:paraId="37C7C134" w14:textId="77777777" w:rsidR="00CF49E0" w:rsidRDefault="00CF49E0">
      <w:pPr>
        <w:pStyle w:val="Code"/>
      </w:pPr>
      <w:r>
        <w:lastRenderedPageBreak/>
        <w:t xml:space="preserve">    sUPIUnauthenticated         [2] SUPIUnauthenticatedIndication OPTIONAL,</w:t>
      </w:r>
    </w:p>
    <w:p w14:paraId="054BAB8E" w14:textId="77777777" w:rsidR="00CF49E0" w:rsidRDefault="00CF49E0">
      <w:pPr>
        <w:pStyle w:val="Code"/>
      </w:pPr>
      <w:r>
        <w:t xml:space="preserve">    pEI                         [3] PEI OPTIONAL,</w:t>
      </w:r>
    </w:p>
    <w:p w14:paraId="43011AE3" w14:textId="77777777" w:rsidR="00CF49E0" w:rsidRDefault="00CF49E0">
      <w:pPr>
        <w:pStyle w:val="Code"/>
      </w:pPr>
      <w:r>
        <w:t xml:space="preserve">    gPSI                        [4] GPSI OPTIONAL,</w:t>
      </w:r>
    </w:p>
    <w:p w14:paraId="1C714810" w14:textId="77777777" w:rsidR="00CF49E0" w:rsidRDefault="00CF49E0">
      <w:pPr>
        <w:pStyle w:val="Code"/>
      </w:pPr>
      <w:r>
        <w:t xml:space="preserve">    sNSSAI                      [5] SNSSAI OPTIONAL,</w:t>
      </w:r>
    </w:p>
    <w:p w14:paraId="40E6603C" w14:textId="77777777" w:rsidR="00CF49E0" w:rsidRDefault="00CF49E0">
      <w:pPr>
        <w:pStyle w:val="Code"/>
      </w:pPr>
      <w:r>
        <w:t xml:space="preserve">    non3GPPAccessEndpoint       [6] UEEndpointAddress OPTIONAL,</w:t>
      </w:r>
    </w:p>
    <w:p w14:paraId="6106B024" w14:textId="77777777" w:rsidR="00CF49E0" w:rsidRDefault="00CF49E0">
      <w:pPr>
        <w:pStyle w:val="Code"/>
      </w:pPr>
      <w:r>
        <w:t xml:space="preserve">    location                    [7] Location OPTIONAL,</w:t>
      </w:r>
    </w:p>
    <w:p w14:paraId="58A046D1" w14:textId="77777777" w:rsidR="00CF49E0" w:rsidRDefault="00CF49E0">
      <w:pPr>
        <w:pStyle w:val="Code"/>
      </w:pPr>
      <w:r>
        <w:t xml:space="preserve">    requestType                 [8] FiveGSMRequestType,</w:t>
      </w:r>
    </w:p>
    <w:p w14:paraId="17C9B5CA" w14:textId="77777777" w:rsidR="00CF49E0" w:rsidRDefault="00CF49E0">
      <w:pPr>
        <w:pStyle w:val="Code"/>
      </w:pPr>
      <w:r>
        <w:t xml:space="preserve">    accessType                  [9] AccessType OPTIONAL,</w:t>
      </w:r>
    </w:p>
    <w:p w14:paraId="304FD582" w14:textId="77777777" w:rsidR="00CF49E0" w:rsidRDefault="00CF49E0">
      <w:pPr>
        <w:pStyle w:val="Code"/>
      </w:pPr>
      <w:r>
        <w:t xml:space="preserve">    rATType                     [10] RATType OPTIONAL,</w:t>
      </w:r>
    </w:p>
    <w:p w14:paraId="01BEAEE0" w14:textId="77777777" w:rsidR="00CF49E0" w:rsidRDefault="00CF49E0">
      <w:pPr>
        <w:pStyle w:val="Code"/>
      </w:pPr>
      <w:r>
        <w:t xml:space="preserve">    pDUSessionID                [11] PDUSessionID OPTIONAL,</w:t>
      </w:r>
    </w:p>
    <w:p w14:paraId="0B478844" w14:textId="77777777" w:rsidR="00CF49E0" w:rsidRDefault="00CF49E0">
      <w:pPr>
        <w:pStyle w:val="Code"/>
      </w:pPr>
      <w:r>
        <w:t xml:space="preserve">    ePS5GSComboInfo             [12] EPS5GSComboInfo OPTIONAL,</w:t>
      </w:r>
    </w:p>
    <w:p w14:paraId="524357B8" w14:textId="77777777" w:rsidR="00CF49E0" w:rsidRDefault="00CF49E0">
      <w:pPr>
        <w:pStyle w:val="Code"/>
      </w:pPr>
      <w:r>
        <w:t xml:space="preserve">    uEEndpoint                  [13] UEEndpointAddress OPTIONAL,</w:t>
      </w:r>
    </w:p>
    <w:p w14:paraId="7C891575" w14:textId="77777777" w:rsidR="00CF49E0" w:rsidRDefault="00CF49E0">
      <w:pPr>
        <w:pStyle w:val="Code"/>
      </w:pPr>
      <w:r>
        <w:t xml:space="preserve">    servingNetwork              [14] SMFServingNetwork OPTIONAL,</w:t>
      </w:r>
    </w:p>
    <w:p w14:paraId="32092270" w14:textId="77777777" w:rsidR="00CF49E0" w:rsidRDefault="00CF49E0">
      <w:pPr>
        <w:pStyle w:val="Code"/>
      </w:pPr>
      <w:r>
        <w:t xml:space="preserve">    handoverState               [15] HandoverState OPTIONAL,</w:t>
      </w:r>
    </w:p>
    <w:p w14:paraId="237B031F" w14:textId="77777777" w:rsidR="00CF49E0" w:rsidRDefault="00CF49E0">
      <w:pPr>
        <w:pStyle w:val="Code"/>
      </w:pPr>
      <w:r>
        <w:t xml:space="preserve">    gTPTunnelInfo               [16] GTPTunnelInfo OPTIONAL,</w:t>
      </w:r>
    </w:p>
    <w:p w14:paraId="41338D56" w14:textId="77777777" w:rsidR="00CF49E0" w:rsidRDefault="00CF49E0">
      <w:pPr>
        <w:pStyle w:val="Code"/>
      </w:pPr>
      <w:r>
        <w:t xml:space="preserve">    pCCRules                    [17] PCCRuleSet OPTIONAL,</w:t>
      </w:r>
    </w:p>
    <w:p w14:paraId="71C1E43F" w14:textId="77777777" w:rsidR="00CF49E0" w:rsidRDefault="00CF49E0">
      <w:pPr>
        <w:pStyle w:val="Code"/>
      </w:pPr>
      <w:r>
        <w:t xml:space="preserve">    ePSPDNConnectionModification[18] EPSPDNConnectionModification OPTIONAL,</w:t>
      </w:r>
    </w:p>
    <w:p w14:paraId="365E3415" w14:textId="77777777" w:rsidR="00CF49E0" w:rsidRDefault="00CF49E0">
      <w:pPr>
        <w:pStyle w:val="Code"/>
      </w:pPr>
      <w:r>
        <w:t xml:space="preserve">    uPPathChange                [19] UPPathChange OPTIONAL,</w:t>
      </w:r>
    </w:p>
    <w:p w14:paraId="5700D262" w14:textId="77777777" w:rsidR="00CF49E0" w:rsidRDefault="00CF49E0">
      <w:pPr>
        <w:pStyle w:val="Code"/>
      </w:pPr>
      <w:r>
        <w:t xml:space="preserve">    pFDDataForApp               [20] PFDDataForApp OPTIONAL</w:t>
      </w:r>
    </w:p>
    <w:p w14:paraId="5593E1C0" w14:textId="77777777" w:rsidR="00CF49E0" w:rsidRDefault="00CF49E0">
      <w:pPr>
        <w:pStyle w:val="Code"/>
      </w:pPr>
      <w:r>
        <w:t>}</w:t>
      </w:r>
    </w:p>
    <w:p w14:paraId="25486F06" w14:textId="77777777" w:rsidR="00CF49E0" w:rsidRDefault="00CF49E0">
      <w:pPr>
        <w:pStyle w:val="Code"/>
      </w:pPr>
    </w:p>
    <w:p w14:paraId="66D7FEB6" w14:textId="77777777" w:rsidR="00CF49E0" w:rsidRDefault="00CF49E0">
      <w:pPr>
        <w:pStyle w:val="Code"/>
      </w:pPr>
      <w:r>
        <w:t>-- See clause 6.2.3.2.4 for details of this structure</w:t>
      </w:r>
    </w:p>
    <w:p w14:paraId="07537B8A" w14:textId="77777777" w:rsidR="00CF49E0" w:rsidRDefault="00CF49E0">
      <w:pPr>
        <w:pStyle w:val="Code"/>
      </w:pPr>
      <w:r>
        <w:t>SMFPDUSessionRelease ::= SEQUENCE</w:t>
      </w:r>
    </w:p>
    <w:p w14:paraId="28B7146F" w14:textId="77777777" w:rsidR="00CF49E0" w:rsidRDefault="00CF49E0">
      <w:pPr>
        <w:pStyle w:val="Code"/>
      </w:pPr>
      <w:r>
        <w:t>{</w:t>
      </w:r>
    </w:p>
    <w:p w14:paraId="12979BC0" w14:textId="77777777" w:rsidR="00CF49E0" w:rsidRDefault="00CF49E0">
      <w:pPr>
        <w:pStyle w:val="Code"/>
      </w:pPr>
      <w:r>
        <w:t xml:space="preserve">    sUPI                        [1] SUPI,</w:t>
      </w:r>
    </w:p>
    <w:p w14:paraId="5D3EDBC8" w14:textId="77777777" w:rsidR="00CF49E0" w:rsidRDefault="00CF49E0">
      <w:pPr>
        <w:pStyle w:val="Code"/>
      </w:pPr>
      <w:r>
        <w:t xml:space="preserve">    pEI                         [2] PEI OPTIONAL,</w:t>
      </w:r>
    </w:p>
    <w:p w14:paraId="4F8268FD" w14:textId="77777777" w:rsidR="00CF49E0" w:rsidRDefault="00CF49E0">
      <w:pPr>
        <w:pStyle w:val="Code"/>
      </w:pPr>
      <w:r>
        <w:t xml:space="preserve">    gPSI                        [3] GPSI OPTIONAL,</w:t>
      </w:r>
    </w:p>
    <w:p w14:paraId="590289E0" w14:textId="77777777" w:rsidR="00CF49E0" w:rsidRDefault="00CF49E0">
      <w:pPr>
        <w:pStyle w:val="Code"/>
      </w:pPr>
      <w:r>
        <w:t xml:space="preserve">    pDUSessionID                [4] PDUSessionID,</w:t>
      </w:r>
    </w:p>
    <w:p w14:paraId="517039A7" w14:textId="77777777" w:rsidR="00CF49E0" w:rsidRDefault="00CF49E0">
      <w:pPr>
        <w:pStyle w:val="Code"/>
      </w:pPr>
      <w:r>
        <w:t xml:space="preserve">    timeOfFirstPacket           [5] Timestamp OPTIONAL,</w:t>
      </w:r>
    </w:p>
    <w:p w14:paraId="5960AF5B" w14:textId="77777777" w:rsidR="00CF49E0" w:rsidRDefault="00CF49E0">
      <w:pPr>
        <w:pStyle w:val="Code"/>
      </w:pPr>
      <w:r>
        <w:t xml:space="preserve">    timeOfLastPacket            [6] Timestamp OPTIONAL,</w:t>
      </w:r>
    </w:p>
    <w:p w14:paraId="6D342147" w14:textId="77777777" w:rsidR="00CF49E0" w:rsidRDefault="00CF49E0">
      <w:pPr>
        <w:pStyle w:val="Code"/>
      </w:pPr>
      <w:r>
        <w:t xml:space="preserve">    uplinkVolume                [7] INTEGER OPTIONAL,</w:t>
      </w:r>
    </w:p>
    <w:p w14:paraId="03ED9E3A" w14:textId="77777777" w:rsidR="00CF49E0" w:rsidRDefault="00CF49E0">
      <w:pPr>
        <w:pStyle w:val="Code"/>
      </w:pPr>
      <w:r>
        <w:t xml:space="preserve">    downlinkVolume              [8] INTEGER OPTIONAL,</w:t>
      </w:r>
    </w:p>
    <w:p w14:paraId="4DDBCD3E" w14:textId="77777777" w:rsidR="00CF49E0" w:rsidRDefault="00CF49E0">
      <w:pPr>
        <w:pStyle w:val="Code"/>
      </w:pPr>
      <w:r>
        <w:t xml:space="preserve">    location                    [9] Location OPTIONAL,</w:t>
      </w:r>
    </w:p>
    <w:p w14:paraId="045DA9E1" w14:textId="77777777" w:rsidR="00CF49E0" w:rsidRDefault="00CF49E0">
      <w:pPr>
        <w:pStyle w:val="Code"/>
      </w:pPr>
      <w:r>
        <w:t xml:space="preserve">    cause                       [10] SMFErrorCodes OPTIONAL,</w:t>
      </w:r>
    </w:p>
    <w:p w14:paraId="184AD4DD" w14:textId="77777777" w:rsidR="00CF49E0" w:rsidRDefault="00CF49E0">
      <w:pPr>
        <w:pStyle w:val="Code"/>
      </w:pPr>
      <w:r>
        <w:t xml:space="preserve">    ePS5GSComboInfo             [11] EPS5GSComboInfo OPTIONAL,</w:t>
      </w:r>
    </w:p>
    <w:p w14:paraId="09D4D7A3" w14:textId="77777777" w:rsidR="00CF49E0" w:rsidRDefault="00CF49E0">
      <w:pPr>
        <w:pStyle w:val="Code"/>
      </w:pPr>
      <w:r>
        <w:t xml:space="preserve">    nGAPCause                   [12] NGAPCauseInt OPTIONAL,</w:t>
      </w:r>
    </w:p>
    <w:p w14:paraId="45614847" w14:textId="77777777" w:rsidR="00CF49E0" w:rsidRDefault="00CF49E0">
      <w:pPr>
        <w:pStyle w:val="Code"/>
      </w:pPr>
      <w:r>
        <w:t xml:space="preserve">    fiveGMMCause                [13] FiveGMMCause OPTIONAL,</w:t>
      </w:r>
    </w:p>
    <w:p w14:paraId="401EB13F" w14:textId="77777777" w:rsidR="00CF49E0" w:rsidRDefault="00CF49E0">
      <w:pPr>
        <w:pStyle w:val="Code"/>
      </w:pPr>
      <w:r>
        <w:t xml:space="preserve">    pCCRuleIDs                  [14] PCCRuleIDSet OPTIONAL,</w:t>
      </w:r>
    </w:p>
    <w:p w14:paraId="7482957A" w14:textId="77777777" w:rsidR="00CF49E0" w:rsidRDefault="00CF49E0">
      <w:pPr>
        <w:pStyle w:val="Code"/>
      </w:pPr>
      <w:r>
        <w:t xml:space="preserve">    ePSPDNConnectionRelease     [15] EPSPDNConnectionRelease OPTIONAL</w:t>
      </w:r>
    </w:p>
    <w:p w14:paraId="50AD501F" w14:textId="77777777" w:rsidR="00CF49E0" w:rsidRDefault="00CF49E0">
      <w:pPr>
        <w:pStyle w:val="Code"/>
      </w:pPr>
      <w:r>
        <w:t>}</w:t>
      </w:r>
    </w:p>
    <w:p w14:paraId="23E79732" w14:textId="77777777" w:rsidR="00CF49E0" w:rsidRDefault="00CF49E0">
      <w:pPr>
        <w:pStyle w:val="Code"/>
      </w:pPr>
    </w:p>
    <w:p w14:paraId="06A01C27" w14:textId="77777777" w:rsidR="00CF49E0" w:rsidRDefault="00CF49E0">
      <w:pPr>
        <w:pStyle w:val="Code"/>
      </w:pPr>
      <w:r>
        <w:t>-- See clause 6.2.3.2.5 for details of this structure</w:t>
      </w:r>
    </w:p>
    <w:p w14:paraId="4764C67B" w14:textId="77777777" w:rsidR="00CF49E0" w:rsidRDefault="00CF49E0">
      <w:pPr>
        <w:pStyle w:val="Code"/>
      </w:pPr>
      <w:r>
        <w:t>SMFStartOfInterceptionWithEstablishedPDUSession ::= SEQUENCE</w:t>
      </w:r>
    </w:p>
    <w:p w14:paraId="001F2D03" w14:textId="77777777" w:rsidR="00CF49E0" w:rsidRDefault="00CF49E0">
      <w:pPr>
        <w:pStyle w:val="Code"/>
      </w:pPr>
      <w:r>
        <w:t>{</w:t>
      </w:r>
    </w:p>
    <w:p w14:paraId="470E74C7" w14:textId="77777777" w:rsidR="00CF49E0" w:rsidRDefault="00CF49E0">
      <w:pPr>
        <w:pStyle w:val="Code"/>
      </w:pPr>
      <w:r>
        <w:t xml:space="preserve">    sUPI                                               [1] SUPI OPTIONAL,</w:t>
      </w:r>
    </w:p>
    <w:p w14:paraId="10A2C1FA" w14:textId="77777777" w:rsidR="00CF49E0" w:rsidRDefault="00CF49E0">
      <w:pPr>
        <w:pStyle w:val="Code"/>
      </w:pPr>
      <w:r>
        <w:t xml:space="preserve">    sUPIUnauthenticated                                [2] SUPIUnauthenticatedIndication OPTIONAL,</w:t>
      </w:r>
    </w:p>
    <w:p w14:paraId="4EF840DA" w14:textId="77777777" w:rsidR="00CF49E0" w:rsidRDefault="00CF49E0">
      <w:pPr>
        <w:pStyle w:val="Code"/>
      </w:pPr>
      <w:r>
        <w:t xml:space="preserve">    pEI                                                [3] PEI OPTIONAL,</w:t>
      </w:r>
    </w:p>
    <w:p w14:paraId="24DCCB68" w14:textId="77777777" w:rsidR="00CF49E0" w:rsidRDefault="00CF49E0">
      <w:pPr>
        <w:pStyle w:val="Code"/>
      </w:pPr>
      <w:r>
        <w:t xml:space="preserve">    gPSI                                               [4] GPSI OPTIONAL,</w:t>
      </w:r>
    </w:p>
    <w:p w14:paraId="457410F3" w14:textId="77777777" w:rsidR="00CF49E0" w:rsidRDefault="00CF49E0">
      <w:pPr>
        <w:pStyle w:val="Code"/>
      </w:pPr>
      <w:r>
        <w:t xml:space="preserve">    pDUSessionID                                       [5] PDUSessionID,</w:t>
      </w:r>
    </w:p>
    <w:p w14:paraId="10BB0EA6" w14:textId="77777777" w:rsidR="00CF49E0" w:rsidRDefault="00CF49E0">
      <w:pPr>
        <w:pStyle w:val="Code"/>
      </w:pPr>
      <w:r>
        <w:t xml:space="preserve">    gTPTunnelID                                        [6] FTEID,</w:t>
      </w:r>
    </w:p>
    <w:p w14:paraId="732DBE02" w14:textId="77777777" w:rsidR="00CF49E0" w:rsidRDefault="00CF49E0">
      <w:pPr>
        <w:pStyle w:val="Code"/>
      </w:pPr>
      <w:r>
        <w:t xml:space="preserve">    pDUSessionType                                     [7] PDUSessionType,</w:t>
      </w:r>
    </w:p>
    <w:p w14:paraId="3CDF4C69" w14:textId="77777777" w:rsidR="00CF49E0" w:rsidRDefault="00CF49E0">
      <w:pPr>
        <w:pStyle w:val="Code"/>
      </w:pPr>
      <w:r>
        <w:t xml:space="preserve">    sNSSAI                                             [8] SNSSAI OPTIONAL,</w:t>
      </w:r>
    </w:p>
    <w:p w14:paraId="5D833162" w14:textId="77777777" w:rsidR="00CF49E0" w:rsidRDefault="00CF49E0">
      <w:pPr>
        <w:pStyle w:val="Code"/>
      </w:pPr>
      <w:r>
        <w:t xml:space="preserve">    uEEndpoint                                         [9] SEQUENCE OF UEEndpointAddress,</w:t>
      </w:r>
    </w:p>
    <w:p w14:paraId="0D0A6342" w14:textId="77777777" w:rsidR="00CF49E0" w:rsidRDefault="00CF49E0">
      <w:pPr>
        <w:pStyle w:val="Code"/>
      </w:pPr>
      <w:r>
        <w:t xml:space="preserve">    non3GPPAccessEndpoint                              [10] UEEndpointAddress OPTIONAL,</w:t>
      </w:r>
    </w:p>
    <w:p w14:paraId="628E889B" w14:textId="77777777" w:rsidR="00CF49E0" w:rsidRDefault="00CF49E0">
      <w:pPr>
        <w:pStyle w:val="Code"/>
      </w:pPr>
      <w:r>
        <w:t xml:space="preserve">    location                                           [11] Location OPTIONAL,</w:t>
      </w:r>
    </w:p>
    <w:p w14:paraId="111B93E7" w14:textId="77777777" w:rsidR="00CF49E0" w:rsidRDefault="00CF49E0">
      <w:pPr>
        <w:pStyle w:val="Code"/>
      </w:pPr>
      <w:r>
        <w:t xml:space="preserve">    dNN                                                [12] DNN,</w:t>
      </w:r>
    </w:p>
    <w:p w14:paraId="6A05C67A" w14:textId="77777777" w:rsidR="00CF49E0" w:rsidRDefault="00CF49E0">
      <w:pPr>
        <w:pStyle w:val="Code"/>
      </w:pPr>
      <w:r>
        <w:t xml:space="preserve">    aMFID                                              [13] AMFID OPTIONAL,</w:t>
      </w:r>
    </w:p>
    <w:p w14:paraId="7A9C340C" w14:textId="77777777" w:rsidR="00CF49E0" w:rsidRDefault="00CF49E0">
      <w:pPr>
        <w:pStyle w:val="Code"/>
      </w:pPr>
      <w:r>
        <w:t xml:space="preserve">    hSMFURI                                            [14] HSMFURI OPTIONAL,</w:t>
      </w:r>
    </w:p>
    <w:p w14:paraId="5585A89E" w14:textId="77777777" w:rsidR="00CF49E0" w:rsidRDefault="00CF49E0">
      <w:pPr>
        <w:pStyle w:val="Code"/>
      </w:pPr>
      <w:r>
        <w:t xml:space="preserve">    requestType                                        [15] FiveGSMRequestType,</w:t>
      </w:r>
    </w:p>
    <w:p w14:paraId="03A2A3C6" w14:textId="77777777" w:rsidR="00CF49E0" w:rsidRDefault="00CF49E0">
      <w:pPr>
        <w:pStyle w:val="Code"/>
      </w:pPr>
      <w:r>
        <w:t xml:space="preserve">    accessType                                         [16] AccessType OPTIONAL,</w:t>
      </w:r>
    </w:p>
    <w:p w14:paraId="11718566" w14:textId="77777777" w:rsidR="00CF49E0" w:rsidRDefault="00CF49E0">
      <w:pPr>
        <w:pStyle w:val="Code"/>
      </w:pPr>
      <w:r>
        <w:t xml:space="preserve">    rATType                                            [17] RATType OPTIONAL,</w:t>
      </w:r>
    </w:p>
    <w:p w14:paraId="4B1762CF" w14:textId="77777777" w:rsidR="00CF49E0" w:rsidRDefault="00CF49E0">
      <w:pPr>
        <w:pStyle w:val="Code"/>
      </w:pPr>
      <w:r>
        <w:t xml:space="preserve">    sMPDUDNRequest                                     [18] SMPDUDNRequest OPTIONAL,</w:t>
      </w:r>
    </w:p>
    <w:p w14:paraId="5B368759" w14:textId="77777777" w:rsidR="00CF49E0" w:rsidRDefault="00CF49E0">
      <w:pPr>
        <w:pStyle w:val="Code"/>
      </w:pPr>
      <w:r>
        <w:t xml:space="preserve">    timeOfSessionEstablishment                         [19] Timestamp OPTIONAL,</w:t>
      </w:r>
    </w:p>
    <w:p w14:paraId="55F34D9A" w14:textId="77777777" w:rsidR="00CF49E0" w:rsidRDefault="00CF49E0">
      <w:pPr>
        <w:pStyle w:val="Code"/>
      </w:pPr>
      <w:r>
        <w:t xml:space="preserve">    ePS5GSComboInfo                                    [20] EPS5GSComboInfo OPTIONAL,</w:t>
      </w:r>
    </w:p>
    <w:p w14:paraId="71F4F8D7" w14:textId="77777777" w:rsidR="00CF49E0" w:rsidRDefault="00CF49E0">
      <w:pPr>
        <w:pStyle w:val="Code"/>
      </w:pPr>
      <w:r>
        <w:t xml:space="preserve">    uEEPSPDNConnection                                 [21] UEEPSPDNConnection OPTIONAL,</w:t>
      </w:r>
    </w:p>
    <w:p w14:paraId="5DFB3F86" w14:textId="77777777" w:rsidR="00CF49E0" w:rsidRDefault="00CF49E0">
      <w:pPr>
        <w:pStyle w:val="Code"/>
      </w:pPr>
      <w:r>
        <w:t xml:space="preserve">    servingNetwork                                     [22] SMFServingNetwork OPTIONAL,</w:t>
      </w:r>
    </w:p>
    <w:p w14:paraId="0AC0D56B" w14:textId="77777777" w:rsidR="00CF49E0" w:rsidRDefault="00CF49E0">
      <w:pPr>
        <w:pStyle w:val="Code"/>
      </w:pPr>
      <w:r>
        <w:t xml:space="preserve">    gTPTunnelInfo                                      [23] GTPTunnelInfo OPTIONAL,</w:t>
      </w:r>
    </w:p>
    <w:p w14:paraId="22C82644" w14:textId="77777777" w:rsidR="00CF49E0" w:rsidRDefault="00CF49E0">
      <w:pPr>
        <w:pStyle w:val="Code"/>
      </w:pPr>
      <w:r>
        <w:t xml:space="preserve">    pCCRules                                           [24] PCCRuleSet OPTIONAL,</w:t>
      </w:r>
    </w:p>
    <w:p w14:paraId="7370C19C" w14:textId="77777777" w:rsidR="00CF49E0" w:rsidRDefault="00CF49E0">
      <w:pPr>
        <w:pStyle w:val="Code"/>
      </w:pPr>
      <w:r>
        <w:t xml:space="preserve">    ePSStartOfInterceptionWithEstablishedPDNConnection [25] EPSStartOfInterceptionWithEstablishedPDNConnection OPTIONAL,</w:t>
      </w:r>
    </w:p>
    <w:p w14:paraId="47C085BE" w14:textId="77777777" w:rsidR="00CF49E0" w:rsidRDefault="00CF49E0">
      <w:pPr>
        <w:pStyle w:val="Code"/>
      </w:pPr>
      <w:r>
        <w:t xml:space="preserve">    pFDDataForApps                                     [26] PFDDataForApps OPTIONAL</w:t>
      </w:r>
    </w:p>
    <w:p w14:paraId="3FD79E78" w14:textId="77777777" w:rsidR="00CF49E0" w:rsidRDefault="00CF49E0">
      <w:pPr>
        <w:pStyle w:val="Code"/>
      </w:pPr>
      <w:r>
        <w:t>}</w:t>
      </w:r>
    </w:p>
    <w:p w14:paraId="4DE73045" w14:textId="77777777" w:rsidR="00CF49E0" w:rsidRDefault="00CF49E0">
      <w:pPr>
        <w:pStyle w:val="Code"/>
      </w:pPr>
    </w:p>
    <w:p w14:paraId="39339644" w14:textId="77777777" w:rsidR="00CF49E0" w:rsidRDefault="00CF49E0">
      <w:pPr>
        <w:pStyle w:val="Code"/>
      </w:pPr>
      <w:r>
        <w:t>-- See clause 6.2.3.2.6 for details of this structure</w:t>
      </w:r>
    </w:p>
    <w:p w14:paraId="0B188852" w14:textId="77777777" w:rsidR="00CF49E0" w:rsidRDefault="00CF49E0">
      <w:pPr>
        <w:pStyle w:val="Code"/>
      </w:pPr>
      <w:r>
        <w:t>SMFUnsuccessfulProcedure ::= SEQUENCE</w:t>
      </w:r>
    </w:p>
    <w:p w14:paraId="47326E8E" w14:textId="77777777" w:rsidR="00CF49E0" w:rsidRDefault="00CF49E0">
      <w:pPr>
        <w:pStyle w:val="Code"/>
      </w:pPr>
      <w:r>
        <w:t>{</w:t>
      </w:r>
    </w:p>
    <w:p w14:paraId="74C82356" w14:textId="77777777" w:rsidR="00CF49E0" w:rsidRDefault="00CF49E0">
      <w:pPr>
        <w:pStyle w:val="Code"/>
      </w:pPr>
      <w:r>
        <w:t xml:space="preserve">    failedProcedureType         [1] SMFFailedProcedureType,</w:t>
      </w:r>
    </w:p>
    <w:p w14:paraId="3D008DB5" w14:textId="77777777" w:rsidR="00CF49E0" w:rsidRDefault="00CF49E0">
      <w:pPr>
        <w:pStyle w:val="Code"/>
      </w:pPr>
      <w:r>
        <w:t xml:space="preserve">    failureCause                [2] FiveGSMCause,</w:t>
      </w:r>
    </w:p>
    <w:p w14:paraId="59492F25" w14:textId="77777777" w:rsidR="00CF49E0" w:rsidRDefault="00CF49E0">
      <w:pPr>
        <w:pStyle w:val="Code"/>
      </w:pPr>
      <w:r>
        <w:lastRenderedPageBreak/>
        <w:t xml:space="preserve">    initiator                   [3] Initiator,</w:t>
      </w:r>
    </w:p>
    <w:p w14:paraId="67A288D6" w14:textId="77777777" w:rsidR="00CF49E0" w:rsidRDefault="00CF49E0">
      <w:pPr>
        <w:pStyle w:val="Code"/>
      </w:pPr>
      <w:r>
        <w:t xml:space="preserve">    requestedSlice              [4] NSSAI OPTIONAL,</w:t>
      </w:r>
    </w:p>
    <w:p w14:paraId="6168773F" w14:textId="77777777" w:rsidR="00CF49E0" w:rsidRDefault="00CF49E0">
      <w:pPr>
        <w:pStyle w:val="Code"/>
      </w:pPr>
      <w:r>
        <w:t xml:space="preserve">    sUPI                        [5] SUPI OPTIONAL,</w:t>
      </w:r>
    </w:p>
    <w:p w14:paraId="7FB38F3D" w14:textId="77777777" w:rsidR="00CF49E0" w:rsidRDefault="00CF49E0">
      <w:pPr>
        <w:pStyle w:val="Code"/>
      </w:pPr>
      <w:r>
        <w:t xml:space="preserve">    sUPIUnauthenticated         [6] SUPIUnauthenticatedIndication OPTIONAL,</w:t>
      </w:r>
    </w:p>
    <w:p w14:paraId="268B11D2" w14:textId="77777777" w:rsidR="00CF49E0" w:rsidRDefault="00CF49E0">
      <w:pPr>
        <w:pStyle w:val="Code"/>
      </w:pPr>
      <w:r>
        <w:t xml:space="preserve">    pEI                         [7] PEI OPTIONAL,</w:t>
      </w:r>
    </w:p>
    <w:p w14:paraId="4037661A" w14:textId="77777777" w:rsidR="00CF49E0" w:rsidRDefault="00CF49E0">
      <w:pPr>
        <w:pStyle w:val="Code"/>
      </w:pPr>
      <w:r>
        <w:t xml:space="preserve">    gPSI                        [8] GPSI OPTIONAL,</w:t>
      </w:r>
    </w:p>
    <w:p w14:paraId="2854D1DB" w14:textId="77777777" w:rsidR="00CF49E0" w:rsidRDefault="00CF49E0">
      <w:pPr>
        <w:pStyle w:val="Code"/>
      </w:pPr>
      <w:r>
        <w:t xml:space="preserve">    pDUSessionID                [9] PDUSessionID OPTIONAL,</w:t>
      </w:r>
    </w:p>
    <w:p w14:paraId="5903934D" w14:textId="77777777" w:rsidR="00CF49E0" w:rsidRDefault="00CF49E0">
      <w:pPr>
        <w:pStyle w:val="Code"/>
      </w:pPr>
      <w:r>
        <w:t xml:space="preserve">    uEEndpoint                  [10] SEQUENCE OF UEEndpointAddress OPTIONAL,</w:t>
      </w:r>
    </w:p>
    <w:p w14:paraId="7936DB84" w14:textId="77777777" w:rsidR="00CF49E0" w:rsidRDefault="00CF49E0">
      <w:pPr>
        <w:pStyle w:val="Code"/>
      </w:pPr>
      <w:r>
        <w:t xml:space="preserve">    non3GPPAccessEndpoint       [11] UEEndpointAddress OPTIONAL,</w:t>
      </w:r>
    </w:p>
    <w:p w14:paraId="48906265" w14:textId="77777777" w:rsidR="00CF49E0" w:rsidRDefault="00CF49E0">
      <w:pPr>
        <w:pStyle w:val="Code"/>
      </w:pPr>
      <w:r>
        <w:t xml:space="preserve">    dNN                         [12] DNN OPTIONAL,</w:t>
      </w:r>
    </w:p>
    <w:p w14:paraId="661B97E1" w14:textId="77777777" w:rsidR="00CF49E0" w:rsidRDefault="00CF49E0">
      <w:pPr>
        <w:pStyle w:val="Code"/>
      </w:pPr>
      <w:r>
        <w:t xml:space="preserve">    aMFID                       [13] AMFID OPTIONAL,</w:t>
      </w:r>
    </w:p>
    <w:p w14:paraId="4B9E6EC0" w14:textId="77777777" w:rsidR="00CF49E0" w:rsidRDefault="00CF49E0">
      <w:pPr>
        <w:pStyle w:val="Code"/>
      </w:pPr>
      <w:r>
        <w:t xml:space="preserve">    hSMFURI                     [14] HSMFURI OPTIONAL,</w:t>
      </w:r>
    </w:p>
    <w:p w14:paraId="180B97B1" w14:textId="77777777" w:rsidR="00CF49E0" w:rsidRDefault="00CF49E0">
      <w:pPr>
        <w:pStyle w:val="Code"/>
      </w:pPr>
      <w:r>
        <w:t xml:space="preserve">    requestType                 [15] FiveGSMRequestType OPTIONAL,</w:t>
      </w:r>
    </w:p>
    <w:p w14:paraId="0FC70FE9" w14:textId="77777777" w:rsidR="00CF49E0" w:rsidRDefault="00CF49E0">
      <w:pPr>
        <w:pStyle w:val="Code"/>
      </w:pPr>
      <w:r>
        <w:t xml:space="preserve">    accessType                  [16] AccessType OPTIONAL,</w:t>
      </w:r>
    </w:p>
    <w:p w14:paraId="62BA105F" w14:textId="77777777" w:rsidR="00CF49E0" w:rsidRDefault="00CF49E0">
      <w:pPr>
        <w:pStyle w:val="Code"/>
      </w:pPr>
      <w:r>
        <w:t xml:space="preserve">    rATType                     [17] RATType OPTIONAL,</w:t>
      </w:r>
    </w:p>
    <w:p w14:paraId="1712E53B" w14:textId="77777777" w:rsidR="00CF49E0" w:rsidRDefault="00CF49E0">
      <w:pPr>
        <w:pStyle w:val="Code"/>
      </w:pPr>
      <w:r>
        <w:t xml:space="preserve">    sMPDUDNRequest              [18] SMPDUDNRequest OPTIONAL,</w:t>
      </w:r>
    </w:p>
    <w:p w14:paraId="4AF0BE4F" w14:textId="77777777" w:rsidR="00CF49E0" w:rsidRDefault="00CF49E0">
      <w:pPr>
        <w:pStyle w:val="Code"/>
      </w:pPr>
      <w:r>
        <w:t xml:space="preserve">    location                    [19] Location OPTIONAL</w:t>
      </w:r>
    </w:p>
    <w:p w14:paraId="10C1A72E" w14:textId="77777777" w:rsidR="00CF49E0" w:rsidRDefault="00CF49E0">
      <w:pPr>
        <w:pStyle w:val="Code"/>
      </w:pPr>
      <w:r>
        <w:t>}</w:t>
      </w:r>
    </w:p>
    <w:p w14:paraId="70375850" w14:textId="77777777" w:rsidR="00CF49E0" w:rsidRDefault="00CF49E0">
      <w:pPr>
        <w:pStyle w:val="Code"/>
      </w:pPr>
    </w:p>
    <w:p w14:paraId="1643F5A4" w14:textId="77777777" w:rsidR="00CF49E0" w:rsidRDefault="00CF49E0">
      <w:pPr>
        <w:pStyle w:val="Code"/>
      </w:pPr>
      <w:r>
        <w:t>-- See clause 6.2.3.2.8 for details of this structure</w:t>
      </w:r>
    </w:p>
    <w:p w14:paraId="483362BA" w14:textId="77777777" w:rsidR="00CF49E0" w:rsidRDefault="00CF49E0">
      <w:pPr>
        <w:pStyle w:val="Code"/>
      </w:pPr>
      <w:r>
        <w:t>SMFPDUtoMAPDUSessionModification ::= SEQUENCE</w:t>
      </w:r>
    </w:p>
    <w:p w14:paraId="765F64B7" w14:textId="77777777" w:rsidR="00CF49E0" w:rsidRDefault="00CF49E0">
      <w:pPr>
        <w:pStyle w:val="Code"/>
      </w:pPr>
      <w:r>
        <w:t>{</w:t>
      </w:r>
    </w:p>
    <w:p w14:paraId="44A7B6F1" w14:textId="77777777" w:rsidR="00CF49E0" w:rsidRDefault="00CF49E0">
      <w:pPr>
        <w:pStyle w:val="Code"/>
      </w:pPr>
      <w:r>
        <w:t xml:space="preserve">    sUPI                         [1] SUPI OPTIONAL,</w:t>
      </w:r>
    </w:p>
    <w:p w14:paraId="71221C21" w14:textId="77777777" w:rsidR="00CF49E0" w:rsidRDefault="00CF49E0">
      <w:pPr>
        <w:pStyle w:val="Code"/>
      </w:pPr>
      <w:r>
        <w:t xml:space="preserve">    sUPIUnauthenticated          [2] SUPIUnauthenticatedIndication OPTIONAL,</w:t>
      </w:r>
    </w:p>
    <w:p w14:paraId="449E235C" w14:textId="77777777" w:rsidR="00CF49E0" w:rsidRDefault="00CF49E0">
      <w:pPr>
        <w:pStyle w:val="Code"/>
      </w:pPr>
      <w:r>
        <w:t xml:space="preserve">    pEI                          [3] PEI OPTIONAL,</w:t>
      </w:r>
    </w:p>
    <w:p w14:paraId="01BF668E" w14:textId="77777777" w:rsidR="00CF49E0" w:rsidRDefault="00CF49E0">
      <w:pPr>
        <w:pStyle w:val="Code"/>
      </w:pPr>
      <w:r>
        <w:t xml:space="preserve">    gPSI                         [4] GPSI OPTIONAL,</w:t>
      </w:r>
    </w:p>
    <w:p w14:paraId="26CDF8CE" w14:textId="77777777" w:rsidR="00CF49E0" w:rsidRDefault="00CF49E0">
      <w:pPr>
        <w:pStyle w:val="Code"/>
      </w:pPr>
      <w:r>
        <w:t xml:space="preserve">    sNSSAI                       [5] SNSSAI OPTIONAL,</w:t>
      </w:r>
    </w:p>
    <w:p w14:paraId="46CEB88D" w14:textId="77777777" w:rsidR="00CF49E0" w:rsidRDefault="00CF49E0">
      <w:pPr>
        <w:pStyle w:val="Code"/>
      </w:pPr>
      <w:r>
        <w:t xml:space="preserve">    non3GPPAccessEndpoint        [6] UEEndpointAddress OPTIONAL,</w:t>
      </w:r>
    </w:p>
    <w:p w14:paraId="038ACF2B" w14:textId="77777777" w:rsidR="00CF49E0" w:rsidRDefault="00CF49E0">
      <w:pPr>
        <w:pStyle w:val="Code"/>
      </w:pPr>
      <w:r>
        <w:t xml:space="preserve">    location                     [7] Location OPTIONAL,</w:t>
      </w:r>
    </w:p>
    <w:p w14:paraId="7F3A6535" w14:textId="77777777" w:rsidR="00CF49E0" w:rsidRDefault="00CF49E0">
      <w:pPr>
        <w:pStyle w:val="Code"/>
      </w:pPr>
      <w:r>
        <w:t xml:space="preserve">    requestType                  [8] FiveGSMRequestType,</w:t>
      </w:r>
    </w:p>
    <w:p w14:paraId="7E49921E" w14:textId="77777777" w:rsidR="00CF49E0" w:rsidRDefault="00CF49E0">
      <w:pPr>
        <w:pStyle w:val="Code"/>
      </w:pPr>
      <w:r>
        <w:t xml:space="preserve">    accessType                   [9] AccessType OPTIONAL,</w:t>
      </w:r>
    </w:p>
    <w:p w14:paraId="67779071" w14:textId="77777777" w:rsidR="00CF49E0" w:rsidRDefault="00CF49E0">
      <w:pPr>
        <w:pStyle w:val="Code"/>
      </w:pPr>
      <w:r>
        <w:t xml:space="preserve">    rATType                      [10] RATType OPTIONAL,</w:t>
      </w:r>
    </w:p>
    <w:p w14:paraId="70ED2F84" w14:textId="77777777" w:rsidR="00CF49E0" w:rsidRDefault="00CF49E0">
      <w:pPr>
        <w:pStyle w:val="Code"/>
      </w:pPr>
      <w:r>
        <w:t xml:space="preserve">    pDUSessionID                 [11] PDUSessionID,</w:t>
      </w:r>
    </w:p>
    <w:p w14:paraId="5644CD71" w14:textId="77777777" w:rsidR="00CF49E0" w:rsidRDefault="00CF49E0">
      <w:pPr>
        <w:pStyle w:val="Code"/>
      </w:pPr>
      <w:r>
        <w:t xml:space="preserve">    requestIndication            [12] RequestIndication,</w:t>
      </w:r>
    </w:p>
    <w:p w14:paraId="288A56DF" w14:textId="77777777" w:rsidR="00CF49E0" w:rsidRDefault="00CF49E0">
      <w:pPr>
        <w:pStyle w:val="Code"/>
      </w:pPr>
      <w:r>
        <w:t xml:space="preserve">    aTSSSContainer               [13] ATSSSContainer,</w:t>
      </w:r>
    </w:p>
    <w:p w14:paraId="5E33754A" w14:textId="77777777" w:rsidR="00CF49E0" w:rsidRDefault="00CF49E0">
      <w:pPr>
        <w:pStyle w:val="Code"/>
      </w:pPr>
      <w:r>
        <w:t xml:space="preserve">    uEEndpoint                   [14] UEEndpointAddress OPTIONAL,</w:t>
      </w:r>
    </w:p>
    <w:p w14:paraId="77276E46" w14:textId="77777777" w:rsidR="00CF49E0" w:rsidRDefault="00CF49E0">
      <w:pPr>
        <w:pStyle w:val="Code"/>
      </w:pPr>
      <w:r>
        <w:t xml:space="preserve">    servingNetwork               [15] SMFServingNetwork OPTIONAL,</w:t>
      </w:r>
    </w:p>
    <w:p w14:paraId="3EBE5DD4" w14:textId="77777777" w:rsidR="00CF49E0" w:rsidRDefault="00CF49E0">
      <w:pPr>
        <w:pStyle w:val="Code"/>
      </w:pPr>
      <w:r>
        <w:t xml:space="preserve">    handoverState                [16] HandoverState OPTIONAL,</w:t>
      </w:r>
    </w:p>
    <w:p w14:paraId="28226529" w14:textId="77777777" w:rsidR="00CF49E0" w:rsidRDefault="00CF49E0">
      <w:pPr>
        <w:pStyle w:val="Code"/>
      </w:pPr>
      <w:r>
        <w:t xml:space="preserve">    gTPTunnelInfo                [17] GTPTunnelInfo OPTIONAL,</w:t>
      </w:r>
    </w:p>
    <w:p w14:paraId="4A8F92E3" w14:textId="77777777" w:rsidR="00CF49E0" w:rsidRDefault="00CF49E0">
      <w:pPr>
        <w:pStyle w:val="Code"/>
      </w:pPr>
      <w:r>
        <w:t xml:space="preserve">    ePSPDNConnectionModification [18] EPSPDNConnectionModification OPTIONAL</w:t>
      </w:r>
    </w:p>
    <w:p w14:paraId="0102E2C3" w14:textId="77777777" w:rsidR="00CF49E0" w:rsidRDefault="00CF49E0">
      <w:pPr>
        <w:pStyle w:val="Code"/>
      </w:pPr>
      <w:r>
        <w:t>}</w:t>
      </w:r>
    </w:p>
    <w:p w14:paraId="66C21393" w14:textId="77777777" w:rsidR="00CF49E0" w:rsidRDefault="00CF49E0">
      <w:pPr>
        <w:pStyle w:val="Code"/>
      </w:pPr>
    </w:p>
    <w:p w14:paraId="3E75EC35" w14:textId="77777777" w:rsidR="00CF49E0" w:rsidRDefault="00CF49E0">
      <w:pPr>
        <w:pStyle w:val="Code"/>
      </w:pPr>
      <w:r>
        <w:t>-- See clause 6.2.3.2.7.1 for details of this structure</w:t>
      </w:r>
    </w:p>
    <w:p w14:paraId="4CF39195" w14:textId="77777777" w:rsidR="00CF49E0" w:rsidRDefault="00CF49E0">
      <w:pPr>
        <w:pStyle w:val="Code"/>
      </w:pPr>
      <w:r>
        <w:t>SMFMAPDUSessionEstablishment ::= SEQUENCE</w:t>
      </w:r>
    </w:p>
    <w:p w14:paraId="3724E349" w14:textId="77777777" w:rsidR="00CF49E0" w:rsidRDefault="00CF49E0">
      <w:pPr>
        <w:pStyle w:val="Code"/>
      </w:pPr>
      <w:r>
        <w:t>{</w:t>
      </w:r>
    </w:p>
    <w:p w14:paraId="1D303F6A" w14:textId="77777777" w:rsidR="00CF49E0" w:rsidRDefault="00CF49E0">
      <w:pPr>
        <w:pStyle w:val="Code"/>
      </w:pPr>
      <w:r>
        <w:t xml:space="preserve">    sUPI                          [1] SUPI OPTIONAL,</w:t>
      </w:r>
    </w:p>
    <w:p w14:paraId="5EFD7B74" w14:textId="77777777" w:rsidR="00CF49E0" w:rsidRDefault="00CF49E0">
      <w:pPr>
        <w:pStyle w:val="Code"/>
      </w:pPr>
      <w:r>
        <w:t xml:space="preserve">    sUPIUnauthenticated           [2] SUPIUnauthenticatedIndication OPTIONAL,</w:t>
      </w:r>
    </w:p>
    <w:p w14:paraId="3D7608F4" w14:textId="77777777" w:rsidR="00CF49E0" w:rsidRDefault="00CF49E0">
      <w:pPr>
        <w:pStyle w:val="Code"/>
      </w:pPr>
      <w:r>
        <w:t xml:space="preserve">    pEI                           [3] PEI OPTIONAL,</w:t>
      </w:r>
    </w:p>
    <w:p w14:paraId="74423D1F" w14:textId="77777777" w:rsidR="00CF49E0" w:rsidRDefault="00CF49E0">
      <w:pPr>
        <w:pStyle w:val="Code"/>
      </w:pPr>
      <w:r>
        <w:t xml:space="preserve">    gPSI                          [4] GPSI OPTIONAL,</w:t>
      </w:r>
    </w:p>
    <w:p w14:paraId="2C2FCF37" w14:textId="77777777" w:rsidR="00CF49E0" w:rsidRDefault="00CF49E0">
      <w:pPr>
        <w:pStyle w:val="Code"/>
      </w:pPr>
      <w:r>
        <w:t xml:space="preserve">    pDUSessionID                  [5] PDUSessionID,</w:t>
      </w:r>
    </w:p>
    <w:p w14:paraId="412D3BAF" w14:textId="77777777" w:rsidR="00CF49E0" w:rsidRDefault="00CF49E0">
      <w:pPr>
        <w:pStyle w:val="Code"/>
      </w:pPr>
      <w:r>
        <w:t xml:space="preserve">    pDUSessionType                [6] PDUSessionType,</w:t>
      </w:r>
    </w:p>
    <w:p w14:paraId="7F578615" w14:textId="77777777" w:rsidR="00CF49E0" w:rsidRDefault="00CF49E0">
      <w:pPr>
        <w:pStyle w:val="Code"/>
      </w:pPr>
      <w:r>
        <w:t xml:space="preserve">    accessInfo                    [7] SEQUENCE OF AccessInfo,</w:t>
      </w:r>
    </w:p>
    <w:p w14:paraId="5BBFC7D7" w14:textId="77777777" w:rsidR="00CF49E0" w:rsidRDefault="00CF49E0">
      <w:pPr>
        <w:pStyle w:val="Code"/>
      </w:pPr>
      <w:r>
        <w:t xml:space="preserve">    sNSSAI                        [8] SNSSAI OPTIONAL,</w:t>
      </w:r>
    </w:p>
    <w:p w14:paraId="676278D1" w14:textId="77777777" w:rsidR="00CF49E0" w:rsidRDefault="00CF49E0">
      <w:pPr>
        <w:pStyle w:val="Code"/>
      </w:pPr>
      <w:r>
        <w:t xml:space="preserve">    uEEndpoint                    [9] SEQUENCE OF UEEndpointAddress OPTIONAL,</w:t>
      </w:r>
    </w:p>
    <w:p w14:paraId="47C1D17A" w14:textId="77777777" w:rsidR="00CF49E0" w:rsidRDefault="00CF49E0">
      <w:pPr>
        <w:pStyle w:val="Code"/>
      </w:pPr>
      <w:r>
        <w:t xml:space="preserve">    location                      [10] Location OPTIONAL,</w:t>
      </w:r>
    </w:p>
    <w:p w14:paraId="718E1035" w14:textId="77777777" w:rsidR="00CF49E0" w:rsidRDefault="00CF49E0">
      <w:pPr>
        <w:pStyle w:val="Code"/>
      </w:pPr>
      <w:r>
        <w:t xml:space="preserve">    dNN                           [11] DNN,</w:t>
      </w:r>
    </w:p>
    <w:p w14:paraId="7210A7C1" w14:textId="77777777" w:rsidR="00CF49E0" w:rsidRDefault="00CF49E0">
      <w:pPr>
        <w:pStyle w:val="Code"/>
      </w:pPr>
      <w:r>
        <w:t xml:space="preserve">    aMFID                         [12] AMFID OPTIONAL,</w:t>
      </w:r>
    </w:p>
    <w:p w14:paraId="0400838A" w14:textId="77777777" w:rsidR="00CF49E0" w:rsidRDefault="00CF49E0">
      <w:pPr>
        <w:pStyle w:val="Code"/>
      </w:pPr>
      <w:r>
        <w:t xml:space="preserve">    hSMFURI                       [13] HSMFURI OPTIONAL,</w:t>
      </w:r>
    </w:p>
    <w:p w14:paraId="22C2F251" w14:textId="77777777" w:rsidR="00CF49E0" w:rsidRDefault="00CF49E0">
      <w:pPr>
        <w:pStyle w:val="Code"/>
      </w:pPr>
      <w:r>
        <w:t xml:space="preserve">    requestType                   [14] FiveGSMRequestType,</w:t>
      </w:r>
    </w:p>
    <w:p w14:paraId="2BD6D535" w14:textId="77777777" w:rsidR="00CF49E0" w:rsidRDefault="00CF49E0">
      <w:pPr>
        <w:pStyle w:val="Code"/>
      </w:pPr>
      <w:r>
        <w:t xml:space="preserve">    sMPDUDNRequest                [15] SMPDUDNRequest OPTIONAL,</w:t>
      </w:r>
    </w:p>
    <w:p w14:paraId="6BBE2C8A" w14:textId="77777777" w:rsidR="00CF49E0" w:rsidRDefault="00CF49E0">
      <w:pPr>
        <w:pStyle w:val="Code"/>
      </w:pPr>
      <w:r>
        <w:t xml:space="preserve">    servingNetwork                [16] SMFServingNetwork,</w:t>
      </w:r>
    </w:p>
    <w:p w14:paraId="79BFA59D" w14:textId="77777777" w:rsidR="00CF49E0" w:rsidRDefault="00CF49E0">
      <w:pPr>
        <w:pStyle w:val="Code"/>
      </w:pPr>
      <w:r>
        <w:t xml:space="preserve">    oldPDUSessionID               [17] PDUSessionID OPTIONAL,</w:t>
      </w:r>
    </w:p>
    <w:p w14:paraId="48415F10" w14:textId="77777777" w:rsidR="00CF49E0" w:rsidRDefault="00CF49E0">
      <w:pPr>
        <w:pStyle w:val="Code"/>
      </w:pPr>
      <w:r>
        <w:t xml:space="preserve">    mAUpgradeIndication           [18] SMFMAUpgradeIndication OPTIONAL,</w:t>
      </w:r>
    </w:p>
    <w:p w14:paraId="0EE8B95D" w14:textId="77777777" w:rsidR="00CF49E0" w:rsidRDefault="00CF49E0">
      <w:pPr>
        <w:pStyle w:val="Code"/>
      </w:pPr>
      <w:r>
        <w:t xml:space="preserve">    ePSPDNCnxInfo                 [19] SMFEPSPDNCnxInfo OPTIONAL,</w:t>
      </w:r>
    </w:p>
    <w:p w14:paraId="111BE261" w14:textId="77777777" w:rsidR="00CF49E0" w:rsidRDefault="00CF49E0">
      <w:pPr>
        <w:pStyle w:val="Code"/>
      </w:pPr>
      <w:r>
        <w:t xml:space="preserve">    mAAcceptedIndication          [20] SMFMAAcceptedIndication,</w:t>
      </w:r>
    </w:p>
    <w:p w14:paraId="75C8628D" w14:textId="77777777" w:rsidR="00CF49E0" w:rsidRDefault="00CF49E0">
      <w:pPr>
        <w:pStyle w:val="Code"/>
      </w:pPr>
      <w:r>
        <w:t xml:space="preserve">    aTSSSContainer                [21] ATSSSContainer OPTIONAL,</w:t>
      </w:r>
    </w:p>
    <w:p w14:paraId="2379A7B9" w14:textId="77777777" w:rsidR="00CF49E0" w:rsidRDefault="00CF49E0">
      <w:pPr>
        <w:pStyle w:val="Code"/>
      </w:pPr>
      <w:r>
        <w:t xml:space="preserve">    uEEPSPDNConnection            [22] UEEPSPDNConnection OPTIONAL,</w:t>
      </w:r>
    </w:p>
    <w:p w14:paraId="0D241849" w14:textId="77777777" w:rsidR="00CF49E0" w:rsidRDefault="00CF49E0">
      <w:pPr>
        <w:pStyle w:val="Code"/>
      </w:pPr>
      <w:r>
        <w:t xml:space="preserve">    ePS5GSComboInfo               [23] EPS5GSComboInfo OPTIONAL,</w:t>
      </w:r>
    </w:p>
    <w:p w14:paraId="3CC46536" w14:textId="77777777" w:rsidR="00CF49E0" w:rsidRDefault="00CF49E0">
      <w:pPr>
        <w:pStyle w:val="Code"/>
      </w:pPr>
      <w:r>
        <w:t xml:space="preserve">    selectedDNN                   [24] DNN OPTIONAL,</w:t>
      </w:r>
    </w:p>
    <w:p w14:paraId="556BA767" w14:textId="77777777" w:rsidR="00CF49E0" w:rsidRDefault="00CF49E0">
      <w:pPr>
        <w:pStyle w:val="Code"/>
      </w:pPr>
      <w:r>
        <w:t xml:space="preserve">    handoverState                 [25] HandoverState OPTIONAL,</w:t>
      </w:r>
    </w:p>
    <w:p w14:paraId="1E01EBA5" w14:textId="77777777" w:rsidR="00CF49E0" w:rsidRDefault="00CF49E0">
      <w:pPr>
        <w:pStyle w:val="Code"/>
      </w:pPr>
      <w:r>
        <w:t xml:space="preserve">    pCCRules                      [26] PCCRuleSet OPTIONAL,</w:t>
      </w:r>
    </w:p>
    <w:p w14:paraId="4AB9C885" w14:textId="77777777" w:rsidR="00CF49E0" w:rsidRDefault="00CF49E0">
      <w:pPr>
        <w:pStyle w:val="Code"/>
      </w:pPr>
      <w:r>
        <w:t xml:space="preserve">    ePSPDNConnectionEstablishment [27] EPSPDNConnectionEstablishment OPTIONAL</w:t>
      </w:r>
    </w:p>
    <w:p w14:paraId="544E7D44" w14:textId="77777777" w:rsidR="00CF49E0" w:rsidRDefault="00CF49E0">
      <w:pPr>
        <w:pStyle w:val="Code"/>
      </w:pPr>
      <w:r>
        <w:t>}</w:t>
      </w:r>
    </w:p>
    <w:p w14:paraId="62288992" w14:textId="77777777" w:rsidR="00CF49E0" w:rsidRDefault="00CF49E0">
      <w:pPr>
        <w:pStyle w:val="Code"/>
      </w:pPr>
    </w:p>
    <w:p w14:paraId="48328725" w14:textId="77777777" w:rsidR="00CF49E0" w:rsidRDefault="00CF49E0">
      <w:pPr>
        <w:pStyle w:val="Code"/>
      </w:pPr>
      <w:r>
        <w:t>-- See clause 6.2.3.2.7.2 for details of this structure</w:t>
      </w:r>
    </w:p>
    <w:p w14:paraId="55777FDD" w14:textId="77777777" w:rsidR="00CF49E0" w:rsidRDefault="00CF49E0">
      <w:pPr>
        <w:pStyle w:val="Code"/>
      </w:pPr>
      <w:r>
        <w:t>SMFMAPDUSessionModification ::= SEQUENCE</w:t>
      </w:r>
    </w:p>
    <w:p w14:paraId="647130ED" w14:textId="77777777" w:rsidR="00CF49E0" w:rsidRDefault="00CF49E0">
      <w:pPr>
        <w:pStyle w:val="Code"/>
      </w:pPr>
      <w:r>
        <w:t>{</w:t>
      </w:r>
    </w:p>
    <w:p w14:paraId="656EE6A9" w14:textId="77777777" w:rsidR="00CF49E0" w:rsidRDefault="00CF49E0">
      <w:pPr>
        <w:pStyle w:val="Code"/>
      </w:pPr>
      <w:r>
        <w:t xml:space="preserve">    sUPI                         [1] SUPI OPTIONAL,</w:t>
      </w:r>
    </w:p>
    <w:p w14:paraId="6A93D72E" w14:textId="77777777" w:rsidR="00CF49E0" w:rsidRDefault="00CF49E0">
      <w:pPr>
        <w:pStyle w:val="Code"/>
      </w:pPr>
      <w:r>
        <w:lastRenderedPageBreak/>
        <w:t xml:space="preserve">    sUPIUnauthenticated          [2] SUPIUnauthenticatedIndication OPTIONAL,</w:t>
      </w:r>
    </w:p>
    <w:p w14:paraId="44B2EE3B" w14:textId="77777777" w:rsidR="00CF49E0" w:rsidRDefault="00CF49E0">
      <w:pPr>
        <w:pStyle w:val="Code"/>
      </w:pPr>
      <w:r>
        <w:t xml:space="preserve">    pEI                          [3] PEI OPTIONAL,</w:t>
      </w:r>
    </w:p>
    <w:p w14:paraId="1F6A2434" w14:textId="77777777" w:rsidR="00CF49E0" w:rsidRDefault="00CF49E0">
      <w:pPr>
        <w:pStyle w:val="Code"/>
      </w:pPr>
      <w:r>
        <w:t xml:space="preserve">    gPSI                         [4] GPSI OPTIONAL,</w:t>
      </w:r>
    </w:p>
    <w:p w14:paraId="45FB9F67" w14:textId="77777777" w:rsidR="00CF49E0" w:rsidRDefault="00CF49E0">
      <w:pPr>
        <w:pStyle w:val="Code"/>
      </w:pPr>
      <w:r>
        <w:t xml:space="preserve">    pDUSessionID                 [5] PDUSessionID,</w:t>
      </w:r>
    </w:p>
    <w:p w14:paraId="611F1B51" w14:textId="77777777" w:rsidR="00CF49E0" w:rsidRDefault="00CF49E0">
      <w:pPr>
        <w:pStyle w:val="Code"/>
      </w:pPr>
      <w:r>
        <w:t xml:space="preserve">    accessInfo                   [6] SEQUENCE OF AccessInfo OPTIONAL,</w:t>
      </w:r>
    </w:p>
    <w:p w14:paraId="0167D7A8" w14:textId="77777777" w:rsidR="00CF49E0" w:rsidRDefault="00CF49E0">
      <w:pPr>
        <w:pStyle w:val="Code"/>
      </w:pPr>
      <w:r>
        <w:t xml:space="preserve">    sNSSAI                       [7] SNSSAI OPTIONAL,</w:t>
      </w:r>
    </w:p>
    <w:p w14:paraId="07C90AB9" w14:textId="77777777" w:rsidR="00CF49E0" w:rsidRDefault="00CF49E0">
      <w:pPr>
        <w:pStyle w:val="Code"/>
      </w:pPr>
      <w:r>
        <w:t xml:space="preserve">    location                     [8] Location OPTIONAL,</w:t>
      </w:r>
    </w:p>
    <w:p w14:paraId="46AD01A5" w14:textId="77777777" w:rsidR="00CF49E0" w:rsidRDefault="00CF49E0">
      <w:pPr>
        <w:pStyle w:val="Code"/>
      </w:pPr>
      <w:r>
        <w:t xml:space="preserve">    requestType                  [9] FiveGSMRequestType OPTIONAL,</w:t>
      </w:r>
    </w:p>
    <w:p w14:paraId="7625033F" w14:textId="77777777" w:rsidR="00CF49E0" w:rsidRDefault="00CF49E0">
      <w:pPr>
        <w:pStyle w:val="Code"/>
      </w:pPr>
      <w:r>
        <w:t xml:space="preserve">    servingNetwork               [10] SMFServingNetwork,</w:t>
      </w:r>
    </w:p>
    <w:p w14:paraId="04FA8A6A" w14:textId="77777777" w:rsidR="00CF49E0" w:rsidRDefault="00CF49E0">
      <w:pPr>
        <w:pStyle w:val="Code"/>
      </w:pPr>
      <w:r>
        <w:t xml:space="preserve">    oldPDUSessionID              [11] PDUSessionID OPTIONAL,</w:t>
      </w:r>
    </w:p>
    <w:p w14:paraId="1A9CC82C" w14:textId="77777777" w:rsidR="00CF49E0" w:rsidRDefault="00CF49E0">
      <w:pPr>
        <w:pStyle w:val="Code"/>
      </w:pPr>
      <w:r>
        <w:t xml:space="preserve">    mAUpgradeIndication          [12] SMFMAUpgradeIndication OPTIONAL,</w:t>
      </w:r>
    </w:p>
    <w:p w14:paraId="0BB7F44A" w14:textId="77777777" w:rsidR="00CF49E0" w:rsidRDefault="00CF49E0">
      <w:pPr>
        <w:pStyle w:val="Code"/>
      </w:pPr>
      <w:r>
        <w:t xml:space="preserve">    ePSPDNCnxInfo                [13] SMFEPSPDNCnxInfo OPTIONAL,</w:t>
      </w:r>
    </w:p>
    <w:p w14:paraId="2B23661E" w14:textId="77777777" w:rsidR="00CF49E0" w:rsidRDefault="00CF49E0">
      <w:pPr>
        <w:pStyle w:val="Code"/>
      </w:pPr>
      <w:r>
        <w:t xml:space="preserve">    mAAcceptedIndication         [14] SMFMAAcceptedIndication,</w:t>
      </w:r>
    </w:p>
    <w:p w14:paraId="08115F53" w14:textId="77777777" w:rsidR="00CF49E0" w:rsidRDefault="00CF49E0">
      <w:pPr>
        <w:pStyle w:val="Code"/>
      </w:pPr>
      <w:r>
        <w:t xml:space="preserve">    aTSSSContainer               [15] ATSSSContainer OPTIONAL,</w:t>
      </w:r>
    </w:p>
    <w:p w14:paraId="1D829F23" w14:textId="77777777" w:rsidR="00CF49E0" w:rsidRDefault="00CF49E0">
      <w:pPr>
        <w:pStyle w:val="Code"/>
      </w:pPr>
      <w:r>
        <w:t xml:space="preserve">    uEEPSPDNConnection           [16] UEEPSPDNConnection OPTIONAL,</w:t>
      </w:r>
    </w:p>
    <w:p w14:paraId="371FCD18" w14:textId="77777777" w:rsidR="00CF49E0" w:rsidRDefault="00CF49E0">
      <w:pPr>
        <w:pStyle w:val="Code"/>
      </w:pPr>
      <w:r>
        <w:t xml:space="preserve">    ePS5GSComboInfo              [17] EPS5GSComboInfo OPTIONAL,</w:t>
      </w:r>
    </w:p>
    <w:p w14:paraId="5A0BE137" w14:textId="77777777" w:rsidR="00CF49E0" w:rsidRDefault="00CF49E0">
      <w:pPr>
        <w:pStyle w:val="Code"/>
      </w:pPr>
      <w:r>
        <w:t xml:space="preserve">    handoverState                [18] HandoverState OPTIONAL,</w:t>
      </w:r>
    </w:p>
    <w:p w14:paraId="14CBF079" w14:textId="77777777" w:rsidR="00CF49E0" w:rsidRDefault="00CF49E0">
      <w:pPr>
        <w:pStyle w:val="Code"/>
      </w:pPr>
      <w:r>
        <w:t xml:space="preserve">    pCCRules                     [19] PCCRuleSet OPTIONAL,</w:t>
      </w:r>
    </w:p>
    <w:p w14:paraId="6ED4FE3D" w14:textId="77777777" w:rsidR="00CF49E0" w:rsidRDefault="00CF49E0">
      <w:pPr>
        <w:pStyle w:val="Code"/>
      </w:pPr>
      <w:r>
        <w:t xml:space="preserve">    uPPathChange                 [20] UPPathChange OPTIONAL,</w:t>
      </w:r>
    </w:p>
    <w:p w14:paraId="7C2A5168" w14:textId="77777777" w:rsidR="00CF49E0" w:rsidRDefault="00CF49E0">
      <w:pPr>
        <w:pStyle w:val="Code"/>
      </w:pPr>
      <w:r>
        <w:t xml:space="preserve">    pFDDataForApp                [21] PFDDataForApp OPTIONAL,</w:t>
      </w:r>
    </w:p>
    <w:p w14:paraId="7E820EAB" w14:textId="77777777" w:rsidR="00CF49E0" w:rsidRDefault="00CF49E0">
      <w:pPr>
        <w:pStyle w:val="Code"/>
      </w:pPr>
      <w:r>
        <w:t xml:space="preserve">    ePSPDNConnectionModification [22] EPSPDNConnectionModification OPTIONAL</w:t>
      </w:r>
    </w:p>
    <w:p w14:paraId="5E79BB1E" w14:textId="77777777" w:rsidR="00CF49E0" w:rsidRDefault="00CF49E0">
      <w:pPr>
        <w:pStyle w:val="Code"/>
      </w:pPr>
      <w:r>
        <w:t>}</w:t>
      </w:r>
    </w:p>
    <w:p w14:paraId="7F0C579E" w14:textId="77777777" w:rsidR="00CF49E0" w:rsidRDefault="00CF49E0">
      <w:pPr>
        <w:pStyle w:val="Code"/>
      </w:pPr>
    </w:p>
    <w:p w14:paraId="178A53EB" w14:textId="77777777" w:rsidR="00CF49E0" w:rsidRDefault="00CF49E0">
      <w:pPr>
        <w:pStyle w:val="Code"/>
      </w:pPr>
      <w:r>
        <w:t>-- See clause 6.2.3.2.7.3 for details of this structure</w:t>
      </w:r>
    </w:p>
    <w:p w14:paraId="30C21A3D" w14:textId="77777777" w:rsidR="00CF49E0" w:rsidRDefault="00CF49E0">
      <w:pPr>
        <w:pStyle w:val="Code"/>
      </w:pPr>
      <w:r>
        <w:t>SMFMAPDUSessionRelease ::= SEQUENCE</w:t>
      </w:r>
    </w:p>
    <w:p w14:paraId="21757506" w14:textId="77777777" w:rsidR="00CF49E0" w:rsidRDefault="00CF49E0">
      <w:pPr>
        <w:pStyle w:val="Code"/>
      </w:pPr>
      <w:r>
        <w:t>{</w:t>
      </w:r>
    </w:p>
    <w:p w14:paraId="32171902" w14:textId="77777777" w:rsidR="00CF49E0" w:rsidRDefault="00CF49E0">
      <w:pPr>
        <w:pStyle w:val="Code"/>
      </w:pPr>
      <w:r>
        <w:t xml:space="preserve">    sUPI                        [1] SUPI,</w:t>
      </w:r>
    </w:p>
    <w:p w14:paraId="3B27338D" w14:textId="77777777" w:rsidR="00CF49E0" w:rsidRDefault="00CF49E0">
      <w:pPr>
        <w:pStyle w:val="Code"/>
      </w:pPr>
      <w:r>
        <w:t xml:space="preserve">    pEI                         [2] PEI OPTIONAL,</w:t>
      </w:r>
    </w:p>
    <w:p w14:paraId="69F1692F" w14:textId="77777777" w:rsidR="00CF49E0" w:rsidRDefault="00CF49E0">
      <w:pPr>
        <w:pStyle w:val="Code"/>
      </w:pPr>
      <w:r>
        <w:t xml:space="preserve">    gPSI                        [3] GPSI OPTIONAL,</w:t>
      </w:r>
    </w:p>
    <w:p w14:paraId="6D5D1C6B" w14:textId="77777777" w:rsidR="00CF49E0" w:rsidRDefault="00CF49E0">
      <w:pPr>
        <w:pStyle w:val="Code"/>
      </w:pPr>
      <w:r>
        <w:t xml:space="preserve">    pDUSessionID                [4] PDUSessionID,</w:t>
      </w:r>
    </w:p>
    <w:p w14:paraId="281827BD" w14:textId="77777777" w:rsidR="00CF49E0" w:rsidRDefault="00CF49E0">
      <w:pPr>
        <w:pStyle w:val="Code"/>
      </w:pPr>
      <w:r>
        <w:t xml:space="preserve">    timeOfFirstPacket           [5] Timestamp OPTIONAL,</w:t>
      </w:r>
    </w:p>
    <w:p w14:paraId="41B942AB" w14:textId="77777777" w:rsidR="00CF49E0" w:rsidRDefault="00CF49E0">
      <w:pPr>
        <w:pStyle w:val="Code"/>
      </w:pPr>
      <w:r>
        <w:t xml:space="preserve">    timeOfLastPacket            [6] Timestamp OPTIONAL,</w:t>
      </w:r>
    </w:p>
    <w:p w14:paraId="7B3F7F1F" w14:textId="77777777" w:rsidR="00CF49E0" w:rsidRDefault="00CF49E0">
      <w:pPr>
        <w:pStyle w:val="Code"/>
      </w:pPr>
      <w:r>
        <w:t xml:space="preserve">    uplinkVolume                [7] INTEGER OPTIONAL,</w:t>
      </w:r>
    </w:p>
    <w:p w14:paraId="4DFCC2C5" w14:textId="77777777" w:rsidR="00CF49E0" w:rsidRDefault="00CF49E0">
      <w:pPr>
        <w:pStyle w:val="Code"/>
      </w:pPr>
      <w:r>
        <w:t xml:space="preserve">    downlinkVolume              [8] INTEGER OPTIONAL,</w:t>
      </w:r>
    </w:p>
    <w:p w14:paraId="74C8D8CE" w14:textId="77777777" w:rsidR="00CF49E0" w:rsidRDefault="00CF49E0">
      <w:pPr>
        <w:pStyle w:val="Code"/>
      </w:pPr>
      <w:r>
        <w:t xml:space="preserve">    location                    [9] Location OPTIONAL,</w:t>
      </w:r>
    </w:p>
    <w:p w14:paraId="58323D7D" w14:textId="77777777" w:rsidR="00CF49E0" w:rsidRDefault="00CF49E0">
      <w:pPr>
        <w:pStyle w:val="Code"/>
      </w:pPr>
      <w:r>
        <w:t xml:space="preserve">    cause                       [10] SMFErrorCodes OPTIONAL,</w:t>
      </w:r>
    </w:p>
    <w:p w14:paraId="1A6DB88F" w14:textId="77777777" w:rsidR="00CF49E0" w:rsidRDefault="00CF49E0">
      <w:pPr>
        <w:pStyle w:val="Code"/>
      </w:pPr>
      <w:r>
        <w:t xml:space="preserve">    nGAPCause                   [11] NGAPCauseInt OPTIONAL,</w:t>
      </w:r>
    </w:p>
    <w:p w14:paraId="7E4DF8BF" w14:textId="77777777" w:rsidR="00CF49E0" w:rsidRDefault="00CF49E0">
      <w:pPr>
        <w:pStyle w:val="Code"/>
      </w:pPr>
      <w:r>
        <w:t xml:space="preserve">    fiveGMMCause                [12] FiveGMMCause OPTIONAL,</w:t>
      </w:r>
    </w:p>
    <w:p w14:paraId="104CBD70" w14:textId="77777777" w:rsidR="00CF49E0" w:rsidRDefault="00CF49E0">
      <w:pPr>
        <w:pStyle w:val="Code"/>
      </w:pPr>
      <w:r>
        <w:t xml:space="preserve">    pCCRuleIDs                  [13] PCCRuleIDSet OPTIONAL,</w:t>
      </w:r>
    </w:p>
    <w:p w14:paraId="6B0C2383" w14:textId="77777777" w:rsidR="00CF49E0" w:rsidRDefault="00CF49E0">
      <w:pPr>
        <w:pStyle w:val="Code"/>
      </w:pPr>
      <w:r>
        <w:t xml:space="preserve">    ePSPDNConnectionRelease     [14] EPSPDNConnectionRelease OPTIONAL</w:t>
      </w:r>
    </w:p>
    <w:p w14:paraId="4BBB50C6" w14:textId="77777777" w:rsidR="00CF49E0" w:rsidRDefault="00CF49E0">
      <w:pPr>
        <w:pStyle w:val="Code"/>
      </w:pPr>
      <w:r>
        <w:t>}</w:t>
      </w:r>
    </w:p>
    <w:p w14:paraId="6C16A341" w14:textId="77777777" w:rsidR="00CF49E0" w:rsidRDefault="00CF49E0">
      <w:pPr>
        <w:pStyle w:val="Code"/>
      </w:pPr>
    </w:p>
    <w:p w14:paraId="3B81E0F6" w14:textId="77777777" w:rsidR="00CF49E0" w:rsidRDefault="00CF49E0">
      <w:pPr>
        <w:pStyle w:val="Code"/>
      </w:pPr>
      <w:r>
        <w:t>-- See clause 6.2.3.2.7.4 for details of this structure</w:t>
      </w:r>
    </w:p>
    <w:p w14:paraId="00A00A06" w14:textId="77777777" w:rsidR="00CF49E0" w:rsidRDefault="00CF49E0">
      <w:pPr>
        <w:pStyle w:val="Code"/>
      </w:pPr>
      <w:r>
        <w:t>SMFStartOfInterceptionWithEstablishedMAPDUSession ::= SEQUENCE</w:t>
      </w:r>
    </w:p>
    <w:p w14:paraId="16AD34B1" w14:textId="77777777" w:rsidR="00CF49E0" w:rsidRDefault="00CF49E0">
      <w:pPr>
        <w:pStyle w:val="Code"/>
      </w:pPr>
      <w:r>
        <w:t>{</w:t>
      </w:r>
    </w:p>
    <w:p w14:paraId="0DCB19BC" w14:textId="77777777" w:rsidR="00CF49E0" w:rsidRDefault="00CF49E0">
      <w:pPr>
        <w:pStyle w:val="Code"/>
      </w:pPr>
      <w:r>
        <w:t xml:space="preserve">    sUPI                                               [1] SUPI OPTIONAL,</w:t>
      </w:r>
    </w:p>
    <w:p w14:paraId="43A6FF73" w14:textId="77777777" w:rsidR="00CF49E0" w:rsidRDefault="00CF49E0">
      <w:pPr>
        <w:pStyle w:val="Code"/>
      </w:pPr>
      <w:r>
        <w:t xml:space="preserve">    sUPIUnauthenticated                                [2] SUPIUnauthenticatedIndication OPTIONAL,</w:t>
      </w:r>
    </w:p>
    <w:p w14:paraId="78A2BF2B" w14:textId="77777777" w:rsidR="00CF49E0" w:rsidRDefault="00CF49E0">
      <w:pPr>
        <w:pStyle w:val="Code"/>
      </w:pPr>
      <w:r>
        <w:t xml:space="preserve">    pEI                                                [3] PEI OPTIONAL,</w:t>
      </w:r>
    </w:p>
    <w:p w14:paraId="168CDBCB" w14:textId="77777777" w:rsidR="00CF49E0" w:rsidRDefault="00CF49E0">
      <w:pPr>
        <w:pStyle w:val="Code"/>
      </w:pPr>
      <w:r>
        <w:t xml:space="preserve">    gPSI                                               [4] GPSI OPTIONAL,</w:t>
      </w:r>
    </w:p>
    <w:p w14:paraId="34D8C84C" w14:textId="77777777" w:rsidR="00CF49E0" w:rsidRDefault="00CF49E0">
      <w:pPr>
        <w:pStyle w:val="Code"/>
      </w:pPr>
      <w:r>
        <w:t xml:space="preserve">    pDUSessionID                                       [5] PDUSessionID,</w:t>
      </w:r>
    </w:p>
    <w:p w14:paraId="7B88E55F" w14:textId="77777777" w:rsidR="00CF49E0" w:rsidRDefault="00CF49E0">
      <w:pPr>
        <w:pStyle w:val="Code"/>
      </w:pPr>
      <w:r>
        <w:t xml:space="preserve">    pDUSessionType                                     [6] PDUSessionType,</w:t>
      </w:r>
    </w:p>
    <w:p w14:paraId="4DD45E94" w14:textId="77777777" w:rsidR="00CF49E0" w:rsidRDefault="00CF49E0">
      <w:pPr>
        <w:pStyle w:val="Code"/>
      </w:pPr>
      <w:r>
        <w:t xml:space="preserve">    accessInfo                                         [7] SEQUENCE OF AccessInfo,</w:t>
      </w:r>
    </w:p>
    <w:p w14:paraId="673D3159" w14:textId="77777777" w:rsidR="00CF49E0" w:rsidRDefault="00CF49E0">
      <w:pPr>
        <w:pStyle w:val="Code"/>
      </w:pPr>
      <w:r>
        <w:t xml:space="preserve">    sNSSAI                                             [8] SNSSAI OPTIONAL,</w:t>
      </w:r>
    </w:p>
    <w:p w14:paraId="319B1E84" w14:textId="77777777" w:rsidR="00CF49E0" w:rsidRDefault="00CF49E0">
      <w:pPr>
        <w:pStyle w:val="Code"/>
      </w:pPr>
      <w:r>
        <w:t xml:space="preserve">    uEEndpoint                                         [9] SEQUENCE OF UEEndpointAddress OPTIONAL,</w:t>
      </w:r>
    </w:p>
    <w:p w14:paraId="26EE791C" w14:textId="77777777" w:rsidR="00CF49E0" w:rsidRDefault="00CF49E0">
      <w:pPr>
        <w:pStyle w:val="Code"/>
      </w:pPr>
      <w:r>
        <w:t xml:space="preserve">    location                                           [10] Location OPTIONAL,</w:t>
      </w:r>
    </w:p>
    <w:p w14:paraId="25A8E1C5" w14:textId="77777777" w:rsidR="00CF49E0" w:rsidRDefault="00CF49E0">
      <w:pPr>
        <w:pStyle w:val="Code"/>
      </w:pPr>
      <w:r>
        <w:t xml:space="preserve">    dNN                                                [11] DNN,</w:t>
      </w:r>
    </w:p>
    <w:p w14:paraId="5AE9F7B0" w14:textId="77777777" w:rsidR="00CF49E0" w:rsidRDefault="00CF49E0">
      <w:pPr>
        <w:pStyle w:val="Code"/>
      </w:pPr>
      <w:r>
        <w:t xml:space="preserve">    aMFID                                              [12] AMFID OPTIONAL,</w:t>
      </w:r>
    </w:p>
    <w:p w14:paraId="5CD012D2" w14:textId="77777777" w:rsidR="00CF49E0" w:rsidRDefault="00CF49E0">
      <w:pPr>
        <w:pStyle w:val="Code"/>
      </w:pPr>
      <w:r>
        <w:t xml:space="preserve">    hSMFURI                                            [13] HSMFURI OPTIONAL,</w:t>
      </w:r>
    </w:p>
    <w:p w14:paraId="356EF41B" w14:textId="77777777" w:rsidR="00CF49E0" w:rsidRDefault="00CF49E0">
      <w:pPr>
        <w:pStyle w:val="Code"/>
      </w:pPr>
      <w:r>
        <w:t xml:space="preserve">    requestType                                        [14] FiveGSMRequestType OPTIONAL,</w:t>
      </w:r>
    </w:p>
    <w:p w14:paraId="7C978646" w14:textId="77777777" w:rsidR="00CF49E0" w:rsidRDefault="00CF49E0">
      <w:pPr>
        <w:pStyle w:val="Code"/>
      </w:pPr>
      <w:r>
        <w:t xml:space="preserve">    sMPDUDNRequest                                     [15] SMPDUDNRequest OPTIONAL,</w:t>
      </w:r>
    </w:p>
    <w:p w14:paraId="5C071CCB" w14:textId="77777777" w:rsidR="00CF49E0" w:rsidRDefault="00CF49E0">
      <w:pPr>
        <w:pStyle w:val="Code"/>
      </w:pPr>
      <w:r>
        <w:t xml:space="preserve">    servingNetwork                                     [16] SMFServingNetwork,</w:t>
      </w:r>
    </w:p>
    <w:p w14:paraId="17E89135" w14:textId="77777777" w:rsidR="00CF49E0" w:rsidRDefault="00CF49E0">
      <w:pPr>
        <w:pStyle w:val="Code"/>
      </w:pPr>
      <w:r>
        <w:t xml:space="preserve">    oldPDUSessionID                                    [17] PDUSessionID OPTIONAL,</w:t>
      </w:r>
    </w:p>
    <w:p w14:paraId="50176296" w14:textId="77777777" w:rsidR="00CF49E0" w:rsidRDefault="00CF49E0">
      <w:pPr>
        <w:pStyle w:val="Code"/>
      </w:pPr>
      <w:r>
        <w:t xml:space="preserve">    mAUpgradeIndication                                [18] SMFMAUpgradeIndication OPTIONAL,</w:t>
      </w:r>
    </w:p>
    <w:p w14:paraId="2C2E0782" w14:textId="77777777" w:rsidR="00CF49E0" w:rsidRDefault="00CF49E0">
      <w:pPr>
        <w:pStyle w:val="Code"/>
      </w:pPr>
      <w:r>
        <w:t xml:space="preserve">    ePSPDNCnxInfo                                      [19] SMFEPSPDNCnxInfo OPTIONAL,</w:t>
      </w:r>
    </w:p>
    <w:p w14:paraId="7CE2D918" w14:textId="77777777" w:rsidR="00CF49E0" w:rsidRDefault="00CF49E0">
      <w:pPr>
        <w:pStyle w:val="Code"/>
      </w:pPr>
      <w:r>
        <w:t xml:space="preserve">    mAAcceptedIndication                               [20] SMFMAAcceptedIndication,</w:t>
      </w:r>
    </w:p>
    <w:p w14:paraId="25AF69E0" w14:textId="77777777" w:rsidR="00CF49E0" w:rsidRDefault="00CF49E0">
      <w:pPr>
        <w:pStyle w:val="Code"/>
      </w:pPr>
      <w:r>
        <w:t xml:space="preserve">    aTSSSContainer                                     [21] ATSSSContainer OPTIONAL,</w:t>
      </w:r>
    </w:p>
    <w:p w14:paraId="557D8F77" w14:textId="77777777" w:rsidR="00CF49E0" w:rsidRDefault="00CF49E0">
      <w:pPr>
        <w:pStyle w:val="Code"/>
      </w:pPr>
      <w:r>
        <w:t xml:space="preserve">    ePS5GSComboInfo                                    [22] EPS5GSComboInfo OPTIONAL,</w:t>
      </w:r>
    </w:p>
    <w:p w14:paraId="4CF5A0F2" w14:textId="77777777" w:rsidR="00CF49E0" w:rsidRDefault="00CF49E0">
      <w:pPr>
        <w:pStyle w:val="Code"/>
      </w:pPr>
      <w:r>
        <w:t xml:space="preserve">    uEEPSPDNConnection                                 [23] UEEPSPDNConnection OPTIONAL,</w:t>
      </w:r>
    </w:p>
    <w:p w14:paraId="062C4028" w14:textId="77777777" w:rsidR="00CF49E0" w:rsidRDefault="00CF49E0">
      <w:pPr>
        <w:pStyle w:val="Code"/>
      </w:pPr>
      <w:r>
        <w:t xml:space="preserve">    pCCRules                                           [24] PCCRuleSet OPTIONAL,</w:t>
      </w:r>
    </w:p>
    <w:p w14:paraId="6AA5E2A5" w14:textId="77777777" w:rsidR="00CF49E0" w:rsidRDefault="00CF49E0">
      <w:pPr>
        <w:pStyle w:val="Code"/>
      </w:pPr>
      <w:r>
        <w:t xml:space="preserve">    pFDDataForApps                                     [25] PFDDataForApps OPTIONAL,</w:t>
      </w:r>
    </w:p>
    <w:p w14:paraId="78F4C2E8" w14:textId="77777777" w:rsidR="00CF49E0" w:rsidRDefault="00CF49E0">
      <w:pPr>
        <w:pStyle w:val="Code"/>
      </w:pPr>
      <w:r>
        <w:t xml:space="preserve">    ePSStartOfInterceptionWithEstablishedPDNConnection [26] EPSStartOfInterceptionWithEstablishedPDNConnection OPTIONAL</w:t>
      </w:r>
    </w:p>
    <w:p w14:paraId="60E63EDB" w14:textId="77777777" w:rsidR="00CF49E0" w:rsidRDefault="00CF49E0">
      <w:pPr>
        <w:pStyle w:val="Code"/>
      </w:pPr>
      <w:r>
        <w:t>}</w:t>
      </w:r>
    </w:p>
    <w:p w14:paraId="7C064C12" w14:textId="77777777" w:rsidR="00CF49E0" w:rsidRDefault="00CF49E0">
      <w:pPr>
        <w:pStyle w:val="Code"/>
      </w:pPr>
    </w:p>
    <w:p w14:paraId="18A139B0" w14:textId="77777777" w:rsidR="00CF49E0" w:rsidRDefault="00CF49E0">
      <w:pPr>
        <w:pStyle w:val="Code"/>
      </w:pPr>
      <w:r>
        <w:t>-- See clause 6.2.3.2.7.5 for details of this structure</w:t>
      </w:r>
    </w:p>
    <w:p w14:paraId="7C2EE52F" w14:textId="77777777" w:rsidR="00CF49E0" w:rsidRDefault="00CF49E0">
      <w:pPr>
        <w:pStyle w:val="Code"/>
      </w:pPr>
      <w:r>
        <w:t>SMFMAUnsuccessfulProcedure ::= SEQUENCE</w:t>
      </w:r>
    </w:p>
    <w:p w14:paraId="2E1B2A85" w14:textId="77777777" w:rsidR="00CF49E0" w:rsidRDefault="00CF49E0">
      <w:pPr>
        <w:pStyle w:val="Code"/>
      </w:pPr>
      <w:r>
        <w:t>{</w:t>
      </w:r>
    </w:p>
    <w:p w14:paraId="633B0043" w14:textId="77777777" w:rsidR="00CF49E0" w:rsidRDefault="00CF49E0">
      <w:pPr>
        <w:pStyle w:val="Code"/>
      </w:pPr>
      <w:r>
        <w:t xml:space="preserve">    failedProcedureType         [1] SMFFailedProcedureType,</w:t>
      </w:r>
    </w:p>
    <w:p w14:paraId="69860346" w14:textId="77777777" w:rsidR="00CF49E0" w:rsidRDefault="00CF49E0">
      <w:pPr>
        <w:pStyle w:val="Code"/>
      </w:pPr>
      <w:r>
        <w:lastRenderedPageBreak/>
        <w:t xml:space="preserve">    failureCause                [2] FiveGSMCause,</w:t>
      </w:r>
    </w:p>
    <w:p w14:paraId="553874B6" w14:textId="77777777" w:rsidR="00CF49E0" w:rsidRDefault="00CF49E0">
      <w:pPr>
        <w:pStyle w:val="Code"/>
      </w:pPr>
      <w:r>
        <w:t xml:space="preserve">    requestedSlice              [3] NSSAI OPTIONAL,</w:t>
      </w:r>
    </w:p>
    <w:p w14:paraId="71E2539D" w14:textId="77777777" w:rsidR="00CF49E0" w:rsidRDefault="00CF49E0">
      <w:pPr>
        <w:pStyle w:val="Code"/>
      </w:pPr>
      <w:r>
        <w:t xml:space="preserve">    initiator                   [4] Initiator,</w:t>
      </w:r>
    </w:p>
    <w:p w14:paraId="12AEA4A6" w14:textId="77777777" w:rsidR="00CF49E0" w:rsidRDefault="00CF49E0">
      <w:pPr>
        <w:pStyle w:val="Code"/>
      </w:pPr>
      <w:r>
        <w:t xml:space="preserve">    sUPI                        [5] SUPI OPTIONAL,</w:t>
      </w:r>
    </w:p>
    <w:p w14:paraId="50EF3C76" w14:textId="77777777" w:rsidR="00CF49E0" w:rsidRDefault="00CF49E0">
      <w:pPr>
        <w:pStyle w:val="Code"/>
      </w:pPr>
      <w:r>
        <w:t xml:space="preserve">    sUPIUnauthenticated         [6] SUPIUnauthenticatedIndication OPTIONAL,</w:t>
      </w:r>
    </w:p>
    <w:p w14:paraId="04EF51A3" w14:textId="77777777" w:rsidR="00CF49E0" w:rsidRDefault="00CF49E0">
      <w:pPr>
        <w:pStyle w:val="Code"/>
      </w:pPr>
      <w:r>
        <w:t xml:space="preserve">    pEI                         [7] PEI OPTIONAL,</w:t>
      </w:r>
    </w:p>
    <w:p w14:paraId="6C1B9ABA" w14:textId="77777777" w:rsidR="00CF49E0" w:rsidRDefault="00CF49E0">
      <w:pPr>
        <w:pStyle w:val="Code"/>
      </w:pPr>
      <w:r>
        <w:t xml:space="preserve">    gPSI                        [8] GPSI OPTIONAL,</w:t>
      </w:r>
    </w:p>
    <w:p w14:paraId="7A0BBA77" w14:textId="77777777" w:rsidR="00CF49E0" w:rsidRDefault="00CF49E0">
      <w:pPr>
        <w:pStyle w:val="Code"/>
      </w:pPr>
      <w:r>
        <w:t xml:space="preserve">    pDUSessionID                [9] PDUSessionID OPTIONAL,</w:t>
      </w:r>
    </w:p>
    <w:p w14:paraId="2EFD72D3" w14:textId="77777777" w:rsidR="00CF49E0" w:rsidRDefault="00CF49E0">
      <w:pPr>
        <w:pStyle w:val="Code"/>
      </w:pPr>
      <w:r>
        <w:t xml:space="preserve">    accessInfo                  [10] SEQUENCE OF AccessInfo,</w:t>
      </w:r>
    </w:p>
    <w:p w14:paraId="4C2ACB6A" w14:textId="77777777" w:rsidR="00CF49E0" w:rsidRDefault="00CF49E0">
      <w:pPr>
        <w:pStyle w:val="Code"/>
      </w:pPr>
      <w:r>
        <w:t xml:space="preserve">    uEEndpoint                  [11] SEQUENCE OF UEEndpointAddress OPTIONAL,</w:t>
      </w:r>
    </w:p>
    <w:p w14:paraId="20CA7548" w14:textId="77777777" w:rsidR="00CF49E0" w:rsidRDefault="00CF49E0">
      <w:pPr>
        <w:pStyle w:val="Code"/>
      </w:pPr>
      <w:r>
        <w:t xml:space="preserve">    location                    [12] Location OPTIONAL,</w:t>
      </w:r>
    </w:p>
    <w:p w14:paraId="1202017B" w14:textId="77777777" w:rsidR="00CF49E0" w:rsidRDefault="00CF49E0">
      <w:pPr>
        <w:pStyle w:val="Code"/>
      </w:pPr>
      <w:r>
        <w:t xml:space="preserve">    dNN                         [13] DNN OPTIONAL,</w:t>
      </w:r>
    </w:p>
    <w:p w14:paraId="71FF999B" w14:textId="77777777" w:rsidR="00CF49E0" w:rsidRDefault="00CF49E0">
      <w:pPr>
        <w:pStyle w:val="Code"/>
      </w:pPr>
      <w:r>
        <w:t xml:space="preserve">    aMFID                       [14] AMFID OPTIONAL,</w:t>
      </w:r>
    </w:p>
    <w:p w14:paraId="75B4CBE9" w14:textId="77777777" w:rsidR="00CF49E0" w:rsidRDefault="00CF49E0">
      <w:pPr>
        <w:pStyle w:val="Code"/>
      </w:pPr>
      <w:r>
        <w:t xml:space="preserve">    hSMFURI                     [15] HSMFURI OPTIONAL,</w:t>
      </w:r>
    </w:p>
    <w:p w14:paraId="33FFAC8C" w14:textId="77777777" w:rsidR="00CF49E0" w:rsidRDefault="00CF49E0">
      <w:pPr>
        <w:pStyle w:val="Code"/>
      </w:pPr>
      <w:r>
        <w:t xml:space="preserve">    requestType                 [16] FiveGSMRequestType OPTIONAL,</w:t>
      </w:r>
    </w:p>
    <w:p w14:paraId="728B36EC" w14:textId="77777777" w:rsidR="00CF49E0" w:rsidRDefault="00CF49E0">
      <w:pPr>
        <w:pStyle w:val="Code"/>
      </w:pPr>
      <w:r>
        <w:t xml:space="preserve">    sMPDUDNRequest              [17] SMPDUDNRequest OPTIONAL</w:t>
      </w:r>
    </w:p>
    <w:p w14:paraId="61C6E130" w14:textId="77777777" w:rsidR="00CF49E0" w:rsidRDefault="00CF49E0">
      <w:pPr>
        <w:pStyle w:val="Code"/>
      </w:pPr>
      <w:r>
        <w:t>}</w:t>
      </w:r>
    </w:p>
    <w:p w14:paraId="25B9C62E" w14:textId="77777777" w:rsidR="00CF49E0" w:rsidRDefault="00CF49E0">
      <w:pPr>
        <w:pStyle w:val="Code"/>
      </w:pPr>
    </w:p>
    <w:p w14:paraId="62F4A116" w14:textId="77777777" w:rsidR="00CF49E0" w:rsidRDefault="00CF49E0">
      <w:pPr>
        <w:pStyle w:val="Code"/>
      </w:pPr>
    </w:p>
    <w:p w14:paraId="5DD4A2AE" w14:textId="77777777" w:rsidR="00CF49E0" w:rsidRDefault="00CF49E0">
      <w:pPr>
        <w:pStyle w:val="CodeHeader"/>
      </w:pPr>
      <w:r>
        <w:t>-- =================</w:t>
      </w:r>
    </w:p>
    <w:p w14:paraId="4171D74F" w14:textId="77777777" w:rsidR="00CF49E0" w:rsidRDefault="00CF49E0">
      <w:pPr>
        <w:pStyle w:val="CodeHeader"/>
      </w:pPr>
      <w:r>
        <w:t>-- 5G SMF parameters</w:t>
      </w:r>
    </w:p>
    <w:p w14:paraId="475DD355" w14:textId="77777777" w:rsidR="00CF49E0" w:rsidRDefault="00CF49E0">
      <w:pPr>
        <w:pStyle w:val="Code"/>
      </w:pPr>
      <w:r>
        <w:t>-- =================</w:t>
      </w:r>
    </w:p>
    <w:p w14:paraId="7581315A" w14:textId="77777777" w:rsidR="00CF49E0" w:rsidRDefault="00CF49E0">
      <w:pPr>
        <w:pStyle w:val="Code"/>
      </w:pPr>
    </w:p>
    <w:p w14:paraId="784F42DA" w14:textId="77777777" w:rsidR="00CF49E0" w:rsidRDefault="00CF49E0">
      <w:pPr>
        <w:pStyle w:val="Code"/>
      </w:pPr>
      <w:r>
        <w:t>SMFID ::= UTF8String</w:t>
      </w:r>
    </w:p>
    <w:p w14:paraId="13C49A76" w14:textId="77777777" w:rsidR="00CF49E0" w:rsidRDefault="00CF49E0">
      <w:pPr>
        <w:pStyle w:val="Code"/>
      </w:pPr>
    </w:p>
    <w:p w14:paraId="78665EAE" w14:textId="77777777" w:rsidR="00CF49E0" w:rsidRDefault="00CF49E0">
      <w:pPr>
        <w:pStyle w:val="Code"/>
      </w:pPr>
      <w:r>
        <w:t>SMFFailedProcedureType ::= ENUMERATED</w:t>
      </w:r>
    </w:p>
    <w:p w14:paraId="0A4B33CC" w14:textId="77777777" w:rsidR="00CF49E0" w:rsidRDefault="00CF49E0">
      <w:pPr>
        <w:pStyle w:val="Code"/>
      </w:pPr>
      <w:r>
        <w:t>{</w:t>
      </w:r>
    </w:p>
    <w:p w14:paraId="020ED2E2" w14:textId="77777777" w:rsidR="00CF49E0" w:rsidRDefault="00CF49E0">
      <w:pPr>
        <w:pStyle w:val="Code"/>
      </w:pPr>
      <w:r>
        <w:t xml:space="preserve">    pDUSessionEstablishment(1),</w:t>
      </w:r>
    </w:p>
    <w:p w14:paraId="0DBCDD4E" w14:textId="77777777" w:rsidR="00CF49E0" w:rsidRDefault="00CF49E0">
      <w:pPr>
        <w:pStyle w:val="Code"/>
      </w:pPr>
      <w:r>
        <w:t xml:space="preserve">    pDUSessionModification(2),</w:t>
      </w:r>
    </w:p>
    <w:p w14:paraId="2182AB78" w14:textId="77777777" w:rsidR="00CF49E0" w:rsidRDefault="00CF49E0">
      <w:pPr>
        <w:pStyle w:val="Code"/>
      </w:pPr>
      <w:r>
        <w:t xml:space="preserve">    pDUSessionRelease(3)</w:t>
      </w:r>
    </w:p>
    <w:p w14:paraId="2CF8D291" w14:textId="77777777" w:rsidR="00CF49E0" w:rsidRDefault="00CF49E0">
      <w:pPr>
        <w:pStyle w:val="Code"/>
      </w:pPr>
      <w:r>
        <w:t>}</w:t>
      </w:r>
    </w:p>
    <w:p w14:paraId="60B2D273" w14:textId="77777777" w:rsidR="00CF49E0" w:rsidRDefault="00CF49E0">
      <w:pPr>
        <w:pStyle w:val="Code"/>
      </w:pPr>
    </w:p>
    <w:p w14:paraId="47407472" w14:textId="77777777" w:rsidR="00CF49E0" w:rsidRDefault="00CF49E0">
      <w:pPr>
        <w:pStyle w:val="Code"/>
      </w:pPr>
      <w:r>
        <w:t>SMFServingNetwork ::= SEQUENCE</w:t>
      </w:r>
    </w:p>
    <w:p w14:paraId="0EC01E1F" w14:textId="77777777" w:rsidR="00CF49E0" w:rsidRDefault="00CF49E0">
      <w:pPr>
        <w:pStyle w:val="Code"/>
      </w:pPr>
      <w:r>
        <w:t>{</w:t>
      </w:r>
    </w:p>
    <w:p w14:paraId="7B504388" w14:textId="77777777" w:rsidR="00CF49E0" w:rsidRDefault="00CF49E0">
      <w:pPr>
        <w:pStyle w:val="Code"/>
      </w:pPr>
      <w:r>
        <w:t xml:space="preserve">    pLMNID  [1] PLMNID,</w:t>
      </w:r>
    </w:p>
    <w:p w14:paraId="513BA20E" w14:textId="77777777" w:rsidR="00CF49E0" w:rsidRDefault="00CF49E0">
      <w:pPr>
        <w:pStyle w:val="Code"/>
      </w:pPr>
      <w:r>
        <w:t xml:space="preserve">    nID     [2] NID OPTIONAL</w:t>
      </w:r>
    </w:p>
    <w:p w14:paraId="77C4D16B" w14:textId="77777777" w:rsidR="00CF49E0" w:rsidRDefault="00CF49E0">
      <w:pPr>
        <w:pStyle w:val="Code"/>
      </w:pPr>
      <w:r>
        <w:t>}</w:t>
      </w:r>
    </w:p>
    <w:p w14:paraId="54A2EA02" w14:textId="77777777" w:rsidR="00CF49E0" w:rsidRDefault="00CF49E0">
      <w:pPr>
        <w:pStyle w:val="Code"/>
      </w:pPr>
    </w:p>
    <w:p w14:paraId="08F83D8D" w14:textId="77777777" w:rsidR="00CF49E0" w:rsidRDefault="00CF49E0">
      <w:pPr>
        <w:pStyle w:val="Code"/>
      </w:pPr>
      <w:r>
        <w:t>AccessInfo ::= SEQUENCE</w:t>
      </w:r>
    </w:p>
    <w:p w14:paraId="365DF023" w14:textId="77777777" w:rsidR="00CF49E0" w:rsidRDefault="00CF49E0">
      <w:pPr>
        <w:pStyle w:val="Code"/>
      </w:pPr>
      <w:r>
        <w:t>{</w:t>
      </w:r>
    </w:p>
    <w:p w14:paraId="4CD2451B" w14:textId="77777777" w:rsidR="00CF49E0" w:rsidRDefault="00CF49E0">
      <w:pPr>
        <w:pStyle w:val="Code"/>
      </w:pPr>
      <w:r>
        <w:t xml:space="preserve">    accessType            [1] AccessType,</w:t>
      </w:r>
    </w:p>
    <w:p w14:paraId="39B20735" w14:textId="77777777" w:rsidR="00CF49E0" w:rsidRDefault="00CF49E0">
      <w:pPr>
        <w:pStyle w:val="Code"/>
      </w:pPr>
      <w:r>
        <w:t xml:space="preserve">    rATType               [2] RATType OPTIONAL,</w:t>
      </w:r>
    </w:p>
    <w:p w14:paraId="7DCB5364" w14:textId="77777777" w:rsidR="00CF49E0" w:rsidRDefault="00CF49E0">
      <w:pPr>
        <w:pStyle w:val="Code"/>
      </w:pPr>
      <w:r>
        <w:t xml:space="preserve">    gTPTunnelID           [3] FTEID,</w:t>
      </w:r>
    </w:p>
    <w:p w14:paraId="7C4B2D0B" w14:textId="77777777" w:rsidR="00CF49E0" w:rsidRDefault="00CF49E0">
      <w:pPr>
        <w:pStyle w:val="Code"/>
      </w:pPr>
      <w:r>
        <w:t xml:space="preserve">    non3GPPAccessEndpoint [4] UEEndpointAddress OPTIONAL,</w:t>
      </w:r>
    </w:p>
    <w:p w14:paraId="6B0BF9CD" w14:textId="77777777" w:rsidR="00CF49E0" w:rsidRDefault="00CF49E0">
      <w:pPr>
        <w:pStyle w:val="Code"/>
      </w:pPr>
      <w:r>
        <w:t xml:space="preserve">    establishmentStatus   [5] EstablishmentStatus,</w:t>
      </w:r>
    </w:p>
    <w:p w14:paraId="457B2296" w14:textId="77777777" w:rsidR="00CF49E0" w:rsidRDefault="00CF49E0">
      <w:pPr>
        <w:pStyle w:val="Code"/>
      </w:pPr>
      <w:r>
        <w:t xml:space="preserve">    aNTypeToReactivate    [6] AccessType OPTIONAL,</w:t>
      </w:r>
    </w:p>
    <w:p w14:paraId="1FEAAABD" w14:textId="77777777" w:rsidR="00CF49E0" w:rsidRDefault="00CF49E0">
      <w:pPr>
        <w:pStyle w:val="Code"/>
      </w:pPr>
      <w:r>
        <w:t xml:space="preserve">    gTPTunnelInfo         [7] GTPTunnelInfo OPTIONAL</w:t>
      </w:r>
    </w:p>
    <w:p w14:paraId="08A4CAC3" w14:textId="77777777" w:rsidR="00CF49E0" w:rsidRDefault="00CF49E0">
      <w:pPr>
        <w:pStyle w:val="Code"/>
      </w:pPr>
      <w:r>
        <w:t>}</w:t>
      </w:r>
    </w:p>
    <w:p w14:paraId="350353DC" w14:textId="77777777" w:rsidR="00CF49E0" w:rsidRDefault="00CF49E0">
      <w:pPr>
        <w:pStyle w:val="Code"/>
      </w:pPr>
    </w:p>
    <w:p w14:paraId="5BB50187" w14:textId="77777777" w:rsidR="00CF49E0" w:rsidRDefault="00CF49E0">
      <w:pPr>
        <w:pStyle w:val="Code"/>
      </w:pPr>
      <w:r>
        <w:t>-- see Clause 6.1.2 of TS 24.193[44] for the details of the ATSSS container contents.</w:t>
      </w:r>
    </w:p>
    <w:p w14:paraId="4A087361" w14:textId="77777777" w:rsidR="00CF49E0" w:rsidRDefault="00CF49E0">
      <w:pPr>
        <w:pStyle w:val="Code"/>
      </w:pPr>
      <w:r>
        <w:t>ATSSSContainer ::= OCTET STRING</w:t>
      </w:r>
    </w:p>
    <w:p w14:paraId="413F3A30" w14:textId="77777777" w:rsidR="00CF49E0" w:rsidRDefault="00CF49E0">
      <w:pPr>
        <w:pStyle w:val="Code"/>
      </w:pPr>
    </w:p>
    <w:p w14:paraId="31A81722" w14:textId="77777777" w:rsidR="00CF49E0" w:rsidRDefault="00CF49E0">
      <w:pPr>
        <w:pStyle w:val="Code"/>
      </w:pPr>
      <w:r>
        <w:t>DLRANTunnelInformation ::= SEQUENCE</w:t>
      </w:r>
    </w:p>
    <w:p w14:paraId="188C4912" w14:textId="77777777" w:rsidR="00CF49E0" w:rsidRDefault="00CF49E0">
      <w:pPr>
        <w:pStyle w:val="Code"/>
      </w:pPr>
      <w:r>
        <w:t>{</w:t>
      </w:r>
    </w:p>
    <w:p w14:paraId="58DC0996" w14:textId="77777777" w:rsidR="00CF49E0" w:rsidRDefault="00CF49E0">
      <w:pPr>
        <w:pStyle w:val="Code"/>
      </w:pPr>
      <w:r>
        <w:t xml:space="preserve">    dLQOSFlowTunnelInformation                    [1] QOSFlowTunnelInformation OPTIONAL,</w:t>
      </w:r>
    </w:p>
    <w:p w14:paraId="0C68955D" w14:textId="77777777" w:rsidR="00CF49E0" w:rsidRDefault="00CF49E0">
      <w:pPr>
        <w:pStyle w:val="Code"/>
      </w:pPr>
      <w:r>
        <w:t xml:space="preserve">    additionalDLQOSFlowTunnelInformation          [2] QOSFlowTunnelInformationList OPTIONAL,</w:t>
      </w:r>
    </w:p>
    <w:p w14:paraId="2336CA68" w14:textId="77777777" w:rsidR="00CF49E0" w:rsidRDefault="00CF49E0">
      <w:pPr>
        <w:pStyle w:val="Code"/>
      </w:pPr>
      <w:r>
        <w:t xml:space="preserve">    redundantDLQOSFlowTunnelInformation           [3] QOSFlowTunnelInformationList OPTIONAL,</w:t>
      </w:r>
    </w:p>
    <w:p w14:paraId="07FFC569" w14:textId="77777777" w:rsidR="00CF49E0" w:rsidRDefault="00CF49E0">
      <w:pPr>
        <w:pStyle w:val="Code"/>
      </w:pPr>
      <w:r>
        <w:t xml:space="preserve">    additionalredundantDLQOSFlowTunnelInformation [4] QOSFlowTunnelInformationList OPTIONAL</w:t>
      </w:r>
    </w:p>
    <w:p w14:paraId="7A450783" w14:textId="77777777" w:rsidR="00CF49E0" w:rsidRDefault="00CF49E0">
      <w:pPr>
        <w:pStyle w:val="Code"/>
      </w:pPr>
      <w:r>
        <w:t>}</w:t>
      </w:r>
    </w:p>
    <w:p w14:paraId="453E1989" w14:textId="77777777" w:rsidR="00CF49E0" w:rsidRDefault="00CF49E0">
      <w:pPr>
        <w:pStyle w:val="Code"/>
      </w:pPr>
    </w:p>
    <w:p w14:paraId="7A667ACD" w14:textId="77777777" w:rsidR="00CF49E0" w:rsidRDefault="00CF49E0">
      <w:pPr>
        <w:pStyle w:val="Code"/>
      </w:pPr>
      <w:r>
        <w:t>EstablishmentStatus ::= ENUMERATED</w:t>
      </w:r>
    </w:p>
    <w:p w14:paraId="4882091A" w14:textId="77777777" w:rsidR="00CF49E0" w:rsidRDefault="00CF49E0">
      <w:pPr>
        <w:pStyle w:val="Code"/>
      </w:pPr>
      <w:r>
        <w:t>{</w:t>
      </w:r>
    </w:p>
    <w:p w14:paraId="3FA40363" w14:textId="77777777" w:rsidR="00CF49E0" w:rsidRDefault="00CF49E0">
      <w:pPr>
        <w:pStyle w:val="Code"/>
      </w:pPr>
      <w:r>
        <w:t xml:space="preserve">    established(0),</w:t>
      </w:r>
    </w:p>
    <w:p w14:paraId="1222B7BF" w14:textId="77777777" w:rsidR="00CF49E0" w:rsidRDefault="00CF49E0">
      <w:pPr>
        <w:pStyle w:val="Code"/>
      </w:pPr>
      <w:r>
        <w:t xml:space="preserve">    released(1)</w:t>
      </w:r>
    </w:p>
    <w:p w14:paraId="58EFD880" w14:textId="77777777" w:rsidR="00CF49E0" w:rsidRDefault="00CF49E0">
      <w:pPr>
        <w:pStyle w:val="Code"/>
      </w:pPr>
      <w:r>
        <w:t>}</w:t>
      </w:r>
    </w:p>
    <w:p w14:paraId="04519699" w14:textId="77777777" w:rsidR="00CF49E0" w:rsidRDefault="00CF49E0">
      <w:pPr>
        <w:pStyle w:val="Code"/>
      </w:pPr>
    </w:p>
    <w:p w14:paraId="490B14DE" w14:textId="77777777" w:rsidR="00CF49E0" w:rsidRDefault="00CF49E0">
      <w:pPr>
        <w:pStyle w:val="Code"/>
      </w:pPr>
      <w:r>
        <w:t>FiveGSGTPTunnels ::= SEQUENCE</w:t>
      </w:r>
    </w:p>
    <w:p w14:paraId="492C65B6" w14:textId="77777777" w:rsidR="00CF49E0" w:rsidRDefault="00CF49E0">
      <w:pPr>
        <w:pStyle w:val="Code"/>
      </w:pPr>
      <w:r>
        <w:t>{</w:t>
      </w:r>
    </w:p>
    <w:p w14:paraId="4746C185" w14:textId="77777777" w:rsidR="00CF49E0" w:rsidRDefault="00CF49E0">
      <w:pPr>
        <w:pStyle w:val="Code"/>
      </w:pPr>
      <w:r>
        <w:t xml:space="preserve">    uLNGUUPTunnelInformation           [1] FTEID OPTIONAL,</w:t>
      </w:r>
    </w:p>
    <w:p w14:paraId="007AF352" w14:textId="77777777" w:rsidR="00CF49E0" w:rsidRDefault="00CF49E0">
      <w:pPr>
        <w:pStyle w:val="Code"/>
      </w:pPr>
      <w:r>
        <w:t xml:space="preserve">    additionalULNGUUPTunnelInformation [2] FTEIDList OPTIONAL,</w:t>
      </w:r>
    </w:p>
    <w:p w14:paraId="07D548C4" w14:textId="77777777" w:rsidR="00CF49E0" w:rsidRDefault="00CF49E0">
      <w:pPr>
        <w:pStyle w:val="Code"/>
      </w:pPr>
      <w:r>
        <w:t xml:space="preserve">    dLRANTunnelInformation             [3] DLRANTunnelInformation OPTIONAL</w:t>
      </w:r>
    </w:p>
    <w:p w14:paraId="1C552E9E" w14:textId="77777777" w:rsidR="00CF49E0" w:rsidRDefault="00CF49E0">
      <w:pPr>
        <w:pStyle w:val="Code"/>
      </w:pPr>
      <w:r>
        <w:t>}</w:t>
      </w:r>
    </w:p>
    <w:p w14:paraId="0AEA3736" w14:textId="77777777" w:rsidR="00CF49E0" w:rsidRDefault="00CF49E0">
      <w:pPr>
        <w:pStyle w:val="Code"/>
      </w:pPr>
    </w:p>
    <w:p w14:paraId="5654B93E" w14:textId="77777777" w:rsidR="00CF49E0" w:rsidRDefault="00CF49E0">
      <w:pPr>
        <w:pStyle w:val="Code"/>
      </w:pPr>
      <w:r>
        <w:t>FiveQI ::= INTEGER (0..255)</w:t>
      </w:r>
    </w:p>
    <w:p w14:paraId="0B535E93" w14:textId="77777777" w:rsidR="00CF49E0" w:rsidRDefault="00CF49E0">
      <w:pPr>
        <w:pStyle w:val="Code"/>
      </w:pPr>
    </w:p>
    <w:p w14:paraId="185FDD82" w14:textId="77777777" w:rsidR="00CF49E0" w:rsidRDefault="00CF49E0">
      <w:pPr>
        <w:pStyle w:val="Code"/>
      </w:pPr>
      <w:r>
        <w:t>HandoverState ::= ENUMERATED</w:t>
      </w:r>
    </w:p>
    <w:p w14:paraId="30C18F3B" w14:textId="77777777" w:rsidR="00CF49E0" w:rsidRDefault="00CF49E0">
      <w:pPr>
        <w:pStyle w:val="Code"/>
      </w:pPr>
      <w:r>
        <w:t>{</w:t>
      </w:r>
    </w:p>
    <w:p w14:paraId="0CA09D75" w14:textId="77777777" w:rsidR="00CF49E0" w:rsidRDefault="00CF49E0">
      <w:pPr>
        <w:pStyle w:val="Code"/>
      </w:pPr>
      <w:r>
        <w:t xml:space="preserve">    none(1),</w:t>
      </w:r>
    </w:p>
    <w:p w14:paraId="08C54EE0" w14:textId="77777777" w:rsidR="00CF49E0" w:rsidRDefault="00CF49E0">
      <w:pPr>
        <w:pStyle w:val="Code"/>
      </w:pPr>
      <w:r>
        <w:lastRenderedPageBreak/>
        <w:t xml:space="preserve">    preparing(2),</w:t>
      </w:r>
    </w:p>
    <w:p w14:paraId="146F91CA" w14:textId="77777777" w:rsidR="00CF49E0" w:rsidRDefault="00CF49E0">
      <w:pPr>
        <w:pStyle w:val="Code"/>
      </w:pPr>
      <w:r>
        <w:t xml:space="preserve">    prepared(3),</w:t>
      </w:r>
    </w:p>
    <w:p w14:paraId="17389E85" w14:textId="77777777" w:rsidR="00CF49E0" w:rsidRDefault="00CF49E0">
      <w:pPr>
        <w:pStyle w:val="Code"/>
      </w:pPr>
      <w:r>
        <w:t xml:space="preserve">    completed(4),</w:t>
      </w:r>
    </w:p>
    <w:p w14:paraId="72260744" w14:textId="77777777" w:rsidR="00CF49E0" w:rsidRDefault="00CF49E0">
      <w:pPr>
        <w:pStyle w:val="Code"/>
      </w:pPr>
      <w:r>
        <w:t xml:space="preserve">    cancelled(5)</w:t>
      </w:r>
    </w:p>
    <w:p w14:paraId="37F1A953" w14:textId="77777777" w:rsidR="00CF49E0" w:rsidRDefault="00CF49E0">
      <w:pPr>
        <w:pStyle w:val="Code"/>
      </w:pPr>
      <w:r>
        <w:t>}</w:t>
      </w:r>
    </w:p>
    <w:p w14:paraId="4CF9A51A" w14:textId="77777777" w:rsidR="00CF49E0" w:rsidRDefault="00CF49E0">
      <w:pPr>
        <w:pStyle w:val="Code"/>
      </w:pPr>
    </w:p>
    <w:p w14:paraId="203FA905" w14:textId="77777777" w:rsidR="00CF49E0" w:rsidRDefault="00CF49E0">
      <w:pPr>
        <w:pStyle w:val="Code"/>
      </w:pPr>
      <w:r>
        <w:t>NGAPCauseInt ::= SEQUENCE</w:t>
      </w:r>
    </w:p>
    <w:p w14:paraId="4543DEBC" w14:textId="77777777" w:rsidR="00CF49E0" w:rsidRDefault="00CF49E0">
      <w:pPr>
        <w:pStyle w:val="Code"/>
      </w:pPr>
      <w:r>
        <w:t>{</w:t>
      </w:r>
    </w:p>
    <w:p w14:paraId="57C4BBCB" w14:textId="77777777" w:rsidR="00CF49E0" w:rsidRDefault="00CF49E0">
      <w:pPr>
        <w:pStyle w:val="Code"/>
      </w:pPr>
      <w:r>
        <w:t xml:space="preserve">    group [1] NGAPCauseGroupInt,</w:t>
      </w:r>
    </w:p>
    <w:p w14:paraId="3165515C" w14:textId="77777777" w:rsidR="00CF49E0" w:rsidRDefault="00CF49E0">
      <w:pPr>
        <w:pStyle w:val="Code"/>
      </w:pPr>
      <w:r>
        <w:t xml:space="preserve">    value [2] NGAPCauseValueInt</w:t>
      </w:r>
    </w:p>
    <w:p w14:paraId="16EEFE81" w14:textId="77777777" w:rsidR="00CF49E0" w:rsidRDefault="00CF49E0">
      <w:pPr>
        <w:pStyle w:val="Code"/>
      </w:pPr>
      <w:r>
        <w:t>}</w:t>
      </w:r>
    </w:p>
    <w:p w14:paraId="69A66AA9" w14:textId="77777777" w:rsidR="00CF49E0" w:rsidRDefault="00CF49E0">
      <w:pPr>
        <w:pStyle w:val="Code"/>
      </w:pPr>
    </w:p>
    <w:p w14:paraId="3056C065" w14:textId="77777777" w:rsidR="00CF49E0" w:rsidRDefault="00CF49E0">
      <w:pPr>
        <w:pStyle w:val="Code"/>
      </w:pPr>
      <w:r>
        <w:t>-- Derived as described in TS 29.571 [17] clause 5.4.4.12</w:t>
      </w:r>
    </w:p>
    <w:p w14:paraId="0B1FA4DB" w14:textId="77777777" w:rsidR="00CF49E0" w:rsidRDefault="00CF49E0">
      <w:pPr>
        <w:pStyle w:val="Code"/>
      </w:pPr>
      <w:r>
        <w:t>NGAPCauseGroupInt ::= INTEGER</w:t>
      </w:r>
    </w:p>
    <w:p w14:paraId="580427F2" w14:textId="77777777" w:rsidR="00CF49E0" w:rsidRDefault="00CF49E0">
      <w:pPr>
        <w:pStyle w:val="Code"/>
      </w:pPr>
    </w:p>
    <w:p w14:paraId="327D4635" w14:textId="77777777" w:rsidR="00CF49E0" w:rsidRDefault="00CF49E0">
      <w:pPr>
        <w:pStyle w:val="Code"/>
      </w:pPr>
      <w:r>
        <w:t>NGAPCauseValueInt ::= INTEGER</w:t>
      </w:r>
    </w:p>
    <w:p w14:paraId="0AFB2A30" w14:textId="77777777" w:rsidR="00CF49E0" w:rsidRDefault="00CF49E0">
      <w:pPr>
        <w:pStyle w:val="Code"/>
      </w:pPr>
    </w:p>
    <w:p w14:paraId="608E1920" w14:textId="77777777" w:rsidR="00CF49E0" w:rsidRDefault="00CF49E0">
      <w:pPr>
        <w:pStyle w:val="Code"/>
      </w:pPr>
      <w:r>
        <w:t>SMFMAUpgradeIndication ::= BOOLEAN</w:t>
      </w:r>
    </w:p>
    <w:p w14:paraId="4666C87A" w14:textId="77777777" w:rsidR="00CF49E0" w:rsidRDefault="00CF49E0">
      <w:pPr>
        <w:pStyle w:val="Code"/>
      </w:pPr>
    </w:p>
    <w:p w14:paraId="7025C0B7" w14:textId="77777777" w:rsidR="00CF49E0" w:rsidRDefault="00CF49E0">
      <w:pPr>
        <w:pStyle w:val="Code"/>
      </w:pPr>
      <w:r>
        <w:t>-- Given in YAML encoding as defined in clause 6.1.6.2.31 of TS 29.502[16]</w:t>
      </w:r>
    </w:p>
    <w:p w14:paraId="735F28DC" w14:textId="77777777" w:rsidR="00CF49E0" w:rsidRDefault="00CF49E0">
      <w:pPr>
        <w:pStyle w:val="Code"/>
      </w:pPr>
      <w:r>
        <w:t>SMFEPSPDNCnxInfo ::= UTF8String</w:t>
      </w:r>
    </w:p>
    <w:p w14:paraId="24AF6DD8" w14:textId="77777777" w:rsidR="00CF49E0" w:rsidRDefault="00CF49E0">
      <w:pPr>
        <w:pStyle w:val="Code"/>
      </w:pPr>
    </w:p>
    <w:p w14:paraId="7915BCED" w14:textId="77777777" w:rsidR="00CF49E0" w:rsidRDefault="00CF49E0">
      <w:pPr>
        <w:pStyle w:val="Code"/>
      </w:pPr>
      <w:r>
        <w:t>SMFMAAcceptedIndication ::= BOOLEAN</w:t>
      </w:r>
    </w:p>
    <w:p w14:paraId="51FDB88C" w14:textId="77777777" w:rsidR="00CF49E0" w:rsidRDefault="00CF49E0">
      <w:pPr>
        <w:pStyle w:val="Code"/>
      </w:pPr>
    </w:p>
    <w:p w14:paraId="0D9DB4CB" w14:textId="77777777" w:rsidR="00CF49E0" w:rsidRDefault="00CF49E0">
      <w:pPr>
        <w:pStyle w:val="Code"/>
      </w:pPr>
      <w:r>
        <w:t>-- see Clause 6.1.6.3.8 of TS 29.502[16] for the details of this structure.</w:t>
      </w:r>
    </w:p>
    <w:p w14:paraId="762D92BB" w14:textId="77777777" w:rsidR="00CF49E0" w:rsidRDefault="00CF49E0">
      <w:pPr>
        <w:pStyle w:val="Code"/>
      </w:pPr>
      <w:r>
        <w:t>SMFErrorCodes ::= UTF8String</w:t>
      </w:r>
    </w:p>
    <w:p w14:paraId="4D62F89C" w14:textId="77777777" w:rsidR="00CF49E0" w:rsidRDefault="00CF49E0">
      <w:pPr>
        <w:pStyle w:val="Code"/>
      </w:pPr>
    </w:p>
    <w:p w14:paraId="68E84911" w14:textId="77777777" w:rsidR="00CF49E0" w:rsidRDefault="00CF49E0">
      <w:pPr>
        <w:pStyle w:val="Code"/>
      </w:pPr>
      <w:r>
        <w:t>-- see Clause 6.1.6.3.2 of TS 29.502[16] for details of this structure.</w:t>
      </w:r>
    </w:p>
    <w:p w14:paraId="32480D8F" w14:textId="77777777" w:rsidR="00CF49E0" w:rsidRDefault="00CF49E0">
      <w:pPr>
        <w:pStyle w:val="Code"/>
      </w:pPr>
      <w:r>
        <w:t>UEEPSPDNConnection ::= OCTET STRING</w:t>
      </w:r>
    </w:p>
    <w:p w14:paraId="113CEE82" w14:textId="77777777" w:rsidR="00CF49E0" w:rsidRDefault="00CF49E0">
      <w:pPr>
        <w:pStyle w:val="Code"/>
      </w:pPr>
    </w:p>
    <w:p w14:paraId="6996B69C" w14:textId="77777777" w:rsidR="00CF49E0" w:rsidRDefault="00CF49E0">
      <w:pPr>
        <w:pStyle w:val="Code"/>
      </w:pPr>
      <w:r>
        <w:t>-- see Clause 6.1.6.3.6 of TS 29.502[16] for the details of this structure.</w:t>
      </w:r>
    </w:p>
    <w:p w14:paraId="55E86027" w14:textId="77777777" w:rsidR="00CF49E0" w:rsidRDefault="00CF49E0">
      <w:pPr>
        <w:pStyle w:val="Code"/>
      </w:pPr>
      <w:r>
        <w:t>RequestIndication ::= ENUMERATED</w:t>
      </w:r>
    </w:p>
    <w:p w14:paraId="4EBD9E12" w14:textId="77777777" w:rsidR="00CF49E0" w:rsidRDefault="00CF49E0">
      <w:pPr>
        <w:pStyle w:val="Code"/>
      </w:pPr>
      <w:r>
        <w:t>{</w:t>
      </w:r>
    </w:p>
    <w:p w14:paraId="5B65F393" w14:textId="77777777" w:rsidR="00CF49E0" w:rsidRDefault="00CF49E0">
      <w:pPr>
        <w:pStyle w:val="Code"/>
      </w:pPr>
      <w:r>
        <w:t xml:space="preserve">    uEREQPDUSESMOD(0),</w:t>
      </w:r>
    </w:p>
    <w:p w14:paraId="713E42D7" w14:textId="77777777" w:rsidR="00CF49E0" w:rsidRDefault="00CF49E0">
      <w:pPr>
        <w:pStyle w:val="Code"/>
      </w:pPr>
      <w:r>
        <w:t xml:space="preserve">    uEREQPDUSESREL(1),</w:t>
      </w:r>
    </w:p>
    <w:p w14:paraId="7C971648" w14:textId="77777777" w:rsidR="00CF49E0" w:rsidRDefault="00CF49E0">
      <w:pPr>
        <w:pStyle w:val="Code"/>
      </w:pPr>
      <w:r>
        <w:t xml:space="preserve">    pDUSESMOB(2),</w:t>
      </w:r>
    </w:p>
    <w:p w14:paraId="4B3EC2D0" w14:textId="77777777" w:rsidR="00CF49E0" w:rsidRDefault="00CF49E0">
      <w:pPr>
        <w:pStyle w:val="Code"/>
      </w:pPr>
      <w:r>
        <w:t xml:space="preserve">    nWREQPDUSESAUTH(3),</w:t>
      </w:r>
    </w:p>
    <w:p w14:paraId="41C48CBD" w14:textId="77777777" w:rsidR="00CF49E0" w:rsidRDefault="00CF49E0">
      <w:pPr>
        <w:pStyle w:val="Code"/>
      </w:pPr>
      <w:r>
        <w:t xml:space="preserve">    nWREQPDUSESMOD(4),</w:t>
      </w:r>
    </w:p>
    <w:p w14:paraId="2C580D12" w14:textId="77777777" w:rsidR="00CF49E0" w:rsidRDefault="00CF49E0">
      <w:pPr>
        <w:pStyle w:val="Code"/>
      </w:pPr>
      <w:r>
        <w:t xml:space="preserve">    nWREQPDUSESREL(5),</w:t>
      </w:r>
    </w:p>
    <w:p w14:paraId="48FA4048" w14:textId="77777777" w:rsidR="00CF49E0" w:rsidRDefault="00CF49E0">
      <w:pPr>
        <w:pStyle w:val="Code"/>
      </w:pPr>
      <w:r>
        <w:t xml:space="preserve">    eBIASSIGNMENTREQ(6),</w:t>
      </w:r>
    </w:p>
    <w:p w14:paraId="4380F4B4" w14:textId="77777777" w:rsidR="00CF49E0" w:rsidRDefault="00CF49E0">
      <w:pPr>
        <w:pStyle w:val="Code"/>
      </w:pPr>
      <w:r>
        <w:t xml:space="preserve">    rELDUETO5GANREQUEST(7)</w:t>
      </w:r>
    </w:p>
    <w:p w14:paraId="45388278" w14:textId="77777777" w:rsidR="00CF49E0" w:rsidRDefault="00CF49E0">
      <w:pPr>
        <w:pStyle w:val="Code"/>
      </w:pPr>
      <w:r>
        <w:t>}</w:t>
      </w:r>
    </w:p>
    <w:p w14:paraId="23F210B5" w14:textId="77777777" w:rsidR="00CF49E0" w:rsidRDefault="00CF49E0">
      <w:pPr>
        <w:pStyle w:val="Code"/>
      </w:pPr>
    </w:p>
    <w:p w14:paraId="1877C4CD" w14:textId="77777777" w:rsidR="00CF49E0" w:rsidRDefault="00CF49E0">
      <w:pPr>
        <w:pStyle w:val="Code"/>
      </w:pPr>
      <w:r>
        <w:t>QOSFlowTunnelInformation ::= SEQUENCE</w:t>
      </w:r>
    </w:p>
    <w:p w14:paraId="45C5A62B" w14:textId="77777777" w:rsidR="00CF49E0" w:rsidRDefault="00CF49E0">
      <w:pPr>
        <w:pStyle w:val="Code"/>
      </w:pPr>
      <w:r>
        <w:t>{</w:t>
      </w:r>
    </w:p>
    <w:p w14:paraId="4A849437" w14:textId="77777777" w:rsidR="00CF49E0" w:rsidRDefault="00CF49E0">
      <w:pPr>
        <w:pStyle w:val="Code"/>
      </w:pPr>
      <w:r>
        <w:t xml:space="preserve">    uPTunnelInformation   [1] FTEID,</w:t>
      </w:r>
    </w:p>
    <w:p w14:paraId="5B36DE97" w14:textId="77777777" w:rsidR="00CF49E0" w:rsidRDefault="00CF49E0">
      <w:pPr>
        <w:pStyle w:val="Code"/>
      </w:pPr>
      <w:r>
        <w:t xml:space="preserve">    associatedQOSFlowList [2] QOSFlowLists</w:t>
      </w:r>
    </w:p>
    <w:p w14:paraId="6306342D" w14:textId="77777777" w:rsidR="00CF49E0" w:rsidRDefault="00CF49E0">
      <w:pPr>
        <w:pStyle w:val="Code"/>
      </w:pPr>
      <w:r>
        <w:t>}</w:t>
      </w:r>
    </w:p>
    <w:p w14:paraId="000C7CB7" w14:textId="77777777" w:rsidR="00CF49E0" w:rsidRDefault="00CF49E0">
      <w:pPr>
        <w:pStyle w:val="Code"/>
      </w:pPr>
    </w:p>
    <w:p w14:paraId="7A192E33" w14:textId="77777777" w:rsidR="00CF49E0" w:rsidRDefault="00CF49E0">
      <w:pPr>
        <w:pStyle w:val="Code"/>
      </w:pPr>
      <w:r>
        <w:t>QOSFlowTunnelInformationList ::= SEQUENCE OF QOSFlowTunnelInformation</w:t>
      </w:r>
    </w:p>
    <w:p w14:paraId="330E63CC" w14:textId="77777777" w:rsidR="00CF49E0" w:rsidRDefault="00CF49E0">
      <w:pPr>
        <w:pStyle w:val="Code"/>
      </w:pPr>
    </w:p>
    <w:p w14:paraId="4A1767BE" w14:textId="77777777" w:rsidR="00CF49E0" w:rsidRDefault="00CF49E0">
      <w:pPr>
        <w:pStyle w:val="Code"/>
      </w:pPr>
      <w:r>
        <w:t>QOSFlowDescription ::= OCTET STRING</w:t>
      </w:r>
    </w:p>
    <w:p w14:paraId="7EF3CDAB" w14:textId="77777777" w:rsidR="00CF49E0" w:rsidRDefault="00CF49E0">
      <w:pPr>
        <w:pStyle w:val="Code"/>
      </w:pPr>
    </w:p>
    <w:p w14:paraId="6A261DAB" w14:textId="77777777" w:rsidR="00CF49E0" w:rsidRDefault="00CF49E0">
      <w:pPr>
        <w:pStyle w:val="Code"/>
      </w:pPr>
      <w:r>
        <w:t>QOSFlowLists ::= SEQUENCE OF QOSFlowList</w:t>
      </w:r>
    </w:p>
    <w:p w14:paraId="534D0F66" w14:textId="77777777" w:rsidR="00CF49E0" w:rsidRDefault="00CF49E0">
      <w:pPr>
        <w:pStyle w:val="Code"/>
      </w:pPr>
    </w:p>
    <w:p w14:paraId="4E549392" w14:textId="77777777" w:rsidR="00CF49E0" w:rsidRDefault="00CF49E0">
      <w:pPr>
        <w:pStyle w:val="Code"/>
      </w:pPr>
      <w:r>
        <w:t>QOSFlowList ::= SEQUENCE</w:t>
      </w:r>
    </w:p>
    <w:p w14:paraId="1DAE27E0" w14:textId="77777777" w:rsidR="00CF49E0" w:rsidRDefault="00CF49E0">
      <w:pPr>
        <w:pStyle w:val="Code"/>
      </w:pPr>
      <w:r>
        <w:t>{</w:t>
      </w:r>
    </w:p>
    <w:p w14:paraId="3D3C7C11" w14:textId="77777777" w:rsidR="00CF49E0" w:rsidRDefault="00CF49E0">
      <w:pPr>
        <w:pStyle w:val="Code"/>
      </w:pPr>
      <w:r>
        <w:t xml:space="preserve">    qFI                      [1] QFI,</w:t>
      </w:r>
    </w:p>
    <w:p w14:paraId="54705AC9" w14:textId="77777777" w:rsidR="00CF49E0" w:rsidRDefault="00CF49E0">
      <w:pPr>
        <w:pStyle w:val="Code"/>
      </w:pPr>
      <w:r>
        <w:t xml:space="preserve">    qOSRules                 [2] QOSRules OPTIONAL,</w:t>
      </w:r>
    </w:p>
    <w:p w14:paraId="7557BD37" w14:textId="77777777" w:rsidR="00CF49E0" w:rsidRDefault="00CF49E0">
      <w:pPr>
        <w:pStyle w:val="Code"/>
      </w:pPr>
      <w:r>
        <w:t xml:space="preserve">    eBI                      [3] EPSBearerID OPTIONAL,</w:t>
      </w:r>
    </w:p>
    <w:p w14:paraId="4202CBE9" w14:textId="77777777" w:rsidR="00CF49E0" w:rsidRDefault="00CF49E0">
      <w:pPr>
        <w:pStyle w:val="Code"/>
      </w:pPr>
      <w:r>
        <w:t xml:space="preserve">    qOSFlowDescription       [4] QOSFlowDescription OPTIONAL,</w:t>
      </w:r>
    </w:p>
    <w:p w14:paraId="005576E6" w14:textId="77777777" w:rsidR="00CF49E0" w:rsidRDefault="00CF49E0">
      <w:pPr>
        <w:pStyle w:val="Code"/>
      </w:pPr>
      <w:r>
        <w:t xml:space="preserve">    qOSFlowProfile           [5] QOSFlowProfile OPTIONAL,</w:t>
      </w:r>
    </w:p>
    <w:p w14:paraId="69BF1371" w14:textId="77777777" w:rsidR="00CF49E0" w:rsidRDefault="00CF49E0">
      <w:pPr>
        <w:pStyle w:val="Code"/>
      </w:pPr>
      <w:r>
        <w:t xml:space="preserve">    associatedANType         [6] AccessType OPTIONAL,</w:t>
      </w:r>
    </w:p>
    <w:p w14:paraId="6259D79A" w14:textId="77777777" w:rsidR="00CF49E0" w:rsidRDefault="00CF49E0">
      <w:pPr>
        <w:pStyle w:val="Code"/>
      </w:pPr>
      <w:r>
        <w:t xml:space="preserve">    defaultQOSRuleIndication [7] BOOLEAN OPTIONAL</w:t>
      </w:r>
    </w:p>
    <w:p w14:paraId="2BB11958" w14:textId="77777777" w:rsidR="00CF49E0" w:rsidRDefault="00CF49E0">
      <w:pPr>
        <w:pStyle w:val="Code"/>
      </w:pPr>
      <w:r>
        <w:t>}</w:t>
      </w:r>
    </w:p>
    <w:p w14:paraId="44261C1C" w14:textId="77777777" w:rsidR="00CF49E0" w:rsidRDefault="00CF49E0">
      <w:pPr>
        <w:pStyle w:val="Code"/>
      </w:pPr>
    </w:p>
    <w:p w14:paraId="05114188" w14:textId="77777777" w:rsidR="00CF49E0" w:rsidRDefault="00CF49E0">
      <w:pPr>
        <w:pStyle w:val="Code"/>
      </w:pPr>
      <w:r>
        <w:t>QOSFlowProfile ::= SEQUENCE</w:t>
      </w:r>
    </w:p>
    <w:p w14:paraId="020BAC57" w14:textId="77777777" w:rsidR="00CF49E0" w:rsidRDefault="00CF49E0">
      <w:pPr>
        <w:pStyle w:val="Code"/>
      </w:pPr>
      <w:r>
        <w:t>{</w:t>
      </w:r>
    </w:p>
    <w:p w14:paraId="14DF4659" w14:textId="77777777" w:rsidR="00CF49E0" w:rsidRDefault="00CF49E0">
      <w:pPr>
        <w:pStyle w:val="Code"/>
      </w:pPr>
      <w:r>
        <w:t xml:space="preserve">    fiveQI [1] FiveQI</w:t>
      </w:r>
    </w:p>
    <w:p w14:paraId="549A7569" w14:textId="77777777" w:rsidR="00CF49E0" w:rsidRDefault="00CF49E0">
      <w:pPr>
        <w:pStyle w:val="Code"/>
      </w:pPr>
      <w:r>
        <w:t>}</w:t>
      </w:r>
    </w:p>
    <w:p w14:paraId="44972D03" w14:textId="77777777" w:rsidR="00CF49E0" w:rsidRDefault="00CF49E0">
      <w:pPr>
        <w:pStyle w:val="Code"/>
      </w:pPr>
    </w:p>
    <w:p w14:paraId="76A6AD32" w14:textId="77777777" w:rsidR="00CF49E0" w:rsidRDefault="00CF49E0">
      <w:pPr>
        <w:pStyle w:val="Code"/>
      </w:pPr>
      <w:r>
        <w:t>QOSRules ::= OCTET STRING</w:t>
      </w:r>
    </w:p>
    <w:p w14:paraId="734F4096" w14:textId="77777777" w:rsidR="00CF49E0" w:rsidRDefault="00CF49E0">
      <w:pPr>
        <w:pStyle w:val="Code"/>
      </w:pPr>
    </w:p>
    <w:p w14:paraId="426DAA36" w14:textId="77777777" w:rsidR="00CF49E0" w:rsidRDefault="00CF49E0">
      <w:pPr>
        <w:pStyle w:val="Code"/>
      </w:pPr>
      <w:r>
        <w:t>-- See clauses 5.6.2.6-1 and 5.6.2.9-1 of TS 29.512 [89], clause table 5.6.2.5-1 of TS 29.508 [90] for the details of this structure</w:t>
      </w:r>
    </w:p>
    <w:p w14:paraId="0427ACDE" w14:textId="77777777" w:rsidR="00CF49E0" w:rsidRDefault="00CF49E0">
      <w:pPr>
        <w:pStyle w:val="Code"/>
      </w:pPr>
      <w:r>
        <w:t>PCCRule ::= SEQUENCE</w:t>
      </w:r>
    </w:p>
    <w:p w14:paraId="011F6C90" w14:textId="77777777" w:rsidR="00CF49E0" w:rsidRDefault="00CF49E0">
      <w:pPr>
        <w:pStyle w:val="Code"/>
      </w:pPr>
      <w:r>
        <w:t>{</w:t>
      </w:r>
    </w:p>
    <w:p w14:paraId="2D946E5C" w14:textId="77777777" w:rsidR="00CF49E0" w:rsidRDefault="00CF49E0">
      <w:pPr>
        <w:pStyle w:val="Code"/>
      </w:pPr>
      <w:r>
        <w:t xml:space="preserve">    pCCRuleID                     [1] PCCRuleID OPTIONAL,</w:t>
      </w:r>
    </w:p>
    <w:p w14:paraId="325A930B" w14:textId="77777777" w:rsidR="00CF49E0" w:rsidRDefault="00CF49E0">
      <w:pPr>
        <w:pStyle w:val="Code"/>
      </w:pPr>
      <w:r>
        <w:lastRenderedPageBreak/>
        <w:t xml:space="preserve">    appId                         [2] UTF8String OPTIONAL,</w:t>
      </w:r>
    </w:p>
    <w:p w14:paraId="57C7E73F" w14:textId="77777777" w:rsidR="00CF49E0" w:rsidRDefault="00CF49E0">
      <w:pPr>
        <w:pStyle w:val="Code"/>
      </w:pPr>
      <w:r>
        <w:t xml:space="preserve">    flowInfos                     [3] FlowInformationSet OPTIONAL,</w:t>
      </w:r>
    </w:p>
    <w:p w14:paraId="2AFF40B4" w14:textId="77777777" w:rsidR="00CF49E0" w:rsidRDefault="00CF49E0">
      <w:pPr>
        <w:pStyle w:val="Code"/>
      </w:pPr>
      <w:r>
        <w:t xml:space="preserve">    appReloc                      [4] BOOLEAN OPTIONAL,</w:t>
      </w:r>
    </w:p>
    <w:p w14:paraId="1D620F43" w14:textId="77777777" w:rsidR="00CF49E0" w:rsidRDefault="00CF49E0">
      <w:pPr>
        <w:pStyle w:val="Code"/>
      </w:pPr>
      <w:r>
        <w:t xml:space="preserve">    simConnInd                    [5] BOOLEAN OPTIONAL,</w:t>
      </w:r>
    </w:p>
    <w:p w14:paraId="55F036F5" w14:textId="77777777" w:rsidR="00CF49E0" w:rsidRDefault="00CF49E0">
      <w:pPr>
        <w:pStyle w:val="Code"/>
      </w:pPr>
      <w:r>
        <w:t xml:space="preserve">    simConnTerm                   [6] INTEGER OPTIONAL,</w:t>
      </w:r>
    </w:p>
    <w:p w14:paraId="7B7948FD" w14:textId="77777777" w:rsidR="00CF49E0" w:rsidRDefault="00CF49E0">
      <w:pPr>
        <w:pStyle w:val="Code"/>
      </w:pPr>
      <w:r>
        <w:t xml:space="preserve">    maxAllowedUpLat               [7] INTEGER OPTIONAL,</w:t>
      </w:r>
    </w:p>
    <w:p w14:paraId="76F21901" w14:textId="77777777" w:rsidR="00CF49E0" w:rsidRDefault="00CF49E0">
      <w:pPr>
        <w:pStyle w:val="Code"/>
      </w:pPr>
      <w:r>
        <w:t xml:space="preserve">    trafficRoutes                 [8] RouteToLocationSet,</w:t>
      </w:r>
    </w:p>
    <w:p w14:paraId="40B62862" w14:textId="77777777" w:rsidR="00CF49E0" w:rsidRDefault="00CF49E0">
      <w:pPr>
        <w:pStyle w:val="Code"/>
      </w:pPr>
      <w:r>
        <w:t xml:space="preserve">    trafficSteeringPolIdDl        [9] UTF8String OPTIONAL,</w:t>
      </w:r>
    </w:p>
    <w:p w14:paraId="27381C88" w14:textId="77777777" w:rsidR="00CF49E0" w:rsidRDefault="00CF49E0">
      <w:pPr>
        <w:pStyle w:val="Code"/>
      </w:pPr>
      <w:r>
        <w:t xml:space="preserve">    trafficSteeringPolIdUl        [10] UTF8String OPTIONAL,</w:t>
      </w:r>
    </w:p>
    <w:p w14:paraId="2EAB5A95" w14:textId="77777777" w:rsidR="00CF49E0" w:rsidRDefault="00CF49E0">
      <w:pPr>
        <w:pStyle w:val="Code"/>
      </w:pPr>
      <w:r>
        <w:t xml:space="preserve">    sourceDNAI                    [11] DNAI OPTIONAL,</w:t>
      </w:r>
    </w:p>
    <w:p w14:paraId="7EBEE369" w14:textId="77777777" w:rsidR="00CF49E0" w:rsidRDefault="00CF49E0">
      <w:pPr>
        <w:pStyle w:val="Code"/>
      </w:pPr>
      <w:r>
        <w:t xml:space="preserve">    targetDNAI                    [12] DNAI OPTIONAL,</w:t>
      </w:r>
    </w:p>
    <w:p w14:paraId="7C2738D0" w14:textId="77777777" w:rsidR="00CF49E0" w:rsidRDefault="00CF49E0">
      <w:pPr>
        <w:pStyle w:val="Code"/>
      </w:pPr>
      <w:r>
        <w:t xml:space="preserve">    dNAIChangeType                [13] DNAIChangeType OPTIONAL,</w:t>
      </w:r>
    </w:p>
    <w:p w14:paraId="07BB8591" w14:textId="77777777" w:rsidR="00CF49E0" w:rsidRDefault="00CF49E0">
      <w:pPr>
        <w:pStyle w:val="Code"/>
      </w:pPr>
      <w:r>
        <w:t xml:space="preserve">    sourceUEIPAddr                [14] IPAddress OPTIONAL,</w:t>
      </w:r>
    </w:p>
    <w:p w14:paraId="3FFFC4D9" w14:textId="77777777" w:rsidR="00CF49E0" w:rsidRDefault="00CF49E0">
      <w:pPr>
        <w:pStyle w:val="Code"/>
      </w:pPr>
      <w:r>
        <w:t xml:space="preserve">    targetUEIPAddr                [15] IPAddress OPTIONAL,</w:t>
      </w:r>
    </w:p>
    <w:p w14:paraId="522F8303" w14:textId="77777777" w:rsidR="00CF49E0" w:rsidRDefault="00CF49E0">
      <w:pPr>
        <w:pStyle w:val="Code"/>
      </w:pPr>
      <w:r>
        <w:t xml:space="preserve">    sourceTrafficRouting          [16] RouteToLocation OPTIONAL,</w:t>
      </w:r>
    </w:p>
    <w:p w14:paraId="03C1DD30" w14:textId="77777777" w:rsidR="00CF49E0" w:rsidRDefault="00CF49E0">
      <w:pPr>
        <w:pStyle w:val="Code"/>
      </w:pPr>
      <w:r>
        <w:t xml:space="preserve">    targetTrafficRouting          [17] RouteToLocation OPTIONAL,</w:t>
      </w:r>
    </w:p>
    <w:p w14:paraId="3F4F3EC6" w14:textId="77777777" w:rsidR="00CF49E0" w:rsidRDefault="00CF49E0">
      <w:pPr>
        <w:pStyle w:val="Code"/>
      </w:pPr>
      <w:r>
        <w:t xml:space="preserve">    eASIPReplaceInfos             [18] EASIPReplaceInfos OPTIONAL</w:t>
      </w:r>
    </w:p>
    <w:p w14:paraId="5E27FE94" w14:textId="77777777" w:rsidR="00CF49E0" w:rsidRDefault="00CF49E0">
      <w:pPr>
        <w:pStyle w:val="Code"/>
      </w:pPr>
      <w:r>
        <w:t>}</w:t>
      </w:r>
    </w:p>
    <w:p w14:paraId="3F5E6D00" w14:textId="77777777" w:rsidR="00CF49E0" w:rsidRDefault="00CF49E0">
      <w:pPr>
        <w:pStyle w:val="Code"/>
      </w:pPr>
    </w:p>
    <w:p w14:paraId="24886ECB" w14:textId="77777777" w:rsidR="00CF49E0" w:rsidRDefault="00CF49E0">
      <w:pPr>
        <w:pStyle w:val="Code"/>
      </w:pPr>
      <w:r>
        <w:t>-- See clause table 5.6.2.5-1 of TS 29.508 [90] for the details of this structure.</w:t>
      </w:r>
    </w:p>
    <w:p w14:paraId="210F3AC3" w14:textId="77777777" w:rsidR="00CF49E0" w:rsidRDefault="00CF49E0">
      <w:pPr>
        <w:pStyle w:val="Code"/>
      </w:pPr>
      <w:r>
        <w:t>UPPathChange ::= SEQUENCE</w:t>
      </w:r>
    </w:p>
    <w:p w14:paraId="604E1C96" w14:textId="77777777" w:rsidR="00CF49E0" w:rsidRDefault="00CF49E0">
      <w:pPr>
        <w:pStyle w:val="Code"/>
      </w:pPr>
      <w:r>
        <w:t>{</w:t>
      </w:r>
    </w:p>
    <w:p w14:paraId="2FAB86DA" w14:textId="77777777" w:rsidR="00CF49E0" w:rsidRDefault="00CF49E0">
      <w:pPr>
        <w:pStyle w:val="Code"/>
      </w:pPr>
      <w:r>
        <w:t xml:space="preserve">    sourceDNAI                    [1] DNAI OPTIONAL,</w:t>
      </w:r>
    </w:p>
    <w:p w14:paraId="6261234C" w14:textId="77777777" w:rsidR="00CF49E0" w:rsidRDefault="00CF49E0">
      <w:pPr>
        <w:pStyle w:val="Code"/>
      </w:pPr>
      <w:r>
        <w:t xml:space="preserve">    targetDNAI                    [2] DNAI OPTIONAL,</w:t>
      </w:r>
    </w:p>
    <w:p w14:paraId="43940D1A" w14:textId="77777777" w:rsidR="00CF49E0" w:rsidRDefault="00CF49E0">
      <w:pPr>
        <w:pStyle w:val="Code"/>
      </w:pPr>
      <w:r>
        <w:t xml:space="preserve">    dNAIChangeType                [3] DNAIChangeType OPTIONAL,</w:t>
      </w:r>
    </w:p>
    <w:p w14:paraId="21C766E7" w14:textId="77777777" w:rsidR="00CF49E0" w:rsidRDefault="00CF49E0">
      <w:pPr>
        <w:pStyle w:val="Code"/>
      </w:pPr>
      <w:r>
        <w:t xml:space="preserve">    sourceUEIPAddr                [4] IPAddress OPTIONAL,</w:t>
      </w:r>
    </w:p>
    <w:p w14:paraId="79C37831" w14:textId="77777777" w:rsidR="00CF49E0" w:rsidRDefault="00CF49E0">
      <w:pPr>
        <w:pStyle w:val="Code"/>
      </w:pPr>
      <w:r>
        <w:t xml:space="preserve">    targetUEIPAddr                [5] IPAddress OPTIONAL,</w:t>
      </w:r>
    </w:p>
    <w:p w14:paraId="5AE6EC8E" w14:textId="77777777" w:rsidR="00CF49E0" w:rsidRDefault="00CF49E0">
      <w:pPr>
        <w:pStyle w:val="Code"/>
      </w:pPr>
      <w:r>
        <w:t xml:space="preserve">    sourceTrafficRouting          [6] RouteToLocation OPTIONAL,</w:t>
      </w:r>
    </w:p>
    <w:p w14:paraId="680DEE0F" w14:textId="77777777" w:rsidR="00CF49E0" w:rsidRDefault="00CF49E0">
      <w:pPr>
        <w:pStyle w:val="Code"/>
      </w:pPr>
      <w:r>
        <w:t xml:space="preserve">    targetTrafficRouting          [7] RouteToLocation OPTIONAL,</w:t>
      </w:r>
    </w:p>
    <w:p w14:paraId="7972938E" w14:textId="77777777" w:rsidR="00CF49E0" w:rsidRDefault="00CF49E0">
      <w:pPr>
        <w:pStyle w:val="Code"/>
      </w:pPr>
      <w:r>
        <w:t xml:space="preserve">    mACAddress                    [8] MACAddress OPTIONAL</w:t>
      </w:r>
    </w:p>
    <w:p w14:paraId="3B93B42F" w14:textId="77777777" w:rsidR="00CF49E0" w:rsidRDefault="00CF49E0">
      <w:pPr>
        <w:pStyle w:val="Code"/>
      </w:pPr>
      <w:r>
        <w:t>}</w:t>
      </w:r>
    </w:p>
    <w:p w14:paraId="2C7443D2" w14:textId="77777777" w:rsidR="00CF49E0" w:rsidRDefault="00CF49E0">
      <w:pPr>
        <w:pStyle w:val="Code"/>
      </w:pPr>
    </w:p>
    <w:p w14:paraId="035A937A" w14:textId="77777777" w:rsidR="00CF49E0" w:rsidRDefault="00CF49E0">
      <w:pPr>
        <w:pStyle w:val="Code"/>
      </w:pPr>
      <w:r>
        <w:t>-- See table 5.6.2.14-1 of TS 29.512 [89]</w:t>
      </w:r>
    </w:p>
    <w:p w14:paraId="44D86E09" w14:textId="77777777" w:rsidR="00CF49E0" w:rsidRDefault="00CF49E0">
      <w:pPr>
        <w:pStyle w:val="Code"/>
      </w:pPr>
      <w:r>
        <w:t>PCCRuleID ::= UTF8String</w:t>
      </w:r>
    </w:p>
    <w:p w14:paraId="3E022A62" w14:textId="77777777" w:rsidR="00CF49E0" w:rsidRDefault="00CF49E0">
      <w:pPr>
        <w:pStyle w:val="Code"/>
      </w:pPr>
    </w:p>
    <w:p w14:paraId="7420C6A4" w14:textId="77777777" w:rsidR="00CF49E0" w:rsidRDefault="00CF49E0">
      <w:pPr>
        <w:pStyle w:val="Code"/>
      </w:pPr>
      <w:r>
        <w:t>PCCRuleSet ::= SET OF PCCRule</w:t>
      </w:r>
    </w:p>
    <w:p w14:paraId="28718800" w14:textId="77777777" w:rsidR="00CF49E0" w:rsidRDefault="00CF49E0">
      <w:pPr>
        <w:pStyle w:val="Code"/>
      </w:pPr>
    </w:p>
    <w:p w14:paraId="267B3CBF" w14:textId="77777777" w:rsidR="00CF49E0" w:rsidRDefault="00CF49E0">
      <w:pPr>
        <w:pStyle w:val="Code"/>
      </w:pPr>
      <w:r>
        <w:t>PCCRuleIDSet ::= SET OF PCCRuleID</w:t>
      </w:r>
    </w:p>
    <w:p w14:paraId="60D62F92" w14:textId="77777777" w:rsidR="00CF49E0" w:rsidRDefault="00CF49E0">
      <w:pPr>
        <w:pStyle w:val="Code"/>
      </w:pPr>
    </w:p>
    <w:p w14:paraId="13EBD91F" w14:textId="77777777" w:rsidR="00CF49E0" w:rsidRDefault="00CF49E0">
      <w:pPr>
        <w:pStyle w:val="Code"/>
      </w:pPr>
      <w:r>
        <w:t>FlowInformationSet ::= SET OF FlowInformation</w:t>
      </w:r>
    </w:p>
    <w:p w14:paraId="59F52F03" w14:textId="77777777" w:rsidR="00CF49E0" w:rsidRDefault="00CF49E0">
      <w:pPr>
        <w:pStyle w:val="Code"/>
      </w:pPr>
    </w:p>
    <w:p w14:paraId="2E195B23" w14:textId="77777777" w:rsidR="00CF49E0" w:rsidRDefault="00CF49E0">
      <w:pPr>
        <w:pStyle w:val="Code"/>
      </w:pPr>
      <w:r>
        <w:t>RouteToLocationSet ::= SET OF RouteToLocation</w:t>
      </w:r>
    </w:p>
    <w:p w14:paraId="1DCA0769" w14:textId="77777777" w:rsidR="00CF49E0" w:rsidRDefault="00CF49E0">
      <w:pPr>
        <w:pStyle w:val="Code"/>
      </w:pPr>
    </w:p>
    <w:p w14:paraId="6A8B1BBC" w14:textId="77777777" w:rsidR="00CF49E0" w:rsidRDefault="00CF49E0">
      <w:pPr>
        <w:pStyle w:val="Code"/>
      </w:pPr>
      <w:r>
        <w:t>-- See table 5.6.2.14 of TS 29.512 [89]</w:t>
      </w:r>
    </w:p>
    <w:p w14:paraId="75B3FE45" w14:textId="77777777" w:rsidR="00CF49E0" w:rsidRDefault="00CF49E0">
      <w:pPr>
        <w:pStyle w:val="Code"/>
      </w:pPr>
      <w:r>
        <w:t>FlowInformation ::= SEQUENCE</w:t>
      </w:r>
    </w:p>
    <w:p w14:paraId="152E8A64" w14:textId="77777777" w:rsidR="00CF49E0" w:rsidRDefault="00CF49E0">
      <w:pPr>
        <w:pStyle w:val="Code"/>
      </w:pPr>
      <w:r>
        <w:t>{</w:t>
      </w:r>
    </w:p>
    <w:p w14:paraId="357FD267" w14:textId="77777777" w:rsidR="00CF49E0" w:rsidRDefault="00CF49E0">
      <w:pPr>
        <w:pStyle w:val="Code"/>
      </w:pPr>
      <w:r>
        <w:t xml:space="preserve">    flowDescription    [1] FlowDescription OPTIONAL,</w:t>
      </w:r>
    </w:p>
    <w:p w14:paraId="03B79C7A" w14:textId="77777777" w:rsidR="00CF49E0" w:rsidRDefault="00CF49E0">
      <w:pPr>
        <w:pStyle w:val="Code"/>
      </w:pPr>
      <w:r>
        <w:t xml:space="preserve">    ethFlowDescription [2] EthFlowDescription OPTIONAL,</w:t>
      </w:r>
    </w:p>
    <w:p w14:paraId="35FAACBE" w14:textId="77777777" w:rsidR="00CF49E0" w:rsidRDefault="00CF49E0">
      <w:pPr>
        <w:pStyle w:val="Code"/>
      </w:pPr>
      <w:r>
        <w:t xml:space="preserve">    tosTrafficClass    [3] OCTET STRING (SIZE(2)) OPTIONAL,</w:t>
      </w:r>
    </w:p>
    <w:p w14:paraId="6CC1C63E" w14:textId="77777777" w:rsidR="00CF49E0" w:rsidRDefault="00CF49E0">
      <w:pPr>
        <w:pStyle w:val="Code"/>
      </w:pPr>
      <w:r>
        <w:t xml:space="preserve">    spi                [4] OCTET STRING (SIZE(4)) OPTIONAL,</w:t>
      </w:r>
    </w:p>
    <w:p w14:paraId="60DF34D4" w14:textId="77777777" w:rsidR="00CF49E0" w:rsidRDefault="00CF49E0">
      <w:pPr>
        <w:pStyle w:val="Code"/>
      </w:pPr>
      <w:r>
        <w:t xml:space="preserve">    flowLabel          [5] OCTET STRING (SIZE(3)) OPTIONAL,</w:t>
      </w:r>
    </w:p>
    <w:p w14:paraId="6DFA900A" w14:textId="77777777" w:rsidR="00CF49E0" w:rsidRDefault="00CF49E0">
      <w:pPr>
        <w:pStyle w:val="Code"/>
      </w:pPr>
      <w:r>
        <w:t xml:space="preserve">    flowDirection      [6] FlowDirection OPTIONAL</w:t>
      </w:r>
    </w:p>
    <w:p w14:paraId="4074C678" w14:textId="77777777" w:rsidR="00CF49E0" w:rsidRDefault="00CF49E0">
      <w:pPr>
        <w:pStyle w:val="Code"/>
      </w:pPr>
      <w:r>
        <w:t>}</w:t>
      </w:r>
    </w:p>
    <w:p w14:paraId="5AEEC6BA" w14:textId="77777777" w:rsidR="00CF49E0" w:rsidRDefault="00CF49E0">
      <w:pPr>
        <w:pStyle w:val="Code"/>
      </w:pPr>
    </w:p>
    <w:p w14:paraId="154AC54F" w14:textId="77777777" w:rsidR="00CF49E0" w:rsidRDefault="00CF49E0">
      <w:pPr>
        <w:pStyle w:val="Code"/>
      </w:pPr>
      <w:r>
        <w:t>-- See table 5.6.2.14 of TS 29.512 [89]</w:t>
      </w:r>
    </w:p>
    <w:p w14:paraId="70802536" w14:textId="77777777" w:rsidR="00CF49E0" w:rsidRDefault="00CF49E0">
      <w:pPr>
        <w:pStyle w:val="Code"/>
      </w:pPr>
      <w:r>
        <w:t>FlowDescription ::= SEQUENCE</w:t>
      </w:r>
    </w:p>
    <w:p w14:paraId="7F208DB0" w14:textId="77777777" w:rsidR="00CF49E0" w:rsidRDefault="00CF49E0">
      <w:pPr>
        <w:pStyle w:val="Code"/>
      </w:pPr>
      <w:r>
        <w:t>{</w:t>
      </w:r>
    </w:p>
    <w:p w14:paraId="1EE8898F" w14:textId="77777777" w:rsidR="00CF49E0" w:rsidRDefault="00CF49E0">
      <w:pPr>
        <w:pStyle w:val="Code"/>
      </w:pPr>
      <w:r>
        <w:t xml:space="preserve">    sourceIPAddress       [1] IPAddressOrRangeOrAny,</w:t>
      </w:r>
    </w:p>
    <w:p w14:paraId="59F1E6B9" w14:textId="77777777" w:rsidR="00CF49E0" w:rsidRDefault="00CF49E0">
      <w:pPr>
        <w:pStyle w:val="Code"/>
      </w:pPr>
      <w:r>
        <w:t xml:space="preserve">    destinationIPAddress  [2] IPAddressOrRangeOrAny,</w:t>
      </w:r>
    </w:p>
    <w:p w14:paraId="302D34C1" w14:textId="77777777" w:rsidR="00CF49E0" w:rsidRDefault="00CF49E0">
      <w:pPr>
        <w:pStyle w:val="Code"/>
      </w:pPr>
      <w:r>
        <w:t xml:space="preserve">    sourcePortNumber      [3] PortNumber OPTIONAL,</w:t>
      </w:r>
    </w:p>
    <w:p w14:paraId="514D9905" w14:textId="77777777" w:rsidR="00CF49E0" w:rsidRDefault="00CF49E0">
      <w:pPr>
        <w:pStyle w:val="Code"/>
      </w:pPr>
      <w:r>
        <w:t xml:space="preserve">    destinationPortNumber [4] PortNumber OPTIONAL,</w:t>
      </w:r>
    </w:p>
    <w:p w14:paraId="28F4248B" w14:textId="77777777" w:rsidR="00CF49E0" w:rsidRDefault="00CF49E0">
      <w:pPr>
        <w:pStyle w:val="Code"/>
      </w:pPr>
      <w:r>
        <w:t xml:space="preserve">    protocol              [5] NextLayerProtocolOrAny</w:t>
      </w:r>
    </w:p>
    <w:p w14:paraId="392AA62A" w14:textId="77777777" w:rsidR="00CF49E0" w:rsidRDefault="00CF49E0">
      <w:pPr>
        <w:pStyle w:val="Code"/>
      </w:pPr>
      <w:r>
        <w:t>}</w:t>
      </w:r>
    </w:p>
    <w:p w14:paraId="34355F8B" w14:textId="77777777" w:rsidR="00CF49E0" w:rsidRDefault="00CF49E0">
      <w:pPr>
        <w:pStyle w:val="Code"/>
      </w:pPr>
    </w:p>
    <w:p w14:paraId="7E9F1981" w14:textId="77777777" w:rsidR="00CF49E0" w:rsidRDefault="00CF49E0">
      <w:pPr>
        <w:pStyle w:val="Code"/>
      </w:pPr>
      <w:r>
        <w:t>IPAddressOrRangeOrAny ::= CHOICE</w:t>
      </w:r>
    </w:p>
    <w:p w14:paraId="38A26B0A" w14:textId="77777777" w:rsidR="00CF49E0" w:rsidRDefault="00CF49E0">
      <w:pPr>
        <w:pStyle w:val="Code"/>
      </w:pPr>
      <w:r>
        <w:t>{</w:t>
      </w:r>
    </w:p>
    <w:p w14:paraId="49F13E2B" w14:textId="77777777" w:rsidR="00CF49E0" w:rsidRDefault="00CF49E0">
      <w:pPr>
        <w:pStyle w:val="Code"/>
      </w:pPr>
      <w:r>
        <w:t xml:space="preserve">   iPAddress      [1] IPAddress,</w:t>
      </w:r>
    </w:p>
    <w:p w14:paraId="46EAC1CD" w14:textId="77777777" w:rsidR="00CF49E0" w:rsidRDefault="00CF49E0">
      <w:pPr>
        <w:pStyle w:val="Code"/>
      </w:pPr>
      <w:r>
        <w:t xml:space="preserve">   ipAddressRange [2] IPMask,</w:t>
      </w:r>
    </w:p>
    <w:p w14:paraId="3719A892" w14:textId="77777777" w:rsidR="00CF49E0" w:rsidRDefault="00CF49E0">
      <w:pPr>
        <w:pStyle w:val="Code"/>
      </w:pPr>
      <w:r>
        <w:t xml:space="preserve">   anyIPAddress   [3] AnyIPAddress</w:t>
      </w:r>
    </w:p>
    <w:p w14:paraId="6E64AD5F" w14:textId="77777777" w:rsidR="00CF49E0" w:rsidRDefault="00CF49E0">
      <w:pPr>
        <w:pStyle w:val="Code"/>
      </w:pPr>
      <w:r>
        <w:t>}</w:t>
      </w:r>
    </w:p>
    <w:p w14:paraId="275C0887" w14:textId="77777777" w:rsidR="00CF49E0" w:rsidRDefault="00CF49E0">
      <w:pPr>
        <w:pStyle w:val="Code"/>
      </w:pPr>
    </w:p>
    <w:p w14:paraId="10BFF5FE" w14:textId="77777777" w:rsidR="00CF49E0" w:rsidRDefault="00CF49E0">
      <w:pPr>
        <w:pStyle w:val="Code"/>
      </w:pPr>
      <w:r>
        <w:t>IPMask ::= SEQUENCE</w:t>
      </w:r>
    </w:p>
    <w:p w14:paraId="2F4CC7AC" w14:textId="77777777" w:rsidR="00CF49E0" w:rsidRDefault="00CF49E0">
      <w:pPr>
        <w:pStyle w:val="Code"/>
      </w:pPr>
      <w:r>
        <w:t>{</w:t>
      </w:r>
    </w:p>
    <w:p w14:paraId="2F94E661" w14:textId="77777777" w:rsidR="00CF49E0" w:rsidRDefault="00CF49E0">
      <w:pPr>
        <w:pStyle w:val="Code"/>
      </w:pPr>
      <w:r>
        <w:t xml:space="preserve">    fromIPAddress [1] IPAddress,</w:t>
      </w:r>
    </w:p>
    <w:p w14:paraId="7E56E95B" w14:textId="77777777" w:rsidR="00CF49E0" w:rsidRDefault="00CF49E0">
      <w:pPr>
        <w:pStyle w:val="Code"/>
      </w:pPr>
      <w:r>
        <w:t xml:space="preserve">    toIPAddress   [2] IPAddress</w:t>
      </w:r>
    </w:p>
    <w:p w14:paraId="67434B42" w14:textId="77777777" w:rsidR="00CF49E0" w:rsidRDefault="00CF49E0">
      <w:pPr>
        <w:pStyle w:val="Code"/>
      </w:pPr>
      <w:r>
        <w:t>}</w:t>
      </w:r>
    </w:p>
    <w:p w14:paraId="1BAAFEEB" w14:textId="77777777" w:rsidR="00CF49E0" w:rsidRDefault="00CF49E0">
      <w:pPr>
        <w:pStyle w:val="Code"/>
      </w:pPr>
    </w:p>
    <w:p w14:paraId="0A022BFB" w14:textId="77777777" w:rsidR="00CF49E0" w:rsidRDefault="00CF49E0">
      <w:pPr>
        <w:pStyle w:val="Code"/>
      </w:pPr>
      <w:r>
        <w:t>AnyIPAddress ::= ENUMERATED</w:t>
      </w:r>
    </w:p>
    <w:p w14:paraId="105DEEEA" w14:textId="77777777" w:rsidR="00CF49E0" w:rsidRDefault="00CF49E0">
      <w:pPr>
        <w:pStyle w:val="Code"/>
      </w:pPr>
      <w:r>
        <w:lastRenderedPageBreak/>
        <w:t>{</w:t>
      </w:r>
    </w:p>
    <w:p w14:paraId="7EA3395B" w14:textId="77777777" w:rsidR="00CF49E0" w:rsidRDefault="00CF49E0">
      <w:pPr>
        <w:pStyle w:val="Code"/>
      </w:pPr>
      <w:r>
        <w:t xml:space="preserve">    any(1)</w:t>
      </w:r>
    </w:p>
    <w:p w14:paraId="56DC5AA8" w14:textId="77777777" w:rsidR="00CF49E0" w:rsidRDefault="00CF49E0">
      <w:pPr>
        <w:pStyle w:val="Code"/>
      </w:pPr>
      <w:r>
        <w:t>}</w:t>
      </w:r>
    </w:p>
    <w:p w14:paraId="5E8ECFF2" w14:textId="77777777" w:rsidR="00CF49E0" w:rsidRDefault="00CF49E0">
      <w:pPr>
        <w:pStyle w:val="Code"/>
      </w:pPr>
    </w:p>
    <w:p w14:paraId="27CC6CDA" w14:textId="77777777" w:rsidR="00CF49E0" w:rsidRDefault="00CF49E0">
      <w:pPr>
        <w:pStyle w:val="Code"/>
      </w:pPr>
      <w:r>
        <w:t>NextLayerProtocolOrAny ::= CHOICE</w:t>
      </w:r>
    </w:p>
    <w:p w14:paraId="6878BD49" w14:textId="77777777" w:rsidR="00CF49E0" w:rsidRDefault="00CF49E0">
      <w:pPr>
        <w:pStyle w:val="Code"/>
      </w:pPr>
      <w:r>
        <w:t>{</w:t>
      </w:r>
    </w:p>
    <w:p w14:paraId="7B028E68" w14:textId="77777777" w:rsidR="00CF49E0" w:rsidRDefault="00CF49E0">
      <w:pPr>
        <w:pStyle w:val="Code"/>
      </w:pPr>
      <w:r>
        <w:t xml:space="preserve">   nextLayerProtocol    [1] NextLayerProtocol,</w:t>
      </w:r>
    </w:p>
    <w:p w14:paraId="2C1E1369" w14:textId="77777777" w:rsidR="00CF49E0" w:rsidRDefault="00CF49E0">
      <w:pPr>
        <w:pStyle w:val="Code"/>
      </w:pPr>
      <w:r>
        <w:t xml:space="preserve">   anyNextLayerProtocol [2] AnyNextLayerProtocol</w:t>
      </w:r>
    </w:p>
    <w:p w14:paraId="18DB5EB7" w14:textId="77777777" w:rsidR="00CF49E0" w:rsidRDefault="00CF49E0">
      <w:pPr>
        <w:pStyle w:val="Code"/>
      </w:pPr>
      <w:r>
        <w:t>}</w:t>
      </w:r>
    </w:p>
    <w:p w14:paraId="32CD5578" w14:textId="77777777" w:rsidR="00CF49E0" w:rsidRDefault="00CF49E0">
      <w:pPr>
        <w:pStyle w:val="Code"/>
      </w:pPr>
    </w:p>
    <w:p w14:paraId="0A549EE9" w14:textId="77777777" w:rsidR="00CF49E0" w:rsidRDefault="00CF49E0">
      <w:pPr>
        <w:pStyle w:val="Code"/>
      </w:pPr>
      <w:r>
        <w:t>AnyNextLayerProtocol ::= ENUMERATED</w:t>
      </w:r>
    </w:p>
    <w:p w14:paraId="6B60FA9A" w14:textId="77777777" w:rsidR="00CF49E0" w:rsidRDefault="00CF49E0">
      <w:pPr>
        <w:pStyle w:val="Code"/>
      </w:pPr>
      <w:r>
        <w:t>{</w:t>
      </w:r>
    </w:p>
    <w:p w14:paraId="027ADB5D" w14:textId="77777777" w:rsidR="00CF49E0" w:rsidRDefault="00CF49E0">
      <w:pPr>
        <w:pStyle w:val="Code"/>
      </w:pPr>
      <w:r>
        <w:t xml:space="preserve">    ip(1)</w:t>
      </w:r>
    </w:p>
    <w:p w14:paraId="3E3E242D" w14:textId="77777777" w:rsidR="00CF49E0" w:rsidRDefault="00CF49E0">
      <w:pPr>
        <w:pStyle w:val="Code"/>
      </w:pPr>
      <w:r>
        <w:t>}</w:t>
      </w:r>
    </w:p>
    <w:p w14:paraId="70FE9E53" w14:textId="77777777" w:rsidR="00CF49E0" w:rsidRDefault="00CF49E0">
      <w:pPr>
        <w:pStyle w:val="Code"/>
      </w:pPr>
    </w:p>
    <w:p w14:paraId="730CCE09" w14:textId="77777777" w:rsidR="00CF49E0" w:rsidRDefault="00CF49E0">
      <w:pPr>
        <w:pStyle w:val="Code"/>
      </w:pPr>
      <w:r>
        <w:t>-- See table 5.6.2.17-1 of TS 29.514 [91]</w:t>
      </w:r>
    </w:p>
    <w:p w14:paraId="4D492116" w14:textId="77777777" w:rsidR="00CF49E0" w:rsidRDefault="00CF49E0">
      <w:pPr>
        <w:pStyle w:val="Code"/>
      </w:pPr>
      <w:r>
        <w:t>EthFlowDescription ::= SEQUENCE</w:t>
      </w:r>
    </w:p>
    <w:p w14:paraId="09871F8A" w14:textId="77777777" w:rsidR="00CF49E0" w:rsidRDefault="00CF49E0">
      <w:pPr>
        <w:pStyle w:val="Code"/>
      </w:pPr>
      <w:r>
        <w:t>{</w:t>
      </w:r>
    </w:p>
    <w:p w14:paraId="1FD19CBE" w14:textId="77777777" w:rsidR="00CF49E0" w:rsidRDefault="00CF49E0">
      <w:pPr>
        <w:pStyle w:val="Code"/>
      </w:pPr>
      <w:r>
        <w:t xml:space="preserve">    destMacAddress    [1] MACAddress OPTIONAL,</w:t>
      </w:r>
    </w:p>
    <w:p w14:paraId="4776F3EC" w14:textId="77777777" w:rsidR="00CF49E0" w:rsidRDefault="00CF49E0">
      <w:pPr>
        <w:pStyle w:val="Code"/>
      </w:pPr>
      <w:r>
        <w:t xml:space="preserve">    ethType           [2] OCTET STRING (SIZE(2)),</w:t>
      </w:r>
    </w:p>
    <w:p w14:paraId="397888D7" w14:textId="77777777" w:rsidR="00CF49E0" w:rsidRDefault="00CF49E0">
      <w:pPr>
        <w:pStyle w:val="Code"/>
      </w:pPr>
      <w:r>
        <w:t xml:space="preserve">    fDesc             [3] FlowDescription OPTIONAL,</w:t>
      </w:r>
    </w:p>
    <w:p w14:paraId="60266D5B" w14:textId="77777777" w:rsidR="00CF49E0" w:rsidRDefault="00CF49E0">
      <w:pPr>
        <w:pStyle w:val="Code"/>
      </w:pPr>
      <w:r>
        <w:t xml:space="preserve">    fDir              [4] FDir OPTIONAL,</w:t>
      </w:r>
    </w:p>
    <w:p w14:paraId="3D3E2050" w14:textId="77777777" w:rsidR="00CF49E0" w:rsidRDefault="00CF49E0">
      <w:pPr>
        <w:pStyle w:val="Code"/>
      </w:pPr>
      <w:r>
        <w:t xml:space="preserve">    sourceMacAddress  [5] MACAddress OPTIONAL,</w:t>
      </w:r>
    </w:p>
    <w:p w14:paraId="136A7841" w14:textId="77777777" w:rsidR="00CF49E0" w:rsidRDefault="00CF49E0">
      <w:pPr>
        <w:pStyle w:val="Code"/>
      </w:pPr>
      <w:r>
        <w:t xml:space="preserve">    vlanTags          [6] SET OF VLANTag,</w:t>
      </w:r>
    </w:p>
    <w:p w14:paraId="76940B42" w14:textId="77777777" w:rsidR="00CF49E0" w:rsidRDefault="00CF49E0">
      <w:pPr>
        <w:pStyle w:val="Code"/>
      </w:pPr>
      <w:r>
        <w:t xml:space="preserve">    srcMacAddrEnd     [7] MACAddress OPTIONAL,</w:t>
      </w:r>
    </w:p>
    <w:p w14:paraId="2880E547" w14:textId="77777777" w:rsidR="00CF49E0" w:rsidRDefault="00CF49E0">
      <w:pPr>
        <w:pStyle w:val="Code"/>
      </w:pPr>
      <w:r>
        <w:t xml:space="preserve">    destMacAddrEnd    [8] MACAddress OPTIONAL</w:t>
      </w:r>
    </w:p>
    <w:p w14:paraId="73E8A9D5" w14:textId="77777777" w:rsidR="00CF49E0" w:rsidRDefault="00CF49E0">
      <w:pPr>
        <w:pStyle w:val="Code"/>
      </w:pPr>
      <w:r>
        <w:t>}</w:t>
      </w:r>
    </w:p>
    <w:p w14:paraId="3FC856CD" w14:textId="77777777" w:rsidR="00CF49E0" w:rsidRDefault="00CF49E0">
      <w:pPr>
        <w:pStyle w:val="Code"/>
      </w:pPr>
    </w:p>
    <w:p w14:paraId="03B6CB38" w14:textId="77777777" w:rsidR="00CF49E0" w:rsidRDefault="00CF49E0">
      <w:pPr>
        <w:pStyle w:val="Code"/>
      </w:pPr>
      <w:r>
        <w:t>-- See table 5.6.2.17-1 of TS 29.514 [91]</w:t>
      </w:r>
    </w:p>
    <w:p w14:paraId="169EE788" w14:textId="77777777" w:rsidR="00CF49E0" w:rsidRDefault="00CF49E0">
      <w:pPr>
        <w:pStyle w:val="Code"/>
      </w:pPr>
      <w:r>
        <w:t>FDir ::= ENUMERATED</w:t>
      </w:r>
    </w:p>
    <w:p w14:paraId="69250B1E" w14:textId="77777777" w:rsidR="00CF49E0" w:rsidRDefault="00CF49E0">
      <w:pPr>
        <w:pStyle w:val="Code"/>
      </w:pPr>
      <w:r>
        <w:t>{</w:t>
      </w:r>
    </w:p>
    <w:p w14:paraId="4D287F60" w14:textId="77777777" w:rsidR="00CF49E0" w:rsidRDefault="00CF49E0">
      <w:pPr>
        <w:pStyle w:val="Code"/>
      </w:pPr>
      <w:r>
        <w:t xml:space="preserve">    downlink(1)</w:t>
      </w:r>
    </w:p>
    <w:p w14:paraId="25AB5AEC" w14:textId="77777777" w:rsidR="00CF49E0" w:rsidRDefault="00CF49E0">
      <w:pPr>
        <w:pStyle w:val="Code"/>
      </w:pPr>
      <w:r>
        <w:t>}</w:t>
      </w:r>
    </w:p>
    <w:p w14:paraId="39CBC96E" w14:textId="77777777" w:rsidR="00CF49E0" w:rsidRDefault="00CF49E0">
      <w:pPr>
        <w:pStyle w:val="Code"/>
      </w:pPr>
    </w:p>
    <w:p w14:paraId="59FB558E" w14:textId="77777777" w:rsidR="00CF49E0" w:rsidRDefault="00CF49E0">
      <w:pPr>
        <w:pStyle w:val="Code"/>
      </w:pPr>
      <w:r>
        <w:t>-- See table 5.6.2.17-1 of TS 29.514 [91]</w:t>
      </w:r>
    </w:p>
    <w:p w14:paraId="1A0E0533" w14:textId="77777777" w:rsidR="00CF49E0" w:rsidRDefault="00CF49E0">
      <w:pPr>
        <w:pStyle w:val="Code"/>
      </w:pPr>
      <w:r>
        <w:t>VLANTag ::= SEQUENCE</w:t>
      </w:r>
    </w:p>
    <w:p w14:paraId="26EA3C7C" w14:textId="77777777" w:rsidR="00CF49E0" w:rsidRDefault="00CF49E0">
      <w:pPr>
        <w:pStyle w:val="Code"/>
      </w:pPr>
      <w:r>
        <w:t>{</w:t>
      </w:r>
    </w:p>
    <w:p w14:paraId="031F3B6A" w14:textId="77777777" w:rsidR="00CF49E0" w:rsidRDefault="00CF49E0">
      <w:pPr>
        <w:pStyle w:val="Code"/>
      </w:pPr>
      <w:r>
        <w:t xml:space="preserve">    priority [1] BIT STRING (SIZE(3)),</w:t>
      </w:r>
    </w:p>
    <w:p w14:paraId="6037073B" w14:textId="77777777" w:rsidR="00CF49E0" w:rsidRDefault="00CF49E0">
      <w:pPr>
        <w:pStyle w:val="Code"/>
      </w:pPr>
      <w:r>
        <w:t xml:space="preserve">    cFI      [2] BIT STRING (SIZE(1)),</w:t>
      </w:r>
    </w:p>
    <w:p w14:paraId="3A1D4558" w14:textId="77777777" w:rsidR="00CF49E0" w:rsidRDefault="00CF49E0">
      <w:pPr>
        <w:pStyle w:val="Code"/>
      </w:pPr>
      <w:r>
        <w:t xml:space="preserve">    vLANID   [3] BIT STRING (SIZE(12))</w:t>
      </w:r>
    </w:p>
    <w:p w14:paraId="0FFA0276" w14:textId="77777777" w:rsidR="00CF49E0" w:rsidRDefault="00CF49E0">
      <w:pPr>
        <w:pStyle w:val="Code"/>
      </w:pPr>
      <w:r>
        <w:t>}</w:t>
      </w:r>
    </w:p>
    <w:p w14:paraId="053D12E8" w14:textId="77777777" w:rsidR="00CF49E0" w:rsidRDefault="00CF49E0">
      <w:pPr>
        <w:pStyle w:val="Code"/>
      </w:pPr>
    </w:p>
    <w:p w14:paraId="130AFDF0" w14:textId="77777777" w:rsidR="00CF49E0" w:rsidRDefault="00CF49E0">
      <w:pPr>
        <w:pStyle w:val="Code"/>
      </w:pPr>
      <w:r>
        <w:t>-- See table 5.6.2.14 of TS 29.512 [89]</w:t>
      </w:r>
    </w:p>
    <w:p w14:paraId="27BCA7BF" w14:textId="77777777" w:rsidR="00CF49E0" w:rsidRDefault="00CF49E0">
      <w:pPr>
        <w:pStyle w:val="Code"/>
      </w:pPr>
      <w:r>
        <w:t>FlowDirection ::= ENUMERATED</w:t>
      </w:r>
    </w:p>
    <w:p w14:paraId="0B7C0FC6" w14:textId="77777777" w:rsidR="00CF49E0" w:rsidRDefault="00CF49E0">
      <w:pPr>
        <w:pStyle w:val="Code"/>
      </w:pPr>
      <w:r>
        <w:t>{</w:t>
      </w:r>
    </w:p>
    <w:p w14:paraId="3175DA0D" w14:textId="77777777" w:rsidR="00CF49E0" w:rsidRDefault="00CF49E0">
      <w:pPr>
        <w:pStyle w:val="Code"/>
      </w:pPr>
      <w:r>
        <w:t xml:space="preserve">    downlinkOnly(1),</w:t>
      </w:r>
    </w:p>
    <w:p w14:paraId="113AE444" w14:textId="77777777" w:rsidR="00CF49E0" w:rsidRDefault="00CF49E0">
      <w:pPr>
        <w:pStyle w:val="Code"/>
      </w:pPr>
      <w:r>
        <w:t xml:space="preserve">    uplinkOnly(2),</w:t>
      </w:r>
    </w:p>
    <w:p w14:paraId="1B53B961" w14:textId="77777777" w:rsidR="00CF49E0" w:rsidRDefault="00CF49E0">
      <w:pPr>
        <w:pStyle w:val="Code"/>
      </w:pPr>
      <w:r>
        <w:t xml:space="preserve">    dowlinkAndUplink(3)</w:t>
      </w:r>
    </w:p>
    <w:p w14:paraId="75FB8C50" w14:textId="77777777" w:rsidR="00CF49E0" w:rsidRDefault="00CF49E0">
      <w:pPr>
        <w:pStyle w:val="Code"/>
      </w:pPr>
      <w:r>
        <w:t>}</w:t>
      </w:r>
    </w:p>
    <w:p w14:paraId="4E42BD3E" w14:textId="77777777" w:rsidR="00CF49E0" w:rsidRDefault="00CF49E0">
      <w:pPr>
        <w:pStyle w:val="Code"/>
      </w:pPr>
    </w:p>
    <w:p w14:paraId="7162C7D1" w14:textId="77777777" w:rsidR="00CF49E0" w:rsidRDefault="00CF49E0">
      <w:pPr>
        <w:pStyle w:val="Code"/>
      </w:pPr>
      <w:r>
        <w:t>-- See table 5.4.2.1 of TS 29.571 [17]</w:t>
      </w:r>
    </w:p>
    <w:p w14:paraId="75988406" w14:textId="77777777" w:rsidR="00CF49E0" w:rsidRDefault="00CF49E0">
      <w:pPr>
        <w:pStyle w:val="Code"/>
      </w:pPr>
      <w:r>
        <w:t>DNAIChangeType ::= ENUMERATED</w:t>
      </w:r>
    </w:p>
    <w:p w14:paraId="770DD7FB" w14:textId="77777777" w:rsidR="00CF49E0" w:rsidRDefault="00CF49E0">
      <w:pPr>
        <w:pStyle w:val="Code"/>
      </w:pPr>
      <w:r>
        <w:t>{</w:t>
      </w:r>
    </w:p>
    <w:p w14:paraId="6923B77C" w14:textId="77777777" w:rsidR="00CF49E0" w:rsidRDefault="00CF49E0">
      <w:pPr>
        <w:pStyle w:val="Code"/>
      </w:pPr>
      <w:r>
        <w:t xml:space="preserve">    early(1),</w:t>
      </w:r>
    </w:p>
    <w:p w14:paraId="1A430144" w14:textId="77777777" w:rsidR="00CF49E0" w:rsidRDefault="00CF49E0">
      <w:pPr>
        <w:pStyle w:val="Code"/>
      </w:pPr>
      <w:r>
        <w:t xml:space="preserve">    earlyAndLate(2),</w:t>
      </w:r>
    </w:p>
    <w:p w14:paraId="179452CA" w14:textId="77777777" w:rsidR="00CF49E0" w:rsidRDefault="00CF49E0">
      <w:pPr>
        <w:pStyle w:val="Code"/>
      </w:pPr>
      <w:r>
        <w:t xml:space="preserve">    late(3)</w:t>
      </w:r>
    </w:p>
    <w:p w14:paraId="3038D4FE" w14:textId="77777777" w:rsidR="00CF49E0" w:rsidRDefault="00CF49E0">
      <w:pPr>
        <w:pStyle w:val="Code"/>
      </w:pPr>
      <w:r>
        <w:t>}</w:t>
      </w:r>
    </w:p>
    <w:p w14:paraId="0F4FE44D" w14:textId="77777777" w:rsidR="00CF49E0" w:rsidRDefault="00CF49E0">
      <w:pPr>
        <w:pStyle w:val="Code"/>
      </w:pPr>
    </w:p>
    <w:p w14:paraId="06F61127" w14:textId="77777777" w:rsidR="00CF49E0" w:rsidRDefault="00CF49E0">
      <w:pPr>
        <w:pStyle w:val="Code"/>
      </w:pPr>
      <w:r>
        <w:t>-- See table 5.6.2.15 of TS 29.571 [17]</w:t>
      </w:r>
    </w:p>
    <w:p w14:paraId="28FCBAF8" w14:textId="77777777" w:rsidR="00CF49E0" w:rsidRDefault="00CF49E0">
      <w:pPr>
        <w:pStyle w:val="Code"/>
      </w:pPr>
      <w:r>
        <w:t>RouteToLocation ::= SEQUENCE</w:t>
      </w:r>
    </w:p>
    <w:p w14:paraId="029D7F9C" w14:textId="77777777" w:rsidR="00CF49E0" w:rsidRDefault="00CF49E0">
      <w:pPr>
        <w:pStyle w:val="Code"/>
      </w:pPr>
      <w:r>
        <w:t>{</w:t>
      </w:r>
    </w:p>
    <w:p w14:paraId="6F352A08" w14:textId="77777777" w:rsidR="00CF49E0" w:rsidRDefault="00CF49E0">
      <w:pPr>
        <w:pStyle w:val="Code"/>
      </w:pPr>
      <w:r>
        <w:t xml:space="preserve">    dNAI            [1] DNAI,</w:t>
      </w:r>
    </w:p>
    <w:p w14:paraId="659A751C" w14:textId="77777777" w:rsidR="00CF49E0" w:rsidRDefault="00CF49E0">
      <w:pPr>
        <w:pStyle w:val="Code"/>
      </w:pPr>
      <w:r>
        <w:t xml:space="preserve">    routeInfo       [2] RouteInfo</w:t>
      </w:r>
    </w:p>
    <w:p w14:paraId="718B9BD8" w14:textId="77777777" w:rsidR="00CF49E0" w:rsidRDefault="00CF49E0">
      <w:pPr>
        <w:pStyle w:val="Code"/>
      </w:pPr>
      <w:r>
        <w:t>}</w:t>
      </w:r>
    </w:p>
    <w:p w14:paraId="13E6A428" w14:textId="77777777" w:rsidR="00CF49E0" w:rsidRDefault="00CF49E0">
      <w:pPr>
        <w:pStyle w:val="Code"/>
      </w:pPr>
    </w:p>
    <w:p w14:paraId="12346195" w14:textId="77777777" w:rsidR="00CF49E0" w:rsidRDefault="00CF49E0">
      <w:pPr>
        <w:pStyle w:val="Code"/>
      </w:pPr>
      <w:r>
        <w:t>-- See table 5.4.2.1 of TS 29.571 [17]</w:t>
      </w:r>
    </w:p>
    <w:p w14:paraId="7E905CCE" w14:textId="77777777" w:rsidR="00CF49E0" w:rsidRDefault="00CF49E0">
      <w:pPr>
        <w:pStyle w:val="Code"/>
      </w:pPr>
      <w:r>
        <w:t>DNAI ::= UTF8String</w:t>
      </w:r>
    </w:p>
    <w:p w14:paraId="03453636" w14:textId="77777777" w:rsidR="00CF49E0" w:rsidRDefault="00CF49E0">
      <w:pPr>
        <w:pStyle w:val="Code"/>
      </w:pPr>
    </w:p>
    <w:p w14:paraId="113D7456" w14:textId="77777777" w:rsidR="00CF49E0" w:rsidRDefault="00CF49E0">
      <w:pPr>
        <w:pStyle w:val="Code"/>
      </w:pPr>
      <w:r>
        <w:t>-- See table 5.4.4.16 of TS 29.571 [17]</w:t>
      </w:r>
    </w:p>
    <w:p w14:paraId="7DA4BBFE" w14:textId="77777777" w:rsidR="00CF49E0" w:rsidRDefault="00CF49E0">
      <w:pPr>
        <w:pStyle w:val="Code"/>
      </w:pPr>
      <w:r>
        <w:t>RouteInfo ::= SEQUENCE</w:t>
      </w:r>
    </w:p>
    <w:p w14:paraId="33CCEB52" w14:textId="77777777" w:rsidR="00CF49E0" w:rsidRDefault="00CF49E0">
      <w:pPr>
        <w:pStyle w:val="Code"/>
      </w:pPr>
      <w:r>
        <w:t>{</w:t>
      </w:r>
    </w:p>
    <w:p w14:paraId="576C7FEE" w14:textId="77777777" w:rsidR="00CF49E0" w:rsidRDefault="00CF49E0">
      <w:pPr>
        <w:pStyle w:val="Code"/>
      </w:pPr>
      <w:r>
        <w:t xml:space="preserve">    iPAddressTunnelEndpoint       [1] IPAddress,</w:t>
      </w:r>
    </w:p>
    <w:p w14:paraId="7874B0D0" w14:textId="77777777" w:rsidR="00CF49E0" w:rsidRDefault="00CF49E0">
      <w:pPr>
        <w:pStyle w:val="Code"/>
      </w:pPr>
      <w:r>
        <w:t xml:space="preserve">    uDPPortNumberTunnelEndpoint   [2] PortNumber</w:t>
      </w:r>
    </w:p>
    <w:p w14:paraId="2FB01639" w14:textId="77777777" w:rsidR="00CF49E0" w:rsidRDefault="00CF49E0">
      <w:pPr>
        <w:pStyle w:val="Code"/>
      </w:pPr>
      <w:r>
        <w:t>}</w:t>
      </w:r>
    </w:p>
    <w:p w14:paraId="11514986" w14:textId="77777777" w:rsidR="00CF49E0" w:rsidRDefault="00CF49E0">
      <w:pPr>
        <w:pStyle w:val="Code"/>
      </w:pPr>
    </w:p>
    <w:p w14:paraId="767E51B9" w14:textId="77777777" w:rsidR="00CF49E0" w:rsidRDefault="00CF49E0">
      <w:pPr>
        <w:pStyle w:val="Code"/>
      </w:pPr>
      <w:r>
        <w:t>-- See clause 4.1.4.2 of TS 29.512 [89]</w:t>
      </w:r>
    </w:p>
    <w:p w14:paraId="67122150" w14:textId="77777777" w:rsidR="00CF49E0" w:rsidRDefault="00CF49E0">
      <w:pPr>
        <w:pStyle w:val="Code"/>
      </w:pPr>
      <w:r>
        <w:t>EASIPReplaceInfos ::= SEQUENCE</w:t>
      </w:r>
    </w:p>
    <w:p w14:paraId="3D94E4B0" w14:textId="77777777" w:rsidR="00CF49E0" w:rsidRDefault="00CF49E0">
      <w:pPr>
        <w:pStyle w:val="Code"/>
      </w:pPr>
      <w:r>
        <w:t>{</w:t>
      </w:r>
    </w:p>
    <w:p w14:paraId="1415F9A0" w14:textId="77777777" w:rsidR="00CF49E0" w:rsidRDefault="00CF49E0">
      <w:pPr>
        <w:pStyle w:val="Code"/>
      </w:pPr>
      <w:r>
        <w:lastRenderedPageBreak/>
        <w:t xml:space="preserve">    sourceEASAddress [1] EASServerAddress,</w:t>
      </w:r>
    </w:p>
    <w:p w14:paraId="2A161FC1" w14:textId="77777777" w:rsidR="00CF49E0" w:rsidRDefault="00CF49E0">
      <w:pPr>
        <w:pStyle w:val="Code"/>
      </w:pPr>
      <w:r>
        <w:t xml:space="preserve">    targetEASAddress [2] EASServerAddress</w:t>
      </w:r>
    </w:p>
    <w:p w14:paraId="2DCD0488" w14:textId="77777777" w:rsidR="00CF49E0" w:rsidRDefault="00CF49E0">
      <w:pPr>
        <w:pStyle w:val="Code"/>
      </w:pPr>
      <w:r>
        <w:t>}</w:t>
      </w:r>
    </w:p>
    <w:p w14:paraId="2D33B1F2" w14:textId="77777777" w:rsidR="00CF49E0" w:rsidRDefault="00CF49E0">
      <w:pPr>
        <w:pStyle w:val="Code"/>
      </w:pPr>
    </w:p>
    <w:p w14:paraId="333E50E7" w14:textId="77777777" w:rsidR="00CF49E0" w:rsidRDefault="00CF49E0">
      <w:pPr>
        <w:pStyle w:val="Code"/>
      </w:pPr>
      <w:r>
        <w:t>-- See clause 4.1.4.2 of TS 29.512 [89]</w:t>
      </w:r>
    </w:p>
    <w:p w14:paraId="78B28C66" w14:textId="77777777" w:rsidR="00CF49E0" w:rsidRDefault="00CF49E0">
      <w:pPr>
        <w:pStyle w:val="Code"/>
      </w:pPr>
      <w:r>
        <w:t>EASServerAddress ::= SEQUENCE</w:t>
      </w:r>
    </w:p>
    <w:p w14:paraId="74C12721" w14:textId="77777777" w:rsidR="00CF49E0" w:rsidRDefault="00CF49E0">
      <w:pPr>
        <w:pStyle w:val="Code"/>
      </w:pPr>
      <w:r>
        <w:t>{</w:t>
      </w:r>
    </w:p>
    <w:p w14:paraId="3107036B" w14:textId="77777777" w:rsidR="00CF49E0" w:rsidRDefault="00CF49E0">
      <w:pPr>
        <w:pStyle w:val="Code"/>
      </w:pPr>
      <w:r>
        <w:t xml:space="preserve">    iPAddress        [1]  IPAddress,</w:t>
      </w:r>
    </w:p>
    <w:p w14:paraId="751ADF08" w14:textId="77777777" w:rsidR="00CF49E0" w:rsidRDefault="00CF49E0">
      <w:pPr>
        <w:pStyle w:val="Code"/>
      </w:pPr>
      <w:r>
        <w:t xml:space="preserve">    port             [2]  PortNumber</w:t>
      </w:r>
    </w:p>
    <w:p w14:paraId="22EB3AD5" w14:textId="77777777" w:rsidR="00CF49E0" w:rsidRDefault="00CF49E0">
      <w:pPr>
        <w:pStyle w:val="Code"/>
      </w:pPr>
      <w:r>
        <w:t>}</w:t>
      </w:r>
    </w:p>
    <w:p w14:paraId="353CB9D9" w14:textId="77777777" w:rsidR="00CF49E0" w:rsidRDefault="00CF49E0">
      <w:pPr>
        <w:pStyle w:val="Code"/>
      </w:pPr>
    </w:p>
    <w:p w14:paraId="75B283B5" w14:textId="77777777" w:rsidR="00CF49E0" w:rsidRDefault="00CF49E0">
      <w:pPr>
        <w:pStyle w:val="CodeHeader"/>
      </w:pPr>
      <w:r>
        <w:t>-- ================================</w:t>
      </w:r>
    </w:p>
    <w:p w14:paraId="5C73BAB4" w14:textId="77777777" w:rsidR="00CF49E0" w:rsidRDefault="00CF49E0">
      <w:pPr>
        <w:pStyle w:val="CodeHeader"/>
      </w:pPr>
      <w:r>
        <w:t>-- PGW-C + SMF PDNConnection Events</w:t>
      </w:r>
    </w:p>
    <w:p w14:paraId="5ECE6048" w14:textId="77777777" w:rsidR="00CF49E0" w:rsidRDefault="00CF49E0">
      <w:pPr>
        <w:pStyle w:val="Code"/>
      </w:pPr>
      <w:r>
        <w:t>-- ================================</w:t>
      </w:r>
    </w:p>
    <w:p w14:paraId="2E50A2A4" w14:textId="77777777" w:rsidR="00CF49E0" w:rsidRDefault="00CF49E0">
      <w:pPr>
        <w:pStyle w:val="Code"/>
      </w:pPr>
    </w:p>
    <w:p w14:paraId="667C4A6A" w14:textId="77777777" w:rsidR="00CF49E0" w:rsidRDefault="00CF49E0">
      <w:pPr>
        <w:pStyle w:val="Code"/>
      </w:pPr>
      <w:r>
        <w:t>EPSPDNConnectionEstablishment ::= SEQUENCE</w:t>
      </w:r>
    </w:p>
    <w:p w14:paraId="493FA05F" w14:textId="77777777" w:rsidR="00CF49E0" w:rsidRDefault="00CF49E0">
      <w:pPr>
        <w:pStyle w:val="Code"/>
      </w:pPr>
      <w:r>
        <w:t>{</w:t>
      </w:r>
    </w:p>
    <w:p w14:paraId="28F82A84" w14:textId="77777777" w:rsidR="00CF49E0" w:rsidRDefault="00CF49E0">
      <w:pPr>
        <w:pStyle w:val="Code"/>
      </w:pPr>
      <w:r>
        <w:t xml:space="preserve">    ePSSubscriberIDs                   [1] EPSSubscriberIDs,</w:t>
      </w:r>
    </w:p>
    <w:p w14:paraId="5383C0CD" w14:textId="77777777" w:rsidR="00CF49E0" w:rsidRDefault="00CF49E0">
      <w:pPr>
        <w:pStyle w:val="Code"/>
      </w:pPr>
      <w:r>
        <w:t xml:space="preserve">    iMSIUnauthenticated                [2] IMSIUnauthenticatedIndication OPTIONAL,</w:t>
      </w:r>
    </w:p>
    <w:p w14:paraId="008850D1" w14:textId="77777777" w:rsidR="00CF49E0" w:rsidRDefault="00CF49E0">
      <w:pPr>
        <w:pStyle w:val="Code"/>
      </w:pPr>
      <w:r>
        <w:t xml:space="preserve">    defaultBearerID                    [3] EPSBearerID,</w:t>
      </w:r>
    </w:p>
    <w:p w14:paraId="08911B53" w14:textId="77777777" w:rsidR="00CF49E0" w:rsidRDefault="00CF49E0">
      <w:pPr>
        <w:pStyle w:val="Code"/>
      </w:pPr>
      <w:r>
        <w:t xml:space="preserve">    gTPTunnelInfo                      [4] GTPTunnelInfo OPTIONAL,</w:t>
      </w:r>
    </w:p>
    <w:p w14:paraId="41D1F7E0" w14:textId="77777777" w:rsidR="00CF49E0" w:rsidRDefault="00CF49E0">
      <w:pPr>
        <w:pStyle w:val="Code"/>
      </w:pPr>
      <w:r>
        <w:t xml:space="preserve">    pDNConnectionType                  [5] PDNConnectionType,</w:t>
      </w:r>
    </w:p>
    <w:p w14:paraId="2F1F1E9C" w14:textId="77777777" w:rsidR="00CF49E0" w:rsidRDefault="00CF49E0">
      <w:pPr>
        <w:pStyle w:val="Code"/>
      </w:pPr>
      <w:r>
        <w:t xml:space="preserve">    uEEndpoints                        [6] SEQUENCE OF UEEndpointAddress OPTIONAL,</w:t>
      </w:r>
    </w:p>
    <w:p w14:paraId="57E61ABE" w14:textId="77777777" w:rsidR="00CF49E0" w:rsidRDefault="00CF49E0">
      <w:pPr>
        <w:pStyle w:val="Code"/>
      </w:pPr>
      <w:r>
        <w:t xml:space="preserve">    non3GPPAccessEndpoint              [7] UEEndpointAddress OPTIONAL,</w:t>
      </w:r>
    </w:p>
    <w:p w14:paraId="319CBD39" w14:textId="77777777" w:rsidR="00CF49E0" w:rsidRDefault="00CF49E0">
      <w:pPr>
        <w:pStyle w:val="Code"/>
      </w:pPr>
      <w:r>
        <w:t xml:space="preserve">    location                           [8] Location OPTIONAL,</w:t>
      </w:r>
    </w:p>
    <w:p w14:paraId="6513F125" w14:textId="77777777" w:rsidR="00CF49E0" w:rsidRDefault="00CF49E0">
      <w:pPr>
        <w:pStyle w:val="Code"/>
      </w:pPr>
      <w:r>
        <w:t xml:space="preserve">    additionalLocation                 [9] Location OPTIONAL,</w:t>
      </w:r>
    </w:p>
    <w:p w14:paraId="4917168C" w14:textId="77777777" w:rsidR="00CF49E0" w:rsidRDefault="00CF49E0">
      <w:pPr>
        <w:pStyle w:val="Code"/>
      </w:pPr>
      <w:r>
        <w:t xml:space="preserve">    aPN                                [10] APN,</w:t>
      </w:r>
    </w:p>
    <w:p w14:paraId="15C8C73D" w14:textId="77777777" w:rsidR="00CF49E0" w:rsidRDefault="00CF49E0">
      <w:pPr>
        <w:pStyle w:val="Code"/>
      </w:pPr>
      <w:r>
        <w:t xml:space="preserve">    requestType                        [11] EPSPDNConnectionRequestType OPTIONAL,</w:t>
      </w:r>
    </w:p>
    <w:p w14:paraId="5290227C" w14:textId="77777777" w:rsidR="00CF49E0" w:rsidRDefault="00CF49E0">
      <w:pPr>
        <w:pStyle w:val="Code"/>
      </w:pPr>
      <w:r>
        <w:t xml:space="preserve">    accessType                         [12] AccessType OPTIONAL,</w:t>
      </w:r>
    </w:p>
    <w:p w14:paraId="7E87D924" w14:textId="77777777" w:rsidR="00CF49E0" w:rsidRDefault="00CF49E0">
      <w:pPr>
        <w:pStyle w:val="Code"/>
      </w:pPr>
      <w:r>
        <w:t xml:space="preserve">    rATType                            [13] RATType OPTIONAL,</w:t>
      </w:r>
    </w:p>
    <w:p w14:paraId="3CA24213" w14:textId="77777777" w:rsidR="00CF49E0" w:rsidRDefault="00CF49E0">
      <w:pPr>
        <w:pStyle w:val="Code"/>
      </w:pPr>
      <w:r>
        <w:t xml:space="preserve">    protocolConfigurationOptions       [14] PDNProtocolConfigurationOptions OPTIONAL,</w:t>
      </w:r>
    </w:p>
    <w:p w14:paraId="37CDA074" w14:textId="77777777" w:rsidR="00CF49E0" w:rsidRDefault="00CF49E0">
      <w:pPr>
        <w:pStyle w:val="Code"/>
      </w:pPr>
      <w:r>
        <w:t xml:space="preserve">    servingNetwork                     [15] SMFServingNetwork OPTIONAL,</w:t>
      </w:r>
    </w:p>
    <w:p w14:paraId="66915BE7" w14:textId="77777777" w:rsidR="00CF49E0" w:rsidRDefault="00CF49E0">
      <w:pPr>
        <w:pStyle w:val="Code"/>
      </w:pPr>
      <w:r>
        <w:t xml:space="preserve">    sMPDUDNRequest                     [16] SMPDUDNRequest OPTIONAL,</w:t>
      </w:r>
    </w:p>
    <w:p w14:paraId="717F9DFB" w14:textId="77777777" w:rsidR="00CF49E0" w:rsidRDefault="00CF49E0">
      <w:pPr>
        <w:pStyle w:val="Code"/>
      </w:pPr>
      <w:r>
        <w:t xml:space="preserve">    bearerContextsCreated              [17] SEQUENCE OF EPSBearerContextCreated,</w:t>
      </w:r>
    </w:p>
    <w:p w14:paraId="47DCAA0F" w14:textId="77777777" w:rsidR="00CF49E0" w:rsidRDefault="00CF49E0">
      <w:pPr>
        <w:pStyle w:val="Code"/>
      </w:pPr>
      <w:r>
        <w:t xml:space="preserve">    bearerContextsMarkedForRemoval     [18] SEQUENCE OF EPSBearerContextForRemoval OPTIONAL,</w:t>
      </w:r>
    </w:p>
    <w:p w14:paraId="7774CF4C" w14:textId="77777777" w:rsidR="00CF49E0" w:rsidRDefault="00CF49E0">
      <w:pPr>
        <w:pStyle w:val="Code"/>
      </w:pPr>
      <w:r>
        <w:t xml:space="preserve">    indicationFlags                    [19] PDNConnectionIndicationFlags OPTIONAL,</w:t>
      </w:r>
    </w:p>
    <w:p w14:paraId="57418C3F" w14:textId="77777777" w:rsidR="00CF49E0" w:rsidRDefault="00CF49E0">
      <w:pPr>
        <w:pStyle w:val="Code"/>
      </w:pPr>
      <w:r>
        <w:t xml:space="preserve">    handoverIndication                 [20] PDNHandoverIndication OPTIONAL,</w:t>
      </w:r>
    </w:p>
    <w:p w14:paraId="08AE2D9F" w14:textId="77777777" w:rsidR="00CF49E0" w:rsidRDefault="00CF49E0">
      <w:pPr>
        <w:pStyle w:val="Code"/>
      </w:pPr>
      <w:r>
        <w:t xml:space="preserve">    nBIFOMSupport                      [21] PDNNBIFOMSupport OPTIONAL,</w:t>
      </w:r>
    </w:p>
    <w:p w14:paraId="1D18F359" w14:textId="77777777" w:rsidR="00CF49E0" w:rsidRDefault="00CF49E0">
      <w:pPr>
        <w:pStyle w:val="Code"/>
      </w:pPr>
      <w:r>
        <w:t xml:space="preserve">    fiveGSInterworkingInfo             [22] FiveGSInterworkingInfo OPTIONAL,</w:t>
      </w:r>
    </w:p>
    <w:p w14:paraId="613C54DA" w14:textId="77777777" w:rsidR="00CF49E0" w:rsidRDefault="00CF49E0">
      <w:pPr>
        <w:pStyle w:val="Code"/>
      </w:pPr>
      <w:r>
        <w:t xml:space="preserve">    cSRMFI                             [23] CSRMFI OPTIONAL,</w:t>
      </w:r>
    </w:p>
    <w:p w14:paraId="62901FE3" w14:textId="77777777" w:rsidR="00CF49E0" w:rsidRDefault="00CF49E0">
      <w:pPr>
        <w:pStyle w:val="Code"/>
      </w:pPr>
      <w:r>
        <w:t xml:space="preserve">    restorationOfPDNConnectionsSupport [24] RestorationOfPDNConnectionsSupport OPTIONAL,</w:t>
      </w:r>
    </w:p>
    <w:p w14:paraId="4E24287F" w14:textId="77777777" w:rsidR="00CF49E0" w:rsidRDefault="00CF49E0">
      <w:pPr>
        <w:pStyle w:val="Code"/>
      </w:pPr>
      <w:r>
        <w:t xml:space="preserve">    pGWChangeIndication                [25] PGWChangeIndication OPTIONAL,</w:t>
      </w:r>
    </w:p>
    <w:p w14:paraId="5C327297" w14:textId="77777777" w:rsidR="00CF49E0" w:rsidRDefault="00CF49E0">
      <w:pPr>
        <w:pStyle w:val="Code"/>
      </w:pPr>
      <w:r>
        <w:t xml:space="preserve">    pGWRNSI                            [26] PGWRNSI OPTIONAL</w:t>
      </w:r>
    </w:p>
    <w:p w14:paraId="1662FE9F" w14:textId="77777777" w:rsidR="00CF49E0" w:rsidRDefault="00CF49E0">
      <w:pPr>
        <w:pStyle w:val="Code"/>
      </w:pPr>
      <w:r>
        <w:t>}</w:t>
      </w:r>
    </w:p>
    <w:p w14:paraId="6ECEE596" w14:textId="77777777" w:rsidR="00CF49E0" w:rsidRDefault="00CF49E0">
      <w:pPr>
        <w:pStyle w:val="Code"/>
      </w:pPr>
    </w:p>
    <w:p w14:paraId="124AA4CE" w14:textId="77777777" w:rsidR="00CF49E0" w:rsidRDefault="00CF49E0">
      <w:pPr>
        <w:pStyle w:val="Code"/>
      </w:pPr>
      <w:r>
        <w:t>EPSPDNConnectionModification ::= SEQUENCE</w:t>
      </w:r>
    </w:p>
    <w:p w14:paraId="54A1294F" w14:textId="77777777" w:rsidR="00CF49E0" w:rsidRDefault="00CF49E0">
      <w:pPr>
        <w:pStyle w:val="Code"/>
      </w:pPr>
      <w:r>
        <w:t>{</w:t>
      </w:r>
    </w:p>
    <w:p w14:paraId="45BA9790" w14:textId="77777777" w:rsidR="00CF49E0" w:rsidRDefault="00CF49E0">
      <w:pPr>
        <w:pStyle w:val="Code"/>
      </w:pPr>
      <w:r>
        <w:t xml:space="preserve">    ePSSubscriberIDs                   [1] EPSSubscriberIDs,</w:t>
      </w:r>
    </w:p>
    <w:p w14:paraId="22553D51" w14:textId="77777777" w:rsidR="00CF49E0" w:rsidRDefault="00CF49E0">
      <w:pPr>
        <w:pStyle w:val="Code"/>
      </w:pPr>
      <w:r>
        <w:t xml:space="preserve">    iMSIUnauthenticated                [2] IMSIUnauthenticatedIndication OPTIONAL,</w:t>
      </w:r>
    </w:p>
    <w:p w14:paraId="3B1E0346" w14:textId="77777777" w:rsidR="00CF49E0" w:rsidRDefault="00CF49E0">
      <w:pPr>
        <w:pStyle w:val="Code"/>
      </w:pPr>
      <w:r>
        <w:t xml:space="preserve">    defaultBearerID                    [3] EPSBearerID,</w:t>
      </w:r>
    </w:p>
    <w:p w14:paraId="09706CC6" w14:textId="77777777" w:rsidR="00CF49E0" w:rsidRDefault="00CF49E0">
      <w:pPr>
        <w:pStyle w:val="Code"/>
      </w:pPr>
      <w:r>
        <w:t xml:space="preserve">    gTPTunnelInfo                      [4] GTPTunnelInfo OPTIONAL,</w:t>
      </w:r>
    </w:p>
    <w:p w14:paraId="3909A153" w14:textId="77777777" w:rsidR="00CF49E0" w:rsidRDefault="00CF49E0">
      <w:pPr>
        <w:pStyle w:val="Code"/>
      </w:pPr>
      <w:r>
        <w:t xml:space="preserve">    pDNConnectionType                  [5] PDNConnectionType,</w:t>
      </w:r>
    </w:p>
    <w:p w14:paraId="417ECC3D" w14:textId="77777777" w:rsidR="00CF49E0" w:rsidRDefault="00CF49E0">
      <w:pPr>
        <w:pStyle w:val="Code"/>
      </w:pPr>
      <w:r>
        <w:t xml:space="preserve">    uEEndpoints                        [6] SEQUENCE OF UEEndpointAddress OPTIONAL,</w:t>
      </w:r>
    </w:p>
    <w:p w14:paraId="386E06E5" w14:textId="77777777" w:rsidR="00CF49E0" w:rsidRDefault="00CF49E0">
      <w:pPr>
        <w:pStyle w:val="Code"/>
      </w:pPr>
      <w:r>
        <w:t xml:space="preserve">    non3GPPAccessEndpoint              [7] UEEndpointAddress OPTIONAL,</w:t>
      </w:r>
    </w:p>
    <w:p w14:paraId="700B44A6" w14:textId="77777777" w:rsidR="00CF49E0" w:rsidRDefault="00CF49E0">
      <w:pPr>
        <w:pStyle w:val="Code"/>
      </w:pPr>
      <w:r>
        <w:t xml:space="preserve">    location                           [8] Location OPTIONAL,</w:t>
      </w:r>
    </w:p>
    <w:p w14:paraId="7B557CC0" w14:textId="77777777" w:rsidR="00CF49E0" w:rsidRDefault="00CF49E0">
      <w:pPr>
        <w:pStyle w:val="Code"/>
      </w:pPr>
      <w:r>
        <w:t xml:space="preserve">    additionalLocation                 [9] Location OPTIONAL,</w:t>
      </w:r>
    </w:p>
    <w:p w14:paraId="199FDA0C" w14:textId="77777777" w:rsidR="00CF49E0" w:rsidRDefault="00CF49E0">
      <w:pPr>
        <w:pStyle w:val="Code"/>
      </w:pPr>
      <w:r>
        <w:t xml:space="preserve">    aPN                                [10] APN,</w:t>
      </w:r>
    </w:p>
    <w:p w14:paraId="247CC16C" w14:textId="77777777" w:rsidR="00CF49E0" w:rsidRDefault="00CF49E0">
      <w:pPr>
        <w:pStyle w:val="Code"/>
      </w:pPr>
      <w:r>
        <w:t xml:space="preserve">    requestType                        [11] EPSPDNConnectionRequestType OPTIONAL,</w:t>
      </w:r>
    </w:p>
    <w:p w14:paraId="61151583" w14:textId="77777777" w:rsidR="00CF49E0" w:rsidRDefault="00CF49E0">
      <w:pPr>
        <w:pStyle w:val="Code"/>
      </w:pPr>
      <w:r>
        <w:t xml:space="preserve">    accessType                         [12] AccessType OPTIONAL,</w:t>
      </w:r>
    </w:p>
    <w:p w14:paraId="00E73529" w14:textId="77777777" w:rsidR="00CF49E0" w:rsidRDefault="00CF49E0">
      <w:pPr>
        <w:pStyle w:val="Code"/>
      </w:pPr>
      <w:r>
        <w:t xml:space="preserve">    rATType                            [13] RATType OPTIONAL,</w:t>
      </w:r>
    </w:p>
    <w:p w14:paraId="40EF0EF5" w14:textId="77777777" w:rsidR="00CF49E0" w:rsidRDefault="00CF49E0">
      <w:pPr>
        <w:pStyle w:val="Code"/>
      </w:pPr>
      <w:r>
        <w:t xml:space="preserve">    protocolConfigurationOptions       [14] PDNProtocolConfigurationOptions OPTIONAL,</w:t>
      </w:r>
    </w:p>
    <w:p w14:paraId="2E1D952A" w14:textId="77777777" w:rsidR="00CF49E0" w:rsidRDefault="00CF49E0">
      <w:pPr>
        <w:pStyle w:val="Code"/>
      </w:pPr>
      <w:r>
        <w:t xml:space="preserve">    servingNetwork                     [15] SMFServingNetwork OPTIONAL,</w:t>
      </w:r>
    </w:p>
    <w:p w14:paraId="3FF02820" w14:textId="77777777" w:rsidR="00CF49E0" w:rsidRDefault="00CF49E0">
      <w:pPr>
        <w:pStyle w:val="Code"/>
      </w:pPr>
      <w:r>
        <w:t xml:space="preserve">    sMPDUDNRequest                     [16] SMPDUDNRequest OPTIONAL,</w:t>
      </w:r>
    </w:p>
    <w:p w14:paraId="7B40327B" w14:textId="77777777" w:rsidR="00CF49E0" w:rsidRDefault="00CF49E0">
      <w:pPr>
        <w:pStyle w:val="Code"/>
      </w:pPr>
      <w:r>
        <w:t xml:space="preserve">    bearerContextsCreated              [17] SEQUENCE OF EPSBearerContextCreated OPTIONAL,</w:t>
      </w:r>
    </w:p>
    <w:p w14:paraId="68DD973C" w14:textId="77777777" w:rsidR="00CF49E0" w:rsidRDefault="00CF49E0">
      <w:pPr>
        <w:pStyle w:val="Code"/>
      </w:pPr>
      <w:r>
        <w:t xml:space="preserve">    bearerConcextsModified             [18] SEQUENCE OF EPSBearerContextModified,</w:t>
      </w:r>
    </w:p>
    <w:p w14:paraId="17FFD10F" w14:textId="77777777" w:rsidR="00CF49E0" w:rsidRDefault="00CF49E0">
      <w:pPr>
        <w:pStyle w:val="Code"/>
      </w:pPr>
      <w:r>
        <w:t xml:space="preserve">    bearerContextsMarkedForRemoval     [19] SEQUENCE OF EPSBearerContextForRemoval OPTIONAL,</w:t>
      </w:r>
    </w:p>
    <w:p w14:paraId="4C03F461" w14:textId="77777777" w:rsidR="00CF49E0" w:rsidRDefault="00CF49E0">
      <w:pPr>
        <w:pStyle w:val="Code"/>
      </w:pPr>
      <w:r>
        <w:t xml:space="preserve">    bearersDeleted                     [20] SEQUENCE OF EPSBearersDeleted OPTIONAL,</w:t>
      </w:r>
    </w:p>
    <w:p w14:paraId="4EC31577" w14:textId="77777777" w:rsidR="00CF49E0" w:rsidRDefault="00CF49E0">
      <w:pPr>
        <w:pStyle w:val="Code"/>
      </w:pPr>
      <w:r>
        <w:t xml:space="preserve">    indicationFlags                    [21] PDNConnectionIndicationFlags OPTIONAL,</w:t>
      </w:r>
    </w:p>
    <w:p w14:paraId="2D1B431C" w14:textId="77777777" w:rsidR="00CF49E0" w:rsidRDefault="00CF49E0">
      <w:pPr>
        <w:pStyle w:val="Code"/>
      </w:pPr>
      <w:r>
        <w:t xml:space="preserve">    handoverIndication                 [22] PDNHandoverIndication OPTIONAL,</w:t>
      </w:r>
    </w:p>
    <w:p w14:paraId="09EA4A97" w14:textId="77777777" w:rsidR="00CF49E0" w:rsidRDefault="00CF49E0">
      <w:pPr>
        <w:pStyle w:val="Code"/>
      </w:pPr>
      <w:r>
        <w:t xml:space="preserve">    nBIFOMSupport                      [23] PDNNBIFOMSupport OPTIONAL,</w:t>
      </w:r>
    </w:p>
    <w:p w14:paraId="7C3C25EB" w14:textId="77777777" w:rsidR="00CF49E0" w:rsidRDefault="00CF49E0">
      <w:pPr>
        <w:pStyle w:val="Code"/>
      </w:pPr>
      <w:r>
        <w:t xml:space="preserve">    fiveGSInterworkingInfo             [24] FiveGSInterworkingInfo OPTIONAL,</w:t>
      </w:r>
    </w:p>
    <w:p w14:paraId="2A87A8E0" w14:textId="77777777" w:rsidR="00CF49E0" w:rsidRDefault="00CF49E0">
      <w:pPr>
        <w:pStyle w:val="Code"/>
      </w:pPr>
      <w:r>
        <w:t xml:space="preserve">    cSRMFI                             [25] CSRMFI OPTIONAL,</w:t>
      </w:r>
    </w:p>
    <w:p w14:paraId="316660A2" w14:textId="77777777" w:rsidR="00CF49E0" w:rsidRDefault="00CF49E0">
      <w:pPr>
        <w:pStyle w:val="Code"/>
      </w:pPr>
      <w:r>
        <w:t xml:space="preserve">    restorationOfPDNConnectionsSupport [26] RestorationOfPDNConnectionsSupport OPTIONAL,</w:t>
      </w:r>
    </w:p>
    <w:p w14:paraId="3F95F6BA" w14:textId="77777777" w:rsidR="00CF49E0" w:rsidRDefault="00CF49E0">
      <w:pPr>
        <w:pStyle w:val="Code"/>
      </w:pPr>
      <w:r>
        <w:t xml:space="preserve">    pGWChangeIndication                [27] PGWChangeIndication OPTIONAL,</w:t>
      </w:r>
    </w:p>
    <w:p w14:paraId="7727092B" w14:textId="77777777" w:rsidR="00CF49E0" w:rsidRDefault="00CF49E0">
      <w:pPr>
        <w:pStyle w:val="Code"/>
      </w:pPr>
      <w:r>
        <w:t xml:space="preserve">    pGWRNSI                            [28] PGWRNSI OPTIONAL</w:t>
      </w:r>
    </w:p>
    <w:p w14:paraId="2F97C164" w14:textId="77777777" w:rsidR="00CF49E0" w:rsidRDefault="00CF49E0">
      <w:pPr>
        <w:pStyle w:val="Code"/>
      </w:pPr>
      <w:r>
        <w:t>}</w:t>
      </w:r>
    </w:p>
    <w:p w14:paraId="6BE2DC16" w14:textId="77777777" w:rsidR="00CF49E0" w:rsidRDefault="00CF49E0">
      <w:pPr>
        <w:pStyle w:val="Code"/>
      </w:pPr>
    </w:p>
    <w:p w14:paraId="7922321F" w14:textId="77777777" w:rsidR="00CF49E0" w:rsidRDefault="00CF49E0">
      <w:pPr>
        <w:pStyle w:val="Code"/>
      </w:pPr>
      <w:r>
        <w:t>EPSPDNConnectionRelease ::= SEQUENCE</w:t>
      </w:r>
    </w:p>
    <w:p w14:paraId="2FE9D276" w14:textId="77777777" w:rsidR="00CF49E0" w:rsidRDefault="00CF49E0">
      <w:pPr>
        <w:pStyle w:val="Code"/>
      </w:pPr>
      <w:r>
        <w:lastRenderedPageBreak/>
        <w:t>{</w:t>
      </w:r>
    </w:p>
    <w:p w14:paraId="383BD4CE" w14:textId="77777777" w:rsidR="00CF49E0" w:rsidRDefault="00CF49E0">
      <w:pPr>
        <w:pStyle w:val="Code"/>
      </w:pPr>
      <w:r>
        <w:t xml:space="preserve">    ePSSubscriberIDs    [1] EPSSubscriberIDs,</w:t>
      </w:r>
    </w:p>
    <w:p w14:paraId="6A5FB7CD" w14:textId="77777777" w:rsidR="00CF49E0" w:rsidRDefault="00CF49E0">
      <w:pPr>
        <w:pStyle w:val="Code"/>
      </w:pPr>
      <w:r>
        <w:t xml:space="preserve">    iMSIUnauthenticated [2] IMSIUnauthenticatedIndication OPTIONAL,</w:t>
      </w:r>
    </w:p>
    <w:p w14:paraId="751B32EC" w14:textId="77777777" w:rsidR="00CF49E0" w:rsidRDefault="00CF49E0">
      <w:pPr>
        <w:pStyle w:val="Code"/>
      </w:pPr>
      <w:r>
        <w:t xml:space="preserve">    defaultBearerID     [3] EPSBearerID,</w:t>
      </w:r>
    </w:p>
    <w:p w14:paraId="2F7D86D0" w14:textId="77777777" w:rsidR="00CF49E0" w:rsidRDefault="00CF49E0">
      <w:pPr>
        <w:pStyle w:val="Code"/>
      </w:pPr>
      <w:r>
        <w:t xml:space="preserve">    location            [4] Location OPTIONAL,</w:t>
      </w:r>
    </w:p>
    <w:p w14:paraId="7DA9B5CC" w14:textId="77777777" w:rsidR="00CF49E0" w:rsidRDefault="00CF49E0">
      <w:pPr>
        <w:pStyle w:val="Code"/>
      </w:pPr>
      <w:r>
        <w:t xml:space="preserve">    gTPTunnelInfo       [5] GTPTunnelInfo OPTIONAL,</w:t>
      </w:r>
    </w:p>
    <w:p w14:paraId="72B043F3" w14:textId="77777777" w:rsidR="00CF49E0" w:rsidRDefault="00CF49E0">
      <w:pPr>
        <w:pStyle w:val="Code"/>
      </w:pPr>
      <w:r>
        <w:t xml:space="preserve">    rANNASCause         [6] EPSRANNASCause OPTIONAL,</w:t>
      </w:r>
    </w:p>
    <w:p w14:paraId="6F2BB065" w14:textId="77777777" w:rsidR="00CF49E0" w:rsidRDefault="00CF49E0">
      <w:pPr>
        <w:pStyle w:val="Code"/>
      </w:pPr>
      <w:r>
        <w:t xml:space="preserve">    pDNConnectionType   [7] PDNConnectionType,</w:t>
      </w:r>
    </w:p>
    <w:p w14:paraId="7A1AFAEA" w14:textId="77777777" w:rsidR="00CF49E0" w:rsidRDefault="00CF49E0">
      <w:pPr>
        <w:pStyle w:val="Code"/>
      </w:pPr>
      <w:r>
        <w:t xml:space="preserve">    indicationFlags     [8] PDNConnectionIndicationFlags OPTIONAL,</w:t>
      </w:r>
    </w:p>
    <w:p w14:paraId="7818D652" w14:textId="77777777" w:rsidR="00CF49E0" w:rsidRDefault="00CF49E0">
      <w:pPr>
        <w:pStyle w:val="Code"/>
      </w:pPr>
      <w:r>
        <w:t xml:space="preserve">    scopeIndication     [9] EPSPDNConnectionReleaseScopeIndication OPTIONAL,</w:t>
      </w:r>
    </w:p>
    <w:p w14:paraId="6BE2F69B" w14:textId="77777777" w:rsidR="00CF49E0" w:rsidRDefault="00CF49E0">
      <w:pPr>
        <w:pStyle w:val="Code"/>
      </w:pPr>
      <w:r>
        <w:t xml:space="preserve">    bearersDeleted      [10] SEQUENCE OF EPSBearersDeleted OPTIONAL</w:t>
      </w:r>
    </w:p>
    <w:p w14:paraId="7D1B8B05" w14:textId="77777777" w:rsidR="00CF49E0" w:rsidRDefault="00CF49E0">
      <w:pPr>
        <w:pStyle w:val="Code"/>
      </w:pPr>
      <w:r>
        <w:t>}</w:t>
      </w:r>
    </w:p>
    <w:p w14:paraId="24B1429E" w14:textId="77777777" w:rsidR="00CF49E0" w:rsidRDefault="00CF49E0">
      <w:pPr>
        <w:pStyle w:val="Code"/>
      </w:pPr>
    </w:p>
    <w:p w14:paraId="3F556E5B" w14:textId="77777777" w:rsidR="00CF49E0" w:rsidRDefault="00CF49E0">
      <w:pPr>
        <w:pStyle w:val="Code"/>
      </w:pPr>
      <w:r>
        <w:t>EPSStartOfInterceptionWithEstablishedPDNConnection ::= SEQUENCE</w:t>
      </w:r>
    </w:p>
    <w:p w14:paraId="4B77736C" w14:textId="77777777" w:rsidR="00CF49E0" w:rsidRDefault="00CF49E0">
      <w:pPr>
        <w:pStyle w:val="Code"/>
      </w:pPr>
      <w:r>
        <w:t>{</w:t>
      </w:r>
    </w:p>
    <w:p w14:paraId="4093D252" w14:textId="77777777" w:rsidR="00CF49E0" w:rsidRDefault="00CF49E0">
      <w:pPr>
        <w:pStyle w:val="Code"/>
      </w:pPr>
      <w:r>
        <w:t xml:space="preserve">    ePSSubscriberIDs                   [1] EPSSubscriberIDs,</w:t>
      </w:r>
    </w:p>
    <w:p w14:paraId="01F876B3" w14:textId="77777777" w:rsidR="00CF49E0" w:rsidRDefault="00CF49E0">
      <w:pPr>
        <w:pStyle w:val="Code"/>
      </w:pPr>
      <w:r>
        <w:t xml:space="preserve">    iMSIUnauthenticated                [2] IMSIUnauthenticatedIndication OPTIONAL,</w:t>
      </w:r>
    </w:p>
    <w:p w14:paraId="33EE5B83" w14:textId="77777777" w:rsidR="00CF49E0" w:rsidRDefault="00CF49E0">
      <w:pPr>
        <w:pStyle w:val="Code"/>
      </w:pPr>
      <w:r>
        <w:t xml:space="preserve">    defaultBearerID                    [3] EPSBearerID,</w:t>
      </w:r>
    </w:p>
    <w:p w14:paraId="5A398A0E" w14:textId="77777777" w:rsidR="00CF49E0" w:rsidRDefault="00CF49E0">
      <w:pPr>
        <w:pStyle w:val="Code"/>
      </w:pPr>
      <w:r>
        <w:t xml:space="preserve">    gTPTunnelInfo                      [4] GTPTunnelInfo OPTIONAL,</w:t>
      </w:r>
    </w:p>
    <w:p w14:paraId="6C722748" w14:textId="77777777" w:rsidR="00CF49E0" w:rsidRDefault="00CF49E0">
      <w:pPr>
        <w:pStyle w:val="Code"/>
      </w:pPr>
      <w:r>
        <w:t xml:space="preserve">    pDNConnectionType                  [5] PDNConnectionType,</w:t>
      </w:r>
    </w:p>
    <w:p w14:paraId="7259DA15" w14:textId="77777777" w:rsidR="00CF49E0" w:rsidRDefault="00CF49E0">
      <w:pPr>
        <w:pStyle w:val="Code"/>
      </w:pPr>
      <w:r>
        <w:t xml:space="preserve">    uEEndpoints                        [6] SEQUENCE OF UEEndpointAddress OPTIONAL,</w:t>
      </w:r>
    </w:p>
    <w:p w14:paraId="7C104B3D" w14:textId="77777777" w:rsidR="00CF49E0" w:rsidRDefault="00CF49E0">
      <w:pPr>
        <w:pStyle w:val="Code"/>
      </w:pPr>
      <w:r>
        <w:t xml:space="preserve">    non3GPPAccessEndpoint              [7] UEEndpointAddress OPTIONAL,</w:t>
      </w:r>
    </w:p>
    <w:p w14:paraId="18236DDB" w14:textId="77777777" w:rsidR="00CF49E0" w:rsidRDefault="00CF49E0">
      <w:pPr>
        <w:pStyle w:val="Code"/>
      </w:pPr>
      <w:r>
        <w:t xml:space="preserve">    location                           [8] Location OPTIONAL,</w:t>
      </w:r>
    </w:p>
    <w:p w14:paraId="223A266E" w14:textId="77777777" w:rsidR="00CF49E0" w:rsidRDefault="00CF49E0">
      <w:pPr>
        <w:pStyle w:val="Code"/>
      </w:pPr>
      <w:r>
        <w:t xml:space="preserve">    additionalLocation                 [9] Location OPTIONAL,</w:t>
      </w:r>
    </w:p>
    <w:p w14:paraId="2BE10275" w14:textId="77777777" w:rsidR="00CF49E0" w:rsidRDefault="00CF49E0">
      <w:pPr>
        <w:pStyle w:val="Code"/>
      </w:pPr>
      <w:r>
        <w:t xml:space="preserve">    aPN                                [10] APN,</w:t>
      </w:r>
    </w:p>
    <w:p w14:paraId="72281AB1" w14:textId="77777777" w:rsidR="00CF49E0" w:rsidRDefault="00CF49E0">
      <w:pPr>
        <w:pStyle w:val="Code"/>
      </w:pPr>
      <w:r>
        <w:t xml:space="preserve">    requestType                        [11] EPSPDNConnectionRequestType OPTIONAL,</w:t>
      </w:r>
    </w:p>
    <w:p w14:paraId="0794F07D" w14:textId="77777777" w:rsidR="00CF49E0" w:rsidRDefault="00CF49E0">
      <w:pPr>
        <w:pStyle w:val="Code"/>
      </w:pPr>
      <w:r>
        <w:t xml:space="preserve">    accessType                         [12] AccessType OPTIONAL,</w:t>
      </w:r>
    </w:p>
    <w:p w14:paraId="77DAAC5F" w14:textId="77777777" w:rsidR="00CF49E0" w:rsidRDefault="00CF49E0">
      <w:pPr>
        <w:pStyle w:val="Code"/>
      </w:pPr>
      <w:r>
        <w:t xml:space="preserve">    rATType                            [13] RATType OPTIONAL,</w:t>
      </w:r>
    </w:p>
    <w:p w14:paraId="1B13A4DC" w14:textId="77777777" w:rsidR="00CF49E0" w:rsidRDefault="00CF49E0">
      <w:pPr>
        <w:pStyle w:val="Code"/>
      </w:pPr>
      <w:r>
        <w:t xml:space="preserve">    protocolConfigurationOptions       [14] PDNProtocolConfigurationOptions OPTIONAL,</w:t>
      </w:r>
    </w:p>
    <w:p w14:paraId="5BA85892" w14:textId="77777777" w:rsidR="00CF49E0" w:rsidRDefault="00CF49E0">
      <w:pPr>
        <w:pStyle w:val="Code"/>
      </w:pPr>
      <w:r>
        <w:t xml:space="preserve">    servingNetwork                     [15] SMFServingNetwork OPTIONAL,</w:t>
      </w:r>
    </w:p>
    <w:p w14:paraId="645AD245" w14:textId="77777777" w:rsidR="00CF49E0" w:rsidRDefault="00CF49E0">
      <w:pPr>
        <w:pStyle w:val="Code"/>
      </w:pPr>
      <w:r>
        <w:t xml:space="preserve">    sMPDUDNRequest                     [16] SMPDUDNRequest OPTIONAL,</w:t>
      </w:r>
    </w:p>
    <w:p w14:paraId="0B419D3A" w14:textId="77777777" w:rsidR="00CF49E0" w:rsidRDefault="00CF49E0">
      <w:pPr>
        <w:pStyle w:val="Code"/>
      </w:pPr>
      <w:r>
        <w:t xml:space="preserve">    bearerContexts                     [17] SEQUENCE OF EPSBearerContext</w:t>
      </w:r>
    </w:p>
    <w:p w14:paraId="6F396CB8" w14:textId="77777777" w:rsidR="00CF49E0" w:rsidRDefault="00CF49E0">
      <w:pPr>
        <w:pStyle w:val="Code"/>
      </w:pPr>
      <w:r>
        <w:t>}</w:t>
      </w:r>
    </w:p>
    <w:p w14:paraId="090CC6F5" w14:textId="77777777" w:rsidR="00CF49E0" w:rsidRDefault="00CF49E0">
      <w:pPr>
        <w:pStyle w:val="Code"/>
      </w:pPr>
    </w:p>
    <w:p w14:paraId="4A395F13" w14:textId="77777777" w:rsidR="00CF49E0" w:rsidRDefault="00CF49E0">
      <w:pPr>
        <w:pStyle w:val="Code"/>
      </w:pPr>
      <w:r>
        <w:t>PFDDataForApps ::= SET OF PFDDataForApp</w:t>
      </w:r>
    </w:p>
    <w:p w14:paraId="16012CFA" w14:textId="77777777" w:rsidR="00CF49E0" w:rsidRDefault="00CF49E0">
      <w:pPr>
        <w:pStyle w:val="Code"/>
      </w:pPr>
    </w:p>
    <w:p w14:paraId="46273AD4" w14:textId="77777777" w:rsidR="00CF49E0" w:rsidRDefault="00CF49E0">
      <w:pPr>
        <w:pStyle w:val="Code"/>
      </w:pPr>
      <w:r>
        <w:t>PFDDataForApp ::= SEQUENCE</w:t>
      </w:r>
    </w:p>
    <w:p w14:paraId="6A089FD8" w14:textId="77777777" w:rsidR="00CF49E0" w:rsidRDefault="00CF49E0">
      <w:pPr>
        <w:pStyle w:val="Code"/>
      </w:pPr>
      <w:r>
        <w:t>{</w:t>
      </w:r>
    </w:p>
    <w:p w14:paraId="67E91096" w14:textId="77777777" w:rsidR="00CF49E0" w:rsidRDefault="00CF49E0">
      <w:pPr>
        <w:pStyle w:val="Code"/>
      </w:pPr>
      <w:r>
        <w:t xml:space="preserve">    aPPId [1] UTF8String,</w:t>
      </w:r>
    </w:p>
    <w:p w14:paraId="732E32A4" w14:textId="77777777" w:rsidR="00CF49E0" w:rsidRDefault="00CF49E0">
      <w:pPr>
        <w:pStyle w:val="Code"/>
      </w:pPr>
      <w:r>
        <w:t xml:space="preserve">    pFDs  [2] PFDs</w:t>
      </w:r>
    </w:p>
    <w:p w14:paraId="4E59A9D9" w14:textId="77777777" w:rsidR="00CF49E0" w:rsidRDefault="00CF49E0">
      <w:pPr>
        <w:pStyle w:val="Code"/>
      </w:pPr>
      <w:r>
        <w:t>}</w:t>
      </w:r>
    </w:p>
    <w:p w14:paraId="60D5D5CD" w14:textId="77777777" w:rsidR="00CF49E0" w:rsidRDefault="00CF49E0">
      <w:pPr>
        <w:pStyle w:val="Code"/>
      </w:pPr>
    </w:p>
    <w:p w14:paraId="06780FDD" w14:textId="77777777" w:rsidR="00CF49E0" w:rsidRDefault="00CF49E0">
      <w:pPr>
        <w:pStyle w:val="Code"/>
      </w:pPr>
      <w:r>
        <w:t>PFDs ::= SET OF PFD</w:t>
      </w:r>
    </w:p>
    <w:p w14:paraId="47054476" w14:textId="77777777" w:rsidR="00CF49E0" w:rsidRDefault="00CF49E0">
      <w:pPr>
        <w:pStyle w:val="Code"/>
      </w:pPr>
    </w:p>
    <w:p w14:paraId="30203F08" w14:textId="77777777" w:rsidR="00CF49E0" w:rsidRDefault="00CF49E0">
      <w:pPr>
        <w:pStyle w:val="Code"/>
      </w:pPr>
      <w:r>
        <w:t>-- See clause 5.6.2.5 of TS 29.551 [96]</w:t>
      </w:r>
    </w:p>
    <w:p w14:paraId="601ED96A" w14:textId="77777777" w:rsidR="00CF49E0" w:rsidRDefault="00CF49E0">
      <w:pPr>
        <w:pStyle w:val="Code"/>
      </w:pPr>
      <w:r>
        <w:t>PFD ::= SEQUENCE</w:t>
      </w:r>
    </w:p>
    <w:p w14:paraId="1A87AA9A" w14:textId="77777777" w:rsidR="00CF49E0" w:rsidRDefault="00CF49E0">
      <w:pPr>
        <w:pStyle w:val="Code"/>
      </w:pPr>
      <w:r>
        <w:t>{</w:t>
      </w:r>
    </w:p>
    <w:p w14:paraId="61A8896B" w14:textId="77777777" w:rsidR="00CF49E0" w:rsidRDefault="00CF49E0">
      <w:pPr>
        <w:pStyle w:val="Code"/>
      </w:pPr>
      <w:r>
        <w:t xml:space="preserve">    pFDId                [1] UTF8String,</w:t>
      </w:r>
    </w:p>
    <w:p w14:paraId="19ACC5E9" w14:textId="77777777" w:rsidR="00CF49E0" w:rsidRDefault="00CF49E0">
      <w:pPr>
        <w:pStyle w:val="Code"/>
      </w:pPr>
      <w:r>
        <w:t xml:space="preserve">    pFDFlowDescriptions  [2] PFDFlowDescriptions,</w:t>
      </w:r>
    </w:p>
    <w:p w14:paraId="14312EAC" w14:textId="77777777" w:rsidR="00CF49E0" w:rsidRDefault="00CF49E0">
      <w:pPr>
        <w:pStyle w:val="Code"/>
      </w:pPr>
      <w:r>
        <w:t xml:space="preserve">    urls                 [3] PFDURLs,</w:t>
      </w:r>
    </w:p>
    <w:p w14:paraId="3DD84AB6" w14:textId="77777777" w:rsidR="00CF49E0" w:rsidRDefault="00CF49E0">
      <w:pPr>
        <w:pStyle w:val="Code"/>
      </w:pPr>
      <w:r>
        <w:t xml:space="preserve">    domainNames          [4] DomainNames,</w:t>
      </w:r>
    </w:p>
    <w:p w14:paraId="2DB6F3DF" w14:textId="77777777" w:rsidR="00CF49E0" w:rsidRDefault="00CF49E0">
      <w:pPr>
        <w:pStyle w:val="Code"/>
      </w:pPr>
      <w:r>
        <w:t xml:space="preserve">    dnProtocol           [5] DnProtocol</w:t>
      </w:r>
    </w:p>
    <w:p w14:paraId="5EB67DFD" w14:textId="77777777" w:rsidR="00CF49E0" w:rsidRDefault="00CF49E0">
      <w:pPr>
        <w:pStyle w:val="Code"/>
      </w:pPr>
      <w:r>
        <w:t>}</w:t>
      </w:r>
    </w:p>
    <w:p w14:paraId="1A0C33CC" w14:textId="77777777" w:rsidR="00CF49E0" w:rsidRDefault="00CF49E0">
      <w:pPr>
        <w:pStyle w:val="Code"/>
      </w:pPr>
    </w:p>
    <w:p w14:paraId="612BC743" w14:textId="77777777" w:rsidR="00CF49E0" w:rsidRDefault="00CF49E0">
      <w:pPr>
        <w:pStyle w:val="Code"/>
      </w:pPr>
      <w:r>
        <w:t>PFDURLs ::= SET OF UTF8String</w:t>
      </w:r>
    </w:p>
    <w:p w14:paraId="67885158" w14:textId="77777777" w:rsidR="00CF49E0" w:rsidRDefault="00CF49E0">
      <w:pPr>
        <w:pStyle w:val="Code"/>
      </w:pPr>
    </w:p>
    <w:p w14:paraId="73A58E68" w14:textId="77777777" w:rsidR="00CF49E0" w:rsidRDefault="00CF49E0">
      <w:pPr>
        <w:pStyle w:val="Code"/>
      </w:pPr>
      <w:r>
        <w:t>PFDFlowDescriptions ::= SET OF PFDFlowDescription</w:t>
      </w:r>
    </w:p>
    <w:p w14:paraId="31552C22" w14:textId="77777777" w:rsidR="00CF49E0" w:rsidRDefault="00CF49E0">
      <w:pPr>
        <w:pStyle w:val="Code"/>
      </w:pPr>
    </w:p>
    <w:p w14:paraId="2B8AF409" w14:textId="77777777" w:rsidR="00CF49E0" w:rsidRDefault="00CF49E0">
      <w:pPr>
        <w:pStyle w:val="Code"/>
      </w:pPr>
      <w:r>
        <w:t>DomainNames ::= SET OF UTF8String</w:t>
      </w:r>
    </w:p>
    <w:p w14:paraId="0CC0D563" w14:textId="77777777" w:rsidR="00CF49E0" w:rsidRDefault="00CF49E0">
      <w:pPr>
        <w:pStyle w:val="Code"/>
      </w:pPr>
    </w:p>
    <w:p w14:paraId="5CC701D1" w14:textId="77777777" w:rsidR="00CF49E0" w:rsidRDefault="00CF49E0">
      <w:pPr>
        <w:pStyle w:val="Code"/>
      </w:pPr>
      <w:r>
        <w:t>PFDFlowDescription ::= SEQUENCE</w:t>
      </w:r>
    </w:p>
    <w:p w14:paraId="599D9A5F" w14:textId="77777777" w:rsidR="00CF49E0" w:rsidRDefault="00CF49E0">
      <w:pPr>
        <w:pStyle w:val="Code"/>
      </w:pPr>
      <w:r>
        <w:t>{</w:t>
      </w:r>
    </w:p>
    <w:p w14:paraId="0E381A7D" w14:textId="77777777" w:rsidR="00CF49E0" w:rsidRDefault="00CF49E0">
      <w:pPr>
        <w:pStyle w:val="Code"/>
      </w:pPr>
      <w:r>
        <w:t xml:space="preserve">    nextLayerProtocol [1] NextLayerProtocol,</w:t>
      </w:r>
    </w:p>
    <w:p w14:paraId="195CD713" w14:textId="77777777" w:rsidR="00CF49E0" w:rsidRDefault="00CF49E0">
      <w:pPr>
        <w:pStyle w:val="Code"/>
      </w:pPr>
      <w:r>
        <w:t xml:space="preserve">    serverIPAddress   [2] IPAddress,</w:t>
      </w:r>
    </w:p>
    <w:p w14:paraId="19B3A715" w14:textId="77777777" w:rsidR="00CF49E0" w:rsidRDefault="00CF49E0">
      <w:pPr>
        <w:pStyle w:val="Code"/>
      </w:pPr>
      <w:r>
        <w:t xml:space="preserve">    serverPortNumber  [3] PortNumber</w:t>
      </w:r>
    </w:p>
    <w:p w14:paraId="1C1D866E" w14:textId="77777777" w:rsidR="00CF49E0" w:rsidRDefault="00CF49E0">
      <w:pPr>
        <w:pStyle w:val="Code"/>
      </w:pPr>
      <w:r>
        <w:t>}</w:t>
      </w:r>
    </w:p>
    <w:p w14:paraId="33BAED79" w14:textId="77777777" w:rsidR="00CF49E0" w:rsidRDefault="00CF49E0">
      <w:pPr>
        <w:pStyle w:val="Code"/>
      </w:pPr>
    </w:p>
    <w:p w14:paraId="253507B0" w14:textId="77777777" w:rsidR="00CF49E0" w:rsidRDefault="00CF49E0">
      <w:pPr>
        <w:pStyle w:val="Code"/>
      </w:pPr>
      <w:r>
        <w:t>-- See clause 5.14.2.2.4 of TS 29.122 [63]</w:t>
      </w:r>
    </w:p>
    <w:p w14:paraId="7E749E69" w14:textId="77777777" w:rsidR="00CF49E0" w:rsidRDefault="00CF49E0">
      <w:pPr>
        <w:pStyle w:val="Code"/>
      </w:pPr>
      <w:r>
        <w:t>DnProtocol ::= ENUMERATED</w:t>
      </w:r>
    </w:p>
    <w:p w14:paraId="5AEE1A2E" w14:textId="77777777" w:rsidR="00CF49E0" w:rsidRDefault="00CF49E0">
      <w:pPr>
        <w:pStyle w:val="Code"/>
      </w:pPr>
      <w:r>
        <w:t>{</w:t>
      </w:r>
    </w:p>
    <w:p w14:paraId="7B6F303F" w14:textId="77777777" w:rsidR="00CF49E0" w:rsidRDefault="00CF49E0">
      <w:pPr>
        <w:pStyle w:val="Code"/>
      </w:pPr>
      <w:r>
        <w:t xml:space="preserve">    dnsQname(1),</w:t>
      </w:r>
    </w:p>
    <w:p w14:paraId="739AE369" w14:textId="77777777" w:rsidR="00CF49E0" w:rsidRDefault="00CF49E0">
      <w:pPr>
        <w:pStyle w:val="Code"/>
      </w:pPr>
      <w:r>
        <w:t xml:space="preserve">    tlsSni(2),</w:t>
      </w:r>
    </w:p>
    <w:p w14:paraId="18131D2C" w14:textId="77777777" w:rsidR="00CF49E0" w:rsidRDefault="00CF49E0">
      <w:pPr>
        <w:pStyle w:val="Code"/>
      </w:pPr>
      <w:r>
        <w:t xml:space="preserve">    tlsSan(3),</w:t>
      </w:r>
    </w:p>
    <w:p w14:paraId="3052D55C" w14:textId="77777777" w:rsidR="00CF49E0" w:rsidRDefault="00CF49E0">
      <w:pPr>
        <w:pStyle w:val="Code"/>
      </w:pPr>
      <w:r>
        <w:t xml:space="preserve">    tlsScn(4)</w:t>
      </w:r>
    </w:p>
    <w:p w14:paraId="74D002FC" w14:textId="77777777" w:rsidR="00CF49E0" w:rsidRDefault="00CF49E0">
      <w:pPr>
        <w:pStyle w:val="Code"/>
      </w:pPr>
      <w:r>
        <w:t>}</w:t>
      </w:r>
    </w:p>
    <w:p w14:paraId="6B0F7235" w14:textId="77777777" w:rsidR="00CF49E0" w:rsidRDefault="00CF49E0">
      <w:pPr>
        <w:pStyle w:val="Code"/>
      </w:pPr>
    </w:p>
    <w:p w14:paraId="4A9D546A" w14:textId="77777777" w:rsidR="00CF49E0" w:rsidRDefault="00CF49E0">
      <w:pPr>
        <w:pStyle w:val="CodeHeader"/>
      </w:pPr>
      <w:r>
        <w:t>-- ======================</w:t>
      </w:r>
    </w:p>
    <w:p w14:paraId="10BC3569" w14:textId="77777777" w:rsidR="00CF49E0" w:rsidRDefault="00CF49E0">
      <w:pPr>
        <w:pStyle w:val="CodeHeader"/>
      </w:pPr>
      <w:r>
        <w:t>-- PGW-C + SMF Parameters</w:t>
      </w:r>
    </w:p>
    <w:p w14:paraId="1F59BAE3" w14:textId="77777777" w:rsidR="00CF49E0" w:rsidRDefault="00CF49E0">
      <w:pPr>
        <w:pStyle w:val="Code"/>
      </w:pPr>
      <w:r>
        <w:lastRenderedPageBreak/>
        <w:t>-- ======================</w:t>
      </w:r>
    </w:p>
    <w:p w14:paraId="506363B7" w14:textId="77777777" w:rsidR="00CF49E0" w:rsidRDefault="00CF49E0">
      <w:pPr>
        <w:pStyle w:val="Code"/>
      </w:pPr>
    </w:p>
    <w:p w14:paraId="0FF547BD" w14:textId="77777777" w:rsidR="00CF49E0" w:rsidRDefault="00CF49E0">
      <w:pPr>
        <w:pStyle w:val="Code"/>
      </w:pPr>
      <w:r>
        <w:t>CSRMFI ::= BOOLEAN</w:t>
      </w:r>
    </w:p>
    <w:p w14:paraId="4FCDD27C" w14:textId="77777777" w:rsidR="00CF49E0" w:rsidRDefault="00CF49E0">
      <w:pPr>
        <w:pStyle w:val="Code"/>
      </w:pPr>
    </w:p>
    <w:p w14:paraId="2610BB10" w14:textId="77777777" w:rsidR="00CF49E0" w:rsidRDefault="00CF49E0">
      <w:pPr>
        <w:pStyle w:val="Code"/>
      </w:pPr>
      <w:r>
        <w:t>EPS5GSComboInfo ::= SEQUENCE</w:t>
      </w:r>
    </w:p>
    <w:p w14:paraId="6AE50A62" w14:textId="77777777" w:rsidR="00CF49E0" w:rsidRDefault="00CF49E0">
      <w:pPr>
        <w:pStyle w:val="Code"/>
      </w:pPr>
      <w:r>
        <w:t>{</w:t>
      </w:r>
    </w:p>
    <w:p w14:paraId="6FCC4CEE" w14:textId="77777777" w:rsidR="00CF49E0" w:rsidRDefault="00CF49E0">
      <w:pPr>
        <w:pStyle w:val="Code"/>
      </w:pPr>
      <w:r>
        <w:t xml:space="preserve">    ePSInterworkingIndication [1] EPSInterworkingIndication,</w:t>
      </w:r>
    </w:p>
    <w:p w14:paraId="0BB04611" w14:textId="77777777" w:rsidR="00CF49E0" w:rsidRDefault="00CF49E0">
      <w:pPr>
        <w:pStyle w:val="Code"/>
      </w:pPr>
      <w:r>
        <w:t xml:space="preserve">    ePSSubscriberIDs          [2] EPSSubscriberIDs,</w:t>
      </w:r>
    </w:p>
    <w:p w14:paraId="047CBA8B" w14:textId="77777777" w:rsidR="00CF49E0" w:rsidRDefault="00CF49E0">
      <w:pPr>
        <w:pStyle w:val="Code"/>
      </w:pPr>
      <w:r>
        <w:t xml:space="preserve">    ePSPDNCnxInfo             [3] EPSPDNCnxInfo OPTIONAL,</w:t>
      </w:r>
    </w:p>
    <w:p w14:paraId="400D1B19" w14:textId="77777777" w:rsidR="00CF49E0" w:rsidRDefault="00CF49E0">
      <w:pPr>
        <w:pStyle w:val="Code"/>
      </w:pPr>
      <w:r>
        <w:t xml:space="preserve">    ePSBearerInfo             [4] EPSBearerInfo OPTIONAL</w:t>
      </w:r>
    </w:p>
    <w:p w14:paraId="51D55530" w14:textId="77777777" w:rsidR="00CF49E0" w:rsidRDefault="00CF49E0">
      <w:pPr>
        <w:pStyle w:val="Code"/>
      </w:pPr>
      <w:r>
        <w:t>}</w:t>
      </w:r>
    </w:p>
    <w:p w14:paraId="0031FABE" w14:textId="77777777" w:rsidR="00CF49E0" w:rsidRDefault="00CF49E0">
      <w:pPr>
        <w:pStyle w:val="Code"/>
      </w:pPr>
    </w:p>
    <w:p w14:paraId="186CF882" w14:textId="77777777" w:rsidR="00CF49E0" w:rsidRDefault="00CF49E0">
      <w:pPr>
        <w:pStyle w:val="Code"/>
      </w:pPr>
      <w:r>
        <w:t>EPSInterworkingIndication ::= ENUMERATED</w:t>
      </w:r>
    </w:p>
    <w:p w14:paraId="27865085" w14:textId="77777777" w:rsidR="00CF49E0" w:rsidRDefault="00CF49E0">
      <w:pPr>
        <w:pStyle w:val="Code"/>
      </w:pPr>
      <w:r>
        <w:t>{</w:t>
      </w:r>
    </w:p>
    <w:p w14:paraId="66CBD67C" w14:textId="77777777" w:rsidR="00CF49E0" w:rsidRDefault="00CF49E0">
      <w:pPr>
        <w:pStyle w:val="Code"/>
      </w:pPr>
      <w:r>
        <w:t xml:space="preserve">    none(1),</w:t>
      </w:r>
    </w:p>
    <w:p w14:paraId="34F0531A" w14:textId="77777777" w:rsidR="00CF49E0" w:rsidRDefault="00CF49E0">
      <w:pPr>
        <w:pStyle w:val="Code"/>
      </w:pPr>
      <w:r>
        <w:t xml:space="preserve">    withN26(2),</w:t>
      </w:r>
    </w:p>
    <w:p w14:paraId="02B0D02F" w14:textId="77777777" w:rsidR="00CF49E0" w:rsidRDefault="00CF49E0">
      <w:pPr>
        <w:pStyle w:val="Code"/>
      </w:pPr>
      <w:r>
        <w:t xml:space="preserve">    withoutN26(3),</w:t>
      </w:r>
    </w:p>
    <w:p w14:paraId="542F5657" w14:textId="77777777" w:rsidR="00CF49E0" w:rsidRDefault="00CF49E0">
      <w:pPr>
        <w:pStyle w:val="Code"/>
      </w:pPr>
      <w:r>
        <w:t xml:space="preserve">    iwkNon3GPP(4)</w:t>
      </w:r>
    </w:p>
    <w:p w14:paraId="37103B73" w14:textId="77777777" w:rsidR="00CF49E0" w:rsidRDefault="00CF49E0">
      <w:pPr>
        <w:pStyle w:val="Code"/>
      </w:pPr>
      <w:r>
        <w:t>}</w:t>
      </w:r>
    </w:p>
    <w:p w14:paraId="04C56E37" w14:textId="77777777" w:rsidR="00CF49E0" w:rsidRDefault="00CF49E0">
      <w:pPr>
        <w:pStyle w:val="Code"/>
      </w:pPr>
    </w:p>
    <w:p w14:paraId="2521F9BE" w14:textId="77777777" w:rsidR="00CF49E0" w:rsidRDefault="00CF49E0">
      <w:pPr>
        <w:pStyle w:val="Code"/>
      </w:pPr>
      <w:r>
        <w:t>EPSSubscriberIDs ::= SEQUENCE</w:t>
      </w:r>
    </w:p>
    <w:p w14:paraId="2376A59F" w14:textId="77777777" w:rsidR="00CF49E0" w:rsidRDefault="00CF49E0">
      <w:pPr>
        <w:pStyle w:val="Code"/>
      </w:pPr>
      <w:r>
        <w:t>{</w:t>
      </w:r>
    </w:p>
    <w:p w14:paraId="19BC9610" w14:textId="77777777" w:rsidR="00CF49E0" w:rsidRDefault="00CF49E0">
      <w:pPr>
        <w:pStyle w:val="Code"/>
      </w:pPr>
      <w:r>
        <w:t xml:space="preserve">    iMSI   [1] IMSI OPTIONAL,</w:t>
      </w:r>
    </w:p>
    <w:p w14:paraId="72D59A5C" w14:textId="77777777" w:rsidR="00CF49E0" w:rsidRDefault="00CF49E0">
      <w:pPr>
        <w:pStyle w:val="Code"/>
      </w:pPr>
      <w:r>
        <w:t xml:space="preserve">    mSISDN [2] MSISDN OPTIONAL,</w:t>
      </w:r>
    </w:p>
    <w:p w14:paraId="078F9E42" w14:textId="77777777" w:rsidR="00CF49E0" w:rsidRDefault="00CF49E0">
      <w:pPr>
        <w:pStyle w:val="Code"/>
      </w:pPr>
      <w:r>
        <w:t xml:space="preserve">    iMEI   [3] IMEI OPTIONAL</w:t>
      </w:r>
    </w:p>
    <w:p w14:paraId="2BB6ED92" w14:textId="77777777" w:rsidR="00CF49E0" w:rsidRDefault="00CF49E0">
      <w:pPr>
        <w:pStyle w:val="Code"/>
      </w:pPr>
      <w:r>
        <w:t>}</w:t>
      </w:r>
    </w:p>
    <w:p w14:paraId="23C4B83B" w14:textId="77777777" w:rsidR="00CF49E0" w:rsidRDefault="00CF49E0">
      <w:pPr>
        <w:pStyle w:val="Code"/>
      </w:pPr>
    </w:p>
    <w:p w14:paraId="4CDC8022" w14:textId="77777777" w:rsidR="00CF49E0" w:rsidRDefault="00CF49E0">
      <w:pPr>
        <w:pStyle w:val="Code"/>
      </w:pPr>
      <w:r>
        <w:t>EPSPDNCnxInfo ::= SEQUENCE</w:t>
      </w:r>
    </w:p>
    <w:p w14:paraId="422C63E1" w14:textId="77777777" w:rsidR="00CF49E0" w:rsidRDefault="00CF49E0">
      <w:pPr>
        <w:pStyle w:val="Code"/>
      </w:pPr>
      <w:r>
        <w:t>{</w:t>
      </w:r>
    </w:p>
    <w:p w14:paraId="3C008C2D" w14:textId="77777777" w:rsidR="00CF49E0" w:rsidRDefault="00CF49E0">
      <w:pPr>
        <w:pStyle w:val="Code"/>
      </w:pPr>
      <w:r>
        <w:t xml:space="preserve">    pGWS8ControlPlaneFTEID [1] FTEID,</w:t>
      </w:r>
    </w:p>
    <w:p w14:paraId="7C0E613A" w14:textId="77777777" w:rsidR="00CF49E0" w:rsidRDefault="00CF49E0">
      <w:pPr>
        <w:pStyle w:val="Code"/>
      </w:pPr>
      <w:r>
        <w:t xml:space="preserve">    linkedBearerID         [2] EPSBearerID OPTIONAL</w:t>
      </w:r>
    </w:p>
    <w:p w14:paraId="4EB4E7D4" w14:textId="77777777" w:rsidR="00CF49E0" w:rsidRDefault="00CF49E0">
      <w:pPr>
        <w:pStyle w:val="Code"/>
      </w:pPr>
      <w:r>
        <w:t>}</w:t>
      </w:r>
    </w:p>
    <w:p w14:paraId="0D2E904D" w14:textId="77777777" w:rsidR="00CF49E0" w:rsidRDefault="00CF49E0">
      <w:pPr>
        <w:pStyle w:val="Code"/>
      </w:pPr>
    </w:p>
    <w:p w14:paraId="4E629D1C" w14:textId="77777777" w:rsidR="00CF49E0" w:rsidRDefault="00CF49E0">
      <w:pPr>
        <w:pStyle w:val="Code"/>
      </w:pPr>
      <w:r>
        <w:t>EPSBearerInfo ::= SEQUENCE OF EPSBearers</w:t>
      </w:r>
    </w:p>
    <w:p w14:paraId="38320B6C" w14:textId="77777777" w:rsidR="00CF49E0" w:rsidRDefault="00CF49E0">
      <w:pPr>
        <w:pStyle w:val="Code"/>
      </w:pPr>
    </w:p>
    <w:p w14:paraId="72ECF650" w14:textId="77777777" w:rsidR="00CF49E0" w:rsidRDefault="00CF49E0">
      <w:pPr>
        <w:pStyle w:val="Code"/>
      </w:pPr>
      <w:r>
        <w:t>EPSBearers ::= SEQUENCE</w:t>
      </w:r>
    </w:p>
    <w:p w14:paraId="07B2513A" w14:textId="77777777" w:rsidR="00CF49E0" w:rsidRDefault="00CF49E0">
      <w:pPr>
        <w:pStyle w:val="Code"/>
      </w:pPr>
      <w:r>
        <w:t>{</w:t>
      </w:r>
    </w:p>
    <w:p w14:paraId="5EE2E2C7" w14:textId="77777777" w:rsidR="00CF49E0" w:rsidRDefault="00CF49E0">
      <w:pPr>
        <w:pStyle w:val="Code"/>
      </w:pPr>
      <w:r>
        <w:t xml:space="preserve">    ePSBearerID         [1] EPSBearerID,</w:t>
      </w:r>
    </w:p>
    <w:p w14:paraId="4122DBC9" w14:textId="77777777" w:rsidR="00CF49E0" w:rsidRDefault="00CF49E0">
      <w:pPr>
        <w:pStyle w:val="Code"/>
      </w:pPr>
      <w:r>
        <w:t xml:space="preserve">    pGWS8UserPlaneFTEID [2] FTEID,</w:t>
      </w:r>
    </w:p>
    <w:p w14:paraId="715692A5" w14:textId="77777777" w:rsidR="00CF49E0" w:rsidRDefault="00CF49E0">
      <w:pPr>
        <w:pStyle w:val="Code"/>
      </w:pPr>
      <w:r>
        <w:t xml:space="preserve">    qCI                 [3] QCI</w:t>
      </w:r>
    </w:p>
    <w:p w14:paraId="2144C1F9" w14:textId="77777777" w:rsidR="00CF49E0" w:rsidRDefault="00CF49E0">
      <w:pPr>
        <w:pStyle w:val="Code"/>
      </w:pPr>
      <w:r>
        <w:t>}</w:t>
      </w:r>
    </w:p>
    <w:p w14:paraId="65D23503" w14:textId="77777777" w:rsidR="00CF49E0" w:rsidRDefault="00CF49E0">
      <w:pPr>
        <w:pStyle w:val="Code"/>
      </w:pPr>
    </w:p>
    <w:p w14:paraId="4C489FD6" w14:textId="77777777" w:rsidR="00CF49E0" w:rsidRDefault="00CF49E0">
      <w:pPr>
        <w:pStyle w:val="Code"/>
      </w:pPr>
      <w:r>
        <w:t>EPSBearerContext ::= SEQUENCE</w:t>
      </w:r>
    </w:p>
    <w:p w14:paraId="1928B63A" w14:textId="77777777" w:rsidR="00CF49E0" w:rsidRDefault="00CF49E0">
      <w:pPr>
        <w:pStyle w:val="Code"/>
      </w:pPr>
      <w:r>
        <w:t>{</w:t>
      </w:r>
    </w:p>
    <w:p w14:paraId="49E38E9C" w14:textId="77777777" w:rsidR="00CF49E0" w:rsidRDefault="00CF49E0">
      <w:pPr>
        <w:pStyle w:val="Code"/>
      </w:pPr>
      <w:r>
        <w:t xml:space="preserve">    ePSBearerID     [1] EPSBearerID,</w:t>
      </w:r>
    </w:p>
    <w:p w14:paraId="39E2D1B6" w14:textId="77777777" w:rsidR="00CF49E0" w:rsidRDefault="00CF49E0">
      <w:pPr>
        <w:pStyle w:val="Code"/>
      </w:pPr>
      <w:r>
        <w:t xml:space="preserve">    uPGTPTunnelInfo [2] GTPTunnelInfo,</w:t>
      </w:r>
    </w:p>
    <w:p w14:paraId="4D940131" w14:textId="77777777" w:rsidR="00CF49E0" w:rsidRDefault="00CF49E0">
      <w:pPr>
        <w:pStyle w:val="Code"/>
      </w:pPr>
      <w:r>
        <w:t xml:space="preserve">    bearerQOS       [3] EPSBearerQOS</w:t>
      </w:r>
    </w:p>
    <w:p w14:paraId="41FE98FB" w14:textId="77777777" w:rsidR="00CF49E0" w:rsidRDefault="00CF49E0">
      <w:pPr>
        <w:pStyle w:val="Code"/>
      </w:pPr>
      <w:r>
        <w:t>}</w:t>
      </w:r>
    </w:p>
    <w:p w14:paraId="5F3FA967" w14:textId="77777777" w:rsidR="00CF49E0" w:rsidRDefault="00CF49E0">
      <w:pPr>
        <w:pStyle w:val="Code"/>
      </w:pPr>
    </w:p>
    <w:p w14:paraId="2852B48E" w14:textId="77777777" w:rsidR="00CF49E0" w:rsidRDefault="00CF49E0">
      <w:pPr>
        <w:pStyle w:val="Code"/>
      </w:pPr>
      <w:r>
        <w:t>EPSBearerContextCreated ::= SEQUENCE</w:t>
      </w:r>
    </w:p>
    <w:p w14:paraId="07E560CA" w14:textId="77777777" w:rsidR="00CF49E0" w:rsidRDefault="00CF49E0">
      <w:pPr>
        <w:pStyle w:val="Code"/>
      </w:pPr>
      <w:r>
        <w:t>{</w:t>
      </w:r>
    </w:p>
    <w:p w14:paraId="05BED784" w14:textId="77777777" w:rsidR="00CF49E0" w:rsidRDefault="00CF49E0">
      <w:pPr>
        <w:pStyle w:val="Code"/>
      </w:pPr>
      <w:r>
        <w:t xml:space="preserve">    ePSBearerID                  [1] EPSBearerID,</w:t>
      </w:r>
    </w:p>
    <w:p w14:paraId="055E83ED" w14:textId="77777777" w:rsidR="00CF49E0" w:rsidRDefault="00CF49E0">
      <w:pPr>
        <w:pStyle w:val="Code"/>
      </w:pPr>
      <w:r>
        <w:t xml:space="preserve">    cause                        [2] EPSBearerCreationCauseValue,</w:t>
      </w:r>
    </w:p>
    <w:p w14:paraId="15F7CB94" w14:textId="77777777" w:rsidR="00CF49E0" w:rsidRDefault="00CF49E0">
      <w:pPr>
        <w:pStyle w:val="Code"/>
      </w:pPr>
      <w:r>
        <w:t xml:space="preserve">    gTPTunnelInfo                [3] GTPTunnelInfo OPTIONAL,</w:t>
      </w:r>
    </w:p>
    <w:p w14:paraId="5E49B43F" w14:textId="77777777" w:rsidR="00CF49E0" w:rsidRDefault="00CF49E0">
      <w:pPr>
        <w:pStyle w:val="Code"/>
      </w:pPr>
      <w:r>
        <w:t xml:space="preserve">    bearerQOS                    [4] EPSBearerQOS OPTIONAL,</w:t>
      </w:r>
    </w:p>
    <w:p w14:paraId="4C94B9AA" w14:textId="77777777" w:rsidR="00CF49E0" w:rsidRDefault="00CF49E0">
      <w:pPr>
        <w:pStyle w:val="Code"/>
      </w:pPr>
      <w:r>
        <w:t xml:space="preserve">    protocolConfigurationOptions [5] PDNProtocolConfigurationOptions OPTIONAL</w:t>
      </w:r>
    </w:p>
    <w:p w14:paraId="00A3945D" w14:textId="77777777" w:rsidR="00CF49E0" w:rsidRDefault="00CF49E0">
      <w:pPr>
        <w:pStyle w:val="Code"/>
      </w:pPr>
      <w:r>
        <w:t>}</w:t>
      </w:r>
    </w:p>
    <w:p w14:paraId="1E7F72F4" w14:textId="77777777" w:rsidR="00CF49E0" w:rsidRDefault="00CF49E0">
      <w:pPr>
        <w:pStyle w:val="Code"/>
      </w:pPr>
    </w:p>
    <w:p w14:paraId="1A69B2D7" w14:textId="77777777" w:rsidR="00CF49E0" w:rsidRDefault="00CF49E0">
      <w:pPr>
        <w:pStyle w:val="Code"/>
      </w:pPr>
      <w:r>
        <w:t>EPSBearerContextModified ::= SEQUENCE</w:t>
      </w:r>
    </w:p>
    <w:p w14:paraId="63FEA9EC" w14:textId="77777777" w:rsidR="00CF49E0" w:rsidRDefault="00CF49E0">
      <w:pPr>
        <w:pStyle w:val="Code"/>
      </w:pPr>
      <w:r>
        <w:t>{</w:t>
      </w:r>
    </w:p>
    <w:p w14:paraId="3BC9B3B0" w14:textId="77777777" w:rsidR="00CF49E0" w:rsidRDefault="00CF49E0">
      <w:pPr>
        <w:pStyle w:val="Code"/>
      </w:pPr>
      <w:r>
        <w:t xml:space="preserve">    ePSBearerID                  [1] EPSBearerID,</w:t>
      </w:r>
    </w:p>
    <w:p w14:paraId="43FF4D24" w14:textId="77777777" w:rsidR="00CF49E0" w:rsidRDefault="00CF49E0">
      <w:pPr>
        <w:pStyle w:val="Code"/>
      </w:pPr>
      <w:r>
        <w:t xml:space="preserve">    cause                        [2] EPSBearerModificationCauseValue,</w:t>
      </w:r>
    </w:p>
    <w:p w14:paraId="343F2EA1" w14:textId="77777777" w:rsidR="00CF49E0" w:rsidRDefault="00CF49E0">
      <w:pPr>
        <w:pStyle w:val="Code"/>
      </w:pPr>
      <w:r>
        <w:t xml:space="preserve">    gTPTunnelInfo                [3] GTPTunnelInfo OPTIONAL,</w:t>
      </w:r>
    </w:p>
    <w:p w14:paraId="76EC9414" w14:textId="77777777" w:rsidR="00CF49E0" w:rsidRDefault="00CF49E0">
      <w:pPr>
        <w:pStyle w:val="Code"/>
      </w:pPr>
      <w:r>
        <w:t xml:space="preserve">    bearerQOS                    [4] EPSBearerQOS OPTIONAL,</w:t>
      </w:r>
    </w:p>
    <w:p w14:paraId="6CF9A8F1" w14:textId="77777777" w:rsidR="00CF49E0" w:rsidRDefault="00CF49E0">
      <w:pPr>
        <w:pStyle w:val="Code"/>
      </w:pPr>
      <w:r>
        <w:t xml:space="preserve">    protocolConfigurationOptions [5] PDNProtocolConfigurationOptions OPTIONAL</w:t>
      </w:r>
    </w:p>
    <w:p w14:paraId="40D3121F" w14:textId="77777777" w:rsidR="00CF49E0" w:rsidRDefault="00CF49E0">
      <w:pPr>
        <w:pStyle w:val="Code"/>
      </w:pPr>
      <w:r>
        <w:t>}</w:t>
      </w:r>
    </w:p>
    <w:p w14:paraId="7C6B10BD" w14:textId="77777777" w:rsidR="00CF49E0" w:rsidRDefault="00CF49E0">
      <w:pPr>
        <w:pStyle w:val="Code"/>
      </w:pPr>
    </w:p>
    <w:p w14:paraId="326E2EED" w14:textId="77777777" w:rsidR="00CF49E0" w:rsidRDefault="00CF49E0">
      <w:pPr>
        <w:pStyle w:val="Code"/>
      </w:pPr>
      <w:r>
        <w:t>EPSBearersDeleted ::= SEQUENCE</w:t>
      </w:r>
    </w:p>
    <w:p w14:paraId="480B1523" w14:textId="77777777" w:rsidR="00CF49E0" w:rsidRDefault="00CF49E0">
      <w:pPr>
        <w:pStyle w:val="Code"/>
      </w:pPr>
      <w:r>
        <w:t>{</w:t>
      </w:r>
    </w:p>
    <w:p w14:paraId="6C36ADCA" w14:textId="77777777" w:rsidR="00CF49E0" w:rsidRDefault="00CF49E0">
      <w:pPr>
        <w:pStyle w:val="Code"/>
      </w:pPr>
      <w:r>
        <w:t xml:space="preserve">    linkedEPSBearerID            [1] EPSBearerID OPTIONAL,</w:t>
      </w:r>
    </w:p>
    <w:p w14:paraId="08B60291" w14:textId="77777777" w:rsidR="00CF49E0" w:rsidRDefault="00CF49E0">
      <w:pPr>
        <w:pStyle w:val="Code"/>
      </w:pPr>
      <w:r>
        <w:t xml:space="preserve">    ePSBearerIDs                 [2] SEQUENCE OF EPSBearerID OPTIONAL,</w:t>
      </w:r>
    </w:p>
    <w:p w14:paraId="498D229B" w14:textId="77777777" w:rsidR="00CF49E0" w:rsidRDefault="00CF49E0">
      <w:pPr>
        <w:pStyle w:val="Code"/>
      </w:pPr>
      <w:r>
        <w:t xml:space="preserve">    protocolConfigurationOptions [3] PDNProtocolConfigurationOptions OPTIONAL,</w:t>
      </w:r>
    </w:p>
    <w:p w14:paraId="46757B69" w14:textId="77777777" w:rsidR="00CF49E0" w:rsidRDefault="00CF49E0">
      <w:pPr>
        <w:pStyle w:val="Code"/>
      </w:pPr>
      <w:r>
        <w:t xml:space="preserve">    cause                        [4] EPSBearerDeletionCauseValue OPTIONAL,</w:t>
      </w:r>
    </w:p>
    <w:p w14:paraId="240C4296" w14:textId="77777777" w:rsidR="00CF49E0" w:rsidRDefault="00CF49E0">
      <w:pPr>
        <w:pStyle w:val="Code"/>
      </w:pPr>
      <w:r>
        <w:t xml:space="preserve">    deleteBearerResponse         [5] EPSDeleteBearerResponse</w:t>
      </w:r>
    </w:p>
    <w:p w14:paraId="05634D5C" w14:textId="77777777" w:rsidR="00CF49E0" w:rsidRDefault="00CF49E0">
      <w:pPr>
        <w:pStyle w:val="Code"/>
      </w:pPr>
      <w:r>
        <w:t>}</w:t>
      </w:r>
    </w:p>
    <w:p w14:paraId="4D9B863B" w14:textId="77777777" w:rsidR="00CF49E0" w:rsidRDefault="00CF49E0">
      <w:pPr>
        <w:pStyle w:val="Code"/>
      </w:pPr>
    </w:p>
    <w:p w14:paraId="62796E08" w14:textId="77777777" w:rsidR="00CF49E0" w:rsidRDefault="00CF49E0">
      <w:pPr>
        <w:pStyle w:val="Code"/>
      </w:pPr>
      <w:r>
        <w:t>EPSDeleteBearerResponse ::= SEQUENCE</w:t>
      </w:r>
    </w:p>
    <w:p w14:paraId="677F189F" w14:textId="77777777" w:rsidR="00CF49E0" w:rsidRDefault="00CF49E0">
      <w:pPr>
        <w:pStyle w:val="Code"/>
      </w:pPr>
      <w:r>
        <w:t>{</w:t>
      </w:r>
    </w:p>
    <w:p w14:paraId="11E0854C" w14:textId="77777777" w:rsidR="00CF49E0" w:rsidRDefault="00CF49E0">
      <w:pPr>
        <w:pStyle w:val="Code"/>
      </w:pPr>
      <w:r>
        <w:lastRenderedPageBreak/>
        <w:t xml:space="preserve">    cause                        [1] EPSBearerDeletionCauseValue,</w:t>
      </w:r>
    </w:p>
    <w:p w14:paraId="6D667FE9" w14:textId="77777777" w:rsidR="00CF49E0" w:rsidRDefault="00CF49E0">
      <w:pPr>
        <w:pStyle w:val="Code"/>
      </w:pPr>
      <w:r>
        <w:t xml:space="preserve">    linkedEPSBearerID            [2] EPSBearerID OPTIONAL,</w:t>
      </w:r>
    </w:p>
    <w:p w14:paraId="1045FC8B" w14:textId="77777777" w:rsidR="00CF49E0" w:rsidRDefault="00CF49E0">
      <w:pPr>
        <w:pStyle w:val="Code"/>
      </w:pPr>
      <w:r>
        <w:t xml:space="preserve">    bearerContexts               [3] SEQUENCE OF EPSDeleteBearerContext OPTIONAL,</w:t>
      </w:r>
    </w:p>
    <w:p w14:paraId="67F60D60" w14:textId="77777777" w:rsidR="00CF49E0" w:rsidRDefault="00CF49E0">
      <w:pPr>
        <w:pStyle w:val="Code"/>
      </w:pPr>
      <w:r>
        <w:t xml:space="preserve">    protocolConfigurationOptions [4] PDNProtocolConfigurationOptions OPTIONAL</w:t>
      </w:r>
    </w:p>
    <w:p w14:paraId="656C1482" w14:textId="77777777" w:rsidR="00CF49E0" w:rsidRDefault="00CF49E0">
      <w:pPr>
        <w:pStyle w:val="Code"/>
      </w:pPr>
      <w:r>
        <w:t>}</w:t>
      </w:r>
    </w:p>
    <w:p w14:paraId="7E5BA9FF" w14:textId="77777777" w:rsidR="00CF49E0" w:rsidRDefault="00CF49E0">
      <w:pPr>
        <w:pStyle w:val="Code"/>
      </w:pPr>
    </w:p>
    <w:p w14:paraId="1D95959F" w14:textId="77777777" w:rsidR="00CF49E0" w:rsidRDefault="00CF49E0">
      <w:pPr>
        <w:pStyle w:val="Code"/>
      </w:pPr>
      <w:r>
        <w:t>EPSDeleteBearerContext ::= SEQUENCE</w:t>
      </w:r>
    </w:p>
    <w:p w14:paraId="0E99C384" w14:textId="77777777" w:rsidR="00CF49E0" w:rsidRDefault="00CF49E0">
      <w:pPr>
        <w:pStyle w:val="Code"/>
      </w:pPr>
      <w:r>
        <w:t>{</w:t>
      </w:r>
    </w:p>
    <w:p w14:paraId="3BEE4EC2" w14:textId="77777777" w:rsidR="00CF49E0" w:rsidRDefault="00CF49E0">
      <w:pPr>
        <w:pStyle w:val="Code"/>
      </w:pPr>
      <w:r>
        <w:t xml:space="preserve">    cause                        [1] EPSBearerDeletionCauseValue,</w:t>
      </w:r>
    </w:p>
    <w:p w14:paraId="40503DF8" w14:textId="77777777" w:rsidR="00CF49E0" w:rsidRDefault="00CF49E0">
      <w:pPr>
        <w:pStyle w:val="Code"/>
      </w:pPr>
      <w:r>
        <w:t xml:space="preserve">    ePSBearerID                  [2] EPSBearerID,</w:t>
      </w:r>
    </w:p>
    <w:p w14:paraId="61663699" w14:textId="77777777" w:rsidR="00CF49E0" w:rsidRDefault="00CF49E0">
      <w:pPr>
        <w:pStyle w:val="Code"/>
      </w:pPr>
      <w:r>
        <w:t xml:space="preserve">    protocolConfigurationOptions [3] PDNProtocolConfigurationOptions OPTIONAL,</w:t>
      </w:r>
    </w:p>
    <w:p w14:paraId="29496DD1" w14:textId="77777777" w:rsidR="00CF49E0" w:rsidRDefault="00CF49E0">
      <w:pPr>
        <w:pStyle w:val="Code"/>
      </w:pPr>
      <w:r>
        <w:t xml:space="preserve">    rANNASCause                  [4] EPSRANNASCause OPTIONAL</w:t>
      </w:r>
    </w:p>
    <w:p w14:paraId="0106A36D" w14:textId="77777777" w:rsidR="00CF49E0" w:rsidRDefault="00CF49E0">
      <w:pPr>
        <w:pStyle w:val="Code"/>
      </w:pPr>
      <w:r>
        <w:t>}</w:t>
      </w:r>
    </w:p>
    <w:p w14:paraId="76B83E6C" w14:textId="77777777" w:rsidR="00CF49E0" w:rsidRDefault="00CF49E0">
      <w:pPr>
        <w:pStyle w:val="Code"/>
      </w:pPr>
    </w:p>
    <w:p w14:paraId="153FAD6C" w14:textId="77777777" w:rsidR="00CF49E0" w:rsidRDefault="00CF49E0">
      <w:pPr>
        <w:pStyle w:val="Code"/>
      </w:pPr>
      <w:r>
        <w:t>EPSBearerContextForRemoval ::= SEQUENCE</w:t>
      </w:r>
    </w:p>
    <w:p w14:paraId="46ECD4BC" w14:textId="77777777" w:rsidR="00CF49E0" w:rsidRDefault="00CF49E0">
      <w:pPr>
        <w:pStyle w:val="Code"/>
      </w:pPr>
      <w:r>
        <w:t>{</w:t>
      </w:r>
    </w:p>
    <w:p w14:paraId="06AA1B99" w14:textId="77777777" w:rsidR="00CF49E0" w:rsidRDefault="00CF49E0">
      <w:pPr>
        <w:pStyle w:val="Code"/>
      </w:pPr>
      <w:r>
        <w:t xml:space="preserve">    ePSBearerID [1] EPSBearerID,</w:t>
      </w:r>
    </w:p>
    <w:p w14:paraId="46F17441" w14:textId="77777777" w:rsidR="00CF49E0" w:rsidRDefault="00CF49E0">
      <w:pPr>
        <w:pStyle w:val="Code"/>
      </w:pPr>
      <w:r>
        <w:t xml:space="preserve">    cause       [2] EPSBearerRemovalCauseValue</w:t>
      </w:r>
    </w:p>
    <w:p w14:paraId="3805B9E1" w14:textId="77777777" w:rsidR="00CF49E0" w:rsidRDefault="00CF49E0">
      <w:pPr>
        <w:pStyle w:val="Code"/>
      </w:pPr>
      <w:r>
        <w:t>}</w:t>
      </w:r>
    </w:p>
    <w:p w14:paraId="4EB8C587" w14:textId="77777777" w:rsidR="00CF49E0" w:rsidRDefault="00CF49E0">
      <w:pPr>
        <w:pStyle w:val="Code"/>
      </w:pPr>
    </w:p>
    <w:p w14:paraId="217EAF40" w14:textId="77777777" w:rsidR="00CF49E0" w:rsidRDefault="00CF49E0">
      <w:pPr>
        <w:pStyle w:val="Code"/>
      </w:pPr>
      <w:r>
        <w:t>EPSBearerCreationCauseValue ::= INTEGER (0..255)</w:t>
      </w:r>
    </w:p>
    <w:p w14:paraId="1415F09C" w14:textId="77777777" w:rsidR="00CF49E0" w:rsidRDefault="00CF49E0">
      <w:pPr>
        <w:pStyle w:val="Code"/>
      </w:pPr>
    </w:p>
    <w:p w14:paraId="28BC59A7" w14:textId="77777777" w:rsidR="00CF49E0" w:rsidRDefault="00CF49E0">
      <w:pPr>
        <w:pStyle w:val="Code"/>
      </w:pPr>
      <w:r>
        <w:t>EPSBearerDeletionCauseValue ::= INTEGER (0..255)</w:t>
      </w:r>
    </w:p>
    <w:p w14:paraId="5CC8325C" w14:textId="77777777" w:rsidR="00CF49E0" w:rsidRDefault="00CF49E0">
      <w:pPr>
        <w:pStyle w:val="Code"/>
      </w:pPr>
    </w:p>
    <w:p w14:paraId="0740D355" w14:textId="77777777" w:rsidR="00CF49E0" w:rsidRDefault="00CF49E0">
      <w:pPr>
        <w:pStyle w:val="Code"/>
      </w:pPr>
      <w:r>
        <w:t>EPSBearerModificationCauseValue ::= INTEGER (0..255)</w:t>
      </w:r>
    </w:p>
    <w:p w14:paraId="5CF82A89" w14:textId="77777777" w:rsidR="00CF49E0" w:rsidRDefault="00CF49E0">
      <w:pPr>
        <w:pStyle w:val="Code"/>
      </w:pPr>
    </w:p>
    <w:p w14:paraId="3784AEA0" w14:textId="77777777" w:rsidR="00CF49E0" w:rsidRDefault="00CF49E0">
      <w:pPr>
        <w:pStyle w:val="Code"/>
      </w:pPr>
      <w:r>
        <w:t>EPSBearerRemovalCauseValue ::= INTEGER (0..255)</w:t>
      </w:r>
    </w:p>
    <w:p w14:paraId="782BF654" w14:textId="77777777" w:rsidR="00CF49E0" w:rsidRDefault="00CF49E0">
      <w:pPr>
        <w:pStyle w:val="Code"/>
      </w:pPr>
    </w:p>
    <w:p w14:paraId="4995FC49" w14:textId="77777777" w:rsidR="00CF49E0" w:rsidRDefault="00CF49E0">
      <w:pPr>
        <w:pStyle w:val="Code"/>
      </w:pPr>
      <w:r>
        <w:t>EPSBearerQOS ::= SEQUENCE</w:t>
      </w:r>
    </w:p>
    <w:p w14:paraId="19FC5B75" w14:textId="77777777" w:rsidR="00CF49E0" w:rsidRDefault="00CF49E0">
      <w:pPr>
        <w:pStyle w:val="Code"/>
      </w:pPr>
      <w:r>
        <w:t>{</w:t>
      </w:r>
    </w:p>
    <w:p w14:paraId="014D504E" w14:textId="77777777" w:rsidR="00CF49E0" w:rsidRDefault="00CF49E0">
      <w:pPr>
        <w:pStyle w:val="Code"/>
      </w:pPr>
      <w:r>
        <w:t xml:space="preserve">    qCI                       [1] QCI OPTIONAL,</w:t>
      </w:r>
    </w:p>
    <w:p w14:paraId="0E0E67AD" w14:textId="77777777" w:rsidR="00CF49E0" w:rsidRDefault="00CF49E0">
      <w:pPr>
        <w:pStyle w:val="Code"/>
      </w:pPr>
      <w:r>
        <w:t xml:space="preserve">    maximumUplinkBitRate      [2] BitrateBinKBPS OPTIONAL,</w:t>
      </w:r>
    </w:p>
    <w:p w14:paraId="59AC192F" w14:textId="77777777" w:rsidR="00CF49E0" w:rsidRDefault="00CF49E0">
      <w:pPr>
        <w:pStyle w:val="Code"/>
      </w:pPr>
      <w:r>
        <w:t xml:space="preserve">    maximumDownlinkBitRate    [3] BitrateBinKBPS OPTIONAL,</w:t>
      </w:r>
    </w:p>
    <w:p w14:paraId="3A4F1467" w14:textId="77777777" w:rsidR="00CF49E0" w:rsidRDefault="00CF49E0">
      <w:pPr>
        <w:pStyle w:val="Code"/>
      </w:pPr>
      <w:r>
        <w:t xml:space="preserve">    guaranteedUplinkBitRate   [4] BitrateBinKBPS OPTIONAL,</w:t>
      </w:r>
    </w:p>
    <w:p w14:paraId="06CE7A01" w14:textId="77777777" w:rsidR="00CF49E0" w:rsidRDefault="00CF49E0">
      <w:pPr>
        <w:pStyle w:val="Code"/>
      </w:pPr>
      <w:r>
        <w:t xml:space="preserve">    guaranteedDownlinkBitRate [5] BitrateBinKBPS OPTIONAL,</w:t>
      </w:r>
    </w:p>
    <w:p w14:paraId="3A2B2FE3" w14:textId="77777777" w:rsidR="00CF49E0" w:rsidRDefault="00CF49E0">
      <w:pPr>
        <w:pStyle w:val="Code"/>
      </w:pPr>
      <w:r>
        <w:t xml:space="preserve">    priorityLevel             [6] EPSQOSPriority OPTIONAL</w:t>
      </w:r>
    </w:p>
    <w:p w14:paraId="25D8E1CC" w14:textId="77777777" w:rsidR="00CF49E0" w:rsidRDefault="00CF49E0">
      <w:pPr>
        <w:pStyle w:val="Code"/>
      </w:pPr>
      <w:r>
        <w:t>}</w:t>
      </w:r>
    </w:p>
    <w:p w14:paraId="0C5B09C8" w14:textId="77777777" w:rsidR="00CF49E0" w:rsidRDefault="00CF49E0">
      <w:pPr>
        <w:pStyle w:val="Code"/>
      </w:pPr>
    </w:p>
    <w:p w14:paraId="1B92F9C0" w14:textId="77777777" w:rsidR="00CF49E0" w:rsidRDefault="00CF49E0">
      <w:pPr>
        <w:pStyle w:val="Code"/>
      </w:pPr>
      <w:r>
        <w:t>EPSRANNASCause ::= OCTET STRING</w:t>
      </w:r>
    </w:p>
    <w:p w14:paraId="70840826" w14:textId="77777777" w:rsidR="00CF49E0" w:rsidRDefault="00CF49E0">
      <w:pPr>
        <w:pStyle w:val="Code"/>
      </w:pPr>
    </w:p>
    <w:p w14:paraId="14398C00" w14:textId="77777777" w:rsidR="00CF49E0" w:rsidRDefault="00CF49E0">
      <w:pPr>
        <w:pStyle w:val="Code"/>
      </w:pPr>
      <w:r>
        <w:t>EPSQOSPriority ::= INTEGER (1..15)</w:t>
      </w:r>
    </w:p>
    <w:p w14:paraId="7EBC8894" w14:textId="77777777" w:rsidR="00CF49E0" w:rsidRDefault="00CF49E0">
      <w:pPr>
        <w:pStyle w:val="Code"/>
      </w:pPr>
    </w:p>
    <w:p w14:paraId="21D098E4" w14:textId="77777777" w:rsidR="00CF49E0" w:rsidRDefault="00CF49E0">
      <w:pPr>
        <w:pStyle w:val="Code"/>
      </w:pPr>
      <w:r>
        <w:t>BitrateBinKBPS ::= OCTET STRING</w:t>
      </w:r>
    </w:p>
    <w:p w14:paraId="5A8637DF" w14:textId="77777777" w:rsidR="00CF49E0" w:rsidRDefault="00CF49E0">
      <w:pPr>
        <w:pStyle w:val="Code"/>
      </w:pPr>
    </w:p>
    <w:p w14:paraId="6A1A4611" w14:textId="77777777" w:rsidR="00CF49E0" w:rsidRDefault="00CF49E0">
      <w:pPr>
        <w:pStyle w:val="Code"/>
      </w:pPr>
      <w:r>
        <w:t>EPSGTPTunnels ::= SEQUENCE</w:t>
      </w:r>
    </w:p>
    <w:p w14:paraId="0CFEF523" w14:textId="77777777" w:rsidR="00CF49E0" w:rsidRDefault="00CF49E0">
      <w:pPr>
        <w:pStyle w:val="Code"/>
      </w:pPr>
      <w:r>
        <w:t>{</w:t>
      </w:r>
    </w:p>
    <w:p w14:paraId="2C0EF5F7" w14:textId="77777777" w:rsidR="00CF49E0" w:rsidRDefault="00CF49E0">
      <w:pPr>
        <w:pStyle w:val="Code"/>
      </w:pPr>
      <w:r>
        <w:t xml:space="preserve">    controlPlaneSenderFTEID  [1] FTEID OPTIONAL,</w:t>
      </w:r>
    </w:p>
    <w:p w14:paraId="54FECBB0" w14:textId="77777777" w:rsidR="00CF49E0" w:rsidRDefault="00CF49E0">
      <w:pPr>
        <w:pStyle w:val="Code"/>
      </w:pPr>
      <w:r>
        <w:t xml:space="preserve">    controlPlanePGWS5S8FTEID [2] FTEID OPTIONAL,</w:t>
      </w:r>
    </w:p>
    <w:p w14:paraId="4DD8F94D" w14:textId="77777777" w:rsidR="00CF49E0" w:rsidRDefault="00CF49E0">
      <w:pPr>
        <w:pStyle w:val="Code"/>
      </w:pPr>
      <w:r>
        <w:t xml:space="preserve">    s1UeNodeBFTEID           [3] FTEID OPTIONAL,</w:t>
      </w:r>
    </w:p>
    <w:p w14:paraId="17E0DB10" w14:textId="77777777" w:rsidR="00CF49E0" w:rsidRDefault="00CF49E0">
      <w:pPr>
        <w:pStyle w:val="Code"/>
      </w:pPr>
      <w:r>
        <w:t xml:space="preserve">    s5S8SGWFTEID             [4] FTEID OPTIONAL,</w:t>
      </w:r>
    </w:p>
    <w:p w14:paraId="2840B15B" w14:textId="77777777" w:rsidR="00CF49E0" w:rsidRDefault="00CF49E0">
      <w:pPr>
        <w:pStyle w:val="Code"/>
      </w:pPr>
      <w:r>
        <w:t xml:space="preserve">    s5S8PGWFTEID             [5] FTEID OPTIONAL,</w:t>
      </w:r>
    </w:p>
    <w:p w14:paraId="54E0C0E8" w14:textId="77777777" w:rsidR="00CF49E0" w:rsidRDefault="00CF49E0">
      <w:pPr>
        <w:pStyle w:val="Code"/>
      </w:pPr>
      <w:r>
        <w:t xml:space="preserve">    s2bUePDGFTEID            [6] FTEID OPTIONAL,</w:t>
      </w:r>
    </w:p>
    <w:p w14:paraId="4D555DBF" w14:textId="77777777" w:rsidR="00CF49E0" w:rsidRDefault="00CF49E0">
      <w:pPr>
        <w:pStyle w:val="Code"/>
      </w:pPr>
      <w:r>
        <w:t xml:space="preserve">    s2aUePDGFTEID            [7] FTEID OPTIONAL</w:t>
      </w:r>
    </w:p>
    <w:p w14:paraId="5EFA3D94" w14:textId="77777777" w:rsidR="00CF49E0" w:rsidRDefault="00CF49E0">
      <w:pPr>
        <w:pStyle w:val="Code"/>
      </w:pPr>
      <w:r>
        <w:t>}</w:t>
      </w:r>
    </w:p>
    <w:p w14:paraId="411944C3" w14:textId="77777777" w:rsidR="00CF49E0" w:rsidRDefault="00CF49E0">
      <w:pPr>
        <w:pStyle w:val="Code"/>
      </w:pPr>
    </w:p>
    <w:p w14:paraId="016FB932" w14:textId="77777777" w:rsidR="00CF49E0" w:rsidRDefault="00CF49E0">
      <w:pPr>
        <w:pStyle w:val="Code"/>
      </w:pPr>
      <w:r>
        <w:t>EPSPDNConnectionRequestType ::= ENUMERATED</w:t>
      </w:r>
    </w:p>
    <w:p w14:paraId="36206A2A" w14:textId="77777777" w:rsidR="00CF49E0" w:rsidRDefault="00CF49E0">
      <w:pPr>
        <w:pStyle w:val="Code"/>
      </w:pPr>
      <w:r>
        <w:t>{</w:t>
      </w:r>
    </w:p>
    <w:p w14:paraId="14958D2D" w14:textId="77777777" w:rsidR="00CF49E0" w:rsidRDefault="00CF49E0">
      <w:pPr>
        <w:pStyle w:val="Code"/>
      </w:pPr>
      <w:r>
        <w:t xml:space="preserve">    initialRequest(1),</w:t>
      </w:r>
    </w:p>
    <w:p w14:paraId="4855B3F7" w14:textId="77777777" w:rsidR="00CF49E0" w:rsidRDefault="00CF49E0">
      <w:pPr>
        <w:pStyle w:val="Code"/>
      </w:pPr>
      <w:r>
        <w:t xml:space="preserve">    handover(2),</w:t>
      </w:r>
    </w:p>
    <w:p w14:paraId="1AE5E28D" w14:textId="77777777" w:rsidR="00CF49E0" w:rsidRDefault="00CF49E0">
      <w:pPr>
        <w:pStyle w:val="Code"/>
      </w:pPr>
      <w:r>
        <w:t xml:space="preserve">    rLOS(3),</w:t>
      </w:r>
    </w:p>
    <w:p w14:paraId="0030EA35" w14:textId="77777777" w:rsidR="00CF49E0" w:rsidRDefault="00CF49E0">
      <w:pPr>
        <w:pStyle w:val="Code"/>
      </w:pPr>
      <w:r>
        <w:t xml:space="preserve">    emergency(4),</w:t>
      </w:r>
    </w:p>
    <w:p w14:paraId="6F95A275" w14:textId="77777777" w:rsidR="00CF49E0" w:rsidRDefault="00CF49E0">
      <w:pPr>
        <w:pStyle w:val="Code"/>
      </w:pPr>
      <w:r>
        <w:t xml:space="preserve">    handoverOfEmergencyBearerServices(5),</w:t>
      </w:r>
    </w:p>
    <w:p w14:paraId="5A864CFA" w14:textId="77777777" w:rsidR="00CF49E0" w:rsidRDefault="00CF49E0">
      <w:pPr>
        <w:pStyle w:val="Code"/>
      </w:pPr>
      <w:r>
        <w:t xml:space="preserve">    reserved(6)</w:t>
      </w:r>
    </w:p>
    <w:p w14:paraId="6D43FF64" w14:textId="77777777" w:rsidR="00CF49E0" w:rsidRDefault="00CF49E0">
      <w:pPr>
        <w:pStyle w:val="Code"/>
      </w:pPr>
      <w:r>
        <w:t>}</w:t>
      </w:r>
    </w:p>
    <w:p w14:paraId="64A980BC" w14:textId="77777777" w:rsidR="00CF49E0" w:rsidRDefault="00CF49E0">
      <w:pPr>
        <w:pStyle w:val="Code"/>
      </w:pPr>
    </w:p>
    <w:p w14:paraId="55BC8B3B" w14:textId="77777777" w:rsidR="00CF49E0" w:rsidRDefault="00CF49E0">
      <w:pPr>
        <w:pStyle w:val="Code"/>
      </w:pPr>
      <w:r>
        <w:t>EPSPDNConnectionReleaseScopeIndication ::= BOOLEAN</w:t>
      </w:r>
    </w:p>
    <w:p w14:paraId="3D363598" w14:textId="77777777" w:rsidR="00CF49E0" w:rsidRDefault="00CF49E0">
      <w:pPr>
        <w:pStyle w:val="Code"/>
      </w:pPr>
    </w:p>
    <w:p w14:paraId="63B2D5EB" w14:textId="77777777" w:rsidR="00CF49E0" w:rsidRDefault="00CF49E0">
      <w:pPr>
        <w:pStyle w:val="Code"/>
      </w:pPr>
      <w:r>
        <w:t>FiveGSInterworkingInfo ::= SEQUENCE</w:t>
      </w:r>
    </w:p>
    <w:p w14:paraId="5EC58012" w14:textId="77777777" w:rsidR="00CF49E0" w:rsidRDefault="00CF49E0">
      <w:pPr>
        <w:pStyle w:val="Code"/>
      </w:pPr>
      <w:r>
        <w:t>{</w:t>
      </w:r>
    </w:p>
    <w:p w14:paraId="59CF1B5D" w14:textId="77777777" w:rsidR="00CF49E0" w:rsidRDefault="00CF49E0">
      <w:pPr>
        <w:pStyle w:val="Code"/>
      </w:pPr>
      <w:r>
        <w:t xml:space="preserve">    fiveGSInterworkingIndicator  [1] FiveGSInterworkingIndicator,</w:t>
      </w:r>
    </w:p>
    <w:p w14:paraId="79599D0B" w14:textId="77777777" w:rsidR="00CF49E0" w:rsidRDefault="00CF49E0">
      <w:pPr>
        <w:pStyle w:val="Code"/>
      </w:pPr>
      <w:r>
        <w:t xml:space="preserve">    fiveGSInterworkingWithoutN26 [2] FiveGSInterworkingWithoutN26,</w:t>
      </w:r>
    </w:p>
    <w:p w14:paraId="7DEA9C2A" w14:textId="77777777" w:rsidR="00CF49E0" w:rsidRDefault="00CF49E0">
      <w:pPr>
        <w:pStyle w:val="Code"/>
      </w:pPr>
      <w:r>
        <w:t xml:space="preserve">    fiveGCNotRestrictedSupport   [3] FiveGCNotRestrictedSupport</w:t>
      </w:r>
    </w:p>
    <w:p w14:paraId="2C75EA20" w14:textId="77777777" w:rsidR="00CF49E0" w:rsidRDefault="00CF49E0">
      <w:pPr>
        <w:pStyle w:val="Code"/>
      </w:pPr>
      <w:r>
        <w:t>}</w:t>
      </w:r>
    </w:p>
    <w:p w14:paraId="42A392A2" w14:textId="77777777" w:rsidR="00CF49E0" w:rsidRDefault="00CF49E0">
      <w:pPr>
        <w:pStyle w:val="Code"/>
      </w:pPr>
    </w:p>
    <w:p w14:paraId="183D35DC" w14:textId="77777777" w:rsidR="00CF49E0" w:rsidRDefault="00CF49E0">
      <w:pPr>
        <w:pStyle w:val="Code"/>
      </w:pPr>
      <w:r>
        <w:t>FiveGSInterworkingIndicator ::= BOOLEAN</w:t>
      </w:r>
    </w:p>
    <w:p w14:paraId="7F47E6B3" w14:textId="77777777" w:rsidR="00CF49E0" w:rsidRDefault="00CF49E0">
      <w:pPr>
        <w:pStyle w:val="Code"/>
      </w:pPr>
    </w:p>
    <w:p w14:paraId="046A608F" w14:textId="77777777" w:rsidR="00CF49E0" w:rsidRDefault="00CF49E0">
      <w:pPr>
        <w:pStyle w:val="Code"/>
      </w:pPr>
      <w:r>
        <w:t>FiveGSInterworkingWithoutN26 ::= BOOLEAN</w:t>
      </w:r>
    </w:p>
    <w:p w14:paraId="0007076C" w14:textId="77777777" w:rsidR="00CF49E0" w:rsidRDefault="00CF49E0">
      <w:pPr>
        <w:pStyle w:val="Code"/>
      </w:pPr>
    </w:p>
    <w:p w14:paraId="28B479ED" w14:textId="77777777" w:rsidR="00CF49E0" w:rsidRDefault="00CF49E0">
      <w:pPr>
        <w:pStyle w:val="Code"/>
      </w:pPr>
      <w:r>
        <w:lastRenderedPageBreak/>
        <w:t>FiveGCNotRestrictedSupport ::= BOOLEAN</w:t>
      </w:r>
    </w:p>
    <w:p w14:paraId="2EB63BB6" w14:textId="77777777" w:rsidR="00CF49E0" w:rsidRDefault="00CF49E0">
      <w:pPr>
        <w:pStyle w:val="Code"/>
      </w:pPr>
    </w:p>
    <w:p w14:paraId="201D8897" w14:textId="77777777" w:rsidR="00CF49E0" w:rsidRDefault="00CF49E0">
      <w:pPr>
        <w:pStyle w:val="Code"/>
      </w:pPr>
      <w:r>
        <w:t>PDNConnectionIndicationFlags ::= OCTET STRING</w:t>
      </w:r>
    </w:p>
    <w:p w14:paraId="280DC9AC" w14:textId="77777777" w:rsidR="00CF49E0" w:rsidRDefault="00CF49E0">
      <w:pPr>
        <w:pStyle w:val="Code"/>
      </w:pPr>
    </w:p>
    <w:p w14:paraId="33FE8388" w14:textId="77777777" w:rsidR="00CF49E0" w:rsidRDefault="00CF49E0">
      <w:pPr>
        <w:pStyle w:val="Code"/>
      </w:pPr>
      <w:r>
        <w:t>PDNHandoverIndication ::= BOOLEAN</w:t>
      </w:r>
    </w:p>
    <w:p w14:paraId="4608CD26" w14:textId="77777777" w:rsidR="00CF49E0" w:rsidRDefault="00CF49E0">
      <w:pPr>
        <w:pStyle w:val="Code"/>
      </w:pPr>
    </w:p>
    <w:p w14:paraId="5AB3155A" w14:textId="77777777" w:rsidR="00CF49E0" w:rsidRDefault="00CF49E0">
      <w:pPr>
        <w:pStyle w:val="Code"/>
      </w:pPr>
      <w:r>
        <w:t>PDNNBIFOMSupport ::= BOOLEAN</w:t>
      </w:r>
    </w:p>
    <w:p w14:paraId="234702C7" w14:textId="77777777" w:rsidR="00CF49E0" w:rsidRDefault="00CF49E0">
      <w:pPr>
        <w:pStyle w:val="Code"/>
      </w:pPr>
    </w:p>
    <w:p w14:paraId="7642410A" w14:textId="77777777" w:rsidR="00CF49E0" w:rsidRDefault="00CF49E0">
      <w:pPr>
        <w:pStyle w:val="Code"/>
      </w:pPr>
      <w:r>
        <w:t>PDNProtocolConfigurationOptions ::= SEQUENCE</w:t>
      </w:r>
    </w:p>
    <w:p w14:paraId="66C6180A" w14:textId="77777777" w:rsidR="00CF49E0" w:rsidRDefault="00CF49E0">
      <w:pPr>
        <w:pStyle w:val="Code"/>
      </w:pPr>
      <w:r>
        <w:t>{</w:t>
      </w:r>
    </w:p>
    <w:p w14:paraId="589517C4" w14:textId="77777777" w:rsidR="00CF49E0" w:rsidRDefault="00CF49E0">
      <w:pPr>
        <w:pStyle w:val="Code"/>
      </w:pPr>
      <w:r>
        <w:t xml:space="preserve">    requestPCO   [1] PDNPCO OPTIONAL,</w:t>
      </w:r>
    </w:p>
    <w:p w14:paraId="6ABD95C3" w14:textId="77777777" w:rsidR="00CF49E0" w:rsidRDefault="00CF49E0">
      <w:pPr>
        <w:pStyle w:val="Code"/>
      </w:pPr>
      <w:r>
        <w:t xml:space="preserve">    requestAPCO  [2] PDNPCO OPTIONAL,</w:t>
      </w:r>
    </w:p>
    <w:p w14:paraId="062758B3" w14:textId="77777777" w:rsidR="00CF49E0" w:rsidRDefault="00CF49E0">
      <w:pPr>
        <w:pStyle w:val="Code"/>
      </w:pPr>
      <w:r>
        <w:t xml:space="preserve">    requestEPCO  [3] PDNPCO OPTIONAL,</w:t>
      </w:r>
    </w:p>
    <w:p w14:paraId="2E826BFF" w14:textId="77777777" w:rsidR="00CF49E0" w:rsidRDefault="00CF49E0">
      <w:pPr>
        <w:pStyle w:val="Code"/>
      </w:pPr>
      <w:r>
        <w:t xml:space="preserve">    responsePCO  [4] PDNPCO OPTIONAL,</w:t>
      </w:r>
    </w:p>
    <w:p w14:paraId="5C75EC7A" w14:textId="77777777" w:rsidR="00CF49E0" w:rsidRDefault="00CF49E0">
      <w:pPr>
        <w:pStyle w:val="Code"/>
      </w:pPr>
      <w:r>
        <w:t xml:space="preserve">    responseAPCO [5] PDNPCO OPTIONAL,</w:t>
      </w:r>
    </w:p>
    <w:p w14:paraId="32FDF22B" w14:textId="77777777" w:rsidR="00CF49E0" w:rsidRDefault="00CF49E0">
      <w:pPr>
        <w:pStyle w:val="Code"/>
      </w:pPr>
      <w:r>
        <w:t xml:space="preserve">    responseEPCO [6] PDNPCO OPTIONAL</w:t>
      </w:r>
    </w:p>
    <w:p w14:paraId="53401A09" w14:textId="77777777" w:rsidR="00CF49E0" w:rsidRDefault="00CF49E0">
      <w:pPr>
        <w:pStyle w:val="Code"/>
      </w:pPr>
      <w:r>
        <w:t>}</w:t>
      </w:r>
    </w:p>
    <w:p w14:paraId="5D33B0DF" w14:textId="77777777" w:rsidR="00CF49E0" w:rsidRDefault="00CF49E0">
      <w:pPr>
        <w:pStyle w:val="Code"/>
      </w:pPr>
    </w:p>
    <w:p w14:paraId="2315408B" w14:textId="77777777" w:rsidR="00CF49E0" w:rsidRDefault="00CF49E0">
      <w:pPr>
        <w:pStyle w:val="Code"/>
      </w:pPr>
      <w:r>
        <w:t>PDNPCO ::= OCTET STRING</w:t>
      </w:r>
    </w:p>
    <w:p w14:paraId="0159CCB2" w14:textId="77777777" w:rsidR="00CF49E0" w:rsidRDefault="00CF49E0">
      <w:pPr>
        <w:pStyle w:val="Code"/>
      </w:pPr>
    </w:p>
    <w:p w14:paraId="6D0E84FB" w14:textId="77777777" w:rsidR="00CF49E0" w:rsidRDefault="00CF49E0">
      <w:pPr>
        <w:pStyle w:val="Code"/>
      </w:pPr>
      <w:r>
        <w:t>PGWChangeIndication ::= BOOLEAN</w:t>
      </w:r>
    </w:p>
    <w:p w14:paraId="6110737D" w14:textId="77777777" w:rsidR="00CF49E0" w:rsidRDefault="00CF49E0">
      <w:pPr>
        <w:pStyle w:val="Code"/>
      </w:pPr>
    </w:p>
    <w:p w14:paraId="4F2B73C7" w14:textId="77777777" w:rsidR="00CF49E0" w:rsidRDefault="00CF49E0">
      <w:pPr>
        <w:pStyle w:val="Code"/>
      </w:pPr>
      <w:r>
        <w:t>PGWRNSI ::= BOOLEAN</w:t>
      </w:r>
    </w:p>
    <w:p w14:paraId="51056C50" w14:textId="77777777" w:rsidR="00CF49E0" w:rsidRDefault="00CF49E0">
      <w:pPr>
        <w:pStyle w:val="Code"/>
      </w:pPr>
    </w:p>
    <w:p w14:paraId="58191CCA" w14:textId="77777777" w:rsidR="00CF49E0" w:rsidRDefault="00CF49E0">
      <w:pPr>
        <w:pStyle w:val="Code"/>
      </w:pPr>
      <w:r>
        <w:t>QCI ::= INTEGER (0..255)</w:t>
      </w:r>
    </w:p>
    <w:p w14:paraId="56726885" w14:textId="77777777" w:rsidR="00CF49E0" w:rsidRDefault="00CF49E0">
      <w:pPr>
        <w:pStyle w:val="Code"/>
      </w:pPr>
    </w:p>
    <w:p w14:paraId="7E2088CF" w14:textId="77777777" w:rsidR="00CF49E0" w:rsidRDefault="00CF49E0">
      <w:pPr>
        <w:pStyle w:val="Code"/>
      </w:pPr>
      <w:r>
        <w:t>GTPTunnelInfo ::= SEQUENCE</w:t>
      </w:r>
    </w:p>
    <w:p w14:paraId="412D6CE1" w14:textId="77777777" w:rsidR="00CF49E0" w:rsidRDefault="00CF49E0">
      <w:pPr>
        <w:pStyle w:val="Code"/>
      </w:pPr>
      <w:r>
        <w:t>{</w:t>
      </w:r>
    </w:p>
    <w:p w14:paraId="06B6BB00" w14:textId="77777777" w:rsidR="00CF49E0" w:rsidRDefault="00CF49E0">
      <w:pPr>
        <w:pStyle w:val="Code"/>
      </w:pPr>
      <w:r>
        <w:t xml:space="preserve">    fiveGSGTPTunnels [1] FiveGSGTPTunnels OPTIONAL,</w:t>
      </w:r>
    </w:p>
    <w:p w14:paraId="2B309883" w14:textId="77777777" w:rsidR="00CF49E0" w:rsidRDefault="00CF49E0">
      <w:pPr>
        <w:pStyle w:val="Code"/>
      </w:pPr>
      <w:r>
        <w:t xml:space="preserve">    ePSGTPTunnels    [2] EPSGTPTunnels OPTIONAL</w:t>
      </w:r>
    </w:p>
    <w:p w14:paraId="0257A532" w14:textId="77777777" w:rsidR="00CF49E0" w:rsidRDefault="00CF49E0">
      <w:pPr>
        <w:pStyle w:val="Code"/>
      </w:pPr>
      <w:r>
        <w:t>}</w:t>
      </w:r>
    </w:p>
    <w:p w14:paraId="77692D34" w14:textId="77777777" w:rsidR="00CF49E0" w:rsidRDefault="00CF49E0">
      <w:pPr>
        <w:pStyle w:val="Code"/>
      </w:pPr>
    </w:p>
    <w:p w14:paraId="18F80D05" w14:textId="77777777" w:rsidR="00CF49E0" w:rsidRDefault="00CF49E0">
      <w:pPr>
        <w:pStyle w:val="Code"/>
      </w:pPr>
      <w:r>
        <w:t>RestorationOfPDNConnectionsSupport ::= BOOLEAN</w:t>
      </w:r>
    </w:p>
    <w:p w14:paraId="7F183D39" w14:textId="77777777" w:rsidR="00CF49E0" w:rsidRDefault="00CF49E0">
      <w:pPr>
        <w:pStyle w:val="Code"/>
      </w:pPr>
    </w:p>
    <w:p w14:paraId="5FF1ADB0" w14:textId="77777777" w:rsidR="00CF49E0" w:rsidRDefault="00CF49E0">
      <w:pPr>
        <w:pStyle w:val="CodeHeader"/>
      </w:pPr>
      <w:r>
        <w:t>-- ==================</w:t>
      </w:r>
    </w:p>
    <w:p w14:paraId="55A12E0D" w14:textId="77777777" w:rsidR="00CF49E0" w:rsidRDefault="00CF49E0">
      <w:pPr>
        <w:pStyle w:val="CodeHeader"/>
      </w:pPr>
      <w:r>
        <w:t>-- 5G UPF definitions</w:t>
      </w:r>
    </w:p>
    <w:p w14:paraId="23707EE4" w14:textId="77777777" w:rsidR="00CF49E0" w:rsidRDefault="00CF49E0">
      <w:pPr>
        <w:pStyle w:val="Code"/>
      </w:pPr>
      <w:r>
        <w:t>-- ==================</w:t>
      </w:r>
    </w:p>
    <w:p w14:paraId="2DC0C653" w14:textId="77777777" w:rsidR="00CF49E0" w:rsidRDefault="00CF49E0">
      <w:pPr>
        <w:pStyle w:val="Code"/>
      </w:pPr>
    </w:p>
    <w:p w14:paraId="57851B4B" w14:textId="77777777" w:rsidR="00CF49E0" w:rsidRDefault="00CF49E0">
      <w:pPr>
        <w:pStyle w:val="Code"/>
      </w:pPr>
      <w:r>
        <w:t>UPFCCPDU ::= OCTET STRING</w:t>
      </w:r>
    </w:p>
    <w:p w14:paraId="2874EE7B" w14:textId="77777777" w:rsidR="00CF49E0" w:rsidRDefault="00CF49E0">
      <w:pPr>
        <w:pStyle w:val="Code"/>
      </w:pPr>
    </w:p>
    <w:p w14:paraId="28ED9D2E" w14:textId="77777777" w:rsidR="00CF49E0" w:rsidRDefault="00CF49E0">
      <w:pPr>
        <w:pStyle w:val="Code"/>
      </w:pPr>
      <w:r>
        <w:t>-- See clause 6.2.3.8 for the details of this structure</w:t>
      </w:r>
    </w:p>
    <w:p w14:paraId="3EB3C5E7" w14:textId="77777777" w:rsidR="00CF49E0" w:rsidRDefault="00CF49E0">
      <w:pPr>
        <w:pStyle w:val="Code"/>
      </w:pPr>
      <w:r>
        <w:t>ExtendedUPFCCPDU ::= SEQUENCE</w:t>
      </w:r>
    </w:p>
    <w:p w14:paraId="11BC00BE" w14:textId="77777777" w:rsidR="00CF49E0" w:rsidRDefault="00CF49E0">
      <w:pPr>
        <w:pStyle w:val="Code"/>
      </w:pPr>
      <w:r>
        <w:t>{</w:t>
      </w:r>
    </w:p>
    <w:p w14:paraId="747539FC" w14:textId="77777777" w:rsidR="00CF49E0" w:rsidRDefault="00CF49E0">
      <w:pPr>
        <w:pStyle w:val="Code"/>
      </w:pPr>
      <w:r>
        <w:t xml:space="preserve">    payload [1] UPFCCPDUPayload,</w:t>
      </w:r>
    </w:p>
    <w:p w14:paraId="503E64E4" w14:textId="77777777" w:rsidR="00CF49E0" w:rsidRDefault="00CF49E0">
      <w:pPr>
        <w:pStyle w:val="Code"/>
      </w:pPr>
      <w:r>
        <w:t xml:space="preserve">    qFI     [2] QFI OPTIONAL</w:t>
      </w:r>
    </w:p>
    <w:p w14:paraId="04B171D9" w14:textId="77777777" w:rsidR="00CF49E0" w:rsidRDefault="00CF49E0">
      <w:pPr>
        <w:pStyle w:val="Code"/>
      </w:pPr>
      <w:r>
        <w:t>}</w:t>
      </w:r>
    </w:p>
    <w:p w14:paraId="26693E57" w14:textId="77777777" w:rsidR="00CF49E0" w:rsidRDefault="00CF49E0">
      <w:pPr>
        <w:pStyle w:val="Code"/>
      </w:pPr>
    </w:p>
    <w:p w14:paraId="2E896566" w14:textId="77777777" w:rsidR="00CF49E0" w:rsidRDefault="00CF49E0">
      <w:pPr>
        <w:pStyle w:val="CodeHeader"/>
      </w:pPr>
      <w:r>
        <w:t>-- =================</w:t>
      </w:r>
    </w:p>
    <w:p w14:paraId="6803D311" w14:textId="77777777" w:rsidR="00CF49E0" w:rsidRDefault="00CF49E0">
      <w:pPr>
        <w:pStyle w:val="CodeHeader"/>
      </w:pPr>
      <w:r>
        <w:t>-- 5G UPF parameters</w:t>
      </w:r>
    </w:p>
    <w:p w14:paraId="75C52B48" w14:textId="77777777" w:rsidR="00CF49E0" w:rsidRDefault="00CF49E0">
      <w:pPr>
        <w:pStyle w:val="Code"/>
      </w:pPr>
      <w:r>
        <w:t>-- =================</w:t>
      </w:r>
    </w:p>
    <w:p w14:paraId="281A6FE1" w14:textId="77777777" w:rsidR="00CF49E0" w:rsidRDefault="00CF49E0">
      <w:pPr>
        <w:pStyle w:val="Code"/>
      </w:pPr>
    </w:p>
    <w:p w14:paraId="1942D4FF" w14:textId="77777777" w:rsidR="00CF49E0" w:rsidRDefault="00CF49E0">
      <w:pPr>
        <w:pStyle w:val="Code"/>
      </w:pPr>
      <w:r>
        <w:t>UPFCCPDUPayload ::= CHOICE</w:t>
      </w:r>
    </w:p>
    <w:p w14:paraId="33F1EE57" w14:textId="77777777" w:rsidR="00CF49E0" w:rsidRDefault="00CF49E0">
      <w:pPr>
        <w:pStyle w:val="Code"/>
      </w:pPr>
      <w:r>
        <w:t>{</w:t>
      </w:r>
    </w:p>
    <w:p w14:paraId="63513FD1" w14:textId="77777777" w:rsidR="00CF49E0" w:rsidRDefault="00CF49E0">
      <w:pPr>
        <w:pStyle w:val="Code"/>
      </w:pPr>
      <w:r>
        <w:t xml:space="preserve">    uPFIPCC           [1] OCTET STRING,</w:t>
      </w:r>
    </w:p>
    <w:p w14:paraId="3F0A2851" w14:textId="77777777" w:rsidR="00CF49E0" w:rsidRDefault="00CF49E0">
      <w:pPr>
        <w:pStyle w:val="Code"/>
      </w:pPr>
      <w:r>
        <w:t xml:space="preserve">    uPFEthernetCC     [2] OCTET STRING,</w:t>
      </w:r>
    </w:p>
    <w:p w14:paraId="03B97AC7" w14:textId="77777777" w:rsidR="00CF49E0" w:rsidRDefault="00CF49E0">
      <w:pPr>
        <w:pStyle w:val="Code"/>
      </w:pPr>
      <w:r>
        <w:t xml:space="preserve">    uPFUnstructuredCC [3] OCTET STRING</w:t>
      </w:r>
    </w:p>
    <w:p w14:paraId="7DA7E57A" w14:textId="77777777" w:rsidR="00CF49E0" w:rsidRDefault="00CF49E0">
      <w:pPr>
        <w:pStyle w:val="Code"/>
      </w:pPr>
      <w:r>
        <w:t>}</w:t>
      </w:r>
    </w:p>
    <w:p w14:paraId="2D1B7A93" w14:textId="77777777" w:rsidR="00CF49E0" w:rsidRDefault="00CF49E0">
      <w:pPr>
        <w:pStyle w:val="Code"/>
      </w:pPr>
    </w:p>
    <w:p w14:paraId="123A199E" w14:textId="77777777" w:rsidR="00CF49E0" w:rsidRDefault="00CF49E0">
      <w:pPr>
        <w:pStyle w:val="Code"/>
      </w:pPr>
      <w:r>
        <w:t>QFI ::= INTEGER (0..63)</w:t>
      </w:r>
    </w:p>
    <w:p w14:paraId="59F58F6C" w14:textId="77777777" w:rsidR="00CF49E0" w:rsidRDefault="00CF49E0">
      <w:pPr>
        <w:pStyle w:val="Code"/>
      </w:pPr>
    </w:p>
    <w:p w14:paraId="3C8C17F2" w14:textId="77777777" w:rsidR="00CF49E0" w:rsidRDefault="00CF49E0">
      <w:pPr>
        <w:pStyle w:val="CodeHeader"/>
      </w:pPr>
      <w:r>
        <w:t>-- ==================</w:t>
      </w:r>
    </w:p>
    <w:p w14:paraId="657F8677" w14:textId="77777777" w:rsidR="00CF49E0" w:rsidRDefault="00CF49E0">
      <w:pPr>
        <w:pStyle w:val="CodeHeader"/>
      </w:pPr>
      <w:r>
        <w:t>-- 5G UDM definitions</w:t>
      </w:r>
    </w:p>
    <w:p w14:paraId="68565E1E" w14:textId="77777777" w:rsidR="00CF49E0" w:rsidRDefault="00CF49E0">
      <w:pPr>
        <w:pStyle w:val="Code"/>
      </w:pPr>
      <w:r>
        <w:t>-- ==================</w:t>
      </w:r>
    </w:p>
    <w:p w14:paraId="54658B66" w14:textId="77777777" w:rsidR="00CF49E0" w:rsidRDefault="00CF49E0">
      <w:pPr>
        <w:pStyle w:val="Code"/>
      </w:pPr>
    </w:p>
    <w:p w14:paraId="56A1B47A" w14:textId="77777777" w:rsidR="00CF49E0" w:rsidRDefault="00CF49E0">
      <w:pPr>
        <w:pStyle w:val="Code"/>
      </w:pPr>
      <w:r>
        <w:t>UDMServingSystemMessage ::= SEQUENCE</w:t>
      </w:r>
    </w:p>
    <w:p w14:paraId="14957FCB" w14:textId="77777777" w:rsidR="00CF49E0" w:rsidRDefault="00CF49E0">
      <w:pPr>
        <w:pStyle w:val="Code"/>
      </w:pPr>
      <w:r>
        <w:t>{</w:t>
      </w:r>
    </w:p>
    <w:p w14:paraId="46544F8F" w14:textId="77777777" w:rsidR="00CF49E0" w:rsidRDefault="00CF49E0">
      <w:pPr>
        <w:pStyle w:val="Code"/>
      </w:pPr>
      <w:r>
        <w:t xml:space="preserve">    sUPI                        [1] SUPI,</w:t>
      </w:r>
    </w:p>
    <w:p w14:paraId="2B7CFF5C" w14:textId="77777777" w:rsidR="00CF49E0" w:rsidRDefault="00CF49E0">
      <w:pPr>
        <w:pStyle w:val="Code"/>
      </w:pPr>
      <w:r>
        <w:t xml:space="preserve">    pEI                         [2] PEI OPTIONAL,</w:t>
      </w:r>
    </w:p>
    <w:p w14:paraId="755D412A" w14:textId="77777777" w:rsidR="00CF49E0" w:rsidRDefault="00CF49E0">
      <w:pPr>
        <w:pStyle w:val="Code"/>
      </w:pPr>
      <w:r>
        <w:t xml:space="preserve">    gPSI                        [3] GPSI OPTIONAL,</w:t>
      </w:r>
    </w:p>
    <w:p w14:paraId="1599D2CF" w14:textId="77777777" w:rsidR="00CF49E0" w:rsidRDefault="00CF49E0">
      <w:pPr>
        <w:pStyle w:val="Code"/>
      </w:pPr>
      <w:r>
        <w:t xml:space="preserve">    gUAMI                       [4] GUAMI OPTIONAL,</w:t>
      </w:r>
    </w:p>
    <w:p w14:paraId="49390E10" w14:textId="77777777" w:rsidR="00CF49E0" w:rsidRDefault="00CF49E0">
      <w:pPr>
        <w:pStyle w:val="Code"/>
      </w:pPr>
      <w:r>
        <w:t xml:space="preserve">    gUMMEI                      [5] GUMMEI OPTIONAL,</w:t>
      </w:r>
    </w:p>
    <w:p w14:paraId="2CDD64DD" w14:textId="77777777" w:rsidR="00CF49E0" w:rsidRDefault="00CF49E0">
      <w:pPr>
        <w:pStyle w:val="Code"/>
      </w:pPr>
      <w:r>
        <w:t xml:space="preserve">    pLMNID                      [6] PLMNID OPTIONAL,</w:t>
      </w:r>
    </w:p>
    <w:p w14:paraId="44733F16" w14:textId="77777777" w:rsidR="00CF49E0" w:rsidRDefault="00CF49E0">
      <w:pPr>
        <w:pStyle w:val="Code"/>
      </w:pPr>
      <w:r>
        <w:t xml:space="preserve">    servingSystemMethod         [7] UDMServingSystemMethod,</w:t>
      </w:r>
    </w:p>
    <w:p w14:paraId="14480FCD" w14:textId="77777777" w:rsidR="00CF49E0" w:rsidRDefault="00CF49E0">
      <w:pPr>
        <w:pStyle w:val="Code"/>
      </w:pPr>
      <w:r>
        <w:t xml:space="preserve">    serviceID                   [8] ServiceID OPTIONAL,</w:t>
      </w:r>
    </w:p>
    <w:p w14:paraId="2B92F906" w14:textId="77777777" w:rsidR="00CF49E0" w:rsidRDefault="00CF49E0">
      <w:pPr>
        <w:pStyle w:val="Code"/>
      </w:pPr>
      <w:r>
        <w:t xml:space="preserve">    roamingIndicator            [9] RoamingIndicator OPTIONAL</w:t>
      </w:r>
    </w:p>
    <w:p w14:paraId="406834F2" w14:textId="77777777" w:rsidR="00CF49E0" w:rsidRDefault="00CF49E0">
      <w:pPr>
        <w:pStyle w:val="Code"/>
      </w:pPr>
      <w:r>
        <w:t>}</w:t>
      </w:r>
    </w:p>
    <w:p w14:paraId="78C3F29D" w14:textId="77777777" w:rsidR="00CF49E0" w:rsidRDefault="00CF49E0">
      <w:pPr>
        <w:pStyle w:val="Code"/>
      </w:pPr>
    </w:p>
    <w:p w14:paraId="103F74EA" w14:textId="77777777" w:rsidR="00CF49E0" w:rsidRDefault="00CF49E0">
      <w:pPr>
        <w:pStyle w:val="Code"/>
      </w:pPr>
      <w:r>
        <w:t>UDMSubscriberRecordChangeMessage ::= SEQUENCE</w:t>
      </w:r>
    </w:p>
    <w:p w14:paraId="6D74DC7E" w14:textId="77777777" w:rsidR="00CF49E0" w:rsidRDefault="00CF49E0">
      <w:pPr>
        <w:pStyle w:val="Code"/>
      </w:pPr>
      <w:r>
        <w:lastRenderedPageBreak/>
        <w:t>{</w:t>
      </w:r>
    </w:p>
    <w:p w14:paraId="373BC369" w14:textId="77777777" w:rsidR="00CF49E0" w:rsidRDefault="00CF49E0">
      <w:pPr>
        <w:pStyle w:val="Code"/>
      </w:pPr>
      <w:r>
        <w:t xml:space="preserve">    sUPI                           [1] SUPI OPTIONAL,</w:t>
      </w:r>
    </w:p>
    <w:p w14:paraId="0AC473E1" w14:textId="77777777" w:rsidR="00CF49E0" w:rsidRDefault="00CF49E0">
      <w:pPr>
        <w:pStyle w:val="Code"/>
      </w:pPr>
      <w:r>
        <w:t xml:space="preserve">    pEI                            [2] PEI OPTIONAL,</w:t>
      </w:r>
    </w:p>
    <w:p w14:paraId="2D9E4552" w14:textId="77777777" w:rsidR="00CF49E0" w:rsidRDefault="00CF49E0">
      <w:pPr>
        <w:pStyle w:val="Code"/>
      </w:pPr>
      <w:r>
        <w:t xml:space="preserve">    gPSI                           [3] GPSI OPTIONAL,</w:t>
      </w:r>
    </w:p>
    <w:p w14:paraId="2BD638AD" w14:textId="77777777" w:rsidR="00CF49E0" w:rsidRDefault="00CF49E0">
      <w:pPr>
        <w:pStyle w:val="Code"/>
      </w:pPr>
      <w:r>
        <w:t xml:space="preserve">    oldPEI                         [4] PEI OPTIONAL,</w:t>
      </w:r>
    </w:p>
    <w:p w14:paraId="54490F2D" w14:textId="77777777" w:rsidR="00CF49E0" w:rsidRDefault="00CF49E0">
      <w:pPr>
        <w:pStyle w:val="Code"/>
      </w:pPr>
      <w:r>
        <w:t xml:space="preserve">    oldSUPI                        [5] SUPI OPTIONAL,</w:t>
      </w:r>
    </w:p>
    <w:p w14:paraId="11D81262" w14:textId="77777777" w:rsidR="00CF49E0" w:rsidRDefault="00CF49E0">
      <w:pPr>
        <w:pStyle w:val="Code"/>
      </w:pPr>
      <w:r>
        <w:t xml:space="preserve">    oldGPSI                        [6] GPSI OPTIONAL,</w:t>
      </w:r>
    </w:p>
    <w:p w14:paraId="2945F5B2" w14:textId="77777777" w:rsidR="00CF49E0" w:rsidRDefault="00CF49E0">
      <w:pPr>
        <w:pStyle w:val="Code"/>
      </w:pPr>
      <w:r>
        <w:t xml:space="preserve">    oldserviceID                   [7] ServiceID OPTIONAL,</w:t>
      </w:r>
    </w:p>
    <w:p w14:paraId="7BEF7B10" w14:textId="77777777" w:rsidR="00CF49E0" w:rsidRDefault="00CF49E0">
      <w:pPr>
        <w:pStyle w:val="Code"/>
      </w:pPr>
      <w:r>
        <w:t xml:space="preserve">    subscriberRecordChangeMethod   [8] UDMSubscriberRecordChangeMethod,</w:t>
      </w:r>
    </w:p>
    <w:p w14:paraId="2D510701" w14:textId="77777777" w:rsidR="00CF49E0" w:rsidRDefault="00CF49E0">
      <w:pPr>
        <w:pStyle w:val="Code"/>
      </w:pPr>
      <w:r>
        <w:t xml:space="preserve">    serviceID                      [9] ServiceID OPTIONAL</w:t>
      </w:r>
    </w:p>
    <w:p w14:paraId="18868450" w14:textId="77777777" w:rsidR="00CF49E0" w:rsidRDefault="00CF49E0">
      <w:pPr>
        <w:pStyle w:val="Code"/>
      </w:pPr>
      <w:r>
        <w:t>}</w:t>
      </w:r>
    </w:p>
    <w:p w14:paraId="7B8EA775" w14:textId="77777777" w:rsidR="00CF49E0" w:rsidRDefault="00CF49E0">
      <w:pPr>
        <w:pStyle w:val="Code"/>
      </w:pPr>
    </w:p>
    <w:p w14:paraId="2ABB2EC3" w14:textId="77777777" w:rsidR="00CF49E0" w:rsidRDefault="00CF49E0">
      <w:pPr>
        <w:pStyle w:val="Code"/>
      </w:pPr>
      <w:r>
        <w:t>UDMCancelLocationMessage ::= SEQUENCE</w:t>
      </w:r>
    </w:p>
    <w:p w14:paraId="69FDC109" w14:textId="77777777" w:rsidR="00CF49E0" w:rsidRDefault="00CF49E0">
      <w:pPr>
        <w:pStyle w:val="Code"/>
      </w:pPr>
      <w:r>
        <w:t>{</w:t>
      </w:r>
    </w:p>
    <w:p w14:paraId="46E35A13" w14:textId="77777777" w:rsidR="00CF49E0" w:rsidRDefault="00CF49E0">
      <w:pPr>
        <w:pStyle w:val="Code"/>
      </w:pPr>
      <w:r>
        <w:t xml:space="preserve">    sUPI                        [1] SUPI,</w:t>
      </w:r>
    </w:p>
    <w:p w14:paraId="1B0362A5" w14:textId="77777777" w:rsidR="00CF49E0" w:rsidRDefault="00CF49E0">
      <w:pPr>
        <w:pStyle w:val="Code"/>
      </w:pPr>
      <w:r>
        <w:t xml:space="preserve">    pEI                         [2] PEI OPTIONAL,</w:t>
      </w:r>
    </w:p>
    <w:p w14:paraId="6BEC2250" w14:textId="77777777" w:rsidR="00CF49E0" w:rsidRDefault="00CF49E0">
      <w:pPr>
        <w:pStyle w:val="Code"/>
      </w:pPr>
      <w:r>
        <w:t xml:space="preserve">    gPSI                        [3] GPSI OPTIONAL,</w:t>
      </w:r>
    </w:p>
    <w:p w14:paraId="5CED571D" w14:textId="77777777" w:rsidR="00CF49E0" w:rsidRDefault="00CF49E0">
      <w:pPr>
        <w:pStyle w:val="Code"/>
      </w:pPr>
      <w:r>
        <w:t xml:space="preserve">    gUAMI                       [4] GUAMI OPTIONAL,</w:t>
      </w:r>
    </w:p>
    <w:p w14:paraId="1833DDB6" w14:textId="77777777" w:rsidR="00CF49E0" w:rsidRDefault="00CF49E0">
      <w:pPr>
        <w:pStyle w:val="Code"/>
      </w:pPr>
      <w:r>
        <w:t xml:space="preserve">    pLMNID                      [5] PLMNID OPTIONAL,</w:t>
      </w:r>
    </w:p>
    <w:p w14:paraId="18CD515B" w14:textId="77777777" w:rsidR="00CF49E0" w:rsidRDefault="00CF49E0">
      <w:pPr>
        <w:pStyle w:val="Code"/>
      </w:pPr>
      <w:r>
        <w:t xml:space="preserve">    cancelLocationMethod        [6] UDMCancelLocationMethod,</w:t>
      </w:r>
    </w:p>
    <w:p w14:paraId="17B6D96B" w14:textId="77777777" w:rsidR="00CF49E0" w:rsidRDefault="00CF49E0">
      <w:pPr>
        <w:pStyle w:val="Code"/>
      </w:pPr>
      <w:r>
        <w:t xml:space="preserve">    aMFDeregistrationInfo       [7] UDMAMFDeregistrationInfo OPTIONAL,</w:t>
      </w:r>
    </w:p>
    <w:p w14:paraId="5CBF8AAD" w14:textId="77777777" w:rsidR="00CF49E0" w:rsidRDefault="00CF49E0">
      <w:pPr>
        <w:pStyle w:val="Code"/>
      </w:pPr>
      <w:r>
        <w:t xml:space="preserve">    deregistrationData          [8] UDMDeregistrationData OPTIONAL</w:t>
      </w:r>
    </w:p>
    <w:p w14:paraId="3B380084" w14:textId="77777777" w:rsidR="00CF49E0" w:rsidRDefault="00CF49E0">
      <w:pPr>
        <w:pStyle w:val="Code"/>
      </w:pPr>
      <w:r>
        <w:t>}</w:t>
      </w:r>
    </w:p>
    <w:p w14:paraId="6E78907B" w14:textId="77777777" w:rsidR="00CF49E0" w:rsidRDefault="00CF49E0">
      <w:pPr>
        <w:pStyle w:val="Code"/>
      </w:pPr>
    </w:p>
    <w:p w14:paraId="224BB84B" w14:textId="77777777" w:rsidR="00CF49E0" w:rsidRDefault="00CF49E0">
      <w:pPr>
        <w:pStyle w:val="Code"/>
      </w:pPr>
      <w:r>
        <w:t>UDMLocationInformationResult ::= SEQUENCE</w:t>
      </w:r>
    </w:p>
    <w:p w14:paraId="4DE9E797" w14:textId="77777777" w:rsidR="00CF49E0" w:rsidRDefault="00CF49E0">
      <w:pPr>
        <w:pStyle w:val="Code"/>
      </w:pPr>
      <w:r>
        <w:t>{</w:t>
      </w:r>
    </w:p>
    <w:p w14:paraId="21667D99" w14:textId="77777777" w:rsidR="00CF49E0" w:rsidRDefault="00CF49E0">
      <w:pPr>
        <w:pStyle w:val="Code"/>
      </w:pPr>
      <w:r>
        <w:t xml:space="preserve">    sUPI                     [1] SUPI,</w:t>
      </w:r>
    </w:p>
    <w:p w14:paraId="73ED2614" w14:textId="77777777" w:rsidR="00CF49E0" w:rsidRDefault="00CF49E0">
      <w:pPr>
        <w:pStyle w:val="Code"/>
      </w:pPr>
      <w:r>
        <w:t xml:space="preserve">    pEI                      [2] PEI OPTIONAL,</w:t>
      </w:r>
    </w:p>
    <w:p w14:paraId="6BDAC2C0" w14:textId="77777777" w:rsidR="00CF49E0" w:rsidRDefault="00CF49E0">
      <w:pPr>
        <w:pStyle w:val="Code"/>
      </w:pPr>
      <w:r>
        <w:t xml:space="preserve">    gPSI                     [3] GPSI OPTIONAL,</w:t>
      </w:r>
    </w:p>
    <w:p w14:paraId="426E38C2" w14:textId="77777777" w:rsidR="00CF49E0" w:rsidRDefault="00CF49E0">
      <w:pPr>
        <w:pStyle w:val="Code"/>
      </w:pPr>
      <w:r>
        <w:t xml:space="preserve">    locationInfoRequest      [4] UDMLocationInfoRequest,</w:t>
      </w:r>
    </w:p>
    <w:p w14:paraId="198451CE" w14:textId="77777777" w:rsidR="00CF49E0" w:rsidRDefault="00CF49E0">
      <w:pPr>
        <w:pStyle w:val="Code"/>
      </w:pPr>
      <w:r>
        <w:t xml:space="preserve">    vPLMNID                  [5] PLMNID OPTIONAL,</w:t>
      </w:r>
    </w:p>
    <w:p w14:paraId="044311D3" w14:textId="77777777" w:rsidR="00CF49E0" w:rsidRDefault="00CF49E0">
      <w:pPr>
        <w:pStyle w:val="Code"/>
      </w:pPr>
      <w:r>
        <w:t xml:space="preserve">    currentLocationIndicator [6] BOOLEAN OPTIONAL,</w:t>
      </w:r>
    </w:p>
    <w:p w14:paraId="1C0F71CB" w14:textId="77777777" w:rsidR="00CF49E0" w:rsidRDefault="00CF49E0">
      <w:pPr>
        <w:pStyle w:val="Code"/>
      </w:pPr>
      <w:r>
        <w:t xml:space="preserve">    aMFInstanceID            [7] NFID OPTIONAL,</w:t>
      </w:r>
    </w:p>
    <w:p w14:paraId="178D3DAF" w14:textId="77777777" w:rsidR="00CF49E0" w:rsidRDefault="00CF49E0">
      <w:pPr>
        <w:pStyle w:val="Code"/>
      </w:pPr>
      <w:r>
        <w:t xml:space="preserve">    sMSFInstanceID           [8] NFID OPTIONAL,</w:t>
      </w:r>
    </w:p>
    <w:p w14:paraId="20841A40" w14:textId="77777777" w:rsidR="00CF49E0" w:rsidRDefault="00CF49E0">
      <w:pPr>
        <w:pStyle w:val="Code"/>
      </w:pPr>
      <w:r>
        <w:t xml:space="preserve">    location                 [9] Location OPTIONAL,</w:t>
      </w:r>
    </w:p>
    <w:p w14:paraId="06EFBB28" w14:textId="77777777" w:rsidR="00CF49E0" w:rsidRDefault="00CF49E0">
      <w:pPr>
        <w:pStyle w:val="Code"/>
      </w:pPr>
      <w:r>
        <w:t xml:space="preserve">    rATType                  [10] RATType OPTIONAL,</w:t>
      </w:r>
    </w:p>
    <w:p w14:paraId="35EB9FF5" w14:textId="77777777" w:rsidR="00CF49E0" w:rsidRDefault="00CF49E0">
      <w:pPr>
        <w:pStyle w:val="Code"/>
      </w:pPr>
      <w:r>
        <w:t xml:space="preserve">    problemDetails           [11] UDMProblemDetails OPTIONAL</w:t>
      </w:r>
    </w:p>
    <w:p w14:paraId="2B645D36" w14:textId="77777777" w:rsidR="00CF49E0" w:rsidRDefault="00CF49E0">
      <w:pPr>
        <w:pStyle w:val="Code"/>
      </w:pPr>
      <w:r>
        <w:t>}</w:t>
      </w:r>
    </w:p>
    <w:p w14:paraId="4458A6FA" w14:textId="77777777" w:rsidR="00CF49E0" w:rsidRDefault="00CF49E0">
      <w:pPr>
        <w:pStyle w:val="Code"/>
      </w:pPr>
    </w:p>
    <w:p w14:paraId="180A8DCE" w14:textId="77777777" w:rsidR="00CF49E0" w:rsidRDefault="00CF49E0">
      <w:pPr>
        <w:pStyle w:val="Code"/>
      </w:pPr>
      <w:r>
        <w:t>UDMUEInformationResponse ::= SEQUENCE</w:t>
      </w:r>
    </w:p>
    <w:p w14:paraId="67EEC82A" w14:textId="77777777" w:rsidR="00CF49E0" w:rsidRDefault="00CF49E0">
      <w:pPr>
        <w:pStyle w:val="Code"/>
      </w:pPr>
      <w:r>
        <w:t>{</w:t>
      </w:r>
    </w:p>
    <w:p w14:paraId="4E81D32A" w14:textId="77777777" w:rsidR="00CF49E0" w:rsidRDefault="00CF49E0">
      <w:pPr>
        <w:pStyle w:val="Code"/>
      </w:pPr>
      <w:r>
        <w:t xml:space="preserve">    sUPI                        [1] SUPI,</w:t>
      </w:r>
    </w:p>
    <w:p w14:paraId="658EDF47" w14:textId="77777777" w:rsidR="00CF49E0" w:rsidRDefault="00CF49E0">
      <w:pPr>
        <w:pStyle w:val="Code"/>
      </w:pPr>
      <w:r>
        <w:t xml:space="preserve">    tADSInfo                    [2] UEContextInfo OPTIONAL,</w:t>
      </w:r>
    </w:p>
    <w:p w14:paraId="35188BA6" w14:textId="77777777" w:rsidR="00CF49E0" w:rsidRDefault="00CF49E0">
      <w:pPr>
        <w:pStyle w:val="Code"/>
      </w:pPr>
      <w:r>
        <w:t xml:space="preserve">    fiveGSUserStateInfo         [3] FiveGSUserStateInfo OPTIONAL,</w:t>
      </w:r>
    </w:p>
    <w:p w14:paraId="09B22584" w14:textId="77777777" w:rsidR="00CF49E0" w:rsidRDefault="00CF49E0">
      <w:pPr>
        <w:pStyle w:val="Code"/>
      </w:pPr>
      <w:r>
        <w:t xml:space="preserve">    fiveGSRVCCInfo              [4] FiveGSRVCCInfo OPTIONAL,</w:t>
      </w:r>
    </w:p>
    <w:p w14:paraId="1255F400" w14:textId="77777777" w:rsidR="00CF49E0" w:rsidRDefault="00CF49E0">
      <w:pPr>
        <w:pStyle w:val="Code"/>
      </w:pPr>
      <w:r>
        <w:t xml:space="preserve">    problemDetails              [5] UDMProblemDetails OPTIONAL</w:t>
      </w:r>
    </w:p>
    <w:p w14:paraId="067E5C93" w14:textId="77777777" w:rsidR="00CF49E0" w:rsidRDefault="00CF49E0">
      <w:pPr>
        <w:pStyle w:val="Code"/>
      </w:pPr>
      <w:r>
        <w:t>}</w:t>
      </w:r>
    </w:p>
    <w:p w14:paraId="38B22C33" w14:textId="77777777" w:rsidR="00CF49E0" w:rsidRDefault="00CF49E0">
      <w:pPr>
        <w:pStyle w:val="Code"/>
      </w:pPr>
    </w:p>
    <w:p w14:paraId="26566E3B" w14:textId="77777777" w:rsidR="00CF49E0" w:rsidRDefault="00CF49E0">
      <w:pPr>
        <w:pStyle w:val="Code"/>
      </w:pPr>
      <w:r>
        <w:t>UDMUEAuthenticationResponse ::= SEQUENCE</w:t>
      </w:r>
    </w:p>
    <w:p w14:paraId="5CCF8EC5" w14:textId="77777777" w:rsidR="00CF49E0" w:rsidRDefault="00CF49E0">
      <w:pPr>
        <w:pStyle w:val="Code"/>
      </w:pPr>
      <w:r>
        <w:t>{</w:t>
      </w:r>
    </w:p>
    <w:p w14:paraId="21A50465" w14:textId="77777777" w:rsidR="00CF49E0" w:rsidRDefault="00CF49E0">
      <w:pPr>
        <w:pStyle w:val="Code"/>
      </w:pPr>
      <w:r>
        <w:t xml:space="preserve">    sUPI                        [1] SUPI,</w:t>
      </w:r>
    </w:p>
    <w:p w14:paraId="52A64E96" w14:textId="77777777" w:rsidR="00CF49E0" w:rsidRDefault="00CF49E0">
      <w:pPr>
        <w:pStyle w:val="Code"/>
      </w:pPr>
      <w:r>
        <w:t xml:space="preserve">    authenticationInfoRequest   [2] UDMAuthenticationInfoRequest,</w:t>
      </w:r>
    </w:p>
    <w:p w14:paraId="5121BDA9" w14:textId="77777777" w:rsidR="00CF49E0" w:rsidRDefault="00CF49E0">
      <w:pPr>
        <w:pStyle w:val="Code"/>
      </w:pPr>
      <w:r>
        <w:t xml:space="preserve">    aKMAIndicator               [3] BOOLEAN OPTIONAL,</w:t>
      </w:r>
    </w:p>
    <w:p w14:paraId="1675EF30" w14:textId="77777777" w:rsidR="00CF49E0" w:rsidRDefault="00CF49E0">
      <w:pPr>
        <w:pStyle w:val="Code"/>
      </w:pPr>
      <w:r>
        <w:t xml:space="preserve">    problemDetails              [4] UDMProblemDetails OPTIONAL</w:t>
      </w:r>
    </w:p>
    <w:p w14:paraId="4565C267" w14:textId="77777777" w:rsidR="00CF49E0" w:rsidRDefault="00CF49E0">
      <w:pPr>
        <w:pStyle w:val="Code"/>
      </w:pPr>
      <w:r>
        <w:t>}</w:t>
      </w:r>
    </w:p>
    <w:p w14:paraId="6BDFCB92" w14:textId="77777777" w:rsidR="00CF49E0" w:rsidRDefault="00CF49E0">
      <w:pPr>
        <w:pStyle w:val="Code"/>
      </w:pPr>
    </w:p>
    <w:p w14:paraId="03919E4C" w14:textId="77777777" w:rsidR="00CF49E0" w:rsidRDefault="00CF49E0">
      <w:pPr>
        <w:pStyle w:val="Code"/>
      </w:pPr>
      <w:r>
        <w:t>UDMStartOfInterceptionWithRegisteredTarget ::= SEQUENCE</w:t>
      </w:r>
    </w:p>
    <w:p w14:paraId="04727FA3" w14:textId="77777777" w:rsidR="00CF49E0" w:rsidRDefault="00CF49E0">
      <w:pPr>
        <w:pStyle w:val="Code"/>
      </w:pPr>
      <w:r>
        <w:t>{</w:t>
      </w:r>
    </w:p>
    <w:p w14:paraId="37974245" w14:textId="77777777" w:rsidR="00CF49E0" w:rsidRDefault="00CF49E0">
      <w:pPr>
        <w:pStyle w:val="Code"/>
      </w:pPr>
      <w:r>
        <w:t xml:space="preserve">    sUPI                        [1] SUPI,</w:t>
      </w:r>
    </w:p>
    <w:p w14:paraId="40D6116E" w14:textId="77777777" w:rsidR="00CF49E0" w:rsidRDefault="00CF49E0">
      <w:pPr>
        <w:pStyle w:val="Code"/>
      </w:pPr>
      <w:r>
        <w:t xml:space="preserve">    gPSI                        [2] GPSI OPTIONAL,</w:t>
      </w:r>
    </w:p>
    <w:p w14:paraId="6F6783EC" w14:textId="77777777" w:rsidR="00CF49E0" w:rsidRDefault="00CF49E0">
      <w:pPr>
        <w:pStyle w:val="Code"/>
      </w:pPr>
      <w:r>
        <w:t xml:space="preserve">    uDMSubscriptionDataSets     [3] SBIType</w:t>
      </w:r>
    </w:p>
    <w:p w14:paraId="713CE234" w14:textId="77777777" w:rsidR="00CF49E0" w:rsidRDefault="00CF49E0">
      <w:pPr>
        <w:pStyle w:val="Code"/>
      </w:pPr>
      <w:r>
        <w:t>}</w:t>
      </w:r>
    </w:p>
    <w:p w14:paraId="47BECD44" w14:textId="77777777" w:rsidR="00CF49E0" w:rsidRDefault="00CF49E0">
      <w:pPr>
        <w:pStyle w:val="Code"/>
      </w:pPr>
    </w:p>
    <w:p w14:paraId="7DD58496" w14:textId="77777777" w:rsidR="00CF49E0" w:rsidRDefault="00CF49E0">
      <w:pPr>
        <w:pStyle w:val="CodeHeader"/>
      </w:pPr>
      <w:r>
        <w:t>-- =================</w:t>
      </w:r>
    </w:p>
    <w:p w14:paraId="034C7B5D" w14:textId="77777777" w:rsidR="00CF49E0" w:rsidRDefault="00CF49E0">
      <w:pPr>
        <w:pStyle w:val="CodeHeader"/>
      </w:pPr>
      <w:r>
        <w:t>-- 5G UDM parameters</w:t>
      </w:r>
    </w:p>
    <w:p w14:paraId="28253E7B" w14:textId="77777777" w:rsidR="00CF49E0" w:rsidRDefault="00CF49E0">
      <w:pPr>
        <w:pStyle w:val="Code"/>
      </w:pPr>
      <w:r>
        <w:t>-- =================</w:t>
      </w:r>
    </w:p>
    <w:p w14:paraId="37DAC828" w14:textId="77777777" w:rsidR="00CF49E0" w:rsidRDefault="00CF49E0">
      <w:pPr>
        <w:pStyle w:val="Code"/>
      </w:pPr>
    </w:p>
    <w:p w14:paraId="5F3D7E58" w14:textId="77777777" w:rsidR="00CF49E0" w:rsidRDefault="00CF49E0">
      <w:pPr>
        <w:pStyle w:val="Code"/>
      </w:pPr>
      <w:r>
        <w:t>UDMServingSystemMethod ::= ENUMERATED</w:t>
      </w:r>
    </w:p>
    <w:p w14:paraId="5524F1AD" w14:textId="77777777" w:rsidR="00CF49E0" w:rsidRDefault="00CF49E0">
      <w:pPr>
        <w:pStyle w:val="Code"/>
      </w:pPr>
      <w:r>
        <w:t>{</w:t>
      </w:r>
    </w:p>
    <w:p w14:paraId="05584F6B" w14:textId="77777777" w:rsidR="00CF49E0" w:rsidRDefault="00CF49E0">
      <w:pPr>
        <w:pStyle w:val="Code"/>
      </w:pPr>
      <w:r>
        <w:t xml:space="preserve">    amf3GPPAccessRegistration(0),</w:t>
      </w:r>
    </w:p>
    <w:p w14:paraId="27EB7FFC" w14:textId="77777777" w:rsidR="00CF49E0" w:rsidRDefault="00CF49E0">
      <w:pPr>
        <w:pStyle w:val="Code"/>
      </w:pPr>
      <w:r>
        <w:t xml:space="preserve">    amfNon3GPPAccessRegistration(1),</w:t>
      </w:r>
    </w:p>
    <w:p w14:paraId="10999E4C" w14:textId="77777777" w:rsidR="00CF49E0" w:rsidRDefault="00CF49E0">
      <w:pPr>
        <w:pStyle w:val="Code"/>
      </w:pPr>
      <w:r>
        <w:t xml:space="preserve">    unknown(2)</w:t>
      </w:r>
    </w:p>
    <w:p w14:paraId="705A827A" w14:textId="77777777" w:rsidR="00CF49E0" w:rsidRDefault="00CF49E0">
      <w:pPr>
        <w:pStyle w:val="Code"/>
      </w:pPr>
      <w:r>
        <w:t>}</w:t>
      </w:r>
    </w:p>
    <w:p w14:paraId="5B4C7D5A" w14:textId="77777777" w:rsidR="00CF49E0" w:rsidRDefault="00CF49E0">
      <w:pPr>
        <w:pStyle w:val="Code"/>
      </w:pPr>
    </w:p>
    <w:p w14:paraId="2071C96D" w14:textId="77777777" w:rsidR="00CF49E0" w:rsidRDefault="00CF49E0">
      <w:pPr>
        <w:pStyle w:val="Code"/>
      </w:pPr>
      <w:r>
        <w:t>UDMSubscriberRecordChangeMethod ::= ENUMERATED</w:t>
      </w:r>
    </w:p>
    <w:p w14:paraId="48492B5F" w14:textId="77777777" w:rsidR="00CF49E0" w:rsidRDefault="00CF49E0">
      <w:pPr>
        <w:pStyle w:val="Code"/>
      </w:pPr>
      <w:r>
        <w:t>{</w:t>
      </w:r>
    </w:p>
    <w:p w14:paraId="3A11AE02" w14:textId="77777777" w:rsidR="00CF49E0" w:rsidRDefault="00CF49E0">
      <w:pPr>
        <w:pStyle w:val="Code"/>
      </w:pPr>
      <w:r>
        <w:t xml:space="preserve">    pEIChange(1),</w:t>
      </w:r>
    </w:p>
    <w:p w14:paraId="534D5C0A" w14:textId="77777777" w:rsidR="00CF49E0" w:rsidRDefault="00CF49E0">
      <w:pPr>
        <w:pStyle w:val="Code"/>
      </w:pPr>
      <w:r>
        <w:t xml:space="preserve">    sUPIChange(2),</w:t>
      </w:r>
    </w:p>
    <w:p w14:paraId="59D0D940" w14:textId="77777777" w:rsidR="00CF49E0" w:rsidRDefault="00CF49E0">
      <w:pPr>
        <w:pStyle w:val="Code"/>
      </w:pPr>
      <w:r>
        <w:lastRenderedPageBreak/>
        <w:t xml:space="preserve">    gPSIChange(3),</w:t>
      </w:r>
    </w:p>
    <w:p w14:paraId="3C2B627D" w14:textId="77777777" w:rsidR="00CF49E0" w:rsidRDefault="00CF49E0">
      <w:pPr>
        <w:pStyle w:val="Code"/>
      </w:pPr>
      <w:r>
        <w:t xml:space="preserve">    uEDeprovisioning(4),</w:t>
      </w:r>
    </w:p>
    <w:p w14:paraId="676E2103" w14:textId="77777777" w:rsidR="00CF49E0" w:rsidRDefault="00CF49E0">
      <w:pPr>
        <w:pStyle w:val="Code"/>
      </w:pPr>
      <w:r>
        <w:t xml:space="preserve">    unknown(5),</w:t>
      </w:r>
    </w:p>
    <w:p w14:paraId="06F5547F" w14:textId="77777777" w:rsidR="00CF49E0" w:rsidRDefault="00CF49E0">
      <w:pPr>
        <w:pStyle w:val="Code"/>
      </w:pPr>
      <w:r>
        <w:t xml:space="preserve">    serviceIDChange(6)</w:t>
      </w:r>
    </w:p>
    <w:p w14:paraId="0CB74EE7" w14:textId="77777777" w:rsidR="00CF49E0" w:rsidRDefault="00CF49E0">
      <w:pPr>
        <w:pStyle w:val="Code"/>
      </w:pPr>
      <w:r>
        <w:t>}</w:t>
      </w:r>
    </w:p>
    <w:p w14:paraId="6F5AA152" w14:textId="77777777" w:rsidR="00CF49E0" w:rsidRDefault="00CF49E0">
      <w:pPr>
        <w:pStyle w:val="Code"/>
      </w:pPr>
    </w:p>
    <w:p w14:paraId="02EBC9D8" w14:textId="77777777" w:rsidR="00CF49E0" w:rsidRDefault="00CF49E0">
      <w:pPr>
        <w:pStyle w:val="Code"/>
      </w:pPr>
      <w:r>
        <w:t>UDMCancelLocationMethod ::= ENUMERATED</w:t>
      </w:r>
    </w:p>
    <w:p w14:paraId="2AAB0B1C" w14:textId="77777777" w:rsidR="00CF49E0" w:rsidRDefault="00CF49E0">
      <w:pPr>
        <w:pStyle w:val="Code"/>
      </w:pPr>
      <w:r>
        <w:t>{</w:t>
      </w:r>
    </w:p>
    <w:p w14:paraId="7ED5E805" w14:textId="77777777" w:rsidR="00CF49E0" w:rsidRDefault="00CF49E0">
      <w:pPr>
        <w:pStyle w:val="Code"/>
      </w:pPr>
      <w:r>
        <w:t xml:space="preserve">    aMF3GPPAccessDeregistration(1),</w:t>
      </w:r>
    </w:p>
    <w:p w14:paraId="6F32F728" w14:textId="77777777" w:rsidR="00CF49E0" w:rsidRDefault="00CF49E0">
      <w:pPr>
        <w:pStyle w:val="Code"/>
      </w:pPr>
      <w:r>
        <w:t xml:space="preserve">    aMFNon3GPPAccessDeregistration(2),</w:t>
      </w:r>
    </w:p>
    <w:p w14:paraId="1140B6BD" w14:textId="77777777" w:rsidR="00CF49E0" w:rsidRDefault="00CF49E0">
      <w:pPr>
        <w:pStyle w:val="Code"/>
      </w:pPr>
      <w:r>
        <w:t xml:space="preserve">    uDMDeregistration(3),</w:t>
      </w:r>
    </w:p>
    <w:p w14:paraId="7AAF3837" w14:textId="77777777" w:rsidR="00CF49E0" w:rsidRDefault="00CF49E0">
      <w:pPr>
        <w:pStyle w:val="Code"/>
      </w:pPr>
      <w:r>
        <w:t xml:space="preserve">    unknown(4)</w:t>
      </w:r>
    </w:p>
    <w:p w14:paraId="2F0C81BB" w14:textId="77777777" w:rsidR="00CF49E0" w:rsidRDefault="00CF49E0">
      <w:pPr>
        <w:pStyle w:val="Code"/>
      </w:pPr>
      <w:r>
        <w:t>}</w:t>
      </w:r>
    </w:p>
    <w:p w14:paraId="0DD99E35" w14:textId="77777777" w:rsidR="00CF49E0" w:rsidRDefault="00CF49E0">
      <w:pPr>
        <w:pStyle w:val="Code"/>
      </w:pPr>
    </w:p>
    <w:p w14:paraId="7096FE5D" w14:textId="77777777" w:rsidR="00CF49E0" w:rsidRDefault="00CF49E0">
      <w:pPr>
        <w:pStyle w:val="Code"/>
      </w:pPr>
      <w:r>
        <w:t>ServiceID ::= SEQUENCE</w:t>
      </w:r>
    </w:p>
    <w:p w14:paraId="6BA92EF1" w14:textId="77777777" w:rsidR="00CF49E0" w:rsidRDefault="00CF49E0">
      <w:pPr>
        <w:pStyle w:val="Code"/>
      </w:pPr>
      <w:r>
        <w:t>{</w:t>
      </w:r>
    </w:p>
    <w:p w14:paraId="547AC8D0" w14:textId="77777777" w:rsidR="00CF49E0" w:rsidRDefault="00CF49E0">
      <w:pPr>
        <w:pStyle w:val="Code"/>
      </w:pPr>
      <w:r>
        <w:t xml:space="preserve">    nSSAI                     [1] NSSAI OPTIONAL,</w:t>
      </w:r>
    </w:p>
    <w:p w14:paraId="0576B7BF" w14:textId="77777777" w:rsidR="00CF49E0" w:rsidRDefault="00CF49E0">
      <w:pPr>
        <w:pStyle w:val="Code"/>
      </w:pPr>
      <w:r>
        <w:t xml:space="preserve">    cAGID                     [2] SEQUENCE OF CAGID OPTIONAL</w:t>
      </w:r>
    </w:p>
    <w:p w14:paraId="3673C83E" w14:textId="77777777" w:rsidR="00CF49E0" w:rsidRDefault="00CF49E0">
      <w:pPr>
        <w:pStyle w:val="Code"/>
      </w:pPr>
      <w:r>
        <w:t>}</w:t>
      </w:r>
    </w:p>
    <w:p w14:paraId="12D5D2A9" w14:textId="77777777" w:rsidR="00CF49E0" w:rsidRDefault="00CF49E0">
      <w:pPr>
        <w:pStyle w:val="Code"/>
      </w:pPr>
    </w:p>
    <w:p w14:paraId="2FFF5298" w14:textId="77777777" w:rsidR="00CF49E0" w:rsidRDefault="00CF49E0">
      <w:pPr>
        <w:pStyle w:val="Code"/>
      </w:pPr>
      <w:r>
        <w:t>CAGID ::= UTF8String</w:t>
      </w:r>
    </w:p>
    <w:p w14:paraId="711069B5" w14:textId="77777777" w:rsidR="00CF49E0" w:rsidRDefault="00CF49E0">
      <w:pPr>
        <w:pStyle w:val="Code"/>
      </w:pPr>
    </w:p>
    <w:p w14:paraId="1DB43274" w14:textId="77777777" w:rsidR="00CF49E0" w:rsidRDefault="00CF49E0">
      <w:pPr>
        <w:pStyle w:val="Code"/>
      </w:pPr>
      <w:r>
        <w:t>UDMAuthenticationInfoRequest ::= SEQUENCE</w:t>
      </w:r>
    </w:p>
    <w:p w14:paraId="25003C9F" w14:textId="77777777" w:rsidR="00CF49E0" w:rsidRDefault="00CF49E0">
      <w:pPr>
        <w:pStyle w:val="Code"/>
      </w:pPr>
      <w:r>
        <w:t>{</w:t>
      </w:r>
    </w:p>
    <w:p w14:paraId="1522673F" w14:textId="77777777" w:rsidR="00CF49E0" w:rsidRDefault="00CF49E0">
      <w:pPr>
        <w:pStyle w:val="Code"/>
      </w:pPr>
      <w:r>
        <w:t xml:space="preserve">    infoRequestType    [1] UDMInfoRequestType,</w:t>
      </w:r>
    </w:p>
    <w:p w14:paraId="63DF9A4D" w14:textId="77777777" w:rsidR="00CF49E0" w:rsidRDefault="00CF49E0">
      <w:pPr>
        <w:pStyle w:val="Code"/>
      </w:pPr>
      <w:r>
        <w:t xml:space="preserve">    rGAuthCtx          [2] SEQUENCE SIZE(1..MAX) OF SubscriberIdentifier,</w:t>
      </w:r>
    </w:p>
    <w:p w14:paraId="142F6194" w14:textId="77777777" w:rsidR="00CF49E0" w:rsidRDefault="00CF49E0">
      <w:pPr>
        <w:pStyle w:val="Code"/>
      </w:pPr>
      <w:r>
        <w:t xml:space="preserve">    authType           [3] PrimaryAuthenticationType,</w:t>
      </w:r>
    </w:p>
    <w:p w14:paraId="78BF29ED" w14:textId="77777777" w:rsidR="00CF49E0" w:rsidRDefault="00CF49E0">
      <w:pPr>
        <w:pStyle w:val="Code"/>
      </w:pPr>
      <w:r>
        <w:t xml:space="preserve">    servingNetworkName [4] PLMNID,</w:t>
      </w:r>
    </w:p>
    <w:p w14:paraId="58B86E05" w14:textId="77777777" w:rsidR="00CF49E0" w:rsidRDefault="00CF49E0">
      <w:pPr>
        <w:pStyle w:val="Code"/>
      </w:pPr>
      <w:r>
        <w:t xml:space="preserve">    aUSFInstanceID     [5] NFID OPTIONAL,</w:t>
      </w:r>
    </w:p>
    <w:p w14:paraId="366198A6" w14:textId="77777777" w:rsidR="00CF49E0" w:rsidRDefault="00CF49E0">
      <w:pPr>
        <w:pStyle w:val="Code"/>
      </w:pPr>
      <w:r>
        <w:t xml:space="preserve">    cellCAGInfo        [6] CAGID OPTIONAL,</w:t>
      </w:r>
    </w:p>
    <w:p w14:paraId="5929E22F" w14:textId="77777777" w:rsidR="00CF49E0" w:rsidRDefault="00CF49E0">
      <w:pPr>
        <w:pStyle w:val="Code"/>
      </w:pPr>
      <w:r>
        <w:t xml:space="preserve">    n5GCIndicator      [7] BOOLEAN OPTIONAL</w:t>
      </w:r>
    </w:p>
    <w:p w14:paraId="36D702A9" w14:textId="77777777" w:rsidR="00CF49E0" w:rsidRDefault="00CF49E0">
      <w:pPr>
        <w:pStyle w:val="Code"/>
      </w:pPr>
      <w:r>
        <w:t>}</w:t>
      </w:r>
    </w:p>
    <w:p w14:paraId="718DE236" w14:textId="77777777" w:rsidR="00CF49E0" w:rsidRDefault="00CF49E0">
      <w:pPr>
        <w:pStyle w:val="Code"/>
      </w:pPr>
    </w:p>
    <w:p w14:paraId="6B2C2322" w14:textId="77777777" w:rsidR="00CF49E0" w:rsidRDefault="00CF49E0">
      <w:pPr>
        <w:pStyle w:val="Code"/>
      </w:pPr>
      <w:r>
        <w:t>UDMLocationInfoRequest ::= SEQUENCE</w:t>
      </w:r>
    </w:p>
    <w:p w14:paraId="174CB063" w14:textId="77777777" w:rsidR="00CF49E0" w:rsidRDefault="00CF49E0">
      <w:pPr>
        <w:pStyle w:val="Code"/>
      </w:pPr>
      <w:r>
        <w:t>{</w:t>
      </w:r>
    </w:p>
    <w:p w14:paraId="74178221" w14:textId="77777777" w:rsidR="00CF49E0" w:rsidRDefault="00CF49E0">
      <w:pPr>
        <w:pStyle w:val="Code"/>
      </w:pPr>
      <w:r>
        <w:t xml:space="preserve">    requested5GSLocation     [1] BOOLEAN OPTIONAL,</w:t>
      </w:r>
    </w:p>
    <w:p w14:paraId="44E826B9" w14:textId="77777777" w:rsidR="00CF49E0" w:rsidRDefault="00CF49E0">
      <w:pPr>
        <w:pStyle w:val="Code"/>
      </w:pPr>
      <w:r>
        <w:t xml:space="preserve">    requestedCurrentLocation [2] BOOLEAN OPTIONAL,</w:t>
      </w:r>
    </w:p>
    <w:p w14:paraId="19224F11" w14:textId="77777777" w:rsidR="00CF49E0" w:rsidRDefault="00CF49E0">
      <w:pPr>
        <w:pStyle w:val="Code"/>
      </w:pPr>
      <w:r>
        <w:t xml:space="preserve">    requestedRATType         [3] BOOLEAN OPTIONAL,</w:t>
      </w:r>
    </w:p>
    <w:p w14:paraId="543FFA12" w14:textId="77777777" w:rsidR="00CF49E0" w:rsidRDefault="00CF49E0">
      <w:pPr>
        <w:pStyle w:val="Code"/>
      </w:pPr>
      <w:r>
        <w:t xml:space="preserve">    requestedTimeZone        [4] BOOLEAN OPTIONAL,</w:t>
      </w:r>
    </w:p>
    <w:p w14:paraId="3569558A" w14:textId="77777777" w:rsidR="00CF49E0" w:rsidRDefault="00CF49E0">
      <w:pPr>
        <w:pStyle w:val="Code"/>
      </w:pPr>
      <w:r>
        <w:t xml:space="preserve">    requestedServingNode     [5] BOOLEAN OPTIONAL</w:t>
      </w:r>
    </w:p>
    <w:p w14:paraId="2503502C" w14:textId="77777777" w:rsidR="00CF49E0" w:rsidRDefault="00CF49E0">
      <w:pPr>
        <w:pStyle w:val="Code"/>
      </w:pPr>
      <w:r>
        <w:t>}</w:t>
      </w:r>
    </w:p>
    <w:p w14:paraId="0B2774F0" w14:textId="77777777" w:rsidR="00CF49E0" w:rsidRDefault="00CF49E0">
      <w:pPr>
        <w:pStyle w:val="Code"/>
      </w:pPr>
    </w:p>
    <w:p w14:paraId="03BDE392" w14:textId="77777777" w:rsidR="00CF49E0" w:rsidRDefault="00CF49E0">
      <w:pPr>
        <w:pStyle w:val="Code"/>
      </w:pPr>
      <w:r>
        <w:t>UDMProblemDetails ::= SEQUENCE</w:t>
      </w:r>
    </w:p>
    <w:p w14:paraId="26D01D59" w14:textId="77777777" w:rsidR="00CF49E0" w:rsidRDefault="00CF49E0">
      <w:pPr>
        <w:pStyle w:val="Code"/>
      </w:pPr>
      <w:r>
        <w:t>{</w:t>
      </w:r>
    </w:p>
    <w:p w14:paraId="1902B9D9" w14:textId="77777777" w:rsidR="00CF49E0" w:rsidRDefault="00CF49E0">
      <w:pPr>
        <w:pStyle w:val="Code"/>
      </w:pPr>
      <w:r>
        <w:t xml:space="preserve">    cause        [1] UDMProblemDetailsCause OPTIONAL</w:t>
      </w:r>
    </w:p>
    <w:p w14:paraId="18A07D7F" w14:textId="77777777" w:rsidR="00CF49E0" w:rsidRDefault="00CF49E0">
      <w:pPr>
        <w:pStyle w:val="Code"/>
      </w:pPr>
      <w:r>
        <w:t>}</w:t>
      </w:r>
    </w:p>
    <w:p w14:paraId="5FFB256F" w14:textId="77777777" w:rsidR="00CF49E0" w:rsidRDefault="00CF49E0">
      <w:pPr>
        <w:pStyle w:val="Code"/>
      </w:pPr>
    </w:p>
    <w:p w14:paraId="40D80B49" w14:textId="77777777" w:rsidR="00CF49E0" w:rsidRDefault="00CF49E0">
      <w:pPr>
        <w:pStyle w:val="Code"/>
      </w:pPr>
      <w:r>
        <w:t>UDMProblemDetailsCause ::= CHOICE</w:t>
      </w:r>
    </w:p>
    <w:p w14:paraId="3B35C1F1" w14:textId="77777777" w:rsidR="00CF49E0" w:rsidRDefault="00CF49E0">
      <w:pPr>
        <w:pStyle w:val="Code"/>
      </w:pPr>
      <w:r>
        <w:t>{</w:t>
      </w:r>
    </w:p>
    <w:p w14:paraId="185E0CE6" w14:textId="77777777" w:rsidR="00CF49E0" w:rsidRDefault="00CF49E0">
      <w:pPr>
        <w:pStyle w:val="Code"/>
      </w:pPr>
      <w:r>
        <w:t xml:space="preserve">    uDMDefinedCause       [1] UDMDefinedCause,</w:t>
      </w:r>
    </w:p>
    <w:p w14:paraId="6B219EEE" w14:textId="77777777" w:rsidR="00CF49E0" w:rsidRDefault="00CF49E0">
      <w:pPr>
        <w:pStyle w:val="Code"/>
      </w:pPr>
      <w:r>
        <w:t xml:space="preserve">    otherCause            [2] UDMProblemDetailsOtherCause</w:t>
      </w:r>
    </w:p>
    <w:p w14:paraId="03DB0654" w14:textId="77777777" w:rsidR="00CF49E0" w:rsidRDefault="00CF49E0">
      <w:pPr>
        <w:pStyle w:val="Code"/>
      </w:pPr>
      <w:r>
        <w:t>}</w:t>
      </w:r>
    </w:p>
    <w:p w14:paraId="048E6D5B" w14:textId="77777777" w:rsidR="00CF49E0" w:rsidRDefault="00CF49E0">
      <w:pPr>
        <w:pStyle w:val="Code"/>
      </w:pPr>
    </w:p>
    <w:p w14:paraId="6705EF4F" w14:textId="77777777" w:rsidR="00CF49E0" w:rsidRDefault="00CF49E0">
      <w:pPr>
        <w:pStyle w:val="Code"/>
      </w:pPr>
      <w:r>
        <w:t>UDMDefinedCause ::= ENUMERATED</w:t>
      </w:r>
    </w:p>
    <w:p w14:paraId="69BA8CD4" w14:textId="77777777" w:rsidR="00CF49E0" w:rsidRDefault="00CF49E0">
      <w:pPr>
        <w:pStyle w:val="Code"/>
      </w:pPr>
      <w:r>
        <w:t>{</w:t>
      </w:r>
    </w:p>
    <w:p w14:paraId="34B986C5" w14:textId="77777777" w:rsidR="00CF49E0" w:rsidRDefault="00CF49E0">
      <w:pPr>
        <w:pStyle w:val="Code"/>
      </w:pPr>
      <w:r>
        <w:t xml:space="preserve">    userNotFound(1),</w:t>
      </w:r>
    </w:p>
    <w:p w14:paraId="4C7400AB" w14:textId="77777777" w:rsidR="00CF49E0" w:rsidRDefault="00CF49E0">
      <w:pPr>
        <w:pStyle w:val="Code"/>
      </w:pPr>
      <w:r>
        <w:t xml:space="preserve">    dataNotFound(2),</w:t>
      </w:r>
    </w:p>
    <w:p w14:paraId="194A7671" w14:textId="77777777" w:rsidR="00CF49E0" w:rsidRDefault="00CF49E0">
      <w:pPr>
        <w:pStyle w:val="Code"/>
      </w:pPr>
      <w:r>
        <w:t xml:space="preserve">    contextNotFound(3),</w:t>
      </w:r>
    </w:p>
    <w:p w14:paraId="58AE8A1E" w14:textId="77777777" w:rsidR="00CF49E0" w:rsidRDefault="00CF49E0">
      <w:pPr>
        <w:pStyle w:val="Code"/>
      </w:pPr>
      <w:r>
        <w:t xml:space="preserve">    subscriptionNotFound(4),</w:t>
      </w:r>
    </w:p>
    <w:p w14:paraId="3AF57C29" w14:textId="77777777" w:rsidR="00CF49E0" w:rsidRDefault="00CF49E0">
      <w:pPr>
        <w:pStyle w:val="Code"/>
      </w:pPr>
      <w:r>
        <w:t xml:space="preserve">    other(5)</w:t>
      </w:r>
    </w:p>
    <w:p w14:paraId="76A913DF" w14:textId="77777777" w:rsidR="00CF49E0" w:rsidRDefault="00CF49E0">
      <w:pPr>
        <w:pStyle w:val="Code"/>
      </w:pPr>
      <w:r>
        <w:t>}</w:t>
      </w:r>
    </w:p>
    <w:p w14:paraId="4F6C5031" w14:textId="77777777" w:rsidR="00CF49E0" w:rsidRDefault="00CF49E0">
      <w:pPr>
        <w:pStyle w:val="Code"/>
      </w:pPr>
    </w:p>
    <w:p w14:paraId="094D3D26" w14:textId="77777777" w:rsidR="00CF49E0" w:rsidRDefault="00CF49E0">
      <w:pPr>
        <w:pStyle w:val="Code"/>
      </w:pPr>
      <w:r>
        <w:t>UDMInfoRequestType ::= ENUMERATED</w:t>
      </w:r>
    </w:p>
    <w:p w14:paraId="732F8A02" w14:textId="77777777" w:rsidR="00CF49E0" w:rsidRDefault="00CF49E0">
      <w:pPr>
        <w:pStyle w:val="Code"/>
      </w:pPr>
      <w:r>
        <w:t>{</w:t>
      </w:r>
    </w:p>
    <w:p w14:paraId="01CE5934" w14:textId="77777777" w:rsidR="00CF49E0" w:rsidRDefault="00CF49E0">
      <w:pPr>
        <w:pStyle w:val="Code"/>
      </w:pPr>
      <w:r>
        <w:t xml:space="preserve">    hSS(1),</w:t>
      </w:r>
    </w:p>
    <w:p w14:paraId="6440D7B6" w14:textId="77777777" w:rsidR="00CF49E0" w:rsidRDefault="00CF49E0">
      <w:pPr>
        <w:pStyle w:val="Code"/>
      </w:pPr>
      <w:r>
        <w:t xml:space="preserve">    aUSF(2),</w:t>
      </w:r>
    </w:p>
    <w:p w14:paraId="26A04753" w14:textId="77777777" w:rsidR="00CF49E0" w:rsidRDefault="00CF49E0">
      <w:pPr>
        <w:pStyle w:val="Code"/>
      </w:pPr>
      <w:r>
        <w:t xml:space="preserve">    other(3)</w:t>
      </w:r>
    </w:p>
    <w:p w14:paraId="6DDCFC56" w14:textId="77777777" w:rsidR="00CF49E0" w:rsidRDefault="00CF49E0">
      <w:pPr>
        <w:pStyle w:val="Code"/>
      </w:pPr>
      <w:r>
        <w:t>}</w:t>
      </w:r>
    </w:p>
    <w:p w14:paraId="51C9707E" w14:textId="77777777" w:rsidR="00CF49E0" w:rsidRDefault="00CF49E0">
      <w:pPr>
        <w:pStyle w:val="Code"/>
      </w:pPr>
    </w:p>
    <w:p w14:paraId="37ED785A" w14:textId="77777777" w:rsidR="00CF49E0" w:rsidRDefault="00CF49E0">
      <w:pPr>
        <w:pStyle w:val="Code"/>
      </w:pPr>
      <w:r>
        <w:t>UDMProblemDetailsOtherCause ::= SEQUENCE</w:t>
      </w:r>
    </w:p>
    <w:p w14:paraId="2C2EE1B9" w14:textId="77777777" w:rsidR="00CF49E0" w:rsidRDefault="00CF49E0">
      <w:pPr>
        <w:pStyle w:val="Code"/>
      </w:pPr>
      <w:r>
        <w:t>{</w:t>
      </w:r>
    </w:p>
    <w:p w14:paraId="1D96458F" w14:textId="77777777" w:rsidR="00CF49E0" w:rsidRDefault="00CF49E0">
      <w:pPr>
        <w:pStyle w:val="Code"/>
      </w:pPr>
      <w:r>
        <w:t xml:space="preserve">    problemDetailsType   [1] UTF8String OPTIONAL,</w:t>
      </w:r>
    </w:p>
    <w:p w14:paraId="28F74023" w14:textId="77777777" w:rsidR="00CF49E0" w:rsidRDefault="00CF49E0">
      <w:pPr>
        <w:pStyle w:val="Code"/>
      </w:pPr>
      <w:r>
        <w:t xml:space="preserve">    title                [2] UTF8String OPTIONAL,</w:t>
      </w:r>
    </w:p>
    <w:p w14:paraId="3064599B" w14:textId="77777777" w:rsidR="00CF49E0" w:rsidRDefault="00CF49E0">
      <w:pPr>
        <w:pStyle w:val="Code"/>
      </w:pPr>
      <w:r>
        <w:t xml:space="preserve">    status               [3] INTEGER OPTIONAL,</w:t>
      </w:r>
    </w:p>
    <w:p w14:paraId="14CE4F73" w14:textId="77777777" w:rsidR="00CF49E0" w:rsidRDefault="00CF49E0">
      <w:pPr>
        <w:pStyle w:val="Code"/>
      </w:pPr>
      <w:r>
        <w:t xml:space="preserve">    detail               [4] UTF8String OPTIONAL,</w:t>
      </w:r>
    </w:p>
    <w:p w14:paraId="49CAB4D6" w14:textId="77777777" w:rsidR="00CF49E0" w:rsidRDefault="00CF49E0">
      <w:pPr>
        <w:pStyle w:val="Code"/>
      </w:pPr>
      <w:r>
        <w:t xml:space="preserve">    instance             [5] UTF8String OPTIONAL,</w:t>
      </w:r>
    </w:p>
    <w:p w14:paraId="00884937" w14:textId="77777777" w:rsidR="00CF49E0" w:rsidRDefault="00CF49E0">
      <w:pPr>
        <w:pStyle w:val="Code"/>
      </w:pPr>
      <w:r>
        <w:t xml:space="preserve">    cause                [6] UTF8String OPTIONAL,</w:t>
      </w:r>
    </w:p>
    <w:p w14:paraId="076D83CC" w14:textId="77777777" w:rsidR="00CF49E0" w:rsidRDefault="00CF49E0">
      <w:pPr>
        <w:pStyle w:val="Code"/>
      </w:pPr>
      <w:r>
        <w:t xml:space="preserve">    uDMInvalidParameters [7] UDMInvalidParameters,</w:t>
      </w:r>
    </w:p>
    <w:p w14:paraId="0F65E129" w14:textId="77777777" w:rsidR="00CF49E0" w:rsidRDefault="00CF49E0">
      <w:pPr>
        <w:pStyle w:val="Code"/>
      </w:pPr>
      <w:r>
        <w:lastRenderedPageBreak/>
        <w:t xml:space="preserve">    uDMSupportedFeatures [8] UTF8String</w:t>
      </w:r>
    </w:p>
    <w:p w14:paraId="527B9BC7" w14:textId="77777777" w:rsidR="00CF49E0" w:rsidRDefault="00CF49E0">
      <w:pPr>
        <w:pStyle w:val="Code"/>
      </w:pPr>
      <w:r>
        <w:t>}</w:t>
      </w:r>
    </w:p>
    <w:p w14:paraId="6B13F420" w14:textId="77777777" w:rsidR="00CF49E0" w:rsidRDefault="00CF49E0">
      <w:pPr>
        <w:pStyle w:val="Code"/>
      </w:pPr>
    </w:p>
    <w:p w14:paraId="77895513" w14:textId="77777777" w:rsidR="00CF49E0" w:rsidRDefault="00CF49E0">
      <w:pPr>
        <w:pStyle w:val="Code"/>
      </w:pPr>
      <w:r>
        <w:t>UDMInvalidParameters ::= SEQUENCE</w:t>
      </w:r>
    </w:p>
    <w:p w14:paraId="6A91B801" w14:textId="77777777" w:rsidR="00CF49E0" w:rsidRDefault="00CF49E0">
      <w:pPr>
        <w:pStyle w:val="Code"/>
      </w:pPr>
      <w:r>
        <w:t>{</w:t>
      </w:r>
    </w:p>
    <w:p w14:paraId="734CF32C" w14:textId="77777777" w:rsidR="00CF49E0" w:rsidRDefault="00CF49E0">
      <w:pPr>
        <w:pStyle w:val="Code"/>
      </w:pPr>
      <w:r>
        <w:t xml:space="preserve">    parameter    [1] UTF8String OPTIONAL,</w:t>
      </w:r>
    </w:p>
    <w:p w14:paraId="6A19E601" w14:textId="77777777" w:rsidR="00CF49E0" w:rsidRDefault="00CF49E0">
      <w:pPr>
        <w:pStyle w:val="Code"/>
      </w:pPr>
      <w:r>
        <w:t xml:space="preserve">    reason       [2] UTF8String OPTIONAL</w:t>
      </w:r>
    </w:p>
    <w:p w14:paraId="7E999A7D" w14:textId="77777777" w:rsidR="00CF49E0" w:rsidRDefault="00CF49E0">
      <w:pPr>
        <w:pStyle w:val="Code"/>
      </w:pPr>
      <w:r>
        <w:t>}</w:t>
      </w:r>
    </w:p>
    <w:p w14:paraId="65C89D5A" w14:textId="77777777" w:rsidR="00CF49E0" w:rsidRDefault="00CF49E0">
      <w:pPr>
        <w:pStyle w:val="Code"/>
      </w:pPr>
    </w:p>
    <w:p w14:paraId="5C496DEB" w14:textId="77777777" w:rsidR="00CF49E0" w:rsidRDefault="00CF49E0">
      <w:pPr>
        <w:pStyle w:val="Code"/>
      </w:pPr>
      <w:r>
        <w:t>RoamingIndicator ::= BOOLEAN</w:t>
      </w:r>
    </w:p>
    <w:p w14:paraId="080AC39D" w14:textId="77777777" w:rsidR="00CF49E0" w:rsidRDefault="00CF49E0">
      <w:pPr>
        <w:pStyle w:val="Code"/>
      </w:pPr>
    </w:p>
    <w:p w14:paraId="1FFF1F73" w14:textId="77777777" w:rsidR="00CF49E0" w:rsidRDefault="00CF49E0">
      <w:pPr>
        <w:pStyle w:val="Code"/>
      </w:pPr>
      <w:r>
        <w:t>UDMAMFDeregistrationInfo ::= SEQUENCE</w:t>
      </w:r>
    </w:p>
    <w:p w14:paraId="19664836" w14:textId="77777777" w:rsidR="00CF49E0" w:rsidRDefault="00CF49E0">
      <w:pPr>
        <w:pStyle w:val="Code"/>
      </w:pPr>
      <w:r>
        <w:t>{</w:t>
      </w:r>
    </w:p>
    <w:p w14:paraId="03ECF366" w14:textId="77777777" w:rsidR="00CF49E0" w:rsidRDefault="00CF49E0">
      <w:pPr>
        <w:pStyle w:val="Code"/>
      </w:pPr>
      <w:r>
        <w:t xml:space="preserve">    gUAMI                   [1] GUAMI,</w:t>
      </w:r>
    </w:p>
    <w:p w14:paraId="344230E0" w14:textId="77777777" w:rsidR="00CF49E0" w:rsidRDefault="00CF49E0">
      <w:pPr>
        <w:pStyle w:val="Code"/>
      </w:pPr>
      <w:r>
        <w:t xml:space="preserve">    purgeFlag               [2] BOOLEAN</w:t>
      </w:r>
    </w:p>
    <w:p w14:paraId="6A59CA47" w14:textId="77777777" w:rsidR="00CF49E0" w:rsidRDefault="00CF49E0">
      <w:pPr>
        <w:pStyle w:val="Code"/>
      </w:pPr>
      <w:r>
        <w:t>}</w:t>
      </w:r>
    </w:p>
    <w:p w14:paraId="11B1FBE2" w14:textId="77777777" w:rsidR="00CF49E0" w:rsidRDefault="00CF49E0">
      <w:pPr>
        <w:pStyle w:val="Code"/>
      </w:pPr>
    </w:p>
    <w:p w14:paraId="7418CAC4" w14:textId="77777777" w:rsidR="00CF49E0" w:rsidRDefault="00CF49E0">
      <w:pPr>
        <w:pStyle w:val="Code"/>
      </w:pPr>
      <w:r>
        <w:t>UDMDeregistrationData ::= SEQUENCE</w:t>
      </w:r>
    </w:p>
    <w:p w14:paraId="7627ADD9" w14:textId="77777777" w:rsidR="00CF49E0" w:rsidRDefault="00CF49E0">
      <w:pPr>
        <w:pStyle w:val="Code"/>
      </w:pPr>
      <w:r>
        <w:t>{</w:t>
      </w:r>
    </w:p>
    <w:p w14:paraId="6B45465B" w14:textId="77777777" w:rsidR="00CF49E0" w:rsidRDefault="00CF49E0">
      <w:pPr>
        <w:pStyle w:val="Code"/>
      </w:pPr>
      <w:r>
        <w:t xml:space="preserve">    deregReason             [1] UDMDeregReason OPTIONAL,</w:t>
      </w:r>
    </w:p>
    <w:p w14:paraId="5BA8F9E2" w14:textId="77777777" w:rsidR="00CF49E0" w:rsidRDefault="00CF49E0">
      <w:pPr>
        <w:pStyle w:val="Code"/>
      </w:pPr>
      <w:r>
        <w:t xml:space="preserve">    accessType              [2] AccessType OPTIONAL,</w:t>
      </w:r>
    </w:p>
    <w:p w14:paraId="7C87316F" w14:textId="77777777" w:rsidR="00CF49E0" w:rsidRDefault="00CF49E0">
      <w:pPr>
        <w:pStyle w:val="Code"/>
      </w:pPr>
      <w:r>
        <w:t xml:space="preserve">    pDUSessionID            [3] PDUSessionID OPTIONAL</w:t>
      </w:r>
    </w:p>
    <w:p w14:paraId="69806376" w14:textId="77777777" w:rsidR="00CF49E0" w:rsidRDefault="00CF49E0">
      <w:pPr>
        <w:pStyle w:val="Code"/>
      </w:pPr>
      <w:r>
        <w:t>}</w:t>
      </w:r>
    </w:p>
    <w:p w14:paraId="7D7494AF" w14:textId="77777777" w:rsidR="00CF49E0" w:rsidRDefault="00CF49E0">
      <w:pPr>
        <w:pStyle w:val="Code"/>
      </w:pPr>
    </w:p>
    <w:p w14:paraId="7C78F036" w14:textId="77777777" w:rsidR="00CF49E0" w:rsidRDefault="00CF49E0">
      <w:pPr>
        <w:pStyle w:val="Code"/>
      </w:pPr>
      <w:r>
        <w:t>UDMDeregReason ::= ENUMERATED</w:t>
      </w:r>
    </w:p>
    <w:p w14:paraId="46A44486" w14:textId="77777777" w:rsidR="00CF49E0" w:rsidRDefault="00CF49E0">
      <w:pPr>
        <w:pStyle w:val="Code"/>
      </w:pPr>
      <w:r>
        <w:t>{</w:t>
      </w:r>
    </w:p>
    <w:p w14:paraId="26E59ABA" w14:textId="77777777" w:rsidR="00CF49E0" w:rsidRDefault="00CF49E0">
      <w:pPr>
        <w:pStyle w:val="Code"/>
      </w:pPr>
      <w:r>
        <w:t xml:space="preserve">    uEInitialRegistration(1),</w:t>
      </w:r>
    </w:p>
    <w:p w14:paraId="516DA770" w14:textId="77777777" w:rsidR="00CF49E0" w:rsidRDefault="00CF49E0">
      <w:pPr>
        <w:pStyle w:val="Code"/>
      </w:pPr>
      <w:r>
        <w:t xml:space="preserve">    uERegistrationAreaChange(2),</w:t>
      </w:r>
    </w:p>
    <w:p w14:paraId="76BD53AB" w14:textId="77777777" w:rsidR="00CF49E0" w:rsidRDefault="00CF49E0">
      <w:pPr>
        <w:pStyle w:val="Code"/>
      </w:pPr>
      <w:r>
        <w:t xml:space="preserve">    subscriptionWithdrawn(3),</w:t>
      </w:r>
    </w:p>
    <w:p w14:paraId="583FBB1C" w14:textId="77777777" w:rsidR="00CF49E0" w:rsidRDefault="00CF49E0">
      <w:pPr>
        <w:pStyle w:val="Code"/>
      </w:pPr>
      <w:r>
        <w:t xml:space="preserve">    fiveGSToEPSMobility(4),</w:t>
      </w:r>
    </w:p>
    <w:p w14:paraId="1FFA01E8" w14:textId="77777777" w:rsidR="00CF49E0" w:rsidRDefault="00CF49E0">
      <w:pPr>
        <w:pStyle w:val="Code"/>
      </w:pPr>
      <w:r>
        <w:t xml:space="preserve">    fiveGSToEPSMobilityUeInitialRegistration(5),</w:t>
      </w:r>
    </w:p>
    <w:p w14:paraId="5527E7DD" w14:textId="77777777" w:rsidR="00CF49E0" w:rsidRDefault="00CF49E0">
      <w:pPr>
        <w:pStyle w:val="Code"/>
      </w:pPr>
      <w:r>
        <w:t xml:space="preserve">    reregistrationRequired(6),</w:t>
      </w:r>
    </w:p>
    <w:p w14:paraId="76F6E72B" w14:textId="77777777" w:rsidR="00CF49E0" w:rsidRDefault="00CF49E0">
      <w:pPr>
        <w:pStyle w:val="Code"/>
      </w:pPr>
      <w:r>
        <w:t xml:space="preserve">    sMFContextTransferred(7),</w:t>
      </w:r>
    </w:p>
    <w:p w14:paraId="790F4D4F" w14:textId="77777777" w:rsidR="00CF49E0" w:rsidRDefault="00CF49E0">
      <w:pPr>
        <w:pStyle w:val="Code"/>
      </w:pPr>
      <w:r>
        <w:t xml:space="preserve">    duplicatePDUSession(8),</w:t>
      </w:r>
    </w:p>
    <w:p w14:paraId="5B15D718" w14:textId="77777777" w:rsidR="00CF49E0" w:rsidRDefault="00CF49E0">
      <w:pPr>
        <w:pStyle w:val="Code"/>
      </w:pPr>
      <w:r>
        <w:t xml:space="preserve">    fiveGSRVCCToUTRANMobility(9)</w:t>
      </w:r>
    </w:p>
    <w:p w14:paraId="6FE9963F" w14:textId="77777777" w:rsidR="00CF49E0" w:rsidRDefault="00CF49E0">
      <w:pPr>
        <w:pStyle w:val="Code"/>
      </w:pPr>
      <w:r>
        <w:t>}</w:t>
      </w:r>
    </w:p>
    <w:p w14:paraId="6F35E99E" w14:textId="77777777" w:rsidR="00CF49E0" w:rsidRDefault="00CF49E0">
      <w:pPr>
        <w:pStyle w:val="CodeHeader"/>
      </w:pPr>
      <w:r>
        <w:t>-- ===================</w:t>
      </w:r>
    </w:p>
    <w:p w14:paraId="0250409F" w14:textId="77777777" w:rsidR="00CF49E0" w:rsidRDefault="00CF49E0">
      <w:pPr>
        <w:pStyle w:val="CodeHeader"/>
      </w:pPr>
      <w:r>
        <w:t>-- 5G SMSF definitions</w:t>
      </w:r>
    </w:p>
    <w:p w14:paraId="5BCBCEBB" w14:textId="77777777" w:rsidR="00CF49E0" w:rsidRDefault="00CF49E0">
      <w:pPr>
        <w:pStyle w:val="Code"/>
      </w:pPr>
      <w:r>
        <w:t>-- ===================</w:t>
      </w:r>
    </w:p>
    <w:p w14:paraId="34C6B3E7" w14:textId="77777777" w:rsidR="00CF49E0" w:rsidRDefault="00CF49E0">
      <w:pPr>
        <w:pStyle w:val="Code"/>
      </w:pPr>
    </w:p>
    <w:p w14:paraId="45F078D6" w14:textId="77777777" w:rsidR="00CF49E0" w:rsidRDefault="00CF49E0">
      <w:pPr>
        <w:pStyle w:val="Code"/>
      </w:pPr>
      <w:r>
        <w:t>-- See clause 6.2.5.3 for details of this structure</w:t>
      </w:r>
    </w:p>
    <w:p w14:paraId="3558945E" w14:textId="77777777" w:rsidR="00CF49E0" w:rsidRDefault="00CF49E0">
      <w:pPr>
        <w:pStyle w:val="Code"/>
      </w:pPr>
      <w:r>
        <w:t>SMSMessage ::= SEQUENCE</w:t>
      </w:r>
    </w:p>
    <w:p w14:paraId="22409FD5" w14:textId="77777777" w:rsidR="00CF49E0" w:rsidRDefault="00CF49E0">
      <w:pPr>
        <w:pStyle w:val="Code"/>
      </w:pPr>
      <w:r>
        <w:t>{</w:t>
      </w:r>
    </w:p>
    <w:p w14:paraId="2440855F" w14:textId="77777777" w:rsidR="00CF49E0" w:rsidRDefault="00CF49E0">
      <w:pPr>
        <w:pStyle w:val="Code"/>
      </w:pPr>
      <w:r>
        <w:t xml:space="preserve">    originatingSMSParty         [1] SMSParty,</w:t>
      </w:r>
    </w:p>
    <w:p w14:paraId="5A4962EE" w14:textId="77777777" w:rsidR="00CF49E0" w:rsidRDefault="00CF49E0">
      <w:pPr>
        <w:pStyle w:val="Code"/>
      </w:pPr>
      <w:r>
        <w:t xml:space="preserve">    terminatingSMSParty         [2] SMSParty,</w:t>
      </w:r>
    </w:p>
    <w:p w14:paraId="4C6520FF" w14:textId="77777777" w:rsidR="00CF49E0" w:rsidRDefault="00CF49E0">
      <w:pPr>
        <w:pStyle w:val="Code"/>
      </w:pPr>
      <w:r>
        <w:t xml:space="preserve">    direction                   [3] Direction,</w:t>
      </w:r>
    </w:p>
    <w:p w14:paraId="5EAFBCFD" w14:textId="77777777" w:rsidR="00CF49E0" w:rsidRDefault="00CF49E0">
      <w:pPr>
        <w:pStyle w:val="Code"/>
      </w:pPr>
      <w:r>
        <w:t xml:space="preserve">    linkTransferStatus          [4] SMSTransferStatus,</w:t>
      </w:r>
    </w:p>
    <w:p w14:paraId="16F21466" w14:textId="77777777" w:rsidR="00CF49E0" w:rsidRDefault="00CF49E0">
      <w:pPr>
        <w:pStyle w:val="Code"/>
      </w:pPr>
      <w:r>
        <w:t xml:space="preserve">    otherMessage                [5] SMSOtherMessageIndication OPTIONAL,</w:t>
      </w:r>
    </w:p>
    <w:p w14:paraId="60054267" w14:textId="77777777" w:rsidR="00CF49E0" w:rsidRDefault="00CF49E0">
      <w:pPr>
        <w:pStyle w:val="Code"/>
      </w:pPr>
      <w:r>
        <w:t xml:space="preserve">    location                    [6] Location OPTIONAL,</w:t>
      </w:r>
    </w:p>
    <w:p w14:paraId="44D14FD8" w14:textId="77777777" w:rsidR="00CF49E0" w:rsidRDefault="00CF49E0">
      <w:pPr>
        <w:pStyle w:val="Code"/>
      </w:pPr>
      <w:r>
        <w:t xml:space="preserve">    peerNFAddress               [7] SMSNFAddress OPTIONAL,</w:t>
      </w:r>
    </w:p>
    <w:p w14:paraId="2CF0F6EC" w14:textId="77777777" w:rsidR="00CF49E0" w:rsidRDefault="00CF49E0">
      <w:pPr>
        <w:pStyle w:val="Code"/>
      </w:pPr>
      <w:r>
        <w:t xml:space="preserve">    peerNFType                  [8] SMSNFType OPTIONAL,</w:t>
      </w:r>
    </w:p>
    <w:p w14:paraId="333D9354" w14:textId="77777777" w:rsidR="00CF49E0" w:rsidRDefault="00CF49E0">
      <w:pPr>
        <w:pStyle w:val="Code"/>
      </w:pPr>
      <w:r>
        <w:t xml:space="preserve">    sMSTPDUData                 [9] SMSTPDUData OPTIONAL,</w:t>
      </w:r>
    </w:p>
    <w:p w14:paraId="5C49BDF4" w14:textId="77777777" w:rsidR="00CF49E0" w:rsidRDefault="00CF49E0">
      <w:pPr>
        <w:pStyle w:val="Code"/>
      </w:pPr>
      <w:r>
        <w:t xml:space="preserve">    messageType                 [10] SMSMessageType OPTIONAL,</w:t>
      </w:r>
    </w:p>
    <w:p w14:paraId="14091B93" w14:textId="77777777" w:rsidR="00CF49E0" w:rsidRDefault="00CF49E0">
      <w:pPr>
        <w:pStyle w:val="Code"/>
      </w:pPr>
      <w:r>
        <w:t xml:space="preserve">    rPMessageReference          [11] SMSRPMessageReference OPTIONAL</w:t>
      </w:r>
    </w:p>
    <w:p w14:paraId="3C739964" w14:textId="77777777" w:rsidR="00CF49E0" w:rsidRDefault="00CF49E0">
      <w:pPr>
        <w:pStyle w:val="Code"/>
      </w:pPr>
      <w:r>
        <w:t>}</w:t>
      </w:r>
    </w:p>
    <w:p w14:paraId="39D053A4" w14:textId="77777777" w:rsidR="00CF49E0" w:rsidRDefault="00CF49E0">
      <w:pPr>
        <w:pStyle w:val="Code"/>
      </w:pPr>
    </w:p>
    <w:p w14:paraId="08258AE8" w14:textId="77777777" w:rsidR="00CF49E0" w:rsidRDefault="00CF49E0">
      <w:pPr>
        <w:pStyle w:val="Code"/>
      </w:pPr>
      <w:r>
        <w:t>SMSReport ::= SEQUENCE</w:t>
      </w:r>
    </w:p>
    <w:p w14:paraId="234E8EF8" w14:textId="77777777" w:rsidR="00CF49E0" w:rsidRDefault="00CF49E0">
      <w:pPr>
        <w:pStyle w:val="Code"/>
      </w:pPr>
      <w:r>
        <w:t>{</w:t>
      </w:r>
    </w:p>
    <w:p w14:paraId="17CF8BC6" w14:textId="77777777" w:rsidR="00CF49E0" w:rsidRDefault="00CF49E0">
      <w:pPr>
        <w:pStyle w:val="Code"/>
      </w:pPr>
      <w:r>
        <w:t xml:space="preserve">    location           [1] Location OPTIONAL,</w:t>
      </w:r>
    </w:p>
    <w:p w14:paraId="1031EFF1" w14:textId="77777777" w:rsidR="00CF49E0" w:rsidRDefault="00CF49E0">
      <w:pPr>
        <w:pStyle w:val="Code"/>
      </w:pPr>
      <w:r>
        <w:t xml:space="preserve">    sMSTPDUData        [2] SMSTPDUData,</w:t>
      </w:r>
    </w:p>
    <w:p w14:paraId="66CEAF30" w14:textId="77777777" w:rsidR="00CF49E0" w:rsidRDefault="00CF49E0">
      <w:pPr>
        <w:pStyle w:val="Code"/>
      </w:pPr>
      <w:r>
        <w:t xml:space="preserve">    messageType        [3] SMSMessageType,</w:t>
      </w:r>
    </w:p>
    <w:p w14:paraId="2223BEF3" w14:textId="77777777" w:rsidR="00CF49E0" w:rsidRDefault="00CF49E0">
      <w:pPr>
        <w:pStyle w:val="Code"/>
      </w:pPr>
      <w:r>
        <w:t xml:space="preserve">    rPMessageReference [4] SMSRPMessageReference</w:t>
      </w:r>
    </w:p>
    <w:p w14:paraId="50612314" w14:textId="77777777" w:rsidR="00CF49E0" w:rsidRDefault="00CF49E0">
      <w:pPr>
        <w:pStyle w:val="Code"/>
      </w:pPr>
      <w:r>
        <w:t>}</w:t>
      </w:r>
    </w:p>
    <w:p w14:paraId="398B95F3" w14:textId="77777777" w:rsidR="00CF49E0" w:rsidRDefault="00CF49E0">
      <w:pPr>
        <w:pStyle w:val="Code"/>
      </w:pPr>
    </w:p>
    <w:p w14:paraId="3B046365" w14:textId="77777777" w:rsidR="00CF49E0" w:rsidRDefault="00CF49E0">
      <w:pPr>
        <w:pStyle w:val="CodeHeader"/>
      </w:pPr>
      <w:r>
        <w:t>-- ==================</w:t>
      </w:r>
    </w:p>
    <w:p w14:paraId="3265E48C" w14:textId="77777777" w:rsidR="00CF49E0" w:rsidRDefault="00CF49E0">
      <w:pPr>
        <w:pStyle w:val="CodeHeader"/>
      </w:pPr>
      <w:r>
        <w:t>-- 5G SMSF parameters</w:t>
      </w:r>
    </w:p>
    <w:p w14:paraId="09FD93F2" w14:textId="77777777" w:rsidR="00CF49E0" w:rsidRDefault="00CF49E0">
      <w:pPr>
        <w:pStyle w:val="Code"/>
      </w:pPr>
      <w:r>
        <w:t>-- ==================</w:t>
      </w:r>
    </w:p>
    <w:p w14:paraId="60217085" w14:textId="77777777" w:rsidR="00CF49E0" w:rsidRDefault="00CF49E0">
      <w:pPr>
        <w:pStyle w:val="Code"/>
      </w:pPr>
    </w:p>
    <w:p w14:paraId="7DE694B3" w14:textId="77777777" w:rsidR="00CF49E0" w:rsidRDefault="00CF49E0">
      <w:pPr>
        <w:pStyle w:val="Code"/>
      </w:pPr>
      <w:r>
        <w:t>SMSAddress ::= OCTET STRING(SIZE(2..12))</w:t>
      </w:r>
    </w:p>
    <w:p w14:paraId="11E396EF" w14:textId="77777777" w:rsidR="00CF49E0" w:rsidRDefault="00CF49E0">
      <w:pPr>
        <w:pStyle w:val="Code"/>
      </w:pPr>
    </w:p>
    <w:p w14:paraId="632204B2" w14:textId="77777777" w:rsidR="00CF49E0" w:rsidRDefault="00CF49E0">
      <w:pPr>
        <w:pStyle w:val="Code"/>
      </w:pPr>
      <w:r>
        <w:t>SMSMessageType ::= ENUMERATED</w:t>
      </w:r>
    </w:p>
    <w:p w14:paraId="2B1B1182" w14:textId="77777777" w:rsidR="00CF49E0" w:rsidRDefault="00CF49E0">
      <w:pPr>
        <w:pStyle w:val="Code"/>
      </w:pPr>
      <w:r>
        <w:t>{</w:t>
      </w:r>
    </w:p>
    <w:p w14:paraId="487B70D5" w14:textId="77777777" w:rsidR="00CF49E0" w:rsidRDefault="00CF49E0">
      <w:pPr>
        <w:pStyle w:val="Code"/>
      </w:pPr>
      <w:r>
        <w:t xml:space="preserve">    deliver(1),</w:t>
      </w:r>
    </w:p>
    <w:p w14:paraId="42A47598" w14:textId="77777777" w:rsidR="00CF49E0" w:rsidRDefault="00CF49E0">
      <w:pPr>
        <w:pStyle w:val="Code"/>
      </w:pPr>
      <w:r>
        <w:t xml:space="preserve">    deliverReportAck(2),</w:t>
      </w:r>
    </w:p>
    <w:p w14:paraId="3A40165F" w14:textId="77777777" w:rsidR="00CF49E0" w:rsidRDefault="00CF49E0">
      <w:pPr>
        <w:pStyle w:val="Code"/>
      </w:pPr>
      <w:r>
        <w:t xml:space="preserve">    deliverReportError(3),</w:t>
      </w:r>
    </w:p>
    <w:p w14:paraId="47A6FF4C" w14:textId="77777777" w:rsidR="00CF49E0" w:rsidRDefault="00CF49E0">
      <w:pPr>
        <w:pStyle w:val="Code"/>
      </w:pPr>
      <w:r>
        <w:t xml:space="preserve">    statusReport(4),</w:t>
      </w:r>
    </w:p>
    <w:p w14:paraId="6C9CD6B5" w14:textId="77777777" w:rsidR="00CF49E0" w:rsidRDefault="00CF49E0">
      <w:pPr>
        <w:pStyle w:val="Code"/>
      </w:pPr>
      <w:r>
        <w:t xml:space="preserve">    command(5),</w:t>
      </w:r>
    </w:p>
    <w:p w14:paraId="57E5BE43" w14:textId="77777777" w:rsidR="00CF49E0" w:rsidRDefault="00CF49E0">
      <w:pPr>
        <w:pStyle w:val="Code"/>
      </w:pPr>
      <w:r>
        <w:t xml:space="preserve">    submit(6),</w:t>
      </w:r>
    </w:p>
    <w:p w14:paraId="23C0E862" w14:textId="77777777" w:rsidR="00CF49E0" w:rsidRDefault="00CF49E0">
      <w:pPr>
        <w:pStyle w:val="Code"/>
      </w:pPr>
      <w:r>
        <w:lastRenderedPageBreak/>
        <w:t xml:space="preserve">    submitReportAck(7),</w:t>
      </w:r>
    </w:p>
    <w:p w14:paraId="3A9FBB7D" w14:textId="77777777" w:rsidR="00CF49E0" w:rsidRDefault="00CF49E0">
      <w:pPr>
        <w:pStyle w:val="Code"/>
      </w:pPr>
      <w:r>
        <w:t xml:space="preserve">    submitReportError(8),</w:t>
      </w:r>
    </w:p>
    <w:p w14:paraId="1CE8739E" w14:textId="77777777" w:rsidR="00CF49E0" w:rsidRDefault="00CF49E0">
      <w:pPr>
        <w:pStyle w:val="Code"/>
      </w:pPr>
      <w:r>
        <w:t xml:space="preserve">    reserved(9)</w:t>
      </w:r>
    </w:p>
    <w:p w14:paraId="1CA839A2" w14:textId="77777777" w:rsidR="00CF49E0" w:rsidRDefault="00CF49E0">
      <w:pPr>
        <w:pStyle w:val="Code"/>
      </w:pPr>
      <w:r>
        <w:t>}</w:t>
      </w:r>
    </w:p>
    <w:p w14:paraId="7CB7CF65" w14:textId="77777777" w:rsidR="00CF49E0" w:rsidRDefault="00CF49E0">
      <w:pPr>
        <w:pStyle w:val="Code"/>
      </w:pPr>
    </w:p>
    <w:p w14:paraId="329C43D6" w14:textId="77777777" w:rsidR="00CF49E0" w:rsidRDefault="00CF49E0">
      <w:pPr>
        <w:pStyle w:val="Code"/>
      </w:pPr>
      <w:r>
        <w:t>SMSParty ::= SEQUENCE</w:t>
      </w:r>
    </w:p>
    <w:p w14:paraId="2FE3432F" w14:textId="77777777" w:rsidR="00CF49E0" w:rsidRDefault="00CF49E0">
      <w:pPr>
        <w:pStyle w:val="Code"/>
      </w:pPr>
      <w:r>
        <w:t>{</w:t>
      </w:r>
    </w:p>
    <w:p w14:paraId="3C951EC4" w14:textId="77777777" w:rsidR="00CF49E0" w:rsidRDefault="00CF49E0">
      <w:pPr>
        <w:pStyle w:val="Code"/>
      </w:pPr>
      <w:r>
        <w:t xml:space="preserve">    sUPI        [1] SUPI OPTIONAL,</w:t>
      </w:r>
    </w:p>
    <w:p w14:paraId="3FCA23FD" w14:textId="77777777" w:rsidR="00CF49E0" w:rsidRDefault="00CF49E0">
      <w:pPr>
        <w:pStyle w:val="Code"/>
      </w:pPr>
      <w:r>
        <w:t xml:space="preserve">    pEI         [2] PEI OPTIONAL,</w:t>
      </w:r>
    </w:p>
    <w:p w14:paraId="48D37222" w14:textId="77777777" w:rsidR="00CF49E0" w:rsidRDefault="00CF49E0">
      <w:pPr>
        <w:pStyle w:val="Code"/>
      </w:pPr>
      <w:r>
        <w:t xml:space="preserve">    gPSI        [3] GPSI OPTIONAL,</w:t>
      </w:r>
    </w:p>
    <w:p w14:paraId="72CE584B" w14:textId="77777777" w:rsidR="00CF49E0" w:rsidRDefault="00CF49E0">
      <w:pPr>
        <w:pStyle w:val="Code"/>
      </w:pPr>
      <w:r>
        <w:t xml:space="preserve">    sMSAddress  [4] SMSAddress OPTIONAL</w:t>
      </w:r>
    </w:p>
    <w:p w14:paraId="711E1C32" w14:textId="77777777" w:rsidR="00CF49E0" w:rsidRDefault="00CF49E0">
      <w:pPr>
        <w:pStyle w:val="Code"/>
      </w:pPr>
      <w:r>
        <w:t>}</w:t>
      </w:r>
    </w:p>
    <w:p w14:paraId="2B2C9A2F" w14:textId="77777777" w:rsidR="00CF49E0" w:rsidRDefault="00CF49E0">
      <w:pPr>
        <w:pStyle w:val="Code"/>
      </w:pPr>
    </w:p>
    <w:p w14:paraId="6923C5D4" w14:textId="77777777" w:rsidR="00CF49E0" w:rsidRDefault="00CF49E0">
      <w:pPr>
        <w:pStyle w:val="Code"/>
      </w:pPr>
      <w:r>
        <w:t>SMSTransferStatus ::= ENUMERATED</w:t>
      </w:r>
    </w:p>
    <w:p w14:paraId="1C693E2B" w14:textId="77777777" w:rsidR="00CF49E0" w:rsidRDefault="00CF49E0">
      <w:pPr>
        <w:pStyle w:val="Code"/>
      </w:pPr>
      <w:r>
        <w:t>{</w:t>
      </w:r>
    </w:p>
    <w:p w14:paraId="0C82BD88" w14:textId="77777777" w:rsidR="00CF49E0" w:rsidRDefault="00CF49E0">
      <w:pPr>
        <w:pStyle w:val="Code"/>
      </w:pPr>
      <w:r>
        <w:t xml:space="preserve">    transferSucceeded(1),</w:t>
      </w:r>
    </w:p>
    <w:p w14:paraId="0EADCFF1" w14:textId="77777777" w:rsidR="00CF49E0" w:rsidRDefault="00CF49E0">
      <w:pPr>
        <w:pStyle w:val="Code"/>
      </w:pPr>
      <w:r>
        <w:t xml:space="preserve">    transferFailed(2),</w:t>
      </w:r>
    </w:p>
    <w:p w14:paraId="3D0F199B" w14:textId="77777777" w:rsidR="00CF49E0" w:rsidRDefault="00CF49E0">
      <w:pPr>
        <w:pStyle w:val="Code"/>
      </w:pPr>
      <w:r>
        <w:t xml:space="preserve">    undefined(3)</w:t>
      </w:r>
    </w:p>
    <w:p w14:paraId="07562CF9" w14:textId="77777777" w:rsidR="00CF49E0" w:rsidRDefault="00CF49E0">
      <w:pPr>
        <w:pStyle w:val="Code"/>
      </w:pPr>
      <w:r>
        <w:t>}</w:t>
      </w:r>
    </w:p>
    <w:p w14:paraId="100801E2" w14:textId="77777777" w:rsidR="00CF49E0" w:rsidRDefault="00CF49E0">
      <w:pPr>
        <w:pStyle w:val="Code"/>
      </w:pPr>
    </w:p>
    <w:p w14:paraId="1E3D0223" w14:textId="77777777" w:rsidR="00CF49E0" w:rsidRDefault="00CF49E0">
      <w:pPr>
        <w:pStyle w:val="Code"/>
      </w:pPr>
      <w:r>
        <w:t>SMSOtherMessageIndication ::= BOOLEAN</w:t>
      </w:r>
    </w:p>
    <w:p w14:paraId="2587B3AF" w14:textId="77777777" w:rsidR="00CF49E0" w:rsidRDefault="00CF49E0">
      <w:pPr>
        <w:pStyle w:val="Code"/>
      </w:pPr>
    </w:p>
    <w:p w14:paraId="6205188A" w14:textId="77777777" w:rsidR="00CF49E0" w:rsidRDefault="00CF49E0">
      <w:pPr>
        <w:pStyle w:val="Code"/>
      </w:pPr>
      <w:r>
        <w:t>SMSNFAddress ::= CHOICE</w:t>
      </w:r>
    </w:p>
    <w:p w14:paraId="788B4969" w14:textId="77777777" w:rsidR="00CF49E0" w:rsidRDefault="00CF49E0">
      <w:pPr>
        <w:pStyle w:val="Code"/>
      </w:pPr>
      <w:r>
        <w:t>{</w:t>
      </w:r>
    </w:p>
    <w:p w14:paraId="128C34D6" w14:textId="77777777" w:rsidR="00CF49E0" w:rsidRDefault="00CF49E0">
      <w:pPr>
        <w:pStyle w:val="Code"/>
      </w:pPr>
      <w:r>
        <w:t xml:space="preserve">    iPAddress   [1] IPAddress,</w:t>
      </w:r>
    </w:p>
    <w:p w14:paraId="27D3BA9A" w14:textId="77777777" w:rsidR="00CF49E0" w:rsidRDefault="00CF49E0">
      <w:pPr>
        <w:pStyle w:val="Code"/>
      </w:pPr>
      <w:r>
        <w:t xml:space="preserve">    e164Number  [2] E164Number</w:t>
      </w:r>
    </w:p>
    <w:p w14:paraId="00AA7D04" w14:textId="77777777" w:rsidR="00CF49E0" w:rsidRDefault="00CF49E0">
      <w:pPr>
        <w:pStyle w:val="Code"/>
      </w:pPr>
      <w:r>
        <w:t>}</w:t>
      </w:r>
    </w:p>
    <w:p w14:paraId="278AB87A" w14:textId="77777777" w:rsidR="00CF49E0" w:rsidRDefault="00CF49E0">
      <w:pPr>
        <w:pStyle w:val="Code"/>
      </w:pPr>
    </w:p>
    <w:p w14:paraId="0FD3F8BD" w14:textId="77777777" w:rsidR="00CF49E0" w:rsidRDefault="00CF49E0">
      <w:pPr>
        <w:pStyle w:val="Code"/>
      </w:pPr>
      <w:r>
        <w:t>SMSNFType ::= ENUMERATED</w:t>
      </w:r>
    </w:p>
    <w:p w14:paraId="51FA3686" w14:textId="77777777" w:rsidR="00CF49E0" w:rsidRDefault="00CF49E0">
      <w:pPr>
        <w:pStyle w:val="Code"/>
      </w:pPr>
      <w:r>
        <w:t>{</w:t>
      </w:r>
    </w:p>
    <w:p w14:paraId="070A9C4B" w14:textId="77777777" w:rsidR="00CF49E0" w:rsidRDefault="00CF49E0">
      <w:pPr>
        <w:pStyle w:val="Code"/>
      </w:pPr>
      <w:r>
        <w:t xml:space="preserve">    sMSGMSC(1),</w:t>
      </w:r>
    </w:p>
    <w:p w14:paraId="3D1AB0BA" w14:textId="77777777" w:rsidR="00CF49E0" w:rsidRDefault="00CF49E0">
      <w:pPr>
        <w:pStyle w:val="Code"/>
      </w:pPr>
      <w:r>
        <w:t xml:space="preserve">    iWMSC(2),</w:t>
      </w:r>
    </w:p>
    <w:p w14:paraId="43FAB459" w14:textId="77777777" w:rsidR="00CF49E0" w:rsidRDefault="00CF49E0">
      <w:pPr>
        <w:pStyle w:val="Code"/>
      </w:pPr>
      <w:r>
        <w:t xml:space="preserve">    sMSRouter(3)</w:t>
      </w:r>
    </w:p>
    <w:p w14:paraId="03E59FF0" w14:textId="77777777" w:rsidR="00CF49E0" w:rsidRDefault="00CF49E0">
      <w:pPr>
        <w:pStyle w:val="Code"/>
      </w:pPr>
      <w:r>
        <w:t>}</w:t>
      </w:r>
    </w:p>
    <w:p w14:paraId="1B35795B" w14:textId="77777777" w:rsidR="00CF49E0" w:rsidRDefault="00CF49E0">
      <w:pPr>
        <w:pStyle w:val="Code"/>
      </w:pPr>
    </w:p>
    <w:p w14:paraId="6D7D5041" w14:textId="77777777" w:rsidR="00CF49E0" w:rsidRDefault="00CF49E0">
      <w:pPr>
        <w:pStyle w:val="Code"/>
      </w:pPr>
      <w:r>
        <w:t>SMSRPMessageReference ::= INTEGER (0..255)</w:t>
      </w:r>
    </w:p>
    <w:p w14:paraId="7B7CB04A" w14:textId="77777777" w:rsidR="00CF49E0" w:rsidRDefault="00CF49E0">
      <w:pPr>
        <w:pStyle w:val="Code"/>
      </w:pPr>
    </w:p>
    <w:p w14:paraId="79840FA0" w14:textId="77777777" w:rsidR="00CF49E0" w:rsidRDefault="00CF49E0">
      <w:pPr>
        <w:pStyle w:val="Code"/>
      </w:pPr>
      <w:r>
        <w:t>SMSTPDUData ::= CHOICE</w:t>
      </w:r>
    </w:p>
    <w:p w14:paraId="5A5859FF" w14:textId="77777777" w:rsidR="00CF49E0" w:rsidRDefault="00CF49E0">
      <w:pPr>
        <w:pStyle w:val="Code"/>
      </w:pPr>
      <w:r>
        <w:t>{</w:t>
      </w:r>
    </w:p>
    <w:p w14:paraId="0A8162A2" w14:textId="77777777" w:rsidR="00CF49E0" w:rsidRDefault="00CF49E0">
      <w:pPr>
        <w:pStyle w:val="Code"/>
      </w:pPr>
      <w:r>
        <w:t xml:space="preserve">    sMSTPDU [1] SMSTPDU,</w:t>
      </w:r>
    </w:p>
    <w:p w14:paraId="20B18FE9" w14:textId="77777777" w:rsidR="00CF49E0" w:rsidRDefault="00CF49E0">
      <w:pPr>
        <w:pStyle w:val="Code"/>
      </w:pPr>
      <w:r>
        <w:t xml:space="preserve">    truncatedSMSTPDU [2] TruncatedSMSTPDU</w:t>
      </w:r>
    </w:p>
    <w:p w14:paraId="56EA93D1" w14:textId="77777777" w:rsidR="00CF49E0" w:rsidRDefault="00CF49E0">
      <w:pPr>
        <w:pStyle w:val="Code"/>
      </w:pPr>
      <w:r>
        <w:t>}</w:t>
      </w:r>
    </w:p>
    <w:p w14:paraId="00359F48" w14:textId="77777777" w:rsidR="00CF49E0" w:rsidRDefault="00CF49E0">
      <w:pPr>
        <w:pStyle w:val="Code"/>
      </w:pPr>
    </w:p>
    <w:p w14:paraId="242C4548" w14:textId="77777777" w:rsidR="00CF49E0" w:rsidRDefault="00CF49E0">
      <w:pPr>
        <w:pStyle w:val="Code"/>
      </w:pPr>
      <w:r>
        <w:t>SMSTPDU ::= OCTET STRING (SIZE(1..270))</w:t>
      </w:r>
    </w:p>
    <w:p w14:paraId="516A9082" w14:textId="77777777" w:rsidR="00CF49E0" w:rsidRDefault="00CF49E0">
      <w:pPr>
        <w:pStyle w:val="Code"/>
      </w:pPr>
    </w:p>
    <w:p w14:paraId="003699AE" w14:textId="77777777" w:rsidR="00CF49E0" w:rsidRDefault="00CF49E0">
      <w:pPr>
        <w:pStyle w:val="Code"/>
      </w:pPr>
      <w:r>
        <w:t>TruncatedSMSTPDU ::= OCTET STRING (SIZE(1..130))</w:t>
      </w:r>
    </w:p>
    <w:p w14:paraId="49B26281" w14:textId="77777777" w:rsidR="00CF49E0" w:rsidRDefault="00CF49E0">
      <w:pPr>
        <w:pStyle w:val="Code"/>
      </w:pPr>
    </w:p>
    <w:p w14:paraId="5B79D4D7" w14:textId="77777777" w:rsidR="00CF49E0" w:rsidRDefault="00CF49E0">
      <w:pPr>
        <w:pStyle w:val="CodeHeader"/>
      </w:pPr>
      <w:r>
        <w:t>-- ===============</w:t>
      </w:r>
    </w:p>
    <w:p w14:paraId="6BE72C7F" w14:textId="77777777" w:rsidR="00CF49E0" w:rsidRDefault="00CF49E0">
      <w:pPr>
        <w:pStyle w:val="CodeHeader"/>
      </w:pPr>
      <w:r>
        <w:t>-- MMS definitions</w:t>
      </w:r>
    </w:p>
    <w:p w14:paraId="1EA2EFA9" w14:textId="77777777" w:rsidR="00CF49E0" w:rsidRDefault="00CF49E0">
      <w:pPr>
        <w:pStyle w:val="Code"/>
      </w:pPr>
      <w:r>
        <w:t>-- ===============</w:t>
      </w:r>
    </w:p>
    <w:p w14:paraId="6BD0F30B" w14:textId="77777777" w:rsidR="00CF49E0" w:rsidRDefault="00CF49E0">
      <w:pPr>
        <w:pStyle w:val="Code"/>
      </w:pPr>
    </w:p>
    <w:p w14:paraId="4A08E63B" w14:textId="77777777" w:rsidR="00CF49E0" w:rsidRDefault="00CF49E0">
      <w:pPr>
        <w:pStyle w:val="Code"/>
      </w:pPr>
      <w:r>
        <w:t>MMSSend ::= SEQUENCE</w:t>
      </w:r>
    </w:p>
    <w:p w14:paraId="52753B60" w14:textId="77777777" w:rsidR="00CF49E0" w:rsidRDefault="00CF49E0">
      <w:pPr>
        <w:pStyle w:val="Code"/>
      </w:pPr>
      <w:r>
        <w:t>{</w:t>
      </w:r>
    </w:p>
    <w:p w14:paraId="7673B8D3" w14:textId="77777777" w:rsidR="00CF49E0" w:rsidRDefault="00CF49E0">
      <w:pPr>
        <w:pStyle w:val="Code"/>
      </w:pPr>
      <w:r>
        <w:t xml:space="preserve">    transactionID       [1]  UTF8String,</w:t>
      </w:r>
    </w:p>
    <w:p w14:paraId="50866685" w14:textId="77777777" w:rsidR="00CF49E0" w:rsidRDefault="00CF49E0">
      <w:pPr>
        <w:pStyle w:val="Code"/>
      </w:pPr>
      <w:r>
        <w:t xml:space="preserve">    version             [2]  MMSVersion,</w:t>
      </w:r>
    </w:p>
    <w:p w14:paraId="4F17DD7F" w14:textId="77777777" w:rsidR="00CF49E0" w:rsidRDefault="00CF49E0">
      <w:pPr>
        <w:pStyle w:val="Code"/>
      </w:pPr>
      <w:r>
        <w:t xml:space="preserve">    dateTime            [3]  Timestamp,</w:t>
      </w:r>
    </w:p>
    <w:p w14:paraId="61994187" w14:textId="77777777" w:rsidR="00CF49E0" w:rsidRDefault="00CF49E0">
      <w:pPr>
        <w:pStyle w:val="Code"/>
      </w:pPr>
      <w:r>
        <w:t xml:space="preserve">    originatingMMSParty [4]  MMSParty,</w:t>
      </w:r>
    </w:p>
    <w:p w14:paraId="4F73C390" w14:textId="77777777" w:rsidR="00CF49E0" w:rsidRDefault="00CF49E0">
      <w:pPr>
        <w:pStyle w:val="Code"/>
      </w:pPr>
      <w:r>
        <w:t xml:space="preserve">    terminatingMMSParty [5]  SEQUENCE OF MMSParty OPTIONAL,</w:t>
      </w:r>
    </w:p>
    <w:p w14:paraId="27225E41" w14:textId="77777777" w:rsidR="00CF49E0" w:rsidRDefault="00CF49E0">
      <w:pPr>
        <w:pStyle w:val="Code"/>
      </w:pPr>
      <w:r>
        <w:t xml:space="preserve">    cCRecipients        [6]  SEQUENCE OF MMSParty OPTIONAL,</w:t>
      </w:r>
    </w:p>
    <w:p w14:paraId="6C86AF83" w14:textId="77777777" w:rsidR="00CF49E0" w:rsidRDefault="00CF49E0">
      <w:pPr>
        <w:pStyle w:val="Code"/>
      </w:pPr>
      <w:r>
        <w:t xml:space="preserve">    bCCRecipients       [7]  SEQUENCE OF MMSParty OPTIONAL,</w:t>
      </w:r>
    </w:p>
    <w:p w14:paraId="060834DF" w14:textId="77777777" w:rsidR="00CF49E0" w:rsidRDefault="00CF49E0">
      <w:pPr>
        <w:pStyle w:val="Code"/>
      </w:pPr>
      <w:r>
        <w:t xml:space="preserve">    direction           [8]  MMSDirection,</w:t>
      </w:r>
    </w:p>
    <w:p w14:paraId="03E1014B" w14:textId="77777777" w:rsidR="00CF49E0" w:rsidRDefault="00CF49E0">
      <w:pPr>
        <w:pStyle w:val="Code"/>
      </w:pPr>
      <w:r>
        <w:t xml:space="preserve">    subject             [9]  MMSSubject OPTIONAL,</w:t>
      </w:r>
    </w:p>
    <w:p w14:paraId="69FB4926" w14:textId="77777777" w:rsidR="00CF49E0" w:rsidRDefault="00CF49E0">
      <w:pPr>
        <w:pStyle w:val="Code"/>
      </w:pPr>
      <w:r>
        <w:t xml:space="preserve">    messageClass        [10]  MMSMessageClass OPTIONAL,</w:t>
      </w:r>
    </w:p>
    <w:p w14:paraId="68322BC4" w14:textId="77777777" w:rsidR="00CF49E0" w:rsidRDefault="00CF49E0">
      <w:pPr>
        <w:pStyle w:val="Code"/>
      </w:pPr>
      <w:r>
        <w:t xml:space="preserve">    expiry              [11] MMSExpiry,</w:t>
      </w:r>
    </w:p>
    <w:p w14:paraId="67C5ECCC" w14:textId="77777777" w:rsidR="00CF49E0" w:rsidRDefault="00CF49E0">
      <w:pPr>
        <w:pStyle w:val="Code"/>
      </w:pPr>
      <w:r>
        <w:t xml:space="preserve">    desiredDeliveryTime [12] Timestamp OPTIONAL,</w:t>
      </w:r>
    </w:p>
    <w:p w14:paraId="2F1A2BD9" w14:textId="77777777" w:rsidR="00CF49E0" w:rsidRDefault="00CF49E0">
      <w:pPr>
        <w:pStyle w:val="Code"/>
      </w:pPr>
      <w:r>
        <w:t xml:space="preserve">    priority            [13] MMSPriority OPTIONAL,</w:t>
      </w:r>
    </w:p>
    <w:p w14:paraId="1A10E03A" w14:textId="77777777" w:rsidR="00CF49E0" w:rsidRDefault="00CF49E0">
      <w:pPr>
        <w:pStyle w:val="Code"/>
      </w:pPr>
      <w:r>
        <w:t xml:space="preserve">    senderVisibility    [14] BOOLEAN OPTIONAL,</w:t>
      </w:r>
    </w:p>
    <w:p w14:paraId="1476D3FC" w14:textId="77777777" w:rsidR="00CF49E0" w:rsidRDefault="00CF49E0">
      <w:pPr>
        <w:pStyle w:val="Code"/>
      </w:pPr>
      <w:r>
        <w:t xml:space="preserve">    deliveryReport      [15] BOOLEAN OPTIONAL,</w:t>
      </w:r>
    </w:p>
    <w:p w14:paraId="2DAF25E4" w14:textId="77777777" w:rsidR="00CF49E0" w:rsidRDefault="00CF49E0">
      <w:pPr>
        <w:pStyle w:val="Code"/>
      </w:pPr>
      <w:r>
        <w:t xml:space="preserve">    readReport          [16] BOOLEAN OPTIONAL,</w:t>
      </w:r>
    </w:p>
    <w:p w14:paraId="334D7046" w14:textId="77777777" w:rsidR="00CF49E0" w:rsidRDefault="00CF49E0">
      <w:pPr>
        <w:pStyle w:val="Code"/>
      </w:pPr>
      <w:r>
        <w:t xml:space="preserve">    store               [17] BOOLEAN OPTIONAL,</w:t>
      </w:r>
    </w:p>
    <w:p w14:paraId="3CD8FC1B" w14:textId="77777777" w:rsidR="00CF49E0" w:rsidRDefault="00CF49E0">
      <w:pPr>
        <w:pStyle w:val="Code"/>
      </w:pPr>
      <w:r>
        <w:t xml:space="preserve">    state               [18] MMState OPTIONAL,</w:t>
      </w:r>
    </w:p>
    <w:p w14:paraId="6B4C6701" w14:textId="77777777" w:rsidR="00CF49E0" w:rsidRDefault="00CF49E0">
      <w:pPr>
        <w:pStyle w:val="Code"/>
      </w:pPr>
      <w:r>
        <w:t xml:space="preserve">    flags               [19] MMFlags OPTIONAL,</w:t>
      </w:r>
    </w:p>
    <w:p w14:paraId="6D189157" w14:textId="77777777" w:rsidR="00CF49E0" w:rsidRDefault="00CF49E0">
      <w:pPr>
        <w:pStyle w:val="Code"/>
      </w:pPr>
      <w:r>
        <w:t xml:space="preserve">    replyCharging       [20] MMSReplyCharging OPTIONAL,</w:t>
      </w:r>
    </w:p>
    <w:p w14:paraId="628C99BC" w14:textId="77777777" w:rsidR="00CF49E0" w:rsidRDefault="00CF49E0">
      <w:pPr>
        <w:pStyle w:val="Code"/>
      </w:pPr>
      <w:r>
        <w:t xml:space="preserve">    applicID            [21] UTF8String OPTIONAL,</w:t>
      </w:r>
    </w:p>
    <w:p w14:paraId="46F2A720" w14:textId="77777777" w:rsidR="00CF49E0" w:rsidRDefault="00CF49E0">
      <w:pPr>
        <w:pStyle w:val="Code"/>
      </w:pPr>
      <w:r>
        <w:t xml:space="preserve">    replyApplicID       [22] UTF8String OPTIONAL,</w:t>
      </w:r>
    </w:p>
    <w:p w14:paraId="66024AB1" w14:textId="77777777" w:rsidR="00CF49E0" w:rsidRDefault="00CF49E0">
      <w:pPr>
        <w:pStyle w:val="Code"/>
      </w:pPr>
      <w:r>
        <w:t xml:space="preserve">    auxApplicInfo       [23] UTF8String OPTIONAL,</w:t>
      </w:r>
    </w:p>
    <w:p w14:paraId="00F860DD" w14:textId="77777777" w:rsidR="00CF49E0" w:rsidRDefault="00CF49E0">
      <w:pPr>
        <w:pStyle w:val="Code"/>
      </w:pPr>
      <w:r>
        <w:t xml:space="preserve">    contentClass        [24] MMSContentClass OPTIONAL,</w:t>
      </w:r>
    </w:p>
    <w:p w14:paraId="53A8BBBA" w14:textId="77777777" w:rsidR="00CF49E0" w:rsidRDefault="00CF49E0">
      <w:pPr>
        <w:pStyle w:val="Code"/>
      </w:pPr>
      <w:r>
        <w:t xml:space="preserve">    dRMContent          [25] BOOLEAN OPTIONAL,</w:t>
      </w:r>
    </w:p>
    <w:p w14:paraId="0B36A651" w14:textId="77777777" w:rsidR="00CF49E0" w:rsidRDefault="00CF49E0">
      <w:pPr>
        <w:pStyle w:val="Code"/>
      </w:pPr>
      <w:r>
        <w:lastRenderedPageBreak/>
        <w:t xml:space="preserve">    adaptationAllowed   [26] MMSAdaptation OPTIONAL,</w:t>
      </w:r>
    </w:p>
    <w:p w14:paraId="4A9724E7" w14:textId="77777777" w:rsidR="00CF49E0" w:rsidRDefault="00CF49E0">
      <w:pPr>
        <w:pStyle w:val="Code"/>
      </w:pPr>
      <w:r>
        <w:t xml:space="preserve">    contentType         [27] MMSContentType,</w:t>
      </w:r>
    </w:p>
    <w:p w14:paraId="236F8398" w14:textId="77777777" w:rsidR="00CF49E0" w:rsidRDefault="00CF49E0">
      <w:pPr>
        <w:pStyle w:val="Code"/>
      </w:pPr>
      <w:r>
        <w:t xml:space="preserve">    responseStatus      [28] MMSResponseStatus,</w:t>
      </w:r>
    </w:p>
    <w:p w14:paraId="08181140" w14:textId="77777777" w:rsidR="00CF49E0" w:rsidRDefault="00CF49E0">
      <w:pPr>
        <w:pStyle w:val="Code"/>
      </w:pPr>
      <w:r>
        <w:t xml:space="preserve">    responseStatusText  [29] UTF8String OPTIONAL,</w:t>
      </w:r>
    </w:p>
    <w:p w14:paraId="1E5A6C1D" w14:textId="77777777" w:rsidR="00CF49E0" w:rsidRDefault="00CF49E0">
      <w:pPr>
        <w:pStyle w:val="Code"/>
      </w:pPr>
      <w:r>
        <w:t xml:space="preserve">    messageID           [30] UTF8String</w:t>
      </w:r>
    </w:p>
    <w:p w14:paraId="0DF2604B" w14:textId="77777777" w:rsidR="00CF49E0" w:rsidRDefault="00CF49E0">
      <w:pPr>
        <w:pStyle w:val="Code"/>
      </w:pPr>
      <w:r>
        <w:t>}</w:t>
      </w:r>
    </w:p>
    <w:p w14:paraId="2664C2DD" w14:textId="77777777" w:rsidR="00CF49E0" w:rsidRDefault="00CF49E0">
      <w:pPr>
        <w:pStyle w:val="Code"/>
      </w:pPr>
    </w:p>
    <w:p w14:paraId="029452CF" w14:textId="77777777" w:rsidR="00CF49E0" w:rsidRDefault="00CF49E0">
      <w:pPr>
        <w:pStyle w:val="Code"/>
      </w:pPr>
      <w:r>
        <w:t>MMSSendByNonLocalTarget ::= SEQUENCE</w:t>
      </w:r>
    </w:p>
    <w:p w14:paraId="0F397D5C" w14:textId="77777777" w:rsidR="00CF49E0" w:rsidRDefault="00CF49E0">
      <w:pPr>
        <w:pStyle w:val="Code"/>
      </w:pPr>
      <w:r>
        <w:t>{</w:t>
      </w:r>
    </w:p>
    <w:p w14:paraId="2B8AE1B5" w14:textId="77777777" w:rsidR="00CF49E0" w:rsidRDefault="00CF49E0">
      <w:pPr>
        <w:pStyle w:val="Code"/>
      </w:pPr>
      <w:r>
        <w:t xml:space="preserve">    version             [1]  MMSVersion,</w:t>
      </w:r>
    </w:p>
    <w:p w14:paraId="0A01987A" w14:textId="77777777" w:rsidR="00CF49E0" w:rsidRDefault="00CF49E0">
      <w:pPr>
        <w:pStyle w:val="Code"/>
      </w:pPr>
      <w:r>
        <w:t xml:space="preserve">    transactionID       [2]  UTF8String,</w:t>
      </w:r>
    </w:p>
    <w:p w14:paraId="7A432AE0" w14:textId="77777777" w:rsidR="00CF49E0" w:rsidRDefault="00CF49E0">
      <w:pPr>
        <w:pStyle w:val="Code"/>
      </w:pPr>
      <w:r>
        <w:t xml:space="preserve">    messageID           [3]  UTF8String,</w:t>
      </w:r>
    </w:p>
    <w:p w14:paraId="7DD0DA2B" w14:textId="77777777" w:rsidR="00CF49E0" w:rsidRDefault="00CF49E0">
      <w:pPr>
        <w:pStyle w:val="Code"/>
      </w:pPr>
      <w:r>
        <w:t xml:space="preserve">    terminatingMMSParty [4]  SEQUENCE OF MMSParty,</w:t>
      </w:r>
    </w:p>
    <w:p w14:paraId="504E9B22" w14:textId="77777777" w:rsidR="00CF49E0" w:rsidRDefault="00CF49E0">
      <w:pPr>
        <w:pStyle w:val="Code"/>
      </w:pPr>
      <w:r>
        <w:t xml:space="preserve">    originatingMMSParty [5]  MMSParty,</w:t>
      </w:r>
    </w:p>
    <w:p w14:paraId="72A23666" w14:textId="77777777" w:rsidR="00CF49E0" w:rsidRDefault="00CF49E0">
      <w:pPr>
        <w:pStyle w:val="Code"/>
      </w:pPr>
      <w:r>
        <w:t xml:space="preserve">    direction           [6]  MMSDirection,</w:t>
      </w:r>
    </w:p>
    <w:p w14:paraId="540DD918" w14:textId="77777777" w:rsidR="00CF49E0" w:rsidRDefault="00CF49E0">
      <w:pPr>
        <w:pStyle w:val="Code"/>
      </w:pPr>
      <w:r>
        <w:t xml:space="preserve">    contentType         [7]  MMSContentType,</w:t>
      </w:r>
    </w:p>
    <w:p w14:paraId="324E593E" w14:textId="77777777" w:rsidR="00CF49E0" w:rsidRDefault="00CF49E0">
      <w:pPr>
        <w:pStyle w:val="Code"/>
      </w:pPr>
      <w:r>
        <w:t xml:space="preserve">    messageClass        [8]  MMSMessageClass OPTIONAL,</w:t>
      </w:r>
    </w:p>
    <w:p w14:paraId="02C26C1B" w14:textId="77777777" w:rsidR="00CF49E0" w:rsidRDefault="00CF49E0">
      <w:pPr>
        <w:pStyle w:val="Code"/>
      </w:pPr>
      <w:r>
        <w:t xml:space="preserve">    dateTime            [9]  Timestamp,</w:t>
      </w:r>
    </w:p>
    <w:p w14:paraId="77B9ED58" w14:textId="77777777" w:rsidR="00CF49E0" w:rsidRDefault="00CF49E0">
      <w:pPr>
        <w:pStyle w:val="Code"/>
      </w:pPr>
      <w:r>
        <w:t xml:space="preserve">    expiry              [10] MMSExpiry OPTIONAL,</w:t>
      </w:r>
    </w:p>
    <w:p w14:paraId="32D34940" w14:textId="77777777" w:rsidR="00CF49E0" w:rsidRDefault="00CF49E0">
      <w:pPr>
        <w:pStyle w:val="Code"/>
      </w:pPr>
      <w:r>
        <w:t xml:space="preserve">    deliveryReport      [11] BOOLEAN OPTIONAL,</w:t>
      </w:r>
    </w:p>
    <w:p w14:paraId="6EADE59A" w14:textId="77777777" w:rsidR="00CF49E0" w:rsidRDefault="00CF49E0">
      <w:pPr>
        <w:pStyle w:val="Code"/>
      </w:pPr>
      <w:r>
        <w:t xml:space="preserve">    priority            [12] MMSPriority OPTIONAL,</w:t>
      </w:r>
    </w:p>
    <w:p w14:paraId="204E3E7B" w14:textId="77777777" w:rsidR="00CF49E0" w:rsidRDefault="00CF49E0">
      <w:pPr>
        <w:pStyle w:val="Code"/>
      </w:pPr>
      <w:r>
        <w:t xml:space="preserve">    senderVisibility    [13] BOOLEAN OPTIONAL,</w:t>
      </w:r>
    </w:p>
    <w:p w14:paraId="74BFC022" w14:textId="77777777" w:rsidR="00CF49E0" w:rsidRDefault="00CF49E0">
      <w:pPr>
        <w:pStyle w:val="Code"/>
      </w:pPr>
      <w:r>
        <w:t xml:space="preserve">    readReport          [14] BOOLEAN OPTIONAL,</w:t>
      </w:r>
    </w:p>
    <w:p w14:paraId="7B3AD52E" w14:textId="77777777" w:rsidR="00CF49E0" w:rsidRDefault="00CF49E0">
      <w:pPr>
        <w:pStyle w:val="Code"/>
      </w:pPr>
      <w:r>
        <w:t xml:space="preserve">    subject             [15] MMSSubject OPTIONAL,</w:t>
      </w:r>
    </w:p>
    <w:p w14:paraId="1B11373B" w14:textId="77777777" w:rsidR="00CF49E0" w:rsidRDefault="00CF49E0">
      <w:pPr>
        <w:pStyle w:val="Code"/>
      </w:pPr>
      <w:r>
        <w:t xml:space="preserve">    forwardCount        [16] INTEGER OPTIONAL,</w:t>
      </w:r>
    </w:p>
    <w:p w14:paraId="7E808D19" w14:textId="77777777" w:rsidR="00CF49E0" w:rsidRDefault="00CF49E0">
      <w:pPr>
        <w:pStyle w:val="Code"/>
      </w:pPr>
      <w:r>
        <w:t xml:space="preserve">    previouslySentBy    [17] MMSPreviouslySentBy OPTIONAL,</w:t>
      </w:r>
    </w:p>
    <w:p w14:paraId="24B200E7" w14:textId="77777777" w:rsidR="00CF49E0" w:rsidRDefault="00CF49E0">
      <w:pPr>
        <w:pStyle w:val="Code"/>
      </w:pPr>
      <w:r>
        <w:t xml:space="preserve">    prevSentByDateTime  [18] Timestamp OPTIONAL,</w:t>
      </w:r>
    </w:p>
    <w:p w14:paraId="5BD96B78" w14:textId="77777777" w:rsidR="00CF49E0" w:rsidRDefault="00CF49E0">
      <w:pPr>
        <w:pStyle w:val="Code"/>
      </w:pPr>
      <w:r>
        <w:t xml:space="preserve">    applicID            [19] UTF8String OPTIONAL,</w:t>
      </w:r>
    </w:p>
    <w:p w14:paraId="3EFCB45C" w14:textId="77777777" w:rsidR="00CF49E0" w:rsidRDefault="00CF49E0">
      <w:pPr>
        <w:pStyle w:val="Code"/>
      </w:pPr>
      <w:r>
        <w:t xml:space="preserve">    replyApplicID       [20] UTF8String OPTIONAL,</w:t>
      </w:r>
    </w:p>
    <w:p w14:paraId="7F9FF81F" w14:textId="77777777" w:rsidR="00CF49E0" w:rsidRDefault="00CF49E0">
      <w:pPr>
        <w:pStyle w:val="Code"/>
      </w:pPr>
      <w:r>
        <w:t xml:space="preserve">    auxApplicInfo       [21] UTF8String OPTIONAL,</w:t>
      </w:r>
    </w:p>
    <w:p w14:paraId="36FEC123" w14:textId="77777777" w:rsidR="00CF49E0" w:rsidRDefault="00CF49E0">
      <w:pPr>
        <w:pStyle w:val="Code"/>
      </w:pPr>
      <w:r>
        <w:t xml:space="preserve">    contentClass        [22] MMSContentClass OPTIONAL,</w:t>
      </w:r>
    </w:p>
    <w:p w14:paraId="66442990" w14:textId="77777777" w:rsidR="00CF49E0" w:rsidRDefault="00CF49E0">
      <w:pPr>
        <w:pStyle w:val="Code"/>
      </w:pPr>
      <w:r>
        <w:t xml:space="preserve">    dRMContent          [23] BOOLEAN OPTIONAL,</w:t>
      </w:r>
    </w:p>
    <w:p w14:paraId="5FFB6EF3" w14:textId="77777777" w:rsidR="00CF49E0" w:rsidRDefault="00CF49E0">
      <w:pPr>
        <w:pStyle w:val="Code"/>
      </w:pPr>
      <w:r>
        <w:t xml:space="preserve">    adaptationAllowed   [24] MMSAdaptation OPTIONAL</w:t>
      </w:r>
    </w:p>
    <w:p w14:paraId="4BDC40DC" w14:textId="77777777" w:rsidR="00CF49E0" w:rsidRDefault="00CF49E0">
      <w:pPr>
        <w:pStyle w:val="Code"/>
      </w:pPr>
      <w:r>
        <w:t>}</w:t>
      </w:r>
    </w:p>
    <w:p w14:paraId="5BB116EE" w14:textId="77777777" w:rsidR="00CF49E0" w:rsidRDefault="00CF49E0">
      <w:pPr>
        <w:pStyle w:val="Code"/>
      </w:pPr>
    </w:p>
    <w:p w14:paraId="33C98E97" w14:textId="77777777" w:rsidR="00CF49E0" w:rsidRDefault="00CF49E0">
      <w:pPr>
        <w:pStyle w:val="Code"/>
      </w:pPr>
      <w:r>
        <w:t>MMSNotification ::= SEQUENCE</w:t>
      </w:r>
    </w:p>
    <w:p w14:paraId="5670006F" w14:textId="77777777" w:rsidR="00CF49E0" w:rsidRDefault="00CF49E0">
      <w:pPr>
        <w:pStyle w:val="Code"/>
      </w:pPr>
      <w:r>
        <w:t>{</w:t>
      </w:r>
    </w:p>
    <w:p w14:paraId="21CD8A67" w14:textId="77777777" w:rsidR="00CF49E0" w:rsidRDefault="00CF49E0">
      <w:pPr>
        <w:pStyle w:val="Code"/>
      </w:pPr>
      <w:r>
        <w:t xml:space="preserve">    transactionID           [1]  UTF8String,</w:t>
      </w:r>
    </w:p>
    <w:p w14:paraId="6543505B" w14:textId="77777777" w:rsidR="00CF49E0" w:rsidRDefault="00CF49E0">
      <w:pPr>
        <w:pStyle w:val="Code"/>
      </w:pPr>
      <w:r>
        <w:t xml:space="preserve">    version                 [2]  MMSVersion,</w:t>
      </w:r>
    </w:p>
    <w:p w14:paraId="626EA313" w14:textId="77777777" w:rsidR="00CF49E0" w:rsidRDefault="00CF49E0">
      <w:pPr>
        <w:pStyle w:val="Code"/>
      </w:pPr>
      <w:r>
        <w:t xml:space="preserve">    originatingMMSParty     [3]  MMSParty OPTIONAL,</w:t>
      </w:r>
    </w:p>
    <w:p w14:paraId="4972FEF2" w14:textId="77777777" w:rsidR="00CF49E0" w:rsidRDefault="00CF49E0">
      <w:pPr>
        <w:pStyle w:val="Code"/>
      </w:pPr>
      <w:r>
        <w:t xml:space="preserve">    direction               [4]  MMSDirection,</w:t>
      </w:r>
    </w:p>
    <w:p w14:paraId="5BAB6B18" w14:textId="77777777" w:rsidR="00CF49E0" w:rsidRDefault="00CF49E0">
      <w:pPr>
        <w:pStyle w:val="Code"/>
      </w:pPr>
      <w:r>
        <w:t xml:space="preserve">    subject                 [5]  MMSSubject OPTIONAL,</w:t>
      </w:r>
    </w:p>
    <w:p w14:paraId="5A38681C" w14:textId="77777777" w:rsidR="00CF49E0" w:rsidRDefault="00CF49E0">
      <w:pPr>
        <w:pStyle w:val="Code"/>
      </w:pPr>
      <w:r>
        <w:t xml:space="preserve">    deliveryReportRequested [6]  BOOLEAN OPTIONAL,</w:t>
      </w:r>
    </w:p>
    <w:p w14:paraId="40FEE5B2" w14:textId="77777777" w:rsidR="00CF49E0" w:rsidRDefault="00CF49E0">
      <w:pPr>
        <w:pStyle w:val="Code"/>
      </w:pPr>
      <w:r>
        <w:t xml:space="preserve">    stored                  [7]  BOOLEAN OPTIONAL,</w:t>
      </w:r>
    </w:p>
    <w:p w14:paraId="0DBEAA3F" w14:textId="77777777" w:rsidR="00CF49E0" w:rsidRDefault="00CF49E0">
      <w:pPr>
        <w:pStyle w:val="Code"/>
      </w:pPr>
      <w:r>
        <w:t xml:space="preserve">    messageClass            [8]  MMSMessageClass,</w:t>
      </w:r>
    </w:p>
    <w:p w14:paraId="6695D86C" w14:textId="77777777" w:rsidR="00CF49E0" w:rsidRDefault="00CF49E0">
      <w:pPr>
        <w:pStyle w:val="Code"/>
      </w:pPr>
      <w:r>
        <w:t xml:space="preserve">    priority                [9]  MMSPriority OPTIONAL,</w:t>
      </w:r>
    </w:p>
    <w:p w14:paraId="1D9CA784" w14:textId="77777777" w:rsidR="00CF49E0" w:rsidRDefault="00CF49E0">
      <w:pPr>
        <w:pStyle w:val="Code"/>
      </w:pPr>
      <w:r>
        <w:t xml:space="preserve">    messageSize             [10]  INTEGER,</w:t>
      </w:r>
    </w:p>
    <w:p w14:paraId="1DD3253C" w14:textId="77777777" w:rsidR="00CF49E0" w:rsidRDefault="00CF49E0">
      <w:pPr>
        <w:pStyle w:val="Code"/>
      </w:pPr>
      <w:r>
        <w:t xml:space="preserve">    expiry                  [11] MMSExpiry,</w:t>
      </w:r>
    </w:p>
    <w:p w14:paraId="48481DB4" w14:textId="77777777" w:rsidR="00CF49E0" w:rsidRDefault="00CF49E0">
      <w:pPr>
        <w:pStyle w:val="Code"/>
      </w:pPr>
      <w:r>
        <w:t xml:space="preserve">    replyCharging           [12] MMSReplyCharging OPTIONAL</w:t>
      </w:r>
    </w:p>
    <w:p w14:paraId="11A850FE" w14:textId="77777777" w:rsidR="00CF49E0" w:rsidRDefault="00CF49E0">
      <w:pPr>
        <w:pStyle w:val="Code"/>
      </w:pPr>
      <w:r>
        <w:t>}</w:t>
      </w:r>
    </w:p>
    <w:p w14:paraId="0137E882" w14:textId="77777777" w:rsidR="00CF49E0" w:rsidRDefault="00CF49E0">
      <w:pPr>
        <w:pStyle w:val="Code"/>
      </w:pPr>
    </w:p>
    <w:p w14:paraId="58DF7A99" w14:textId="77777777" w:rsidR="00CF49E0" w:rsidRDefault="00CF49E0">
      <w:pPr>
        <w:pStyle w:val="Code"/>
      </w:pPr>
      <w:r>
        <w:t>MMSSendToNonLocalTarget ::= SEQUENCE</w:t>
      </w:r>
    </w:p>
    <w:p w14:paraId="106F2258" w14:textId="77777777" w:rsidR="00CF49E0" w:rsidRDefault="00CF49E0">
      <w:pPr>
        <w:pStyle w:val="Code"/>
      </w:pPr>
      <w:r>
        <w:t>{</w:t>
      </w:r>
    </w:p>
    <w:p w14:paraId="128531FC" w14:textId="77777777" w:rsidR="00CF49E0" w:rsidRDefault="00CF49E0">
      <w:pPr>
        <w:pStyle w:val="Code"/>
      </w:pPr>
      <w:r>
        <w:t xml:space="preserve">    version             [1]  MMSVersion,</w:t>
      </w:r>
    </w:p>
    <w:p w14:paraId="1ADB43E0" w14:textId="77777777" w:rsidR="00CF49E0" w:rsidRDefault="00CF49E0">
      <w:pPr>
        <w:pStyle w:val="Code"/>
      </w:pPr>
      <w:r>
        <w:t xml:space="preserve">    transactionID       [2]  UTF8String,</w:t>
      </w:r>
    </w:p>
    <w:p w14:paraId="68C7AC1C" w14:textId="77777777" w:rsidR="00CF49E0" w:rsidRDefault="00CF49E0">
      <w:pPr>
        <w:pStyle w:val="Code"/>
      </w:pPr>
      <w:r>
        <w:t xml:space="preserve">    messageID           [3]  UTF8String,</w:t>
      </w:r>
    </w:p>
    <w:p w14:paraId="4F228FCE" w14:textId="77777777" w:rsidR="00CF49E0" w:rsidRDefault="00CF49E0">
      <w:pPr>
        <w:pStyle w:val="Code"/>
      </w:pPr>
      <w:r>
        <w:t xml:space="preserve">    terminatingMMSParty [4]  SEQUENCE OF MMSParty,</w:t>
      </w:r>
    </w:p>
    <w:p w14:paraId="7BF39F4F" w14:textId="77777777" w:rsidR="00CF49E0" w:rsidRDefault="00CF49E0">
      <w:pPr>
        <w:pStyle w:val="Code"/>
      </w:pPr>
      <w:r>
        <w:t xml:space="preserve">    originatingMMSParty [5]  MMSParty,</w:t>
      </w:r>
    </w:p>
    <w:p w14:paraId="4C3392DC" w14:textId="77777777" w:rsidR="00CF49E0" w:rsidRDefault="00CF49E0">
      <w:pPr>
        <w:pStyle w:val="Code"/>
      </w:pPr>
      <w:r>
        <w:t xml:space="preserve">    direction           [6]  MMSDirection,</w:t>
      </w:r>
    </w:p>
    <w:p w14:paraId="7195D0D2" w14:textId="77777777" w:rsidR="00CF49E0" w:rsidRDefault="00CF49E0">
      <w:pPr>
        <w:pStyle w:val="Code"/>
      </w:pPr>
      <w:r>
        <w:t xml:space="preserve">    contentType         [7]  MMSContentType,</w:t>
      </w:r>
    </w:p>
    <w:p w14:paraId="1B78EC65" w14:textId="77777777" w:rsidR="00CF49E0" w:rsidRDefault="00CF49E0">
      <w:pPr>
        <w:pStyle w:val="Code"/>
      </w:pPr>
      <w:r>
        <w:t xml:space="preserve">    messageClass        [8]  MMSMessageClass OPTIONAL,</w:t>
      </w:r>
    </w:p>
    <w:p w14:paraId="0911ABF2" w14:textId="77777777" w:rsidR="00CF49E0" w:rsidRDefault="00CF49E0">
      <w:pPr>
        <w:pStyle w:val="Code"/>
      </w:pPr>
      <w:r>
        <w:t xml:space="preserve">    dateTime            [9]  Timestamp,</w:t>
      </w:r>
    </w:p>
    <w:p w14:paraId="05FE20CF" w14:textId="77777777" w:rsidR="00CF49E0" w:rsidRDefault="00CF49E0">
      <w:pPr>
        <w:pStyle w:val="Code"/>
      </w:pPr>
      <w:r>
        <w:t xml:space="preserve">    expiry              [10] MMSExpiry OPTIONAL,</w:t>
      </w:r>
    </w:p>
    <w:p w14:paraId="013D5A07" w14:textId="77777777" w:rsidR="00CF49E0" w:rsidRDefault="00CF49E0">
      <w:pPr>
        <w:pStyle w:val="Code"/>
      </w:pPr>
      <w:r>
        <w:t xml:space="preserve">    deliveryReport      [11] BOOLEAN OPTIONAL,</w:t>
      </w:r>
    </w:p>
    <w:p w14:paraId="29B37431" w14:textId="77777777" w:rsidR="00CF49E0" w:rsidRDefault="00CF49E0">
      <w:pPr>
        <w:pStyle w:val="Code"/>
      </w:pPr>
      <w:r>
        <w:t xml:space="preserve">    priority            [12] MMSPriority OPTIONAL,</w:t>
      </w:r>
    </w:p>
    <w:p w14:paraId="647D57BD" w14:textId="77777777" w:rsidR="00CF49E0" w:rsidRDefault="00CF49E0">
      <w:pPr>
        <w:pStyle w:val="Code"/>
      </w:pPr>
      <w:r>
        <w:t xml:space="preserve">    senderVisibility    [13] BOOLEAN OPTIONAL,</w:t>
      </w:r>
    </w:p>
    <w:p w14:paraId="379BCE22" w14:textId="77777777" w:rsidR="00CF49E0" w:rsidRDefault="00CF49E0">
      <w:pPr>
        <w:pStyle w:val="Code"/>
      </w:pPr>
      <w:r>
        <w:t xml:space="preserve">    readReport          [14] BOOLEAN OPTIONAL,</w:t>
      </w:r>
    </w:p>
    <w:p w14:paraId="6F3FAFB0" w14:textId="77777777" w:rsidR="00CF49E0" w:rsidRDefault="00CF49E0">
      <w:pPr>
        <w:pStyle w:val="Code"/>
      </w:pPr>
      <w:r>
        <w:t xml:space="preserve">    subject             [15] MMSSubject OPTIONAL,</w:t>
      </w:r>
    </w:p>
    <w:p w14:paraId="7943DBC2" w14:textId="77777777" w:rsidR="00CF49E0" w:rsidRDefault="00CF49E0">
      <w:pPr>
        <w:pStyle w:val="Code"/>
      </w:pPr>
      <w:r>
        <w:t xml:space="preserve">    forwardCount        [16] INTEGER OPTIONAL,</w:t>
      </w:r>
    </w:p>
    <w:p w14:paraId="3B52A62D" w14:textId="77777777" w:rsidR="00CF49E0" w:rsidRDefault="00CF49E0">
      <w:pPr>
        <w:pStyle w:val="Code"/>
      </w:pPr>
      <w:r>
        <w:t xml:space="preserve">    previouslySentBy    [17] MMSPreviouslySentBy OPTIONAL,</w:t>
      </w:r>
    </w:p>
    <w:p w14:paraId="6CBDDA32" w14:textId="77777777" w:rsidR="00CF49E0" w:rsidRDefault="00CF49E0">
      <w:pPr>
        <w:pStyle w:val="Code"/>
      </w:pPr>
      <w:r>
        <w:t xml:space="preserve">    prevSentByDateTime  [18] Timestamp OPTIONAL,</w:t>
      </w:r>
    </w:p>
    <w:p w14:paraId="4A68A5CD" w14:textId="77777777" w:rsidR="00CF49E0" w:rsidRDefault="00CF49E0">
      <w:pPr>
        <w:pStyle w:val="Code"/>
      </w:pPr>
      <w:r>
        <w:t xml:space="preserve">    applicID            [19] UTF8String OPTIONAL,</w:t>
      </w:r>
    </w:p>
    <w:p w14:paraId="2BAD8A35" w14:textId="77777777" w:rsidR="00CF49E0" w:rsidRDefault="00CF49E0">
      <w:pPr>
        <w:pStyle w:val="Code"/>
      </w:pPr>
      <w:r>
        <w:t xml:space="preserve">    replyApplicID       [20] UTF8String OPTIONAL,</w:t>
      </w:r>
    </w:p>
    <w:p w14:paraId="3B9BD9D6" w14:textId="77777777" w:rsidR="00CF49E0" w:rsidRDefault="00CF49E0">
      <w:pPr>
        <w:pStyle w:val="Code"/>
      </w:pPr>
      <w:r>
        <w:t xml:space="preserve">    auxApplicInfo       [21] UTF8String OPTIONAL,</w:t>
      </w:r>
    </w:p>
    <w:p w14:paraId="6500C4A0" w14:textId="77777777" w:rsidR="00CF49E0" w:rsidRDefault="00CF49E0">
      <w:pPr>
        <w:pStyle w:val="Code"/>
      </w:pPr>
      <w:r>
        <w:t xml:space="preserve">    contentClass        [22] MMSContentClass OPTIONAL,</w:t>
      </w:r>
    </w:p>
    <w:p w14:paraId="69841ED1" w14:textId="77777777" w:rsidR="00CF49E0" w:rsidRDefault="00CF49E0">
      <w:pPr>
        <w:pStyle w:val="Code"/>
      </w:pPr>
      <w:r>
        <w:t xml:space="preserve">    dRMContent          [23] BOOLEAN OPTIONAL,</w:t>
      </w:r>
    </w:p>
    <w:p w14:paraId="0C9F18F6" w14:textId="77777777" w:rsidR="00CF49E0" w:rsidRDefault="00CF49E0">
      <w:pPr>
        <w:pStyle w:val="Code"/>
      </w:pPr>
      <w:r>
        <w:t xml:space="preserve">    adaptationAllowed   [24] MMSAdaptation OPTIONAL</w:t>
      </w:r>
    </w:p>
    <w:p w14:paraId="4E8D5176" w14:textId="77777777" w:rsidR="00CF49E0" w:rsidRDefault="00CF49E0">
      <w:pPr>
        <w:pStyle w:val="Code"/>
      </w:pPr>
      <w:r>
        <w:t>}</w:t>
      </w:r>
    </w:p>
    <w:p w14:paraId="1E7AE945" w14:textId="77777777" w:rsidR="00CF49E0" w:rsidRDefault="00CF49E0">
      <w:pPr>
        <w:pStyle w:val="Code"/>
      </w:pPr>
    </w:p>
    <w:p w14:paraId="6C53C7E4" w14:textId="77777777" w:rsidR="00CF49E0" w:rsidRDefault="00CF49E0">
      <w:pPr>
        <w:pStyle w:val="Code"/>
      </w:pPr>
      <w:r>
        <w:t>MMSNotificationResponse ::= SEQUENCE</w:t>
      </w:r>
    </w:p>
    <w:p w14:paraId="65286F23" w14:textId="77777777" w:rsidR="00CF49E0" w:rsidRDefault="00CF49E0">
      <w:pPr>
        <w:pStyle w:val="Code"/>
      </w:pPr>
      <w:r>
        <w:t>{</w:t>
      </w:r>
    </w:p>
    <w:p w14:paraId="5B3C6E8D" w14:textId="77777777" w:rsidR="00CF49E0" w:rsidRDefault="00CF49E0">
      <w:pPr>
        <w:pStyle w:val="Code"/>
      </w:pPr>
      <w:r>
        <w:t xml:space="preserve">    transactionID [1] UTF8String,</w:t>
      </w:r>
    </w:p>
    <w:p w14:paraId="3869F316" w14:textId="77777777" w:rsidR="00CF49E0" w:rsidRDefault="00CF49E0">
      <w:pPr>
        <w:pStyle w:val="Code"/>
      </w:pPr>
      <w:r>
        <w:t xml:space="preserve">    version       [2] MMSVersion,</w:t>
      </w:r>
    </w:p>
    <w:p w14:paraId="539F60FE" w14:textId="77777777" w:rsidR="00CF49E0" w:rsidRDefault="00CF49E0">
      <w:pPr>
        <w:pStyle w:val="Code"/>
      </w:pPr>
      <w:r>
        <w:t xml:space="preserve">    direction     [3] MMSDirection,</w:t>
      </w:r>
    </w:p>
    <w:p w14:paraId="2458CD7C" w14:textId="77777777" w:rsidR="00CF49E0" w:rsidRDefault="00CF49E0">
      <w:pPr>
        <w:pStyle w:val="Code"/>
      </w:pPr>
      <w:r>
        <w:t xml:space="preserve">    status        [4] MMStatus,</w:t>
      </w:r>
    </w:p>
    <w:p w14:paraId="7DCFE662" w14:textId="77777777" w:rsidR="00CF49E0" w:rsidRDefault="00CF49E0">
      <w:pPr>
        <w:pStyle w:val="Code"/>
      </w:pPr>
      <w:r>
        <w:t xml:space="preserve">    reportAllowed [5] BOOLEAN OPTIONAL</w:t>
      </w:r>
    </w:p>
    <w:p w14:paraId="2BC643BA" w14:textId="77777777" w:rsidR="00CF49E0" w:rsidRDefault="00CF49E0">
      <w:pPr>
        <w:pStyle w:val="Code"/>
      </w:pPr>
      <w:r>
        <w:t>}</w:t>
      </w:r>
    </w:p>
    <w:p w14:paraId="7020EF70" w14:textId="77777777" w:rsidR="00CF49E0" w:rsidRDefault="00CF49E0">
      <w:pPr>
        <w:pStyle w:val="Code"/>
      </w:pPr>
    </w:p>
    <w:p w14:paraId="3A8E96B8" w14:textId="77777777" w:rsidR="00CF49E0" w:rsidRDefault="00CF49E0">
      <w:pPr>
        <w:pStyle w:val="Code"/>
      </w:pPr>
      <w:r>
        <w:t>MMSRetrieval ::= SEQUENCE</w:t>
      </w:r>
    </w:p>
    <w:p w14:paraId="0B38F494" w14:textId="77777777" w:rsidR="00CF49E0" w:rsidRDefault="00CF49E0">
      <w:pPr>
        <w:pStyle w:val="Code"/>
      </w:pPr>
      <w:r>
        <w:t>{</w:t>
      </w:r>
    </w:p>
    <w:p w14:paraId="230B7C2D" w14:textId="77777777" w:rsidR="00CF49E0" w:rsidRDefault="00CF49E0">
      <w:pPr>
        <w:pStyle w:val="Code"/>
      </w:pPr>
      <w:r>
        <w:t xml:space="preserve">    transactionID       [1]  UTF8String,</w:t>
      </w:r>
    </w:p>
    <w:p w14:paraId="0AA79CD9" w14:textId="77777777" w:rsidR="00CF49E0" w:rsidRDefault="00CF49E0">
      <w:pPr>
        <w:pStyle w:val="Code"/>
      </w:pPr>
      <w:r>
        <w:t xml:space="preserve">    version             [2]  MMSVersion,</w:t>
      </w:r>
    </w:p>
    <w:p w14:paraId="5B38E3C8" w14:textId="77777777" w:rsidR="00CF49E0" w:rsidRDefault="00CF49E0">
      <w:pPr>
        <w:pStyle w:val="Code"/>
      </w:pPr>
      <w:r>
        <w:t xml:space="preserve">    messageID           [3]  UTF8String,</w:t>
      </w:r>
    </w:p>
    <w:p w14:paraId="30875D47" w14:textId="77777777" w:rsidR="00CF49E0" w:rsidRDefault="00CF49E0">
      <w:pPr>
        <w:pStyle w:val="Code"/>
      </w:pPr>
      <w:r>
        <w:t xml:space="preserve">    dateTime            [4]  Timestamp,</w:t>
      </w:r>
    </w:p>
    <w:p w14:paraId="54123CAA" w14:textId="77777777" w:rsidR="00CF49E0" w:rsidRDefault="00CF49E0">
      <w:pPr>
        <w:pStyle w:val="Code"/>
      </w:pPr>
      <w:r>
        <w:t xml:space="preserve">    originatingMMSParty [5]  MMSParty OPTIONAL,</w:t>
      </w:r>
    </w:p>
    <w:p w14:paraId="5AAE37B9" w14:textId="77777777" w:rsidR="00CF49E0" w:rsidRDefault="00CF49E0">
      <w:pPr>
        <w:pStyle w:val="Code"/>
      </w:pPr>
      <w:r>
        <w:t xml:space="preserve">    previouslySentBy    [6]  MMSPreviouslySentBy OPTIONAL,</w:t>
      </w:r>
    </w:p>
    <w:p w14:paraId="689C989C" w14:textId="77777777" w:rsidR="00CF49E0" w:rsidRDefault="00CF49E0">
      <w:pPr>
        <w:pStyle w:val="Code"/>
      </w:pPr>
      <w:r>
        <w:t xml:space="preserve">    prevSentByDateTime  [7]  Timestamp OPTIONAL,</w:t>
      </w:r>
    </w:p>
    <w:p w14:paraId="5A9781CC" w14:textId="77777777" w:rsidR="00CF49E0" w:rsidRDefault="00CF49E0">
      <w:pPr>
        <w:pStyle w:val="Code"/>
      </w:pPr>
      <w:r>
        <w:t xml:space="preserve">    terminatingMMSParty [8]  SEQUENCE OF MMSParty OPTIONAL,</w:t>
      </w:r>
    </w:p>
    <w:p w14:paraId="015B42E2" w14:textId="77777777" w:rsidR="00CF49E0" w:rsidRDefault="00CF49E0">
      <w:pPr>
        <w:pStyle w:val="Code"/>
      </w:pPr>
      <w:r>
        <w:t xml:space="preserve">    cCRecipients        [9]  SEQUENCE OF MMSParty OPTIONAL,</w:t>
      </w:r>
    </w:p>
    <w:p w14:paraId="25218E6D" w14:textId="77777777" w:rsidR="00CF49E0" w:rsidRDefault="00CF49E0">
      <w:pPr>
        <w:pStyle w:val="Code"/>
      </w:pPr>
      <w:r>
        <w:t xml:space="preserve">    direction           [10] MMSDirection,</w:t>
      </w:r>
    </w:p>
    <w:p w14:paraId="1361B987" w14:textId="77777777" w:rsidR="00CF49E0" w:rsidRDefault="00CF49E0">
      <w:pPr>
        <w:pStyle w:val="Code"/>
      </w:pPr>
      <w:r>
        <w:t xml:space="preserve">    subject             [11] MMSSubject OPTIONAL,</w:t>
      </w:r>
    </w:p>
    <w:p w14:paraId="27172B6D" w14:textId="77777777" w:rsidR="00CF49E0" w:rsidRDefault="00CF49E0">
      <w:pPr>
        <w:pStyle w:val="Code"/>
      </w:pPr>
      <w:r>
        <w:t xml:space="preserve">    state               [12] MMState OPTIONAL,</w:t>
      </w:r>
    </w:p>
    <w:p w14:paraId="3EE9B958" w14:textId="77777777" w:rsidR="00CF49E0" w:rsidRDefault="00CF49E0">
      <w:pPr>
        <w:pStyle w:val="Code"/>
      </w:pPr>
      <w:r>
        <w:t xml:space="preserve">    flags               [13] MMFlags OPTIONAL,</w:t>
      </w:r>
    </w:p>
    <w:p w14:paraId="277844C4" w14:textId="77777777" w:rsidR="00CF49E0" w:rsidRDefault="00CF49E0">
      <w:pPr>
        <w:pStyle w:val="Code"/>
      </w:pPr>
      <w:r>
        <w:t xml:space="preserve">    messageClass        [14] MMSMessageClass OPTIONAL,</w:t>
      </w:r>
    </w:p>
    <w:p w14:paraId="4BF2E2A0" w14:textId="77777777" w:rsidR="00CF49E0" w:rsidRDefault="00CF49E0">
      <w:pPr>
        <w:pStyle w:val="Code"/>
      </w:pPr>
      <w:r>
        <w:t xml:space="preserve">    priority            [15] MMSPriority,</w:t>
      </w:r>
    </w:p>
    <w:p w14:paraId="3FED02A5" w14:textId="77777777" w:rsidR="00CF49E0" w:rsidRDefault="00CF49E0">
      <w:pPr>
        <w:pStyle w:val="Code"/>
      </w:pPr>
      <w:r>
        <w:t xml:space="preserve">    deliveryReport      [16] BOOLEAN OPTIONAL,</w:t>
      </w:r>
    </w:p>
    <w:p w14:paraId="028B4AB6" w14:textId="77777777" w:rsidR="00CF49E0" w:rsidRDefault="00CF49E0">
      <w:pPr>
        <w:pStyle w:val="Code"/>
      </w:pPr>
      <w:r>
        <w:t xml:space="preserve">    readReport          [17] BOOLEAN OPTIONAL,</w:t>
      </w:r>
    </w:p>
    <w:p w14:paraId="34BDE8A2" w14:textId="77777777" w:rsidR="00CF49E0" w:rsidRDefault="00CF49E0">
      <w:pPr>
        <w:pStyle w:val="Code"/>
      </w:pPr>
      <w:r>
        <w:t xml:space="preserve">    replyCharging       [18] MMSReplyCharging OPTIONAL,</w:t>
      </w:r>
    </w:p>
    <w:p w14:paraId="74925163" w14:textId="77777777" w:rsidR="00CF49E0" w:rsidRDefault="00CF49E0">
      <w:pPr>
        <w:pStyle w:val="Code"/>
      </w:pPr>
      <w:r>
        <w:t xml:space="preserve">    retrieveStatus      [19] MMSRetrieveStatus OPTIONAL,</w:t>
      </w:r>
    </w:p>
    <w:p w14:paraId="2C493F33" w14:textId="77777777" w:rsidR="00CF49E0" w:rsidRDefault="00CF49E0">
      <w:pPr>
        <w:pStyle w:val="Code"/>
      </w:pPr>
      <w:r>
        <w:t xml:space="preserve">    retrieveStatusText  [20] UTF8String OPTIONAL,</w:t>
      </w:r>
    </w:p>
    <w:p w14:paraId="110A414D" w14:textId="77777777" w:rsidR="00CF49E0" w:rsidRDefault="00CF49E0">
      <w:pPr>
        <w:pStyle w:val="Code"/>
      </w:pPr>
      <w:r>
        <w:t xml:space="preserve">    applicID            [21] UTF8String OPTIONAL,</w:t>
      </w:r>
    </w:p>
    <w:p w14:paraId="5177DC2C" w14:textId="77777777" w:rsidR="00CF49E0" w:rsidRDefault="00CF49E0">
      <w:pPr>
        <w:pStyle w:val="Code"/>
      </w:pPr>
      <w:r>
        <w:t xml:space="preserve">    replyApplicID       [22] UTF8String OPTIONAL,</w:t>
      </w:r>
    </w:p>
    <w:p w14:paraId="7E465C79" w14:textId="77777777" w:rsidR="00CF49E0" w:rsidRDefault="00CF49E0">
      <w:pPr>
        <w:pStyle w:val="Code"/>
      </w:pPr>
      <w:r>
        <w:t xml:space="preserve">    auxApplicInfo       [23] UTF8String OPTIONAL,</w:t>
      </w:r>
    </w:p>
    <w:p w14:paraId="6C567BA6" w14:textId="77777777" w:rsidR="00CF49E0" w:rsidRDefault="00CF49E0">
      <w:pPr>
        <w:pStyle w:val="Code"/>
      </w:pPr>
      <w:r>
        <w:t xml:space="preserve">    contentClass        [24] MMSContentClass OPTIONAL,</w:t>
      </w:r>
    </w:p>
    <w:p w14:paraId="4CD28C82" w14:textId="77777777" w:rsidR="00CF49E0" w:rsidRDefault="00CF49E0">
      <w:pPr>
        <w:pStyle w:val="Code"/>
      </w:pPr>
      <w:r>
        <w:t xml:space="preserve">    dRMContent          [25] BOOLEAN OPTIONAL,</w:t>
      </w:r>
    </w:p>
    <w:p w14:paraId="44654525" w14:textId="77777777" w:rsidR="00CF49E0" w:rsidRDefault="00CF49E0">
      <w:pPr>
        <w:pStyle w:val="Code"/>
      </w:pPr>
      <w:r>
        <w:t xml:space="preserve">    replaceID           [26] UTF8String OPTIONAL,</w:t>
      </w:r>
    </w:p>
    <w:p w14:paraId="7C1A882F" w14:textId="77777777" w:rsidR="00CF49E0" w:rsidRDefault="00CF49E0">
      <w:pPr>
        <w:pStyle w:val="Code"/>
      </w:pPr>
      <w:r>
        <w:t xml:space="preserve">    contentType         [27] UTF8String OPTIONAL</w:t>
      </w:r>
    </w:p>
    <w:p w14:paraId="20E77AEC" w14:textId="77777777" w:rsidR="00CF49E0" w:rsidRDefault="00CF49E0">
      <w:pPr>
        <w:pStyle w:val="Code"/>
      </w:pPr>
      <w:r>
        <w:t>}</w:t>
      </w:r>
    </w:p>
    <w:p w14:paraId="6B636F59" w14:textId="77777777" w:rsidR="00CF49E0" w:rsidRDefault="00CF49E0">
      <w:pPr>
        <w:pStyle w:val="Code"/>
      </w:pPr>
    </w:p>
    <w:p w14:paraId="60B38B56" w14:textId="77777777" w:rsidR="00CF49E0" w:rsidRDefault="00CF49E0">
      <w:pPr>
        <w:pStyle w:val="Code"/>
      </w:pPr>
      <w:r>
        <w:t>MMSDeliveryAck ::= SEQUENCE</w:t>
      </w:r>
    </w:p>
    <w:p w14:paraId="62F5528F" w14:textId="77777777" w:rsidR="00CF49E0" w:rsidRDefault="00CF49E0">
      <w:pPr>
        <w:pStyle w:val="Code"/>
      </w:pPr>
      <w:r>
        <w:t>{</w:t>
      </w:r>
    </w:p>
    <w:p w14:paraId="786D1C80" w14:textId="77777777" w:rsidR="00CF49E0" w:rsidRDefault="00CF49E0">
      <w:pPr>
        <w:pStyle w:val="Code"/>
      </w:pPr>
      <w:r>
        <w:t xml:space="preserve">    transactionID [1] UTF8String,</w:t>
      </w:r>
    </w:p>
    <w:p w14:paraId="0CEB5191" w14:textId="77777777" w:rsidR="00CF49E0" w:rsidRDefault="00CF49E0">
      <w:pPr>
        <w:pStyle w:val="Code"/>
      </w:pPr>
      <w:r>
        <w:t xml:space="preserve">    version       [2] MMSVersion,</w:t>
      </w:r>
    </w:p>
    <w:p w14:paraId="3AA4CCEA" w14:textId="77777777" w:rsidR="00CF49E0" w:rsidRDefault="00CF49E0">
      <w:pPr>
        <w:pStyle w:val="Code"/>
      </w:pPr>
      <w:r>
        <w:t xml:space="preserve">    reportAllowed [3] BOOLEAN OPTIONAL,</w:t>
      </w:r>
    </w:p>
    <w:p w14:paraId="5F561169" w14:textId="77777777" w:rsidR="00CF49E0" w:rsidRDefault="00CF49E0">
      <w:pPr>
        <w:pStyle w:val="Code"/>
      </w:pPr>
      <w:r>
        <w:t xml:space="preserve">    status        [4] MMStatus,</w:t>
      </w:r>
    </w:p>
    <w:p w14:paraId="03E6D246" w14:textId="77777777" w:rsidR="00CF49E0" w:rsidRDefault="00CF49E0">
      <w:pPr>
        <w:pStyle w:val="Code"/>
      </w:pPr>
      <w:r>
        <w:t xml:space="preserve">    direction     [5] MMSDirection</w:t>
      </w:r>
    </w:p>
    <w:p w14:paraId="491D74D6" w14:textId="77777777" w:rsidR="00CF49E0" w:rsidRDefault="00CF49E0">
      <w:pPr>
        <w:pStyle w:val="Code"/>
      </w:pPr>
      <w:r>
        <w:t>}</w:t>
      </w:r>
    </w:p>
    <w:p w14:paraId="0A18126F" w14:textId="77777777" w:rsidR="00CF49E0" w:rsidRDefault="00CF49E0">
      <w:pPr>
        <w:pStyle w:val="Code"/>
      </w:pPr>
    </w:p>
    <w:p w14:paraId="5887D3E3" w14:textId="77777777" w:rsidR="00CF49E0" w:rsidRDefault="00CF49E0">
      <w:pPr>
        <w:pStyle w:val="Code"/>
      </w:pPr>
      <w:r>
        <w:t>MMSForward ::= SEQUENCE</w:t>
      </w:r>
    </w:p>
    <w:p w14:paraId="6DD881B4" w14:textId="77777777" w:rsidR="00CF49E0" w:rsidRDefault="00CF49E0">
      <w:pPr>
        <w:pStyle w:val="Code"/>
      </w:pPr>
      <w:r>
        <w:t>{</w:t>
      </w:r>
    </w:p>
    <w:p w14:paraId="25F4D938" w14:textId="77777777" w:rsidR="00CF49E0" w:rsidRDefault="00CF49E0">
      <w:pPr>
        <w:pStyle w:val="Code"/>
      </w:pPr>
      <w:r>
        <w:t xml:space="preserve">    transactionID         [1]  UTF8String,</w:t>
      </w:r>
    </w:p>
    <w:p w14:paraId="3D3DF284" w14:textId="77777777" w:rsidR="00CF49E0" w:rsidRDefault="00CF49E0">
      <w:pPr>
        <w:pStyle w:val="Code"/>
      </w:pPr>
      <w:r>
        <w:t xml:space="preserve">    version               [2]  MMSVersion,</w:t>
      </w:r>
    </w:p>
    <w:p w14:paraId="0C8D7C23" w14:textId="77777777" w:rsidR="00CF49E0" w:rsidRDefault="00CF49E0">
      <w:pPr>
        <w:pStyle w:val="Code"/>
      </w:pPr>
      <w:r>
        <w:t xml:space="preserve">    dateTime              [3]  Timestamp OPTIONAL,</w:t>
      </w:r>
    </w:p>
    <w:p w14:paraId="2ADFF773" w14:textId="77777777" w:rsidR="00CF49E0" w:rsidRDefault="00CF49E0">
      <w:pPr>
        <w:pStyle w:val="Code"/>
      </w:pPr>
      <w:r>
        <w:t xml:space="preserve">    originatingMMSParty   [4]  MMSParty,</w:t>
      </w:r>
    </w:p>
    <w:p w14:paraId="6D24BB1C" w14:textId="77777777" w:rsidR="00CF49E0" w:rsidRDefault="00CF49E0">
      <w:pPr>
        <w:pStyle w:val="Code"/>
      </w:pPr>
      <w:r>
        <w:t xml:space="preserve">    terminatingMMSParty   [5]  SEQUENCE OF MMSParty OPTIONAL,</w:t>
      </w:r>
    </w:p>
    <w:p w14:paraId="352B1430" w14:textId="77777777" w:rsidR="00CF49E0" w:rsidRDefault="00CF49E0">
      <w:pPr>
        <w:pStyle w:val="Code"/>
      </w:pPr>
      <w:r>
        <w:t xml:space="preserve">    cCRecipients          [6]  SEQUENCE OF MMSParty OPTIONAL,</w:t>
      </w:r>
    </w:p>
    <w:p w14:paraId="50B24862" w14:textId="77777777" w:rsidR="00CF49E0" w:rsidRDefault="00CF49E0">
      <w:pPr>
        <w:pStyle w:val="Code"/>
      </w:pPr>
      <w:r>
        <w:t xml:space="preserve">    bCCRecipients         [7]  SEQUENCE OF MMSParty OPTIONAL,</w:t>
      </w:r>
    </w:p>
    <w:p w14:paraId="628FB45C" w14:textId="77777777" w:rsidR="00CF49E0" w:rsidRDefault="00CF49E0">
      <w:pPr>
        <w:pStyle w:val="Code"/>
      </w:pPr>
      <w:r>
        <w:t xml:space="preserve">    direction             [8]  MMSDirection,</w:t>
      </w:r>
    </w:p>
    <w:p w14:paraId="3E0728AE" w14:textId="77777777" w:rsidR="00CF49E0" w:rsidRDefault="00CF49E0">
      <w:pPr>
        <w:pStyle w:val="Code"/>
      </w:pPr>
      <w:r>
        <w:t xml:space="preserve">    expiry                [9]  MMSExpiry OPTIONAL,</w:t>
      </w:r>
    </w:p>
    <w:p w14:paraId="33B06D55" w14:textId="77777777" w:rsidR="00CF49E0" w:rsidRDefault="00CF49E0">
      <w:pPr>
        <w:pStyle w:val="Code"/>
      </w:pPr>
      <w:r>
        <w:t xml:space="preserve">    desiredDeliveryTime   [10] Timestamp OPTIONAL,</w:t>
      </w:r>
    </w:p>
    <w:p w14:paraId="125F32B8" w14:textId="77777777" w:rsidR="00CF49E0" w:rsidRDefault="00CF49E0">
      <w:pPr>
        <w:pStyle w:val="Code"/>
      </w:pPr>
      <w:r>
        <w:t xml:space="preserve">    deliveryReportAllowed [11] BOOLEAN OPTIONAL,</w:t>
      </w:r>
    </w:p>
    <w:p w14:paraId="69297257" w14:textId="77777777" w:rsidR="00CF49E0" w:rsidRDefault="00CF49E0">
      <w:pPr>
        <w:pStyle w:val="Code"/>
      </w:pPr>
      <w:r>
        <w:t xml:space="preserve">    deliveryReport        [12] BOOLEAN OPTIONAL,</w:t>
      </w:r>
    </w:p>
    <w:p w14:paraId="761467F7" w14:textId="77777777" w:rsidR="00CF49E0" w:rsidRDefault="00CF49E0">
      <w:pPr>
        <w:pStyle w:val="Code"/>
      </w:pPr>
      <w:r>
        <w:t xml:space="preserve">    store                 [13] BOOLEAN OPTIONAL,</w:t>
      </w:r>
    </w:p>
    <w:p w14:paraId="07E5724F" w14:textId="77777777" w:rsidR="00CF49E0" w:rsidRDefault="00CF49E0">
      <w:pPr>
        <w:pStyle w:val="Code"/>
      </w:pPr>
      <w:r>
        <w:t xml:space="preserve">    state                 [14] MMState OPTIONAL,</w:t>
      </w:r>
    </w:p>
    <w:p w14:paraId="085EF2AE" w14:textId="77777777" w:rsidR="00CF49E0" w:rsidRDefault="00CF49E0">
      <w:pPr>
        <w:pStyle w:val="Code"/>
      </w:pPr>
      <w:r>
        <w:t xml:space="preserve">    flags                 [15] MMFlags OPTIONAL,</w:t>
      </w:r>
    </w:p>
    <w:p w14:paraId="3D90B69B" w14:textId="77777777" w:rsidR="00CF49E0" w:rsidRDefault="00CF49E0">
      <w:pPr>
        <w:pStyle w:val="Code"/>
      </w:pPr>
      <w:r>
        <w:t xml:space="preserve">    contentLocationReq    [16] UTF8String,</w:t>
      </w:r>
    </w:p>
    <w:p w14:paraId="73BA3764" w14:textId="77777777" w:rsidR="00CF49E0" w:rsidRDefault="00CF49E0">
      <w:pPr>
        <w:pStyle w:val="Code"/>
      </w:pPr>
      <w:r>
        <w:t xml:space="preserve">    replyCharging         [17] MMSReplyCharging OPTIONAL,</w:t>
      </w:r>
    </w:p>
    <w:p w14:paraId="49EBE46C" w14:textId="77777777" w:rsidR="00CF49E0" w:rsidRDefault="00CF49E0">
      <w:pPr>
        <w:pStyle w:val="Code"/>
      </w:pPr>
      <w:r>
        <w:t xml:space="preserve">    responseStatus        [18] MMSResponseStatus,</w:t>
      </w:r>
    </w:p>
    <w:p w14:paraId="79A6EF0E" w14:textId="77777777" w:rsidR="00CF49E0" w:rsidRDefault="00CF49E0">
      <w:pPr>
        <w:pStyle w:val="Code"/>
      </w:pPr>
      <w:r>
        <w:t xml:space="preserve">    responseStatusText    [19] UTF8String  OPTIONAL,</w:t>
      </w:r>
    </w:p>
    <w:p w14:paraId="142DD48A" w14:textId="77777777" w:rsidR="00CF49E0" w:rsidRDefault="00CF49E0">
      <w:pPr>
        <w:pStyle w:val="Code"/>
      </w:pPr>
      <w:r>
        <w:t xml:space="preserve">    messageID             [20] UTF8String OPTIONAL,</w:t>
      </w:r>
    </w:p>
    <w:p w14:paraId="3D3F6DB4" w14:textId="77777777" w:rsidR="00CF49E0" w:rsidRDefault="00CF49E0">
      <w:pPr>
        <w:pStyle w:val="Code"/>
      </w:pPr>
      <w:r>
        <w:t xml:space="preserve">    contentLocationConf   [21] UTF8String OPTIONAL,</w:t>
      </w:r>
    </w:p>
    <w:p w14:paraId="45605560" w14:textId="77777777" w:rsidR="00CF49E0" w:rsidRDefault="00CF49E0">
      <w:pPr>
        <w:pStyle w:val="Code"/>
      </w:pPr>
      <w:r>
        <w:t xml:space="preserve">    storeStatus           [22] MMSStoreStatus OPTIONAL,</w:t>
      </w:r>
    </w:p>
    <w:p w14:paraId="1BB82C8D" w14:textId="77777777" w:rsidR="00CF49E0" w:rsidRDefault="00CF49E0">
      <w:pPr>
        <w:pStyle w:val="Code"/>
      </w:pPr>
      <w:r>
        <w:t xml:space="preserve">    storeStatusText       [23] UTF8String OPTIONAL</w:t>
      </w:r>
    </w:p>
    <w:p w14:paraId="0391ED8D" w14:textId="77777777" w:rsidR="00CF49E0" w:rsidRDefault="00CF49E0">
      <w:pPr>
        <w:pStyle w:val="Code"/>
      </w:pPr>
      <w:r>
        <w:t>}</w:t>
      </w:r>
    </w:p>
    <w:p w14:paraId="1052E2E9" w14:textId="77777777" w:rsidR="00CF49E0" w:rsidRDefault="00CF49E0">
      <w:pPr>
        <w:pStyle w:val="Code"/>
      </w:pPr>
    </w:p>
    <w:p w14:paraId="56D7D052" w14:textId="77777777" w:rsidR="00CF49E0" w:rsidRDefault="00CF49E0">
      <w:pPr>
        <w:pStyle w:val="Code"/>
      </w:pPr>
      <w:r>
        <w:t>MMSDeleteFromRelay ::= SEQUENCE</w:t>
      </w:r>
    </w:p>
    <w:p w14:paraId="305FC52A" w14:textId="77777777" w:rsidR="00CF49E0" w:rsidRDefault="00CF49E0">
      <w:pPr>
        <w:pStyle w:val="Code"/>
      </w:pPr>
      <w:r>
        <w:lastRenderedPageBreak/>
        <w:t>{</w:t>
      </w:r>
    </w:p>
    <w:p w14:paraId="651B9AE5" w14:textId="77777777" w:rsidR="00CF49E0" w:rsidRDefault="00CF49E0">
      <w:pPr>
        <w:pStyle w:val="Code"/>
      </w:pPr>
      <w:r>
        <w:t xml:space="preserve">    transactionID        [1] UTF8String,</w:t>
      </w:r>
    </w:p>
    <w:p w14:paraId="6F123DB2" w14:textId="77777777" w:rsidR="00CF49E0" w:rsidRDefault="00CF49E0">
      <w:pPr>
        <w:pStyle w:val="Code"/>
      </w:pPr>
      <w:r>
        <w:t xml:space="preserve">    version              [2] MMSVersion,</w:t>
      </w:r>
    </w:p>
    <w:p w14:paraId="29D5D532" w14:textId="77777777" w:rsidR="00CF49E0" w:rsidRDefault="00CF49E0">
      <w:pPr>
        <w:pStyle w:val="Code"/>
      </w:pPr>
      <w:r>
        <w:t xml:space="preserve">    direction            [3] MMSDirection,</w:t>
      </w:r>
    </w:p>
    <w:p w14:paraId="0B6098A3" w14:textId="77777777" w:rsidR="00CF49E0" w:rsidRDefault="00CF49E0">
      <w:pPr>
        <w:pStyle w:val="Code"/>
      </w:pPr>
      <w:r>
        <w:t xml:space="preserve">    contentLocationReq   [4] SEQUENCE OF UTF8String,</w:t>
      </w:r>
    </w:p>
    <w:p w14:paraId="13CC64E8" w14:textId="77777777" w:rsidR="00CF49E0" w:rsidRDefault="00CF49E0">
      <w:pPr>
        <w:pStyle w:val="Code"/>
      </w:pPr>
      <w:r>
        <w:t xml:space="preserve">    contentLocationConf  [5] SEQUENCE OF UTF8String,</w:t>
      </w:r>
    </w:p>
    <w:p w14:paraId="2347DAE5" w14:textId="77777777" w:rsidR="00CF49E0" w:rsidRDefault="00CF49E0">
      <w:pPr>
        <w:pStyle w:val="Code"/>
      </w:pPr>
      <w:r>
        <w:t xml:space="preserve">    deleteResponseStatus [6] MMSDeleteResponseStatus,</w:t>
      </w:r>
    </w:p>
    <w:p w14:paraId="16A54907" w14:textId="77777777" w:rsidR="00CF49E0" w:rsidRDefault="00CF49E0">
      <w:pPr>
        <w:pStyle w:val="Code"/>
      </w:pPr>
      <w:r>
        <w:t xml:space="preserve">    deleteResponseText   [7] SEQUENCE OF UTF8String</w:t>
      </w:r>
    </w:p>
    <w:p w14:paraId="5DEF501B" w14:textId="77777777" w:rsidR="00CF49E0" w:rsidRDefault="00CF49E0">
      <w:pPr>
        <w:pStyle w:val="Code"/>
      </w:pPr>
      <w:r>
        <w:t>}</w:t>
      </w:r>
    </w:p>
    <w:p w14:paraId="40E10F59" w14:textId="77777777" w:rsidR="00CF49E0" w:rsidRDefault="00CF49E0">
      <w:pPr>
        <w:pStyle w:val="Code"/>
      </w:pPr>
    </w:p>
    <w:p w14:paraId="1516A69F" w14:textId="77777777" w:rsidR="00CF49E0" w:rsidRDefault="00CF49E0">
      <w:pPr>
        <w:pStyle w:val="Code"/>
      </w:pPr>
      <w:r>
        <w:t>MMSMBoxStore ::= SEQUENCE</w:t>
      </w:r>
    </w:p>
    <w:p w14:paraId="2102DAB6" w14:textId="77777777" w:rsidR="00CF49E0" w:rsidRDefault="00CF49E0">
      <w:pPr>
        <w:pStyle w:val="Code"/>
      </w:pPr>
      <w:r>
        <w:t>{</w:t>
      </w:r>
    </w:p>
    <w:p w14:paraId="058D2D65" w14:textId="77777777" w:rsidR="00CF49E0" w:rsidRDefault="00CF49E0">
      <w:pPr>
        <w:pStyle w:val="Code"/>
      </w:pPr>
      <w:r>
        <w:t xml:space="preserve">    transactionID       [1] UTF8String,</w:t>
      </w:r>
    </w:p>
    <w:p w14:paraId="141334CA" w14:textId="77777777" w:rsidR="00CF49E0" w:rsidRDefault="00CF49E0">
      <w:pPr>
        <w:pStyle w:val="Code"/>
      </w:pPr>
      <w:r>
        <w:t xml:space="preserve">    version             [2] MMSVersion,</w:t>
      </w:r>
    </w:p>
    <w:p w14:paraId="3FDCEC98" w14:textId="77777777" w:rsidR="00CF49E0" w:rsidRDefault="00CF49E0">
      <w:pPr>
        <w:pStyle w:val="Code"/>
      </w:pPr>
      <w:r>
        <w:t xml:space="preserve">    direction           [3] MMSDirection,</w:t>
      </w:r>
    </w:p>
    <w:p w14:paraId="196D5A70" w14:textId="77777777" w:rsidR="00CF49E0" w:rsidRDefault="00CF49E0">
      <w:pPr>
        <w:pStyle w:val="Code"/>
      </w:pPr>
      <w:r>
        <w:t xml:space="preserve">    contentLocationReq  [4] UTF8String,</w:t>
      </w:r>
    </w:p>
    <w:p w14:paraId="13333EA7" w14:textId="77777777" w:rsidR="00CF49E0" w:rsidRDefault="00CF49E0">
      <w:pPr>
        <w:pStyle w:val="Code"/>
      </w:pPr>
      <w:r>
        <w:t xml:space="preserve">    state               [5] MMState OPTIONAL,</w:t>
      </w:r>
    </w:p>
    <w:p w14:paraId="2FF7367B" w14:textId="77777777" w:rsidR="00CF49E0" w:rsidRDefault="00CF49E0">
      <w:pPr>
        <w:pStyle w:val="Code"/>
      </w:pPr>
      <w:r>
        <w:t xml:space="preserve">    flags               [6] MMFlags OPTIONAL,</w:t>
      </w:r>
    </w:p>
    <w:p w14:paraId="39F1CDCC" w14:textId="77777777" w:rsidR="00CF49E0" w:rsidRDefault="00CF49E0">
      <w:pPr>
        <w:pStyle w:val="Code"/>
      </w:pPr>
      <w:r>
        <w:t xml:space="preserve">    contentLocationConf [7] UTF8String OPTIONAL,</w:t>
      </w:r>
    </w:p>
    <w:p w14:paraId="0C70DF08" w14:textId="77777777" w:rsidR="00CF49E0" w:rsidRDefault="00CF49E0">
      <w:pPr>
        <w:pStyle w:val="Code"/>
      </w:pPr>
      <w:r>
        <w:t xml:space="preserve">    storeStatus         [8] MMSStoreStatus,</w:t>
      </w:r>
    </w:p>
    <w:p w14:paraId="6128FA2A" w14:textId="77777777" w:rsidR="00CF49E0" w:rsidRDefault="00CF49E0">
      <w:pPr>
        <w:pStyle w:val="Code"/>
      </w:pPr>
      <w:r>
        <w:t xml:space="preserve">    storeStatusText     [9] UTF8String OPTIONAL</w:t>
      </w:r>
    </w:p>
    <w:p w14:paraId="7C12094D" w14:textId="77777777" w:rsidR="00CF49E0" w:rsidRDefault="00CF49E0">
      <w:pPr>
        <w:pStyle w:val="Code"/>
      </w:pPr>
      <w:r>
        <w:t>}</w:t>
      </w:r>
    </w:p>
    <w:p w14:paraId="5AFBCC54" w14:textId="77777777" w:rsidR="00CF49E0" w:rsidRDefault="00CF49E0">
      <w:pPr>
        <w:pStyle w:val="Code"/>
      </w:pPr>
    </w:p>
    <w:p w14:paraId="08DA8803" w14:textId="77777777" w:rsidR="00CF49E0" w:rsidRDefault="00CF49E0">
      <w:pPr>
        <w:pStyle w:val="Code"/>
      </w:pPr>
      <w:r>
        <w:t>MMSMBoxUpload ::= SEQUENCE</w:t>
      </w:r>
    </w:p>
    <w:p w14:paraId="42A0983B" w14:textId="77777777" w:rsidR="00CF49E0" w:rsidRDefault="00CF49E0">
      <w:pPr>
        <w:pStyle w:val="Code"/>
      </w:pPr>
      <w:r>
        <w:t>{</w:t>
      </w:r>
    </w:p>
    <w:p w14:paraId="25FCF1AB" w14:textId="77777777" w:rsidR="00CF49E0" w:rsidRDefault="00CF49E0">
      <w:pPr>
        <w:pStyle w:val="Code"/>
      </w:pPr>
      <w:r>
        <w:t xml:space="preserve">    transactionID       [1]  UTF8String,</w:t>
      </w:r>
    </w:p>
    <w:p w14:paraId="73CFE59D" w14:textId="77777777" w:rsidR="00CF49E0" w:rsidRDefault="00CF49E0">
      <w:pPr>
        <w:pStyle w:val="Code"/>
      </w:pPr>
      <w:r>
        <w:t xml:space="preserve">    version             [2]  MMSVersion,</w:t>
      </w:r>
    </w:p>
    <w:p w14:paraId="09A8B698" w14:textId="77777777" w:rsidR="00CF49E0" w:rsidRDefault="00CF49E0">
      <w:pPr>
        <w:pStyle w:val="Code"/>
      </w:pPr>
      <w:r>
        <w:t xml:space="preserve">    direction           [3]  MMSDirection,</w:t>
      </w:r>
    </w:p>
    <w:p w14:paraId="287190C1" w14:textId="77777777" w:rsidR="00CF49E0" w:rsidRDefault="00CF49E0">
      <w:pPr>
        <w:pStyle w:val="Code"/>
      </w:pPr>
      <w:r>
        <w:t xml:space="preserve">    state               [4]  MMState OPTIONAL,</w:t>
      </w:r>
    </w:p>
    <w:p w14:paraId="27CB040C" w14:textId="77777777" w:rsidR="00CF49E0" w:rsidRDefault="00CF49E0">
      <w:pPr>
        <w:pStyle w:val="Code"/>
      </w:pPr>
      <w:r>
        <w:t xml:space="preserve">    flags               [5]  MMFlags OPTIONAL,</w:t>
      </w:r>
    </w:p>
    <w:p w14:paraId="32670239" w14:textId="77777777" w:rsidR="00CF49E0" w:rsidRDefault="00CF49E0">
      <w:pPr>
        <w:pStyle w:val="Code"/>
      </w:pPr>
      <w:r>
        <w:t xml:space="preserve">    contentType         [6]  UTF8String,</w:t>
      </w:r>
    </w:p>
    <w:p w14:paraId="34CD1196" w14:textId="77777777" w:rsidR="00CF49E0" w:rsidRDefault="00CF49E0">
      <w:pPr>
        <w:pStyle w:val="Code"/>
      </w:pPr>
      <w:r>
        <w:t xml:space="preserve">    contentLocation     [7]  UTF8String OPTIONAL,</w:t>
      </w:r>
    </w:p>
    <w:p w14:paraId="3A2868E8" w14:textId="77777777" w:rsidR="00CF49E0" w:rsidRDefault="00CF49E0">
      <w:pPr>
        <w:pStyle w:val="Code"/>
      </w:pPr>
      <w:r>
        <w:t xml:space="preserve">    storeStatus         [8]  MMSStoreStatus,</w:t>
      </w:r>
    </w:p>
    <w:p w14:paraId="3B4D55B6" w14:textId="77777777" w:rsidR="00CF49E0" w:rsidRDefault="00CF49E0">
      <w:pPr>
        <w:pStyle w:val="Code"/>
      </w:pPr>
      <w:r>
        <w:t xml:space="preserve">    storeStatusText     [9]  UTF8String OPTIONAL,</w:t>
      </w:r>
    </w:p>
    <w:p w14:paraId="20DE0142" w14:textId="77777777" w:rsidR="00CF49E0" w:rsidRDefault="00CF49E0">
      <w:pPr>
        <w:pStyle w:val="Code"/>
      </w:pPr>
      <w:r>
        <w:t xml:space="preserve">    mMessages           [10] SEQUENCE OF MMBoxDescription</w:t>
      </w:r>
    </w:p>
    <w:p w14:paraId="7FE30828" w14:textId="77777777" w:rsidR="00CF49E0" w:rsidRDefault="00CF49E0">
      <w:pPr>
        <w:pStyle w:val="Code"/>
      </w:pPr>
      <w:r>
        <w:t>}</w:t>
      </w:r>
    </w:p>
    <w:p w14:paraId="43BCD5CD" w14:textId="77777777" w:rsidR="00CF49E0" w:rsidRDefault="00CF49E0">
      <w:pPr>
        <w:pStyle w:val="Code"/>
      </w:pPr>
    </w:p>
    <w:p w14:paraId="3E62E946" w14:textId="77777777" w:rsidR="00CF49E0" w:rsidRDefault="00CF49E0">
      <w:pPr>
        <w:pStyle w:val="Code"/>
      </w:pPr>
      <w:r>
        <w:t>MMSMBoxDelete ::= SEQUENCE</w:t>
      </w:r>
    </w:p>
    <w:p w14:paraId="739BE710" w14:textId="77777777" w:rsidR="00CF49E0" w:rsidRDefault="00CF49E0">
      <w:pPr>
        <w:pStyle w:val="Code"/>
      </w:pPr>
      <w:r>
        <w:t>{</w:t>
      </w:r>
    </w:p>
    <w:p w14:paraId="3EFC3956" w14:textId="77777777" w:rsidR="00CF49E0" w:rsidRDefault="00CF49E0">
      <w:pPr>
        <w:pStyle w:val="Code"/>
      </w:pPr>
      <w:r>
        <w:t xml:space="preserve">    transactionID       [1] UTF8String,</w:t>
      </w:r>
    </w:p>
    <w:p w14:paraId="6D308110" w14:textId="77777777" w:rsidR="00CF49E0" w:rsidRDefault="00CF49E0">
      <w:pPr>
        <w:pStyle w:val="Code"/>
      </w:pPr>
      <w:r>
        <w:t xml:space="preserve">    version             [2] MMSVersion,</w:t>
      </w:r>
    </w:p>
    <w:p w14:paraId="78D4476F" w14:textId="77777777" w:rsidR="00CF49E0" w:rsidRDefault="00CF49E0">
      <w:pPr>
        <w:pStyle w:val="Code"/>
      </w:pPr>
      <w:r>
        <w:t xml:space="preserve">    direction           [3] MMSDirection,</w:t>
      </w:r>
    </w:p>
    <w:p w14:paraId="02C55AA6" w14:textId="77777777" w:rsidR="00CF49E0" w:rsidRDefault="00CF49E0">
      <w:pPr>
        <w:pStyle w:val="Code"/>
      </w:pPr>
      <w:r>
        <w:t xml:space="preserve">    contentLocationReq  [4] SEQUENCE OF UTF8String,</w:t>
      </w:r>
    </w:p>
    <w:p w14:paraId="68334661" w14:textId="77777777" w:rsidR="00CF49E0" w:rsidRDefault="00CF49E0">
      <w:pPr>
        <w:pStyle w:val="Code"/>
      </w:pPr>
      <w:r>
        <w:t xml:space="preserve">    contentLocationConf [5] SEQUENCE OF UTF8String OPTIONAL,</w:t>
      </w:r>
    </w:p>
    <w:p w14:paraId="121FDA4D" w14:textId="77777777" w:rsidR="00CF49E0" w:rsidRDefault="00CF49E0">
      <w:pPr>
        <w:pStyle w:val="Code"/>
      </w:pPr>
      <w:r>
        <w:t xml:space="preserve">    responseStatus      [6] MMSDeleteResponseStatus,</w:t>
      </w:r>
    </w:p>
    <w:p w14:paraId="6B066508" w14:textId="77777777" w:rsidR="00CF49E0" w:rsidRDefault="00CF49E0">
      <w:pPr>
        <w:pStyle w:val="Code"/>
      </w:pPr>
      <w:r>
        <w:t xml:space="preserve">    responseStatusText  [7] UTF8String OPTIONAL</w:t>
      </w:r>
    </w:p>
    <w:p w14:paraId="6F5ED26C" w14:textId="77777777" w:rsidR="00CF49E0" w:rsidRDefault="00CF49E0">
      <w:pPr>
        <w:pStyle w:val="Code"/>
      </w:pPr>
      <w:r>
        <w:t>}</w:t>
      </w:r>
    </w:p>
    <w:p w14:paraId="23BB7671" w14:textId="77777777" w:rsidR="00CF49E0" w:rsidRDefault="00CF49E0">
      <w:pPr>
        <w:pStyle w:val="Code"/>
      </w:pPr>
    </w:p>
    <w:p w14:paraId="69BB949B" w14:textId="77777777" w:rsidR="00CF49E0" w:rsidRDefault="00CF49E0">
      <w:pPr>
        <w:pStyle w:val="Code"/>
      </w:pPr>
      <w:r>
        <w:t>MMSDeliveryReport ::= SEQUENCE</w:t>
      </w:r>
    </w:p>
    <w:p w14:paraId="5C40EA0E" w14:textId="77777777" w:rsidR="00CF49E0" w:rsidRDefault="00CF49E0">
      <w:pPr>
        <w:pStyle w:val="Code"/>
      </w:pPr>
      <w:r>
        <w:t>{</w:t>
      </w:r>
    </w:p>
    <w:p w14:paraId="415FFC91" w14:textId="77777777" w:rsidR="00CF49E0" w:rsidRDefault="00CF49E0">
      <w:pPr>
        <w:pStyle w:val="Code"/>
      </w:pPr>
      <w:r>
        <w:t xml:space="preserve">    version             [1] MMSVersion,</w:t>
      </w:r>
    </w:p>
    <w:p w14:paraId="1A692C95" w14:textId="77777777" w:rsidR="00CF49E0" w:rsidRDefault="00CF49E0">
      <w:pPr>
        <w:pStyle w:val="Code"/>
      </w:pPr>
      <w:r>
        <w:t xml:space="preserve">    messageID           [2] UTF8String,</w:t>
      </w:r>
    </w:p>
    <w:p w14:paraId="4FE004CE" w14:textId="77777777" w:rsidR="00CF49E0" w:rsidRDefault="00CF49E0">
      <w:pPr>
        <w:pStyle w:val="Code"/>
      </w:pPr>
      <w:r>
        <w:t xml:space="preserve">    terminatingMMSParty [3] SEQUENCE OF MMSParty,</w:t>
      </w:r>
    </w:p>
    <w:p w14:paraId="602520E9" w14:textId="77777777" w:rsidR="00CF49E0" w:rsidRDefault="00CF49E0">
      <w:pPr>
        <w:pStyle w:val="Code"/>
      </w:pPr>
      <w:r>
        <w:t xml:space="preserve">    mMSDateTime         [4] Timestamp,</w:t>
      </w:r>
    </w:p>
    <w:p w14:paraId="0B6C6ED4" w14:textId="77777777" w:rsidR="00CF49E0" w:rsidRDefault="00CF49E0">
      <w:pPr>
        <w:pStyle w:val="Code"/>
      </w:pPr>
      <w:r>
        <w:t xml:space="preserve">    responseStatus      [5] MMSResponseStatus,</w:t>
      </w:r>
    </w:p>
    <w:p w14:paraId="59E468DF" w14:textId="77777777" w:rsidR="00CF49E0" w:rsidRDefault="00CF49E0">
      <w:pPr>
        <w:pStyle w:val="Code"/>
      </w:pPr>
      <w:r>
        <w:t xml:space="preserve">    responseStatusText  [6] UTF8String OPTIONAL,</w:t>
      </w:r>
    </w:p>
    <w:p w14:paraId="2A981325" w14:textId="77777777" w:rsidR="00CF49E0" w:rsidRDefault="00CF49E0">
      <w:pPr>
        <w:pStyle w:val="Code"/>
      </w:pPr>
      <w:r>
        <w:t xml:space="preserve">    applicID            [7] UTF8String OPTIONAL,</w:t>
      </w:r>
    </w:p>
    <w:p w14:paraId="27234E01" w14:textId="77777777" w:rsidR="00CF49E0" w:rsidRDefault="00CF49E0">
      <w:pPr>
        <w:pStyle w:val="Code"/>
      </w:pPr>
      <w:r>
        <w:t xml:space="preserve">    replyApplicID       [8] UTF8String OPTIONAL,</w:t>
      </w:r>
    </w:p>
    <w:p w14:paraId="107454DB" w14:textId="77777777" w:rsidR="00CF49E0" w:rsidRDefault="00CF49E0">
      <w:pPr>
        <w:pStyle w:val="Code"/>
      </w:pPr>
      <w:r>
        <w:t xml:space="preserve">    auxApplicInfo       [9] UTF8String OPTIONAL</w:t>
      </w:r>
    </w:p>
    <w:p w14:paraId="59E81CE4" w14:textId="77777777" w:rsidR="00CF49E0" w:rsidRDefault="00CF49E0">
      <w:pPr>
        <w:pStyle w:val="Code"/>
      </w:pPr>
      <w:r>
        <w:t>}</w:t>
      </w:r>
    </w:p>
    <w:p w14:paraId="38A92DAC" w14:textId="77777777" w:rsidR="00CF49E0" w:rsidRDefault="00CF49E0">
      <w:pPr>
        <w:pStyle w:val="Code"/>
      </w:pPr>
    </w:p>
    <w:p w14:paraId="4D49E6F7" w14:textId="77777777" w:rsidR="00CF49E0" w:rsidRDefault="00CF49E0">
      <w:pPr>
        <w:pStyle w:val="Code"/>
      </w:pPr>
      <w:r>
        <w:t>MMSDeliveryReportNonLocalTarget ::= SEQUENCE</w:t>
      </w:r>
    </w:p>
    <w:p w14:paraId="272E7683" w14:textId="77777777" w:rsidR="00CF49E0" w:rsidRDefault="00CF49E0">
      <w:pPr>
        <w:pStyle w:val="Code"/>
      </w:pPr>
      <w:r>
        <w:t>{</w:t>
      </w:r>
    </w:p>
    <w:p w14:paraId="3C853ED4" w14:textId="77777777" w:rsidR="00CF49E0" w:rsidRDefault="00CF49E0">
      <w:pPr>
        <w:pStyle w:val="Code"/>
      </w:pPr>
      <w:r>
        <w:t xml:space="preserve">    version             [1]  MMSVersion,</w:t>
      </w:r>
    </w:p>
    <w:p w14:paraId="5EC8308B" w14:textId="77777777" w:rsidR="00CF49E0" w:rsidRDefault="00CF49E0">
      <w:pPr>
        <w:pStyle w:val="Code"/>
      </w:pPr>
      <w:r>
        <w:t xml:space="preserve">    transactionID       [2]  UTF8String,</w:t>
      </w:r>
    </w:p>
    <w:p w14:paraId="40FB230E" w14:textId="77777777" w:rsidR="00CF49E0" w:rsidRDefault="00CF49E0">
      <w:pPr>
        <w:pStyle w:val="Code"/>
      </w:pPr>
      <w:r>
        <w:t xml:space="preserve">    messageID           [3]  UTF8String,</w:t>
      </w:r>
    </w:p>
    <w:p w14:paraId="7D7CB2C3" w14:textId="77777777" w:rsidR="00CF49E0" w:rsidRDefault="00CF49E0">
      <w:pPr>
        <w:pStyle w:val="Code"/>
      </w:pPr>
      <w:r>
        <w:t xml:space="preserve">    terminatingMMSParty [4]  SEQUENCE OF MMSParty,</w:t>
      </w:r>
    </w:p>
    <w:p w14:paraId="33E2EB83" w14:textId="77777777" w:rsidR="00CF49E0" w:rsidRDefault="00CF49E0">
      <w:pPr>
        <w:pStyle w:val="Code"/>
      </w:pPr>
      <w:r>
        <w:t xml:space="preserve">    originatingMMSParty [5]  MMSParty,</w:t>
      </w:r>
    </w:p>
    <w:p w14:paraId="2371C00E" w14:textId="77777777" w:rsidR="00CF49E0" w:rsidRDefault="00CF49E0">
      <w:pPr>
        <w:pStyle w:val="Code"/>
      </w:pPr>
      <w:r>
        <w:t xml:space="preserve">    direction           [6]  MMSDirection,</w:t>
      </w:r>
    </w:p>
    <w:p w14:paraId="5DE1AD27" w14:textId="77777777" w:rsidR="00CF49E0" w:rsidRDefault="00CF49E0">
      <w:pPr>
        <w:pStyle w:val="Code"/>
      </w:pPr>
      <w:r>
        <w:t xml:space="preserve">    mMSDateTime         [7]  Timestamp,</w:t>
      </w:r>
    </w:p>
    <w:p w14:paraId="35BCA9BB" w14:textId="77777777" w:rsidR="00CF49E0" w:rsidRDefault="00CF49E0">
      <w:pPr>
        <w:pStyle w:val="Code"/>
      </w:pPr>
      <w:r>
        <w:t xml:space="preserve">    forwardToOriginator [8]  BOOLEAN OPTIONAL,</w:t>
      </w:r>
    </w:p>
    <w:p w14:paraId="21C82861" w14:textId="77777777" w:rsidR="00CF49E0" w:rsidRDefault="00CF49E0">
      <w:pPr>
        <w:pStyle w:val="Code"/>
      </w:pPr>
      <w:r>
        <w:t xml:space="preserve">    status              [9]  MMStatus,</w:t>
      </w:r>
    </w:p>
    <w:p w14:paraId="16C1C29E" w14:textId="77777777" w:rsidR="00CF49E0" w:rsidRDefault="00CF49E0">
      <w:pPr>
        <w:pStyle w:val="Code"/>
      </w:pPr>
      <w:r>
        <w:t xml:space="preserve">    statusExtension     [10] MMStatusExtension,</w:t>
      </w:r>
    </w:p>
    <w:p w14:paraId="2253F5C7" w14:textId="77777777" w:rsidR="00CF49E0" w:rsidRDefault="00CF49E0">
      <w:pPr>
        <w:pStyle w:val="Code"/>
      </w:pPr>
      <w:r>
        <w:t xml:space="preserve">    statusText          [11] MMStatusText,</w:t>
      </w:r>
    </w:p>
    <w:p w14:paraId="0A08869F" w14:textId="77777777" w:rsidR="00CF49E0" w:rsidRDefault="00CF49E0">
      <w:pPr>
        <w:pStyle w:val="Code"/>
      </w:pPr>
      <w:r>
        <w:t xml:space="preserve">    applicID            [12] UTF8String OPTIONAL,</w:t>
      </w:r>
    </w:p>
    <w:p w14:paraId="04214580" w14:textId="77777777" w:rsidR="00CF49E0" w:rsidRDefault="00CF49E0">
      <w:pPr>
        <w:pStyle w:val="Code"/>
      </w:pPr>
      <w:r>
        <w:t xml:space="preserve">    replyApplicID       [13] UTF8String OPTIONAL,</w:t>
      </w:r>
    </w:p>
    <w:p w14:paraId="0B73FAC6" w14:textId="77777777" w:rsidR="00CF49E0" w:rsidRDefault="00CF49E0">
      <w:pPr>
        <w:pStyle w:val="Code"/>
      </w:pPr>
      <w:r>
        <w:t xml:space="preserve">    auxApplicInfo       [14] UTF8String OPTIONAL</w:t>
      </w:r>
    </w:p>
    <w:p w14:paraId="7B68250A" w14:textId="77777777" w:rsidR="00CF49E0" w:rsidRDefault="00CF49E0">
      <w:pPr>
        <w:pStyle w:val="Code"/>
      </w:pPr>
      <w:r>
        <w:t>}</w:t>
      </w:r>
    </w:p>
    <w:p w14:paraId="6561E9CA" w14:textId="77777777" w:rsidR="00CF49E0" w:rsidRDefault="00CF49E0">
      <w:pPr>
        <w:pStyle w:val="Code"/>
      </w:pPr>
    </w:p>
    <w:p w14:paraId="7852DFA4" w14:textId="77777777" w:rsidR="00CF49E0" w:rsidRDefault="00CF49E0">
      <w:pPr>
        <w:pStyle w:val="Code"/>
      </w:pPr>
      <w:r>
        <w:t>MMSReadReport ::= SEQUENCE</w:t>
      </w:r>
    </w:p>
    <w:p w14:paraId="1E5AA10C" w14:textId="77777777" w:rsidR="00CF49E0" w:rsidRDefault="00CF49E0">
      <w:pPr>
        <w:pStyle w:val="Code"/>
      </w:pPr>
      <w:r>
        <w:t>{</w:t>
      </w:r>
    </w:p>
    <w:p w14:paraId="15E1169D" w14:textId="77777777" w:rsidR="00CF49E0" w:rsidRDefault="00CF49E0">
      <w:pPr>
        <w:pStyle w:val="Code"/>
      </w:pPr>
      <w:r>
        <w:t xml:space="preserve">    version             [1] MMSVersion,</w:t>
      </w:r>
    </w:p>
    <w:p w14:paraId="772D42EC" w14:textId="77777777" w:rsidR="00CF49E0" w:rsidRDefault="00CF49E0">
      <w:pPr>
        <w:pStyle w:val="Code"/>
      </w:pPr>
      <w:r>
        <w:t xml:space="preserve">    messageID           [2] UTF8String,</w:t>
      </w:r>
    </w:p>
    <w:p w14:paraId="1E6D594A" w14:textId="77777777" w:rsidR="00CF49E0" w:rsidRDefault="00CF49E0">
      <w:pPr>
        <w:pStyle w:val="Code"/>
      </w:pPr>
      <w:r>
        <w:t xml:space="preserve">    terminatingMMSParty [3] SEQUENCE OF MMSParty,</w:t>
      </w:r>
    </w:p>
    <w:p w14:paraId="6407219B" w14:textId="77777777" w:rsidR="00CF49E0" w:rsidRDefault="00CF49E0">
      <w:pPr>
        <w:pStyle w:val="Code"/>
      </w:pPr>
      <w:r>
        <w:t xml:space="preserve">    originatingMMSParty [4] SEQUENCE OF MMSParty,</w:t>
      </w:r>
    </w:p>
    <w:p w14:paraId="00A11A38" w14:textId="77777777" w:rsidR="00CF49E0" w:rsidRDefault="00CF49E0">
      <w:pPr>
        <w:pStyle w:val="Code"/>
      </w:pPr>
      <w:r>
        <w:t xml:space="preserve">    direction           [5] MMSDirection,</w:t>
      </w:r>
    </w:p>
    <w:p w14:paraId="3F7780D4" w14:textId="77777777" w:rsidR="00CF49E0" w:rsidRDefault="00CF49E0">
      <w:pPr>
        <w:pStyle w:val="Code"/>
      </w:pPr>
      <w:r>
        <w:t xml:space="preserve">    mMSDateTime         [6] Timestamp,</w:t>
      </w:r>
    </w:p>
    <w:p w14:paraId="66961E7B" w14:textId="77777777" w:rsidR="00CF49E0" w:rsidRDefault="00CF49E0">
      <w:pPr>
        <w:pStyle w:val="Code"/>
      </w:pPr>
      <w:r>
        <w:t xml:space="preserve">    readStatus          [7] MMSReadStatus,</w:t>
      </w:r>
    </w:p>
    <w:p w14:paraId="281C3558" w14:textId="77777777" w:rsidR="00CF49E0" w:rsidRDefault="00CF49E0">
      <w:pPr>
        <w:pStyle w:val="Code"/>
      </w:pPr>
      <w:r>
        <w:t xml:space="preserve">    applicID            [8] UTF8String OPTIONAL,</w:t>
      </w:r>
    </w:p>
    <w:p w14:paraId="5D373095" w14:textId="77777777" w:rsidR="00CF49E0" w:rsidRDefault="00CF49E0">
      <w:pPr>
        <w:pStyle w:val="Code"/>
      </w:pPr>
      <w:r>
        <w:t xml:space="preserve">    replyApplicID       [9] UTF8String OPTIONAL,</w:t>
      </w:r>
    </w:p>
    <w:p w14:paraId="294FA623" w14:textId="77777777" w:rsidR="00CF49E0" w:rsidRDefault="00CF49E0">
      <w:pPr>
        <w:pStyle w:val="Code"/>
      </w:pPr>
      <w:r>
        <w:t xml:space="preserve">    auxApplicInfo       [10] UTF8String OPTIONAL</w:t>
      </w:r>
    </w:p>
    <w:p w14:paraId="6FA556AB" w14:textId="77777777" w:rsidR="00CF49E0" w:rsidRDefault="00CF49E0">
      <w:pPr>
        <w:pStyle w:val="Code"/>
      </w:pPr>
      <w:r>
        <w:t>}</w:t>
      </w:r>
    </w:p>
    <w:p w14:paraId="34FAC2AD" w14:textId="77777777" w:rsidR="00CF49E0" w:rsidRDefault="00CF49E0">
      <w:pPr>
        <w:pStyle w:val="Code"/>
      </w:pPr>
    </w:p>
    <w:p w14:paraId="130B37B3" w14:textId="77777777" w:rsidR="00CF49E0" w:rsidRDefault="00CF49E0">
      <w:pPr>
        <w:pStyle w:val="Code"/>
      </w:pPr>
      <w:r>
        <w:t>MMSReadReportNonLocalTarget ::= SEQUENCE</w:t>
      </w:r>
    </w:p>
    <w:p w14:paraId="30648121" w14:textId="77777777" w:rsidR="00CF49E0" w:rsidRDefault="00CF49E0">
      <w:pPr>
        <w:pStyle w:val="Code"/>
      </w:pPr>
      <w:r>
        <w:t>{</w:t>
      </w:r>
    </w:p>
    <w:p w14:paraId="1ABAA42F" w14:textId="77777777" w:rsidR="00CF49E0" w:rsidRDefault="00CF49E0">
      <w:pPr>
        <w:pStyle w:val="Code"/>
      </w:pPr>
      <w:r>
        <w:t xml:space="preserve">    version             [1] MMSVersion,</w:t>
      </w:r>
    </w:p>
    <w:p w14:paraId="053966B6" w14:textId="77777777" w:rsidR="00CF49E0" w:rsidRDefault="00CF49E0">
      <w:pPr>
        <w:pStyle w:val="Code"/>
      </w:pPr>
      <w:r>
        <w:t xml:space="preserve">    transactionID       [2] UTF8String,</w:t>
      </w:r>
    </w:p>
    <w:p w14:paraId="0625FA1C" w14:textId="77777777" w:rsidR="00CF49E0" w:rsidRDefault="00CF49E0">
      <w:pPr>
        <w:pStyle w:val="Code"/>
      </w:pPr>
      <w:r>
        <w:t xml:space="preserve">    terminatingMMSParty [3] SEQUENCE OF MMSParty,</w:t>
      </w:r>
    </w:p>
    <w:p w14:paraId="79F8BB2B" w14:textId="77777777" w:rsidR="00CF49E0" w:rsidRDefault="00CF49E0">
      <w:pPr>
        <w:pStyle w:val="Code"/>
      </w:pPr>
      <w:r>
        <w:t xml:space="preserve">    originatingMMSParty [4] SEQUENCE OF MMSParty,</w:t>
      </w:r>
    </w:p>
    <w:p w14:paraId="563146E6" w14:textId="77777777" w:rsidR="00CF49E0" w:rsidRDefault="00CF49E0">
      <w:pPr>
        <w:pStyle w:val="Code"/>
      </w:pPr>
      <w:r>
        <w:t xml:space="preserve">    direction           [5] MMSDirection,</w:t>
      </w:r>
    </w:p>
    <w:p w14:paraId="3B79BD25" w14:textId="77777777" w:rsidR="00CF49E0" w:rsidRDefault="00CF49E0">
      <w:pPr>
        <w:pStyle w:val="Code"/>
      </w:pPr>
      <w:r>
        <w:t xml:space="preserve">    messageID           [6] UTF8String,</w:t>
      </w:r>
    </w:p>
    <w:p w14:paraId="485A1B3E" w14:textId="77777777" w:rsidR="00CF49E0" w:rsidRDefault="00CF49E0">
      <w:pPr>
        <w:pStyle w:val="Code"/>
      </w:pPr>
      <w:r>
        <w:t xml:space="preserve">    mMSDateTime         [7] Timestamp,</w:t>
      </w:r>
    </w:p>
    <w:p w14:paraId="43D3FB74" w14:textId="77777777" w:rsidR="00CF49E0" w:rsidRDefault="00CF49E0">
      <w:pPr>
        <w:pStyle w:val="Code"/>
      </w:pPr>
      <w:r>
        <w:t xml:space="preserve">    readStatus          [8] MMSReadStatus,</w:t>
      </w:r>
    </w:p>
    <w:p w14:paraId="36627A7E" w14:textId="77777777" w:rsidR="00CF49E0" w:rsidRDefault="00CF49E0">
      <w:pPr>
        <w:pStyle w:val="Code"/>
      </w:pPr>
      <w:r>
        <w:t xml:space="preserve">    readStatusText      [9] MMSReadStatusText OPTIONAL,</w:t>
      </w:r>
    </w:p>
    <w:p w14:paraId="7B01F615" w14:textId="77777777" w:rsidR="00CF49E0" w:rsidRDefault="00CF49E0">
      <w:pPr>
        <w:pStyle w:val="Code"/>
      </w:pPr>
      <w:r>
        <w:t xml:space="preserve">    applicID            [10] UTF8String OPTIONAL,</w:t>
      </w:r>
    </w:p>
    <w:p w14:paraId="154A7A51" w14:textId="77777777" w:rsidR="00CF49E0" w:rsidRDefault="00CF49E0">
      <w:pPr>
        <w:pStyle w:val="Code"/>
      </w:pPr>
      <w:r>
        <w:t xml:space="preserve">    replyApplicID       [11] UTF8String OPTIONAL,</w:t>
      </w:r>
    </w:p>
    <w:p w14:paraId="65434479" w14:textId="77777777" w:rsidR="00CF49E0" w:rsidRDefault="00CF49E0">
      <w:pPr>
        <w:pStyle w:val="Code"/>
      </w:pPr>
      <w:r>
        <w:t xml:space="preserve">    auxApplicInfo       [12] UTF8String OPTIONAL</w:t>
      </w:r>
    </w:p>
    <w:p w14:paraId="60A6C7FF" w14:textId="77777777" w:rsidR="00CF49E0" w:rsidRDefault="00CF49E0">
      <w:pPr>
        <w:pStyle w:val="Code"/>
      </w:pPr>
      <w:r>
        <w:t>}</w:t>
      </w:r>
    </w:p>
    <w:p w14:paraId="79536D01" w14:textId="77777777" w:rsidR="00CF49E0" w:rsidRDefault="00CF49E0">
      <w:pPr>
        <w:pStyle w:val="Code"/>
      </w:pPr>
    </w:p>
    <w:p w14:paraId="1089CABC" w14:textId="77777777" w:rsidR="00CF49E0" w:rsidRDefault="00CF49E0">
      <w:pPr>
        <w:pStyle w:val="Code"/>
      </w:pPr>
      <w:r>
        <w:t>MMSCancel ::= SEQUENCE</w:t>
      </w:r>
    </w:p>
    <w:p w14:paraId="11333C15" w14:textId="77777777" w:rsidR="00CF49E0" w:rsidRDefault="00CF49E0">
      <w:pPr>
        <w:pStyle w:val="Code"/>
      </w:pPr>
      <w:r>
        <w:t>{</w:t>
      </w:r>
    </w:p>
    <w:p w14:paraId="7594A46D" w14:textId="77777777" w:rsidR="00CF49E0" w:rsidRDefault="00CF49E0">
      <w:pPr>
        <w:pStyle w:val="Code"/>
      </w:pPr>
      <w:r>
        <w:t xml:space="preserve">    transactionID [1] UTF8String,</w:t>
      </w:r>
    </w:p>
    <w:p w14:paraId="6274EFA5" w14:textId="77777777" w:rsidR="00CF49E0" w:rsidRDefault="00CF49E0">
      <w:pPr>
        <w:pStyle w:val="Code"/>
      </w:pPr>
      <w:r>
        <w:t xml:space="preserve">    version       [2] MMSVersion,</w:t>
      </w:r>
    </w:p>
    <w:p w14:paraId="3B1A6522" w14:textId="77777777" w:rsidR="00CF49E0" w:rsidRDefault="00CF49E0">
      <w:pPr>
        <w:pStyle w:val="Code"/>
      </w:pPr>
      <w:r>
        <w:t xml:space="preserve">    cancelID      [3] UTF8String,</w:t>
      </w:r>
    </w:p>
    <w:p w14:paraId="7EA69B2B" w14:textId="77777777" w:rsidR="00CF49E0" w:rsidRDefault="00CF49E0">
      <w:pPr>
        <w:pStyle w:val="Code"/>
      </w:pPr>
      <w:r>
        <w:t xml:space="preserve">    direction     [4] MMSDirection</w:t>
      </w:r>
    </w:p>
    <w:p w14:paraId="589BCE4F" w14:textId="77777777" w:rsidR="00CF49E0" w:rsidRDefault="00CF49E0">
      <w:pPr>
        <w:pStyle w:val="Code"/>
      </w:pPr>
      <w:r>
        <w:t>}</w:t>
      </w:r>
    </w:p>
    <w:p w14:paraId="6C46991E" w14:textId="77777777" w:rsidR="00CF49E0" w:rsidRDefault="00CF49E0">
      <w:pPr>
        <w:pStyle w:val="Code"/>
      </w:pPr>
    </w:p>
    <w:p w14:paraId="6B6D0DBB" w14:textId="77777777" w:rsidR="00CF49E0" w:rsidRDefault="00CF49E0">
      <w:pPr>
        <w:pStyle w:val="Code"/>
      </w:pPr>
      <w:r>
        <w:t>MMSMBoxViewRequest ::= SEQUENCE</w:t>
      </w:r>
    </w:p>
    <w:p w14:paraId="51B4A642" w14:textId="77777777" w:rsidR="00CF49E0" w:rsidRDefault="00CF49E0">
      <w:pPr>
        <w:pStyle w:val="Code"/>
      </w:pPr>
      <w:r>
        <w:t>{</w:t>
      </w:r>
    </w:p>
    <w:p w14:paraId="1A5B1E67" w14:textId="77777777" w:rsidR="00CF49E0" w:rsidRDefault="00CF49E0">
      <w:pPr>
        <w:pStyle w:val="Code"/>
      </w:pPr>
      <w:r>
        <w:t xml:space="preserve">    transactionID   [1]  UTF8String,</w:t>
      </w:r>
    </w:p>
    <w:p w14:paraId="34AA0287" w14:textId="77777777" w:rsidR="00CF49E0" w:rsidRDefault="00CF49E0">
      <w:pPr>
        <w:pStyle w:val="Code"/>
      </w:pPr>
      <w:r>
        <w:t xml:space="preserve">    version         [2]  MMSVersion,</w:t>
      </w:r>
    </w:p>
    <w:p w14:paraId="792FB5DA" w14:textId="77777777" w:rsidR="00CF49E0" w:rsidRDefault="00CF49E0">
      <w:pPr>
        <w:pStyle w:val="Code"/>
      </w:pPr>
      <w:r>
        <w:t xml:space="preserve">    contentLocation [3]  UTF8String OPTIONAL,</w:t>
      </w:r>
    </w:p>
    <w:p w14:paraId="366070F8" w14:textId="77777777" w:rsidR="00CF49E0" w:rsidRDefault="00CF49E0">
      <w:pPr>
        <w:pStyle w:val="Code"/>
      </w:pPr>
      <w:r>
        <w:t xml:space="preserve">    state           [4]  SEQUENCE OF MMState OPTIONAL,</w:t>
      </w:r>
    </w:p>
    <w:p w14:paraId="2CDAAED7" w14:textId="77777777" w:rsidR="00CF49E0" w:rsidRDefault="00CF49E0">
      <w:pPr>
        <w:pStyle w:val="Code"/>
      </w:pPr>
      <w:r>
        <w:t xml:space="preserve">    flags           [5]  SEQUENCE OF MMFlags OPTIONAL,</w:t>
      </w:r>
    </w:p>
    <w:p w14:paraId="5C72324A" w14:textId="77777777" w:rsidR="00CF49E0" w:rsidRDefault="00CF49E0">
      <w:pPr>
        <w:pStyle w:val="Code"/>
      </w:pPr>
      <w:r>
        <w:t xml:space="preserve">    start           [6]  INTEGER OPTIONAL,</w:t>
      </w:r>
    </w:p>
    <w:p w14:paraId="240025F7" w14:textId="77777777" w:rsidR="00CF49E0" w:rsidRDefault="00CF49E0">
      <w:pPr>
        <w:pStyle w:val="Code"/>
      </w:pPr>
      <w:r>
        <w:t xml:space="preserve">    limit           [7]  INTEGER OPTIONAL,</w:t>
      </w:r>
    </w:p>
    <w:p w14:paraId="34BD297B" w14:textId="77777777" w:rsidR="00CF49E0" w:rsidRDefault="00CF49E0">
      <w:pPr>
        <w:pStyle w:val="Code"/>
      </w:pPr>
      <w:r>
        <w:t xml:space="preserve">    attributes      [8]  SEQUENCE OF UTF8String OPTIONAL,</w:t>
      </w:r>
    </w:p>
    <w:p w14:paraId="57ED28BA" w14:textId="77777777" w:rsidR="00CF49E0" w:rsidRDefault="00CF49E0">
      <w:pPr>
        <w:pStyle w:val="Code"/>
      </w:pPr>
      <w:r>
        <w:t xml:space="preserve">    totals          [9]  INTEGER OPTIONAL,</w:t>
      </w:r>
    </w:p>
    <w:p w14:paraId="404047A1" w14:textId="77777777" w:rsidR="00CF49E0" w:rsidRDefault="00CF49E0">
      <w:pPr>
        <w:pStyle w:val="Code"/>
      </w:pPr>
      <w:r>
        <w:t xml:space="preserve">    quotas          [10] MMSQuota OPTIONAL</w:t>
      </w:r>
    </w:p>
    <w:p w14:paraId="7D08C014" w14:textId="77777777" w:rsidR="00CF49E0" w:rsidRDefault="00CF49E0">
      <w:pPr>
        <w:pStyle w:val="Code"/>
      </w:pPr>
      <w:r>
        <w:t>}</w:t>
      </w:r>
    </w:p>
    <w:p w14:paraId="53BDC23D" w14:textId="77777777" w:rsidR="00CF49E0" w:rsidRDefault="00CF49E0">
      <w:pPr>
        <w:pStyle w:val="Code"/>
      </w:pPr>
    </w:p>
    <w:p w14:paraId="31D18B7B" w14:textId="77777777" w:rsidR="00CF49E0" w:rsidRDefault="00CF49E0">
      <w:pPr>
        <w:pStyle w:val="Code"/>
      </w:pPr>
      <w:r>
        <w:t>MMSMBoxViewResponse ::= SEQUENCE</w:t>
      </w:r>
    </w:p>
    <w:p w14:paraId="4EE0C80C" w14:textId="77777777" w:rsidR="00CF49E0" w:rsidRDefault="00CF49E0">
      <w:pPr>
        <w:pStyle w:val="Code"/>
      </w:pPr>
      <w:r>
        <w:t>{</w:t>
      </w:r>
    </w:p>
    <w:p w14:paraId="20675073" w14:textId="77777777" w:rsidR="00CF49E0" w:rsidRDefault="00CF49E0">
      <w:pPr>
        <w:pStyle w:val="Code"/>
      </w:pPr>
      <w:r>
        <w:t xml:space="preserve">    transactionID   [1]  UTF8String,</w:t>
      </w:r>
    </w:p>
    <w:p w14:paraId="36860852" w14:textId="77777777" w:rsidR="00CF49E0" w:rsidRDefault="00CF49E0">
      <w:pPr>
        <w:pStyle w:val="Code"/>
      </w:pPr>
      <w:r>
        <w:t xml:space="preserve">    version         [2]  MMSVersion,</w:t>
      </w:r>
    </w:p>
    <w:p w14:paraId="4EFA02A3" w14:textId="77777777" w:rsidR="00CF49E0" w:rsidRDefault="00CF49E0">
      <w:pPr>
        <w:pStyle w:val="Code"/>
      </w:pPr>
      <w:r>
        <w:t xml:space="preserve">    contentLocation [3]  UTF8String OPTIONAL,</w:t>
      </w:r>
    </w:p>
    <w:p w14:paraId="684400AD" w14:textId="77777777" w:rsidR="00CF49E0" w:rsidRDefault="00CF49E0">
      <w:pPr>
        <w:pStyle w:val="Code"/>
      </w:pPr>
      <w:r>
        <w:t xml:space="preserve">    state           [4]  SEQUENCE OF MMState OPTIONAL,</w:t>
      </w:r>
    </w:p>
    <w:p w14:paraId="13DAE868" w14:textId="77777777" w:rsidR="00CF49E0" w:rsidRDefault="00CF49E0">
      <w:pPr>
        <w:pStyle w:val="Code"/>
      </w:pPr>
      <w:r>
        <w:t xml:space="preserve">    flags           [5]  SEQUENCE OF MMFlags OPTIONAL,</w:t>
      </w:r>
    </w:p>
    <w:p w14:paraId="5012A569" w14:textId="77777777" w:rsidR="00CF49E0" w:rsidRDefault="00CF49E0">
      <w:pPr>
        <w:pStyle w:val="Code"/>
      </w:pPr>
      <w:r>
        <w:t xml:space="preserve">    start           [6]  INTEGER OPTIONAL,</w:t>
      </w:r>
    </w:p>
    <w:p w14:paraId="76609FDB" w14:textId="77777777" w:rsidR="00CF49E0" w:rsidRDefault="00CF49E0">
      <w:pPr>
        <w:pStyle w:val="Code"/>
      </w:pPr>
      <w:r>
        <w:t xml:space="preserve">    limit           [7]  INTEGER OPTIONAL,</w:t>
      </w:r>
    </w:p>
    <w:p w14:paraId="73E19848" w14:textId="77777777" w:rsidR="00CF49E0" w:rsidRDefault="00CF49E0">
      <w:pPr>
        <w:pStyle w:val="Code"/>
      </w:pPr>
      <w:r>
        <w:t xml:space="preserve">    attributes      [8]  SEQUENCE OF UTF8String OPTIONAL,</w:t>
      </w:r>
    </w:p>
    <w:p w14:paraId="309BE896" w14:textId="77777777" w:rsidR="00CF49E0" w:rsidRDefault="00CF49E0">
      <w:pPr>
        <w:pStyle w:val="Code"/>
      </w:pPr>
      <w:r>
        <w:t xml:space="preserve">    mMSTotals       [9]  BOOLEAN OPTIONAL,</w:t>
      </w:r>
    </w:p>
    <w:p w14:paraId="683681A8" w14:textId="77777777" w:rsidR="00CF49E0" w:rsidRDefault="00CF49E0">
      <w:pPr>
        <w:pStyle w:val="Code"/>
      </w:pPr>
      <w:r>
        <w:t xml:space="preserve">    mMSQuotas       [10] BOOLEAN OPTIONAL,</w:t>
      </w:r>
    </w:p>
    <w:p w14:paraId="0E18E898" w14:textId="77777777" w:rsidR="00CF49E0" w:rsidRDefault="00CF49E0">
      <w:pPr>
        <w:pStyle w:val="Code"/>
      </w:pPr>
      <w:r>
        <w:t xml:space="preserve">    mMessages       [11] SEQUENCE OF MMBoxDescription</w:t>
      </w:r>
    </w:p>
    <w:p w14:paraId="6C9FCB89" w14:textId="77777777" w:rsidR="00CF49E0" w:rsidRDefault="00CF49E0">
      <w:pPr>
        <w:pStyle w:val="Code"/>
      </w:pPr>
      <w:r>
        <w:t>}</w:t>
      </w:r>
    </w:p>
    <w:p w14:paraId="49502913" w14:textId="77777777" w:rsidR="00CF49E0" w:rsidRDefault="00CF49E0">
      <w:pPr>
        <w:pStyle w:val="Code"/>
      </w:pPr>
    </w:p>
    <w:p w14:paraId="2344A3BB" w14:textId="77777777" w:rsidR="00CF49E0" w:rsidRDefault="00CF49E0">
      <w:pPr>
        <w:pStyle w:val="Code"/>
      </w:pPr>
      <w:r>
        <w:t>MMBoxDescription ::= SEQUENCE</w:t>
      </w:r>
    </w:p>
    <w:p w14:paraId="1B4A1101" w14:textId="77777777" w:rsidR="00CF49E0" w:rsidRDefault="00CF49E0">
      <w:pPr>
        <w:pStyle w:val="Code"/>
      </w:pPr>
      <w:r>
        <w:t>{</w:t>
      </w:r>
    </w:p>
    <w:p w14:paraId="037B2590" w14:textId="77777777" w:rsidR="00CF49E0" w:rsidRDefault="00CF49E0">
      <w:pPr>
        <w:pStyle w:val="Code"/>
      </w:pPr>
      <w:r>
        <w:t xml:space="preserve">    contentLocation          [1]  UTF8String OPTIONAL,</w:t>
      </w:r>
    </w:p>
    <w:p w14:paraId="265CC2C1" w14:textId="77777777" w:rsidR="00CF49E0" w:rsidRDefault="00CF49E0">
      <w:pPr>
        <w:pStyle w:val="Code"/>
      </w:pPr>
      <w:r>
        <w:t xml:space="preserve">    messageID                [2]  UTF8String OPTIONAL,</w:t>
      </w:r>
    </w:p>
    <w:p w14:paraId="4FA83DDB" w14:textId="77777777" w:rsidR="00CF49E0" w:rsidRDefault="00CF49E0">
      <w:pPr>
        <w:pStyle w:val="Code"/>
      </w:pPr>
      <w:r>
        <w:t xml:space="preserve">    state                    [3]  MMState OPTIONAL,</w:t>
      </w:r>
    </w:p>
    <w:p w14:paraId="0459C8F0" w14:textId="77777777" w:rsidR="00CF49E0" w:rsidRDefault="00CF49E0">
      <w:pPr>
        <w:pStyle w:val="Code"/>
      </w:pPr>
      <w:r>
        <w:t xml:space="preserve">    flags                    [4]  SEQUENCE OF MMFlags OPTIONAL,</w:t>
      </w:r>
    </w:p>
    <w:p w14:paraId="037E5284" w14:textId="77777777" w:rsidR="00CF49E0" w:rsidRDefault="00CF49E0">
      <w:pPr>
        <w:pStyle w:val="Code"/>
      </w:pPr>
      <w:r>
        <w:t xml:space="preserve">    dateTime                 [5]  Timestamp OPTIONAL,</w:t>
      </w:r>
    </w:p>
    <w:p w14:paraId="203055B1" w14:textId="77777777" w:rsidR="00CF49E0" w:rsidRDefault="00CF49E0">
      <w:pPr>
        <w:pStyle w:val="Code"/>
      </w:pPr>
      <w:r>
        <w:t xml:space="preserve">    originatingMMSParty      [6]  MMSParty OPTIONAL,</w:t>
      </w:r>
    </w:p>
    <w:p w14:paraId="79542291" w14:textId="77777777" w:rsidR="00CF49E0" w:rsidRDefault="00CF49E0">
      <w:pPr>
        <w:pStyle w:val="Code"/>
      </w:pPr>
      <w:r>
        <w:t xml:space="preserve">    terminatingMMSParty      [7]  SEQUENCE OF MMSParty OPTIONAL,</w:t>
      </w:r>
    </w:p>
    <w:p w14:paraId="2BBF0884" w14:textId="77777777" w:rsidR="00CF49E0" w:rsidRDefault="00CF49E0">
      <w:pPr>
        <w:pStyle w:val="Code"/>
      </w:pPr>
      <w:r>
        <w:t xml:space="preserve">    cCRecipients             [8]  SEQUENCE OF MMSParty OPTIONAL,</w:t>
      </w:r>
    </w:p>
    <w:p w14:paraId="5AB682E6" w14:textId="77777777" w:rsidR="00CF49E0" w:rsidRDefault="00CF49E0">
      <w:pPr>
        <w:pStyle w:val="Code"/>
      </w:pPr>
      <w:r>
        <w:lastRenderedPageBreak/>
        <w:t xml:space="preserve">    bCCRecipients            [9]  SEQUENCE OF MMSParty OPTIONAL,</w:t>
      </w:r>
    </w:p>
    <w:p w14:paraId="26C88E51" w14:textId="77777777" w:rsidR="00CF49E0" w:rsidRDefault="00CF49E0">
      <w:pPr>
        <w:pStyle w:val="Code"/>
      </w:pPr>
      <w:r>
        <w:t xml:space="preserve">    messageClass             [10] MMSMessageClass OPTIONAL,</w:t>
      </w:r>
    </w:p>
    <w:p w14:paraId="77088E51" w14:textId="77777777" w:rsidR="00CF49E0" w:rsidRDefault="00CF49E0">
      <w:pPr>
        <w:pStyle w:val="Code"/>
      </w:pPr>
      <w:r>
        <w:t xml:space="preserve">    subject                  [11] MMSSubject OPTIONAL,</w:t>
      </w:r>
    </w:p>
    <w:p w14:paraId="1E48B1EA" w14:textId="77777777" w:rsidR="00CF49E0" w:rsidRDefault="00CF49E0">
      <w:pPr>
        <w:pStyle w:val="Code"/>
      </w:pPr>
      <w:r>
        <w:t xml:space="preserve">    priority                 [12] MMSPriority OPTIONAL,</w:t>
      </w:r>
    </w:p>
    <w:p w14:paraId="65DE147B" w14:textId="77777777" w:rsidR="00CF49E0" w:rsidRDefault="00CF49E0">
      <w:pPr>
        <w:pStyle w:val="Code"/>
      </w:pPr>
      <w:r>
        <w:t xml:space="preserve">    deliveryTime             [13] Timestamp OPTIONAL,</w:t>
      </w:r>
    </w:p>
    <w:p w14:paraId="13C48E8C" w14:textId="77777777" w:rsidR="00CF49E0" w:rsidRDefault="00CF49E0">
      <w:pPr>
        <w:pStyle w:val="Code"/>
      </w:pPr>
      <w:r>
        <w:t xml:space="preserve">    readReport               [14] BOOLEAN OPTIONAL,</w:t>
      </w:r>
    </w:p>
    <w:p w14:paraId="769D5EDB" w14:textId="77777777" w:rsidR="00CF49E0" w:rsidRDefault="00CF49E0">
      <w:pPr>
        <w:pStyle w:val="Code"/>
      </w:pPr>
      <w:r>
        <w:t xml:space="preserve">    messageSize              [15] INTEGER OPTIONAL,</w:t>
      </w:r>
    </w:p>
    <w:p w14:paraId="0E4CFB23" w14:textId="77777777" w:rsidR="00CF49E0" w:rsidRDefault="00CF49E0">
      <w:pPr>
        <w:pStyle w:val="Code"/>
      </w:pPr>
      <w:r>
        <w:t xml:space="preserve">    replyCharging            [16] MMSReplyCharging OPTIONAL,</w:t>
      </w:r>
    </w:p>
    <w:p w14:paraId="3A4B1FB1" w14:textId="77777777" w:rsidR="00CF49E0" w:rsidRDefault="00CF49E0">
      <w:pPr>
        <w:pStyle w:val="Code"/>
      </w:pPr>
      <w:r>
        <w:t xml:space="preserve">    previouslySentBy         [17] MMSPreviouslySentBy OPTIONAL,</w:t>
      </w:r>
    </w:p>
    <w:p w14:paraId="6F0BA90E" w14:textId="77777777" w:rsidR="00CF49E0" w:rsidRDefault="00CF49E0">
      <w:pPr>
        <w:pStyle w:val="Code"/>
      </w:pPr>
      <w:r>
        <w:t xml:space="preserve">    previouslySentByDateTime [18] Timestamp OPTIONAL,</w:t>
      </w:r>
    </w:p>
    <w:p w14:paraId="2D618389" w14:textId="77777777" w:rsidR="00CF49E0" w:rsidRDefault="00CF49E0">
      <w:pPr>
        <w:pStyle w:val="Code"/>
      </w:pPr>
      <w:r>
        <w:t xml:space="preserve">    contentType              [19] UTF8String OPTIONAL</w:t>
      </w:r>
    </w:p>
    <w:p w14:paraId="10FFE594" w14:textId="77777777" w:rsidR="00CF49E0" w:rsidRDefault="00CF49E0">
      <w:pPr>
        <w:pStyle w:val="Code"/>
      </w:pPr>
      <w:r>
        <w:t>}</w:t>
      </w:r>
    </w:p>
    <w:p w14:paraId="44172B31" w14:textId="77777777" w:rsidR="00CF49E0" w:rsidRDefault="00CF49E0">
      <w:pPr>
        <w:pStyle w:val="Code"/>
      </w:pPr>
    </w:p>
    <w:p w14:paraId="47E0DB21" w14:textId="77777777" w:rsidR="00CF49E0" w:rsidRDefault="00CF49E0">
      <w:pPr>
        <w:pStyle w:val="CodeHeader"/>
      </w:pPr>
      <w:r>
        <w:t>-- =========</w:t>
      </w:r>
    </w:p>
    <w:p w14:paraId="18436326" w14:textId="77777777" w:rsidR="00CF49E0" w:rsidRDefault="00CF49E0">
      <w:pPr>
        <w:pStyle w:val="CodeHeader"/>
      </w:pPr>
      <w:r>
        <w:t>-- MMS CCPDU</w:t>
      </w:r>
    </w:p>
    <w:p w14:paraId="6C3F5A54" w14:textId="77777777" w:rsidR="00CF49E0" w:rsidRDefault="00CF49E0">
      <w:pPr>
        <w:pStyle w:val="Code"/>
      </w:pPr>
      <w:r>
        <w:t>-- =========</w:t>
      </w:r>
    </w:p>
    <w:p w14:paraId="55794B31" w14:textId="77777777" w:rsidR="00CF49E0" w:rsidRDefault="00CF49E0">
      <w:pPr>
        <w:pStyle w:val="Code"/>
      </w:pPr>
    </w:p>
    <w:p w14:paraId="29466840" w14:textId="77777777" w:rsidR="00CF49E0" w:rsidRDefault="00CF49E0">
      <w:pPr>
        <w:pStyle w:val="Code"/>
      </w:pPr>
      <w:r>
        <w:t>MMSCCPDU ::= SEQUENCE</w:t>
      </w:r>
    </w:p>
    <w:p w14:paraId="0D1A23BD" w14:textId="77777777" w:rsidR="00CF49E0" w:rsidRDefault="00CF49E0">
      <w:pPr>
        <w:pStyle w:val="Code"/>
      </w:pPr>
      <w:r>
        <w:t>{</w:t>
      </w:r>
    </w:p>
    <w:p w14:paraId="3ED9BDE3" w14:textId="77777777" w:rsidR="00CF49E0" w:rsidRDefault="00CF49E0">
      <w:pPr>
        <w:pStyle w:val="Code"/>
      </w:pPr>
      <w:r>
        <w:t xml:space="preserve">    version    [1] MMSVersion,</w:t>
      </w:r>
    </w:p>
    <w:p w14:paraId="42567818" w14:textId="77777777" w:rsidR="00CF49E0" w:rsidRDefault="00CF49E0">
      <w:pPr>
        <w:pStyle w:val="Code"/>
      </w:pPr>
      <w:r>
        <w:t xml:space="preserve">    transactionID [2] UTF8String,</w:t>
      </w:r>
    </w:p>
    <w:p w14:paraId="0A4A0744" w14:textId="77777777" w:rsidR="00CF49E0" w:rsidRDefault="00CF49E0">
      <w:pPr>
        <w:pStyle w:val="Code"/>
      </w:pPr>
      <w:r>
        <w:t xml:space="preserve">    mMSContent    [3] OCTET STRING</w:t>
      </w:r>
    </w:p>
    <w:p w14:paraId="5505674F" w14:textId="77777777" w:rsidR="00CF49E0" w:rsidRDefault="00CF49E0">
      <w:pPr>
        <w:pStyle w:val="Code"/>
      </w:pPr>
      <w:r>
        <w:t>}</w:t>
      </w:r>
    </w:p>
    <w:p w14:paraId="4B5936F6" w14:textId="77777777" w:rsidR="00CF49E0" w:rsidRDefault="00CF49E0">
      <w:pPr>
        <w:pStyle w:val="Code"/>
      </w:pPr>
    </w:p>
    <w:p w14:paraId="389E5F79" w14:textId="77777777" w:rsidR="00CF49E0" w:rsidRDefault="00CF49E0">
      <w:pPr>
        <w:pStyle w:val="CodeHeader"/>
      </w:pPr>
      <w:r>
        <w:t>-- ==============</w:t>
      </w:r>
    </w:p>
    <w:p w14:paraId="2EC17236" w14:textId="77777777" w:rsidR="00CF49E0" w:rsidRDefault="00CF49E0">
      <w:pPr>
        <w:pStyle w:val="CodeHeader"/>
      </w:pPr>
      <w:r>
        <w:t>-- MMS parameters</w:t>
      </w:r>
    </w:p>
    <w:p w14:paraId="4E473F82" w14:textId="77777777" w:rsidR="00CF49E0" w:rsidRDefault="00CF49E0">
      <w:pPr>
        <w:pStyle w:val="Code"/>
      </w:pPr>
      <w:r>
        <w:t>-- ==============</w:t>
      </w:r>
    </w:p>
    <w:p w14:paraId="1E5C396B" w14:textId="77777777" w:rsidR="00CF49E0" w:rsidRDefault="00CF49E0">
      <w:pPr>
        <w:pStyle w:val="Code"/>
      </w:pPr>
    </w:p>
    <w:p w14:paraId="53137385" w14:textId="77777777" w:rsidR="00CF49E0" w:rsidRDefault="00CF49E0">
      <w:pPr>
        <w:pStyle w:val="Code"/>
      </w:pPr>
      <w:r>
        <w:t>MMSAdaptation ::= SEQUENCE</w:t>
      </w:r>
    </w:p>
    <w:p w14:paraId="2C439141" w14:textId="77777777" w:rsidR="00CF49E0" w:rsidRDefault="00CF49E0">
      <w:pPr>
        <w:pStyle w:val="Code"/>
      </w:pPr>
      <w:r>
        <w:t>{</w:t>
      </w:r>
    </w:p>
    <w:p w14:paraId="37283F95" w14:textId="77777777" w:rsidR="00CF49E0" w:rsidRDefault="00CF49E0">
      <w:pPr>
        <w:pStyle w:val="Code"/>
      </w:pPr>
      <w:r>
        <w:t xml:space="preserve">    allowed   [1] BOOLEAN,</w:t>
      </w:r>
    </w:p>
    <w:p w14:paraId="1E1C1039" w14:textId="77777777" w:rsidR="00CF49E0" w:rsidRDefault="00CF49E0">
      <w:pPr>
        <w:pStyle w:val="Code"/>
      </w:pPr>
      <w:r>
        <w:t xml:space="preserve">    overriden [2] BOOLEAN</w:t>
      </w:r>
    </w:p>
    <w:p w14:paraId="35A70D0F" w14:textId="77777777" w:rsidR="00CF49E0" w:rsidRDefault="00CF49E0">
      <w:pPr>
        <w:pStyle w:val="Code"/>
      </w:pPr>
      <w:r>
        <w:t>}</w:t>
      </w:r>
    </w:p>
    <w:p w14:paraId="64ACD4AF" w14:textId="77777777" w:rsidR="00CF49E0" w:rsidRDefault="00CF49E0">
      <w:pPr>
        <w:pStyle w:val="Code"/>
      </w:pPr>
    </w:p>
    <w:p w14:paraId="55682E6A" w14:textId="77777777" w:rsidR="00CF49E0" w:rsidRDefault="00CF49E0">
      <w:pPr>
        <w:pStyle w:val="Code"/>
      </w:pPr>
      <w:r>
        <w:t>MMSCancelStatus ::= ENUMERATED</w:t>
      </w:r>
    </w:p>
    <w:p w14:paraId="18C9877B" w14:textId="77777777" w:rsidR="00CF49E0" w:rsidRDefault="00CF49E0">
      <w:pPr>
        <w:pStyle w:val="Code"/>
      </w:pPr>
      <w:r>
        <w:t>{</w:t>
      </w:r>
    </w:p>
    <w:p w14:paraId="065F2D8A" w14:textId="77777777" w:rsidR="00CF49E0" w:rsidRDefault="00CF49E0">
      <w:pPr>
        <w:pStyle w:val="Code"/>
      </w:pPr>
      <w:r>
        <w:t xml:space="preserve">    cancelRequestSuccessfullyReceived(1),</w:t>
      </w:r>
    </w:p>
    <w:p w14:paraId="0C62AEEC" w14:textId="77777777" w:rsidR="00CF49E0" w:rsidRDefault="00CF49E0">
      <w:pPr>
        <w:pStyle w:val="Code"/>
      </w:pPr>
      <w:r>
        <w:t xml:space="preserve">    cancelRequestCorrupted(2)</w:t>
      </w:r>
    </w:p>
    <w:p w14:paraId="40DD5885" w14:textId="77777777" w:rsidR="00CF49E0" w:rsidRDefault="00CF49E0">
      <w:pPr>
        <w:pStyle w:val="Code"/>
      </w:pPr>
      <w:r>
        <w:t>}</w:t>
      </w:r>
    </w:p>
    <w:p w14:paraId="0699B66B" w14:textId="77777777" w:rsidR="00CF49E0" w:rsidRDefault="00CF49E0">
      <w:pPr>
        <w:pStyle w:val="Code"/>
      </w:pPr>
    </w:p>
    <w:p w14:paraId="51F7E104" w14:textId="77777777" w:rsidR="00CF49E0" w:rsidRDefault="00CF49E0">
      <w:pPr>
        <w:pStyle w:val="Code"/>
      </w:pPr>
      <w:r>
        <w:t>MMSContentClass ::= ENUMERATED</w:t>
      </w:r>
    </w:p>
    <w:p w14:paraId="2D802E7F" w14:textId="77777777" w:rsidR="00CF49E0" w:rsidRDefault="00CF49E0">
      <w:pPr>
        <w:pStyle w:val="Code"/>
      </w:pPr>
      <w:r>
        <w:t>{</w:t>
      </w:r>
    </w:p>
    <w:p w14:paraId="29848206" w14:textId="77777777" w:rsidR="00CF49E0" w:rsidRDefault="00CF49E0">
      <w:pPr>
        <w:pStyle w:val="Code"/>
      </w:pPr>
      <w:r>
        <w:t xml:space="preserve">    text(1),</w:t>
      </w:r>
    </w:p>
    <w:p w14:paraId="5B7CE962" w14:textId="77777777" w:rsidR="00CF49E0" w:rsidRDefault="00CF49E0">
      <w:pPr>
        <w:pStyle w:val="Code"/>
      </w:pPr>
      <w:r>
        <w:t xml:space="preserve">    imageBasic(2),</w:t>
      </w:r>
    </w:p>
    <w:p w14:paraId="62124032" w14:textId="77777777" w:rsidR="00CF49E0" w:rsidRDefault="00CF49E0">
      <w:pPr>
        <w:pStyle w:val="Code"/>
      </w:pPr>
      <w:r>
        <w:t xml:space="preserve">    imageRich(3),</w:t>
      </w:r>
    </w:p>
    <w:p w14:paraId="7135B812" w14:textId="77777777" w:rsidR="00CF49E0" w:rsidRDefault="00CF49E0">
      <w:pPr>
        <w:pStyle w:val="Code"/>
      </w:pPr>
      <w:r>
        <w:t xml:space="preserve">    videoBasic(4),</w:t>
      </w:r>
    </w:p>
    <w:p w14:paraId="34E378AF" w14:textId="77777777" w:rsidR="00CF49E0" w:rsidRDefault="00CF49E0">
      <w:pPr>
        <w:pStyle w:val="Code"/>
      </w:pPr>
      <w:r>
        <w:t xml:space="preserve">    videoRich(5),</w:t>
      </w:r>
    </w:p>
    <w:p w14:paraId="1599AC04" w14:textId="77777777" w:rsidR="00CF49E0" w:rsidRDefault="00CF49E0">
      <w:pPr>
        <w:pStyle w:val="Code"/>
      </w:pPr>
      <w:r>
        <w:t xml:space="preserve">    megaPixel(6),</w:t>
      </w:r>
    </w:p>
    <w:p w14:paraId="4368D225" w14:textId="77777777" w:rsidR="00CF49E0" w:rsidRDefault="00CF49E0">
      <w:pPr>
        <w:pStyle w:val="Code"/>
      </w:pPr>
      <w:r>
        <w:t xml:space="preserve">    contentBasic(7),</w:t>
      </w:r>
    </w:p>
    <w:p w14:paraId="2752B43A" w14:textId="77777777" w:rsidR="00CF49E0" w:rsidRDefault="00CF49E0">
      <w:pPr>
        <w:pStyle w:val="Code"/>
      </w:pPr>
      <w:r>
        <w:t xml:space="preserve">    contentRich(8)</w:t>
      </w:r>
    </w:p>
    <w:p w14:paraId="2AD8E64B" w14:textId="77777777" w:rsidR="00CF49E0" w:rsidRDefault="00CF49E0">
      <w:pPr>
        <w:pStyle w:val="Code"/>
      </w:pPr>
      <w:r>
        <w:t>}</w:t>
      </w:r>
    </w:p>
    <w:p w14:paraId="5E07A130" w14:textId="77777777" w:rsidR="00CF49E0" w:rsidRDefault="00CF49E0">
      <w:pPr>
        <w:pStyle w:val="Code"/>
      </w:pPr>
    </w:p>
    <w:p w14:paraId="65BF9563" w14:textId="77777777" w:rsidR="00CF49E0" w:rsidRDefault="00CF49E0">
      <w:pPr>
        <w:pStyle w:val="Code"/>
      </w:pPr>
      <w:r>
        <w:t>MMSContentType ::= UTF8String</w:t>
      </w:r>
    </w:p>
    <w:p w14:paraId="01D2E6D6" w14:textId="77777777" w:rsidR="00CF49E0" w:rsidRDefault="00CF49E0">
      <w:pPr>
        <w:pStyle w:val="Code"/>
      </w:pPr>
    </w:p>
    <w:p w14:paraId="12EE5A7D" w14:textId="77777777" w:rsidR="00CF49E0" w:rsidRDefault="00CF49E0">
      <w:pPr>
        <w:pStyle w:val="Code"/>
      </w:pPr>
      <w:r>
        <w:t>MMSDeleteResponseStatus ::= ENUMERATED</w:t>
      </w:r>
    </w:p>
    <w:p w14:paraId="5D123079" w14:textId="77777777" w:rsidR="00CF49E0" w:rsidRDefault="00CF49E0">
      <w:pPr>
        <w:pStyle w:val="Code"/>
      </w:pPr>
      <w:r>
        <w:t>{</w:t>
      </w:r>
    </w:p>
    <w:p w14:paraId="1DDA723E" w14:textId="77777777" w:rsidR="00CF49E0" w:rsidRDefault="00CF49E0">
      <w:pPr>
        <w:pStyle w:val="Code"/>
      </w:pPr>
      <w:r>
        <w:t xml:space="preserve">    ok(1),</w:t>
      </w:r>
    </w:p>
    <w:p w14:paraId="605D77A8" w14:textId="77777777" w:rsidR="00CF49E0" w:rsidRDefault="00CF49E0">
      <w:pPr>
        <w:pStyle w:val="Code"/>
      </w:pPr>
      <w:r>
        <w:t xml:space="preserve">    errorUnspecified(2),</w:t>
      </w:r>
    </w:p>
    <w:p w14:paraId="7CC45EA4" w14:textId="77777777" w:rsidR="00CF49E0" w:rsidRDefault="00CF49E0">
      <w:pPr>
        <w:pStyle w:val="Code"/>
      </w:pPr>
      <w:r>
        <w:t xml:space="preserve">    errorServiceDenied(3),</w:t>
      </w:r>
    </w:p>
    <w:p w14:paraId="146FA807" w14:textId="77777777" w:rsidR="00CF49E0" w:rsidRDefault="00CF49E0">
      <w:pPr>
        <w:pStyle w:val="Code"/>
      </w:pPr>
      <w:r>
        <w:t xml:space="preserve">    errorMessageFormatCorrupt(4),</w:t>
      </w:r>
    </w:p>
    <w:p w14:paraId="1A8DBE21" w14:textId="77777777" w:rsidR="00CF49E0" w:rsidRDefault="00CF49E0">
      <w:pPr>
        <w:pStyle w:val="Code"/>
      </w:pPr>
      <w:r>
        <w:t xml:space="preserve">    errorSendingAddressUnresolved(5),</w:t>
      </w:r>
    </w:p>
    <w:p w14:paraId="4AC3CA8F" w14:textId="77777777" w:rsidR="00CF49E0" w:rsidRDefault="00CF49E0">
      <w:pPr>
        <w:pStyle w:val="Code"/>
      </w:pPr>
      <w:r>
        <w:t xml:space="preserve">    errorMessageNotFound(6),</w:t>
      </w:r>
    </w:p>
    <w:p w14:paraId="543EB03B" w14:textId="77777777" w:rsidR="00CF49E0" w:rsidRDefault="00CF49E0">
      <w:pPr>
        <w:pStyle w:val="Code"/>
      </w:pPr>
      <w:r>
        <w:t xml:space="preserve">    errorNetworkProblem(7),</w:t>
      </w:r>
    </w:p>
    <w:p w14:paraId="03FBB0F0" w14:textId="77777777" w:rsidR="00CF49E0" w:rsidRDefault="00CF49E0">
      <w:pPr>
        <w:pStyle w:val="Code"/>
      </w:pPr>
      <w:r>
        <w:t xml:space="preserve">    errorContentNotAccepted(8),</w:t>
      </w:r>
    </w:p>
    <w:p w14:paraId="69BF9112" w14:textId="77777777" w:rsidR="00CF49E0" w:rsidRDefault="00CF49E0">
      <w:pPr>
        <w:pStyle w:val="Code"/>
      </w:pPr>
      <w:r>
        <w:t xml:space="preserve">    errorUnsupportedMessage(9),</w:t>
      </w:r>
    </w:p>
    <w:p w14:paraId="752D4DFB" w14:textId="77777777" w:rsidR="00CF49E0" w:rsidRDefault="00CF49E0">
      <w:pPr>
        <w:pStyle w:val="Code"/>
      </w:pPr>
      <w:r>
        <w:t xml:space="preserve">    errorTransientFailure(10),</w:t>
      </w:r>
    </w:p>
    <w:p w14:paraId="66158C58" w14:textId="77777777" w:rsidR="00CF49E0" w:rsidRDefault="00CF49E0">
      <w:pPr>
        <w:pStyle w:val="Code"/>
      </w:pPr>
      <w:r>
        <w:t xml:space="preserve">    errorTransientSendingAddressUnresolved(11),</w:t>
      </w:r>
    </w:p>
    <w:p w14:paraId="63B5F70A" w14:textId="77777777" w:rsidR="00CF49E0" w:rsidRDefault="00CF49E0">
      <w:pPr>
        <w:pStyle w:val="Code"/>
      </w:pPr>
      <w:r>
        <w:t xml:space="preserve">    errorTransientMessageNotFound(12),</w:t>
      </w:r>
    </w:p>
    <w:p w14:paraId="56D32A20" w14:textId="77777777" w:rsidR="00CF49E0" w:rsidRDefault="00CF49E0">
      <w:pPr>
        <w:pStyle w:val="Code"/>
      </w:pPr>
      <w:r>
        <w:t xml:space="preserve">    errorTransientNetworkProblem(13),</w:t>
      </w:r>
    </w:p>
    <w:p w14:paraId="7E03F240" w14:textId="77777777" w:rsidR="00CF49E0" w:rsidRDefault="00CF49E0">
      <w:pPr>
        <w:pStyle w:val="Code"/>
      </w:pPr>
      <w:r>
        <w:t xml:space="preserve">    errorTransientPartialSuccess(14),</w:t>
      </w:r>
    </w:p>
    <w:p w14:paraId="78717F47" w14:textId="77777777" w:rsidR="00CF49E0" w:rsidRDefault="00CF49E0">
      <w:pPr>
        <w:pStyle w:val="Code"/>
      </w:pPr>
      <w:r>
        <w:t xml:space="preserve">    errorPermanentFailure(15),</w:t>
      </w:r>
    </w:p>
    <w:p w14:paraId="352CB4B7" w14:textId="77777777" w:rsidR="00CF49E0" w:rsidRDefault="00CF49E0">
      <w:pPr>
        <w:pStyle w:val="Code"/>
      </w:pPr>
      <w:r>
        <w:t xml:space="preserve">    errorPermanentServiceDenied(16),</w:t>
      </w:r>
    </w:p>
    <w:p w14:paraId="0F1D95F1" w14:textId="77777777" w:rsidR="00CF49E0" w:rsidRDefault="00CF49E0">
      <w:pPr>
        <w:pStyle w:val="Code"/>
      </w:pPr>
      <w:r>
        <w:t xml:space="preserve">    errorPermanentMessageFormatCorrupt(17),</w:t>
      </w:r>
    </w:p>
    <w:p w14:paraId="7D0E00A2" w14:textId="77777777" w:rsidR="00CF49E0" w:rsidRDefault="00CF49E0">
      <w:pPr>
        <w:pStyle w:val="Code"/>
      </w:pPr>
      <w:r>
        <w:t xml:space="preserve">    errorPermanentSendingAddressUnresolved(18),</w:t>
      </w:r>
    </w:p>
    <w:p w14:paraId="1D3B4F00" w14:textId="77777777" w:rsidR="00CF49E0" w:rsidRDefault="00CF49E0">
      <w:pPr>
        <w:pStyle w:val="Code"/>
      </w:pPr>
      <w:r>
        <w:t xml:space="preserve">    errorPermanentMessageNotFound(19),</w:t>
      </w:r>
    </w:p>
    <w:p w14:paraId="07526821" w14:textId="77777777" w:rsidR="00CF49E0" w:rsidRDefault="00CF49E0">
      <w:pPr>
        <w:pStyle w:val="Code"/>
      </w:pPr>
      <w:r>
        <w:t xml:space="preserve">    errorPermanentContentNotAccepted(20),</w:t>
      </w:r>
    </w:p>
    <w:p w14:paraId="7F716525" w14:textId="77777777" w:rsidR="00CF49E0" w:rsidRDefault="00CF49E0">
      <w:pPr>
        <w:pStyle w:val="Code"/>
      </w:pPr>
      <w:r>
        <w:t xml:space="preserve">    errorPermanentReplyChargingLimitationsNotMet(21),</w:t>
      </w:r>
    </w:p>
    <w:p w14:paraId="3C422E42" w14:textId="77777777" w:rsidR="00CF49E0" w:rsidRDefault="00CF49E0">
      <w:pPr>
        <w:pStyle w:val="Code"/>
      </w:pPr>
      <w:r>
        <w:t xml:space="preserve">    errorPermanentReplyChargingRequestNotAccepted(22),</w:t>
      </w:r>
    </w:p>
    <w:p w14:paraId="51F57085" w14:textId="77777777" w:rsidR="00CF49E0" w:rsidRDefault="00CF49E0">
      <w:pPr>
        <w:pStyle w:val="Code"/>
      </w:pPr>
      <w:r>
        <w:lastRenderedPageBreak/>
        <w:t xml:space="preserve">    errorPermanentReplyChargingForwardingDenied(23),</w:t>
      </w:r>
    </w:p>
    <w:p w14:paraId="4FEA704A" w14:textId="77777777" w:rsidR="00CF49E0" w:rsidRDefault="00CF49E0">
      <w:pPr>
        <w:pStyle w:val="Code"/>
      </w:pPr>
      <w:r>
        <w:t xml:space="preserve">    errorPermanentReplyChargingNotSupported(24),</w:t>
      </w:r>
    </w:p>
    <w:p w14:paraId="6FE295C8" w14:textId="77777777" w:rsidR="00CF49E0" w:rsidRDefault="00CF49E0">
      <w:pPr>
        <w:pStyle w:val="Code"/>
      </w:pPr>
      <w:r>
        <w:t xml:space="preserve">    errorPermanentAddressHidingNotSupported(25),</w:t>
      </w:r>
    </w:p>
    <w:p w14:paraId="6298FDC2" w14:textId="77777777" w:rsidR="00CF49E0" w:rsidRDefault="00CF49E0">
      <w:pPr>
        <w:pStyle w:val="Code"/>
      </w:pPr>
      <w:r>
        <w:t xml:space="preserve">    errorPermanentLackOfPrepaid(26)</w:t>
      </w:r>
    </w:p>
    <w:p w14:paraId="224BEF18" w14:textId="77777777" w:rsidR="00CF49E0" w:rsidRDefault="00CF49E0">
      <w:pPr>
        <w:pStyle w:val="Code"/>
      </w:pPr>
      <w:r>
        <w:t>}</w:t>
      </w:r>
    </w:p>
    <w:p w14:paraId="5620299C" w14:textId="77777777" w:rsidR="00CF49E0" w:rsidRDefault="00CF49E0">
      <w:pPr>
        <w:pStyle w:val="Code"/>
      </w:pPr>
    </w:p>
    <w:p w14:paraId="2AE920DC" w14:textId="77777777" w:rsidR="00CF49E0" w:rsidRDefault="00CF49E0">
      <w:pPr>
        <w:pStyle w:val="Code"/>
      </w:pPr>
      <w:r>
        <w:t>MMSDirection ::= ENUMERATED</w:t>
      </w:r>
    </w:p>
    <w:p w14:paraId="4C9E73EF" w14:textId="77777777" w:rsidR="00CF49E0" w:rsidRDefault="00CF49E0">
      <w:pPr>
        <w:pStyle w:val="Code"/>
      </w:pPr>
      <w:r>
        <w:t>{</w:t>
      </w:r>
    </w:p>
    <w:p w14:paraId="75D273C2" w14:textId="77777777" w:rsidR="00CF49E0" w:rsidRDefault="00CF49E0">
      <w:pPr>
        <w:pStyle w:val="Code"/>
      </w:pPr>
      <w:r>
        <w:t xml:space="preserve">    fromTarget(0),</w:t>
      </w:r>
    </w:p>
    <w:p w14:paraId="25AFD4CF" w14:textId="77777777" w:rsidR="00CF49E0" w:rsidRDefault="00CF49E0">
      <w:pPr>
        <w:pStyle w:val="Code"/>
      </w:pPr>
      <w:r>
        <w:t xml:space="preserve">    toTarget(1)</w:t>
      </w:r>
    </w:p>
    <w:p w14:paraId="6583E270" w14:textId="77777777" w:rsidR="00CF49E0" w:rsidRDefault="00CF49E0">
      <w:pPr>
        <w:pStyle w:val="Code"/>
      </w:pPr>
      <w:r>
        <w:t>}</w:t>
      </w:r>
    </w:p>
    <w:p w14:paraId="0F92C958" w14:textId="77777777" w:rsidR="00CF49E0" w:rsidRDefault="00CF49E0">
      <w:pPr>
        <w:pStyle w:val="Code"/>
      </w:pPr>
    </w:p>
    <w:p w14:paraId="0D42E29A" w14:textId="77777777" w:rsidR="00CF49E0" w:rsidRDefault="00CF49E0">
      <w:pPr>
        <w:pStyle w:val="Code"/>
      </w:pPr>
      <w:r>
        <w:t>MMSElementDescriptor ::= SEQUENCE</w:t>
      </w:r>
    </w:p>
    <w:p w14:paraId="59FBF92C" w14:textId="77777777" w:rsidR="00CF49E0" w:rsidRDefault="00CF49E0">
      <w:pPr>
        <w:pStyle w:val="Code"/>
      </w:pPr>
      <w:r>
        <w:t>{</w:t>
      </w:r>
    </w:p>
    <w:p w14:paraId="3292F4E9" w14:textId="77777777" w:rsidR="00CF49E0" w:rsidRDefault="00CF49E0">
      <w:pPr>
        <w:pStyle w:val="Code"/>
      </w:pPr>
      <w:r>
        <w:t xml:space="preserve">    reference [1] UTF8String,</w:t>
      </w:r>
    </w:p>
    <w:p w14:paraId="4ACA6603" w14:textId="77777777" w:rsidR="00CF49E0" w:rsidRDefault="00CF49E0">
      <w:pPr>
        <w:pStyle w:val="Code"/>
      </w:pPr>
      <w:r>
        <w:t xml:space="preserve">    parameter [2] UTF8String     OPTIONAL,</w:t>
      </w:r>
    </w:p>
    <w:p w14:paraId="51B852FC" w14:textId="77777777" w:rsidR="00CF49E0" w:rsidRDefault="00CF49E0">
      <w:pPr>
        <w:pStyle w:val="Code"/>
      </w:pPr>
      <w:r>
        <w:t xml:space="preserve">    value     [3] UTF8String     OPTIONAL</w:t>
      </w:r>
    </w:p>
    <w:p w14:paraId="27547BD8" w14:textId="77777777" w:rsidR="00CF49E0" w:rsidRDefault="00CF49E0">
      <w:pPr>
        <w:pStyle w:val="Code"/>
      </w:pPr>
      <w:r>
        <w:t>}</w:t>
      </w:r>
    </w:p>
    <w:p w14:paraId="6F1FCF54" w14:textId="77777777" w:rsidR="00CF49E0" w:rsidRDefault="00CF49E0">
      <w:pPr>
        <w:pStyle w:val="Code"/>
      </w:pPr>
    </w:p>
    <w:p w14:paraId="3261BCC2" w14:textId="77777777" w:rsidR="00CF49E0" w:rsidRDefault="00CF49E0">
      <w:pPr>
        <w:pStyle w:val="Code"/>
      </w:pPr>
      <w:r>
        <w:t>MMSExpiry ::= SEQUENCE</w:t>
      </w:r>
    </w:p>
    <w:p w14:paraId="6A932009" w14:textId="77777777" w:rsidR="00CF49E0" w:rsidRDefault="00CF49E0">
      <w:pPr>
        <w:pStyle w:val="Code"/>
      </w:pPr>
      <w:r>
        <w:t>{</w:t>
      </w:r>
    </w:p>
    <w:p w14:paraId="2940F700" w14:textId="77777777" w:rsidR="00CF49E0" w:rsidRDefault="00CF49E0">
      <w:pPr>
        <w:pStyle w:val="Code"/>
      </w:pPr>
      <w:r>
        <w:t xml:space="preserve">    expiryPeriod [1] INTEGER,</w:t>
      </w:r>
    </w:p>
    <w:p w14:paraId="3C508CE6" w14:textId="77777777" w:rsidR="00CF49E0" w:rsidRDefault="00CF49E0">
      <w:pPr>
        <w:pStyle w:val="Code"/>
      </w:pPr>
      <w:r>
        <w:t xml:space="preserve">    periodFormat [2] MMSPeriodFormat</w:t>
      </w:r>
    </w:p>
    <w:p w14:paraId="793A1B7C" w14:textId="77777777" w:rsidR="00CF49E0" w:rsidRDefault="00CF49E0">
      <w:pPr>
        <w:pStyle w:val="Code"/>
      </w:pPr>
      <w:r>
        <w:t>}</w:t>
      </w:r>
    </w:p>
    <w:p w14:paraId="453D4C46" w14:textId="77777777" w:rsidR="00CF49E0" w:rsidRDefault="00CF49E0">
      <w:pPr>
        <w:pStyle w:val="Code"/>
      </w:pPr>
    </w:p>
    <w:p w14:paraId="5BA3E661" w14:textId="77777777" w:rsidR="00CF49E0" w:rsidRDefault="00CF49E0">
      <w:pPr>
        <w:pStyle w:val="Code"/>
      </w:pPr>
      <w:r>
        <w:t>MMFlags ::= SEQUENCE</w:t>
      </w:r>
    </w:p>
    <w:p w14:paraId="39CA05FC" w14:textId="77777777" w:rsidR="00CF49E0" w:rsidRDefault="00CF49E0">
      <w:pPr>
        <w:pStyle w:val="Code"/>
      </w:pPr>
      <w:r>
        <w:t>{</w:t>
      </w:r>
    </w:p>
    <w:p w14:paraId="165459DC" w14:textId="77777777" w:rsidR="00CF49E0" w:rsidRDefault="00CF49E0">
      <w:pPr>
        <w:pStyle w:val="Code"/>
      </w:pPr>
      <w:r>
        <w:t xml:space="preserve">    length     [1] INTEGER,</w:t>
      </w:r>
    </w:p>
    <w:p w14:paraId="3D080113" w14:textId="77777777" w:rsidR="00CF49E0" w:rsidRDefault="00CF49E0">
      <w:pPr>
        <w:pStyle w:val="Code"/>
      </w:pPr>
      <w:r>
        <w:t xml:space="preserve">    flag       [2] MMStateFlag,</w:t>
      </w:r>
    </w:p>
    <w:p w14:paraId="771DF98F" w14:textId="77777777" w:rsidR="00CF49E0" w:rsidRDefault="00CF49E0">
      <w:pPr>
        <w:pStyle w:val="Code"/>
      </w:pPr>
      <w:r>
        <w:t xml:space="preserve">    flagString [3] UTF8String</w:t>
      </w:r>
    </w:p>
    <w:p w14:paraId="53FBE3FA" w14:textId="77777777" w:rsidR="00CF49E0" w:rsidRDefault="00CF49E0">
      <w:pPr>
        <w:pStyle w:val="Code"/>
      </w:pPr>
      <w:r>
        <w:t>}</w:t>
      </w:r>
    </w:p>
    <w:p w14:paraId="0165BF92" w14:textId="77777777" w:rsidR="00CF49E0" w:rsidRDefault="00CF49E0">
      <w:pPr>
        <w:pStyle w:val="Code"/>
      </w:pPr>
    </w:p>
    <w:p w14:paraId="3772FE09" w14:textId="77777777" w:rsidR="00CF49E0" w:rsidRDefault="00CF49E0">
      <w:pPr>
        <w:pStyle w:val="Code"/>
      </w:pPr>
      <w:r>
        <w:t>MMSMessageClass ::= ENUMERATED</w:t>
      </w:r>
    </w:p>
    <w:p w14:paraId="51886960" w14:textId="77777777" w:rsidR="00CF49E0" w:rsidRDefault="00CF49E0">
      <w:pPr>
        <w:pStyle w:val="Code"/>
      </w:pPr>
      <w:r>
        <w:t>{</w:t>
      </w:r>
    </w:p>
    <w:p w14:paraId="793F5F77" w14:textId="77777777" w:rsidR="00CF49E0" w:rsidRDefault="00CF49E0">
      <w:pPr>
        <w:pStyle w:val="Code"/>
      </w:pPr>
      <w:r>
        <w:t xml:space="preserve">    personal(1),</w:t>
      </w:r>
    </w:p>
    <w:p w14:paraId="0F3E3F09" w14:textId="77777777" w:rsidR="00CF49E0" w:rsidRDefault="00CF49E0">
      <w:pPr>
        <w:pStyle w:val="Code"/>
      </w:pPr>
      <w:r>
        <w:t xml:space="preserve">    advertisement(2),</w:t>
      </w:r>
    </w:p>
    <w:p w14:paraId="6204F7D6" w14:textId="77777777" w:rsidR="00CF49E0" w:rsidRDefault="00CF49E0">
      <w:pPr>
        <w:pStyle w:val="Code"/>
      </w:pPr>
      <w:r>
        <w:t xml:space="preserve">    informational(3),</w:t>
      </w:r>
    </w:p>
    <w:p w14:paraId="73A4B617" w14:textId="77777777" w:rsidR="00CF49E0" w:rsidRDefault="00CF49E0">
      <w:pPr>
        <w:pStyle w:val="Code"/>
      </w:pPr>
      <w:r>
        <w:t xml:space="preserve">    auto(4)</w:t>
      </w:r>
    </w:p>
    <w:p w14:paraId="10EA7909" w14:textId="77777777" w:rsidR="00CF49E0" w:rsidRDefault="00CF49E0">
      <w:pPr>
        <w:pStyle w:val="Code"/>
      </w:pPr>
      <w:r>
        <w:t>}</w:t>
      </w:r>
    </w:p>
    <w:p w14:paraId="0E31F84F" w14:textId="77777777" w:rsidR="00CF49E0" w:rsidRDefault="00CF49E0">
      <w:pPr>
        <w:pStyle w:val="Code"/>
      </w:pPr>
    </w:p>
    <w:p w14:paraId="2E0F9E5B" w14:textId="77777777" w:rsidR="00CF49E0" w:rsidRDefault="00CF49E0">
      <w:pPr>
        <w:pStyle w:val="Code"/>
      </w:pPr>
      <w:r>
        <w:t>MMSParty ::= SEQUENCE</w:t>
      </w:r>
    </w:p>
    <w:p w14:paraId="283AD09E" w14:textId="77777777" w:rsidR="00CF49E0" w:rsidRDefault="00CF49E0">
      <w:pPr>
        <w:pStyle w:val="Code"/>
      </w:pPr>
      <w:r>
        <w:t>{</w:t>
      </w:r>
    </w:p>
    <w:p w14:paraId="736202C7" w14:textId="77777777" w:rsidR="00CF49E0" w:rsidRDefault="00CF49E0">
      <w:pPr>
        <w:pStyle w:val="Code"/>
      </w:pPr>
      <w:r>
        <w:t xml:space="preserve">    mMSPartyIDs [1] SEQUENCE OF MMSPartyID,</w:t>
      </w:r>
    </w:p>
    <w:p w14:paraId="12119424" w14:textId="77777777" w:rsidR="00CF49E0" w:rsidRDefault="00CF49E0">
      <w:pPr>
        <w:pStyle w:val="Code"/>
      </w:pPr>
      <w:r>
        <w:t xml:space="preserve">    nonLocalID  [2] NonLocalID</w:t>
      </w:r>
    </w:p>
    <w:p w14:paraId="476CE8B1" w14:textId="77777777" w:rsidR="00CF49E0" w:rsidRDefault="00CF49E0">
      <w:pPr>
        <w:pStyle w:val="Code"/>
      </w:pPr>
      <w:r>
        <w:t>}</w:t>
      </w:r>
    </w:p>
    <w:p w14:paraId="3827B04F" w14:textId="77777777" w:rsidR="00CF49E0" w:rsidRDefault="00CF49E0">
      <w:pPr>
        <w:pStyle w:val="Code"/>
      </w:pPr>
    </w:p>
    <w:p w14:paraId="65A390A7" w14:textId="77777777" w:rsidR="00CF49E0" w:rsidRDefault="00CF49E0">
      <w:pPr>
        <w:pStyle w:val="Code"/>
      </w:pPr>
      <w:r>
        <w:t>MMSPartyID ::= CHOICE</w:t>
      </w:r>
    </w:p>
    <w:p w14:paraId="4EF13B39" w14:textId="77777777" w:rsidR="00CF49E0" w:rsidRDefault="00CF49E0">
      <w:pPr>
        <w:pStyle w:val="Code"/>
      </w:pPr>
      <w:r>
        <w:t>{</w:t>
      </w:r>
    </w:p>
    <w:p w14:paraId="1779CA68" w14:textId="77777777" w:rsidR="00CF49E0" w:rsidRDefault="00CF49E0">
      <w:pPr>
        <w:pStyle w:val="Code"/>
      </w:pPr>
      <w:r>
        <w:t xml:space="preserve">    e164Number   [1] E164Number,</w:t>
      </w:r>
    </w:p>
    <w:p w14:paraId="3656C34F" w14:textId="77777777" w:rsidR="00CF49E0" w:rsidRDefault="00CF49E0">
      <w:pPr>
        <w:pStyle w:val="Code"/>
      </w:pPr>
      <w:r>
        <w:t xml:space="preserve">    emailAddress [2] EmailAddress,</w:t>
      </w:r>
    </w:p>
    <w:p w14:paraId="398F8B23" w14:textId="77777777" w:rsidR="00CF49E0" w:rsidRDefault="00CF49E0">
      <w:pPr>
        <w:pStyle w:val="Code"/>
      </w:pPr>
      <w:r>
        <w:t xml:space="preserve">    iMSI         [3] IMSI,</w:t>
      </w:r>
    </w:p>
    <w:p w14:paraId="52D98499" w14:textId="77777777" w:rsidR="00CF49E0" w:rsidRDefault="00CF49E0">
      <w:pPr>
        <w:pStyle w:val="Code"/>
      </w:pPr>
      <w:r>
        <w:t xml:space="preserve">    iMPU         [4] IMPU,</w:t>
      </w:r>
    </w:p>
    <w:p w14:paraId="7DC0B4F9" w14:textId="77777777" w:rsidR="00CF49E0" w:rsidRDefault="00CF49E0">
      <w:pPr>
        <w:pStyle w:val="Code"/>
      </w:pPr>
      <w:r>
        <w:t xml:space="preserve">    iMPI         [5] IMPI,</w:t>
      </w:r>
    </w:p>
    <w:p w14:paraId="64EBBB07" w14:textId="77777777" w:rsidR="00CF49E0" w:rsidRDefault="00CF49E0">
      <w:pPr>
        <w:pStyle w:val="Code"/>
      </w:pPr>
      <w:r>
        <w:t xml:space="preserve">    sUPI         [6] SUPI,</w:t>
      </w:r>
    </w:p>
    <w:p w14:paraId="4272DE13" w14:textId="77777777" w:rsidR="00CF49E0" w:rsidRDefault="00CF49E0">
      <w:pPr>
        <w:pStyle w:val="Code"/>
      </w:pPr>
      <w:r>
        <w:t xml:space="preserve">    gPSI         [7] GPSI</w:t>
      </w:r>
    </w:p>
    <w:p w14:paraId="4BBE5345" w14:textId="77777777" w:rsidR="00CF49E0" w:rsidRDefault="00CF49E0">
      <w:pPr>
        <w:pStyle w:val="Code"/>
      </w:pPr>
      <w:r>
        <w:t>}</w:t>
      </w:r>
    </w:p>
    <w:p w14:paraId="5F8D6C22" w14:textId="77777777" w:rsidR="00CF49E0" w:rsidRDefault="00CF49E0">
      <w:pPr>
        <w:pStyle w:val="Code"/>
      </w:pPr>
    </w:p>
    <w:p w14:paraId="4F7A4E09" w14:textId="77777777" w:rsidR="00CF49E0" w:rsidRDefault="00CF49E0">
      <w:pPr>
        <w:pStyle w:val="Code"/>
      </w:pPr>
      <w:r>
        <w:t>MMSPeriodFormat ::= ENUMERATED</w:t>
      </w:r>
    </w:p>
    <w:p w14:paraId="22108883" w14:textId="77777777" w:rsidR="00CF49E0" w:rsidRDefault="00CF49E0">
      <w:pPr>
        <w:pStyle w:val="Code"/>
      </w:pPr>
      <w:r>
        <w:t>{</w:t>
      </w:r>
    </w:p>
    <w:p w14:paraId="6F51C9E0" w14:textId="77777777" w:rsidR="00CF49E0" w:rsidRDefault="00CF49E0">
      <w:pPr>
        <w:pStyle w:val="Code"/>
      </w:pPr>
      <w:r>
        <w:t xml:space="preserve">    absolute(1),</w:t>
      </w:r>
    </w:p>
    <w:p w14:paraId="2FBA90BC" w14:textId="77777777" w:rsidR="00CF49E0" w:rsidRDefault="00CF49E0">
      <w:pPr>
        <w:pStyle w:val="Code"/>
      </w:pPr>
      <w:r>
        <w:t xml:space="preserve">    relative(2)</w:t>
      </w:r>
    </w:p>
    <w:p w14:paraId="234F479A" w14:textId="77777777" w:rsidR="00CF49E0" w:rsidRDefault="00CF49E0">
      <w:pPr>
        <w:pStyle w:val="Code"/>
      </w:pPr>
      <w:r>
        <w:t>}</w:t>
      </w:r>
    </w:p>
    <w:p w14:paraId="337AA77A" w14:textId="77777777" w:rsidR="00CF49E0" w:rsidRDefault="00CF49E0">
      <w:pPr>
        <w:pStyle w:val="Code"/>
      </w:pPr>
    </w:p>
    <w:p w14:paraId="0377C692" w14:textId="77777777" w:rsidR="00CF49E0" w:rsidRDefault="00CF49E0">
      <w:pPr>
        <w:pStyle w:val="Code"/>
      </w:pPr>
      <w:r>
        <w:t>MMSPreviouslySent ::= SEQUENCE</w:t>
      </w:r>
    </w:p>
    <w:p w14:paraId="25097AF3" w14:textId="77777777" w:rsidR="00CF49E0" w:rsidRDefault="00CF49E0">
      <w:pPr>
        <w:pStyle w:val="Code"/>
      </w:pPr>
      <w:r>
        <w:t>{</w:t>
      </w:r>
    </w:p>
    <w:p w14:paraId="77BE80AF" w14:textId="77777777" w:rsidR="00CF49E0" w:rsidRDefault="00CF49E0">
      <w:pPr>
        <w:pStyle w:val="Code"/>
      </w:pPr>
      <w:r>
        <w:t xml:space="preserve">    previouslySentByParty [1] MMSParty,</w:t>
      </w:r>
    </w:p>
    <w:p w14:paraId="625BB38E" w14:textId="77777777" w:rsidR="00CF49E0" w:rsidRDefault="00CF49E0">
      <w:pPr>
        <w:pStyle w:val="Code"/>
      </w:pPr>
      <w:r>
        <w:t xml:space="preserve">    sequenceNumber        [2] INTEGER,</w:t>
      </w:r>
    </w:p>
    <w:p w14:paraId="730443B2" w14:textId="77777777" w:rsidR="00CF49E0" w:rsidRDefault="00CF49E0">
      <w:pPr>
        <w:pStyle w:val="Code"/>
      </w:pPr>
      <w:r>
        <w:t xml:space="preserve">    previousSendDateTime  [3] Timestamp</w:t>
      </w:r>
    </w:p>
    <w:p w14:paraId="05A60033" w14:textId="77777777" w:rsidR="00CF49E0" w:rsidRDefault="00CF49E0">
      <w:pPr>
        <w:pStyle w:val="Code"/>
      </w:pPr>
      <w:r>
        <w:t>}</w:t>
      </w:r>
    </w:p>
    <w:p w14:paraId="4C6253CF" w14:textId="77777777" w:rsidR="00CF49E0" w:rsidRDefault="00CF49E0">
      <w:pPr>
        <w:pStyle w:val="Code"/>
      </w:pPr>
    </w:p>
    <w:p w14:paraId="7335F746" w14:textId="77777777" w:rsidR="00CF49E0" w:rsidRDefault="00CF49E0">
      <w:pPr>
        <w:pStyle w:val="Code"/>
      </w:pPr>
      <w:r>
        <w:t>MMSPreviouslySentBy ::= SEQUENCE OF MMSPreviouslySent</w:t>
      </w:r>
    </w:p>
    <w:p w14:paraId="785C38C7" w14:textId="77777777" w:rsidR="00CF49E0" w:rsidRDefault="00CF49E0">
      <w:pPr>
        <w:pStyle w:val="Code"/>
      </w:pPr>
    </w:p>
    <w:p w14:paraId="04FB3058" w14:textId="77777777" w:rsidR="00CF49E0" w:rsidRDefault="00CF49E0">
      <w:pPr>
        <w:pStyle w:val="Code"/>
      </w:pPr>
      <w:r>
        <w:t>MMSPriority ::= ENUMERATED</w:t>
      </w:r>
    </w:p>
    <w:p w14:paraId="337A51CC" w14:textId="77777777" w:rsidR="00CF49E0" w:rsidRDefault="00CF49E0">
      <w:pPr>
        <w:pStyle w:val="Code"/>
      </w:pPr>
      <w:r>
        <w:t>{</w:t>
      </w:r>
    </w:p>
    <w:p w14:paraId="76A0D0EE" w14:textId="77777777" w:rsidR="00CF49E0" w:rsidRDefault="00CF49E0">
      <w:pPr>
        <w:pStyle w:val="Code"/>
      </w:pPr>
      <w:r>
        <w:t xml:space="preserve">    low(1),</w:t>
      </w:r>
    </w:p>
    <w:p w14:paraId="127C21CA" w14:textId="77777777" w:rsidR="00CF49E0" w:rsidRDefault="00CF49E0">
      <w:pPr>
        <w:pStyle w:val="Code"/>
      </w:pPr>
      <w:r>
        <w:t xml:space="preserve">    normal(2),</w:t>
      </w:r>
    </w:p>
    <w:p w14:paraId="3F290871" w14:textId="77777777" w:rsidR="00CF49E0" w:rsidRDefault="00CF49E0">
      <w:pPr>
        <w:pStyle w:val="Code"/>
      </w:pPr>
      <w:r>
        <w:t xml:space="preserve">    high(3)</w:t>
      </w:r>
    </w:p>
    <w:p w14:paraId="2435AA86" w14:textId="77777777" w:rsidR="00CF49E0" w:rsidRDefault="00CF49E0">
      <w:pPr>
        <w:pStyle w:val="Code"/>
      </w:pPr>
      <w:r>
        <w:t>}</w:t>
      </w:r>
    </w:p>
    <w:p w14:paraId="39DB977E" w14:textId="77777777" w:rsidR="00CF49E0" w:rsidRDefault="00CF49E0">
      <w:pPr>
        <w:pStyle w:val="Code"/>
      </w:pPr>
    </w:p>
    <w:p w14:paraId="384F9B2F" w14:textId="77777777" w:rsidR="00CF49E0" w:rsidRDefault="00CF49E0">
      <w:pPr>
        <w:pStyle w:val="Code"/>
      </w:pPr>
      <w:r>
        <w:t>MMSQuota ::= SEQUENCE</w:t>
      </w:r>
    </w:p>
    <w:p w14:paraId="61012ED1" w14:textId="77777777" w:rsidR="00CF49E0" w:rsidRDefault="00CF49E0">
      <w:pPr>
        <w:pStyle w:val="Code"/>
      </w:pPr>
      <w:r>
        <w:t>{</w:t>
      </w:r>
    </w:p>
    <w:p w14:paraId="056DF27A" w14:textId="77777777" w:rsidR="00CF49E0" w:rsidRDefault="00CF49E0">
      <w:pPr>
        <w:pStyle w:val="Code"/>
      </w:pPr>
      <w:r>
        <w:t xml:space="preserve">    quota     [1] INTEGER,</w:t>
      </w:r>
    </w:p>
    <w:p w14:paraId="65FBF109" w14:textId="77777777" w:rsidR="00CF49E0" w:rsidRDefault="00CF49E0">
      <w:pPr>
        <w:pStyle w:val="Code"/>
      </w:pPr>
      <w:r>
        <w:t xml:space="preserve">    quotaUnit [2] MMSQuotaUnit</w:t>
      </w:r>
    </w:p>
    <w:p w14:paraId="0D5AC163" w14:textId="77777777" w:rsidR="00CF49E0" w:rsidRDefault="00CF49E0">
      <w:pPr>
        <w:pStyle w:val="Code"/>
      </w:pPr>
      <w:r>
        <w:t>}</w:t>
      </w:r>
    </w:p>
    <w:p w14:paraId="6DB9A1A5" w14:textId="77777777" w:rsidR="00CF49E0" w:rsidRDefault="00CF49E0">
      <w:pPr>
        <w:pStyle w:val="Code"/>
      </w:pPr>
    </w:p>
    <w:p w14:paraId="057B1701" w14:textId="77777777" w:rsidR="00CF49E0" w:rsidRDefault="00CF49E0">
      <w:pPr>
        <w:pStyle w:val="Code"/>
      </w:pPr>
      <w:r>
        <w:t>MMSQuotaUnit ::= ENUMERATED</w:t>
      </w:r>
    </w:p>
    <w:p w14:paraId="5E2E2FBE" w14:textId="77777777" w:rsidR="00CF49E0" w:rsidRDefault="00CF49E0">
      <w:pPr>
        <w:pStyle w:val="Code"/>
      </w:pPr>
      <w:r>
        <w:t>{</w:t>
      </w:r>
    </w:p>
    <w:p w14:paraId="2CEA7693" w14:textId="77777777" w:rsidR="00CF49E0" w:rsidRDefault="00CF49E0">
      <w:pPr>
        <w:pStyle w:val="Code"/>
      </w:pPr>
      <w:r>
        <w:t xml:space="preserve">    numMessages(1),</w:t>
      </w:r>
    </w:p>
    <w:p w14:paraId="39D3A41E" w14:textId="77777777" w:rsidR="00CF49E0" w:rsidRDefault="00CF49E0">
      <w:pPr>
        <w:pStyle w:val="Code"/>
      </w:pPr>
      <w:r>
        <w:t xml:space="preserve">    bytes(2)</w:t>
      </w:r>
    </w:p>
    <w:p w14:paraId="074BEE04" w14:textId="77777777" w:rsidR="00CF49E0" w:rsidRDefault="00CF49E0">
      <w:pPr>
        <w:pStyle w:val="Code"/>
      </w:pPr>
      <w:r>
        <w:t>}</w:t>
      </w:r>
    </w:p>
    <w:p w14:paraId="06F6BE23" w14:textId="77777777" w:rsidR="00CF49E0" w:rsidRDefault="00CF49E0">
      <w:pPr>
        <w:pStyle w:val="Code"/>
      </w:pPr>
    </w:p>
    <w:p w14:paraId="42E8FE69" w14:textId="77777777" w:rsidR="00CF49E0" w:rsidRDefault="00CF49E0">
      <w:pPr>
        <w:pStyle w:val="Code"/>
      </w:pPr>
      <w:r>
        <w:t>MMSReadStatus ::= ENUMERATED</w:t>
      </w:r>
    </w:p>
    <w:p w14:paraId="7F74D6BC" w14:textId="77777777" w:rsidR="00CF49E0" w:rsidRDefault="00CF49E0">
      <w:pPr>
        <w:pStyle w:val="Code"/>
      </w:pPr>
      <w:r>
        <w:t>{</w:t>
      </w:r>
    </w:p>
    <w:p w14:paraId="405EED46" w14:textId="77777777" w:rsidR="00CF49E0" w:rsidRDefault="00CF49E0">
      <w:pPr>
        <w:pStyle w:val="Code"/>
      </w:pPr>
      <w:r>
        <w:t xml:space="preserve">    read(1),</w:t>
      </w:r>
    </w:p>
    <w:p w14:paraId="14C15D64" w14:textId="77777777" w:rsidR="00CF49E0" w:rsidRDefault="00CF49E0">
      <w:pPr>
        <w:pStyle w:val="Code"/>
      </w:pPr>
      <w:r>
        <w:t xml:space="preserve">    deletedWithoutBeingRead(2)</w:t>
      </w:r>
    </w:p>
    <w:p w14:paraId="59287954" w14:textId="77777777" w:rsidR="00CF49E0" w:rsidRDefault="00CF49E0">
      <w:pPr>
        <w:pStyle w:val="Code"/>
      </w:pPr>
      <w:r>
        <w:t>}</w:t>
      </w:r>
    </w:p>
    <w:p w14:paraId="00C3679B" w14:textId="77777777" w:rsidR="00CF49E0" w:rsidRDefault="00CF49E0">
      <w:pPr>
        <w:pStyle w:val="Code"/>
      </w:pPr>
    </w:p>
    <w:p w14:paraId="636A61D9" w14:textId="77777777" w:rsidR="00CF49E0" w:rsidRDefault="00CF49E0">
      <w:pPr>
        <w:pStyle w:val="Code"/>
      </w:pPr>
      <w:r>
        <w:t>MMSReadStatusText ::= UTF8String</w:t>
      </w:r>
    </w:p>
    <w:p w14:paraId="0338B90C" w14:textId="77777777" w:rsidR="00CF49E0" w:rsidRDefault="00CF49E0">
      <w:pPr>
        <w:pStyle w:val="Code"/>
      </w:pPr>
    </w:p>
    <w:p w14:paraId="321FBFED" w14:textId="77777777" w:rsidR="00CF49E0" w:rsidRDefault="00CF49E0">
      <w:pPr>
        <w:pStyle w:val="Code"/>
      </w:pPr>
      <w:r>
        <w:t>MMSReplyCharging ::= ENUMERATED</w:t>
      </w:r>
    </w:p>
    <w:p w14:paraId="0712B448" w14:textId="77777777" w:rsidR="00CF49E0" w:rsidRDefault="00CF49E0">
      <w:pPr>
        <w:pStyle w:val="Code"/>
      </w:pPr>
      <w:r>
        <w:t>{</w:t>
      </w:r>
    </w:p>
    <w:p w14:paraId="739AD5B7" w14:textId="77777777" w:rsidR="00CF49E0" w:rsidRDefault="00CF49E0">
      <w:pPr>
        <w:pStyle w:val="Code"/>
      </w:pPr>
      <w:r>
        <w:t xml:space="preserve">    requested(0),</w:t>
      </w:r>
    </w:p>
    <w:p w14:paraId="1605CA17" w14:textId="77777777" w:rsidR="00CF49E0" w:rsidRDefault="00CF49E0">
      <w:pPr>
        <w:pStyle w:val="Code"/>
      </w:pPr>
      <w:r>
        <w:t xml:space="preserve">    requestedTextOnly(1),</w:t>
      </w:r>
    </w:p>
    <w:p w14:paraId="77268A87" w14:textId="77777777" w:rsidR="00CF49E0" w:rsidRDefault="00CF49E0">
      <w:pPr>
        <w:pStyle w:val="Code"/>
      </w:pPr>
      <w:r>
        <w:t xml:space="preserve">    accepted(2),</w:t>
      </w:r>
    </w:p>
    <w:p w14:paraId="1C9D4366" w14:textId="77777777" w:rsidR="00CF49E0" w:rsidRDefault="00CF49E0">
      <w:pPr>
        <w:pStyle w:val="Code"/>
      </w:pPr>
      <w:r>
        <w:t xml:space="preserve">    acceptedTextOnly(3)</w:t>
      </w:r>
    </w:p>
    <w:p w14:paraId="582F5853" w14:textId="77777777" w:rsidR="00CF49E0" w:rsidRDefault="00CF49E0">
      <w:pPr>
        <w:pStyle w:val="Code"/>
      </w:pPr>
      <w:r>
        <w:t>}</w:t>
      </w:r>
    </w:p>
    <w:p w14:paraId="2B5C51CE" w14:textId="77777777" w:rsidR="00CF49E0" w:rsidRDefault="00CF49E0">
      <w:pPr>
        <w:pStyle w:val="Code"/>
      </w:pPr>
    </w:p>
    <w:p w14:paraId="0FBB03A9" w14:textId="77777777" w:rsidR="00CF49E0" w:rsidRDefault="00CF49E0">
      <w:pPr>
        <w:pStyle w:val="Code"/>
      </w:pPr>
      <w:r>
        <w:t>MMSResponseStatus ::= ENUMERATED</w:t>
      </w:r>
    </w:p>
    <w:p w14:paraId="14882A3D" w14:textId="77777777" w:rsidR="00CF49E0" w:rsidRDefault="00CF49E0">
      <w:pPr>
        <w:pStyle w:val="Code"/>
      </w:pPr>
      <w:r>
        <w:t>{</w:t>
      </w:r>
    </w:p>
    <w:p w14:paraId="46C91058" w14:textId="77777777" w:rsidR="00CF49E0" w:rsidRDefault="00CF49E0">
      <w:pPr>
        <w:pStyle w:val="Code"/>
      </w:pPr>
      <w:r>
        <w:t xml:space="preserve">    ok(1),</w:t>
      </w:r>
    </w:p>
    <w:p w14:paraId="2A84E3ED" w14:textId="77777777" w:rsidR="00CF49E0" w:rsidRDefault="00CF49E0">
      <w:pPr>
        <w:pStyle w:val="Code"/>
      </w:pPr>
      <w:r>
        <w:t xml:space="preserve">    errorUnspecified(2),</w:t>
      </w:r>
    </w:p>
    <w:p w14:paraId="4728BA69" w14:textId="77777777" w:rsidR="00CF49E0" w:rsidRDefault="00CF49E0">
      <w:pPr>
        <w:pStyle w:val="Code"/>
      </w:pPr>
      <w:r>
        <w:t xml:space="preserve">    errorServiceDenied(3),</w:t>
      </w:r>
    </w:p>
    <w:p w14:paraId="00843AA5" w14:textId="77777777" w:rsidR="00CF49E0" w:rsidRDefault="00CF49E0">
      <w:pPr>
        <w:pStyle w:val="Code"/>
      </w:pPr>
      <w:r>
        <w:t xml:space="preserve">    errorMessageFormatCorrupt(4),</w:t>
      </w:r>
    </w:p>
    <w:p w14:paraId="6BCA8004" w14:textId="77777777" w:rsidR="00CF49E0" w:rsidRDefault="00CF49E0">
      <w:pPr>
        <w:pStyle w:val="Code"/>
      </w:pPr>
      <w:r>
        <w:t xml:space="preserve">    errorSendingAddressUnresolved(5),</w:t>
      </w:r>
    </w:p>
    <w:p w14:paraId="529DFC82" w14:textId="77777777" w:rsidR="00CF49E0" w:rsidRDefault="00CF49E0">
      <w:pPr>
        <w:pStyle w:val="Code"/>
      </w:pPr>
      <w:r>
        <w:t xml:space="preserve">    errorMessageNotFound(6),</w:t>
      </w:r>
    </w:p>
    <w:p w14:paraId="11ECF18E" w14:textId="77777777" w:rsidR="00CF49E0" w:rsidRDefault="00CF49E0">
      <w:pPr>
        <w:pStyle w:val="Code"/>
      </w:pPr>
      <w:r>
        <w:t xml:space="preserve">    errorNetworkProblem(7),</w:t>
      </w:r>
    </w:p>
    <w:p w14:paraId="49FB7E65" w14:textId="77777777" w:rsidR="00CF49E0" w:rsidRDefault="00CF49E0">
      <w:pPr>
        <w:pStyle w:val="Code"/>
      </w:pPr>
      <w:r>
        <w:t xml:space="preserve">    errorContentNotAccepted(8),</w:t>
      </w:r>
    </w:p>
    <w:p w14:paraId="502CD02B" w14:textId="77777777" w:rsidR="00CF49E0" w:rsidRDefault="00CF49E0">
      <w:pPr>
        <w:pStyle w:val="Code"/>
      </w:pPr>
      <w:r>
        <w:t xml:space="preserve">    errorUnsupportedMessage(9),</w:t>
      </w:r>
    </w:p>
    <w:p w14:paraId="623AD58A" w14:textId="77777777" w:rsidR="00CF49E0" w:rsidRDefault="00CF49E0">
      <w:pPr>
        <w:pStyle w:val="Code"/>
      </w:pPr>
      <w:r>
        <w:t xml:space="preserve">    errorTransientFailure(10),</w:t>
      </w:r>
    </w:p>
    <w:p w14:paraId="061EF9C2" w14:textId="77777777" w:rsidR="00CF49E0" w:rsidRDefault="00CF49E0">
      <w:pPr>
        <w:pStyle w:val="Code"/>
      </w:pPr>
      <w:r>
        <w:t xml:space="preserve">    errorTransientSendingAddressUnresolved(11),</w:t>
      </w:r>
    </w:p>
    <w:p w14:paraId="6D604D28" w14:textId="77777777" w:rsidR="00CF49E0" w:rsidRDefault="00CF49E0">
      <w:pPr>
        <w:pStyle w:val="Code"/>
      </w:pPr>
      <w:r>
        <w:t xml:space="preserve">    errorTransientMessageNotFound(12),</w:t>
      </w:r>
    </w:p>
    <w:p w14:paraId="227CF4E3" w14:textId="77777777" w:rsidR="00CF49E0" w:rsidRDefault="00CF49E0">
      <w:pPr>
        <w:pStyle w:val="Code"/>
      </w:pPr>
      <w:r>
        <w:t xml:space="preserve">    errorTransientNetworkProblem(13),</w:t>
      </w:r>
    </w:p>
    <w:p w14:paraId="2ECB7DF6" w14:textId="77777777" w:rsidR="00CF49E0" w:rsidRDefault="00CF49E0">
      <w:pPr>
        <w:pStyle w:val="Code"/>
      </w:pPr>
      <w:r>
        <w:t xml:space="preserve">    errorTransientPartialSuccess(14),</w:t>
      </w:r>
    </w:p>
    <w:p w14:paraId="4FAC0382" w14:textId="77777777" w:rsidR="00CF49E0" w:rsidRDefault="00CF49E0">
      <w:pPr>
        <w:pStyle w:val="Code"/>
      </w:pPr>
      <w:r>
        <w:t xml:space="preserve">    errorPermanentFailure(15),</w:t>
      </w:r>
    </w:p>
    <w:p w14:paraId="150F7476" w14:textId="77777777" w:rsidR="00CF49E0" w:rsidRDefault="00CF49E0">
      <w:pPr>
        <w:pStyle w:val="Code"/>
      </w:pPr>
      <w:r>
        <w:t xml:space="preserve">    errorPermanentServiceDenied(16),</w:t>
      </w:r>
    </w:p>
    <w:p w14:paraId="0CF38B5E" w14:textId="77777777" w:rsidR="00CF49E0" w:rsidRDefault="00CF49E0">
      <w:pPr>
        <w:pStyle w:val="Code"/>
      </w:pPr>
      <w:r>
        <w:t xml:space="preserve">    errorPermanentMessageFormatCorrupt(17),</w:t>
      </w:r>
    </w:p>
    <w:p w14:paraId="763646F9" w14:textId="77777777" w:rsidR="00CF49E0" w:rsidRDefault="00CF49E0">
      <w:pPr>
        <w:pStyle w:val="Code"/>
      </w:pPr>
      <w:r>
        <w:t xml:space="preserve">    errorPermanentSendingAddressUnresolved(18),</w:t>
      </w:r>
    </w:p>
    <w:p w14:paraId="1B4DB6A5" w14:textId="77777777" w:rsidR="00CF49E0" w:rsidRDefault="00CF49E0">
      <w:pPr>
        <w:pStyle w:val="Code"/>
      </w:pPr>
      <w:r>
        <w:t xml:space="preserve">    errorPermanentMessageNotFound(19),</w:t>
      </w:r>
    </w:p>
    <w:p w14:paraId="0F6498E8" w14:textId="77777777" w:rsidR="00CF49E0" w:rsidRDefault="00CF49E0">
      <w:pPr>
        <w:pStyle w:val="Code"/>
      </w:pPr>
      <w:r>
        <w:t xml:space="preserve">    errorPermanentContentNotAccepted(20),</w:t>
      </w:r>
    </w:p>
    <w:p w14:paraId="214AC244" w14:textId="77777777" w:rsidR="00CF49E0" w:rsidRDefault="00CF49E0">
      <w:pPr>
        <w:pStyle w:val="Code"/>
      </w:pPr>
      <w:r>
        <w:t xml:space="preserve">    errorPermanentReplyChargingLimitationsNotMet(21),</w:t>
      </w:r>
    </w:p>
    <w:p w14:paraId="4C0B7734" w14:textId="77777777" w:rsidR="00CF49E0" w:rsidRDefault="00CF49E0">
      <w:pPr>
        <w:pStyle w:val="Code"/>
      </w:pPr>
      <w:r>
        <w:t xml:space="preserve">    errorPermanentReplyChargingRequestNotAccepted(22),</w:t>
      </w:r>
    </w:p>
    <w:p w14:paraId="6EE8F12F" w14:textId="77777777" w:rsidR="00CF49E0" w:rsidRDefault="00CF49E0">
      <w:pPr>
        <w:pStyle w:val="Code"/>
      </w:pPr>
      <w:r>
        <w:t xml:space="preserve">    errorPermanentReplyChargingForwardingDenied(23),</w:t>
      </w:r>
    </w:p>
    <w:p w14:paraId="79799C78" w14:textId="77777777" w:rsidR="00CF49E0" w:rsidRDefault="00CF49E0">
      <w:pPr>
        <w:pStyle w:val="Code"/>
      </w:pPr>
      <w:r>
        <w:t xml:space="preserve">    errorPermanentReplyChargingNotSupported(24),</w:t>
      </w:r>
    </w:p>
    <w:p w14:paraId="4974A64C" w14:textId="77777777" w:rsidR="00CF49E0" w:rsidRDefault="00CF49E0">
      <w:pPr>
        <w:pStyle w:val="Code"/>
      </w:pPr>
      <w:r>
        <w:t xml:space="preserve">    errorPermanentAddressHidingNotSupported(25),</w:t>
      </w:r>
    </w:p>
    <w:p w14:paraId="1B1C9172" w14:textId="77777777" w:rsidR="00CF49E0" w:rsidRDefault="00CF49E0">
      <w:pPr>
        <w:pStyle w:val="Code"/>
      </w:pPr>
      <w:r>
        <w:t xml:space="preserve">    errorPermanentLackOfPrepaid(26)</w:t>
      </w:r>
    </w:p>
    <w:p w14:paraId="3204821B" w14:textId="77777777" w:rsidR="00CF49E0" w:rsidRDefault="00CF49E0">
      <w:pPr>
        <w:pStyle w:val="Code"/>
      </w:pPr>
      <w:r>
        <w:t>}</w:t>
      </w:r>
    </w:p>
    <w:p w14:paraId="7200086B" w14:textId="77777777" w:rsidR="00CF49E0" w:rsidRDefault="00CF49E0">
      <w:pPr>
        <w:pStyle w:val="Code"/>
      </w:pPr>
    </w:p>
    <w:p w14:paraId="064FDD12" w14:textId="77777777" w:rsidR="00CF49E0" w:rsidRDefault="00CF49E0">
      <w:pPr>
        <w:pStyle w:val="Code"/>
      </w:pPr>
      <w:r>
        <w:t>MMSRetrieveStatus ::= ENUMERATED</w:t>
      </w:r>
    </w:p>
    <w:p w14:paraId="40E0BA1B" w14:textId="77777777" w:rsidR="00CF49E0" w:rsidRDefault="00CF49E0">
      <w:pPr>
        <w:pStyle w:val="Code"/>
      </w:pPr>
      <w:r>
        <w:t>{</w:t>
      </w:r>
    </w:p>
    <w:p w14:paraId="08506AFD" w14:textId="77777777" w:rsidR="00CF49E0" w:rsidRDefault="00CF49E0">
      <w:pPr>
        <w:pStyle w:val="Code"/>
      </w:pPr>
      <w:r>
        <w:t xml:space="preserve">    success(1),</w:t>
      </w:r>
    </w:p>
    <w:p w14:paraId="102522D6" w14:textId="77777777" w:rsidR="00CF49E0" w:rsidRDefault="00CF49E0">
      <w:pPr>
        <w:pStyle w:val="Code"/>
      </w:pPr>
      <w:r>
        <w:t xml:space="preserve">    errorTransientFailure(2),</w:t>
      </w:r>
    </w:p>
    <w:p w14:paraId="7BB624AF" w14:textId="77777777" w:rsidR="00CF49E0" w:rsidRDefault="00CF49E0">
      <w:pPr>
        <w:pStyle w:val="Code"/>
      </w:pPr>
      <w:r>
        <w:t xml:space="preserve">    errorTransientMessageNotFound(3),</w:t>
      </w:r>
    </w:p>
    <w:p w14:paraId="15AA4F94" w14:textId="77777777" w:rsidR="00CF49E0" w:rsidRDefault="00CF49E0">
      <w:pPr>
        <w:pStyle w:val="Code"/>
      </w:pPr>
      <w:r>
        <w:t xml:space="preserve">    errorTransientNetworkProblem(4),</w:t>
      </w:r>
    </w:p>
    <w:p w14:paraId="41BB99F0" w14:textId="77777777" w:rsidR="00CF49E0" w:rsidRDefault="00CF49E0">
      <w:pPr>
        <w:pStyle w:val="Code"/>
      </w:pPr>
      <w:r>
        <w:t xml:space="preserve">    errorPermanentFailure(5),</w:t>
      </w:r>
    </w:p>
    <w:p w14:paraId="550D565E" w14:textId="77777777" w:rsidR="00CF49E0" w:rsidRDefault="00CF49E0">
      <w:pPr>
        <w:pStyle w:val="Code"/>
      </w:pPr>
      <w:r>
        <w:t xml:space="preserve">    errorPermanentServiceDenied(6),</w:t>
      </w:r>
    </w:p>
    <w:p w14:paraId="7BB7273E" w14:textId="77777777" w:rsidR="00CF49E0" w:rsidRDefault="00CF49E0">
      <w:pPr>
        <w:pStyle w:val="Code"/>
      </w:pPr>
      <w:r>
        <w:t xml:space="preserve">    errorPermanentMessageNotFound(7),</w:t>
      </w:r>
    </w:p>
    <w:p w14:paraId="3C696039" w14:textId="77777777" w:rsidR="00CF49E0" w:rsidRDefault="00CF49E0">
      <w:pPr>
        <w:pStyle w:val="Code"/>
      </w:pPr>
      <w:r>
        <w:t xml:space="preserve">    errorPermanentContentUnsupported(8)</w:t>
      </w:r>
    </w:p>
    <w:p w14:paraId="319D375C" w14:textId="77777777" w:rsidR="00CF49E0" w:rsidRDefault="00CF49E0">
      <w:pPr>
        <w:pStyle w:val="Code"/>
      </w:pPr>
      <w:r>
        <w:t>}</w:t>
      </w:r>
    </w:p>
    <w:p w14:paraId="7761974A" w14:textId="77777777" w:rsidR="00CF49E0" w:rsidRDefault="00CF49E0">
      <w:pPr>
        <w:pStyle w:val="Code"/>
      </w:pPr>
    </w:p>
    <w:p w14:paraId="75F5EE09" w14:textId="77777777" w:rsidR="00CF49E0" w:rsidRDefault="00CF49E0">
      <w:pPr>
        <w:pStyle w:val="Code"/>
      </w:pPr>
      <w:r>
        <w:t>MMSStoreStatus ::= ENUMERATED</w:t>
      </w:r>
    </w:p>
    <w:p w14:paraId="76B9CEB8" w14:textId="77777777" w:rsidR="00CF49E0" w:rsidRDefault="00CF49E0">
      <w:pPr>
        <w:pStyle w:val="Code"/>
      </w:pPr>
      <w:r>
        <w:t>{</w:t>
      </w:r>
    </w:p>
    <w:p w14:paraId="513C67FF" w14:textId="77777777" w:rsidR="00CF49E0" w:rsidRDefault="00CF49E0">
      <w:pPr>
        <w:pStyle w:val="Code"/>
      </w:pPr>
      <w:r>
        <w:t xml:space="preserve">    success(1),</w:t>
      </w:r>
    </w:p>
    <w:p w14:paraId="156E84EB" w14:textId="77777777" w:rsidR="00CF49E0" w:rsidRDefault="00CF49E0">
      <w:pPr>
        <w:pStyle w:val="Code"/>
      </w:pPr>
      <w:r>
        <w:t xml:space="preserve">    errorTransientFailure(2),</w:t>
      </w:r>
    </w:p>
    <w:p w14:paraId="4BEDF8B2" w14:textId="77777777" w:rsidR="00CF49E0" w:rsidRDefault="00CF49E0">
      <w:pPr>
        <w:pStyle w:val="Code"/>
      </w:pPr>
      <w:r>
        <w:t xml:space="preserve">    errorTransientNetworkProblem(3),</w:t>
      </w:r>
    </w:p>
    <w:p w14:paraId="036AAFE4" w14:textId="77777777" w:rsidR="00CF49E0" w:rsidRDefault="00CF49E0">
      <w:pPr>
        <w:pStyle w:val="Code"/>
      </w:pPr>
      <w:r>
        <w:t xml:space="preserve">    errorPermanentFailure(4),</w:t>
      </w:r>
    </w:p>
    <w:p w14:paraId="2EEA6E88" w14:textId="77777777" w:rsidR="00CF49E0" w:rsidRDefault="00CF49E0">
      <w:pPr>
        <w:pStyle w:val="Code"/>
      </w:pPr>
      <w:r>
        <w:t xml:space="preserve">    errorPermanentServiceDenied(5),</w:t>
      </w:r>
    </w:p>
    <w:p w14:paraId="729F33CA" w14:textId="77777777" w:rsidR="00CF49E0" w:rsidRDefault="00CF49E0">
      <w:pPr>
        <w:pStyle w:val="Code"/>
      </w:pPr>
      <w:r>
        <w:lastRenderedPageBreak/>
        <w:t xml:space="preserve">    errorPermanentMessageFormatCorrupt(6),</w:t>
      </w:r>
    </w:p>
    <w:p w14:paraId="6092CB29" w14:textId="77777777" w:rsidR="00CF49E0" w:rsidRDefault="00CF49E0">
      <w:pPr>
        <w:pStyle w:val="Code"/>
      </w:pPr>
      <w:r>
        <w:t xml:space="preserve">    errorPermanentMessageNotFound(7),</w:t>
      </w:r>
    </w:p>
    <w:p w14:paraId="7A88CA9E" w14:textId="77777777" w:rsidR="00CF49E0" w:rsidRDefault="00CF49E0">
      <w:pPr>
        <w:pStyle w:val="Code"/>
      </w:pPr>
      <w:r>
        <w:t xml:space="preserve">    errorMMBoxFull(8)</w:t>
      </w:r>
    </w:p>
    <w:p w14:paraId="6CD210B9" w14:textId="77777777" w:rsidR="00CF49E0" w:rsidRDefault="00CF49E0">
      <w:pPr>
        <w:pStyle w:val="Code"/>
      </w:pPr>
      <w:r>
        <w:t>}</w:t>
      </w:r>
    </w:p>
    <w:p w14:paraId="51D876D4" w14:textId="77777777" w:rsidR="00CF49E0" w:rsidRDefault="00CF49E0">
      <w:pPr>
        <w:pStyle w:val="Code"/>
      </w:pPr>
    </w:p>
    <w:p w14:paraId="785372F6" w14:textId="77777777" w:rsidR="00CF49E0" w:rsidRDefault="00CF49E0">
      <w:pPr>
        <w:pStyle w:val="Code"/>
      </w:pPr>
      <w:r>
        <w:t>MMState ::= ENUMERATED</w:t>
      </w:r>
    </w:p>
    <w:p w14:paraId="346E404D" w14:textId="77777777" w:rsidR="00CF49E0" w:rsidRDefault="00CF49E0">
      <w:pPr>
        <w:pStyle w:val="Code"/>
      </w:pPr>
      <w:r>
        <w:t>{</w:t>
      </w:r>
    </w:p>
    <w:p w14:paraId="04A5AA69" w14:textId="77777777" w:rsidR="00CF49E0" w:rsidRDefault="00CF49E0">
      <w:pPr>
        <w:pStyle w:val="Code"/>
      </w:pPr>
      <w:r>
        <w:t xml:space="preserve">    draft(1),</w:t>
      </w:r>
    </w:p>
    <w:p w14:paraId="628728DA" w14:textId="77777777" w:rsidR="00CF49E0" w:rsidRDefault="00CF49E0">
      <w:pPr>
        <w:pStyle w:val="Code"/>
      </w:pPr>
      <w:r>
        <w:t xml:space="preserve">    sent(2),</w:t>
      </w:r>
    </w:p>
    <w:p w14:paraId="76372190" w14:textId="77777777" w:rsidR="00CF49E0" w:rsidRDefault="00CF49E0">
      <w:pPr>
        <w:pStyle w:val="Code"/>
      </w:pPr>
      <w:r>
        <w:t xml:space="preserve">    new(3),</w:t>
      </w:r>
    </w:p>
    <w:p w14:paraId="3C0F8082" w14:textId="77777777" w:rsidR="00CF49E0" w:rsidRDefault="00CF49E0">
      <w:pPr>
        <w:pStyle w:val="Code"/>
      </w:pPr>
      <w:r>
        <w:t xml:space="preserve">    retrieved(4),</w:t>
      </w:r>
    </w:p>
    <w:p w14:paraId="39C1C3FC" w14:textId="77777777" w:rsidR="00CF49E0" w:rsidRDefault="00CF49E0">
      <w:pPr>
        <w:pStyle w:val="Code"/>
      </w:pPr>
      <w:r>
        <w:t xml:space="preserve">    forwarded(5)</w:t>
      </w:r>
    </w:p>
    <w:p w14:paraId="59885C55" w14:textId="77777777" w:rsidR="00CF49E0" w:rsidRDefault="00CF49E0">
      <w:pPr>
        <w:pStyle w:val="Code"/>
      </w:pPr>
      <w:r>
        <w:t>}</w:t>
      </w:r>
    </w:p>
    <w:p w14:paraId="5F4B1526" w14:textId="77777777" w:rsidR="00CF49E0" w:rsidRDefault="00CF49E0">
      <w:pPr>
        <w:pStyle w:val="Code"/>
      </w:pPr>
    </w:p>
    <w:p w14:paraId="5E773EB3" w14:textId="77777777" w:rsidR="00CF49E0" w:rsidRDefault="00CF49E0">
      <w:pPr>
        <w:pStyle w:val="Code"/>
      </w:pPr>
      <w:r>
        <w:t>MMStateFlag ::= ENUMERATED</w:t>
      </w:r>
    </w:p>
    <w:p w14:paraId="1FAD4873" w14:textId="77777777" w:rsidR="00CF49E0" w:rsidRDefault="00CF49E0">
      <w:pPr>
        <w:pStyle w:val="Code"/>
      </w:pPr>
      <w:r>
        <w:t>{</w:t>
      </w:r>
    </w:p>
    <w:p w14:paraId="55C11B13" w14:textId="77777777" w:rsidR="00CF49E0" w:rsidRDefault="00CF49E0">
      <w:pPr>
        <w:pStyle w:val="Code"/>
      </w:pPr>
      <w:r>
        <w:t xml:space="preserve">    add(1),</w:t>
      </w:r>
    </w:p>
    <w:p w14:paraId="6C3883B0" w14:textId="77777777" w:rsidR="00CF49E0" w:rsidRDefault="00CF49E0">
      <w:pPr>
        <w:pStyle w:val="Code"/>
      </w:pPr>
      <w:r>
        <w:t xml:space="preserve">    remove(2),</w:t>
      </w:r>
    </w:p>
    <w:p w14:paraId="4F20E455" w14:textId="77777777" w:rsidR="00CF49E0" w:rsidRDefault="00CF49E0">
      <w:pPr>
        <w:pStyle w:val="Code"/>
      </w:pPr>
      <w:r>
        <w:t xml:space="preserve">    filter(3)</w:t>
      </w:r>
    </w:p>
    <w:p w14:paraId="3BE47236" w14:textId="77777777" w:rsidR="00CF49E0" w:rsidRDefault="00CF49E0">
      <w:pPr>
        <w:pStyle w:val="Code"/>
      </w:pPr>
      <w:r>
        <w:t>}</w:t>
      </w:r>
    </w:p>
    <w:p w14:paraId="45FE5995" w14:textId="77777777" w:rsidR="00CF49E0" w:rsidRDefault="00CF49E0">
      <w:pPr>
        <w:pStyle w:val="Code"/>
      </w:pPr>
    </w:p>
    <w:p w14:paraId="49BF8C69" w14:textId="77777777" w:rsidR="00CF49E0" w:rsidRDefault="00CF49E0">
      <w:pPr>
        <w:pStyle w:val="Code"/>
      </w:pPr>
      <w:r>
        <w:t>MMStatus ::= ENUMERATED</w:t>
      </w:r>
    </w:p>
    <w:p w14:paraId="547A6578" w14:textId="77777777" w:rsidR="00CF49E0" w:rsidRDefault="00CF49E0">
      <w:pPr>
        <w:pStyle w:val="Code"/>
      </w:pPr>
      <w:r>
        <w:t>{</w:t>
      </w:r>
    </w:p>
    <w:p w14:paraId="769397D0" w14:textId="77777777" w:rsidR="00CF49E0" w:rsidRDefault="00CF49E0">
      <w:pPr>
        <w:pStyle w:val="Code"/>
      </w:pPr>
      <w:r>
        <w:t xml:space="preserve">    expired(1),</w:t>
      </w:r>
    </w:p>
    <w:p w14:paraId="173403FF" w14:textId="77777777" w:rsidR="00CF49E0" w:rsidRDefault="00CF49E0">
      <w:pPr>
        <w:pStyle w:val="Code"/>
      </w:pPr>
      <w:r>
        <w:t xml:space="preserve">    retrieved(2),</w:t>
      </w:r>
    </w:p>
    <w:p w14:paraId="418A03CF" w14:textId="77777777" w:rsidR="00CF49E0" w:rsidRDefault="00CF49E0">
      <w:pPr>
        <w:pStyle w:val="Code"/>
      </w:pPr>
      <w:r>
        <w:t xml:space="preserve">    rejected(3),</w:t>
      </w:r>
    </w:p>
    <w:p w14:paraId="66C1028D" w14:textId="77777777" w:rsidR="00CF49E0" w:rsidRDefault="00CF49E0">
      <w:pPr>
        <w:pStyle w:val="Code"/>
      </w:pPr>
      <w:r>
        <w:t xml:space="preserve">    deferred(4),</w:t>
      </w:r>
    </w:p>
    <w:p w14:paraId="158BB9B6" w14:textId="77777777" w:rsidR="00CF49E0" w:rsidRDefault="00CF49E0">
      <w:pPr>
        <w:pStyle w:val="Code"/>
      </w:pPr>
      <w:r>
        <w:t xml:space="preserve">    unrecognized(5),</w:t>
      </w:r>
    </w:p>
    <w:p w14:paraId="2C603078" w14:textId="77777777" w:rsidR="00CF49E0" w:rsidRDefault="00CF49E0">
      <w:pPr>
        <w:pStyle w:val="Code"/>
      </w:pPr>
      <w:r>
        <w:t xml:space="preserve">    indeterminate(6),</w:t>
      </w:r>
    </w:p>
    <w:p w14:paraId="01302BA9" w14:textId="77777777" w:rsidR="00CF49E0" w:rsidRDefault="00CF49E0">
      <w:pPr>
        <w:pStyle w:val="Code"/>
      </w:pPr>
      <w:r>
        <w:t xml:space="preserve">    forwarded(7),</w:t>
      </w:r>
    </w:p>
    <w:p w14:paraId="3007B17C" w14:textId="77777777" w:rsidR="00CF49E0" w:rsidRDefault="00CF49E0">
      <w:pPr>
        <w:pStyle w:val="Code"/>
      </w:pPr>
      <w:r>
        <w:t xml:space="preserve">    unreachable(8)</w:t>
      </w:r>
    </w:p>
    <w:p w14:paraId="3230B9A4" w14:textId="77777777" w:rsidR="00CF49E0" w:rsidRDefault="00CF49E0">
      <w:pPr>
        <w:pStyle w:val="Code"/>
      </w:pPr>
      <w:r>
        <w:t>}</w:t>
      </w:r>
    </w:p>
    <w:p w14:paraId="124E9485" w14:textId="77777777" w:rsidR="00CF49E0" w:rsidRDefault="00CF49E0">
      <w:pPr>
        <w:pStyle w:val="Code"/>
      </w:pPr>
    </w:p>
    <w:p w14:paraId="6BA47C88" w14:textId="77777777" w:rsidR="00CF49E0" w:rsidRDefault="00CF49E0">
      <w:pPr>
        <w:pStyle w:val="Code"/>
      </w:pPr>
      <w:r>
        <w:t>MMStatusExtension ::= ENUMERATED</w:t>
      </w:r>
    </w:p>
    <w:p w14:paraId="204A572B" w14:textId="77777777" w:rsidR="00CF49E0" w:rsidRDefault="00CF49E0">
      <w:pPr>
        <w:pStyle w:val="Code"/>
      </w:pPr>
      <w:r>
        <w:t>{</w:t>
      </w:r>
    </w:p>
    <w:p w14:paraId="5EFEE21D" w14:textId="77777777" w:rsidR="00CF49E0" w:rsidRDefault="00CF49E0">
      <w:pPr>
        <w:pStyle w:val="Code"/>
      </w:pPr>
      <w:r>
        <w:t xml:space="preserve">    rejectionByMMSRecipient(0),</w:t>
      </w:r>
    </w:p>
    <w:p w14:paraId="7335560A" w14:textId="77777777" w:rsidR="00CF49E0" w:rsidRDefault="00CF49E0">
      <w:pPr>
        <w:pStyle w:val="Code"/>
      </w:pPr>
      <w:r>
        <w:t xml:space="preserve">    rejectionByOtherRS(1)</w:t>
      </w:r>
    </w:p>
    <w:p w14:paraId="60329FDD" w14:textId="77777777" w:rsidR="00CF49E0" w:rsidRDefault="00CF49E0">
      <w:pPr>
        <w:pStyle w:val="Code"/>
      </w:pPr>
      <w:r>
        <w:t>}</w:t>
      </w:r>
    </w:p>
    <w:p w14:paraId="112BC039" w14:textId="77777777" w:rsidR="00CF49E0" w:rsidRDefault="00CF49E0">
      <w:pPr>
        <w:pStyle w:val="Code"/>
      </w:pPr>
    </w:p>
    <w:p w14:paraId="567A0380" w14:textId="77777777" w:rsidR="00CF49E0" w:rsidRDefault="00CF49E0">
      <w:pPr>
        <w:pStyle w:val="Code"/>
      </w:pPr>
      <w:r>
        <w:t>MMStatusText ::= UTF8String</w:t>
      </w:r>
    </w:p>
    <w:p w14:paraId="21E53991" w14:textId="77777777" w:rsidR="00CF49E0" w:rsidRDefault="00CF49E0">
      <w:pPr>
        <w:pStyle w:val="Code"/>
      </w:pPr>
    </w:p>
    <w:p w14:paraId="71DE3103" w14:textId="77777777" w:rsidR="00CF49E0" w:rsidRDefault="00CF49E0">
      <w:pPr>
        <w:pStyle w:val="Code"/>
      </w:pPr>
      <w:r>
        <w:t>MMSSubject ::= UTF8String</w:t>
      </w:r>
    </w:p>
    <w:p w14:paraId="740B28E9" w14:textId="77777777" w:rsidR="00CF49E0" w:rsidRDefault="00CF49E0">
      <w:pPr>
        <w:pStyle w:val="Code"/>
      </w:pPr>
    </w:p>
    <w:p w14:paraId="6B2D7757" w14:textId="77777777" w:rsidR="00CF49E0" w:rsidRDefault="00CF49E0">
      <w:pPr>
        <w:pStyle w:val="Code"/>
      </w:pPr>
      <w:r>
        <w:t>MMSVersion ::= SEQUENCE</w:t>
      </w:r>
    </w:p>
    <w:p w14:paraId="4A4838D2" w14:textId="77777777" w:rsidR="00CF49E0" w:rsidRDefault="00CF49E0">
      <w:pPr>
        <w:pStyle w:val="Code"/>
      </w:pPr>
      <w:r>
        <w:t>{</w:t>
      </w:r>
    </w:p>
    <w:p w14:paraId="4FB89FA3" w14:textId="77777777" w:rsidR="00CF49E0" w:rsidRDefault="00CF49E0">
      <w:pPr>
        <w:pStyle w:val="Code"/>
      </w:pPr>
      <w:r>
        <w:t xml:space="preserve">    majorVersion [1] INTEGER,</w:t>
      </w:r>
    </w:p>
    <w:p w14:paraId="78D117C3" w14:textId="77777777" w:rsidR="00CF49E0" w:rsidRDefault="00CF49E0">
      <w:pPr>
        <w:pStyle w:val="Code"/>
      </w:pPr>
      <w:r>
        <w:t xml:space="preserve">    minorVersion [2] INTEGER</w:t>
      </w:r>
    </w:p>
    <w:p w14:paraId="08899518" w14:textId="77777777" w:rsidR="00CF49E0" w:rsidRDefault="00CF49E0">
      <w:pPr>
        <w:pStyle w:val="Code"/>
      </w:pPr>
      <w:r>
        <w:t>}</w:t>
      </w:r>
    </w:p>
    <w:p w14:paraId="212979EF" w14:textId="77777777" w:rsidR="00CF49E0" w:rsidRDefault="00CF49E0">
      <w:pPr>
        <w:pStyle w:val="Code"/>
      </w:pPr>
    </w:p>
    <w:p w14:paraId="4F3792DA" w14:textId="77777777" w:rsidR="00CF49E0" w:rsidRDefault="00CF49E0">
      <w:pPr>
        <w:pStyle w:val="CodeHeader"/>
      </w:pPr>
      <w:r>
        <w:t>-- ==================</w:t>
      </w:r>
    </w:p>
    <w:p w14:paraId="2209848C" w14:textId="77777777" w:rsidR="00CF49E0" w:rsidRDefault="00CF49E0">
      <w:pPr>
        <w:pStyle w:val="CodeHeader"/>
      </w:pPr>
      <w:r>
        <w:t>-- 5G PTC definitions</w:t>
      </w:r>
    </w:p>
    <w:p w14:paraId="622EB00C" w14:textId="77777777" w:rsidR="00CF49E0" w:rsidRDefault="00CF49E0">
      <w:pPr>
        <w:pStyle w:val="Code"/>
      </w:pPr>
      <w:r>
        <w:t>-- ==================</w:t>
      </w:r>
    </w:p>
    <w:p w14:paraId="34249740" w14:textId="77777777" w:rsidR="00CF49E0" w:rsidRDefault="00CF49E0">
      <w:pPr>
        <w:pStyle w:val="Code"/>
      </w:pPr>
    </w:p>
    <w:p w14:paraId="7ACB3263" w14:textId="77777777" w:rsidR="00CF49E0" w:rsidRDefault="00CF49E0">
      <w:pPr>
        <w:pStyle w:val="Code"/>
      </w:pPr>
      <w:r>
        <w:t>PTCRegistration  ::= SEQUENCE</w:t>
      </w:r>
    </w:p>
    <w:p w14:paraId="6058EC62" w14:textId="77777777" w:rsidR="00CF49E0" w:rsidRDefault="00CF49E0">
      <w:pPr>
        <w:pStyle w:val="Code"/>
      </w:pPr>
      <w:r>
        <w:t>{</w:t>
      </w:r>
    </w:p>
    <w:p w14:paraId="4E716582" w14:textId="77777777" w:rsidR="00CF49E0" w:rsidRDefault="00CF49E0">
      <w:pPr>
        <w:pStyle w:val="Code"/>
      </w:pPr>
      <w:r>
        <w:t xml:space="preserve">    pTCTargetInformation          [1] PTCTargetInformation,</w:t>
      </w:r>
    </w:p>
    <w:p w14:paraId="6F501A5E" w14:textId="77777777" w:rsidR="00CF49E0" w:rsidRDefault="00CF49E0">
      <w:pPr>
        <w:pStyle w:val="Code"/>
      </w:pPr>
      <w:r>
        <w:t xml:space="preserve">    pTCServerURI                  [2] UTF8String,</w:t>
      </w:r>
    </w:p>
    <w:p w14:paraId="6F1088CC" w14:textId="77777777" w:rsidR="00CF49E0" w:rsidRDefault="00CF49E0">
      <w:pPr>
        <w:pStyle w:val="Code"/>
      </w:pPr>
      <w:r>
        <w:t xml:space="preserve">    pTCRegistrationRequest        [3] PTCRegistrationRequest,</w:t>
      </w:r>
    </w:p>
    <w:p w14:paraId="685CF5AA" w14:textId="77777777" w:rsidR="00CF49E0" w:rsidRDefault="00CF49E0">
      <w:pPr>
        <w:pStyle w:val="Code"/>
      </w:pPr>
      <w:r>
        <w:t xml:space="preserve">    pTCRegistrationOutcome        [4] PTCRegistrationOutcome</w:t>
      </w:r>
    </w:p>
    <w:p w14:paraId="514968D4" w14:textId="77777777" w:rsidR="00CF49E0" w:rsidRDefault="00CF49E0">
      <w:pPr>
        <w:pStyle w:val="Code"/>
      </w:pPr>
      <w:r>
        <w:t>}</w:t>
      </w:r>
    </w:p>
    <w:p w14:paraId="08476057" w14:textId="77777777" w:rsidR="00CF49E0" w:rsidRDefault="00CF49E0">
      <w:pPr>
        <w:pStyle w:val="Code"/>
      </w:pPr>
    </w:p>
    <w:p w14:paraId="35479C7C" w14:textId="77777777" w:rsidR="00CF49E0" w:rsidRDefault="00CF49E0">
      <w:pPr>
        <w:pStyle w:val="Code"/>
      </w:pPr>
      <w:r>
        <w:t>PTCSessionInitiation  ::= SEQUENCE</w:t>
      </w:r>
    </w:p>
    <w:p w14:paraId="174B0157" w14:textId="77777777" w:rsidR="00CF49E0" w:rsidRDefault="00CF49E0">
      <w:pPr>
        <w:pStyle w:val="Code"/>
      </w:pPr>
      <w:r>
        <w:t>{</w:t>
      </w:r>
    </w:p>
    <w:p w14:paraId="337F143D" w14:textId="77777777" w:rsidR="00CF49E0" w:rsidRDefault="00CF49E0">
      <w:pPr>
        <w:pStyle w:val="Code"/>
      </w:pPr>
      <w:r>
        <w:t xml:space="preserve">    pTCTargetInformation          [1] PTCTargetInformation,</w:t>
      </w:r>
    </w:p>
    <w:p w14:paraId="2D383364" w14:textId="77777777" w:rsidR="00CF49E0" w:rsidRDefault="00CF49E0">
      <w:pPr>
        <w:pStyle w:val="Code"/>
      </w:pPr>
      <w:r>
        <w:t xml:space="preserve">    pTCDirection                  [2] Direction,</w:t>
      </w:r>
    </w:p>
    <w:p w14:paraId="601844E4" w14:textId="77777777" w:rsidR="00CF49E0" w:rsidRDefault="00CF49E0">
      <w:pPr>
        <w:pStyle w:val="Code"/>
      </w:pPr>
      <w:r>
        <w:t xml:space="preserve">    pTCServerURI                  [3] UTF8String,</w:t>
      </w:r>
    </w:p>
    <w:p w14:paraId="1E17B632" w14:textId="77777777" w:rsidR="00CF49E0" w:rsidRDefault="00CF49E0">
      <w:pPr>
        <w:pStyle w:val="Code"/>
      </w:pPr>
      <w:r>
        <w:t xml:space="preserve">    pTCSessionInfo                [4] PTCSessionInfo,</w:t>
      </w:r>
    </w:p>
    <w:p w14:paraId="0EB56E10" w14:textId="77777777" w:rsidR="00CF49E0" w:rsidRDefault="00CF49E0">
      <w:pPr>
        <w:pStyle w:val="Code"/>
      </w:pPr>
      <w:r>
        <w:t xml:space="preserve">    pTCOriginatingID              [5] PTCTargetInformation,</w:t>
      </w:r>
    </w:p>
    <w:p w14:paraId="614C23BE" w14:textId="77777777" w:rsidR="00CF49E0" w:rsidRDefault="00CF49E0">
      <w:pPr>
        <w:pStyle w:val="Code"/>
      </w:pPr>
      <w:r>
        <w:t xml:space="preserve">    pTCParticipants               [6] SEQUENCE OF PTCTargetInformation OPTIONAL,</w:t>
      </w:r>
    </w:p>
    <w:p w14:paraId="41041840" w14:textId="77777777" w:rsidR="00CF49E0" w:rsidRDefault="00CF49E0">
      <w:pPr>
        <w:pStyle w:val="Code"/>
      </w:pPr>
      <w:r>
        <w:t xml:space="preserve">    pTCParticipantPresenceStatus  [7] MultipleParticipantPresenceStatus OPTIONAL,</w:t>
      </w:r>
    </w:p>
    <w:p w14:paraId="55231C20" w14:textId="77777777" w:rsidR="00CF49E0" w:rsidRDefault="00CF49E0">
      <w:pPr>
        <w:pStyle w:val="Code"/>
      </w:pPr>
      <w:r>
        <w:t xml:space="preserve">    location                      [8] Location OPTIONAL,</w:t>
      </w:r>
    </w:p>
    <w:p w14:paraId="3EFADF67" w14:textId="77777777" w:rsidR="00CF49E0" w:rsidRDefault="00CF49E0">
      <w:pPr>
        <w:pStyle w:val="Code"/>
      </w:pPr>
      <w:r>
        <w:t xml:space="preserve">    pTCBearerCapability           [9] UTF8String OPTIONAL,</w:t>
      </w:r>
    </w:p>
    <w:p w14:paraId="39593BD9" w14:textId="77777777" w:rsidR="00CF49E0" w:rsidRDefault="00CF49E0">
      <w:pPr>
        <w:pStyle w:val="Code"/>
      </w:pPr>
      <w:r>
        <w:t xml:space="preserve">    pTCHost                       [10] PTCTargetInformation OPTIONAL</w:t>
      </w:r>
    </w:p>
    <w:p w14:paraId="2F59CDF9" w14:textId="77777777" w:rsidR="00CF49E0" w:rsidRDefault="00CF49E0">
      <w:pPr>
        <w:pStyle w:val="Code"/>
      </w:pPr>
      <w:r>
        <w:t>}</w:t>
      </w:r>
    </w:p>
    <w:p w14:paraId="233F90A4" w14:textId="77777777" w:rsidR="00CF49E0" w:rsidRDefault="00CF49E0">
      <w:pPr>
        <w:pStyle w:val="Code"/>
      </w:pPr>
    </w:p>
    <w:p w14:paraId="589CAC7B" w14:textId="77777777" w:rsidR="00CF49E0" w:rsidRDefault="00CF49E0">
      <w:pPr>
        <w:pStyle w:val="Code"/>
      </w:pPr>
      <w:r>
        <w:t>PTCSessionAbandon  ::= SEQUENCE</w:t>
      </w:r>
    </w:p>
    <w:p w14:paraId="0D91E0C6" w14:textId="77777777" w:rsidR="00CF49E0" w:rsidRDefault="00CF49E0">
      <w:pPr>
        <w:pStyle w:val="Code"/>
      </w:pPr>
      <w:r>
        <w:t>{</w:t>
      </w:r>
    </w:p>
    <w:p w14:paraId="3068C999" w14:textId="77777777" w:rsidR="00CF49E0" w:rsidRDefault="00CF49E0">
      <w:pPr>
        <w:pStyle w:val="Code"/>
      </w:pPr>
      <w:r>
        <w:t xml:space="preserve">    pTCTargetInformation          [1] PTCTargetInformation,</w:t>
      </w:r>
    </w:p>
    <w:p w14:paraId="3F0AB8DD" w14:textId="77777777" w:rsidR="00CF49E0" w:rsidRDefault="00CF49E0">
      <w:pPr>
        <w:pStyle w:val="Code"/>
      </w:pPr>
      <w:r>
        <w:lastRenderedPageBreak/>
        <w:t xml:space="preserve">    pTCDirection                  [2] Direction,</w:t>
      </w:r>
    </w:p>
    <w:p w14:paraId="1962DEAA" w14:textId="77777777" w:rsidR="00CF49E0" w:rsidRDefault="00CF49E0">
      <w:pPr>
        <w:pStyle w:val="Code"/>
      </w:pPr>
      <w:r>
        <w:t xml:space="preserve">    pTCSessionInfo                [3] PTCSessionInfo,</w:t>
      </w:r>
    </w:p>
    <w:p w14:paraId="0104D436" w14:textId="77777777" w:rsidR="00CF49E0" w:rsidRDefault="00CF49E0">
      <w:pPr>
        <w:pStyle w:val="Code"/>
      </w:pPr>
      <w:r>
        <w:t xml:space="preserve">    location                      [4] Location OPTIONAL,</w:t>
      </w:r>
    </w:p>
    <w:p w14:paraId="314DD4CA" w14:textId="77777777" w:rsidR="00CF49E0" w:rsidRDefault="00CF49E0">
      <w:pPr>
        <w:pStyle w:val="Code"/>
      </w:pPr>
      <w:r>
        <w:t xml:space="preserve">    pTCAbandonCause               [5] INTEGER</w:t>
      </w:r>
    </w:p>
    <w:p w14:paraId="11E91391" w14:textId="77777777" w:rsidR="00CF49E0" w:rsidRDefault="00CF49E0">
      <w:pPr>
        <w:pStyle w:val="Code"/>
      </w:pPr>
      <w:r>
        <w:t>}</w:t>
      </w:r>
    </w:p>
    <w:p w14:paraId="35A059E9" w14:textId="77777777" w:rsidR="00CF49E0" w:rsidRDefault="00CF49E0">
      <w:pPr>
        <w:pStyle w:val="Code"/>
      </w:pPr>
    </w:p>
    <w:p w14:paraId="63A612A0" w14:textId="77777777" w:rsidR="00CF49E0" w:rsidRDefault="00CF49E0">
      <w:pPr>
        <w:pStyle w:val="Code"/>
      </w:pPr>
      <w:r>
        <w:t>PTCSessionStart  ::= SEQUENCE</w:t>
      </w:r>
    </w:p>
    <w:p w14:paraId="75257783" w14:textId="77777777" w:rsidR="00CF49E0" w:rsidRDefault="00CF49E0">
      <w:pPr>
        <w:pStyle w:val="Code"/>
      </w:pPr>
      <w:r>
        <w:t>{</w:t>
      </w:r>
    </w:p>
    <w:p w14:paraId="3966D24E" w14:textId="77777777" w:rsidR="00CF49E0" w:rsidRDefault="00CF49E0">
      <w:pPr>
        <w:pStyle w:val="Code"/>
      </w:pPr>
      <w:r>
        <w:t xml:space="preserve">    pTCTargetInformation          [1] PTCTargetInformation,</w:t>
      </w:r>
    </w:p>
    <w:p w14:paraId="389EBB99" w14:textId="77777777" w:rsidR="00CF49E0" w:rsidRDefault="00CF49E0">
      <w:pPr>
        <w:pStyle w:val="Code"/>
      </w:pPr>
      <w:r>
        <w:t xml:space="preserve">    pTCDirection                  [2] Direction,</w:t>
      </w:r>
    </w:p>
    <w:p w14:paraId="3C8FBE70" w14:textId="77777777" w:rsidR="00CF49E0" w:rsidRDefault="00CF49E0">
      <w:pPr>
        <w:pStyle w:val="Code"/>
      </w:pPr>
      <w:r>
        <w:t xml:space="preserve">    pTCServerURI                  [3] UTF8String,</w:t>
      </w:r>
    </w:p>
    <w:p w14:paraId="7189B111" w14:textId="77777777" w:rsidR="00CF49E0" w:rsidRDefault="00CF49E0">
      <w:pPr>
        <w:pStyle w:val="Code"/>
      </w:pPr>
      <w:r>
        <w:t xml:space="preserve">    pTCSessionInfo                [4] PTCSessionInfo,</w:t>
      </w:r>
    </w:p>
    <w:p w14:paraId="4A5AC5F9" w14:textId="77777777" w:rsidR="00CF49E0" w:rsidRDefault="00CF49E0">
      <w:pPr>
        <w:pStyle w:val="Code"/>
      </w:pPr>
      <w:r>
        <w:t xml:space="preserve">    pTCOriginatingID              [5] PTCTargetInformation,</w:t>
      </w:r>
    </w:p>
    <w:p w14:paraId="1769B169" w14:textId="77777777" w:rsidR="00CF49E0" w:rsidRDefault="00CF49E0">
      <w:pPr>
        <w:pStyle w:val="Code"/>
      </w:pPr>
      <w:r>
        <w:t xml:space="preserve">    pTCParticipants               [6] SEQUENCE OF PTCTargetInformation OPTIONAL,</w:t>
      </w:r>
    </w:p>
    <w:p w14:paraId="4CC7B55A" w14:textId="77777777" w:rsidR="00CF49E0" w:rsidRDefault="00CF49E0">
      <w:pPr>
        <w:pStyle w:val="Code"/>
      </w:pPr>
      <w:r>
        <w:t xml:space="preserve">    pTCParticipantPresenceStatus  [7] MultipleParticipantPresenceStatus OPTIONAL,</w:t>
      </w:r>
    </w:p>
    <w:p w14:paraId="24851DFB" w14:textId="77777777" w:rsidR="00CF49E0" w:rsidRDefault="00CF49E0">
      <w:pPr>
        <w:pStyle w:val="Code"/>
      </w:pPr>
      <w:r>
        <w:t xml:space="preserve">    location                      [8] Location OPTIONAL,</w:t>
      </w:r>
    </w:p>
    <w:p w14:paraId="21DBE952" w14:textId="77777777" w:rsidR="00CF49E0" w:rsidRDefault="00CF49E0">
      <w:pPr>
        <w:pStyle w:val="Code"/>
      </w:pPr>
      <w:r>
        <w:t xml:space="preserve">    pTCHost                       [9] PTCTargetInformation OPTIONAL,</w:t>
      </w:r>
    </w:p>
    <w:p w14:paraId="0C92BF0A" w14:textId="77777777" w:rsidR="00CF49E0" w:rsidRDefault="00CF49E0">
      <w:pPr>
        <w:pStyle w:val="Code"/>
      </w:pPr>
      <w:r>
        <w:t xml:space="preserve">    pTCBearerCapability           [10] UTF8String OPTIONAL</w:t>
      </w:r>
    </w:p>
    <w:p w14:paraId="74B7AAB6" w14:textId="77777777" w:rsidR="00CF49E0" w:rsidRDefault="00CF49E0">
      <w:pPr>
        <w:pStyle w:val="Code"/>
      </w:pPr>
      <w:r>
        <w:t>}</w:t>
      </w:r>
    </w:p>
    <w:p w14:paraId="451CFE47" w14:textId="77777777" w:rsidR="00CF49E0" w:rsidRDefault="00CF49E0">
      <w:pPr>
        <w:pStyle w:val="Code"/>
      </w:pPr>
    </w:p>
    <w:p w14:paraId="0453D4DF" w14:textId="77777777" w:rsidR="00CF49E0" w:rsidRDefault="00CF49E0">
      <w:pPr>
        <w:pStyle w:val="Code"/>
      </w:pPr>
      <w:r>
        <w:t>PTCSessionEnd  ::= SEQUENCE</w:t>
      </w:r>
    </w:p>
    <w:p w14:paraId="1F1A11C8" w14:textId="77777777" w:rsidR="00CF49E0" w:rsidRDefault="00CF49E0">
      <w:pPr>
        <w:pStyle w:val="Code"/>
      </w:pPr>
      <w:r>
        <w:t>{</w:t>
      </w:r>
    </w:p>
    <w:p w14:paraId="4628E3EC" w14:textId="77777777" w:rsidR="00CF49E0" w:rsidRDefault="00CF49E0">
      <w:pPr>
        <w:pStyle w:val="Code"/>
      </w:pPr>
      <w:r>
        <w:t xml:space="preserve">    pTCTargetInformation          [1] PTCTargetInformation,</w:t>
      </w:r>
    </w:p>
    <w:p w14:paraId="29BCAC67" w14:textId="77777777" w:rsidR="00CF49E0" w:rsidRDefault="00CF49E0">
      <w:pPr>
        <w:pStyle w:val="Code"/>
      </w:pPr>
      <w:r>
        <w:t xml:space="preserve">    pTCDirection                  [2] Direction,</w:t>
      </w:r>
    </w:p>
    <w:p w14:paraId="462EB2D3" w14:textId="77777777" w:rsidR="00CF49E0" w:rsidRDefault="00CF49E0">
      <w:pPr>
        <w:pStyle w:val="Code"/>
      </w:pPr>
      <w:r>
        <w:t xml:space="preserve">    pTCServerURI                  [3] UTF8String,</w:t>
      </w:r>
    </w:p>
    <w:p w14:paraId="088F2677" w14:textId="77777777" w:rsidR="00CF49E0" w:rsidRDefault="00CF49E0">
      <w:pPr>
        <w:pStyle w:val="Code"/>
      </w:pPr>
      <w:r>
        <w:t xml:space="preserve">    pTCSessionInfo                [4] PTCSessionInfo,</w:t>
      </w:r>
    </w:p>
    <w:p w14:paraId="76C36697" w14:textId="77777777" w:rsidR="00CF49E0" w:rsidRDefault="00CF49E0">
      <w:pPr>
        <w:pStyle w:val="Code"/>
      </w:pPr>
      <w:r>
        <w:t xml:space="preserve">    pTCParticipants               [5] SEQUENCE OF PTCTargetInformation OPTIONAL,</w:t>
      </w:r>
    </w:p>
    <w:p w14:paraId="41439402" w14:textId="77777777" w:rsidR="00CF49E0" w:rsidRDefault="00CF49E0">
      <w:pPr>
        <w:pStyle w:val="Code"/>
      </w:pPr>
      <w:r>
        <w:t xml:space="preserve">    location                      [6] Location OPTIONAL,</w:t>
      </w:r>
    </w:p>
    <w:p w14:paraId="5891F2F5" w14:textId="77777777" w:rsidR="00CF49E0" w:rsidRDefault="00CF49E0">
      <w:pPr>
        <w:pStyle w:val="Code"/>
      </w:pPr>
      <w:r>
        <w:t xml:space="preserve">    pTCSessionEndCause            [7] PTCSessionEndCause</w:t>
      </w:r>
    </w:p>
    <w:p w14:paraId="72227FDC" w14:textId="77777777" w:rsidR="00CF49E0" w:rsidRDefault="00CF49E0">
      <w:pPr>
        <w:pStyle w:val="Code"/>
      </w:pPr>
      <w:r>
        <w:t>}</w:t>
      </w:r>
    </w:p>
    <w:p w14:paraId="3090197A" w14:textId="77777777" w:rsidR="00CF49E0" w:rsidRDefault="00CF49E0">
      <w:pPr>
        <w:pStyle w:val="Code"/>
      </w:pPr>
    </w:p>
    <w:p w14:paraId="232E2F38" w14:textId="77777777" w:rsidR="00CF49E0" w:rsidRDefault="00CF49E0">
      <w:pPr>
        <w:pStyle w:val="Code"/>
      </w:pPr>
      <w:r>
        <w:t>PTCStartOfInterception  ::= SEQUENCE</w:t>
      </w:r>
    </w:p>
    <w:p w14:paraId="3DD63F46" w14:textId="77777777" w:rsidR="00CF49E0" w:rsidRDefault="00CF49E0">
      <w:pPr>
        <w:pStyle w:val="Code"/>
      </w:pPr>
      <w:r>
        <w:t>{</w:t>
      </w:r>
    </w:p>
    <w:p w14:paraId="5F4648A7" w14:textId="77777777" w:rsidR="00CF49E0" w:rsidRDefault="00CF49E0">
      <w:pPr>
        <w:pStyle w:val="Code"/>
      </w:pPr>
      <w:r>
        <w:t xml:space="preserve">    pTCTargetInformation          [1] PTCTargetInformation,</w:t>
      </w:r>
    </w:p>
    <w:p w14:paraId="265E21E9" w14:textId="77777777" w:rsidR="00CF49E0" w:rsidRDefault="00CF49E0">
      <w:pPr>
        <w:pStyle w:val="Code"/>
      </w:pPr>
      <w:r>
        <w:t xml:space="preserve">    pTCDirection                  [2] Direction,</w:t>
      </w:r>
    </w:p>
    <w:p w14:paraId="0447A910" w14:textId="77777777" w:rsidR="00CF49E0" w:rsidRDefault="00CF49E0">
      <w:pPr>
        <w:pStyle w:val="Code"/>
      </w:pPr>
      <w:r>
        <w:t xml:space="preserve">    preEstSessionID               [3] PTCSessionInfo OPTIONAL,</w:t>
      </w:r>
    </w:p>
    <w:p w14:paraId="4C2D6DE1" w14:textId="77777777" w:rsidR="00CF49E0" w:rsidRDefault="00CF49E0">
      <w:pPr>
        <w:pStyle w:val="Code"/>
      </w:pPr>
      <w:r>
        <w:t xml:space="preserve">    pTCOriginatingID              [4] PTCTargetInformation,</w:t>
      </w:r>
    </w:p>
    <w:p w14:paraId="05DD2AE2" w14:textId="77777777" w:rsidR="00CF49E0" w:rsidRDefault="00CF49E0">
      <w:pPr>
        <w:pStyle w:val="Code"/>
      </w:pPr>
      <w:r>
        <w:t xml:space="preserve">    pTCSessionInfo                [5] PTCSessionInfo OPTIONAL,</w:t>
      </w:r>
    </w:p>
    <w:p w14:paraId="10C2C0EC" w14:textId="77777777" w:rsidR="00CF49E0" w:rsidRDefault="00CF49E0">
      <w:pPr>
        <w:pStyle w:val="Code"/>
      </w:pPr>
      <w:r>
        <w:t xml:space="preserve">    pTCHost                       [6] PTCTargetInformation OPTIONAL,</w:t>
      </w:r>
    </w:p>
    <w:p w14:paraId="1A6FE6A4" w14:textId="77777777" w:rsidR="00CF49E0" w:rsidRDefault="00CF49E0">
      <w:pPr>
        <w:pStyle w:val="Code"/>
      </w:pPr>
      <w:r>
        <w:t xml:space="preserve">    pTCParticipants               [7] SEQUENCE OF PTCTargetInformation OPTIONAL,</w:t>
      </w:r>
    </w:p>
    <w:p w14:paraId="51EFF14D" w14:textId="77777777" w:rsidR="00CF49E0" w:rsidRDefault="00CF49E0">
      <w:pPr>
        <w:pStyle w:val="Code"/>
      </w:pPr>
      <w:r>
        <w:t xml:space="preserve">    pTCMediaStreamAvail           [8] BOOLEAN OPTIONAL,</w:t>
      </w:r>
    </w:p>
    <w:p w14:paraId="7D08FB00" w14:textId="77777777" w:rsidR="00CF49E0" w:rsidRDefault="00CF49E0">
      <w:pPr>
        <w:pStyle w:val="Code"/>
      </w:pPr>
      <w:r>
        <w:t xml:space="preserve">    pTCBearerCapability           [9] UTF8String OPTIONAL</w:t>
      </w:r>
    </w:p>
    <w:p w14:paraId="5C921BA5" w14:textId="77777777" w:rsidR="00CF49E0" w:rsidRDefault="00CF49E0">
      <w:pPr>
        <w:pStyle w:val="Code"/>
      </w:pPr>
      <w:r>
        <w:t>}</w:t>
      </w:r>
    </w:p>
    <w:p w14:paraId="6C3B7177" w14:textId="77777777" w:rsidR="00CF49E0" w:rsidRDefault="00CF49E0">
      <w:pPr>
        <w:pStyle w:val="Code"/>
      </w:pPr>
    </w:p>
    <w:p w14:paraId="3F7CCAFB" w14:textId="77777777" w:rsidR="00CF49E0" w:rsidRDefault="00CF49E0">
      <w:pPr>
        <w:pStyle w:val="Code"/>
      </w:pPr>
      <w:r>
        <w:t>PTCPreEstablishedSession  ::= SEQUENCE</w:t>
      </w:r>
    </w:p>
    <w:p w14:paraId="3183D6A0" w14:textId="77777777" w:rsidR="00CF49E0" w:rsidRDefault="00CF49E0">
      <w:pPr>
        <w:pStyle w:val="Code"/>
      </w:pPr>
      <w:r>
        <w:t>{</w:t>
      </w:r>
    </w:p>
    <w:p w14:paraId="29CD90FE" w14:textId="77777777" w:rsidR="00CF49E0" w:rsidRDefault="00CF49E0">
      <w:pPr>
        <w:pStyle w:val="Code"/>
      </w:pPr>
      <w:r>
        <w:t xml:space="preserve">    pTCTargetInformation          [1] PTCTargetInformation,</w:t>
      </w:r>
    </w:p>
    <w:p w14:paraId="4E402415" w14:textId="77777777" w:rsidR="00CF49E0" w:rsidRDefault="00CF49E0">
      <w:pPr>
        <w:pStyle w:val="Code"/>
      </w:pPr>
      <w:r>
        <w:t xml:space="preserve">    pTCServerURI                  [2] UTF8String,</w:t>
      </w:r>
    </w:p>
    <w:p w14:paraId="0DB5223B" w14:textId="77777777" w:rsidR="00CF49E0" w:rsidRDefault="00CF49E0">
      <w:pPr>
        <w:pStyle w:val="Code"/>
      </w:pPr>
      <w:r>
        <w:t xml:space="preserve">    rTPSetting                    [3] RTPSetting,</w:t>
      </w:r>
    </w:p>
    <w:p w14:paraId="78EEFAC9" w14:textId="77777777" w:rsidR="00CF49E0" w:rsidRDefault="00CF49E0">
      <w:pPr>
        <w:pStyle w:val="Code"/>
      </w:pPr>
      <w:r>
        <w:t xml:space="preserve">    pTCMediaCapability            [4] UTF8String,</w:t>
      </w:r>
    </w:p>
    <w:p w14:paraId="0317EA8F" w14:textId="77777777" w:rsidR="00CF49E0" w:rsidRDefault="00CF49E0">
      <w:pPr>
        <w:pStyle w:val="Code"/>
      </w:pPr>
      <w:r>
        <w:t xml:space="preserve">    pTCPreEstSessionID            [5] PTCSessionInfo,</w:t>
      </w:r>
    </w:p>
    <w:p w14:paraId="478E150A" w14:textId="77777777" w:rsidR="00CF49E0" w:rsidRDefault="00CF49E0">
      <w:pPr>
        <w:pStyle w:val="Code"/>
      </w:pPr>
      <w:r>
        <w:t xml:space="preserve">    pTCPreEstStatus               [6] PTCPreEstStatus,</w:t>
      </w:r>
    </w:p>
    <w:p w14:paraId="30C9F71B" w14:textId="77777777" w:rsidR="00CF49E0" w:rsidRDefault="00CF49E0">
      <w:pPr>
        <w:pStyle w:val="Code"/>
      </w:pPr>
      <w:r>
        <w:t xml:space="preserve">    pTCMediaStreamAvail           [7] BOOLEAN OPTIONAL,</w:t>
      </w:r>
    </w:p>
    <w:p w14:paraId="4F198273" w14:textId="77777777" w:rsidR="00CF49E0" w:rsidRDefault="00CF49E0">
      <w:pPr>
        <w:pStyle w:val="Code"/>
      </w:pPr>
      <w:r>
        <w:t xml:space="preserve">    location                      [8] Location OPTIONAL,</w:t>
      </w:r>
    </w:p>
    <w:p w14:paraId="20AE6619" w14:textId="77777777" w:rsidR="00CF49E0" w:rsidRDefault="00CF49E0">
      <w:pPr>
        <w:pStyle w:val="Code"/>
      </w:pPr>
      <w:r>
        <w:t xml:space="preserve">    pTCFailureCode                [9] PTCFailureCode OPTIONAL</w:t>
      </w:r>
    </w:p>
    <w:p w14:paraId="5D8F8B45" w14:textId="77777777" w:rsidR="00CF49E0" w:rsidRDefault="00CF49E0">
      <w:pPr>
        <w:pStyle w:val="Code"/>
      </w:pPr>
      <w:r>
        <w:t>}</w:t>
      </w:r>
    </w:p>
    <w:p w14:paraId="66DECD20" w14:textId="77777777" w:rsidR="00CF49E0" w:rsidRDefault="00CF49E0">
      <w:pPr>
        <w:pStyle w:val="Code"/>
      </w:pPr>
    </w:p>
    <w:p w14:paraId="0C703685" w14:textId="77777777" w:rsidR="00CF49E0" w:rsidRDefault="00CF49E0">
      <w:pPr>
        <w:pStyle w:val="Code"/>
      </w:pPr>
      <w:r>
        <w:t>PTCInstantPersonalAlert  ::= SEQUENCE</w:t>
      </w:r>
    </w:p>
    <w:p w14:paraId="47E84363" w14:textId="77777777" w:rsidR="00CF49E0" w:rsidRDefault="00CF49E0">
      <w:pPr>
        <w:pStyle w:val="Code"/>
      </w:pPr>
      <w:r>
        <w:t>{</w:t>
      </w:r>
    </w:p>
    <w:p w14:paraId="346E1A36" w14:textId="77777777" w:rsidR="00CF49E0" w:rsidRDefault="00CF49E0">
      <w:pPr>
        <w:pStyle w:val="Code"/>
      </w:pPr>
      <w:r>
        <w:t xml:space="preserve">    pTCTargetInformation          [1] PTCTargetInformation,</w:t>
      </w:r>
    </w:p>
    <w:p w14:paraId="7EF05D02" w14:textId="77777777" w:rsidR="00CF49E0" w:rsidRDefault="00CF49E0">
      <w:pPr>
        <w:pStyle w:val="Code"/>
      </w:pPr>
      <w:r>
        <w:t xml:space="preserve">    pTCIPAPartyID                 [2] PTCTargetInformation,</w:t>
      </w:r>
    </w:p>
    <w:p w14:paraId="662D1C4C" w14:textId="77777777" w:rsidR="00CF49E0" w:rsidRDefault="00CF49E0">
      <w:pPr>
        <w:pStyle w:val="Code"/>
      </w:pPr>
      <w:r>
        <w:t xml:space="preserve">    pTCIPADirection               [3] Direction</w:t>
      </w:r>
    </w:p>
    <w:p w14:paraId="6BA37223" w14:textId="77777777" w:rsidR="00CF49E0" w:rsidRDefault="00CF49E0">
      <w:pPr>
        <w:pStyle w:val="Code"/>
      </w:pPr>
      <w:r>
        <w:t>}</w:t>
      </w:r>
    </w:p>
    <w:p w14:paraId="785EA372" w14:textId="77777777" w:rsidR="00CF49E0" w:rsidRDefault="00CF49E0">
      <w:pPr>
        <w:pStyle w:val="Code"/>
      </w:pPr>
    </w:p>
    <w:p w14:paraId="61B13AA2" w14:textId="77777777" w:rsidR="00CF49E0" w:rsidRDefault="00CF49E0">
      <w:pPr>
        <w:pStyle w:val="Code"/>
      </w:pPr>
      <w:r>
        <w:t>PTCPartyJoin  ::= SEQUENCE</w:t>
      </w:r>
    </w:p>
    <w:p w14:paraId="67233A2E" w14:textId="77777777" w:rsidR="00CF49E0" w:rsidRDefault="00CF49E0">
      <w:pPr>
        <w:pStyle w:val="Code"/>
      </w:pPr>
      <w:r>
        <w:t>{</w:t>
      </w:r>
    </w:p>
    <w:p w14:paraId="4D7BF50A" w14:textId="77777777" w:rsidR="00CF49E0" w:rsidRDefault="00CF49E0">
      <w:pPr>
        <w:pStyle w:val="Code"/>
      </w:pPr>
      <w:r>
        <w:t xml:space="preserve">    pTCTargetInformation          [1] PTCTargetInformation,</w:t>
      </w:r>
    </w:p>
    <w:p w14:paraId="277463EA" w14:textId="77777777" w:rsidR="00CF49E0" w:rsidRDefault="00CF49E0">
      <w:pPr>
        <w:pStyle w:val="Code"/>
      </w:pPr>
      <w:r>
        <w:t xml:space="preserve">    pTCDirection                  [2] Direction,</w:t>
      </w:r>
    </w:p>
    <w:p w14:paraId="3729D556" w14:textId="77777777" w:rsidR="00CF49E0" w:rsidRDefault="00CF49E0">
      <w:pPr>
        <w:pStyle w:val="Code"/>
      </w:pPr>
      <w:r>
        <w:t xml:space="preserve">    pTCSessionInfo                [3] PTCSessionInfo,</w:t>
      </w:r>
    </w:p>
    <w:p w14:paraId="5AEA091A" w14:textId="77777777" w:rsidR="00CF49E0" w:rsidRDefault="00CF49E0">
      <w:pPr>
        <w:pStyle w:val="Code"/>
      </w:pPr>
      <w:r>
        <w:t xml:space="preserve">    pTCParticipants               [4] SEQUENCE OF PTCTargetInformation OPTIONAL,</w:t>
      </w:r>
    </w:p>
    <w:p w14:paraId="5F6C0183" w14:textId="77777777" w:rsidR="00CF49E0" w:rsidRDefault="00CF49E0">
      <w:pPr>
        <w:pStyle w:val="Code"/>
      </w:pPr>
      <w:r>
        <w:t xml:space="preserve">    pTCParticipantPresenceStatus  [5] MultipleParticipantPresenceStatus OPTIONAL,</w:t>
      </w:r>
    </w:p>
    <w:p w14:paraId="4D82DAFA" w14:textId="77777777" w:rsidR="00CF49E0" w:rsidRDefault="00CF49E0">
      <w:pPr>
        <w:pStyle w:val="Code"/>
      </w:pPr>
      <w:r>
        <w:t xml:space="preserve">    pTCMediaStreamAvail           [6] BOOLEAN OPTIONAL,</w:t>
      </w:r>
    </w:p>
    <w:p w14:paraId="3017813D" w14:textId="77777777" w:rsidR="00CF49E0" w:rsidRDefault="00CF49E0">
      <w:pPr>
        <w:pStyle w:val="Code"/>
      </w:pPr>
      <w:r>
        <w:t xml:space="preserve">    pTCBearerCapability           [7] UTF8String OPTIONAL</w:t>
      </w:r>
    </w:p>
    <w:p w14:paraId="10C5C187" w14:textId="77777777" w:rsidR="00CF49E0" w:rsidRDefault="00CF49E0">
      <w:pPr>
        <w:pStyle w:val="Code"/>
      </w:pPr>
      <w:r>
        <w:t>}</w:t>
      </w:r>
    </w:p>
    <w:p w14:paraId="0D9E0CA5" w14:textId="77777777" w:rsidR="00CF49E0" w:rsidRDefault="00CF49E0">
      <w:pPr>
        <w:pStyle w:val="Code"/>
      </w:pPr>
    </w:p>
    <w:p w14:paraId="0357DD0D" w14:textId="77777777" w:rsidR="00CF49E0" w:rsidRDefault="00CF49E0">
      <w:pPr>
        <w:pStyle w:val="Code"/>
      </w:pPr>
      <w:r>
        <w:t>PTCPartyDrop  ::= SEQUENCE</w:t>
      </w:r>
    </w:p>
    <w:p w14:paraId="5CC7FDA8" w14:textId="77777777" w:rsidR="00CF49E0" w:rsidRDefault="00CF49E0">
      <w:pPr>
        <w:pStyle w:val="Code"/>
      </w:pPr>
      <w:r>
        <w:t>{</w:t>
      </w:r>
    </w:p>
    <w:p w14:paraId="7F5B103C" w14:textId="77777777" w:rsidR="00CF49E0" w:rsidRDefault="00CF49E0">
      <w:pPr>
        <w:pStyle w:val="Code"/>
      </w:pPr>
      <w:r>
        <w:t xml:space="preserve">    pTCTargetInformation          [1] PTCTargetInformation,</w:t>
      </w:r>
    </w:p>
    <w:p w14:paraId="638AD7D0" w14:textId="77777777" w:rsidR="00CF49E0" w:rsidRDefault="00CF49E0">
      <w:pPr>
        <w:pStyle w:val="Code"/>
      </w:pPr>
      <w:r>
        <w:lastRenderedPageBreak/>
        <w:t xml:space="preserve">    pTCDirection                  [2] Direction,</w:t>
      </w:r>
    </w:p>
    <w:p w14:paraId="608636E1" w14:textId="77777777" w:rsidR="00CF49E0" w:rsidRDefault="00CF49E0">
      <w:pPr>
        <w:pStyle w:val="Code"/>
      </w:pPr>
      <w:r>
        <w:t xml:space="preserve">    pTCSessionInfo                [3] PTCSessionInfo,</w:t>
      </w:r>
    </w:p>
    <w:p w14:paraId="17F43A4B" w14:textId="77777777" w:rsidR="00CF49E0" w:rsidRDefault="00CF49E0">
      <w:pPr>
        <w:pStyle w:val="Code"/>
      </w:pPr>
      <w:r>
        <w:t xml:space="preserve">    pTCPartyDrop                  [4] PTCTargetInformation,</w:t>
      </w:r>
    </w:p>
    <w:p w14:paraId="0F6D1FF2" w14:textId="77777777" w:rsidR="00CF49E0" w:rsidRDefault="00CF49E0">
      <w:pPr>
        <w:pStyle w:val="Code"/>
      </w:pPr>
      <w:r>
        <w:t xml:space="preserve">    pTCParticipantPresenceStatus  [5] PTCParticipantPresenceStatus OPTIONAL</w:t>
      </w:r>
    </w:p>
    <w:p w14:paraId="686F5271" w14:textId="77777777" w:rsidR="00CF49E0" w:rsidRDefault="00CF49E0">
      <w:pPr>
        <w:pStyle w:val="Code"/>
      </w:pPr>
      <w:r>
        <w:t>}</w:t>
      </w:r>
    </w:p>
    <w:p w14:paraId="11BA967D" w14:textId="77777777" w:rsidR="00CF49E0" w:rsidRDefault="00CF49E0">
      <w:pPr>
        <w:pStyle w:val="Code"/>
      </w:pPr>
    </w:p>
    <w:p w14:paraId="3E2C004B" w14:textId="77777777" w:rsidR="00CF49E0" w:rsidRDefault="00CF49E0">
      <w:pPr>
        <w:pStyle w:val="Code"/>
      </w:pPr>
      <w:r>
        <w:t>PTCPartyHold  ::= SEQUENCE</w:t>
      </w:r>
    </w:p>
    <w:p w14:paraId="391410A4" w14:textId="77777777" w:rsidR="00CF49E0" w:rsidRDefault="00CF49E0">
      <w:pPr>
        <w:pStyle w:val="Code"/>
      </w:pPr>
      <w:r>
        <w:t>{</w:t>
      </w:r>
    </w:p>
    <w:p w14:paraId="51CF43C9" w14:textId="77777777" w:rsidR="00CF49E0" w:rsidRDefault="00CF49E0">
      <w:pPr>
        <w:pStyle w:val="Code"/>
      </w:pPr>
      <w:r>
        <w:t xml:space="preserve">    pTCTargetInformation          [1] PTCTargetInformation,</w:t>
      </w:r>
    </w:p>
    <w:p w14:paraId="1768588E" w14:textId="77777777" w:rsidR="00CF49E0" w:rsidRDefault="00CF49E0">
      <w:pPr>
        <w:pStyle w:val="Code"/>
      </w:pPr>
      <w:r>
        <w:t xml:space="preserve">    pTCDirection                  [2] Direction,</w:t>
      </w:r>
    </w:p>
    <w:p w14:paraId="1919ED98" w14:textId="77777777" w:rsidR="00CF49E0" w:rsidRDefault="00CF49E0">
      <w:pPr>
        <w:pStyle w:val="Code"/>
      </w:pPr>
      <w:r>
        <w:t xml:space="preserve">    pTCSessionInfo                [3] PTCSessionInfo,</w:t>
      </w:r>
    </w:p>
    <w:p w14:paraId="12BCA7EE" w14:textId="77777777" w:rsidR="00CF49E0" w:rsidRDefault="00CF49E0">
      <w:pPr>
        <w:pStyle w:val="Code"/>
      </w:pPr>
      <w:r>
        <w:t xml:space="preserve">    pTCParticipants               [4] SEQUENCE OF PTCTargetInformation OPTIONAL,</w:t>
      </w:r>
    </w:p>
    <w:p w14:paraId="6A83026A" w14:textId="77777777" w:rsidR="00CF49E0" w:rsidRDefault="00CF49E0">
      <w:pPr>
        <w:pStyle w:val="Code"/>
      </w:pPr>
      <w:r>
        <w:t xml:space="preserve">    pTCHoldID                     [5] SEQUENCE OF PTCTargetInformation,</w:t>
      </w:r>
    </w:p>
    <w:p w14:paraId="3F009C1C" w14:textId="77777777" w:rsidR="00CF49E0" w:rsidRDefault="00CF49E0">
      <w:pPr>
        <w:pStyle w:val="Code"/>
      </w:pPr>
      <w:r>
        <w:t xml:space="preserve">    pTCHoldRetrieveInd            [6] BOOLEAN</w:t>
      </w:r>
    </w:p>
    <w:p w14:paraId="1571C4D4" w14:textId="77777777" w:rsidR="00CF49E0" w:rsidRDefault="00CF49E0">
      <w:pPr>
        <w:pStyle w:val="Code"/>
      </w:pPr>
      <w:r>
        <w:t>}</w:t>
      </w:r>
    </w:p>
    <w:p w14:paraId="4898A6A6" w14:textId="77777777" w:rsidR="00CF49E0" w:rsidRDefault="00CF49E0">
      <w:pPr>
        <w:pStyle w:val="Code"/>
      </w:pPr>
    </w:p>
    <w:p w14:paraId="233DF989" w14:textId="77777777" w:rsidR="00CF49E0" w:rsidRDefault="00CF49E0">
      <w:pPr>
        <w:pStyle w:val="Code"/>
      </w:pPr>
      <w:r>
        <w:t>PTCMediaModification  ::= SEQUENCE</w:t>
      </w:r>
    </w:p>
    <w:p w14:paraId="1B9ABE56" w14:textId="77777777" w:rsidR="00CF49E0" w:rsidRDefault="00CF49E0">
      <w:pPr>
        <w:pStyle w:val="Code"/>
      </w:pPr>
      <w:r>
        <w:t>{</w:t>
      </w:r>
    </w:p>
    <w:p w14:paraId="1A849A3F" w14:textId="77777777" w:rsidR="00CF49E0" w:rsidRDefault="00CF49E0">
      <w:pPr>
        <w:pStyle w:val="Code"/>
      </w:pPr>
      <w:r>
        <w:t xml:space="preserve">    pTCTargetInformation          [1] PTCTargetInformation,</w:t>
      </w:r>
    </w:p>
    <w:p w14:paraId="6C1E34C8" w14:textId="77777777" w:rsidR="00CF49E0" w:rsidRDefault="00CF49E0">
      <w:pPr>
        <w:pStyle w:val="Code"/>
      </w:pPr>
      <w:r>
        <w:t xml:space="preserve">    pTCDirection                  [2] Direction,</w:t>
      </w:r>
    </w:p>
    <w:p w14:paraId="5DDBCAF3" w14:textId="77777777" w:rsidR="00CF49E0" w:rsidRDefault="00CF49E0">
      <w:pPr>
        <w:pStyle w:val="Code"/>
      </w:pPr>
      <w:r>
        <w:t xml:space="preserve">    pTCSessionInfo                [3] PTCSessionInfo,</w:t>
      </w:r>
    </w:p>
    <w:p w14:paraId="5405B480" w14:textId="77777777" w:rsidR="00CF49E0" w:rsidRDefault="00CF49E0">
      <w:pPr>
        <w:pStyle w:val="Code"/>
      </w:pPr>
      <w:r>
        <w:t xml:space="preserve">    pTCMediaStreamAvail           [4] BOOLEAN OPTIONAL,</w:t>
      </w:r>
    </w:p>
    <w:p w14:paraId="79EA85BD" w14:textId="77777777" w:rsidR="00CF49E0" w:rsidRDefault="00CF49E0">
      <w:pPr>
        <w:pStyle w:val="Code"/>
      </w:pPr>
      <w:r>
        <w:t xml:space="preserve">    pTCBearerCapability           [5] UTF8String</w:t>
      </w:r>
    </w:p>
    <w:p w14:paraId="35198B70" w14:textId="77777777" w:rsidR="00CF49E0" w:rsidRDefault="00CF49E0">
      <w:pPr>
        <w:pStyle w:val="Code"/>
      </w:pPr>
      <w:r>
        <w:t>}</w:t>
      </w:r>
    </w:p>
    <w:p w14:paraId="30071132" w14:textId="77777777" w:rsidR="00CF49E0" w:rsidRDefault="00CF49E0">
      <w:pPr>
        <w:pStyle w:val="Code"/>
      </w:pPr>
    </w:p>
    <w:p w14:paraId="1A2B65E9" w14:textId="77777777" w:rsidR="00CF49E0" w:rsidRDefault="00CF49E0">
      <w:pPr>
        <w:pStyle w:val="Code"/>
      </w:pPr>
      <w:r>
        <w:t>PTCGroupAdvertisement  ::=SEQUENCE</w:t>
      </w:r>
    </w:p>
    <w:p w14:paraId="0DF15EB5" w14:textId="77777777" w:rsidR="00CF49E0" w:rsidRDefault="00CF49E0">
      <w:pPr>
        <w:pStyle w:val="Code"/>
      </w:pPr>
      <w:r>
        <w:t>{</w:t>
      </w:r>
    </w:p>
    <w:p w14:paraId="7FCB0F08" w14:textId="77777777" w:rsidR="00CF49E0" w:rsidRDefault="00CF49E0">
      <w:pPr>
        <w:pStyle w:val="Code"/>
      </w:pPr>
      <w:r>
        <w:t xml:space="preserve">    pTCTargetInformation          [1] PTCTargetInformation,</w:t>
      </w:r>
    </w:p>
    <w:p w14:paraId="2C0C9879" w14:textId="77777777" w:rsidR="00CF49E0" w:rsidRDefault="00CF49E0">
      <w:pPr>
        <w:pStyle w:val="Code"/>
      </w:pPr>
      <w:r>
        <w:t xml:space="preserve">    pTCDirection                  [2] Direction,</w:t>
      </w:r>
    </w:p>
    <w:p w14:paraId="7A422974" w14:textId="77777777" w:rsidR="00CF49E0" w:rsidRDefault="00CF49E0">
      <w:pPr>
        <w:pStyle w:val="Code"/>
      </w:pPr>
      <w:r>
        <w:t xml:space="preserve">    pTCIDList                     [3] SEQUENCE OF PTCTargetInformation OPTIONAL,</w:t>
      </w:r>
    </w:p>
    <w:p w14:paraId="573D3CA1" w14:textId="77777777" w:rsidR="00CF49E0" w:rsidRDefault="00CF49E0">
      <w:pPr>
        <w:pStyle w:val="Code"/>
      </w:pPr>
      <w:r>
        <w:t xml:space="preserve">    pTCGroupAuthRule              [4] PTCGroupAuthRule OPTIONAL,</w:t>
      </w:r>
    </w:p>
    <w:p w14:paraId="634BBF22" w14:textId="77777777" w:rsidR="00CF49E0" w:rsidRDefault="00CF49E0">
      <w:pPr>
        <w:pStyle w:val="Code"/>
      </w:pPr>
      <w:r>
        <w:t xml:space="preserve">    pTCGroupAdSender              [5] PTCTargetInformation,</w:t>
      </w:r>
    </w:p>
    <w:p w14:paraId="6BF0629A" w14:textId="77777777" w:rsidR="00CF49E0" w:rsidRDefault="00CF49E0">
      <w:pPr>
        <w:pStyle w:val="Code"/>
      </w:pPr>
      <w:r>
        <w:t xml:space="preserve">    pTCGroupNickname              [6] UTF8String OPTIONAL</w:t>
      </w:r>
    </w:p>
    <w:p w14:paraId="00039354" w14:textId="77777777" w:rsidR="00CF49E0" w:rsidRDefault="00CF49E0">
      <w:pPr>
        <w:pStyle w:val="Code"/>
      </w:pPr>
      <w:r>
        <w:t>}</w:t>
      </w:r>
    </w:p>
    <w:p w14:paraId="2437A7DA" w14:textId="77777777" w:rsidR="00CF49E0" w:rsidRDefault="00CF49E0">
      <w:pPr>
        <w:pStyle w:val="Code"/>
      </w:pPr>
    </w:p>
    <w:p w14:paraId="062F21BA" w14:textId="77777777" w:rsidR="00CF49E0" w:rsidRDefault="00CF49E0">
      <w:pPr>
        <w:pStyle w:val="Code"/>
      </w:pPr>
      <w:r>
        <w:t>PTCFloorControl  ::= SEQUENCE</w:t>
      </w:r>
    </w:p>
    <w:p w14:paraId="592DA177" w14:textId="77777777" w:rsidR="00CF49E0" w:rsidRDefault="00CF49E0">
      <w:pPr>
        <w:pStyle w:val="Code"/>
      </w:pPr>
      <w:r>
        <w:t>{</w:t>
      </w:r>
    </w:p>
    <w:p w14:paraId="46983FF6" w14:textId="77777777" w:rsidR="00CF49E0" w:rsidRDefault="00CF49E0">
      <w:pPr>
        <w:pStyle w:val="Code"/>
      </w:pPr>
      <w:r>
        <w:t xml:space="preserve">    pTCTargetInformation          [1] PTCTargetInformation,</w:t>
      </w:r>
    </w:p>
    <w:p w14:paraId="59DAADE9" w14:textId="77777777" w:rsidR="00CF49E0" w:rsidRDefault="00CF49E0">
      <w:pPr>
        <w:pStyle w:val="Code"/>
      </w:pPr>
      <w:r>
        <w:t xml:space="preserve">    pTCDirection                  [2] Direction,</w:t>
      </w:r>
    </w:p>
    <w:p w14:paraId="354EB2EA" w14:textId="77777777" w:rsidR="00CF49E0" w:rsidRDefault="00CF49E0">
      <w:pPr>
        <w:pStyle w:val="Code"/>
      </w:pPr>
      <w:r>
        <w:t xml:space="preserve">    pTCSessioninfo                [3] PTCSessionInfo,</w:t>
      </w:r>
    </w:p>
    <w:p w14:paraId="27328ABC" w14:textId="77777777" w:rsidR="00CF49E0" w:rsidRDefault="00CF49E0">
      <w:pPr>
        <w:pStyle w:val="Code"/>
      </w:pPr>
      <w:r>
        <w:t xml:space="preserve">    pTCFloorActivity              [4] SEQUENCE OF PTCFloorActivity,</w:t>
      </w:r>
    </w:p>
    <w:p w14:paraId="59010BF6" w14:textId="77777777" w:rsidR="00CF49E0" w:rsidRDefault="00CF49E0">
      <w:pPr>
        <w:pStyle w:val="Code"/>
      </w:pPr>
      <w:r>
        <w:t xml:space="preserve">    pTCFloorSpeakerID             [5] PTCTargetInformation OPTIONAL,</w:t>
      </w:r>
    </w:p>
    <w:p w14:paraId="1834C904" w14:textId="77777777" w:rsidR="00CF49E0" w:rsidRDefault="00CF49E0">
      <w:pPr>
        <w:pStyle w:val="Code"/>
      </w:pPr>
      <w:r>
        <w:t xml:space="preserve">    pTCMaxTBTime                  [6] INTEGER OPTIONAL,</w:t>
      </w:r>
    </w:p>
    <w:p w14:paraId="3C106077" w14:textId="77777777" w:rsidR="00CF49E0" w:rsidRDefault="00CF49E0">
      <w:pPr>
        <w:pStyle w:val="Code"/>
      </w:pPr>
      <w:r>
        <w:t xml:space="preserve">    pTCQueuedFloorControl         [7] BOOLEAN OPTIONAL,</w:t>
      </w:r>
    </w:p>
    <w:p w14:paraId="5B51900B" w14:textId="77777777" w:rsidR="00CF49E0" w:rsidRDefault="00CF49E0">
      <w:pPr>
        <w:pStyle w:val="Code"/>
      </w:pPr>
      <w:r>
        <w:t xml:space="preserve">    pTCQueuedPosition             [8] INTEGER OPTIONAL,</w:t>
      </w:r>
    </w:p>
    <w:p w14:paraId="630FD587" w14:textId="77777777" w:rsidR="00CF49E0" w:rsidRDefault="00CF49E0">
      <w:pPr>
        <w:pStyle w:val="Code"/>
      </w:pPr>
      <w:r>
        <w:t xml:space="preserve">    pTCTalkBurstPriority          [9] PTCTBPriorityLevel OPTIONAL,</w:t>
      </w:r>
    </w:p>
    <w:p w14:paraId="717F8C95" w14:textId="77777777" w:rsidR="00CF49E0" w:rsidRDefault="00CF49E0">
      <w:pPr>
        <w:pStyle w:val="Code"/>
      </w:pPr>
      <w:r>
        <w:t xml:space="preserve">    pTCTalkBurstReason            [10] PTCTBReasonCode OPTIONAL</w:t>
      </w:r>
    </w:p>
    <w:p w14:paraId="45412996" w14:textId="77777777" w:rsidR="00CF49E0" w:rsidRDefault="00CF49E0">
      <w:pPr>
        <w:pStyle w:val="Code"/>
      </w:pPr>
      <w:r>
        <w:t>}</w:t>
      </w:r>
    </w:p>
    <w:p w14:paraId="6FE54A43" w14:textId="77777777" w:rsidR="00CF49E0" w:rsidRDefault="00CF49E0">
      <w:pPr>
        <w:pStyle w:val="Code"/>
      </w:pPr>
    </w:p>
    <w:p w14:paraId="4A5EE653" w14:textId="77777777" w:rsidR="00CF49E0" w:rsidRDefault="00CF49E0">
      <w:pPr>
        <w:pStyle w:val="Code"/>
      </w:pPr>
      <w:r>
        <w:t>PTCTargetPresence  ::= SEQUENCE</w:t>
      </w:r>
    </w:p>
    <w:p w14:paraId="35B6CCE7" w14:textId="77777777" w:rsidR="00CF49E0" w:rsidRDefault="00CF49E0">
      <w:pPr>
        <w:pStyle w:val="Code"/>
      </w:pPr>
      <w:r>
        <w:t>{</w:t>
      </w:r>
    </w:p>
    <w:p w14:paraId="40DF9016" w14:textId="77777777" w:rsidR="00CF49E0" w:rsidRDefault="00CF49E0">
      <w:pPr>
        <w:pStyle w:val="Code"/>
      </w:pPr>
      <w:r>
        <w:t xml:space="preserve">    pTCTargetInformation          [1] PTCTargetInformation,</w:t>
      </w:r>
    </w:p>
    <w:p w14:paraId="5BA7717C" w14:textId="77777777" w:rsidR="00CF49E0" w:rsidRDefault="00CF49E0">
      <w:pPr>
        <w:pStyle w:val="Code"/>
      </w:pPr>
      <w:r>
        <w:t xml:space="preserve">    pTCTargetPresenceStatus       [2] PTCParticipantPresenceStatus</w:t>
      </w:r>
    </w:p>
    <w:p w14:paraId="41B9858D" w14:textId="77777777" w:rsidR="00CF49E0" w:rsidRDefault="00CF49E0">
      <w:pPr>
        <w:pStyle w:val="Code"/>
      </w:pPr>
      <w:r>
        <w:t>}</w:t>
      </w:r>
    </w:p>
    <w:p w14:paraId="05455475" w14:textId="77777777" w:rsidR="00CF49E0" w:rsidRDefault="00CF49E0">
      <w:pPr>
        <w:pStyle w:val="Code"/>
      </w:pPr>
    </w:p>
    <w:p w14:paraId="4FC5C500" w14:textId="77777777" w:rsidR="00CF49E0" w:rsidRDefault="00CF49E0">
      <w:pPr>
        <w:pStyle w:val="Code"/>
      </w:pPr>
      <w:r>
        <w:t>PTCParticipantPresence  ::= SEQUENCE</w:t>
      </w:r>
    </w:p>
    <w:p w14:paraId="71236930" w14:textId="77777777" w:rsidR="00CF49E0" w:rsidRDefault="00CF49E0">
      <w:pPr>
        <w:pStyle w:val="Code"/>
      </w:pPr>
      <w:r>
        <w:t>{</w:t>
      </w:r>
    </w:p>
    <w:p w14:paraId="76874E9F" w14:textId="77777777" w:rsidR="00CF49E0" w:rsidRDefault="00CF49E0">
      <w:pPr>
        <w:pStyle w:val="Code"/>
      </w:pPr>
      <w:r>
        <w:t xml:space="preserve">    pTCTargetInformation          [1] PTCTargetInformation,</w:t>
      </w:r>
    </w:p>
    <w:p w14:paraId="3FE01117" w14:textId="77777777" w:rsidR="00CF49E0" w:rsidRDefault="00CF49E0">
      <w:pPr>
        <w:pStyle w:val="Code"/>
      </w:pPr>
      <w:r>
        <w:t xml:space="preserve">    pTCParticipantPresenceStatus  [2] PTCParticipantPresenceStatus</w:t>
      </w:r>
    </w:p>
    <w:p w14:paraId="11FC656B" w14:textId="77777777" w:rsidR="00CF49E0" w:rsidRDefault="00CF49E0">
      <w:pPr>
        <w:pStyle w:val="Code"/>
      </w:pPr>
      <w:r>
        <w:t>}</w:t>
      </w:r>
    </w:p>
    <w:p w14:paraId="1ACB66FB" w14:textId="77777777" w:rsidR="00CF49E0" w:rsidRDefault="00CF49E0">
      <w:pPr>
        <w:pStyle w:val="Code"/>
      </w:pPr>
    </w:p>
    <w:p w14:paraId="083A6C00" w14:textId="77777777" w:rsidR="00CF49E0" w:rsidRDefault="00CF49E0">
      <w:pPr>
        <w:pStyle w:val="Code"/>
      </w:pPr>
      <w:r>
        <w:t>PTCListManagement  ::= SEQUENCE</w:t>
      </w:r>
    </w:p>
    <w:p w14:paraId="444DF40C" w14:textId="77777777" w:rsidR="00CF49E0" w:rsidRDefault="00CF49E0">
      <w:pPr>
        <w:pStyle w:val="Code"/>
      </w:pPr>
      <w:r>
        <w:t>{</w:t>
      </w:r>
    </w:p>
    <w:p w14:paraId="7D98451A" w14:textId="77777777" w:rsidR="00CF49E0" w:rsidRDefault="00CF49E0">
      <w:pPr>
        <w:pStyle w:val="Code"/>
      </w:pPr>
      <w:r>
        <w:t xml:space="preserve">    pTCTargetInformation          [1] PTCTargetInformation,</w:t>
      </w:r>
    </w:p>
    <w:p w14:paraId="559FE0FE" w14:textId="77777777" w:rsidR="00CF49E0" w:rsidRDefault="00CF49E0">
      <w:pPr>
        <w:pStyle w:val="Code"/>
      </w:pPr>
      <w:r>
        <w:t xml:space="preserve">    pTCDirection                  [2] Direction,</w:t>
      </w:r>
    </w:p>
    <w:p w14:paraId="71875580" w14:textId="77777777" w:rsidR="00CF49E0" w:rsidRDefault="00CF49E0">
      <w:pPr>
        <w:pStyle w:val="Code"/>
      </w:pPr>
      <w:r>
        <w:t xml:space="preserve">    pTCListManagementType         [3] PTCListManagementType OPTIONAL,</w:t>
      </w:r>
    </w:p>
    <w:p w14:paraId="6FE7F88C" w14:textId="77777777" w:rsidR="00CF49E0" w:rsidRDefault="00CF49E0">
      <w:pPr>
        <w:pStyle w:val="Code"/>
      </w:pPr>
      <w:r>
        <w:t xml:space="preserve">    pTCListManagementAction       [4] PTCListManagementAction OPTIONAL,</w:t>
      </w:r>
    </w:p>
    <w:p w14:paraId="3137062D" w14:textId="77777777" w:rsidR="00CF49E0" w:rsidRDefault="00CF49E0">
      <w:pPr>
        <w:pStyle w:val="Code"/>
      </w:pPr>
      <w:r>
        <w:t xml:space="preserve">    pTCListManagementFailure      [5] PTCListManagementFailure OPTIONAL,</w:t>
      </w:r>
    </w:p>
    <w:p w14:paraId="26F4B4CE" w14:textId="77777777" w:rsidR="00CF49E0" w:rsidRDefault="00CF49E0">
      <w:pPr>
        <w:pStyle w:val="Code"/>
      </w:pPr>
      <w:r>
        <w:t xml:space="preserve">    pTCContactID                  [6] PTCTargetInformation OPTIONAL,</w:t>
      </w:r>
    </w:p>
    <w:p w14:paraId="14C90F1E" w14:textId="77777777" w:rsidR="00CF49E0" w:rsidRDefault="00CF49E0">
      <w:pPr>
        <w:pStyle w:val="Code"/>
      </w:pPr>
      <w:r>
        <w:t xml:space="preserve">    pTCIDList                     [7] SEQUENCE OF PTCIDList OPTIONAL,</w:t>
      </w:r>
    </w:p>
    <w:p w14:paraId="0055A1EF" w14:textId="77777777" w:rsidR="00CF49E0" w:rsidRDefault="00CF49E0">
      <w:pPr>
        <w:pStyle w:val="Code"/>
      </w:pPr>
      <w:r>
        <w:t xml:space="preserve">    pTCHost                       [8] PTCTargetInformation OPTIONAL</w:t>
      </w:r>
    </w:p>
    <w:p w14:paraId="7031EB7E" w14:textId="77777777" w:rsidR="00CF49E0" w:rsidRDefault="00CF49E0">
      <w:pPr>
        <w:pStyle w:val="Code"/>
      </w:pPr>
      <w:r>
        <w:t>}</w:t>
      </w:r>
    </w:p>
    <w:p w14:paraId="46243E48" w14:textId="77777777" w:rsidR="00CF49E0" w:rsidRDefault="00CF49E0">
      <w:pPr>
        <w:pStyle w:val="Code"/>
      </w:pPr>
    </w:p>
    <w:p w14:paraId="77761B9B" w14:textId="77777777" w:rsidR="00CF49E0" w:rsidRDefault="00CF49E0">
      <w:pPr>
        <w:pStyle w:val="Code"/>
      </w:pPr>
      <w:r>
        <w:t>PTCAccessPolicy  ::= SEQUENCE</w:t>
      </w:r>
    </w:p>
    <w:p w14:paraId="090E0625" w14:textId="77777777" w:rsidR="00CF49E0" w:rsidRDefault="00CF49E0">
      <w:pPr>
        <w:pStyle w:val="Code"/>
      </w:pPr>
      <w:r>
        <w:t>{</w:t>
      </w:r>
    </w:p>
    <w:p w14:paraId="7A0E5E3A" w14:textId="77777777" w:rsidR="00CF49E0" w:rsidRDefault="00CF49E0">
      <w:pPr>
        <w:pStyle w:val="Code"/>
      </w:pPr>
      <w:r>
        <w:t xml:space="preserve">    pTCTargetInformation          [1] PTCTargetInformation,</w:t>
      </w:r>
    </w:p>
    <w:p w14:paraId="1441DE65" w14:textId="77777777" w:rsidR="00CF49E0" w:rsidRDefault="00CF49E0">
      <w:pPr>
        <w:pStyle w:val="Code"/>
      </w:pPr>
      <w:r>
        <w:t xml:space="preserve">    pTCDirection                  [2] Direction,</w:t>
      </w:r>
    </w:p>
    <w:p w14:paraId="3DFD7DF7" w14:textId="77777777" w:rsidR="00CF49E0" w:rsidRDefault="00CF49E0">
      <w:pPr>
        <w:pStyle w:val="Code"/>
      </w:pPr>
      <w:r>
        <w:t xml:space="preserve">    pTCAccessPolicyType           [3] PTCAccessPolicyType OPTIONAL,</w:t>
      </w:r>
    </w:p>
    <w:p w14:paraId="40D64C30" w14:textId="77777777" w:rsidR="00CF49E0" w:rsidRDefault="00CF49E0">
      <w:pPr>
        <w:pStyle w:val="Code"/>
      </w:pPr>
      <w:r>
        <w:lastRenderedPageBreak/>
        <w:t xml:space="preserve">    pTCUserAccessPolicy           [4] PTCUserAccessPolicy OPTIONAL,</w:t>
      </w:r>
    </w:p>
    <w:p w14:paraId="7835B702" w14:textId="77777777" w:rsidR="00CF49E0" w:rsidRDefault="00CF49E0">
      <w:pPr>
        <w:pStyle w:val="Code"/>
      </w:pPr>
      <w:r>
        <w:t xml:space="preserve">    pTCGroupAuthRule              [5] PTCGroupAuthRule OPTIONAL,</w:t>
      </w:r>
    </w:p>
    <w:p w14:paraId="3FBAC54F" w14:textId="77777777" w:rsidR="00CF49E0" w:rsidRDefault="00CF49E0">
      <w:pPr>
        <w:pStyle w:val="Code"/>
      </w:pPr>
      <w:r>
        <w:t xml:space="preserve">    pTCContactID                  [6] PTCTargetInformation OPTIONAL,</w:t>
      </w:r>
    </w:p>
    <w:p w14:paraId="7B302BA8" w14:textId="77777777" w:rsidR="00CF49E0" w:rsidRDefault="00CF49E0">
      <w:pPr>
        <w:pStyle w:val="Code"/>
      </w:pPr>
      <w:r>
        <w:t xml:space="preserve">    pTCAccessPolicyFailure        [7] PTCAccessPolicyFailure OPTIONAL</w:t>
      </w:r>
    </w:p>
    <w:p w14:paraId="0207C292" w14:textId="77777777" w:rsidR="00CF49E0" w:rsidRDefault="00CF49E0">
      <w:pPr>
        <w:pStyle w:val="Code"/>
      </w:pPr>
      <w:r>
        <w:t>}</w:t>
      </w:r>
    </w:p>
    <w:p w14:paraId="7EC01C4C" w14:textId="77777777" w:rsidR="00CF49E0" w:rsidRDefault="00CF49E0">
      <w:pPr>
        <w:pStyle w:val="Code"/>
      </w:pPr>
    </w:p>
    <w:p w14:paraId="2B0A97D5" w14:textId="77777777" w:rsidR="00CF49E0" w:rsidRDefault="00CF49E0">
      <w:pPr>
        <w:pStyle w:val="CodeHeader"/>
      </w:pPr>
      <w:r>
        <w:t>-- =========</w:t>
      </w:r>
    </w:p>
    <w:p w14:paraId="506F9979" w14:textId="77777777" w:rsidR="00CF49E0" w:rsidRDefault="00CF49E0">
      <w:pPr>
        <w:pStyle w:val="CodeHeader"/>
      </w:pPr>
      <w:r>
        <w:t>-- PTC CCPDU</w:t>
      </w:r>
    </w:p>
    <w:p w14:paraId="645FA1A7" w14:textId="77777777" w:rsidR="00CF49E0" w:rsidRDefault="00CF49E0">
      <w:pPr>
        <w:pStyle w:val="Code"/>
      </w:pPr>
      <w:r>
        <w:t>-- =========</w:t>
      </w:r>
    </w:p>
    <w:p w14:paraId="43C976AF" w14:textId="77777777" w:rsidR="00CF49E0" w:rsidRDefault="00CF49E0">
      <w:pPr>
        <w:pStyle w:val="Code"/>
      </w:pPr>
    </w:p>
    <w:p w14:paraId="22DAEA72" w14:textId="77777777" w:rsidR="00CF49E0" w:rsidRDefault="00CF49E0">
      <w:pPr>
        <w:pStyle w:val="Code"/>
      </w:pPr>
      <w:r>
        <w:t>PTCCCPDU ::= OCTET STRING</w:t>
      </w:r>
    </w:p>
    <w:p w14:paraId="4360ED35" w14:textId="77777777" w:rsidR="00CF49E0" w:rsidRDefault="00CF49E0">
      <w:pPr>
        <w:pStyle w:val="Code"/>
      </w:pPr>
    </w:p>
    <w:p w14:paraId="7878E344" w14:textId="77777777" w:rsidR="00CF49E0" w:rsidRDefault="00CF49E0">
      <w:pPr>
        <w:pStyle w:val="CodeHeader"/>
      </w:pPr>
      <w:r>
        <w:t>-- =================</w:t>
      </w:r>
    </w:p>
    <w:p w14:paraId="50B39FD0" w14:textId="77777777" w:rsidR="00CF49E0" w:rsidRDefault="00CF49E0">
      <w:pPr>
        <w:pStyle w:val="CodeHeader"/>
      </w:pPr>
      <w:r>
        <w:t>-- 5G PTC parameters</w:t>
      </w:r>
    </w:p>
    <w:p w14:paraId="1606CF00" w14:textId="77777777" w:rsidR="00CF49E0" w:rsidRDefault="00CF49E0">
      <w:pPr>
        <w:pStyle w:val="Code"/>
      </w:pPr>
      <w:r>
        <w:t>-- =================</w:t>
      </w:r>
    </w:p>
    <w:p w14:paraId="1E3FDDB6" w14:textId="77777777" w:rsidR="00CF49E0" w:rsidRDefault="00CF49E0">
      <w:pPr>
        <w:pStyle w:val="Code"/>
      </w:pPr>
    </w:p>
    <w:p w14:paraId="13295720" w14:textId="77777777" w:rsidR="00CF49E0" w:rsidRDefault="00CF49E0">
      <w:pPr>
        <w:pStyle w:val="Code"/>
      </w:pPr>
      <w:r>
        <w:t>PTCRegistrationRequest  ::= ENUMERATED</w:t>
      </w:r>
    </w:p>
    <w:p w14:paraId="34002F75" w14:textId="77777777" w:rsidR="00CF49E0" w:rsidRDefault="00CF49E0">
      <w:pPr>
        <w:pStyle w:val="Code"/>
      </w:pPr>
      <w:r>
        <w:t>{</w:t>
      </w:r>
    </w:p>
    <w:p w14:paraId="06296443" w14:textId="77777777" w:rsidR="00CF49E0" w:rsidRDefault="00CF49E0">
      <w:pPr>
        <w:pStyle w:val="Code"/>
      </w:pPr>
      <w:r>
        <w:t xml:space="preserve">    register(1),</w:t>
      </w:r>
    </w:p>
    <w:p w14:paraId="7CF82020" w14:textId="77777777" w:rsidR="00CF49E0" w:rsidRDefault="00CF49E0">
      <w:pPr>
        <w:pStyle w:val="Code"/>
      </w:pPr>
      <w:r>
        <w:t xml:space="preserve">    reRegister(2),</w:t>
      </w:r>
    </w:p>
    <w:p w14:paraId="55F557E5" w14:textId="77777777" w:rsidR="00CF49E0" w:rsidRDefault="00CF49E0">
      <w:pPr>
        <w:pStyle w:val="Code"/>
      </w:pPr>
      <w:r>
        <w:t xml:space="preserve">    deRegister(3)</w:t>
      </w:r>
    </w:p>
    <w:p w14:paraId="4039D82A" w14:textId="77777777" w:rsidR="00CF49E0" w:rsidRDefault="00CF49E0">
      <w:pPr>
        <w:pStyle w:val="Code"/>
      </w:pPr>
      <w:r>
        <w:t>}</w:t>
      </w:r>
    </w:p>
    <w:p w14:paraId="06269349" w14:textId="77777777" w:rsidR="00CF49E0" w:rsidRDefault="00CF49E0">
      <w:pPr>
        <w:pStyle w:val="Code"/>
      </w:pPr>
    </w:p>
    <w:p w14:paraId="10ED0AB3" w14:textId="77777777" w:rsidR="00CF49E0" w:rsidRDefault="00CF49E0">
      <w:pPr>
        <w:pStyle w:val="Code"/>
      </w:pPr>
      <w:r>
        <w:t>PTCRegistrationOutcome  ::= ENUMERATED</w:t>
      </w:r>
    </w:p>
    <w:p w14:paraId="70C02AD3" w14:textId="77777777" w:rsidR="00CF49E0" w:rsidRDefault="00CF49E0">
      <w:pPr>
        <w:pStyle w:val="Code"/>
      </w:pPr>
      <w:r>
        <w:t>{</w:t>
      </w:r>
    </w:p>
    <w:p w14:paraId="1737CA87" w14:textId="77777777" w:rsidR="00CF49E0" w:rsidRDefault="00CF49E0">
      <w:pPr>
        <w:pStyle w:val="Code"/>
      </w:pPr>
      <w:r>
        <w:t xml:space="preserve">    success(1),</w:t>
      </w:r>
    </w:p>
    <w:p w14:paraId="526169D8" w14:textId="77777777" w:rsidR="00CF49E0" w:rsidRDefault="00CF49E0">
      <w:pPr>
        <w:pStyle w:val="Code"/>
      </w:pPr>
      <w:r>
        <w:t xml:space="preserve">    failure(2)</w:t>
      </w:r>
    </w:p>
    <w:p w14:paraId="7E266446" w14:textId="77777777" w:rsidR="00CF49E0" w:rsidRDefault="00CF49E0">
      <w:pPr>
        <w:pStyle w:val="Code"/>
      </w:pPr>
      <w:r>
        <w:t>}</w:t>
      </w:r>
    </w:p>
    <w:p w14:paraId="21E1C559" w14:textId="77777777" w:rsidR="00CF49E0" w:rsidRDefault="00CF49E0">
      <w:pPr>
        <w:pStyle w:val="Code"/>
      </w:pPr>
    </w:p>
    <w:p w14:paraId="6D5C9ACE" w14:textId="77777777" w:rsidR="00CF49E0" w:rsidRDefault="00CF49E0">
      <w:pPr>
        <w:pStyle w:val="Code"/>
      </w:pPr>
      <w:r>
        <w:t>PTCSessionEndCause  ::= ENUMERATED</w:t>
      </w:r>
    </w:p>
    <w:p w14:paraId="14ABC8E0" w14:textId="77777777" w:rsidR="00CF49E0" w:rsidRDefault="00CF49E0">
      <w:pPr>
        <w:pStyle w:val="Code"/>
      </w:pPr>
      <w:r>
        <w:t>{</w:t>
      </w:r>
    </w:p>
    <w:p w14:paraId="1D45EC8E" w14:textId="77777777" w:rsidR="00CF49E0" w:rsidRDefault="00CF49E0">
      <w:pPr>
        <w:pStyle w:val="Code"/>
      </w:pPr>
      <w:r>
        <w:t xml:space="preserve">    initiaterLeavesSession(1),</w:t>
      </w:r>
    </w:p>
    <w:p w14:paraId="1E90B963" w14:textId="77777777" w:rsidR="00CF49E0" w:rsidRDefault="00CF49E0">
      <w:pPr>
        <w:pStyle w:val="Code"/>
      </w:pPr>
      <w:r>
        <w:t xml:space="preserve">    definedParticipantLeaves(2),</w:t>
      </w:r>
    </w:p>
    <w:p w14:paraId="3124CE7A" w14:textId="77777777" w:rsidR="00CF49E0" w:rsidRDefault="00CF49E0">
      <w:pPr>
        <w:pStyle w:val="Code"/>
      </w:pPr>
      <w:r>
        <w:t xml:space="preserve">    numberOfParticipants(3),</w:t>
      </w:r>
    </w:p>
    <w:p w14:paraId="6C11EB0B" w14:textId="77777777" w:rsidR="00CF49E0" w:rsidRDefault="00CF49E0">
      <w:pPr>
        <w:pStyle w:val="Code"/>
      </w:pPr>
      <w:r>
        <w:t xml:space="preserve">    sessionTimerExpired(4),</w:t>
      </w:r>
    </w:p>
    <w:p w14:paraId="06730534" w14:textId="77777777" w:rsidR="00CF49E0" w:rsidRDefault="00CF49E0">
      <w:pPr>
        <w:pStyle w:val="Code"/>
      </w:pPr>
      <w:r>
        <w:t xml:space="preserve">    pTCSpeechInactive(5),</w:t>
      </w:r>
    </w:p>
    <w:p w14:paraId="059B4747" w14:textId="77777777" w:rsidR="00CF49E0" w:rsidRDefault="00CF49E0">
      <w:pPr>
        <w:pStyle w:val="Code"/>
      </w:pPr>
      <w:r>
        <w:t xml:space="preserve">    allMediaTypesInactive(6)</w:t>
      </w:r>
    </w:p>
    <w:p w14:paraId="310A28CA" w14:textId="77777777" w:rsidR="00CF49E0" w:rsidRDefault="00CF49E0">
      <w:pPr>
        <w:pStyle w:val="Code"/>
      </w:pPr>
      <w:r>
        <w:t>}</w:t>
      </w:r>
    </w:p>
    <w:p w14:paraId="6DCB977C" w14:textId="77777777" w:rsidR="00CF49E0" w:rsidRDefault="00CF49E0">
      <w:pPr>
        <w:pStyle w:val="Code"/>
      </w:pPr>
    </w:p>
    <w:p w14:paraId="367F628A" w14:textId="77777777" w:rsidR="00CF49E0" w:rsidRDefault="00CF49E0">
      <w:pPr>
        <w:pStyle w:val="Code"/>
      </w:pPr>
      <w:r>
        <w:t>PTCTargetInformation  ::= SEQUENCE</w:t>
      </w:r>
    </w:p>
    <w:p w14:paraId="4FF41096" w14:textId="77777777" w:rsidR="00CF49E0" w:rsidRDefault="00CF49E0">
      <w:pPr>
        <w:pStyle w:val="Code"/>
      </w:pPr>
      <w:r>
        <w:t>{</w:t>
      </w:r>
    </w:p>
    <w:p w14:paraId="612D3D21" w14:textId="77777777" w:rsidR="00CF49E0" w:rsidRDefault="00CF49E0">
      <w:pPr>
        <w:pStyle w:val="Code"/>
      </w:pPr>
      <w:r>
        <w:t xml:space="preserve">    identifiers                [1] SEQUENCE SIZE(1..MAX) OF PTCIdentifiers</w:t>
      </w:r>
    </w:p>
    <w:p w14:paraId="1F8F17BF" w14:textId="77777777" w:rsidR="00CF49E0" w:rsidRDefault="00CF49E0">
      <w:pPr>
        <w:pStyle w:val="Code"/>
      </w:pPr>
      <w:r>
        <w:t>}</w:t>
      </w:r>
    </w:p>
    <w:p w14:paraId="4F8EBE6C" w14:textId="77777777" w:rsidR="00CF49E0" w:rsidRDefault="00CF49E0">
      <w:pPr>
        <w:pStyle w:val="Code"/>
      </w:pPr>
    </w:p>
    <w:p w14:paraId="322C0C61" w14:textId="77777777" w:rsidR="00CF49E0" w:rsidRDefault="00CF49E0">
      <w:pPr>
        <w:pStyle w:val="Code"/>
      </w:pPr>
      <w:r>
        <w:t>PTCIdentifiers  ::= CHOICE</w:t>
      </w:r>
    </w:p>
    <w:p w14:paraId="5EE3A23A" w14:textId="77777777" w:rsidR="00CF49E0" w:rsidRDefault="00CF49E0">
      <w:pPr>
        <w:pStyle w:val="Code"/>
      </w:pPr>
      <w:r>
        <w:t>{</w:t>
      </w:r>
    </w:p>
    <w:p w14:paraId="5DD385BA" w14:textId="77777777" w:rsidR="00CF49E0" w:rsidRDefault="00CF49E0">
      <w:pPr>
        <w:pStyle w:val="Code"/>
      </w:pPr>
      <w:r>
        <w:t xml:space="preserve">    mCPTTID                    [1] UTF8String,</w:t>
      </w:r>
    </w:p>
    <w:p w14:paraId="16BE17AD" w14:textId="77777777" w:rsidR="00CF49E0" w:rsidRDefault="00CF49E0">
      <w:pPr>
        <w:pStyle w:val="Code"/>
      </w:pPr>
      <w:r>
        <w:t xml:space="preserve">    instanceIdentifierURN      [2] UTF8String,</w:t>
      </w:r>
    </w:p>
    <w:p w14:paraId="159EF8EE" w14:textId="77777777" w:rsidR="00CF49E0" w:rsidRDefault="00CF49E0">
      <w:pPr>
        <w:pStyle w:val="Code"/>
      </w:pPr>
      <w:r>
        <w:t xml:space="preserve">    pTCChatGroupID             [3] PTCChatGroupID,</w:t>
      </w:r>
    </w:p>
    <w:p w14:paraId="0EC074F7" w14:textId="77777777" w:rsidR="00CF49E0" w:rsidRDefault="00CF49E0">
      <w:pPr>
        <w:pStyle w:val="Code"/>
      </w:pPr>
      <w:r>
        <w:t xml:space="preserve">    iMPU                       [4] IMPU,</w:t>
      </w:r>
    </w:p>
    <w:p w14:paraId="0853EB8B" w14:textId="77777777" w:rsidR="00CF49E0" w:rsidRDefault="00CF49E0">
      <w:pPr>
        <w:pStyle w:val="Code"/>
      </w:pPr>
      <w:r>
        <w:t xml:space="preserve">    iMPI                       [5] IMPI</w:t>
      </w:r>
    </w:p>
    <w:p w14:paraId="167FF5BC" w14:textId="77777777" w:rsidR="00CF49E0" w:rsidRDefault="00CF49E0">
      <w:pPr>
        <w:pStyle w:val="Code"/>
      </w:pPr>
      <w:r>
        <w:t>}</w:t>
      </w:r>
    </w:p>
    <w:p w14:paraId="4602F6A7" w14:textId="77777777" w:rsidR="00CF49E0" w:rsidRDefault="00CF49E0">
      <w:pPr>
        <w:pStyle w:val="Code"/>
      </w:pPr>
    </w:p>
    <w:p w14:paraId="7ABD37D6" w14:textId="77777777" w:rsidR="00CF49E0" w:rsidRDefault="00CF49E0">
      <w:pPr>
        <w:pStyle w:val="Code"/>
      </w:pPr>
      <w:r>
        <w:t>PTCSessionInfo  ::= SEQUENCE</w:t>
      </w:r>
    </w:p>
    <w:p w14:paraId="4813FE69" w14:textId="77777777" w:rsidR="00CF49E0" w:rsidRDefault="00CF49E0">
      <w:pPr>
        <w:pStyle w:val="Code"/>
      </w:pPr>
      <w:r>
        <w:t>{</w:t>
      </w:r>
    </w:p>
    <w:p w14:paraId="4213CAC0" w14:textId="77777777" w:rsidR="00CF49E0" w:rsidRDefault="00CF49E0">
      <w:pPr>
        <w:pStyle w:val="Code"/>
      </w:pPr>
      <w:r>
        <w:t xml:space="preserve">    pTCSessionURI              [1] UTF8String,</w:t>
      </w:r>
    </w:p>
    <w:p w14:paraId="0C5601F8" w14:textId="77777777" w:rsidR="00CF49E0" w:rsidRDefault="00CF49E0">
      <w:pPr>
        <w:pStyle w:val="Code"/>
      </w:pPr>
      <w:r>
        <w:t xml:space="preserve">    pTCSessionType             [2] PTCSessionType</w:t>
      </w:r>
    </w:p>
    <w:p w14:paraId="5A962EE1" w14:textId="77777777" w:rsidR="00CF49E0" w:rsidRDefault="00CF49E0">
      <w:pPr>
        <w:pStyle w:val="Code"/>
      </w:pPr>
      <w:r>
        <w:t>}</w:t>
      </w:r>
    </w:p>
    <w:p w14:paraId="4E9158E3" w14:textId="77777777" w:rsidR="00CF49E0" w:rsidRDefault="00CF49E0">
      <w:pPr>
        <w:pStyle w:val="Code"/>
      </w:pPr>
    </w:p>
    <w:p w14:paraId="390BCC90" w14:textId="77777777" w:rsidR="00CF49E0" w:rsidRDefault="00CF49E0">
      <w:pPr>
        <w:pStyle w:val="Code"/>
      </w:pPr>
      <w:r>
        <w:t>PTCSessionType  ::= ENUMERATED</w:t>
      </w:r>
    </w:p>
    <w:p w14:paraId="14B390D3" w14:textId="77777777" w:rsidR="00CF49E0" w:rsidRDefault="00CF49E0">
      <w:pPr>
        <w:pStyle w:val="Code"/>
      </w:pPr>
      <w:r>
        <w:t>{</w:t>
      </w:r>
    </w:p>
    <w:p w14:paraId="47C7A054" w14:textId="77777777" w:rsidR="00CF49E0" w:rsidRDefault="00CF49E0">
      <w:pPr>
        <w:pStyle w:val="Code"/>
      </w:pPr>
      <w:r>
        <w:t xml:space="preserve">    ondemand(1),</w:t>
      </w:r>
    </w:p>
    <w:p w14:paraId="505EA0C3" w14:textId="77777777" w:rsidR="00CF49E0" w:rsidRDefault="00CF49E0">
      <w:pPr>
        <w:pStyle w:val="Code"/>
      </w:pPr>
      <w:r>
        <w:t xml:space="preserve">    preEstablished(2),</w:t>
      </w:r>
    </w:p>
    <w:p w14:paraId="594A4868" w14:textId="77777777" w:rsidR="00CF49E0" w:rsidRDefault="00CF49E0">
      <w:pPr>
        <w:pStyle w:val="Code"/>
      </w:pPr>
      <w:r>
        <w:t xml:space="preserve">    adhoc(3),</w:t>
      </w:r>
    </w:p>
    <w:p w14:paraId="11C8A962" w14:textId="77777777" w:rsidR="00CF49E0" w:rsidRDefault="00CF49E0">
      <w:pPr>
        <w:pStyle w:val="Code"/>
      </w:pPr>
      <w:r>
        <w:t xml:space="preserve">    prearranged(4),</w:t>
      </w:r>
    </w:p>
    <w:p w14:paraId="5A16C1C8" w14:textId="77777777" w:rsidR="00CF49E0" w:rsidRDefault="00CF49E0">
      <w:pPr>
        <w:pStyle w:val="Code"/>
      </w:pPr>
      <w:r>
        <w:t xml:space="preserve">    groupSession(5)</w:t>
      </w:r>
    </w:p>
    <w:p w14:paraId="361503CD" w14:textId="77777777" w:rsidR="00CF49E0" w:rsidRDefault="00CF49E0">
      <w:pPr>
        <w:pStyle w:val="Code"/>
      </w:pPr>
      <w:r>
        <w:t>}</w:t>
      </w:r>
    </w:p>
    <w:p w14:paraId="5F3FA9C2" w14:textId="77777777" w:rsidR="00CF49E0" w:rsidRDefault="00CF49E0">
      <w:pPr>
        <w:pStyle w:val="Code"/>
      </w:pPr>
    </w:p>
    <w:p w14:paraId="286072F6" w14:textId="77777777" w:rsidR="00CF49E0" w:rsidRDefault="00CF49E0">
      <w:pPr>
        <w:pStyle w:val="Code"/>
      </w:pPr>
      <w:r>
        <w:t>MultipleParticipantPresenceStatus  ::= SEQUENCE OF PTCParticipantPresenceStatus</w:t>
      </w:r>
    </w:p>
    <w:p w14:paraId="17270808" w14:textId="77777777" w:rsidR="00CF49E0" w:rsidRDefault="00CF49E0">
      <w:pPr>
        <w:pStyle w:val="Code"/>
      </w:pPr>
    </w:p>
    <w:p w14:paraId="4F6BEB61" w14:textId="77777777" w:rsidR="00CF49E0" w:rsidRDefault="00CF49E0">
      <w:pPr>
        <w:pStyle w:val="Code"/>
      </w:pPr>
      <w:r>
        <w:t>PTCParticipantPresenceStatus  ::= SEQUENCE</w:t>
      </w:r>
    </w:p>
    <w:p w14:paraId="7A31C539" w14:textId="77777777" w:rsidR="00CF49E0" w:rsidRDefault="00CF49E0">
      <w:pPr>
        <w:pStyle w:val="Code"/>
      </w:pPr>
      <w:r>
        <w:t>{</w:t>
      </w:r>
    </w:p>
    <w:p w14:paraId="62680581" w14:textId="77777777" w:rsidR="00CF49E0" w:rsidRDefault="00CF49E0">
      <w:pPr>
        <w:pStyle w:val="Code"/>
      </w:pPr>
      <w:r>
        <w:t xml:space="preserve">    presenceID                 [1] PTCTargetInformation,</w:t>
      </w:r>
    </w:p>
    <w:p w14:paraId="4BA811FC" w14:textId="77777777" w:rsidR="00CF49E0" w:rsidRDefault="00CF49E0">
      <w:pPr>
        <w:pStyle w:val="Code"/>
      </w:pPr>
      <w:r>
        <w:t xml:space="preserve">    presenceType               [2] PTCPresenceType,</w:t>
      </w:r>
    </w:p>
    <w:p w14:paraId="09C6CE83" w14:textId="77777777" w:rsidR="00CF49E0" w:rsidRDefault="00CF49E0">
      <w:pPr>
        <w:pStyle w:val="Code"/>
      </w:pPr>
      <w:r>
        <w:t xml:space="preserve">    presenceStatus             [3] BOOLEAN</w:t>
      </w:r>
    </w:p>
    <w:p w14:paraId="2AED2286" w14:textId="77777777" w:rsidR="00CF49E0" w:rsidRDefault="00CF49E0">
      <w:pPr>
        <w:pStyle w:val="Code"/>
      </w:pPr>
      <w:r>
        <w:t>}</w:t>
      </w:r>
    </w:p>
    <w:p w14:paraId="66524B97" w14:textId="77777777" w:rsidR="00CF49E0" w:rsidRDefault="00CF49E0">
      <w:pPr>
        <w:pStyle w:val="Code"/>
      </w:pPr>
    </w:p>
    <w:p w14:paraId="7E2AC2AF" w14:textId="77777777" w:rsidR="00CF49E0" w:rsidRDefault="00CF49E0">
      <w:pPr>
        <w:pStyle w:val="Code"/>
      </w:pPr>
      <w:r>
        <w:t>PTCPresenceType  ::= ENUMERATED</w:t>
      </w:r>
    </w:p>
    <w:p w14:paraId="497BA3D1" w14:textId="77777777" w:rsidR="00CF49E0" w:rsidRDefault="00CF49E0">
      <w:pPr>
        <w:pStyle w:val="Code"/>
      </w:pPr>
      <w:r>
        <w:lastRenderedPageBreak/>
        <w:t>{</w:t>
      </w:r>
    </w:p>
    <w:p w14:paraId="274866AA" w14:textId="77777777" w:rsidR="00CF49E0" w:rsidRDefault="00CF49E0">
      <w:pPr>
        <w:pStyle w:val="Code"/>
      </w:pPr>
      <w:r>
        <w:t xml:space="preserve">    pTCClient(1),</w:t>
      </w:r>
    </w:p>
    <w:p w14:paraId="1F974427" w14:textId="77777777" w:rsidR="00CF49E0" w:rsidRDefault="00CF49E0">
      <w:pPr>
        <w:pStyle w:val="Code"/>
      </w:pPr>
      <w:r>
        <w:t xml:space="preserve">    pTCGroup(2)</w:t>
      </w:r>
    </w:p>
    <w:p w14:paraId="091E4F15" w14:textId="77777777" w:rsidR="00CF49E0" w:rsidRDefault="00CF49E0">
      <w:pPr>
        <w:pStyle w:val="Code"/>
      </w:pPr>
      <w:r>
        <w:t>}</w:t>
      </w:r>
    </w:p>
    <w:p w14:paraId="6ACC93F8" w14:textId="77777777" w:rsidR="00CF49E0" w:rsidRDefault="00CF49E0">
      <w:pPr>
        <w:pStyle w:val="Code"/>
      </w:pPr>
    </w:p>
    <w:p w14:paraId="45558BE7" w14:textId="77777777" w:rsidR="00CF49E0" w:rsidRDefault="00CF49E0">
      <w:pPr>
        <w:pStyle w:val="Code"/>
      </w:pPr>
      <w:r>
        <w:t>PTCPreEstStatus  ::= ENUMERATED</w:t>
      </w:r>
    </w:p>
    <w:p w14:paraId="7DE4EBAA" w14:textId="77777777" w:rsidR="00CF49E0" w:rsidRDefault="00CF49E0">
      <w:pPr>
        <w:pStyle w:val="Code"/>
      </w:pPr>
      <w:r>
        <w:t>{</w:t>
      </w:r>
    </w:p>
    <w:p w14:paraId="5231D54A" w14:textId="77777777" w:rsidR="00CF49E0" w:rsidRDefault="00CF49E0">
      <w:pPr>
        <w:pStyle w:val="Code"/>
      </w:pPr>
      <w:r>
        <w:t xml:space="preserve">    established(1),</w:t>
      </w:r>
    </w:p>
    <w:p w14:paraId="5CD04D86" w14:textId="77777777" w:rsidR="00CF49E0" w:rsidRDefault="00CF49E0">
      <w:pPr>
        <w:pStyle w:val="Code"/>
      </w:pPr>
      <w:r>
        <w:t xml:space="preserve">    modified(2),</w:t>
      </w:r>
    </w:p>
    <w:p w14:paraId="3E3AFF1F" w14:textId="77777777" w:rsidR="00CF49E0" w:rsidRDefault="00CF49E0">
      <w:pPr>
        <w:pStyle w:val="Code"/>
      </w:pPr>
      <w:r>
        <w:t xml:space="preserve">    released(3)</w:t>
      </w:r>
    </w:p>
    <w:p w14:paraId="785A223F" w14:textId="77777777" w:rsidR="00CF49E0" w:rsidRDefault="00CF49E0">
      <w:pPr>
        <w:pStyle w:val="Code"/>
      </w:pPr>
      <w:r>
        <w:t>}</w:t>
      </w:r>
    </w:p>
    <w:p w14:paraId="34E0D0DC" w14:textId="77777777" w:rsidR="00CF49E0" w:rsidRDefault="00CF49E0">
      <w:pPr>
        <w:pStyle w:val="Code"/>
      </w:pPr>
    </w:p>
    <w:p w14:paraId="2FB95912" w14:textId="77777777" w:rsidR="00CF49E0" w:rsidRDefault="00CF49E0">
      <w:pPr>
        <w:pStyle w:val="Code"/>
      </w:pPr>
      <w:r>
        <w:t>RTPSetting  ::= SEQUENCE</w:t>
      </w:r>
    </w:p>
    <w:p w14:paraId="749AD683" w14:textId="77777777" w:rsidR="00CF49E0" w:rsidRDefault="00CF49E0">
      <w:pPr>
        <w:pStyle w:val="Code"/>
      </w:pPr>
      <w:r>
        <w:t>{</w:t>
      </w:r>
    </w:p>
    <w:p w14:paraId="73244AA9" w14:textId="77777777" w:rsidR="00CF49E0" w:rsidRDefault="00CF49E0">
      <w:pPr>
        <w:pStyle w:val="Code"/>
      </w:pPr>
      <w:r>
        <w:t xml:space="preserve">    iPAddress                  [1] IPAddress,</w:t>
      </w:r>
    </w:p>
    <w:p w14:paraId="525124F6" w14:textId="77777777" w:rsidR="00CF49E0" w:rsidRDefault="00CF49E0">
      <w:pPr>
        <w:pStyle w:val="Code"/>
      </w:pPr>
      <w:r>
        <w:t xml:space="preserve">    portNumber                 [2] PortNumber</w:t>
      </w:r>
    </w:p>
    <w:p w14:paraId="0E03DD0B" w14:textId="77777777" w:rsidR="00CF49E0" w:rsidRDefault="00CF49E0">
      <w:pPr>
        <w:pStyle w:val="Code"/>
      </w:pPr>
      <w:r>
        <w:t>}</w:t>
      </w:r>
    </w:p>
    <w:p w14:paraId="4543A325" w14:textId="77777777" w:rsidR="00CF49E0" w:rsidRDefault="00CF49E0">
      <w:pPr>
        <w:pStyle w:val="Code"/>
      </w:pPr>
    </w:p>
    <w:p w14:paraId="4ED6AC77" w14:textId="77777777" w:rsidR="00CF49E0" w:rsidRDefault="00CF49E0">
      <w:pPr>
        <w:pStyle w:val="Code"/>
      </w:pPr>
      <w:r>
        <w:t>PTCIDList  ::= SEQUENCE</w:t>
      </w:r>
    </w:p>
    <w:p w14:paraId="1CA32BE5" w14:textId="77777777" w:rsidR="00CF49E0" w:rsidRDefault="00CF49E0">
      <w:pPr>
        <w:pStyle w:val="Code"/>
      </w:pPr>
      <w:r>
        <w:t>{</w:t>
      </w:r>
    </w:p>
    <w:p w14:paraId="3AD7C1CA" w14:textId="77777777" w:rsidR="00CF49E0" w:rsidRDefault="00CF49E0">
      <w:pPr>
        <w:pStyle w:val="Code"/>
      </w:pPr>
      <w:r>
        <w:t xml:space="preserve">    pTCPartyID                 [1] PTCTargetInformation,</w:t>
      </w:r>
    </w:p>
    <w:p w14:paraId="023234CF" w14:textId="77777777" w:rsidR="00CF49E0" w:rsidRDefault="00CF49E0">
      <w:pPr>
        <w:pStyle w:val="Code"/>
      </w:pPr>
      <w:r>
        <w:t xml:space="preserve">    pTCChatGroupID             [2] PTCChatGroupID</w:t>
      </w:r>
    </w:p>
    <w:p w14:paraId="5B20952E" w14:textId="77777777" w:rsidR="00CF49E0" w:rsidRDefault="00CF49E0">
      <w:pPr>
        <w:pStyle w:val="Code"/>
      </w:pPr>
      <w:r>
        <w:t>}</w:t>
      </w:r>
    </w:p>
    <w:p w14:paraId="0C07F775" w14:textId="77777777" w:rsidR="00CF49E0" w:rsidRDefault="00CF49E0">
      <w:pPr>
        <w:pStyle w:val="Code"/>
      </w:pPr>
    </w:p>
    <w:p w14:paraId="28AD03A5" w14:textId="77777777" w:rsidR="00CF49E0" w:rsidRDefault="00CF49E0">
      <w:pPr>
        <w:pStyle w:val="Code"/>
      </w:pPr>
      <w:r>
        <w:t>PTCChatGroupID  ::= SEQUENCE</w:t>
      </w:r>
    </w:p>
    <w:p w14:paraId="10719701" w14:textId="77777777" w:rsidR="00CF49E0" w:rsidRDefault="00CF49E0">
      <w:pPr>
        <w:pStyle w:val="Code"/>
      </w:pPr>
      <w:r>
        <w:t>{</w:t>
      </w:r>
    </w:p>
    <w:p w14:paraId="70BAAE78" w14:textId="77777777" w:rsidR="00CF49E0" w:rsidRDefault="00CF49E0">
      <w:pPr>
        <w:pStyle w:val="Code"/>
      </w:pPr>
      <w:r>
        <w:t xml:space="preserve">    groupIdentity              [1] UTF8String</w:t>
      </w:r>
    </w:p>
    <w:p w14:paraId="44C418C5" w14:textId="77777777" w:rsidR="00CF49E0" w:rsidRDefault="00CF49E0">
      <w:pPr>
        <w:pStyle w:val="Code"/>
      </w:pPr>
      <w:r>
        <w:t>}</w:t>
      </w:r>
    </w:p>
    <w:p w14:paraId="31F71C0D" w14:textId="77777777" w:rsidR="00CF49E0" w:rsidRDefault="00CF49E0">
      <w:pPr>
        <w:pStyle w:val="Code"/>
      </w:pPr>
    </w:p>
    <w:p w14:paraId="6FFBFA6F" w14:textId="77777777" w:rsidR="00CF49E0" w:rsidRDefault="00CF49E0">
      <w:pPr>
        <w:pStyle w:val="Code"/>
      </w:pPr>
      <w:r>
        <w:t>PTCFloorActivity  ::= ENUMERATED</w:t>
      </w:r>
    </w:p>
    <w:p w14:paraId="30C35AC1" w14:textId="77777777" w:rsidR="00CF49E0" w:rsidRDefault="00CF49E0">
      <w:pPr>
        <w:pStyle w:val="Code"/>
      </w:pPr>
      <w:r>
        <w:t>{</w:t>
      </w:r>
    </w:p>
    <w:p w14:paraId="517D5D47" w14:textId="77777777" w:rsidR="00CF49E0" w:rsidRDefault="00CF49E0">
      <w:pPr>
        <w:pStyle w:val="Code"/>
      </w:pPr>
      <w:r>
        <w:t xml:space="preserve">    tBCPRequest(1),</w:t>
      </w:r>
    </w:p>
    <w:p w14:paraId="51704B5A" w14:textId="77777777" w:rsidR="00CF49E0" w:rsidRDefault="00CF49E0">
      <w:pPr>
        <w:pStyle w:val="Code"/>
      </w:pPr>
      <w:r>
        <w:t xml:space="preserve">    tBCPGranted(2),</w:t>
      </w:r>
    </w:p>
    <w:p w14:paraId="5C079E60" w14:textId="77777777" w:rsidR="00CF49E0" w:rsidRDefault="00CF49E0">
      <w:pPr>
        <w:pStyle w:val="Code"/>
      </w:pPr>
      <w:r>
        <w:t xml:space="preserve">    tBCPDeny(3),</w:t>
      </w:r>
    </w:p>
    <w:p w14:paraId="2B53AB2F" w14:textId="77777777" w:rsidR="00CF49E0" w:rsidRDefault="00CF49E0">
      <w:pPr>
        <w:pStyle w:val="Code"/>
      </w:pPr>
      <w:r>
        <w:t xml:space="preserve">    tBCPIdle(4),</w:t>
      </w:r>
    </w:p>
    <w:p w14:paraId="43DAE98A" w14:textId="77777777" w:rsidR="00CF49E0" w:rsidRDefault="00CF49E0">
      <w:pPr>
        <w:pStyle w:val="Code"/>
      </w:pPr>
      <w:r>
        <w:t xml:space="preserve">    tBCPTaken(5),</w:t>
      </w:r>
    </w:p>
    <w:p w14:paraId="403E2734" w14:textId="77777777" w:rsidR="00CF49E0" w:rsidRDefault="00CF49E0">
      <w:pPr>
        <w:pStyle w:val="Code"/>
      </w:pPr>
      <w:r>
        <w:t xml:space="preserve">    tBCPRevoke(6),</w:t>
      </w:r>
    </w:p>
    <w:p w14:paraId="2B72C817" w14:textId="77777777" w:rsidR="00CF49E0" w:rsidRDefault="00CF49E0">
      <w:pPr>
        <w:pStyle w:val="Code"/>
      </w:pPr>
      <w:r>
        <w:t xml:space="preserve">    tBCPQueued(7),</w:t>
      </w:r>
    </w:p>
    <w:p w14:paraId="6D72D7CB" w14:textId="77777777" w:rsidR="00CF49E0" w:rsidRDefault="00CF49E0">
      <w:pPr>
        <w:pStyle w:val="Code"/>
      </w:pPr>
      <w:r>
        <w:t xml:space="preserve">    tBCPRelease(8)</w:t>
      </w:r>
    </w:p>
    <w:p w14:paraId="69CD84D9" w14:textId="77777777" w:rsidR="00CF49E0" w:rsidRDefault="00CF49E0">
      <w:pPr>
        <w:pStyle w:val="Code"/>
      </w:pPr>
      <w:r>
        <w:t>}</w:t>
      </w:r>
    </w:p>
    <w:p w14:paraId="0C6E6DA6" w14:textId="77777777" w:rsidR="00CF49E0" w:rsidRDefault="00CF49E0">
      <w:pPr>
        <w:pStyle w:val="Code"/>
      </w:pPr>
    </w:p>
    <w:p w14:paraId="0371339A" w14:textId="77777777" w:rsidR="00CF49E0" w:rsidRDefault="00CF49E0">
      <w:pPr>
        <w:pStyle w:val="Code"/>
      </w:pPr>
      <w:r>
        <w:t>PTCTBPriorityLevel  ::= ENUMERATED</w:t>
      </w:r>
    </w:p>
    <w:p w14:paraId="28D55A90" w14:textId="77777777" w:rsidR="00CF49E0" w:rsidRDefault="00CF49E0">
      <w:pPr>
        <w:pStyle w:val="Code"/>
      </w:pPr>
      <w:r>
        <w:t>{</w:t>
      </w:r>
    </w:p>
    <w:p w14:paraId="1C0001F5" w14:textId="77777777" w:rsidR="00CF49E0" w:rsidRDefault="00CF49E0">
      <w:pPr>
        <w:pStyle w:val="Code"/>
      </w:pPr>
      <w:r>
        <w:t xml:space="preserve">    preEmptive(1),</w:t>
      </w:r>
    </w:p>
    <w:p w14:paraId="4757DDF5" w14:textId="77777777" w:rsidR="00CF49E0" w:rsidRDefault="00CF49E0">
      <w:pPr>
        <w:pStyle w:val="Code"/>
      </w:pPr>
      <w:r>
        <w:t xml:space="preserve">    highPriority(2),</w:t>
      </w:r>
    </w:p>
    <w:p w14:paraId="10EAE490" w14:textId="77777777" w:rsidR="00CF49E0" w:rsidRDefault="00CF49E0">
      <w:pPr>
        <w:pStyle w:val="Code"/>
      </w:pPr>
      <w:r>
        <w:t xml:space="preserve">    normalPriority(3),</w:t>
      </w:r>
    </w:p>
    <w:p w14:paraId="1E4F12A6" w14:textId="77777777" w:rsidR="00CF49E0" w:rsidRDefault="00CF49E0">
      <w:pPr>
        <w:pStyle w:val="Code"/>
      </w:pPr>
      <w:r>
        <w:t xml:space="preserve">    listenOnly(4)</w:t>
      </w:r>
    </w:p>
    <w:p w14:paraId="5A8B35D5" w14:textId="77777777" w:rsidR="00CF49E0" w:rsidRDefault="00CF49E0">
      <w:pPr>
        <w:pStyle w:val="Code"/>
      </w:pPr>
      <w:r>
        <w:t>}</w:t>
      </w:r>
    </w:p>
    <w:p w14:paraId="299D09D1" w14:textId="77777777" w:rsidR="00CF49E0" w:rsidRDefault="00CF49E0">
      <w:pPr>
        <w:pStyle w:val="Code"/>
      </w:pPr>
    </w:p>
    <w:p w14:paraId="088E5DD0" w14:textId="77777777" w:rsidR="00CF49E0" w:rsidRDefault="00CF49E0">
      <w:pPr>
        <w:pStyle w:val="Code"/>
      </w:pPr>
      <w:r>
        <w:t>PTCTBReasonCode  ::= ENUMERATED</w:t>
      </w:r>
    </w:p>
    <w:p w14:paraId="58B1A198" w14:textId="77777777" w:rsidR="00CF49E0" w:rsidRDefault="00CF49E0">
      <w:pPr>
        <w:pStyle w:val="Code"/>
      </w:pPr>
      <w:r>
        <w:t>{</w:t>
      </w:r>
    </w:p>
    <w:p w14:paraId="3191246E" w14:textId="77777777" w:rsidR="00CF49E0" w:rsidRDefault="00CF49E0">
      <w:pPr>
        <w:pStyle w:val="Code"/>
      </w:pPr>
      <w:r>
        <w:t xml:space="preserve">    noQueuingAllowed(1),</w:t>
      </w:r>
    </w:p>
    <w:p w14:paraId="282F4C21" w14:textId="77777777" w:rsidR="00CF49E0" w:rsidRDefault="00CF49E0">
      <w:pPr>
        <w:pStyle w:val="Code"/>
      </w:pPr>
      <w:r>
        <w:t xml:space="preserve">    oneParticipantSession(2),</w:t>
      </w:r>
    </w:p>
    <w:p w14:paraId="3988625C" w14:textId="77777777" w:rsidR="00CF49E0" w:rsidRDefault="00CF49E0">
      <w:pPr>
        <w:pStyle w:val="Code"/>
      </w:pPr>
      <w:r>
        <w:t xml:space="preserve">    listenOnly(3),</w:t>
      </w:r>
    </w:p>
    <w:p w14:paraId="40322B21" w14:textId="77777777" w:rsidR="00CF49E0" w:rsidRDefault="00CF49E0">
      <w:pPr>
        <w:pStyle w:val="Code"/>
      </w:pPr>
      <w:r>
        <w:t xml:space="preserve">    exceededMaxDuration(4),</w:t>
      </w:r>
    </w:p>
    <w:p w14:paraId="5FAD644F" w14:textId="77777777" w:rsidR="00CF49E0" w:rsidRDefault="00CF49E0">
      <w:pPr>
        <w:pStyle w:val="Code"/>
      </w:pPr>
      <w:r>
        <w:t xml:space="preserve">    tBPrevented(5)</w:t>
      </w:r>
    </w:p>
    <w:p w14:paraId="19EE03F1" w14:textId="77777777" w:rsidR="00CF49E0" w:rsidRDefault="00CF49E0">
      <w:pPr>
        <w:pStyle w:val="Code"/>
      </w:pPr>
      <w:r>
        <w:t>}</w:t>
      </w:r>
    </w:p>
    <w:p w14:paraId="5B19F4D7" w14:textId="77777777" w:rsidR="00CF49E0" w:rsidRDefault="00CF49E0">
      <w:pPr>
        <w:pStyle w:val="Code"/>
      </w:pPr>
    </w:p>
    <w:p w14:paraId="0DD2B01A" w14:textId="77777777" w:rsidR="00CF49E0" w:rsidRDefault="00CF49E0">
      <w:pPr>
        <w:pStyle w:val="Code"/>
      </w:pPr>
      <w:r>
        <w:t>PTCListManagementType  ::= ENUMERATED</w:t>
      </w:r>
    </w:p>
    <w:p w14:paraId="66BAA0AC" w14:textId="77777777" w:rsidR="00CF49E0" w:rsidRDefault="00CF49E0">
      <w:pPr>
        <w:pStyle w:val="Code"/>
      </w:pPr>
      <w:r>
        <w:t>{</w:t>
      </w:r>
    </w:p>
    <w:p w14:paraId="20B2CE6A" w14:textId="77777777" w:rsidR="00CF49E0" w:rsidRDefault="00CF49E0">
      <w:pPr>
        <w:pStyle w:val="Code"/>
      </w:pPr>
      <w:r>
        <w:t xml:space="preserve">  contactListManagementAttempt(1),</w:t>
      </w:r>
    </w:p>
    <w:p w14:paraId="06A56984" w14:textId="77777777" w:rsidR="00CF49E0" w:rsidRDefault="00CF49E0">
      <w:pPr>
        <w:pStyle w:val="Code"/>
      </w:pPr>
      <w:r>
        <w:t xml:space="preserve">  groupListManagementAttempt(2),</w:t>
      </w:r>
    </w:p>
    <w:p w14:paraId="12CD987D" w14:textId="77777777" w:rsidR="00CF49E0" w:rsidRDefault="00CF49E0">
      <w:pPr>
        <w:pStyle w:val="Code"/>
      </w:pPr>
      <w:r>
        <w:t xml:space="preserve">  contactListManagementResult(3),</w:t>
      </w:r>
    </w:p>
    <w:p w14:paraId="745FBB57" w14:textId="77777777" w:rsidR="00CF49E0" w:rsidRDefault="00CF49E0">
      <w:pPr>
        <w:pStyle w:val="Code"/>
      </w:pPr>
      <w:r>
        <w:t xml:space="preserve">  groupListManagementResult(4),</w:t>
      </w:r>
    </w:p>
    <w:p w14:paraId="17A2E0D5" w14:textId="77777777" w:rsidR="00CF49E0" w:rsidRDefault="00CF49E0">
      <w:pPr>
        <w:pStyle w:val="Code"/>
      </w:pPr>
      <w:r>
        <w:t xml:space="preserve">  requestUnsuccessful(5)</w:t>
      </w:r>
    </w:p>
    <w:p w14:paraId="5E981854" w14:textId="77777777" w:rsidR="00CF49E0" w:rsidRDefault="00CF49E0">
      <w:pPr>
        <w:pStyle w:val="Code"/>
      </w:pPr>
      <w:r>
        <w:t>}</w:t>
      </w:r>
    </w:p>
    <w:p w14:paraId="0BEA3D43" w14:textId="77777777" w:rsidR="00CF49E0" w:rsidRDefault="00CF49E0">
      <w:pPr>
        <w:pStyle w:val="Code"/>
      </w:pPr>
    </w:p>
    <w:p w14:paraId="343CF8A6" w14:textId="77777777" w:rsidR="00CF49E0" w:rsidRDefault="00CF49E0">
      <w:pPr>
        <w:pStyle w:val="Code"/>
      </w:pPr>
    </w:p>
    <w:p w14:paraId="221BD2D2" w14:textId="77777777" w:rsidR="00CF49E0" w:rsidRDefault="00CF49E0">
      <w:pPr>
        <w:pStyle w:val="Code"/>
      </w:pPr>
      <w:r>
        <w:t>PTCListManagementAction  ::= ENUMERATED</w:t>
      </w:r>
    </w:p>
    <w:p w14:paraId="207385F4" w14:textId="77777777" w:rsidR="00CF49E0" w:rsidRDefault="00CF49E0">
      <w:pPr>
        <w:pStyle w:val="Code"/>
      </w:pPr>
      <w:r>
        <w:t>{</w:t>
      </w:r>
    </w:p>
    <w:p w14:paraId="0AE695F2" w14:textId="77777777" w:rsidR="00CF49E0" w:rsidRDefault="00CF49E0">
      <w:pPr>
        <w:pStyle w:val="Code"/>
      </w:pPr>
      <w:r>
        <w:t xml:space="preserve">  create(1),</w:t>
      </w:r>
    </w:p>
    <w:p w14:paraId="4B131026" w14:textId="77777777" w:rsidR="00CF49E0" w:rsidRDefault="00CF49E0">
      <w:pPr>
        <w:pStyle w:val="Code"/>
      </w:pPr>
      <w:r>
        <w:t xml:space="preserve">  modify(2),</w:t>
      </w:r>
    </w:p>
    <w:p w14:paraId="355F543A" w14:textId="77777777" w:rsidR="00CF49E0" w:rsidRDefault="00CF49E0">
      <w:pPr>
        <w:pStyle w:val="Code"/>
      </w:pPr>
      <w:r>
        <w:t xml:space="preserve">  retrieve(3),</w:t>
      </w:r>
    </w:p>
    <w:p w14:paraId="252F076B" w14:textId="77777777" w:rsidR="00CF49E0" w:rsidRDefault="00CF49E0">
      <w:pPr>
        <w:pStyle w:val="Code"/>
      </w:pPr>
      <w:r>
        <w:t xml:space="preserve">  delete(4),</w:t>
      </w:r>
    </w:p>
    <w:p w14:paraId="183C5F40" w14:textId="77777777" w:rsidR="00CF49E0" w:rsidRDefault="00CF49E0">
      <w:pPr>
        <w:pStyle w:val="Code"/>
      </w:pPr>
      <w:r>
        <w:t xml:space="preserve">  notify(5)</w:t>
      </w:r>
    </w:p>
    <w:p w14:paraId="5F1EE9BF" w14:textId="77777777" w:rsidR="00CF49E0" w:rsidRDefault="00CF49E0">
      <w:pPr>
        <w:pStyle w:val="Code"/>
      </w:pPr>
      <w:r>
        <w:t>}</w:t>
      </w:r>
    </w:p>
    <w:p w14:paraId="3FFA39E0" w14:textId="77777777" w:rsidR="00CF49E0" w:rsidRDefault="00CF49E0">
      <w:pPr>
        <w:pStyle w:val="Code"/>
      </w:pPr>
    </w:p>
    <w:p w14:paraId="7D8B1904" w14:textId="77777777" w:rsidR="00CF49E0" w:rsidRDefault="00CF49E0">
      <w:pPr>
        <w:pStyle w:val="Code"/>
      </w:pPr>
      <w:r>
        <w:t>PTCAccessPolicyType  ::= ENUMERATED</w:t>
      </w:r>
    </w:p>
    <w:p w14:paraId="5C4BBC11" w14:textId="77777777" w:rsidR="00CF49E0" w:rsidRDefault="00CF49E0">
      <w:pPr>
        <w:pStyle w:val="Code"/>
      </w:pPr>
      <w:r>
        <w:lastRenderedPageBreak/>
        <w:t>{</w:t>
      </w:r>
    </w:p>
    <w:p w14:paraId="607ABDB4" w14:textId="77777777" w:rsidR="00CF49E0" w:rsidRDefault="00CF49E0">
      <w:pPr>
        <w:pStyle w:val="Code"/>
      </w:pPr>
      <w:r>
        <w:t xml:space="preserve">    pTCUserAccessPolicyAttempt(1),</w:t>
      </w:r>
    </w:p>
    <w:p w14:paraId="5FCC80F3" w14:textId="77777777" w:rsidR="00CF49E0" w:rsidRDefault="00CF49E0">
      <w:pPr>
        <w:pStyle w:val="Code"/>
      </w:pPr>
      <w:r>
        <w:t xml:space="preserve">    groupAuthorizationRulesAttempt(2),</w:t>
      </w:r>
    </w:p>
    <w:p w14:paraId="437BCCF5" w14:textId="77777777" w:rsidR="00CF49E0" w:rsidRDefault="00CF49E0">
      <w:pPr>
        <w:pStyle w:val="Code"/>
      </w:pPr>
      <w:r>
        <w:t xml:space="preserve">    pTCUserAccessPolicyQuery(3),</w:t>
      </w:r>
    </w:p>
    <w:p w14:paraId="7F72B54E" w14:textId="77777777" w:rsidR="00CF49E0" w:rsidRDefault="00CF49E0">
      <w:pPr>
        <w:pStyle w:val="Code"/>
      </w:pPr>
      <w:r>
        <w:t xml:space="preserve">    groupAuthorizationRulesQuery(4),</w:t>
      </w:r>
    </w:p>
    <w:p w14:paraId="6EA27D86" w14:textId="77777777" w:rsidR="00CF49E0" w:rsidRDefault="00CF49E0">
      <w:pPr>
        <w:pStyle w:val="Code"/>
      </w:pPr>
      <w:r>
        <w:t xml:space="preserve">    pTCUserAccessPolicyResult(5),</w:t>
      </w:r>
    </w:p>
    <w:p w14:paraId="6AB6782F" w14:textId="77777777" w:rsidR="00CF49E0" w:rsidRDefault="00CF49E0">
      <w:pPr>
        <w:pStyle w:val="Code"/>
      </w:pPr>
      <w:r>
        <w:t xml:space="preserve">    groupAuthorizationRulesResult(6),</w:t>
      </w:r>
    </w:p>
    <w:p w14:paraId="752DA2AD" w14:textId="77777777" w:rsidR="00CF49E0" w:rsidRDefault="00CF49E0">
      <w:pPr>
        <w:pStyle w:val="Code"/>
      </w:pPr>
      <w:r>
        <w:t xml:space="preserve">    requestUnsuccessful(7)</w:t>
      </w:r>
    </w:p>
    <w:p w14:paraId="72C6AD7F" w14:textId="77777777" w:rsidR="00CF49E0" w:rsidRDefault="00CF49E0">
      <w:pPr>
        <w:pStyle w:val="Code"/>
      </w:pPr>
      <w:r>
        <w:t>}</w:t>
      </w:r>
    </w:p>
    <w:p w14:paraId="4AFADBA5" w14:textId="77777777" w:rsidR="00CF49E0" w:rsidRDefault="00CF49E0">
      <w:pPr>
        <w:pStyle w:val="Code"/>
      </w:pPr>
    </w:p>
    <w:p w14:paraId="14C9222F" w14:textId="77777777" w:rsidR="00CF49E0" w:rsidRDefault="00CF49E0">
      <w:pPr>
        <w:pStyle w:val="Code"/>
      </w:pPr>
      <w:r>
        <w:t>PTCUserAccessPolicy  ::= ENUMERATED</w:t>
      </w:r>
    </w:p>
    <w:p w14:paraId="0331255E" w14:textId="77777777" w:rsidR="00CF49E0" w:rsidRDefault="00CF49E0">
      <w:pPr>
        <w:pStyle w:val="Code"/>
      </w:pPr>
      <w:r>
        <w:t>{</w:t>
      </w:r>
    </w:p>
    <w:p w14:paraId="0F7334C8" w14:textId="77777777" w:rsidR="00CF49E0" w:rsidRDefault="00CF49E0">
      <w:pPr>
        <w:pStyle w:val="Code"/>
      </w:pPr>
      <w:r>
        <w:t xml:space="preserve">    allowIncomingPTCSessionRequest(1),</w:t>
      </w:r>
    </w:p>
    <w:p w14:paraId="51BCA7E3" w14:textId="77777777" w:rsidR="00CF49E0" w:rsidRDefault="00CF49E0">
      <w:pPr>
        <w:pStyle w:val="Code"/>
      </w:pPr>
      <w:r>
        <w:t xml:space="preserve">    blockIncomingPTCSessionRequest(2),</w:t>
      </w:r>
    </w:p>
    <w:p w14:paraId="4D818808" w14:textId="77777777" w:rsidR="00CF49E0" w:rsidRDefault="00CF49E0">
      <w:pPr>
        <w:pStyle w:val="Code"/>
      </w:pPr>
      <w:r>
        <w:t xml:space="preserve">    allowAutoAnswerMode(3),</w:t>
      </w:r>
    </w:p>
    <w:p w14:paraId="7D4C6934" w14:textId="77777777" w:rsidR="00CF49E0" w:rsidRDefault="00CF49E0">
      <w:pPr>
        <w:pStyle w:val="Code"/>
      </w:pPr>
      <w:r>
        <w:t xml:space="preserve">    allowOverrideManualAnswerMode(4)</w:t>
      </w:r>
    </w:p>
    <w:p w14:paraId="776CE8F9" w14:textId="77777777" w:rsidR="00CF49E0" w:rsidRDefault="00CF49E0">
      <w:pPr>
        <w:pStyle w:val="Code"/>
      </w:pPr>
      <w:r>
        <w:t>}</w:t>
      </w:r>
    </w:p>
    <w:p w14:paraId="283286AE" w14:textId="77777777" w:rsidR="00CF49E0" w:rsidRDefault="00CF49E0">
      <w:pPr>
        <w:pStyle w:val="Code"/>
      </w:pPr>
    </w:p>
    <w:p w14:paraId="35657C2E" w14:textId="77777777" w:rsidR="00CF49E0" w:rsidRDefault="00CF49E0">
      <w:pPr>
        <w:pStyle w:val="Code"/>
      </w:pPr>
      <w:r>
        <w:t>PTCGroupAuthRule  ::= ENUMERATED</w:t>
      </w:r>
    </w:p>
    <w:p w14:paraId="1159C8AE" w14:textId="77777777" w:rsidR="00CF49E0" w:rsidRDefault="00CF49E0">
      <w:pPr>
        <w:pStyle w:val="Code"/>
      </w:pPr>
      <w:r>
        <w:t>{</w:t>
      </w:r>
    </w:p>
    <w:p w14:paraId="3C747821" w14:textId="77777777" w:rsidR="00CF49E0" w:rsidRDefault="00CF49E0">
      <w:pPr>
        <w:pStyle w:val="Code"/>
      </w:pPr>
      <w:r>
        <w:t xml:space="preserve">    allowInitiatingPTCSession(1),</w:t>
      </w:r>
    </w:p>
    <w:p w14:paraId="5B315750" w14:textId="77777777" w:rsidR="00CF49E0" w:rsidRDefault="00CF49E0">
      <w:pPr>
        <w:pStyle w:val="Code"/>
      </w:pPr>
      <w:r>
        <w:t xml:space="preserve">    blockInitiatingPTCSession(2),</w:t>
      </w:r>
    </w:p>
    <w:p w14:paraId="0EEF834A" w14:textId="77777777" w:rsidR="00CF49E0" w:rsidRDefault="00CF49E0">
      <w:pPr>
        <w:pStyle w:val="Code"/>
      </w:pPr>
      <w:r>
        <w:t xml:space="preserve">    allowJoiningPTCSession(3),</w:t>
      </w:r>
    </w:p>
    <w:p w14:paraId="158C5E97" w14:textId="77777777" w:rsidR="00CF49E0" w:rsidRDefault="00CF49E0">
      <w:pPr>
        <w:pStyle w:val="Code"/>
      </w:pPr>
      <w:r>
        <w:t xml:space="preserve">    blockJoiningPTCSession(4),</w:t>
      </w:r>
    </w:p>
    <w:p w14:paraId="45157CE1" w14:textId="77777777" w:rsidR="00CF49E0" w:rsidRDefault="00CF49E0">
      <w:pPr>
        <w:pStyle w:val="Code"/>
      </w:pPr>
      <w:r>
        <w:t xml:space="preserve">    allowAddParticipants(5),</w:t>
      </w:r>
    </w:p>
    <w:p w14:paraId="64649C27" w14:textId="77777777" w:rsidR="00CF49E0" w:rsidRDefault="00CF49E0">
      <w:pPr>
        <w:pStyle w:val="Code"/>
      </w:pPr>
      <w:r>
        <w:t xml:space="preserve">    blockAddParticipants(6),</w:t>
      </w:r>
    </w:p>
    <w:p w14:paraId="02C76AE6" w14:textId="77777777" w:rsidR="00CF49E0" w:rsidRDefault="00CF49E0">
      <w:pPr>
        <w:pStyle w:val="Code"/>
      </w:pPr>
      <w:r>
        <w:t xml:space="preserve">    allowSubscriptionPTCSessionState(7),</w:t>
      </w:r>
    </w:p>
    <w:p w14:paraId="375CAE28" w14:textId="77777777" w:rsidR="00CF49E0" w:rsidRDefault="00CF49E0">
      <w:pPr>
        <w:pStyle w:val="Code"/>
      </w:pPr>
      <w:r>
        <w:t xml:space="preserve">    blockSubscriptionPTCSessionState(8),</w:t>
      </w:r>
    </w:p>
    <w:p w14:paraId="7991FBA3" w14:textId="77777777" w:rsidR="00CF49E0" w:rsidRDefault="00CF49E0">
      <w:pPr>
        <w:pStyle w:val="Code"/>
      </w:pPr>
      <w:r>
        <w:t xml:space="preserve">    allowAnonymity(9),</w:t>
      </w:r>
    </w:p>
    <w:p w14:paraId="706F9B84" w14:textId="77777777" w:rsidR="00CF49E0" w:rsidRDefault="00CF49E0">
      <w:pPr>
        <w:pStyle w:val="Code"/>
      </w:pPr>
      <w:r>
        <w:t xml:space="preserve">    forbidAnonymity(10)</w:t>
      </w:r>
    </w:p>
    <w:p w14:paraId="04AE082C" w14:textId="77777777" w:rsidR="00CF49E0" w:rsidRDefault="00CF49E0">
      <w:pPr>
        <w:pStyle w:val="Code"/>
      </w:pPr>
      <w:r>
        <w:t>}</w:t>
      </w:r>
    </w:p>
    <w:p w14:paraId="237C4525" w14:textId="77777777" w:rsidR="00CF49E0" w:rsidRDefault="00CF49E0">
      <w:pPr>
        <w:pStyle w:val="Code"/>
      </w:pPr>
    </w:p>
    <w:p w14:paraId="71756904" w14:textId="77777777" w:rsidR="00CF49E0" w:rsidRDefault="00CF49E0">
      <w:pPr>
        <w:pStyle w:val="Code"/>
      </w:pPr>
      <w:r>
        <w:t>PTCFailureCode  ::= ENUMERATED</w:t>
      </w:r>
    </w:p>
    <w:p w14:paraId="404AB0B8" w14:textId="77777777" w:rsidR="00CF49E0" w:rsidRDefault="00CF49E0">
      <w:pPr>
        <w:pStyle w:val="Code"/>
      </w:pPr>
      <w:r>
        <w:t>{</w:t>
      </w:r>
    </w:p>
    <w:p w14:paraId="0C6A5CD6" w14:textId="77777777" w:rsidR="00CF49E0" w:rsidRDefault="00CF49E0">
      <w:pPr>
        <w:pStyle w:val="Code"/>
      </w:pPr>
      <w:r>
        <w:t xml:space="preserve">    sessionCannotBeEstablished(1),</w:t>
      </w:r>
    </w:p>
    <w:p w14:paraId="677836FC" w14:textId="77777777" w:rsidR="00CF49E0" w:rsidRDefault="00CF49E0">
      <w:pPr>
        <w:pStyle w:val="Code"/>
      </w:pPr>
      <w:r>
        <w:t xml:space="preserve">    sessionCannotBeModified(2)</w:t>
      </w:r>
    </w:p>
    <w:p w14:paraId="09E25910" w14:textId="77777777" w:rsidR="00CF49E0" w:rsidRDefault="00CF49E0">
      <w:pPr>
        <w:pStyle w:val="Code"/>
      </w:pPr>
      <w:r>
        <w:t>}</w:t>
      </w:r>
    </w:p>
    <w:p w14:paraId="4B7F636C" w14:textId="77777777" w:rsidR="00CF49E0" w:rsidRDefault="00CF49E0">
      <w:pPr>
        <w:pStyle w:val="Code"/>
      </w:pPr>
    </w:p>
    <w:p w14:paraId="7116114E" w14:textId="77777777" w:rsidR="00CF49E0" w:rsidRDefault="00CF49E0">
      <w:pPr>
        <w:pStyle w:val="Code"/>
      </w:pPr>
      <w:r>
        <w:t>PTCListManagementFailure  ::= ENUMERATED</w:t>
      </w:r>
    </w:p>
    <w:p w14:paraId="76A2CCD4" w14:textId="77777777" w:rsidR="00CF49E0" w:rsidRDefault="00CF49E0">
      <w:pPr>
        <w:pStyle w:val="Code"/>
      </w:pPr>
      <w:r>
        <w:t>{</w:t>
      </w:r>
    </w:p>
    <w:p w14:paraId="5E98C5A5" w14:textId="77777777" w:rsidR="00CF49E0" w:rsidRDefault="00CF49E0">
      <w:pPr>
        <w:pStyle w:val="Code"/>
      </w:pPr>
      <w:r>
        <w:t xml:space="preserve">    requestUnsuccessful(1),</w:t>
      </w:r>
    </w:p>
    <w:p w14:paraId="25E322AF" w14:textId="77777777" w:rsidR="00CF49E0" w:rsidRDefault="00CF49E0">
      <w:pPr>
        <w:pStyle w:val="Code"/>
      </w:pPr>
      <w:r>
        <w:t xml:space="preserve">    requestUnknown(2)</w:t>
      </w:r>
    </w:p>
    <w:p w14:paraId="15B661F4" w14:textId="77777777" w:rsidR="00CF49E0" w:rsidRDefault="00CF49E0">
      <w:pPr>
        <w:pStyle w:val="Code"/>
      </w:pPr>
      <w:r>
        <w:t>}</w:t>
      </w:r>
    </w:p>
    <w:p w14:paraId="10D880F8" w14:textId="77777777" w:rsidR="00CF49E0" w:rsidRDefault="00CF49E0">
      <w:pPr>
        <w:pStyle w:val="Code"/>
      </w:pPr>
    </w:p>
    <w:p w14:paraId="5CD86DD4" w14:textId="77777777" w:rsidR="00CF49E0" w:rsidRDefault="00CF49E0">
      <w:pPr>
        <w:pStyle w:val="Code"/>
      </w:pPr>
      <w:r>
        <w:t>PTCAccessPolicyFailure  ::= ENUMERATED</w:t>
      </w:r>
    </w:p>
    <w:p w14:paraId="75FA3FA5" w14:textId="77777777" w:rsidR="00CF49E0" w:rsidRDefault="00CF49E0">
      <w:pPr>
        <w:pStyle w:val="Code"/>
      </w:pPr>
      <w:r>
        <w:t>{</w:t>
      </w:r>
    </w:p>
    <w:p w14:paraId="1C6890C8" w14:textId="77777777" w:rsidR="00CF49E0" w:rsidRDefault="00CF49E0">
      <w:pPr>
        <w:pStyle w:val="Code"/>
      </w:pPr>
      <w:r>
        <w:t xml:space="preserve">    requestUnsuccessful(1),</w:t>
      </w:r>
    </w:p>
    <w:p w14:paraId="72871B99" w14:textId="77777777" w:rsidR="00CF49E0" w:rsidRDefault="00CF49E0">
      <w:pPr>
        <w:pStyle w:val="Code"/>
      </w:pPr>
      <w:r>
        <w:t xml:space="preserve">    requestUnknown(2)</w:t>
      </w:r>
    </w:p>
    <w:p w14:paraId="443ABFB5" w14:textId="77777777" w:rsidR="00CF49E0" w:rsidRDefault="00CF49E0">
      <w:pPr>
        <w:pStyle w:val="Code"/>
      </w:pPr>
      <w:r>
        <w:t>}</w:t>
      </w:r>
    </w:p>
    <w:p w14:paraId="1CD957CD" w14:textId="77777777" w:rsidR="00CF49E0" w:rsidRDefault="00CF49E0">
      <w:pPr>
        <w:pStyle w:val="CodeHeader"/>
      </w:pPr>
      <w:r>
        <w:t>-- ===============</w:t>
      </w:r>
    </w:p>
    <w:p w14:paraId="590A0D2B" w14:textId="77777777" w:rsidR="00CF49E0" w:rsidRDefault="00CF49E0">
      <w:pPr>
        <w:pStyle w:val="CodeHeader"/>
      </w:pPr>
      <w:r>
        <w:t>-- IMS definitions</w:t>
      </w:r>
    </w:p>
    <w:p w14:paraId="71A7FF36" w14:textId="77777777" w:rsidR="00CF49E0" w:rsidRDefault="00CF49E0">
      <w:pPr>
        <w:pStyle w:val="Code"/>
      </w:pPr>
      <w:r>
        <w:t>-- ===============</w:t>
      </w:r>
    </w:p>
    <w:p w14:paraId="54F6BD97" w14:textId="77777777" w:rsidR="00CF49E0" w:rsidRDefault="00CF49E0">
      <w:pPr>
        <w:pStyle w:val="Code"/>
      </w:pPr>
    </w:p>
    <w:p w14:paraId="18D4372E" w14:textId="77777777" w:rsidR="00CF49E0" w:rsidRDefault="00CF49E0">
      <w:pPr>
        <w:pStyle w:val="Code"/>
      </w:pPr>
      <w:r>
        <w:t>-- See clause 7.12.4.2.1 for details of this structure</w:t>
      </w:r>
    </w:p>
    <w:p w14:paraId="205593B7" w14:textId="77777777" w:rsidR="00CF49E0" w:rsidRDefault="00CF49E0">
      <w:pPr>
        <w:pStyle w:val="Code"/>
      </w:pPr>
      <w:r>
        <w:t>IMSMessage ::= SEQUENCE</w:t>
      </w:r>
    </w:p>
    <w:p w14:paraId="0E108935" w14:textId="77777777" w:rsidR="00CF49E0" w:rsidRDefault="00CF49E0">
      <w:pPr>
        <w:pStyle w:val="Code"/>
      </w:pPr>
      <w:r>
        <w:t>{</w:t>
      </w:r>
    </w:p>
    <w:p w14:paraId="2B6C72CC" w14:textId="77777777" w:rsidR="00CF49E0" w:rsidRDefault="00CF49E0">
      <w:pPr>
        <w:pStyle w:val="Code"/>
      </w:pPr>
      <w:r>
        <w:t xml:space="preserve">    payload               [1] IMSPayload,</w:t>
      </w:r>
    </w:p>
    <w:p w14:paraId="7A7CCCF4" w14:textId="77777777" w:rsidR="00CF49E0" w:rsidRDefault="00CF49E0">
      <w:pPr>
        <w:pStyle w:val="Code"/>
      </w:pPr>
      <w:r>
        <w:t xml:space="preserve">    sessionDirection      [2] SessionDirection,</w:t>
      </w:r>
    </w:p>
    <w:p w14:paraId="20CFAC78" w14:textId="77777777" w:rsidR="00CF49E0" w:rsidRDefault="00CF49E0">
      <w:pPr>
        <w:pStyle w:val="Code"/>
      </w:pPr>
      <w:r>
        <w:t xml:space="preserve">    voIPRoamingIndication [3] VoIPRoamingIndication OPTIONAL,</w:t>
      </w:r>
    </w:p>
    <w:p w14:paraId="5A184CF0" w14:textId="77777777" w:rsidR="00CF49E0" w:rsidRDefault="00CF49E0">
      <w:pPr>
        <w:pStyle w:val="Code"/>
      </w:pPr>
      <w:r>
        <w:t xml:space="preserve">    location              [6] Location OPTIONAL</w:t>
      </w:r>
    </w:p>
    <w:p w14:paraId="714C68C1" w14:textId="77777777" w:rsidR="00CF49E0" w:rsidRDefault="00CF49E0">
      <w:pPr>
        <w:pStyle w:val="Code"/>
      </w:pPr>
      <w:r>
        <w:t>}</w:t>
      </w:r>
    </w:p>
    <w:p w14:paraId="1B5B9E97" w14:textId="77777777" w:rsidR="00CF49E0" w:rsidRDefault="00CF49E0">
      <w:pPr>
        <w:pStyle w:val="Code"/>
      </w:pPr>
      <w:r>
        <w:t>-- See clause 7.12.4.2.2 for details of this structure</w:t>
      </w:r>
    </w:p>
    <w:p w14:paraId="24DFBEAE" w14:textId="77777777" w:rsidR="00CF49E0" w:rsidRDefault="00CF49E0">
      <w:pPr>
        <w:pStyle w:val="Code"/>
      </w:pPr>
      <w:r>
        <w:t>StartOfInterceptionForActiveIMSSession ::= SEQUENCE</w:t>
      </w:r>
    </w:p>
    <w:p w14:paraId="36A2D90D" w14:textId="77777777" w:rsidR="00CF49E0" w:rsidRDefault="00CF49E0">
      <w:pPr>
        <w:pStyle w:val="Code"/>
      </w:pPr>
      <w:r>
        <w:t>{</w:t>
      </w:r>
    </w:p>
    <w:p w14:paraId="206D9846" w14:textId="77777777" w:rsidR="00CF49E0" w:rsidRDefault="00CF49E0">
      <w:pPr>
        <w:pStyle w:val="Code"/>
      </w:pPr>
      <w:r>
        <w:t xml:space="preserve">    originatingId         [1] SEQUENCE OF IMPU,</w:t>
      </w:r>
    </w:p>
    <w:p w14:paraId="27777306" w14:textId="77777777" w:rsidR="00CF49E0" w:rsidRDefault="00CF49E0">
      <w:pPr>
        <w:pStyle w:val="Code"/>
      </w:pPr>
      <w:r>
        <w:t xml:space="preserve">    terminatingId         [2] IMPU,</w:t>
      </w:r>
    </w:p>
    <w:p w14:paraId="2C846C7F" w14:textId="77777777" w:rsidR="00CF49E0" w:rsidRDefault="00CF49E0">
      <w:pPr>
        <w:pStyle w:val="Code"/>
      </w:pPr>
      <w:r>
        <w:t xml:space="preserve">    sDPState              [3] SEQUENCE OF OCTET STRING OPTIONAL,</w:t>
      </w:r>
    </w:p>
    <w:p w14:paraId="6F430A44" w14:textId="77777777" w:rsidR="00CF49E0" w:rsidRDefault="00CF49E0">
      <w:pPr>
        <w:pStyle w:val="Code"/>
      </w:pPr>
      <w:r>
        <w:t xml:space="preserve">    diversionIdentity     [4] IMPU OPTIONAL,</w:t>
      </w:r>
    </w:p>
    <w:p w14:paraId="79EDD380" w14:textId="77777777" w:rsidR="00CF49E0" w:rsidRDefault="00CF49E0">
      <w:pPr>
        <w:pStyle w:val="Code"/>
      </w:pPr>
      <w:r>
        <w:t xml:space="preserve">    voIPRoamingIndication [5] VoIPRoamingIndication OPTIONAL,</w:t>
      </w:r>
    </w:p>
    <w:p w14:paraId="33D7DEFF" w14:textId="77777777" w:rsidR="00CF49E0" w:rsidRDefault="00CF49E0">
      <w:pPr>
        <w:pStyle w:val="Code"/>
      </w:pPr>
      <w:r>
        <w:t xml:space="preserve">    location              [7] Location OPTIONAL</w:t>
      </w:r>
    </w:p>
    <w:p w14:paraId="7B929C19" w14:textId="77777777" w:rsidR="00CF49E0" w:rsidRDefault="00CF49E0">
      <w:pPr>
        <w:pStyle w:val="Code"/>
      </w:pPr>
      <w:r>
        <w:t>}</w:t>
      </w:r>
    </w:p>
    <w:p w14:paraId="427B6584" w14:textId="77777777" w:rsidR="00CF49E0" w:rsidRDefault="00CF49E0">
      <w:pPr>
        <w:pStyle w:val="Code"/>
      </w:pPr>
    </w:p>
    <w:p w14:paraId="12F24B4D" w14:textId="77777777" w:rsidR="00CF49E0" w:rsidRDefault="00CF49E0">
      <w:pPr>
        <w:pStyle w:val="Code"/>
      </w:pPr>
      <w:r>
        <w:t>-- See clause 7.12.4.2.3 for the details.</w:t>
      </w:r>
    </w:p>
    <w:p w14:paraId="743F9459" w14:textId="77777777" w:rsidR="00CF49E0" w:rsidRDefault="00CF49E0">
      <w:pPr>
        <w:pStyle w:val="Code"/>
      </w:pPr>
      <w:r>
        <w:t>IMSCCUnavailable ::= SEQUENCE</w:t>
      </w:r>
    </w:p>
    <w:p w14:paraId="462B1032" w14:textId="77777777" w:rsidR="00CF49E0" w:rsidRDefault="00CF49E0">
      <w:pPr>
        <w:pStyle w:val="Code"/>
      </w:pPr>
      <w:r>
        <w:t>{</w:t>
      </w:r>
    </w:p>
    <w:p w14:paraId="7D191D5C" w14:textId="77777777" w:rsidR="00CF49E0" w:rsidRDefault="00CF49E0">
      <w:pPr>
        <w:pStyle w:val="Code"/>
      </w:pPr>
      <w:r>
        <w:t xml:space="preserve">    cCUnavailableReason   [1] UTF8String,</w:t>
      </w:r>
    </w:p>
    <w:p w14:paraId="47885266" w14:textId="77777777" w:rsidR="00CF49E0" w:rsidRDefault="00CF49E0">
      <w:pPr>
        <w:pStyle w:val="Code"/>
      </w:pPr>
      <w:r>
        <w:t xml:space="preserve">    sDPState              [2] OCTET STRING OPTIONAL</w:t>
      </w:r>
    </w:p>
    <w:p w14:paraId="53CDF62F" w14:textId="77777777" w:rsidR="00CF49E0" w:rsidRDefault="00CF49E0">
      <w:pPr>
        <w:pStyle w:val="Code"/>
      </w:pPr>
      <w:r>
        <w:t>}</w:t>
      </w:r>
    </w:p>
    <w:p w14:paraId="1F6A4ED4" w14:textId="77777777" w:rsidR="00CF49E0" w:rsidRDefault="00CF49E0">
      <w:pPr>
        <w:pStyle w:val="Code"/>
      </w:pPr>
    </w:p>
    <w:p w14:paraId="4C5EE81E" w14:textId="77777777" w:rsidR="00CF49E0" w:rsidRDefault="00CF49E0">
      <w:pPr>
        <w:pStyle w:val="CodeHeader"/>
      </w:pPr>
      <w:r>
        <w:t>-- =========</w:t>
      </w:r>
    </w:p>
    <w:p w14:paraId="6FFB9D37" w14:textId="77777777" w:rsidR="00CF49E0" w:rsidRDefault="00CF49E0">
      <w:pPr>
        <w:pStyle w:val="CodeHeader"/>
      </w:pPr>
      <w:r>
        <w:t>-- IMS CCPDU</w:t>
      </w:r>
    </w:p>
    <w:p w14:paraId="22CB2A6A" w14:textId="77777777" w:rsidR="00CF49E0" w:rsidRDefault="00CF49E0">
      <w:pPr>
        <w:pStyle w:val="Code"/>
      </w:pPr>
      <w:r>
        <w:t>-- =========</w:t>
      </w:r>
    </w:p>
    <w:p w14:paraId="6726D97B" w14:textId="77777777" w:rsidR="00CF49E0" w:rsidRDefault="00CF49E0">
      <w:pPr>
        <w:pStyle w:val="Code"/>
      </w:pPr>
    </w:p>
    <w:p w14:paraId="58722DA2" w14:textId="77777777" w:rsidR="00CF49E0" w:rsidRDefault="00CF49E0">
      <w:pPr>
        <w:pStyle w:val="Code"/>
      </w:pPr>
      <w:r>
        <w:t>IMSCCPDU ::= SEQUENCE</w:t>
      </w:r>
    </w:p>
    <w:p w14:paraId="2F4D738C" w14:textId="77777777" w:rsidR="00CF49E0" w:rsidRDefault="00CF49E0">
      <w:pPr>
        <w:pStyle w:val="Code"/>
      </w:pPr>
      <w:r>
        <w:t>{</w:t>
      </w:r>
    </w:p>
    <w:p w14:paraId="49569794" w14:textId="77777777" w:rsidR="00CF49E0" w:rsidRDefault="00CF49E0">
      <w:pPr>
        <w:pStyle w:val="Code"/>
      </w:pPr>
      <w:r>
        <w:t xml:space="preserve">    payload [1] IMSCCPDUPayload,</w:t>
      </w:r>
    </w:p>
    <w:p w14:paraId="1A01DAD1" w14:textId="77777777" w:rsidR="00CF49E0" w:rsidRDefault="00CF49E0">
      <w:pPr>
        <w:pStyle w:val="Code"/>
      </w:pPr>
      <w:r>
        <w:t xml:space="preserve">    sDPInfo [2] OCTET STRING OPTIONAL</w:t>
      </w:r>
    </w:p>
    <w:p w14:paraId="5434336E" w14:textId="77777777" w:rsidR="00CF49E0" w:rsidRDefault="00CF49E0">
      <w:pPr>
        <w:pStyle w:val="Code"/>
      </w:pPr>
      <w:r>
        <w:t>}</w:t>
      </w:r>
    </w:p>
    <w:p w14:paraId="71A5E2F1" w14:textId="77777777" w:rsidR="00CF49E0" w:rsidRDefault="00CF49E0">
      <w:pPr>
        <w:pStyle w:val="Code"/>
      </w:pPr>
    </w:p>
    <w:p w14:paraId="04002B8B" w14:textId="77777777" w:rsidR="00CF49E0" w:rsidRDefault="00CF49E0">
      <w:pPr>
        <w:pStyle w:val="Code"/>
      </w:pPr>
      <w:r>
        <w:t>IMSCCPDUPayload ::= OCTET STRING</w:t>
      </w:r>
    </w:p>
    <w:p w14:paraId="15932DDE" w14:textId="77777777" w:rsidR="00CF49E0" w:rsidRDefault="00CF49E0">
      <w:pPr>
        <w:pStyle w:val="Code"/>
      </w:pPr>
    </w:p>
    <w:p w14:paraId="4A53643B" w14:textId="77777777" w:rsidR="00CF49E0" w:rsidRDefault="00CF49E0">
      <w:pPr>
        <w:pStyle w:val="CodeHeader"/>
      </w:pPr>
      <w:r>
        <w:t>-- ==============</w:t>
      </w:r>
    </w:p>
    <w:p w14:paraId="7C390951" w14:textId="77777777" w:rsidR="00CF49E0" w:rsidRDefault="00CF49E0">
      <w:pPr>
        <w:pStyle w:val="CodeHeader"/>
      </w:pPr>
      <w:r>
        <w:t>-- IMS parameters</w:t>
      </w:r>
    </w:p>
    <w:p w14:paraId="3327591E" w14:textId="77777777" w:rsidR="00CF49E0" w:rsidRDefault="00CF49E0">
      <w:pPr>
        <w:pStyle w:val="Code"/>
      </w:pPr>
      <w:r>
        <w:t>-- ==============</w:t>
      </w:r>
    </w:p>
    <w:p w14:paraId="0792B4EF" w14:textId="77777777" w:rsidR="00CF49E0" w:rsidRDefault="00CF49E0">
      <w:pPr>
        <w:pStyle w:val="Code"/>
      </w:pPr>
    </w:p>
    <w:p w14:paraId="2233F0EB" w14:textId="77777777" w:rsidR="00CF49E0" w:rsidRDefault="00CF49E0">
      <w:pPr>
        <w:pStyle w:val="Code"/>
      </w:pPr>
      <w:r>
        <w:t>IMSPayload ::= CHOICE</w:t>
      </w:r>
    </w:p>
    <w:p w14:paraId="3DAE34C6" w14:textId="77777777" w:rsidR="00CF49E0" w:rsidRDefault="00CF49E0">
      <w:pPr>
        <w:pStyle w:val="Code"/>
      </w:pPr>
      <w:r>
        <w:t>{</w:t>
      </w:r>
    </w:p>
    <w:p w14:paraId="5F2B5BC1" w14:textId="77777777" w:rsidR="00CF49E0" w:rsidRDefault="00CF49E0">
      <w:pPr>
        <w:pStyle w:val="Code"/>
      </w:pPr>
      <w:r>
        <w:t xml:space="preserve">    encapsulatedSIPMessage            [1] SIPMessage</w:t>
      </w:r>
    </w:p>
    <w:p w14:paraId="1D6BF46D" w14:textId="77777777" w:rsidR="00CF49E0" w:rsidRDefault="00CF49E0">
      <w:pPr>
        <w:pStyle w:val="Code"/>
      </w:pPr>
      <w:r>
        <w:t>}</w:t>
      </w:r>
    </w:p>
    <w:p w14:paraId="518CAFFF" w14:textId="77777777" w:rsidR="00CF49E0" w:rsidRDefault="00CF49E0">
      <w:pPr>
        <w:pStyle w:val="Code"/>
      </w:pPr>
    </w:p>
    <w:p w14:paraId="1D489E88" w14:textId="77777777" w:rsidR="00CF49E0" w:rsidRDefault="00CF49E0">
      <w:pPr>
        <w:pStyle w:val="Code"/>
      </w:pPr>
      <w:r>
        <w:t>SIPMessage ::= SEQUENCE</w:t>
      </w:r>
    </w:p>
    <w:p w14:paraId="05F69988" w14:textId="77777777" w:rsidR="00CF49E0" w:rsidRDefault="00CF49E0">
      <w:pPr>
        <w:pStyle w:val="Code"/>
      </w:pPr>
      <w:r>
        <w:t>{</w:t>
      </w:r>
    </w:p>
    <w:p w14:paraId="606CACE1" w14:textId="77777777" w:rsidR="00CF49E0" w:rsidRDefault="00CF49E0">
      <w:pPr>
        <w:pStyle w:val="Code"/>
      </w:pPr>
      <w:r>
        <w:t xml:space="preserve">    iPSourceAddress       [1] IPAddress,</w:t>
      </w:r>
    </w:p>
    <w:p w14:paraId="44310F9A" w14:textId="77777777" w:rsidR="00CF49E0" w:rsidRDefault="00CF49E0">
      <w:pPr>
        <w:pStyle w:val="Code"/>
      </w:pPr>
      <w:r>
        <w:t xml:space="preserve">    iPDestinationAddress  [2] IPAddress,</w:t>
      </w:r>
    </w:p>
    <w:p w14:paraId="293054F3" w14:textId="77777777" w:rsidR="00CF49E0" w:rsidRDefault="00CF49E0">
      <w:pPr>
        <w:pStyle w:val="Code"/>
      </w:pPr>
      <w:r>
        <w:t xml:space="preserve">    sIPContent            [3] OCTET STRING</w:t>
      </w:r>
    </w:p>
    <w:p w14:paraId="3E37A520" w14:textId="77777777" w:rsidR="00CF49E0" w:rsidRDefault="00CF49E0">
      <w:pPr>
        <w:pStyle w:val="Code"/>
      </w:pPr>
      <w:r>
        <w:t>}</w:t>
      </w:r>
    </w:p>
    <w:p w14:paraId="77C694F6" w14:textId="77777777" w:rsidR="00CF49E0" w:rsidRDefault="00CF49E0">
      <w:pPr>
        <w:pStyle w:val="Code"/>
      </w:pPr>
    </w:p>
    <w:p w14:paraId="184DA77E" w14:textId="77777777" w:rsidR="00CF49E0" w:rsidRDefault="00CF49E0">
      <w:pPr>
        <w:pStyle w:val="Code"/>
      </w:pPr>
      <w:r>
        <w:t>VoIPRoamingIndication ::= ENUMERATED</w:t>
      </w:r>
    </w:p>
    <w:p w14:paraId="761F45A4" w14:textId="77777777" w:rsidR="00CF49E0" w:rsidRDefault="00CF49E0">
      <w:pPr>
        <w:pStyle w:val="Code"/>
      </w:pPr>
      <w:r>
        <w:t>{</w:t>
      </w:r>
    </w:p>
    <w:p w14:paraId="28BF9F9D" w14:textId="77777777" w:rsidR="00CF49E0" w:rsidRDefault="00CF49E0">
      <w:pPr>
        <w:pStyle w:val="Code"/>
      </w:pPr>
      <w:r>
        <w:t xml:space="preserve">    roamingLBO(1),</w:t>
      </w:r>
    </w:p>
    <w:p w14:paraId="5A5B0766" w14:textId="77777777" w:rsidR="00CF49E0" w:rsidRDefault="00CF49E0">
      <w:pPr>
        <w:pStyle w:val="Code"/>
      </w:pPr>
      <w:r>
        <w:t xml:space="preserve">    roamingS8HR(2),</w:t>
      </w:r>
    </w:p>
    <w:p w14:paraId="7137CB30" w14:textId="77777777" w:rsidR="00CF49E0" w:rsidRDefault="00CF49E0">
      <w:pPr>
        <w:pStyle w:val="Code"/>
      </w:pPr>
      <w:r>
        <w:t xml:space="preserve">    roamingN9HR(3)</w:t>
      </w:r>
    </w:p>
    <w:p w14:paraId="047AE94D" w14:textId="77777777" w:rsidR="00CF49E0" w:rsidRDefault="00CF49E0">
      <w:pPr>
        <w:pStyle w:val="Code"/>
      </w:pPr>
      <w:r>
        <w:t>}</w:t>
      </w:r>
    </w:p>
    <w:p w14:paraId="7A54E1FF" w14:textId="77777777" w:rsidR="00CF49E0" w:rsidRDefault="00CF49E0">
      <w:pPr>
        <w:pStyle w:val="Code"/>
      </w:pPr>
    </w:p>
    <w:p w14:paraId="256EE83A" w14:textId="77777777" w:rsidR="00CF49E0" w:rsidRDefault="00CF49E0">
      <w:pPr>
        <w:pStyle w:val="Code"/>
      </w:pPr>
      <w:r>
        <w:t>SessionDirection ::= ENUMERATED</w:t>
      </w:r>
    </w:p>
    <w:p w14:paraId="2ACFC4D3" w14:textId="77777777" w:rsidR="00CF49E0" w:rsidRDefault="00CF49E0">
      <w:pPr>
        <w:pStyle w:val="Code"/>
      </w:pPr>
      <w:r>
        <w:t>{</w:t>
      </w:r>
    </w:p>
    <w:p w14:paraId="7FBE9EA0" w14:textId="77777777" w:rsidR="00CF49E0" w:rsidRDefault="00CF49E0">
      <w:pPr>
        <w:pStyle w:val="Code"/>
      </w:pPr>
      <w:r>
        <w:t xml:space="preserve">    fromTarget(1),</w:t>
      </w:r>
    </w:p>
    <w:p w14:paraId="4ED8675F" w14:textId="77777777" w:rsidR="00CF49E0" w:rsidRDefault="00CF49E0">
      <w:pPr>
        <w:pStyle w:val="Code"/>
      </w:pPr>
      <w:r>
        <w:t xml:space="preserve">    toTarget(2),</w:t>
      </w:r>
    </w:p>
    <w:p w14:paraId="5F027C1B" w14:textId="77777777" w:rsidR="00CF49E0" w:rsidRDefault="00CF49E0">
      <w:pPr>
        <w:pStyle w:val="Code"/>
      </w:pPr>
      <w:r>
        <w:t xml:space="preserve">    combined(3),</w:t>
      </w:r>
    </w:p>
    <w:p w14:paraId="7D5FF46B" w14:textId="77777777" w:rsidR="00CF49E0" w:rsidRDefault="00CF49E0">
      <w:pPr>
        <w:pStyle w:val="Code"/>
      </w:pPr>
      <w:r>
        <w:t xml:space="preserve">    indeterminate(4)</w:t>
      </w:r>
    </w:p>
    <w:p w14:paraId="65309A31" w14:textId="77777777" w:rsidR="00CF49E0" w:rsidRDefault="00CF49E0">
      <w:pPr>
        <w:pStyle w:val="Code"/>
      </w:pPr>
      <w:r>
        <w:t>}</w:t>
      </w:r>
    </w:p>
    <w:p w14:paraId="1498243E" w14:textId="77777777" w:rsidR="00CF49E0" w:rsidRDefault="00CF49E0">
      <w:pPr>
        <w:pStyle w:val="Code"/>
      </w:pPr>
    </w:p>
    <w:p w14:paraId="2BB31B38" w14:textId="77777777" w:rsidR="00CF49E0" w:rsidRDefault="00CF49E0">
      <w:pPr>
        <w:pStyle w:val="Code"/>
      </w:pPr>
      <w:r>
        <w:t>HeaderOnlyIndication ::= BOOLEAN</w:t>
      </w:r>
    </w:p>
    <w:p w14:paraId="1127EBC5" w14:textId="77777777" w:rsidR="00CF49E0" w:rsidRDefault="00CF49E0">
      <w:pPr>
        <w:pStyle w:val="Code"/>
      </w:pPr>
    </w:p>
    <w:p w14:paraId="438C8F6D" w14:textId="77777777" w:rsidR="00CF49E0" w:rsidRDefault="00CF49E0">
      <w:pPr>
        <w:pStyle w:val="CodeHeader"/>
      </w:pPr>
      <w:r>
        <w:t>-- =================================</w:t>
      </w:r>
    </w:p>
    <w:p w14:paraId="02671E8B" w14:textId="77777777" w:rsidR="00CF49E0" w:rsidRDefault="00CF49E0">
      <w:pPr>
        <w:pStyle w:val="CodeHeader"/>
      </w:pPr>
      <w:r>
        <w:t>-- STIR/SHAKEN/RCD/eCNAM definitions</w:t>
      </w:r>
    </w:p>
    <w:p w14:paraId="490B7B16" w14:textId="77777777" w:rsidR="00CF49E0" w:rsidRDefault="00CF49E0">
      <w:pPr>
        <w:pStyle w:val="Code"/>
      </w:pPr>
      <w:r>
        <w:t>-- =================================</w:t>
      </w:r>
    </w:p>
    <w:p w14:paraId="587DC47F" w14:textId="77777777" w:rsidR="00CF49E0" w:rsidRDefault="00CF49E0">
      <w:pPr>
        <w:pStyle w:val="Code"/>
      </w:pPr>
    </w:p>
    <w:p w14:paraId="6BE8343F" w14:textId="77777777" w:rsidR="00CF49E0" w:rsidRDefault="00CF49E0">
      <w:pPr>
        <w:pStyle w:val="Code"/>
      </w:pPr>
      <w:r>
        <w:t>-- See clause 7.11.2.1.2 for details of this structure</w:t>
      </w:r>
    </w:p>
    <w:p w14:paraId="4629353F" w14:textId="77777777" w:rsidR="00CF49E0" w:rsidRDefault="00CF49E0">
      <w:pPr>
        <w:pStyle w:val="Code"/>
      </w:pPr>
      <w:r>
        <w:t>STIRSHAKENSignatureGeneration ::= SEQUENCE</w:t>
      </w:r>
    </w:p>
    <w:p w14:paraId="35EC7C24" w14:textId="77777777" w:rsidR="00CF49E0" w:rsidRDefault="00CF49E0">
      <w:pPr>
        <w:pStyle w:val="Code"/>
      </w:pPr>
      <w:r>
        <w:t>{</w:t>
      </w:r>
    </w:p>
    <w:p w14:paraId="4C634B24" w14:textId="77777777" w:rsidR="00CF49E0" w:rsidRDefault="00CF49E0">
      <w:pPr>
        <w:pStyle w:val="Code"/>
      </w:pPr>
      <w:r>
        <w:t xml:space="preserve">    pASSporTs                 [1] SEQUENCE OF PASSporT,</w:t>
      </w:r>
    </w:p>
    <w:p w14:paraId="18468AA8" w14:textId="77777777" w:rsidR="00CF49E0" w:rsidRDefault="00CF49E0">
      <w:pPr>
        <w:pStyle w:val="Code"/>
      </w:pPr>
      <w:r>
        <w:t xml:space="preserve">    encapsulatedSIPMessage    [2] SIPMessage OPTIONAL</w:t>
      </w:r>
    </w:p>
    <w:p w14:paraId="65421C0E" w14:textId="77777777" w:rsidR="00CF49E0" w:rsidRDefault="00CF49E0">
      <w:pPr>
        <w:pStyle w:val="Code"/>
      </w:pPr>
      <w:r>
        <w:t>}</w:t>
      </w:r>
    </w:p>
    <w:p w14:paraId="343B3ACD" w14:textId="77777777" w:rsidR="00CF49E0" w:rsidRDefault="00CF49E0">
      <w:pPr>
        <w:pStyle w:val="Code"/>
      </w:pPr>
    </w:p>
    <w:p w14:paraId="5F4B8BA9" w14:textId="77777777" w:rsidR="00CF49E0" w:rsidRDefault="00CF49E0">
      <w:pPr>
        <w:pStyle w:val="Code"/>
      </w:pPr>
      <w:r>
        <w:t>-- See clause 7.11.2.1.3 for details of this structure</w:t>
      </w:r>
    </w:p>
    <w:p w14:paraId="7039AD48" w14:textId="77777777" w:rsidR="00CF49E0" w:rsidRDefault="00CF49E0">
      <w:pPr>
        <w:pStyle w:val="Code"/>
      </w:pPr>
      <w:r>
        <w:t>STIRSHAKENSignatureValidation ::= SEQUENCE</w:t>
      </w:r>
    </w:p>
    <w:p w14:paraId="6FB989A8" w14:textId="77777777" w:rsidR="00CF49E0" w:rsidRDefault="00CF49E0">
      <w:pPr>
        <w:pStyle w:val="Code"/>
      </w:pPr>
      <w:r>
        <w:t>{</w:t>
      </w:r>
    </w:p>
    <w:p w14:paraId="3BE2DE74" w14:textId="77777777" w:rsidR="00CF49E0" w:rsidRDefault="00CF49E0">
      <w:pPr>
        <w:pStyle w:val="Code"/>
      </w:pPr>
      <w:r>
        <w:t xml:space="preserve">    pASSporTs                 [1] SEQUENCE OF PASSporT OPTIONAL,</w:t>
      </w:r>
    </w:p>
    <w:p w14:paraId="097CDBB0" w14:textId="77777777" w:rsidR="00CF49E0" w:rsidRDefault="00CF49E0">
      <w:pPr>
        <w:pStyle w:val="Code"/>
      </w:pPr>
      <w:r>
        <w:t xml:space="preserve">    rCDTerminalDisplayInfo    [2] RCDDisplayInfo OPTIONAL,</w:t>
      </w:r>
    </w:p>
    <w:p w14:paraId="1604B6B9" w14:textId="77777777" w:rsidR="00CF49E0" w:rsidRDefault="00CF49E0">
      <w:pPr>
        <w:pStyle w:val="Code"/>
      </w:pPr>
      <w:r>
        <w:t xml:space="preserve">    eCNAMTerminalDisplayInfo  [3] ECNAMDisplayInfo OPTIONAL,</w:t>
      </w:r>
    </w:p>
    <w:p w14:paraId="4DE28B22" w14:textId="77777777" w:rsidR="00CF49E0" w:rsidRDefault="00CF49E0">
      <w:pPr>
        <w:pStyle w:val="Code"/>
      </w:pPr>
      <w:r>
        <w:t xml:space="preserve">    sHAKENValidationResult    [4] SHAKENValidationResult,</w:t>
      </w:r>
    </w:p>
    <w:p w14:paraId="07006C79" w14:textId="77777777" w:rsidR="00CF49E0" w:rsidRDefault="00CF49E0">
      <w:pPr>
        <w:pStyle w:val="Code"/>
      </w:pPr>
      <w:r>
        <w:t xml:space="preserve">    sHAKENFailureStatusCode   [5] SHAKENFailureStatusCode OPTIONAL,</w:t>
      </w:r>
    </w:p>
    <w:p w14:paraId="364E1E9F" w14:textId="77777777" w:rsidR="00CF49E0" w:rsidRDefault="00CF49E0">
      <w:pPr>
        <w:pStyle w:val="Code"/>
      </w:pPr>
      <w:r>
        <w:t xml:space="preserve">    encapsulatedSIPMessage    [6] SIPMessage OPTIONAL</w:t>
      </w:r>
    </w:p>
    <w:p w14:paraId="6DF98A3B" w14:textId="77777777" w:rsidR="00CF49E0" w:rsidRDefault="00CF49E0">
      <w:pPr>
        <w:pStyle w:val="Code"/>
      </w:pPr>
      <w:r>
        <w:t>}</w:t>
      </w:r>
    </w:p>
    <w:p w14:paraId="1938FCC9" w14:textId="77777777" w:rsidR="00CF49E0" w:rsidRDefault="00CF49E0">
      <w:pPr>
        <w:pStyle w:val="Code"/>
      </w:pPr>
    </w:p>
    <w:p w14:paraId="3A466E88" w14:textId="77777777" w:rsidR="00CF49E0" w:rsidRDefault="00CF49E0">
      <w:pPr>
        <w:pStyle w:val="CodeHeader"/>
      </w:pPr>
      <w:r>
        <w:t>-- ================================</w:t>
      </w:r>
    </w:p>
    <w:p w14:paraId="3B0B2422" w14:textId="77777777" w:rsidR="00CF49E0" w:rsidRDefault="00CF49E0">
      <w:pPr>
        <w:pStyle w:val="CodeHeader"/>
      </w:pPr>
      <w:r>
        <w:t>-- STIR/SHAKEN/RCD/eCNAM parameters</w:t>
      </w:r>
    </w:p>
    <w:p w14:paraId="35760631" w14:textId="77777777" w:rsidR="00CF49E0" w:rsidRDefault="00CF49E0">
      <w:pPr>
        <w:pStyle w:val="Code"/>
      </w:pPr>
      <w:r>
        <w:t>-- ================================</w:t>
      </w:r>
    </w:p>
    <w:p w14:paraId="0BD8577A" w14:textId="77777777" w:rsidR="00CF49E0" w:rsidRDefault="00CF49E0">
      <w:pPr>
        <w:pStyle w:val="Code"/>
      </w:pPr>
    </w:p>
    <w:p w14:paraId="05A0965A" w14:textId="77777777" w:rsidR="00CF49E0" w:rsidRDefault="00CF49E0">
      <w:pPr>
        <w:pStyle w:val="Code"/>
      </w:pPr>
      <w:r>
        <w:t>PASSporT ::= SEQUENCE</w:t>
      </w:r>
    </w:p>
    <w:p w14:paraId="7CB4A28E" w14:textId="77777777" w:rsidR="00CF49E0" w:rsidRDefault="00CF49E0">
      <w:pPr>
        <w:pStyle w:val="Code"/>
      </w:pPr>
      <w:r>
        <w:t>{</w:t>
      </w:r>
    </w:p>
    <w:p w14:paraId="38CD13B4" w14:textId="77777777" w:rsidR="00CF49E0" w:rsidRDefault="00CF49E0">
      <w:pPr>
        <w:pStyle w:val="Code"/>
      </w:pPr>
      <w:r>
        <w:t xml:space="preserve">    pASSporTHeader    [1] PASSporTHeader,</w:t>
      </w:r>
    </w:p>
    <w:p w14:paraId="2E79AC72" w14:textId="77777777" w:rsidR="00CF49E0" w:rsidRDefault="00CF49E0">
      <w:pPr>
        <w:pStyle w:val="Code"/>
      </w:pPr>
      <w:r>
        <w:t xml:space="preserve">    pASSporTPayload   [2] PASSporTPayload,</w:t>
      </w:r>
    </w:p>
    <w:p w14:paraId="0CD952E8" w14:textId="77777777" w:rsidR="00CF49E0" w:rsidRDefault="00CF49E0">
      <w:pPr>
        <w:pStyle w:val="Code"/>
      </w:pPr>
      <w:r>
        <w:t xml:space="preserve">    pASSporTSignature [3] OCTET STRING</w:t>
      </w:r>
    </w:p>
    <w:p w14:paraId="084E3852" w14:textId="77777777" w:rsidR="00CF49E0" w:rsidRDefault="00CF49E0">
      <w:pPr>
        <w:pStyle w:val="Code"/>
      </w:pPr>
      <w:r>
        <w:t>}</w:t>
      </w:r>
    </w:p>
    <w:p w14:paraId="3BD35172" w14:textId="77777777" w:rsidR="00CF49E0" w:rsidRDefault="00CF49E0">
      <w:pPr>
        <w:pStyle w:val="Code"/>
      </w:pPr>
    </w:p>
    <w:p w14:paraId="34E849F9" w14:textId="77777777" w:rsidR="00CF49E0" w:rsidRDefault="00CF49E0">
      <w:pPr>
        <w:pStyle w:val="Code"/>
      </w:pPr>
      <w:r>
        <w:t>PASSporTHeader ::= SEQUENCE</w:t>
      </w:r>
    </w:p>
    <w:p w14:paraId="4E6A9AD7" w14:textId="77777777" w:rsidR="00CF49E0" w:rsidRDefault="00CF49E0">
      <w:pPr>
        <w:pStyle w:val="Code"/>
      </w:pPr>
      <w:r>
        <w:t>{</w:t>
      </w:r>
    </w:p>
    <w:p w14:paraId="6AC30B96" w14:textId="77777777" w:rsidR="00CF49E0" w:rsidRDefault="00CF49E0">
      <w:pPr>
        <w:pStyle w:val="Code"/>
      </w:pPr>
      <w:r>
        <w:t xml:space="preserve">    type          [1] JWSTokenType,</w:t>
      </w:r>
    </w:p>
    <w:p w14:paraId="57A05F65" w14:textId="77777777" w:rsidR="00CF49E0" w:rsidRDefault="00CF49E0">
      <w:pPr>
        <w:pStyle w:val="Code"/>
      </w:pPr>
      <w:r>
        <w:t xml:space="preserve">    algorithm     [2] UTF8String,</w:t>
      </w:r>
    </w:p>
    <w:p w14:paraId="3E7880BB" w14:textId="77777777" w:rsidR="00CF49E0" w:rsidRDefault="00CF49E0">
      <w:pPr>
        <w:pStyle w:val="Code"/>
      </w:pPr>
      <w:r>
        <w:t xml:space="preserve">    ppt           [3] UTF8String OPTIONAL,</w:t>
      </w:r>
    </w:p>
    <w:p w14:paraId="2FEF5403" w14:textId="77777777" w:rsidR="00CF49E0" w:rsidRDefault="00CF49E0">
      <w:pPr>
        <w:pStyle w:val="Code"/>
      </w:pPr>
      <w:r>
        <w:t xml:space="preserve">    x5u           [4] UTF8String</w:t>
      </w:r>
    </w:p>
    <w:p w14:paraId="0B76B4E9" w14:textId="77777777" w:rsidR="00CF49E0" w:rsidRDefault="00CF49E0">
      <w:pPr>
        <w:pStyle w:val="Code"/>
      </w:pPr>
      <w:r>
        <w:t>}</w:t>
      </w:r>
    </w:p>
    <w:p w14:paraId="6406FC80" w14:textId="77777777" w:rsidR="00CF49E0" w:rsidRDefault="00CF49E0">
      <w:pPr>
        <w:pStyle w:val="Code"/>
      </w:pPr>
    </w:p>
    <w:p w14:paraId="7B119AA1" w14:textId="77777777" w:rsidR="00CF49E0" w:rsidRDefault="00CF49E0">
      <w:pPr>
        <w:pStyle w:val="Code"/>
      </w:pPr>
      <w:r>
        <w:t>JWSTokenType ::= ENUMERATED</w:t>
      </w:r>
    </w:p>
    <w:p w14:paraId="6D661469" w14:textId="77777777" w:rsidR="00CF49E0" w:rsidRDefault="00CF49E0">
      <w:pPr>
        <w:pStyle w:val="Code"/>
      </w:pPr>
      <w:r>
        <w:t>{</w:t>
      </w:r>
    </w:p>
    <w:p w14:paraId="0029FF27" w14:textId="77777777" w:rsidR="00CF49E0" w:rsidRDefault="00CF49E0">
      <w:pPr>
        <w:pStyle w:val="Code"/>
      </w:pPr>
      <w:r>
        <w:t xml:space="preserve">    passport(1)</w:t>
      </w:r>
    </w:p>
    <w:p w14:paraId="662E2A25" w14:textId="77777777" w:rsidR="00CF49E0" w:rsidRDefault="00CF49E0">
      <w:pPr>
        <w:pStyle w:val="Code"/>
      </w:pPr>
      <w:r>
        <w:t>}</w:t>
      </w:r>
    </w:p>
    <w:p w14:paraId="1413C961" w14:textId="77777777" w:rsidR="00CF49E0" w:rsidRDefault="00CF49E0">
      <w:pPr>
        <w:pStyle w:val="Code"/>
      </w:pPr>
    </w:p>
    <w:p w14:paraId="56213A5F" w14:textId="77777777" w:rsidR="00CF49E0" w:rsidRDefault="00CF49E0">
      <w:pPr>
        <w:pStyle w:val="Code"/>
      </w:pPr>
      <w:r>
        <w:t>PASSporTPayload ::= SEQUENCE</w:t>
      </w:r>
    </w:p>
    <w:p w14:paraId="53C927D3" w14:textId="77777777" w:rsidR="00CF49E0" w:rsidRDefault="00CF49E0">
      <w:pPr>
        <w:pStyle w:val="Code"/>
      </w:pPr>
      <w:r>
        <w:t>{</w:t>
      </w:r>
    </w:p>
    <w:p w14:paraId="6709B745" w14:textId="77777777" w:rsidR="00CF49E0" w:rsidRDefault="00CF49E0">
      <w:pPr>
        <w:pStyle w:val="Code"/>
      </w:pPr>
      <w:r>
        <w:t xml:space="preserve">    issuedAtTime    [1] GeneralizedTime,</w:t>
      </w:r>
    </w:p>
    <w:p w14:paraId="7AC8C84D" w14:textId="77777777" w:rsidR="00CF49E0" w:rsidRDefault="00CF49E0">
      <w:pPr>
        <w:pStyle w:val="Code"/>
      </w:pPr>
      <w:r>
        <w:t xml:space="preserve">    originator      [2] STIRSHAKENOriginator,</w:t>
      </w:r>
    </w:p>
    <w:p w14:paraId="03B923F1" w14:textId="77777777" w:rsidR="00CF49E0" w:rsidRDefault="00CF49E0">
      <w:pPr>
        <w:pStyle w:val="Code"/>
      </w:pPr>
      <w:r>
        <w:t xml:space="preserve">    destination     [3] STIRSHAKENDestinations,</w:t>
      </w:r>
    </w:p>
    <w:p w14:paraId="70A492AA" w14:textId="77777777" w:rsidR="00CF49E0" w:rsidRDefault="00CF49E0">
      <w:pPr>
        <w:pStyle w:val="Code"/>
      </w:pPr>
      <w:r>
        <w:t xml:space="preserve">    attestation     [4] Attestation,</w:t>
      </w:r>
    </w:p>
    <w:p w14:paraId="749B73D9" w14:textId="77777777" w:rsidR="00CF49E0" w:rsidRDefault="00CF49E0">
      <w:pPr>
        <w:pStyle w:val="Code"/>
      </w:pPr>
      <w:r>
        <w:t xml:space="preserve">    origId          [5] UTF8String,</w:t>
      </w:r>
    </w:p>
    <w:p w14:paraId="0AB841D9" w14:textId="77777777" w:rsidR="00CF49E0" w:rsidRDefault="00CF49E0">
      <w:pPr>
        <w:pStyle w:val="Code"/>
      </w:pPr>
      <w:r>
        <w:t xml:space="preserve">    diversion       [6] STIRSHAKENDestination</w:t>
      </w:r>
    </w:p>
    <w:p w14:paraId="59C2D89A" w14:textId="77777777" w:rsidR="00CF49E0" w:rsidRDefault="00CF49E0">
      <w:pPr>
        <w:pStyle w:val="Code"/>
      </w:pPr>
      <w:r>
        <w:t>}</w:t>
      </w:r>
    </w:p>
    <w:p w14:paraId="22FC83AF" w14:textId="77777777" w:rsidR="00CF49E0" w:rsidRDefault="00CF49E0">
      <w:pPr>
        <w:pStyle w:val="Code"/>
      </w:pPr>
    </w:p>
    <w:p w14:paraId="4C548E17" w14:textId="77777777" w:rsidR="00CF49E0" w:rsidRDefault="00CF49E0">
      <w:pPr>
        <w:pStyle w:val="Code"/>
      </w:pPr>
      <w:r>
        <w:t>STIRSHAKENOriginator ::= CHOICE</w:t>
      </w:r>
    </w:p>
    <w:p w14:paraId="62DBE710" w14:textId="77777777" w:rsidR="00CF49E0" w:rsidRDefault="00CF49E0">
      <w:pPr>
        <w:pStyle w:val="Code"/>
      </w:pPr>
      <w:r>
        <w:t>{</w:t>
      </w:r>
    </w:p>
    <w:p w14:paraId="293C416E" w14:textId="77777777" w:rsidR="00CF49E0" w:rsidRDefault="00CF49E0">
      <w:pPr>
        <w:pStyle w:val="Code"/>
      </w:pPr>
      <w:r>
        <w:t xml:space="preserve">    telephoneNumber [1] STIRSHAKENTN,</w:t>
      </w:r>
    </w:p>
    <w:p w14:paraId="07A6F307" w14:textId="77777777" w:rsidR="00CF49E0" w:rsidRDefault="00CF49E0">
      <w:pPr>
        <w:pStyle w:val="Code"/>
      </w:pPr>
      <w:r>
        <w:t xml:space="preserve">    sTIRSHAKENURI   [2] UTF8String</w:t>
      </w:r>
    </w:p>
    <w:p w14:paraId="2AC613C2" w14:textId="77777777" w:rsidR="00CF49E0" w:rsidRDefault="00CF49E0">
      <w:pPr>
        <w:pStyle w:val="Code"/>
      </w:pPr>
      <w:r>
        <w:t>}</w:t>
      </w:r>
    </w:p>
    <w:p w14:paraId="0BF0C682" w14:textId="77777777" w:rsidR="00CF49E0" w:rsidRDefault="00CF49E0">
      <w:pPr>
        <w:pStyle w:val="Code"/>
      </w:pPr>
    </w:p>
    <w:p w14:paraId="2EFC1237" w14:textId="77777777" w:rsidR="00CF49E0" w:rsidRDefault="00CF49E0">
      <w:pPr>
        <w:pStyle w:val="Code"/>
      </w:pPr>
      <w:r>
        <w:t>STIRSHAKENDestinations ::= SEQUENCE OF STIRSHAKENDestination</w:t>
      </w:r>
    </w:p>
    <w:p w14:paraId="1753892C" w14:textId="77777777" w:rsidR="00CF49E0" w:rsidRDefault="00CF49E0">
      <w:pPr>
        <w:pStyle w:val="Code"/>
      </w:pPr>
    </w:p>
    <w:p w14:paraId="7AC21181" w14:textId="77777777" w:rsidR="00CF49E0" w:rsidRDefault="00CF49E0">
      <w:pPr>
        <w:pStyle w:val="Code"/>
      </w:pPr>
      <w:r>
        <w:t>STIRSHAKENDestination ::= CHOICE</w:t>
      </w:r>
    </w:p>
    <w:p w14:paraId="02268EBC" w14:textId="77777777" w:rsidR="00CF49E0" w:rsidRDefault="00CF49E0">
      <w:pPr>
        <w:pStyle w:val="Code"/>
      </w:pPr>
      <w:r>
        <w:t>{</w:t>
      </w:r>
    </w:p>
    <w:p w14:paraId="1C3E61FE" w14:textId="77777777" w:rsidR="00CF49E0" w:rsidRDefault="00CF49E0">
      <w:pPr>
        <w:pStyle w:val="Code"/>
      </w:pPr>
      <w:r>
        <w:t xml:space="preserve">    telephoneNumber [1] STIRSHAKENTN,</w:t>
      </w:r>
    </w:p>
    <w:p w14:paraId="204220C0" w14:textId="77777777" w:rsidR="00CF49E0" w:rsidRDefault="00CF49E0">
      <w:pPr>
        <w:pStyle w:val="Code"/>
      </w:pPr>
      <w:r>
        <w:t xml:space="preserve">    sTIRSHAKENURI   [2] UTF8String</w:t>
      </w:r>
    </w:p>
    <w:p w14:paraId="23EF1734" w14:textId="77777777" w:rsidR="00CF49E0" w:rsidRDefault="00CF49E0">
      <w:pPr>
        <w:pStyle w:val="Code"/>
      </w:pPr>
      <w:r>
        <w:t>}</w:t>
      </w:r>
    </w:p>
    <w:p w14:paraId="2659FB3C" w14:textId="77777777" w:rsidR="00CF49E0" w:rsidRDefault="00CF49E0">
      <w:pPr>
        <w:pStyle w:val="Code"/>
      </w:pPr>
    </w:p>
    <w:p w14:paraId="6508025D" w14:textId="77777777" w:rsidR="00CF49E0" w:rsidRDefault="00CF49E0">
      <w:pPr>
        <w:pStyle w:val="Code"/>
      </w:pPr>
    </w:p>
    <w:p w14:paraId="7F4F9441" w14:textId="77777777" w:rsidR="00CF49E0" w:rsidRDefault="00CF49E0">
      <w:pPr>
        <w:pStyle w:val="Code"/>
      </w:pPr>
      <w:r>
        <w:t>STIRSHAKENTN ::= CHOICE</w:t>
      </w:r>
    </w:p>
    <w:p w14:paraId="2AF78617" w14:textId="77777777" w:rsidR="00CF49E0" w:rsidRDefault="00CF49E0">
      <w:pPr>
        <w:pStyle w:val="Code"/>
      </w:pPr>
      <w:r>
        <w:t>{</w:t>
      </w:r>
    </w:p>
    <w:p w14:paraId="74DFD939" w14:textId="77777777" w:rsidR="00CF49E0" w:rsidRDefault="00CF49E0">
      <w:pPr>
        <w:pStyle w:val="Code"/>
      </w:pPr>
      <w:r>
        <w:t xml:space="preserve">    mSISDN [1] MSISDN</w:t>
      </w:r>
    </w:p>
    <w:p w14:paraId="4A9D5ABD" w14:textId="77777777" w:rsidR="00CF49E0" w:rsidRDefault="00CF49E0">
      <w:pPr>
        <w:pStyle w:val="Code"/>
      </w:pPr>
      <w:r>
        <w:t>}</w:t>
      </w:r>
    </w:p>
    <w:p w14:paraId="11AEE865" w14:textId="77777777" w:rsidR="00CF49E0" w:rsidRDefault="00CF49E0">
      <w:pPr>
        <w:pStyle w:val="Code"/>
      </w:pPr>
    </w:p>
    <w:p w14:paraId="7E161519" w14:textId="77777777" w:rsidR="00CF49E0" w:rsidRDefault="00CF49E0">
      <w:pPr>
        <w:pStyle w:val="Code"/>
      </w:pPr>
      <w:r>
        <w:t>Attestation ::= ENUMERATED</w:t>
      </w:r>
    </w:p>
    <w:p w14:paraId="303458F1" w14:textId="77777777" w:rsidR="00CF49E0" w:rsidRDefault="00CF49E0">
      <w:pPr>
        <w:pStyle w:val="Code"/>
      </w:pPr>
      <w:r>
        <w:t>{</w:t>
      </w:r>
    </w:p>
    <w:p w14:paraId="6344EEF0" w14:textId="77777777" w:rsidR="00CF49E0" w:rsidRDefault="00CF49E0">
      <w:pPr>
        <w:pStyle w:val="Code"/>
      </w:pPr>
      <w:r>
        <w:t xml:space="preserve">    attestationA(1),</w:t>
      </w:r>
    </w:p>
    <w:p w14:paraId="668F61C6" w14:textId="77777777" w:rsidR="00CF49E0" w:rsidRDefault="00CF49E0">
      <w:pPr>
        <w:pStyle w:val="Code"/>
      </w:pPr>
      <w:r>
        <w:t xml:space="preserve">    attestationB(2),</w:t>
      </w:r>
    </w:p>
    <w:p w14:paraId="25A6DB0C" w14:textId="77777777" w:rsidR="00CF49E0" w:rsidRDefault="00CF49E0">
      <w:pPr>
        <w:pStyle w:val="Code"/>
      </w:pPr>
      <w:r>
        <w:t xml:space="preserve">    attestationC(3)</w:t>
      </w:r>
    </w:p>
    <w:p w14:paraId="0D2E2757" w14:textId="77777777" w:rsidR="00CF49E0" w:rsidRDefault="00CF49E0">
      <w:pPr>
        <w:pStyle w:val="Code"/>
      </w:pPr>
      <w:r>
        <w:t>}</w:t>
      </w:r>
    </w:p>
    <w:p w14:paraId="3EA7EF20" w14:textId="77777777" w:rsidR="00CF49E0" w:rsidRDefault="00CF49E0">
      <w:pPr>
        <w:pStyle w:val="Code"/>
      </w:pPr>
    </w:p>
    <w:p w14:paraId="4B8D7325" w14:textId="77777777" w:rsidR="00CF49E0" w:rsidRDefault="00CF49E0">
      <w:pPr>
        <w:pStyle w:val="Code"/>
      </w:pPr>
      <w:r>
        <w:t>SHAKENValidationResult ::= ENUMERATED</w:t>
      </w:r>
    </w:p>
    <w:p w14:paraId="0C872817" w14:textId="77777777" w:rsidR="00CF49E0" w:rsidRDefault="00CF49E0">
      <w:pPr>
        <w:pStyle w:val="Code"/>
      </w:pPr>
      <w:r>
        <w:t>{</w:t>
      </w:r>
    </w:p>
    <w:p w14:paraId="38199F12" w14:textId="77777777" w:rsidR="00CF49E0" w:rsidRDefault="00CF49E0">
      <w:pPr>
        <w:pStyle w:val="Code"/>
      </w:pPr>
      <w:r>
        <w:t xml:space="preserve">    tNValidationPassed(1),</w:t>
      </w:r>
    </w:p>
    <w:p w14:paraId="49F84F87" w14:textId="77777777" w:rsidR="00CF49E0" w:rsidRDefault="00CF49E0">
      <w:pPr>
        <w:pStyle w:val="Code"/>
      </w:pPr>
      <w:r>
        <w:t xml:space="preserve">    tNValidationFailed(2),</w:t>
      </w:r>
    </w:p>
    <w:p w14:paraId="560FCDA7" w14:textId="77777777" w:rsidR="00CF49E0" w:rsidRDefault="00CF49E0">
      <w:pPr>
        <w:pStyle w:val="Code"/>
      </w:pPr>
      <w:r>
        <w:t xml:space="preserve">    noTNValidation(3)</w:t>
      </w:r>
    </w:p>
    <w:p w14:paraId="375150D1" w14:textId="77777777" w:rsidR="00CF49E0" w:rsidRDefault="00CF49E0">
      <w:pPr>
        <w:pStyle w:val="Code"/>
      </w:pPr>
      <w:r>
        <w:t>}</w:t>
      </w:r>
    </w:p>
    <w:p w14:paraId="459630E6" w14:textId="77777777" w:rsidR="00CF49E0" w:rsidRDefault="00CF49E0">
      <w:pPr>
        <w:pStyle w:val="Code"/>
      </w:pPr>
    </w:p>
    <w:p w14:paraId="2DDED2A1" w14:textId="77777777" w:rsidR="00CF49E0" w:rsidRDefault="00CF49E0">
      <w:pPr>
        <w:pStyle w:val="Code"/>
      </w:pPr>
      <w:r>
        <w:t>SHAKENFailureStatusCode ::= INTEGER</w:t>
      </w:r>
    </w:p>
    <w:p w14:paraId="5843339E" w14:textId="77777777" w:rsidR="00CF49E0" w:rsidRDefault="00CF49E0">
      <w:pPr>
        <w:pStyle w:val="Code"/>
      </w:pPr>
    </w:p>
    <w:p w14:paraId="25201907" w14:textId="77777777" w:rsidR="00CF49E0" w:rsidRDefault="00CF49E0">
      <w:pPr>
        <w:pStyle w:val="Code"/>
      </w:pPr>
      <w:r>
        <w:t>ECNAMDisplayInfo ::= SEQUENCE</w:t>
      </w:r>
    </w:p>
    <w:p w14:paraId="5B6CF935" w14:textId="77777777" w:rsidR="00CF49E0" w:rsidRDefault="00CF49E0">
      <w:pPr>
        <w:pStyle w:val="Code"/>
      </w:pPr>
      <w:r>
        <w:t>{</w:t>
      </w:r>
    </w:p>
    <w:p w14:paraId="7EA15405" w14:textId="77777777" w:rsidR="00CF49E0" w:rsidRDefault="00CF49E0">
      <w:pPr>
        <w:pStyle w:val="Code"/>
      </w:pPr>
      <w:r>
        <w:t xml:space="preserve">    name           [1] UTF8String,</w:t>
      </w:r>
    </w:p>
    <w:p w14:paraId="0E2147FE" w14:textId="77777777" w:rsidR="00CF49E0" w:rsidRDefault="00CF49E0">
      <w:pPr>
        <w:pStyle w:val="Code"/>
      </w:pPr>
      <w:r>
        <w:t xml:space="preserve">    additionalInfo [2] OCTET STRING OPTIONAL</w:t>
      </w:r>
    </w:p>
    <w:p w14:paraId="2DD39EA3" w14:textId="77777777" w:rsidR="00CF49E0" w:rsidRDefault="00CF49E0">
      <w:pPr>
        <w:pStyle w:val="Code"/>
      </w:pPr>
      <w:r>
        <w:t>}</w:t>
      </w:r>
    </w:p>
    <w:p w14:paraId="2A799202" w14:textId="77777777" w:rsidR="00CF49E0" w:rsidRDefault="00CF49E0">
      <w:pPr>
        <w:pStyle w:val="Code"/>
      </w:pPr>
    </w:p>
    <w:p w14:paraId="14E31273" w14:textId="77777777" w:rsidR="00CF49E0" w:rsidRDefault="00CF49E0">
      <w:pPr>
        <w:pStyle w:val="Code"/>
      </w:pPr>
      <w:r>
        <w:t>RCDDisplayInfo ::= SEQUENCE</w:t>
      </w:r>
    </w:p>
    <w:p w14:paraId="66477056" w14:textId="77777777" w:rsidR="00CF49E0" w:rsidRDefault="00CF49E0">
      <w:pPr>
        <w:pStyle w:val="Code"/>
      </w:pPr>
      <w:r>
        <w:t>{</w:t>
      </w:r>
    </w:p>
    <w:p w14:paraId="5DAD73AC" w14:textId="77777777" w:rsidR="00CF49E0" w:rsidRDefault="00CF49E0">
      <w:pPr>
        <w:pStyle w:val="Code"/>
      </w:pPr>
      <w:r>
        <w:t xml:space="preserve">    name [1] UTF8String,</w:t>
      </w:r>
    </w:p>
    <w:p w14:paraId="623B84EB" w14:textId="77777777" w:rsidR="00CF49E0" w:rsidRDefault="00CF49E0">
      <w:pPr>
        <w:pStyle w:val="Code"/>
      </w:pPr>
      <w:r>
        <w:t xml:space="preserve">    jcd  [2] OCTET STRING OPTIONAL,</w:t>
      </w:r>
    </w:p>
    <w:p w14:paraId="206719BE" w14:textId="77777777" w:rsidR="00CF49E0" w:rsidRDefault="00CF49E0">
      <w:pPr>
        <w:pStyle w:val="Code"/>
      </w:pPr>
      <w:r>
        <w:t xml:space="preserve">    jcl  [3] OCTET STRING OPTIONAL</w:t>
      </w:r>
    </w:p>
    <w:p w14:paraId="2E5356DB" w14:textId="77777777" w:rsidR="00CF49E0" w:rsidRDefault="00CF49E0">
      <w:pPr>
        <w:pStyle w:val="Code"/>
      </w:pPr>
      <w:r>
        <w:t>}</w:t>
      </w:r>
    </w:p>
    <w:p w14:paraId="4E37D850" w14:textId="77777777" w:rsidR="00CF49E0" w:rsidRDefault="00CF49E0">
      <w:pPr>
        <w:pStyle w:val="Code"/>
      </w:pPr>
    </w:p>
    <w:p w14:paraId="4F725D36" w14:textId="77777777" w:rsidR="00CF49E0" w:rsidRDefault="00CF49E0">
      <w:pPr>
        <w:pStyle w:val="CodeHeader"/>
      </w:pPr>
      <w:r>
        <w:t>-- =================</w:t>
      </w:r>
    </w:p>
    <w:p w14:paraId="716ECCE3" w14:textId="77777777" w:rsidR="00CF49E0" w:rsidRDefault="00CF49E0">
      <w:pPr>
        <w:pStyle w:val="CodeHeader"/>
      </w:pPr>
      <w:r>
        <w:t>-- EES definitions</w:t>
      </w:r>
    </w:p>
    <w:p w14:paraId="42B70C5D" w14:textId="77777777" w:rsidR="00CF49E0" w:rsidRDefault="00CF49E0">
      <w:pPr>
        <w:pStyle w:val="Code"/>
      </w:pPr>
      <w:r>
        <w:t>-- =================</w:t>
      </w:r>
    </w:p>
    <w:p w14:paraId="036214D8" w14:textId="77777777" w:rsidR="00CF49E0" w:rsidRDefault="00CF49E0">
      <w:pPr>
        <w:pStyle w:val="Code"/>
      </w:pPr>
    </w:p>
    <w:p w14:paraId="64C659C4" w14:textId="77777777" w:rsidR="00CF49E0" w:rsidRDefault="00CF49E0">
      <w:pPr>
        <w:pStyle w:val="Code"/>
      </w:pPr>
      <w:r>
        <w:t>-- See clause 7.14.2.2 for details of this structure</w:t>
      </w:r>
    </w:p>
    <w:p w14:paraId="286E8FFE" w14:textId="77777777" w:rsidR="00CF49E0" w:rsidRDefault="00CF49E0">
      <w:pPr>
        <w:pStyle w:val="Code"/>
      </w:pPr>
      <w:r>
        <w:lastRenderedPageBreak/>
        <w:t>EESEECRegistration ::= SEQUENCE</w:t>
      </w:r>
    </w:p>
    <w:p w14:paraId="3496CA4E" w14:textId="77777777" w:rsidR="00CF49E0" w:rsidRDefault="00CF49E0">
      <w:pPr>
        <w:pStyle w:val="Code"/>
      </w:pPr>
      <w:r>
        <w:t>{</w:t>
      </w:r>
    </w:p>
    <w:p w14:paraId="17DBF3AC" w14:textId="77777777" w:rsidR="00CF49E0" w:rsidRDefault="00CF49E0">
      <w:pPr>
        <w:pStyle w:val="Code"/>
      </w:pPr>
      <w:r>
        <w:t xml:space="preserve">    registrationType         [1] RegistrationType,</w:t>
      </w:r>
    </w:p>
    <w:p w14:paraId="6C1FBF16" w14:textId="77777777" w:rsidR="00CF49E0" w:rsidRDefault="00CF49E0">
      <w:pPr>
        <w:pStyle w:val="Code"/>
      </w:pPr>
      <w:r>
        <w:t xml:space="preserve">    eECID                    [2] UTF8String,</w:t>
      </w:r>
    </w:p>
    <w:p w14:paraId="18F29246" w14:textId="77777777" w:rsidR="00CF49E0" w:rsidRDefault="00CF49E0">
      <w:pPr>
        <w:pStyle w:val="Code"/>
      </w:pPr>
      <w:r>
        <w:t xml:space="preserve">    gPSI                     [3] GPSI OPTIONAL,</w:t>
      </w:r>
    </w:p>
    <w:p w14:paraId="2CE254D5" w14:textId="77777777" w:rsidR="00CF49E0" w:rsidRDefault="00CF49E0">
      <w:pPr>
        <w:pStyle w:val="Code"/>
      </w:pPr>
      <w:r>
        <w:t xml:space="preserve">    aCProfiles               [4] ACProfiles OPTIONAL,</w:t>
      </w:r>
    </w:p>
    <w:p w14:paraId="01DD3B36" w14:textId="77777777" w:rsidR="00CF49E0" w:rsidRDefault="00CF49E0">
      <w:pPr>
        <w:pStyle w:val="Code"/>
      </w:pPr>
      <w:r>
        <w:t xml:space="preserve">    eECServiceContSupport    [5] ACRScenarios OPTIONAL,</w:t>
      </w:r>
    </w:p>
    <w:p w14:paraId="1F353334" w14:textId="77777777" w:rsidR="00CF49E0" w:rsidRDefault="00CF49E0">
      <w:pPr>
        <w:pStyle w:val="Code"/>
      </w:pPr>
      <w:r>
        <w:t xml:space="preserve">    expirationTime           [6] Timestamp OPTIONAL,</w:t>
      </w:r>
    </w:p>
    <w:p w14:paraId="56FA084A" w14:textId="77777777" w:rsidR="00CF49E0" w:rsidRDefault="00CF49E0">
      <w:pPr>
        <w:pStyle w:val="Code"/>
      </w:pPr>
      <w:r>
        <w:t xml:space="preserve">    eECContextID             [7] UTF8String OPTIONAL,</w:t>
      </w:r>
    </w:p>
    <w:p w14:paraId="511CEAC7" w14:textId="77777777" w:rsidR="00CF49E0" w:rsidRDefault="00CF49E0">
      <w:pPr>
        <w:pStyle w:val="Code"/>
      </w:pPr>
      <w:r>
        <w:t xml:space="preserve">    srcEESID                 [8] UTF8String OPTIONAL,</w:t>
      </w:r>
    </w:p>
    <w:p w14:paraId="5D67C3B6" w14:textId="77777777" w:rsidR="00CF49E0" w:rsidRDefault="00CF49E0">
      <w:pPr>
        <w:pStyle w:val="Code"/>
      </w:pPr>
      <w:r>
        <w:t xml:space="preserve">    unfulfilledACProfiles    [9] UnfulfilledACProfiles OPTIONAL,</w:t>
      </w:r>
    </w:p>
    <w:p w14:paraId="70CBFAC6" w14:textId="77777777" w:rsidR="00CF49E0" w:rsidRDefault="00CF49E0">
      <w:pPr>
        <w:pStyle w:val="Code"/>
      </w:pPr>
      <w:r>
        <w:t xml:space="preserve">    failureResponse          [10] FailureResponse OPTIONAL</w:t>
      </w:r>
    </w:p>
    <w:p w14:paraId="5C608014" w14:textId="77777777" w:rsidR="00CF49E0" w:rsidRDefault="00CF49E0">
      <w:pPr>
        <w:pStyle w:val="Code"/>
      </w:pPr>
      <w:r>
        <w:t>}</w:t>
      </w:r>
    </w:p>
    <w:p w14:paraId="7D1E6CBC" w14:textId="77777777" w:rsidR="00CF49E0" w:rsidRDefault="00CF49E0">
      <w:pPr>
        <w:pStyle w:val="Code"/>
      </w:pPr>
    </w:p>
    <w:p w14:paraId="133E509A" w14:textId="77777777" w:rsidR="00CF49E0" w:rsidRDefault="00CF49E0">
      <w:pPr>
        <w:pStyle w:val="Code"/>
      </w:pPr>
      <w:r>
        <w:t>-- See clause 7.14.2.3 for details of this structure</w:t>
      </w:r>
    </w:p>
    <w:p w14:paraId="58A6D16D" w14:textId="77777777" w:rsidR="00CF49E0" w:rsidRDefault="00CF49E0">
      <w:pPr>
        <w:pStyle w:val="Code"/>
      </w:pPr>
      <w:r>
        <w:t>EESEASDiscovery ::= SEQUENCE</w:t>
      </w:r>
    </w:p>
    <w:p w14:paraId="12BD2641" w14:textId="77777777" w:rsidR="00CF49E0" w:rsidRDefault="00CF49E0">
      <w:pPr>
        <w:pStyle w:val="Code"/>
      </w:pPr>
      <w:r>
        <w:t>{</w:t>
      </w:r>
    </w:p>
    <w:p w14:paraId="7D71556A" w14:textId="77777777" w:rsidR="00CF49E0" w:rsidRDefault="00CF49E0">
      <w:pPr>
        <w:pStyle w:val="Code"/>
      </w:pPr>
      <w:r>
        <w:t xml:space="preserve">    eECID                    [1] UTF8String,</w:t>
      </w:r>
    </w:p>
    <w:p w14:paraId="7FE6C07C" w14:textId="77777777" w:rsidR="00CF49E0" w:rsidRDefault="00CF49E0">
      <w:pPr>
        <w:pStyle w:val="Code"/>
      </w:pPr>
      <w:r>
        <w:t xml:space="preserve">    gPSI                     [2] GPSI OPTIONAL,</w:t>
      </w:r>
    </w:p>
    <w:p w14:paraId="52735459" w14:textId="77777777" w:rsidR="00CF49E0" w:rsidRDefault="00CF49E0">
      <w:pPr>
        <w:pStyle w:val="Code"/>
      </w:pPr>
      <w:r>
        <w:t xml:space="preserve">    eASDiscoveryFilter       [3] EASDiscoveryFilter OPTIONAL,</w:t>
      </w:r>
    </w:p>
    <w:p w14:paraId="2D77CB8D" w14:textId="77777777" w:rsidR="00CF49E0" w:rsidRDefault="00CF49E0">
      <w:pPr>
        <w:pStyle w:val="Code"/>
      </w:pPr>
      <w:r>
        <w:t xml:space="preserve">    eECServiceContSupport    [4] ACRScenarios OPTIONAL,</w:t>
      </w:r>
    </w:p>
    <w:p w14:paraId="67C8A54E" w14:textId="77777777" w:rsidR="00CF49E0" w:rsidRDefault="00CF49E0">
      <w:pPr>
        <w:pStyle w:val="Code"/>
      </w:pPr>
      <w:r>
        <w:t xml:space="preserve">    uELocation               [5] Location OPTIONAL,</w:t>
      </w:r>
    </w:p>
    <w:p w14:paraId="177A8D4F" w14:textId="77777777" w:rsidR="00CF49E0" w:rsidRDefault="00CF49E0">
      <w:pPr>
        <w:pStyle w:val="Code"/>
      </w:pPr>
      <w:r>
        <w:t xml:space="preserve">    eASTargetDNAIs           [6] DNAIs OPTIONAL,</w:t>
      </w:r>
    </w:p>
    <w:p w14:paraId="538BDFB9" w14:textId="77777777" w:rsidR="00CF49E0" w:rsidRDefault="00CF49E0">
      <w:pPr>
        <w:pStyle w:val="Code"/>
      </w:pPr>
      <w:r>
        <w:t xml:space="preserve">    discoveredEAS            [7] DiscoveredEAS OPTIONAL,</w:t>
      </w:r>
    </w:p>
    <w:p w14:paraId="381295BF" w14:textId="77777777" w:rsidR="00CF49E0" w:rsidRDefault="00CF49E0">
      <w:pPr>
        <w:pStyle w:val="Code"/>
      </w:pPr>
      <w:r>
        <w:t xml:space="preserve">    failureResponse          [8] FailureResponse OPTIONAL</w:t>
      </w:r>
    </w:p>
    <w:p w14:paraId="3C079C8D" w14:textId="77777777" w:rsidR="00CF49E0" w:rsidRDefault="00CF49E0">
      <w:pPr>
        <w:pStyle w:val="Code"/>
      </w:pPr>
      <w:r>
        <w:t>}</w:t>
      </w:r>
    </w:p>
    <w:p w14:paraId="0B0D90BD" w14:textId="77777777" w:rsidR="00CF49E0" w:rsidRDefault="00CF49E0">
      <w:pPr>
        <w:pStyle w:val="Code"/>
      </w:pPr>
    </w:p>
    <w:p w14:paraId="22764907" w14:textId="77777777" w:rsidR="00CF49E0" w:rsidRDefault="00CF49E0">
      <w:pPr>
        <w:pStyle w:val="Code"/>
      </w:pPr>
      <w:r>
        <w:t>-- See clause 7.14.2.4 for details of this structure</w:t>
      </w:r>
    </w:p>
    <w:p w14:paraId="2EDC4505" w14:textId="77777777" w:rsidR="00CF49E0" w:rsidRDefault="00CF49E0">
      <w:pPr>
        <w:pStyle w:val="Code"/>
      </w:pPr>
      <w:r>
        <w:t>EESEASDiscoverySubscription ::= SEQUENCE</w:t>
      </w:r>
    </w:p>
    <w:p w14:paraId="5350A27D" w14:textId="77777777" w:rsidR="00CF49E0" w:rsidRDefault="00CF49E0">
      <w:pPr>
        <w:pStyle w:val="Code"/>
      </w:pPr>
      <w:r>
        <w:t>{</w:t>
      </w:r>
    </w:p>
    <w:p w14:paraId="57766ECC" w14:textId="77777777" w:rsidR="00CF49E0" w:rsidRDefault="00CF49E0">
      <w:pPr>
        <w:pStyle w:val="Code"/>
      </w:pPr>
      <w:r>
        <w:t xml:space="preserve">    eECID                    [1] UTF8String,</w:t>
      </w:r>
    </w:p>
    <w:p w14:paraId="75857CB2" w14:textId="77777777" w:rsidR="00CF49E0" w:rsidRDefault="00CF49E0">
      <w:pPr>
        <w:pStyle w:val="Code"/>
      </w:pPr>
      <w:r>
        <w:t xml:space="preserve">    gPSI                     [2] GPSI OPTIONAL,</w:t>
      </w:r>
    </w:p>
    <w:p w14:paraId="1D0DAAC8" w14:textId="77777777" w:rsidR="00CF49E0" w:rsidRDefault="00CF49E0">
      <w:pPr>
        <w:pStyle w:val="Code"/>
      </w:pPr>
      <w:r>
        <w:t xml:space="preserve">    subscriptionType         [3] SubscriptionType,</w:t>
      </w:r>
    </w:p>
    <w:p w14:paraId="305D86B6" w14:textId="77777777" w:rsidR="00CF49E0" w:rsidRDefault="00CF49E0">
      <w:pPr>
        <w:pStyle w:val="Code"/>
      </w:pPr>
      <w:r>
        <w:t xml:space="preserve">    eASEventType             [4] EASEventType,</w:t>
      </w:r>
    </w:p>
    <w:p w14:paraId="0F05B59C" w14:textId="77777777" w:rsidR="00CF49E0" w:rsidRDefault="00CF49E0">
      <w:pPr>
        <w:pStyle w:val="Code"/>
      </w:pPr>
      <w:r>
        <w:t xml:space="preserve">    eASDiscoveryFilter       [5] EASDiscoveryFilter OPTIONAL,</w:t>
      </w:r>
    </w:p>
    <w:p w14:paraId="6914CBB4" w14:textId="77777777" w:rsidR="00CF49E0" w:rsidRDefault="00CF49E0">
      <w:pPr>
        <w:pStyle w:val="Code"/>
      </w:pPr>
      <w:r>
        <w:t xml:space="preserve">    eASDynamicInfoFilter     [6] EASDynamicInfoFilter OPTIONAL,</w:t>
      </w:r>
    </w:p>
    <w:p w14:paraId="5DD7B4C5" w14:textId="77777777" w:rsidR="00CF49E0" w:rsidRDefault="00CF49E0">
      <w:pPr>
        <w:pStyle w:val="Code"/>
      </w:pPr>
      <w:r>
        <w:t xml:space="preserve">    eECServiceContSupport    [7] ACRScenarios OPTIONAL,</w:t>
      </w:r>
    </w:p>
    <w:p w14:paraId="373ED77D" w14:textId="77777777" w:rsidR="00CF49E0" w:rsidRDefault="00CF49E0">
      <w:pPr>
        <w:pStyle w:val="Code"/>
      </w:pPr>
      <w:r>
        <w:t xml:space="preserve">    expirationTime           [8] Timestamp OPTIONAL,</w:t>
      </w:r>
    </w:p>
    <w:p w14:paraId="00DD9BCC" w14:textId="77777777" w:rsidR="00CF49E0" w:rsidRDefault="00CF49E0">
      <w:pPr>
        <w:pStyle w:val="Code"/>
      </w:pPr>
      <w:r>
        <w:t xml:space="preserve">    subscriptionId           [9] UTF8String OPTIONAL,</w:t>
      </w:r>
    </w:p>
    <w:p w14:paraId="50AE9C3A" w14:textId="77777777" w:rsidR="00CF49E0" w:rsidRDefault="00CF49E0">
      <w:pPr>
        <w:pStyle w:val="Code"/>
      </w:pPr>
      <w:r>
        <w:t xml:space="preserve">    failureResponse          [10] FailureResponse OPTIONAL</w:t>
      </w:r>
    </w:p>
    <w:p w14:paraId="55AC42F9" w14:textId="77777777" w:rsidR="00CF49E0" w:rsidRDefault="00CF49E0">
      <w:pPr>
        <w:pStyle w:val="Code"/>
      </w:pPr>
      <w:r>
        <w:t>}</w:t>
      </w:r>
    </w:p>
    <w:p w14:paraId="4C9230F5" w14:textId="77777777" w:rsidR="00CF49E0" w:rsidRDefault="00CF49E0">
      <w:pPr>
        <w:pStyle w:val="Code"/>
      </w:pPr>
    </w:p>
    <w:p w14:paraId="1F6D136D" w14:textId="77777777" w:rsidR="00CF49E0" w:rsidRDefault="00CF49E0">
      <w:pPr>
        <w:pStyle w:val="Code"/>
      </w:pPr>
      <w:r>
        <w:t>-- See clause 7.14.2.5 for details of this structure</w:t>
      </w:r>
    </w:p>
    <w:p w14:paraId="368F1012" w14:textId="77777777" w:rsidR="00CF49E0" w:rsidRDefault="00CF49E0">
      <w:pPr>
        <w:pStyle w:val="Code"/>
      </w:pPr>
      <w:r>
        <w:t>EESEASDiscoveryNotification ::= SEQUENCE</w:t>
      </w:r>
    </w:p>
    <w:p w14:paraId="2968435B" w14:textId="77777777" w:rsidR="00CF49E0" w:rsidRDefault="00CF49E0">
      <w:pPr>
        <w:pStyle w:val="Code"/>
      </w:pPr>
      <w:r>
        <w:t>{</w:t>
      </w:r>
    </w:p>
    <w:p w14:paraId="1FECB21B" w14:textId="77777777" w:rsidR="00CF49E0" w:rsidRDefault="00CF49E0">
      <w:pPr>
        <w:pStyle w:val="Code"/>
      </w:pPr>
      <w:r>
        <w:t xml:space="preserve">    subscriptionID     [1] UTF8String,</w:t>
      </w:r>
    </w:p>
    <w:p w14:paraId="56798A8D" w14:textId="77777777" w:rsidR="00CF49E0" w:rsidRDefault="00CF49E0">
      <w:pPr>
        <w:pStyle w:val="Code"/>
      </w:pPr>
      <w:r>
        <w:t xml:space="preserve">    eventType          [2] EASEventType,</w:t>
      </w:r>
    </w:p>
    <w:p w14:paraId="0FC52DC6" w14:textId="77777777" w:rsidR="00CF49E0" w:rsidRDefault="00CF49E0">
      <w:pPr>
        <w:pStyle w:val="Code"/>
      </w:pPr>
      <w:r>
        <w:t xml:space="preserve">    discoveredEAS      [3] DiscoveredEAS,</w:t>
      </w:r>
    </w:p>
    <w:p w14:paraId="1A79C3A6" w14:textId="77777777" w:rsidR="00CF49E0" w:rsidRDefault="00CF49E0">
      <w:pPr>
        <w:pStyle w:val="Code"/>
      </w:pPr>
      <w:r>
        <w:t xml:space="preserve">    failureResponse    [4] FailureResponse OPTIONAL</w:t>
      </w:r>
    </w:p>
    <w:p w14:paraId="4C536C0E" w14:textId="77777777" w:rsidR="00CF49E0" w:rsidRDefault="00CF49E0">
      <w:pPr>
        <w:pStyle w:val="Code"/>
      </w:pPr>
      <w:r>
        <w:t>}</w:t>
      </w:r>
    </w:p>
    <w:p w14:paraId="37652A21" w14:textId="77777777" w:rsidR="00CF49E0" w:rsidRDefault="00CF49E0">
      <w:pPr>
        <w:pStyle w:val="Code"/>
      </w:pPr>
    </w:p>
    <w:p w14:paraId="3F0E140C" w14:textId="77777777" w:rsidR="00CF49E0" w:rsidRDefault="00CF49E0">
      <w:pPr>
        <w:pStyle w:val="Code"/>
      </w:pPr>
      <w:r>
        <w:t>-- See clause 7.14.2.6 for details of this structure</w:t>
      </w:r>
    </w:p>
    <w:p w14:paraId="1A23E4F5" w14:textId="77777777" w:rsidR="00CF49E0" w:rsidRDefault="00CF49E0">
      <w:pPr>
        <w:pStyle w:val="Code"/>
      </w:pPr>
      <w:r>
        <w:t>EESAppContextRelocation ::= SEQUENCE</w:t>
      </w:r>
    </w:p>
    <w:p w14:paraId="6E134140" w14:textId="77777777" w:rsidR="00CF49E0" w:rsidRDefault="00CF49E0">
      <w:pPr>
        <w:pStyle w:val="Code"/>
      </w:pPr>
      <w:r>
        <w:t>{</w:t>
      </w:r>
    </w:p>
    <w:p w14:paraId="73BB2191" w14:textId="77777777" w:rsidR="00CF49E0" w:rsidRDefault="00CF49E0">
      <w:pPr>
        <w:pStyle w:val="Code"/>
      </w:pPr>
      <w:r>
        <w:t xml:space="preserve">    eECID              [1] UTF8String,</w:t>
      </w:r>
    </w:p>
    <w:p w14:paraId="6D03B87A" w14:textId="77777777" w:rsidR="00CF49E0" w:rsidRDefault="00CF49E0">
      <w:pPr>
        <w:pStyle w:val="Code"/>
      </w:pPr>
      <w:r>
        <w:t xml:space="preserve">    gPSI               [2] GPSI OPTIONAL,</w:t>
      </w:r>
    </w:p>
    <w:p w14:paraId="42C90373" w14:textId="77777777" w:rsidR="00CF49E0" w:rsidRDefault="00CF49E0">
      <w:pPr>
        <w:pStyle w:val="Code"/>
      </w:pPr>
      <w:r>
        <w:t xml:space="preserve">    eESACRDetOrInit    [3] EESACRDetOrInit</w:t>
      </w:r>
    </w:p>
    <w:p w14:paraId="3496389B" w14:textId="77777777" w:rsidR="00CF49E0" w:rsidRDefault="00CF49E0">
      <w:pPr>
        <w:pStyle w:val="Code"/>
      </w:pPr>
      <w:r>
        <w:t>}</w:t>
      </w:r>
    </w:p>
    <w:p w14:paraId="02066662" w14:textId="77777777" w:rsidR="00CF49E0" w:rsidRDefault="00CF49E0">
      <w:pPr>
        <w:pStyle w:val="Code"/>
      </w:pPr>
    </w:p>
    <w:p w14:paraId="4A92696F" w14:textId="77777777" w:rsidR="00CF49E0" w:rsidRDefault="00CF49E0">
      <w:pPr>
        <w:pStyle w:val="Code"/>
      </w:pPr>
      <w:r>
        <w:t>EESACRDetOrInit ::= CHOICE</w:t>
      </w:r>
    </w:p>
    <w:p w14:paraId="6DE3AB21" w14:textId="77777777" w:rsidR="00CF49E0" w:rsidRDefault="00CF49E0">
      <w:pPr>
        <w:pStyle w:val="Code"/>
      </w:pPr>
      <w:r>
        <w:t>{</w:t>
      </w:r>
    </w:p>
    <w:p w14:paraId="5228FFBB" w14:textId="77777777" w:rsidR="00CF49E0" w:rsidRDefault="00CF49E0">
      <w:pPr>
        <w:pStyle w:val="Code"/>
      </w:pPr>
      <w:r>
        <w:t xml:space="preserve">    aCRDetermineReq    [1] ACRDetermineReq,</w:t>
      </w:r>
    </w:p>
    <w:p w14:paraId="09E794C2" w14:textId="77777777" w:rsidR="00CF49E0" w:rsidRDefault="00CF49E0">
      <w:pPr>
        <w:pStyle w:val="Code"/>
      </w:pPr>
      <w:r>
        <w:t xml:space="preserve">    aCRInitiateReq     [2] ACRInitiateReq</w:t>
      </w:r>
    </w:p>
    <w:p w14:paraId="14429891" w14:textId="77777777" w:rsidR="00CF49E0" w:rsidRDefault="00CF49E0">
      <w:pPr>
        <w:pStyle w:val="Code"/>
      </w:pPr>
      <w:r>
        <w:t>}</w:t>
      </w:r>
    </w:p>
    <w:p w14:paraId="59E3AE18" w14:textId="77777777" w:rsidR="00CF49E0" w:rsidRDefault="00CF49E0">
      <w:pPr>
        <w:pStyle w:val="Code"/>
      </w:pPr>
    </w:p>
    <w:p w14:paraId="0E9AAA22" w14:textId="77777777" w:rsidR="00CF49E0" w:rsidRDefault="00CF49E0">
      <w:pPr>
        <w:pStyle w:val="Code"/>
      </w:pPr>
      <w:r>
        <w:t>ACRDetermineReq ::= SEQUENCE</w:t>
      </w:r>
    </w:p>
    <w:p w14:paraId="5E7DA4E7" w14:textId="77777777" w:rsidR="00CF49E0" w:rsidRDefault="00CF49E0">
      <w:pPr>
        <w:pStyle w:val="Code"/>
      </w:pPr>
      <w:r>
        <w:t>{</w:t>
      </w:r>
    </w:p>
    <w:p w14:paraId="152C27DC" w14:textId="77777777" w:rsidR="00CF49E0" w:rsidRDefault="00CF49E0">
      <w:pPr>
        <w:pStyle w:val="Code"/>
      </w:pPr>
      <w:r>
        <w:t xml:space="preserve">    eASID           [1] EASID OPTIONAL,</w:t>
      </w:r>
    </w:p>
    <w:p w14:paraId="5A01D2A6" w14:textId="77777777" w:rsidR="00CF49E0" w:rsidRDefault="00CF49E0">
      <w:pPr>
        <w:pStyle w:val="Code"/>
      </w:pPr>
      <w:r>
        <w:t xml:space="preserve">    aCID            [2] ACID OPTIONAL,</w:t>
      </w:r>
    </w:p>
    <w:p w14:paraId="12FB1F32" w14:textId="77777777" w:rsidR="00CF49E0" w:rsidRDefault="00CF49E0">
      <w:pPr>
        <w:pStyle w:val="Code"/>
      </w:pPr>
      <w:r>
        <w:t xml:space="preserve">    sEASEndpoint    [3] EASEndpoint</w:t>
      </w:r>
    </w:p>
    <w:p w14:paraId="46E8826D" w14:textId="77777777" w:rsidR="00CF49E0" w:rsidRDefault="00CF49E0">
      <w:pPr>
        <w:pStyle w:val="Code"/>
      </w:pPr>
      <w:r>
        <w:t>}</w:t>
      </w:r>
    </w:p>
    <w:p w14:paraId="60E07174" w14:textId="77777777" w:rsidR="00CF49E0" w:rsidRDefault="00CF49E0">
      <w:pPr>
        <w:pStyle w:val="Code"/>
      </w:pPr>
    </w:p>
    <w:p w14:paraId="1D6D5186" w14:textId="77777777" w:rsidR="00CF49E0" w:rsidRDefault="00CF49E0">
      <w:pPr>
        <w:pStyle w:val="Code"/>
      </w:pPr>
      <w:r>
        <w:t>ACRInitiateReq ::= SEQUENCE</w:t>
      </w:r>
    </w:p>
    <w:p w14:paraId="05DD481E" w14:textId="77777777" w:rsidR="00CF49E0" w:rsidRDefault="00CF49E0">
      <w:pPr>
        <w:pStyle w:val="Code"/>
      </w:pPr>
      <w:r>
        <w:t>{</w:t>
      </w:r>
    </w:p>
    <w:p w14:paraId="1524507D" w14:textId="77777777" w:rsidR="00CF49E0" w:rsidRDefault="00CF49E0">
      <w:pPr>
        <w:pStyle w:val="Code"/>
      </w:pPr>
      <w:r>
        <w:t xml:space="preserve">    eASID                   [1] EASID OPTIONAL,</w:t>
      </w:r>
    </w:p>
    <w:p w14:paraId="2D30779F" w14:textId="77777777" w:rsidR="00CF49E0" w:rsidRDefault="00CF49E0">
      <w:pPr>
        <w:pStyle w:val="Code"/>
      </w:pPr>
      <w:r>
        <w:t xml:space="preserve">    aCID                    [2] ACID OPTIONAL,</w:t>
      </w:r>
    </w:p>
    <w:p w14:paraId="3769C8AF" w14:textId="77777777" w:rsidR="00CF49E0" w:rsidRDefault="00CF49E0">
      <w:pPr>
        <w:pStyle w:val="Code"/>
      </w:pPr>
      <w:r>
        <w:t xml:space="preserve">    tEASEndpoint            [3] EASEndpoint,</w:t>
      </w:r>
    </w:p>
    <w:p w14:paraId="7044A4B5" w14:textId="77777777" w:rsidR="00CF49E0" w:rsidRDefault="00CF49E0">
      <w:pPr>
        <w:pStyle w:val="Code"/>
      </w:pPr>
      <w:r>
        <w:t xml:space="preserve">    sEASEndpoint            [4] EASEndpoint OPTIONAL,</w:t>
      </w:r>
    </w:p>
    <w:p w14:paraId="146FAA5E" w14:textId="77777777" w:rsidR="00CF49E0" w:rsidRDefault="00CF49E0">
      <w:pPr>
        <w:pStyle w:val="Code"/>
      </w:pPr>
      <w:r>
        <w:lastRenderedPageBreak/>
        <w:t xml:space="preserve">    previousTEASEndpoint    [5] EASEndpoint OPTIONAL,</w:t>
      </w:r>
    </w:p>
    <w:p w14:paraId="1AE7A04F" w14:textId="77777777" w:rsidR="00CF49E0" w:rsidRDefault="00CF49E0">
      <w:pPr>
        <w:pStyle w:val="Code"/>
      </w:pPr>
      <w:r>
        <w:t xml:space="preserve">    routeReq                [6] RouteToLocation OPTIONAL</w:t>
      </w:r>
    </w:p>
    <w:p w14:paraId="42FDA71A" w14:textId="77777777" w:rsidR="00CF49E0" w:rsidRDefault="00CF49E0">
      <w:pPr>
        <w:pStyle w:val="Code"/>
      </w:pPr>
      <w:r>
        <w:t>}</w:t>
      </w:r>
    </w:p>
    <w:p w14:paraId="18007753" w14:textId="77777777" w:rsidR="00CF49E0" w:rsidRDefault="00CF49E0">
      <w:pPr>
        <w:pStyle w:val="Code"/>
      </w:pPr>
    </w:p>
    <w:p w14:paraId="64EE6DB0" w14:textId="77777777" w:rsidR="00CF49E0" w:rsidRDefault="00CF49E0">
      <w:pPr>
        <w:pStyle w:val="Code"/>
      </w:pPr>
      <w:r>
        <w:t>-- See clause 7.14.2.7 for details of this structure</w:t>
      </w:r>
    </w:p>
    <w:p w14:paraId="29F2DE2B" w14:textId="77777777" w:rsidR="00CF49E0" w:rsidRDefault="00CF49E0">
      <w:pPr>
        <w:pStyle w:val="Code"/>
      </w:pPr>
      <w:r>
        <w:t>EESACRSubscription ::= SEQUENCE</w:t>
      </w:r>
    </w:p>
    <w:p w14:paraId="6541DA4E" w14:textId="77777777" w:rsidR="00CF49E0" w:rsidRDefault="00CF49E0">
      <w:pPr>
        <w:pStyle w:val="Code"/>
      </w:pPr>
      <w:r>
        <w:t>{</w:t>
      </w:r>
    </w:p>
    <w:p w14:paraId="2A60D581" w14:textId="77777777" w:rsidR="00CF49E0" w:rsidRDefault="00CF49E0">
      <w:pPr>
        <w:pStyle w:val="Code"/>
      </w:pPr>
      <w:r>
        <w:t xml:space="preserve">    eECID               [1] UTF8String,</w:t>
      </w:r>
    </w:p>
    <w:p w14:paraId="5FEB704E" w14:textId="77777777" w:rsidR="00CF49E0" w:rsidRDefault="00CF49E0">
      <w:pPr>
        <w:pStyle w:val="Code"/>
      </w:pPr>
      <w:r>
        <w:t xml:space="preserve">    gPSI                [2] GPSI OPTIONAL,</w:t>
      </w:r>
    </w:p>
    <w:p w14:paraId="6640543F" w14:textId="77777777" w:rsidR="00CF49E0" w:rsidRDefault="00CF49E0">
      <w:pPr>
        <w:pStyle w:val="Code"/>
      </w:pPr>
      <w:r>
        <w:t xml:space="preserve">    subscriptionType    [3] SubscriptionType,</w:t>
      </w:r>
    </w:p>
    <w:p w14:paraId="4CECF503" w14:textId="77777777" w:rsidR="00CF49E0" w:rsidRDefault="00CF49E0">
      <w:pPr>
        <w:pStyle w:val="Code"/>
      </w:pPr>
      <w:r>
        <w:t xml:space="preserve">    expirationTime      [4] Timestamp OPTIONAL,</w:t>
      </w:r>
    </w:p>
    <w:p w14:paraId="39806528" w14:textId="77777777" w:rsidR="00CF49E0" w:rsidRDefault="00CF49E0">
      <w:pPr>
        <w:pStyle w:val="Code"/>
      </w:pPr>
      <w:r>
        <w:t xml:space="preserve">    eASIDs              [5] EASIDs,</w:t>
      </w:r>
    </w:p>
    <w:p w14:paraId="0DB58D0C" w14:textId="77777777" w:rsidR="00CF49E0" w:rsidRDefault="00CF49E0">
      <w:pPr>
        <w:pStyle w:val="Code"/>
      </w:pPr>
      <w:r>
        <w:t xml:space="preserve">    aCIDs               [6] ACIDs OPTIONAL,</w:t>
      </w:r>
    </w:p>
    <w:p w14:paraId="08F0ACDA" w14:textId="77777777" w:rsidR="00CF49E0" w:rsidRDefault="00CF49E0">
      <w:pPr>
        <w:pStyle w:val="Code"/>
      </w:pPr>
      <w:r>
        <w:t xml:space="preserve">    eventIDs            [7] ACREventIDs OPTIONAL,</w:t>
      </w:r>
    </w:p>
    <w:p w14:paraId="1423D01C" w14:textId="77777777" w:rsidR="00CF49E0" w:rsidRDefault="00CF49E0">
      <w:pPr>
        <w:pStyle w:val="Code"/>
      </w:pPr>
      <w:r>
        <w:t xml:space="preserve">    subscriptionId      [8] UTF8String OPTIONAL,</w:t>
      </w:r>
    </w:p>
    <w:p w14:paraId="3CF37C64" w14:textId="77777777" w:rsidR="00CF49E0" w:rsidRDefault="00CF49E0">
      <w:pPr>
        <w:pStyle w:val="Code"/>
      </w:pPr>
      <w:r>
        <w:t xml:space="preserve">    failureResponse     [9] FailureResponse OPTIONAL</w:t>
      </w:r>
    </w:p>
    <w:p w14:paraId="63F7E756" w14:textId="77777777" w:rsidR="00CF49E0" w:rsidRDefault="00CF49E0">
      <w:pPr>
        <w:pStyle w:val="Code"/>
      </w:pPr>
      <w:r>
        <w:t>}</w:t>
      </w:r>
    </w:p>
    <w:p w14:paraId="3872B45F" w14:textId="77777777" w:rsidR="00CF49E0" w:rsidRDefault="00CF49E0">
      <w:pPr>
        <w:pStyle w:val="Code"/>
      </w:pPr>
    </w:p>
    <w:p w14:paraId="237E6A18" w14:textId="77777777" w:rsidR="00CF49E0" w:rsidRDefault="00CF49E0">
      <w:pPr>
        <w:pStyle w:val="Code"/>
      </w:pPr>
      <w:r>
        <w:t>-- See clause 7.14.2.8 for details of this structure</w:t>
      </w:r>
    </w:p>
    <w:p w14:paraId="43B8DC6E" w14:textId="77777777" w:rsidR="00CF49E0" w:rsidRDefault="00CF49E0">
      <w:pPr>
        <w:pStyle w:val="Code"/>
      </w:pPr>
      <w:r>
        <w:t>EESACRNotification ::= SEQUENCE</w:t>
      </w:r>
    </w:p>
    <w:p w14:paraId="25ED4D44" w14:textId="77777777" w:rsidR="00CF49E0" w:rsidRDefault="00CF49E0">
      <w:pPr>
        <w:pStyle w:val="Code"/>
      </w:pPr>
      <w:r>
        <w:t>{</w:t>
      </w:r>
    </w:p>
    <w:p w14:paraId="1BB9F35C" w14:textId="77777777" w:rsidR="00CF49E0" w:rsidRDefault="00CF49E0">
      <w:pPr>
        <w:pStyle w:val="Code"/>
      </w:pPr>
      <w:r>
        <w:t xml:space="preserve">    subscriptionID    [1] UTF8String,</w:t>
      </w:r>
    </w:p>
    <w:p w14:paraId="47B9D91A" w14:textId="77777777" w:rsidR="00CF49E0" w:rsidRDefault="00CF49E0">
      <w:pPr>
        <w:pStyle w:val="Code"/>
      </w:pPr>
      <w:r>
        <w:t xml:space="preserve">    eASID             [2] EASID,</w:t>
      </w:r>
    </w:p>
    <w:p w14:paraId="3FCA9BA1" w14:textId="77777777" w:rsidR="00CF49E0" w:rsidRDefault="00CF49E0">
      <w:pPr>
        <w:pStyle w:val="Code"/>
      </w:pPr>
      <w:r>
        <w:t xml:space="preserve">    eventID           [3] ACREventIDs,</w:t>
      </w:r>
    </w:p>
    <w:p w14:paraId="5AC13984" w14:textId="77777777" w:rsidR="00CF49E0" w:rsidRDefault="00CF49E0">
      <w:pPr>
        <w:pStyle w:val="Code"/>
      </w:pPr>
      <w:r>
        <w:t xml:space="preserve">    targetInfo        [4] TargetInfo OPTIONAL,</w:t>
      </w:r>
    </w:p>
    <w:p w14:paraId="41C8687A" w14:textId="77777777" w:rsidR="00CF49E0" w:rsidRDefault="00CF49E0">
      <w:pPr>
        <w:pStyle w:val="Code"/>
      </w:pPr>
      <w:r>
        <w:t xml:space="preserve">    aCRRes            [5] BOOLEAN OPTIONAL,</w:t>
      </w:r>
    </w:p>
    <w:p w14:paraId="405CDCE6" w14:textId="77777777" w:rsidR="00CF49E0" w:rsidRDefault="00CF49E0">
      <w:pPr>
        <w:pStyle w:val="Code"/>
      </w:pPr>
      <w:r>
        <w:t xml:space="preserve">    failReason        [6] UTF8String OPTIONAL</w:t>
      </w:r>
    </w:p>
    <w:p w14:paraId="45932F75" w14:textId="77777777" w:rsidR="00CF49E0" w:rsidRDefault="00CF49E0">
      <w:pPr>
        <w:pStyle w:val="Code"/>
      </w:pPr>
      <w:r>
        <w:t>}</w:t>
      </w:r>
    </w:p>
    <w:p w14:paraId="3A90756B" w14:textId="77777777" w:rsidR="00CF49E0" w:rsidRDefault="00CF49E0">
      <w:pPr>
        <w:pStyle w:val="Code"/>
      </w:pPr>
    </w:p>
    <w:p w14:paraId="52F56283" w14:textId="77777777" w:rsidR="00CF49E0" w:rsidRDefault="00CF49E0">
      <w:pPr>
        <w:pStyle w:val="Code"/>
      </w:pPr>
      <w:r>
        <w:t>-- See clause 7.14.2.9 for details of this structure</w:t>
      </w:r>
    </w:p>
    <w:p w14:paraId="2AD110DC" w14:textId="77777777" w:rsidR="00CF49E0" w:rsidRDefault="00CF49E0">
      <w:pPr>
        <w:pStyle w:val="Code"/>
      </w:pPr>
      <w:r>
        <w:t>EESEECContextRelocation ::= SEQUENCE</w:t>
      </w:r>
    </w:p>
    <w:p w14:paraId="31809686" w14:textId="77777777" w:rsidR="00CF49E0" w:rsidRDefault="00CF49E0">
      <w:pPr>
        <w:pStyle w:val="Code"/>
      </w:pPr>
      <w:r>
        <w:t>{</w:t>
      </w:r>
    </w:p>
    <w:p w14:paraId="2D1B5AE9" w14:textId="77777777" w:rsidR="00CF49E0" w:rsidRDefault="00CF49E0">
      <w:pPr>
        <w:pStyle w:val="Code"/>
      </w:pPr>
      <w:r>
        <w:t xml:space="preserve">    eECID           [1] UTF8String,</w:t>
      </w:r>
    </w:p>
    <w:p w14:paraId="0D7B7A62" w14:textId="77777777" w:rsidR="00CF49E0" w:rsidRDefault="00CF49E0">
      <w:pPr>
        <w:pStyle w:val="Code"/>
      </w:pPr>
      <w:r>
        <w:t xml:space="preserve">    eECContextID    [2] UTF8String,</w:t>
      </w:r>
    </w:p>
    <w:p w14:paraId="5512BDFE" w14:textId="77777777" w:rsidR="00CF49E0" w:rsidRDefault="00CF49E0">
      <w:pPr>
        <w:pStyle w:val="Code"/>
      </w:pPr>
      <w:r>
        <w:t xml:space="preserve">    gPSI            [3] GPSI OPTIONAL,</w:t>
      </w:r>
    </w:p>
    <w:p w14:paraId="4B0FA28C" w14:textId="77777777" w:rsidR="00CF49E0" w:rsidRDefault="00CF49E0">
      <w:pPr>
        <w:pStyle w:val="Code"/>
      </w:pPr>
      <w:r>
        <w:t xml:space="preserve">    uELoc           [4] Location OPTIONAL,</w:t>
      </w:r>
    </w:p>
    <w:p w14:paraId="31DBB691" w14:textId="77777777" w:rsidR="00CF49E0" w:rsidRDefault="00CF49E0">
      <w:pPr>
        <w:pStyle w:val="Code"/>
      </w:pPr>
      <w:r>
        <w:t xml:space="preserve">    aCProfiles      [5] ACProfiles OPTIONAL</w:t>
      </w:r>
    </w:p>
    <w:p w14:paraId="54F7AD1E" w14:textId="77777777" w:rsidR="00CF49E0" w:rsidRDefault="00CF49E0">
      <w:pPr>
        <w:pStyle w:val="Code"/>
      </w:pPr>
      <w:r>
        <w:t>}</w:t>
      </w:r>
    </w:p>
    <w:p w14:paraId="3CB94CF0" w14:textId="77777777" w:rsidR="00CF49E0" w:rsidRDefault="00CF49E0">
      <w:pPr>
        <w:pStyle w:val="Code"/>
      </w:pPr>
    </w:p>
    <w:p w14:paraId="2BC96263" w14:textId="77777777" w:rsidR="00CF49E0" w:rsidRDefault="00CF49E0">
      <w:pPr>
        <w:pStyle w:val="Code"/>
      </w:pPr>
      <w:r>
        <w:t>-- See clause 7.14.2.10 for details of this structure</w:t>
      </w:r>
    </w:p>
    <w:p w14:paraId="67D04994" w14:textId="77777777" w:rsidR="00CF49E0" w:rsidRDefault="00CF49E0">
      <w:pPr>
        <w:pStyle w:val="Code"/>
      </w:pPr>
      <w:r>
        <w:t>EESStartOfInterceptionWithRegisteredEEC ::= SEQUENCE</w:t>
      </w:r>
    </w:p>
    <w:p w14:paraId="3CA395E5" w14:textId="77777777" w:rsidR="00CF49E0" w:rsidRDefault="00CF49E0">
      <w:pPr>
        <w:pStyle w:val="Code"/>
      </w:pPr>
      <w:r>
        <w:t>{</w:t>
      </w:r>
    </w:p>
    <w:p w14:paraId="6ABA57F1" w14:textId="77777777" w:rsidR="00CF49E0" w:rsidRDefault="00CF49E0">
      <w:pPr>
        <w:pStyle w:val="Code"/>
      </w:pPr>
      <w:r>
        <w:t xml:space="preserve">    eECID                    [1] UTF8String,</w:t>
      </w:r>
    </w:p>
    <w:p w14:paraId="09CCAC05" w14:textId="77777777" w:rsidR="00CF49E0" w:rsidRDefault="00CF49E0">
      <w:pPr>
        <w:pStyle w:val="Code"/>
      </w:pPr>
      <w:r>
        <w:t xml:space="preserve">    gPSI                     [2] GPSI OPTIONAL,</w:t>
      </w:r>
    </w:p>
    <w:p w14:paraId="0BEFEBC6" w14:textId="77777777" w:rsidR="00CF49E0" w:rsidRDefault="00CF49E0">
      <w:pPr>
        <w:pStyle w:val="Code"/>
      </w:pPr>
      <w:r>
        <w:t xml:space="preserve">    aCProfiles               [3] ACProfiles OPTIONAL,</w:t>
      </w:r>
    </w:p>
    <w:p w14:paraId="0E34C800" w14:textId="77777777" w:rsidR="00CF49E0" w:rsidRDefault="00CF49E0">
      <w:pPr>
        <w:pStyle w:val="Code"/>
      </w:pPr>
      <w:r>
        <w:t xml:space="preserve">    eECServiceContSupport    [4] ACRScenarios OPTIONAL,</w:t>
      </w:r>
    </w:p>
    <w:p w14:paraId="19E95CE7" w14:textId="77777777" w:rsidR="00CF49E0" w:rsidRDefault="00CF49E0">
      <w:pPr>
        <w:pStyle w:val="Code"/>
      </w:pPr>
      <w:r>
        <w:t xml:space="preserve">    expirationTime           [5] Timestamp OPTIONAL,</w:t>
      </w:r>
    </w:p>
    <w:p w14:paraId="289DC689" w14:textId="77777777" w:rsidR="00CF49E0" w:rsidRDefault="00CF49E0">
      <w:pPr>
        <w:pStyle w:val="Code"/>
      </w:pPr>
      <w:r>
        <w:t xml:space="preserve">    eECContextID             [6] UTF8String OPTIONAL,</w:t>
      </w:r>
    </w:p>
    <w:p w14:paraId="47D64D96" w14:textId="77777777" w:rsidR="00CF49E0" w:rsidRDefault="00CF49E0">
      <w:pPr>
        <w:pStyle w:val="Code"/>
      </w:pPr>
      <w:r>
        <w:t xml:space="preserve">    srcEESID                 [7] UTF8String OPTIONAL,</w:t>
      </w:r>
    </w:p>
    <w:p w14:paraId="036B48D7" w14:textId="77777777" w:rsidR="00CF49E0" w:rsidRDefault="00CF49E0">
      <w:pPr>
        <w:pStyle w:val="Code"/>
      </w:pPr>
      <w:r>
        <w:t xml:space="preserve">    unfulfilledACProfiles    [8] UnfulfilledACProfiles OPTIONAL,</w:t>
      </w:r>
    </w:p>
    <w:p w14:paraId="45D60F4F" w14:textId="77777777" w:rsidR="00CF49E0" w:rsidRDefault="00CF49E0">
      <w:pPr>
        <w:pStyle w:val="Code"/>
      </w:pPr>
      <w:r>
        <w:t xml:space="preserve">    timeOfRegistration       [9] Timestamp OPTIONAL</w:t>
      </w:r>
    </w:p>
    <w:p w14:paraId="4016342C" w14:textId="77777777" w:rsidR="00CF49E0" w:rsidRDefault="00CF49E0">
      <w:pPr>
        <w:pStyle w:val="Code"/>
      </w:pPr>
      <w:r>
        <w:t>}</w:t>
      </w:r>
    </w:p>
    <w:p w14:paraId="2EDC5A18" w14:textId="77777777" w:rsidR="00CF49E0" w:rsidRDefault="00CF49E0">
      <w:pPr>
        <w:pStyle w:val="Code"/>
      </w:pPr>
    </w:p>
    <w:p w14:paraId="567929F4" w14:textId="77777777" w:rsidR="00CF49E0" w:rsidRDefault="00CF49E0">
      <w:pPr>
        <w:pStyle w:val="CodeHeader"/>
      </w:pPr>
      <w:r>
        <w:t>-- ==============</w:t>
      </w:r>
    </w:p>
    <w:p w14:paraId="014B4A50" w14:textId="77777777" w:rsidR="00CF49E0" w:rsidRDefault="00CF49E0">
      <w:pPr>
        <w:pStyle w:val="CodeHeader"/>
      </w:pPr>
      <w:r>
        <w:t>-- EES parameters</w:t>
      </w:r>
    </w:p>
    <w:p w14:paraId="406E9C47" w14:textId="77777777" w:rsidR="00CF49E0" w:rsidRDefault="00CF49E0">
      <w:pPr>
        <w:pStyle w:val="Code"/>
      </w:pPr>
      <w:r>
        <w:t>-- ==============</w:t>
      </w:r>
    </w:p>
    <w:p w14:paraId="6E6E38FE" w14:textId="77777777" w:rsidR="00CF49E0" w:rsidRDefault="00CF49E0">
      <w:pPr>
        <w:pStyle w:val="Code"/>
      </w:pPr>
    </w:p>
    <w:p w14:paraId="158D4E7B" w14:textId="77777777" w:rsidR="00CF49E0" w:rsidRDefault="00CF49E0">
      <w:pPr>
        <w:pStyle w:val="Code"/>
      </w:pPr>
      <w:r>
        <w:t>RegistrationType ::= ENUMERATED</w:t>
      </w:r>
    </w:p>
    <w:p w14:paraId="69086EDE" w14:textId="77777777" w:rsidR="00CF49E0" w:rsidRDefault="00CF49E0">
      <w:pPr>
        <w:pStyle w:val="Code"/>
      </w:pPr>
      <w:r>
        <w:t>{</w:t>
      </w:r>
    </w:p>
    <w:p w14:paraId="03921E9B" w14:textId="77777777" w:rsidR="00CF49E0" w:rsidRDefault="00CF49E0">
      <w:pPr>
        <w:pStyle w:val="Code"/>
      </w:pPr>
      <w:r>
        <w:t xml:space="preserve">    registration (1),</w:t>
      </w:r>
    </w:p>
    <w:p w14:paraId="17ACDFA0" w14:textId="77777777" w:rsidR="00CF49E0" w:rsidRDefault="00CF49E0">
      <w:pPr>
        <w:pStyle w:val="Code"/>
      </w:pPr>
      <w:r>
        <w:t xml:space="preserve">    registrationUpdate(2),</w:t>
      </w:r>
    </w:p>
    <w:p w14:paraId="5E0BC342" w14:textId="77777777" w:rsidR="00CF49E0" w:rsidRDefault="00CF49E0">
      <w:pPr>
        <w:pStyle w:val="Code"/>
      </w:pPr>
      <w:r>
        <w:t xml:space="preserve">    deregistration(3)</w:t>
      </w:r>
    </w:p>
    <w:p w14:paraId="044E956B" w14:textId="77777777" w:rsidR="00CF49E0" w:rsidRDefault="00CF49E0">
      <w:pPr>
        <w:pStyle w:val="Code"/>
      </w:pPr>
      <w:r>
        <w:t>}</w:t>
      </w:r>
    </w:p>
    <w:p w14:paraId="55C6E690" w14:textId="77777777" w:rsidR="00CF49E0" w:rsidRDefault="00CF49E0">
      <w:pPr>
        <w:pStyle w:val="Code"/>
      </w:pPr>
    </w:p>
    <w:p w14:paraId="4A880119" w14:textId="77777777" w:rsidR="00CF49E0" w:rsidRDefault="00CF49E0">
      <w:pPr>
        <w:pStyle w:val="Code"/>
      </w:pPr>
      <w:r>
        <w:t>ACProfiles ::= SET OF ACProfile</w:t>
      </w:r>
    </w:p>
    <w:p w14:paraId="5E9EED4E" w14:textId="77777777" w:rsidR="00CF49E0" w:rsidRDefault="00CF49E0">
      <w:pPr>
        <w:pStyle w:val="Code"/>
      </w:pPr>
    </w:p>
    <w:p w14:paraId="12029F48" w14:textId="77777777" w:rsidR="00CF49E0" w:rsidRDefault="00CF49E0">
      <w:pPr>
        <w:pStyle w:val="Code"/>
      </w:pPr>
      <w:r>
        <w:t>ACProfile ::= SEQUENCE</w:t>
      </w:r>
    </w:p>
    <w:p w14:paraId="09A54DC0" w14:textId="77777777" w:rsidR="00CF49E0" w:rsidRDefault="00CF49E0">
      <w:pPr>
        <w:pStyle w:val="Code"/>
      </w:pPr>
      <w:r>
        <w:t>{</w:t>
      </w:r>
    </w:p>
    <w:p w14:paraId="25A461E5" w14:textId="77777777" w:rsidR="00CF49E0" w:rsidRDefault="00CF49E0">
      <w:pPr>
        <w:pStyle w:val="Code"/>
      </w:pPr>
      <w:r>
        <w:t xml:space="preserve">    aCID                  [1] ACID,</w:t>
      </w:r>
    </w:p>
    <w:p w14:paraId="2E4C48F0" w14:textId="77777777" w:rsidR="00CF49E0" w:rsidRDefault="00CF49E0">
      <w:pPr>
        <w:pStyle w:val="Code"/>
      </w:pPr>
      <w:r>
        <w:t xml:space="preserve">    aCType                [2] UTF8String OPTIONAL,</w:t>
      </w:r>
    </w:p>
    <w:p w14:paraId="3F96E240" w14:textId="77777777" w:rsidR="00CF49E0" w:rsidRDefault="00CF49E0">
      <w:pPr>
        <w:pStyle w:val="Code"/>
      </w:pPr>
      <w:r>
        <w:t xml:space="preserve">    aCSchedule            [3] Daytime OPTIONAL,</w:t>
      </w:r>
    </w:p>
    <w:p w14:paraId="1A727A88" w14:textId="77777777" w:rsidR="00CF49E0" w:rsidRDefault="00CF49E0">
      <w:pPr>
        <w:pStyle w:val="Code"/>
      </w:pPr>
      <w:r>
        <w:t xml:space="preserve">    expACGeoServArea      [4] Location OPTIONAL,</w:t>
      </w:r>
    </w:p>
    <w:p w14:paraId="34D37F9C" w14:textId="77777777" w:rsidR="00CF49E0" w:rsidRDefault="00CF49E0">
      <w:pPr>
        <w:pStyle w:val="Code"/>
      </w:pPr>
      <w:r>
        <w:t xml:space="preserve">    eASsInfo              [5] EASsInfo OPTIONAL,</w:t>
      </w:r>
    </w:p>
    <w:p w14:paraId="30D35319" w14:textId="77777777" w:rsidR="00CF49E0" w:rsidRDefault="00CF49E0">
      <w:pPr>
        <w:pStyle w:val="Code"/>
      </w:pPr>
      <w:r>
        <w:t xml:space="preserve">    aCServiceContSupport  [6] ACRScenarios OPTIONAL</w:t>
      </w:r>
    </w:p>
    <w:p w14:paraId="3627AE3D" w14:textId="77777777" w:rsidR="00CF49E0" w:rsidRDefault="00CF49E0">
      <w:pPr>
        <w:pStyle w:val="Code"/>
      </w:pPr>
      <w:r>
        <w:t>}</w:t>
      </w:r>
    </w:p>
    <w:p w14:paraId="2B5430EE" w14:textId="77777777" w:rsidR="00CF49E0" w:rsidRDefault="00CF49E0">
      <w:pPr>
        <w:pStyle w:val="Code"/>
      </w:pPr>
    </w:p>
    <w:p w14:paraId="57E5DAF9" w14:textId="77777777" w:rsidR="00CF49E0" w:rsidRDefault="00CF49E0">
      <w:pPr>
        <w:pStyle w:val="Code"/>
      </w:pPr>
      <w:r>
        <w:t>ACID ::= UTF8String</w:t>
      </w:r>
    </w:p>
    <w:p w14:paraId="280E6B5C" w14:textId="77777777" w:rsidR="00CF49E0" w:rsidRDefault="00CF49E0">
      <w:pPr>
        <w:pStyle w:val="Code"/>
      </w:pPr>
    </w:p>
    <w:p w14:paraId="4C396749" w14:textId="77777777" w:rsidR="00CF49E0" w:rsidRDefault="00CF49E0">
      <w:pPr>
        <w:pStyle w:val="Code"/>
      </w:pPr>
      <w:r>
        <w:lastRenderedPageBreak/>
        <w:t>ACRScenarios ::= SET OF ACRScenario</w:t>
      </w:r>
    </w:p>
    <w:p w14:paraId="513C4491" w14:textId="77777777" w:rsidR="00CF49E0" w:rsidRDefault="00CF49E0">
      <w:pPr>
        <w:pStyle w:val="Code"/>
      </w:pPr>
    </w:p>
    <w:p w14:paraId="101F61D8" w14:textId="77777777" w:rsidR="00CF49E0" w:rsidRDefault="00CF49E0">
      <w:pPr>
        <w:pStyle w:val="Code"/>
      </w:pPr>
      <w:r>
        <w:t>ACRScenario ::= ENUMERATED</w:t>
      </w:r>
    </w:p>
    <w:p w14:paraId="1EF955EA" w14:textId="77777777" w:rsidR="00CF49E0" w:rsidRDefault="00CF49E0">
      <w:pPr>
        <w:pStyle w:val="Code"/>
      </w:pPr>
      <w:r>
        <w:t>{</w:t>
      </w:r>
    </w:p>
    <w:p w14:paraId="5E61BF8F" w14:textId="77777777" w:rsidR="00CF49E0" w:rsidRDefault="00CF49E0">
      <w:pPr>
        <w:pStyle w:val="Code"/>
      </w:pPr>
      <w:r>
        <w:t xml:space="preserve">    eECInitiated(1),</w:t>
      </w:r>
    </w:p>
    <w:p w14:paraId="66FEAAB6" w14:textId="77777777" w:rsidR="00CF49E0" w:rsidRDefault="00CF49E0">
      <w:pPr>
        <w:pStyle w:val="Code"/>
      </w:pPr>
      <w:r>
        <w:t xml:space="preserve">    eECExecutedViaSourceEES(2),</w:t>
      </w:r>
    </w:p>
    <w:p w14:paraId="52E7F92F" w14:textId="77777777" w:rsidR="00CF49E0" w:rsidRDefault="00CF49E0">
      <w:pPr>
        <w:pStyle w:val="Code"/>
      </w:pPr>
      <w:r>
        <w:t xml:space="preserve">    eECExecutedViaTargetEES(3),</w:t>
      </w:r>
    </w:p>
    <w:p w14:paraId="284F5D96" w14:textId="77777777" w:rsidR="00CF49E0" w:rsidRDefault="00CF49E0">
      <w:pPr>
        <w:pStyle w:val="Code"/>
      </w:pPr>
      <w:r>
        <w:t xml:space="preserve">    sourceEASDecided(4),</w:t>
      </w:r>
    </w:p>
    <w:p w14:paraId="07C61159" w14:textId="77777777" w:rsidR="00CF49E0" w:rsidRDefault="00CF49E0">
      <w:pPr>
        <w:pStyle w:val="Code"/>
      </w:pPr>
      <w:r>
        <w:t xml:space="preserve">    sourceEESExecuted(5),</w:t>
      </w:r>
    </w:p>
    <w:p w14:paraId="54942C3E" w14:textId="77777777" w:rsidR="00CF49E0" w:rsidRDefault="00CF49E0">
      <w:pPr>
        <w:pStyle w:val="Code"/>
      </w:pPr>
      <w:r>
        <w:t xml:space="preserve">    eELManagedACR(6)</w:t>
      </w:r>
    </w:p>
    <w:p w14:paraId="5372271B" w14:textId="77777777" w:rsidR="00CF49E0" w:rsidRDefault="00CF49E0">
      <w:pPr>
        <w:pStyle w:val="Code"/>
      </w:pPr>
      <w:r>
        <w:t>}</w:t>
      </w:r>
    </w:p>
    <w:p w14:paraId="5D5315D1" w14:textId="77777777" w:rsidR="00CF49E0" w:rsidRDefault="00CF49E0">
      <w:pPr>
        <w:pStyle w:val="Code"/>
      </w:pPr>
    </w:p>
    <w:p w14:paraId="5778D90D" w14:textId="77777777" w:rsidR="00CF49E0" w:rsidRDefault="00CF49E0">
      <w:pPr>
        <w:pStyle w:val="Code"/>
      </w:pPr>
      <w:r>
        <w:t>UnfulfilledACProfiles ::= SET OF UnfulfilledACProfile</w:t>
      </w:r>
    </w:p>
    <w:p w14:paraId="522BB7AA" w14:textId="77777777" w:rsidR="00CF49E0" w:rsidRDefault="00CF49E0">
      <w:pPr>
        <w:pStyle w:val="Code"/>
      </w:pPr>
    </w:p>
    <w:p w14:paraId="7231DCD5" w14:textId="77777777" w:rsidR="00CF49E0" w:rsidRDefault="00CF49E0">
      <w:pPr>
        <w:pStyle w:val="Code"/>
      </w:pPr>
      <w:r>
        <w:t>UnfulfilledACProfile ::= SEQUENCE</w:t>
      </w:r>
    </w:p>
    <w:p w14:paraId="7DF1BCAE" w14:textId="77777777" w:rsidR="00CF49E0" w:rsidRDefault="00CF49E0">
      <w:pPr>
        <w:pStyle w:val="Code"/>
      </w:pPr>
      <w:r>
        <w:t>{</w:t>
      </w:r>
    </w:p>
    <w:p w14:paraId="3DE04F3B" w14:textId="77777777" w:rsidR="00CF49E0" w:rsidRDefault="00CF49E0">
      <w:pPr>
        <w:pStyle w:val="Code"/>
      </w:pPr>
      <w:r>
        <w:t xml:space="preserve">    aCID      [1] ACID,</w:t>
      </w:r>
    </w:p>
    <w:p w14:paraId="614C5330" w14:textId="77777777" w:rsidR="00CF49E0" w:rsidRDefault="00CF49E0">
      <w:pPr>
        <w:pStyle w:val="Code"/>
      </w:pPr>
      <w:r>
        <w:t xml:space="preserve">    reason    [2] UnfulfilledACProfileReason</w:t>
      </w:r>
    </w:p>
    <w:p w14:paraId="48204096" w14:textId="77777777" w:rsidR="00CF49E0" w:rsidRDefault="00CF49E0">
      <w:pPr>
        <w:pStyle w:val="Code"/>
      </w:pPr>
      <w:r>
        <w:t>}</w:t>
      </w:r>
    </w:p>
    <w:p w14:paraId="185AA6C4" w14:textId="77777777" w:rsidR="00CF49E0" w:rsidRDefault="00CF49E0">
      <w:pPr>
        <w:pStyle w:val="Code"/>
      </w:pPr>
    </w:p>
    <w:p w14:paraId="68BC72BC" w14:textId="77777777" w:rsidR="00CF49E0" w:rsidRDefault="00CF49E0">
      <w:pPr>
        <w:pStyle w:val="Code"/>
      </w:pPr>
      <w:r>
        <w:t>UnfulfilledACProfileReason ::= ENUMERATED</w:t>
      </w:r>
    </w:p>
    <w:p w14:paraId="208A85B8" w14:textId="77777777" w:rsidR="00CF49E0" w:rsidRDefault="00CF49E0">
      <w:pPr>
        <w:pStyle w:val="Code"/>
      </w:pPr>
      <w:r>
        <w:t>{</w:t>
      </w:r>
    </w:p>
    <w:p w14:paraId="7D389B23" w14:textId="77777777" w:rsidR="00CF49E0" w:rsidRDefault="00CF49E0">
      <w:pPr>
        <w:pStyle w:val="Code"/>
      </w:pPr>
      <w:r>
        <w:t xml:space="preserve">    eASNotAvailable(1),</w:t>
      </w:r>
    </w:p>
    <w:p w14:paraId="7FA48FDD" w14:textId="77777777" w:rsidR="00CF49E0" w:rsidRDefault="00CF49E0">
      <w:pPr>
        <w:pStyle w:val="Code"/>
      </w:pPr>
      <w:r>
        <w:t xml:space="preserve">    requirementsUnfulfilled(2)</w:t>
      </w:r>
    </w:p>
    <w:p w14:paraId="672FFEC1" w14:textId="77777777" w:rsidR="00CF49E0" w:rsidRDefault="00CF49E0">
      <w:pPr>
        <w:pStyle w:val="Code"/>
      </w:pPr>
      <w:r>
        <w:t>}</w:t>
      </w:r>
    </w:p>
    <w:p w14:paraId="374D1A7D" w14:textId="77777777" w:rsidR="00CF49E0" w:rsidRDefault="00CF49E0">
      <w:pPr>
        <w:pStyle w:val="Code"/>
      </w:pPr>
    </w:p>
    <w:p w14:paraId="23FE083A" w14:textId="77777777" w:rsidR="00CF49E0" w:rsidRDefault="00CF49E0">
      <w:pPr>
        <w:pStyle w:val="Code"/>
      </w:pPr>
      <w:r>
        <w:t>EASID ::= UTF8String</w:t>
      </w:r>
    </w:p>
    <w:p w14:paraId="638E523D" w14:textId="77777777" w:rsidR="00CF49E0" w:rsidRDefault="00CF49E0">
      <w:pPr>
        <w:pStyle w:val="Code"/>
      </w:pPr>
    </w:p>
    <w:p w14:paraId="65F5DEB3" w14:textId="77777777" w:rsidR="00CF49E0" w:rsidRDefault="00CF49E0">
      <w:pPr>
        <w:pStyle w:val="Code"/>
      </w:pPr>
      <w:r>
        <w:t>EASsInfo ::= SET OF EASInfo</w:t>
      </w:r>
    </w:p>
    <w:p w14:paraId="246D727D" w14:textId="77777777" w:rsidR="00CF49E0" w:rsidRDefault="00CF49E0">
      <w:pPr>
        <w:pStyle w:val="Code"/>
      </w:pPr>
    </w:p>
    <w:p w14:paraId="15CDE9BF" w14:textId="77777777" w:rsidR="00CF49E0" w:rsidRDefault="00CF49E0">
      <w:pPr>
        <w:pStyle w:val="Code"/>
      </w:pPr>
      <w:r>
        <w:t>EASInfo ::= SEQUENCE</w:t>
      </w:r>
    </w:p>
    <w:p w14:paraId="178D110B" w14:textId="77777777" w:rsidR="00CF49E0" w:rsidRDefault="00CF49E0">
      <w:pPr>
        <w:pStyle w:val="Code"/>
      </w:pPr>
      <w:r>
        <w:t>{</w:t>
      </w:r>
    </w:p>
    <w:p w14:paraId="19D37F82" w14:textId="77777777" w:rsidR="00CF49E0" w:rsidRDefault="00CF49E0">
      <w:pPr>
        <w:pStyle w:val="Code"/>
      </w:pPr>
      <w:r>
        <w:t xml:space="preserve">    eASID                 [1] EASID,</w:t>
      </w:r>
    </w:p>
    <w:p w14:paraId="61CF4DA8" w14:textId="77777777" w:rsidR="00CF49E0" w:rsidRDefault="00CF49E0">
      <w:pPr>
        <w:pStyle w:val="Code"/>
      </w:pPr>
      <w:r>
        <w:t xml:space="preserve">    expectedSvcKPIs       [2] ServiceKPIs OPTIONAL,</w:t>
      </w:r>
    </w:p>
    <w:p w14:paraId="68E2FF0B" w14:textId="77777777" w:rsidR="00CF49E0" w:rsidRDefault="00CF49E0">
      <w:pPr>
        <w:pStyle w:val="Code"/>
      </w:pPr>
      <w:r>
        <w:t xml:space="preserve">    minimumReqSvcKPIs     [3] ServiceKPIs OPTIONAL</w:t>
      </w:r>
    </w:p>
    <w:p w14:paraId="675F411B" w14:textId="77777777" w:rsidR="00CF49E0" w:rsidRDefault="00CF49E0">
      <w:pPr>
        <w:pStyle w:val="Code"/>
      </w:pPr>
      <w:r>
        <w:t>}</w:t>
      </w:r>
    </w:p>
    <w:p w14:paraId="4C51892A" w14:textId="77777777" w:rsidR="00CF49E0" w:rsidRDefault="00CF49E0">
      <w:pPr>
        <w:pStyle w:val="Code"/>
      </w:pPr>
    </w:p>
    <w:p w14:paraId="6F0800B9" w14:textId="77777777" w:rsidR="00CF49E0" w:rsidRDefault="00CF49E0">
      <w:pPr>
        <w:pStyle w:val="Code"/>
      </w:pPr>
      <w:r>
        <w:t>ServiceKPIs ::= SEQUENCE</w:t>
      </w:r>
    </w:p>
    <w:p w14:paraId="2110ABB3" w14:textId="77777777" w:rsidR="00CF49E0" w:rsidRDefault="00CF49E0">
      <w:pPr>
        <w:pStyle w:val="Code"/>
      </w:pPr>
      <w:r>
        <w:t>{</w:t>
      </w:r>
    </w:p>
    <w:p w14:paraId="1797BA7C" w14:textId="77777777" w:rsidR="00CF49E0" w:rsidRDefault="00CF49E0">
      <w:pPr>
        <w:pStyle w:val="Code"/>
      </w:pPr>
      <w:r>
        <w:t xml:space="preserve">    connectionBandwidth      [1] INTEGER OPTIONAL,</w:t>
      </w:r>
    </w:p>
    <w:p w14:paraId="32D9F353" w14:textId="77777777" w:rsidR="00CF49E0" w:rsidRDefault="00CF49E0">
      <w:pPr>
        <w:pStyle w:val="Code"/>
      </w:pPr>
      <w:r>
        <w:t xml:space="preserve">    requestRate              [2] INTEGER OPTIONAL,</w:t>
      </w:r>
    </w:p>
    <w:p w14:paraId="6E588D8B" w14:textId="77777777" w:rsidR="00CF49E0" w:rsidRDefault="00CF49E0">
      <w:pPr>
        <w:pStyle w:val="Code"/>
      </w:pPr>
      <w:r>
        <w:t xml:space="preserve">    responseTime             [3] INTEGER OPTIONAL,</w:t>
      </w:r>
    </w:p>
    <w:p w14:paraId="563AF7E5" w14:textId="77777777" w:rsidR="00CF49E0" w:rsidRDefault="00CF49E0">
      <w:pPr>
        <w:pStyle w:val="Code"/>
      </w:pPr>
      <w:r>
        <w:t xml:space="preserve">    requestedAvailability    [4] INTEGER OPTIONAL,</w:t>
      </w:r>
    </w:p>
    <w:p w14:paraId="2F44E356" w14:textId="77777777" w:rsidR="00CF49E0" w:rsidRDefault="00CF49E0">
      <w:pPr>
        <w:pStyle w:val="Code"/>
      </w:pPr>
      <w:r>
        <w:t xml:space="preserve">    requestedCompute         [5] OCTET STRING OPTIONAL,</w:t>
      </w:r>
    </w:p>
    <w:p w14:paraId="00D2173D" w14:textId="77777777" w:rsidR="00CF49E0" w:rsidRDefault="00CF49E0">
      <w:pPr>
        <w:pStyle w:val="Code"/>
      </w:pPr>
      <w:r>
        <w:t xml:space="preserve">    requestedGraphCompute    [6] OCTET STRING OPTIONAL,</w:t>
      </w:r>
    </w:p>
    <w:p w14:paraId="16D22D18" w14:textId="77777777" w:rsidR="00CF49E0" w:rsidRDefault="00CF49E0">
      <w:pPr>
        <w:pStyle w:val="Code"/>
      </w:pPr>
      <w:r>
        <w:t xml:space="preserve">    requestedMemory          [7] OCTET STRING OPTIONAL,</w:t>
      </w:r>
    </w:p>
    <w:p w14:paraId="1818B276" w14:textId="77777777" w:rsidR="00CF49E0" w:rsidRDefault="00CF49E0">
      <w:pPr>
        <w:pStyle w:val="Code"/>
      </w:pPr>
      <w:r>
        <w:t xml:space="preserve">    requestedStorage         [8] OCTET STRING OPTIONAL</w:t>
      </w:r>
    </w:p>
    <w:p w14:paraId="06831573" w14:textId="77777777" w:rsidR="00CF49E0" w:rsidRDefault="00CF49E0">
      <w:pPr>
        <w:pStyle w:val="Code"/>
      </w:pPr>
      <w:r>
        <w:t>}</w:t>
      </w:r>
    </w:p>
    <w:p w14:paraId="6DDA9DED" w14:textId="77777777" w:rsidR="00CF49E0" w:rsidRDefault="00CF49E0">
      <w:pPr>
        <w:pStyle w:val="Code"/>
      </w:pPr>
    </w:p>
    <w:p w14:paraId="76E977AE" w14:textId="77777777" w:rsidR="00CF49E0" w:rsidRDefault="00CF49E0">
      <w:pPr>
        <w:pStyle w:val="Code"/>
      </w:pPr>
      <w:r>
        <w:t>FailureResponse ::= ENUMERATED</w:t>
      </w:r>
    </w:p>
    <w:p w14:paraId="75A14A11" w14:textId="77777777" w:rsidR="00CF49E0" w:rsidRDefault="00CF49E0">
      <w:pPr>
        <w:pStyle w:val="Code"/>
      </w:pPr>
      <w:r>
        <w:t>{</w:t>
      </w:r>
    </w:p>
    <w:p w14:paraId="47A351C1" w14:textId="77777777" w:rsidR="00CF49E0" w:rsidRDefault="00CF49E0">
      <w:pPr>
        <w:pStyle w:val="Code"/>
      </w:pPr>
      <w:r>
        <w:t xml:space="preserve">    error400(1),</w:t>
      </w:r>
    </w:p>
    <w:p w14:paraId="5F844263" w14:textId="77777777" w:rsidR="00CF49E0" w:rsidRDefault="00CF49E0">
      <w:pPr>
        <w:pStyle w:val="Code"/>
      </w:pPr>
      <w:r>
        <w:t xml:space="preserve">    error401(2),</w:t>
      </w:r>
    </w:p>
    <w:p w14:paraId="6FF3B1AB" w14:textId="77777777" w:rsidR="00CF49E0" w:rsidRDefault="00CF49E0">
      <w:pPr>
        <w:pStyle w:val="Code"/>
      </w:pPr>
      <w:r>
        <w:t xml:space="preserve">    error403(3),</w:t>
      </w:r>
    </w:p>
    <w:p w14:paraId="72F3E7ED" w14:textId="77777777" w:rsidR="00CF49E0" w:rsidRDefault="00CF49E0">
      <w:pPr>
        <w:pStyle w:val="Code"/>
      </w:pPr>
      <w:r>
        <w:t xml:space="preserve">    error404(4),</w:t>
      </w:r>
    </w:p>
    <w:p w14:paraId="12156437" w14:textId="77777777" w:rsidR="00CF49E0" w:rsidRDefault="00CF49E0">
      <w:pPr>
        <w:pStyle w:val="Code"/>
      </w:pPr>
      <w:r>
        <w:t xml:space="preserve">    error406(5),</w:t>
      </w:r>
    </w:p>
    <w:p w14:paraId="59B241DC" w14:textId="77777777" w:rsidR="00CF49E0" w:rsidRDefault="00CF49E0">
      <w:pPr>
        <w:pStyle w:val="Code"/>
      </w:pPr>
      <w:r>
        <w:t xml:space="preserve">    error411(6),</w:t>
      </w:r>
    </w:p>
    <w:p w14:paraId="26957163" w14:textId="77777777" w:rsidR="00CF49E0" w:rsidRDefault="00CF49E0">
      <w:pPr>
        <w:pStyle w:val="Code"/>
      </w:pPr>
      <w:r>
        <w:t xml:space="preserve">    error413(7),</w:t>
      </w:r>
    </w:p>
    <w:p w14:paraId="4E2B9BFC" w14:textId="77777777" w:rsidR="00CF49E0" w:rsidRDefault="00CF49E0">
      <w:pPr>
        <w:pStyle w:val="Code"/>
      </w:pPr>
      <w:r>
        <w:t xml:space="preserve">    error415(8),</w:t>
      </w:r>
    </w:p>
    <w:p w14:paraId="7A0BF526" w14:textId="77777777" w:rsidR="00CF49E0" w:rsidRDefault="00CF49E0">
      <w:pPr>
        <w:pStyle w:val="Code"/>
      </w:pPr>
      <w:r>
        <w:t xml:space="preserve">    error429(9),</w:t>
      </w:r>
    </w:p>
    <w:p w14:paraId="37C8B482" w14:textId="77777777" w:rsidR="00CF49E0" w:rsidRDefault="00CF49E0">
      <w:pPr>
        <w:pStyle w:val="Code"/>
      </w:pPr>
      <w:r>
        <w:t xml:space="preserve">    error500(10),</w:t>
      </w:r>
    </w:p>
    <w:p w14:paraId="29C1A2E3" w14:textId="77777777" w:rsidR="00CF49E0" w:rsidRDefault="00CF49E0">
      <w:pPr>
        <w:pStyle w:val="Code"/>
      </w:pPr>
      <w:r>
        <w:t xml:space="preserve">    error503(11)</w:t>
      </w:r>
    </w:p>
    <w:p w14:paraId="0492B922" w14:textId="77777777" w:rsidR="00CF49E0" w:rsidRDefault="00CF49E0">
      <w:pPr>
        <w:pStyle w:val="Code"/>
      </w:pPr>
      <w:r>
        <w:t>}</w:t>
      </w:r>
    </w:p>
    <w:p w14:paraId="0BD4F897" w14:textId="77777777" w:rsidR="00CF49E0" w:rsidRDefault="00CF49E0">
      <w:pPr>
        <w:pStyle w:val="Code"/>
      </w:pPr>
    </w:p>
    <w:p w14:paraId="045164EB" w14:textId="77777777" w:rsidR="00CF49E0" w:rsidRDefault="00CF49E0">
      <w:pPr>
        <w:pStyle w:val="Code"/>
      </w:pPr>
      <w:r>
        <w:t>EASDiscoveryFilter ::= CHOICE</w:t>
      </w:r>
    </w:p>
    <w:p w14:paraId="4199375B" w14:textId="77777777" w:rsidR="00CF49E0" w:rsidRDefault="00CF49E0">
      <w:pPr>
        <w:pStyle w:val="Code"/>
      </w:pPr>
      <w:r>
        <w:t>{</w:t>
      </w:r>
    </w:p>
    <w:p w14:paraId="2DED6970" w14:textId="77777777" w:rsidR="00CF49E0" w:rsidRDefault="00CF49E0">
      <w:pPr>
        <w:pStyle w:val="Code"/>
      </w:pPr>
      <w:r>
        <w:t xml:space="preserve">    aCsCharacteristics     [1] ACProfiles,</w:t>
      </w:r>
    </w:p>
    <w:p w14:paraId="07F2BD31" w14:textId="77777777" w:rsidR="00CF49E0" w:rsidRDefault="00CF49E0">
      <w:pPr>
        <w:pStyle w:val="Code"/>
      </w:pPr>
      <w:r>
        <w:t xml:space="preserve">    eASCharacteristics     [2] EASsCharacteristics</w:t>
      </w:r>
    </w:p>
    <w:p w14:paraId="0650A991" w14:textId="77777777" w:rsidR="00CF49E0" w:rsidRDefault="00CF49E0">
      <w:pPr>
        <w:pStyle w:val="Code"/>
      </w:pPr>
      <w:r>
        <w:t>}</w:t>
      </w:r>
    </w:p>
    <w:p w14:paraId="5F85CBF5" w14:textId="77777777" w:rsidR="00CF49E0" w:rsidRDefault="00CF49E0">
      <w:pPr>
        <w:pStyle w:val="Code"/>
      </w:pPr>
    </w:p>
    <w:p w14:paraId="2AEE5D42" w14:textId="77777777" w:rsidR="00CF49E0" w:rsidRDefault="00CF49E0">
      <w:pPr>
        <w:pStyle w:val="Code"/>
      </w:pPr>
      <w:r>
        <w:t>EASsCharacteristics ::= SET OF EASCharacteristics</w:t>
      </w:r>
    </w:p>
    <w:p w14:paraId="157C6BFF" w14:textId="77777777" w:rsidR="00CF49E0" w:rsidRDefault="00CF49E0">
      <w:pPr>
        <w:pStyle w:val="Code"/>
      </w:pPr>
    </w:p>
    <w:p w14:paraId="6147BFE5" w14:textId="77777777" w:rsidR="00CF49E0" w:rsidRDefault="00CF49E0">
      <w:pPr>
        <w:pStyle w:val="Code"/>
      </w:pPr>
      <w:r>
        <w:t>EASCharacteristics ::= SEQUENCE</w:t>
      </w:r>
    </w:p>
    <w:p w14:paraId="18999F1E" w14:textId="77777777" w:rsidR="00CF49E0" w:rsidRDefault="00CF49E0">
      <w:pPr>
        <w:pStyle w:val="Code"/>
      </w:pPr>
      <w:r>
        <w:t>{</w:t>
      </w:r>
    </w:p>
    <w:p w14:paraId="5879FD17" w14:textId="77777777" w:rsidR="00CF49E0" w:rsidRDefault="00CF49E0">
      <w:pPr>
        <w:pStyle w:val="Code"/>
      </w:pPr>
      <w:r>
        <w:t xml:space="preserve">    eASID                  [1] EASID OPTIONAL,</w:t>
      </w:r>
    </w:p>
    <w:p w14:paraId="5AEF483A" w14:textId="77777777" w:rsidR="00CF49E0" w:rsidRDefault="00CF49E0">
      <w:pPr>
        <w:pStyle w:val="Code"/>
      </w:pPr>
      <w:r>
        <w:t xml:space="preserve">    aSPID                  [2] UTF8String OPTIONAL,</w:t>
      </w:r>
    </w:p>
    <w:p w14:paraId="28B2AFFD" w14:textId="77777777" w:rsidR="00CF49E0" w:rsidRDefault="00CF49E0">
      <w:pPr>
        <w:pStyle w:val="Code"/>
      </w:pPr>
      <w:r>
        <w:t xml:space="preserve">    eASType                [3] UTF8String OPTIONAL,</w:t>
      </w:r>
    </w:p>
    <w:p w14:paraId="6A164B5C" w14:textId="77777777" w:rsidR="00CF49E0" w:rsidRDefault="00CF49E0">
      <w:pPr>
        <w:pStyle w:val="Code"/>
      </w:pPr>
      <w:r>
        <w:t xml:space="preserve">    eASSchedule            [4] Daytime OPTIONAL,</w:t>
      </w:r>
    </w:p>
    <w:p w14:paraId="7455E914" w14:textId="77777777" w:rsidR="00CF49E0" w:rsidRDefault="00CF49E0">
      <w:pPr>
        <w:pStyle w:val="Code"/>
      </w:pPr>
      <w:r>
        <w:lastRenderedPageBreak/>
        <w:t xml:space="preserve">    eASProfile             [5] EASProfile OPTIONAL,</w:t>
      </w:r>
    </w:p>
    <w:p w14:paraId="1EDB8A3F" w14:textId="77777777" w:rsidR="00CF49E0" w:rsidRDefault="00CF49E0">
      <w:pPr>
        <w:pStyle w:val="Code"/>
      </w:pPr>
      <w:r>
        <w:t xml:space="preserve">    eASServiceArea         [6] Location OPTIONAL,</w:t>
      </w:r>
    </w:p>
    <w:p w14:paraId="67534E9A" w14:textId="77777777" w:rsidR="00CF49E0" w:rsidRDefault="00CF49E0">
      <w:pPr>
        <w:pStyle w:val="Code"/>
      </w:pPr>
      <w:r>
        <w:t xml:space="preserve">    eASServicePermLevel    [7] UTF8String OPTIONAL,</w:t>
      </w:r>
    </w:p>
    <w:p w14:paraId="01FB613C" w14:textId="77777777" w:rsidR="00CF49E0" w:rsidRDefault="00CF49E0">
      <w:pPr>
        <w:pStyle w:val="Code"/>
      </w:pPr>
      <w:r>
        <w:t xml:space="preserve">    eASServiceFeatures     [8] EASServiceFeatures OPTIONAL</w:t>
      </w:r>
    </w:p>
    <w:p w14:paraId="23CDF4DE" w14:textId="77777777" w:rsidR="00CF49E0" w:rsidRDefault="00CF49E0">
      <w:pPr>
        <w:pStyle w:val="Code"/>
      </w:pPr>
      <w:r>
        <w:t>}</w:t>
      </w:r>
    </w:p>
    <w:p w14:paraId="2F37B9B9" w14:textId="77777777" w:rsidR="00CF49E0" w:rsidRDefault="00CF49E0">
      <w:pPr>
        <w:pStyle w:val="Code"/>
      </w:pPr>
    </w:p>
    <w:p w14:paraId="07DCCD38" w14:textId="77777777" w:rsidR="00CF49E0" w:rsidRDefault="00CF49E0">
      <w:pPr>
        <w:pStyle w:val="Code"/>
      </w:pPr>
      <w:r>
        <w:t>DNAIs ::= SET OF DNAI</w:t>
      </w:r>
    </w:p>
    <w:p w14:paraId="3CB99D1C" w14:textId="77777777" w:rsidR="00CF49E0" w:rsidRDefault="00CF49E0">
      <w:pPr>
        <w:pStyle w:val="Code"/>
      </w:pPr>
    </w:p>
    <w:p w14:paraId="37CD04C1" w14:textId="77777777" w:rsidR="00CF49E0" w:rsidRDefault="00CF49E0">
      <w:pPr>
        <w:pStyle w:val="Code"/>
      </w:pPr>
      <w:r>
        <w:t>DiscoveredEAS ::= SEQUENCE</w:t>
      </w:r>
    </w:p>
    <w:p w14:paraId="4F3C21D3" w14:textId="77777777" w:rsidR="00CF49E0" w:rsidRDefault="00CF49E0">
      <w:pPr>
        <w:pStyle w:val="Code"/>
      </w:pPr>
      <w:r>
        <w:t>{</w:t>
      </w:r>
    </w:p>
    <w:p w14:paraId="50EA80F4" w14:textId="77777777" w:rsidR="00CF49E0" w:rsidRDefault="00CF49E0">
      <w:pPr>
        <w:pStyle w:val="Code"/>
      </w:pPr>
      <w:r>
        <w:t xml:space="preserve">    eASProfile    [1] EASProfile,</w:t>
      </w:r>
    </w:p>
    <w:p w14:paraId="4F6200A8" w14:textId="77777777" w:rsidR="00CF49E0" w:rsidRDefault="00CF49E0">
      <w:pPr>
        <w:pStyle w:val="Code"/>
      </w:pPr>
      <w:r>
        <w:t xml:space="preserve">    lifetime      [2] INTEGER OPTIONAL</w:t>
      </w:r>
    </w:p>
    <w:p w14:paraId="7DC01C12" w14:textId="77777777" w:rsidR="00CF49E0" w:rsidRDefault="00CF49E0">
      <w:pPr>
        <w:pStyle w:val="Code"/>
      </w:pPr>
      <w:r>
        <w:t>}</w:t>
      </w:r>
    </w:p>
    <w:p w14:paraId="4E01E615" w14:textId="77777777" w:rsidR="00CF49E0" w:rsidRDefault="00CF49E0">
      <w:pPr>
        <w:pStyle w:val="Code"/>
      </w:pPr>
    </w:p>
    <w:p w14:paraId="39E4A419" w14:textId="77777777" w:rsidR="00CF49E0" w:rsidRDefault="00CF49E0">
      <w:pPr>
        <w:pStyle w:val="Code"/>
      </w:pPr>
      <w:r>
        <w:t>EASProfile ::= SEQUENCE</w:t>
      </w:r>
    </w:p>
    <w:p w14:paraId="13781F36" w14:textId="77777777" w:rsidR="00CF49E0" w:rsidRDefault="00CF49E0">
      <w:pPr>
        <w:pStyle w:val="Code"/>
      </w:pPr>
      <w:r>
        <w:t>{</w:t>
      </w:r>
    </w:p>
    <w:p w14:paraId="02522314" w14:textId="77777777" w:rsidR="00CF49E0" w:rsidRDefault="00CF49E0">
      <w:pPr>
        <w:pStyle w:val="Code"/>
      </w:pPr>
      <w:r>
        <w:t xml:space="preserve">    eASID                  [1] EASID,</w:t>
      </w:r>
    </w:p>
    <w:p w14:paraId="24185C2E" w14:textId="77777777" w:rsidR="00CF49E0" w:rsidRDefault="00CF49E0">
      <w:pPr>
        <w:pStyle w:val="Code"/>
      </w:pPr>
      <w:r>
        <w:t xml:space="preserve">    eASEndpoint            [2] EASEndpoint,</w:t>
      </w:r>
    </w:p>
    <w:p w14:paraId="5595271B" w14:textId="77777777" w:rsidR="00CF49E0" w:rsidRDefault="00CF49E0">
      <w:pPr>
        <w:pStyle w:val="Code"/>
      </w:pPr>
      <w:r>
        <w:t xml:space="preserve">    aCIDs                  [3] ACIDs OPTIONAL,</w:t>
      </w:r>
    </w:p>
    <w:p w14:paraId="560A11D8" w14:textId="77777777" w:rsidR="00CF49E0" w:rsidRDefault="00CF49E0">
      <w:pPr>
        <w:pStyle w:val="Code"/>
      </w:pPr>
      <w:r>
        <w:t xml:space="preserve">    aSPID                  [4] UTF8String OPTIONAL,</w:t>
      </w:r>
    </w:p>
    <w:p w14:paraId="5B5B7FE8" w14:textId="77777777" w:rsidR="00CF49E0" w:rsidRDefault="00CF49E0">
      <w:pPr>
        <w:pStyle w:val="Code"/>
      </w:pPr>
      <w:r>
        <w:t xml:space="preserve">    eASType                [5] UTF8String OPTIONAL,</w:t>
      </w:r>
    </w:p>
    <w:p w14:paraId="6046CB75" w14:textId="77777777" w:rsidR="00CF49E0" w:rsidRDefault="00CF49E0">
      <w:pPr>
        <w:pStyle w:val="Code"/>
      </w:pPr>
      <w:r>
        <w:t xml:space="preserve">    eASDescription         [6] UTF8String OPTIONAL,</w:t>
      </w:r>
    </w:p>
    <w:p w14:paraId="16F84217" w14:textId="77777777" w:rsidR="00CF49E0" w:rsidRDefault="00CF49E0">
      <w:pPr>
        <w:pStyle w:val="Code"/>
      </w:pPr>
      <w:r>
        <w:t xml:space="preserve">    eASSchedule            [7] Daytime OPTIONAL,</w:t>
      </w:r>
    </w:p>
    <w:p w14:paraId="4D0C2620" w14:textId="77777777" w:rsidR="00CF49E0" w:rsidRDefault="00CF49E0">
      <w:pPr>
        <w:pStyle w:val="Code"/>
      </w:pPr>
      <w:r>
        <w:t xml:space="preserve">    eASServiceArea         [8] Location OPTIONAL,</w:t>
      </w:r>
    </w:p>
    <w:p w14:paraId="661F752F" w14:textId="77777777" w:rsidR="00CF49E0" w:rsidRDefault="00CF49E0">
      <w:pPr>
        <w:pStyle w:val="Code"/>
      </w:pPr>
      <w:r>
        <w:t xml:space="preserve">    eASServiceKPIs         [9] ServiceKPIs OPTIONAL,</w:t>
      </w:r>
    </w:p>
    <w:p w14:paraId="5FDF8AED" w14:textId="77777777" w:rsidR="00CF49E0" w:rsidRDefault="00CF49E0">
      <w:pPr>
        <w:pStyle w:val="Code"/>
      </w:pPr>
      <w:r>
        <w:t xml:space="preserve">    eASServicePermLevel    [10] UTF8String OPTIONAL,</w:t>
      </w:r>
    </w:p>
    <w:p w14:paraId="1DE193CC" w14:textId="77777777" w:rsidR="00CF49E0" w:rsidRDefault="00CF49E0">
      <w:pPr>
        <w:pStyle w:val="Code"/>
      </w:pPr>
      <w:r>
        <w:t xml:space="preserve">    eASServiceFeatures     [11] EASServiceFeatures OPTIONAL,</w:t>
      </w:r>
    </w:p>
    <w:p w14:paraId="71EFA996" w14:textId="77777777" w:rsidR="00CF49E0" w:rsidRDefault="00CF49E0">
      <w:pPr>
        <w:pStyle w:val="Code"/>
      </w:pPr>
      <w:r>
        <w:t xml:space="preserve">    eASServiceContSupport  [12] ACRScenarios OPTIONAL,</w:t>
      </w:r>
    </w:p>
    <w:p w14:paraId="1249CD57" w14:textId="77777777" w:rsidR="00CF49E0" w:rsidRDefault="00CF49E0">
      <w:pPr>
        <w:pStyle w:val="Code"/>
      </w:pPr>
      <w:r>
        <w:t xml:space="preserve">    appLocs                [13] RouteToLocations OPTIONAL,</w:t>
      </w:r>
    </w:p>
    <w:p w14:paraId="3457412C" w14:textId="77777777" w:rsidR="00CF49E0" w:rsidRDefault="00CF49E0">
      <w:pPr>
        <w:pStyle w:val="Code"/>
      </w:pPr>
      <w:r>
        <w:t xml:space="preserve">    eASStatus              [14] EASStatus OPTIONAL</w:t>
      </w:r>
    </w:p>
    <w:p w14:paraId="126C022A" w14:textId="77777777" w:rsidR="00CF49E0" w:rsidRDefault="00CF49E0">
      <w:pPr>
        <w:pStyle w:val="Code"/>
      </w:pPr>
      <w:r>
        <w:t>}</w:t>
      </w:r>
    </w:p>
    <w:p w14:paraId="549BBC2E" w14:textId="77777777" w:rsidR="00CF49E0" w:rsidRDefault="00CF49E0">
      <w:pPr>
        <w:pStyle w:val="Code"/>
      </w:pPr>
    </w:p>
    <w:p w14:paraId="758F1004" w14:textId="77777777" w:rsidR="00CF49E0" w:rsidRDefault="00CF49E0">
      <w:pPr>
        <w:pStyle w:val="Code"/>
      </w:pPr>
      <w:r>
        <w:t>EASStatus ::= ENUMERATED</w:t>
      </w:r>
    </w:p>
    <w:p w14:paraId="0C666B75" w14:textId="77777777" w:rsidR="00CF49E0" w:rsidRDefault="00CF49E0">
      <w:pPr>
        <w:pStyle w:val="Code"/>
      </w:pPr>
      <w:r>
        <w:t>{</w:t>
      </w:r>
    </w:p>
    <w:p w14:paraId="503520AC" w14:textId="77777777" w:rsidR="00CF49E0" w:rsidRDefault="00CF49E0">
      <w:pPr>
        <w:pStyle w:val="Code"/>
      </w:pPr>
      <w:r>
        <w:t xml:space="preserve">    enabled(1),</w:t>
      </w:r>
    </w:p>
    <w:p w14:paraId="21335707" w14:textId="77777777" w:rsidR="00CF49E0" w:rsidRDefault="00CF49E0">
      <w:pPr>
        <w:pStyle w:val="Code"/>
      </w:pPr>
      <w:r>
        <w:t xml:space="preserve">    disabled(2)</w:t>
      </w:r>
    </w:p>
    <w:p w14:paraId="499E7AA3" w14:textId="77777777" w:rsidR="00CF49E0" w:rsidRDefault="00CF49E0">
      <w:pPr>
        <w:pStyle w:val="Code"/>
      </w:pPr>
      <w:r>
        <w:t>}</w:t>
      </w:r>
    </w:p>
    <w:p w14:paraId="5FD3A9E9" w14:textId="77777777" w:rsidR="00CF49E0" w:rsidRDefault="00CF49E0">
      <w:pPr>
        <w:pStyle w:val="Code"/>
      </w:pPr>
    </w:p>
    <w:p w14:paraId="562A42A9" w14:textId="77777777" w:rsidR="00CF49E0" w:rsidRDefault="00CF49E0">
      <w:pPr>
        <w:pStyle w:val="Code"/>
      </w:pPr>
      <w:r>
        <w:t>EASEndpoint ::= SEQUENCE</w:t>
      </w:r>
    </w:p>
    <w:p w14:paraId="2E4C2044" w14:textId="77777777" w:rsidR="00CF49E0" w:rsidRDefault="00CF49E0">
      <w:pPr>
        <w:pStyle w:val="Code"/>
      </w:pPr>
      <w:r>
        <w:t>{</w:t>
      </w:r>
    </w:p>
    <w:p w14:paraId="397EA67F" w14:textId="77777777" w:rsidR="00CF49E0" w:rsidRDefault="00CF49E0">
      <w:pPr>
        <w:pStyle w:val="Code"/>
      </w:pPr>
      <w:r>
        <w:t xml:space="preserve">    fQDN             [1] FQDN OPTIONAL,</w:t>
      </w:r>
    </w:p>
    <w:p w14:paraId="4AC62F27" w14:textId="77777777" w:rsidR="00CF49E0" w:rsidRDefault="00CF49E0">
      <w:pPr>
        <w:pStyle w:val="Code"/>
      </w:pPr>
      <w:r>
        <w:t xml:space="preserve">    iPv4Addresses    [2] IPv4Addresses OPTIONAL,</w:t>
      </w:r>
    </w:p>
    <w:p w14:paraId="300BBCEB" w14:textId="77777777" w:rsidR="00CF49E0" w:rsidRDefault="00CF49E0">
      <w:pPr>
        <w:pStyle w:val="Code"/>
      </w:pPr>
      <w:r>
        <w:t xml:space="preserve">    iPv6Addresses    [3] IPv6Addresses OPTIONAL,</w:t>
      </w:r>
    </w:p>
    <w:p w14:paraId="4D5B3D5D" w14:textId="77777777" w:rsidR="00CF49E0" w:rsidRDefault="00CF49E0">
      <w:pPr>
        <w:pStyle w:val="Code"/>
      </w:pPr>
      <w:r>
        <w:t xml:space="preserve">    uRI              [4] UTF8String OPTIONAL</w:t>
      </w:r>
    </w:p>
    <w:p w14:paraId="404E0941" w14:textId="77777777" w:rsidR="00CF49E0" w:rsidRDefault="00CF49E0">
      <w:pPr>
        <w:pStyle w:val="Code"/>
      </w:pPr>
      <w:r>
        <w:t>}</w:t>
      </w:r>
    </w:p>
    <w:p w14:paraId="0CC5CEBE" w14:textId="77777777" w:rsidR="00CF49E0" w:rsidRDefault="00CF49E0">
      <w:pPr>
        <w:pStyle w:val="Code"/>
      </w:pPr>
    </w:p>
    <w:p w14:paraId="1B99177B" w14:textId="77777777" w:rsidR="00CF49E0" w:rsidRDefault="00CF49E0">
      <w:pPr>
        <w:pStyle w:val="Code"/>
      </w:pPr>
      <w:r>
        <w:t>RouteToLocations ::= SET OF RouteToLocation</w:t>
      </w:r>
    </w:p>
    <w:p w14:paraId="5B2695F6" w14:textId="77777777" w:rsidR="00CF49E0" w:rsidRDefault="00CF49E0">
      <w:pPr>
        <w:pStyle w:val="Code"/>
      </w:pPr>
      <w:r>
        <w:t>EASServiceFeatures ::= SET OF EASServiceFeature</w:t>
      </w:r>
    </w:p>
    <w:p w14:paraId="7253D4C2" w14:textId="77777777" w:rsidR="00CF49E0" w:rsidRDefault="00CF49E0">
      <w:pPr>
        <w:pStyle w:val="Code"/>
      </w:pPr>
      <w:r>
        <w:t>EASServiceFeature ::= UTF8String</w:t>
      </w:r>
    </w:p>
    <w:p w14:paraId="151600E1" w14:textId="77777777" w:rsidR="00CF49E0" w:rsidRDefault="00CF49E0">
      <w:pPr>
        <w:pStyle w:val="Code"/>
      </w:pPr>
      <w:r>
        <w:t>ACIDs ::= SET OF ACID</w:t>
      </w:r>
    </w:p>
    <w:p w14:paraId="082C6885" w14:textId="77777777" w:rsidR="00CF49E0" w:rsidRDefault="00CF49E0">
      <w:pPr>
        <w:pStyle w:val="Code"/>
      </w:pPr>
      <w:r>
        <w:t>IPv4Addresses ::= SET OF IPv4Address</w:t>
      </w:r>
    </w:p>
    <w:p w14:paraId="2AB2734F" w14:textId="77777777" w:rsidR="00CF49E0" w:rsidRDefault="00CF49E0">
      <w:pPr>
        <w:pStyle w:val="Code"/>
      </w:pPr>
      <w:r>
        <w:t>IPv6Addresses ::= SET OF IPv6Address</w:t>
      </w:r>
    </w:p>
    <w:p w14:paraId="1AFE71FF" w14:textId="77777777" w:rsidR="00CF49E0" w:rsidRDefault="00CF49E0">
      <w:pPr>
        <w:pStyle w:val="Code"/>
      </w:pPr>
    </w:p>
    <w:p w14:paraId="2E680460" w14:textId="77777777" w:rsidR="00CF49E0" w:rsidRDefault="00CF49E0">
      <w:pPr>
        <w:pStyle w:val="Code"/>
      </w:pPr>
      <w:r>
        <w:t>SubscriptionType ::= ENUMERATED</w:t>
      </w:r>
    </w:p>
    <w:p w14:paraId="677CAE50" w14:textId="77777777" w:rsidR="00CF49E0" w:rsidRDefault="00CF49E0">
      <w:pPr>
        <w:pStyle w:val="Code"/>
      </w:pPr>
      <w:r>
        <w:t>{</w:t>
      </w:r>
    </w:p>
    <w:p w14:paraId="3538324B" w14:textId="77777777" w:rsidR="00CF49E0" w:rsidRDefault="00CF49E0">
      <w:pPr>
        <w:pStyle w:val="Code"/>
      </w:pPr>
      <w:r>
        <w:t xml:space="preserve">    subscription(1),</w:t>
      </w:r>
    </w:p>
    <w:p w14:paraId="47EE2B0E" w14:textId="77777777" w:rsidR="00CF49E0" w:rsidRDefault="00CF49E0">
      <w:pPr>
        <w:pStyle w:val="Code"/>
      </w:pPr>
      <w:r>
        <w:t xml:space="preserve">    subscriptionUpdate(2),</w:t>
      </w:r>
    </w:p>
    <w:p w14:paraId="16F6A0B0" w14:textId="77777777" w:rsidR="00CF49E0" w:rsidRDefault="00CF49E0">
      <w:pPr>
        <w:pStyle w:val="Code"/>
      </w:pPr>
      <w:r>
        <w:t xml:space="preserve">    unsubscription(3)</w:t>
      </w:r>
    </w:p>
    <w:p w14:paraId="0E7F494C" w14:textId="77777777" w:rsidR="00CF49E0" w:rsidRDefault="00CF49E0">
      <w:pPr>
        <w:pStyle w:val="Code"/>
      </w:pPr>
      <w:r>
        <w:t>}</w:t>
      </w:r>
    </w:p>
    <w:p w14:paraId="442B956B" w14:textId="77777777" w:rsidR="00CF49E0" w:rsidRDefault="00CF49E0">
      <w:pPr>
        <w:pStyle w:val="Code"/>
      </w:pPr>
    </w:p>
    <w:p w14:paraId="570FF52C" w14:textId="77777777" w:rsidR="00CF49E0" w:rsidRDefault="00CF49E0">
      <w:pPr>
        <w:pStyle w:val="Code"/>
      </w:pPr>
      <w:r>
        <w:t>EASEventType ::= ENUMERATED</w:t>
      </w:r>
    </w:p>
    <w:p w14:paraId="1A3D87E2" w14:textId="77777777" w:rsidR="00CF49E0" w:rsidRDefault="00CF49E0">
      <w:pPr>
        <w:pStyle w:val="Code"/>
      </w:pPr>
      <w:r>
        <w:t>{</w:t>
      </w:r>
    </w:p>
    <w:p w14:paraId="459295FC" w14:textId="77777777" w:rsidR="00CF49E0" w:rsidRDefault="00CF49E0">
      <w:pPr>
        <w:pStyle w:val="Code"/>
      </w:pPr>
      <w:r>
        <w:t xml:space="preserve">    eASAvailabilityChange(1),</w:t>
      </w:r>
    </w:p>
    <w:p w14:paraId="2390B6D2" w14:textId="77777777" w:rsidR="00CF49E0" w:rsidRDefault="00CF49E0">
      <w:pPr>
        <w:pStyle w:val="Code"/>
      </w:pPr>
      <w:r>
        <w:t xml:space="preserve">    eASDynamicInfoChange(2)</w:t>
      </w:r>
    </w:p>
    <w:p w14:paraId="01C25AB4" w14:textId="77777777" w:rsidR="00CF49E0" w:rsidRDefault="00CF49E0">
      <w:pPr>
        <w:pStyle w:val="Code"/>
      </w:pPr>
      <w:r>
        <w:t>}</w:t>
      </w:r>
    </w:p>
    <w:p w14:paraId="181E58A6" w14:textId="77777777" w:rsidR="00CF49E0" w:rsidRDefault="00CF49E0">
      <w:pPr>
        <w:pStyle w:val="Code"/>
      </w:pPr>
    </w:p>
    <w:p w14:paraId="5F3BA70E" w14:textId="77777777" w:rsidR="00CF49E0" w:rsidRDefault="00CF49E0">
      <w:pPr>
        <w:pStyle w:val="Code"/>
      </w:pPr>
      <w:r>
        <w:t>EASDynamicInfoFilter ::= SEQUENCE</w:t>
      </w:r>
    </w:p>
    <w:p w14:paraId="0E84B143" w14:textId="77777777" w:rsidR="00CF49E0" w:rsidRDefault="00CF49E0">
      <w:pPr>
        <w:pStyle w:val="Code"/>
      </w:pPr>
      <w:r>
        <w:t>{</w:t>
      </w:r>
    </w:p>
    <w:p w14:paraId="1390FD68" w14:textId="77777777" w:rsidR="00CF49E0" w:rsidRDefault="00CF49E0">
      <w:pPr>
        <w:pStyle w:val="Code"/>
      </w:pPr>
      <w:r>
        <w:t xml:space="preserve">    eASId          [1] EASID,</w:t>
      </w:r>
    </w:p>
    <w:p w14:paraId="3C563CBF" w14:textId="77777777" w:rsidR="00CF49E0" w:rsidRDefault="00CF49E0">
      <w:pPr>
        <w:pStyle w:val="Code"/>
      </w:pPr>
      <w:r>
        <w:t xml:space="preserve">    eASStatus      [2] BOOLEAN,</w:t>
      </w:r>
    </w:p>
    <w:p w14:paraId="53654D8B" w14:textId="77777777" w:rsidR="00CF49E0" w:rsidRDefault="00CF49E0">
      <w:pPr>
        <w:pStyle w:val="Code"/>
      </w:pPr>
      <w:r>
        <w:t xml:space="preserve">    eASAcIDs       [3] BOOLEAN,</w:t>
      </w:r>
    </w:p>
    <w:p w14:paraId="705CA562" w14:textId="77777777" w:rsidR="00CF49E0" w:rsidRDefault="00CF49E0">
      <w:pPr>
        <w:pStyle w:val="Code"/>
      </w:pPr>
      <w:r>
        <w:t xml:space="preserve">    eASDesc        [4] BOOLEAN,</w:t>
      </w:r>
    </w:p>
    <w:p w14:paraId="2D41A347" w14:textId="77777777" w:rsidR="00CF49E0" w:rsidRDefault="00CF49E0">
      <w:pPr>
        <w:pStyle w:val="Code"/>
      </w:pPr>
      <w:r>
        <w:t xml:space="preserve">    eASPt          [5] BOOLEAN,</w:t>
      </w:r>
    </w:p>
    <w:p w14:paraId="4A21AC3D" w14:textId="77777777" w:rsidR="00CF49E0" w:rsidRDefault="00CF49E0">
      <w:pPr>
        <w:pStyle w:val="Code"/>
      </w:pPr>
      <w:r>
        <w:t xml:space="preserve">    eASFeature     [6] BOOLEAN,</w:t>
      </w:r>
    </w:p>
    <w:p w14:paraId="08D98B03" w14:textId="77777777" w:rsidR="00CF49E0" w:rsidRDefault="00CF49E0">
      <w:pPr>
        <w:pStyle w:val="Code"/>
      </w:pPr>
      <w:r>
        <w:t xml:space="preserve">    eASSchedule    [7] BOOLEAN,</w:t>
      </w:r>
    </w:p>
    <w:p w14:paraId="1CB6A651" w14:textId="77777777" w:rsidR="00CF49E0" w:rsidRDefault="00CF49E0">
      <w:pPr>
        <w:pStyle w:val="Code"/>
      </w:pPr>
      <w:r>
        <w:t xml:space="preserve">    eASSvcArea     [8] BOOLEAN,</w:t>
      </w:r>
    </w:p>
    <w:p w14:paraId="26173C0E" w14:textId="77777777" w:rsidR="00CF49E0" w:rsidRDefault="00CF49E0">
      <w:pPr>
        <w:pStyle w:val="Code"/>
      </w:pPr>
      <w:r>
        <w:t xml:space="preserve">    eASSvcKpi      [9] BOOLEAN,</w:t>
      </w:r>
    </w:p>
    <w:p w14:paraId="6467BBA0" w14:textId="77777777" w:rsidR="00CF49E0" w:rsidRDefault="00CF49E0">
      <w:pPr>
        <w:pStyle w:val="Code"/>
      </w:pPr>
      <w:r>
        <w:t xml:space="preserve">    eASSvcCont     [10] BOOLEAN</w:t>
      </w:r>
    </w:p>
    <w:p w14:paraId="7A95E175" w14:textId="77777777" w:rsidR="00CF49E0" w:rsidRDefault="00CF49E0">
      <w:pPr>
        <w:pStyle w:val="Code"/>
      </w:pPr>
      <w:r>
        <w:lastRenderedPageBreak/>
        <w:t>}</w:t>
      </w:r>
    </w:p>
    <w:p w14:paraId="62F73AC4" w14:textId="77777777" w:rsidR="00CF49E0" w:rsidRDefault="00CF49E0">
      <w:pPr>
        <w:pStyle w:val="Code"/>
      </w:pPr>
    </w:p>
    <w:p w14:paraId="41965562" w14:textId="77777777" w:rsidR="00CF49E0" w:rsidRDefault="00CF49E0">
      <w:pPr>
        <w:pStyle w:val="Code"/>
      </w:pPr>
      <w:r>
        <w:t>EASIDs ::= SET OF EASID</w:t>
      </w:r>
    </w:p>
    <w:p w14:paraId="3F5664D2" w14:textId="77777777" w:rsidR="00CF49E0" w:rsidRDefault="00CF49E0">
      <w:pPr>
        <w:pStyle w:val="Code"/>
      </w:pPr>
    </w:p>
    <w:p w14:paraId="7066AC6B" w14:textId="77777777" w:rsidR="00CF49E0" w:rsidRDefault="00CF49E0">
      <w:pPr>
        <w:pStyle w:val="Code"/>
      </w:pPr>
      <w:r>
        <w:t>ACREventIDs ::= ENUMERATED</w:t>
      </w:r>
    </w:p>
    <w:p w14:paraId="2DF186CC" w14:textId="77777777" w:rsidR="00CF49E0" w:rsidRDefault="00CF49E0">
      <w:pPr>
        <w:pStyle w:val="Code"/>
      </w:pPr>
      <w:r>
        <w:t>{</w:t>
      </w:r>
    </w:p>
    <w:p w14:paraId="25CD18C0" w14:textId="77777777" w:rsidR="00CF49E0" w:rsidRDefault="00CF49E0">
      <w:pPr>
        <w:pStyle w:val="Code"/>
      </w:pPr>
      <w:r>
        <w:t xml:space="preserve">    targetInformation(1),</w:t>
      </w:r>
    </w:p>
    <w:p w14:paraId="483B5305" w14:textId="77777777" w:rsidR="00CF49E0" w:rsidRDefault="00CF49E0">
      <w:pPr>
        <w:pStyle w:val="Code"/>
      </w:pPr>
      <w:r>
        <w:t xml:space="preserve">    aCRComplete(2)</w:t>
      </w:r>
    </w:p>
    <w:p w14:paraId="26ECB56B" w14:textId="77777777" w:rsidR="00CF49E0" w:rsidRDefault="00CF49E0">
      <w:pPr>
        <w:pStyle w:val="Code"/>
      </w:pPr>
      <w:r>
        <w:t>}</w:t>
      </w:r>
    </w:p>
    <w:p w14:paraId="61F8921A" w14:textId="77777777" w:rsidR="00CF49E0" w:rsidRDefault="00CF49E0">
      <w:pPr>
        <w:pStyle w:val="Code"/>
      </w:pPr>
    </w:p>
    <w:p w14:paraId="1809CD2F" w14:textId="77777777" w:rsidR="00CF49E0" w:rsidRDefault="00CF49E0">
      <w:pPr>
        <w:pStyle w:val="Code"/>
      </w:pPr>
      <w:r>
        <w:t>TargetInfo ::= SEQUENCE</w:t>
      </w:r>
    </w:p>
    <w:p w14:paraId="4B114077" w14:textId="77777777" w:rsidR="00CF49E0" w:rsidRDefault="00CF49E0">
      <w:pPr>
        <w:pStyle w:val="Code"/>
      </w:pPr>
      <w:r>
        <w:t>{</w:t>
      </w:r>
    </w:p>
    <w:p w14:paraId="6FE2FE81" w14:textId="77777777" w:rsidR="00CF49E0" w:rsidRDefault="00CF49E0">
      <w:pPr>
        <w:pStyle w:val="Code"/>
      </w:pPr>
      <w:r>
        <w:t xml:space="preserve">    discoveredEAS    [1] DiscoveredEAS,</w:t>
      </w:r>
    </w:p>
    <w:p w14:paraId="724A7C91" w14:textId="77777777" w:rsidR="00CF49E0" w:rsidRDefault="00CF49E0">
      <w:pPr>
        <w:pStyle w:val="Code"/>
      </w:pPr>
      <w:r>
        <w:t xml:space="preserve">    targetEESInfo    [2] EDNConfigurationInfo OPTIONAL</w:t>
      </w:r>
    </w:p>
    <w:p w14:paraId="2E99C17C" w14:textId="77777777" w:rsidR="00CF49E0" w:rsidRDefault="00CF49E0">
      <w:pPr>
        <w:pStyle w:val="Code"/>
      </w:pPr>
      <w:r>
        <w:t>}</w:t>
      </w:r>
    </w:p>
    <w:p w14:paraId="5BA080CC" w14:textId="77777777" w:rsidR="00CF49E0" w:rsidRDefault="00CF49E0">
      <w:pPr>
        <w:pStyle w:val="Code"/>
      </w:pPr>
    </w:p>
    <w:p w14:paraId="3779E847" w14:textId="77777777" w:rsidR="00CF49E0" w:rsidRDefault="00CF49E0">
      <w:pPr>
        <w:pStyle w:val="Code"/>
      </w:pPr>
      <w:r>
        <w:t>EDNConfigurationInfo ::= SEQUENCE</w:t>
      </w:r>
    </w:p>
    <w:p w14:paraId="5AD0C149" w14:textId="77777777" w:rsidR="00CF49E0" w:rsidRDefault="00CF49E0">
      <w:pPr>
        <w:pStyle w:val="Code"/>
      </w:pPr>
      <w:r>
        <w:t>{</w:t>
      </w:r>
    </w:p>
    <w:p w14:paraId="1593F107" w14:textId="77777777" w:rsidR="00CF49E0" w:rsidRDefault="00CF49E0">
      <w:pPr>
        <w:pStyle w:val="Code"/>
      </w:pPr>
      <w:r>
        <w:t xml:space="preserve">    eDNConnectionInfo    [1] EDNConnectionInfo,</w:t>
      </w:r>
    </w:p>
    <w:p w14:paraId="67925569" w14:textId="77777777" w:rsidR="00CF49E0" w:rsidRDefault="00CF49E0">
      <w:pPr>
        <w:pStyle w:val="Code"/>
      </w:pPr>
      <w:r>
        <w:t xml:space="preserve">    eESsInfo             [2] EESsInfo,</w:t>
      </w:r>
    </w:p>
    <w:p w14:paraId="73E37C00" w14:textId="77777777" w:rsidR="00CF49E0" w:rsidRDefault="00CF49E0">
      <w:pPr>
        <w:pStyle w:val="Code"/>
      </w:pPr>
      <w:r>
        <w:t xml:space="preserve">    lifetime             [3] INTEGER OPTIONAL</w:t>
      </w:r>
    </w:p>
    <w:p w14:paraId="79190A8D" w14:textId="77777777" w:rsidR="00CF49E0" w:rsidRDefault="00CF49E0">
      <w:pPr>
        <w:pStyle w:val="Code"/>
      </w:pPr>
      <w:r>
        <w:t>}</w:t>
      </w:r>
    </w:p>
    <w:p w14:paraId="50B6BB7B" w14:textId="77777777" w:rsidR="00CF49E0" w:rsidRDefault="00CF49E0">
      <w:pPr>
        <w:pStyle w:val="Code"/>
      </w:pPr>
    </w:p>
    <w:p w14:paraId="0D434C0E" w14:textId="77777777" w:rsidR="00CF49E0" w:rsidRDefault="00CF49E0">
      <w:pPr>
        <w:pStyle w:val="Code"/>
      </w:pPr>
      <w:r>
        <w:t>EDNConnectionInfo ::= SEQUENCE</w:t>
      </w:r>
    </w:p>
    <w:p w14:paraId="69C97DEA" w14:textId="77777777" w:rsidR="00CF49E0" w:rsidRDefault="00CF49E0">
      <w:pPr>
        <w:pStyle w:val="Code"/>
      </w:pPr>
      <w:r>
        <w:t>{</w:t>
      </w:r>
    </w:p>
    <w:p w14:paraId="71F06920" w14:textId="77777777" w:rsidR="00CF49E0" w:rsidRDefault="00CF49E0">
      <w:pPr>
        <w:pStyle w:val="Code"/>
      </w:pPr>
      <w:r>
        <w:t xml:space="preserve">    dNN            [1] DNN OPTIONAL,</w:t>
      </w:r>
    </w:p>
    <w:p w14:paraId="2EFDD8C7" w14:textId="77777777" w:rsidR="00CF49E0" w:rsidRDefault="00CF49E0">
      <w:pPr>
        <w:pStyle w:val="Code"/>
      </w:pPr>
      <w:r>
        <w:t xml:space="preserve">    sNSSAI         [2] SNSSAI OPTIONAL,</w:t>
      </w:r>
    </w:p>
    <w:p w14:paraId="5B721059" w14:textId="77777777" w:rsidR="00CF49E0" w:rsidRDefault="00CF49E0">
      <w:pPr>
        <w:pStyle w:val="Code"/>
      </w:pPr>
      <w:r>
        <w:t xml:space="preserve">    serviceArea    [3] Location OPTIONAL</w:t>
      </w:r>
    </w:p>
    <w:p w14:paraId="41EA202A" w14:textId="77777777" w:rsidR="00CF49E0" w:rsidRDefault="00CF49E0">
      <w:pPr>
        <w:pStyle w:val="Code"/>
      </w:pPr>
      <w:r>
        <w:t>}</w:t>
      </w:r>
    </w:p>
    <w:p w14:paraId="4DE0D26F" w14:textId="77777777" w:rsidR="00CF49E0" w:rsidRDefault="00CF49E0">
      <w:pPr>
        <w:pStyle w:val="Code"/>
      </w:pPr>
    </w:p>
    <w:p w14:paraId="44F5CABC" w14:textId="77777777" w:rsidR="00CF49E0" w:rsidRDefault="00CF49E0">
      <w:pPr>
        <w:pStyle w:val="Code"/>
      </w:pPr>
      <w:r>
        <w:t>EESsInfo ::= SET OF EESInfo</w:t>
      </w:r>
    </w:p>
    <w:p w14:paraId="246F630B" w14:textId="77777777" w:rsidR="00CF49E0" w:rsidRDefault="00CF49E0">
      <w:pPr>
        <w:pStyle w:val="Code"/>
      </w:pPr>
    </w:p>
    <w:p w14:paraId="6037612E" w14:textId="77777777" w:rsidR="00CF49E0" w:rsidRDefault="00CF49E0">
      <w:pPr>
        <w:pStyle w:val="Code"/>
      </w:pPr>
      <w:r>
        <w:t>EESInfo ::= SEQUENCE</w:t>
      </w:r>
    </w:p>
    <w:p w14:paraId="479806CA" w14:textId="77777777" w:rsidR="00CF49E0" w:rsidRDefault="00CF49E0">
      <w:pPr>
        <w:pStyle w:val="Code"/>
      </w:pPr>
      <w:r>
        <w:t>{</w:t>
      </w:r>
    </w:p>
    <w:p w14:paraId="2E494E7F" w14:textId="77777777" w:rsidR="00CF49E0" w:rsidRDefault="00CF49E0">
      <w:pPr>
        <w:pStyle w:val="Code"/>
      </w:pPr>
      <w:r>
        <w:t xml:space="preserve">    eESID          [1] EESID,</w:t>
      </w:r>
    </w:p>
    <w:p w14:paraId="4D55332E" w14:textId="77777777" w:rsidR="00CF49E0" w:rsidRDefault="00CF49E0">
      <w:pPr>
        <w:pStyle w:val="Code"/>
      </w:pPr>
      <w:r>
        <w:t xml:space="preserve">    eESEndpoint    [2] EESEndpoint,</w:t>
      </w:r>
    </w:p>
    <w:p w14:paraId="58994BC5" w14:textId="77777777" w:rsidR="00CF49E0" w:rsidRDefault="00CF49E0">
      <w:pPr>
        <w:pStyle w:val="Code"/>
      </w:pPr>
      <w:r>
        <w:t xml:space="preserve">    eASIDs         [3] EASIDs OPTIONAL,</w:t>
      </w:r>
    </w:p>
    <w:p w14:paraId="0BFC992A" w14:textId="77777777" w:rsidR="00CF49E0" w:rsidRDefault="00CF49E0">
      <w:pPr>
        <w:pStyle w:val="Code"/>
      </w:pPr>
      <w:r>
        <w:t xml:space="preserve">    serviceArea    [4] Location OPTIONAL,</w:t>
      </w:r>
    </w:p>
    <w:p w14:paraId="748C9681" w14:textId="77777777" w:rsidR="00CF49E0" w:rsidRDefault="00CF49E0">
      <w:pPr>
        <w:pStyle w:val="Code"/>
      </w:pPr>
      <w:r>
        <w:t xml:space="preserve">    dNAIS          [5] DNAIs OPTIONAL</w:t>
      </w:r>
    </w:p>
    <w:p w14:paraId="5076C02F" w14:textId="77777777" w:rsidR="00CF49E0" w:rsidRDefault="00CF49E0">
      <w:pPr>
        <w:pStyle w:val="Code"/>
      </w:pPr>
      <w:r>
        <w:t>}</w:t>
      </w:r>
    </w:p>
    <w:p w14:paraId="76B7A582" w14:textId="77777777" w:rsidR="00CF49E0" w:rsidRDefault="00CF49E0">
      <w:pPr>
        <w:pStyle w:val="Code"/>
      </w:pPr>
    </w:p>
    <w:p w14:paraId="7E5575A4" w14:textId="77777777" w:rsidR="00CF49E0" w:rsidRDefault="00CF49E0">
      <w:pPr>
        <w:pStyle w:val="Code"/>
      </w:pPr>
      <w:r>
        <w:t>EESID ::= UTF8String</w:t>
      </w:r>
    </w:p>
    <w:p w14:paraId="2F8F19E0" w14:textId="77777777" w:rsidR="00CF49E0" w:rsidRDefault="00CF49E0">
      <w:pPr>
        <w:pStyle w:val="Code"/>
      </w:pPr>
    </w:p>
    <w:p w14:paraId="1FE0859C" w14:textId="77777777" w:rsidR="00CF49E0" w:rsidRDefault="00CF49E0">
      <w:pPr>
        <w:pStyle w:val="Code"/>
      </w:pPr>
      <w:r>
        <w:t>EESEndpoint ::= SEQUENCE</w:t>
      </w:r>
    </w:p>
    <w:p w14:paraId="03728658" w14:textId="77777777" w:rsidR="00CF49E0" w:rsidRDefault="00CF49E0">
      <w:pPr>
        <w:pStyle w:val="Code"/>
      </w:pPr>
      <w:r>
        <w:t>{</w:t>
      </w:r>
    </w:p>
    <w:p w14:paraId="5B989B2F" w14:textId="77777777" w:rsidR="00CF49E0" w:rsidRDefault="00CF49E0">
      <w:pPr>
        <w:pStyle w:val="Code"/>
      </w:pPr>
      <w:r>
        <w:t xml:space="preserve">    fQDN             [1] FQDN OPTIONAL,</w:t>
      </w:r>
    </w:p>
    <w:p w14:paraId="08864347" w14:textId="77777777" w:rsidR="00CF49E0" w:rsidRDefault="00CF49E0">
      <w:pPr>
        <w:pStyle w:val="Code"/>
      </w:pPr>
      <w:r>
        <w:t xml:space="preserve">    iPv4Addresses    [2] IPv4Addresses OPTIONAL,</w:t>
      </w:r>
    </w:p>
    <w:p w14:paraId="21CFAF2C" w14:textId="77777777" w:rsidR="00CF49E0" w:rsidRDefault="00CF49E0">
      <w:pPr>
        <w:pStyle w:val="Code"/>
      </w:pPr>
      <w:r>
        <w:t xml:space="preserve">    iPv6Addresses    [3] IPv6Addresses OPTIONAL,</w:t>
      </w:r>
    </w:p>
    <w:p w14:paraId="377FDD30" w14:textId="77777777" w:rsidR="00CF49E0" w:rsidRDefault="00CF49E0">
      <w:pPr>
        <w:pStyle w:val="Code"/>
      </w:pPr>
      <w:r>
        <w:t xml:space="preserve">    uRI              [4] UTF8String OPTIONAL</w:t>
      </w:r>
    </w:p>
    <w:p w14:paraId="3F5548BD" w14:textId="77777777" w:rsidR="00CF49E0" w:rsidRDefault="00CF49E0">
      <w:pPr>
        <w:pStyle w:val="Code"/>
      </w:pPr>
      <w:r>
        <w:t>}</w:t>
      </w:r>
    </w:p>
    <w:p w14:paraId="45D44D62" w14:textId="77777777" w:rsidR="00CF49E0" w:rsidRDefault="00CF49E0">
      <w:pPr>
        <w:pStyle w:val="Code"/>
      </w:pPr>
    </w:p>
    <w:p w14:paraId="7CA97074" w14:textId="77777777" w:rsidR="00CF49E0" w:rsidRDefault="00CF49E0">
      <w:pPr>
        <w:pStyle w:val="CodeHeader"/>
      </w:pPr>
      <w:r>
        <w:t>-- =================</w:t>
      </w:r>
    </w:p>
    <w:p w14:paraId="0B4C19C4" w14:textId="77777777" w:rsidR="00CF49E0" w:rsidRDefault="00CF49E0">
      <w:pPr>
        <w:pStyle w:val="CodeHeader"/>
      </w:pPr>
      <w:r>
        <w:t>-- 5GMS AF definitions</w:t>
      </w:r>
    </w:p>
    <w:p w14:paraId="01851EFE" w14:textId="77777777" w:rsidR="00CF49E0" w:rsidRDefault="00CF49E0">
      <w:pPr>
        <w:pStyle w:val="Code"/>
      </w:pPr>
      <w:r>
        <w:t>-- =================</w:t>
      </w:r>
    </w:p>
    <w:p w14:paraId="6B029EE2" w14:textId="77777777" w:rsidR="00CF49E0" w:rsidRDefault="00CF49E0">
      <w:pPr>
        <w:pStyle w:val="Code"/>
      </w:pPr>
    </w:p>
    <w:p w14:paraId="5E962F2C" w14:textId="77777777" w:rsidR="00CF49E0" w:rsidRDefault="00CF49E0">
      <w:pPr>
        <w:pStyle w:val="Code"/>
      </w:pPr>
      <w:r>
        <w:t>-- See clause 7.15.2.2 for details of this structure</w:t>
      </w:r>
    </w:p>
    <w:p w14:paraId="429CA617" w14:textId="77777777" w:rsidR="00CF49E0" w:rsidRDefault="00CF49E0">
      <w:pPr>
        <w:pStyle w:val="Code"/>
      </w:pPr>
      <w:r>
        <w:t>FiveGMSAFServiceAccessInformation ::= SEQUENCE</w:t>
      </w:r>
    </w:p>
    <w:p w14:paraId="0E9CAAE8" w14:textId="77777777" w:rsidR="00CF49E0" w:rsidRDefault="00CF49E0">
      <w:pPr>
        <w:pStyle w:val="Code"/>
      </w:pPr>
      <w:r>
        <w:t>{</w:t>
      </w:r>
    </w:p>
    <w:p w14:paraId="2B5544FF" w14:textId="77777777" w:rsidR="00CF49E0" w:rsidRDefault="00CF49E0">
      <w:pPr>
        <w:pStyle w:val="Code"/>
      </w:pPr>
      <w:r>
        <w:t xml:space="preserve">    gPSI                                [1] GPSI,</w:t>
      </w:r>
    </w:p>
    <w:p w14:paraId="0144C5C1" w14:textId="77777777" w:rsidR="00CF49E0" w:rsidRDefault="00CF49E0">
      <w:pPr>
        <w:pStyle w:val="Code"/>
      </w:pPr>
      <w:r>
        <w:t xml:space="preserve">    serviceAccessInformationResource    [2] SBIType</w:t>
      </w:r>
    </w:p>
    <w:p w14:paraId="46632BCB" w14:textId="77777777" w:rsidR="00CF49E0" w:rsidRDefault="00CF49E0">
      <w:pPr>
        <w:pStyle w:val="Code"/>
      </w:pPr>
      <w:r>
        <w:t>}</w:t>
      </w:r>
    </w:p>
    <w:p w14:paraId="6593EACE" w14:textId="77777777" w:rsidR="00CF49E0" w:rsidRDefault="00CF49E0">
      <w:pPr>
        <w:pStyle w:val="Code"/>
      </w:pPr>
    </w:p>
    <w:p w14:paraId="76A3C0E4" w14:textId="77777777" w:rsidR="00CF49E0" w:rsidRDefault="00CF49E0">
      <w:pPr>
        <w:pStyle w:val="Code"/>
      </w:pPr>
      <w:r>
        <w:t>-- See clause 7.15.2.3 for details of this structure</w:t>
      </w:r>
    </w:p>
    <w:p w14:paraId="032BE5CA" w14:textId="77777777" w:rsidR="00CF49E0" w:rsidRDefault="00CF49E0">
      <w:pPr>
        <w:pStyle w:val="Code"/>
      </w:pPr>
      <w:r>
        <w:t>FiveGMSAFConsumptionReporting ::= SEQUENCE</w:t>
      </w:r>
    </w:p>
    <w:p w14:paraId="461B2CB5" w14:textId="77777777" w:rsidR="00CF49E0" w:rsidRDefault="00CF49E0">
      <w:pPr>
        <w:pStyle w:val="Code"/>
      </w:pPr>
      <w:r>
        <w:t>{</w:t>
      </w:r>
    </w:p>
    <w:p w14:paraId="1B8EE9AF" w14:textId="77777777" w:rsidR="00CF49E0" w:rsidRDefault="00CF49E0">
      <w:pPr>
        <w:pStyle w:val="Code"/>
      </w:pPr>
      <w:r>
        <w:t xml:space="preserve">    gPSI                 [1] GPSI,</w:t>
      </w:r>
    </w:p>
    <w:p w14:paraId="54A7A575" w14:textId="77777777" w:rsidR="00CF49E0" w:rsidRDefault="00CF49E0">
      <w:pPr>
        <w:pStyle w:val="Code"/>
      </w:pPr>
      <w:r>
        <w:t xml:space="preserve">    consumptionReport    [2] SBIType</w:t>
      </w:r>
    </w:p>
    <w:p w14:paraId="3E834CE6" w14:textId="77777777" w:rsidR="00CF49E0" w:rsidRDefault="00CF49E0">
      <w:pPr>
        <w:pStyle w:val="Code"/>
      </w:pPr>
      <w:r>
        <w:t>}</w:t>
      </w:r>
    </w:p>
    <w:p w14:paraId="4E29F3C3" w14:textId="77777777" w:rsidR="00CF49E0" w:rsidRDefault="00CF49E0">
      <w:pPr>
        <w:pStyle w:val="Code"/>
      </w:pPr>
    </w:p>
    <w:p w14:paraId="3A79625F" w14:textId="77777777" w:rsidR="00CF49E0" w:rsidRDefault="00CF49E0">
      <w:pPr>
        <w:pStyle w:val="Code"/>
      </w:pPr>
      <w:r>
        <w:t>-- See clause 7.15.2.4 for details of this structure</w:t>
      </w:r>
    </w:p>
    <w:p w14:paraId="5DBFAAE1" w14:textId="77777777" w:rsidR="00CF49E0" w:rsidRDefault="00CF49E0">
      <w:pPr>
        <w:pStyle w:val="Code"/>
      </w:pPr>
      <w:r>
        <w:t>FiveGMSAFDynamicPolicyInvocation ::= SEQUENCE</w:t>
      </w:r>
    </w:p>
    <w:p w14:paraId="1D0B67CF" w14:textId="77777777" w:rsidR="00CF49E0" w:rsidRDefault="00CF49E0">
      <w:pPr>
        <w:pStyle w:val="Code"/>
      </w:pPr>
      <w:r>
        <w:t>{</w:t>
      </w:r>
    </w:p>
    <w:p w14:paraId="599A4385" w14:textId="77777777" w:rsidR="00CF49E0" w:rsidRDefault="00CF49E0">
      <w:pPr>
        <w:pStyle w:val="Code"/>
      </w:pPr>
      <w:r>
        <w:t xml:space="preserve">    gPSI                        [1] GPSI,</w:t>
      </w:r>
    </w:p>
    <w:p w14:paraId="0E1D1E8F" w14:textId="77777777" w:rsidR="00CF49E0" w:rsidRDefault="00CF49E0">
      <w:pPr>
        <w:pStyle w:val="Code"/>
      </w:pPr>
      <w:r>
        <w:t xml:space="preserve">    dynamicPolicyResource       [2] SBIType,</w:t>
      </w:r>
    </w:p>
    <w:p w14:paraId="0E2A143E" w14:textId="77777777" w:rsidR="00CF49E0" w:rsidRDefault="00CF49E0">
      <w:pPr>
        <w:pStyle w:val="Code"/>
      </w:pPr>
      <w:r>
        <w:t xml:space="preserve">    dPIoperationType            [3] DPIOperationType</w:t>
      </w:r>
    </w:p>
    <w:p w14:paraId="7F573C27" w14:textId="77777777" w:rsidR="00CF49E0" w:rsidRDefault="00CF49E0">
      <w:pPr>
        <w:pStyle w:val="Code"/>
      </w:pPr>
      <w:r>
        <w:t>}</w:t>
      </w:r>
    </w:p>
    <w:p w14:paraId="50AB95C2" w14:textId="77777777" w:rsidR="00CF49E0" w:rsidRDefault="00CF49E0">
      <w:pPr>
        <w:pStyle w:val="Code"/>
      </w:pPr>
    </w:p>
    <w:p w14:paraId="619D1B66" w14:textId="77777777" w:rsidR="00CF49E0" w:rsidRDefault="00CF49E0">
      <w:pPr>
        <w:pStyle w:val="Code"/>
      </w:pPr>
      <w:r>
        <w:t>-- See clause 7.15.2.5 for details of this structure</w:t>
      </w:r>
    </w:p>
    <w:p w14:paraId="633115C8" w14:textId="77777777" w:rsidR="00CF49E0" w:rsidRDefault="00CF49E0">
      <w:pPr>
        <w:pStyle w:val="Code"/>
      </w:pPr>
      <w:r>
        <w:lastRenderedPageBreak/>
        <w:t>FiveGMSAFMetricsReporting ::= SEQUENCE</w:t>
      </w:r>
    </w:p>
    <w:p w14:paraId="6D1D91EA" w14:textId="77777777" w:rsidR="00CF49E0" w:rsidRDefault="00CF49E0">
      <w:pPr>
        <w:pStyle w:val="Code"/>
      </w:pPr>
      <w:r>
        <w:t>{</w:t>
      </w:r>
    </w:p>
    <w:p w14:paraId="2273AC4E" w14:textId="77777777" w:rsidR="00CF49E0" w:rsidRDefault="00CF49E0">
      <w:pPr>
        <w:pStyle w:val="Code"/>
      </w:pPr>
      <w:r>
        <w:t xml:space="preserve">    gPSI             [1] GPSI,</w:t>
      </w:r>
    </w:p>
    <w:p w14:paraId="4AA5EE33" w14:textId="77777777" w:rsidR="00CF49E0" w:rsidRDefault="00CF49E0">
      <w:pPr>
        <w:pStyle w:val="Code"/>
      </w:pPr>
      <w:r>
        <w:t xml:space="preserve">    metricsReport    [2] XMLType</w:t>
      </w:r>
    </w:p>
    <w:p w14:paraId="5AAFE767" w14:textId="77777777" w:rsidR="00CF49E0" w:rsidRDefault="00CF49E0">
      <w:pPr>
        <w:pStyle w:val="Code"/>
      </w:pPr>
      <w:r>
        <w:t>}</w:t>
      </w:r>
    </w:p>
    <w:p w14:paraId="294D4232" w14:textId="77777777" w:rsidR="00CF49E0" w:rsidRDefault="00CF49E0">
      <w:pPr>
        <w:pStyle w:val="Code"/>
      </w:pPr>
    </w:p>
    <w:p w14:paraId="13F14199" w14:textId="77777777" w:rsidR="00CF49E0" w:rsidRDefault="00CF49E0">
      <w:pPr>
        <w:pStyle w:val="Code"/>
      </w:pPr>
      <w:r>
        <w:t>-- See clause 7.15.2.6 for details of this structure</w:t>
      </w:r>
    </w:p>
    <w:p w14:paraId="296E3E5C" w14:textId="77777777" w:rsidR="00CF49E0" w:rsidRDefault="00CF49E0">
      <w:pPr>
        <w:pStyle w:val="Code"/>
      </w:pPr>
      <w:r>
        <w:t>FiveGMSAFNetworkAssistance ::= SEQUENCE</w:t>
      </w:r>
    </w:p>
    <w:p w14:paraId="055B169C" w14:textId="77777777" w:rsidR="00CF49E0" w:rsidRDefault="00CF49E0">
      <w:pPr>
        <w:pStyle w:val="Code"/>
      </w:pPr>
      <w:r>
        <w:t>{</w:t>
      </w:r>
    </w:p>
    <w:p w14:paraId="127F0138" w14:textId="77777777" w:rsidR="00CF49E0" w:rsidRDefault="00CF49E0">
      <w:pPr>
        <w:pStyle w:val="Code"/>
      </w:pPr>
      <w:r>
        <w:t xml:space="preserve">    gPSI                                [1] GPSI,</w:t>
      </w:r>
    </w:p>
    <w:p w14:paraId="2D5E6AB5" w14:textId="77777777" w:rsidR="00CF49E0" w:rsidRDefault="00CF49E0">
      <w:pPr>
        <w:pStyle w:val="Code"/>
      </w:pPr>
      <w:r>
        <w:t xml:space="preserve">    networkAssistanceSessionResource    [2] SBIType,</w:t>
      </w:r>
    </w:p>
    <w:p w14:paraId="1A305F6C" w14:textId="77777777" w:rsidR="00CF49E0" w:rsidRDefault="00CF49E0">
      <w:pPr>
        <w:pStyle w:val="Code"/>
      </w:pPr>
      <w:r>
        <w:t xml:space="preserve">    nAOperationType                     [3] NAOperationType</w:t>
      </w:r>
    </w:p>
    <w:p w14:paraId="4CC97884" w14:textId="77777777" w:rsidR="00CF49E0" w:rsidRDefault="00CF49E0">
      <w:pPr>
        <w:pStyle w:val="Code"/>
      </w:pPr>
      <w:r>
        <w:t>}</w:t>
      </w:r>
    </w:p>
    <w:p w14:paraId="68214853" w14:textId="77777777" w:rsidR="00CF49E0" w:rsidRDefault="00CF49E0">
      <w:pPr>
        <w:pStyle w:val="Code"/>
      </w:pPr>
    </w:p>
    <w:p w14:paraId="5FE09954" w14:textId="77777777" w:rsidR="00CF49E0" w:rsidRDefault="00CF49E0">
      <w:pPr>
        <w:pStyle w:val="Code"/>
      </w:pPr>
      <w:r>
        <w:t>-- See clause 7.15.2.7 for details of this structure</w:t>
      </w:r>
    </w:p>
    <w:p w14:paraId="46670B0D" w14:textId="77777777" w:rsidR="00CF49E0" w:rsidRDefault="00CF49E0">
      <w:pPr>
        <w:pStyle w:val="Code"/>
      </w:pPr>
      <w:r>
        <w:t>FiveGMSAFUnsuccessfulProcedure ::= SEQUENCE</w:t>
      </w:r>
    </w:p>
    <w:p w14:paraId="7A1FBBE6" w14:textId="77777777" w:rsidR="00CF49E0" w:rsidRDefault="00CF49E0">
      <w:pPr>
        <w:pStyle w:val="Code"/>
      </w:pPr>
      <w:r>
        <w:t>{</w:t>
      </w:r>
    </w:p>
    <w:p w14:paraId="2E786004" w14:textId="77777777" w:rsidR="00CF49E0" w:rsidRDefault="00CF49E0">
      <w:pPr>
        <w:pStyle w:val="Code"/>
      </w:pPr>
      <w:r>
        <w:t xml:space="preserve">    gPSI                              [1] GPSI,</w:t>
      </w:r>
    </w:p>
    <w:p w14:paraId="5B083DDD" w14:textId="77777777" w:rsidR="00CF49E0" w:rsidRDefault="00CF49E0">
      <w:pPr>
        <w:pStyle w:val="Code"/>
      </w:pPr>
      <w:r>
        <w:t xml:space="preserve">    fiveGMSAFUnsuccessfulOperation    [2] FiveGMSAFUnsuccessfulOperation,</w:t>
      </w:r>
    </w:p>
    <w:p w14:paraId="663A1AE7" w14:textId="77777777" w:rsidR="00CF49E0" w:rsidRDefault="00CF49E0">
      <w:pPr>
        <w:pStyle w:val="Code"/>
      </w:pPr>
      <w:r>
        <w:t xml:space="preserve">    fiveGMSAFErrorCode                [3] FiveGMSAFErrorCode</w:t>
      </w:r>
    </w:p>
    <w:p w14:paraId="5E270508" w14:textId="77777777" w:rsidR="00CF49E0" w:rsidRDefault="00CF49E0">
      <w:pPr>
        <w:pStyle w:val="Code"/>
      </w:pPr>
      <w:r>
        <w:t>}</w:t>
      </w:r>
    </w:p>
    <w:p w14:paraId="19F8DA14" w14:textId="77777777" w:rsidR="00CF49E0" w:rsidRDefault="00CF49E0">
      <w:pPr>
        <w:pStyle w:val="Code"/>
      </w:pPr>
    </w:p>
    <w:p w14:paraId="7AD2E064" w14:textId="77777777" w:rsidR="00CF49E0" w:rsidRDefault="00CF49E0">
      <w:pPr>
        <w:pStyle w:val="Code"/>
      </w:pPr>
      <w:r>
        <w:t>-- See clause 7.15.2.8 for details of this structure</w:t>
      </w:r>
    </w:p>
    <w:p w14:paraId="06F76633" w14:textId="77777777" w:rsidR="00CF49E0" w:rsidRDefault="00CF49E0">
      <w:pPr>
        <w:pStyle w:val="Code"/>
      </w:pPr>
      <w:r>
        <w:t>FiveGMSAFStartOfInterceptionWithAlreadyConfiguredUE ::= SEQUENCE</w:t>
      </w:r>
    </w:p>
    <w:p w14:paraId="5C186E65" w14:textId="77777777" w:rsidR="00CF49E0" w:rsidRDefault="00CF49E0">
      <w:pPr>
        <w:pStyle w:val="Code"/>
      </w:pPr>
      <w:r>
        <w:t>{</w:t>
      </w:r>
    </w:p>
    <w:p w14:paraId="304FF78D" w14:textId="77777777" w:rsidR="00CF49E0" w:rsidRDefault="00CF49E0">
      <w:pPr>
        <w:pStyle w:val="Code"/>
      </w:pPr>
      <w:r>
        <w:t xml:space="preserve">     gPSI                                [1] GPSI,</w:t>
      </w:r>
    </w:p>
    <w:p w14:paraId="06D8B46B" w14:textId="77777777" w:rsidR="00CF49E0" w:rsidRDefault="00CF49E0">
      <w:pPr>
        <w:pStyle w:val="Code"/>
      </w:pPr>
      <w:r>
        <w:t xml:space="preserve">     serviceAccessInformationResource    [2] SBIType</w:t>
      </w:r>
    </w:p>
    <w:p w14:paraId="428E1854" w14:textId="77777777" w:rsidR="00CF49E0" w:rsidRDefault="00CF49E0">
      <w:pPr>
        <w:pStyle w:val="Code"/>
      </w:pPr>
      <w:r>
        <w:t>}</w:t>
      </w:r>
    </w:p>
    <w:p w14:paraId="604835D7" w14:textId="77777777" w:rsidR="00CF49E0" w:rsidRDefault="00CF49E0">
      <w:pPr>
        <w:pStyle w:val="Code"/>
      </w:pPr>
    </w:p>
    <w:p w14:paraId="4D466574" w14:textId="77777777" w:rsidR="00CF49E0" w:rsidRDefault="00CF49E0">
      <w:pPr>
        <w:pStyle w:val="CodeHeader"/>
      </w:pPr>
      <w:r>
        <w:t>-- ==============</w:t>
      </w:r>
    </w:p>
    <w:p w14:paraId="20AEDFA5" w14:textId="77777777" w:rsidR="00CF49E0" w:rsidRDefault="00CF49E0">
      <w:pPr>
        <w:pStyle w:val="CodeHeader"/>
      </w:pPr>
      <w:r>
        <w:t>-- 5GMS AF parameters</w:t>
      </w:r>
    </w:p>
    <w:p w14:paraId="6FC681DF" w14:textId="77777777" w:rsidR="00CF49E0" w:rsidRDefault="00CF49E0">
      <w:pPr>
        <w:pStyle w:val="Code"/>
      </w:pPr>
      <w:r>
        <w:t>-- ==============</w:t>
      </w:r>
    </w:p>
    <w:p w14:paraId="2D714C69" w14:textId="77777777" w:rsidR="00CF49E0" w:rsidRDefault="00CF49E0">
      <w:pPr>
        <w:pStyle w:val="Code"/>
      </w:pPr>
    </w:p>
    <w:p w14:paraId="6E8D307C" w14:textId="77777777" w:rsidR="00CF49E0" w:rsidRDefault="00CF49E0">
      <w:pPr>
        <w:pStyle w:val="Code"/>
      </w:pPr>
      <w:r>
        <w:t>DPIOperationType ::= ENUMERATED</w:t>
      </w:r>
    </w:p>
    <w:p w14:paraId="3989E4CE" w14:textId="77777777" w:rsidR="00CF49E0" w:rsidRDefault="00CF49E0">
      <w:pPr>
        <w:pStyle w:val="Code"/>
      </w:pPr>
      <w:r>
        <w:t>{</w:t>
      </w:r>
    </w:p>
    <w:p w14:paraId="7A1B9211" w14:textId="77777777" w:rsidR="00CF49E0" w:rsidRDefault="00CF49E0">
      <w:pPr>
        <w:pStyle w:val="Code"/>
      </w:pPr>
      <w:r>
        <w:t xml:space="preserve">    createDynamicPolicy(1),</w:t>
      </w:r>
    </w:p>
    <w:p w14:paraId="0EBF9136" w14:textId="77777777" w:rsidR="00CF49E0" w:rsidRDefault="00CF49E0">
      <w:pPr>
        <w:pStyle w:val="Code"/>
      </w:pPr>
      <w:r>
        <w:t xml:space="preserve">    retrieveDynamicPolicy(2),</w:t>
      </w:r>
    </w:p>
    <w:p w14:paraId="663281FB" w14:textId="77777777" w:rsidR="00CF49E0" w:rsidRDefault="00CF49E0">
      <w:pPr>
        <w:pStyle w:val="Code"/>
      </w:pPr>
      <w:r>
        <w:t xml:space="preserve">    updateDynamicPolicy(3),</w:t>
      </w:r>
    </w:p>
    <w:p w14:paraId="3AB17152" w14:textId="77777777" w:rsidR="00CF49E0" w:rsidRDefault="00CF49E0">
      <w:pPr>
        <w:pStyle w:val="Code"/>
      </w:pPr>
      <w:r>
        <w:t xml:space="preserve">    patchDynamicPolicy(4),</w:t>
      </w:r>
    </w:p>
    <w:p w14:paraId="44552949" w14:textId="77777777" w:rsidR="00CF49E0" w:rsidRDefault="00CF49E0">
      <w:pPr>
        <w:pStyle w:val="Code"/>
      </w:pPr>
      <w:r>
        <w:t xml:space="preserve">    destroyDynamicPolicy(5)</w:t>
      </w:r>
    </w:p>
    <w:p w14:paraId="121DAED6" w14:textId="77777777" w:rsidR="00CF49E0" w:rsidRDefault="00CF49E0">
      <w:pPr>
        <w:pStyle w:val="Code"/>
      </w:pPr>
      <w:r>
        <w:t>}</w:t>
      </w:r>
    </w:p>
    <w:p w14:paraId="17C90F00" w14:textId="77777777" w:rsidR="00CF49E0" w:rsidRDefault="00CF49E0">
      <w:pPr>
        <w:pStyle w:val="Code"/>
      </w:pPr>
    </w:p>
    <w:p w14:paraId="175142E0" w14:textId="77777777" w:rsidR="00CF49E0" w:rsidRDefault="00CF49E0">
      <w:pPr>
        <w:pStyle w:val="Code"/>
      </w:pPr>
      <w:r>
        <w:t>NAOperationType ::= ENUMERATED</w:t>
      </w:r>
    </w:p>
    <w:p w14:paraId="237F56FB" w14:textId="77777777" w:rsidR="00CF49E0" w:rsidRDefault="00CF49E0">
      <w:pPr>
        <w:pStyle w:val="Code"/>
      </w:pPr>
      <w:r>
        <w:t>{</w:t>
      </w:r>
    </w:p>
    <w:p w14:paraId="67389939" w14:textId="77777777" w:rsidR="00CF49E0" w:rsidRDefault="00CF49E0">
      <w:pPr>
        <w:pStyle w:val="Code"/>
      </w:pPr>
      <w:r>
        <w:t xml:space="preserve">    createNetworkAssistanceSession(1),</w:t>
      </w:r>
    </w:p>
    <w:p w14:paraId="015B08D6" w14:textId="77777777" w:rsidR="00CF49E0" w:rsidRDefault="00CF49E0">
      <w:pPr>
        <w:pStyle w:val="Code"/>
      </w:pPr>
      <w:r>
        <w:t xml:space="preserve">    retrieveNetworkAssistanceSession(2),</w:t>
      </w:r>
    </w:p>
    <w:p w14:paraId="1C6EA727" w14:textId="77777777" w:rsidR="00CF49E0" w:rsidRDefault="00CF49E0">
      <w:pPr>
        <w:pStyle w:val="Code"/>
      </w:pPr>
      <w:r>
        <w:t xml:space="preserve">    updateNetworkAssistanceSession(3),</w:t>
      </w:r>
    </w:p>
    <w:p w14:paraId="5C0F397E" w14:textId="77777777" w:rsidR="00CF49E0" w:rsidRDefault="00CF49E0">
      <w:pPr>
        <w:pStyle w:val="Code"/>
      </w:pPr>
      <w:r>
        <w:t xml:space="preserve">    patchNetworkAssistanceSession(4),</w:t>
      </w:r>
    </w:p>
    <w:p w14:paraId="4F1D7033" w14:textId="77777777" w:rsidR="00CF49E0" w:rsidRDefault="00CF49E0">
      <w:pPr>
        <w:pStyle w:val="Code"/>
      </w:pPr>
      <w:r>
        <w:t xml:space="preserve">    destroyNetworkAssistanceSession(5),</w:t>
      </w:r>
    </w:p>
    <w:p w14:paraId="37663962" w14:textId="77777777" w:rsidR="00CF49E0" w:rsidRDefault="00CF49E0">
      <w:pPr>
        <w:pStyle w:val="Code"/>
      </w:pPr>
      <w:r>
        <w:t xml:space="preserve">    requestBitRateRecommendation(6),</w:t>
      </w:r>
    </w:p>
    <w:p w14:paraId="67B42ACF" w14:textId="77777777" w:rsidR="00CF49E0" w:rsidRDefault="00CF49E0">
      <w:pPr>
        <w:pStyle w:val="Code"/>
      </w:pPr>
      <w:r>
        <w:t xml:space="preserve">    requestDeliveryBoost(7)</w:t>
      </w:r>
    </w:p>
    <w:p w14:paraId="05DB289C" w14:textId="77777777" w:rsidR="00CF49E0" w:rsidRDefault="00CF49E0">
      <w:pPr>
        <w:pStyle w:val="Code"/>
      </w:pPr>
      <w:r>
        <w:t>}</w:t>
      </w:r>
    </w:p>
    <w:p w14:paraId="43B1A13E" w14:textId="77777777" w:rsidR="00CF49E0" w:rsidRDefault="00CF49E0">
      <w:pPr>
        <w:pStyle w:val="Code"/>
      </w:pPr>
    </w:p>
    <w:p w14:paraId="1083A6B0" w14:textId="77777777" w:rsidR="00CF49E0" w:rsidRDefault="00CF49E0">
      <w:pPr>
        <w:pStyle w:val="Code"/>
      </w:pPr>
      <w:r>
        <w:t>FiveGMSAFUnsuccessfulOperation::= ENUMERATED</w:t>
      </w:r>
    </w:p>
    <w:p w14:paraId="259E5547" w14:textId="77777777" w:rsidR="00CF49E0" w:rsidRDefault="00CF49E0">
      <w:pPr>
        <w:pStyle w:val="Code"/>
      </w:pPr>
      <w:r>
        <w:t>{</w:t>
      </w:r>
    </w:p>
    <w:p w14:paraId="463A4621" w14:textId="77777777" w:rsidR="00CF49E0" w:rsidRDefault="00CF49E0">
      <w:pPr>
        <w:pStyle w:val="Code"/>
      </w:pPr>
      <w:r>
        <w:t xml:space="preserve">    retrieveServiceAccessInformation(1),</w:t>
      </w:r>
    </w:p>
    <w:p w14:paraId="44A148D0" w14:textId="77777777" w:rsidR="00CF49E0" w:rsidRDefault="00CF49E0">
      <w:pPr>
        <w:pStyle w:val="Code"/>
      </w:pPr>
      <w:r>
        <w:t xml:space="preserve">    submitConsumptionReport(2),</w:t>
      </w:r>
    </w:p>
    <w:p w14:paraId="7A7331D2" w14:textId="77777777" w:rsidR="00CF49E0" w:rsidRDefault="00CF49E0">
      <w:pPr>
        <w:pStyle w:val="Code"/>
      </w:pPr>
      <w:r>
        <w:t xml:space="preserve">    submitMetricsReport(3),</w:t>
      </w:r>
    </w:p>
    <w:p w14:paraId="304B3276" w14:textId="77777777" w:rsidR="00CF49E0" w:rsidRDefault="00CF49E0">
      <w:pPr>
        <w:pStyle w:val="Code"/>
      </w:pPr>
      <w:r>
        <w:t xml:space="preserve">    createDynamicPolicy(4),</w:t>
      </w:r>
    </w:p>
    <w:p w14:paraId="4FDBA55E" w14:textId="77777777" w:rsidR="00CF49E0" w:rsidRDefault="00CF49E0">
      <w:pPr>
        <w:pStyle w:val="Code"/>
      </w:pPr>
      <w:r>
        <w:t xml:space="preserve">    retrieveDynamicPolicy(5),</w:t>
      </w:r>
    </w:p>
    <w:p w14:paraId="3863F272" w14:textId="77777777" w:rsidR="00CF49E0" w:rsidRDefault="00CF49E0">
      <w:pPr>
        <w:pStyle w:val="Code"/>
      </w:pPr>
      <w:r>
        <w:t xml:space="preserve">    updateDynamicPolicy(6),</w:t>
      </w:r>
    </w:p>
    <w:p w14:paraId="6D58DD72" w14:textId="77777777" w:rsidR="00CF49E0" w:rsidRDefault="00CF49E0">
      <w:pPr>
        <w:pStyle w:val="Code"/>
      </w:pPr>
      <w:r>
        <w:t xml:space="preserve">    patchDynamicPolicy(7),</w:t>
      </w:r>
    </w:p>
    <w:p w14:paraId="05345D0C" w14:textId="77777777" w:rsidR="00CF49E0" w:rsidRDefault="00CF49E0">
      <w:pPr>
        <w:pStyle w:val="Code"/>
      </w:pPr>
      <w:r>
        <w:t xml:space="preserve">    destroyDynamicPolicy(8),</w:t>
      </w:r>
    </w:p>
    <w:p w14:paraId="44E247F0" w14:textId="77777777" w:rsidR="00CF49E0" w:rsidRDefault="00CF49E0">
      <w:pPr>
        <w:pStyle w:val="Code"/>
      </w:pPr>
      <w:r>
        <w:t xml:space="preserve">    createNetworkAssistanceSession(9),</w:t>
      </w:r>
    </w:p>
    <w:p w14:paraId="37EE8CF7" w14:textId="77777777" w:rsidR="00CF49E0" w:rsidRDefault="00CF49E0">
      <w:pPr>
        <w:pStyle w:val="Code"/>
      </w:pPr>
      <w:r>
        <w:t xml:space="preserve">    retrieveNetworkAssistanceSession(10),</w:t>
      </w:r>
    </w:p>
    <w:p w14:paraId="55A2C435" w14:textId="77777777" w:rsidR="00CF49E0" w:rsidRDefault="00CF49E0">
      <w:pPr>
        <w:pStyle w:val="Code"/>
      </w:pPr>
      <w:r>
        <w:t xml:space="preserve">    updateNetworkAssistanceSession(11),</w:t>
      </w:r>
    </w:p>
    <w:p w14:paraId="604E1558" w14:textId="77777777" w:rsidR="00CF49E0" w:rsidRDefault="00CF49E0">
      <w:pPr>
        <w:pStyle w:val="Code"/>
      </w:pPr>
      <w:r>
        <w:t xml:space="preserve">    patchNetworkAssistanceSession(12),</w:t>
      </w:r>
    </w:p>
    <w:p w14:paraId="2E95C6FB" w14:textId="77777777" w:rsidR="00CF49E0" w:rsidRDefault="00CF49E0">
      <w:pPr>
        <w:pStyle w:val="Code"/>
      </w:pPr>
      <w:r>
        <w:t xml:space="preserve">    destroyNetworkAssistanceSession(13),</w:t>
      </w:r>
    </w:p>
    <w:p w14:paraId="42FF683F" w14:textId="77777777" w:rsidR="00CF49E0" w:rsidRDefault="00CF49E0">
      <w:pPr>
        <w:pStyle w:val="Code"/>
      </w:pPr>
      <w:r>
        <w:t xml:space="preserve">    requestBitRateRecommendation(14),</w:t>
      </w:r>
    </w:p>
    <w:p w14:paraId="5B4F034A" w14:textId="77777777" w:rsidR="00CF49E0" w:rsidRDefault="00CF49E0">
      <w:pPr>
        <w:pStyle w:val="Code"/>
      </w:pPr>
      <w:r>
        <w:t xml:space="preserve">    requestDeliveryBoost(15)</w:t>
      </w:r>
    </w:p>
    <w:p w14:paraId="013E15E3" w14:textId="77777777" w:rsidR="00CF49E0" w:rsidRDefault="00CF49E0">
      <w:pPr>
        <w:pStyle w:val="Code"/>
      </w:pPr>
      <w:r>
        <w:t>}</w:t>
      </w:r>
    </w:p>
    <w:p w14:paraId="45DA5D70" w14:textId="77777777" w:rsidR="00CF49E0" w:rsidRDefault="00CF49E0">
      <w:pPr>
        <w:pStyle w:val="Code"/>
      </w:pPr>
    </w:p>
    <w:p w14:paraId="653F5F76" w14:textId="77777777" w:rsidR="00CF49E0" w:rsidRDefault="00CF49E0">
      <w:pPr>
        <w:pStyle w:val="Code"/>
      </w:pPr>
      <w:r>
        <w:t>FiveGMSAFErrorCode ::=ENUMERATED</w:t>
      </w:r>
    </w:p>
    <w:p w14:paraId="4B3E2C00" w14:textId="77777777" w:rsidR="00CF49E0" w:rsidRDefault="00CF49E0">
      <w:pPr>
        <w:pStyle w:val="Code"/>
      </w:pPr>
      <w:r>
        <w:t>{</w:t>
      </w:r>
    </w:p>
    <w:p w14:paraId="2B2AD8B0" w14:textId="77777777" w:rsidR="00CF49E0" w:rsidRDefault="00CF49E0">
      <w:pPr>
        <w:pStyle w:val="Code"/>
      </w:pPr>
      <w:r>
        <w:t xml:space="preserve">    badRequest400(1),</w:t>
      </w:r>
    </w:p>
    <w:p w14:paraId="25C7A5DD" w14:textId="77777777" w:rsidR="00CF49E0" w:rsidRDefault="00CF49E0">
      <w:pPr>
        <w:pStyle w:val="Code"/>
      </w:pPr>
      <w:r>
        <w:t xml:space="preserve">    unauthorized401(2),</w:t>
      </w:r>
    </w:p>
    <w:p w14:paraId="7732E586" w14:textId="77777777" w:rsidR="00CF49E0" w:rsidRDefault="00CF49E0">
      <w:pPr>
        <w:pStyle w:val="Code"/>
      </w:pPr>
      <w:r>
        <w:t xml:space="preserve">    notFound404(3),</w:t>
      </w:r>
    </w:p>
    <w:p w14:paraId="769C4880" w14:textId="77777777" w:rsidR="00CF49E0" w:rsidRDefault="00CF49E0">
      <w:pPr>
        <w:pStyle w:val="Code"/>
      </w:pPr>
      <w:r>
        <w:t xml:space="preserve">    unsupportedMediaType415(4)</w:t>
      </w:r>
    </w:p>
    <w:p w14:paraId="64965C65" w14:textId="77777777" w:rsidR="00CF49E0" w:rsidRDefault="00CF49E0">
      <w:pPr>
        <w:pStyle w:val="Code"/>
      </w:pPr>
      <w:r>
        <w:lastRenderedPageBreak/>
        <w:t>}</w:t>
      </w:r>
    </w:p>
    <w:p w14:paraId="77637F4E" w14:textId="77777777" w:rsidR="00CF49E0" w:rsidRDefault="00CF49E0">
      <w:pPr>
        <w:pStyle w:val="Code"/>
      </w:pPr>
    </w:p>
    <w:p w14:paraId="3F17D3C3" w14:textId="77777777" w:rsidR="00CF49E0" w:rsidRDefault="00CF49E0">
      <w:pPr>
        <w:pStyle w:val="Code"/>
      </w:pPr>
    </w:p>
    <w:p w14:paraId="1023C692" w14:textId="77777777" w:rsidR="00CF49E0" w:rsidRDefault="00CF49E0">
      <w:pPr>
        <w:pStyle w:val="CodeHeader"/>
      </w:pPr>
      <w:r>
        <w:t>-- ===================</w:t>
      </w:r>
    </w:p>
    <w:p w14:paraId="478583A3" w14:textId="77777777" w:rsidR="00CF49E0" w:rsidRDefault="00CF49E0">
      <w:pPr>
        <w:pStyle w:val="CodeHeader"/>
      </w:pPr>
      <w:r>
        <w:t>-- 5G LALS definitions</w:t>
      </w:r>
    </w:p>
    <w:p w14:paraId="6817F1AF" w14:textId="77777777" w:rsidR="00CF49E0" w:rsidRDefault="00CF49E0">
      <w:pPr>
        <w:pStyle w:val="Code"/>
      </w:pPr>
      <w:r>
        <w:t>-- ===================</w:t>
      </w:r>
    </w:p>
    <w:p w14:paraId="799FAEDF" w14:textId="77777777" w:rsidR="00CF49E0" w:rsidRDefault="00CF49E0">
      <w:pPr>
        <w:pStyle w:val="Code"/>
      </w:pPr>
    </w:p>
    <w:p w14:paraId="7E049B37" w14:textId="77777777" w:rsidR="00CF49E0" w:rsidRDefault="00CF49E0">
      <w:pPr>
        <w:pStyle w:val="Code"/>
      </w:pPr>
      <w:r>
        <w:t>LALSReport ::= SEQUENCE</w:t>
      </w:r>
    </w:p>
    <w:p w14:paraId="11C39714" w14:textId="77777777" w:rsidR="00CF49E0" w:rsidRDefault="00CF49E0">
      <w:pPr>
        <w:pStyle w:val="Code"/>
      </w:pPr>
      <w:r>
        <w:t>{</w:t>
      </w:r>
    </w:p>
    <w:p w14:paraId="178784C1" w14:textId="77777777" w:rsidR="00CF49E0" w:rsidRDefault="00CF49E0">
      <w:pPr>
        <w:pStyle w:val="Code"/>
      </w:pPr>
      <w:r>
        <w:t xml:space="preserve">    sUPI                [1] SUPI OPTIONAL,</w:t>
      </w:r>
    </w:p>
    <w:p w14:paraId="44FC9337" w14:textId="77777777" w:rsidR="00CF49E0" w:rsidRDefault="00CF49E0">
      <w:pPr>
        <w:pStyle w:val="Code"/>
      </w:pPr>
      <w:r>
        <w:t>--  pEI                 [2] PEI OPTIONAL, deprecated in Release-16, do not re-use this tag number</w:t>
      </w:r>
    </w:p>
    <w:p w14:paraId="28A87A2D" w14:textId="77777777" w:rsidR="00CF49E0" w:rsidRDefault="00CF49E0">
      <w:pPr>
        <w:pStyle w:val="Code"/>
      </w:pPr>
      <w:r>
        <w:t xml:space="preserve">    gPSI                [3] GPSI OPTIONAL,</w:t>
      </w:r>
    </w:p>
    <w:p w14:paraId="6263D7FA" w14:textId="77777777" w:rsidR="00CF49E0" w:rsidRDefault="00CF49E0">
      <w:pPr>
        <w:pStyle w:val="Code"/>
      </w:pPr>
      <w:r>
        <w:t xml:space="preserve">    location            [4] Location OPTIONAL,</w:t>
      </w:r>
    </w:p>
    <w:p w14:paraId="2B618489" w14:textId="77777777" w:rsidR="00CF49E0" w:rsidRDefault="00CF49E0">
      <w:pPr>
        <w:pStyle w:val="Code"/>
      </w:pPr>
      <w:r>
        <w:t xml:space="preserve">    iMPU                [5] IMPU OPTIONAL,</w:t>
      </w:r>
    </w:p>
    <w:p w14:paraId="57265921" w14:textId="77777777" w:rsidR="00CF49E0" w:rsidRDefault="00CF49E0">
      <w:pPr>
        <w:pStyle w:val="Code"/>
      </w:pPr>
      <w:r>
        <w:t xml:space="preserve">    iMSI                [7] IMSI OPTIONAL,</w:t>
      </w:r>
    </w:p>
    <w:p w14:paraId="75362D43" w14:textId="77777777" w:rsidR="00CF49E0" w:rsidRDefault="00CF49E0">
      <w:pPr>
        <w:pStyle w:val="Code"/>
      </w:pPr>
      <w:r>
        <w:t xml:space="preserve">    mSISDN              [8] MSISDN OPTIONAL</w:t>
      </w:r>
    </w:p>
    <w:p w14:paraId="3A736138" w14:textId="77777777" w:rsidR="00CF49E0" w:rsidRDefault="00CF49E0">
      <w:pPr>
        <w:pStyle w:val="Code"/>
      </w:pPr>
      <w:r>
        <w:t>}</w:t>
      </w:r>
    </w:p>
    <w:p w14:paraId="7765812D" w14:textId="77777777" w:rsidR="00CF49E0" w:rsidRDefault="00CF49E0">
      <w:pPr>
        <w:pStyle w:val="Code"/>
      </w:pPr>
    </w:p>
    <w:p w14:paraId="0C198167" w14:textId="77777777" w:rsidR="00CF49E0" w:rsidRDefault="00CF49E0">
      <w:pPr>
        <w:pStyle w:val="CodeHeader"/>
      </w:pPr>
      <w:r>
        <w:t>-- =====================</w:t>
      </w:r>
    </w:p>
    <w:p w14:paraId="49860F2E" w14:textId="77777777" w:rsidR="00CF49E0" w:rsidRDefault="00CF49E0">
      <w:pPr>
        <w:pStyle w:val="CodeHeader"/>
      </w:pPr>
      <w:r>
        <w:t>-- PDHR/PDSR definitions</w:t>
      </w:r>
    </w:p>
    <w:p w14:paraId="37012B7B" w14:textId="77777777" w:rsidR="00CF49E0" w:rsidRDefault="00CF49E0">
      <w:pPr>
        <w:pStyle w:val="Code"/>
      </w:pPr>
      <w:r>
        <w:t>-- =====================</w:t>
      </w:r>
    </w:p>
    <w:p w14:paraId="42EDEA5F" w14:textId="77777777" w:rsidR="00CF49E0" w:rsidRDefault="00CF49E0">
      <w:pPr>
        <w:pStyle w:val="Code"/>
      </w:pPr>
    </w:p>
    <w:p w14:paraId="3C450C70" w14:textId="77777777" w:rsidR="00CF49E0" w:rsidRDefault="00CF49E0">
      <w:pPr>
        <w:pStyle w:val="Code"/>
      </w:pPr>
      <w:r>
        <w:t>PDHeaderReport ::= SEQUENCE</w:t>
      </w:r>
    </w:p>
    <w:p w14:paraId="3FFAFAEE" w14:textId="77777777" w:rsidR="00CF49E0" w:rsidRDefault="00CF49E0">
      <w:pPr>
        <w:pStyle w:val="Code"/>
      </w:pPr>
      <w:r>
        <w:t>{</w:t>
      </w:r>
    </w:p>
    <w:p w14:paraId="1A7958ED" w14:textId="77777777" w:rsidR="00CF49E0" w:rsidRDefault="00CF49E0">
      <w:pPr>
        <w:pStyle w:val="Code"/>
      </w:pPr>
      <w:r>
        <w:t xml:space="preserve">    pDUSessionID                [1] PDUSessionID,</w:t>
      </w:r>
    </w:p>
    <w:p w14:paraId="3C55351E" w14:textId="77777777" w:rsidR="00CF49E0" w:rsidRDefault="00CF49E0">
      <w:pPr>
        <w:pStyle w:val="Code"/>
      </w:pPr>
      <w:r>
        <w:t xml:space="preserve">    sourceIPAddress             [2] IPAddress,</w:t>
      </w:r>
    </w:p>
    <w:p w14:paraId="2BE3A281" w14:textId="77777777" w:rsidR="00CF49E0" w:rsidRDefault="00CF49E0">
      <w:pPr>
        <w:pStyle w:val="Code"/>
      </w:pPr>
      <w:r>
        <w:t xml:space="preserve">    sourcePort                  [3] PortNumber OPTIONAL,</w:t>
      </w:r>
    </w:p>
    <w:p w14:paraId="56DE0A33" w14:textId="77777777" w:rsidR="00CF49E0" w:rsidRDefault="00CF49E0">
      <w:pPr>
        <w:pStyle w:val="Code"/>
      </w:pPr>
      <w:r>
        <w:t xml:space="preserve">    destinationIPAddress        [4] IPAddress,</w:t>
      </w:r>
    </w:p>
    <w:p w14:paraId="1F3A307A" w14:textId="77777777" w:rsidR="00CF49E0" w:rsidRDefault="00CF49E0">
      <w:pPr>
        <w:pStyle w:val="Code"/>
      </w:pPr>
      <w:r>
        <w:t xml:space="preserve">    destinationPort             [5] PortNumber OPTIONAL,</w:t>
      </w:r>
    </w:p>
    <w:p w14:paraId="16628C05" w14:textId="77777777" w:rsidR="00CF49E0" w:rsidRDefault="00CF49E0">
      <w:pPr>
        <w:pStyle w:val="Code"/>
      </w:pPr>
      <w:r>
        <w:t xml:space="preserve">    nextLayerProtocol           [6] NextLayerProtocol,</w:t>
      </w:r>
    </w:p>
    <w:p w14:paraId="5DA24B2B" w14:textId="77777777" w:rsidR="00CF49E0" w:rsidRDefault="00CF49E0">
      <w:pPr>
        <w:pStyle w:val="Code"/>
      </w:pPr>
      <w:r>
        <w:t xml:space="preserve">    iPv6flowLabel               [7] IPv6FlowLabel OPTIONAL,</w:t>
      </w:r>
    </w:p>
    <w:p w14:paraId="362AA908" w14:textId="77777777" w:rsidR="00CF49E0" w:rsidRDefault="00CF49E0">
      <w:pPr>
        <w:pStyle w:val="Code"/>
      </w:pPr>
      <w:r>
        <w:t xml:space="preserve">    direction                   [8] Direction,</w:t>
      </w:r>
    </w:p>
    <w:p w14:paraId="1DA36DC7" w14:textId="77777777" w:rsidR="00CF49E0" w:rsidRDefault="00CF49E0">
      <w:pPr>
        <w:pStyle w:val="Code"/>
      </w:pPr>
      <w:r>
        <w:t xml:space="preserve">    packetSize                  [9] INTEGER</w:t>
      </w:r>
    </w:p>
    <w:p w14:paraId="21B724EA" w14:textId="77777777" w:rsidR="00CF49E0" w:rsidRDefault="00CF49E0">
      <w:pPr>
        <w:pStyle w:val="Code"/>
      </w:pPr>
      <w:r>
        <w:t>}</w:t>
      </w:r>
    </w:p>
    <w:p w14:paraId="0A0FF2A3" w14:textId="77777777" w:rsidR="00CF49E0" w:rsidRDefault="00CF49E0">
      <w:pPr>
        <w:pStyle w:val="Code"/>
      </w:pPr>
    </w:p>
    <w:p w14:paraId="20DC1196" w14:textId="77777777" w:rsidR="00CF49E0" w:rsidRDefault="00CF49E0">
      <w:pPr>
        <w:pStyle w:val="Code"/>
      </w:pPr>
      <w:r>
        <w:t>PDSummaryReport ::= SEQUENCE</w:t>
      </w:r>
    </w:p>
    <w:p w14:paraId="359B6E13" w14:textId="77777777" w:rsidR="00CF49E0" w:rsidRDefault="00CF49E0">
      <w:pPr>
        <w:pStyle w:val="Code"/>
      </w:pPr>
      <w:r>
        <w:t>{</w:t>
      </w:r>
    </w:p>
    <w:p w14:paraId="26DAACCA" w14:textId="77777777" w:rsidR="00CF49E0" w:rsidRDefault="00CF49E0">
      <w:pPr>
        <w:pStyle w:val="Code"/>
      </w:pPr>
      <w:r>
        <w:t xml:space="preserve">    pDUSessionID                [1] PDUSessionID,</w:t>
      </w:r>
    </w:p>
    <w:p w14:paraId="2E238BB7" w14:textId="77777777" w:rsidR="00CF49E0" w:rsidRDefault="00CF49E0">
      <w:pPr>
        <w:pStyle w:val="Code"/>
      </w:pPr>
      <w:r>
        <w:t xml:space="preserve">    sourceIPAddress             [2] IPAddress,</w:t>
      </w:r>
    </w:p>
    <w:p w14:paraId="24B3A627" w14:textId="77777777" w:rsidR="00CF49E0" w:rsidRDefault="00CF49E0">
      <w:pPr>
        <w:pStyle w:val="Code"/>
      </w:pPr>
      <w:r>
        <w:t xml:space="preserve">    sourcePort                  [3] PortNumber OPTIONAL,</w:t>
      </w:r>
    </w:p>
    <w:p w14:paraId="1AF9E243" w14:textId="77777777" w:rsidR="00CF49E0" w:rsidRDefault="00CF49E0">
      <w:pPr>
        <w:pStyle w:val="Code"/>
      </w:pPr>
      <w:r>
        <w:t xml:space="preserve">    destinationIPAddress        [4] IPAddress,</w:t>
      </w:r>
    </w:p>
    <w:p w14:paraId="7F69F1BD" w14:textId="77777777" w:rsidR="00CF49E0" w:rsidRDefault="00CF49E0">
      <w:pPr>
        <w:pStyle w:val="Code"/>
      </w:pPr>
      <w:r>
        <w:t xml:space="preserve">    destinationPort             [5] PortNumber OPTIONAL,</w:t>
      </w:r>
    </w:p>
    <w:p w14:paraId="1E6BD1DA" w14:textId="77777777" w:rsidR="00CF49E0" w:rsidRDefault="00CF49E0">
      <w:pPr>
        <w:pStyle w:val="Code"/>
      </w:pPr>
      <w:r>
        <w:t xml:space="preserve">    nextLayerProtocol           [6] NextLayerProtocol,</w:t>
      </w:r>
    </w:p>
    <w:p w14:paraId="295E6B25" w14:textId="77777777" w:rsidR="00CF49E0" w:rsidRDefault="00CF49E0">
      <w:pPr>
        <w:pStyle w:val="Code"/>
      </w:pPr>
      <w:r>
        <w:t xml:space="preserve">    iPv6flowLabel               [7] IPv6FlowLabel OPTIONAL,</w:t>
      </w:r>
    </w:p>
    <w:p w14:paraId="264120D7" w14:textId="77777777" w:rsidR="00CF49E0" w:rsidRDefault="00CF49E0">
      <w:pPr>
        <w:pStyle w:val="Code"/>
      </w:pPr>
      <w:r>
        <w:t xml:space="preserve">    direction                   [8] Direction,</w:t>
      </w:r>
    </w:p>
    <w:p w14:paraId="2B95AD00" w14:textId="77777777" w:rsidR="00CF49E0" w:rsidRDefault="00CF49E0">
      <w:pPr>
        <w:pStyle w:val="Code"/>
      </w:pPr>
      <w:r>
        <w:t xml:space="preserve">    pDSRSummaryTrigger          [9] PDSRSummaryTrigger,</w:t>
      </w:r>
    </w:p>
    <w:p w14:paraId="281AAB20" w14:textId="77777777" w:rsidR="00CF49E0" w:rsidRDefault="00CF49E0">
      <w:pPr>
        <w:pStyle w:val="Code"/>
      </w:pPr>
      <w:r>
        <w:t xml:space="preserve">    firstPacketTimestamp        [10] Timestamp,</w:t>
      </w:r>
    </w:p>
    <w:p w14:paraId="2223A11A" w14:textId="77777777" w:rsidR="00CF49E0" w:rsidRDefault="00CF49E0">
      <w:pPr>
        <w:pStyle w:val="Code"/>
      </w:pPr>
      <w:r>
        <w:t xml:space="preserve">    lastPacketTimestamp         [11] Timestamp,</w:t>
      </w:r>
    </w:p>
    <w:p w14:paraId="4BE817F2" w14:textId="77777777" w:rsidR="00CF49E0" w:rsidRDefault="00CF49E0">
      <w:pPr>
        <w:pStyle w:val="Code"/>
      </w:pPr>
      <w:r>
        <w:t xml:space="preserve">    packetCount                 [12] INTEGER,</w:t>
      </w:r>
    </w:p>
    <w:p w14:paraId="21EB6CEB" w14:textId="77777777" w:rsidR="00CF49E0" w:rsidRDefault="00CF49E0">
      <w:pPr>
        <w:pStyle w:val="Code"/>
      </w:pPr>
      <w:r>
        <w:t xml:space="preserve">    byteCount                   [13] INTEGER,</w:t>
      </w:r>
    </w:p>
    <w:p w14:paraId="5FBE2A38" w14:textId="77777777" w:rsidR="00CF49E0" w:rsidRDefault="00CF49E0">
      <w:pPr>
        <w:pStyle w:val="Code"/>
      </w:pPr>
      <w:r>
        <w:t xml:space="preserve">    useSessionTrigger           [14] BOOLEAN</w:t>
      </w:r>
    </w:p>
    <w:p w14:paraId="1D667EB0" w14:textId="77777777" w:rsidR="00CF49E0" w:rsidRDefault="00CF49E0">
      <w:pPr>
        <w:pStyle w:val="Code"/>
      </w:pPr>
      <w:r>
        <w:t>}</w:t>
      </w:r>
    </w:p>
    <w:p w14:paraId="0016DF56" w14:textId="77777777" w:rsidR="00CF49E0" w:rsidRDefault="00CF49E0">
      <w:pPr>
        <w:pStyle w:val="Code"/>
      </w:pPr>
    </w:p>
    <w:p w14:paraId="08829EF7" w14:textId="77777777" w:rsidR="00CF49E0" w:rsidRDefault="00CF49E0">
      <w:pPr>
        <w:pStyle w:val="CodeHeader"/>
      </w:pPr>
      <w:r>
        <w:t>-- ====================</w:t>
      </w:r>
    </w:p>
    <w:p w14:paraId="16193078" w14:textId="77777777" w:rsidR="00CF49E0" w:rsidRDefault="00CF49E0">
      <w:pPr>
        <w:pStyle w:val="CodeHeader"/>
      </w:pPr>
      <w:r>
        <w:t>-- PDHR/PDSR parameters</w:t>
      </w:r>
    </w:p>
    <w:p w14:paraId="5F651858" w14:textId="77777777" w:rsidR="00CF49E0" w:rsidRDefault="00CF49E0">
      <w:pPr>
        <w:pStyle w:val="Code"/>
      </w:pPr>
      <w:r>
        <w:t>-- ====================</w:t>
      </w:r>
    </w:p>
    <w:p w14:paraId="4463CAD1" w14:textId="77777777" w:rsidR="00CF49E0" w:rsidRDefault="00CF49E0">
      <w:pPr>
        <w:pStyle w:val="Code"/>
      </w:pPr>
    </w:p>
    <w:p w14:paraId="43689C4D" w14:textId="77777777" w:rsidR="00CF49E0" w:rsidRDefault="00CF49E0">
      <w:pPr>
        <w:pStyle w:val="Code"/>
      </w:pPr>
      <w:r>
        <w:t>PDSRSummaryTrigger ::= ENUMERATED</w:t>
      </w:r>
    </w:p>
    <w:p w14:paraId="1F4110CA" w14:textId="77777777" w:rsidR="00CF49E0" w:rsidRDefault="00CF49E0">
      <w:pPr>
        <w:pStyle w:val="Code"/>
      </w:pPr>
      <w:r>
        <w:t>{</w:t>
      </w:r>
    </w:p>
    <w:p w14:paraId="1E2DCE8E" w14:textId="77777777" w:rsidR="00CF49E0" w:rsidRDefault="00CF49E0">
      <w:pPr>
        <w:pStyle w:val="Code"/>
      </w:pPr>
      <w:r>
        <w:t xml:space="preserve">    timerExpiry(1),</w:t>
      </w:r>
    </w:p>
    <w:p w14:paraId="5E59E7C3" w14:textId="77777777" w:rsidR="00CF49E0" w:rsidRDefault="00CF49E0">
      <w:pPr>
        <w:pStyle w:val="Code"/>
      </w:pPr>
      <w:r>
        <w:t xml:space="preserve">    packetCount(2),</w:t>
      </w:r>
    </w:p>
    <w:p w14:paraId="3A1D1D4D" w14:textId="77777777" w:rsidR="00CF49E0" w:rsidRDefault="00CF49E0">
      <w:pPr>
        <w:pStyle w:val="Code"/>
      </w:pPr>
      <w:r>
        <w:t xml:space="preserve">    byteCount(3),</w:t>
      </w:r>
    </w:p>
    <w:p w14:paraId="09F9D750" w14:textId="77777777" w:rsidR="00CF49E0" w:rsidRDefault="00CF49E0">
      <w:pPr>
        <w:pStyle w:val="Code"/>
      </w:pPr>
      <w:r>
        <w:t xml:space="preserve">    startOfFlow(4),</w:t>
      </w:r>
    </w:p>
    <w:p w14:paraId="50C5BE5A" w14:textId="77777777" w:rsidR="00CF49E0" w:rsidRDefault="00CF49E0">
      <w:pPr>
        <w:pStyle w:val="Code"/>
      </w:pPr>
      <w:r>
        <w:t xml:space="preserve">    endOfFlow(5)</w:t>
      </w:r>
    </w:p>
    <w:p w14:paraId="4D245591" w14:textId="77777777" w:rsidR="00CF49E0" w:rsidRDefault="00CF49E0">
      <w:pPr>
        <w:pStyle w:val="Code"/>
      </w:pPr>
      <w:r>
        <w:t>}</w:t>
      </w:r>
    </w:p>
    <w:p w14:paraId="05F37179" w14:textId="77777777" w:rsidR="00CF49E0" w:rsidRDefault="00CF49E0">
      <w:pPr>
        <w:pStyle w:val="Code"/>
      </w:pPr>
    </w:p>
    <w:p w14:paraId="6754E19B" w14:textId="77777777" w:rsidR="00CF49E0" w:rsidRDefault="00CF49E0">
      <w:pPr>
        <w:pStyle w:val="CodeHeader"/>
      </w:pPr>
      <w:r>
        <w:t>-- ==================================</w:t>
      </w:r>
    </w:p>
    <w:p w14:paraId="3E5FEF6B" w14:textId="77777777" w:rsidR="00CF49E0" w:rsidRDefault="00CF49E0">
      <w:pPr>
        <w:pStyle w:val="CodeHeader"/>
      </w:pPr>
      <w:r>
        <w:t>-- Identifier Association definitions</w:t>
      </w:r>
    </w:p>
    <w:p w14:paraId="0170BC3C" w14:textId="77777777" w:rsidR="00CF49E0" w:rsidRDefault="00CF49E0">
      <w:pPr>
        <w:pStyle w:val="Code"/>
      </w:pPr>
      <w:r>
        <w:t>-- ==================================</w:t>
      </w:r>
    </w:p>
    <w:p w14:paraId="5CF1ED89" w14:textId="77777777" w:rsidR="00CF49E0" w:rsidRDefault="00CF49E0">
      <w:pPr>
        <w:pStyle w:val="Code"/>
      </w:pPr>
    </w:p>
    <w:p w14:paraId="48329343" w14:textId="77777777" w:rsidR="00CF49E0" w:rsidRDefault="00CF49E0">
      <w:pPr>
        <w:pStyle w:val="Code"/>
      </w:pPr>
      <w:r>
        <w:t>AMFIdentifierAssociation ::= SEQUENCE</w:t>
      </w:r>
    </w:p>
    <w:p w14:paraId="57484542" w14:textId="77777777" w:rsidR="00CF49E0" w:rsidRDefault="00CF49E0">
      <w:pPr>
        <w:pStyle w:val="Code"/>
      </w:pPr>
      <w:r>
        <w:t>{</w:t>
      </w:r>
    </w:p>
    <w:p w14:paraId="0A95DF9A" w14:textId="77777777" w:rsidR="00CF49E0" w:rsidRDefault="00CF49E0">
      <w:pPr>
        <w:pStyle w:val="Code"/>
      </w:pPr>
      <w:r>
        <w:t xml:space="preserve">    sUPI             [1] SUPI,</w:t>
      </w:r>
    </w:p>
    <w:p w14:paraId="32AFDCA1" w14:textId="77777777" w:rsidR="00CF49E0" w:rsidRDefault="00CF49E0">
      <w:pPr>
        <w:pStyle w:val="Code"/>
      </w:pPr>
      <w:r>
        <w:t xml:space="preserve">    sUCI             [2] SUCI OPTIONAL,</w:t>
      </w:r>
    </w:p>
    <w:p w14:paraId="1FAFE37B" w14:textId="77777777" w:rsidR="00CF49E0" w:rsidRDefault="00CF49E0">
      <w:pPr>
        <w:pStyle w:val="Code"/>
      </w:pPr>
      <w:r>
        <w:t xml:space="preserve">    pEI              [3] PEI OPTIONAL,</w:t>
      </w:r>
    </w:p>
    <w:p w14:paraId="39B6BB1A" w14:textId="77777777" w:rsidR="00CF49E0" w:rsidRDefault="00CF49E0">
      <w:pPr>
        <w:pStyle w:val="Code"/>
      </w:pPr>
      <w:r>
        <w:t xml:space="preserve">    gPSI             [4] GPSI OPTIONAL,</w:t>
      </w:r>
    </w:p>
    <w:p w14:paraId="3234B0FC" w14:textId="77777777" w:rsidR="00CF49E0" w:rsidRDefault="00CF49E0">
      <w:pPr>
        <w:pStyle w:val="Code"/>
      </w:pPr>
      <w:r>
        <w:t xml:space="preserve">    gUTI             [5] FiveGGUTI,</w:t>
      </w:r>
    </w:p>
    <w:p w14:paraId="2A76738A" w14:textId="77777777" w:rsidR="00CF49E0" w:rsidRDefault="00CF49E0">
      <w:pPr>
        <w:pStyle w:val="Code"/>
      </w:pPr>
      <w:r>
        <w:t xml:space="preserve">    location         [6] Location,</w:t>
      </w:r>
    </w:p>
    <w:p w14:paraId="1D3B2D42" w14:textId="77777777" w:rsidR="00CF49E0" w:rsidRDefault="00CF49E0">
      <w:pPr>
        <w:pStyle w:val="Code"/>
      </w:pPr>
      <w:r>
        <w:lastRenderedPageBreak/>
        <w:t xml:space="preserve">    fiveGSTAIList    [7] TAIList OPTIONAL</w:t>
      </w:r>
    </w:p>
    <w:p w14:paraId="0243F254" w14:textId="77777777" w:rsidR="00CF49E0" w:rsidRDefault="00CF49E0">
      <w:pPr>
        <w:pStyle w:val="Code"/>
      </w:pPr>
      <w:r>
        <w:t>}</w:t>
      </w:r>
    </w:p>
    <w:p w14:paraId="03B44095" w14:textId="77777777" w:rsidR="00CF49E0" w:rsidRDefault="00CF49E0">
      <w:pPr>
        <w:pStyle w:val="Code"/>
      </w:pPr>
    </w:p>
    <w:p w14:paraId="351E5339" w14:textId="77777777" w:rsidR="00CF49E0" w:rsidRDefault="00CF49E0">
      <w:pPr>
        <w:pStyle w:val="Code"/>
      </w:pPr>
      <w:r>
        <w:t>MMEIdentifierAssociation ::= SEQUENCE</w:t>
      </w:r>
    </w:p>
    <w:p w14:paraId="676B79ED" w14:textId="77777777" w:rsidR="00CF49E0" w:rsidRDefault="00CF49E0">
      <w:pPr>
        <w:pStyle w:val="Code"/>
      </w:pPr>
      <w:r>
        <w:t>{</w:t>
      </w:r>
    </w:p>
    <w:p w14:paraId="21316DF3" w14:textId="77777777" w:rsidR="00CF49E0" w:rsidRDefault="00CF49E0">
      <w:pPr>
        <w:pStyle w:val="Code"/>
      </w:pPr>
      <w:r>
        <w:t xml:space="preserve">    iMSI        [1] IMSI,</w:t>
      </w:r>
    </w:p>
    <w:p w14:paraId="0053D434" w14:textId="77777777" w:rsidR="00CF49E0" w:rsidRDefault="00CF49E0">
      <w:pPr>
        <w:pStyle w:val="Code"/>
      </w:pPr>
      <w:r>
        <w:t xml:space="preserve">    iMEI        [2] IMEI OPTIONAL,</w:t>
      </w:r>
    </w:p>
    <w:p w14:paraId="2B0088F6" w14:textId="77777777" w:rsidR="00CF49E0" w:rsidRDefault="00CF49E0">
      <w:pPr>
        <w:pStyle w:val="Code"/>
      </w:pPr>
      <w:r>
        <w:t xml:space="preserve">    mSISDN      [3] MSISDN OPTIONAL,</w:t>
      </w:r>
    </w:p>
    <w:p w14:paraId="4E931671" w14:textId="77777777" w:rsidR="00CF49E0" w:rsidRDefault="00CF49E0">
      <w:pPr>
        <w:pStyle w:val="Code"/>
      </w:pPr>
      <w:r>
        <w:t xml:space="preserve">    gUTI        [4] GUTI,</w:t>
      </w:r>
    </w:p>
    <w:p w14:paraId="7BD0C371" w14:textId="77777777" w:rsidR="00CF49E0" w:rsidRDefault="00CF49E0">
      <w:pPr>
        <w:pStyle w:val="Code"/>
      </w:pPr>
      <w:r>
        <w:t xml:space="preserve">    location    [5] Location,</w:t>
      </w:r>
    </w:p>
    <w:p w14:paraId="12E6B074" w14:textId="77777777" w:rsidR="00CF49E0" w:rsidRDefault="00CF49E0">
      <w:pPr>
        <w:pStyle w:val="Code"/>
      </w:pPr>
      <w:r>
        <w:t xml:space="preserve">    tAIList     [6] TAIList OPTIONAL</w:t>
      </w:r>
    </w:p>
    <w:p w14:paraId="370C02EB" w14:textId="77777777" w:rsidR="00CF49E0" w:rsidRDefault="00CF49E0">
      <w:pPr>
        <w:pStyle w:val="Code"/>
      </w:pPr>
      <w:r>
        <w:t>}</w:t>
      </w:r>
    </w:p>
    <w:p w14:paraId="62D8D4B9" w14:textId="77777777" w:rsidR="00CF49E0" w:rsidRDefault="00CF49E0">
      <w:pPr>
        <w:pStyle w:val="Code"/>
      </w:pPr>
    </w:p>
    <w:p w14:paraId="3365B7DE" w14:textId="77777777" w:rsidR="00CF49E0" w:rsidRDefault="00CF49E0">
      <w:pPr>
        <w:pStyle w:val="CodeHeader"/>
      </w:pPr>
      <w:r>
        <w:t>-- =================================</w:t>
      </w:r>
    </w:p>
    <w:p w14:paraId="604B8063" w14:textId="77777777" w:rsidR="00CF49E0" w:rsidRDefault="00CF49E0">
      <w:pPr>
        <w:pStyle w:val="CodeHeader"/>
      </w:pPr>
      <w:r>
        <w:t>-- Identifier Association parameters</w:t>
      </w:r>
    </w:p>
    <w:p w14:paraId="4B892D68" w14:textId="77777777" w:rsidR="00CF49E0" w:rsidRDefault="00CF49E0">
      <w:pPr>
        <w:pStyle w:val="Code"/>
      </w:pPr>
      <w:r>
        <w:t>-- =================================</w:t>
      </w:r>
    </w:p>
    <w:p w14:paraId="689FC7A5" w14:textId="77777777" w:rsidR="00CF49E0" w:rsidRDefault="00CF49E0">
      <w:pPr>
        <w:pStyle w:val="Code"/>
      </w:pPr>
    </w:p>
    <w:p w14:paraId="54BAEF1D" w14:textId="77777777" w:rsidR="00CF49E0" w:rsidRDefault="00CF49E0">
      <w:pPr>
        <w:pStyle w:val="Code"/>
      </w:pPr>
    </w:p>
    <w:p w14:paraId="22741423" w14:textId="77777777" w:rsidR="00CF49E0" w:rsidRDefault="00CF49E0">
      <w:pPr>
        <w:pStyle w:val="Code"/>
      </w:pPr>
      <w:r>
        <w:t>MMEGroupID ::= OCTET STRING (SIZE(2))</w:t>
      </w:r>
    </w:p>
    <w:p w14:paraId="5A354C12" w14:textId="77777777" w:rsidR="00CF49E0" w:rsidRDefault="00CF49E0">
      <w:pPr>
        <w:pStyle w:val="Code"/>
      </w:pPr>
    </w:p>
    <w:p w14:paraId="49B421B6" w14:textId="77777777" w:rsidR="00CF49E0" w:rsidRDefault="00CF49E0">
      <w:pPr>
        <w:pStyle w:val="Code"/>
      </w:pPr>
      <w:r>
        <w:t>MMECode ::= OCTET STRING (SIZE(1))</w:t>
      </w:r>
    </w:p>
    <w:p w14:paraId="1E7E0E6C" w14:textId="77777777" w:rsidR="00CF49E0" w:rsidRDefault="00CF49E0">
      <w:pPr>
        <w:pStyle w:val="Code"/>
      </w:pPr>
    </w:p>
    <w:p w14:paraId="64FC0DC3" w14:textId="77777777" w:rsidR="00CF49E0" w:rsidRDefault="00CF49E0">
      <w:pPr>
        <w:pStyle w:val="Code"/>
      </w:pPr>
      <w:r>
        <w:t>TMSI ::= OCTET STRING (SIZE(4))</w:t>
      </w:r>
    </w:p>
    <w:p w14:paraId="34A8EB73" w14:textId="77777777" w:rsidR="00CF49E0" w:rsidRDefault="00CF49E0">
      <w:pPr>
        <w:pStyle w:val="Code"/>
      </w:pPr>
    </w:p>
    <w:p w14:paraId="4F5D6D0C" w14:textId="77777777" w:rsidR="00CF49E0" w:rsidRDefault="00CF49E0">
      <w:pPr>
        <w:pStyle w:val="CodeHeader"/>
      </w:pPr>
      <w:r>
        <w:t>-- ===================</w:t>
      </w:r>
    </w:p>
    <w:p w14:paraId="4E2D5022" w14:textId="77777777" w:rsidR="00CF49E0" w:rsidRDefault="00CF49E0">
      <w:pPr>
        <w:pStyle w:val="CodeHeader"/>
      </w:pPr>
      <w:r>
        <w:t>-- EPS MME definitions</w:t>
      </w:r>
    </w:p>
    <w:p w14:paraId="3B67FBF9" w14:textId="77777777" w:rsidR="00CF49E0" w:rsidRDefault="00CF49E0">
      <w:pPr>
        <w:pStyle w:val="Code"/>
      </w:pPr>
      <w:r>
        <w:t>-- ===================</w:t>
      </w:r>
    </w:p>
    <w:p w14:paraId="1F3A4E36" w14:textId="77777777" w:rsidR="00CF49E0" w:rsidRDefault="00CF49E0">
      <w:pPr>
        <w:pStyle w:val="Code"/>
      </w:pPr>
    </w:p>
    <w:p w14:paraId="1AD71D6D" w14:textId="77777777" w:rsidR="00CF49E0" w:rsidRDefault="00CF49E0">
      <w:pPr>
        <w:pStyle w:val="Code"/>
      </w:pPr>
      <w:r>
        <w:t>MMEAttach ::= SEQUENCE</w:t>
      </w:r>
    </w:p>
    <w:p w14:paraId="49908DBA" w14:textId="77777777" w:rsidR="00CF49E0" w:rsidRDefault="00CF49E0">
      <w:pPr>
        <w:pStyle w:val="Code"/>
      </w:pPr>
      <w:r>
        <w:t>{</w:t>
      </w:r>
    </w:p>
    <w:p w14:paraId="4999FC13" w14:textId="77777777" w:rsidR="00CF49E0" w:rsidRDefault="00CF49E0">
      <w:pPr>
        <w:pStyle w:val="Code"/>
      </w:pPr>
      <w:r>
        <w:t xml:space="preserve">    attachType       [1] EPSAttachType,</w:t>
      </w:r>
    </w:p>
    <w:p w14:paraId="33684722" w14:textId="77777777" w:rsidR="00CF49E0" w:rsidRDefault="00CF49E0">
      <w:pPr>
        <w:pStyle w:val="Code"/>
      </w:pPr>
      <w:r>
        <w:t xml:space="preserve">    attachResult     [2] EPSAttachResult,</w:t>
      </w:r>
    </w:p>
    <w:p w14:paraId="427DC236" w14:textId="77777777" w:rsidR="00CF49E0" w:rsidRDefault="00CF49E0">
      <w:pPr>
        <w:pStyle w:val="Code"/>
      </w:pPr>
      <w:r>
        <w:t xml:space="preserve">    iMSI             [3] IMSI,</w:t>
      </w:r>
    </w:p>
    <w:p w14:paraId="6D9069CE" w14:textId="77777777" w:rsidR="00CF49E0" w:rsidRDefault="00CF49E0">
      <w:pPr>
        <w:pStyle w:val="Code"/>
      </w:pPr>
      <w:r>
        <w:t xml:space="preserve">    iMEI             [4] IMEI OPTIONAL,</w:t>
      </w:r>
    </w:p>
    <w:p w14:paraId="5837FC05" w14:textId="77777777" w:rsidR="00CF49E0" w:rsidRDefault="00CF49E0">
      <w:pPr>
        <w:pStyle w:val="Code"/>
      </w:pPr>
      <w:r>
        <w:t xml:space="preserve">    mSISDN           [5] MSISDN OPTIONAL,</w:t>
      </w:r>
    </w:p>
    <w:p w14:paraId="76CC3324" w14:textId="77777777" w:rsidR="00CF49E0" w:rsidRDefault="00CF49E0">
      <w:pPr>
        <w:pStyle w:val="Code"/>
      </w:pPr>
      <w:r>
        <w:t xml:space="preserve">    gUTI             [6] GUTI OPTIONAL,</w:t>
      </w:r>
    </w:p>
    <w:p w14:paraId="12D2D86D" w14:textId="77777777" w:rsidR="00CF49E0" w:rsidRDefault="00CF49E0">
      <w:pPr>
        <w:pStyle w:val="Code"/>
      </w:pPr>
      <w:r>
        <w:t xml:space="preserve">    location         [7] Location OPTIONAL,</w:t>
      </w:r>
    </w:p>
    <w:p w14:paraId="3DC59A40" w14:textId="77777777" w:rsidR="00CF49E0" w:rsidRDefault="00CF49E0">
      <w:pPr>
        <w:pStyle w:val="Code"/>
      </w:pPr>
      <w:r>
        <w:t xml:space="preserve">    ePSTAIList       [8] TAIList OPTIONAL,</w:t>
      </w:r>
    </w:p>
    <w:p w14:paraId="60BB5C1E" w14:textId="77777777" w:rsidR="00CF49E0" w:rsidRDefault="00CF49E0">
      <w:pPr>
        <w:pStyle w:val="Code"/>
      </w:pPr>
      <w:r>
        <w:t xml:space="preserve">    sMSServiceStatus [9] EPSSMSServiceStatus OPTIONAL,</w:t>
      </w:r>
    </w:p>
    <w:p w14:paraId="0EC9E70F" w14:textId="77777777" w:rsidR="00CF49E0" w:rsidRDefault="00CF49E0">
      <w:pPr>
        <w:pStyle w:val="Code"/>
      </w:pPr>
      <w:r>
        <w:t xml:space="preserve">    oldGUTI          [10] GUTI OPTIONAL,</w:t>
      </w:r>
    </w:p>
    <w:p w14:paraId="72B1DD19" w14:textId="77777777" w:rsidR="00CF49E0" w:rsidRDefault="00CF49E0">
      <w:pPr>
        <w:pStyle w:val="Code"/>
      </w:pPr>
      <w:r>
        <w:t xml:space="preserve">    eMM5GRegStatus   [11] EMM5GMMStatus OPTIONAL</w:t>
      </w:r>
    </w:p>
    <w:p w14:paraId="2C7C0032" w14:textId="77777777" w:rsidR="00CF49E0" w:rsidRDefault="00CF49E0">
      <w:pPr>
        <w:pStyle w:val="Code"/>
      </w:pPr>
      <w:r>
        <w:t>}</w:t>
      </w:r>
    </w:p>
    <w:p w14:paraId="2C20383C" w14:textId="77777777" w:rsidR="00CF49E0" w:rsidRDefault="00CF49E0">
      <w:pPr>
        <w:pStyle w:val="Code"/>
      </w:pPr>
    </w:p>
    <w:p w14:paraId="6B1A26DE" w14:textId="77777777" w:rsidR="00CF49E0" w:rsidRDefault="00CF49E0">
      <w:pPr>
        <w:pStyle w:val="Code"/>
      </w:pPr>
      <w:r>
        <w:t>MMEDetach ::= SEQUENCE</w:t>
      </w:r>
    </w:p>
    <w:p w14:paraId="65520104" w14:textId="77777777" w:rsidR="00CF49E0" w:rsidRDefault="00CF49E0">
      <w:pPr>
        <w:pStyle w:val="Code"/>
      </w:pPr>
      <w:r>
        <w:t>{</w:t>
      </w:r>
    </w:p>
    <w:p w14:paraId="15FDE5B9" w14:textId="77777777" w:rsidR="00CF49E0" w:rsidRDefault="00CF49E0">
      <w:pPr>
        <w:pStyle w:val="Code"/>
      </w:pPr>
      <w:r>
        <w:t xml:space="preserve">    detachDirection    [1] MMEDirection,</w:t>
      </w:r>
    </w:p>
    <w:p w14:paraId="4862B9EE" w14:textId="77777777" w:rsidR="00CF49E0" w:rsidRDefault="00CF49E0">
      <w:pPr>
        <w:pStyle w:val="Code"/>
      </w:pPr>
      <w:r>
        <w:t xml:space="preserve">    detachType         [2] EPSDetachType,</w:t>
      </w:r>
    </w:p>
    <w:p w14:paraId="0E83C37E" w14:textId="77777777" w:rsidR="00CF49E0" w:rsidRDefault="00CF49E0">
      <w:pPr>
        <w:pStyle w:val="Code"/>
      </w:pPr>
      <w:r>
        <w:t xml:space="preserve">    iMSI               [3] IMSI,</w:t>
      </w:r>
    </w:p>
    <w:p w14:paraId="6FEF7F0E" w14:textId="77777777" w:rsidR="00CF49E0" w:rsidRDefault="00CF49E0">
      <w:pPr>
        <w:pStyle w:val="Code"/>
      </w:pPr>
      <w:r>
        <w:t xml:space="preserve">    iMEI               [4] IMEI OPTIONAL,</w:t>
      </w:r>
    </w:p>
    <w:p w14:paraId="51EA2476" w14:textId="77777777" w:rsidR="00CF49E0" w:rsidRDefault="00CF49E0">
      <w:pPr>
        <w:pStyle w:val="Code"/>
      </w:pPr>
      <w:r>
        <w:t xml:space="preserve">    mSISDN             [5] MSISDN OPTIONAL,</w:t>
      </w:r>
    </w:p>
    <w:p w14:paraId="1E859DC2" w14:textId="77777777" w:rsidR="00CF49E0" w:rsidRDefault="00CF49E0">
      <w:pPr>
        <w:pStyle w:val="Code"/>
      </w:pPr>
      <w:r>
        <w:t xml:space="preserve">    gUTI               [6] GUTI OPTIONAL,</w:t>
      </w:r>
    </w:p>
    <w:p w14:paraId="0701DB9E" w14:textId="77777777" w:rsidR="00CF49E0" w:rsidRDefault="00CF49E0">
      <w:pPr>
        <w:pStyle w:val="Code"/>
      </w:pPr>
      <w:r>
        <w:t xml:space="preserve">    cause              [7] EMMCause OPTIONAL,</w:t>
      </w:r>
    </w:p>
    <w:p w14:paraId="6D530274" w14:textId="77777777" w:rsidR="00CF49E0" w:rsidRDefault="00CF49E0">
      <w:pPr>
        <w:pStyle w:val="Code"/>
      </w:pPr>
      <w:r>
        <w:t xml:space="preserve">    location           [8] Location OPTIONAL,</w:t>
      </w:r>
    </w:p>
    <w:p w14:paraId="249215FA" w14:textId="77777777" w:rsidR="00CF49E0" w:rsidRDefault="00CF49E0">
      <w:pPr>
        <w:pStyle w:val="Code"/>
      </w:pPr>
      <w:r>
        <w:t xml:space="preserve">    switchOffIndicator [9] SwitchOffIndicator OPTIONAL</w:t>
      </w:r>
    </w:p>
    <w:p w14:paraId="1361D8C9" w14:textId="77777777" w:rsidR="00CF49E0" w:rsidRDefault="00CF49E0">
      <w:pPr>
        <w:pStyle w:val="Code"/>
      </w:pPr>
      <w:r>
        <w:t>}</w:t>
      </w:r>
    </w:p>
    <w:p w14:paraId="2BC65D01" w14:textId="77777777" w:rsidR="00CF49E0" w:rsidRDefault="00CF49E0">
      <w:pPr>
        <w:pStyle w:val="Code"/>
      </w:pPr>
    </w:p>
    <w:p w14:paraId="73EABBDD" w14:textId="77777777" w:rsidR="00CF49E0" w:rsidRDefault="00CF49E0">
      <w:pPr>
        <w:pStyle w:val="Code"/>
      </w:pPr>
      <w:r>
        <w:t>MMELocationUpdate ::= SEQUENCE</w:t>
      </w:r>
    </w:p>
    <w:p w14:paraId="0F35F896" w14:textId="77777777" w:rsidR="00CF49E0" w:rsidRDefault="00CF49E0">
      <w:pPr>
        <w:pStyle w:val="Code"/>
      </w:pPr>
      <w:r>
        <w:t>{</w:t>
      </w:r>
    </w:p>
    <w:p w14:paraId="248E4A2A" w14:textId="77777777" w:rsidR="00CF49E0" w:rsidRDefault="00CF49E0">
      <w:pPr>
        <w:pStyle w:val="Code"/>
      </w:pPr>
      <w:r>
        <w:t xml:space="preserve">    iMSI             [1] IMSI,</w:t>
      </w:r>
    </w:p>
    <w:p w14:paraId="01C00587" w14:textId="77777777" w:rsidR="00CF49E0" w:rsidRDefault="00CF49E0">
      <w:pPr>
        <w:pStyle w:val="Code"/>
      </w:pPr>
      <w:r>
        <w:t xml:space="preserve">    iMEI             [2] IMEI OPTIONAL,</w:t>
      </w:r>
    </w:p>
    <w:p w14:paraId="3EA0BE78" w14:textId="77777777" w:rsidR="00CF49E0" w:rsidRDefault="00CF49E0">
      <w:pPr>
        <w:pStyle w:val="Code"/>
      </w:pPr>
      <w:r>
        <w:t xml:space="preserve">    mSISDN           [3] MSISDN OPTIONAL,</w:t>
      </w:r>
    </w:p>
    <w:p w14:paraId="37B7E4CD" w14:textId="77777777" w:rsidR="00CF49E0" w:rsidRDefault="00CF49E0">
      <w:pPr>
        <w:pStyle w:val="Code"/>
      </w:pPr>
      <w:r>
        <w:t xml:space="preserve">    gUTI             [4] GUTI OPTIONAL,</w:t>
      </w:r>
    </w:p>
    <w:p w14:paraId="24D169D6" w14:textId="77777777" w:rsidR="00CF49E0" w:rsidRDefault="00CF49E0">
      <w:pPr>
        <w:pStyle w:val="Code"/>
      </w:pPr>
      <w:r>
        <w:t xml:space="preserve">    location         [5] Location OPTIONAL,</w:t>
      </w:r>
    </w:p>
    <w:p w14:paraId="10D5F6A9" w14:textId="77777777" w:rsidR="00CF49E0" w:rsidRDefault="00CF49E0">
      <w:pPr>
        <w:pStyle w:val="Code"/>
      </w:pPr>
      <w:r>
        <w:t xml:space="preserve">    oldGUTI          [6] GUTI OPTIONAL,</w:t>
      </w:r>
    </w:p>
    <w:p w14:paraId="7B64628B" w14:textId="77777777" w:rsidR="00CF49E0" w:rsidRDefault="00CF49E0">
      <w:pPr>
        <w:pStyle w:val="Code"/>
      </w:pPr>
      <w:r>
        <w:t xml:space="preserve">    sMSServiceStatus [7] EPSSMSServiceStatus OPTIONAL</w:t>
      </w:r>
    </w:p>
    <w:p w14:paraId="552574B1" w14:textId="77777777" w:rsidR="00CF49E0" w:rsidRDefault="00CF49E0">
      <w:pPr>
        <w:pStyle w:val="Code"/>
      </w:pPr>
      <w:r>
        <w:t>}</w:t>
      </w:r>
    </w:p>
    <w:p w14:paraId="18FA906E" w14:textId="77777777" w:rsidR="00CF49E0" w:rsidRDefault="00CF49E0">
      <w:pPr>
        <w:pStyle w:val="Code"/>
      </w:pPr>
    </w:p>
    <w:p w14:paraId="5F83958A" w14:textId="77777777" w:rsidR="00CF49E0" w:rsidRDefault="00CF49E0">
      <w:pPr>
        <w:pStyle w:val="Code"/>
      </w:pPr>
      <w:r>
        <w:t>MMEStartOfInterceptionWithEPSAttachedUE ::= SEQUENCE</w:t>
      </w:r>
    </w:p>
    <w:p w14:paraId="560CB735" w14:textId="77777777" w:rsidR="00CF49E0" w:rsidRDefault="00CF49E0">
      <w:pPr>
        <w:pStyle w:val="Code"/>
      </w:pPr>
      <w:r>
        <w:t>{</w:t>
      </w:r>
    </w:p>
    <w:p w14:paraId="40DD518F" w14:textId="77777777" w:rsidR="00CF49E0" w:rsidRDefault="00CF49E0">
      <w:pPr>
        <w:pStyle w:val="Code"/>
      </w:pPr>
      <w:r>
        <w:t xml:space="preserve">    attachType         [1] EPSAttachType,</w:t>
      </w:r>
    </w:p>
    <w:p w14:paraId="058EA49C" w14:textId="77777777" w:rsidR="00CF49E0" w:rsidRDefault="00CF49E0">
      <w:pPr>
        <w:pStyle w:val="Code"/>
      </w:pPr>
      <w:r>
        <w:t xml:space="preserve">    attachResult       [2] EPSAttachResult,</w:t>
      </w:r>
    </w:p>
    <w:p w14:paraId="4C4D96FD" w14:textId="77777777" w:rsidR="00CF49E0" w:rsidRDefault="00CF49E0">
      <w:pPr>
        <w:pStyle w:val="Code"/>
      </w:pPr>
      <w:r>
        <w:t xml:space="preserve">    iMSI               [3] IMSI,</w:t>
      </w:r>
    </w:p>
    <w:p w14:paraId="57A64917" w14:textId="77777777" w:rsidR="00CF49E0" w:rsidRDefault="00CF49E0">
      <w:pPr>
        <w:pStyle w:val="Code"/>
      </w:pPr>
      <w:r>
        <w:t xml:space="preserve">    iMEI               [4] IMEI OPTIONAL,</w:t>
      </w:r>
    </w:p>
    <w:p w14:paraId="214EE7C0" w14:textId="77777777" w:rsidR="00CF49E0" w:rsidRDefault="00CF49E0">
      <w:pPr>
        <w:pStyle w:val="Code"/>
      </w:pPr>
      <w:r>
        <w:t xml:space="preserve">    mSISDN             [5] MSISDN OPTIONAL,</w:t>
      </w:r>
    </w:p>
    <w:p w14:paraId="6B1D75E8" w14:textId="77777777" w:rsidR="00CF49E0" w:rsidRDefault="00CF49E0">
      <w:pPr>
        <w:pStyle w:val="Code"/>
      </w:pPr>
      <w:r>
        <w:t xml:space="preserve">    gUTI               [6] GUTI OPTIONAL,</w:t>
      </w:r>
    </w:p>
    <w:p w14:paraId="64413838" w14:textId="77777777" w:rsidR="00CF49E0" w:rsidRDefault="00CF49E0">
      <w:pPr>
        <w:pStyle w:val="Code"/>
      </w:pPr>
      <w:r>
        <w:t xml:space="preserve">    location           [7] Location OPTIONAL,</w:t>
      </w:r>
    </w:p>
    <w:p w14:paraId="3516AEC3" w14:textId="77777777" w:rsidR="00CF49E0" w:rsidRDefault="00CF49E0">
      <w:pPr>
        <w:pStyle w:val="Code"/>
      </w:pPr>
      <w:r>
        <w:t xml:space="preserve">    ePSTAIList         [9] TAIList OPTIONAL,</w:t>
      </w:r>
    </w:p>
    <w:p w14:paraId="423B3054" w14:textId="77777777" w:rsidR="00CF49E0" w:rsidRDefault="00CF49E0">
      <w:pPr>
        <w:pStyle w:val="Code"/>
      </w:pPr>
      <w:r>
        <w:t xml:space="preserve">    sMSServiceStatus   [10] EPSSMSServiceStatus OPTIONAL,</w:t>
      </w:r>
    </w:p>
    <w:p w14:paraId="73B9D6E9" w14:textId="77777777" w:rsidR="00CF49E0" w:rsidRDefault="00CF49E0">
      <w:pPr>
        <w:pStyle w:val="Code"/>
      </w:pPr>
      <w:r>
        <w:lastRenderedPageBreak/>
        <w:t xml:space="preserve">    eMM5GRegStatus     [12] EMM5GMMStatus OPTIONAL</w:t>
      </w:r>
    </w:p>
    <w:p w14:paraId="3B76A507" w14:textId="77777777" w:rsidR="00CF49E0" w:rsidRDefault="00CF49E0">
      <w:pPr>
        <w:pStyle w:val="Code"/>
      </w:pPr>
      <w:r>
        <w:t>}</w:t>
      </w:r>
    </w:p>
    <w:p w14:paraId="51A5C519" w14:textId="77777777" w:rsidR="00CF49E0" w:rsidRDefault="00CF49E0">
      <w:pPr>
        <w:pStyle w:val="Code"/>
      </w:pPr>
    </w:p>
    <w:p w14:paraId="5F873BD4" w14:textId="77777777" w:rsidR="00CF49E0" w:rsidRDefault="00CF49E0">
      <w:pPr>
        <w:pStyle w:val="Code"/>
      </w:pPr>
      <w:r>
        <w:t>MMEUnsuccessfulProcedure ::= SEQUENCE</w:t>
      </w:r>
    </w:p>
    <w:p w14:paraId="620F157F" w14:textId="77777777" w:rsidR="00CF49E0" w:rsidRDefault="00CF49E0">
      <w:pPr>
        <w:pStyle w:val="Code"/>
      </w:pPr>
      <w:r>
        <w:t>{</w:t>
      </w:r>
    </w:p>
    <w:p w14:paraId="77B88F09" w14:textId="77777777" w:rsidR="00CF49E0" w:rsidRDefault="00CF49E0">
      <w:pPr>
        <w:pStyle w:val="Code"/>
      </w:pPr>
      <w:r>
        <w:t xml:space="preserve">    failedProcedureType [1] MMEFailedProcedureType,</w:t>
      </w:r>
    </w:p>
    <w:p w14:paraId="7E544DAB" w14:textId="77777777" w:rsidR="00CF49E0" w:rsidRDefault="00CF49E0">
      <w:pPr>
        <w:pStyle w:val="Code"/>
      </w:pPr>
      <w:r>
        <w:t xml:space="preserve">    failureCause        [2] MMEFailureCause,</w:t>
      </w:r>
    </w:p>
    <w:p w14:paraId="03348DA3" w14:textId="77777777" w:rsidR="00CF49E0" w:rsidRDefault="00CF49E0">
      <w:pPr>
        <w:pStyle w:val="Code"/>
      </w:pPr>
      <w:r>
        <w:t xml:space="preserve">    iMSI                [3] IMSI OPTIONAL,</w:t>
      </w:r>
    </w:p>
    <w:p w14:paraId="122A6B14" w14:textId="77777777" w:rsidR="00CF49E0" w:rsidRDefault="00CF49E0">
      <w:pPr>
        <w:pStyle w:val="Code"/>
      </w:pPr>
      <w:r>
        <w:t xml:space="preserve">    iMEI                [4] IMEI OPTIONAL,</w:t>
      </w:r>
    </w:p>
    <w:p w14:paraId="005A8EFA" w14:textId="77777777" w:rsidR="00CF49E0" w:rsidRDefault="00CF49E0">
      <w:pPr>
        <w:pStyle w:val="Code"/>
      </w:pPr>
      <w:r>
        <w:t xml:space="preserve">    mSISDN              [5] MSISDN OPTIONAL,</w:t>
      </w:r>
    </w:p>
    <w:p w14:paraId="2D2BB37C" w14:textId="77777777" w:rsidR="00CF49E0" w:rsidRDefault="00CF49E0">
      <w:pPr>
        <w:pStyle w:val="Code"/>
      </w:pPr>
      <w:r>
        <w:t xml:space="preserve">    gUTI                [6] GUTI OPTIONAL,</w:t>
      </w:r>
    </w:p>
    <w:p w14:paraId="00916B67" w14:textId="77777777" w:rsidR="00CF49E0" w:rsidRDefault="00CF49E0">
      <w:pPr>
        <w:pStyle w:val="Code"/>
      </w:pPr>
      <w:r>
        <w:t xml:space="preserve">    location            [7] Location OPTIONAL</w:t>
      </w:r>
    </w:p>
    <w:p w14:paraId="65D1F7A0" w14:textId="77777777" w:rsidR="00CF49E0" w:rsidRDefault="00CF49E0">
      <w:pPr>
        <w:pStyle w:val="Code"/>
      </w:pPr>
      <w:r>
        <w:t>}</w:t>
      </w:r>
    </w:p>
    <w:p w14:paraId="4315B195" w14:textId="77777777" w:rsidR="00CF49E0" w:rsidRDefault="00CF49E0">
      <w:pPr>
        <w:pStyle w:val="Code"/>
      </w:pPr>
    </w:p>
    <w:p w14:paraId="324A7B1E" w14:textId="77777777" w:rsidR="00CF49E0" w:rsidRDefault="00CF49E0">
      <w:pPr>
        <w:pStyle w:val="Code"/>
      </w:pPr>
      <w:r>
        <w:t>-- See clause 6.3.2.2.8 for details of this structure</w:t>
      </w:r>
    </w:p>
    <w:p w14:paraId="6E620D81" w14:textId="77777777" w:rsidR="00CF49E0" w:rsidRDefault="00CF49E0">
      <w:pPr>
        <w:pStyle w:val="Code"/>
      </w:pPr>
      <w:r>
        <w:t>MMEPositioningInfoTransfer ::= SEQUENCE</w:t>
      </w:r>
    </w:p>
    <w:p w14:paraId="42AD0560" w14:textId="77777777" w:rsidR="00CF49E0" w:rsidRDefault="00CF49E0">
      <w:pPr>
        <w:pStyle w:val="Code"/>
      </w:pPr>
      <w:r>
        <w:t>{</w:t>
      </w:r>
    </w:p>
    <w:p w14:paraId="02B402EE" w14:textId="77777777" w:rsidR="00CF49E0" w:rsidRDefault="00CF49E0">
      <w:pPr>
        <w:pStyle w:val="Code"/>
      </w:pPr>
      <w:r>
        <w:t xml:space="preserve">    iMSI                [1] IMSI,</w:t>
      </w:r>
    </w:p>
    <w:p w14:paraId="4EE109C6" w14:textId="77777777" w:rsidR="00CF49E0" w:rsidRDefault="00CF49E0">
      <w:pPr>
        <w:pStyle w:val="Code"/>
      </w:pPr>
      <w:r>
        <w:t xml:space="preserve">    iMEI                [2] IMEI OPTIONAL,</w:t>
      </w:r>
    </w:p>
    <w:p w14:paraId="2A40DC4E" w14:textId="77777777" w:rsidR="00CF49E0" w:rsidRDefault="00CF49E0">
      <w:pPr>
        <w:pStyle w:val="Code"/>
      </w:pPr>
      <w:r>
        <w:t xml:space="preserve">    mSISDN              [3] MSISDN OPTIONAL,</w:t>
      </w:r>
    </w:p>
    <w:p w14:paraId="155071FB" w14:textId="77777777" w:rsidR="00CF49E0" w:rsidRDefault="00CF49E0">
      <w:pPr>
        <w:pStyle w:val="Code"/>
      </w:pPr>
      <w:r>
        <w:t xml:space="preserve">    gUTI                [4] GUTI OPTIONAL,</w:t>
      </w:r>
    </w:p>
    <w:p w14:paraId="4A317543" w14:textId="77777777" w:rsidR="00CF49E0" w:rsidRDefault="00CF49E0">
      <w:pPr>
        <w:pStyle w:val="Code"/>
      </w:pPr>
      <w:r>
        <w:t xml:space="preserve">    lPPaMessage         [5] OCTET STRING OPTIONAL,</w:t>
      </w:r>
    </w:p>
    <w:p w14:paraId="666C6554" w14:textId="77777777" w:rsidR="00CF49E0" w:rsidRDefault="00CF49E0">
      <w:pPr>
        <w:pStyle w:val="Code"/>
      </w:pPr>
      <w:r>
        <w:t xml:space="preserve">    lPPMessage          [6] OCTET STRING OPTIONAL,</w:t>
      </w:r>
    </w:p>
    <w:p w14:paraId="6778271F" w14:textId="77777777" w:rsidR="00CF49E0" w:rsidRDefault="00CF49E0">
      <w:pPr>
        <w:pStyle w:val="Code"/>
      </w:pPr>
      <w:r>
        <w:t xml:space="preserve">    mMELCSCorrelationId [7] OCTET STRING (SIZE(4))</w:t>
      </w:r>
    </w:p>
    <w:p w14:paraId="0781C7C7" w14:textId="77777777" w:rsidR="00CF49E0" w:rsidRDefault="00CF49E0">
      <w:pPr>
        <w:pStyle w:val="Code"/>
      </w:pPr>
      <w:r>
        <w:t>}</w:t>
      </w:r>
    </w:p>
    <w:p w14:paraId="18D9C5E8" w14:textId="77777777" w:rsidR="00CF49E0" w:rsidRDefault="00CF49E0">
      <w:pPr>
        <w:pStyle w:val="Code"/>
      </w:pPr>
    </w:p>
    <w:p w14:paraId="758A19FD" w14:textId="77777777" w:rsidR="00CF49E0" w:rsidRDefault="00CF49E0">
      <w:pPr>
        <w:pStyle w:val="CodeHeader"/>
      </w:pPr>
      <w:r>
        <w:t>-- ==================</w:t>
      </w:r>
    </w:p>
    <w:p w14:paraId="4E13EE67" w14:textId="77777777" w:rsidR="00CF49E0" w:rsidRDefault="00CF49E0">
      <w:pPr>
        <w:pStyle w:val="CodeHeader"/>
      </w:pPr>
      <w:r>
        <w:t>-- EPS MME parameters</w:t>
      </w:r>
    </w:p>
    <w:p w14:paraId="6DADCA0B" w14:textId="77777777" w:rsidR="00CF49E0" w:rsidRDefault="00CF49E0">
      <w:pPr>
        <w:pStyle w:val="Code"/>
      </w:pPr>
      <w:r>
        <w:t>-- ==================</w:t>
      </w:r>
    </w:p>
    <w:p w14:paraId="3F2D0607" w14:textId="77777777" w:rsidR="00CF49E0" w:rsidRDefault="00CF49E0">
      <w:pPr>
        <w:pStyle w:val="Code"/>
      </w:pPr>
    </w:p>
    <w:p w14:paraId="3D4D021A" w14:textId="77777777" w:rsidR="00CF49E0" w:rsidRDefault="00CF49E0">
      <w:pPr>
        <w:pStyle w:val="Code"/>
      </w:pPr>
      <w:r>
        <w:t>EMMCause ::= INTEGER (0..255)</w:t>
      </w:r>
    </w:p>
    <w:p w14:paraId="4E5664D4" w14:textId="77777777" w:rsidR="00CF49E0" w:rsidRDefault="00CF49E0">
      <w:pPr>
        <w:pStyle w:val="Code"/>
      </w:pPr>
    </w:p>
    <w:p w14:paraId="6366FA7F" w14:textId="77777777" w:rsidR="00CF49E0" w:rsidRDefault="00CF49E0">
      <w:pPr>
        <w:pStyle w:val="Code"/>
      </w:pPr>
      <w:r>
        <w:t>ESMCause ::= INTEGER (0..255)</w:t>
      </w:r>
    </w:p>
    <w:p w14:paraId="00A4C00B" w14:textId="77777777" w:rsidR="00CF49E0" w:rsidRDefault="00CF49E0">
      <w:pPr>
        <w:pStyle w:val="Code"/>
      </w:pPr>
    </w:p>
    <w:p w14:paraId="4B681AAC" w14:textId="77777777" w:rsidR="00CF49E0" w:rsidRDefault="00CF49E0">
      <w:pPr>
        <w:pStyle w:val="Code"/>
      </w:pPr>
      <w:r>
        <w:t>EPSAttachType ::= ENUMERATED</w:t>
      </w:r>
    </w:p>
    <w:p w14:paraId="73D4068F" w14:textId="77777777" w:rsidR="00CF49E0" w:rsidRDefault="00CF49E0">
      <w:pPr>
        <w:pStyle w:val="Code"/>
      </w:pPr>
      <w:r>
        <w:t>{</w:t>
      </w:r>
    </w:p>
    <w:p w14:paraId="280C8B98" w14:textId="77777777" w:rsidR="00CF49E0" w:rsidRDefault="00CF49E0">
      <w:pPr>
        <w:pStyle w:val="Code"/>
      </w:pPr>
      <w:r>
        <w:t xml:space="preserve">    ePSAttach(1),</w:t>
      </w:r>
    </w:p>
    <w:p w14:paraId="04541293" w14:textId="77777777" w:rsidR="00CF49E0" w:rsidRDefault="00CF49E0">
      <w:pPr>
        <w:pStyle w:val="Code"/>
      </w:pPr>
      <w:r>
        <w:t xml:space="preserve">    combinedEPSIMSIAttach(2),</w:t>
      </w:r>
    </w:p>
    <w:p w14:paraId="28594867" w14:textId="77777777" w:rsidR="00CF49E0" w:rsidRDefault="00CF49E0">
      <w:pPr>
        <w:pStyle w:val="Code"/>
      </w:pPr>
      <w:r>
        <w:t xml:space="preserve">    ePSRLOSAttach(3),</w:t>
      </w:r>
    </w:p>
    <w:p w14:paraId="043B5756" w14:textId="77777777" w:rsidR="00CF49E0" w:rsidRDefault="00CF49E0">
      <w:pPr>
        <w:pStyle w:val="Code"/>
      </w:pPr>
      <w:r>
        <w:t xml:space="preserve">    ePSEmergencyAttach(4),</w:t>
      </w:r>
    </w:p>
    <w:p w14:paraId="73922F64" w14:textId="77777777" w:rsidR="00CF49E0" w:rsidRDefault="00CF49E0">
      <w:pPr>
        <w:pStyle w:val="Code"/>
      </w:pPr>
      <w:r>
        <w:t xml:space="preserve">    reserved(5)</w:t>
      </w:r>
    </w:p>
    <w:p w14:paraId="4A311586" w14:textId="77777777" w:rsidR="00CF49E0" w:rsidRDefault="00CF49E0">
      <w:pPr>
        <w:pStyle w:val="Code"/>
      </w:pPr>
      <w:r>
        <w:t>}</w:t>
      </w:r>
    </w:p>
    <w:p w14:paraId="58139BCE" w14:textId="77777777" w:rsidR="00CF49E0" w:rsidRDefault="00CF49E0">
      <w:pPr>
        <w:pStyle w:val="Code"/>
      </w:pPr>
    </w:p>
    <w:p w14:paraId="034D1DC8" w14:textId="77777777" w:rsidR="00CF49E0" w:rsidRDefault="00CF49E0">
      <w:pPr>
        <w:pStyle w:val="Code"/>
      </w:pPr>
      <w:r>
        <w:t>EPSAttachResult ::= ENUMERATED</w:t>
      </w:r>
    </w:p>
    <w:p w14:paraId="407C435E" w14:textId="77777777" w:rsidR="00CF49E0" w:rsidRDefault="00CF49E0">
      <w:pPr>
        <w:pStyle w:val="Code"/>
      </w:pPr>
      <w:r>
        <w:t>{</w:t>
      </w:r>
    </w:p>
    <w:p w14:paraId="7A315273" w14:textId="77777777" w:rsidR="00CF49E0" w:rsidRDefault="00CF49E0">
      <w:pPr>
        <w:pStyle w:val="Code"/>
      </w:pPr>
      <w:r>
        <w:t xml:space="preserve">    ePSOnly(1),</w:t>
      </w:r>
    </w:p>
    <w:p w14:paraId="51350CCC" w14:textId="77777777" w:rsidR="00CF49E0" w:rsidRDefault="00CF49E0">
      <w:pPr>
        <w:pStyle w:val="Code"/>
      </w:pPr>
      <w:r>
        <w:t xml:space="preserve">    combinedEPSIMSI(2)</w:t>
      </w:r>
    </w:p>
    <w:p w14:paraId="7B38D43C" w14:textId="77777777" w:rsidR="00CF49E0" w:rsidRDefault="00CF49E0">
      <w:pPr>
        <w:pStyle w:val="Code"/>
      </w:pPr>
      <w:r>
        <w:t>}</w:t>
      </w:r>
    </w:p>
    <w:p w14:paraId="4E32F1BD" w14:textId="77777777" w:rsidR="00CF49E0" w:rsidRDefault="00CF49E0">
      <w:pPr>
        <w:pStyle w:val="Code"/>
      </w:pPr>
    </w:p>
    <w:p w14:paraId="1370C7E3" w14:textId="77777777" w:rsidR="00CF49E0" w:rsidRDefault="00CF49E0">
      <w:pPr>
        <w:pStyle w:val="Code"/>
      </w:pPr>
    </w:p>
    <w:p w14:paraId="68B11C57" w14:textId="77777777" w:rsidR="00CF49E0" w:rsidRDefault="00CF49E0">
      <w:pPr>
        <w:pStyle w:val="Code"/>
      </w:pPr>
      <w:r>
        <w:t>EPSDetachType ::= ENUMERATED</w:t>
      </w:r>
    </w:p>
    <w:p w14:paraId="6D991D61" w14:textId="77777777" w:rsidR="00CF49E0" w:rsidRDefault="00CF49E0">
      <w:pPr>
        <w:pStyle w:val="Code"/>
      </w:pPr>
      <w:r>
        <w:t>{</w:t>
      </w:r>
    </w:p>
    <w:p w14:paraId="26090208" w14:textId="77777777" w:rsidR="00CF49E0" w:rsidRDefault="00CF49E0">
      <w:pPr>
        <w:pStyle w:val="Code"/>
      </w:pPr>
      <w:r>
        <w:t xml:space="preserve">    ePSDetach(1),</w:t>
      </w:r>
    </w:p>
    <w:p w14:paraId="429FC70C" w14:textId="77777777" w:rsidR="00CF49E0" w:rsidRDefault="00CF49E0">
      <w:pPr>
        <w:pStyle w:val="Code"/>
      </w:pPr>
      <w:r>
        <w:t xml:space="preserve">    iMSIDetach(2),</w:t>
      </w:r>
    </w:p>
    <w:p w14:paraId="06A3DE8C" w14:textId="77777777" w:rsidR="00CF49E0" w:rsidRDefault="00CF49E0">
      <w:pPr>
        <w:pStyle w:val="Code"/>
      </w:pPr>
      <w:r>
        <w:t xml:space="preserve">    combinedEPSIMSIDetach(3),</w:t>
      </w:r>
    </w:p>
    <w:p w14:paraId="579D4366" w14:textId="77777777" w:rsidR="00CF49E0" w:rsidRDefault="00CF49E0">
      <w:pPr>
        <w:pStyle w:val="Code"/>
      </w:pPr>
      <w:r>
        <w:t xml:space="preserve">    reAttachRequired(4),</w:t>
      </w:r>
    </w:p>
    <w:p w14:paraId="472F9624" w14:textId="77777777" w:rsidR="00CF49E0" w:rsidRDefault="00CF49E0">
      <w:pPr>
        <w:pStyle w:val="Code"/>
      </w:pPr>
      <w:r>
        <w:t xml:space="preserve">    reAttachNotRequired(5),</w:t>
      </w:r>
    </w:p>
    <w:p w14:paraId="079FC71C" w14:textId="77777777" w:rsidR="00CF49E0" w:rsidRDefault="00CF49E0">
      <w:pPr>
        <w:pStyle w:val="Code"/>
      </w:pPr>
      <w:r>
        <w:t xml:space="preserve">    reserved(6)</w:t>
      </w:r>
    </w:p>
    <w:p w14:paraId="17A64375" w14:textId="77777777" w:rsidR="00CF49E0" w:rsidRDefault="00CF49E0">
      <w:pPr>
        <w:pStyle w:val="Code"/>
      </w:pPr>
      <w:r>
        <w:t>}</w:t>
      </w:r>
    </w:p>
    <w:p w14:paraId="6076A184" w14:textId="77777777" w:rsidR="00CF49E0" w:rsidRDefault="00CF49E0">
      <w:pPr>
        <w:pStyle w:val="Code"/>
      </w:pPr>
    </w:p>
    <w:p w14:paraId="421F1FC4" w14:textId="77777777" w:rsidR="00CF49E0" w:rsidRDefault="00CF49E0">
      <w:pPr>
        <w:pStyle w:val="Code"/>
      </w:pPr>
      <w:r>
        <w:t>EPSSMSServiceStatus ::= ENUMERATED</w:t>
      </w:r>
    </w:p>
    <w:p w14:paraId="3F1281BD" w14:textId="77777777" w:rsidR="00CF49E0" w:rsidRDefault="00CF49E0">
      <w:pPr>
        <w:pStyle w:val="Code"/>
      </w:pPr>
      <w:r>
        <w:t>{</w:t>
      </w:r>
    </w:p>
    <w:p w14:paraId="4407F9D7" w14:textId="77777777" w:rsidR="00CF49E0" w:rsidRDefault="00CF49E0">
      <w:pPr>
        <w:pStyle w:val="Code"/>
      </w:pPr>
      <w:r>
        <w:t xml:space="preserve">    sMSServicesNotAvailable(1),</w:t>
      </w:r>
    </w:p>
    <w:p w14:paraId="01088035" w14:textId="77777777" w:rsidR="00CF49E0" w:rsidRDefault="00CF49E0">
      <w:pPr>
        <w:pStyle w:val="Code"/>
      </w:pPr>
      <w:r>
        <w:t xml:space="preserve">    sMSServicesNotAvailableInThisPLMN(2),</w:t>
      </w:r>
    </w:p>
    <w:p w14:paraId="3E2B0F3A" w14:textId="77777777" w:rsidR="00CF49E0" w:rsidRDefault="00CF49E0">
      <w:pPr>
        <w:pStyle w:val="Code"/>
      </w:pPr>
      <w:r>
        <w:t xml:space="preserve">    networkFailure(3),</w:t>
      </w:r>
    </w:p>
    <w:p w14:paraId="14F3F0BA" w14:textId="77777777" w:rsidR="00CF49E0" w:rsidRDefault="00CF49E0">
      <w:pPr>
        <w:pStyle w:val="Code"/>
      </w:pPr>
      <w:r>
        <w:t xml:space="preserve">    congestion(4)</w:t>
      </w:r>
    </w:p>
    <w:p w14:paraId="6D66C78A" w14:textId="77777777" w:rsidR="00CF49E0" w:rsidRDefault="00CF49E0">
      <w:pPr>
        <w:pStyle w:val="Code"/>
      </w:pPr>
      <w:r>
        <w:t>}</w:t>
      </w:r>
    </w:p>
    <w:p w14:paraId="1B01ED46" w14:textId="77777777" w:rsidR="00CF49E0" w:rsidRDefault="00CF49E0">
      <w:pPr>
        <w:pStyle w:val="Code"/>
      </w:pPr>
    </w:p>
    <w:p w14:paraId="33F85EE3" w14:textId="77777777" w:rsidR="00CF49E0" w:rsidRDefault="00CF49E0">
      <w:pPr>
        <w:pStyle w:val="Code"/>
      </w:pPr>
      <w:r>
        <w:t>MMEDirection ::= ENUMERATED</w:t>
      </w:r>
    </w:p>
    <w:p w14:paraId="5A5CF6BE" w14:textId="77777777" w:rsidR="00CF49E0" w:rsidRDefault="00CF49E0">
      <w:pPr>
        <w:pStyle w:val="Code"/>
      </w:pPr>
      <w:r>
        <w:t>{</w:t>
      </w:r>
    </w:p>
    <w:p w14:paraId="3B72AD6B" w14:textId="77777777" w:rsidR="00CF49E0" w:rsidRDefault="00CF49E0">
      <w:pPr>
        <w:pStyle w:val="Code"/>
      </w:pPr>
      <w:r>
        <w:t xml:space="preserve">    networkInitiated(1),</w:t>
      </w:r>
    </w:p>
    <w:p w14:paraId="3973A5E8" w14:textId="77777777" w:rsidR="00CF49E0" w:rsidRDefault="00CF49E0">
      <w:pPr>
        <w:pStyle w:val="Code"/>
      </w:pPr>
      <w:r>
        <w:t xml:space="preserve">    uEInitiated(2)</w:t>
      </w:r>
    </w:p>
    <w:p w14:paraId="24B08C6D" w14:textId="77777777" w:rsidR="00CF49E0" w:rsidRDefault="00CF49E0">
      <w:pPr>
        <w:pStyle w:val="Code"/>
      </w:pPr>
      <w:r>
        <w:t>}</w:t>
      </w:r>
    </w:p>
    <w:p w14:paraId="2407EE97" w14:textId="77777777" w:rsidR="00CF49E0" w:rsidRDefault="00CF49E0">
      <w:pPr>
        <w:pStyle w:val="Code"/>
      </w:pPr>
    </w:p>
    <w:p w14:paraId="5F58EB26" w14:textId="77777777" w:rsidR="00CF49E0" w:rsidRDefault="00CF49E0">
      <w:pPr>
        <w:pStyle w:val="Code"/>
      </w:pPr>
      <w:r>
        <w:t>MMEFailedProcedureType ::= ENUMERATED</w:t>
      </w:r>
    </w:p>
    <w:p w14:paraId="7141F7E7" w14:textId="77777777" w:rsidR="00CF49E0" w:rsidRDefault="00CF49E0">
      <w:pPr>
        <w:pStyle w:val="Code"/>
      </w:pPr>
      <w:r>
        <w:t>{</w:t>
      </w:r>
    </w:p>
    <w:p w14:paraId="0AD056BA" w14:textId="77777777" w:rsidR="00CF49E0" w:rsidRDefault="00CF49E0">
      <w:pPr>
        <w:pStyle w:val="Code"/>
      </w:pPr>
      <w:r>
        <w:t xml:space="preserve">    attachReject(1),</w:t>
      </w:r>
    </w:p>
    <w:p w14:paraId="759BD025" w14:textId="77777777" w:rsidR="00CF49E0" w:rsidRDefault="00CF49E0">
      <w:pPr>
        <w:pStyle w:val="Code"/>
      </w:pPr>
      <w:r>
        <w:t xml:space="preserve">    authenticationReject(2),</w:t>
      </w:r>
    </w:p>
    <w:p w14:paraId="758D0C95" w14:textId="77777777" w:rsidR="00CF49E0" w:rsidRDefault="00CF49E0">
      <w:pPr>
        <w:pStyle w:val="Code"/>
      </w:pPr>
      <w:r>
        <w:lastRenderedPageBreak/>
        <w:t xml:space="preserve">    securityModeReject(3),</w:t>
      </w:r>
    </w:p>
    <w:p w14:paraId="3F2894C2" w14:textId="77777777" w:rsidR="00CF49E0" w:rsidRDefault="00CF49E0">
      <w:pPr>
        <w:pStyle w:val="Code"/>
      </w:pPr>
      <w:r>
        <w:t xml:space="preserve">    serviceReject(4),</w:t>
      </w:r>
    </w:p>
    <w:p w14:paraId="12DFAE38" w14:textId="77777777" w:rsidR="00CF49E0" w:rsidRDefault="00CF49E0">
      <w:pPr>
        <w:pStyle w:val="Code"/>
      </w:pPr>
      <w:r>
        <w:t xml:space="preserve">    trackingAreaUpdateReject(5),</w:t>
      </w:r>
    </w:p>
    <w:p w14:paraId="2A2B68B8" w14:textId="77777777" w:rsidR="00CF49E0" w:rsidRDefault="00CF49E0">
      <w:pPr>
        <w:pStyle w:val="Code"/>
      </w:pPr>
      <w:r>
        <w:t xml:space="preserve">    activateDedicatedEPSBearerContextReject(6),</w:t>
      </w:r>
    </w:p>
    <w:p w14:paraId="5E5D3488" w14:textId="77777777" w:rsidR="00CF49E0" w:rsidRDefault="00CF49E0">
      <w:pPr>
        <w:pStyle w:val="Code"/>
      </w:pPr>
      <w:r>
        <w:t xml:space="preserve">    activateDefaultEPSBearerContextReject(7),</w:t>
      </w:r>
    </w:p>
    <w:p w14:paraId="38B52F81" w14:textId="77777777" w:rsidR="00CF49E0" w:rsidRDefault="00CF49E0">
      <w:pPr>
        <w:pStyle w:val="Code"/>
      </w:pPr>
      <w:r>
        <w:t xml:space="preserve">    bearerResourceAllocationReject(8),</w:t>
      </w:r>
    </w:p>
    <w:p w14:paraId="19EC497F" w14:textId="77777777" w:rsidR="00CF49E0" w:rsidRDefault="00CF49E0">
      <w:pPr>
        <w:pStyle w:val="Code"/>
      </w:pPr>
      <w:r>
        <w:t xml:space="preserve">    bearerResourceModificationReject(9),</w:t>
      </w:r>
    </w:p>
    <w:p w14:paraId="18CC5A9E" w14:textId="77777777" w:rsidR="00CF49E0" w:rsidRDefault="00CF49E0">
      <w:pPr>
        <w:pStyle w:val="Code"/>
      </w:pPr>
      <w:r>
        <w:t xml:space="preserve">    modifyEPSBearerContectReject(10),</w:t>
      </w:r>
    </w:p>
    <w:p w14:paraId="72BD0BD4" w14:textId="77777777" w:rsidR="00CF49E0" w:rsidRDefault="00CF49E0">
      <w:pPr>
        <w:pStyle w:val="Code"/>
      </w:pPr>
      <w:r>
        <w:t xml:space="preserve">    pDNConnectivityReject(11),</w:t>
      </w:r>
    </w:p>
    <w:p w14:paraId="597BB934" w14:textId="77777777" w:rsidR="00CF49E0" w:rsidRDefault="00CF49E0">
      <w:pPr>
        <w:pStyle w:val="Code"/>
      </w:pPr>
      <w:r>
        <w:t xml:space="preserve">    pDNDisconnectReject(12)</w:t>
      </w:r>
    </w:p>
    <w:p w14:paraId="7A7CDD06" w14:textId="77777777" w:rsidR="00CF49E0" w:rsidRDefault="00CF49E0">
      <w:pPr>
        <w:pStyle w:val="Code"/>
      </w:pPr>
      <w:r>
        <w:t>}</w:t>
      </w:r>
    </w:p>
    <w:p w14:paraId="233826EB" w14:textId="77777777" w:rsidR="00CF49E0" w:rsidRDefault="00CF49E0">
      <w:pPr>
        <w:pStyle w:val="Code"/>
      </w:pPr>
    </w:p>
    <w:p w14:paraId="3C39C30A" w14:textId="77777777" w:rsidR="00CF49E0" w:rsidRDefault="00CF49E0">
      <w:pPr>
        <w:pStyle w:val="Code"/>
      </w:pPr>
      <w:r>
        <w:t>MMEFailureCause ::= CHOICE</w:t>
      </w:r>
    </w:p>
    <w:p w14:paraId="0EFC1CEB" w14:textId="77777777" w:rsidR="00CF49E0" w:rsidRDefault="00CF49E0">
      <w:pPr>
        <w:pStyle w:val="Code"/>
      </w:pPr>
      <w:r>
        <w:t>{</w:t>
      </w:r>
    </w:p>
    <w:p w14:paraId="78EE2561" w14:textId="77777777" w:rsidR="00CF49E0" w:rsidRDefault="00CF49E0">
      <w:pPr>
        <w:pStyle w:val="Code"/>
      </w:pPr>
      <w:r>
        <w:t xml:space="preserve">    eMMCause [1] EMMCause,</w:t>
      </w:r>
    </w:p>
    <w:p w14:paraId="631CFB6A" w14:textId="77777777" w:rsidR="00CF49E0" w:rsidRDefault="00CF49E0">
      <w:pPr>
        <w:pStyle w:val="Code"/>
      </w:pPr>
      <w:r>
        <w:t xml:space="preserve">    eSMCause [2] ESMCause</w:t>
      </w:r>
    </w:p>
    <w:p w14:paraId="69E5F10A" w14:textId="77777777" w:rsidR="00CF49E0" w:rsidRDefault="00CF49E0">
      <w:pPr>
        <w:pStyle w:val="Code"/>
      </w:pPr>
      <w:r>
        <w:t>}</w:t>
      </w:r>
    </w:p>
    <w:p w14:paraId="355CFD2D" w14:textId="77777777" w:rsidR="00CF49E0" w:rsidRDefault="00CF49E0">
      <w:pPr>
        <w:pStyle w:val="Code"/>
      </w:pPr>
    </w:p>
    <w:p w14:paraId="4B697A71" w14:textId="77777777" w:rsidR="00CF49E0" w:rsidRDefault="00CF49E0">
      <w:pPr>
        <w:pStyle w:val="CodeHeader"/>
      </w:pPr>
      <w:r>
        <w:t>-- ===========================</w:t>
      </w:r>
    </w:p>
    <w:p w14:paraId="288B2BC0" w14:textId="77777777" w:rsidR="00CF49E0" w:rsidRDefault="00CF49E0">
      <w:pPr>
        <w:pStyle w:val="CodeHeader"/>
      </w:pPr>
      <w:r>
        <w:t>-- LI Notification definitions</w:t>
      </w:r>
    </w:p>
    <w:p w14:paraId="7E1A3166" w14:textId="77777777" w:rsidR="00CF49E0" w:rsidRDefault="00CF49E0">
      <w:pPr>
        <w:pStyle w:val="Code"/>
      </w:pPr>
      <w:r>
        <w:t>-- ===========================</w:t>
      </w:r>
    </w:p>
    <w:p w14:paraId="4DE60F4A" w14:textId="77777777" w:rsidR="00CF49E0" w:rsidRDefault="00CF49E0">
      <w:pPr>
        <w:pStyle w:val="Code"/>
      </w:pPr>
    </w:p>
    <w:p w14:paraId="0DE55FD4" w14:textId="77777777" w:rsidR="00CF49E0" w:rsidRDefault="00CF49E0">
      <w:pPr>
        <w:pStyle w:val="Code"/>
      </w:pPr>
      <w:r>
        <w:t>LINotification ::= SEQUENCE</w:t>
      </w:r>
    </w:p>
    <w:p w14:paraId="339A089B" w14:textId="77777777" w:rsidR="00CF49E0" w:rsidRDefault="00CF49E0">
      <w:pPr>
        <w:pStyle w:val="Code"/>
      </w:pPr>
      <w:r>
        <w:t>{</w:t>
      </w:r>
    </w:p>
    <w:p w14:paraId="3748EBD0" w14:textId="77777777" w:rsidR="00CF49E0" w:rsidRDefault="00CF49E0">
      <w:pPr>
        <w:pStyle w:val="Code"/>
      </w:pPr>
      <w:r>
        <w:t xml:space="preserve">    notificationType                    [1] LINotificationType,</w:t>
      </w:r>
    </w:p>
    <w:p w14:paraId="038B6BAC" w14:textId="77777777" w:rsidR="00CF49E0" w:rsidRDefault="00CF49E0">
      <w:pPr>
        <w:pStyle w:val="Code"/>
      </w:pPr>
      <w:r>
        <w:t xml:space="preserve">    appliedTargetID                     [2] TargetIdentifier OPTIONAL,</w:t>
      </w:r>
    </w:p>
    <w:p w14:paraId="16AE688C" w14:textId="77777777" w:rsidR="00CF49E0" w:rsidRDefault="00CF49E0">
      <w:pPr>
        <w:pStyle w:val="Code"/>
      </w:pPr>
      <w:r>
        <w:t xml:space="preserve">    appliedDeliveryInformation          [3] SEQUENCE OF LIAppliedDeliveryInformation OPTIONAL,</w:t>
      </w:r>
    </w:p>
    <w:p w14:paraId="3BED8C24" w14:textId="77777777" w:rsidR="00CF49E0" w:rsidRDefault="00CF49E0">
      <w:pPr>
        <w:pStyle w:val="Code"/>
      </w:pPr>
      <w:r>
        <w:t xml:space="preserve">    appliedStartTime                    [4] Timestamp OPTIONAL,</w:t>
      </w:r>
    </w:p>
    <w:p w14:paraId="23260D48" w14:textId="77777777" w:rsidR="00CF49E0" w:rsidRDefault="00CF49E0">
      <w:pPr>
        <w:pStyle w:val="Code"/>
      </w:pPr>
      <w:r>
        <w:t xml:space="preserve">    appliedEndTime                      [5] Timestamp OPTIONAL</w:t>
      </w:r>
    </w:p>
    <w:p w14:paraId="05D85296" w14:textId="77777777" w:rsidR="00CF49E0" w:rsidRDefault="00CF49E0">
      <w:pPr>
        <w:pStyle w:val="Code"/>
      </w:pPr>
      <w:r>
        <w:t>}</w:t>
      </w:r>
    </w:p>
    <w:p w14:paraId="56E4E649" w14:textId="77777777" w:rsidR="00CF49E0" w:rsidRDefault="00CF49E0">
      <w:pPr>
        <w:pStyle w:val="Code"/>
      </w:pPr>
    </w:p>
    <w:p w14:paraId="2663554A" w14:textId="77777777" w:rsidR="00CF49E0" w:rsidRDefault="00CF49E0">
      <w:pPr>
        <w:pStyle w:val="CodeHeader"/>
      </w:pPr>
      <w:r>
        <w:t>-- ==========================</w:t>
      </w:r>
    </w:p>
    <w:p w14:paraId="4BCBB865" w14:textId="77777777" w:rsidR="00CF49E0" w:rsidRDefault="00CF49E0">
      <w:pPr>
        <w:pStyle w:val="CodeHeader"/>
      </w:pPr>
      <w:r>
        <w:t>-- LI Notification parameters</w:t>
      </w:r>
    </w:p>
    <w:p w14:paraId="616DE397" w14:textId="77777777" w:rsidR="00CF49E0" w:rsidRDefault="00CF49E0">
      <w:pPr>
        <w:pStyle w:val="Code"/>
      </w:pPr>
      <w:r>
        <w:t>-- ==========================</w:t>
      </w:r>
    </w:p>
    <w:p w14:paraId="4FC0FD15" w14:textId="77777777" w:rsidR="00CF49E0" w:rsidRDefault="00CF49E0">
      <w:pPr>
        <w:pStyle w:val="Code"/>
      </w:pPr>
    </w:p>
    <w:p w14:paraId="39B9F7AE" w14:textId="77777777" w:rsidR="00CF49E0" w:rsidRDefault="00CF49E0">
      <w:pPr>
        <w:pStyle w:val="Code"/>
      </w:pPr>
      <w:r>
        <w:t>LINotificationType ::= ENUMERATED</w:t>
      </w:r>
    </w:p>
    <w:p w14:paraId="2E5F9B04" w14:textId="77777777" w:rsidR="00CF49E0" w:rsidRDefault="00CF49E0">
      <w:pPr>
        <w:pStyle w:val="Code"/>
      </w:pPr>
      <w:r>
        <w:t>{</w:t>
      </w:r>
    </w:p>
    <w:p w14:paraId="24CAA2E6" w14:textId="77777777" w:rsidR="00CF49E0" w:rsidRDefault="00CF49E0">
      <w:pPr>
        <w:pStyle w:val="Code"/>
      </w:pPr>
      <w:r>
        <w:t xml:space="preserve">    activation(1),</w:t>
      </w:r>
    </w:p>
    <w:p w14:paraId="0CD81F1C" w14:textId="77777777" w:rsidR="00CF49E0" w:rsidRDefault="00CF49E0">
      <w:pPr>
        <w:pStyle w:val="Code"/>
      </w:pPr>
      <w:r>
        <w:t xml:space="preserve">    deactivation(2),</w:t>
      </w:r>
    </w:p>
    <w:p w14:paraId="5A2E2892" w14:textId="77777777" w:rsidR="00CF49E0" w:rsidRDefault="00CF49E0">
      <w:pPr>
        <w:pStyle w:val="Code"/>
      </w:pPr>
      <w:r>
        <w:t xml:space="preserve">    modification(3)</w:t>
      </w:r>
    </w:p>
    <w:p w14:paraId="37D75A1B" w14:textId="77777777" w:rsidR="00CF49E0" w:rsidRDefault="00CF49E0">
      <w:pPr>
        <w:pStyle w:val="Code"/>
      </w:pPr>
      <w:r>
        <w:t>}</w:t>
      </w:r>
    </w:p>
    <w:p w14:paraId="5BA89B51" w14:textId="77777777" w:rsidR="00CF49E0" w:rsidRDefault="00CF49E0">
      <w:pPr>
        <w:pStyle w:val="Code"/>
      </w:pPr>
    </w:p>
    <w:p w14:paraId="6E5B66A3" w14:textId="77777777" w:rsidR="00CF49E0" w:rsidRDefault="00CF49E0">
      <w:pPr>
        <w:pStyle w:val="Code"/>
      </w:pPr>
      <w:r>
        <w:t>LIAppliedDeliveryInformation ::= SEQUENCE</w:t>
      </w:r>
    </w:p>
    <w:p w14:paraId="437D70DA" w14:textId="77777777" w:rsidR="00CF49E0" w:rsidRDefault="00CF49E0">
      <w:pPr>
        <w:pStyle w:val="Code"/>
      </w:pPr>
      <w:r>
        <w:t>{</w:t>
      </w:r>
    </w:p>
    <w:p w14:paraId="3E5F3BEE" w14:textId="77777777" w:rsidR="00CF49E0" w:rsidRDefault="00CF49E0">
      <w:pPr>
        <w:pStyle w:val="Code"/>
      </w:pPr>
      <w:r>
        <w:t xml:space="preserve">    hI2DeliveryIPAddress                [1] IPAddress OPTIONAL,</w:t>
      </w:r>
    </w:p>
    <w:p w14:paraId="668AE00B" w14:textId="77777777" w:rsidR="00CF49E0" w:rsidRDefault="00CF49E0">
      <w:pPr>
        <w:pStyle w:val="Code"/>
      </w:pPr>
      <w:r>
        <w:t xml:space="preserve">    hI2DeliveryPortNumber               [2] PortNumber OPTIONAL,</w:t>
      </w:r>
    </w:p>
    <w:p w14:paraId="78C1E3E1" w14:textId="77777777" w:rsidR="00CF49E0" w:rsidRDefault="00CF49E0">
      <w:pPr>
        <w:pStyle w:val="Code"/>
      </w:pPr>
      <w:r>
        <w:t xml:space="preserve">    hI3DeliveryIPAddress                [3] IPAddress OPTIONAL,</w:t>
      </w:r>
    </w:p>
    <w:p w14:paraId="41501F6E" w14:textId="77777777" w:rsidR="00CF49E0" w:rsidRDefault="00CF49E0">
      <w:pPr>
        <w:pStyle w:val="Code"/>
      </w:pPr>
      <w:r>
        <w:t xml:space="preserve">    hI3DeliveryPortNumber               [4] PortNumber OPTIONAL</w:t>
      </w:r>
    </w:p>
    <w:p w14:paraId="39D29FFE" w14:textId="77777777" w:rsidR="00CF49E0" w:rsidRDefault="00CF49E0">
      <w:pPr>
        <w:pStyle w:val="Code"/>
      </w:pPr>
      <w:r>
        <w:t>}</w:t>
      </w:r>
    </w:p>
    <w:p w14:paraId="6050B5BA" w14:textId="77777777" w:rsidR="00CF49E0" w:rsidRDefault="00CF49E0">
      <w:pPr>
        <w:pStyle w:val="Code"/>
      </w:pPr>
    </w:p>
    <w:p w14:paraId="13589456" w14:textId="77777777" w:rsidR="00CF49E0" w:rsidRDefault="00CF49E0">
      <w:pPr>
        <w:pStyle w:val="CodeHeader"/>
      </w:pPr>
      <w:r>
        <w:t>-- ===============</w:t>
      </w:r>
    </w:p>
    <w:p w14:paraId="483F7312" w14:textId="77777777" w:rsidR="00CF49E0" w:rsidRDefault="00CF49E0">
      <w:pPr>
        <w:pStyle w:val="CodeHeader"/>
      </w:pPr>
      <w:r>
        <w:t>-- MDF definitions</w:t>
      </w:r>
    </w:p>
    <w:p w14:paraId="452E4C7C" w14:textId="77777777" w:rsidR="00CF49E0" w:rsidRDefault="00CF49E0">
      <w:pPr>
        <w:pStyle w:val="Code"/>
      </w:pPr>
      <w:r>
        <w:t>-- ===============</w:t>
      </w:r>
    </w:p>
    <w:p w14:paraId="1C390DD0" w14:textId="77777777" w:rsidR="00CF49E0" w:rsidRDefault="00CF49E0">
      <w:pPr>
        <w:pStyle w:val="Code"/>
      </w:pPr>
    </w:p>
    <w:p w14:paraId="53D39318" w14:textId="77777777" w:rsidR="00CF49E0" w:rsidRDefault="00CF49E0">
      <w:pPr>
        <w:pStyle w:val="Code"/>
      </w:pPr>
      <w:r>
        <w:t>MDFCellSiteReport ::= SEQUENCE OF CellInformation</w:t>
      </w:r>
    </w:p>
    <w:p w14:paraId="76BED1D6" w14:textId="77777777" w:rsidR="00CF49E0" w:rsidRDefault="00CF49E0">
      <w:pPr>
        <w:pStyle w:val="Code"/>
      </w:pPr>
    </w:p>
    <w:p w14:paraId="118501F2" w14:textId="77777777" w:rsidR="00CF49E0" w:rsidRDefault="00CF49E0">
      <w:pPr>
        <w:pStyle w:val="CodeHeader"/>
      </w:pPr>
      <w:r>
        <w:t>-- ==============================</w:t>
      </w:r>
    </w:p>
    <w:p w14:paraId="36A8567D" w14:textId="77777777" w:rsidR="00CF49E0" w:rsidRDefault="00CF49E0">
      <w:pPr>
        <w:pStyle w:val="CodeHeader"/>
      </w:pPr>
      <w:r>
        <w:t>-- 5G EPS Interworking Parameters</w:t>
      </w:r>
    </w:p>
    <w:p w14:paraId="730ACE60" w14:textId="77777777" w:rsidR="00CF49E0" w:rsidRDefault="00CF49E0">
      <w:pPr>
        <w:pStyle w:val="Code"/>
      </w:pPr>
      <w:r>
        <w:t>-- ==============================</w:t>
      </w:r>
    </w:p>
    <w:p w14:paraId="009C3855" w14:textId="77777777" w:rsidR="00CF49E0" w:rsidRDefault="00CF49E0">
      <w:pPr>
        <w:pStyle w:val="Code"/>
      </w:pPr>
    </w:p>
    <w:p w14:paraId="0429C74F" w14:textId="77777777" w:rsidR="00CF49E0" w:rsidRDefault="00CF49E0">
      <w:pPr>
        <w:pStyle w:val="Code"/>
      </w:pPr>
    </w:p>
    <w:p w14:paraId="51CFDE8B" w14:textId="77777777" w:rsidR="00CF49E0" w:rsidRDefault="00CF49E0">
      <w:pPr>
        <w:pStyle w:val="Code"/>
      </w:pPr>
      <w:r>
        <w:t>EMM5GMMStatus ::= SEQUENCE</w:t>
      </w:r>
    </w:p>
    <w:p w14:paraId="2E994C5A" w14:textId="77777777" w:rsidR="00CF49E0" w:rsidRDefault="00CF49E0">
      <w:pPr>
        <w:pStyle w:val="Code"/>
      </w:pPr>
      <w:r>
        <w:t>{</w:t>
      </w:r>
    </w:p>
    <w:p w14:paraId="4A12E8B8" w14:textId="77777777" w:rsidR="00CF49E0" w:rsidRDefault="00CF49E0">
      <w:pPr>
        <w:pStyle w:val="Code"/>
      </w:pPr>
      <w:r>
        <w:t xml:space="preserve">    eMMRegStatus  [1] EMMRegStatus OPTIONAL,</w:t>
      </w:r>
    </w:p>
    <w:p w14:paraId="5276B462" w14:textId="77777777" w:rsidR="00CF49E0" w:rsidRDefault="00CF49E0">
      <w:pPr>
        <w:pStyle w:val="Code"/>
      </w:pPr>
      <w:r>
        <w:t xml:space="preserve">    fiveGMMStatus [2] FiveGMMStatus OPTIONAL</w:t>
      </w:r>
    </w:p>
    <w:p w14:paraId="2EF2EFC4" w14:textId="77777777" w:rsidR="00CF49E0" w:rsidRDefault="00CF49E0">
      <w:pPr>
        <w:pStyle w:val="Code"/>
      </w:pPr>
      <w:r>
        <w:t>}</w:t>
      </w:r>
    </w:p>
    <w:p w14:paraId="38E4F5B7" w14:textId="77777777" w:rsidR="00CF49E0" w:rsidRDefault="00CF49E0">
      <w:pPr>
        <w:pStyle w:val="Code"/>
      </w:pPr>
    </w:p>
    <w:p w14:paraId="42B33A35" w14:textId="77777777" w:rsidR="00CF49E0" w:rsidRDefault="00CF49E0">
      <w:pPr>
        <w:pStyle w:val="Code"/>
      </w:pPr>
    </w:p>
    <w:p w14:paraId="70CCDD17" w14:textId="77777777" w:rsidR="00CF49E0" w:rsidRDefault="00CF49E0">
      <w:pPr>
        <w:pStyle w:val="Code"/>
      </w:pPr>
      <w:r>
        <w:t>EPS5GGUTI ::= CHOICE</w:t>
      </w:r>
    </w:p>
    <w:p w14:paraId="7E4AB363" w14:textId="77777777" w:rsidR="00CF49E0" w:rsidRDefault="00CF49E0">
      <w:pPr>
        <w:pStyle w:val="Code"/>
      </w:pPr>
      <w:r>
        <w:t>{</w:t>
      </w:r>
    </w:p>
    <w:p w14:paraId="12D0DCDF" w14:textId="77777777" w:rsidR="00CF49E0" w:rsidRDefault="00CF49E0">
      <w:pPr>
        <w:pStyle w:val="Code"/>
      </w:pPr>
      <w:r>
        <w:t xml:space="preserve">    gUTI      [1] GUTI,</w:t>
      </w:r>
    </w:p>
    <w:p w14:paraId="71B60CE2" w14:textId="77777777" w:rsidR="00CF49E0" w:rsidRDefault="00CF49E0">
      <w:pPr>
        <w:pStyle w:val="Code"/>
      </w:pPr>
      <w:r>
        <w:t xml:space="preserve">    fiveGGUTI [2] FiveGGUTI</w:t>
      </w:r>
    </w:p>
    <w:p w14:paraId="70192AF1" w14:textId="77777777" w:rsidR="00CF49E0" w:rsidRDefault="00CF49E0">
      <w:pPr>
        <w:pStyle w:val="Code"/>
      </w:pPr>
      <w:r>
        <w:t>}</w:t>
      </w:r>
    </w:p>
    <w:p w14:paraId="10914EAC" w14:textId="77777777" w:rsidR="00CF49E0" w:rsidRDefault="00CF49E0">
      <w:pPr>
        <w:pStyle w:val="Code"/>
      </w:pPr>
    </w:p>
    <w:p w14:paraId="3183DE59" w14:textId="77777777" w:rsidR="00CF49E0" w:rsidRDefault="00CF49E0">
      <w:pPr>
        <w:pStyle w:val="Code"/>
      </w:pPr>
      <w:r>
        <w:t>EMMRegStatus ::= ENUMERATED</w:t>
      </w:r>
    </w:p>
    <w:p w14:paraId="2AF5C936" w14:textId="77777777" w:rsidR="00CF49E0" w:rsidRDefault="00CF49E0">
      <w:pPr>
        <w:pStyle w:val="Code"/>
      </w:pPr>
      <w:r>
        <w:t>{</w:t>
      </w:r>
    </w:p>
    <w:p w14:paraId="3234DE08" w14:textId="77777777" w:rsidR="00CF49E0" w:rsidRDefault="00CF49E0">
      <w:pPr>
        <w:pStyle w:val="Code"/>
      </w:pPr>
      <w:r>
        <w:t xml:space="preserve">    uEEMMRegistered(1),</w:t>
      </w:r>
    </w:p>
    <w:p w14:paraId="3136A256" w14:textId="77777777" w:rsidR="00CF49E0" w:rsidRDefault="00CF49E0">
      <w:pPr>
        <w:pStyle w:val="Code"/>
      </w:pPr>
      <w:r>
        <w:t xml:space="preserve">    uENotEMMRegistered(2)</w:t>
      </w:r>
    </w:p>
    <w:p w14:paraId="17FE9762" w14:textId="77777777" w:rsidR="00CF49E0" w:rsidRDefault="00CF49E0">
      <w:pPr>
        <w:pStyle w:val="Code"/>
      </w:pPr>
      <w:r>
        <w:lastRenderedPageBreak/>
        <w:t>}</w:t>
      </w:r>
    </w:p>
    <w:p w14:paraId="1D0251C9" w14:textId="77777777" w:rsidR="00CF49E0" w:rsidRDefault="00CF49E0">
      <w:pPr>
        <w:pStyle w:val="Code"/>
      </w:pPr>
    </w:p>
    <w:p w14:paraId="7D0854EC" w14:textId="77777777" w:rsidR="00CF49E0" w:rsidRDefault="00CF49E0">
      <w:pPr>
        <w:pStyle w:val="Code"/>
      </w:pPr>
      <w:r>
        <w:t>FiveGMMStatus ::= ENUMERATED</w:t>
      </w:r>
    </w:p>
    <w:p w14:paraId="43AED7D2" w14:textId="77777777" w:rsidR="00CF49E0" w:rsidRDefault="00CF49E0">
      <w:pPr>
        <w:pStyle w:val="Code"/>
      </w:pPr>
      <w:r>
        <w:t>{</w:t>
      </w:r>
    </w:p>
    <w:p w14:paraId="259A7752" w14:textId="77777777" w:rsidR="00CF49E0" w:rsidRDefault="00CF49E0">
      <w:pPr>
        <w:pStyle w:val="Code"/>
      </w:pPr>
      <w:r>
        <w:t xml:space="preserve">    uE5GMMRegistered(1),</w:t>
      </w:r>
    </w:p>
    <w:p w14:paraId="31E04B13" w14:textId="77777777" w:rsidR="00CF49E0" w:rsidRDefault="00CF49E0">
      <w:pPr>
        <w:pStyle w:val="Code"/>
      </w:pPr>
      <w:r>
        <w:t xml:space="preserve">    uENot5GMMRegistered(2)</w:t>
      </w:r>
    </w:p>
    <w:p w14:paraId="04ACD9EB" w14:textId="77777777" w:rsidR="00CF49E0" w:rsidRDefault="00CF49E0">
      <w:pPr>
        <w:pStyle w:val="Code"/>
      </w:pPr>
      <w:r>
        <w:t>}</w:t>
      </w:r>
    </w:p>
    <w:p w14:paraId="7630C0D1" w14:textId="77777777" w:rsidR="00CF49E0" w:rsidRDefault="00CF49E0">
      <w:pPr>
        <w:pStyle w:val="Code"/>
      </w:pPr>
    </w:p>
    <w:p w14:paraId="476217D3" w14:textId="77777777" w:rsidR="00CF49E0" w:rsidRDefault="00CF49E0">
      <w:pPr>
        <w:pStyle w:val="CodeHeader"/>
      </w:pPr>
      <w:r>
        <w:t>-- ========================================</w:t>
      </w:r>
    </w:p>
    <w:p w14:paraId="1938C3E9" w14:textId="77777777" w:rsidR="00CF49E0" w:rsidRDefault="00CF49E0">
      <w:pPr>
        <w:pStyle w:val="CodeHeader"/>
      </w:pPr>
      <w:r>
        <w:t>-- Separated Location Reporting definitions</w:t>
      </w:r>
    </w:p>
    <w:p w14:paraId="31C07559" w14:textId="77777777" w:rsidR="00CF49E0" w:rsidRDefault="00CF49E0">
      <w:pPr>
        <w:pStyle w:val="Code"/>
      </w:pPr>
      <w:r>
        <w:t>-- ========================================</w:t>
      </w:r>
    </w:p>
    <w:p w14:paraId="3F62978C" w14:textId="77777777" w:rsidR="00CF49E0" w:rsidRDefault="00CF49E0">
      <w:pPr>
        <w:pStyle w:val="Code"/>
      </w:pPr>
    </w:p>
    <w:p w14:paraId="445CA2E3" w14:textId="77777777" w:rsidR="00CF49E0" w:rsidRDefault="00CF49E0">
      <w:pPr>
        <w:pStyle w:val="Code"/>
      </w:pPr>
      <w:r>
        <w:t>SeparatedLocationReporting ::= SEQUENCE</w:t>
      </w:r>
    </w:p>
    <w:p w14:paraId="30E1ADD1" w14:textId="77777777" w:rsidR="00CF49E0" w:rsidRDefault="00CF49E0">
      <w:pPr>
        <w:pStyle w:val="Code"/>
      </w:pPr>
      <w:r>
        <w:t>{</w:t>
      </w:r>
    </w:p>
    <w:p w14:paraId="5CD5EC1D" w14:textId="77777777" w:rsidR="00CF49E0" w:rsidRDefault="00CF49E0">
      <w:pPr>
        <w:pStyle w:val="Code"/>
      </w:pPr>
      <w:r>
        <w:t xml:space="preserve">    sUPI                        [1] SUPI,</w:t>
      </w:r>
    </w:p>
    <w:p w14:paraId="15CFEF6D" w14:textId="77777777" w:rsidR="00CF49E0" w:rsidRDefault="00CF49E0">
      <w:pPr>
        <w:pStyle w:val="Code"/>
      </w:pPr>
      <w:r>
        <w:t xml:space="preserve">    sUCI                        [2] SUCI OPTIONAL,</w:t>
      </w:r>
    </w:p>
    <w:p w14:paraId="6520E8BC" w14:textId="77777777" w:rsidR="00CF49E0" w:rsidRDefault="00CF49E0">
      <w:pPr>
        <w:pStyle w:val="Code"/>
      </w:pPr>
      <w:r>
        <w:t xml:space="preserve">    pEI                         [3] PEI OPTIONAL,</w:t>
      </w:r>
    </w:p>
    <w:p w14:paraId="3A8D60B8" w14:textId="77777777" w:rsidR="00CF49E0" w:rsidRDefault="00CF49E0">
      <w:pPr>
        <w:pStyle w:val="Code"/>
      </w:pPr>
      <w:r>
        <w:t xml:space="preserve">    gPSI                        [4] GPSI OPTIONAL,</w:t>
      </w:r>
    </w:p>
    <w:p w14:paraId="5CC44650" w14:textId="77777777" w:rsidR="00CF49E0" w:rsidRDefault="00CF49E0">
      <w:pPr>
        <w:pStyle w:val="Code"/>
      </w:pPr>
      <w:r>
        <w:t xml:space="preserve">    gUTI                        [5] FiveGGUTI OPTIONAL,</w:t>
      </w:r>
    </w:p>
    <w:p w14:paraId="70CA523C" w14:textId="77777777" w:rsidR="00CF49E0" w:rsidRDefault="00CF49E0">
      <w:pPr>
        <w:pStyle w:val="Code"/>
      </w:pPr>
      <w:r>
        <w:t xml:space="preserve">    location                    [6] Location,</w:t>
      </w:r>
    </w:p>
    <w:p w14:paraId="1CC1CC93" w14:textId="77777777" w:rsidR="00CF49E0" w:rsidRDefault="00CF49E0">
      <w:pPr>
        <w:pStyle w:val="Code"/>
      </w:pPr>
      <w:r>
        <w:t xml:space="preserve">    non3GPPAccessEndpoint       [7] UEEndpointAddress OPTIONAL,</w:t>
      </w:r>
    </w:p>
    <w:p w14:paraId="51D1D1C8" w14:textId="77777777" w:rsidR="00CF49E0" w:rsidRDefault="00CF49E0">
      <w:pPr>
        <w:pStyle w:val="Code"/>
      </w:pPr>
      <w:r>
        <w:t xml:space="preserve">    rATType                     [8] RATType OPTIONAL</w:t>
      </w:r>
    </w:p>
    <w:p w14:paraId="7969D033" w14:textId="77777777" w:rsidR="00CF49E0" w:rsidRDefault="00CF49E0">
      <w:pPr>
        <w:pStyle w:val="Code"/>
      </w:pPr>
      <w:r>
        <w:t>}</w:t>
      </w:r>
    </w:p>
    <w:p w14:paraId="6B653FF7" w14:textId="77777777" w:rsidR="00CF49E0" w:rsidRDefault="00CF49E0">
      <w:pPr>
        <w:pStyle w:val="Code"/>
      </w:pPr>
    </w:p>
    <w:p w14:paraId="2653E849" w14:textId="77777777" w:rsidR="00CF49E0" w:rsidRDefault="00CF49E0">
      <w:pPr>
        <w:pStyle w:val="CodeHeader"/>
      </w:pPr>
      <w:r>
        <w:t>-- =======================</w:t>
      </w:r>
    </w:p>
    <w:p w14:paraId="7C02EE3D" w14:textId="77777777" w:rsidR="00CF49E0" w:rsidRDefault="00CF49E0">
      <w:pPr>
        <w:pStyle w:val="CodeHeader"/>
      </w:pPr>
      <w:r>
        <w:t>-- HSS definitions</w:t>
      </w:r>
    </w:p>
    <w:p w14:paraId="177AA36E" w14:textId="77777777" w:rsidR="00CF49E0" w:rsidRDefault="00CF49E0">
      <w:pPr>
        <w:pStyle w:val="Code"/>
      </w:pPr>
      <w:r>
        <w:t>-- =======================</w:t>
      </w:r>
    </w:p>
    <w:p w14:paraId="56DC83CF" w14:textId="77777777" w:rsidR="00CF49E0" w:rsidRDefault="00CF49E0">
      <w:pPr>
        <w:pStyle w:val="Code"/>
      </w:pPr>
    </w:p>
    <w:p w14:paraId="64B975A9" w14:textId="77777777" w:rsidR="00CF49E0" w:rsidRDefault="00CF49E0">
      <w:pPr>
        <w:pStyle w:val="Code"/>
      </w:pPr>
      <w:r>
        <w:t>HSSServingSystemMessage ::= SEQUENCE</w:t>
      </w:r>
    </w:p>
    <w:p w14:paraId="39E3CFF4" w14:textId="77777777" w:rsidR="00CF49E0" w:rsidRDefault="00CF49E0">
      <w:pPr>
        <w:pStyle w:val="Code"/>
      </w:pPr>
      <w:r>
        <w:t>{</w:t>
      </w:r>
    </w:p>
    <w:p w14:paraId="73AD8B45" w14:textId="77777777" w:rsidR="00CF49E0" w:rsidRDefault="00CF49E0">
      <w:pPr>
        <w:pStyle w:val="Code"/>
      </w:pPr>
      <w:r>
        <w:t xml:space="preserve">    iMSI                     [1] IMSI,</w:t>
      </w:r>
    </w:p>
    <w:p w14:paraId="63C4C8C8" w14:textId="77777777" w:rsidR="00CF49E0" w:rsidRDefault="00CF49E0">
      <w:pPr>
        <w:pStyle w:val="Code"/>
      </w:pPr>
      <w:r>
        <w:t xml:space="preserve">    oldPLMNID                [2] PLMNID,</w:t>
      </w:r>
    </w:p>
    <w:p w14:paraId="0F577E18" w14:textId="77777777" w:rsidR="00CF49E0" w:rsidRDefault="00CF49E0">
      <w:pPr>
        <w:pStyle w:val="Code"/>
      </w:pPr>
      <w:r>
        <w:t xml:space="preserve">    newPLMNID                [3] PLMNID,</w:t>
      </w:r>
    </w:p>
    <w:p w14:paraId="2A8D259A" w14:textId="77777777" w:rsidR="00CF49E0" w:rsidRDefault="00CF49E0">
      <w:pPr>
        <w:pStyle w:val="Code"/>
      </w:pPr>
      <w:r>
        <w:t xml:space="preserve">    roamingIndicator         [4] RoamingIndicator,</w:t>
      </w:r>
    </w:p>
    <w:p w14:paraId="03E85858" w14:textId="77777777" w:rsidR="00CF49E0" w:rsidRDefault="00CF49E0">
      <w:pPr>
        <w:pStyle w:val="Code"/>
      </w:pPr>
      <w:r>
        <w:t xml:space="preserve">    responseCodes            [5] UTF8String</w:t>
      </w:r>
    </w:p>
    <w:p w14:paraId="0391E1D1" w14:textId="77777777" w:rsidR="00CF49E0" w:rsidRDefault="00CF49E0">
      <w:pPr>
        <w:pStyle w:val="Code"/>
      </w:pPr>
      <w:r>
        <w:t>}</w:t>
      </w:r>
    </w:p>
    <w:p w14:paraId="0E90CB19" w14:textId="77777777" w:rsidR="00CF49E0" w:rsidRDefault="00CF49E0">
      <w:pPr>
        <w:pStyle w:val="Code"/>
      </w:pPr>
    </w:p>
    <w:p w14:paraId="63CC2C16" w14:textId="77777777" w:rsidR="00CF49E0" w:rsidRDefault="00CF49E0">
      <w:pPr>
        <w:pStyle w:val="Code"/>
      </w:pPr>
      <w:r>
        <w:t>HSSStartOfInterceptionWithRegisteredTarget ::= SEQUENCE</w:t>
      </w:r>
    </w:p>
    <w:p w14:paraId="2AC43610" w14:textId="77777777" w:rsidR="00CF49E0" w:rsidRDefault="00CF49E0">
      <w:pPr>
        <w:pStyle w:val="Code"/>
      </w:pPr>
      <w:r>
        <w:t>{</w:t>
      </w:r>
    </w:p>
    <w:p w14:paraId="445AD722" w14:textId="77777777" w:rsidR="00CF49E0" w:rsidRDefault="00CF49E0">
      <w:pPr>
        <w:pStyle w:val="Code"/>
      </w:pPr>
      <w:r>
        <w:t xml:space="preserve">    hSSIdentities              [1] HSSIdentities,</w:t>
      </w:r>
    </w:p>
    <w:p w14:paraId="6BFC0C97" w14:textId="77777777" w:rsidR="00CF49E0" w:rsidRDefault="00CF49E0">
      <w:pPr>
        <w:pStyle w:val="Code"/>
      </w:pPr>
      <w:r>
        <w:t xml:space="preserve">    subscriptionDataSets       [2] SubscriptionDataSets,</w:t>
      </w:r>
    </w:p>
    <w:p w14:paraId="3F7BE382" w14:textId="77777777" w:rsidR="00CF49E0" w:rsidRDefault="00CF49E0">
      <w:pPr>
        <w:pStyle w:val="Code"/>
      </w:pPr>
      <w:r>
        <w:t xml:space="preserve">    pSUserState                [3] SBIType</w:t>
      </w:r>
    </w:p>
    <w:p w14:paraId="0ED3C660" w14:textId="77777777" w:rsidR="00CF49E0" w:rsidRDefault="00CF49E0">
      <w:pPr>
        <w:pStyle w:val="Code"/>
      </w:pPr>
      <w:r>
        <w:t>}</w:t>
      </w:r>
    </w:p>
    <w:p w14:paraId="6D6E03AD" w14:textId="77777777" w:rsidR="00CF49E0" w:rsidRDefault="00CF49E0">
      <w:pPr>
        <w:pStyle w:val="Code"/>
      </w:pPr>
    </w:p>
    <w:p w14:paraId="308FE388" w14:textId="77777777" w:rsidR="00CF49E0" w:rsidRDefault="00CF49E0">
      <w:pPr>
        <w:pStyle w:val="Code"/>
      </w:pPr>
      <w:r>
        <w:t>HSSIdentities ::= SEQUENCE</w:t>
      </w:r>
    </w:p>
    <w:p w14:paraId="1B18B099" w14:textId="77777777" w:rsidR="00CF49E0" w:rsidRDefault="00CF49E0">
      <w:pPr>
        <w:pStyle w:val="Code"/>
      </w:pPr>
      <w:r>
        <w:t>{</w:t>
      </w:r>
    </w:p>
    <w:p w14:paraId="1D3BAF68" w14:textId="77777777" w:rsidR="00CF49E0" w:rsidRDefault="00CF49E0">
      <w:pPr>
        <w:pStyle w:val="Code"/>
      </w:pPr>
      <w:r>
        <w:t xml:space="preserve">    ePSSubscriberIDs          [1] EPSSubscriberIDs OPTIONAL,</w:t>
      </w:r>
    </w:p>
    <w:p w14:paraId="15C4E9BF" w14:textId="77777777" w:rsidR="00CF49E0" w:rsidRDefault="00CF49E0">
      <w:pPr>
        <w:pStyle w:val="Code"/>
      </w:pPr>
      <w:r>
        <w:t xml:space="preserve">    iMSSubscriberIDs          [2] IMSSubscriberIDs OPTIONAL</w:t>
      </w:r>
    </w:p>
    <w:p w14:paraId="3E480A5F" w14:textId="77777777" w:rsidR="00CF49E0" w:rsidRDefault="00CF49E0">
      <w:pPr>
        <w:pStyle w:val="Code"/>
      </w:pPr>
      <w:r>
        <w:t>}</w:t>
      </w:r>
    </w:p>
    <w:p w14:paraId="6CC2AB03" w14:textId="77777777" w:rsidR="00CF49E0" w:rsidRDefault="00CF49E0">
      <w:pPr>
        <w:pStyle w:val="Code"/>
      </w:pPr>
    </w:p>
    <w:p w14:paraId="03277D64" w14:textId="77777777" w:rsidR="00CF49E0" w:rsidRDefault="00CF49E0">
      <w:pPr>
        <w:pStyle w:val="Code"/>
      </w:pPr>
      <w:r>
        <w:t>SubscriptionDataSets ::= CHOICE</w:t>
      </w:r>
    </w:p>
    <w:p w14:paraId="1D021D01" w14:textId="77777777" w:rsidR="00CF49E0" w:rsidRDefault="00CF49E0">
      <w:pPr>
        <w:pStyle w:val="Code"/>
      </w:pPr>
      <w:r>
        <w:t>{</w:t>
      </w:r>
    </w:p>
    <w:p w14:paraId="751F6144" w14:textId="77777777" w:rsidR="00CF49E0" w:rsidRDefault="00CF49E0">
      <w:pPr>
        <w:pStyle w:val="Code"/>
      </w:pPr>
      <w:r>
        <w:t xml:space="preserve">    iMSSubscriptionData [1] SBIType</w:t>
      </w:r>
    </w:p>
    <w:p w14:paraId="4FE35D7F" w14:textId="77777777" w:rsidR="00CF49E0" w:rsidRDefault="00CF49E0">
      <w:pPr>
        <w:pStyle w:val="Code"/>
      </w:pPr>
      <w:r>
        <w:t>}</w:t>
      </w:r>
    </w:p>
    <w:p w14:paraId="6086AB46" w14:textId="77777777" w:rsidR="00CF49E0" w:rsidRDefault="00CF49E0">
      <w:pPr>
        <w:pStyle w:val="Code"/>
      </w:pPr>
    </w:p>
    <w:p w14:paraId="296589FA" w14:textId="77777777" w:rsidR="00CF49E0" w:rsidRDefault="00CF49E0">
      <w:pPr>
        <w:pStyle w:val="CodeHeader"/>
      </w:pPr>
      <w:r>
        <w:t>-- =================</w:t>
      </w:r>
    </w:p>
    <w:p w14:paraId="376B04BA" w14:textId="77777777" w:rsidR="00CF49E0" w:rsidRDefault="00CF49E0">
      <w:pPr>
        <w:pStyle w:val="CodeHeader"/>
      </w:pPr>
      <w:r>
        <w:t>-- Common Parameters</w:t>
      </w:r>
    </w:p>
    <w:p w14:paraId="1FA1234C" w14:textId="77777777" w:rsidR="00CF49E0" w:rsidRDefault="00CF49E0">
      <w:pPr>
        <w:pStyle w:val="Code"/>
      </w:pPr>
      <w:r>
        <w:t>-- =================</w:t>
      </w:r>
    </w:p>
    <w:p w14:paraId="03D3D848" w14:textId="77777777" w:rsidR="00CF49E0" w:rsidRDefault="00CF49E0">
      <w:pPr>
        <w:pStyle w:val="Code"/>
      </w:pPr>
    </w:p>
    <w:p w14:paraId="711CE213" w14:textId="77777777" w:rsidR="00CF49E0" w:rsidRDefault="00CF49E0">
      <w:pPr>
        <w:pStyle w:val="Code"/>
      </w:pPr>
      <w:r>
        <w:t>AccessType ::= ENUMERATED</w:t>
      </w:r>
    </w:p>
    <w:p w14:paraId="7C19DB46" w14:textId="77777777" w:rsidR="00CF49E0" w:rsidRDefault="00CF49E0">
      <w:pPr>
        <w:pStyle w:val="Code"/>
      </w:pPr>
      <w:r>
        <w:t>{</w:t>
      </w:r>
    </w:p>
    <w:p w14:paraId="06FE0DAF" w14:textId="77777777" w:rsidR="00CF49E0" w:rsidRDefault="00CF49E0">
      <w:pPr>
        <w:pStyle w:val="Code"/>
      </w:pPr>
      <w:r>
        <w:t xml:space="preserve">    threeGPPAccess(1),</w:t>
      </w:r>
    </w:p>
    <w:p w14:paraId="5B5FB2C9" w14:textId="77777777" w:rsidR="00CF49E0" w:rsidRDefault="00CF49E0">
      <w:pPr>
        <w:pStyle w:val="Code"/>
      </w:pPr>
      <w:r>
        <w:t xml:space="preserve">    nonThreeGPPAccess(2),</w:t>
      </w:r>
    </w:p>
    <w:p w14:paraId="015ABC6A" w14:textId="77777777" w:rsidR="00CF49E0" w:rsidRDefault="00CF49E0">
      <w:pPr>
        <w:pStyle w:val="Code"/>
      </w:pPr>
      <w:r>
        <w:t xml:space="preserve">    threeGPPandNonThreeGPPAccess(3)</w:t>
      </w:r>
    </w:p>
    <w:p w14:paraId="10FAD77F" w14:textId="77777777" w:rsidR="00CF49E0" w:rsidRDefault="00CF49E0">
      <w:pPr>
        <w:pStyle w:val="Code"/>
      </w:pPr>
      <w:r>
        <w:t>}</w:t>
      </w:r>
    </w:p>
    <w:p w14:paraId="0229E454" w14:textId="77777777" w:rsidR="00CF49E0" w:rsidRDefault="00CF49E0">
      <w:pPr>
        <w:pStyle w:val="Code"/>
      </w:pPr>
    </w:p>
    <w:p w14:paraId="1C292A8B" w14:textId="77777777" w:rsidR="00CF49E0" w:rsidRDefault="00CF49E0">
      <w:pPr>
        <w:pStyle w:val="Code"/>
      </w:pPr>
      <w:r>
        <w:t>AllowedNSSAI ::= SEQUENCE OF NSSAI</w:t>
      </w:r>
    </w:p>
    <w:p w14:paraId="7251E548" w14:textId="77777777" w:rsidR="00CF49E0" w:rsidRDefault="00CF49E0">
      <w:pPr>
        <w:pStyle w:val="Code"/>
      </w:pPr>
    </w:p>
    <w:p w14:paraId="4AD5FEFE" w14:textId="77777777" w:rsidR="00CF49E0" w:rsidRDefault="00CF49E0">
      <w:pPr>
        <w:pStyle w:val="Code"/>
      </w:pPr>
      <w:r>
        <w:t>AllowedTACs ::= SEQUENCE (SIZE(1..MAX)) OF TAC</w:t>
      </w:r>
    </w:p>
    <w:p w14:paraId="0EA433DD" w14:textId="77777777" w:rsidR="00CF49E0" w:rsidRDefault="00CF49E0">
      <w:pPr>
        <w:pStyle w:val="Code"/>
      </w:pPr>
    </w:p>
    <w:p w14:paraId="4C6653BE" w14:textId="77777777" w:rsidR="00CF49E0" w:rsidRDefault="00CF49E0">
      <w:pPr>
        <w:pStyle w:val="Code"/>
      </w:pPr>
      <w:r>
        <w:t>AreaOfInterest ::= SEQUENCE</w:t>
      </w:r>
    </w:p>
    <w:p w14:paraId="0CA76B2E" w14:textId="77777777" w:rsidR="00CF49E0" w:rsidRDefault="00CF49E0">
      <w:pPr>
        <w:pStyle w:val="Code"/>
      </w:pPr>
      <w:r>
        <w:t>{</w:t>
      </w:r>
    </w:p>
    <w:p w14:paraId="0DC77E4F" w14:textId="77777777" w:rsidR="00CF49E0" w:rsidRDefault="00CF49E0">
      <w:pPr>
        <w:pStyle w:val="Code"/>
      </w:pPr>
      <w:r>
        <w:t xml:space="preserve">    areaOfInterestTAIList     [1] AreaOfInterestTAIList OPTIONAL,</w:t>
      </w:r>
    </w:p>
    <w:p w14:paraId="394551D3" w14:textId="77777777" w:rsidR="00CF49E0" w:rsidRDefault="00CF49E0">
      <w:pPr>
        <w:pStyle w:val="Code"/>
      </w:pPr>
      <w:r>
        <w:t xml:space="preserve">    areaOfInterestCellList    [2] AreaOfInterestCellList OPTIONAL,</w:t>
      </w:r>
    </w:p>
    <w:p w14:paraId="3360DD2D" w14:textId="77777777" w:rsidR="00CF49E0" w:rsidRDefault="00CF49E0">
      <w:pPr>
        <w:pStyle w:val="Code"/>
      </w:pPr>
      <w:r>
        <w:t xml:space="preserve">    areaOfInterestRANNodeList [3] AreaOfInterestRANNodeList OPTIONAL</w:t>
      </w:r>
    </w:p>
    <w:p w14:paraId="2611D2CD" w14:textId="77777777" w:rsidR="00CF49E0" w:rsidRDefault="00CF49E0">
      <w:pPr>
        <w:pStyle w:val="Code"/>
      </w:pPr>
      <w:r>
        <w:t>}</w:t>
      </w:r>
    </w:p>
    <w:p w14:paraId="14D0D8F1" w14:textId="77777777" w:rsidR="00CF49E0" w:rsidRDefault="00CF49E0">
      <w:pPr>
        <w:pStyle w:val="Code"/>
      </w:pPr>
    </w:p>
    <w:p w14:paraId="2B1F608E" w14:textId="77777777" w:rsidR="00CF49E0" w:rsidRDefault="00CF49E0">
      <w:pPr>
        <w:pStyle w:val="Code"/>
      </w:pPr>
      <w:r>
        <w:t>AreaOfInterestCellList ::= SEQUENCE (SIZE(1..MAX)) OF NCGI</w:t>
      </w:r>
    </w:p>
    <w:p w14:paraId="6DC7FA9B" w14:textId="77777777" w:rsidR="00CF49E0" w:rsidRDefault="00CF49E0">
      <w:pPr>
        <w:pStyle w:val="Code"/>
      </w:pPr>
    </w:p>
    <w:p w14:paraId="2BE5F00A" w14:textId="77777777" w:rsidR="00CF49E0" w:rsidRDefault="00CF49E0">
      <w:pPr>
        <w:pStyle w:val="Code"/>
      </w:pPr>
      <w:r>
        <w:t>AreaOfInterestItem ::= SEQUENCE</w:t>
      </w:r>
    </w:p>
    <w:p w14:paraId="2F36807B" w14:textId="77777777" w:rsidR="00CF49E0" w:rsidRDefault="00CF49E0">
      <w:pPr>
        <w:pStyle w:val="Code"/>
      </w:pPr>
      <w:r>
        <w:t>{</w:t>
      </w:r>
    </w:p>
    <w:p w14:paraId="58EBC826" w14:textId="77777777" w:rsidR="00CF49E0" w:rsidRDefault="00CF49E0">
      <w:pPr>
        <w:pStyle w:val="Code"/>
      </w:pPr>
      <w:r>
        <w:t xml:space="preserve">    areaOfInterest  [1] AreaOfInterest</w:t>
      </w:r>
    </w:p>
    <w:p w14:paraId="686A2EFF" w14:textId="77777777" w:rsidR="00CF49E0" w:rsidRDefault="00CF49E0">
      <w:pPr>
        <w:pStyle w:val="Code"/>
      </w:pPr>
      <w:r>
        <w:t>}</w:t>
      </w:r>
    </w:p>
    <w:p w14:paraId="4C99DAA2" w14:textId="77777777" w:rsidR="00CF49E0" w:rsidRDefault="00CF49E0">
      <w:pPr>
        <w:pStyle w:val="Code"/>
      </w:pPr>
    </w:p>
    <w:p w14:paraId="45654534" w14:textId="77777777" w:rsidR="00CF49E0" w:rsidRDefault="00CF49E0">
      <w:pPr>
        <w:pStyle w:val="Code"/>
      </w:pPr>
      <w:r>
        <w:t>AreaOfInterestRANNodeList ::= SEQUENCE (SIZE(1..MAX)) OF GlobalRANNodeID</w:t>
      </w:r>
    </w:p>
    <w:p w14:paraId="591CB940" w14:textId="77777777" w:rsidR="00CF49E0" w:rsidRDefault="00CF49E0">
      <w:pPr>
        <w:pStyle w:val="Code"/>
      </w:pPr>
    </w:p>
    <w:p w14:paraId="3DFBB287" w14:textId="77777777" w:rsidR="00CF49E0" w:rsidRDefault="00CF49E0">
      <w:pPr>
        <w:pStyle w:val="Code"/>
      </w:pPr>
      <w:r>
        <w:t>AreaOfInterestTAIList ::= SEQUENCE (SIZE(1..MAX)) OF TAI</w:t>
      </w:r>
    </w:p>
    <w:p w14:paraId="7BFCBC8E" w14:textId="77777777" w:rsidR="00CF49E0" w:rsidRDefault="00CF49E0">
      <w:pPr>
        <w:pStyle w:val="Code"/>
      </w:pPr>
    </w:p>
    <w:p w14:paraId="29DA99C9" w14:textId="77777777" w:rsidR="00CF49E0" w:rsidRDefault="00CF49E0">
      <w:pPr>
        <w:pStyle w:val="Code"/>
      </w:pPr>
      <w:r>
        <w:t>CellCAGList ::= SEQUENCE (SIZE(1..MAX)) OF CAGID</w:t>
      </w:r>
    </w:p>
    <w:p w14:paraId="424A73C9" w14:textId="77777777" w:rsidR="00CF49E0" w:rsidRDefault="00CF49E0">
      <w:pPr>
        <w:pStyle w:val="Code"/>
      </w:pPr>
    </w:p>
    <w:p w14:paraId="3D48AF99" w14:textId="77777777" w:rsidR="00CF49E0" w:rsidRDefault="00CF49E0">
      <w:pPr>
        <w:pStyle w:val="Code"/>
      </w:pPr>
      <w:r>
        <w:t>CauseMisc ::= ENUMERATED</w:t>
      </w:r>
    </w:p>
    <w:p w14:paraId="288568A9" w14:textId="77777777" w:rsidR="00CF49E0" w:rsidRDefault="00CF49E0">
      <w:pPr>
        <w:pStyle w:val="Code"/>
      </w:pPr>
      <w:r>
        <w:t>{</w:t>
      </w:r>
    </w:p>
    <w:p w14:paraId="210CDA56" w14:textId="77777777" w:rsidR="00CF49E0" w:rsidRDefault="00CF49E0">
      <w:pPr>
        <w:pStyle w:val="Code"/>
      </w:pPr>
      <w:r>
        <w:t xml:space="preserve">    controlProcessingOverload(1),</w:t>
      </w:r>
    </w:p>
    <w:p w14:paraId="0520DEE7" w14:textId="77777777" w:rsidR="00CF49E0" w:rsidRDefault="00CF49E0">
      <w:pPr>
        <w:pStyle w:val="Code"/>
      </w:pPr>
      <w:r>
        <w:t xml:space="preserve">    notEnoughUserPlaneProcessingResources(2),</w:t>
      </w:r>
    </w:p>
    <w:p w14:paraId="5913E63C" w14:textId="77777777" w:rsidR="00CF49E0" w:rsidRDefault="00CF49E0">
      <w:pPr>
        <w:pStyle w:val="Code"/>
      </w:pPr>
      <w:r>
        <w:t xml:space="preserve">    hardwareFailure(3),</w:t>
      </w:r>
    </w:p>
    <w:p w14:paraId="6B746CFA" w14:textId="77777777" w:rsidR="00CF49E0" w:rsidRDefault="00CF49E0">
      <w:pPr>
        <w:pStyle w:val="Code"/>
      </w:pPr>
      <w:r>
        <w:t xml:space="preserve">    oMIntervention(4),</w:t>
      </w:r>
    </w:p>
    <w:p w14:paraId="6C85A336" w14:textId="77777777" w:rsidR="00CF49E0" w:rsidRDefault="00CF49E0">
      <w:pPr>
        <w:pStyle w:val="Code"/>
      </w:pPr>
      <w:r>
        <w:t xml:space="preserve">    unknownPLMNOrSNPN(5),</w:t>
      </w:r>
    </w:p>
    <w:p w14:paraId="5DD33A23" w14:textId="77777777" w:rsidR="00CF49E0" w:rsidRDefault="00CF49E0">
      <w:pPr>
        <w:pStyle w:val="Code"/>
      </w:pPr>
      <w:r>
        <w:t xml:space="preserve">    unspecified(6)</w:t>
      </w:r>
    </w:p>
    <w:p w14:paraId="0B6A43BC" w14:textId="77777777" w:rsidR="00CF49E0" w:rsidRDefault="00CF49E0">
      <w:pPr>
        <w:pStyle w:val="Code"/>
      </w:pPr>
      <w:r>
        <w:t>}</w:t>
      </w:r>
    </w:p>
    <w:p w14:paraId="06B52FCF" w14:textId="77777777" w:rsidR="00CF49E0" w:rsidRDefault="00CF49E0">
      <w:pPr>
        <w:pStyle w:val="Code"/>
      </w:pPr>
    </w:p>
    <w:p w14:paraId="6FF7C7A0" w14:textId="77777777" w:rsidR="00CF49E0" w:rsidRDefault="00CF49E0">
      <w:pPr>
        <w:pStyle w:val="Code"/>
      </w:pPr>
      <w:r>
        <w:t>CauseNas ::= ENUMERATED</w:t>
      </w:r>
    </w:p>
    <w:p w14:paraId="0FB24482" w14:textId="77777777" w:rsidR="00CF49E0" w:rsidRDefault="00CF49E0">
      <w:pPr>
        <w:pStyle w:val="Code"/>
      </w:pPr>
      <w:r>
        <w:t>{</w:t>
      </w:r>
    </w:p>
    <w:p w14:paraId="44FADA9C" w14:textId="77777777" w:rsidR="00CF49E0" w:rsidRDefault="00CF49E0">
      <w:pPr>
        <w:pStyle w:val="Code"/>
      </w:pPr>
      <w:r>
        <w:t xml:space="preserve">    normalRelease(1),</w:t>
      </w:r>
    </w:p>
    <w:p w14:paraId="66A17307" w14:textId="77777777" w:rsidR="00CF49E0" w:rsidRDefault="00CF49E0">
      <w:pPr>
        <w:pStyle w:val="Code"/>
      </w:pPr>
      <w:r>
        <w:t xml:space="preserve">    authenticationFailure(2),</w:t>
      </w:r>
    </w:p>
    <w:p w14:paraId="5AC6C402" w14:textId="77777777" w:rsidR="00CF49E0" w:rsidRDefault="00CF49E0">
      <w:pPr>
        <w:pStyle w:val="Code"/>
      </w:pPr>
      <w:r>
        <w:t xml:space="preserve">    deregister(3),</w:t>
      </w:r>
    </w:p>
    <w:p w14:paraId="165A7338" w14:textId="77777777" w:rsidR="00CF49E0" w:rsidRDefault="00CF49E0">
      <w:pPr>
        <w:pStyle w:val="Code"/>
      </w:pPr>
      <w:r>
        <w:t xml:space="preserve">    unspecified(4)</w:t>
      </w:r>
    </w:p>
    <w:p w14:paraId="2702F3CD" w14:textId="77777777" w:rsidR="00CF49E0" w:rsidRDefault="00CF49E0">
      <w:pPr>
        <w:pStyle w:val="Code"/>
      </w:pPr>
      <w:r>
        <w:t>}</w:t>
      </w:r>
    </w:p>
    <w:p w14:paraId="374FCBC0" w14:textId="77777777" w:rsidR="00CF49E0" w:rsidRDefault="00CF49E0">
      <w:pPr>
        <w:pStyle w:val="Code"/>
      </w:pPr>
    </w:p>
    <w:p w14:paraId="0B485B25" w14:textId="77777777" w:rsidR="00CF49E0" w:rsidRDefault="00CF49E0">
      <w:pPr>
        <w:pStyle w:val="Code"/>
      </w:pPr>
      <w:r>
        <w:t>CauseProtocol ::= ENUMERATED</w:t>
      </w:r>
    </w:p>
    <w:p w14:paraId="71DD5E79" w14:textId="77777777" w:rsidR="00CF49E0" w:rsidRDefault="00CF49E0">
      <w:pPr>
        <w:pStyle w:val="Code"/>
      </w:pPr>
      <w:r>
        <w:t>{</w:t>
      </w:r>
    </w:p>
    <w:p w14:paraId="547E4576" w14:textId="77777777" w:rsidR="00CF49E0" w:rsidRDefault="00CF49E0">
      <w:pPr>
        <w:pStyle w:val="Code"/>
      </w:pPr>
      <w:r>
        <w:t xml:space="preserve">    transferSyntaxError(1),</w:t>
      </w:r>
    </w:p>
    <w:p w14:paraId="0B3BA34D" w14:textId="77777777" w:rsidR="00CF49E0" w:rsidRDefault="00CF49E0">
      <w:pPr>
        <w:pStyle w:val="Code"/>
      </w:pPr>
      <w:r>
        <w:t xml:space="preserve">    abstractSyntaxError-reject(2),</w:t>
      </w:r>
    </w:p>
    <w:p w14:paraId="09F475E0" w14:textId="77777777" w:rsidR="00CF49E0" w:rsidRDefault="00CF49E0">
      <w:pPr>
        <w:pStyle w:val="Code"/>
      </w:pPr>
      <w:r>
        <w:t xml:space="preserve">    abstractSyntaxErrorIgnoreAndNotify(3),</w:t>
      </w:r>
    </w:p>
    <w:p w14:paraId="025ACEFF" w14:textId="77777777" w:rsidR="00CF49E0" w:rsidRDefault="00CF49E0">
      <w:pPr>
        <w:pStyle w:val="Code"/>
      </w:pPr>
      <w:r>
        <w:t xml:space="preserve">    messageNotCompatibleWithReceiverState(4),</w:t>
      </w:r>
    </w:p>
    <w:p w14:paraId="70C3BE16" w14:textId="77777777" w:rsidR="00CF49E0" w:rsidRDefault="00CF49E0">
      <w:pPr>
        <w:pStyle w:val="Code"/>
      </w:pPr>
      <w:r>
        <w:t xml:space="preserve">    semanticError(5),</w:t>
      </w:r>
    </w:p>
    <w:p w14:paraId="20604DB4" w14:textId="77777777" w:rsidR="00CF49E0" w:rsidRDefault="00CF49E0">
      <w:pPr>
        <w:pStyle w:val="Code"/>
      </w:pPr>
      <w:r>
        <w:t xml:space="preserve">    abstractSyntaxErrorFalselyConstructedMessage(6),</w:t>
      </w:r>
    </w:p>
    <w:p w14:paraId="2991B89A" w14:textId="77777777" w:rsidR="00CF49E0" w:rsidRDefault="00CF49E0">
      <w:pPr>
        <w:pStyle w:val="Code"/>
      </w:pPr>
      <w:r>
        <w:t xml:space="preserve">    unspecified(7)</w:t>
      </w:r>
    </w:p>
    <w:p w14:paraId="5663A6FD" w14:textId="77777777" w:rsidR="00CF49E0" w:rsidRDefault="00CF49E0">
      <w:pPr>
        <w:pStyle w:val="Code"/>
      </w:pPr>
      <w:r>
        <w:t>}</w:t>
      </w:r>
    </w:p>
    <w:p w14:paraId="480A16D8" w14:textId="77777777" w:rsidR="00CF49E0" w:rsidRDefault="00CF49E0">
      <w:pPr>
        <w:pStyle w:val="Code"/>
      </w:pPr>
    </w:p>
    <w:p w14:paraId="461B3BA1" w14:textId="77777777" w:rsidR="00CF49E0" w:rsidRDefault="00CF49E0">
      <w:pPr>
        <w:pStyle w:val="Code"/>
      </w:pPr>
      <w:r>
        <w:t>CauseRadioNetwork ::= ENUMERATED</w:t>
      </w:r>
    </w:p>
    <w:p w14:paraId="1DCB5D31" w14:textId="77777777" w:rsidR="00CF49E0" w:rsidRDefault="00CF49E0">
      <w:pPr>
        <w:pStyle w:val="Code"/>
      </w:pPr>
      <w:r>
        <w:t>{</w:t>
      </w:r>
    </w:p>
    <w:p w14:paraId="1DC2E224" w14:textId="77777777" w:rsidR="00CF49E0" w:rsidRDefault="00CF49E0">
      <w:pPr>
        <w:pStyle w:val="Code"/>
      </w:pPr>
      <w:r>
        <w:t xml:space="preserve">    unspecified(1),</w:t>
      </w:r>
    </w:p>
    <w:p w14:paraId="586A418A" w14:textId="77777777" w:rsidR="00CF49E0" w:rsidRDefault="00CF49E0">
      <w:pPr>
        <w:pStyle w:val="Code"/>
      </w:pPr>
      <w:r>
        <w:t xml:space="preserve">    txnrelocoverallExpiry(2),</w:t>
      </w:r>
    </w:p>
    <w:p w14:paraId="7F612964" w14:textId="77777777" w:rsidR="00CF49E0" w:rsidRDefault="00CF49E0">
      <w:pPr>
        <w:pStyle w:val="Code"/>
      </w:pPr>
      <w:r>
        <w:t xml:space="preserve">    successfulHandover(3),</w:t>
      </w:r>
    </w:p>
    <w:p w14:paraId="4D7DCE80" w14:textId="77777777" w:rsidR="00CF49E0" w:rsidRDefault="00CF49E0">
      <w:pPr>
        <w:pStyle w:val="Code"/>
      </w:pPr>
      <w:r>
        <w:t xml:space="preserve">    releaseDueToNGRANGeneratedReason(4),</w:t>
      </w:r>
    </w:p>
    <w:p w14:paraId="6E67D100" w14:textId="77777777" w:rsidR="00CF49E0" w:rsidRDefault="00CF49E0">
      <w:pPr>
        <w:pStyle w:val="Code"/>
      </w:pPr>
      <w:r>
        <w:t xml:space="preserve">    releaseDueTo5gcGeneratedReason(5),</w:t>
      </w:r>
    </w:p>
    <w:p w14:paraId="1FC9D84D" w14:textId="77777777" w:rsidR="00CF49E0" w:rsidRDefault="00CF49E0">
      <w:pPr>
        <w:pStyle w:val="Code"/>
      </w:pPr>
      <w:r>
        <w:t xml:space="preserve">    handoverCancelled(6),</w:t>
      </w:r>
    </w:p>
    <w:p w14:paraId="1D7BB9A6" w14:textId="77777777" w:rsidR="00CF49E0" w:rsidRDefault="00CF49E0">
      <w:pPr>
        <w:pStyle w:val="Code"/>
      </w:pPr>
      <w:r>
        <w:t xml:space="preserve">    partialHandover(7),</w:t>
      </w:r>
    </w:p>
    <w:p w14:paraId="2E8DC735" w14:textId="77777777" w:rsidR="00CF49E0" w:rsidRDefault="00CF49E0">
      <w:pPr>
        <w:pStyle w:val="Code"/>
      </w:pPr>
      <w:r>
        <w:t xml:space="preserve">    hoFailureInTarget5GCNGRANNodeOrTargetSystem(8),</w:t>
      </w:r>
    </w:p>
    <w:p w14:paraId="1020150C" w14:textId="77777777" w:rsidR="00CF49E0" w:rsidRDefault="00CF49E0">
      <w:pPr>
        <w:pStyle w:val="Code"/>
      </w:pPr>
      <w:r>
        <w:t xml:space="preserve">    hoTargetNotAllowed(9),</w:t>
      </w:r>
    </w:p>
    <w:p w14:paraId="39D42A34" w14:textId="77777777" w:rsidR="00CF49E0" w:rsidRDefault="00CF49E0">
      <w:pPr>
        <w:pStyle w:val="Code"/>
      </w:pPr>
      <w:r>
        <w:t xml:space="preserve">    tNGRelocOverallExpiry(10),</w:t>
      </w:r>
    </w:p>
    <w:p w14:paraId="1B63D340" w14:textId="77777777" w:rsidR="00CF49E0" w:rsidRDefault="00CF49E0">
      <w:pPr>
        <w:pStyle w:val="Code"/>
      </w:pPr>
      <w:r>
        <w:t xml:space="preserve">    tNGRelocPrepExpiry(11),</w:t>
      </w:r>
    </w:p>
    <w:p w14:paraId="5FAC073B" w14:textId="77777777" w:rsidR="00CF49E0" w:rsidRDefault="00CF49E0">
      <w:pPr>
        <w:pStyle w:val="Code"/>
      </w:pPr>
      <w:r>
        <w:t xml:space="preserve">    cellNotAvailable(12),</w:t>
      </w:r>
    </w:p>
    <w:p w14:paraId="659E3920" w14:textId="77777777" w:rsidR="00CF49E0" w:rsidRDefault="00CF49E0">
      <w:pPr>
        <w:pStyle w:val="Code"/>
      </w:pPr>
      <w:r>
        <w:t xml:space="preserve">    unknownTargetID(13),</w:t>
      </w:r>
    </w:p>
    <w:p w14:paraId="0202608A" w14:textId="77777777" w:rsidR="00CF49E0" w:rsidRDefault="00CF49E0">
      <w:pPr>
        <w:pStyle w:val="Code"/>
      </w:pPr>
      <w:r>
        <w:t xml:space="preserve">    noRadioResourcesAvailableInTargetCell(14),</w:t>
      </w:r>
    </w:p>
    <w:p w14:paraId="303E2E6E" w14:textId="77777777" w:rsidR="00CF49E0" w:rsidRDefault="00CF49E0">
      <w:pPr>
        <w:pStyle w:val="Code"/>
      </w:pPr>
      <w:r>
        <w:t xml:space="preserve">    unknownLocalUENGAPID(15),</w:t>
      </w:r>
    </w:p>
    <w:p w14:paraId="5C87F074" w14:textId="77777777" w:rsidR="00CF49E0" w:rsidRDefault="00CF49E0">
      <w:pPr>
        <w:pStyle w:val="Code"/>
      </w:pPr>
      <w:r>
        <w:t xml:space="preserve">    inconsistentRemoteUENGAPID(16),</w:t>
      </w:r>
    </w:p>
    <w:p w14:paraId="66206F59" w14:textId="77777777" w:rsidR="00CF49E0" w:rsidRDefault="00CF49E0">
      <w:pPr>
        <w:pStyle w:val="Code"/>
      </w:pPr>
      <w:r>
        <w:t xml:space="preserve">    handoverDesirableForRadioReason(17),</w:t>
      </w:r>
    </w:p>
    <w:p w14:paraId="055CA80A" w14:textId="77777777" w:rsidR="00CF49E0" w:rsidRDefault="00CF49E0">
      <w:pPr>
        <w:pStyle w:val="Code"/>
      </w:pPr>
      <w:r>
        <w:t xml:space="preserve">    timeCriticalHandover(18),</w:t>
      </w:r>
    </w:p>
    <w:p w14:paraId="4EA74107" w14:textId="77777777" w:rsidR="00CF49E0" w:rsidRDefault="00CF49E0">
      <w:pPr>
        <w:pStyle w:val="Code"/>
      </w:pPr>
      <w:r>
        <w:t xml:space="preserve">    resourceOptimisationHandover(19),</w:t>
      </w:r>
    </w:p>
    <w:p w14:paraId="017688A2" w14:textId="77777777" w:rsidR="00CF49E0" w:rsidRDefault="00CF49E0">
      <w:pPr>
        <w:pStyle w:val="Code"/>
      </w:pPr>
      <w:r>
        <w:t xml:space="preserve">    reduceLoadInServingCell(20),</w:t>
      </w:r>
    </w:p>
    <w:p w14:paraId="3B644F39" w14:textId="77777777" w:rsidR="00CF49E0" w:rsidRDefault="00CF49E0">
      <w:pPr>
        <w:pStyle w:val="Code"/>
      </w:pPr>
      <w:r>
        <w:t xml:space="preserve">    userInactivity(21),</w:t>
      </w:r>
    </w:p>
    <w:p w14:paraId="1240032B" w14:textId="77777777" w:rsidR="00CF49E0" w:rsidRDefault="00CF49E0">
      <w:pPr>
        <w:pStyle w:val="Code"/>
      </w:pPr>
      <w:r>
        <w:t xml:space="preserve">    radioConnectionWithUELost(22),</w:t>
      </w:r>
    </w:p>
    <w:p w14:paraId="3CC6562C" w14:textId="77777777" w:rsidR="00CF49E0" w:rsidRDefault="00CF49E0">
      <w:pPr>
        <w:pStyle w:val="Code"/>
      </w:pPr>
      <w:r>
        <w:t xml:space="preserve">    radioResourcesNotAvailable(23),</w:t>
      </w:r>
    </w:p>
    <w:p w14:paraId="1FE4AFC0" w14:textId="77777777" w:rsidR="00CF49E0" w:rsidRDefault="00CF49E0">
      <w:pPr>
        <w:pStyle w:val="Code"/>
      </w:pPr>
      <w:r>
        <w:t xml:space="preserve">    invalidQoSCombination(24),</w:t>
      </w:r>
    </w:p>
    <w:p w14:paraId="23372375" w14:textId="77777777" w:rsidR="00CF49E0" w:rsidRDefault="00CF49E0">
      <w:pPr>
        <w:pStyle w:val="Code"/>
      </w:pPr>
      <w:r>
        <w:t xml:space="preserve">    failureInRadioInterfaceProcedure(25),</w:t>
      </w:r>
    </w:p>
    <w:p w14:paraId="1557F6A7" w14:textId="77777777" w:rsidR="00CF49E0" w:rsidRDefault="00CF49E0">
      <w:pPr>
        <w:pStyle w:val="Code"/>
      </w:pPr>
      <w:r>
        <w:t xml:space="preserve">    interactionWithOtherProcedure(26),</w:t>
      </w:r>
    </w:p>
    <w:p w14:paraId="6A9E3284" w14:textId="77777777" w:rsidR="00CF49E0" w:rsidRDefault="00CF49E0">
      <w:pPr>
        <w:pStyle w:val="Code"/>
      </w:pPr>
      <w:r>
        <w:t xml:space="preserve">    unknownPDUSessionID(27),</w:t>
      </w:r>
    </w:p>
    <w:p w14:paraId="5204E797" w14:textId="77777777" w:rsidR="00CF49E0" w:rsidRDefault="00CF49E0">
      <w:pPr>
        <w:pStyle w:val="Code"/>
      </w:pPr>
      <w:r>
        <w:t xml:space="preserve">    multiplePDUSessionIDInstances(29),</w:t>
      </w:r>
    </w:p>
    <w:p w14:paraId="21356C71" w14:textId="77777777" w:rsidR="00CF49E0" w:rsidRDefault="00CF49E0">
      <w:pPr>
        <w:pStyle w:val="Code"/>
      </w:pPr>
      <w:r>
        <w:t xml:space="preserve">    multipleQoSFlowIDInstances(30),</w:t>
      </w:r>
    </w:p>
    <w:p w14:paraId="198DE3B3" w14:textId="77777777" w:rsidR="00CF49E0" w:rsidRDefault="00CF49E0">
      <w:pPr>
        <w:pStyle w:val="Code"/>
      </w:pPr>
      <w:r>
        <w:t xml:space="preserve">    encryptionAndOrIntegrityProtectionAlgorithmsNotSupported(31),</w:t>
      </w:r>
    </w:p>
    <w:p w14:paraId="736509CA" w14:textId="77777777" w:rsidR="00CF49E0" w:rsidRDefault="00CF49E0">
      <w:pPr>
        <w:pStyle w:val="Code"/>
      </w:pPr>
      <w:r>
        <w:t xml:space="preserve">    nGIntraSystemHandoverTriggered(32),</w:t>
      </w:r>
    </w:p>
    <w:p w14:paraId="06357A54" w14:textId="77777777" w:rsidR="00CF49E0" w:rsidRDefault="00CF49E0">
      <w:pPr>
        <w:pStyle w:val="Code"/>
      </w:pPr>
      <w:r>
        <w:t xml:space="preserve">    nGInterSystemHandoverTriggered(33),</w:t>
      </w:r>
    </w:p>
    <w:p w14:paraId="4CA2AA61" w14:textId="77777777" w:rsidR="00CF49E0" w:rsidRDefault="00CF49E0">
      <w:pPr>
        <w:pStyle w:val="Code"/>
      </w:pPr>
      <w:r>
        <w:t xml:space="preserve">    xNHandoverTriggered(34),</w:t>
      </w:r>
    </w:p>
    <w:p w14:paraId="176F181E" w14:textId="77777777" w:rsidR="00CF49E0" w:rsidRDefault="00CF49E0">
      <w:pPr>
        <w:pStyle w:val="Code"/>
      </w:pPr>
      <w:r>
        <w:t xml:space="preserve">    notSupported5QIValue(35),</w:t>
      </w:r>
    </w:p>
    <w:p w14:paraId="1BFCF850" w14:textId="77777777" w:rsidR="00CF49E0" w:rsidRDefault="00CF49E0">
      <w:pPr>
        <w:pStyle w:val="Code"/>
      </w:pPr>
      <w:r>
        <w:t xml:space="preserve">    uEContextTransfer(36),</w:t>
      </w:r>
    </w:p>
    <w:p w14:paraId="52CEDE7E" w14:textId="77777777" w:rsidR="00CF49E0" w:rsidRDefault="00CF49E0">
      <w:pPr>
        <w:pStyle w:val="Code"/>
      </w:pPr>
      <w:r>
        <w:lastRenderedPageBreak/>
        <w:t xml:space="preserve">    iMSVoiceeEPSFallbackOrRATFallbackTriggered(37),</w:t>
      </w:r>
    </w:p>
    <w:p w14:paraId="653A61E9" w14:textId="77777777" w:rsidR="00CF49E0" w:rsidRDefault="00CF49E0">
      <w:pPr>
        <w:pStyle w:val="Code"/>
      </w:pPr>
      <w:r>
        <w:t xml:space="preserve">    uPIntegrityProtectioNotPossible(38),</w:t>
      </w:r>
    </w:p>
    <w:p w14:paraId="0BCB1531" w14:textId="77777777" w:rsidR="00CF49E0" w:rsidRDefault="00CF49E0">
      <w:pPr>
        <w:pStyle w:val="Code"/>
      </w:pPr>
      <w:r>
        <w:t xml:space="preserve">    uPConfidentialityProtectionNotPossible(39),</w:t>
      </w:r>
    </w:p>
    <w:p w14:paraId="08F8C1B6" w14:textId="77777777" w:rsidR="00CF49E0" w:rsidRDefault="00CF49E0">
      <w:pPr>
        <w:pStyle w:val="Code"/>
      </w:pPr>
      <w:r>
        <w:t xml:space="preserve">    sliceNotSupported(40),</w:t>
      </w:r>
    </w:p>
    <w:p w14:paraId="4A2C0C7A" w14:textId="77777777" w:rsidR="00CF49E0" w:rsidRDefault="00CF49E0">
      <w:pPr>
        <w:pStyle w:val="Code"/>
      </w:pPr>
      <w:r>
        <w:t xml:space="preserve">    uEInRRCInactiveStateNotReachable(41),</w:t>
      </w:r>
    </w:p>
    <w:p w14:paraId="16E7885A" w14:textId="77777777" w:rsidR="00CF49E0" w:rsidRDefault="00CF49E0">
      <w:pPr>
        <w:pStyle w:val="Code"/>
      </w:pPr>
      <w:r>
        <w:t xml:space="preserve">    redirection(42),</w:t>
      </w:r>
    </w:p>
    <w:p w14:paraId="4B66AAFA" w14:textId="77777777" w:rsidR="00CF49E0" w:rsidRDefault="00CF49E0">
      <w:pPr>
        <w:pStyle w:val="Code"/>
      </w:pPr>
      <w:r>
        <w:t xml:space="preserve">    resourcesNotAvailableForTheSlice(43),</w:t>
      </w:r>
    </w:p>
    <w:p w14:paraId="3CBA2132" w14:textId="77777777" w:rsidR="00CF49E0" w:rsidRDefault="00CF49E0">
      <w:pPr>
        <w:pStyle w:val="Code"/>
      </w:pPr>
      <w:r>
        <w:t xml:space="preserve">    uEMaxIntegrityProtectedDataRateReason(44),</w:t>
      </w:r>
    </w:p>
    <w:p w14:paraId="4B9855FA" w14:textId="77777777" w:rsidR="00CF49E0" w:rsidRDefault="00CF49E0">
      <w:pPr>
        <w:pStyle w:val="Code"/>
      </w:pPr>
      <w:r>
        <w:t xml:space="preserve">    releaseDueToCNDetectedMobility(45),</w:t>
      </w:r>
    </w:p>
    <w:p w14:paraId="2E27375B" w14:textId="77777777" w:rsidR="00CF49E0" w:rsidRDefault="00CF49E0">
      <w:pPr>
        <w:pStyle w:val="Code"/>
      </w:pPr>
      <w:r>
        <w:t xml:space="preserve">    n26InterfaceNotAvailable(46),</w:t>
      </w:r>
    </w:p>
    <w:p w14:paraId="3183683D" w14:textId="77777777" w:rsidR="00CF49E0" w:rsidRDefault="00CF49E0">
      <w:pPr>
        <w:pStyle w:val="Code"/>
      </w:pPr>
      <w:r>
        <w:t xml:space="preserve">    releaseDueToPreemption(47),</w:t>
      </w:r>
    </w:p>
    <w:p w14:paraId="1942BF42" w14:textId="77777777" w:rsidR="00CF49E0" w:rsidRDefault="00CF49E0">
      <w:pPr>
        <w:pStyle w:val="Code"/>
      </w:pPr>
      <w:r>
        <w:t xml:space="preserve">    multipleLocationReportingReferenceIDInstances(48),</w:t>
      </w:r>
    </w:p>
    <w:p w14:paraId="30B00B50" w14:textId="77777777" w:rsidR="00CF49E0" w:rsidRDefault="00CF49E0">
      <w:pPr>
        <w:pStyle w:val="Code"/>
      </w:pPr>
      <w:r>
        <w:t xml:space="preserve">    rSNNotAvailableForTheUP(49),</w:t>
      </w:r>
    </w:p>
    <w:p w14:paraId="6CAEC8B6" w14:textId="77777777" w:rsidR="00CF49E0" w:rsidRDefault="00CF49E0">
      <w:pPr>
        <w:pStyle w:val="Code"/>
      </w:pPr>
      <w:r>
        <w:t xml:space="preserve">    nPMAccessDenied(50),</w:t>
      </w:r>
    </w:p>
    <w:p w14:paraId="0856E75B" w14:textId="77777777" w:rsidR="00CF49E0" w:rsidRDefault="00CF49E0">
      <w:pPr>
        <w:pStyle w:val="Code"/>
      </w:pPr>
      <w:r>
        <w:t xml:space="preserve">    cAGOnlyAccessDenied(51),</w:t>
      </w:r>
    </w:p>
    <w:p w14:paraId="08F63DA4" w14:textId="77777777" w:rsidR="00CF49E0" w:rsidRDefault="00CF49E0">
      <w:pPr>
        <w:pStyle w:val="Code"/>
      </w:pPr>
      <w:r>
        <w:t xml:space="preserve">    insufficientUECapabilities(52)</w:t>
      </w:r>
    </w:p>
    <w:p w14:paraId="69A77D2A" w14:textId="77777777" w:rsidR="00CF49E0" w:rsidRDefault="00CF49E0">
      <w:pPr>
        <w:pStyle w:val="Code"/>
      </w:pPr>
      <w:r>
        <w:t>}</w:t>
      </w:r>
    </w:p>
    <w:p w14:paraId="5979A420" w14:textId="77777777" w:rsidR="00CF49E0" w:rsidRDefault="00CF49E0">
      <w:pPr>
        <w:pStyle w:val="Code"/>
      </w:pPr>
    </w:p>
    <w:p w14:paraId="2A9A40BC" w14:textId="77777777" w:rsidR="00CF49E0" w:rsidRDefault="00CF49E0">
      <w:pPr>
        <w:pStyle w:val="Code"/>
      </w:pPr>
      <w:r>
        <w:t>CauseTransport ::= ENUMERATED</w:t>
      </w:r>
    </w:p>
    <w:p w14:paraId="7AB22F5B" w14:textId="77777777" w:rsidR="00CF49E0" w:rsidRDefault="00CF49E0">
      <w:pPr>
        <w:pStyle w:val="Code"/>
      </w:pPr>
      <w:r>
        <w:t>{</w:t>
      </w:r>
    </w:p>
    <w:p w14:paraId="20CFA5B4" w14:textId="77777777" w:rsidR="00CF49E0" w:rsidRDefault="00CF49E0">
      <w:pPr>
        <w:pStyle w:val="Code"/>
      </w:pPr>
      <w:r>
        <w:t xml:space="preserve">    transportResourceUnavailable(1),</w:t>
      </w:r>
    </w:p>
    <w:p w14:paraId="5914B6BE" w14:textId="77777777" w:rsidR="00CF49E0" w:rsidRDefault="00CF49E0">
      <w:pPr>
        <w:pStyle w:val="Code"/>
      </w:pPr>
      <w:r>
        <w:t xml:space="preserve">    unspecified(2)</w:t>
      </w:r>
    </w:p>
    <w:p w14:paraId="0AB37463" w14:textId="77777777" w:rsidR="00CF49E0" w:rsidRDefault="00CF49E0">
      <w:pPr>
        <w:pStyle w:val="Code"/>
      </w:pPr>
      <w:r>
        <w:t>}</w:t>
      </w:r>
    </w:p>
    <w:p w14:paraId="2184B9E2" w14:textId="77777777" w:rsidR="00CF49E0" w:rsidRDefault="00CF49E0">
      <w:pPr>
        <w:pStyle w:val="Code"/>
      </w:pPr>
    </w:p>
    <w:p w14:paraId="7BDBC440" w14:textId="77777777" w:rsidR="00CF49E0" w:rsidRDefault="00CF49E0">
      <w:pPr>
        <w:pStyle w:val="Code"/>
      </w:pPr>
      <w:r>
        <w:t>Direction ::= ENUMERATED</w:t>
      </w:r>
    </w:p>
    <w:p w14:paraId="3904D173" w14:textId="77777777" w:rsidR="00CF49E0" w:rsidRDefault="00CF49E0">
      <w:pPr>
        <w:pStyle w:val="Code"/>
      </w:pPr>
      <w:r>
        <w:t>{</w:t>
      </w:r>
    </w:p>
    <w:p w14:paraId="08E3E88C" w14:textId="77777777" w:rsidR="00CF49E0" w:rsidRDefault="00CF49E0">
      <w:pPr>
        <w:pStyle w:val="Code"/>
      </w:pPr>
      <w:r>
        <w:t xml:space="preserve">    fromTarget(1),</w:t>
      </w:r>
    </w:p>
    <w:p w14:paraId="2A5CE614" w14:textId="77777777" w:rsidR="00CF49E0" w:rsidRDefault="00CF49E0">
      <w:pPr>
        <w:pStyle w:val="Code"/>
      </w:pPr>
      <w:r>
        <w:t xml:space="preserve">    toTarget(2)</w:t>
      </w:r>
    </w:p>
    <w:p w14:paraId="48F34EFA" w14:textId="77777777" w:rsidR="00CF49E0" w:rsidRDefault="00CF49E0">
      <w:pPr>
        <w:pStyle w:val="Code"/>
      </w:pPr>
      <w:r>
        <w:t>}</w:t>
      </w:r>
    </w:p>
    <w:p w14:paraId="3929B220" w14:textId="77777777" w:rsidR="00CF49E0" w:rsidRDefault="00CF49E0">
      <w:pPr>
        <w:pStyle w:val="Code"/>
      </w:pPr>
    </w:p>
    <w:p w14:paraId="0FA33F48" w14:textId="77777777" w:rsidR="00CF49E0" w:rsidRDefault="00CF49E0">
      <w:pPr>
        <w:pStyle w:val="Code"/>
      </w:pPr>
      <w:r>
        <w:t>DNN ::= UTF8String</w:t>
      </w:r>
    </w:p>
    <w:p w14:paraId="04BF75D7" w14:textId="77777777" w:rsidR="00CF49E0" w:rsidRDefault="00CF49E0">
      <w:pPr>
        <w:pStyle w:val="Code"/>
      </w:pPr>
    </w:p>
    <w:p w14:paraId="401873ED" w14:textId="77777777" w:rsidR="00CF49E0" w:rsidRDefault="00CF49E0">
      <w:pPr>
        <w:pStyle w:val="Code"/>
      </w:pPr>
      <w:r>
        <w:t>E164Number ::= NumericString (SIZE(1..15))</w:t>
      </w:r>
    </w:p>
    <w:p w14:paraId="05241521" w14:textId="77777777" w:rsidR="00CF49E0" w:rsidRDefault="00CF49E0">
      <w:pPr>
        <w:pStyle w:val="Code"/>
      </w:pPr>
    </w:p>
    <w:p w14:paraId="544B5825" w14:textId="77777777" w:rsidR="00CF49E0" w:rsidRDefault="00CF49E0">
      <w:pPr>
        <w:pStyle w:val="Code"/>
      </w:pPr>
      <w:r>
        <w:t>EmailAddress ::= UTF8String</w:t>
      </w:r>
    </w:p>
    <w:p w14:paraId="69817661" w14:textId="77777777" w:rsidR="00CF49E0" w:rsidRDefault="00CF49E0">
      <w:pPr>
        <w:pStyle w:val="Code"/>
      </w:pPr>
    </w:p>
    <w:p w14:paraId="26A75981" w14:textId="77777777" w:rsidR="00CF49E0" w:rsidRDefault="00CF49E0">
      <w:pPr>
        <w:pStyle w:val="Code"/>
      </w:pPr>
      <w:r>
        <w:t>EquivalentPLMNs ::= SEQUENCE (SIZE(1..MAX)) OF PLMNID</w:t>
      </w:r>
    </w:p>
    <w:p w14:paraId="7D2183C6" w14:textId="77777777" w:rsidR="00CF49E0" w:rsidRDefault="00CF49E0">
      <w:pPr>
        <w:pStyle w:val="Code"/>
      </w:pPr>
    </w:p>
    <w:p w14:paraId="09C941F0" w14:textId="77777777" w:rsidR="00CF49E0" w:rsidRDefault="00CF49E0">
      <w:pPr>
        <w:pStyle w:val="Code"/>
      </w:pPr>
      <w:r>
        <w:t>EUI64 ::= OCTET STRING (SIZE(8))</w:t>
      </w:r>
    </w:p>
    <w:p w14:paraId="08F3432C" w14:textId="77777777" w:rsidR="00CF49E0" w:rsidRDefault="00CF49E0">
      <w:pPr>
        <w:pStyle w:val="Code"/>
      </w:pPr>
    </w:p>
    <w:p w14:paraId="77649E30" w14:textId="77777777" w:rsidR="00CF49E0" w:rsidRDefault="00CF49E0">
      <w:pPr>
        <w:pStyle w:val="Code"/>
      </w:pPr>
      <w:r>
        <w:t>FiveGGUTI ::= SEQUENCE</w:t>
      </w:r>
    </w:p>
    <w:p w14:paraId="6A1581E9" w14:textId="77777777" w:rsidR="00CF49E0" w:rsidRDefault="00CF49E0">
      <w:pPr>
        <w:pStyle w:val="Code"/>
      </w:pPr>
      <w:r>
        <w:t>{</w:t>
      </w:r>
    </w:p>
    <w:p w14:paraId="5625A5D4" w14:textId="77777777" w:rsidR="00CF49E0" w:rsidRDefault="00CF49E0">
      <w:pPr>
        <w:pStyle w:val="Code"/>
      </w:pPr>
      <w:r>
        <w:t xml:space="preserve">    mCC         [1] MCC,</w:t>
      </w:r>
    </w:p>
    <w:p w14:paraId="7D579C37" w14:textId="77777777" w:rsidR="00CF49E0" w:rsidRDefault="00CF49E0">
      <w:pPr>
        <w:pStyle w:val="Code"/>
      </w:pPr>
      <w:r>
        <w:t xml:space="preserve">    mNC         [2] MNC,</w:t>
      </w:r>
    </w:p>
    <w:p w14:paraId="2510E0E5" w14:textId="77777777" w:rsidR="00CF49E0" w:rsidRDefault="00CF49E0">
      <w:pPr>
        <w:pStyle w:val="Code"/>
      </w:pPr>
      <w:r>
        <w:t xml:space="preserve">    aMFRegionID [3] AMFRegionID,</w:t>
      </w:r>
    </w:p>
    <w:p w14:paraId="13906EDC" w14:textId="77777777" w:rsidR="00CF49E0" w:rsidRDefault="00CF49E0">
      <w:pPr>
        <w:pStyle w:val="Code"/>
      </w:pPr>
      <w:r>
        <w:t xml:space="preserve">    aMFSetID    [4] AMFSetID,</w:t>
      </w:r>
    </w:p>
    <w:p w14:paraId="26F9B435" w14:textId="77777777" w:rsidR="00CF49E0" w:rsidRDefault="00CF49E0">
      <w:pPr>
        <w:pStyle w:val="Code"/>
      </w:pPr>
      <w:r>
        <w:t xml:space="preserve">    aMFPointer  [5] AMFPointer,</w:t>
      </w:r>
    </w:p>
    <w:p w14:paraId="54831744" w14:textId="77777777" w:rsidR="00CF49E0" w:rsidRDefault="00CF49E0">
      <w:pPr>
        <w:pStyle w:val="Code"/>
      </w:pPr>
      <w:r>
        <w:t xml:space="preserve">    fiveGTMSI   [6] FiveGTMSI</w:t>
      </w:r>
    </w:p>
    <w:p w14:paraId="44206684" w14:textId="77777777" w:rsidR="00CF49E0" w:rsidRDefault="00CF49E0">
      <w:pPr>
        <w:pStyle w:val="Code"/>
      </w:pPr>
      <w:r>
        <w:t>}</w:t>
      </w:r>
    </w:p>
    <w:p w14:paraId="2A09B57D" w14:textId="77777777" w:rsidR="00CF49E0" w:rsidRDefault="00CF49E0">
      <w:pPr>
        <w:pStyle w:val="Code"/>
      </w:pPr>
    </w:p>
    <w:p w14:paraId="51844697" w14:textId="77777777" w:rsidR="00CF49E0" w:rsidRDefault="00CF49E0">
      <w:pPr>
        <w:pStyle w:val="Code"/>
      </w:pPr>
      <w:r>
        <w:t>FiveGMMCause ::= INTEGER (0..255)</w:t>
      </w:r>
    </w:p>
    <w:p w14:paraId="5A94E1F3" w14:textId="77777777" w:rsidR="00CF49E0" w:rsidRDefault="00CF49E0">
      <w:pPr>
        <w:pStyle w:val="Code"/>
      </w:pPr>
    </w:p>
    <w:p w14:paraId="1CAD11FA" w14:textId="77777777" w:rsidR="00CF49E0" w:rsidRDefault="00CF49E0">
      <w:pPr>
        <w:pStyle w:val="Code"/>
      </w:pPr>
      <w:r>
        <w:t>FiveGSSubscriberID ::= CHOICE</w:t>
      </w:r>
    </w:p>
    <w:p w14:paraId="36977079" w14:textId="77777777" w:rsidR="00CF49E0" w:rsidRDefault="00CF49E0">
      <w:pPr>
        <w:pStyle w:val="Code"/>
      </w:pPr>
      <w:r>
        <w:t>{</w:t>
      </w:r>
    </w:p>
    <w:p w14:paraId="6AC2A4D3" w14:textId="77777777" w:rsidR="00CF49E0" w:rsidRDefault="00CF49E0">
      <w:pPr>
        <w:pStyle w:val="Code"/>
      </w:pPr>
      <w:r>
        <w:t xml:space="preserve">    sUPI [1] SUPI,</w:t>
      </w:r>
    </w:p>
    <w:p w14:paraId="483A2ECF" w14:textId="77777777" w:rsidR="00CF49E0" w:rsidRDefault="00CF49E0">
      <w:pPr>
        <w:pStyle w:val="Code"/>
      </w:pPr>
      <w:r>
        <w:t xml:space="preserve">    sUCI [2] SUCI,</w:t>
      </w:r>
    </w:p>
    <w:p w14:paraId="7B229436" w14:textId="77777777" w:rsidR="00CF49E0" w:rsidRDefault="00CF49E0">
      <w:pPr>
        <w:pStyle w:val="Code"/>
      </w:pPr>
      <w:r>
        <w:t xml:space="preserve">    pEI  [3] PEI,</w:t>
      </w:r>
    </w:p>
    <w:p w14:paraId="789CD3B9" w14:textId="77777777" w:rsidR="00CF49E0" w:rsidRDefault="00CF49E0">
      <w:pPr>
        <w:pStyle w:val="Code"/>
      </w:pPr>
      <w:r>
        <w:t xml:space="preserve">    gPSI [4] GPSI</w:t>
      </w:r>
    </w:p>
    <w:p w14:paraId="33736701" w14:textId="77777777" w:rsidR="00CF49E0" w:rsidRDefault="00CF49E0">
      <w:pPr>
        <w:pStyle w:val="Code"/>
      </w:pPr>
      <w:r>
        <w:t>}</w:t>
      </w:r>
    </w:p>
    <w:p w14:paraId="6D436282" w14:textId="77777777" w:rsidR="00CF49E0" w:rsidRDefault="00CF49E0">
      <w:pPr>
        <w:pStyle w:val="Code"/>
      </w:pPr>
    </w:p>
    <w:p w14:paraId="4D270A90" w14:textId="77777777" w:rsidR="00CF49E0" w:rsidRDefault="00CF49E0">
      <w:pPr>
        <w:pStyle w:val="Code"/>
      </w:pPr>
      <w:r>
        <w:t>FiveGSSubscriberIDs ::= SEQUENCE</w:t>
      </w:r>
    </w:p>
    <w:p w14:paraId="6DCD2188" w14:textId="77777777" w:rsidR="00CF49E0" w:rsidRDefault="00CF49E0">
      <w:pPr>
        <w:pStyle w:val="Code"/>
      </w:pPr>
      <w:r>
        <w:t>{</w:t>
      </w:r>
    </w:p>
    <w:p w14:paraId="718C5BD5" w14:textId="77777777" w:rsidR="00CF49E0" w:rsidRDefault="00CF49E0">
      <w:pPr>
        <w:pStyle w:val="Code"/>
      </w:pPr>
      <w:r>
        <w:t xml:space="preserve">   fiveGSSubscriberID [1] SEQUENCE SIZE(1..MAX) OF FiveGSSubscriberID</w:t>
      </w:r>
    </w:p>
    <w:p w14:paraId="30ABFD48" w14:textId="77777777" w:rsidR="00CF49E0" w:rsidRDefault="00CF49E0">
      <w:pPr>
        <w:pStyle w:val="Code"/>
      </w:pPr>
      <w:r>
        <w:t>}</w:t>
      </w:r>
    </w:p>
    <w:p w14:paraId="51207338" w14:textId="77777777" w:rsidR="00CF49E0" w:rsidRDefault="00CF49E0">
      <w:pPr>
        <w:pStyle w:val="Code"/>
      </w:pPr>
    </w:p>
    <w:p w14:paraId="64F110CB" w14:textId="77777777" w:rsidR="00CF49E0" w:rsidRDefault="00CF49E0">
      <w:pPr>
        <w:pStyle w:val="Code"/>
      </w:pPr>
      <w:r>
        <w:t>FiveGSMRequestType ::= ENUMERATED</w:t>
      </w:r>
    </w:p>
    <w:p w14:paraId="0F1E39B4" w14:textId="77777777" w:rsidR="00CF49E0" w:rsidRDefault="00CF49E0">
      <w:pPr>
        <w:pStyle w:val="Code"/>
      </w:pPr>
      <w:r>
        <w:t>{</w:t>
      </w:r>
    </w:p>
    <w:p w14:paraId="15986ED5" w14:textId="77777777" w:rsidR="00CF49E0" w:rsidRDefault="00CF49E0">
      <w:pPr>
        <w:pStyle w:val="Code"/>
      </w:pPr>
      <w:r>
        <w:t xml:space="preserve">    initialRequest(1),</w:t>
      </w:r>
    </w:p>
    <w:p w14:paraId="13E09CF3" w14:textId="77777777" w:rsidR="00CF49E0" w:rsidRDefault="00CF49E0">
      <w:pPr>
        <w:pStyle w:val="Code"/>
      </w:pPr>
      <w:r>
        <w:t xml:space="preserve">    existingPDUSession(2),</w:t>
      </w:r>
    </w:p>
    <w:p w14:paraId="2AF1D944" w14:textId="77777777" w:rsidR="00CF49E0" w:rsidRDefault="00CF49E0">
      <w:pPr>
        <w:pStyle w:val="Code"/>
      </w:pPr>
      <w:r>
        <w:t xml:space="preserve">    initialEmergencyRequest(3),</w:t>
      </w:r>
    </w:p>
    <w:p w14:paraId="1B28C804" w14:textId="77777777" w:rsidR="00CF49E0" w:rsidRDefault="00CF49E0">
      <w:pPr>
        <w:pStyle w:val="Code"/>
      </w:pPr>
      <w:r>
        <w:t xml:space="preserve">    existingEmergencyPDUSession(4),</w:t>
      </w:r>
    </w:p>
    <w:p w14:paraId="068E11C8" w14:textId="77777777" w:rsidR="00CF49E0" w:rsidRDefault="00CF49E0">
      <w:pPr>
        <w:pStyle w:val="Code"/>
      </w:pPr>
      <w:r>
        <w:t xml:space="preserve">    modificationRequest(5),</w:t>
      </w:r>
    </w:p>
    <w:p w14:paraId="134CCE58" w14:textId="77777777" w:rsidR="00CF49E0" w:rsidRDefault="00CF49E0">
      <w:pPr>
        <w:pStyle w:val="Code"/>
      </w:pPr>
      <w:r>
        <w:t xml:space="preserve">    reserved(6),</w:t>
      </w:r>
    </w:p>
    <w:p w14:paraId="0494D1A6" w14:textId="77777777" w:rsidR="00CF49E0" w:rsidRDefault="00CF49E0">
      <w:pPr>
        <w:pStyle w:val="Code"/>
      </w:pPr>
      <w:r>
        <w:t xml:space="preserve">    mAPDURequest(7)</w:t>
      </w:r>
    </w:p>
    <w:p w14:paraId="5C3B9250" w14:textId="77777777" w:rsidR="00CF49E0" w:rsidRDefault="00CF49E0">
      <w:pPr>
        <w:pStyle w:val="Code"/>
      </w:pPr>
      <w:r>
        <w:t>}</w:t>
      </w:r>
    </w:p>
    <w:p w14:paraId="7468EC10" w14:textId="77777777" w:rsidR="00CF49E0" w:rsidRDefault="00CF49E0">
      <w:pPr>
        <w:pStyle w:val="Code"/>
      </w:pPr>
    </w:p>
    <w:p w14:paraId="78351C51" w14:textId="77777777" w:rsidR="00CF49E0" w:rsidRDefault="00CF49E0">
      <w:pPr>
        <w:pStyle w:val="Code"/>
      </w:pPr>
      <w:r>
        <w:t>FiveGSMCause ::= INTEGER (0..255)</w:t>
      </w:r>
    </w:p>
    <w:p w14:paraId="288C4F08" w14:textId="77777777" w:rsidR="00CF49E0" w:rsidRDefault="00CF49E0">
      <w:pPr>
        <w:pStyle w:val="Code"/>
      </w:pPr>
    </w:p>
    <w:p w14:paraId="29C0A645" w14:textId="77777777" w:rsidR="00CF49E0" w:rsidRDefault="00CF49E0">
      <w:pPr>
        <w:pStyle w:val="Code"/>
      </w:pPr>
      <w:r>
        <w:lastRenderedPageBreak/>
        <w:t>FiveGTMSI ::= INTEGER (0..4294967295)</w:t>
      </w:r>
    </w:p>
    <w:p w14:paraId="5EB78007" w14:textId="77777777" w:rsidR="00CF49E0" w:rsidRDefault="00CF49E0">
      <w:pPr>
        <w:pStyle w:val="Code"/>
      </w:pPr>
    </w:p>
    <w:p w14:paraId="40B77A03" w14:textId="77777777" w:rsidR="00CF49E0" w:rsidRDefault="00CF49E0">
      <w:pPr>
        <w:pStyle w:val="Code"/>
      </w:pPr>
      <w:r>
        <w:t>FiveGSRVCCInfo ::= SEQUENCE</w:t>
      </w:r>
    </w:p>
    <w:p w14:paraId="59D0AD64" w14:textId="77777777" w:rsidR="00CF49E0" w:rsidRDefault="00CF49E0">
      <w:pPr>
        <w:pStyle w:val="Code"/>
      </w:pPr>
      <w:r>
        <w:t>{</w:t>
      </w:r>
    </w:p>
    <w:p w14:paraId="3598A92D" w14:textId="77777777" w:rsidR="00CF49E0" w:rsidRDefault="00CF49E0">
      <w:pPr>
        <w:pStyle w:val="Code"/>
      </w:pPr>
      <w:r>
        <w:t xml:space="preserve">    uE5GSRVCCCapability   [1] BOOLEAN,</w:t>
      </w:r>
    </w:p>
    <w:p w14:paraId="3C9EE0A4" w14:textId="77777777" w:rsidR="00CF49E0" w:rsidRDefault="00CF49E0">
      <w:pPr>
        <w:pStyle w:val="Code"/>
      </w:pPr>
      <w:r>
        <w:t xml:space="preserve">    sessionTransferNumber [2] UTF8String OPTIONAL,</w:t>
      </w:r>
    </w:p>
    <w:p w14:paraId="361CBD62" w14:textId="77777777" w:rsidR="00CF49E0" w:rsidRDefault="00CF49E0">
      <w:pPr>
        <w:pStyle w:val="Code"/>
      </w:pPr>
      <w:r>
        <w:t xml:space="preserve">    correlationMSISDN     [3] MSISDN OPTIONAL</w:t>
      </w:r>
    </w:p>
    <w:p w14:paraId="079A2F39" w14:textId="77777777" w:rsidR="00CF49E0" w:rsidRDefault="00CF49E0">
      <w:pPr>
        <w:pStyle w:val="Code"/>
      </w:pPr>
      <w:r>
        <w:t>}</w:t>
      </w:r>
    </w:p>
    <w:p w14:paraId="41125049" w14:textId="77777777" w:rsidR="00CF49E0" w:rsidRDefault="00CF49E0">
      <w:pPr>
        <w:pStyle w:val="Code"/>
      </w:pPr>
    </w:p>
    <w:p w14:paraId="769ECB4C" w14:textId="77777777" w:rsidR="00CF49E0" w:rsidRDefault="00CF49E0">
      <w:pPr>
        <w:pStyle w:val="Code"/>
      </w:pPr>
      <w:r>
        <w:t>FiveGSUserStateInfo ::= SEQUENCE</w:t>
      </w:r>
    </w:p>
    <w:p w14:paraId="44EA0717" w14:textId="77777777" w:rsidR="00CF49E0" w:rsidRDefault="00CF49E0">
      <w:pPr>
        <w:pStyle w:val="Code"/>
      </w:pPr>
      <w:r>
        <w:t>{</w:t>
      </w:r>
    </w:p>
    <w:p w14:paraId="611EC728" w14:textId="77777777" w:rsidR="00CF49E0" w:rsidRDefault="00CF49E0">
      <w:pPr>
        <w:pStyle w:val="Code"/>
      </w:pPr>
      <w:r>
        <w:t xml:space="preserve">    fiveGSUserState [1] FiveGSUserState,</w:t>
      </w:r>
    </w:p>
    <w:p w14:paraId="74CB4682" w14:textId="77777777" w:rsidR="00CF49E0" w:rsidRDefault="00CF49E0">
      <w:pPr>
        <w:pStyle w:val="Code"/>
      </w:pPr>
      <w:r>
        <w:t xml:space="preserve">    accessType      [2] AccessType</w:t>
      </w:r>
    </w:p>
    <w:p w14:paraId="355CE888" w14:textId="77777777" w:rsidR="00CF49E0" w:rsidRDefault="00CF49E0">
      <w:pPr>
        <w:pStyle w:val="Code"/>
      </w:pPr>
      <w:r>
        <w:t>}</w:t>
      </w:r>
    </w:p>
    <w:p w14:paraId="48517442" w14:textId="77777777" w:rsidR="00CF49E0" w:rsidRDefault="00CF49E0">
      <w:pPr>
        <w:pStyle w:val="Code"/>
      </w:pPr>
    </w:p>
    <w:p w14:paraId="77E5F36C" w14:textId="77777777" w:rsidR="00CF49E0" w:rsidRDefault="00CF49E0">
      <w:pPr>
        <w:pStyle w:val="Code"/>
      </w:pPr>
      <w:r>
        <w:t>FiveGSUserState ::= ENUMERATED</w:t>
      </w:r>
    </w:p>
    <w:p w14:paraId="4BB86235" w14:textId="77777777" w:rsidR="00CF49E0" w:rsidRDefault="00CF49E0">
      <w:pPr>
        <w:pStyle w:val="Code"/>
      </w:pPr>
      <w:r>
        <w:t>{</w:t>
      </w:r>
    </w:p>
    <w:p w14:paraId="7B9C5B59" w14:textId="77777777" w:rsidR="00CF49E0" w:rsidRDefault="00CF49E0">
      <w:pPr>
        <w:pStyle w:val="Code"/>
      </w:pPr>
      <w:r>
        <w:t xml:space="preserve">    deregistered(1),</w:t>
      </w:r>
    </w:p>
    <w:p w14:paraId="38696C34" w14:textId="77777777" w:rsidR="00CF49E0" w:rsidRDefault="00CF49E0">
      <w:pPr>
        <w:pStyle w:val="Code"/>
      </w:pPr>
      <w:r>
        <w:t xml:space="preserve">    registeredNotReachableForPaging(2),</w:t>
      </w:r>
    </w:p>
    <w:p w14:paraId="3F68DEEF" w14:textId="77777777" w:rsidR="00CF49E0" w:rsidRDefault="00CF49E0">
      <w:pPr>
        <w:pStyle w:val="Code"/>
      </w:pPr>
      <w:r>
        <w:t xml:space="preserve">    registeredReachableForPaging(3),</w:t>
      </w:r>
    </w:p>
    <w:p w14:paraId="353D3AB6" w14:textId="77777777" w:rsidR="00CF49E0" w:rsidRDefault="00CF49E0">
      <w:pPr>
        <w:pStyle w:val="Code"/>
      </w:pPr>
      <w:r>
        <w:t xml:space="preserve">    connectedNotReachableForPaging(4),</w:t>
      </w:r>
    </w:p>
    <w:p w14:paraId="09022153" w14:textId="77777777" w:rsidR="00CF49E0" w:rsidRDefault="00CF49E0">
      <w:pPr>
        <w:pStyle w:val="Code"/>
      </w:pPr>
      <w:r>
        <w:t xml:space="preserve">    connectedReachableForPaging(5),</w:t>
      </w:r>
    </w:p>
    <w:p w14:paraId="31C53263" w14:textId="77777777" w:rsidR="00CF49E0" w:rsidRDefault="00CF49E0">
      <w:pPr>
        <w:pStyle w:val="Code"/>
      </w:pPr>
      <w:r>
        <w:t xml:space="preserve">    notProvidedFromAMF(6)</w:t>
      </w:r>
    </w:p>
    <w:p w14:paraId="752AD382" w14:textId="77777777" w:rsidR="00CF49E0" w:rsidRDefault="00CF49E0">
      <w:pPr>
        <w:pStyle w:val="Code"/>
      </w:pPr>
      <w:r>
        <w:t>}</w:t>
      </w:r>
    </w:p>
    <w:p w14:paraId="07011060" w14:textId="77777777" w:rsidR="00CF49E0" w:rsidRDefault="00CF49E0">
      <w:pPr>
        <w:pStyle w:val="Code"/>
      </w:pPr>
    </w:p>
    <w:p w14:paraId="4EDDE6F3" w14:textId="77777777" w:rsidR="00CF49E0" w:rsidRDefault="00CF49E0">
      <w:pPr>
        <w:pStyle w:val="Code"/>
      </w:pPr>
      <w:r>
        <w:t>ForbiddenAreaInformation ::= SEQUENCE</w:t>
      </w:r>
    </w:p>
    <w:p w14:paraId="31F1DB55" w14:textId="77777777" w:rsidR="00CF49E0" w:rsidRDefault="00CF49E0">
      <w:pPr>
        <w:pStyle w:val="Code"/>
      </w:pPr>
      <w:r>
        <w:t>{</w:t>
      </w:r>
    </w:p>
    <w:p w14:paraId="26782AAA" w14:textId="77777777" w:rsidR="00CF49E0" w:rsidRDefault="00CF49E0">
      <w:pPr>
        <w:pStyle w:val="Code"/>
      </w:pPr>
      <w:r>
        <w:t xml:space="preserve">    pLMNIdentity  [1] PLMNID,</w:t>
      </w:r>
    </w:p>
    <w:p w14:paraId="6B098CFA" w14:textId="77777777" w:rsidR="00CF49E0" w:rsidRDefault="00CF49E0">
      <w:pPr>
        <w:pStyle w:val="Code"/>
      </w:pPr>
      <w:r>
        <w:t xml:space="preserve">    forbiddenTACs [2] ForbiddenTACs</w:t>
      </w:r>
    </w:p>
    <w:p w14:paraId="68724F20" w14:textId="77777777" w:rsidR="00CF49E0" w:rsidRDefault="00CF49E0">
      <w:pPr>
        <w:pStyle w:val="Code"/>
      </w:pPr>
      <w:r>
        <w:t>}</w:t>
      </w:r>
    </w:p>
    <w:p w14:paraId="045265A8" w14:textId="77777777" w:rsidR="00CF49E0" w:rsidRDefault="00CF49E0">
      <w:pPr>
        <w:pStyle w:val="Code"/>
      </w:pPr>
    </w:p>
    <w:p w14:paraId="68128824" w14:textId="77777777" w:rsidR="00CF49E0" w:rsidRDefault="00CF49E0">
      <w:pPr>
        <w:pStyle w:val="Code"/>
      </w:pPr>
      <w:r>
        <w:t>ForbiddenTACs ::= SEQUENCE (SIZE(1..MAX)) OF TAC</w:t>
      </w:r>
    </w:p>
    <w:p w14:paraId="29FDAA11" w14:textId="77777777" w:rsidR="00CF49E0" w:rsidRDefault="00CF49E0">
      <w:pPr>
        <w:pStyle w:val="Code"/>
      </w:pPr>
    </w:p>
    <w:p w14:paraId="0372119E" w14:textId="77777777" w:rsidR="00CF49E0" w:rsidRDefault="00CF49E0">
      <w:pPr>
        <w:pStyle w:val="Code"/>
      </w:pPr>
      <w:r>
        <w:t>FTEID ::= SEQUENCE</w:t>
      </w:r>
    </w:p>
    <w:p w14:paraId="4A1A79CB" w14:textId="77777777" w:rsidR="00CF49E0" w:rsidRDefault="00CF49E0">
      <w:pPr>
        <w:pStyle w:val="Code"/>
      </w:pPr>
      <w:r>
        <w:t>{</w:t>
      </w:r>
    </w:p>
    <w:p w14:paraId="74BF3EB4" w14:textId="77777777" w:rsidR="00CF49E0" w:rsidRDefault="00CF49E0">
      <w:pPr>
        <w:pStyle w:val="Code"/>
      </w:pPr>
      <w:r>
        <w:t xml:space="preserve">    tEID        [1] INTEGER (0.. 4294967295),</w:t>
      </w:r>
    </w:p>
    <w:p w14:paraId="67D5770D" w14:textId="77777777" w:rsidR="00CF49E0" w:rsidRDefault="00CF49E0">
      <w:pPr>
        <w:pStyle w:val="Code"/>
      </w:pPr>
      <w:r>
        <w:t xml:space="preserve">    iPv4Address [2] IPv4Address OPTIONAL,</w:t>
      </w:r>
    </w:p>
    <w:p w14:paraId="03450AB6" w14:textId="77777777" w:rsidR="00CF49E0" w:rsidRDefault="00CF49E0">
      <w:pPr>
        <w:pStyle w:val="Code"/>
      </w:pPr>
      <w:r>
        <w:t xml:space="preserve">    iPv6Address [3] IPv6Address OPTIONAL</w:t>
      </w:r>
    </w:p>
    <w:p w14:paraId="0AB8AB8E" w14:textId="77777777" w:rsidR="00CF49E0" w:rsidRDefault="00CF49E0">
      <w:pPr>
        <w:pStyle w:val="Code"/>
      </w:pPr>
      <w:r>
        <w:t>}</w:t>
      </w:r>
    </w:p>
    <w:p w14:paraId="699A2C58" w14:textId="77777777" w:rsidR="00CF49E0" w:rsidRDefault="00CF49E0">
      <w:pPr>
        <w:pStyle w:val="Code"/>
      </w:pPr>
    </w:p>
    <w:p w14:paraId="5AA420EC" w14:textId="77777777" w:rsidR="00CF49E0" w:rsidRDefault="00CF49E0">
      <w:pPr>
        <w:pStyle w:val="Code"/>
      </w:pPr>
      <w:r>
        <w:t>FTEIDList ::= SEQUENCE OF FTEID</w:t>
      </w:r>
    </w:p>
    <w:p w14:paraId="658FDD0B" w14:textId="77777777" w:rsidR="00CF49E0" w:rsidRDefault="00CF49E0">
      <w:pPr>
        <w:pStyle w:val="Code"/>
      </w:pPr>
    </w:p>
    <w:p w14:paraId="5B1FCAA2" w14:textId="77777777" w:rsidR="00CF49E0" w:rsidRDefault="00CF49E0">
      <w:pPr>
        <w:pStyle w:val="Code"/>
      </w:pPr>
      <w:r>
        <w:t>GPSI ::= CHOICE</w:t>
      </w:r>
    </w:p>
    <w:p w14:paraId="6DAD884F" w14:textId="77777777" w:rsidR="00CF49E0" w:rsidRDefault="00CF49E0">
      <w:pPr>
        <w:pStyle w:val="Code"/>
      </w:pPr>
      <w:r>
        <w:t>{</w:t>
      </w:r>
    </w:p>
    <w:p w14:paraId="35532846" w14:textId="77777777" w:rsidR="00CF49E0" w:rsidRDefault="00CF49E0">
      <w:pPr>
        <w:pStyle w:val="Code"/>
      </w:pPr>
      <w:r>
        <w:t xml:space="preserve">    mSISDN      [1] MSISDN,</w:t>
      </w:r>
    </w:p>
    <w:p w14:paraId="523CDCB8" w14:textId="77777777" w:rsidR="00CF49E0" w:rsidRDefault="00CF49E0">
      <w:pPr>
        <w:pStyle w:val="Code"/>
      </w:pPr>
      <w:r>
        <w:t xml:space="preserve">    nAI         [2] NAI</w:t>
      </w:r>
    </w:p>
    <w:p w14:paraId="03EC7024" w14:textId="77777777" w:rsidR="00CF49E0" w:rsidRDefault="00CF49E0">
      <w:pPr>
        <w:pStyle w:val="Code"/>
      </w:pPr>
      <w:r>
        <w:t>}</w:t>
      </w:r>
    </w:p>
    <w:p w14:paraId="2096BAC5" w14:textId="77777777" w:rsidR="00CF49E0" w:rsidRDefault="00CF49E0">
      <w:pPr>
        <w:pStyle w:val="Code"/>
      </w:pPr>
    </w:p>
    <w:p w14:paraId="5187D90E" w14:textId="77777777" w:rsidR="00CF49E0" w:rsidRDefault="00CF49E0">
      <w:pPr>
        <w:pStyle w:val="Code"/>
      </w:pPr>
      <w:r>
        <w:t>GUAMI ::= SEQUENCE</w:t>
      </w:r>
    </w:p>
    <w:p w14:paraId="639EBE7B" w14:textId="77777777" w:rsidR="00CF49E0" w:rsidRDefault="00CF49E0">
      <w:pPr>
        <w:pStyle w:val="Code"/>
      </w:pPr>
      <w:r>
        <w:t>{</w:t>
      </w:r>
    </w:p>
    <w:p w14:paraId="5BFE7110" w14:textId="77777777" w:rsidR="00CF49E0" w:rsidRDefault="00CF49E0">
      <w:pPr>
        <w:pStyle w:val="Code"/>
      </w:pPr>
      <w:r>
        <w:t xml:space="preserve">    aMFID       [1] AMFID,</w:t>
      </w:r>
    </w:p>
    <w:p w14:paraId="4B4460BB" w14:textId="77777777" w:rsidR="00CF49E0" w:rsidRDefault="00CF49E0">
      <w:pPr>
        <w:pStyle w:val="Code"/>
      </w:pPr>
      <w:r>
        <w:t xml:space="preserve">    pLMNID      [2] PLMNID</w:t>
      </w:r>
    </w:p>
    <w:p w14:paraId="193FD1AF" w14:textId="77777777" w:rsidR="00CF49E0" w:rsidRDefault="00CF49E0">
      <w:pPr>
        <w:pStyle w:val="Code"/>
      </w:pPr>
      <w:r>
        <w:t>}</w:t>
      </w:r>
    </w:p>
    <w:p w14:paraId="405BE1B1" w14:textId="77777777" w:rsidR="00CF49E0" w:rsidRDefault="00CF49E0">
      <w:pPr>
        <w:pStyle w:val="Code"/>
      </w:pPr>
    </w:p>
    <w:p w14:paraId="1FEE2935" w14:textId="77777777" w:rsidR="00CF49E0" w:rsidRDefault="00CF49E0">
      <w:pPr>
        <w:pStyle w:val="Code"/>
      </w:pPr>
      <w:r>
        <w:t>GUMMEI ::= SEQUENCE</w:t>
      </w:r>
    </w:p>
    <w:p w14:paraId="0EAF8AEF" w14:textId="77777777" w:rsidR="00CF49E0" w:rsidRDefault="00CF49E0">
      <w:pPr>
        <w:pStyle w:val="Code"/>
      </w:pPr>
      <w:r>
        <w:t>{</w:t>
      </w:r>
    </w:p>
    <w:p w14:paraId="7F719A88" w14:textId="77777777" w:rsidR="00CF49E0" w:rsidRDefault="00CF49E0">
      <w:pPr>
        <w:pStyle w:val="Code"/>
      </w:pPr>
      <w:r>
        <w:t xml:space="preserve">    mMEID       [1] MMEID,</w:t>
      </w:r>
    </w:p>
    <w:p w14:paraId="44425DF3" w14:textId="77777777" w:rsidR="00CF49E0" w:rsidRDefault="00CF49E0">
      <w:pPr>
        <w:pStyle w:val="Code"/>
      </w:pPr>
      <w:r>
        <w:t xml:space="preserve">    mCC         [2] MCC,</w:t>
      </w:r>
    </w:p>
    <w:p w14:paraId="411B0792" w14:textId="77777777" w:rsidR="00CF49E0" w:rsidRDefault="00CF49E0">
      <w:pPr>
        <w:pStyle w:val="Code"/>
      </w:pPr>
      <w:r>
        <w:t xml:space="preserve">    mNC         [3] MNC</w:t>
      </w:r>
    </w:p>
    <w:p w14:paraId="44FE5324" w14:textId="77777777" w:rsidR="00CF49E0" w:rsidRDefault="00CF49E0">
      <w:pPr>
        <w:pStyle w:val="Code"/>
      </w:pPr>
      <w:r>
        <w:t>}</w:t>
      </w:r>
    </w:p>
    <w:p w14:paraId="6BC86384" w14:textId="77777777" w:rsidR="00CF49E0" w:rsidRDefault="00CF49E0">
      <w:pPr>
        <w:pStyle w:val="Code"/>
      </w:pPr>
    </w:p>
    <w:p w14:paraId="019EBE2F" w14:textId="77777777" w:rsidR="00CF49E0" w:rsidRDefault="00CF49E0">
      <w:pPr>
        <w:pStyle w:val="Code"/>
      </w:pPr>
      <w:r>
        <w:t>GUTI ::= SEQUENCE</w:t>
      </w:r>
    </w:p>
    <w:p w14:paraId="41F2D509" w14:textId="77777777" w:rsidR="00CF49E0" w:rsidRDefault="00CF49E0">
      <w:pPr>
        <w:pStyle w:val="Code"/>
      </w:pPr>
      <w:r>
        <w:t>{</w:t>
      </w:r>
    </w:p>
    <w:p w14:paraId="1BE38A72" w14:textId="77777777" w:rsidR="00CF49E0" w:rsidRDefault="00CF49E0">
      <w:pPr>
        <w:pStyle w:val="Code"/>
      </w:pPr>
      <w:r>
        <w:t xml:space="preserve">    mCC          [1] MCC,</w:t>
      </w:r>
    </w:p>
    <w:p w14:paraId="034303FF" w14:textId="77777777" w:rsidR="00CF49E0" w:rsidRDefault="00CF49E0">
      <w:pPr>
        <w:pStyle w:val="Code"/>
      </w:pPr>
      <w:r>
        <w:t xml:space="preserve">    mNC          [2] MNC,</w:t>
      </w:r>
    </w:p>
    <w:p w14:paraId="3CFCF32D" w14:textId="77777777" w:rsidR="00CF49E0" w:rsidRDefault="00CF49E0">
      <w:pPr>
        <w:pStyle w:val="Code"/>
      </w:pPr>
      <w:r>
        <w:t xml:space="preserve">    mMEGroupID   [3] MMEGroupID,</w:t>
      </w:r>
    </w:p>
    <w:p w14:paraId="4F09DF43" w14:textId="77777777" w:rsidR="00CF49E0" w:rsidRDefault="00CF49E0">
      <w:pPr>
        <w:pStyle w:val="Code"/>
      </w:pPr>
      <w:r>
        <w:t xml:space="preserve">    mMECode      [4] MMECode,</w:t>
      </w:r>
    </w:p>
    <w:p w14:paraId="48C6FCFC" w14:textId="77777777" w:rsidR="00CF49E0" w:rsidRDefault="00CF49E0">
      <w:pPr>
        <w:pStyle w:val="Code"/>
      </w:pPr>
      <w:r>
        <w:t xml:space="preserve">    mTMSI        [5] TMSI</w:t>
      </w:r>
    </w:p>
    <w:p w14:paraId="14E41BC0" w14:textId="77777777" w:rsidR="00CF49E0" w:rsidRDefault="00CF49E0">
      <w:pPr>
        <w:pStyle w:val="Code"/>
      </w:pPr>
      <w:r>
        <w:t>}</w:t>
      </w:r>
    </w:p>
    <w:p w14:paraId="0E09642D" w14:textId="77777777" w:rsidR="00CF49E0" w:rsidRDefault="00CF49E0">
      <w:pPr>
        <w:pStyle w:val="Code"/>
      </w:pPr>
    </w:p>
    <w:p w14:paraId="1954DA82" w14:textId="77777777" w:rsidR="00CF49E0" w:rsidRDefault="00CF49E0">
      <w:pPr>
        <w:pStyle w:val="Code"/>
      </w:pPr>
      <w:r>
        <w:t>HandoverCause ::= CHOICE</w:t>
      </w:r>
    </w:p>
    <w:p w14:paraId="674F5DA1" w14:textId="77777777" w:rsidR="00CF49E0" w:rsidRDefault="00CF49E0">
      <w:pPr>
        <w:pStyle w:val="Code"/>
      </w:pPr>
      <w:r>
        <w:t>{</w:t>
      </w:r>
    </w:p>
    <w:p w14:paraId="6AC7D05D" w14:textId="77777777" w:rsidR="00CF49E0" w:rsidRDefault="00CF49E0">
      <w:pPr>
        <w:pStyle w:val="Code"/>
      </w:pPr>
      <w:r>
        <w:t xml:space="preserve">    radioNetwork    [1] CauseRadioNetwork,</w:t>
      </w:r>
    </w:p>
    <w:p w14:paraId="0E9168B0" w14:textId="77777777" w:rsidR="00CF49E0" w:rsidRDefault="00CF49E0">
      <w:pPr>
        <w:pStyle w:val="Code"/>
      </w:pPr>
      <w:r>
        <w:t xml:space="preserve">    transport       [2] CauseTransport,</w:t>
      </w:r>
    </w:p>
    <w:p w14:paraId="7B69E6CD" w14:textId="77777777" w:rsidR="00CF49E0" w:rsidRDefault="00CF49E0">
      <w:pPr>
        <w:pStyle w:val="Code"/>
      </w:pPr>
      <w:r>
        <w:t xml:space="preserve">    nas             [3] CauseNas,</w:t>
      </w:r>
    </w:p>
    <w:p w14:paraId="28C82F86" w14:textId="77777777" w:rsidR="00CF49E0" w:rsidRDefault="00CF49E0">
      <w:pPr>
        <w:pStyle w:val="Code"/>
      </w:pPr>
      <w:r>
        <w:t xml:space="preserve">    protocol        [4] CauseProtocol,</w:t>
      </w:r>
    </w:p>
    <w:p w14:paraId="22D3F4A2" w14:textId="77777777" w:rsidR="00CF49E0" w:rsidRDefault="00CF49E0">
      <w:pPr>
        <w:pStyle w:val="Code"/>
      </w:pPr>
      <w:r>
        <w:t xml:space="preserve">    misc            [5] CauseMisc</w:t>
      </w:r>
    </w:p>
    <w:p w14:paraId="385CB33C" w14:textId="77777777" w:rsidR="00CF49E0" w:rsidRDefault="00CF49E0">
      <w:pPr>
        <w:pStyle w:val="Code"/>
      </w:pPr>
      <w:r>
        <w:t>}</w:t>
      </w:r>
    </w:p>
    <w:p w14:paraId="5754CA1B" w14:textId="77777777" w:rsidR="00CF49E0" w:rsidRDefault="00CF49E0">
      <w:pPr>
        <w:pStyle w:val="Code"/>
      </w:pPr>
    </w:p>
    <w:p w14:paraId="6ADA4852" w14:textId="77777777" w:rsidR="00CF49E0" w:rsidRDefault="00CF49E0">
      <w:pPr>
        <w:pStyle w:val="Code"/>
      </w:pPr>
      <w:r>
        <w:t>HandoverType ::= ENUMERATED</w:t>
      </w:r>
    </w:p>
    <w:p w14:paraId="53155BD0" w14:textId="77777777" w:rsidR="00CF49E0" w:rsidRDefault="00CF49E0">
      <w:pPr>
        <w:pStyle w:val="Code"/>
      </w:pPr>
      <w:r>
        <w:t>{</w:t>
      </w:r>
    </w:p>
    <w:p w14:paraId="7570154C" w14:textId="77777777" w:rsidR="00CF49E0" w:rsidRDefault="00CF49E0">
      <w:pPr>
        <w:pStyle w:val="Code"/>
      </w:pPr>
      <w:r>
        <w:t xml:space="preserve">    intra5GS(1),</w:t>
      </w:r>
    </w:p>
    <w:p w14:paraId="67EE0389" w14:textId="77777777" w:rsidR="00CF49E0" w:rsidRDefault="00CF49E0">
      <w:pPr>
        <w:pStyle w:val="Code"/>
      </w:pPr>
      <w:r>
        <w:t xml:space="preserve">    fiveGStoEPS(2),</w:t>
      </w:r>
    </w:p>
    <w:p w14:paraId="310A9395" w14:textId="77777777" w:rsidR="00CF49E0" w:rsidRDefault="00CF49E0">
      <w:pPr>
        <w:pStyle w:val="Code"/>
      </w:pPr>
      <w:r>
        <w:t xml:space="preserve">    ePSto5GS(3),</w:t>
      </w:r>
    </w:p>
    <w:p w14:paraId="7DCC9BC8" w14:textId="77777777" w:rsidR="00CF49E0" w:rsidRDefault="00CF49E0">
      <w:pPr>
        <w:pStyle w:val="Code"/>
      </w:pPr>
      <w:r>
        <w:t xml:space="preserve">    fiveGStoUTRA(4)</w:t>
      </w:r>
    </w:p>
    <w:p w14:paraId="2D815400" w14:textId="77777777" w:rsidR="00CF49E0" w:rsidRDefault="00CF49E0">
      <w:pPr>
        <w:pStyle w:val="Code"/>
      </w:pPr>
      <w:r>
        <w:t>}</w:t>
      </w:r>
    </w:p>
    <w:p w14:paraId="55803FB8" w14:textId="77777777" w:rsidR="00CF49E0" w:rsidRDefault="00CF49E0">
      <w:pPr>
        <w:pStyle w:val="Code"/>
      </w:pPr>
    </w:p>
    <w:p w14:paraId="341946C4" w14:textId="77777777" w:rsidR="00CF49E0" w:rsidRDefault="00CF49E0">
      <w:pPr>
        <w:pStyle w:val="Code"/>
      </w:pPr>
      <w:r>
        <w:t>HomeNetworkPublicKeyID ::= OCTET STRING</w:t>
      </w:r>
    </w:p>
    <w:p w14:paraId="48BCADA3" w14:textId="77777777" w:rsidR="00CF49E0" w:rsidRDefault="00CF49E0">
      <w:pPr>
        <w:pStyle w:val="Code"/>
      </w:pPr>
    </w:p>
    <w:p w14:paraId="095E174A" w14:textId="77777777" w:rsidR="00CF49E0" w:rsidRDefault="00CF49E0">
      <w:pPr>
        <w:pStyle w:val="Code"/>
      </w:pPr>
      <w:r>
        <w:t>HSMFURI ::= UTF8String</w:t>
      </w:r>
    </w:p>
    <w:p w14:paraId="79B039E3" w14:textId="77777777" w:rsidR="00CF49E0" w:rsidRDefault="00CF49E0">
      <w:pPr>
        <w:pStyle w:val="Code"/>
      </w:pPr>
    </w:p>
    <w:p w14:paraId="78A9A8A8" w14:textId="77777777" w:rsidR="00CF49E0" w:rsidRDefault="00CF49E0">
      <w:pPr>
        <w:pStyle w:val="Code"/>
      </w:pPr>
      <w:r>
        <w:t>IMEI ::= NumericString (SIZE(14))</w:t>
      </w:r>
    </w:p>
    <w:p w14:paraId="1FB82427" w14:textId="77777777" w:rsidR="00CF49E0" w:rsidRDefault="00CF49E0">
      <w:pPr>
        <w:pStyle w:val="Code"/>
      </w:pPr>
    </w:p>
    <w:p w14:paraId="764FAE07" w14:textId="77777777" w:rsidR="00CF49E0" w:rsidRDefault="00CF49E0">
      <w:pPr>
        <w:pStyle w:val="Code"/>
      </w:pPr>
      <w:r>
        <w:t>IMEISV ::= NumericString (SIZE(16))</w:t>
      </w:r>
    </w:p>
    <w:p w14:paraId="69D435C8" w14:textId="77777777" w:rsidR="00CF49E0" w:rsidRDefault="00CF49E0">
      <w:pPr>
        <w:pStyle w:val="Code"/>
      </w:pPr>
    </w:p>
    <w:p w14:paraId="0D202196" w14:textId="77777777" w:rsidR="00CF49E0" w:rsidRDefault="00CF49E0">
      <w:pPr>
        <w:pStyle w:val="Code"/>
      </w:pPr>
      <w:r>
        <w:t>IMPI ::= NAI</w:t>
      </w:r>
    </w:p>
    <w:p w14:paraId="24B5287F" w14:textId="77777777" w:rsidR="00CF49E0" w:rsidRDefault="00CF49E0">
      <w:pPr>
        <w:pStyle w:val="Code"/>
      </w:pPr>
    </w:p>
    <w:p w14:paraId="54DF6208" w14:textId="77777777" w:rsidR="00CF49E0" w:rsidRDefault="00CF49E0">
      <w:pPr>
        <w:pStyle w:val="Code"/>
      </w:pPr>
      <w:r>
        <w:t>IMPU ::= CHOICE</w:t>
      </w:r>
    </w:p>
    <w:p w14:paraId="18C0BB34" w14:textId="77777777" w:rsidR="00CF49E0" w:rsidRDefault="00CF49E0">
      <w:pPr>
        <w:pStyle w:val="Code"/>
      </w:pPr>
      <w:r>
        <w:t>{</w:t>
      </w:r>
    </w:p>
    <w:p w14:paraId="34DA7BC1" w14:textId="77777777" w:rsidR="00CF49E0" w:rsidRDefault="00CF49E0">
      <w:pPr>
        <w:pStyle w:val="Code"/>
      </w:pPr>
      <w:r>
        <w:t xml:space="preserve">    sIPURI [1] SIPURI,</w:t>
      </w:r>
    </w:p>
    <w:p w14:paraId="3CCA67FD" w14:textId="77777777" w:rsidR="00CF49E0" w:rsidRDefault="00CF49E0">
      <w:pPr>
        <w:pStyle w:val="Code"/>
      </w:pPr>
      <w:r>
        <w:t xml:space="preserve">    tELURI [2] TELURI</w:t>
      </w:r>
    </w:p>
    <w:p w14:paraId="3C043CB0" w14:textId="77777777" w:rsidR="00CF49E0" w:rsidRDefault="00CF49E0">
      <w:pPr>
        <w:pStyle w:val="Code"/>
      </w:pPr>
      <w:r>
        <w:t>}</w:t>
      </w:r>
    </w:p>
    <w:p w14:paraId="0998F55F" w14:textId="77777777" w:rsidR="00CF49E0" w:rsidRDefault="00CF49E0">
      <w:pPr>
        <w:pStyle w:val="Code"/>
      </w:pPr>
    </w:p>
    <w:p w14:paraId="4C09F149" w14:textId="77777777" w:rsidR="00CF49E0" w:rsidRDefault="00CF49E0">
      <w:pPr>
        <w:pStyle w:val="Code"/>
      </w:pPr>
      <w:r>
        <w:t>IMSI ::= NumericString (SIZE(6..15))</w:t>
      </w:r>
    </w:p>
    <w:p w14:paraId="347A6B11" w14:textId="77777777" w:rsidR="00CF49E0" w:rsidRDefault="00CF49E0">
      <w:pPr>
        <w:pStyle w:val="Code"/>
      </w:pPr>
    </w:p>
    <w:p w14:paraId="576A3414" w14:textId="77777777" w:rsidR="00CF49E0" w:rsidRDefault="00CF49E0">
      <w:pPr>
        <w:pStyle w:val="Code"/>
      </w:pPr>
      <w:r>
        <w:t>IMSIUnauthenticatedIndication ::= BOOLEAN</w:t>
      </w:r>
    </w:p>
    <w:p w14:paraId="205CD95B" w14:textId="77777777" w:rsidR="00CF49E0" w:rsidRDefault="00CF49E0">
      <w:pPr>
        <w:pStyle w:val="Code"/>
      </w:pPr>
    </w:p>
    <w:p w14:paraId="250B35BA" w14:textId="77777777" w:rsidR="00CF49E0" w:rsidRDefault="00CF49E0">
      <w:pPr>
        <w:pStyle w:val="Code"/>
      </w:pPr>
      <w:r>
        <w:t>IMSSubscriberIDs ::= CHOICE</w:t>
      </w:r>
    </w:p>
    <w:p w14:paraId="3A18E6DB" w14:textId="77777777" w:rsidR="00CF49E0" w:rsidRDefault="00CF49E0">
      <w:pPr>
        <w:pStyle w:val="Code"/>
      </w:pPr>
      <w:r>
        <w:t>{</w:t>
      </w:r>
    </w:p>
    <w:p w14:paraId="685D2191" w14:textId="77777777" w:rsidR="00CF49E0" w:rsidRDefault="00CF49E0">
      <w:pPr>
        <w:pStyle w:val="Code"/>
      </w:pPr>
      <w:r>
        <w:t xml:space="preserve">    iMPI        [1] IMPI,</w:t>
      </w:r>
    </w:p>
    <w:p w14:paraId="57DDB8DA" w14:textId="77777777" w:rsidR="00CF49E0" w:rsidRDefault="00CF49E0">
      <w:pPr>
        <w:pStyle w:val="Code"/>
      </w:pPr>
      <w:r>
        <w:t xml:space="preserve">    iMPU        [2] IMPU</w:t>
      </w:r>
    </w:p>
    <w:p w14:paraId="700962BA" w14:textId="77777777" w:rsidR="00CF49E0" w:rsidRDefault="00CF49E0">
      <w:pPr>
        <w:pStyle w:val="Code"/>
      </w:pPr>
      <w:r>
        <w:t>}</w:t>
      </w:r>
    </w:p>
    <w:p w14:paraId="331D6A1D" w14:textId="77777777" w:rsidR="00CF49E0" w:rsidRDefault="00CF49E0">
      <w:pPr>
        <w:pStyle w:val="Code"/>
      </w:pPr>
    </w:p>
    <w:p w14:paraId="0A7CADC9" w14:textId="77777777" w:rsidR="00CF49E0" w:rsidRDefault="00CF49E0">
      <w:pPr>
        <w:pStyle w:val="Code"/>
      </w:pPr>
      <w:r>
        <w:t>Initiator ::= ENUMERATED</w:t>
      </w:r>
    </w:p>
    <w:p w14:paraId="6C23A3ED" w14:textId="77777777" w:rsidR="00CF49E0" w:rsidRDefault="00CF49E0">
      <w:pPr>
        <w:pStyle w:val="Code"/>
      </w:pPr>
      <w:r>
        <w:t>{</w:t>
      </w:r>
    </w:p>
    <w:p w14:paraId="2E54A5DF" w14:textId="77777777" w:rsidR="00CF49E0" w:rsidRDefault="00CF49E0">
      <w:pPr>
        <w:pStyle w:val="Code"/>
      </w:pPr>
      <w:r>
        <w:t xml:space="preserve">    uE(1),</w:t>
      </w:r>
    </w:p>
    <w:p w14:paraId="006C2FB6" w14:textId="77777777" w:rsidR="00CF49E0" w:rsidRDefault="00CF49E0">
      <w:pPr>
        <w:pStyle w:val="Code"/>
      </w:pPr>
      <w:r>
        <w:t xml:space="preserve">    network(2),</w:t>
      </w:r>
    </w:p>
    <w:p w14:paraId="516F0879" w14:textId="77777777" w:rsidR="00CF49E0" w:rsidRDefault="00CF49E0">
      <w:pPr>
        <w:pStyle w:val="Code"/>
      </w:pPr>
      <w:r>
        <w:t xml:space="preserve">    unknown(3)</w:t>
      </w:r>
    </w:p>
    <w:p w14:paraId="2BA4DC02" w14:textId="77777777" w:rsidR="00CF49E0" w:rsidRDefault="00CF49E0">
      <w:pPr>
        <w:pStyle w:val="Code"/>
      </w:pPr>
      <w:r>
        <w:t>}</w:t>
      </w:r>
    </w:p>
    <w:p w14:paraId="6E98F3B1" w14:textId="77777777" w:rsidR="00CF49E0" w:rsidRDefault="00CF49E0">
      <w:pPr>
        <w:pStyle w:val="Code"/>
      </w:pPr>
    </w:p>
    <w:p w14:paraId="7CC9CBA0" w14:textId="77777777" w:rsidR="00CF49E0" w:rsidRDefault="00CF49E0">
      <w:pPr>
        <w:pStyle w:val="Code"/>
      </w:pPr>
      <w:r>
        <w:t>IPAddress ::= CHOICE</w:t>
      </w:r>
    </w:p>
    <w:p w14:paraId="6495C2EB" w14:textId="77777777" w:rsidR="00CF49E0" w:rsidRDefault="00CF49E0">
      <w:pPr>
        <w:pStyle w:val="Code"/>
      </w:pPr>
      <w:r>
        <w:t>{</w:t>
      </w:r>
    </w:p>
    <w:p w14:paraId="60638CB5" w14:textId="77777777" w:rsidR="00CF49E0" w:rsidRDefault="00CF49E0">
      <w:pPr>
        <w:pStyle w:val="Code"/>
      </w:pPr>
      <w:r>
        <w:t xml:space="preserve">    iPv4Address [1] IPv4Address,</w:t>
      </w:r>
    </w:p>
    <w:p w14:paraId="6619E5B3" w14:textId="77777777" w:rsidR="00CF49E0" w:rsidRDefault="00CF49E0">
      <w:pPr>
        <w:pStyle w:val="Code"/>
      </w:pPr>
      <w:r>
        <w:t xml:space="preserve">    iPv6Address [2] IPv6Address</w:t>
      </w:r>
    </w:p>
    <w:p w14:paraId="0A8DFE17" w14:textId="77777777" w:rsidR="00CF49E0" w:rsidRDefault="00CF49E0">
      <w:pPr>
        <w:pStyle w:val="Code"/>
      </w:pPr>
      <w:r>
        <w:t>}</w:t>
      </w:r>
    </w:p>
    <w:p w14:paraId="045967B7" w14:textId="77777777" w:rsidR="00CF49E0" w:rsidRDefault="00CF49E0">
      <w:pPr>
        <w:pStyle w:val="Code"/>
      </w:pPr>
    </w:p>
    <w:p w14:paraId="74EC8329" w14:textId="77777777" w:rsidR="00CF49E0" w:rsidRDefault="00CF49E0">
      <w:pPr>
        <w:pStyle w:val="Code"/>
      </w:pPr>
      <w:r>
        <w:t>IPv4Address ::= OCTET STRING (SIZE(4))</w:t>
      </w:r>
    </w:p>
    <w:p w14:paraId="3070B820" w14:textId="77777777" w:rsidR="00CF49E0" w:rsidRDefault="00CF49E0">
      <w:pPr>
        <w:pStyle w:val="Code"/>
      </w:pPr>
    </w:p>
    <w:p w14:paraId="6F5483C1" w14:textId="77777777" w:rsidR="00CF49E0" w:rsidRDefault="00CF49E0">
      <w:pPr>
        <w:pStyle w:val="Code"/>
      </w:pPr>
      <w:r>
        <w:t>IPv6Address ::= OCTET STRING (SIZE(16))</w:t>
      </w:r>
    </w:p>
    <w:p w14:paraId="184F850B" w14:textId="77777777" w:rsidR="00CF49E0" w:rsidRDefault="00CF49E0">
      <w:pPr>
        <w:pStyle w:val="Code"/>
      </w:pPr>
    </w:p>
    <w:p w14:paraId="3DAFA946" w14:textId="77777777" w:rsidR="00CF49E0" w:rsidRDefault="00CF49E0">
      <w:pPr>
        <w:pStyle w:val="Code"/>
      </w:pPr>
      <w:r>
        <w:t>IPv6FlowLabel ::= INTEGER(0..1048575)</w:t>
      </w:r>
    </w:p>
    <w:p w14:paraId="16FDB7B3" w14:textId="77777777" w:rsidR="00CF49E0" w:rsidRDefault="00CF49E0">
      <w:pPr>
        <w:pStyle w:val="Code"/>
      </w:pPr>
    </w:p>
    <w:p w14:paraId="1E7D1CA1" w14:textId="77777777" w:rsidR="00CF49E0" w:rsidRDefault="00CF49E0">
      <w:pPr>
        <w:pStyle w:val="Code"/>
      </w:pPr>
      <w:r>
        <w:t>LocationAreaOfInterestList  ::= SEQUENCE (SIZE(1..MAX)) OF AreaOfInterestItem</w:t>
      </w:r>
    </w:p>
    <w:p w14:paraId="40C014B8" w14:textId="77777777" w:rsidR="00CF49E0" w:rsidRDefault="00CF49E0">
      <w:pPr>
        <w:pStyle w:val="Code"/>
      </w:pPr>
    </w:p>
    <w:p w14:paraId="23E7B495" w14:textId="77777777" w:rsidR="00CF49E0" w:rsidRDefault="00CF49E0">
      <w:pPr>
        <w:pStyle w:val="Code"/>
      </w:pPr>
      <w:r>
        <w:t>LocationEventType ::= ENUMERATED</w:t>
      </w:r>
    </w:p>
    <w:p w14:paraId="0B077486" w14:textId="77777777" w:rsidR="00CF49E0" w:rsidRDefault="00CF49E0">
      <w:pPr>
        <w:pStyle w:val="Code"/>
      </w:pPr>
      <w:r>
        <w:t>{</w:t>
      </w:r>
    </w:p>
    <w:p w14:paraId="380DFB97" w14:textId="77777777" w:rsidR="00CF49E0" w:rsidRDefault="00CF49E0">
      <w:pPr>
        <w:pStyle w:val="Code"/>
      </w:pPr>
      <w:r>
        <w:t xml:space="preserve">    direct(1),</w:t>
      </w:r>
    </w:p>
    <w:p w14:paraId="0B79B191" w14:textId="77777777" w:rsidR="00CF49E0" w:rsidRDefault="00CF49E0">
      <w:pPr>
        <w:pStyle w:val="Code"/>
      </w:pPr>
      <w:r>
        <w:t xml:space="preserve">    changeOfServeCell(2),</w:t>
      </w:r>
    </w:p>
    <w:p w14:paraId="569DB5C1" w14:textId="77777777" w:rsidR="00CF49E0" w:rsidRDefault="00CF49E0">
      <w:pPr>
        <w:pStyle w:val="Code"/>
      </w:pPr>
      <w:r>
        <w:t xml:space="preserve">    uEPrescenceInAreaOfInterest(3),</w:t>
      </w:r>
    </w:p>
    <w:p w14:paraId="7B52A226" w14:textId="77777777" w:rsidR="00CF49E0" w:rsidRDefault="00CF49E0">
      <w:pPr>
        <w:pStyle w:val="Code"/>
      </w:pPr>
      <w:r>
        <w:t xml:space="preserve">    stopChangeOfServeCell(4),</w:t>
      </w:r>
    </w:p>
    <w:p w14:paraId="2C23815E" w14:textId="77777777" w:rsidR="00CF49E0" w:rsidRDefault="00CF49E0">
      <w:pPr>
        <w:pStyle w:val="Code"/>
      </w:pPr>
      <w:r>
        <w:t xml:space="preserve">    stopUEPresenceInAreaOfInterest(5),</w:t>
      </w:r>
    </w:p>
    <w:p w14:paraId="6926CCD6" w14:textId="77777777" w:rsidR="00CF49E0" w:rsidRDefault="00CF49E0">
      <w:pPr>
        <w:pStyle w:val="Code"/>
      </w:pPr>
      <w:r>
        <w:t xml:space="preserve">    cancelLocationReportingForTheUE(6)</w:t>
      </w:r>
    </w:p>
    <w:p w14:paraId="108D17D8" w14:textId="77777777" w:rsidR="00CF49E0" w:rsidRDefault="00CF49E0">
      <w:pPr>
        <w:pStyle w:val="Code"/>
      </w:pPr>
      <w:r>
        <w:t>}</w:t>
      </w:r>
    </w:p>
    <w:p w14:paraId="0FD874BE" w14:textId="77777777" w:rsidR="00CF49E0" w:rsidRDefault="00CF49E0">
      <w:pPr>
        <w:pStyle w:val="Code"/>
      </w:pPr>
    </w:p>
    <w:p w14:paraId="7E034422" w14:textId="77777777" w:rsidR="00CF49E0" w:rsidRDefault="00CF49E0">
      <w:pPr>
        <w:pStyle w:val="Code"/>
      </w:pPr>
      <w:r>
        <w:t>LocationReportArea ::= ENUMERATED</w:t>
      </w:r>
    </w:p>
    <w:p w14:paraId="5E59C582" w14:textId="77777777" w:rsidR="00CF49E0" w:rsidRDefault="00CF49E0">
      <w:pPr>
        <w:pStyle w:val="Code"/>
      </w:pPr>
      <w:r>
        <w:t>{</w:t>
      </w:r>
    </w:p>
    <w:p w14:paraId="34FB017E" w14:textId="77777777" w:rsidR="00CF49E0" w:rsidRDefault="00CF49E0">
      <w:pPr>
        <w:pStyle w:val="Code"/>
      </w:pPr>
      <w:r>
        <w:t xml:space="preserve">    cell(1)</w:t>
      </w:r>
    </w:p>
    <w:p w14:paraId="1C74FC84" w14:textId="77777777" w:rsidR="00CF49E0" w:rsidRDefault="00CF49E0">
      <w:pPr>
        <w:pStyle w:val="Code"/>
      </w:pPr>
      <w:r>
        <w:t>}</w:t>
      </w:r>
    </w:p>
    <w:p w14:paraId="4F082134" w14:textId="77777777" w:rsidR="00CF49E0" w:rsidRDefault="00CF49E0">
      <w:pPr>
        <w:pStyle w:val="Code"/>
      </w:pPr>
    </w:p>
    <w:p w14:paraId="05EEAC26" w14:textId="77777777" w:rsidR="00CF49E0" w:rsidRDefault="00CF49E0">
      <w:pPr>
        <w:pStyle w:val="Code"/>
      </w:pPr>
      <w:r>
        <w:t>LocationReportingRequestType ::= SEQUENCE</w:t>
      </w:r>
    </w:p>
    <w:p w14:paraId="304EE2A1" w14:textId="77777777" w:rsidR="00CF49E0" w:rsidRDefault="00CF49E0">
      <w:pPr>
        <w:pStyle w:val="Code"/>
      </w:pPr>
      <w:r>
        <w:t>{</w:t>
      </w:r>
    </w:p>
    <w:p w14:paraId="5D591680" w14:textId="77777777" w:rsidR="00CF49E0" w:rsidRDefault="00CF49E0">
      <w:pPr>
        <w:pStyle w:val="Code"/>
      </w:pPr>
      <w:r>
        <w:t xml:space="preserve">    eventType           [1] LocationEventType,</w:t>
      </w:r>
    </w:p>
    <w:p w14:paraId="3DC10870" w14:textId="77777777" w:rsidR="00CF49E0" w:rsidRDefault="00CF49E0">
      <w:pPr>
        <w:pStyle w:val="Code"/>
      </w:pPr>
      <w:r>
        <w:t xml:space="preserve">    reportArea          [2] LocationReportArea,</w:t>
      </w:r>
    </w:p>
    <w:p w14:paraId="316D85A8" w14:textId="77777777" w:rsidR="00CF49E0" w:rsidRDefault="00CF49E0">
      <w:pPr>
        <w:pStyle w:val="Code"/>
      </w:pPr>
      <w:r>
        <w:t xml:space="preserve">    areaOfInterestList  [3] LocationAreaOfInterestList</w:t>
      </w:r>
    </w:p>
    <w:p w14:paraId="51AD571F" w14:textId="77777777" w:rsidR="00CF49E0" w:rsidRDefault="00CF49E0">
      <w:pPr>
        <w:pStyle w:val="Code"/>
      </w:pPr>
      <w:r>
        <w:t>}</w:t>
      </w:r>
    </w:p>
    <w:p w14:paraId="01F418FB" w14:textId="77777777" w:rsidR="00CF49E0" w:rsidRDefault="00CF49E0">
      <w:pPr>
        <w:pStyle w:val="Code"/>
      </w:pPr>
    </w:p>
    <w:p w14:paraId="0C6F0B0F" w14:textId="77777777" w:rsidR="00CF49E0" w:rsidRDefault="00CF49E0">
      <w:pPr>
        <w:pStyle w:val="Code"/>
      </w:pPr>
      <w:r>
        <w:lastRenderedPageBreak/>
        <w:t>MACAddress ::= OCTET STRING (SIZE(6))</w:t>
      </w:r>
    </w:p>
    <w:p w14:paraId="1B0808EF" w14:textId="77777777" w:rsidR="00CF49E0" w:rsidRDefault="00CF49E0">
      <w:pPr>
        <w:pStyle w:val="Code"/>
      </w:pPr>
    </w:p>
    <w:p w14:paraId="1E4B7210" w14:textId="77777777" w:rsidR="00CF49E0" w:rsidRDefault="00CF49E0">
      <w:pPr>
        <w:pStyle w:val="Code"/>
      </w:pPr>
      <w:r>
        <w:t>MACRestrictionIndicator ::= ENUMERATED</w:t>
      </w:r>
    </w:p>
    <w:p w14:paraId="4F6391B6" w14:textId="77777777" w:rsidR="00CF49E0" w:rsidRDefault="00CF49E0">
      <w:pPr>
        <w:pStyle w:val="Code"/>
      </w:pPr>
      <w:r>
        <w:t>{</w:t>
      </w:r>
    </w:p>
    <w:p w14:paraId="39D9D6A9" w14:textId="77777777" w:rsidR="00CF49E0" w:rsidRDefault="00CF49E0">
      <w:pPr>
        <w:pStyle w:val="Code"/>
      </w:pPr>
      <w:r>
        <w:t xml:space="preserve">    noResrictions(1),</w:t>
      </w:r>
    </w:p>
    <w:p w14:paraId="750CE3F6" w14:textId="77777777" w:rsidR="00CF49E0" w:rsidRDefault="00CF49E0">
      <w:pPr>
        <w:pStyle w:val="Code"/>
      </w:pPr>
      <w:r>
        <w:t xml:space="preserve">    mACAddressNotUseableAsEquipmentIdentifier(2),</w:t>
      </w:r>
    </w:p>
    <w:p w14:paraId="0A925B04" w14:textId="77777777" w:rsidR="00CF49E0" w:rsidRDefault="00CF49E0">
      <w:pPr>
        <w:pStyle w:val="Code"/>
      </w:pPr>
      <w:r>
        <w:t xml:space="preserve">    unknown(3)</w:t>
      </w:r>
    </w:p>
    <w:p w14:paraId="2BBA6BAA" w14:textId="77777777" w:rsidR="00CF49E0" w:rsidRDefault="00CF49E0">
      <w:pPr>
        <w:pStyle w:val="Code"/>
      </w:pPr>
      <w:r>
        <w:t>}</w:t>
      </w:r>
    </w:p>
    <w:p w14:paraId="29C12FFA" w14:textId="77777777" w:rsidR="00CF49E0" w:rsidRDefault="00CF49E0">
      <w:pPr>
        <w:pStyle w:val="Code"/>
      </w:pPr>
    </w:p>
    <w:p w14:paraId="735A4DC7" w14:textId="77777777" w:rsidR="00CF49E0" w:rsidRDefault="00CF49E0">
      <w:pPr>
        <w:pStyle w:val="Code"/>
      </w:pPr>
      <w:r>
        <w:t>MCC ::= NumericString (SIZE(3))</w:t>
      </w:r>
    </w:p>
    <w:p w14:paraId="6A66C1D4" w14:textId="77777777" w:rsidR="00CF49E0" w:rsidRDefault="00CF49E0">
      <w:pPr>
        <w:pStyle w:val="Code"/>
      </w:pPr>
    </w:p>
    <w:p w14:paraId="0326C9A5" w14:textId="77777777" w:rsidR="00CF49E0" w:rsidRDefault="00CF49E0">
      <w:pPr>
        <w:pStyle w:val="Code"/>
      </w:pPr>
      <w:r>
        <w:t>MNC ::= NumericString (SIZE(2..3))</w:t>
      </w:r>
    </w:p>
    <w:p w14:paraId="02127A70" w14:textId="77777777" w:rsidR="00CF49E0" w:rsidRDefault="00CF49E0">
      <w:pPr>
        <w:pStyle w:val="Code"/>
      </w:pPr>
    </w:p>
    <w:p w14:paraId="19EFD6B6" w14:textId="77777777" w:rsidR="00CF49E0" w:rsidRDefault="00CF49E0">
      <w:pPr>
        <w:pStyle w:val="Code"/>
      </w:pPr>
      <w:r>
        <w:t>MMEID ::= SEQUENCE</w:t>
      </w:r>
    </w:p>
    <w:p w14:paraId="210CBB30" w14:textId="77777777" w:rsidR="00CF49E0" w:rsidRDefault="00CF49E0">
      <w:pPr>
        <w:pStyle w:val="Code"/>
      </w:pPr>
      <w:r>
        <w:t>{</w:t>
      </w:r>
    </w:p>
    <w:p w14:paraId="0075DFB3" w14:textId="77777777" w:rsidR="00CF49E0" w:rsidRDefault="00CF49E0">
      <w:pPr>
        <w:pStyle w:val="Code"/>
      </w:pPr>
      <w:r>
        <w:t xml:space="preserve">    mMEGI       [1] MMEGI,</w:t>
      </w:r>
    </w:p>
    <w:p w14:paraId="45138D53" w14:textId="77777777" w:rsidR="00CF49E0" w:rsidRDefault="00CF49E0">
      <w:pPr>
        <w:pStyle w:val="Code"/>
      </w:pPr>
      <w:r>
        <w:t xml:space="preserve">    mMEC        [2] MMEC</w:t>
      </w:r>
    </w:p>
    <w:p w14:paraId="1A2184F1" w14:textId="77777777" w:rsidR="00CF49E0" w:rsidRDefault="00CF49E0">
      <w:pPr>
        <w:pStyle w:val="Code"/>
      </w:pPr>
      <w:r>
        <w:t>}</w:t>
      </w:r>
    </w:p>
    <w:p w14:paraId="12F5E40D" w14:textId="77777777" w:rsidR="00CF49E0" w:rsidRDefault="00CF49E0">
      <w:pPr>
        <w:pStyle w:val="Code"/>
      </w:pPr>
    </w:p>
    <w:p w14:paraId="7E3A79AC" w14:textId="77777777" w:rsidR="00CF49E0" w:rsidRDefault="00CF49E0">
      <w:pPr>
        <w:pStyle w:val="Code"/>
      </w:pPr>
      <w:r>
        <w:t>MMEC ::= NumericString</w:t>
      </w:r>
    </w:p>
    <w:p w14:paraId="245AA91B" w14:textId="77777777" w:rsidR="00CF49E0" w:rsidRDefault="00CF49E0">
      <w:pPr>
        <w:pStyle w:val="Code"/>
      </w:pPr>
    </w:p>
    <w:p w14:paraId="451640C2" w14:textId="77777777" w:rsidR="00CF49E0" w:rsidRDefault="00CF49E0">
      <w:pPr>
        <w:pStyle w:val="Code"/>
      </w:pPr>
      <w:r>
        <w:t>MMEGI ::= NumericString</w:t>
      </w:r>
    </w:p>
    <w:p w14:paraId="01BF250D" w14:textId="77777777" w:rsidR="00CF49E0" w:rsidRDefault="00CF49E0">
      <w:pPr>
        <w:pStyle w:val="Code"/>
      </w:pPr>
    </w:p>
    <w:p w14:paraId="1CFD1DA5" w14:textId="77777777" w:rsidR="00CF49E0" w:rsidRDefault="00CF49E0">
      <w:pPr>
        <w:pStyle w:val="Code"/>
      </w:pPr>
      <w:r>
        <w:t>MobilityRestrictionList ::= SEQUENCE</w:t>
      </w:r>
    </w:p>
    <w:p w14:paraId="35670615" w14:textId="77777777" w:rsidR="00CF49E0" w:rsidRDefault="00CF49E0">
      <w:pPr>
        <w:pStyle w:val="Code"/>
      </w:pPr>
      <w:r>
        <w:t>{</w:t>
      </w:r>
    </w:p>
    <w:p w14:paraId="4C611484" w14:textId="77777777" w:rsidR="00CF49E0" w:rsidRDefault="00CF49E0">
      <w:pPr>
        <w:pStyle w:val="Code"/>
      </w:pPr>
      <w:r>
        <w:t xml:space="preserve">    servingPLMN               [1] PLMNID,</w:t>
      </w:r>
    </w:p>
    <w:p w14:paraId="435CF155" w14:textId="77777777" w:rsidR="00CF49E0" w:rsidRDefault="00CF49E0">
      <w:pPr>
        <w:pStyle w:val="Code"/>
      </w:pPr>
      <w:r>
        <w:t xml:space="preserve">    equivalentPLMNs           [2] EquivalentPLMNs OPTIONAL,</w:t>
      </w:r>
    </w:p>
    <w:p w14:paraId="5FA31A80" w14:textId="77777777" w:rsidR="00CF49E0" w:rsidRDefault="00CF49E0">
      <w:pPr>
        <w:pStyle w:val="Code"/>
      </w:pPr>
      <w:r>
        <w:t xml:space="preserve">    rATRestrictions           [3] RATRestrictions OPTIONAL,</w:t>
      </w:r>
    </w:p>
    <w:p w14:paraId="0F3C8B6D" w14:textId="77777777" w:rsidR="00CF49E0" w:rsidRDefault="00CF49E0">
      <w:pPr>
        <w:pStyle w:val="Code"/>
      </w:pPr>
      <w:r>
        <w:t xml:space="preserve">    forbiddenAreaInformation  [4] ForbiddenAreaInformation OPTIONAL,</w:t>
      </w:r>
    </w:p>
    <w:p w14:paraId="20BD8FCB" w14:textId="77777777" w:rsidR="00CF49E0" w:rsidRDefault="00CF49E0">
      <w:pPr>
        <w:pStyle w:val="Code"/>
      </w:pPr>
      <w:r>
        <w:t xml:space="preserve">    serviceAreaInformation    [5] ServiceAreaInformation OPTIONAL</w:t>
      </w:r>
    </w:p>
    <w:p w14:paraId="23422541" w14:textId="77777777" w:rsidR="00CF49E0" w:rsidRDefault="00CF49E0">
      <w:pPr>
        <w:pStyle w:val="Code"/>
      </w:pPr>
      <w:r>
        <w:t>}</w:t>
      </w:r>
    </w:p>
    <w:p w14:paraId="3B9C0588" w14:textId="77777777" w:rsidR="00CF49E0" w:rsidRDefault="00CF49E0">
      <w:pPr>
        <w:pStyle w:val="Code"/>
      </w:pPr>
    </w:p>
    <w:p w14:paraId="6B8D00DB" w14:textId="77777777" w:rsidR="00CF49E0" w:rsidRDefault="00CF49E0">
      <w:pPr>
        <w:pStyle w:val="Code"/>
      </w:pPr>
      <w:r>
        <w:t>MSISDN ::= NumericString (SIZE(1..15))</w:t>
      </w:r>
    </w:p>
    <w:p w14:paraId="1B66B238" w14:textId="77777777" w:rsidR="00CF49E0" w:rsidRDefault="00CF49E0">
      <w:pPr>
        <w:pStyle w:val="Code"/>
      </w:pPr>
    </w:p>
    <w:p w14:paraId="4DCFCE1B" w14:textId="77777777" w:rsidR="00CF49E0" w:rsidRDefault="00CF49E0">
      <w:pPr>
        <w:pStyle w:val="Code"/>
      </w:pPr>
      <w:r>
        <w:t>NAI ::= UTF8String</w:t>
      </w:r>
    </w:p>
    <w:p w14:paraId="3822D1C1" w14:textId="77777777" w:rsidR="00CF49E0" w:rsidRDefault="00CF49E0">
      <w:pPr>
        <w:pStyle w:val="Code"/>
      </w:pPr>
    </w:p>
    <w:p w14:paraId="2AD59AD4" w14:textId="77777777" w:rsidR="00CF49E0" w:rsidRDefault="00CF49E0">
      <w:pPr>
        <w:pStyle w:val="Code"/>
      </w:pPr>
      <w:r>
        <w:t>NextLayerProtocol ::= INTEGER(0..255)</w:t>
      </w:r>
    </w:p>
    <w:p w14:paraId="5FA175F4" w14:textId="77777777" w:rsidR="00CF49E0" w:rsidRDefault="00CF49E0">
      <w:pPr>
        <w:pStyle w:val="Code"/>
      </w:pPr>
    </w:p>
    <w:p w14:paraId="503701A8" w14:textId="77777777" w:rsidR="00CF49E0" w:rsidRDefault="00CF49E0">
      <w:pPr>
        <w:pStyle w:val="Code"/>
      </w:pPr>
      <w:r>
        <w:t>NonLocalID ::= ENUMERATED</w:t>
      </w:r>
    </w:p>
    <w:p w14:paraId="69477913" w14:textId="77777777" w:rsidR="00CF49E0" w:rsidRDefault="00CF49E0">
      <w:pPr>
        <w:pStyle w:val="Code"/>
      </w:pPr>
      <w:r>
        <w:t>{</w:t>
      </w:r>
    </w:p>
    <w:p w14:paraId="75FCAF15" w14:textId="77777777" w:rsidR="00CF49E0" w:rsidRDefault="00CF49E0">
      <w:pPr>
        <w:pStyle w:val="Code"/>
      </w:pPr>
      <w:r>
        <w:t xml:space="preserve">    local(1),</w:t>
      </w:r>
    </w:p>
    <w:p w14:paraId="79D5A905" w14:textId="77777777" w:rsidR="00CF49E0" w:rsidRDefault="00CF49E0">
      <w:pPr>
        <w:pStyle w:val="Code"/>
      </w:pPr>
      <w:r>
        <w:t xml:space="preserve">    nonLocal(2)</w:t>
      </w:r>
    </w:p>
    <w:p w14:paraId="14C21057" w14:textId="77777777" w:rsidR="00CF49E0" w:rsidRDefault="00CF49E0">
      <w:pPr>
        <w:pStyle w:val="Code"/>
      </w:pPr>
      <w:r>
        <w:t>}</w:t>
      </w:r>
    </w:p>
    <w:p w14:paraId="73F9A641" w14:textId="77777777" w:rsidR="00CF49E0" w:rsidRDefault="00CF49E0">
      <w:pPr>
        <w:pStyle w:val="Code"/>
      </w:pPr>
    </w:p>
    <w:p w14:paraId="4B6C04D9" w14:textId="77777777" w:rsidR="00CF49E0" w:rsidRDefault="00CF49E0">
      <w:pPr>
        <w:pStyle w:val="Code"/>
      </w:pPr>
      <w:r>
        <w:t>NonIMEISVPEI ::= CHOICE</w:t>
      </w:r>
    </w:p>
    <w:p w14:paraId="0A02CEC7" w14:textId="77777777" w:rsidR="00CF49E0" w:rsidRDefault="00CF49E0">
      <w:pPr>
        <w:pStyle w:val="Code"/>
      </w:pPr>
      <w:r>
        <w:t>{</w:t>
      </w:r>
    </w:p>
    <w:p w14:paraId="28C368E2" w14:textId="77777777" w:rsidR="00CF49E0" w:rsidRDefault="00CF49E0">
      <w:pPr>
        <w:pStyle w:val="Code"/>
      </w:pPr>
      <w:r>
        <w:t xml:space="preserve">    mACAddress [1] MACAddress,</w:t>
      </w:r>
    </w:p>
    <w:p w14:paraId="6B9B6F9B" w14:textId="77777777" w:rsidR="00CF49E0" w:rsidRDefault="00CF49E0">
      <w:pPr>
        <w:pStyle w:val="Code"/>
      </w:pPr>
      <w:r>
        <w:t xml:space="preserve">    eUI64      [2] EUI64</w:t>
      </w:r>
    </w:p>
    <w:p w14:paraId="45156E6A" w14:textId="77777777" w:rsidR="00CF49E0" w:rsidRDefault="00CF49E0">
      <w:pPr>
        <w:pStyle w:val="Code"/>
      </w:pPr>
      <w:r>
        <w:t>}</w:t>
      </w:r>
    </w:p>
    <w:p w14:paraId="6239C1EE" w14:textId="77777777" w:rsidR="00CF49E0" w:rsidRDefault="00CF49E0">
      <w:pPr>
        <w:pStyle w:val="Code"/>
      </w:pPr>
    </w:p>
    <w:p w14:paraId="5CD1B71A" w14:textId="77777777" w:rsidR="00CF49E0" w:rsidRDefault="00CF49E0">
      <w:pPr>
        <w:pStyle w:val="Code"/>
      </w:pPr>
      <w:r>
        <w:t>NPNAccessInformation ::= CHOICE</w:t>
      </w:r>
    </w:p>
    <w:p w14:paraId="746A5302" w14:textId="77777777" w:rsidR="00CF49E0" w:rsidRDefault="00CF49E0">
      <w:pPr>
        <w:pStyle w:val="Code"/>
      </w:pPr>
      <w:r>
        <w:t>{</w:t>
      </w:r>
    </w:p>
    <w:p w14:paraId="2DFF6984" w14:textId="77777777" w:rsidR="00CF49E0" w:rsidRDefault="00CF49E0">
      <w:pPr>
        <w:pStyle w:val="Code"/>
      </w:pPr>
      <w:r>
        <w:t xml:space="preserve">    pNINPNAccessInformation [1] CellCAGList</w:t>
      </w:r>
    </w:p>
    <w:p w14:paraId="3A7FB51C" w14:textId="77777777" w:rsidR="00CF49E0" w:rsidRDefault="00CF49E0">
      <w:pPr>
        <w:pStyle w:val="Code"/>
      </w:pPr>
      <w:r>
        <w:t>}</w:t>
      </w:r>
    </w:p>
    <w:p w14:paraId="5053C9F0" w14:textId="77777777" w:rsidR="00CF49E0" w:rsidRDefault="00CF49E0">
      <w:pPr>
        <w:pStyle w:val="Code"/>
      </w:pPr>
    </w:p>
    <w:p w14:paraId="3976E311" w14:textId="77777777" w:rsidR="00CF49E0" w:rsidRDefault="00CF49E0">
      <w:pPr>
        <w:pStyle w:val="Code"/>
      </w:pPr>
      <w:r>
        <w:t>NSSAI ::= SEQUENCE OF SNSSAI</w:t>
      </w:r>
    </w:p>
    <w:p w14:paraId="20F1C5B7" w14:textId="77777777" w:rsidR="00CF49E0" w:rsidRDefault="00CF49E0">
      <w:pPr>
        <w:pStyle w:val="Code"/>
      </w:pPr>
    </w:p>
    <w:p w14:paraId="763ABC58" w14:textId="77777777" w:rsidR="00CF49E0" w:rsidRDefault="00CF49E0">
      <w:pPr>
        <w:pStyle w:val="Code"/>
      </w:pPr>
      <w:r>
        <w:t>PagingRestrictionIndicator ::= OCTET STRING (SIZE(1..33))</w:t>
      </w:r>
    </w:p>
    <w:p w14:paraId="46586505" w14:textId="77777777" w:rsidR="00CF49E0" w:rsidRDefault="00CF49E0">
      <w:pPr>
        <w:pStyle w:val="Code"/>
      </w:pPr>
    </w:p>
    <w:p w14:paraId="48283DC5" w14:textId="77777777" w:rsidR="00CF49E0" w:rsidRDefault="00CF49E0">
      <w:pPr>
        <w:pStyle w:val="Code"/>
      </w:pPr>
      <w:r>
        <w:t>PLMNID ::= SEQUENCE</w:t>
      </w:r>
    </w:p>
    <w:p w14:paraId="4AD676F2" w14:textId="77777777" w:rsidR="00CF49E0" w:rsidRDefault="00CF49E0">
      <w:pPr>
        <w:pStyle w:val="Code"/>
      </w:pPr>
      <w:r>
        <w:t>{</w:t>
      </w:r>
    </w:p>
    <w:p w14:paraId="209E0D97" w14:textId="77777777" w:rsidR="00CF49E0" w:rsidRDefault="00CF49E0">
      <w:pPr>
        <w:pStyle w:val="Code"/>
      </w:pPr>
      <w:r>
        <w:t xml:space="preserve">    mCC [1] MCC,</w:t>
      </w:r>
    </w:p>
    <w:p w14:paraId="6A7C0E01" w14:textId="77777777" w:rsidR="00CF49E0" w:rsidRDefault="00CF49E0">
      <w:pPr>
        <w:pStyle w:val="Code"/>
      </w:pPr>
      <w:r>
        <w:t xml:space="preserve">    mNC [2] MNC</w:t>
      </w:r>
    </w:p>
    <w:p w14:paraId="34322663" w14:textId="77777777" w:rsidR="00CF49E0" w:rsidRDefault="00CF49E0">
      <w:pPr>
        <w:pStyle w:val="Code"/>
      </w:pPr>
      <w:r>
        <w:t>}</w:t>
      </w:r>
    </w:p>
    <w:p w14:paraId="02F77EA2" w14:textId="77777777" w:rsidR="00CF49E0" w:rsidRDefault="00CF49E0">
      <w:pPr>
        <w:pStyle w:val="Code"/>
      </w:pPr>
    </w:p>
    <w:p w14:paraId="6BC1B815" w14:textId="77777777" w:rsidR="00CF49E0" w:rsidRDefault="00CF49E0">
      <w:pPr>
        <w:pStyle w:val="Code"/>
      </w:pPr>
      <w:r>
        <w:t>PLMNList ::= SEQUENCE (SIZE(1..MAX)) OF PLMNID</w:t>
      </w:r>
    </w:p>
    <w:p w14:paraId="01BFF66B" w14:textId="77777777" w:rsidR="00CF49E0" w:rsidRDefault="00CF49E0">
      <w:pPr>
        <w:pStyle w:val="Code"/>
      </w:pPr>
    </w:p>
    <w:p w14:paraId="3C5D29EF" w14:textId="77777777" w:rsidR="00CF49E0" w:rsidRDefault="00CF49E0">
      <w:pPr>
        <w:pStyle w:val="Code"/>
      </w:pPr>
      <w:r>
        <w:t>PDNConnectionType ::= ENUMERATED</w:t>
      </w:r>
    </w:p>
    <w:p w14:paraId="5D1E7F1B" w14:textId="77777777" w:rsidR="00CF49E0" w:rsidRDefault="00CF49E0">
      <w:pPr>
        <w:pStyle w:val="Code"/>
      </w:pPr>
      <w:r>
        <w:t>{</w:t>
      </w:r>
    </w:p>
    <w:p w14:paraId="75FF1203" w14:textId="77777777" w:rsidR="00CF49E0" w:rsidRDefault="00CF49E0">
      <w:pPr>
        <w:pStyle w:val="Code"/>
      </w:pPr>
      <w:r>
        <w:t xml:space="preserve">    iPv4(1),</w:t>
      </w:r>
    </w:p>
    <w:p w14:paraId="5562E9CF" w14:textId="77777777" w:rsidR="00CF49E0" w:rsidRDefault="00CF49E0">
      <w:pPr>
        <w:pStyle w:val="Code"/>
      </w:pPr>
      <w:r>
        <w:t xml:space="preserve">    iPv6(2),</w:t>
      </w:r>
    </w:p>
    <w:p w14:paraId="4EB0999E" w14:textId="77777777" w:rsidR="00CF49E0" w:rsidRDefault="00CF49E0">
      <w:pPr>
        <w:pStyle w:val="Code"/>
      </w:pPr>
      <w:r>
        <w:t xml:space="preserve">    iPv4v6(3),</w:t>
      </w:r>
    </w:p>
    <w:p w14:paraId="6802200F" w14:textId="77777777" w:rsidR="00CF49E0" w:rsidRDefault="00CF49E0">
      <w:pPr>
        <w:pStyle w:val="Code"/>
      </w:pPr>
      <w:r>
        <w:t xml:space="preserve">    nonIP(4),</w:t>
      </w:r>
    </w:p>
    <w:p w14:paraId="3494BB3D" w14:textId="77777777" w:rsidR="00CF49E0" w:rsidRDefault="00CF49E0">
      <w:pPr>
        <w:pStyle w:val="Code"/>
      </w:pPr>
      <w:r>
        <w:t xml:space="preserve">    ethernet(5)</w:t>
      </w:r>
    </w:p>
    <w:p w14:paraId="48DFDA31" w14:textId="77777777" w:rsidR="00CF49E0" w:rsidRDefault="00CF49E0">
      <w:pPr>
        <w:pStyle w:val="Code"/>
      </w:pPr>
      <w:r>
        <w:t>}</w:t>
      </w:r>
    </w:p>
    <w:p w14:paraId="4EC26B22" w14:textId="77777777" w:rsidR="00CF49E0" w:rsidRDefault="00CF49E0">
      <w:pPr>
        <w:pStyle w:val="Code"/>
      </w:pPr>
    </w:p>
    <w:p w14:paraId="1394CF52" w14:textId="77777777" w:rsidR="00CF49E0" w:rsidRDefault="00CF49E0">
      <w:pPr>
        <w:pStyle w:val="Code"/>
      </w:pPr>
      <w:r>
        <w:t>PDUSessionID ::= INTEGER (0..255)</w:t>
      </w:r>
    </w:p>
    <w:p w14:paraId="4EE239B5" w14:textId="77777777" w:rsidR="00CF49E0" w:rsidRDefault="00CF49E0">
      <w:pPr>
        <w:pStyle w:val="Code"/>
      </w:pPr>
    </w:p>
    <w:p w14:paraId="57CCA214" w14:textId="77777777" w:rsidR="00CF49E0" w:rsidRDefault="00CF49E0">
      <w:pPr>
        <w:pStyle w:val="Code"/>
      </w:pPr>
      <w:r>
        <w:lastRenderedPageBreak/>
        <w:t>PDUSessionResourceInformation ::= SEQUENCE</w:t>
      </w:r>
    </w:p>
    <w:p w14:paraId="6072C47D" w14:textId="77777777" w:rsidR="00CF49E0" w:rsidRDefault="00CF49E0">
      <w:pPr>
        <w:pStyle w:val="Code"/>
      </w:pPr>
      <w:r>
        <w:t>{</w:t>
      </w:r>
    </w:p>
    <w:p w14:paraId="2DE8C67A" w14:textId="77777777" w:rsidR="00CF49E0" w:rsidRDefault="00CF49E0">
      <w:pPr>
        <w:pStyle w:val="Code"/>
      </w:pPr>
      <w:r>
        <w:t xml:space="preserve">    pDUSessionID              [1] PDUSessionID</w:t>
      </w:r>
    </w:p>
    <w:p w14:paraId="561312B5" w14:textId="77777777" w:rsidR="00CF49E0" w:rsidRDefault="00CF49E0">
      <w:pPr>
        <w:pStyle w:val="Code"/>
      </w:pPr>
      <w:r>
        <w:t>}</w:t>
      </w:r>
    </w:p>
    <w:p w14:paraId="34C1822C" w14:textId="77777777" w:rsidR="00CF49E0" w:rsidRDefault="00CF49E0">
      <w:pPr>
        <w:pStyle w:val="Code"/>
      </w:pPr>
    </w:p>
    <w:p w14:paraId="7EAB9258" w14:textId="77777777" w:rsidR="00CF49E0" w:rsidRDefault="00CF49E0">
      <w:pPr>
        <w:pStyle w:val="Code"/>
      </w:pPr>
      <w:r>
        <w:t>PDUSessionType ::= ENUMERATED</w:t>
      </w:r>
    </w:p>
    <w:p w14:paraId="171A3B4C" w14:textId="77777777" w:rsidR="00CF49E0" w:rsidRDefault="00CF49E0">
      <w:pPr>
        <w:pStyle w:val="Code"/>
      </w:pPr>
      <w:r>
        <w:t>{</w:t>
      </w:r>
    </w:p>
    <w:p w14:paraId="646199DD" w14:textId="77777777" w:rsidR="00CF49E0" w:rsidRDefault="00CF49E0">
      <w:pPr>
        <w:pStyle w:val="Code"/>
      </w:pPr>
      <w:r>
        <w:t xml:space="preserve">    iPv4(1),</w:t>
      </w:r>
    </w:p>
    <w:p w14:paraId="0F58A986" w14:textId="77777777" w:rsidR="00CF49E0" w:rsidRDefault="00CF49E0">
      <w:pPr>
        <w:pStyle w:val="Code"/>
      </w:pPr>
      <w:r>
        <w:t xml:space="preserve">    iPv6(2),</w:t>
      </w:r>
    </w:p>
    <w:p w14:paraId="576C4548" w14:textId="77777777" w:rsidR="00CF49E0" w:rsidRDefault="00CF49E0">
      <w:pPr>
        <w:pStyle w:val="Code"/>
      </w:pPr>
      <w:r>
        <w:t xml:space="preserve">    iPv4v6(3),</w:t>
      </w:r>
    </w:p>
    <w:p w14:paraId="6FAABF8F" w14:textId="77777777" w:rsidR="00CF49E0" w:rsidRDefault="00CF49E0">
      <w:pPr>
        <w:pStyle w:val="Code"/>
      </w:pPr>
      <w:r>
        <w:t xml:space="preserve">    unstructured(4),</w:t>
      </w:r>
    </w:p>
    <w:p w14:paraId="0483BA14" w14:textId="77777777" w:rsidR="00CF49E0" w:rsidRDefault="00CF49E0">
      <w:pPr>
        <w:pStyle w:val="Code"/>
      </w:pPr>
      <w:r>
        <w:t xml:space="preserve">    ethernet(5)</w:t>
      </w:r>
    </w:p>
    <w:p w14:paraId="4C863EBF" w14:textId="77777777" w:rsidR="00CF49E0" w:rsidRDefault="00CF49E0">
      <w:pPr>
        <w:pStyle w:val="Code"/>
      </w:pPr>
      <w:r>
        <w:t>}</w:t>
      </w:r>
    </w:p>
    <w:p w14:paraId="5522090A" w14:textId="77777777" w:rsidR="00CF49E0" w:rsidRDefault="00CF49E0">
      <w:pPr>
        <w:pStyle w:val="Code"/>
      </w:pPr>
    </w:p>
    <w:p w14:paraId="15C1B4CE" w14:textId="77777777" w:rsidR="00CF49E0" w:rsidRDefault="00CF49E0">
      <w:pPr>
        <w:pStyle w:val="Code"/>
      </w:pPr>
      <w:r>
        <w:t>PEI ::= CHOICE</w:t>
      </w:r>
    </w:p>
    <w:p w14:paraId="4341F317" w14:textId="77777777" w:rsidR="00CF49E0" w:rsidRDefault="00CF49E0">
      <w:pPr>
        <w:pStyle w:val="Code"/>
      </w:pPr>
      <w:r>
        <w:t>{</w:t>
      </w:r>
    </w:p>
    <w:p w14:paraId="5417924B" w14:textId="77777777" w:rsidR="00CF49E0" w:rsidRDefault="00CF49E0">
      <w:pPr>
        <w:pStyle w:val="Code"/>
      </w:pPr>
      <w:r>
        <w:t xml:space="preserve">    iMEI        [1] IMEI,</w:t>
      </w:r>
    </w:p>
    <w:p w14:paraId="27543864" w14:textId="77777777" w:rsidR="00CF49E0" w:rsidRDefault="00CF49E0">
      <w:pPr>
        <w:pStyle w:val="Code"/>
      </w:pPr>
      <w:r>
        <w:t xml:space="preserve">    iMEISV      [2] IMEISV,</w:t>
      </w:r>
    </w:p>
    <w:p w14:paraId="65041271" w14:textId="77777777" w:rsidR="00CF49E0" w:rsidRDefault="00CF49E0">
      <w:pPr>
        <w:pStyle w:val="Code"/>
      </w:pPr>
      <w:r>
        <w:t xml:space="preserve">    mACAddress  [3] MACAddress,</w:t>
      </w:r>
    </w:p>
    <w:p w14:paraId="68446924" w14:textId="77777777" w:rsidR="00CF49E0" w:rsidRDefault="00CF49E0">
      <w:pPr>
        <w:pStyle w:val="Code"/>
      </w:pPr>
      <w:r>
        <w:t xml:space="preserve">    eUI64       [4] EUI64</w:t>
      </w:r>
    </w:p>
    <w:p w14:paraId="23828018" w14:textId="77777777" w:rsidR="00CF49E0" w:rsidRDefault="00CF49E0">
      <w:pPr>
        <w:pStyle w:val="Code"/>
      </w:pPr>
      <w:r>
        <w:t>}</w:t>
      </w:r>
    </w:p>
    <w:p w14:paraId="6078CF6A" w14:textId="77777777" w:rsidR="00CF49E0" w:rsidRDefault="00CF49E0">
      <w:pPr>
        <w:pStyle w:val="Code"/>
      </w:pPr>
    </w:p>
    <w:p w14:paraId="15BA0647" w14:textId="77777777" w:rsidR="00CF49E0" w:rsidRDefault="00CF49E0">
      <w:pPr>
        <w:pStyle w:val="Code"/>
      </w:pPr>
      <w:r>
        <w:t>PortNumber ::= INTEGER (0..65535)</w:t>
      </w:r>
    </w:p>
    <w:p w14:paraId="1C8F936F" w14:textId="77777777" w:rsidR="00CF49E0" w:rsidRDefault="00CF49E0">
      <w:pPr>
        <w:pStyle w:val="Code"/>
      </w:pPr>
    </w:p>
    <w:p w14:paraId="4B17C14C" w14:textId="77777777" w:rsidR="00CF49E0" w:rsidRDefault="00CF49E0">
      <w:pPr>
        <w:pStyle w:val="Code"/>
      </w:pPr>
      <w:r>
        <w:t>PrimaryAuthenticationType ::= ENUMERATED</w:t>
      </w:r>
    </w:p>
    <w:p w14:paraId="695F4E62" w14:textId="77777777" w:rsidR="00CF49E0" w:rsidRDefault="00CF49E0">
      <w:pPr>
        <w:pStyle w:val="Code"/>
      </w:pPr>
      <w:r>
        <w:t>{</w:t>
      </w:r>
    </w:p>
    <w:p w14:paraId="084EF446" w14:textId="77777777" w:rsidR="00CF49E0" w:rsidRDefault="00CF49E0">
      <w:pPr>
        <w:pStyle w:val="Code"/>
      </w:pPr>
      <w:r>
        <w:t xml:space="preserve">    eAPAKAPrime(1),</w:t>
      </w:r>
    </w:p>
    <w:p w14:paraId="57FDDFC5" w14:textId="77777777" w:rsidR="00CF49E0" w:rsidRDefault="00CF49E0">
      <w:pPr>
        <w:pStyle w:val="Code"/>
      </w:pPr>
      <w:r>
        <w:t xml:space="preserve">    fiveGAKA(2),</w:t>
      </w:r>
    </w:p>
    <w:p w14:paraId="417E6733" w14:textId="77777777" w:rsidR="00CF49E0" w:rsidRDefault="00CF49E0">
      <w:pPr>
        <w:pStyle w:val="Code"/>
      </w:pPr>
      <w:r>
        <w:t xml:space="preserve">    eAPTLS(3),</w:t>
      </w:r>
    </w:p>
    <w:p w14:paraId="2949F92E" w14:textId="77777777" w:rsidR="00CF49E0" w:rsidRDefault="00CF49E0">
      <w:pPr>
        <w:pStyle w:val="Code"/>
      </w:pPr>
      <w:r>
        <w:t xml:space="preserve">    none(4),</w:t>
      </w:r>
    </w:p>
    <w:p w14:paraId="15E91189" w14:textId="77777777" w:rsidR="00CF49E0" w:rsidRDefault="00CF49E0">
      <w:pPr>
        <w:pStyle w:val="Code"/>
      </w:pPr>
      <w:r>
        <w:t xml:space="preserve">    ePSAKA(5),</w:t>
      </w:r>
    </w:p>
    <w:p w14:paraId="2952749C" w14:textId="77777777" w:rsidR="00CF49E0" w:rsidRDefault="00CF49E0">
      <w:pPr>
        <w:pStyle w:val="Code"/>
      </w:pPr>
      <w:r>
        <w:t xml:space="preserve">    eAPAKA(6),</w:t>
      </w:r>
    </w:p>
    <w:p w14:paraId="5B505538" w14:textId="77777777" w:rsidR="00CF49E0" w:rsidRDefault="00CF49E0">
      <w:pPr>
        <w:pStyle w:val="Code"/>
      </w:pPr>
      <w:r>
        <w:t xml:space="preserve">    iMSAKA(7),</w:t>
      </w:r>
    </w:p>
    <w:p w14:paraId="33E2294D" w14:textId="77777777" w:rsidR="00CF49E0" w:rsidRDefault="00CF49E0">
      <w:pPr>
        <w:pStyle w:val="Code"/>
      </w:pPr>
      <w:r>
        <w:t xml:space="preserve">    gBAAKA(8),</w:t>
      </w:r>
    </w:p>
    <w:p w14:paraId="06572E4A" w14:textId="77777777" w:rsidR="00CF49E0" w:rsidRDefault="00CF49E0">
      <w:pPr>
        <w:pStyle w:val="Code"/>
      </w:pPr>
      <w:r>
        <w:t xml:space="preserve">    uMTSAKA(9)</w:t>
      </w:r>
    </w:p>
    <w:p w14:paraId="59979304" w14:textId="77777777" w:rsidR="00CF49E0" w:rsidRDefault="00CF49E0">
      <w:pPr>
        <w:pStyle w:val="Code"/>
      </w:pPr>
      <w:r>
        <w:t>}</w:t>
      </w:r>
    </w:p>
    <w:p w14:paraId="26EFDAE5" w14:textId="77777777" w:rsidR="00CF49E0" w:rsidRDefault="00CF49E0">
      <w:pPr>
        <w:pStyle w:val="Code"/>
      </w:pPr>
    </w:p>
    <w:p w14:paraId="5AAD3FE2" w14:textId="77777777" w:rsidR="00CF49E0" w:rsidRDefault="00CF49E0">
      <w:pPr>
        <w:pStyle w:val="Code"/>
      </w:pPr>
      <w:r>
        <w:t>ProtectionSchemeID ::= INTEGER (0..15)</w:t>
      </w:r>
    </w:p>
    <w:p w14:paraId="43789FE3" w14:textId="77777777" w:rsidR="00CF49E0" w:rsidRDefault="00CF49E0">
      <w:pPr>
        <w:pStyle w:val="Code"/>
      </w:pPr>
    </w:p>
    <w:p w14:paraId="059A98B1" w14:textId="77777777" w:rsidR="00CF49E0" w:rsidRDefault="00CF49E0">
      <w:pPr>
        <w:pStyle w:val="Code"/>
      </w:pPr>
      <w:r>
        <w:t>RANUENGAPID ::= INTEGER (0..4294967295)</w:t>
      </w:r>
    </w:p>
    <w:p w14:paraId="16E06DE2" w14:textId="77777777" w:rsidR="00CF49E0" w:rsidRDefault="00CF49E0">
      <w:pPr>
        <w:pStyle w:val="Code"/>
      </w:pPr>
    </w:p>
    <w:p w14:paraId="3AE437B1" w14:textId="77777777" w:rsidR="00CF49E0" w:rsidRDefault="00CF49E0">
      <w:pPr>
        <w:pStyle w:val="Code"/>
      </w:pPr>
      <w:r>
        <w:t>-- See clause 9.3.1.20 of TS 38.413 [23] for details</w:t>
      </w:r>
    </w:p>
    <w:p w14:paraId="60394ACE" w14:textId="77777777" w:rsidR="00CF49E0" w:rsidRDefault="00CF49E0">
      <w:pPr>
        <w:pStyle w:val="Code"/>
      </w:pPr>
      <w:r>
        <w:t>RANSourceToTargetContainer ::= OCTET STRING</w:t>
      </w:r>
    </w:p>
    <w:p w14:paraId="10F7A1F2" w14:textId="77777777" w:rsidR="00CF49E0" w:rsidRDefault="00CF49E0">
      <w:pPr>
        <w:pStyle w:val="Code"/>
      </w:pPr>
    </w:p>
    <w:p w14:paraId="070C83FB" w14:textId="77777777" w:rsidR="00CF49E0" w:rsidRDefault="00CF49E0">
      <w:pPr>
        <w:pStyle w:val="Code"/>
      </w:pPr>
      <w:r>
        <w:t>-- See clause 9.3.1.21 of TS 38.413 [23] for details</w:t>
      </w:r>
    </w:p>
    <w:p w14:paraId="062FD71B" w14:textId="77777777" w:rsidR="00CF49E0" w:rsidRDefault="00CF49E0">
      <w:pPr>
        <w:pStyle w:val="Code"/>
      </w:pPr>
      <w:r>
        <w:t>RANTargetToSourceContainer ::= OCTET STRING</w:t>
      </w:r>
    </w:p>
    <w:p w14:paraId="745BCCA5" w14:textId="77777777" w:rsidR="00CF49E0" w:rsidRDefault="00CF49E0">
      <w:pPr>
        <w:pStyle w:val="Code"/>
      </w:pPr>
    </w:p>
    <w:p w14:paraId="00C6CBBC" w14:textId="77777777" w:rsidR="00CF49E0" w:rsidRDefault="00CF49E0">
      <w:pPr>
        <w:pStyle w:val="Code"/>
      </w:pPr>
      <w:r>
        <w:t>RATRestrictions ::= SEQUENCE (SIZE(1..MAX)) OF RATRestrictionItem</w:t>
      </w:r>
    </w:p>
    <w:p w14:paraId="65828D16" w14:textId="77777777" w:rsidR="00CF49E0" w:rsidRDefault="00CF49E0">
      <w:pPr>
        <w:pStyle w:val="Code"/>
      </w:pPr>
    </w:p>
    <w:p w14:paraId="5C6B821F" w14:textId="77777777" w:rsidR="00CF49E0" w:rsidRDefault="00CF49E0">
      <w:pPr>
        <w:pStyle w:val="Code"/>
      </w:pPr>
      <w:r>
        <w:t>RATRestrictionInformation ::= BIT STRING (SIZE(8, ...))</w:t>
      </w:r>
    </w:p>
    <w:p w14:paraId="236BD19B" w14:textId="77777777" w:rsidR="00CF49E0" w:rsidRDefault="00CF49E0">
      <w:pPr>
        <w:pStyle w:val="Code"/>
      </w:pPr>
    </w:p>
    <w:p w14:paraId="7A54E1D3" w14:textId="77777777" w:rsidR="00CF49E0" w:rsidRDefault="00CF49E0">
      <w:pPr>
        <w:pStyle w:val="Code"/>
      </w:pPr>
      <w:r>
        <w:t>RATRestrictionItem ::= SEQUENCE</w:t>
      </w:r>
    </w:p>
    <w:p w14:paraId="25685689" w14:textId="77777777" w:rsidR="00CF49E0" w:rsidRDefault="00CF49E0">
      <w:pPr>
        <w:pStyle w:val="Code"/>
      </w:pPr>
      <w:r>
        <w:t>{</w:t>
      </w:r>
    </w:p>
    <w:p w14:paraId="2ECC9B6A" w14:textId="77777777" w:rsidR="00CF49E0" w:rsidRDefault="00CF49E0">
      <w:pPr>
        <w:pStyle w:val="Code"/>
      </w:pPr>
      <w:r>
        <w:t xml:space="preserve">    pLMNIdentity               [1] PLMNID,</w:t>
      </w:r>
    </w:p>
    <w:p w14:paraId="7A72FC95" w14:textId="77777777" w:rsidR="00CF49E0" w:rsidRDefault="00CF49E0">
      <w:pPr>
        <w:pStyle w:val="Code"/>
      </w:pPr>
      <w:r>
        <w:t xml:space="preserve">    rATRestrictionInformation  [2] RATRestrictionInformation</w:t>
      </w:r>
    </w:p>
    <w:p w14:paraId="2850E07C" w14:textId="77777777" w:rsidR="00CF49E0" w:rsidRDefault="00CF49E0">
      <w:pPr>
        <w:pStyle w:val="Code"/>
      </w:pPr>
    </w:p>
    <w:p w14:paraId="41C0AE5E" w14:textId="77777777" w:rsidR="00CF49E0" w:rsidRDefault="00CF49E0">
      <w:pPr>
        <w:pStyle w:val="Code"/>
      </w:pPr>
      <w:r>
        <w:t>}</w:t>
      </w:r>
    </w:p>
    <w:p w14:paraId="17EE2444" w14:textId="77777777" w:rsidR="00CF49E0" w:rsidRDefault="00CF49E0">
      <w:pPr>
        <w:pStyle w:val="Code"/>
      </w:pPr>
    </w:p>
    <w:p w14:paraId="25F20F8F" w14:textId="77777777" w:rsidR="00CF49E0" w:rsidRDefault="00CF49E0">
      <w:pPr>
        <w:pStyle w:val="Code"/>
      </w:pPr>
      <w:r>
        <w:t>RATType ::= ENUMERATED</w:t>
      </w:r>
    </w:p>
    <w:p w14:paraId="524BA608" w14:textId="77777777" w:rsidR="00CF49E0" w:rsidRDefault="00CF49E0">
      <w:pPr>
        <w:pStyle w:val="Code"/>
      </w:pPr>
      <w:r>
        <w:t>{</w:t>
      </w:r>
    </w:p>
    <w:p w14:paraId="3B2D6CE1" w14:textId="77777777" w:rsidR="00CF49E0" w:rsidRDefault="00CF49E0">
      <w:pPr>
        <w:pStyle w:val="Code"/>
      </w:pPr>
      <w:r>
        <w:t xml:space="preserve">    nR(1),</w:t>
      </w:r>
    </w:p>
    <w:p w14:paraId="58B6C3C3" w14:textId="77777777" w:rsidR="00CF49E0" w:rsidRDefault="00CF49E0">
      <w:pPr>
        <w:pStyle w:val="Code"/>
      </w:pPr>
      <w:r>
        <w:t xml:space="preserve">    eUTRA(2),</w:t>
      </w:r>
    </w:p>
    <w:p w14:paraId="7680E960" w14:textId="77777777" w:rsidR="00CF49E0" w:rsidRDefault="00CF49E0">
      <w:pPr>
        <w:pStyle w:val="Code"/>
      </w:pPr>
      <w:r>
        <w:t xml:space="preserve">    wLAN(3),</w:t>
      </w:r>
    </w:p>
    <w:p w14:paraId="4A860A66" w14:textId="77777777" w:rsidR="00CF49E0" w:rsidRDefault="00CF49E0">
      <w:pPr>
        <w:pStyle w:val="Code"/>
      </w:pPr>
      <w:r>
        <w:t xml:space="preserve">    virtual(4),</w:t>
      </w:r>
    </w:p>
    <w:p w14:paraId="1349D515" w14:textId="77777777" w:rsidR="00CF49E0" w:rsidRDefault="00CF49E0">
      <w:pPr>
        <w:pStyle w:val="Code"/>
      </w:pPr>
      <w:r>
        <w:t xml:space="preserve">    nBIOT(5),</w:t>
      </w:r>
    </w:p>
    <w:p w14:paraId="12803AEF" w14:textId="77777777" w:rsidR="00CF49E0" w:rsidRDefault="00CF49E0">
      <w:pPr>
        <w:pStyle w:val="Code"/>
      </w:pPr>
      <w:r>
        <w:t xml:space="preserve">    wireline(6),</w:t>
      </w:r>
    </w:p>
    <w:p w14:paraId="5C618E0E" w14:textId="77777777" w:rsidR="00CF49E0" w:rsidRDefault="00CF49E0">
      <w:pPr>
        <w:pStyle w:val="Code"/>
      </w:pPr>
      <w:r>
        <w:t xml:space="preserve">    wirelineCable(7),</w:t>
      </w:r>
    </w:p>
    <w:p w14:paraId="2593A7DF" w14:textId="77777777" w:rsidR="00CF49E0" w:rsidRDefault="00CF49E0">
      <w:pPr>
        <w:pStyle w:val="Code"/>
      </w:pPr>
      <w:r>
        <w:t xml:space="preserve">    wirelineBBF(8),</w:t>
      </w:r>
    </w:p>
    <w:p w14:paraId="2C9BE85C" w14:textId="77777777" w:rsidR="00CF49E0" w:rsidRDefault="00CF49E0">
      <w:pPr>
        <w:pStyle w:val="Code"/>
      </w:pPr>
      <w:r>
        <w:t xml:space="preserve">    lTEM(9),</w:t>
      </w:r>
    </w:p>
    <w:p w14:paraId="742DDCCC" w14:textId="77777777" w:rsidR="00CF49E0" w:rsidRDefault="00CF49E0">
      <w:pPr>
        <w:pStyle w:val="Code"/>
      </w:pPr>
      <w:r>
        <w:t xml:space="preserve">    nRU(10),</w:t>
      </w:r>
    </w:p>
    <w:p w14:paraId="1E7C73F9" w14:textId="77777777" w:rsidR="00CF49E0" w:rsidRDefault="00CF49E0">
      <w:pPr>
        <w:pStyle w:val="Code"/>
      </w:pPr>
      <w:r>
        <w:t xml:space="preserve">    eUTRAU(11),</w:t>
      </w:r>
    </w:p>
    <w:p w14:paraId="2779E6A8" w14:textId="77777777" w:rsidR="00CF49E0" w:rsidRDefault="00CF49E0">
      <w:pPr>
        <w:pStyle w:val="Code"/>
      </w:pPr>
      <w:r>
        <w:t xml:space="preserve">    trustedN3GA(12),</w:t>
      </w:r>
    </w:p>
    <w:p w14:paraId="0A9294A6" w14:textId="77777777" w:rsidR="00CF49E0" w:rsidRDefault="00CF49E0">
      <w:pPr>
        <w:pStyle w:val="Code"/>
      </w:pPr>
      <w:r>
        <w:t xml:space="preserve">    trustedWLAN(13),</w:t>
      </w:r>
    </w:p>
    <w:p w14:paraId="345D6113" w14:textId="77777777" w:rsidR="00CF49E0" w:rsidRDefault="00CF49E0">
      <w:pPr>
        <w:pStyle w:val="Code"/>
      </w:pPr>
      <w:r>
        <w:t xml:space="preserve">    uTRA(14),</w:t>
      </w:r>
    </w:p>
    <w:p w14:paraId="7D61D54A" w14:textId="77777777" w:rsidR="00CF49E0" w:rsidRDefault="00CF49E0">
      <w:pPr>
        <w:pStyle w:val="Code"/>
      </w:pPr>
      <w:r>
        <w:t xml:space="preserve">    gERA(15),</w:t>
      </w:r>
    </w:p>
    <w:p w14:paraId="2D406B59" w14:textId="77777777" w:rsidR="00CF49E0" w:rsidRDefault="00CF49E0">
      <w:pPr>
        <w:pStyle w:val="Code"/>
      </w:pPr>
      <w:r>
        <w:t xml:space="preserve">    nRLEO(16),</w:t>
      </w:r>
    </w:p>
    <w:p w14:paraId="1B630BBA" w14:textId="77777777" w:rsidR="00CF49E0" w:rsidRDefault="00CF49E0">
      <w:pPr>
        <w:pStyle w:val="Code"/>
      </w:pPr>
      <w:r>
        <w:t xml:space="preserve">    nRMEO(17),</w:t>
      </w:r>
    </w:p>
    <w:p w14:paraId="41C5A29B" w14:textId="77777777" w:rsidR="00CF49E0" w:rsidRDefault="00CF49E0">
      <w:pPr>
        <w:pStyle w:val="Code"/>
      </w:pPr>
      <w:r>
        <w:t xml:space="preserve">    nRGEO(18),</w:t>
      </w:r>
    </w:p>
    <w:p w14:paraId="55FBEB73" w14:textId="77777777" w:rsidR="00CF49E0" w:rsidRDefault="00CF49E0">
      <w:pPr>
        <w:pStyle w:val="Code"/>
      </w:pPr>
      <w:r>
        <w:lastRenderedPageBreak/>
        <w:t xml:space="preserve">    nROTHERSAT(19),</w:t>
      </w:r>
    </w:p>
    <w:p w14:paraId="3C847E22" w14:textId="77777777" w:rsidR="00CF49E0" w:rsidRDefault="00CF49E0">
      <w:pPr>
        <w:pStyle w:val="Code"/>
      </w:pPr>
      <w:r>
        <w:t xml:space="preserve">    nRREDCAP(20)</w:t>
      </w:r>
    </w:p>
    <w:p w14:paraId="41E7B2A5" w14:textId="77777777" w:rsidR="00CF49E0" w:rsidRDefault="00CF49E0">
      <w:pPr>
        <w:pStyle w:val="Code"/>
      </w:pPr>
      <w:r>
        <w:t>}</w:t>
      </w:r>
    </w:p>
    <w:p w14:paraId="70BD4B0A" w14:textId="77777777" w:rsidR="00CF49E0" w:rsidRDefault="00CF49E0">
      <w:pPr>
        <w:pStyle w:val="Code"/>
      </w:pPr>
    </w:p>
    <w:p w14:paraId="28F4BC70" w14:textId="77777777" w:rsidR="00CF49E0" w:rsidRDefault="00CF49E0">
      <w:pPr>
        <w:pStyle w:val="Code"/>
      </w:pPr>
      <w:r>
        <w:t>RejectedNSSAI ::= SEQUENCE OF RejectedSNSSAI</w:t>
      </w:r>
    </w:p>
    <w:p w14:paraId="4FEDEDA0" w14:textId="77777777" w:rsidR="00CF49E0" w:rsidRDefault="00CF49E0">
      <w:pPr>
        <w:pStyle w:val="Code"/>
      </w:pPr>
    </w:p>
    <w:p w14:paraId="75C20444" w14:textId="77777777" w:rsidR="00CF49E0" w:rsidRDefault="00CF49E0">
      <w:pPr>
        <w:pStyle w:val="Code"/>
      </w:pPr>
      <w:r>
        <w:t>RejectedSNSSAI ::= SEQUENCE</w:t>
      </w:r>
    </w:p>
    <w:p w14:paraId="2F2A892F" w14:textId="77777777" w:rsidR="00CF49E0" w:rsidRDefault="00CF49E0">
      <w:pPr>
        <w:pStyle w:val="Code"/>
      </w:pPr>
      <w:r>
        <w:t>{</w:t>
      </w:r>
    </w:p>
    <w:p w14:paraId="0DDD99E2" w14:textId="77777777" w:rsidR="00CF49E0" w:rsidRDefault="00CF49E0">
      <w:pPr>
        <w:pStyle w:val="Code"/>
      </w:pPr>
      <w:r>
        <w:t xml:space="preserve">    causeValue  [1] RejectedSliceCauseValue,</w:t>
      </w:r>
    </w:p>
    <w:p w14:paraId="0965235C" w14:textId="77777777" w:rsidR="00CF49E0" w:rsidRDefault="00CF49E0">
      <w:pPr>
        <w:pStyle w:val="Code"/>
      </w:pPr>
      <w:r>
        <w:t xml:space="preserve">    sNSSAI      [2] SNSSAI</w:t>
      </w:r>
    </w:p>
    <w:p w14:paraId="080A3301" w14:textId="77777777" w:rsidR="00CF49E0" w:rsidRDefault="00CF49E0">
      <w:pPr>
        <w:pStyle w:val="Code"/>
      </w:pPr>
      <w:r>
        <w:t>}</w:t>
      </w:r>
    </w:p>
    <w:p w14:paraId="0A5351C8" w14:textId="77777777" w:rsidR="00CF49E0" w:rsidRDefault="00CF49E0">
      <w:pPr>
        <w:pStyle w:val="Code"/>
      </w:pPr>
    </w:p>
    <w:p w14:paraId="397523C6" w14:textId="77777777" w:rsidR="00CF49E0" w:rsidRDefault="00CF49E0">
      <w:pPr>
        <w:pStyle w:val="Code"/>
      </w:pPr>
      <w:r>
        <w:t>RejectedSliceCauseValue ::= INTEGER (0..255)</w:t>
      </w:r>
    </w:p>
    <w:p w14:paraId="5DEA2CA8" w14:textId="77777777" w:rsidR="00CF49E0" w:rsidRDefault="00CF49E0">
      <w:pPr>
        <w:pStyle w:val="Code"/>
      </w:pPr>
    </w:p>
    <w:p w14:paraId="7BC01F0A" w14:textId="77777777" w:rsidR="00CF49E0" w:rsidRDefault="00CF49E0">
      <w:pPr>
        <w:pStyle w:val="Code"/>
      </w:pPr>
      <w:r>
        <w:t>ReRegRequiredIndicator ::= ENUMERATED</w:t>
      </w:r>
    </w:p>
    <w:p w14:paraId="1473C60F" w14:textId="77777777" w:rsidR="00CF49E0" w:rsidRDefault="00CF49E0">
      <w:pPr>
        <w:pStyle w:val="Code"/>
      </w:pPr>
      <w:r>
        <w:t>{</w:t>
      </w:r>
    </w:p>
    <w:p w14:paraId="3881F801" w14:textId="77777777" w:rsidR="00CF49E0" w:rsidRDefault="00CF49E0">
      <w:pPr>
        <w:pStyle w:val="Code"/>
      </w:pPr>
      <w:r>
        <w:t xml:space="preserve">    reRegistrationRequired(1),</w:t>
      </w:r>
    </w:p>
    <w:p w14:paraId="6D140DEF" w14:textId="77777777" w:rsidR="00CF49E0" w:rsidRDefault="00CF49E0">
      <w:pPr>
        <w:pStyle w:val="Code"/>
      </w:pPr>
      <w:r>
        <w:t xml:space="preserve">    reRegistrationNotRequired(2)</w:t>
      </w:r>
    </w:p>
    <w:p w14:paraId="35678648" w14:textId="77777777" w:rsidR="00CF49E0" w:rsidRDefault="00CF49E0">
      <w:pPr>
        <w:pStyle w:val="Code"/>
      </w:pPr>
      <w:r>
        <w:t>}</w:t>
      </w:r>
    </w:p>
    <w:p w14:paraId="5F9746C1" w14:textId="77777777" w:rsidR="00CF49E0" w:rsidRDefault="00CF49E0">
      <w:pPr>
        <w:pStyle w:val="Code"/>
      </w:pPr>
    </w:p>
    <w:p w14:paraId="498248B5" w14:textId="77777777" w:rsidR="00CF49E0" w:rsidRDefault="00CF49E0">
      <w:pPr>
        <w:pStyle w:val="Code"/>
      </w:pPr>
      <w:r>
        <w:t>RoutingIndicator ::= INTEGER (0..9999)</w:t>
      </w:r>
    </w:p>
    <w:p w14:paraId="262C257E" w14:textId="77777777" w:rsidR="00CF49E0" w:rsidRDefault="00CF49E0">
      <w:pPr>
        <w:pStyle w:val="Code"/>
      </w:pPr>
    </w:p>
    <w:p w14:paraId="06A70F2B" w14:textId="77777777" w:rsidR="00CF49E0" w:rsidRDefault="00CF49E0">
      <w:pPr>
        <w:pStyle w:val="Code"/>
      </w:pPr>
      <w:r>
        <w:t>-- Details for the encoding and use of this parameter may be found in the clause</w:t>
      </w:r>
    </w:p>
    <w:p w14:paraId="51FDA788" w14:textId="77777777" w:rsidR="00CF49E0" w:rsidRDefault="00CF49E0">
      <w:pPr>
        <w:pStyle w:val="Code"/>
      </w:pPr>
      <w:r>
        <w:t>-- that defines the xIRI that carries it. This parameter provides a generic</w:t>
      </w:r>
    </w:p>
    <w:p w14:paraId="0B10EE1E" w14:textId="77777777" w:rsidR="00CF49E0" w:rsidRDefault="00CF49E0">
      <w:pPr>
        <w:pStyle w:val="Code"/>
      </w:pPr>
      <w:r>
        <w:t>-- mechanism to convey service based interface structures defined in Stage 3 working groups.</w:t>
      </w:r>
    </w:p>
    <w:p w14:paraId="238BA2FB" w14:textId="77777777" w:rsidR="00CF49E0" w:rsidRDefault="00CF49E0">
      <w:pPr>
        <w:pStyle w:val="Code"/>
      </w:pPr>
      <w:r>
        <w:t>SBIType ::= SEQUENCE</w:t>
      </w:r>
    </w:p>
    <w:p w14:paraId="3EF845DC" w14:textId="77777777" w:rsidR="00CF49E0" w:rsidRDefault="00CF49E0">
      <w:pPr>
        <w:pStyle w:val="Code"/>
      </w:pPr>
      <w:r>
        <w:t>{</w:t>
      </w:r>
    </w:p>
    <w:p w14:paraId="559CD81F" w14:textId="77777777" w:rsidR="00CF49E0" w:rsidRDefault="00CF49E0">
      <w:pPr>
        <w:pStyle w:val="Code"/>
      </w:pPr>
      <w:r>
        <w:t xml:space="preserve">    sBIReference         [1] SBIReference,</w:t>
      </w:r>
    </w:p>
    <w:p w14:paraId="7D1BF6DF" w14:textId="77777777" w:rsidR="00CF49E0" w:rsidRDefault="00CF49E0">
      <w:pPr>
        <w:pStyle w:val="Code"/>
      </w:pPr>
      <w:r>
        <w:t xml:space="preserve">    sBIValue             [2] SBIValue</w:t>
      </w:r>
    </w:p>
    <w:p w14:paraId="34DAD282" w14:textId="77777777" w:rsidR="00CF49E0" w:rsidRDefault="00CF49E0">
      <w:pPr>
        <w:pStyle w:val="Code"/>
      </w:pPr>
      <w:r>
        <w:t>}</w:t>
      </w:r>
    </w:p>
    <w:p w14:paraId="49CA84B1" w14:textId="77777777" w:rsidR="00CF49E0" w:rsidRDefault="00CF49E0">
      <w:pPr>
        <w:pStyle w:val="Code"/>
      </w:pPr>
    </w:p>
    <w:p w14:paraId="79514E5E" w14:textId="77777777" w:rsidR="00CF49E0" w:rsidRDefault="00CF49E0">
      <w:pPr>
        <w:pStyle w:val="Code"/>
      </w:pPr>
      <w:r>
        <w:t>SBIReference ::= UTF8String</w:t>
      </w:r>
    </w:p>
    <w:p w14:paraId="3F3864B5" w14:textId="77777777" w:rsidR="00CF49E0" w:rsidRDefault="00CF49E0">
      <w:pPr>
        <w:pStyle w:val="Code"/>
      </w:pPr>
    </w:p>
    <w:p w14:paraId="717C57A1" w14:textId="77777777" w:rsidR="00CF49E0" w:rsidRDefault="00CF49E0">
      <w:pPr>
        <w:pStyle w:val="Code"/>
      </w:pPr>
      <w:r>
        <w:t>SBIValue ::= UTF8String</w:t>
      </w:r>
    </w:p>
    <w:p w14:paraId="4A3AC090" w14:textId="77777777" w:rsidR="00CF49E0" w:rsidRDefault="00CF49E0">
      <w:pPr>
        <w:pStyle w:val="Code"/>
      </w:pPr>
    </w:p>
    <w:p w14:paraId="4AFA1E91" w14:textId="77777777" w:rsidR="00CF49E0" w:rsidRDefault="00CF49E0">
      <w:pPr>
        <w:pStyle w:val="Code"/>
      </w:pPr>
      <w:r>
        <w:t>SchemeOutput ::= OCTET STRING</w:t>
      </w:r>
    </w:p>
    <w:p w14:paraId="78737ABD" w14:textId="77777777" w:rsidR="00CF49E0" w:rsidRDefault="00CF49E0">
      <w:pPr>
        <w:pStyle w:val="Code"/>
      </w:pPr>
    </w:p>
    <w:p w14:paraId="01388B3E" w14:textId="77777777" w:rsidR="00CF49E0" w:rsidRDefault="00CF49E0">
      <w:pPr>
        <w:pStyle w:val="Code"/>
      </w:pPr>
      <w:r>
        <w:t>ServiceAreaInformation ::= SEQUENCE (SIZE(1..MAX)) OF ServiceAreaInfo</w:t>
      </w:r>
    </w:p>
    <w:p w14:paraId="71427042" w14:textId="77777777" w:rsidR="00CF49E0" w:rsidRDefault="00CF49E0">
      <w:pPr>
        <w:pStyle w:val="Code"/>
      </w:pPr>
    </w:p>
    <w:p w14:paraId="1CD990A9" w14:textId="77777777" w:rsidR="00CF49E0" w:rsidRDefault="00CF49E0">
      <w:pPr>
        <w:pStyle w:val="Code"/>
      </w:pPr>
      <w:r>
        <w:t>ServiceAreaInfo ::= SEQUENCE</w:t>
      </w:r>
    </w:p>
    <w:p w14:paraId="618F6C00" w14:textId="77777777" w:rsidR="00CF49E0" w:rsidRDefault="00CF49E0">
      <w:pPr>
        <w:pStyle w:val="Code"/>
      </w:pPr>
      <w:r>
        <w:t>{</w:t>
      </w:r>
    </w:p>
    <w:p w14:paraId="562F1636" w14:textId="77777777" w:rsidR="00CF49E0" w:rsidRDefault="00CF49E0">
      <w:pPr>
        <w:pStyle w:val="Code"/>
      </w:pPr>
      <w:r>
        <w:t xml:space="preserve">    pLMNIdentity    [1] PLMNID,</w:t>
      </w:r>
    </w:p>
    <w:p w14:paraId="67740A21" w14:textId="77777777" w:rsidR="00CF49E0" w:rsidRDefault="00CF49E0">
      <w:pPr>
        <w:pStyle w:val="Code"/>
      </w:pPr>
      <w:r>
        <w:t xml:space="preserve">    allowedTACs     [2] AllowedTACs OPTIONAL,</w:t>
      </w:r>
    </w:p>
    <w:p w14:paraId="69B57F22" w14:textId="77777777" w:rsidR="00CF49E0" w:rsidRDefault="00CF49E0">
      <w:pPr>
        <w:pStyle w:val="Code"/>
      </w:pPr>
      <w:r>
        <w:t xml:space="preserve">    notAllowedTACs  [3] ForbiddenTACs OPTIONAL</w:t>
      </w:r>
    </w:p>
    <w:p w14:paraId="72DB31CF" w14:textId="77777777" w:rsidR="00CF49E0" w:rsidRDefault="00CF49E0">
      <w:pPr>
        <w:pStyle w:val="Code"/>
      </w:pPr>
      <w:r>
        <w:t>}</w:t>
      </w:r>
    </w:p>
    <w:p w14:paraId="5E12D912" w14:textId="77777777" w:rsidR="00CF49E0" w:rsidRDefault="00CF49E0">
      <w:pPr>
        <w:pStyle w:val="Code"/>
      </w:pPr>
    </w:p>
    <w:p w14:paraId="141E5F95" w14:textId="77777777" w:rsidR="00CF49E0" w:rsidRDefault="00CF49E0">
      <w:pPr>
        <w:pStyle w:val="Code"/>
      </w:pPr>
      <w:r>
        <w:t>SIPURI ::= UTF8String</w:t>
      </w:r>
    </w:p>
    <w:p w14:paraId="6C459B03" w14:textId="77777777" w:rsidR="00CF49E0" w:rsidRDefault="00CF49E0">
      <w:pPr>
        <w:pStyle w:val="Code"/>
      </w:pPr>
    </w:p>
    <w:p w14:paraId="4558B1A8" w14:textId="77777777" w:rsidR="00CF49E0" w:rsidRDefault="00CF49E0">
      <w:pPr>
        <w:pStyle w:val="Code"/>
      </w:pPr>
      <w:r>
        <w:t>Slice ::= SEQUENCE</w:t>
      </w:r>
    </w:p>
    <w:p w14:paraId="76A465B3" w14:textId="77777777" w:rsidR="00CF49E0" w:rsidRDefault="00CF49E0">
      <w:pPr>
        <w:pStyle w:val="Code"/>
      </w:pPr>
      <w:r>
        <w:t>{</w:t>
      </w:r>
    </w:p>
    <w:p w14:paraId="1BDE84E8" w14:textId="77777777" w:rsidR="00CF49E0" w:rsidRDefault="00CF49E0">
      <w:pPr>
        <w:pStyle w:val="Code"/>
      </w:pPr>
      <w:r>
        <w:t xml:space="preserve">    allowedNSSAI        [1] NSSAI OPTIONAL,</w:t>
      </w:r>
    </w:p>
    <w:p w14:paraId="429D7BF1" w14:textId="77777777" w:rsidR="00CF49E0" w:rsidRDefault="00CF49E0">
      <w:pPr>
        <w:pStyle w:val="Code"/>
      </w:pPr>
      <w:r>
        <w:t xml:space="preserve">    configuredNSSAI     [2] NSSAI OPTIONAL,</w:t>
      </w:r>
    </w:p>
    <w:p w14:paraId="2EA8A737" w14:textId="77777777" w:rsidR="00CF49E0" w:rsidRDefault="00CF49E0">
      <w:pPr>
        <w:pStyle w:val="Code"/>
      </w:pPr>
      <w:r>
        <w:t xml:space="preserve">    rejectedNSSAI       [3] RejectedNSSAI OPTIONAL</w:t>
      </w:r>
    </w:p>
    <w:p w14:paraId="1723BA95" w14:textId="77777777" w:rsidR="00CF49E0" w:rsidRDefault="00CF49E0">
      <w:pPr>
        <w:pStyle w:val="Code"/>
      </w:pPr>
      <w:r>
        <w:t>}</w:t>
      </w:r>
    </w:p>
    <w:p w14:paraId="50B99230" w14:textId="77777777" w:rsidR="00CF49E0" w:rsidRDefault="00CF49E0">
      <w:pPr>
        <w:pStyle w:val="Code"/>
      </w:pPr>
    </w:p>
    <w:p w14:paraId="7A2A0DC8" w14:textId="77777777" w:rsidR="00CF49E0" w:rsidRDefault="00CF49E0">
      <w:pPr>
        <w:pStyle w:val="Code"/>
      </w:pPr>
      <w:r>
        <w:t>SMPDUDNRequest ::= OCTET STRING</w:t>
      </w:r>
    </w:p>
    <w:p w14:paraId="3A5FA366" w14:textId="77777777" w:rsidR="00CF49E0" w:rsidRDefault="00CF49E0">
      <w:pPr>
        <w:pStyle w:val="Code"/>
      </w:pPr>
    </w:p>
    <w:p w14:paraId="020C4FB5" w14:textId="77777777" w:rsidR="00CF49E0" w:rsidRDefault="00CF49E0">
      <w:pPr>
        <w:pStyle w:val="Code"/>
      </w:pPr>
      <w:r>
        <w:t>-- TS 24.501 [13], clause 9.11.3.6.1</w:t>
      </w:r>
    </w:p>
    <w:p w14:paraId="2D5A8974" w14:textId="77777777" w:rsidR="00CF49E0" w:rsidRDefault="00CF49E0">
      <w:pPr>
        <w:pStyle w:val="Code"/>
      </w:pPr>
      <w:r>
        <w:t>SMSOverNASIndicator ::= ENUMERATED</w:t>
      </w:r>
    </w:p>
    <w:p w14:paraId="0557F18D" w14:textId="77777777" w:rsidR="00CF49E0" w:rsidRDefault="00CF49E0">
      <w:pPr>
        <w:pStyle w:val="Code"/>
      </w:pPr>
      <w:r>
        <w:t>{</w:t>
      </w:r>
    </w:p>
    <w:p w14:paraId="19DA6081" w14:textId="77777777" w:rsidR="00CF49E0" w:rsidRDefault="00CF49E0">
      <w:pPr>
        <w:pStyle w:val="Code"/>
      </w:pPr>
      <w:r>
        <w:t xml:space="preserve">    sMSOverNASNotAllowed(1),</w:t>
      </w:r>
    </w:p>
    <w:p w14:paraId="69B4E3C4" w14:textId="77777777" w:rsidR="00CF49E0" w:rsidRDefault="00CF49E0">
      <w:pPr>
        <w:pStyle w:val="Code"/>
      </w:pPr>
      <w:r>
        <w:t xml:space="preserve">    sMSOverNASAllowed(2)</w:t>
      </w:r>
    </w:p>
    <w:p w14:paraId="5B92CB2A" w14:textId="77777777" w:rsidR="00CF49E0" w:rsidRDefault="00CF49E0">
      <w:pPr>
        <w:pStyle w:val="Code"/>
      </w:pPr>
      <w:r>
        <w:t>}</w:t>
      </w:r>
    </w:p>
    <w:p w14:paraId="2988F8DB" w14:textId="77777777" w:rsidR="00CF49E0" w:rsidRDefault="00CF49E0">
      <w:pPr>
        <w:pStyle w:val="Code"/>
      </w:pPr>
    </w:p>
    <w:p w14:paraId="06BFA0EF" w14:textId="77777777" w:rsidR="00CF49E0" w:rsidRDefault="00CF49E0">
      <w:pPr>
        <w:pStyle w:val="Code"/>
      </w:pPr>
      <w:r>
        <w:t>SNSSAI ::= SEQUENCE</w:t>
      </w:r>
    </w:p>
    <w:p w14:paraId="008DAD38" w14:textId="77777777" w:rsidR="00CF49E0" w:rsidRDefault="00CF49E0">
      <w:pPr>
        <w:pStyle w:val="Code"/>
      </w:pPr>
      <w:r>
        <w:t>{</w:t>
      </w:r>
    </w:p>
    <w:p w14:paraId="563B0041" w14:textId="77777777" w:rsidR="00CF49E0" w:rsidRDefault="00CF49E0">
      <w:pPr>
        <w:pStyle w:val="Code"/>
      </w:pPr>
      <w:r>
        <w:t xml:space="preserve">    sliceServiceType    [1] INTEGER (0..255),</w:t>
      </w:r>
    </w:p>
    <w:p w14:paraId="30859F52" w14:textId="77777777" w:rsidR="00CF49E0" w:rsidRDefault="00CF49E0">
      <w:pPr>
        <w:pStyle w:val="Code"/>
      </w:pPr>
      <w:r>
        <w:t xml:space="preserve">    sliceDifferentiator [2] OCTET STRING (SIZE(3)) OPTIONAL</w:t>
      </w:r>
    </w:p>
    <w:p w14:paraId="113DECB3" w14:textId="77777777" w:rsidR="00CF49E0" w:rsidRDefault="00CF49E0">
      <w:pPr>
        <w:pStyle w:val="Code"/>
      </w:pPr>
      <w:r>
        <w:t>}</w:t>
      </w:r>
    </w:p>
    <w:p w14:paraId="0FAE55B0" w14:textId="77777777" w:rsidR="00CF49E0" w:rsidRDefault="00CF49E0">
      <w:pPr>
        <w:pStyle w:val="Code"/>
      </w:pPr>
    </w:p>
    <w:p w14:paraId="2E19FF6E" w14:textId="77777777" w:rsidR="00CF49E0" w:rsidRDefault="00CF49E0">
      <w:pPr>
        <w:pStyle w:val="Code"/>
      </w:pPr>
      <w:r>
        <w:t>SubscriberIdentifier ::= CHOICE</w:t>
      </w:r>
    </w:p>
    <w:p w14:paraId="3668E52B" w14:textId="77777777" w:rsidR="00CF49E0" w:rsidRDefault="00CF49E0">
      <w:pPr>
        <w:pStyle w:val="Code"/>
      </w:pPr>
      <w:r>
        <w:t>{</w:t>
      </w:r>
    </w:p>
    <w:p w14:paraId="712C8406" w14:textId="77777777" w:rsidR="00CF49E0" w:rsidRDefault="00CF49E0">
      <w:pPr>
        <w:pStyle w:val="Code"/>
      </w:pPr>
      <w:r>
        <w:t xml:space="preserve">    sUCI   [1] SUCI,</w:t>
      </w:r>
    </w:p>
    <w:p w14:paraId="53D1DF7A" w14:textId="77777777" w:rsidR="00CF49E0" w:rsidRDefault="00CF49E0">
      <w:pPr>
        <w:pStyle w:val="Code"/>
      </w:pPr>
      <w:r>
        <w:t xml:space="preserve">    sUPI   [2] SUPI</w:t>
      </w:r>
    </w:p>
    <w:p w14:paraId="35772A8E" w14:textId="77777777" w:rsidR="00CF49E0" w:rsidRDefault="00CF49E0">
      <w:pPr>
        <w:pStyle w:val="Code"/>
      </w:pPr>
      <w:r>
        <w:t>}</w:t>
      </w:r>
    </w:p>
    <w:p w14:paraId="37A85E41" w14:textId="77777777" w:rsidR="00CF49E0" w:rsidRDefault="00CF49E0">
      <w:pPr>
        <w:pStyle w:val="Code"/>
      </w:pPr>
    </w:p>
    <w:p w14:paraId="5134C731" w14:textId="77777777" w:rsidR="00CF49E0" w:rsidRDefault="00CF49E0">
      <w:pPr>
        <w:pStyle w:val="Code"/>
      </w:pPr>
      <w:r>
        <w:t>SUCI ::= SEQUENCE</w:t>
      </w:r>
    </w:p>
    <w:p w14:paraId="70CA8BFF" w14:textId="77777777" w:rsidR="00CF49E0" w:rsidRDefault="00CF49E0">
      <w:pPr>
        <w:pStyle w:val="Code"/>
      </w:pPr>
      <w:r>
        <w:t>{</w:t>
      </w:r>
    </w:p>
    <w:p w14:paraId="2569B6BD" w14:textId="77777777" w:rsidR="00CF49E0" w:rsidRDefault="00CF49E0">
      <w:pPr>
        <w:pStyle w:val="Code"/>
      </w:pPr>
      <w:r>
        <w:lastRenderedPageBreak/>
        <w:t xml:space="preserve">    mCC                         [1] MCC,</w:t>
      </w:r>
    </w:p>
    <w:p w14:paraId="6394494C" w14:textId="77777777" w:rsidR="00CF49E0" w:rsidRDefault="00CF49E0">
      <w:pPr>
        <w:pStyle w:val="Code"/>
      </w:pPr>
      <w:r>
        <w:t xml:space="preserve">    mNC                         [2] MNC,</w:t>
      </w:r>
    </w:p>
    <w:p w14:paraId="4ACCE43E" w14:textId="77777777" w:rsidR="00CF49E0" w:rsidRDefault="00CF49E0">
      <w:pPr>
        <w:pStyle w:val="Code"/>
      </w:pPr>
      <w:r>
        <w:t xml:space="preserve">    routingIndicator            [3] RoutingIndicator,</w:t>
      </w:r>
    </w:p>
    <w:p w14:paraId="315CED20" w14:textId="77777777" w:rsidR="00CF49E0" w:rsidRDefault="00CF49E0">
      <w:pPr>
        <w:pStyle w:val="Code"/>
      </w:pPr>
      <w:r>
        <w:t xml:space="preserve">    protectionSchemeID          [4] ProtectionSchemeID,</w:t>
      </w:r>
    </w:p>
    <w:p w14:paraId="5501ACDB" w14:textId="77777777" w:rsidR="00CF49E0" w:rsidRDefault="00CF49E0">
      <w:pPr>
        <w:pStyle w:val="Code"/>
      </w:pPr>
      <w:r>
        <w:t xml:space="preserve">    homeNetworkPublicKeyID      [5] HomeNetworkPublicKeyID,</w:t>
      </w:r>
    </w:p>
    <w:p w14:paraId="3C512B4B" w14:textId="77777777" w:rsidR="00CF49E0" w:rsidRDefault="00CF49E0">
      <w:pPr>
        <w:pStyle w:val="Code"/>
      </w:pPr>
      <w:r>
        <w:t xml:space="preserve">    schemeOutput                [6] SchemeOutput,</w:t>
      </w:r>
    </w:p>
    <w:p w14:paraId="10F6BF01" w14:textId="77777777" w:rsidR="00CF49E0" w:rsidRDefault="00CF49E0">
      <w:pPr>
        <w:pStyle w:val="Code"/>
      </w:pPr>
      <w:r>
        <w:t xml:space="preserve">    routingIndicatorLength      [7] INTEGER (1..4) OPTIONAL</w:t>
      </w:r>
    </w:p>
    <w:p w14:paraId="650A4C46" w14:textId="77777777" w:rsidR="00CF49E0" w:rsidRDefault="00CF49E0">
      <w:pPr>
        <w:pStyle w:val="Code"/>
      </w:pPr>
      <w:r>
        <w:t xml:space="preserve">       -- shall be included if different from the number of meaningful digits given</w:t>
      </w:r>
    </w:p>
    <w:p w14:paraId="571CFB23" w14:textId="77777777" w:rsidR="00CF49E0" w:rsidRDefault="00CF49E0">
      <w:pPr>
        <w:pStyle w:val="Code"/>
      </w:pPr>
      <w:r>
        <w:t xml:space="preserve">       -- in routingIndicator</w:t>
      </w:r>
    </w:p>
    <w:p w14:paraId="0DDB422A" w14:textId="77777777" w:rsidR="00CF49E0" w:rsidRDefault="00CF49E0">
      <w:pPr>
        <w:pStyle w:val="Code"/>
      </w:pPr>
      <w:r>
        <w:t>}</w:t>
      </w:r>
    </w:p>
    <w:p w14:paraId="2F85ED92" w14:textId="77777777" w:rsidR="00CF49E0" w:rsidRDefault="00CF49E0">
      <w:pPr>
        <w:pStyle w:val="Code"/>
      </w:pPr>
    </w:p>
    <w:p w14:paraId="3FF7C93D" w14:textId="77777777" w:rsidR="00CF49E0" w:rsidRDefault="00CF49E0">
      <w:pPr>
        <w:pStyle w:val="Code"/>
      </w:pPr>
      <w:r>
        <w:t>SUPI ::= CHOICE</w:t>
      </w:r>
    </w:p>
    <w:p w14:paraId="1FF002C7" w14:textId="77777777" w:rsidR="00CF49E0" w:rsidRDefault="00CF49E0">
      <w:pPr>
        <w:pStyle w:val="Code"/>
      </w:pPr>
      <w:r>
        <w:t>{</w:t>
      </w:r>
    </w:p>
    <w:p w14:paraId="55A7490F" w14:textId="77777777" w:rsidR="00CF49E0" w:rsidRDefault="00CF49E0">
      <w:pPr>
        <w:pStyle w:val="Code"/>
      </w:pPr>
      <w:r>
        <w:t xml:space="preserve">    iMSI        [1] IMSI,</w:t>
      </w:r>
    </w:p>
    <w:p w14:paraId="0DAAAA35" w14:textId="77777777" w:rsidR="00CF49E0" w:rsidRDefault="00CF49E0">
      <w:pPr>
        <w:pStyle w:val="Code"/>
      </w:pPr>
      <w:r>
        <w:t xml:space="preserve">    nAI         [2] NAI</w:t>
      </w:r>
    </w:p>
    <w:p w14:paraId="675059FD" w14:textId="77777777" w:rsidR="00CF49E0" w:rsidRDefault="00CF49E0">
      <w:pPr>
        <w:pStyle w:val="Code"/>
      </w:pPr>
      <w:r>
        <w:t>}</w:t>
      </w:r>
    </w:p>
    <w:p w14:paraId="10993B98" w14:textId="77777777" w:rsidR="00CF49E0" w:rsidRDefault="00CF49E0">
      <w:pPr>
        <w:pStyle w:val="Code"/>
      </w:pPr>
    </w:p>
    <w:p w14:paraId="618FF349" w14:textId="77777777" w:rsidR="00CF49E0" w:rsidRDefault="00CF49E0">
      <w:pPr>
        <w:pStyle w:val="Code"/>
      </w:pPr>
      <w:r>
        <w:t>SUPIUnauthenticatedIndication ::= BOOLEAN</w:t>
      </w:r>
    </w:p>
    <w:p w14:paraId="6A7512C8" w14:textId="77777777" w:rsidR="00CF49E0" w:rsidRDefault="00CF49E0">
      <w:pPr>
        <w:pStyle w:val="Code"/>
      </w:pPr>
    </w:p>
    <w:p w14:paraId="285E65A3" w14:textId="77777777" w:rsidR="00CF49E0" w:rsidRDefault="00CF49E0">
      <w:pPr>
        <w:pStyle w:val="Code"/>
      </w:pPr>
      <w:r>
        <w:t>SwitchOffIndicator ::= ENUMERATED</w:t>
      </w:r>
    </w:p>
    <w:p w14:paraId="486DF608" w14:textId="77777777" w:rsidR="00CF49E0" w:rsidRDefault="00CF49E0">
      <w:pPr>
        <w:pStyle w:val="Code"/>
      </w:pPr>
      <w:r>
        <w:t>{</w:t>
      </w:r>
    </w:p>
    <w:p w14:paraId="3D846640" w14:textId="77777777" w:rsidR="00CF49E0" w:rsidRDefault="00CF49E0">
      <w:pPr>
        <w:pStyle w:val="Code"/>
      </w:pPr>
      <w:r>
        <w:t xml:space="preserve">    normalDetach(1),</w:t>
      </w:r>
    </w:p>
    <w:p w14:paraId="1B537AD2" w14:textId="77777777" w:rsidR="00CF49E0" w:rsidRDefault="00CF49E0">
      <w:pPr>
        <w:pStyle w:val="Code"/>
      </w:pPr>
      <w:r>
        <w:t xml:space="preserve">    switchOff(2)</w:t>
      </w:r>
    </w:p>
    <w:p w14:paraId="6C9B8E66" w14:textId="77777777" w:rsidR="00CF49E0" w:rsidRDefault="00CF49E0">
      <w:pPr>
        <w:pStyle w:val="Code"/>
      </w:pPr>
      <w:r>
        <w:t>}</w:t>
      </w:r>
    </w:p>
    <w:p w14:paraId="26B2BD2B" w14:textId="77777777" w:rsidR="00CF49E0" w:rsidRDefault="00CF49E0">
      <w:pPr>
        <w:pStyle w:val="Code"/>
      </w:pPr>
    </w:p>
    <w:p w14:paraId="320FD37E" w14:textId="77777777" w:rsidR="00CF49E0" w:rsidRDefault="00CF49E0">
      <w:pPr>
        <w:pStyle w:val="Code"/>
      </w:pPr>
      <w:r>
        <w:t>TargetIdentifier ::= CHOICE</w:t>
      </w:r>
    </w:p>
    <w:p w14:paraId="24315D72" w14:textId="77777777" w:rsidR="00CF49E0" w:rsidRDefault="00CF49E0">
      <w:pPr>
        <w:pStyle w:val="Code"/>
      </w:pPr>
      <w:r>
        <w:t>{</w:t>
      </w:r>
    </w:p>
    <w:p w14:paraId="14DA9BA2" w14:textId="77777777" w:rsidR="00CF49E0" w:rsidRDefault="00CF49E0">
      <w:pPr>
        <w:pStyle w:val="Code"/>
      </w:pPr>
      <w:r>
        <w:t xml:space="preserve">    sUPI                   [1] SUPI,</w:t>
      </w:r>
    </w:p>
    <w:p w14:paraId="219158B1" w14:textId="77777777" w:rsidR="00CF49E0" w:rsidRDefault="00CF49E0">
      <w:pPr>
        <w:pStyle w:val="Code"/>
      </w:pPr>
      <w:r>
        <w:t xml:space="preserve">    iMSI                   [2] IMSI,</w:t>
      </w:r>
    </w:p>
    <w:p w14:paraId="600432AD" w14:textId="77777777" w:rsidR="00CF49E0" w:rsidRDefault="00CF49E0">
      <w:pPr>
        <w:pStyle w:val="Code"/>
      </w:pPr>
      <w:r>
        <w:t xml:space="preserve">    pEI                    [3] PEI,</w:t>
      </w:r>
    </w:p>
    <w:p w14:paraId="1C18EF6A" w14:textId="77777777" w:rsidR="00CF49E0" w:rsidRDefault="00CF49E0">
      <w:pPr>
        <w:pStyle w:val="Code"/>
      </w:pPr>
      <w:r>
        <w:t xml:space="preserve">    iMEI                   [4] IMEI,</w:t>
      </w:r>
    </w:p>
    <w:p w14:paraId="03A583D0" w14:textId="77777777" w:rsidR="00CF49E0" w:rsidRDefault="00CF49E0">
      <w:pPr>
        <w:pStyle w:val="Code"/>
      </w:pPr>
      <w:r>
        <w:t xml:space="preserve">    gPSI                   [5] GPSI,</w:t>
      </w:r>
    </w:p>
    <w:p w14:paraId="7FBE6EEB" w14:textId="77777777" w:rsidR="00CF49E0" w:rsidRDefault="00CF49E0">
      <w:pPr>
        <w:pStyle w:val="Code"/>
      </w:pPr>
      <w:r>
        <w:t xml:space="preserve">    mSISDN                 [6] MSISDN,</w:t>
      </w:r>
    </w:p>
    <w:p w14:paraId="47B21B97" w14:textId="77777777" w:rsidR="00CF49E0" w:rsidRDefault="00CF49E0">
      <w:pPr>
        <w:pStyle w:val="Code"/>
      </w:pPr>
      <w:r>
        <w:t xml:space="preserve">    nAI                    [7] NAI,</w:t>
      </w:r>
    </w:p>
    <w:p w14:paraId="16D95131" w14:textId="77777777" w:rsidR="00CF49E0" w:rsidRDefault="00CF49E0">
      <w:pPr>
        <w:pStyle w:val="Code"/>
      </w:pPr>
      <w:r>
        <w:t xml:space="preserve">    iPv4Address            [8] IPv4Address,</w:t>
      </w:r>
    </w:p>
    <w:p w14:paraId="2A0C7668" w14:textId="77777777" w:rsidR="00CF49E0" w:rsidRDefault="00CF49E0">
      <w:pPr>
        <w:pStyle w:val="Code"/>
      </w:pPr>
      <w:r>
        <w:t xml:space="preserve">    iPv6Address            [9] IPv6Address,</w:t>
      </w:r>
    </w:p>
    <w:p w14:paraId="3B2730B3" w14:textId="77777777" w:rsidR="00CF49E0" w:rsidRDefault="00CF49E0">
      <w:pPr>
        <w:pStyle w:val="Code"/>
      </w:pPr>
      <w:r>
        <w:t xml:space="preserve">    ethernetAddress        [10] MACAddress,</w:t>
      </w:r>
    </w:p>
    <w:p w14:paraId="6984105A" w14:textId="77777777" w:rsidR="00CF49E0" w:rsidRDefault="00CF49E0">
      <w:pPr>
        <w:pStyle w:val="Code"/>
      </w:pPr>
      <w:r>
        <w:t xml:space="preserve">    iMPU                   [11] IMPU,</w:t>
      </w:r>
    </w:p>
    <w:p w14:paraId="0A7437EC" w14:textId="77777777" w:rsidR="00CF49E0" w:rsidRDefault="00CF49E0">
      <w:pPr>
        <w:pStyle w:val="Code"/>
      </w:pPr>
      <w:r>
        <w:t xml:space="preserve">    iMPI                   [12] IMPI,</w:t>
      </w:r>
    </w:p>
    <w:p w14:paraId="27920971" w14:textId="77777777" w:rsidR="00CF49E0" w:rsidRDefault="00CF49E0">
      <w:pPr>
        <w:pStyle w:val="Code"/>
      </w:pPr>
      <w:r>
        <w:t xml:space="preserve">    e164Number             [13] E164Number,</w:t>
      </w:r>
    </w:p>
    <w:p w14:paraId="2880EA13" w14:textId="77777777" w:rsidR="00CF49E0" w:rsidRDefault="00CF49E0">
      <w:pPr>
        <w:pStyle w:val="Code"/>
      </w:pPr>
      <w:r>
        <w:t xml:space="preserve">    emailAddress           [14] EmailAddress,</w:t>
      </w:r>
    </w:p>
    <w:p w14:paraId="74A0B351" w14:textId="77777777" w:rsidR="00CF49E0" w:rsidRDefault="00CF49E0">
      <w:pPr>
        <w:pStyle w:val="Code"/>
      </w:pPr>
      <w:r>
        <w:t xml:space="preserve">    mCPTTID                [15] UTF8String,</w:t>
      </w:r>
    </w:p>
    <w:p w14:paraId="540C1127" w14:textId="77777777" w:rsidR="00CF49E0" w:rsidRDefault="00CF49E0">
      <w:pPr>
        <w:pStyle w:val="Code"/>
      </w:pPr>
      <w:r>
        <w:t xml:space="preserve">    instanceIdentifierURN  [16] UTF8String,</w:t>
      </w:r>
    </w:p>
    <w:p w14:paraId="6DFAE034" w14:textId="77777777" w:rsidR="00CF49E0" w:rsidRDefault="00CF49E0">
      <w:pPr>
        <w:pStyle w:val="Code"/>
      </w:pPr>
      <w:r>
        <w:t xml:space="preserve">    pTCChatGroupID         [17] PTCChatGroupID</w:t>
      </w:r>
    </w:p>
    <w:p w14:paraId="4C781F54" w14:textId="77777777" w:rsidR="00CF49E0" w:rsidRDefault="00CF49E0">
      <w:pPr>
        <w:pStyle w:val="Code"/>
      </w:pPr>
      <w:r>
        <w:t>}</w:t>
      </w:r>
    </w:p>
    <w:p w14:paraId="3756BDD8" w14:textId="77777777" w:rsidR="00CF49E0" w:rsidRDefault="00CF49E0">
      <w:pPr>
        <w:pStyle w:val="Code"/>
      </w:pPr>
    </w:p>
    <w:p w14:paraId="15BDE9A1" w14:textId="77777777" w:rsidR="00CF49E0" w:rsidRDefault="00CF49E0">
      <w:pPr>
        <w:pStyle w:val="Code"/>
      </w:pPr>
      <w:r>
        <w:t>TargetIdentifierProvenance ::= ENUMERATED</w:t>
      </w:r>
    </w:p>
    <w:p w14:paraId="31B87704" w14:textId="77777777" w:rsidR="00CF49E0" w:rsidRDefault="00CF49E0">
      <w:pPr>
        <w:pStyle w:val="Code"/>
      </w:pPr>
      <w:r>
        <w:t>{</w:t>
      </w:r>
    </w:p>
    <w:p w14:paraId="0CBAB0C5" w14:textId="77777777" w:rsidR="00CF49E0" w:rsidRDefault="00CF49E0">
      <w:pPr>
        <w:pStyle w:val="Code"/>
      </w:pPr>
      <w:r>
        <w:t xml:space="preserve">    lEAProvided(1),</w:t>
      </w:r>
    </w:p>
    <w:p w14:paraId="711C20A6" w14:textId="77777777" w:rsidR="00CF49E0" w:rsidRDefault="00CF49E0">
      <w:pPr>
        <w:pStyle w:val="Code"/>
      </w:pPr>
      <w:r>
        <w:t xml:space="preserve">    observed(2),</w:t>
      </w:r>
    </w:p>
    <w:p w14:paraId="5F1D6B27" w14:textId="77777777" w:rsidR="00CF49E0" w:rsidRDefault="00CF49E0">
      <w:pPr>
        <w:pStyle w:val="Code"/>
      </w:pPr>
      <w:r>
        <w:t xml:space="preserve">    matchedOn(3),</w:t>
      </w:r>
    </w:p>
    <w:p w14:paraId="06A491E9" w14:textId="77777777" w:rsidR="00CF49E0" w:rsidRDefault="00CF49E0">
      <w:pPr>
        <w:pStyle w:val="Code"/>
      </w:pPr>
      <w:r>
        <w:t xml:space="preserve">    other(4)</w:t>
      </w:r>
    </w:p>
    <w:p w14:paraId="727E49D8" w14:textId="77777777" w:rsidR="00CF49E0" w:rsidRDefault="00CF49E0">
      <w:pPr>
        <w:pStyle w:val="Code"/>
      </w:pPr>
      <w:r>
        <w:t>}</w:t>
      </w:r>
    </w:p>
    <w:p w14:paraId="71E3D821" w14:textId="77777777" w:rsidR="00CF49E0" w:rsidRDefault="00CF49E0">
      <w:pPr>
        <w:pStyle w:val="Code"/>
      </w:pPr>
    </w:p>
    <w:p w14:paraId="4CE76326" w14:textId="77777777" w:rsidR="00CF49E0" w:rsidRDefault="00CF49E0">
      <w:pPr>
        <w:pStyle w:val="Code"/>
      </w:pPr>
      <w:r>
        <w:t>TELURI ::= UTF8String</w:t>
      </w:r>
    </w:p>
    <w:p w14:paraId="63D377B4" w14:textId="77777777" w:rsidR="00CF49E0" w:rsidRDefault="00CF49E0">
      <w:pPr>
        <w:pStyle w:val="Code"/>
      </w:pPr>
    </w:p>
    <w:p w14:paraId="42A4187F" w14:textId="77777777" w:rsidR="00CF49E0" w:rsidRDefault="00CF49E0">
      <w:pPr>
        <w:pStyle w:val="Code"/>
      </w:pPr>
      <w:r>
        <w:t>Timestamp ::= GeneralizedTime</w:t>
      </w:r>
    </w:p>
    <w:p w14:paraId="2C4C8D64" w14:textId="77777777" w:rsidR="00CF49E0" w:rsidRDefault="00CF49E0">
      <w:pPr>
        <w:pStyle w:val="Code"/>
      </w:pPr>
    </w:p>
    <w:p w14:paraId="0FD8F339" w14:textId="77777777" w:rsidR="00CF49E0" w:rsidRDefault="00CF49E0">
      <w:pPr>
        <w:pStyle w:val="Code"/>
      </w:pPr>
      <w:r>
        <w:t>UEContextInfo ::= SEQUENCE</w:t>
      </w:r>
    </w:p>
    <w:p w14:paraId="10F78689" w14:textId="77777777" w:rsidR="00CF49E0" w:rsidRDefault="00CF49E0">
      <w:pPr>
        <w:pStyle w:val="Code"/>
      </w:pPr>
      <w:r>
        <w:t>{</w:t>
      </w:r>
    </w:p>
    <w:p w14:paraId="02F0EB6C" w14:textId="77777777" w:rsidR="00CF49E0" w:rsidRDefault="00CF49E0">
      <w:pPr>
        <w:pStyle w:val="Code"/>
      </w:pPr>
      <w:r>
        <w:t xml:space="preserve">    supportVoPS         [1] BOOLEAN OPTIONAL,</w:t>
      </w:r>
    </w:p>
    <w:p w14:paraId="6F8443CE" w14:textId="77777777" w:rsidR="00CF49E0" w:rsidRDefault="00CF49E0">
      <w:pPr>
        <w:pStyle w:val="Code"/>
      </w:pPr>
      <w:r>
        <w:t xml:space="preserve">    supportVoPSNon3GPP  [2] BOOLEAN OPTIONAL,</w:t>
      </w:r>
    </w:p>
    <w:p w14:paraId="402A312C" w14:textId="77777777" w:rsidR="00CF49E0" w:rsidRDefault="00CF49E0">
      <w:pPr>
        <w:pStyle w:val="Code"/>
      </w:pPr>
      <w:r>
        <w:t xml:space="preserve">    lastActiveTime      [3] Timestamp OPTIONAL,</w:t>
      </w:r>
    </w:p>
    <w:p w14:paraId="2DAD2ECA" w14:textId="77777777" w:rsidR="00CF49E0" w:rsidRDefault="00CF49E0">
      <w:pPr>
        <w:pStyle w:val="Code"/>
      </w:pPr>
      <w:r>
        <w:t xml:space="preserve">    accessType          [4] AccessType OPTIONAL,</w:t>
      </w:r>
    </w:p>
    <w:p w14:paraId="67E8D1FF" w14:textId="77777777" w:rsidR="00CF49E0" w:rsidRDefault="00CF49E0">
      <w:pPr>
        <w:pStyle w:val="Code"/>
      </w:pPr>
      <w:r>
        <w:t xml:space="preserve">    rATType             [5] RATType OPTIONAL</w:t>
      </w:r>
    </w:p>
    <w:p w14:paraId="69CD22F0" w14:textId="77777777" w:rsidR="00CF49E0" w:rsidRDefault="00CF49E0">
      <w:pPr>
        <w:pStyle w:val="Code"/>
      </w:pPr>
      <w:r>
        <w:t>}</w:t>
      </w:r>
    </w:p>
    <w:p w14:paraId="7DC24253" w14:textId="77777777" w:rsidR="00CF49E0" w:rsidRDefault="00CF49E0">
      <w:pPr>
        <w:pStyle w:val="Code"/>
      </w:pPr>
    </w:p>
    <w:p w14:paraId="207774FF" w14:textId="77777777" w:rsidR="00CF49E0" w:rsidRDefault="00CF49E0">
      <w:pPr>
        <w:pStyle w:val="Code"/>
      </w:pPr>
      <w:r>
        <w:t>UEEndpointAddress ::= CHOICE</w:t>
      </w:r>
    </w:p>
    <w:p w14:paraId="21D02471" w14:textId="77777777" w:rsidR="00CF49E0" w:rsidRDefault="00CF49E0">
      <w:pPr>
        <w:pStyle w:val="Code"/>
      </w:pPr>
      <w:r>
        <w:t>{</w:t>
      </w:r>
    </w:p>
    <w:p w14:paraId="4912D9AB" w14:textId="77777777" w:rsidR="00CF49E0" w:rsidRDefault="00CF49E0">
      <w:pPr>
        <w:pStyle w:val="Code"/>
      </w:pPr>
      <w:r>
        <w:t xml:space="preserve">    iPv4Address         [1] IPv4Address,</w:t>
      </w:r>
    </w:p>
    <w:p w14:paraId="73354E0F" w14:textId="77777777" w:rsidR="00CF49E0" w:rsidRDefault="00CF49E0">
      <w:pPr>
        <w:pStyle w:val="Code"/>
      </w:pPr>
      <w:r>
        <w:t xml:space="preserve">    iPv6Address         [2] IPv6Address,</w:t>
      </w:r>
    </w:p>
    <w:p w14:paraId="5F008697" w14:textId="77777777" w:rsidR="00CF49E0" w:rsidRDefault="00CF49E0">
      <w:pPr>
        <w:pStyle w:val="Code"/>
      </w:pPr>
      <w:r>
        <w:t xml:space="preserve">    ethernetAddress     [3] MACAddress</w:t>
      </w:r>
    </w:p>
    <w:p w14:paraId="3238337C" w14:textId="77777777" w:rsidR="00CF49E0" w:rsidRDefault="00CF49E0">
      <w:pPr>
        <w:pStyle w:val="Code"/>
      </w:pPr>
      <w:r>
        <w:t>}</w:t>
      </w:r>
    </w:p>
    <w:p w14:paraId="311BF3B7" w14:textId="77777777" w:rsidR="00CF49E0" w:rsidRDefault="00CF49E0">
      <w:pPr>
        <w:pStyle w:val="Code"/>
      </w:pPr>
    </w:p>
    <w:p w14:paraId="18617AE4" w14:textId="77777777" w:rsidR="00CF49E0" w:rsidRDefault="00CF49E0">
      <w:pPr>
        <w:pStyle w:val="Code"/>
      </w:pPr>
      <w:r>
        <w:t>UserIdentifiers ::= SEQUENCE</w:t>
      </w:r>
    </w:p>
    <w:p w14:paraId="6EB43446" w14:textId="77777777" w:rsidR="00CF49E0" w:rsidRDefault="00CF49E0">
      <w:pPr>
        <w:pStyle w:val="Code"/>
      </w:pPr>
      <w:r>
        <w:t>{</w:t>
      </w:r>
    </w:p>
    <w:p w14:paraId="12464B28" w14:textId="77777777" w:rsidR="00CF49E0" w:rsidRDefault="00CF49E0">
      <w:pPr>
        <w:pStyle w:val="Code"/>
      </w:pPr>
      <w:r>
        <w:t xml:space="preserve">    fiveGSSubscriberIDs [1] FiveGSSubscriberIDs OPTIONAL,</w:t>
      </w:r>
    </w:p>
    <w:p w14:paraId="2DBDFC66" w14:textId="77777777" w:rsidR="00CF49E0" w:rsidRDefault="00CF49E0">
      <w:pPr>
        <w:pStyle w:val="Code"/>
      </w:pPr>
      <w:r>
        <w:t xml:space="preserve">    ePSSubscriberIDs    [2] EPSSubscriberIDs OPTIONAL</w:t>
      </w:r>
    </w:p>
    <w:p w14:paraId="6C8897BD" w14:textId="77777777" w:rsidR="00CF49E0" w:rsidRDefault="00CF49E0">
      <w:pPr>
        <w:pStyle w:val="Code"/>
      </w:pPr>
      <w:r>
        <w:lastRenderedPageBreak/>
        <w:t>}</w:t>
      </w:r>
    </w:p>
    <w:p w14:paraId="4F3220D3" w14:textId="77777777" w:rsidR="00CF49E0" w:rsidRDefault="00CF49E0">
      <w:pPr>
        <w:pStyle w:val="Code"/>
      </w:pPr>
    </w:p>
    <w:p w14:paraId="51221F89" w14:textId="77777777" w:rsidR="00CF49E0" w:rsidRDefault="00CF49E0">
      <w:pPr>
        <w:pStyle w:val="Code"/>
      </w:pPr>
      <w:r>
        <w:t>XMLType ::= SEQUENCE</w:t>
      </w:r>
    </w:p>
    <w:p w14:paraId="25209F4A" w14:textId="77777777" w:rsidR="00CF49E0" w:rsidRDefault="00CF49E0">
      <w:pPr>
        <w:pStyle w:val="Code"/>
      </w:pPr>
      <w:r>
        <w:t>{</w:t>
      </w:r>
    </w:p>
    <w:p w14:paraId="6F8BAF86" w14:textId="77777777" w:rsidR="00CF49E0" w:rsidRDefault="00CF49E0">
      <w:pPr>
        <w:pStyle w:val="Code"/>
      </w:pPr>
      <w:r>
        <w:t xml:space="preserve">    xMLNamespace [1] XMLNamespace,</w:t>
      </w:r>
    </w:p>
    <w:p w14:paraId="5CD9991F" w14:textId="77777777" w:rsidR="00CF49E0" w:rsidRDefault="00CF49E0">
      <w:pPr>
        <w:pStyle w:val="Code"/>
      </w:pPr>
      <w:r>
        <w:t xml:space="preserve">    xMLValue     [2] XMLValue</w:t>
      </w:r>
    </w:p>
    <w:p w14:paraId="22D41467" w14:textId="77777777" w:rsidR="00CF49E0" w:rsidRDefault="00CF49E0">
      <w:pPr>
        <w:pStyle w:val="Code"/>
      </w:pPr>
      <w:r>
        <w:t>}</w:t>
      </w:r>
    </w:p>
    <w:p w14:paraId="3D1F7A9A" w14:textId="77777777" w:rsidR="00CF49E0" w:rsidRDefault="00CF49E0">
      <w:pPr>
        <w:pStyle w:val="Code"/>
      </w:pPr>
    </w:p>
    <w:p w14:paraId="7BAF2ED9" w14:textId="77777777" w:rsidR="00CF49E0" w:rsidRDefault="00CF49E0">
      <w:pPr>
        <w:pStyle w:val="Code"/>
      </w:pPr>
      <w:r>
        <w:t>XMLNamespace ::= UTF8String</w:t>
      </w:r>
    </w:p>
    <w:p w14:paraId="0AA530EC" w14:textId="77777777" w:rsidR="00CF49E0" w:rsidRDefault="00CF49E0">
      <w:pPr>
        <w:pStyle w:val="Code"/>
      </w:pPr>
    </w:p>
    <w:p w14:paraId="7E528B66" w14:textId="77777777" w:rsidR="00CF49E0" w:rsidRDefault="00CF49E0">
      <w:pPr>
        <w:pStyle w:val="Code"/>
      </w:pPr>
      <w:r>
        <w:t>XMLValue ::= UTF8String</w:t>
      </w:r>
    </w:p>
    <w:p w14:paraId="3FBAB4B3" w14:textId="77777777" w:rsidR="00CF49E0" w:rsidRDefault="00CF49E0">
      <w:pPr>
        <w:pStyle w:val="Code"/>
      </w:pPr>
    </w:p>
    <w:p w14:paraId="78B31F8D" w14:textId="77777777" w:rsidR="00CF49E0" w:rsidRDefault="00CF49E0">
      <w:pPr>
        <w:pStyle w:val="Code"/>
      </w:pPr>
    </w:p>
    <w:p w14:paraId="0ACE4CFA" w14:textId="77777777" w:rsidR="00CF49E0" w:rsidRDefault="00CF49E0">
      <w:pPr>
        <w:pStyle w:val="CodeHeader"/>
      </w:pPr>
      <w:r>
        <w:t>-- ===================</w:t>
      </w:r>
    </w:p>
    <w:p w14:paraId="276BC3E6" w14:textId="77777777" w:rsidR="00CF49E0" w:rsidRDefault="00CF49E0">
      <w:pPr>
        <w:pStyle w:val="CodeHeader"/>
      </w:pPr>
      <w:r>
        <w:t>-- Location parameters</w:t>
      </w:r>
    </w:p>
    <w:p w14:paraId="6C47276B" w14:textId="77777777" w:rsidR="00CF49E0" w:rsidRDefault="00CF49E0">
      <w:pPr>
        <w:pStyle w:val="Code"/>
      </w:pPr>
      <w:r>
        <w:t>-- ===================</w:t>
      </w:r>
    </w:p>
    <w:p w14:paraId="00C01E0C" w14:textId="77777777" w:rsidR="00CF49E0" w:rsidRDefault="00CF49E0">
      <w:pPr>
        <w:pStyle w:val="Code"/>
      </w:pPr>
    </w:p>
    <w:p w14:paraId="654D74AB" w14:textId="77777777" w:rsidR="00CF49E0" w:rsidRDefault="00CF49E0">
      <w:pPr>
        <w:pStyle w:val="Code"/>
      </w:pPr>
      <w:r>
        <w:t>Location ::= SEQUENCE</w:t>
      </w:r>
    </w:p>
    <w:p w14:paraId="6781BACE" w14:textId="77777777" w:rsidR="00CF49E0" w:rsidRDefault="00CF49E0">
      <w:pPr>
        <w:pStyle w:val="Code"/>
      </w:pPr>
      <w:r>
        <w:t>{</w:t>
      </w:r>
    </w:p>
    <w:p w14:paraId="76E871B6" w14:textId="77777777" w:rsidR="00CF49E0" w:rsidRDefault="00CF49E0">
      <w:pPr>
        <w:pStyle w:val="Code"/>
      </w:pPr>
      <w:r>
        <w:t xml:space="preserve">    locationInfo                [1] LocationInfo OPTIONAL,</w:t>
      </w:r>
    </w:p>
    <w:p w14:paraId="4E5F3D24" w14:textId="77777777" w:rsidR="00CF49E0" w:rsidRDefault="00CF49E0">
      <w:pPr>
        <w:pStyle w:val="Code"/>
      </w:pPr>
      <w:r>
        <w:t xml:space="preserve">    positioningInfo             [2] PositioningInfo OPTIONAL,</w:t>
      </w:r>
    </w:p>
    <w:p w14:paraId="36B968D1" w14:textId="77777777" w:rsidR="00CF49E0" w:rsidRDefault="00CF49E0">
      <w:pPr>
        <w:pStyle w:val="Code"/>
      </w:pPr>
      <w:r>
        <w:t xml:space="preserve">    locationPresenceReport      [3] LocationPresenceReport OPTIONAL,</w:t>
      </w:r>
    </w:p>
    <w:p w14:paraId="01F6F27F" w14:textId="77777777" w:rsidR="00CF49E0" w:rsidRDefault="00CF49E0">
      <w:pPr>
        <w:pStyle w:val="Code"/>
      </w:pPr>
      <w:r>
        <w:t xml:space="preserve">    ePSLocationInfo             [4] EPSLocationInfo OPTIONAL</w:t>
      </w:r>
    </w:p>
    <w:p w14:paraId="79C19A12" w14:textId="77777777" w:rsidR="00CF49E0" w:rsidRDefault="00CF49E0">
      <w:pPr>
        <w:pStyle w:val="Code"/>
      </w:pPr>
      <w:r>
        <w:t>}</w:t>
      </w:r>
    </w:p>
    <w:p w14:paraId="13409DA1" w14:textId="77777777" w:rsidR="00CF49E0" w:rsidRDefault="00CF49E0">
      <w:pPr>
        <w:pStyle w:val="Code"/>
      </w:pPr>
    </w:p>
    <w:p w14:paraId="30EBE20F" w14:textId="77777777" w:rsidR="00CF49E0" w:rsidRDefault="00CF49E0">
      <w:pPr>
        <w:pStyle w:val="Code"/>
      </w:pPr>
      <w:r>
        <w:t>CellSiteInformation ::= SEQUENCE</w:t>
      </w:r>
    </w:p>
    <w:p w14:paraId="644C389B" w14:textId="77777777" w:rsidR="00CF49E0" w:rsidRDefault="00CF49E0">
      <w:pPr>
        <w:pStyle w:val="Code"/>
      </w:pPr>
      <w:r>
        <w:t>{</w:t>
      </w:r>
    </w:p>
    <w:p w14:paraId="5B24865F" w14:textId="77777777" w:rsidR="00CF49E0" w:rsidRDefault="00CF49E0">
      <w:pPr>
        <w:pStyle w:val="Code"/>
      </w:pPr>
      <w:r>
        <w:t xml:space="preserve">    geographicalCoordinates     [1] GeographicalCoordinates,</w:t>
      </w:r>
    </w:p>
    <w:p w14:paraId="2343D237" w14:textId="77777777" w:rsidR="00CF49E0" w:rsidRDefault="00CF49E0">
      <w:pPr>
        <w:pStyle w:val="Code"/>
      </w:pPr>
      <w:r>
        <w:t xml:space="preserve">    azimuth                     [2] INTEGER (0..359) OPTIONAL,</w:t>
      </w:r>
    </w:p>
    <w:p w14:paraId="7BE44A70" w14:textId="77777777" w:rsidR="00CF49E0" w:rsidRDefault="00CF49E0">
      <w:pPr>
        <w:pStyle w:val="Code"/>
      </w:pPr>
      <w:r>
        <w:t xml:space="preserve">    operatorSpecificInformation [3] UTF8String OPTIONAL</w:t>
      </w:r>
    </w:p>
    <w:p w14:paraId="0008AF51" w14:textId="77777777" w:rsidR="00CF49E0" w:rsidRDefault="00CF49E0">
      <w:pPr>
        <w:pStyle w:val="Code"/>
      </w:pPr>
      <w:r>
        <w:t>}</w:t>
      </w:r>
    </w:p>
    <w:p w14:paraId="683A5704" w14:textId="77777777" w:rsidR="00CF49E0" w:rsidRDefault="00CF49E0">
      <w:pPr>
        <w:pStyle w:val="Code"/>
      </w:pPr>
    </w:p>
    <w:p w14:paraId="2129352F" w14:textId="77777777" w:rsidR="00CF49E0" w:rsidRDefault="00CF49E0">
      <w:pPr>
        <w:pStyle w:val="Code"/>
      </w:pPr>
      <w:r>
        <w:t>-- TS 29.518 [22], clause 6.4.6.2.6</w:t>
      </w:r>
    </w:p>
    <w:p w14:paraId="44EA0F6F" w14:textId="77777777" w:rsidR="00CF49E0" w:rsidRDefault="00CF49E0">
      <w:pPr>
        <w:pStyle w:val="Code"/>
      </w:pPr>
      <w:r>
        <w:t>LocationInfo ::= SEQUENCE</w:t>
      </w:r>
    </w:p>
    <w:p w14:paraId="625EFA7A" w14:textId="77777777" w:rsidR="00CF49E0" w:rsidRDefault="00CF49E0">
      <w:pPr>
        <w:pStyle w:val="Code"/>
      </w:pPr>
      <w:r>
        <w:t>{</w:t>
      </w:r>
    </w:p>
    <w:p w14:paraId="70BBFC66" w14:textId="77777777" w:rsidR="00CF49E0" w:rsidRDefault="00CF49E0">
      <w:pPr>
        <w:pStyle w:val="Code"/>
      </w:pPr>
      <w:r>
        <w:t xml:space="preserve">    userLocation                [1] UserLocation OPTIONAL,</w:t>
      </w:r>
    </w:p>
    <w:p w14:paraId="76CECC56" w14:textId="77777777" w:rsidR="00CF49E0" w:rsidRDefault="00CF49E0">
      <w:pPr>
        <w:pStyle w:val="Code"/>
      </w:pPr>
      <w:r>
        <w:t xml:space="preserve">    currentLoc                  [2] BOOLEAN OPTIONAL,</w:t>
      </w:r>
    </w:p>
    <w:p w14:paraId="76820609" w14:textId="77777777" w:rsidR="00CF49E0" w:rsidRDefault="00CF49E0">
      <w:pPr>
        <w:pStyle w:val="Code"/>
      </w:pPr>
      <w:r>
        <w:t xml:space="preserve">    geoInfo                     [3] GeographicArea OPTIONAL,</w:t>
      </w:r>
    </w:p>
    <w:p w14:paraId="752E7EC7" w14:textId="77777777" w:rsidR="00CF49E0" w:rsidRDefault="00CF49E0">
      <w:pPr>
        <w:pStyle w:val="Code"/>
      </w:pPr>
      <w:r>
        <w:t xml:space="preserve">    rATType                     [4] RATType OPTIONAL,</w:t>
      </w:r>
    </w:p>
    <w:p w14:paraId="13C28DB5" w14:textId="77777777" w:rsidR="00CF49E0" w:rsidRDefault="00CF49E0">
      <w:pPr>
        <w:pStyle w:val="Code"/>
      </w:pPr>
      <w:r>
        <w:t xml:space="preserve">    timeZone                    [5] TimeZone OPTIONAL,</w:t>
      </w:r>
    </w:p>
    <w:p w14:paraId="29C32482" w14:textId="77777777" w:rsidR="00CF49E0" w:rsidRDefault="00CF49E0">
      <w:pPr>
        <w:pStyle w:val="Code"/>
      </w:pPr>
      <w:r>
        <w:t xml:space="preserve">    additionalCellIDs           [6] SEQUENCE OF CellInformation OPTIONAL</w:t>
      </w:r>
    </w:p>
    <w:p w14:paraId="3E5C5B34" w14:textId="77777777" w:rsidR="00CF49E0" w:rsidRDefault="00CF49E0">
      <w:pPr>
        <w:pStyle w:val="Code"/>
      </w:pPr>
      <w:r>
        <w:t>}</w:t>
      </w:r>
    </w:p>
    <w:p w14:paraId="7823BAC5" w14:textId="77777777" w:rsidR="00CF49E0" w:rsidRDefault="00CF49E0">
      <w:pPr>
        <w:pStyle w:val="Code"/>
      </w:pPr>
    </w:p>
    <w:p w14:paraId="0DC11274" w14:textId="77777777" w:rsidR="00CF49E0" w:rsidRDefault="00CF49E0">
      <w:pPr>
        <w:pStyle w:val="Code"/>
      </w:pPr>
      <w:r>
        <w:t>-- TS 29.571 [17], clause 5.4.4.7</w:t>
      </w:r>
    </w:p>
    <w:p w14:paraId="42ED9B6C" w14:textId="77777777" w:rsidR="00CF49E0" w:rsidRDefault="00CF49E0">
      <w:pPr>
        <w:pStyle w:val="Code"/>
      </w:pPr>
      <w:r>
        <w:t>UserLocation ::= SEQUENCE</w:t>
      </w:r>
    </w:p>
    <w:p w14:paraId="30704950" w14:textId="77777777" w:rsidR="00CF49E0" w:rsidRDefault="00CF49E0">
      <w:pPr>
        <w:pStyle w:val="Code"/>
      </w:pPr>
      <w:r>
        <w:t>{</w:t>
      </w:r>
    </w:p>
    <w:p w14:paraId="5EB95C0D" w14:textId="77777777" w:rsidR="00CF49E0" w:rsidRDefault="00CF49E0">
      <w:pPr>
        <w:pStyle w:val="Code"/>
      </w:pPr>
      <w:r>
        <w:t xml:space="preserve">    eUTRALocation               [1] EUTRALocation OPTIONAL,</w:t>
      </w:r>
    </w:p>
    <w:p w14:paraId="080D3E56" w14:textId="77777777" w:rsidR="00CF49E0" w:rsidRDefault="00CF49E0">
      <w:pPr>
        <w:pStyle w:val="Code"/>
      </w:pPr>
      <w:r>
        <w:t xml:space="preserve">    nRLocation                  [2] NRLocation OPTIONAL,</w:t>
      </w:r>
    </w:p>
    <w:p w14:paraId="7F1D1406" w14:textId="77777777" w:rsidR="00CF49E0" w:rsidRDefault="00CF49E0">
      <w:pPr>
        <w:pStyle w:val="Code"/>
      </w:pPr>
      <w:r>
        <w:t xml:space="preserve">    n3GALocation                [3] N3GALocation OPTIONAL</w:t>
      </w:r>
    </w:p>
    <w:p w14:paraId="19961F85" w14:textId="77777777" w:rsidR="00CF49E0" w:rsidRDefault="00CF49E0">
      <w:pPr>
        <w:pStyle w:val="Code"/>
      </w:pPr>
      <w:r>
        <w:t>}</w:t>
      </w:r>
    </w:p>
    <w:p w14:paraId="2F43F62D" w14:textId="77777777" w:rsidR="00CF49E0" w:rsidRDefault="00CF49E0">
      <w:pPr>
        <w:pStyle w:val="Code"/>
      </w:pPr>
    </w:p>
    <w:p w14:paraId="5D47F36A" w14:textId="77777777" w:rsidR="00CF49E0" w:rsidRDefault="00CF49E0">
      <w:pPr>
        <w:pStyle w:val="Code"/>
      </w:pPr>
      <w:r>
        <w:t>-- TS 29.571 [17], clause 5.4.4.8</w:t>
      </w:r>
    </w:p>
    <w:p w14:paraId="2C5205E5" w14:textId="77777777" w:rsidR="00CF49E0" w:rsidRDefault="00CF49E0">
      <w:pPr>
        <w:pStyle w:val="Code"/>
      </w:pPr>
      <w:r>
        <w:t>EUTRALocation ::= SEQUENCE</w:t>
      </w:r>
    </w:p>
    <w:p w14:paraId="61B8FA9B" w14:textId="77777777" w:rsidR="00CF49E0" w:rsidRDefault="00CF49E0">
      <w:pPr>
        <w:pStyle w:val="Code"/>
      </w:pPr>
      <w:r>
        <w:t>{</w:t>
      </w:r>
    </w:p>
    <w:p w14:paraId="1072F30A" w14:textId="77777777" w:rsidR="00CF49E0" w:rsidRDefault="00CF49E0">
      <w:pPr>
        <w:pStyle w:val="Code"/>
      </w:pPr>
      <w:r>
        <w:t xml:space="preserve">    tAI                         [1] TAI,</w:t>
      </w:r>
    </w:p>
    <w:p w14:paraId="24E27B3C" w14:textId="77777777" w:rsidR="00CF49E0" w:rsidRDefault="00CF49E0">
      <w:pPr>
        <w:pStyle w:val="Code"/>
      </w:pPr>
      <w:r>
        <w:t xml:space="preserve">    eCGI                        [2] ECGI,</w:t>
      </w:r>
    </w:p>
    <w:p w14:paraId="1F9E73E8" w14:textId="77777777" w:rsidR="00CF49E0" w:rsidRDefault="00CF49E0">
      <w:pPr>
        <w:pStyle w:val="Code"/>
      </w:pPr>
      <w:r>
        <w:t xml:space="preserve">    ageOfLocationInfo           [3] INTEGER OPTIONAL,</w:t>
      </w:r>
    </w:p>
    <w:p w14:paraId="1CD14D38" w14:textId="77777777" w:rsidR="00CF49E0" w:rsidRDefault="00CF49E0">
      <w:pPr>
        <w:pStyle w:val="Code"/>
      </w:pPr>
      <w:r>
        <w:t xml:space="preserve">    uELocationTimestamp         [4] Timestamp OPTIONAL,</w:t>
      </w:r>
    </w:p>
    <w:p w14:paraId="248C3131" w14:textId="77777777" w:rsidR="00CF49E0" w:rsidRDefault="00CF49E0">
      <w:pPr>
        <w:pStyle w:val="Code"/>
      </w:pPr>
      <w:r>
        <w:t xml:space="preserve">    geographicalInformation     [5] UTF8String OPTIONAL,</w:t>
      </w:r>
    </w:p>
    <w:p w14:paraId="3147E218" w14:textId="77777777" w:rsidR="00CF49E0" w:rsidRDefault="00CF49E0">
      <w:pPr>
        <w:pStyle w:val="Code"/>
      </w:pPr>
      <w:r>
        <w:t xml:space="preserve">    geodeticInformation         [6] UTF8String OPTIONAL,</w:t>
      </w:r>
    </w:p>
    <w:p w14:paraId="2DB97C86" w14:textId="77777777" w:rsidR="00CF49E0" w:rsidRDefault="00CF49E0">
      <w:pPr>
        <w:pStyle w:val="Code"/>
      </w:pPr>
      <w:r>
        <w:t xml:space="preserve">    globalNGENbID               [7] GlobalRANNodeID OPTIONAL,</w:t>
      </w:r>
    </w:p>
    <w:p w14:paraId="3FEAF74C" w14:textId="77777777" w:rsidR="00CF49E0" w:rsidRDefault="00CF49E0">
      <w:pPr>
        <w:pStyle w:val="Code"/>
      </w:pPr>
      <w:r>
        <w:t xml:space="preserve">    cellSiteInformation         [8] CellSiteInformation OPTIONAL,</w:t>
      </w:r>
    </w:p>
    <w:p w14:paraId="341DF78D" w14:textId="77777777" w:rsidR="00CF49E0" w:rsidRDefault="00CF49E0">
      <w:pPr>
        <w:pStyle w:val="Code"/>
      </w:pPr>
      <w:r>
        <w:t xml:space="preserve">    globalENbID                 [9] GlobalRANNodeID OPTIONAL</w:t>
      </w:r>
    </w:p>
    <w:p w14:paraId="7CAEA6FF" w14:textId="77777777" w:rsidR="00CF49E0" w:rsidRDefault="00CF49E0">
      <w:pPr>
        <w:pStyle w:val="Code"/>
      </w:pPr>
      <w:r>
        <w:t>}</w:t>
      </w:r>
    </w:p>
    <w:p w14:paraId="53498F7A" w14:textId="77777777" w:rsidR="00CF49E0" w:rsidRDefault="00CF49E0">
      <w:pPr>
        <w:pStyle w:val="Code"/>
      </w:pPr>
    </w:p>
    <w:p w14:paraId="48122B7D" w14:textId="77777777" w:rsidR="00CF49E0" w:rsidRDefault="00CF49E0">
      <w:pPr>
        <w:pStyle w:val="Code"/>
      </w:pPr>
      <w:r>
        <w:t>-- TS 29.571 [17], clause 5.4.4.9</w:t>
      </w:r>
    </w:p>
    <w:p w14:paraId="7C1B3106" w14:textId="77777777" w:rsidR="00CF49E0" w:rsidRDefault="00CF49E0">
      <w:pPr>
        <w:pStyle w:val="Code"/>
      </w:pPr>
      <w:r>
        <w:t>NRLocation ::= SEQUENCE</w:t>
      </w:r>
    </w:p>
    <w:p w14:paraId="3A34B27C" w14:textId="77777777" w:rsidR="00CF49E0" w:rsidRDefault="00CF49E0">
      <w:pPr>
        <w:pStyle w:val="Code"/>
      </w:pPr>
      <w:r>
        <w:t>{</w:t>
      </w:r>
    </w:p>
    <w:p w14:paraId="12B009E7" w14:textId="77777777" w:rsidR="00CF49E0" w:rsidRDefault="00CF49E0">
      <w:pPr>
        <w:pStyle w:val="Code"/>
      </w:pPr>
      <w:r>
        <w:t xml:space="preserve">    tAI                         [1] TAI,</w:t>
      </w:r>
    </w:p>
    <w:p w14:paraId="0678A801" w14:textId="77777777" w:rsidR="00CF49E0" w:rsidRDefault="00CF49E0">
      <w:pPr>
        <w:pStyle w:val="Code"/>
      </w:pPr>
      <w:r>
        <w:t xml:space="preserve">    nCGI                        [2] NCGI,</w:t>
      </w:r>
    </w:p>
    <w:p w14:paraId="5DD1F3F8" w14:textId="77777777" w:rsidR="00CF49E0" w:rsidRDefault="00CF49E0">
      <w:pPr>
        <w:pStyle w:val="Code"/>
      </w:pPr>
      <w:r>
        <w:t xml:space="preserve">    ageOfLocationInfo           [3] INTEGER OPTIONAL,</w:t>
      </w:r>
    </w:p>
    <w:p w14:paraId="5A89677B" w14:textId="77777777" w:rsidR="00CF49E0" w:rsidRDefault="00CF49E0">
      <w:pPr>
        <w:pStyle w:val="Code"/>
      </w:pPr>
      <w:r>
        <w:t xml:space="preserve">    uELocationTimestamp         [4] Timestamp OPTIONAL,</w:t>
      </w:r>
    </w:p>
    <w:p w14:paraId="6453B339" w14:textId="77777777" w:rsidR="00CF49E0" w:rsidRDefault="00CF49E0">
      <w:pPr>
        <w:pStyle w:val="Code"/>
      </w:pPr>
      <w:r>
        <w:t xml:space="preserve">    geographicalInformation     [5] UTF8String OPTIONAL,</w:t>
      </w:r>
    </w:p>
    <w:p w14:paraId="7A0F6DDE" w14:textId="77777777" w:rsidR="00CF49E0" w:rsidRDefault="00CF49E0">
      <w:pPr>
        <w:pStyle w:val="Code"/>
      </w:pPr>
      <w:r>
        <w:t xml:space="preserve">    geodeticInformation         [6] UTF8String OPTIONAL,</w:t>
      </w:r>
    </w:p>
    <w:p w14:paraId="3CF6C786" w14:textId="77777777" w:rsidR="00CF49E0" w:rsidRDefault="00CF49E0">
      <w:pPr>
        <w:pStyle w:val="Code"/>
      </w:pPr>
      <w:r>
        <w:t xml:space="preserve">    globalGNbID                 [7] GlobalRANNodeID OPTIONAL,</w:t>
      </w:r>
    </w:p>
    <w:p w14:paraId="62512C7B" w14:textId="77777777" w:rsidR="00CF49E0" w:rsidRDefault="00CF49E0">
      <w:pPr>
        <w:pStyle w:val="Code"/>
      </w:pPr>
      <w:r>
        <w:t xml:space="preserve">    cellSiteInformation         [8] CellSiteInformation OPTIONAL</w:t>
      </w:r>
    </w:p>
    <w:p w14:paraId="5F244B7D" w14:textId="77777777" w:rsidR="00CF49E0" w:rsidRDefault="00CF49E0">
      <w:pPr>
        <w:pStyle w:val="Code"/>
      </w:pPr>
      <w:r>
        <w:t>}</w:t>
      </w:r>
    </w:p>
    <w:p w14:paraId="0E70EE54" w14:textId="77777777" w:rsidR="00CF49E0" w:rsidRDefault="00CF49E0">
      <w:pPr>
        <w:pStyle w:val="Code"/>
      </w:pPr>
    </w:p>
    <w:p w14:paraId="1D73BFEB" w14:textId="77777777" w:rsidR="00CF49E0" w:rsidRDefault="00CF49E0">
      <w:pPr>
        <w:pStyle w:val="Code"/>
      </w:pPr>
      <w:r>
        <w:lastRenderedPageBreak/>
        <w:t>-- TS 29.571 [17], clause 5.4.4.10</w:t>
      </w:r>
    </w:p>
    <w:p w14:paraId="7C966512" w14:textId="77777777" w:rsidR="00CF49E0" w:rsidRDefault="00CF49E0">
      <w:pPr>
        <w:pStyle w:val="Code"/>
      </w:pPr>
      <w:r>
        <w:t>N3GALocation ::= SEQUENCE</w:t>
      </w:r>
    </w:p>
    <w:p w14:paraId="30B0676A" w14:textId="77777777" w:rsidR="00CF49E0" w:rsidRDefault="00CF49E0">
      <w:pPr>
        <w:pStyle w:val="Code"/>
      </w:pPr>
      <w:r>
        <w:t>{</w:t>
      </w:r>
    </w:p>
    <w:p w14:paraId="7A7C1B5B" w14:textId="77777777" w:rsidR="00CF49E0" w:rsidRDefault="00CF49E0">
      <w:pPr>
        <w:pStyle w:val="Code"/>
      </w:pPr>
      <w:r>
        <w:t xml:space="preserve">    tAI                         [1] TAI OPTIONAL,</w:t>
      </w:r>
    </w:p>
    <w:p w14:paraId="063267B3" w14:textId="77777777" w:rsidR="00CF49E0" w:rsidRDefault="00CF49E0">
      <w:pPr>
        <w:pStyle w:val="Code"/>
      </w:pPr>
      <w:r>
        <w:t xml:space="preserve">    n3IWFID                     [2] N3IWFIDNGAP OPTIONAL,</w:t>
      </w:r>
    </w:p>
    <w:p w14:paraId="56C0F865" w14:textId="77777777" w:rsidR="00CF49E0" w:rsidRDefault="00CF49E0">
      <w:pPr>
        <w:pStyle w:val="Code"/>
      </w:pPr>
      <w:r>
        <w:t xml:space="preserve">    uEIPAddr                    [3] IPAddr OPTIONAL,</w:t>
      </w:r>
    </w:p>
    <w:p w14:paraId="440627A3" w14:textId="77777777" w:rsidR="00CF49E0" w:rsidRDefault="00CF49E0">
      <w:pPr>
        <w:pStyle w:val="Code"/>
      </w:pPr>
      <w:r>
        <w:t xml:space="preserve">    portNumber                  [4] INTEGER OPTIONAL,</w:t>
      </w:r>
    </w:p>
    <w:p w14:paraId="3B2B761A" w14:textId="77777777" w:rsidR="00CF49E0" w:rsidRDefault="00CF49E0">
      <w:pPr>
        <w:pStyle w:val="Code"/>
      </w:pPr>
      <w:r>
        <w:t xml:space="preserve">    tNAPID                      [5] TNAPID OPTIONAL,</w:t>
      </w:r>
    </w:p>
    <w:p w14:paraId="0D5E8DC7" w14:textId="77777777" w:rsidR="00CF49E0" w:rsidRDefault="00CF49E0">
      <w:pPr>
        <w:pStyle w:val="Code"/>
      </w:pPr>
      <w:r>
        <w:t xml:space="preserve">    tWAPID                      [6] TWAPID OPTIONAL,</w:t>
      </w:r>
    </w:p>
    <w:p w14:paraId="7F71C5F5" w14:textId="77777777" w:rsidR="00CF49E0" w:rsidRDefault="00CF49E0">
      <w:pPr>
        <w:pStyle w:val="Code"/>
      </w:pPr>
      <w:r>
        <w:t xml:space="preserve">    hFCNodeID                   [7] HFCNodeID OPTIONAL,</w:t>
      </w:r>
    </w:p>
    <w:p w14:paraId="4AC450D3" w14:textId="77777777" w:rsidR="00CF49E0" w:rsidRDefault="00CF49E0">
      <w:pPr>
        <w:pStyle w:val="Code"/>
      </w:pPr>
      <w:r>
        <w:t xml:space="preserve">    gLI                         [8] GLI OPTIONAL,</w:t>
      </w:r>
    </w:p>
    <w:p w14:paraId="685D7C33" w14:textId="77777777" w:rsidR="00CF49E0" w:rsidRDefault="00CF49E0">
      <w:pPr>
        <w:pStyle w:val="Code"/>
      </w:pPr>
      <w:r>
        <w:t xml:space="preserve">    w5GBANLineType              [9] W5GBANLineType OPTIONAL,</w:t>
      </w:r>
    </w:p>
    <w:p w14:paraId="6572B0A7" w14:textId="77777777" w:rsidR="00CF49E0" w:rsidRDefault="00CF49E0">
      <w:pPr>
        <w:pStyle w:val="Code"/>
      </w:pPr>
      <w:r>
        <w:t xml:space="preserve">    gCI                         [10] GCI OPTIONAL,</w:t>
      </w:r>
    </w:p>
    <w:p w14:paraId="7BEFE7BB" w14:textId="77777777" w:rsidR="00CF49E0" w:rsidRDefault="00CF49E0">
      <w:pPr>
        <w:pStyle w:val="Code"/>
      </w:pPr>
      <w:r>
        <w:t xml:space="preserve">    ageOfLocationInfo           [11] INTEGER OPTIONAL,</w:t>
      </w:r>
    </w:p>
    <w:p w14:paraId="3D99F4CF" w14:textId="77777777" w:rsidR="00CF49E0" w:rsidRDefault="00CF49E0">
      <w:pPr>
        <w:pStyle w:val="Code"/>
      </w:pPr>
      <w:r>
        <w:t xml:space="preserve">    uELocationTimestamp         [12] Timestamp OPTIONAL,</w:t>
      </w:r>
    </w:p>
    <w:p w14:paraId="5651770C" w14:textId="77777777" w:rsidR="00CF49E0" w:rsidRDefault="00CF49E0">
      <w:pPr>
        <w:pStyle w:val="Code"/>
      </w:pPr>
      <w:r>
        <w:t xml:space="preserve">    protocol                    [13] TransportProtocol OPTIONAL</w:t>
      </w:r>
    </w:p>
    <w:p w14:paraId="0E50FD00" w14:textId="77777777" w:rsidR="00CF49E0" w:rsidRDefault="00CF49E0">
      <w:pPr>
        <w:pStyle w:val="Code"/>
      </w:pPr>
      <w:r>
        <w:t>}</w:t>
      </w:r>
    </w:p>
    <w:p w14:paraId="5406A338" w14:textId="77777777" w:rsidR="00CF49E0" w:rsidRDefault="00CF49E0">
      <w:pPr>
        <w:pStyle w:val="Code"/>
      </w:pPr>
    </w:p>
    <w:p w14:paraId="1DB07A5B" w14:textId="77777777" w:rsidR="00CF49E0" w:rsidRDefault="00CF49E0">
      <w:pPr>
        <w:pStyle w:val="Code"/>
      </w:pPr>
      <w:r>
        <w:t>-- TS 38.413 [23], clause 9.3.2.4</w:t>
      </w:r>
    </w:p>
    <w:p w14:paraId="1652B4D3" w14:textId="77777777" w:rsidR="00CF49E0" w:rsidRDefault="00CF49E0">
      <w:pPr>
        <w:pStyle w:val="Code"/>
      </w:pPr>
      <w:r>
        <w:t>IPAddr ::= SEQUENCE</w:t>
      </w:r>
    </w:p>
    <w:p w14:paraId="7DEFCC3A" w14:textId="77777777" w:rsidR="00CF49E0" w:rsidRDefault="00CF49E0">
      <w:pPr>
        <w:pStyle w:val="Code"/>
      </w:pPr>
      <w:r>
        <w:t>{</w:t>
      </w:r>
    </w:p>
    <w:p w14:paraId="737ADB82" w14:textId="77777777" w:rsidR="00CF49E0" w:rsidRDefault="00CF49E0">
      <w:pPr>
        <w:pStyle w:val="Code"/>
      </w:pPr>
      <w:r>
        <w:t xml:space="preserve">    iPv4Addr                    [1] IPv4Address OPTIONAL,</w:t>
      </w:r>
    </w:p>
    <w:p w14:paraId="4B43EF9B" w14:textId="77777777" w:rsidR="00CF49E0" w:rsidRDefault="00CF49E0">
      <w:pPr>
        <w:pStyle w:val="Code"/>
      </w:pPr>
      <w:r>
        <w:t xml:space="preserve">    iPv6Addr                    [2] IPv6Address OPTIONAL</w:t>
      </w:r>
    </w:p>
    <w:p w14:paraId="084BDE03" w14:textId="77777777" w:rsidR="00CF49E0" w:rsidRDefault="00CF49E0">
      <w:pPr>
        <w:pStyle w:val="Code"/>
      </w:pPr>
      <w:r>
        <w:t>}</w:t>
      </w:r>
    </w:p>
    <w:p w14:paraId="6190BE41" w14:textId="77777777" w:rsidR="00CF49E0" w:rsidRDefault="00CF49E0">
      <w:pPr>
        <w:pStyle w:val="Code"/>
      </w:pPr>
    </w:p>
    <w:p w14:paraId="08DFA10D" w14:textId="77777777" w:rsidR="00CF49E0" w:rsidRDefault="00CF49E0">
      <w:pPr>
        <w:pStyle w:val="Code"/>
      </w:pPr>
      <w:r>
        <w:t>-- TS 29.571 [17], clause 5.4.4.28</w:t>
      </w:r>
    </w:p>
    <w:p w14:paraId="0632369C" w14:textId="77777777" w:rsidR="00CF49E0" w:rsidRDefault="00CF49E0">
      <w:pPr>
        <w:pStyle w:val="Code"/>
      </w:pPr>
      <w:r>
        <w:t>GlobalRANNodeID ::= SEQUENCE</w:t>
      </w:r>
    </w:p>
    <w:p w14:paraId="4F65ABB4" w14:textId="77777777" w:rsidR="00CF49E0" w:rsidRDefault="00CF49E0">
      <w:pPr>
        <w:pStyle w:val="Code"/>
      </w:pPr>
      <w:r>
        <w:t>{</w:t>
      </w:r>
    </w:p>
    <w:p w14:paraId="0A78F89A" w14:textId="77777777" w:rsidR="00CF49E0" w:rsidRDefault="00CF49E0">
      <w:pPr>
        <w:pStyle w:val="Code"/>
      </w:pPr>
      <w:r>
        <w:t xml:space="preserve">    pLMNID                      [1] PLMNID,</w:t>
      </w:r>
    </w:p>
    <w:p w14:paraId="5DE5E81C" w14:textId="77777777" w:rsidR="00CF49E0" w:rsidRDefault="00CF49E0">
      <w:pPr>
        <w:pStyle w:val="Code"/>
      </w:pPr>
      <w:r>
        <w:t xml:space="preserve">    aNNodeID                    [2] ANNodeID,</w:t>
      </w:r>
    </w:p>
    <w:p w14:paraId="580674E7" w14:textId="77777777" w:rsidR="00CF49E0" w:rsidRDefault="00CF49E0">
      <w:pPr>
        <w:pStyle w:val="Code"/>
      </w:pPr>
      <w:r>
        <w:t xml:space="preserve">    nID                         [3] NID OPTIONAL</w:t>
      </w:r>
    </w:p>
    <w:p w14:paraId="0ABFAFFE" w14:textId="77777777" w:rsidR="00CF49E0" w:rsidRDefault="00CF49E0">
      <w:pPr>
        <w:pStyle w:val="Code"/>
      </w:pPr>
      <w:r>
        <w:t>}</w:t>
      </w:r>
    </w:p>
    <w:p w14:paraId="76CF503A" w14:textId="77777777" w:rsidR="00CF49E0" w:rsidRDefault="00CF49E0">
      <w:pPr>
        <w:pStyle w:val="Code"/>
      </w:pPr>
    </w:p>
    <w:p w14:paraId="0A45C0AD" w14:textId="77777777" w:rsidR="00CF49E0" w:rsidRDefault="00CF49E0">
      <w:pPr>
        <w:pStyle w:val="Code"/>
      </w:pPr>
      <w:r>
        <w:t>ANNodeID ::= CHOICE</w:t>
      </w:r>
    </w:p>
    <w:p w14:paraId="30FD6D36" w14:textId="77777777" w:rsidR="00CF49E0" w:rsidRDefault="00CF49E0">
      <w:pPr>
        <w:pStyle w:val="Code"/>
      </w:pPr>
      <w:r>
        <w:t>{</w:t>
      </w:r>
    </w:p>
    <w:p w14:paraId="05538B96" w14:textId="77777777" w:rsidR="00CF49E0" w:rsidRDefault="00CF49E0">
      <w:pPr>
        <w:pStyle w:val="Code"/>
      </w:pPr>
      <w:r>
        <w:t xml:space="preserve">    n3IWFID [1] N3IWFIDSBI,</w:t>
      </w:r>
    </w:p>
    <w:p w14:paraId="711E9A3C" w14:textId="77777777" w:rsidR="00CF49E0" w:rsidRDefault="00CF49E0">
      <w:pPr>
        <w:pStyle w:val="Code"/>
      </w:pPr>
      <w:r>
        <w:t xml:space="preserve">    gNbID   [2] GNbID,</w:t>
      </w:r>
    </w:p>
    <w:p w14:paraId="3E0FD819" w14:textId="77777777" w:rsidR="00CF49E0" w:rsidRDefault="00CF49E0">
      <w:pPr>
        <w:pStyle w:val="Code"/>
      </w:pPr>
      <w:r>
        <w:t xml:space="preserve">    nGENbID [3] NGENbID,</w:t>
      </w:r>
    </w:p>
    <w:p w14:paraId="00E20AEE" w14:textId="77777777" w:rsidR="00CF49E0" w:rsidRDefault="00CF49E0">
      <w:pPr>
        <w:pStyle w:val="Code"/>
      </w:pPr>
      <w:r>
        <w:t xml:space="preserve">    eNbID   [4] ENbID,</w:t>
      </w:r>
    </w:p>
    <w:p w14:paraId="7ACA09C0" w14:textId="77777777" w:rsidR="00CF49E0" w:rsidRDefault="00CF49E0">
      <w:pPr>
        <w:pStyle w:val="Code"/>
      </w:pPr>
      <w:r>
        <w:t xml:space="preserve">    wAGFID  [5] WAGFID,</w:t>
      </w:r>
    </w:p>
    <w:p w14:paraId="33E4FAEB" w14:textId="77777777" w:rsidR="00CF49E0" w:rsidRDefault="00CF49E0">
      <w:pPr>
        <w:pStyle w:val="Code"/>
      </w:pPr>
      <w:r>
        <w:t xml:space="preserve">    tNGFID  [6] TNGFID</w:t>
      </w:r>
    </w:p>
    <w:p w14:paraId="727AEB99" w14:textId="77777777" w:rsidR="00CF49E0" w:rsidRDefault="00CF49E0">
      <w:pPr>
        <w:pStyle w:val="Code"/>
      </w:pPr>
      <w:r>
        <w:t>}</w:t>
      </w:r>
    </w:p>
    <w:p w14:paraId="70AD51CD" w14:textId="77777777" w:rsidR="00CF49E0" w:rsidRDefault="00CF49E0">
      <w:pPr>
        <w:pStyle w:val="Code"/>
      </w:pPr>
    </w:p>
    <w:p w14:paraId="4428242D" w14:textId="77777777" w:rsidR="00CF49E0" w:rsidRDefault="00CF49E0">
      <w:pPr>
        <w:pStyle w:val="Code"/>
      </w:pPr>
      <w:r>
        <w:t>-- TS 38.413 [23], clause 9.3.1.6</w:t>
      </w:r>
    </w:p>
    <w:p w14:paraId="5300B22E" w14:textId="77777777" w:rsidR="00CF49E0" w:rsidRDefault="00CF49E0">
      <w:pPr>
        <w:pStyle w:val="Code"/>
      </w:pPr>
      <w:r>
        <w:t>GNbID ::= BIT STRING(SIZE(22..32))</w:t>
      </w:r>
    </w:p>
    <w:p w14:paraId="5CC074C3" w14:textId="77777777" w:rsidR="00CF49E0" w:rsidRDefault="00CF49E0">
      <w:pPr>
        <w:pStyle w:val="Code"/>
      </w:pPr>
    </w:p>
    <w:p w14:paraId="5E4C45D0" w14:textId="77777777" w:rsidR="00CF49E0" w:rsidRDefault="00CF49E0">
      <w:pPr>
        <w:pStyle w:val="Code"/>
      </w:pPr>
      <w:r>
        <w:t>-- TS 29.571 [17], clause 5.4.4.4</w:t>
      </w:r>
    </w:p>
    <w:p w14:paraId="2F1F28C3" w14:textId="77777777" w:rsidR="00CF49E0" w:rsidRDefault="00CF49E0">
      <w:pPr>
        <w:pStyle w:val="Code"/>
      </w:pPr>
      <w:r>
        <w:t>TAI ::= SEQUENCE</w:t>
      </w:r>
    </w:p>
    <w:p w14:paraId="596B7F67" w14:textId="77777777" w:rsidR="00CF49E0" w:rsidRDefault="00CF49E0">
      <w:pPr>
        <w:pStyle w:val="Code"/>
      </w:pPr>
      <w:r>
        <w:t>{</w:t>
      </w:r>
    </w:p>
    <w:p w14:paraId="0C0385F6" w14:textId="77777777" w:rsidR="00CF49E0" w:rsidRDefault="00CF49E0">
      <w:pPr>
        <w:pStyle w:val="Code"/>
      </w:pPr>
      <w:r>
        <w:t xml:space="preserve">    pLMNID                      [1] PLMNID,</w:t>
      </w:r>
    </w:p>
    <w:p w14:paraId="7E36E549" w14:textId="77777777" w:rsidR="00CF49E0" w:rsidRDefault="00CF49E0">
      <w:pPr>
        <w:pStyle w:val="Code"/>
      </w:pPr>
      <w:r>
        <w:t xml:space="preserve">    tAC                         [2] TAC,</w:t>
      </w:r>
    </w:p>
    <w:p w14:paraId="1B072732" w14:textId="77777777" w:rsidR="00CF49E0" w:rsidRDefault="00CF49E0">
      <w:pPr>
        <w:pStyle w:val="Code"/>
      </w:pPr>
      <w:r>
        <w:t xml:space="preserve">    nID                         [3] NID OPTIONAL</w:t>
      </w:r>
    </w:p>
    <w:p w14:paraId="7C775E6F" w14:textId="77777777" w:rsidR="00CF49E0" w:rsidRDefault="00CF49E0">
      <w:pPr>
        <w:pStyle w:val="Code"/>
      </w:pPr>
      <w:r>
        <w:t>}</w:t>
      </w:r>
    </w:p>
    <w:p w14:paraId="0A6ECE26" w14:textId="77777777" w:rsidR="00CF49E0" w:rsidRDefault="00CF49E0">
      <w:pPr>
        <w:pStyle w:val="Code"/>
      </w:pPr>
    </w:p>
    <w:p w14:paraId="57E74B2A" w14:textId="77777777" w:rsidR="00CF49E0" w:rsidRDefault="00CF49E0">
      <w:pPr>
        <w:pStyle w:val="Code"/>
      </w:pPr>
      <w:r>
        <w:t>CGI ::= SEQUENCE</w:t>
      </w:r>
    </w:p>
    <w:p w14:paraId="5F3B6F69" w14:textId="77777777" w:rsidR="00CF49E0" w:rsidRDefault="00CF49E0">
      <w:pPr>
        <w:pStyle w:val="Code"/>
      </w:pPr>
      <w:r>
        <w:t>{</w:t>
      </w:r>
    </w:p>
    <w:p w14:paraId="062DF13B" w14:textId="77777777" w:rsidR="00CF49E0" w:rsidRDefault="00CF49E0">
      <w:pPr>
        <w:pStyle w:val="Code"/>
      </w:pPr>
      <w:r>
        <w:t xml:space="preserve">    lAI    [1] LAI,</w:t>
      </w:r>
    </w:p>
    <w:p w14:paraId="2B8C0EFF" w14:textId="77777777" w:rsidR="00CF49E0" w:rsidRDefault="00CF49E0">
      <w:pPr>
        <w:pStyle w:val="Code"/>
      </w:pPr>
      <w:r>
        <w:t xml:space="preserve">    cellID [2] CellID</w:t>
      </w:r>
    </w:p>
    <w:p w14:paraId="372806B5" w14:textId="77777777" w:rsidR="00CF49E0" w:rsidRDefault="00CF49E0">
      <w:pPr>
        <w:pStyle w:val="Code"/>
      </w:pPr>
      <w:r>
        <w:t>}</w:t>
      </w:r>
    </w:p>
    <w:p w14:paraId="15961ED4" w14:textId="77777777" w:rsidR="00CF49E0" w:rsidRDefault="00CF49E0">
      <w:pPr>
        <w:pStyle w:val="Code"/>
      </w:pPr>
    </w:p>
    <w:p w14:paraId="3B297306" w14:textId="77777777" w:rsidR="00CF49E0" w:rsidRDefault="00CF49E0">
      <w:pPr>
        <w:pStyle w:val="Code"/>
      </w:pPr>
      <w:r>
        <w:t>LAI ::= SEQUENCE</w:t>
      </w:r>
    </w:p>
    <w:p w14:paraId="402E7603" w14:textId="77777777" w:rsidR="00CF49E0" w:rsidRDefault="00CF49E0">
      <w:pPr>
        <w:pStyle w:val="Code"/>
      </w:pPr>
      <w:r>
        <w:t>{</w:t>
      </w:r>
    </w:p>
    <w:p w14:paraId="517219D8" w14:textId="77777777" w:rsidR="00CF49E0" w:rsidRDefault="00CF49E0">
      <w:pPr>
        <w:pStyle w:val="Code"/>
      </w:pPr>
      <w:r>
        <w:t xml:space="preserve">    pLMNID [1] PLMNID,</w:t>
      </w:r>
    </w:p>
    <w:p w14:paraId="21565B9F" w14:textId="77777777" w:rsidR="00CF49E0" w:rsidRDefault="00CF49E0">
      <w:pPr>
        <w:pStyle w:val="Code"/>
      </w:pPr>
      <w:r>
        <w:t xml:space="preserve">    lAC    [2] LAC</w:t>
      </w:r>
    </w:p>
    <w:p w14:paraId="0905A8AC" w14:textId="77777777" w:rsidR="00CF49E0" w:rsidRDefault="00CF49E0">
      <w:pPr>
        <w:pStyle w:val="Code"/>
      </w:pPr>
      <w:r>
        <w:t>}</w:t>
      </w:r>
    </w:p>
    <w:p w14:paraId="39249405" w14:textId="77777777" w:rsidR="00CF49E0" w:rsidRDefault="00CF49E0">
      <w:pPr>
        <w:pStyle w:val="Code"/>
      </w:pPr>
    </w:p>
    <w:p w14:paraId="4B4F4CDF" w14:textId="77777777" w:rsidR="00CF49E0" w:rsidRDefault="00CF49E0">
      <w:pPr>
        <w:pStyle w:val="Code"/>
      </w:pPr>
      <w:r>
        <w:t>LAC ::= OCTET STRING (SIZE(2))</w:t>
      </w:r>
    </w:p>
    <w:p w14:paraId="3C44E4AC" w14:textId="77777777" w:rsidR="00CF49E0" w:rsidRDefault="00CF49E0">
      <w:pPr>
        <w:pStyle w:val="Code"/>
      </w:pPr>
    </w:p>
    <w:p w14:paraId="3A057646" w14:textId="77777777" w:rsidR="00CF49E0" w:rsidRDefault="00CF49E0">
      <w:pPr>
        <w:pStyle w:val="Code"/>
      </w:pPr>
      <w:r>
        <w:t>CellID ::= OCTET STRING (SIZE(2))</w:t>
      </w:r>
    </w:p>
    <w:p w14:paraId="7E972275" w14:textId="77777777" w:rsidR="00CF49E0" w:rsidRDefault="00CF49E0">
      <w:pPr>
        <w:pStyle w:val="Code"/>
      </w:pPr>
    </w:p>
    <w:p w14:paraId="0711EA34" w14:textId="77777777" w:rsidR="00CF49E0" w:rsidRDefault="00CF49E0">
      <w:pPr>
        <w:pStyle w:val="Code"/>
      </w:pPr>
      <w:r>
        <w:t>SAI ::= SEQUENCE</w:t>
      </w:r>
    </w:p>
    <w:p w14:paraId="55527E91" w14:textId="77777777" w:rsidR="00CF49E0" w:rsidRDefault="00CF49E0">
      <w:pPr>
        <w:pStyle w:val="Code"/>
      </w:pPr>
      <w:r>
        <w:t>{</w:t>
      </w:r>
    </w:p>
    <w:p w14:paraId="58CE6AEC" w14:textId="77777777" w:rsidR="00CF49E0" w:rsidRDefault="00CF49E0">
      <w:pPr>
        <w:pStyle w:val="Code"/>
      </w:pPr>
      <w:r>
        <w:t xml:space="preserve">    pLMNID [1] PLMNID,</w:t>
      </w:r>
    </w:p>
    <w:p w14:paraId="01E8CF4F" w14:textId="77777777" w:rsidR="00CF49E0" w:rsidRDefault="00CF49E0">
      <w:pPr>
        <w:pStyle w:val="Code"/>
      </w:pPr>
      <w:r>
        <w:t xml:space="preserve">    lAC    [2] LAC,</w:t>
      </w:r>
    </w:p>
    <w:p w14:paraId="5B65A891" w14:textId="77777777" w:rsidR="00CF49E0" w:rsidRDefault="00CF49E0">
      <w:pPr>
        <w:pStyle w:val="Code"/>
      </w:pPr>
      <w:r>
        <w:t xml:space="preserve">    sAC    [3] SAC</w:t>
      </w:r>
    </w:p>
    <w:p w14:paraId="6600BC96" w14:textId="77777777" w:rsidR="00CF49E0" w:rsidRDefault="00CF49E0">
      <w:pPr>
        <w:pStyle w:val="Code"/>
      </w:pPr>
      <w:r>
        <w:t>}</w:t>
      </w:r>
    </w:p>
    <w:p w14:paraId="454FA547" w14:textId="77777777" w:rsidR="00CF49E0" w:rsidRDefault="00CF49E0">
      <w:pPr>
        <w:pStyle w:val="Code"/>
      </w:pPr>
    </w:p>
    <w:p w14:paraId="1B846605" w14:textId="77777777" w:rsidR="00CF49E0" w:rsidRDefault="00CF49E0">
      <w:pPr>
        <w:pStyle w:val="Code"/>
      </w:pPr>
      <w:r>
        <w:t>SAC ::= OCTET STRING (SIZE(2))</w:t>
      </w:r>
    </w:p>
    <w:p w14:paraId="414A7D65" w14:textId="77777777" w:rsidR="00CF49E0" w:rsidRDefault="00CF49E0">
      <w:pPr>
        <w:pStyle w:val="Code"/>
      </w:pPr>
    </w:p>
    <w:p w14:paraId="61B972A4" w14:textId="77777777" w:rsidR="00CF49E0" w:rsidRDefault="00CF49E0">
      <w:pPr>
        <w:pStyle w:val="Code"/>
      </w:pPr>
      <w:r>
        <w:t>-- TS 29.571 [17], clause 5.4.4.5</w:t>
      </w:r>
    </w:p>
    <w:p w14:paraId="226FED73" w14:textId="77777777" w:rsidR="00CF49E0" w:rsidRDefault="00CF49E0">
      <w:pPr>
        <w:pStyle w:val="Code"/>
      </w:pPr>
      <w:r>
        <w:t>ECGI ::= SEQUENCE</w:t>
      </w:r>
    </w:p>
    <w:p w14:paraId="3AF50F86" w14:textId="77777777" w:rsidR="00CF49E0" w:rsidRDefault="00CF49E0">
      <w:pPr>
        <w:pStyle w:val="Code"/>
      </w:pPr>
      <w:r>
        <w:t>{</w:t>
      </w:r>
    </w:p>
    <w:p w14:paraId="66614ABD" w14:textId="77777777" w:rsidR="00CF49E0" w:rsidRDefault="00CF49E0">
      <w:pPr>
        <w:pStyle w:val="Code"/>
      </w:pPr>
      <w:r>
        <w:t xml:space="preserve">    pLMNID                      [1] PLMNID,</w:t>
      </w:r>
    </w:p>
    <w:p w14:paraId="3D7D244E" w14:textId="77777777" w:rsidR="00CF49E0" w:rsidRDefault="00CF49E0">
      <w:pPr>
        <w:pStyle w:val="Code"/>
      </w:pPr>
      <w:r>
        <w:t xml:space="preserve">    eUTRACellID                 [2] EUTRACellID,</w:t>
      </w:r>
    </w:p>
    <w:p w14:paraId="04E6908B" w14:textId="77777777" w:rsidR="00CF49E0" w:rsidRDefault="00CF49E0">
      <w:pPr>
        <w:pStyle w:val="Code"/>
      </w:pPr>
      <w:r>
        <w:t xml:space="preserve">   nID                         [3] NID OPTIONAL</w:t>
      </w:r>
    </w:p>
    <w:p w14:paraId="1C43CD8F" w14:textId="77777777" w:rsidR="00CF49E0" w:rsidRDefault="00CF49E0">
      <w:pPr>
        <w:pStyle w:val="Code"/>
      </w:pPr>
      <w:r>
        <w:t>}</w:t>
      </w:r>
    </w:p>
    <w:p w14:paraId="7031AF1A" w14:textId="77777777" w:rsidR="00CF49E0" w:rsidRDefault="00CF49E0">
      <w:pPr>
        <w:pStyle w:val="Code"/>
      </w:pPr>
    </w:p>
    <w:p w14:paraId="3D177593" w14:textId="77777777" w:rsidR="00CF49E0" w:rsidRDefault="00CF49E0">
      <w:pPr>
        <w:pStyle w:val="Code"/>
      </w:pPr>
      <w:r>
        <w:t>TAIList ::= SEQUENCE OF TAI</w:t>
      </w:r>
    </w:p>
    <w:p w14:paraId="48066F6E" w14:textId="77777777" w:rsidR="00CF49E0" w:rsidRDefault="00CF49E0">
      <w:pPr>
        <w:pStyle w:val="Code"/>
      </w:pPr>
    </w:p>
    <w:p w14:paraId="39ED9F6F" w14:textId="77777777" w:rsidR="00CF49E0" w:rsidRDefault="00CF49E0">
      <w:pPr>
        <w:pStyle w:val="Code"/>
      </w:pPr>
      <w:r>
        <w:t>-- TS 29.571 [17], clause 5.4.4.6</w:t>
      </w:r>
    </w:p>
    <w:p w14:paraId="6C0A424F" w14:textId="77777777" w:rsidR="00CF49E0" w:rsidRDefault="00CF49E0">
      <w:pPr>
        <w:pStyle w:val="Code"/>
      </w:pPr>
      <w:r>
        <w:t>NCGI ::= SEQUENCE</w:t>
      </w:r>
    </w:p>
    <w:p w14:paraId="609EBA7F" w14:textId="77777777" w:rsidR="00CF49E0" w:rsidRDefault="00CF49E0">
      <w:pPr>
        <w:pStyle w:val="Code"/>
      </w:pPr>
      <w:r>
        <w:t>{</w:t>
      </w:r>
    </w:p>
    <w:p w14:paraId="44658642" w14:textId="77777777" w:rsidR="00CF49E0" w:rsidRDefault="00CF49E0">
      <w:pPr>
        <w:pStyle w:val="Code"/>
      </w:pPr>
      <w:r>
        <w:t xml:space="preserve">    pLMNID                      [1] PLMNID,</w:t>
      </w:r>
    </w:p>
    <w:p w14:paraId="05DC6FF1" w14:textId="77777777" w:rsidR="00CF49E0" w:rsidRDefault="00CF49E0">
      <w:pPr>
        <w:pStyle w:val="Code"/>
      </w:pPr>
      <w:r>
        <w:t xml:space="preserve">    nRCellID                    [2] NRCellID,</w:t>
      </w:r>
    </w:p>
    <w:p w14:paraId="74BF1B7B" w14:textId="77777777" w:rsidR="00CF49E0" w:rsidRDefault="00CF49E0">
      <w:pPr>
        <w:pStyle w:val="Code"/>
      </w:pPr>
      <w:r>
        <w:t xml:space="preserve">    nID                         [3] NID OPTIONAL</w:t>
      </w:r>
    </w:p>
    <w:p w14:paraId="628E40F5" w14:textId="77777777" w:rsidR="00CF49E0" w:rsidRDefault="00CF49E0">
      <w:pPr>
        <w:pStyle w:val="Code"/>
      </w:pPr>
      <w:r>
        <w:t>}</w:t>
      </w:r>
    </w:p>
    <w:p w14:paraId="065ED9D7" w14:textId="77777777" w:rsidR="00CF49E0" w:rsidRDefault="00CF49E0">
      <w:pPr>
        <w:pStyle w:val="Code"/>
      </w:pPr>
    </w:p>
    <w:p w14:paraId="7FD7B09E" w14:textId="77777777" w:rsidR="00CF49E0" w:rsidRDefault="00CF49E0">
      <w:pPr>
        <w:pStyle w:val="Code"/>
      </w:pPr>
      <w:r>
        <w:t>RANCGI ::= CHOICE</w:t>
      </w:r>
    </w:p>
    <w:p w14:paraId="109FA15A" w14:textId="77777777" w:rsidR="00CF49E0" w:rsidRDefault="00CF49E0">
      <w:pPr>
        <w:pStyle w:val="Code"/>
      </w:pPr>
      <w:r>
        <w:t>{</w:t>
      </w:r>
    </w:p>
    <w:p w14:paraId="56FDA83A" w14:textId="77777777" w:rsidR="00CF49E0" w:rsidRDefault="00CF49E0">
      <w:pPr>
        <w:pStyle w:val="Code"/>
      </w:pPr>
      <w:r>
        <w:t xml:space="preserve">    eCGI                        [1] ECGI,</w:t>
      </w:r>
    </w:p>
    <w:p w14:paraId="5C2B8B31" w14:textId="77777777" w:rsidR="00CF49E0" w:rsidRDefault="00CF49E0">
      <w:pPr>
        <w:pStyle w:val="Code"/>
      </w:pPr>
      <w:r>
        <w:t xml:space="preserve">    nCGI                        [2] NCGI</w:t>
      </w:r>
    </w:p>
    <w:p w14:paraId="0D87B3A4" w14:textId="77777777" w:rsidR="00CF49E0" w:rsidRDefault="00CF49E0">
      <w:pPr>
        <w:pStyle w:val="Code"/>
      </w:pPr>
      <w:r>
        <w:t>}</w:t>
      </w:r>
    </w:p>
    <w:p w14:paraId="2A035014" w14:textId="77777777" w:rsidR="00CF49E0" w:rsidRDefault="00CF49E0">
      <w:pPr>
        <w:pStyle w:val="Code"/>
      </w:pPr>
    </w:p>
    <w:p w14:paraId="5C23DD44" w14:textId="77777777" w:rsidR="00CF49E0" w:rsidRDefault="00CF49E0">
      <w:pPr>
        <w:pStyle w:val="Code"/>
      </w:pPr>
      <w:r>
        <w:t>CellInformation ::= SEQUENCE</w:t>
      </w:r>
    </w:p>
    <w:p w14:paraId="66EC56E9" w14:textId="77777777" w:rsidR="00CF49E0" w:rsidRDefault="00CF49E0">
      <w:pPr>
        <w:pStyle w:val="Code"/>
      </w:pPr>
      <w:r>
        <w:t>{</w:t>
      </w:r>
    </w:p>
    <w:p w14:paraId="13CF275A" w14:textId="77777777" w:rsidR="00CF49E0" w:rsidRDefault="00CF49E0">
      <w:pPr>
        <w:pStyle w:val="Code"/>
      </w:pPr>
      <w:r>
        <w:t xml:space="preserve">    rANCGI                      [1] RANCGI,</w:t>
      </w:r>
    </w:p>
    <w:p w14:paraId="0D256118" w14:textId="77777777" w:rsidR="00CF49E0" w:rsidRDefault="00CF49E0">
      <w:pPr>
        <w:pStyle w:val="Code"/>
      </w:pPr>
      <w:r>
        <w:t xml:space="preserve">    cellSiteinformation         [2] CellSiteInformation OPTIONAL,</w:t>
      </w:r>
    </w:p>
    <w:p w14:paraId="6E0A8E70" w14:textId="77777777" w:rsidR="00CF49E0" w:rsidRDefault="00CF49E0">
      <w:pPr>
        <w:pStyle w:val="Code"/>
      </w:pPr>
      <w:r>
        <w:t xml:space="preserve">    timeOfLocation              [3] Timestamp OPTIONAL</w:t>
      </w:r>
    </w:p>
    <w:p w14:paraId="26074BC9" w14:textId="77777777" w:rsidR="00CF49E0" w:rsidRDefault="00CF49E0">
      <w:pPr>
        <w:pStyle w:val="Code"/>
      </w:pPr>
      <w:r>
        <w:t>}</w:t>
      </w:r>
    </w:p>
    <w:p w14:paraId="00F3237B" w14:textId="77777777" w:rsidR="00CF49E0" w:rsidRDefault="00CF49E0">
      <w:pPr>
        <w:pStyle w:val="Code"/>
      </w:pPr>
    </w:p>
    <w:p w14:paraId="0AA4E7C6" w14:textId="77777777" w:rsidR="00CF49E0" w:rsidRDefault="00CF49E0">
      <w:pPr>
        <w:pStyle w:val="Code"/>
      </w:pPr>
      <w:r>
        <w:t>-- TS 38.413 [23], clause 9.3.1.57</w:t>
      </w:r>
    </w:p>
    <w:p w14:paraId="735C5259" w14:textId="77777777" w:rsidR="00CF49E0" w:rsidRDefault="00CF49E0">
      <w:pPr>
        <w:pStyle w:val="Code"/>
      </w:pPr>
      <w:r>
        <w:t>N3IWFIDNGAP ::= BIT STRING (SIZE(16))</w:t>
      </w:r>
    </w:p>
    <w:p w14:paraId="37D0073F" w14:textId="77777777" w:rsidR="00CF49E0" w:rsidRDefault="00CF49E0">
      <w:pPr>
        <w:pStyle w:val="Code"/>
      </w:pPr>
    </w:p>
    <w:p w14:paraId="42B2D520" w14:textId="77777777" w:rsidR="00CF49E0" w:rsidRDefault="00CF49E0">
      <w:pPr>
        <w:pStyle w:val="Code"/>
      </w:pPr>
      <w:r>
        <w:t>-- TS 29.571 [17], clause 5.4.4.28</w:t>
      </w:r>
    </w:p>
    <w:p w14:paraId="61A71346" w14:textId="77777777" w:rsidR="00CF49E0" w:rsidRDefault="00CF49E0">
      <w:pPr>
        <w:pStyle w:val="Code"/>
      </w:pPr>
      <w:r>
        <w:t>N3IWFIDSBI ::= UTF8String</w:t>
      </w:r>
    </w:p>
    <w:p w14:paraId="619B5EC9" w14:textId="77777777" w:rsidR="00CF49E0" w:rsidRDefault="00CF49E0">
      <w:pPr>
        <w:pStyle w:val="Code"/>
      </w:pPr>
    </w:p>
    <w:p w14:paraId="2090369D" w14:textId="77777777" w:rsidR="00CF49E0" w:rsidRDefault="00CF49E0">
      <w:pPr>
        <w:pStyle w:val="Code"/>
      </w:pPr>
      <w:r>
        <w:t>-- TS 29.571 [17], clause 5.4.4.28 and table 5.4.2-1</w:t>
      </w:r>
    </w:p>
    <w:p w14:paraId="578BE699" w14:textId="77777777" w:rsidR="00CF49E0" w:rsidRDefault="00CF49E0">
      <w:pPr>
        <w:pStyle w:val="Code"/>
      </w:pPr>
      <w:r>
        <w:t>TNGFID ::= UTF8String</w:t>
      </w:r>
    </w:p>
    <w:p w14:paraId="2D1A52F3" w14:textId="77777777" w:rsidR="00CF49E0" w:rsidRDefault="00CF49E0">
      <w:pPr>
        <w:pStyle w:val="Code"/>
      </w:pPr>
    </w:p>
    <w:p w14:paraId="65ED062C" w14:textId="77777777" w:rsidR="00CF49E0" w:rsidRDefault="00CF49E0">
      <w:pPr>
        <w:pStyle w:val="Code"/>
      </w:pPr>
      <w:r>
        <w:t>-- TS 29.571 [17], clause 5.4.4.28 and table 5.4.2-1</w:t>
      </w:r>
    </w:p>
    <w:p w14:paraId="5112B447" w14:textId="77777777" w:rsidR="00CF49E0" w:rsidRDefault="00CF49E0">
      <w:pPr>
        <w:pStyle w:val="Code"/>
      </w:pPr>
      <w:r>
        <w:t>WAGFID ::= UTF8String</w:t>
      </w:r>
    </w:p>
    <w:p w14:paraId="559AF004" w14:textId="77777777" w:rsidR="00CF49E0" w:rsidRDefault="00CF49E0">
      <w:pPr>
        <w:pStyle w:val="Code"/>
      </w:pPr>
    </w:p>
    <w:p w14:paraId="33F6BCB2" w14:textId="77777777" w:rsidR="00CF49E0" w:rsidRDefault="00CF49E0">
      <w:pPr>
        <w:pStyle w:val="Code"/>
      </w:pPr>
      <w:r>
        <w:t>-- TS 29.571 [17], clause 5.4.4.62</w:t>
      </w:r>
    </w:p>
    <w:p w14:paraId="1BB1BA14" w14:textId="77777777" w:rsidR="00CF49E0" w:rsidRDefault="00CF49E0">
      <w:pPr>
        <w:pStyle w:val="Code"/>
      </w:pPr>
      <w:r>
        <w:t>TNAPID ::= SEQUENCE</w:t>
      </w:r>
    </w:p>
    <w:p w14:paraId="0C3C5AB3" w14:textId="77777777" w:rsidR="00CF49E0" w:rsidRDefault="00CF49E0">
      <w:pPr>
        <w:pStyle w:val="Code"/>
      </w:pPr>
      <w:r>
        <w:t>{</w:t>
      </w:r>
    </w:p>
    <w:p w14:paraId="027038CF" w14:textId="77777777" w:rsidR="00CF49E0" w:rsidRDefault="00CF49E0">
      <w:pPr>
        <w:pStyle w:val="Code"/>
      </w:pPr>
      <w:r>
        <w:t xml:space="preserve">    sSID         [1] SSID OPTIONAL,</w:t>
      </w:r>
    </w:p>
    <w:p w14:paraId="263FFE05" w14:textId="77777777" w:rsidR="00CF49E0" w:rsidRDefault="00CF49E0">
      <w:pPr>
        <w:pStyle w:val="Code"/>
      </w:pPr>
      <w:r>
        <w:t xml:space="preserve">    bSSID        [2] BSSID OPTIONAL,</w:t>
      </w:r>
    </w:p>
    <w:p w14:paraId="0000CEBA" w14:textId="77777777" w:rsidR="00CF49E0" w:rsidRDefault="00CF49E0">
      <w:pPr>
        <w:pStyle w:val="Code"/>
      </w:pPr>
      <w:r>
        <w:t xml:space="preserve">    civicAddress [3] CivicAddressBytes OPTIONAL</w:t>
      </w:r>
    </w:p>
    <w:p w14:paraId="3A0775EF" w14:textId="77777777" w:rsidR="00CF49E0" w:rsidRDefault="00CF49E0">
      <w:pPr>
        <w:pStyle w:val="Code"/>
      </w:pPr>
      <w:r>
        <w:t>}</w:t>
      </w:r>
    </w:p>
    <w:p w14:paraId="4B442CCA" w14:textId="77777777" w:rsidR="00CF49E0" w:rsidRDefault="00CF49E0">
      <w:pPr>
        <w:pStyle w:val="Code"/>
      </w:pPr>
    </w:p>
    <w:p w14:paraId="11771648" w14:textId="77777777" w:rsidR="00CF49E0" w:rsidRDefault="00CF49E0">
      <w:pPr>
        <w:pStyle w:val="Code"/>
      </w:pPr>
      <w:r>
        <w:t>-- TS 29.571 [17], clause 5.4.4.64</w:t>
      </w:r>
    </w:p>
    <w:p w14:paraId="209E73EB" w14:textId="77777777" w:rsidR="00CF49E0" w:rsidRDefault="00CF49E0">
      <w:pPr>
        <w:pStyle w:val="Code"/>
      </w:pPr>
      <w:r>
        <w:t>TWAPID ::= SEQUENCE</w:t>
      </w:r>
    </w:p>
    <w:p w14:paraId="79D1B4D7" w14:textId="77777777" w:rsidR="00CF49E0" w:rsidRDefault="00CF49E0">
      <w:pPr>
        <w:pStyle w:val="Code"/>
      </w:pPr>
      <w:r>
        <w:t>{</w:t>
      </w:r>
    </w:p>
    <w:p w14:paraId="7D139E54" w14:textId="77777777" w:rsidR="00CF49E0" w:rsidRDefault="00CF49E0">
      <w:pPr>
        <w:pStyle w:val="Code"/>
      </w:pPr>
      <w:r>
        <w:t xml:space="preserve">    sSID         [1] SSID OPTIONAL,</w:t>
      </w:r>
    </w:p>
    <w:p w14:paraId="74ADF107" w14:textId="77777777" w:rsidR="00CF49E0" w:rsidRDefault="00CF49E0">
      <w:pPr>
        <w:pStyle w:val="Code"/>
      </w:pPr>
      <w:r>
        <w:t xml:space="preserve">    bSSID        [2] BSSID OPTIONAL,</w:t>
      </w:r>
    </w:p>
    <w:p w14:paraId="500484C4" w14:textId="77777777" w:rsidR="00CF49E0" w:rsidRDefault="00CF49E0">
      <w:pPr>
        <w:pStyle w:val="Code"/>
      </w:pPr>
      <w:r>
        <w:t xml:space="preserve">    civicAddress [3] CivicAddressBytes OPTIONAL</w:t>
      </w:r>
    </w:p>
    <w:p w14:paraId="58662A58" w14:textId="77777777" w:rsidR="00CF49E0" w:rsidRDefault="00CF49E0">
      <w:pPr>
        <w:pStyle w:val="Code"/>
      </w:pPr>
      <w:r>
        <w:t>}</w:t>
      </w:r>
    </w:p>
    <w:p w14:paraId="62735552" w14:textId="77777777" w:rsidR="00CF49E0" w:rsidRDefault="00CF49E0">
      <w:pPr>
        <w:pStyle w:val="Code"/>
      </w:pPr>
    </w:p>
    <w:p w14:paraId="7D9D2571" w14:textId="77777777" w:rsidR="00CF49E0" w:rsidRDefault="00CF49E0">
      <w:pPr>
        <w:pStyle w:val="Code"/>
      </w:pPr>
      <w:r>
        <w:t>-- TS 29.571 [17], clause 5.4.4.62 and clause 5.4.4.64</w:t>
      </w:r>
    </w:p>
    <w:p w14:paraId="10B26D85" w14:textId="77777777" w:rsidR="00CF49E0" w:rsidRDefault="00CF49E0">
      <w:pPr>
        <w:pStyle w:val="Code"/>
      </w:pPr>
      <w:r>
        <w:t>SSID ::= UTF8String</w:t>
      </w:r>
    </w:p>
    <w:p w14:paraId="28203865" w14:textId="77777777" w:rsidR="00CF49E0" w:rsidRDefault="00CF49E0">
      <w:pPr>
        <w:pStyle w:val="Code"/>
      </w:pPr>
    </w:p>
    <w:p w14:paraId="7720538E" w14:textId="77777777" w:rsidR="00CF49E0" w:rsidRDefault="00CF49E0">
      <w:pPr>
        <w:pStyle w:val="Code"/>
      </w:pPr>
      <w:r>
        <w:t>-- TS 29.571 [17], clause 5.4.4.62 and clause 5.4.4.64</w:t>
      </w:r>
    </w:p>
    <w:p w14:paraId="2E3258C3" w14:textId="77777777" w:rsidR="00CF49E0" w:rsidRDefault="00CF49E0">
      <w:pPr>
        <w:pStyle w:val="Code"/>
      </w:pPr>
      <w:r>
        <w:t>BSSID ::= UTF8String</w:t>
      </w:r>
    </w:p>
    <w:p w14:paraId="5C83F326" w14:textId="77777777" w:rsidR="00CF49E0" w:rsidRDefault="00CF49E0">
      <w:pPr>
        <w:pStyle w:val="Code"/>
      </w:pPr>
    </w:p>
    <w:p w14:paraId="4D13EF7E" w14:textId="77777777" w:rsidR="00CF49E0" w:rsidRDefault="00CF49E0">
      <w:pPr>
        <w:pStyle w:val="Code"/>
      </w:pPr>
      <w:r>
        <w:t>-- TS 29.571 [17], clause 5.4.4.36 and table 5.4.2-1</w:t>
      </w:r>
    </w:p>
    <w:p w14:paraId="10D783D3" w14:textId="77777777" w:rsidR="00CF49E0" w:rsidRDefault="00CF49E0">
      <w:pPr>
        <w:pStyle w:val="Code"/>
      </w:pPr>
      <w:r>
        <w:t>HFCNodeID ::= UTF8String</w:t>
      </w:r>
    </w:p>
    <w:p w14:paraId="36E90155" w14:textId="77777777" w:rsidR="00CF49E0" w:rsidRDefault="00CF49E0">
      <w:pPr>
        <w:pStyle w:val="Code"/>
      </w:pPr>
    </w:p>
    <w:p w14:paraId="23E4DEE4" w14:textId="77777777" w:rsidR="00CF49E0" w:rsidRDefault="00CF49E0">
      <w:pPr>
        <w:pStyle w:val="Code"/>
      </w:pPr>
      <w:r>
        <w:t>-- TS 29.571 [17], clause 5.4.4.10 and table 5.4.2-1</w:t>
      </w:r>
    </w:p>
    <w:p w14:paraId="1E478F78" w14:textId="77777777" w:rsidR="00CF49E0" w:rsidRDefault="00CF49E0">
      <w:pPr>
        <w:pStyle w:val="Code"/>
      </w:pPr>
      <w:r>
        <w:t>-- Contains the original binary data i.e. value of the YAML field after base64 encoding is removed</w:t>
      </w:r>
    </w:p>
    <w:p w14:paraId="3A57C2BD" w14:textId="77777777" w:rsidR="00CF49E0" w:rsidRDefault="00CF49E0">
      <w:pPr>
        <w:pStyle w:val="Code"/>
      </w:pPr>
      <w:r>
        <w:t>GLI ::= OCTET STRING (SIZE(0..150))</w:t>
      </w:r>
    </w:p>
    <w:p w14:paraId="53D6A5D3" w14:textId="77777777" w:rsidR="00CF49E0" w:rsidRDefault="00CF49E0">
      <w:pPr>
        <w:pStyle w:val="Code"/>
      </w:pPr>
    </w:p>
    <w:p w14:paraId="6CA46F55" w14:textId="77777777" w:rsidR="00CF49E0" w:rsidRDefault="00CF49E0">
      <w:pPr>
        <w:pStyle w:val="Code"/>
      </w:pPr>
      <w:r>
        <w:t>-- TS 29.571 [17], clause 5.4.4.10 and table 5.4.2-1</w:t>
      </w:r>
    </w:p>
    <w:p w14:paraId="7B500E5B" w14:textId="77777777" w:rsidR="00CF49E0" w:rsidRDefault="00CF49E0">
      <w:pPr>
        <w:pStyle w:val="Code"/>
      </w:pPr>
      <w:r>
        <w:t>GCI ::= UTF8String</w:t>
      </w:r>
    </w:p>
    <w:p w14:paraId="4943AA46" w14:textId="77777777" w:rsidR="00CF49E0" w:rsidRDefault="00CF49E0">
      <w:pPr>
        <w:pStyle w:val="Code"/>
      </w:pPr>
    </w:p>
    <w:p w14:paraId="43E82AF4" w14:textId="77777777" w:rsidR="00CF49E0" w:rsidRDefault="00CF49E0">
      <w:pPr>
        <w:pStyle w:val="Code"/>
      </w:pPr>
      <w:r>
        <w:t>-- TS 29.571 [17], clause 5.4.4.10 and table 5.4.3.38</w:t>
      </w:r>
    </w:p>
    <w:p w14:paraId="3CC49F38" w14:textId="77777777" w:rsidR="00CF49E0" w:rsidRDefault="00CF49E0">
      <w:pPr>
        <w:pStyle w:val="Code"/>
      </w:pPr>
      <w:r>
        <w:t>TransportProtocol ::= ENUMERATED</w:t>
      </w:r>
    </w:p>
    <w:p w14:paraId="5E1CF33F" w14:textId="77777777" w:rsidR="00CF49E0" w:rsidRDefault="00CF49E0">
      <w:pPr>
        <w:pStyle w:val="Code"/>
      </w:pPr>
      <w:r>
        <w:lastRenderedPageBreak/>
        <w:t>{</w:t>
      </w:r>
    </w:p>
    <w:p w14:paraId="17AC91CE" w14:textId="77777777" w:rsidR="00CF49E0" w:rsidRDefault="00CF49E0">
      <w:pPr>
        <w:pStyle w:val="Code"/>
      </w:pPr>
      <w:r>
        <w:t xml:space="preserve">    uDP(1),</w:t>
      </w:r>
    </w:p>
    <w:p w14:paraId="52623E1D" w14:textId="77777777" w:rsidR="00CF49E0" w:rsidRDefault="00CF49E0">
      <w:pPr>
        <w:pStyle w:val="Code"/>
      </w:pPr>
      <w:r>
        <w:t xml:space="preserve">    tCP(2)</w:t>
      </w:r>
    </w:p>
    <w:p w14:paraId="1DF5B3CE" w14:textId="77777777" w:rsidR="00CF49E0" w:rsidRDefault="00CF49E0">
      <w:pPr>
        <w:pStyle w:val="Code"/>
      </w:pPr>
      <w:r>
        <w:t>}</w:t>
      </w:r>
    </w:p>
    <w:p w14:paraId="75FFB46F" w14:textId="77777777" w:rsidR="00CF49E0" w:rsidRDefault="00CF49E0">
      <w:pPr>
        <w:pStyle w:val="Code"/>
      </w:pPr>
    </w:p>
    <w:p w14:paraId="6DB9F4EA" w14:textId="77777777" w:rsidR="00CF49E0" w:rsidRDefault="00CF49E0">
      <w:pPr>
        <w:pStyle w:val="Code"/>
      </w:pPr>
      <w:r>
        <w:t>-- TS 29.571 [17], clause 5.4.4.10 and clause 5.4.3.33</w:t>
      </w:r>
    </w:p>
    <w:p w14:paraId="11F5B91C" w14:textId="77777777" w:rsidR="00CF49E0" w:rsidRDefault="00CF49E0">
      <w:pPr>
        <w:pStyle w:val="Code"/>
      </w:pPr>
      <w:r>
        <w:t>W5GBANLineType ::= ENUMERATED</w:t>
      </w:r>
    </w:p>
    <w:p w14:paraId="1ACB23A4" w14:textId="77777777" w:rsidR="00CF49E0" w:rsidRDefault="00CF49E0">
      <w:pPr>
        <w:pStyle w:val="Code"/>
      </w:pPr>
      <w:r>
        <w:t>{</w:t>
      </w:r>
    </w:p>
    <w:p w14:paraId="7E231474" w14:textId="77777777" w:rsidR="00CF49E0" w:rsidRDefault="00CF49E0">
      <w:pPr>
        <w:pStyle w:val="Code"/>
      </w:pPr>
      <w:r>
        <w:t xml:space="preserve">    dSL(1),</w:t>
      </w:r>
    </w:p>
    <w:p w14:paraId="22D4AA17" w14:textId="77777777" w:rsidR="00CF49E0" w:rsidRDefault="00CF49E0">
      <w:pPr>
        <w:pStyle w:val="Code"/>
      </w:pPr>
      <w:r>
        <w:t xml:space="preserve">    pON(2)</w:t>
      </w:r>
    </w:p>
    <w:p w14:paraId="538E0940" w14:textId="77777777" w:rsidR="00CF49E0" w:rsidRDefault="00CF49E0">
      <w:pPr>
        <w:pStyle w:val="Code"/>
      </w:pPr>
      <w:r>
        <w:t>}</w:t>
      </w:r>
    </w:p>
    <w:p w14:paraId="0B05AE60" w14:textId="77777777" w:rsidR="00CF49E0" w:rsidRDefault="00CF49E0">
      <w:pPr>
        <w:pStyle w:val="Code"/>
      </w:pPr>
    </w:p>
    <w:p w14:paraId="73FF4F58" w14:textId="77777777" w:rsidR="00CF49E0" w:rsidRDefault="00CF49E0">
      <w:pPr>
        <w:pStyle w:val="Code"/>
      </w:pPr>
      <w:r>
        <w:t>-- TS 29.571 [17], table 5.4.2-1</w:t>
      </w:r>
    </w:p>
    <w:p w14:paraId="2493E532" w14:textId="77777777" w:rsidR="00CF49E0" w:rsidRDefault="00CF49E0">
      <w:pPr>
        <w:pStyle w:val="Code"/>
      </w:pPr>
      <w:r>
        <w:t>TAC ::= OCTET STRING (SIZE(2..3))</w:t>
      </w:r>
    </w:p>
    <w:p w14:paraId="58CC7D50" w14:textId="77777777" w:rsidR="00CF49E0" w:rsidRDefault="00CF49E0">
      <w:pPr>
        <w:pStyle w:val="Code"/>
      </w:pPr>
    </w:p>
    <w:p w14:paraId="37F05136" w14:textId="77777777" w:rsidR="00CF49E0" w:rsidRDefault="00CF49E0">
      <w:pPr>
        <w:pStyle w:val="Code"/>
      </w:pPr>
      <w:r>
        <w:t>-- TS 38.413 [23], clause 9.3.1.9</w:t>
      </w:r>
    </w:p>
    <w:p w14:paraId="196854B8" w14:textId="77777777" w:rsidR="00CF49E0" w:rsidRDefault="00CF49E0">
      <w:pPr>
        <w:pStyle w:val="Code"/>
      </w:pPr>
      <w:r>
        <w:t>EUTRACellID ::= BIT STRING (SIZE(28))</w:t>
      </w:r>
    </w:p>
    <w:p w14:paraId="5286D0FD" w14:textId="77777777" w:rsidR="00CF49E0" w:rsidRDefault="00CF49E0">
      <w:pPr>
        <w:pStyle w:val="Code"/>
      </w:pPr>
    </w:p>
    <w:p w14:paraId="190C51F4" w14:textId="77777777" w:rsidR="00CF49E0" w:rsidRDefault="00CF49E0">
      <w:pPr>
        <w:pStyle w:val="Code"/>
      </w:pPr>
      <w:r>
        <w:t>-- TS 38.413 [23], clause 9.3.1.7</w:t>
      </w:r>
    </w:p>
    <w:p w14:paraId="08B0C188" w14:textId="77777777" w:rsidR="00CF49E0" w:rsidRDefault="00CF49E0">
      <w:pPr>
        <w:pStyle w:val="Code"/>
      </w:pPr>
      <w:r>
        <w:t>NRCellID ::= BIT STRING (SIZE(36))</w:t>
      </w:r>
    </w:p>
    <w:p w14:paraId="7FFD213F" w14:textId="77777777" w:rsidR="00CF49E0" w:rsidRDefault="00CF49E0">
      <w:pPr>
        <w:pStyle w:val="Code"/>
      </w:pPr>
    </w:p>
    <w:p w14:paraId="2CF1597C" w14:textId="77777777" w:rsidR="00CF49E0" w:rsidRDefault="00CF49E0">
      <w:pPr>
        <w:pStyle w:val="Code"/>
      </w:pPr>
      <w:r>
        <w:t>-- TS 38.413 [23], clause 9.3.1.8</w:t>
      </w:r>
    </w:p>
    <w:p w14:paraId="4202BD98" w14:textId="77777777" w:rsidR="00CF49E0" w:rsidRDefault="00CF49E0">
      <w:pPr>
        <w:pStyle w:val="Code"/>
      </w:pPr>
      <w:r>
        <w:t>NGENbID ::= CHOICE</w:t>
      </w:r>
    </w:p>
    <w:p w14:paraId="7E3037FF" w14:textId="77777777" w:rsidR="00CF49E0" w:rsidRDefault="00CF49E0">
      <w:pPr>
        <w:pStyle w:val="Code"/>
      </w:pPr>
      <w:r>
        <w:t>{</w:t>
      </w:r>
    </w:p>
    <w:p w14:paraId="1AE1324B" w14:textId="77777777" w:rsidR="00CF49E0" w:rsidRDefault="00CF49E0">
      <w:pPr>
        <w:pStyle w:val="Code"/>
      </w:pPr>
      <w:r>
        <w:t xml:space="preserve">    macroNGENbID                [1] BIT STRING (SIZE(20)),</w:t>
      </w:r>
    </w:p>
    <w:p w14:paraId="4C531613" w14:textId="77777777" w:rsidR="00CF49E0" w:rsidRDefault="00CF49E0">
      <w:pPr>
        <w:pStyle w:val="Code"/>
      </w:pPr>
      <w:r>
        <w:t xml:space="preserve">    shortMacroNGENbID           [2] BIT STRING (SIZE(18)),</w:t>
      </w:r>
    </w:p>
    <w:p w14:paraId="2A82C4E6" w14:textId="77777777" w:rsidR="00CF49E0" w:rsidRDefault="00CF49E0">
      <w:pPr>
        <w:pStyle w:val="Code"/>
      </w:pPr>
      <w:r>
        <w:t xml:space="preserve">    longMacroNGENbID            [3] BIT STRING (SIZE(21))</w:t>
      </w:r>
    </w:p>
    <w:p w14:paraId="75C877E7" w14:textId="77777777" w:rsidR="00CF49E0" w:rsidRDefault="00CF49E0">
      <w:pPr>
        <w:pStyle w:val="Code"/>
      </w:pPr>
      <w:r>
        <w:t>}</w:t>
      </w:r>
    </w:p>
    <w:p w14:paraId="26ACDCA5" w14:textId="77777777" w:rsidR="00CF49E0" w:rsidRDefault="00CF49E0">
      <w:pPr>
        <w:pStyle w:val="Code"/>
      </w:pPr>
      <w:r>
        <w:t>-- TS 23.003 [19], clause 12.7.1 encoded as per TS 29.571 [17], clause 5.4.2</w:t>
      </w:r>
    </w:p>
    <w:p w14:paraId="50996601" w14:textId="77777777" w:rsidR="00CF49E0" w:rsidRDefault="00CF49E0">
      <w:pPr>
        <w:pStyle w:val="Code"/>
      </w:pPr>
      <w:r>
        <w:t>NID ::= UTF8String (SIZE(11))</w:t>
      </w:r>
    </w:p>
    <w:p w14:paraId="27EB19D1" w14:textId="77777777" w:rsidR="00CF49E0" w:rsidRDefault="00CF49E0">
      <w:pPr>
        <w:pStyle w:val="Code"/>
      </w:pPr>
    </w:p>
    <w:p w14:paraId="014A3E85" w14:textId="77777777" w:rsidR="00CF49E0" w:rsidRDefault="00CF49E0">
      <w:pPr>
        <w:pStyle w:val="Code"/>
      </w:pPr>
      <w:r>
        <w:t>-- TS 36.413 [38], clause 9.2.1.37</w:t>
      </w:r>
    </w:p>
    <w:p w14:paraId="184D34C2" w14:textId="77777777" w:rsidR="00CF49E0" w:rsidRDefault="00CF49E0">
      <w:pPr>
        <w:pStyle w:val="Code"/>
      </w:pPr>
      <w:r>
        <w:t>ENbID ::= CHOICE</w:t>
      </w:r>
    </w:p>
    <w:p w14:paraId="64EDB20B" w14:textId="77777777" w:rsidR="00CF49E0" w:rsidRDefault="00CF49E0">
      <w:pPr>
        <w:pStyle w:val="Code"/>
      </w:pPr>
      <w:r>
        <w:t>{</w:t>
      </w:r>
    </w:p>
    <w:p w14:paraId="0DD444DA" w14:textId="77777777" w:rsidR="00CF49E0" w:rsidRDefault="00CF49E0">
      <w:pPr>
        <w:pStyle w:val="Code"/>
      </w:pPr>
      <w:r>
        <w:t xml:space="preserve">    macroENbID                  [1] BIT STRING (SIZE(20)),</w:t>
      </w:r>
    </w:p>
    <w:p w14:paraId="236209C2" w14:textId="77777777" w:rsidR="00CF49E0" w:rsidRDefault="00CF49E0">
      <w:pPr>
        <w:pStyle w:val="Code"/>
      </w:pPr>
      <w:r>
        <w:t xml:space="preserve">    homeENbID                   [2] BIT STRING (SIZE(28)),</w:t>
      </w:r>
    </w:p>
    <w:p w14:paraId="031D118D" w14:textId="77777777" w:rsidR="00CF49E0" w:rsidRDefault="00CF49E0">
      <w:pPr>
        <w:pStyle w:val="Code"/>
      </w:pPr>
      <w:r>
        <w:t xml:space="preserve">    shortMacroENbID             [3] BIT STRING (SIZE(18)),</w:t>
      </w:r>
    </w:p>
    <w:p w14:paraId="0D36F8EF" w14:textId="77777777" w:rsidR="00CF49E0" w:rsidRDefault="00CF49E0">
      <w:pPr>
        <w:pStyle w:val="Code"/>
      </w:pPr>
      <w:r>
        <w:t xml:space="preserve">    longMacroENbID              [4] BIT STRING (SIZE(21))</w:t>
      </w:r>
    </w:p>
    <w:p w14:paraId="10F8B0D6" w14:textId="77777777" w:rsidR="00CF49E0" w:rsidRDefault="00CF49E0">
      <w:pPr>
        <w:pStyle w:val="Code"/>
      </w:pPr>
      <w:r>
        <w:t>}</w:t>
      </w:r>
    </w:p>
    <w:p w14:paraId="2FA4BB34" w14:textId="77777777" w:rsidR="00CF49E0" w:rsidRDefault="00CF49E0">
      <w:pPr>
        <w:pStyle w:val="Code"/>
      </w:pPr>
    </w:p>
    <w:p w14:paraId="5DAE90B2" w14:textId="77777777" w:rsidR="00CF49E0" w:rsidRDefault="00CF49E0">
      <w:pPr>
        <w:pStyle w:val="Code"/>
      </w:pPr>
    </w:p>
    <w:p w14:paraId="0CF1D3D9" w14:textId="77777777" w:rsidR="00CF49E0" w:rsidRDefault="00CF49E0">
      <w:pPr>
        <w:pStyle w:val="Code"/>
      </w:pPr>
      <w:r>
        <w:t>-- TS 29.518 [22], clause 6.4.6.2.3</w:t>
      </w:r>
    </w:p>
    <w:p w14:paraId="3458D917" w14:textId="77777777" w:rsidR="00CF49E0" w:rsidRDefault="00CF49E0">
      <w:pPr>
        <w:pStyle w:val="Code"/>
      </w:pPr>
      <w:r>
        <w:t>PositioningInfo ::= SEQUENCE</w:t>
      </w:r>
    </w:p>
    <w:p w14:paraId="4F8D161B" w14:textId="77777777" w:rsidR="00CF49E0" w:rsidRDefault="00CF49E0">
      <w:pPr>
        <w:pStyle w:val="Code"/>
      </w:pPr>
      <w:r>
        <w:t>{</w:t>
      </w:r>
    </w:p>
    <w:p w14:paraId="7295DFF9" w14:textId="77777777" w:rsidR="00CF49E0" w:rsidRDefault="00CF49E0">
      <w:pPr>
        <w:pStyle w:val="Code"/>
      </w:pPr>
      <w:r>
        <w:t xml:space="preserve">    positionInfo                [1] LocationData OPTIONAL,</w:t>
      </w:r>
    </w:p>
    <w:p w14:paraId="7ABE4F4F" w14:textId="77777777" w:rsidR="00CF49E0" w:rsidRDefault="00CF49E0">
      <w:pPr>
        <w:pStyle w:val="Code"/>
      </w:pPr>
      <w:r>
        <w:t xml:space="preserve">    rawMLPResponse              [2] RawMLPResponse OPTIONAL</w:t>
      </w:r>
    </w:p>
    <w:p w14:paraId="71F593A4" w14:textId="77777777" w:rsidR="00CF49E0" w:rsidRDefault="00CF49E0">
      <w:pPr>
        <w:pStyle w:val="Code"/>
      </w:pPr>
      <w:r>
        <w:t>}</w:t>
      </w:r>
    </w:p>
    <w:p w14:paraId="752DE3D9" w14:textId="77777777" w:rsidR="00CF49E0" w:rsidRDefault="00CF49E0">
      <w:pPr>
        <w:pStyle w:val="Code"/>
      </w:pPr>
    </w:p>
    <w:p w14:paraId="7C8B03F9" w14:textId="77777777" w:rsidR="00CF49E0" w:rsidRDefault="00CF49E0">
      <w:pPr>
        <w:pStyle w:val="Code"/>
      </w:pPr>
      <w:r>
        <w:t>RawMLPResponse ::= CHOICE</w:t>
      </w:r>
    </w:p>
    <w:p w14:paraId="7C24694E" w14:textId="77777777" w:rsidR="00CF49E0" w:rsidRDefault="00CF49E0">
      <w:pPr>
        <w:pStyle w:val="Code"/>
      </w:pPr>
      <w:r>
        <w:t>{</w:t>
      </w:r>
    </w:p>
    <w:p w14:paraId="1BE8CD4C" w14:textId="77777777" w:rsidR="00CF49E0" w:rsidRDefault="00CF49E0">
      <w:pPr>
        <w:pStyle w:val="Code"/>
      </w:pPr>
      <w:r>
        <w:t xml:space="preserve">    -- The following parameter contains a copy of unparsed XML code of the</w:t>
      </w:r>
    </w:p>
    <w:p w14:paraId="4D18AF1B" w14:textId="77777777" w:rsidR="00CF49E0" w:rsidRDefault="00CF49E0">
      <w:pPr>
        <w:pStyle w:val="Code"/>
      </w:pPr>
      <w:r>
        <w:t xml:space="preserve">    -- MLP response message, i.e. the entire XML document containing</w:t>
      </w:r>
    </w:p>
    <w:p w14:paraId="4702781F" w14:textId="77777777" w:rsidR="00CF49E0" w:rsidRDefault="00CF49E0">
      <w:pPr>
        <w:pStyle w:val="Code"/>
      </w:pPr>
      <w:r>
        <w:t xml:space="preserve">    -- a &lt;slia&gt; (described in OMA-TS-MLP-V3_5-20181211-C [20], clause 5.2.3.2.2) or</w:t>
      </w:r>
    </w:p>
    <w:p w14:paraId="44C72AE2" w14:textId="77777777" w:rsidR="00CF49E0" w:rsidRDefault="00CF49E0">
      <w:pPr>
        <w:pStyle w:val="Code"/>
      </w:pPr>
      <w:r>
        <w:t xml:space="preserve">    -- a &lt;slirep&gt; (described in OMA-TS-MLP-V3_5-20181211-C [20], clause 5.2.3.2.3) MLP message.</w:t>
      </w:r>
    </w:p>
    <w:p w14:paraId="27C4EFFA" w14:textId="77777777" w:rsidR="00CF49E0" w:rsidRDefault="00CF49E0">
      <w:pPr>
        <w:pStyle w:val="Code"/>
      </w:pPr>
      <w:r>
        <w:t xml:space="preserve">    mLPPositionData             [1] UTF8String,</w:t>
      </w:r>
    </w:p>
    <w:p w14:paraId="4937156C" w14:textId="77777777" w:rsidR="00CF49E0" w:rsidRDefault="00CF49E0">
      <w:pPr>
        <w:pStyle w:val="Code"/>
      </w:pPr>
      <w:r>
        <w:t xml:space="preserve">    -- OMA MLP result id, defined in OMA-TS-MLP-V3_5-20181211-C [20], Clause 5.4</w:t>
      </w:r>
    </w:p>
    <w:p w14:paraId="613DB4A3" w14:textId="77777777" w:rsidR="00CF49E0" w:rsidRDefault="00CF49E0">
      <w:pPr>
        <w:pStyle w:val="Code"/>
      </w:pPr>
      <w:r>
        <w:t xml:space="preserve">    mLPErrorCode                [2] INTEGER (1..699)</w:t>
      </w:r>
    </w:p>
    <w:p w14:paraId="1747BA58" w14:textId="77777777" w:rsidR="00CF49E0" w:rsidRDefault="00CF49E0">
      <w:pPr>
        <w:pStyle w:val="Code"/>
      </w:pPr>
      <w:r>
        <w:t>}</w:t>
      </w:r>
    </w:p>
    <w:p w14:paraId="35C46F60" w14:textId="77777777" w:rsidR="00CF49E0" w:rsidRDefault="00CF49E0">
      <w:pPr>
        <w:pStyle w:val="Code"/>
      </w:pPr>
    </w:p>
    <w:p w14:paraId="4BF19290" w14:textId="77777777" w:rsidR="00CF49E0" w:rsidRDefault="00CF49E0">
      <w:pPr>
        <w:pStyle w:val="Code"/>
      </w:pPr>
      <w:r>
        <w:t>-- TS 29.572 [24], clause 6.1.6.2.3</w:t>
      </w:r>
    </w:p>
    <w:p w14:paraId="0D906C3E" w14:textId="77777777" w:rsidR="00CF49E0" w:rsidRDefault="00CF49E0">
      <w:pPr>
        <w:pStyle w:val="Code"/>
      </w:pPr>
      <w:r>
        <w:t>LocationData ::= SEQUENCE</w:t>
      </w:r>
    </w:p>
    <w:p w14:paraId="78953666" w14:textId="77777777" w:rsidR="00CF49E0" w:rsidRDefault="00CF49E0">
      <w:pPr>
        <w:pStyle w:val="Code"/>
      </w:pPr>
      <w:r>
        <w:t>{</w:t>
      </w:r>
    </w:p>
    <w:p w14:paraId="0F54E9E2" w14:textId="77777777" w:rsidR="00CF49E0" w:rsidRDefault="00CF49E0">
      <w:pPr>
        <w:pStyle w:val="Code"/>
      </w:pPr>
      <w:r>
        <w:t xml:space="preserve">    locationEstimate            [1] GeographicArea,</w:t>
      </w:r>
    </w:p>
    <w:p w14:paraId="479D3C46" w14:textId="77777777" w:rsidR="00CF49E0" w:rsidRDefault="00CF49E0">
      <w:pPr>
        <w:pStyle w:val="Code"/>
      </w:pPr>
      <w:r>
        <w:t xml:space="preserve">    accuracyFulfilmentIndicator [2] AccuracyFulfilmentIndicator OPTIONAL,</w:t>
      </w:r>
    </w:p>
    <w:p w14:paraId="761E139B" w14:textId="77777777" w:rsidR="00CF49E0" w:rsidRDefault="00CF49E0">
      <w:pPr>
        <w:pStyle w:val="Code"/>
      </w:pPr>
      <w:r>
        <w:t xml:space="preserve">    ageOfLocationEstimate       [3] AgeOfLocationEstimate OPTIONAL,</w:t>
      </w:r>
    </w:p>
    <w:p w14:paraId="7AE31AC4" w14:textId="77777777" w:rsidR="00CF49E0" w:rsidRDefault="00CF49E0">
      <w:pPr>
        <w:pStyle w:val="Code"/>
      </w:pPr>
      <w:r>
        <w:t xml:space="preserve">    velocityEstimate            [4] VelocityEstimate OPTIONAL,</w:t>
      </w:r>
    </w:p>
    <w:p w14:paraId="7586BBF9" w14:textId="77777777" w:rsidR="00CF49E0" w:rsidRDefault="00CF49E0">
      <w:pPr>
        <w:pStyle w:val="Code"/>
      </w:pPr>
      <w:r>
        <w:t xml:space="preserve">    civicAddress                [5] CivicAddress OPTIONAL,</w:t>
      </w:r>
    </w:p>
    <w:p w14:paraId="4CE63984" w14:textId="77777777" w:rsidR="00CF49E0" w:rsidRDefault="00CF49E0">
      <w:pPr>
        <w:pStyle w:val="Code"/>
      </w:pPr>
      <w:r>
        <w:t xml:space="preserve">    positioningDataList         [6] SET OF PositioningMethodAndUsage OPTIONAL,</w:t>
      </w:r>
    </w:p>
    <w:p w14:paraId="373952BF" w14:textId="77777777" w:rsidR="00CF49E0" w:rsidRDefault="00CF49E0">
      <w:pPr>
        <w:pStyle w:val="Code"/>
      </w:pPr>
      <w:r>
        <w:t xml:space="preserve">    gNSSPositioningDataList     [7] SET OF GNSSPositioningMethodAndUsage OPTIONAL,</w:t>
      </w:r>
    </w:p>
    <w:p w14:paraId="2D284267" w14:textId="77777777" w:rsidR="00CF49E0" w:rsidRDefault="00CF49E0">
      <w:pPr>
        <w:pStyle w:val="Code"/>
      </w:pPr>
      <w:r>
        <w:t xml:space="preserve">    eCGI                        [8] ECGI OPTIONAL,</w:t>
      </w:r>
    </w:p>
    <w:p w14:paraId="7C883B29" w14:textId="77777777" w:rsidR="00CF49E0" w:rsidRDefault="00CF49E0">
      <w:pPr>
        <w:pStyle w:val="Code"/>
      </w:pPr>
      <w:r>
        <w:t xml:space="preserve">    nCGI                        [9] NCGI OPTIONAL,</w:t>
      </w:r>
    </w:p>
    <w:p w14:paraId="11529A9E" w14:textId="77777777" w:rsidR="00CF49E0" w:rsidRDefault="00CF49E0">
      <w:pPr>
        <w:pStyle w:val="Code"/>
      </w:pPr>
      <w:r>
        <w:t xml:space="preserve">    altitude                    [10] Altitude OPTIONAL,</w:t>
      </w:r>
    </w:p>
    <w:p w14:paraId="290269A7" w14:textId="77777777" w:rsidR="00CF49E0" w:rsidRDefault="00CF49E0">
      <w:pPr>
        <w:pStyle w:val="Code"/>
      </w:pPr>
      <w:r>
        <w:t xml:space="preserve">    barometricPressure          [11] BarometricPressure OPTIONAL</w:t>
      </w:r>
    </w:p>
    <w:p w14:paraId="5C9C05BB" w14:textId="77777777" w:rsidR="00CF49E0" w:rsidRDefault="00CF49E0">
      <w:pPr>
        <w:pStyle w:val="Code"/>
      </w:pPr>
      <w:r>
        <w:t>}</w:t>
      </w:r>
    </w:p>
    <w:p w14:paraId="6894BD82" w14:textId="77777777" w:rsidR="00CF49E0" w:rsidRDefault="00CF49E0">
      <w:pPr>
        <w:pStyle w:val="Code"/>
      </w:pPr>
    </w:p>
    <w:p w14:paraId="2D37179E" w14:textId="77777777" w:rsidR="00CF49E0" w:rsidRDefault="00CF49E0">
      <w:pPr>
        <w:pStyle w:val="Code"/>
      </w:pPr>
      <w:r>
        <w:t>-- TS 29.172 [53], table 6.2.2-2</w:t>
      </w:r>
    </w:p>
    <w:p w14:paraId="3591D7C0" w14:textId="77777777" w:rsidR="00CF49E0" w:rsidRDefault="00CF49E0">
      <w:pPr>
        <w:pStyle w:val="Code"/>
      </w:pPr>
      <w:r>
        <w:t>EPSLocationInfo ::= SEQUENCE</w:t>
      </w:r>
    </w:p>
    <w:p w14:paraId="370EA1F0" w14:textId="77777777" w:rsidR="00CF49E0" w:rsidRDefault="00CF49E0">
      <w:pPr>
        <w:pStyle w:val="Code"/>
      </w:pPr>
      <w:r>
        <w:t>{</w:t>
      </w:r>
    </w:p>
    <w:p w14:paraId="47674F13" w14:textId="77777777" w:rsidR="00CF49E0" w:rsidRDefault="00CF49E0">
      <w:pPr>
        <w:pStyle w:val="Code"/>
      </w:pPr>
      <w:r>
        <w:lastRenderedPageBreak/>
        <w:t xml:space="preserve">    locationData  [1] LocationData,</w:t>
      </w:r>
    </w:p>
    <w:p w14:paraId="61517267" w14:textId="77777777" w:rsidR="00CF49E0" w:rsidRDefault="00CF49E0">
      <w:pPr>
        <w:pStyle w:val="Code"/>
      </w:pPr>
      <w:r>
        <w:t xml:space="preserve">    cGI           [2] CGI OPTIONAL,</w:t>
      </w:r>
    </w:p>
    <w:p w14:paraId="0C9EC5D8" w14:textId="77777777" w:rsidR="00CF49E0" w:rsidRDefault="00CF49E0">
      <w:pPr>
        <w:pStyle w:val="Code"/>
      </w:pPr>
      <w:r>
        <w:t xml:space="preserve">    sAI           [3] SAI OPTIONAL,</w:t>
      </w:r>
    </w:p>
    <w:p w14:paraId="42189C93" w14:textId="77777777" w:rsidR="00CF49E0" w:rsidRDefault="00CF49E0">
      <w:pPr>
        <w:pStyle w:val="Code"/>
      </w:pPr>
      <w:r>
        <w:t xml:space="preserve">    eSMLCCellInfo [4] ESMLCCellInfo OPTIONAL</w:t>
      </w:r>
    </w:p>
    <w:p w14:paraId="453B9A94" w14:textId="77777777" w:rsidR="00CF49E0" w:rsidRDefault="00CF49E0">
      <w:pPr>
        <w:pStyle w:val="Code"/>
      </w:pPr>
      <w:r>
        <w:t>}</w:t>
      </w:r>
    </w:p>
    <w:p w14:paraId="1AA5FE2E" w14:textId="77777777" w:rsidR="00CF49E0" w:rsidRDefault="00CF49E0">
      <w:pPr>
        <w:pStyle w:val="Code"/>
      </w:pPr>
    </w:p>
    <w:p w14:paraId="6D14D917" w14:textId="77777777" w:rsidR="00CF49E0" w:rsidRDefault="00CF49E0">
      <w:pPr>
        <w:pStyle w:val="Code"/>
      </w:pPr>
      <w:r>
        <w:t>-- TS 29.172 [53], clause 7.4.57</w:t>
      </w:r>
    </w:p>
    <w:p w14:paraId="53D931E7" w14:textId="77777777" w:rsidR="00CF49E0" w:rsidRDefault="00CF49E0">
      <w:pPr>
        <w:pStyle w:val="Code"/>
      </w:pPr>
      <w:r>
        <w:t>ESMLCCellInfo ::= SEQUENCE</w:t>
      </w:r>
    </w:p>
    <w:p w14:paraId="4E5C5025" w14:textId="77777777" w:rsidR="00CF49E0" w:rsidRDefault="00CF49E0">
      <w:pPr>
        <w:pStyle w:val="Code"/>
      </w:pPr>
      <w:r>
        <w:t>{</w:t>
      </w:r>
    </w:p>
    <w:p w14:paraId="467B847E" w14:textId="77777777" w:rsidR="00CF49E0" w:rsidRDefault="00CF49E0">
      <w:pPr>
        <w:pStyle w:val="Code"/>
      </w:pPr>
      <w:r>
        <w:t xml:space="preserve">    eCGI          [1] ECGI,</w:t>
      </w:r>
    </w:p>
    <w:p w14:paraId="0B96A294" w14:textId="77777777" w:rsidR="00CF49E0" w:rsidRDefault="00CF49E0">
      <w:pPr>
        <w:pStyle w:val="Code"/>
      </w:pPr>
      <w:r>
        <w:t xml:space="preserve">    cellPortionID [2] CellPortionID</w:t>
      </w:r>
    </w:p>
    <w:p w14:paraId="2CE7C236" w14:textId="77777777" w:rsidR="00CF49E0" w:rsidRDefault="00CF49E0">
      <w:pPr>
        <w:pStyle w:val="Code"/>
      </w:pPr>
      <w:r>
        <w:t>}</w:t>
      </w:r>
    </w:p>
    <w:p w14:paraId="52125F2B" w14:textId="77777777" w:rsidR="00CF49E0" w:rsidRDefault="00CF49E0">
      <w:pPr>
        <w:pStyle w:val="Code"/>
      </w:pPr>
    </w:p>
    <w:p w14:paraId="25D9CE63" w14:textId="77777777" w:rsidR="00CF49E0" w:rsidRDefault="00CF49E0">
      <w:pPr>
        <w:pStyle w:val="Code"/>
      </w:pPr>
      <w:r>
        <w:t>-- TS 29.171 [54], clause 7.4.31</w:t>
      </w:r>
    </w:p>
    <w:p w14:paraId="2FCF76AB" w14:textId="77777777" w:rsidR="00CF49E0" w:rsidRDefault="00CF49E0">
      <w:pPr>
        <w:pStyle w:val="Code"/>
      </w:pPr>
      <w:r>
        <w:t>CellPortionID ::= INTEGER (0..4095)</w:t>
      </w:r>
    </w:p>
    <w:p w14:paraId="45085BA2" w14:textId="77777777" w:rsidR="00CF49E0" w:rsidRDefault="00CF49E0">
      <w:pPr>
        <w:pStyle w:val="Code"/>
      </w:pPr>
    </w:p>
    <w:p w14:paraId="6CB023B3" w14:textId="77777777" w:rsidR="00CF49E0" w:rsidRDefault="00CF49E0">
      <w:pPr>
        <w:pStyle w:val="Code"/>
      </w:pPr>
      <w:r>
        <w:t>-- TS 29.518 [22], clause 6.2.6.2.5</w:t>
      </w:r>
    </w:p>
    <w:p w14:paraId="3C567FAA" w14:textId="77777777" w:rsidR="00CF49E0" w:rsidRDefault="00CF49E0">
      <w:pPr>
        <w:pStyle w:val="Code"/>
      </w:pPr>
      <w:r>
        <w:t>LocationPresenceReport ::= SEQUENCE</w:t>
      </w:r>
    </w:p>
    <w:p w14:paraId="5D6C7D7D" w14:textId="77777777" w:rsidR="00CF49E0" w:rsidRDefault="00CF49E0">
      <w:pPr>
        <w:pStyle w:val="Code"/>
      </w:pPr>
      <w:r>
        <w:t>{</w:t>
      </w:r>
    </w:p>
    <w:p w14:paraId="2617115C" w14:textId="77777777" w:rsidR="00CF49E0" w:rsidRDefault="00CF49E0">
      <w:pPr>
        <w:pStyle w:val="Code"/>
      </w:pPr>
      <w:r>
        <w:t xml:space="preserve">    type                        [1] AMFEventType,</w:t>
      </w:r>
    </w:p>
    <w:p w14:paraId="5E01ADF1" w14:textId="77777777" w:rsidR="00CF49E0" w:rsidRDefault="00CF49E0">
      <w:pPr>
        <w:pStyle w:val="Code"/>
      </w:pPr>
      <w:r>
        <w:t xml:space="preserve">    timestamp                   [2] Timestamp,</w:t>
      </w:r>
    </w:p>
    <w:p w14:paraId="017AE73F" w14:textId="77777777" w:rsidR="00CF49E0" w:rsidRDefault="00CF49E0">
      <w:pPr>
        <w:pStyle w:val="Code"/>
      </w:pPr>
      <w:r>
        <w:t xml:space="preserve">    areaList                    [3] SET OF AMFEventArea OPTIONAL,</w:t>
      </w:r>
    </w:p>
    <w:p w14:paraId="6306168E" w14:textId="77777777" w:rsidR="00CF49E0" w:rsidRDefault="00CF49E0">
      <w:pPr>
        <w:pStyle w:val="Code"/>
      </w:pPr>
      <w:r>
        <w:t xml:space="preserve">    timeZone                    [4] TimeZone OPTIONAL,</w:t>
      </w:r>
    </w:p>
    <w:p w14:paraId="7B9C280A" w14:textId="77777777" w:rsidR="00CF49E0" w:rsidRDefault="00CF49E0">
      <w:pPr>
        <w:pStyle w:val="Code"/>
      </w:pPr>
      <w:r>
        <w:t xml:space="preserve">    accessTypes                 [5] SET OF AccessType OPTIONAL,</w:t>
      </w:r>
    </w:p>
    <w:p w14:paraId="30B906DD" w14:textId="77777777" w:rsidR="00CF49E0" w:rsidRDefault="00CF49E0">
      <w:pPr>
        <w:pStyle w:val="Code"/>
      </w:pPr>
      <w:r>
        <w:t xml:space="preserve">    rMInfoList                  [6] SET OF RMInfo OPTIONAL,</w:t>
      </w:r>
    </w:p>
    <w:p w14:paraId="4549103F" w14:textId="77777777" w:rsidR="00CF49E0" w:rsidRDefault="00CF49E0">
      <w:pPr>
        <w:pStyle w:val="Code"/>
      </w:pPr>
      <w:r>
        <w:t xml:space="preserve">    cMInfoList                  [7] SET OF CMInfo OPTIONAL,</w:t>
      </w:r>
    </w:p>
    <w:p w14:paraId="1F011110" w14:textId="77777777" w:rsidR="00CF49E0" w:rsidRDefault="00CF49E0">
      <w:pPr>
        <w:pStyle w:val="Code"/>
      </w:pPr>
      <w:r>
        <w:t xml:space="preserve">    reachability                [8] UEReachability OPTIONAL,</w:t>
      </w:r>
    </w:p>
    <w:p w14:paraId="06F853EE" w14:textId="77777777" w:rsidR="00CF49E0" w:rsidRDefault="00CF49E0">
      <w:pPr>
        <w:pStyle w:val="Code"/>
      </w:pPr>
      <w:r>
        <w:t xml:space="preserve">    location                    [9] UserLocation OPTIONAL,</w:t>
      </w:r>
    </w:p>
    <w:p w14:paraId="7FB87F04" w14:textId="77777777" w:rsidR="00CF49E0" w:rsidRDefault="00CF49E0">
      <w:pPr>
        <w:pStyle w:val="Code"/>
      </w:pPr>
      <w:r>
        <w:t xml:space="preserve">    additionalCellIDs           [10] SEQUENCE OF CellInformation OPTIONAL</w:t>
      </w:r>
    </w:p>
    <w:p w14:paraId="63EDA713" w14:textId="77777777" w:rsidR="00CF49E0" w:rsidRDefault="00CF49E0">
      <w:pPr>
        <w:pStyle w:val="Code"/>
      </w:pPr>
      <w:r>
        <w:t>}</w:t>
      </w:r>
    </w:p>
    <w:p w14:paraId="2F2F7006" w14:textId="77777777" w:rsidR="00CF49E0" w:rsidRDefault="00CF49E0">
      <w:pPr>
        <w:pStyle w:val="Code"/>
      </w:pPr>
    </w:p>
    <w:p w14:paraId="49E97424" w14:textId="77777777" w:rsidR="00CF49E0" w:rsidRDefault="00CF49E0">
      <w:pPr>
        <w:pStyle w:val="Code"/>
      </w:pPr>
      <w:r>
        <w:t>-- TS 29.518 [22], clause 6.2.6.3.3</w:t>
      </w:r>
    </w:p>
    <w:p w14:paraId="1C195A61" w14:textId="77777777" w:rsidR="00CF49E0" w:rsidRDefault="00CF49E0">
      <w:pPr>
        <w:pStyle w:val="Code"/>
      </w:pPr>
      <w:r>
        <w:t>AMFEventType ::= ENUMERATED</w:t>
      </w:r>
    </w:p>
    <w:p w14:paraId="13ACF1CA" w14:textId="77777777" w:rsidR="00CF49E0" w:rsidRDefault="00CF49E0">
      <w:pPr>
        <w:pStyle w:val="Code"/>
      </w:pPr>
      <w:r>
        <w:t>{</w:t>
      </w:r>
    </w:p>
    <w:p w14:paraId="6CC48ED9" w14:textId="77777777" w:rsidR="00CF49E0" w:rsidRDefault="00CF49E0">
      <w:pPr>
        <w:pStyle w:val="Code"/>
      </w:pPr>
      <w:r>
        <w:t xml:space="preserve">    locationReport(1),</w:t>
      </w:r>
    </w:p>
    <w:p w14:paraId="4BA90B13" w14:textId="77777777" w:rsidR="00CF49E0" w:rsidRDefault="00CF49E0">
      <w:pPr>
        <w:pStyle w:val="Code"/>
      </w:pPr>
      <w:r>
        <w:t xml:space="preserve">    presenceInAOIReport(2)</w:t>
      </w:r>
    </w:p>
    <w:p w14:paraId="2F1AB5A4" w14:textId="77777777" w:rsidR="00CF49E0" w:rsidRDefault="00CF49E0">
      <w:pPr>
        <w:pStyle w:val="Code"/>
      </w:pPr>
      <w:r>
        <w:t>}</w:t>
      </w:r>
    </w:p>
    <w:p w14:paraId="2EB710F9" w14:textId="77777777" w:rsidR="00CF49E0" w:rsidRDefault="00CF49E0">
      <w:pPr>
        <w:pStyle w:val="Code"/>
      </w:pPr>
    </w:p>
    <w:p w14:paraId="4012E35E" w14:textId="77777777" w:rsidR="00CF49E0" w:rsidRDefault="00CF49E0">
      <w:pPr>
        <w:pStyle w:val="Code"/>
      </w:pPr>
      <w:r>
        <w:t>-- TS 29.518 [22], clause 6.2.6.2.16</w:t>
      </w:r>
    </w:p>
    <w:p w14:paraId="2FA96EDB" w14:textId="77777777" w:rsidR="00CF49E0" w:rsidRDefault="00CF49E0">
      <w:pPr>
        <w:pStyle w:val="Code"/>
      </w:pPr>
      <w:r>
        <w:t>AMFEventArea ::= SEQUENCE</w:t>
      </w:r>
    </w:p>
    <w:p w14:paraId="120E9C02" w14:textId="77777777" w:rsidR="00CF49E0" w:rsidRDefault="00CF49E0">
      <w:pPr>
        <w:pStyle w:val="Code"/>
      </w:pPr>
      <w:r>
        <w:t>{</w:t>
      </w:r>
    </w:p>
    <w:p w14:paraId="5583A109" w14:textId="77777777" w:rsidR="00CF49E0" w:rsidRDefault="00CF49E0">
      <w:pPr>
        <w:pStyle w:val="Code"/>
      </w:pPr>
      <w:r>
        <w:t xml:space="preserve">    presenceInfo                [1] PresenceInfo OPTIONAL,</w:t>
      </w:r>
    </w:p>
    <w:p w14:paraId="35C5CBD5" w14:textId="77777777" w:rsidR="00CF49E0" w:rsidRDefault="00CF49E0">
      <w:pPr>
        <w:pStyle w:val="Code"/>
      </w:pPr>
      <w:r>
        <w:t xml:space="preserve">    lADNInfo                    [2] LADNInfo OPTIONAL</w:t>
      </w:r>
    </w:p>
    <w:p w14:paraId="002983FF" w14:textId="77777777" w:rsidR="00CF49E0" w:rsidRDefault="00CF49E0">
      <w:pPr>
        <w:pStyle w:val="Code"/>
      </w:pPr>
      <w:r>
        <w:t>}</w:t>
      </w:r>
    </w:p>
    <w:p w14:paraId="53B98A67" w14:textId="77777777" w:rsidR="00CF49E0" w:rsidRDefault="00CF49E0">
      <w:pPr>
        <w:pStyle w:val="Code"/>
      </w:pPr>
    </w:p>
    <w:p w14:paraId="0FFF772D" w14:textId="77777777" w:rsidR="00CF49E0" w:rsidRDefault="00CF49E0">
      <w:pPr>
        <w:pStyle w:val="Code"/>
      </w:pPr>
      <w:r>
        <w:t>-- TS 29.571 [17], clause 5.4.4.27</w:t>
      </w:r>
    </w:p>
    <w:p w14:paraId="568BAE79" w14:textId="77777777" w:rsidR="00CF49E0" w:rsidRDefault="00CF49E0">
      <w:pPr>
        <w:pStyle w:val="Code"/>
      </w:pPr>
      <w:r>
        <w:t>PresenceInfo ::= SEQUENCE</w:t>
      </w:r>
    </w:p>
    <w:p w14:paraId="47B1297B" w14:textId="77777777" w:rsidR="00CF49E0" w:rsidRDefault="00CF49E0">
      <w:pPr>
        <w:pStyle w:val="Code"/>
      </w:pPr>
      <w:r>
        <w:t>{</w:t>
      </w:r>
    </w:p>
    <w:p w14:paraId="72911F22" w14:textId="77777777" w:rsidR="00CF49E0" w:rsidRDefault="00CF49E0">
      <w:pPr>
        <w:pStyle w:val="Code"/>
      </w:pPr>
      <w:r>
        <w:t xml:space="preserve">    presenceState               [1] PresenceState OPTIONAL,</w:t>
      </w:r>
    </w:p>
    <w:p w14:paraId="4464582F" w14:textId="77777777" w:rsidR="00CF49E0" w:rsidRDefault="00CF49E0">
      <w:pPr>
        <w:pStyle w:val="Code"/>
      </w:pPr>
      <w:r>
        <w:t xml:space="preserve">    trackingAreaList            [2] SET OF TAI OPTIONAL,</w:t>
      </w:r>
    </w:p>
    <w:p w14:paraId="5897CE3A" w14:textId="77777777" w:rsidR="00CF49E0" w:rsidRDefault="00CF49E0">
      <w:pPr>
        <w:pStyle w:val="Code"/>
      </w:pPr>
      <w:r>
        <w:t xml:space="preserve">    eCGIList                    [3] SET OF ECGI OPTIONAL,</w:t>
      </w:r>
    </w:p>
    <w:p w14:paraId="52CF6807" w14:textId="77777777" w:rsidR="00CF49E0" w:rsidRDefault="00CF49E0">
      <w:pPr>
        <w:pStyle w:val="Code"/>
      </w:pPr>
      <w:r>
        <w:t xml:space="preserve">    nCGIList                    [4] SET OF NCGI OPTIONAL,</w:t>
      </w:r>
    </w:p>
    <w:p w14:paraId="79D6B007" w14:textId="77777777" w:rsidR="00CF49E0" w:rsidRDefault="00CF49E0">
      <w:pPr>
        <w:pStyle w:val="Code"/>
      </w:pPr>
      <w:r>
        <w:t xml:space="preserve">    globalRANNodeIDList         [5] SET OF GlobalRANNodeID OPTIONAL,</w:t>
      </w:r>
    </w:p>
    <w:p w14:paraId="3C2BF46E" w14:textId="77777777" w:rsidR="00CF49E0" w:rsidRDefault="00CF49E0">
      <w:pPr>
        <w:pStyle w:val="Code"/>
      </w:pPr>
      <w:r>
        <w:t xml:space="preserve">    globalENbIDList             [6] SET OF GlobalRANNodeID OPTIONAL</w:t>
      </w:r>
    </w:p>
    <w:p w14:paraId="7D4CEB69" w14:textId="77777777" w:rsidR="00CF49E0" w:rsidRDefault="00CF49E0">
      <w:pPr>
        <w:pStyle w:val="Code"/>
      </w:pPr>
      <w:r>
        <w:t>}</w:t>
      </w:r>
    </w:p>
    <w:p w14:paraId="0AF017FB" w14:textId="77777777" w:rsidR="00CF49E0" w:rsidRDefault="00CF49E0">
      <w:pPr>
        <w:pStyle w:val="Code"/>
      </w:pPr>
    </w:p>
    <w:p w14:paraId="37D49CF9" w14:textId="77777777" w:rsidR="00CF49E0" w:rsidRDefault="00CF49E0">
      <w:pPr>
        <w:pStyle w:val="Code"/>
      </w:pPr>
      <w:r>
        <w:t>-- TS 29.518 [22], clause 6.2.6.2.17</w:t>
      </w:r>
    </w:p>
    <w:p w14:paraId="7296DD69" w14:textId="77777777" w:rsidR="00CF49E0" w:rsidRDefault="00CF49E0">
      <w:pPr>
        <w:pStyle w:val="Code"/>
      </w:pPr>
      <w:r>
        <w:t>LADNInfo ::= SEQUENCE</w:t>
      </w:r>
    </w:p>
    <w:p w14:paraId="20B906FF" w14:textId="77777777" w:rsidR="00CF49E0" w:rsidRDefault="00CF49E0">
      <w:pPr>
        <w:pStyle w:val="Code"/>
      </w:pPr>
      <w:r>
        <w:t>{</w:t>
      </w:r>
    </w:p>
    <w:p w14:paraId="754E363B" w14:textId="77777777" w:rsidR="00CF49E0" w:rsidRDefault="00CF49E0">
      <w:pPr>
        <w:pStyle w:val="Code"/>
      </w:pPr>
      <w:r>
        <w:t xml:space="preserve">    lADN                        [1] UTF8String,</w:t>
      </w:r>
    </w:p>
    <w:p w14:paraId="54836E38" w14:textId="77777777" w:rsidR="00CF49E0" w:rsidRDefault="00CF49E0">
      <w:pPr>
        <w:pStyle w:val="Code"/>
      </w:pPr>
      <w:r>
        <w:t xml:space="preserve">    presence                    [2] PresenceState OPTIONAL</w:t>
      </w:r>
    </w:p>
    <w:p w14:paraId="51282CB0" w14:textId="77777777" w:rsidR="00CF49E0" w:rsidRDefault="00CF49E0">
      <w:pPr>
        <w:pStyle w:val="Code"/>
      </w:pPr>
      <w:r>
        <w:t>}</w:t>
      </w:r>
    </w:p>
    <w:p w14:paraId="0D474DAF" w14:textId="77777777" w:rsidR="00CF49E0" w:rsidRDefault="00CF49E0">
      <w:pPr>
        <w:pStyle w:val="Code"/>
      </w:pPr>
    </w:p>
    <w:p w14:paraId="037BDBB7" w14:textId="77777777" w:rsidR="00CF49E0" w:rsidRDefault="00CF49E0">
      <w:pPr>
        <w:pStyle w:val="Code"/>
      </w:pPr>
      <w:r>
        <w:t>-- TS 29.571 [17], clause 5.4.3.20</w:t>
      </w:r>
    </w:p>
    <w:p w14:paraId="41A8A43E" w14:textId="77777777" w:rsidR="00CF49E0" w:rsidRDefault="00CF49E0">
      <w:pPr>
        <w:pStyle w:val="Code"/>
      </w:pPr>
      <w:r>
        <w:t>PresenceState ::= ENUMERATED</w:t>
      </w:r>
    </w:p>
    <w:p w14:paraId="7DB1B12A" w14:textId="77777777" w:rsidR="00CF49E0" w:rsidRDefault="00CF49E0">
      <w:pPr>
        <w:pStyle w:val="Code"/>
      </w:pPr>
      <w:r>
        <w:t>{</w:t>
      </w:r>
    </w:p>
    <w:p w14:paraId="24E6A5E0" w14:textId="77777777" w:rsidR="00CF49E0" w:rsidRDefault="00CF49E0">
      <w:pPr>
        <w:pStyle w:val="Code"/>
      </w:pPr>
      <w:r>
        <w:t xml:space="preserve">    inArea(1),</w:t>
      </w:r>
    </w:p>
    <w:p w14:paraId="3F76418A" w14:textId="77777777" w:rsidR="00CF49E0" w:rsidRDefault="00CF49E0">
      <w:pPr>
        <w:pStyle w:val="Code"/>
      </w:pPr>
      <w:r>
        <w:t xml:space="preserve">    outOfArea(2),</w:t>
      </w:r>
    </w:p>
    <w:p w14:paraId="36BD29B1" w14:textId="77777777" w:rsidR="00CF49E0" w:rsidRDefault="00CF49E0">
      <w:pPr>
        <w:pStyle w:val="Code"/>
      </w:pPr>
      <w:r>
        <w:t xml:space="preserve">    unknown(3),</w:t>
      </w:r>
    </w:p>
    <w:p w14:paraId="11F54DFC" w14:textId="77777777" w:rsidR="00CF49E0" w:rsidRDefault="00CF49E0">
      <w:pPr>
        <w:pStyle w:val="Code"/>
      </w:pPr>
      <w:r>
        <w:t xml:space="preserve">    inactive(4)</w:t>
      </w:r>
    </w:p>
    <w:p w14:paraId="0ABD787E" w14:textId="77777777" w:rsidR="00CF49E0" w:rsidRDefault="00CF49E0">
      <w:pPr>
        <w:pStyle w:val="Code"/>
      </w:pPr>
      <w:r>
        <w:t>}</w:t>
      </w:r>
    </w:p>
    <w:p w14:paraId="21C4393D" w14:textId="77777777" w:rsidR="00CF49E0" w:rsidRDefault="00CF49E0">
      <w:pPr>
        <w:pStyle w:val="Code"/>
      </w:pPr>
    </w:p>
    <w:p w14:paraId="7FD4AD3A" w14:textId="77777777" w:rsidR="00CF49E0" w:rsidRDefault="00CF49E0">
      <w:pPr>
        <w:pStyle w:val="Code"/>
      </w:pPr>
      <w:r>
        <w:t>-- TS 29.518 [22], clause 6.2.6.2.8</w:t>
      </w:r>
    </w:p>
    <w:p w14:paraId="1D0682A2" w14:textId="77777777" w:rsidR="00CF49E0" w:rsidRDefault="00CF49E0">
      <w:pPr>
        <w:pStyle w:val="Code"/>
      </w:pPr>
      <w:r>
        <w:t>RMInfo ::= SEQUENCE</w:t>
      </w:r>
    </w:p>
    <w:p w14:paraId="1DCE3E5F" w14:textId="77777777" w:rsidR="00CF49E0" w:rsidRDefault="00CF49E0">
      <w:pPr>
        <w:pStyle w:val="Code"/>
      </w:pPr>
      <w:r>
        <w:t>{</w:t>
      </w:r>
    </w:p>
    <w:p w14:paraId="0C3B7ADC" w14:textId="77777777" w:rsidR="00CF49E0" w:rsidRDefault="00CF49E0">
      <w:pPr>
        <w:pStyle w:val="Code"/>
      </w:pPr>
      <w:r>
        <w:t xml:space="preserve">    rMState                     [1] RMState,</w:t>
      </w:r>
    </w:p>
    <w:p w14:paraId="60E5142D" w14:textId="77777777" w:rsidR="00CF49E0" w:rsidRDefault="00CF49E0">
      <w:pPr>
        <w:pStyle w:val="Code"/>
      </w:pPr>
      <w:r>
        <w:t xml:space="preserve">    accessType                  [2] AccessType</w:t>
      </w:r>
    </w:p>
    <w:p w14:paraId="4F43DC69" w14:textId="77777777" w:rsidR="00CF49E0" w:rsidRDefault="00CF49E0">
      <w:pPr>
        <w:pStyle w:val="Code"/>
      </w:pPr>
      <w:r>
        <w:t>}</w:t>
      </w:r>
    </w:p>
    <w:p w14:paraId="796B8EB8" w14:textId="77777777" w:rsidR="00CF49E0" w:rsidRDefault="00CF49E0">
      <w:pPr>
        <w:pStyle w:val="Code"/>
      </w:pPr>
    </w:p>
    <w:p w14:paraId="2E4F1C3C" w14:textId="77777777" w:rsidR="00CF49E0" w:rsidRDefault="00CF49E0">
      <w:pPr>
        <w:pStyle w:val="Code"/>
      </w:pPr>
      <w:r>
        <w:t>-- TS 29.518 [22], clause 6.2.6.2.9</w:t>
      </w:r>
    </w:p>
    <w:p w14:paraId="2BFAF926" w14:textId="77777777" w:rsidR="00CF49E0" w:rsidRDefault="00CF49E0">
      <w:pPr>
        <w:pStyle w:val="Code"/>
      </w:pPr>
      <w:r>
        <w:t>CMInfo ::= SEQUENCE</w:t>
      </w:r>
    </w:p>
    <w:p w14:paraId="5634E7FE" w14:textId="77777777" w:rsidR="00CF49E0" w:rsidRDefault="00CF49E0">
      <w:pPr>
        <w:pStyle w:val="Code"/>
      </w:pPr>
      <w:r>
        <w:t>{</w:t>
      </w:r>
    </w:p>
    <w:p w14:paraId="46B4D629" w14:textId="77777777" w:rsidR="00CF49E0" w:rsidRDefault="00CF49E0">
      <w:pPr>
        <w:pStyle w:val="Code"/>
      </w:pPr>
      <w:r>
        <w:t xml:space="preserve">    cMState                     [1] CMState,</w:t>
      </w:r>
    </w:p>
    <w:p w14:paraId="2288C966" w14:textId="77777777" w:rsidR="00CF49E0" w:rsidRDefault="00CF49E0">
      <w:pPr>
        <w:pStyle w:val="Code"/>
      </w:pPr>
      <w:r>
        <w:t xml:space="preserve">    accessType                  [2] AccessType</w:t>
      </w:r>
    </w:p>
    <w:p w14:paraId="74A3141C" w14:textId="77777777" w:rsidR="00CF49E0" w:rsidRDefault="00CF49E0">
      <w:pPr>
        <w:pStyle w:val="Code"/>
      </w:pPr>
      <w:r>
        <w:t>}</w:t>
      </w:r>
    </w:p>
    <w:p w14:paraId="2F477002" w14:textId="77777777" w:rsidR="00CF49E0" w:rsidRDefault="00CF49E0">
      <w:pPr>
        <w:pStyle w:val="Code"/>
      </w:pPr>
    </w:p>
    <w:p w14:paraId="62A0BDB0" w14:textId="77777777" w:rsidR="00CF49E0" w:rsidRDefault="00CF49E0">
      <w:pPr>
        <w:pStyle w:val="Code"/>
      </w:pPr>
      <w:r>
        <w:t>-- TS 29.518 [22], clause 6.2.6.3.7</w:t>
      </w:r>
    </w:p>
    <w:p w14:paraId="4B99F549" w14:textId="77777777" w:rsidR="00CF49E0" w:rsidRDefault="00CF49E0">
      <w:pPr>
        <w:pStyle w:val="Code"/>
      </w:pPr>
      <w:r>
        <w:t>UEReachability ::= ENUMERATED</w:t>
      </w:r>
    </w:p>
    <w:p w14:paraId="6C63BE05" w14:textId="77777777" w:rsidR="00CF49E0" w:rsidRDefault="00CF49E0">
      <w:pPr>
        <w:pStyle w:val="Code"/>
      </w:pPr>
      <w:r>
        <w:t>{</w:t>
      </w:r>
    </w:p>
    <w:p w14:paraId="497DB11D" w14:textId="77777777" w:rsidR="00CF49E0" w:rsidRDefault="00CF49E0">
      <w:pPr>
        <w:pStyle w:val="Code"/>
      </w:pPr>
      <w:r>
        <w:t xml:space="preserve">    unreachable(1),</w:t>
      </w:r>
    </w:p>
    <w:p w14:paraId="76008391" w14:textId="77777777" w:rsidR="00CF49E0" w:rsidRDefault="00CF49E0">
      <w:pPr>
        <w:pStyle w:val="Code"/>
      </w:pPr>
      <w:r>
        <w:t xml:space="preserve">    reachable(2),</w:t>
      </w:r>
    </w:p>
    <w:p w14:paraId="0CC4504F" w14:textId="77777777" w:rsidR="00CF49E0" w:rsidRDefault="00CF49E0">
      <w:pPr>
        <w:pStyle w:val="Code"/>
      </w:pPr>
      <w:r>
        <w:t xml:space="preserve">    regulatoryOnly(3)</w:t>
      </w:r>
    </w:p>
    <w:p w14:paraId="62499946" w14:textId="77777777" w:rsidR="00CF49E0" w:rsidRDefault="00CF49E0">
      <w:pPr>
        <w:pStyle w:val="Code"/>
      </w:pPr>
      <w:r>
        <w:t>}</w:t>
      </w:r>
    </w:p>
    <w:p w14:paraId="3C8A0392" w14:textId="77777777" w:rsidR="00CF49E0" w:rsidRDefault="00CF49E0">
      <w:pPr>
        <w:pStyle w:val="Code"/>
      </w:pPr>
    </w:p>
    <w:p w14:paraId="15B7DC85" w14:textId="77777777" w:rsidR="00CF49E0" w:rsidRDefault="00CF49E0">
      <w:pPr>
        <w:pStyle w:val="Code"/>
      </w:pPr>
      <w:r>
        <w:t>-- TS 29.518 [22], clause 6.2.6.3.9</w:t>
      </w:r>
    </w:p>
    <w:p w14:paraId="4993A40C" w14:textId="77777777" w:rsidR="00CF49E0" w:rsidRDefault="00CF49E0">
      <w:pPr>
        <w:pStyle w:val="Code"/>
      </w:pPr>
      <w:r>
        <w:t>RMState ::= ENUMERATED</w:t>
      </w:r>
    </w:p>
    <w:p w14:paraId="40093002" w14:textId="77777777" w:rsidR="00CF49E0" w:rsidRDefault="00CF49E0">
      <w:pPr>
        <w:pStyle w:val="Code"/>
      </w:pPr>
      <w:r>
        <w:t>{</w:t>
      </w:r>
    </w:p>
    <w:p w14:paraId="3B8399CA" w14:textId="77777777" w:rsidR="00CF49E0" w:rsidRDefault="00CF49E0">
      <w:pPr>
        <w:pStyle w:val="Code"/>
      </w:pPr>
      <w:r>
        <w:t xml:space="preserve">    registered(1),</w:t>
      </w:r>
    </w:p>
    <w:p w14:paraId="42AFA4C9" w14:textId="77777777" w:rsidR="00CF49E0" w:rsidRDefault="00CF49E0">
      <w:pPr>
        <w:pStyle w:val="Code"/>
      </w:pPr>
      <w:r>
        <w:t xml:space="preserve">    deregistered(2)</w:t>
      </w:r>
    </w:p>
    <w:p w14:paraId="67519B05" w14:textId="77777777" w:rsidR="00CF49E0" w:rsidRDefault="00CF49E0">
      <w:pPr>
        <w:pStyle w:val="Code"/>
      </w:pPr>
      <w:r>
        <w:t>}</w:t>
      </w:r>
    </w:p>
    <w:p w14:paraId="40B4ED27" w14:textId="77777777" w:rsidR="00CF49E0" w:rsidRDefault="00CF49E0">
      <w:pPr>
        <w:pStyle w:val="Code"/>
      </w:pPr>
    </w:p>
    <w:p w14:paraId="77FABEF1" w14:textId="77777777" w:rsidR="00CF49E0" w:rsidRDefault="00CF49E0">
      <w:pPr>
        <w:pStyle w:val="Code"/>
      </w:pPr>
      <w:r>
        <w:t>-- TS 29.518 [22], clause 6.2.6.3.10</w:t>
      </w:r>
    </w:p>
    <w:p w14:paraId="697C1238" w14:textId="77777777" w:rsidR="00CF49E0" w:rsidRDefault="00CF49E0">
      <w:pPr>
        <w:pStyle w:val="Code"/>
      </w:pPr>
      <w:r>
        <w:t>CMState ::= ENUMERATED</w:t>
      </w:r>
    </w:p>
    <w:p w14:paraId="57D3D31F" w14:textId="77777777" w:rsidR="00CF49E0" w:rsidRDefault="00CF49E0">
      <w:pPr>
        <w:pStyle w:val="Code"/>
      </w:pPr>
      <w:r>
        <w:t>{</w:t>
      </w:r>
    </w:p>
    <w:p w14:paraId="745731DD" w14:textId="77777777" w:rsidR="00CF49E0" w:rsidRDefault="00CF49E0">
      <w:pPr>
        <w:pStyle w:val="Code"/>
      </w:pPr>
      <w:r>
        <w:t xml:space="preserve">    idle(1),</w:t>
      </w:r>
    </w:p>
    <w:p w14:paraId="5020D0D0" w14:textId="77777777" w:rsidR="00CF49E0" w:rsidRDefault="00CF49E0">
      <w:pPr>
        <w:pStyle w:val="Code"/>
      </w:pPr>
      <w:r>
        <w:t xml:space="preserve">    connected(2)</w:t>
      </w:r>
    </w:p>
    <w:p w14:paraId="15F79A33" w14:textId="77777777" w:rsidR="00CF49E0" w:rsidRDefault="00CF49E0">
      <w:pPr>
        <w:pStyle w:val="Code"/>
      </w:pPr>
      <w:r>
        <w:t>}</w:t>
      </w:r>
    </w:p>
    <w:p w14:paraId="56E359D0" w14:textId="77777777" w:rsidR="00CF49E0" w:rsidRDefault="00CF49E0">
      <w:pPr>
        <w:pStyle w:val="Code"/>
      </w:pPr>
    </w:p>
    <w:p w14:paraId="6AF95EBF" w14:textId="77777777" w:rsidR="00CF49E0" w:rsidRDefault="00CF49E0">
      <w:pPr>
        <w:pStyle w:val="Code"/>
      </w:pPr>
      <w:r>
        <w:t>-- TS 29.572 [24], clause 6.1.6.2.5</w:t>
      </w:r>
    </w:p>
    <w:p w14:paraId="7BB4AB96" w14:textId="77777777" w:rsidR="00CF49E0" w:rsidRDefault="00CF49E0">
      <w:pPr>
        <w:pStyle w:val="Code"/>
      </w:pPr>
      <w:r>
        <w:t>GeographicArea ::= CHOICE</w:t>
      </w:r>
    </w:p>
    <w:p w14:paraId="5D279067" w14:textId="77777777" w:rsidR="00CF49E0" w:rsidRDefault="00CF49E0">
      <w:pPr>
        <w:pStyle w:val="Code"/>
      </w:pPr>
      <w:r>
        <w:t>{</w:t>
      </w:r>
    </w:p>
    <w:p w14:paraId="51DBA372" w14:textId="77777777" w:rsidR="00CF49E0" w:rsidRDefault="00CF49E0">
      <w:pPr>
        <w:pStyle w:val="Code"/>
      </w:pPr>
      <w:r>
        <w:t xml:space="preserve">    point                       [1] Point,</w:t>
      </w:r>
    </w:p>
    <w:p w14:paraId="721A390F" w14:textId="77777777" w:rsidR="00CF49E0" w:rsidRDefault="00CF49E0">
      <w:pPr>
        <w:pStyle w:val="Code"/>
      </w:pPr>
      <w:r>
        <w:t xml:space="preserve">    pointUncertaintyCircle      [2] PointUncertaintyCircle,</w:t>
      </w:r>
    </w:p>
    <w:p w14:paraId="730BDCD2" w14:textId="77777777" w:rsidR="00CF49E0" w:rsidRDefault="00CF49E0">
      <w:pPr>
        <w:pStyle w:val="Code"/>
      </w:pPr>
      <w:r>
        <w:t xml:space="preserve">    pointUncertaintyEllipse     [3] PointUncertaintyEllipse,</w:t>
      </w:r>
    </w:p>
    <w:p w14:paraId="2923658B" w14:textId="77777777" w:rsidR="00CF49E0" w:rsidRDefault="00CF49E0">
      <w:pPr>
        <w:pStyle w:val="Code"/>
      </w:pPr>
      <w:r>
        <w:t xml:space="preserve">    polygon                     [4] Polygon,</w:t>
      </w:r>
    </w:p>
    <w:p w14:paraId="4DFB45B6" w14:textId="77777777" w:rsidR="00CF49E0" w:rsidRDefault="00CF49E0">
      <w:pPr>
        <w:pStyle w:val="Code"/>
      </w:pPr>
      <w:r>
        <w:t xml:space="preserve">    pointAltitude               [5] PointAltitude,</w:t>
      </w:r>
    </w:p>
    <w:p w14:paraId="3BAE2425" w14:textId="77777777" w:rsidR="00CF49E0" w:rsidRDefault="00CF49E0">
      <w:pPr>
        <w:pStyle w:val="Code"/>
      </w:pPr>
      <w:r>
        <w:t xml:space="preserve">    pointAltitudeUncertainty    [6] PointAltitudeUncertainty,</w:t>
      </w:r>
    </w:p>
    <w:p w14:paraId="22AD6ECB" w14:textId="77777777" w:rsidR="00CF49E0" w:rsidRDefault="00CF49E0">
      <w:pPr>
        <w:pStyle w:val="Code"/>
      </w:pPr>
      <w:r>
        <w:t xml:space="preserve">    ellipsoidArc                [7] EllipsoidArc</w:t>
      </w:r>
    </w:p>
    <w:p w14:paraId="728022EE" w14:textId="77777777" w:rsidR="00CF49E0" w:rsidRDefault="00CF49E0">
      <w:pPr>
        <w:pStyle w:val="Code"/>
      </w:pPr>
      <w:r>
        <w:t>}</w:t>
      </w:r>
    </w:p>
    <w:p w14:paraId="38C905B7" w14:textId="77777777" w:rsidR="00CF49E0" w:rsidRDefault="00CF49E0">
      <w:pPr>
        <w:pStyle w:val="Code"/>
      </w:pPr>
    </w:p>
    <w:p w14:paraId="12ECFDB2" w14:textId="77777777" w:rsidR="00CF49E0" w:rsidRDefault="00CF49E0">
      <w:pPr>
        <w:pStyle w:val="Code"/>
      </w:pPr>
      <w:r>
        <w:t>-- TS 29.572 [24], clause 6.1.6.3.12</w:t>
      </w:r>
    </w:p>
    <w:p w14:paraId="28CD62B1" w14:textId="77777777" w:rsidR="00CF49E0" w:rsidRDefault="00CF49E0">
      <w:pPr>
        <w:pStyle w:val="Code"/>
      </w:pPr>
      <w:r>
        <w:t>AccuracyFulfilmentIndicator ::= ENUMERATED</w:t>
      </w:r>
    </w:p>
    <w:p w14:paraId="6A4FEFA6" w14:textId="77777777" w:rsidR="00CF49E0" w:rsidRDefault="00CF49E0">
      <w:pPr>
        <w:pStyle w:val="Code"/>
      </w:pPr>
      <w:r>
        <w:t>{</w:t>
      </w:r>
    </w:p>
    <w:p w14:paraId="17A99ADC" w14:textId="77777777" w:rsidR="00CF49E0" w:rsidRDefault="00CF49E0">
      <w:pPr>
        <w:pStyle w:val="Code"/>
      </w:pPr>
      <w:r>
        <w:t xml:space="preserve">    requestedAccuracyFulfilled(1),</w:t>
      </w:r>
    </w:p>
    <w:p w14:paraId="60A69E72" w14:textId="77777777" w:rsidR="00CF49E0" w:rsidRDefault="00CF49E0">
      <w:pPr>
        <w:pStyle w:val="Code"/>
      </w:pPr>
      <w:r>
        <w:t xml:space="preserve">    requestedAccuracyNotFulfilled(2)</w:t>
      </w:r>
    </w:p>
    <w:p w14:paraId="731961EA" w14:textId="77777777" w:rsidR="00CF49E0" w:rsidRDefault="00CF49E0">
      <w:pPr>
        <w:pStyle w:val="Code"/>
      </w:pPr>
      <w:r>
        <w:t>}</w:t>
      </w:r>
    </w:p>
    <w:p w14:paraId="2FCE3A6E" w14:textId="77777777" w:rsidR="00CF49E0" w:rsidRDefault="00CF49E0">
      <w:pPr>
        <w:pStyle w:val="Code"/>
      </w:pPr>
    </w:p>
    <w:p w14:paraId="15A46182" w14:textId="77777777" w:rsidR="00CF49E0" w:rsidRDefault="00CF49E0">
      <w:pPr>
        <w:pStyle w:val="Code"/>
      </w:pPr>
      <w:r>
        <w:t>-- TS 29.572 [24], clause 6.1.6.2.17</w:t>
      </w:r>
    </w:p>
    <w:p w14:paraId="5E3D8002" w14:textId="77777777" w:rsidR="00CF49E0" w:rsidRDefault="00CF49E0">
      <w:pPr>
        <w:pStyle w:val="Code"/>
      </w:pPr>
      <w:r>
        <w:t>VelocityEstimate ::= CHOICE</w:t>
      </w:r>
    </w:p>
    <w:p w14:paraId="7864A703" w14:textId="77777777" w:rsidR="00CF49E0" w:rsidRDefault="00CF49E0">
      <w:pPr>
        <w:pStyle w:val="Code"/>
      </w:pPr>
      <w:r>
        <w:t>{</w:t>
      </w:r>
    </w:p>
    <w:p w14:paraId="48681992" w14:textId="77777777" w:rsidR="00CF49E0" w:rsidRDefault="00CF49E0">
      <w:pPr>
        <w:pStyle w:val="Code"/>
      </w:pPr>
      <w:r>
        <w:t xml:space="preserve">    horVelocity                         [1] HorizontalVelocity,</w:t>
      </w:r>
    </w:p>
    <w:p w14:paraId="5CA9DD10" w14:textId="77777777" w:rsidR="00CF49E0" w:rsidRDefault="00CF49E0">
      <w:pPr>
        <w:pStyle w:val="Code"/>
      </w:pPr>
      <w:r>
        <w:t xml:space="preserve">    horWithVertVelocity                 [2] HorizontalWithVerticalVelocity,</w:t>
      </w:r>
    </w:p>
    <w:p w14:paraId="7B92A5A5" w14:textId="77777777" w:rsidR="00CF49E0" w:rsidRDefault="00CF49E0">
      <w:pPr>
        <w:pStyle w:val="Code"/>
      </w:pPr>
      <w:r>
        <w:t xml:space="preserve">    horVelocityWithUncertainty          [3] HorizontalVelocityWithUncertainty,</w:t>
      </w:r>
    </w:p>
    <w:p w14:paraId="43E9AE4A" w14:textId="77777777" w:rsidR="00CF49E0" w:rsidRDefault="00CF49E0">
      <w:pPr>
        <w:pStyle w:val="Code"/>
      </w:pPr>
      <w:r>
        <w:t xml:space="preserve">    horWithVertVelocityAndUncertainty   [4] HorizontalWithVerticalVelocityAndUncertainty</w:t>
      </w:r>
    </w:p>
    <w:p w14:paraId="76D036C1" w14:textId="77777777" w:rsidR="00CF49E0" w:rsidRDefault="00CF49E0">
      <w:pPr>
        <w:pStyle w:val="Code"/>
      </w:pPr>
      <w:r>
        <w:t>}</w:t>
      </w:r>
    </w:p>
    <w:p w14:paraId="2CD17D34" w14:textId="77777777" w:rsidR="00CF49E0" w:rsidRDefault="00CF49E0">
      <w:pPr>
        <w:pStyle w:val="Code"/>
      </w:pPr>
    </w:p>
    <w:p w14:paraId="7BBD0DBA" w14:textId="77777777" w:rsidR="00CF49E0" w:rsidRDefault="00CF49E0">
      <w:pPr>
        <w:pStyle w:val="Code"/>
      </w:pPr>
      <w:r>
        <w:t>-- TS 29.572 [24], clause 6.1.6.2.14</w:t>
      </w:r>
    </w:p>
    <w:p w14:paraId="1EC4909C" w14:textId="77777777" w:rsidR="00CF49E0" w:rsidRDefault="00CF49E0">
      <w:pPr>
        <w:pStyle w:val="Code"/>
      </w:pPr>
      <w:r>
        <w:t>CivicAddress ::= SEQUENCE</w:t>
      </w:r>
    </w:p>
    <w:p w14:paraId="75EC63D8" w14:textId="77777777" w:rsidR="00CF49E0" w:rsidRDefault="00CF49E0">
      <w:pPr>
        <w:pStyle w:val="Code"/>
      </w:pPr>
      <w:r>
        <w:t>{</w:t>
      </w:r>
    </w:p>
    <w:p w14:paraId="08BF57FF" w14:textId="77777777" w:rsidR="00CF49E0" w:rsidRDefault="00CF49E0">
      <w:pPr>
        <w:pStyle w:val="Code"/>
      </w:pPr>
      <w:r>
        <w:t xml:space="preserve">    country                             [1] UTF8String,</w:t>
      </w:r>
    </w:p>
    <w:p w14:paraId="2F9F954C" w14:textId="77777777" w:rsidR="00CF49E0" w:rsidRDefault="00CF49E0">
      <w:pPr>
        <w:pStyle w:val="Code"/>
      </w:pPr>
      <w:r>
        <w:t xml:space="preserve">    a1                                  [2] UTF8String OPTIONAL,</w:t>
      </w:r>
    </w:p>
    <w:p w14:paraId="182F5F46" w14:textId="77777777" w:rsidR="00CF49E0" w:rsidRDefault="00CF49E0">
      <w:pPr>
        <w:pStyle w:val="Code"/>
      </w:pPr>
      <w:r>
        <w:t xml:space="preserve">    a2                                  [3] UTF8String OPTIONAL,</w:t>
      </w:r>
    </w:p>
    <w:p w14:paraId="6C66D206" w14:textId="77777777" w:rsidR="00CF49E0" w:rsidRDefault="00CF49E0">
      <w:pPr>
        <w:pStyle w:val="Code"/>
      </w:pPr>
      <w:r>
        <w:t xml:space="preserve">    a3                                  [4] UTF8String OPTIONAL,</w:t>
      </w:r>
    </w:p>
    <w:p w14:paraId="3F9428F7" w14:textId="77777777" w:rsidR="00CF49E0" w:rsidRDefault="00CF49E0">
      <w:pPr>
        <w:pStyle w:val="Code"/>
      </w:pPr>
      <w:r>
        <w:t xml:space="preserve">    a4                                  [5] UTF8String OPTIONAL,</w:t>
      </w:r>
    </w:p>
    <w:p w14:paraId="31F45E14" w14:textId="77777777" w:rsidR="00CF49E0" w:rsidRDefault="00CF49E0">
      <w:pPr>
        <w:pStyle w:val="Code"/>
      </w:pPr>
      <w:r>
        <w:t xml:space="preserve">    a5                                  [6] UTF8String OPTIONAL,</w:t>
      </w:r>
    </w:p>
    <w:p w14:paraId="06C9F0A6" w14:textId="77777777" w:rsidR="00CF49E0" w:rsidRDefault="00CF49E0">
      <w:pPr>
        <w:pStyle w:val="Code"/>
      </w:pPr>
      <w:r>
        <w:t xml:space="preserve">    a6                                  [7] UTF8String OPTIONAL,</w:t>
      </w:r>
    </w:p>
    <w:p w14:paraId="0C21B972" w14:textId="77777777" w:rsidR="00CF49E0" w:rsidRDefault="00CF49E0">
      <w:pPr>
        <w:pStyle w:val="Code"/>
      </w:pPr>
      <w:r>
        <w:t xml:space="preserve">    prd                                 [8] UTF8String OPTIONAL,</w:t>
      </w:r>
    </w:p>
    <w:p w14:paraId="04D3F32E" w14:textId="77777777" w:rsidR="00CF49E0" w:rsidRDefault="00CF49E0">
      <w:pPr>
        <w:pStyle w:val="Code"/>
      </w:pPr>
      <w:r>
        <w:t xml:space="preserve">    pod                                 [9] UTF8String OPTIONAL,</w:t>
      </w:r>
    </w:p>
    <w:p w14:paraId="5224D7FE" w14:textId="77777777" w:rsidR="00CF49E0" w:rsidRDefault="00CF49E0">
      <w:pPr>
        <w:pStyle w:val="Code"/>
      </w:pPr>
      <w:r>
        <w:t xml:space="preserve">    sts                                 [10] UTF8String OPTIONAL,</w:t>
      </w:r>
    </w:p>
    <w:p w14:paraId="6A7F1286" w14:textId="77777777" w:rsidR="00CF49E0" w:rsidRDefault="00CF49E0">
      <w:pPr>
        <w:pStyle w:val="Code"/>
      </w:pPr>
      <w:r>
        <w:t xml:space="preserve">    hno                                 [11] UTF8String OPTIONAL,</w:t>
      </w:r>
    </w:p>
    <w:p w14:paraId="27F6840F" w14:textId="77777777" w:rsidR="00CF49E0" w:rsidRDefault="00CF49E0">
      <w:pPr>
        <w:pStyle w:val="Code"/>
      </w:pPr>
      <w:r>
        <w:t xml:space="preserve">    hns                                 [12] UTF8String OPTIONAL,</w:t>
      </w:r>
    </w:p>
    <w:p w14:paraId="37350413" w14:textId="77777777" w:rsidR="00CF49E0" w:rsidRDefault="00CF49E0">
      <w:pPr>
        <w:pStyle w:val="Code"/>
      </w:pPr>
      <w:r>
        <w:t xml:space="preserve">    lmk                                 [13] UTF8String OPTIONAL,</w:t>
      </w:r>
    </w:p>
    <w:p w14:paraId="07EA1177" w14:textId="77777777" w:rsidR="00CF49E0" w:rsidRDefault="00CF49E0">
      <w:pPr>
        <w:pStyle w:val="Code"/>
      </w:pPr>
      <w:r>
        <w:t xml:space="preserve">    loc                                 [14] UTF8String OPTIONAL,</w:t>
      </w:r>
    </w:p>
    <w:p w14:paraId="39ACBD6D" w14:textId="77777777" w:rsidR="00CF49E0" w:rsidRDefault="00CF49E0">
      <w:pPr>
        <w:pStyle w:val="Code"/>
      </w:pPr>
      <w:r>
        <w:t xml:space="preserve">    nam                                 [15] UTF8String OPTIONAL,</w:t>
      </w:r>
    </w:p>
    <w:p w14:paraId="32EBC51B" w14:textId="77777777" w:rsidR="00CF49E0" w:rsidRDefault="00CF49E0">
      <w:pPr>
        <w:pStyle w:val="Code"/>
      </w:pPr>
      <w:r>
        <w:t xml:space="preserve">    pc                                  [16] UTF8String OPTIONAL,</w:t>
      </w:r>
    </w:p>
    <w:p w14:paraId="19F573BA" w14:textId="77777777" w:rsidR="00CF49E0" w:rsidRDefault="00CF49E0">
      <w:pPr>
        <w:pStyle w:val="Code"/>
      </w:pPr>
      <w:r>
        <w:t xml:space="preserve">    bld                                 [17] UTF8String OPTIONAL,</w:t>
      </w:r>
    </w:p>
    <w:p w14:paraId="78657504" w14:textId="77777777" w:rsidR="00CF49E0" w:rsidRDefault="00CF49E0">
      <w:pPr>
        <w:pStyle w:val="Code"/>
      </w:pPr>
      <w:r>
        <w:lastRenderedPageBreak/>
        <w:t xml:space="preserve">    unit                                [18] UTF8String OPTIONAL,</w:t>
      </w:r>
    </w:p>
    <w:p w14:paraId="67472179" w14:textId="77777777" w:rsidR="00CF49E0" w:rsidRDefault="00CF49E0">
      <w:pPr>
        <w:pStyle w:val="Code"/>
      </w:pPr>
      <w:r>
        <w:t xml:space="preserve">    flr                                 [19] UTF8String OPTIONAL,</w:t>
      </w:r>
    </w:p>
    <w:p w14:paraId="2EDC0516" w14:textId="77777777" w:rsidR="00CF49E0" w:rsidRDefault="00CF49E0">
      <w:pPr>
        <w:pStyle w:val="Code"/>
      </w:pPr>
      <w:r>
        <w:t xml:space="preserve">    room                                [20] UTF8String OPTIONAL,</w:t>
      </w:r>
    </w:p>
    <w:p w14:paraId="49BBE692" w14:textId="77777777" w:rsidR="00CF49E0" w:rsidRDefault="00CF49E0">
      <w:pPr>
        <w:pStyle w:val="Code"/>
      </w:pPr>
      <w:r>
        <w:t xml:space="preserve">    plc                                 [21] UTF8String OPTIONAL,</w:t>
      </w:r>
    </w:p>
    <w:p w14:paraId="4889571D" w14:textId="77777777" w:rsidR="00CF49E0" w:rsidRDefault="00CF49E0">
      <w:pPr>
        <w:pStyle w:val="Code"/>
      </w:pPr>
      <w:r>
        <w:t xml:space="preserve">    pcn                                 [22] UTF8String OPTIONAL,</w:t>
      </w:r>
    </w:p>
    <w:p w14:paraId="57DFD8D6" w14:textId="77777777" w:rsidR="00CF49E0" w:rsidRDefault="00CF49E0">
      <w:pPr>
        <w:pStyle w:val="Code"/>
      </w:pPr>
      <w:r>
        <w:t xml:space="preserve">    pobox                               [23] UTF8String OPTIONAL,</w:t>
      </w:r>
    </w:p>
    <w:p w14:paraId="418E79C3" w14:textId="77777777" w:rsidR="00CF49E0" w:rsidRDefault="00CF49E0">
      <w:pPr>
        <w:pStyle w:val="Code"/>
      </w:pPr>
      <w:r>
        <w:t xml:space="preserve">    addcode                             [24] UTF8String OPTIONAL,</w:t>
      </w:r>
    </w:p>
    <w:p w14:paraId="11E1F686" w14:textId="77777777" w:rsidR="00CF49E0" w:rsidRDefault="00CF49E0">
      <w:pPr>
        <w:pStyle w:val="Code"/>
      </w:pPr>
      <w:r>
        <w:t xml:space="preserve">    seat                                [25] UTF8String OPTIONAL,</w:t>
      </w:r>
    </w:p>
    <w:p w14:paraId="24BB2D80" w14:textId="77777777" w:rsidR="00CF49E0" w:rsidRDefault="00CF49E0">
      <w:pPr>
        <w:pStyle w:val="Code"/>
      </w:pPr>
      <w:r>
        <w:t xml:space="preserve">    rd                                  [26] UTF8String OPTIONAL,</w:t>
      </w:r>
    </w:p>
    <w:p w14:paraId="3BCD5188" w14:textId="77777777" w:rsidR="00CF49E0" w:rsidRDefault="00CF49E0">
      <w:pPr>
        <w:pStyle w:val="Code"/>
      </w:pPr>
      <w:r>
        <w:t xml:space="preserve">    rdsec                               [27] UTF8String OPTIONAL,</w:t>
      </w:r>
    </w:p>
    <w:p w14:paraId="4EBD9391" w14:textId="77777777" w:rsidR="00CF49E0" w:rsidRDefault="00CF49E0">
      <w:pPr>
        <w:pStyle w:val="Code"/>
      </w:pPr>
      <w:r>
        <w:t xml:space="preserve">    rdbr                                [28] UTF8String OPTIONAL,</w:t>
      </w:r>
    </w:p>
    <w:p w14:paraId="59D2EE40" w14:textId="77777777" w:rsidR="00CF49E0" w:rsidRDefault="00CF49E0">
      <w:pPr>
        <w:pStyle w:val="Code"/>
      </w:pPr>
      <w:r>
        <w:t xml:space="preserve">    rdsubbr                             [29] UTF8String OPTIONAL,</w:t>
      </w:r>
    </w:p>
    <w:p w14:paraId="0C0AFF85" w14:textId="77777777" w:rsidR="00CF49E0" w:rsidRDefault="00CF49E0">
      <w:pPr>
        <w:pStyle w:val="Code"/>
      </w:pPr>
      <w:r>
        <w:t xml:space="preserve">    prm                                 [30] UTF8String OPTIONAL,</w:t>
      </w:r>
    </w:p>
    <w:p w14:paraId="1CF944DF" w14:textId="77777777" w:rsidR="00CF49E0" w:rsidRDefault="00CF49E0">
      <w:pPr>
        <w:pStyle w:val="Code"/>
      </w:pPr>
      <w:r>
        <w:t xml:space="preserve">    pom                                 [31] UTF8String OPTIONAL</w:t>
      </w:r>
    </w:p>
    <w:p w14:paraId="21D3D14A" w14:textId="77777777" w:rsidR="00CF49E0" w:rsidRDefault="00CF49E0">
      <w:pPr>
        <w:pStyle w:val="Code"/>
      </w:pPr>
      <w:r>
        <w:t>}</w:t>
      </w:r>
    </w:p>
    <w:p w14:paraId="5610D926" w14:textId="77777777" w:rsidR="00CF49E0" w:rsidRDefault="00CF49E0">
      <w:pPr>
        <w:pStyle w:val="Code"/>
      </w:pPr>
    </w:p>
    <w:p w14:paraId="5F677BC4" w14:textId="77777777" w:rsidR="00CF49E0" w:rsidRDefault="00CF49E0">
      <w:pPr>
        <w:pStyle w:val="Code"/>
      </w:pPr>
      <w:r>
        <w:t>-- TS 29.571 [17], clauses 5.4.4.62 and 5.4.4.64</w:t>
      </w:r>
    </w:p>
    <w:p w14:paraId="2003FCCD" w14:textId="77777777" w:rsidR="00CF49E0" w:rsidRDefault="00CF49E0">
      <w:pPr>
        <w:pStyle w:val="Code"/>
      </w:pPr>
      <w:r>
        <w:t>-- Contains the original binary data i.e. value of the YAML field after base64 encoding is removed</w:t>
      </w:r>
    </w:p>
    <w:p w14:paraId="5405FBD8" w14:textId="77777777" w:rsidR="00CF49E0" w:rsidRDefault="00CF49E0">
      <w:pPr>
        <w:pStyle w:val="Code"/>
      </w:pPr>
      <w:r>
        <w:t>CivicAddressBytes ::= OCTET STRING</w:t>
      </w:r>
    </w:p>
    <w:p w14:paraId="049B703A" w14:textId="77777777" w:rsidR="00CF49E0" w:rsidRDefault="00CF49E0">
      <w:pPr>
        <w:pStyle w:val="Code"/>
      </w:pPr>
    </w:p>
    <w:p w14:paraId="5A2D23FB" w14:textId="77777777" w:rsidR="00CF49E0" w:rsidRDefault="00CF49E0">
      <w:pPr>
        <w:pStyle w:val="Code"/>
      </w:pPr>
      <w:r>
        <w:t>-- TS 29.572 [24], clause 6.1.6.2.15</w:t>
      </w:r>
    </w:p>
    <w:p w14:paraId="10CA35E5" w14:textId="77777777" w:rsidR="00CF49E0" w:rsidRDefault="00CF49E0">
      <w:pPr>
        <w:pStyle w:val="Code"/>
      </w:pPr>
      <w:r>
        <w:t>PositioningMethodAndUsage ::= SEQUENCE</w:t>
      </w:r>
    </w:p>
    <w:p w14:paraId="38824046" w14:textId="77777777" w:rsidR="00CF49E0" w:rsidRDefault="00CF49E0">
      <w:pPr>
        <w:pStyle w:val="Code"/>
      </w:pPr>
      <w:r>
        <w:t>{</w:t>
      </w:r>
    </w:p>
    <w:p w14:paraId="77E88C1A" w14:textId="77777777" w:rsidR="00CF49E0" w:rsidRDefault="00CF49E0">
      <w:pPr>
        <w:pStyle w:val="Code"/>
      </w:pPr>
      <w:r>
        <w:t xml:space="preserve">    method                              [1] PositioningMethod,</w:t>
      </w:r>
    </w:p>
    <w:p w14:paraId="2F53B702" w14:textId="77777777" w:rsidR="00CF49E0" w:rsidRDefault="00CF49E0">
      <w:pPr>
        <w:pStyle w:val="Code"/>
      </w:pPr>
      <w:r>
        <w:t xml:space="preserve">    mode                                [2] PositioningMode,</w:t>
      </w:r>
    </w:p>
    <w:p w14:paraId="39A0A16B" w14:textId="77777777" w:rsidR="00CF49E0" w:rsidRDefault="00CF49E0">
      <w:pPr>
        <w:pStyle w:val="Code"/>
      </w:pPr>
      <w:r>
        <w:t xml:space="preserve">    usage                               [3] Usage,</w:t>
      </w:r>
    </w:p>
    <w:p w14:paraId="625D499B" w14:textId="77777777" w:rsidR="00CF49E0" w:rsidRDefault="00CF49E0">
      <w:pPr>
        <w:pStyle w:val="Code"/>
      </w:pPr>
      <w:r>
        <w:t xml:space="preserve">    methodCode                          [4] MethodCode OPTIONAL</w:t>
      </w:r>
    </w:p>
    <w:p w14:paraId="2FDDA0F1" w14:textId="77777777" w:rsidR="00CF49E0" w:rsidRDefault="00CF49E0">
      <w:pPr>
        <w:pStyle w:val="Code"/>
      </w:pPr>
      <w:r>
        <w:t>}</w:t>
      </w:r>
    </w:p>
    <w:p w14:paraId="64740B06" w14:textId="77777777" w:rsidR="00CF49E0" w:rsidRDefault="00CF49E0">
      <w:pPr>
        <w:pStyle w:val="Code"/>
      </w:pPr>
    </w:p>
    <w:p w14:paraId="52D7DE57" w14:textId="77777777" w:rsidR="00CF49E0" w:rsidRDefault="00CF49E0">
      <w:pPr>
        <w:pStyle w:val="Code"/>
      </w:pPr>
      <w:r>
        <w:t>-- TS 29.572 [24], clause 6.1.6.2.16</w:t>
      </w:r>
    </w:p>
    <w:p w14:paraId="3E797E6E" w14:textId="77777777" w:rsidR="00CF49E0" w:rsidRDefault="00CF49E0">
      <w:pPr>
        <w:pStyle w:val="Code"/>
      </w:pPr>
      <w:r>
        <w:t>GNSSPositioningMethodAndUsage ::= SEQUENCE</w:t>
      </w:r>
    </w:p>
    <w:p w14:paraId="55F41F19" w14:textId="77777777" w:rsidR="00CF49E0" w:rsidRDefault="00CF49E0">
      <w:pPr>
        <w:pStyle w:val="Code"/>
      </w:pPr>
      <w:r>
        <w:t>{</w:t>
      </w:r>
    </w:p>
    <w:p w14:paraId="1159D375" w14:textId="77777777" w:rsidR="00CF49E0" w:rsidRDefault="00CF49E0">
      <w:pPr>
        <w:pStyle w:val="Code"/>
      </w:pPr>
      <w:r>
        <w:t xml:space="preserve">    mode                                [1] PositioningMode,</w:t>
      </w:r>
    </w:p>
    <w:p w14:paraId="3E11ED05" w14:textId="77777777" w:rsidR="00CF49E0" w:rsidRDefault="00CF49E0">
      <w:pPr>
        <w:pStyle w:val="Code"/>
      </w:pPr>
      <w:r>
        <w:t xml:space="preserve">    gNSS                                [2] GNSSID,</w:t>
      </w:r>
    </w:p>
    <w:p w14:paraId="50BEB786" w14:textId="77777777" w:rsidR="00CF49E0" w:rsidRDefault="00CF49E0">
      <w:pPr>
        <w:pStyle w:val="Code"/>
      </w:pPr>
      <w:r>
        <w:t xml:space="preserve">    usage                               [3] Usage</w:t>
      </w:r>
    </w:p>
    <w:p w14:paraId="3F93804C" w14:textId="77777777" w:rsidR="00CF49E0" w:rsidRDefault="00CF49E0">
      <w:pPr>
        <w:pStyle w:val="Code"/>
      </w:pPr>
      <w:r>
        <w:t>}</w:t>
      </w:r>
    </w:p>
    <w:p w14:paraId="18ADBDAD" w14:textId="77777777" w:rsidR="00CF49E0" w:rsidRDefault="00CF49E0">
      <w:pPr>
        <w:pStyle w:val="Code"/>
      </w:pPr>
    </w:p>
    <w:p w14:paraId="5C52560F" w14:textId="77777777" w:rsidR="00CF49E0" w:rsidRDefault="00CF49E0">
      <w:pPr>
        <w:pStyle w:val="Code"/>
      </w:pPr>
      <w:r>
        <w:t>-- TS 29.572 [24], clause 6.1.6.2.6</w:t>
      </w:r>
    </w:p>
    <w:p w14:paraId="5DBC70D6" w14:textId="77777777" w:rsidR="00CF49E0" w:rsidRDefault="00CF49E0">
      <w:pPr>
        <w:pStyle w:val="Code"/>
      </w:pPr>
      <w:r>
        <w:t>Point ::= SEQUENCE</w:t>
      </w:r>
    </w:p>
    <w:p w14:paraId="2141B775" w14:textId="77777777" w:rsidR="00CF49E0" w:rsidRDefault="00CF49E0">
      <w:pPr>
        <w:pStyle w:val="Code"/>
      </w:pPr>
      <w:r>
        <w:t>{</w:t>
      </w:r>
    </w:p>
    <w:p w14:paraId="7127C4B0" w14:textId="77777777" w:rsidR="00CF49E0" w:rsidRDefault="00CF49E0">
      <w:pPr>
        <w:pStyle w:val="Code"/>
      </w:pPr>
      <w:r>
        <w:t xml:space="preserve">    geographicalCoordinates             [1] GeographicalCoordinates</w:t>
      </w:r>
    </w:p>
    <w:p w14:paraId="1DB19531" w14:textId="77777777" w:rsidR="00CF49E0" w:rsidRDefault="00CF49E0">
      <w:pPr>
        <w:pStyle w:val="Code"/>
      </w:pPr>
      <w:r>
        <w:t>}</w:t>
      </w:r>
    </w:p>
    <w:p w14:paraId="40B53904" w14:textId="77777777" w:rsidR="00CF49E0" w:rsidRDefault="00CF49E0">
      <w:pPr>
        <w:pStyle w:val="Code"/>
      </w:pPr>
    </w:p>
    <w:p w14:paraId="03591B7C" w14:textId="77777777" w:rsidR="00CF49E0" w:rsidRDefault="00CF49E0">
      <w:pPr>
        <w:pStyle w:val="Code"/>
      </w:pPr>
      <w:r>
        <w:t>-- TS 29.572 [24], clause 6.1.6.2.7</w:t>
      </w:r>
    </w:p>
    <w:p w14:paraId="0C800D09" w14:textId="77777777" w:rsidR="00CF49E0" w:rsidRDefault="00CF49E0">
      <w:pPr>
        <w:pStyle w:val="Code"/>
      </w:pPr>
      <w:r>
        <w:t>PointUncertaintyCircle ::= SEQUENCE</w:t>
      </w:r>
    </w:p>
    <w:p w14:paraId="2780D375" w14:textId="77777777" w:rsidR="00CF49E0" w:rsidRDefault="00CF49E0">
      <w:pPr>
        <w:pStyle w:val="Code"/>
      </w:pPr>
      <w:r>
        <w:t>{</w:t>
      </w:r>
    </w:p>
    <w:p w14:paraId="143D0A65" w14:textId="77777777" w:rsidR="00CF49E0" w:rsidRDefault="00CF49E0">
      <w:pPr>
        <w:pStyle w:val="Code"/>
      </w:pPr>
      <w:r>
        <w:t xml:space="preserve">    geographicalCoordinates             [1] GeographicalCoordinates,</w:t>
      </w:r>
    </w:p>
    <w:p w14:paraId="04C484D5" w14:textId="77777777" w:rsidR="00CF49E0" w:rsidRDefault="00CF49E0">
      <w:pPr>
        <w:pStyle w:val="Code"/>
        <w:rPr>
          <w:ins w:id="2" w:author="grahamj"/>
        </w:rPr>
      </w:pPr>
      <w:ins w:id="3" w:author="grahamj">
        <w:r>
          <w:t>-- The uncertainty parameter has been deprecated and shall be set to 0.</w:t>
        </w:r>
      </w:ins>
    </w:p>
    <w:p w14:paraId="0228A571" w14:textId="77777777" w:rsidR="00CF49E0" w:rsidRDefault="00CF49E0">
      <w:pPr>
        <w:pStyle w:val="Code"/>
        <w:rPr>
          <w:ins w:id="4" w:author="grahamj"/>
        </w:rPr>
      </w:pPr>
      <w:ins w:id="5" w:author="grahamj">
        <w:r>
          <w:t>-- The uncertaintySBI parameter shall be used instead.</w:t>
        </w:r>
      </w:ins>
    </w:p>
    <w:p w14:paraId="6C5F8D28" w14:textId="77777777" w:rsidR="00CF49E0" w:rsidRDefault="00CF49E0">
      <w:pPr>
        <w:pStyle w:val="Code"/>
        <w:rPr>
          <w:ins w:id="6" w:author="grahamj"/>
        </w:rPr>
      </w:pPr>
      <w:ins w:id="7" w:author="grahamj">
        <w:r>
          <w:t xml:space="preserve">    uncertainty                         [2] Uncertainty,</w:t>
        </w:r>
      </w:ins>
    </w:p>
    <w:p w14:paraId="28B71EB6" w14:textId="77777777" w:rsidR="00CF49E0" w:rsidRDefault="00CF49E0">
      <w:pPr>
        <w:pStyle w:val="Code"/>
        <w:rPr>
          <w:ins w:id="8" w:author="grahamj"/>
        </w:rPr>
      </w:pPr>
      <w:ins w:id="9" w:author="grahamj">
        <w:r>
          <w:t xml:space="preserve">    uncertaintySBI                      [3] UncertaintySBI OPTIONAL</w:t>
        </w:r>
      </w:ins>
    </w:p>
    <w:p w14:paraId="1421FB2B" w14:textId="77777777" w:rsidR="00CF49E0" w:rsidRDefault="00CF49E0">
      <w:pPr>
        <w:pStyle w:val="Code"/>
        <w:rPr>
          <w:del w:id="10" w:author="grahamj"/>
        </w:rPr>
      </w:pPr>
      <w:del w:id="11" w:author="grahamj">
        <w:r>
          <w:delText xml:space="preserve">    uncertainty                         [2] Uncertainty</w:delText>
        </w:r>
      </w:del>
    </w:p>
    <w:p w14:paraId="76AD6C4C" w14:textId="77777777" w:rsidR="00CF49E0" w:rsidRDefault="00CF49E0">
      <w:pPr>
        <w:pStyle w:val="Code"/>
      </w:pPr>
      <w:r>
        <w:t>}</w:t>
      </w:r>
    </w:p>
    <w:p w14:paraId="76208AFB" w14:textId="77777777" w:rsidR="00CF49E0" w:rsidRDefault="00CF49E0">
      <w:pPr>
        <w:pStyle w:val="Code"/>
      </w:pPr>
    </w:p>
    <w:p w14:paraId="5980A443" w14:textId="77777777" w:rsidR="00CF49E0" w:rsidRDefault="00CF49E0">
      <w:pPr>
        <w:pStyle w:val="Code"/>
      </w:pPr>
      <w:r>
        <w:t>-- TS 29.572 [24], clause 6.1.6.2.8</w:t>
      </w:r>
    </w:p>
    <w:p w14:paraId="372A7987" w14:textId="77777777" w:rsidR="00CF49E0" w:rsidRDefault="00CF49E0">
      <w:pPr>
        <w:pStyle w:val="Code"/>
      </w:pPr>
      <w:r>
        <w:t>PointUncertaintyEllipse ::= SEQUENCE</w:t>
      </w:r>
    </w:p>
    <w:p w14:paraId="73850C0D" w14:textId="77777777" w:rsidR="00CF49E0" w:rsidRDefault="00CF49E0">
      <w:pPr>
        <w:pStyle w:val="Code"/>
      </w:pPr>
      <w:r>
        <w:t>{</w:t>
      </w:r>
    </w:p>
    <w:p w14:paraId="522C5106" w14:textId="77777777" w:rsidR="00CF49E0" w:rsidRDefault="00CF49E0">
      <w:pPr>
        <w:pStyle w:val="Code"/>
      </w:pPr>
      <w:r>
        <w:t xml:space="preserve">    geographicalCoordinates             [1] GeographicalCoordinates,</w:t>
      </w:r>
    </w:p>
    <w:p w14:paraId="092D283A" w14:textId="77777777" w:rsidR="00CF49E0" w:rsidRDefault="00CF49E0">
      <w:pPr>
        <w:pStyle w:val="Code"/>
      </w:pPr>
      <w:r>
        <w:t xml:space="preserve">    uncertainty                         [2] UncertaintyEllipse,</w:t>
      </w:r>
    </w:p>
    <w:p w14:paraId="246CF2C4" w14:textId="77777777" w:rsidR="00CF49E0" w:rsidRDefault="00CF49E0">
      <w:pPr>
        <w:pStyle w:val="Code"/>
      </w:pPr>
      <w:r>
        <w:t xml:space="preserve">    confidence                          [3] Confidence</w:t>
      </w:r>
    </w:p>
    <w:p w14:paraId="02AA1DCD" w14:textId="77777777" w:rsidR="00CF49E0" w:rsidRDefault="00CF49E0">
      <w:pPr>
        <w:pStyle w:val="Code"/>
      </w:pPr>
      <w:r>
        <w:t>}</w:t>
      </w:r>
    </w:p>
    <w:p w14:paraId="5345F7B8" w14:textId="77777777" w:rsidR="00CF49E0" w:rsidRDefault="00CF49E0">
      <w:pPr>
        <w:pStyle w:val="Code"/>
      </w:pPr>
    </w:p>
    <w:p w14:paraId="3E3D3B2B" w14:textId="77777777" w:rsidR="00CF49E0" w:rsidRDefault="00CF49E0">
      <w:pPr>
        <w:pStyle w:val="Code"/>
      </w:pPr>
      <w:r>
        <w:t>-- TS 29.572 [24], clause 6.1.6.2.9</w:t>
      </w:r>
    </w:p>
    <w:p w14:paraId="4E13ABA0" w14:textId="77777777" w:rsidR="00CF49E0" w:rsidRDefault="00CF49E0">
      <w:pPr>
        <w:pStyle w:val="Code"/>
      </w:pPr>
      <w:r>
        <w:t>Polygon ::= SEQUENCE</w:t>
      </w:r>
    </w:p>
    <w:p w14:paraId="63ABEC25" w14:textId="77777777" w:rsidR="00CF49E0" w:rsidRDefault="00CF49E0">
      <w:pPr>
        <w:pStyle w:val="Code"/>
      </w:pPr>
      <w:r>
        <w:t>{</w:t>
      </w:r>
    </w:p>
    <w:p w14:paraId="558F2B2C" w14:textId="77777777" w:rsidR="00CF49E0" w:rsidRDefault="00CF49E0">
      <w:pPr>
        <w:pStyle w:val="Code"/>
      </w:pPr>
      <w:r>
        <w:t xml:space="preserve">    pointList                           [1] SET SIZE (3..15) OF GeographicalCoordinates</w:t>
      </w:r>
    </w:p>
    <w:p w14:paraId="707807C1" w14:textId="77777777" w:rsidR="00CF49E0" w:rsidRDefault="00CF49E0">
      <w:pPr>
        <w:pStyle w:val="Code"/>
      </w:pPr>
      <w:r>
        <w:t>}</w:t>
      </w:r>
    </w:p>
    <w:p w14:paraId="47CE6FF9" w14:textId="77777777" w:rsidR="00CF49E0" w:rsidRDefault="00CF49E0">
      <w:pPr>
        <w:pStyle w:val="Code"/>
      </w:pPr>
    </w:p>
    <w:p w14:paraId="55AA7CD8" w14:textId="77777777" w:rsidR="00CF49E0" w:rsidRDefault="00CF49E0">
      <w:pPr>
        <w:pStyle w:val="Code"/>
      </w:pPr>
      <w:r>
        <w:t>-- TS 29.572 [24], clause 6.1.6.2.10</w:t>
      </w:r>
    </w:p>
    <w:p w14:paraId="08845F10" w14:textId="77777777" w:rsidR="00CF49E0" w:rsidRDefault="00CF49E0">
      <w:pPr>
        <w:pStyle w:val="Code"/>
      </w:pPr>
      <w:r>
        <w:t>PointAltitude ::= SEQUENCE</w:t>
      </w:r>
    </w:p>
    <w:p w14:paraId="593F8E33" w14:textId="77777777" w:rsidR="00CF49E0" w:rsidRDefault="00CF49E0">
      <w:pPr>
        <w:pStyle w:val="Code"/>
      </w:pPr>
      <w:r>
        <w:t>{</w:t>
      </w:r>
    </w:p>
    <w:p w14:paraId="763F2CDD" w14:textId="77777777" w:rsidR="00CF49E0" w:rsidRDefault="00CF49E0">
      <w:pPr>
        <w:pStyle w:val="Code"/>
      </w:pPr>
      <w:r>
        <w:t xml:space="preserve">    point                               [1] GeographicalCoordinates,</w:t>
      </w:r>
    </w:p>
    <w:p w14:paraId="70A92187" w14:textId="77777777" w:rsidR="00CF49E0" w:rsidRDefault="00CF49E0">
      <w:pPr>
        <w:pStyle w:val="Code"/>
      </w:pPr>
      <w:r>
        <w:t xml:space="preserve">    altitude                            [2] Altitude</w:t>
      </w:r>
    </w:p>
    <w:p w14:paraId="23783301" w14:textId="77777777" w:rsidR="00CF49E0" w:rsidRDefault="00CF49E0">
      <w:pPr>
        <w:pStyle w:val="Code"/>
      </w:pPr>
      <w:r>
        <w:t>}</w:t>
      </w:r>
    </w:p>
    <w:p w14:paraId="554963AF" w14:textId="77777777" w:rsidR="00CF49E0" w:rsidRDefault="00CF49E0">
      <w:pPr>
        <w:pStyle w:val="Code"/>
      </w:pPr>
    </w:p>
    <w:p w14:paraId="7B8224DC" w14:textId="77777777" w:rsidR="00CF49E0" w:rsidRDefault="00CF49E0">
      <w:pPr>
        <w:pStyle w:val="Code"/>
      </w:pPr>
      <w:r>
        <w:t>-- TS 29.572 [24], clause 6.1.6.2.11</w:t>
      </w:r>
    </w:p>
    <w:p w14:paraId="4ACD0887" w14:textId="77777777" w:rsidR="00CF49E0" w:rsidRDefault="00CF49E0">
      <w:pPr>
        <w:pStyle w:val="Code"/>
      </w:pPr>
      <w:r>
        <w:t>PointAltitudeUncertainty ::= SEQUENCE</w:t>
      </w:r>
    </w:p>
    <w:p w14:paraId="36CCFF95" w14:textId="77777777" w:rsidR="00CF49E0" w:rsidRDefault="00CF49E0">
      <w:pPr>
        <w:pStyle w:val="Code"/>
      </w:pPr>
      <w:r>
        <w:t>{</w:t>
      </w:r>
    </w:p>
    <w:p w14:paraId="7175B71D" w14:textId="77777777" w:rsidR="00CF49E0" w:rsidRDefault="00CF49E0">
      <w:pPr>
        <w:pStyle w:val="Code"/>
      </w:pPr>
      <w:r>
        <w:lastRenderedPageBreak/>
        <w:t xml:space="preserve">    point                               [1] GeographicalCoordinates,</w:t>
      </w:r>
    </w:p>
    <w:p w14:paraId="4BFED862" w14:textId="77777777" w:rsidR="00CF49E0" w:rsidRDefault="00CF49E0">
      <w:pPr>
        <w:pStyle w:val="Code"/>
      </w:pPr>
      <w:r>
        <w:t xml:space="preserve">    altitude                            [2] Altitude,</w:t>
      </w:r>
    </w:p>
    <w:p w14:paraId="0AC00364" w14:textId="77777777" w:rsidR="00CF49E0" w:rsidRDefault="00CF49E0">
      <w:pPr>
        <w:pStyle w:val="Code"/>
      </w:pPr>
      <w:r>
        <w:t xml:space="preserve">    uncertaintyEllipse                  [3] UncertaintyEllipse,</w:t>
      </w:r>
    </w:p>
    <w:p w14:paraId="034EDA5D" w14:textId="77777777" w:rsidR="00CF49E0" w:rsidRDefault="00CF49E0">
      <w:pPr>
        <w:pStyle w:val="Code"/>
        <w:rPr>
          <w:ins w:id="12" w:author="grahamj"/>
        </w:rPr>
      </w:pPr>
      <w:ins w:id="13" w:author="grahamj">
        <w:r>
          <w:t>-- The uncertaintyAltitude parameter has been deprecated and shall be set to 0.</w:t>
        </w:r>
      </w:ins>
    </w:p>
    <w:p w14:paraId="031BDCC2" w14:textId="77777777" w:rsidR="00CF49E0" w:rsidRDefault="00CF49E0">
      <w:pPr>
        <w:pStyle w:val="Code"/>
        <w:rPr>
          <w:ins w:id="14" w:author="grahamj"/>
        </w:rPr>
      </w:pPr>
      <w:ins w:id="15" w:author="grahamj">
        <w:r>
          <w:t>-- The uncertaintyAltitudeSBI parameter shall be used instead.</w:t>
        </w:r>
      </w:ins>
    </w:p>
    <w:p w14:paraId="5EF0B014" w14:textId="77777777" w:rsidR="00CF49E0" w:rsidRDefault="00CF49E0">
      <w:pPr>
        <w:pStyle w:val="Code"/>
      </w:pPr>
      <w:r>
        <w:t xml:space="preserve">    uncertaintyAltitude                 [4] Uncertainty,</w:t>
      </w:r>
    </w:p>
    <w:p w14:paraId="529FE98B" w14:textId="77777777" w:rsidR="00CF49E0" w:rsidRDefault="00CF49E0">
      <w:pPr>
        <w:pStyle w:val="Code"/>
        <w:rPr>
          <w:ins w:id="16" w:author="grahamj"/>
        </w:rPr>
      </w:pPr>
      <w:ins w:id="17" w:author="grahamj">
        <w:r>
          <w:t xml:space="preserve">    confidence                          [5] Confidence,</w:t>
        </w:r>
      </w:ins>
    </w:p>
    <w:p w14:paraId="5BCF5C7A" w14:textId="77777777" w:rsidR="00CF49E0" w:rsidRDefault="00CF49E0">
      <w:pPr>
        <w:pStyle w:val="Code"/>
        <w:rPr>
          <w:ins w:id="18" w:author="grahamj"/>
        </w:rPr>
      </w:pPr>
      <w:ins w:id="19" w:author="grahamj">
        <w:r>
          <w:t xml:space="preserve">    uncertaintyAltitudeSBI              [6] UncertaintySBI OPTIONAL</w:t>
        </w:r>
      </w:ins>
    </w:p>
    <w:p w14:paraId="3D1B8C23" w14:textId="77777777" w:rsidR="00CF49E0" w:rsidRDefault="00CF49E0">
      <w:pPr>
        <w:pStyle w:val="Code"/>
        <w:rPr>
          <w:del w:id="20" w:author="grahamj"/>
        </w:rPr>
      </w:pPr>
      <w:del w:id="21" w:author="grahamj">
        <w:r>
          <w:delText xml:space="preserve">    confidence                          [5] Confidence</w:delText>
        </w:r>
      </w:del>
    </w:p>
    <w:p w14:paraId="64DBF00E" w14:textId="77777777" w:rsidR="00CF49E0" w:rsidRDefault="00CF49E0">
      <w:pPr>
        <w:pStyle w:val="Code"/>
      </w:pPr>
      <w:r>
        <w:t>}</w:t>
      </w:r>
    </w:p>
    <w:p w14:paraId="64954504" w14:textId="77777777" w:rsidR="00CF49E0" w:rsidRDefault="00CF49E0">
      <w:pPr>
        <w:pStyle w:val="Code"/>
      </w:pPr>
    </w:p>
    <w:p w14:paraId="4D8594ED" w14:textId="77777777" w:rsidR="00CF49E0" w:rsidRDefault="00CF49E0">
      <w:pPr>
        <w:pStyle w:val="Code"/>
      </w:pPr>
      <w:r>
        <w:t>-- TS 29.572 [24], clause 6.1.6.2.12</w:t>
      </w:r>
    </w:p>
    <w:p w14:paraId="18AF2636" w14:textId="77777777" w:rsidR="00CF49E0" w:rsidRDefault="00CF49E0">
      <w:pPr>
        <w:pStyle w:val="Code"/>
      </w:pPr>
      <w:r>
        <w:t>EllipsoidArc ::= SEQUENCE</w:t>
      </w:r>
    </w:p>
    <w:p w14:paraId="12599E7E" w14:textId="77777777" w:rsidR="00CF49E0" w:rsidRDefault="00CF49E0">
      <w:pPr>
        <w:pStyle w:val="Code"/>
      </w:pPr>
      <w:r>
        <w:t>{</w:t>
      </w:r>
    </w:p>
    <w:p w14:paraId="1321F615" w14:textId="77777777" w:rsidR="00CF49E0" w:rsidRDefault="00CF49E0">
      <w:pPr>
        <w:pStyle w:val="Code"/>
      </w:pPr>
      <w:r>
        <w:t xml:space="preserve">    point                               [1] GeographicalCoordinates,</w:t>
      </w:r>
    </w:p>
    <w:p w14:paraId="18EA40D9" w14:textId="77777777" w:rsidR="00CF49E0" w:rsidRDefault="00CF49E0">
      <w:pPr>
        <w:pStyle w:val="Code"/>
      </w:pPr>
      <w:r>
        <w:t xml:space="preserve">    innerRadius                         [2] InnerRadius,</w:t>
      </w:r>
    </w:p>
    <w:p w14:paraId="6DC687AA" w14:textId="77777777" w:rsidR="00CF49E0" w:rsidRDefault="00CF49E0">
      <w:pPr>
        <w:pStyle w:val="Code"/>
        <w:rPr>
          <w:ins w:id="22" w:author="grahamj"/>
        </w:rPr>
      </w:pPr>
      <w:ins w:id="23" w:author="grahamj">
        <w:r>
          <w:t>-- The uncertaintyRadius parameter has been deprecated and shall be set to 0.</w:t>
        </w:r>
      </w:ins>
    </w:p>
    <w:p w14:paraId="744F85DB" w14:textId="1AE0283F" w:rsidR="00CF49E0" w:rsidRDefault="00CF49E0">
      <w:pPr>
        <w:pStyle w:val="Code"/>
        <w:rPr>
          <w:ins w:id="24" w:author="grahamj"/>
        </w:rPr>
      </w:pPr>
      <w:ins w:id="25" w:author="grahamj">
        <w:r>
          <w:t>-- The uncertainty</w:t>
        </w:r>
      </w:ins>
      <w:ins w:id="26" w:author="Jason Graham" w:date="2023-01-27T07:32:00Z">
        <w:r w:rsidR="002411CE">
          <w:t>Radius</w:t>
        </w:r>
      </w:ins>
      <w:ins w:id="27" w:author="grahamj">
        <w:r>
          <w:t>SBI parameter shall be used instead.</w:t>
        </w:r>
      </w:ins>
    </w:p>
    <w:p w14:paraId="29CF2190" w14:textId="77777777" w:rsidR="00CF49E0" w:rsidRDefault="00CF49E0">
      <w:pPr>
        <w:pStyle w:val="Code"/>
      </w:pPr>
      <w:r>
        <w:t xml:space="preserve">    uncertaintyRadius                   [3] Uncertainty,</w:t>
      </w:r>
    </w:p>
    <w:p w14:paraId="0A4766A9" w14:textId="77777777" w:rsidR="00CF49E0" w:rsidRDefault="00CF49E0">
      <w:pPr>
        <w:pStyle w:val="Code"/>
      </w:pPr>
      <w:r>
        <w:t xml:space="preserve">    offsetAngle                         [4] Angle,</w:t>
      </w:r>
    </w:p>
    <w:p w14:paraId="703A1099" w14:textId="77777777" w:rsidR="00CF49E0" w:rsidRDefault="00CF49E0">
      <w:pPr>
        <w:pStyle w:val="Code"/>
      </w:pPr>
      <w:r>
        <w:t xml:space="preserve">    includedAngle                       [5] Angle,</w:t>
      </w:r>
    </w:p>
    <w:p w14:paraId="7E9BA80D" w14:textId="77777777" w:rsidR="00CF49E0" w:rsidRDefault="00CF49E0">
      <w:pPr>
        <w:pStyle w:val="Code"/>
        <w:rPr>
          <w:ins w:id="28" w:author="grahamj"/>
        </w:rPr>
      </w:pPr>
      <w:ins w:id="29" w:author="grahamj">
        <w:r>
          <w:t xml:space="preserve">    confidence                          [6] Confidence,</w:t>
        </w:r>
      </w:ins>
    </w:p>
    <w:p w14:paraId="348AFF46" w14:textId="77777777" w:rsidR="00CF49E0" w:rsidRDefault="00CF49E0">
      <w:pPr>
        <w:pStyle w:val="Code"/>
        <w:rPr>
          <w:ins w:id="30" w:author="grahamj"/>
        </w:rPr>
      </w:pPr>
      <w:ins w:id="31" w:author="grahamj">
        <w:r>
          <w:t xml:space="preserve">    uncertaintyRadiusSBI                [7] UncertaintySBI OPTIONAL</w:t>
        </w:r>
      </w:ins>
    </w:p>
    <w:p w14:paraId="536FE058" w14:textId="77777777" w:rsidR="00CF49E0" w:rsidRDefault="00CF49E0">
      <w:pPr>
        <w:pStyle w:val="Code"/>
        <w:rPr>
          <w:del w:id="32" w:author="grahamj"/>
        </w:rPr>
      </w:pPr>
      <w:del w:id="33" w:author="grahamj">
        <w:r>
          <w:delText xml:space="preserve">    confidence                          [6] Confidence</w:delText>
        </w:r>
      </w:del>
    </w:p>
    <w:p w14:paraId="05FE677D" w14:textId="77777777" w:rsidR="00CF49E0" w:rsidRDefault="00CF49E0">
      <w:pPr>
        <w:pStyle w:val="Code"/>
      </w:pPr>
      <w:r>
        <w:t>}</w:t>
      </w:r>
    </w:p>
    <w:p w14:paraId="0BD4DFE2" w14:textId="77777777" w:rsidR="00CF49E0" w:rsidRDefault="00CF49E0">
      <w:pPr>
        <w:pStyle w:val="Code"/>
      </w:pPr>
    </w:p>
    <w:p w14:paraId="009DA0CB" w14:textId="77777777" w:rsidR="00CF49E0" w:rsidRDefault="00CF49E0">
      <w:pPr>
        <w:pStyle w:val="Code"/>
      </w:pPr>
      <w:r>
        <w:t>-- TS 29.572 [24], clause 6.1.6.2.4</w:t>
      </w:r>
    </w:p>
    <w:p w14:paraId="3A2E4E5C" w14:textId="77777777" w:rsidR="00CF49E0" w:rsidRDefault="00CF49E0">
      <w:pPr>
        <w:pStyle w:val="Code"/>
      </w:pPr>
      <w:r>
        <w:t>GeographicalCoordinates ::= SEQUENCE</w:t>
      </w:r>
    </w:p>
    <w:p w14:paraId="1D80E542" w14:textId="77777777" w:rsidR="00CF49E0" w:rsidRDefault="00CF49E0">
      <w:pPr>
        <w:pStyle w:val="Code"/>
      </w:pPr>
      <w:r>
        <w:t>{</w:t>
      </w:r>
    </w:p>
    <w:p w14:paraId="74E7DF01" w14:textId="77777777" w:rsidR="00CF49E0" w:rsidRDefault="00CF49E0">
      <w:pPr>
        <w:pStyle w:val="Code"/>
      </w:pPr>
      <w:r>
        <w:t xml:space="preserve">    latitude                            [1] UTF8String,</w:t>
      </w:r>
    </w:p>
    <w:p w14:paraId="7E6314E2" w14:textId="77777777" w:rsidR="00CF49E0" w:rsidRDefault="00CF49E0">
      <w:pPr>
        <w:pStyle w:val="Code"/>
      </w:pPr>
      <w:r>
        <w:t xml:space="preserve">    longitude                           [2] UTF8String,</w:t>
      </w:r>
    </w:p>
    <w:p w14:paraId="3A25151E" w14:textId="77777777" w:rsidR="00CF49E0" w:rsidRDefault="00CF49E0">
      <w:pPr>
        <w:pStyle w:val="Code"/>
      </w:pPr>
      <w:r>
        <w:t xml:space="preserve">    mapDatumInformation                 [3] OGCURN OPTIONAL</w:t>
      </w:r>
    </w:p>
    <w:p w14:paraId="3BA7F2D8" w14:textId="77777777" w:rsidR="00CF49E0" w:rsidRDefault="00CF49E0">
      <w:pPr>
        <w:pStyle w:val="Code"/>
      </w:pPr>
      <w:r>
        <w:t>}</w:t>
      </w:r>
    </w:p>
    <w:p w14:paraId="351C253B" w14:textId="77777777" w:rsidR="00CF49E0" w:rsidRDefault="00CF49E0">
      <w:pPr>
        <w:pStyle w:val="Code"/>
      </w:pPr>
    </w:p>
    <w:p w14:paraId="13CD1D55" w14:textId="77777777" w:rsidR="00CF49E0" w:rsidRDefault="00CF49E0">
      <w:pPr>
        <w:pStyle w:val="Code"/>
      </w:pPr>
      <w:r>
        <w:t>-- TS 29.572 [24], clause 6.1.6.2.22</w:t>
      </w:r>
    </w:p>
    <w:p w14:paraId="3EEAF1A3" w14:textId="77777777" w:rsidR="00CF49E0" w:rsidRDefault="00CF49E0">
      <w:pPr>
        <w:pStyle w:val="Code"/>
      </w:pPr>
      <w:r>
        <w:t>UncertaintyEllipse ::= SEQUENCE</w:t>
      </w:r>
    </w:p>
    <w:p w14:paraId="5644D70D" w14:textId="77777777" w:rsidR="00CF49E0" w:rsidRDefault="00CF49E0">
      <w:pPr>
        <w:pStyle w:val="Code"/>
      </w:pPr>
      <w:r>
        <w:t>{</w:t>
      </w:r>
    </w:p>
    <w:p w14:paraId="29FAE996" w14:textId="77777777" w:rsidR="00CF49E0" w:rsidRDefault="00CF49E0">
      <w:pPr>
        <w:pStyle w:val="Code"/>
        <w:rPr>
          <w:ins w:id="34" w:author="grahamj"/>
        </w:rPr>
      </w:pPr>
      <w:ins w:id="35" w:author="grahamj">
        <w:r>
          <w:t>-- The semiMajor parameter has been deprecated and shall be set to 0.</w:t>
        </w:r>
      </w:ins>
    </w:p>
    <w:p w14:paraId="19DFED7F" w14:textId="77777777" w:rsidR="00CF49E0" w:rsidRDefault="00CF49E0">
      <w:pPr>
        <w:pStyle w:val="Code"/>
        <w:rPr>
          <w:ins w:id="36" w:author="grahamj"/>
        </w:rPr>
      </w:pPr>
      <w:ins w:id="37" w:author="grahamj">
        <w:r>
          <w:t>-- The semiMajorSBI parameter shall be used instead.</w:t>
        </w:r>
      </w:ins>
    </w:p>
    <w:p w14:paraId="3EA6D7FC" w14:textId="77777777" w:rsidR="00CF49E0" w:rsidRDefault="00CF49E0">
      <w:pPr>
        <w:pStyle w:val="Code"/>
      </w:pPr>
      <w:r>
        <w:t xml:space="preserve">    semiMajor                           [1] Uncertainty,</w:t>
      </w:r>
    </w:p>
    <w:p w14:paraId="21B8B6E4" w14:textId="77777777" w:rsidR="00CF49E0" w:rsidRDefault="00CF49E0">
      <w:pPr>
        <w:pStyle w:val="Code"/>
        <w:rPr>
          <w:ins w:id="38" w:author="grahamj"/>
        </w:rPr>
      </w:pPr>
      <w:ins w:id="39" w:author="grahamj">
        <w:r>
          <w:t>-- The semiMinor parameter has been deprecated and shall be set to 0.</w:t>
        </w:r>
      </w:ins>
    </w:p>
    <w:p w14:paraId="464D0239" w14:textId="77777777" w:rsidR="00CF49E0" w:rsidRDefault="00CF49E0">
      <w:pPr>
        <w:pStyle w:val="Code"/>
        <w:rPr>
          <w:ins w:id="40" w:author="grahamj"/>
        </w:rPr>
      </w:pPr>
      <w:ins w:id="41" w:author="grahamj">
        <w:r>
          <w:t>-- The semiMinorSBI parameter shall be used instead.</w:t>
        </w:r>
      </w:ins>
    </w:p>
    <w:p w14:paraId="135B23CB" w14:textId="77777777" w:rsidR="00CF49E0" w:rsidRDefault="00CF49E0">
      <w:pPr>
        <w:pStyle w:val="Code"/>
      </w:pPr>
      <w:r>
        <w:t xml:space="preserve">    semiMinor                           [2] Uncertainty,</w:t>
      </w:r>
    </w:p>
    <w:p w14:paraId="2A78E97B" w14:textId="77777777" w:rsidR="00CF49E0" w:rsidRDefault="00CF49E0">
      <w:pPr>
        <w:pStyle w:val="Code"/>
        <w:rPr>
          <w:ins w:id="42" w:author="grahamj"/>
        </w:rPr>
      </w:pPr>
      <w:ins w:id="43" w:author="grahamj">
        <w:r>
          <w:t xml:space="preserve">    orientationMajor                    [3] Orientation,</w:t>
        </w:r>
      </w:ins>
    </w:p>
    <w:p w14:paraId="7BA1D924" w14:textId="77777777" w:rsidR="00CF49E0" w:rsidRDefault="00CF49E0">
      <w:pPr>
        <w:pStyle w:val="Code"/>
        <w:rPr>
          <w:ins w:id="44" w:author="grahamj"/>
        </w:rPr>
      </w:pPr>
      <w:ins w:id="45" w:author="grahamj">
        <w:r>
          <w:t xml:space="preserve">    semiMajorSBI                        [4] UncertaintySBI OPTIONAL,</w:t>
        </w:r>
      </w:ins>
    </w:p>
    <w:p w14:paraId="0B142288" w14:textId="77777777" w:rsidR="00CF49E0" w:rsidRDefault="00CF49E0">
      <w:pPr>
        <w:pStyle w:val="Code"/>
        <w:rPr>
          <w:ins w:id="46" w:author="grahamj"/>
        </w:rPr>
      </w:pPr>
      <w:ins w:id="47" w:author="grahamj">
        <w:r>
          <w:t xml:space="preserve">    semiMinorSBI                        [5] UncertaintySBI OPTIONAL</w:t>
        </w:r>
      </w:ins>
    </w:p>
    <w:p w14:paraId="1E7D76FA" w14:textId="77777777" w:rsidR="00CF49E0" w:rsidRDefault="00CF49E0">
      <w:pPr>
        <w:pStyle w:val="Code"/>
        <w:rPr>
          <w:del w:id="48" w:author="grahamj"/>
        </w:rPr>
      </w:pPr>
      <w:del w:id="49" w:author="grahamj">
        <w:r>
          <w:delText xml:space="preserve">    orientationMajor                    [3] Orientation</w:delText>
        </w:r>
      </w:del>
    </w:p>
    <w:p w14:paraId="4E4A17CE" w14:textId="77777777" w:rsidR="00CF49E0" w:rsidRDefault="00CF49E0">
      <w:pPr>
        <w:pStyle w:val="Code"/>
      </w:pPr>
      <w:r>
        <w:t>}</w:t>
      </w:r>
    </w:p>
    <w:p w14:paraId="0B802284" w14:textId="77777777" w:rsidR="00CF49E0" w:rsidRDefault="00CF49E0">
      <w:pPr>
        <w:pStyle w:val="Code"/>
      </w:pPr>
    </w:p>
    <w:p w14:paraId="4DB8CBEA" w14:textId="77777777" w:rsidR="00CF49E0" w:rsidRDefault="00CF49E0">
      <w:pPr>
        <w:pStyle w:val="Code"/>
      </w:pPr>
      <w:r>
        <w:t>-- TS 29.572 [24], clause 6.1.6.2.18</w:t>
      </w:r>
    </w:p>
    <w:p w14:paraId="45739F0F" w14:textId="77777777" w:rsidR="00CF49E0" w:rsidRDefault="00CF49E0">
      <w:pPr>
        <w:pStyle w:val="Code"/>
      </w:pPr>
      <w:r>
        <w:t>HorizontalVelocity ::= SEQUENCE</w:t>
      </w:r>
    </w:p>
    <w:p w14:paraId="7FA9CE20" w14:textId="77777777" w:rsidR="00CF49E0" w:rsidRDefault="00CF49E0">
      <w:pPr>
        <w:pStyle w:val="Code"/>
      </w:pPr>
      <w:r>
        <w:t>{</w:t>
      </w:r>
    </w:p>
    <w:p w14:paraId="30558D00" w14:textId="77777777" w:rsidR="00CF49E0" w:rsidRDefault="00CF49E0">
      <w:pPr>
        <w:pStyle w:val="Code"/>
      </w:pPr>
      <w:r>
        <w:t xml:space="preserve">    hSpeed                              [1] HorizontalSpeed,</w:t>
      </w:r>
    </w:p>
    <w:p w14:paraId="5D0EF7B7" w14:textId="77777777" w:rsidR="00CF49E0" w:rsidRDefault="00CF49E0">
      <w:pPr>
        <w:pStyle w:val="Code"/>
      </w:pPr>
      <w:r>
        <w:t xml:space="preserve">    bearing                             [2] Angle</w:t>
      </w:r>
    </w:p>
    <w:p w14:paraId="22420298" w14:textId="77777777" w:rsidR="00CF49E0" w:rsidRDefault="00CF49E0">
      <w:pPr>
        <w:pStyle w:val="Code"/>
      </w:pPr>
      <w:r>
        <w:t>}</w:t>
      </w:r>
    </w:p>
    <w:p w14:paraId="596A5643" w14:textId="77777777" w:rsidR="00CF49E0" w:rsidRDefault="00CF49E0">
      <w:pPr>
        <w:pStyle w:val="Code"/>
      </w:pPr>
    </w:p>
    <w:p w14:paraId="5F7C2865" w14:textId="77777777" w:rsidR="00CF49E0" w:rsidRDefault="00CF49E0">
      <w:pPr>
        <w:pStyle w:val="Code"/>
      </w:pPr>
      <w:r>
        <w:t>-- TS 29.572 [24], clause 6.1.6.2.19</w:t>
      </w:r>
    </w:p>
    <w:p w14:paraId="3926A5A6" w14:textId="77777777" w:rsidR="00CF49E0" w:rsidRDefault="00CF49E0">
      <w:pPr>
        <w:pStyle w:val="Code"/>
      </w:pPr>
      <w:r>
        <w:t>HorizontalWithVerticalVelocity ::= SEQUENCE</w:t>
      </w:r>
    </w:p>
    <w:p w14:paraId="1AADADEB" w14:textId="77777777" w:rsidR="00CF49E0" w:rsidRDefault="00CF49E0">
      <w:pPr>
        <w:pStyle w:val="Code"/>
      </w:pPr>
      <w:r>
        <w:t>{</w:t>
      </w:r>
    </w:p>
    <w:p w14:paraId="13F5D755" w14:textId="77777777" w:rsidR="00CF49E0" w:rsidRDefault="00CF49E0">
      <w:pPr>
        <w:pStyle w:val="Code"/>
      </w:pPr>
      <w:r>
        <w:t xml:space="preserve">    hSpeed                              [1] HorizontalSpeed,</w:t>
      </w:r>
    </w:p>
    <w:p w14:paraId="59528BE1" w14:textId="77777777" w:rsidR="00CF49E0" w:rsidRDefault="00CF49E0">
      <w:pPr>
        <w:pStyle w:val="Code"/>
      </w:pPr>
      <w:r>
        <w:t xml:space="preserve">    bearing                             [2] Angle,</w:t>
      </w:r>
    </w:p>
    <w:p w14:paraId="4ECD12D3" w14:textId="77777777" w:rsidR="00CF49E0" w:rsidRDefault="00CF49E0">
      <w:pPr>
        <w:pStyle w:val="Code"/>
      </w:pPr>
      <w:r>
        <w:t xml:space="preserve">    vSpeed                              [3] VerticalSpeed,</w:t>
      </w:r>
    </w:p>
    <w:p w14:paraId="2C580B8F" w14:textId="77777777" w:rsidR="00CF49E0" w:rsidRDefault="00CF49E0">
      <w:pPr>
        <w:pStyle w:val="Code"/>
      </w:pPr>
      <w:r>
        <w:t xml:space="preserve">    vDirection                          [4] VerticalDirection</w:t>
      </w:r>
    </w:p>
    <w:p w14:paraId="48C03DCC" w14:textId="77777777" w:rsidR="00CF49E0" w:rsidRDefault="00CF49E0">
      <w:pPr>
        <w:pStyle w:val="Code"/>
      </w:pPr>
      <w:r>
        <w:t>}</w:t>
      </w:r>
    </w:p>
    <w:p w14:paraId="120F9494" w14:textId="77777777" w:rsidR="00CF49E0" w:rsidRDefault="00CF49E0">
      <w:pPr>
        <w:pStyle w:val="Code"/>
      </w:pPr>
    </w:p>
    <w:p w14:paraId="7AC3A098" w14:textId="77777777" w:rsidR="00CF49E0" w:rsidRDefault="00CF49E0">
      <w:pPr>
        <w:pStyle w:val="Code"/>
      </w:pPr>
      <w:r>
        <w:t>-- TS 29.572 [24], clause 6.1.6.2.20</w:t>
      </w:r>
    </w:p>
    <w:p w14:paraId="3DF4D537" w14:textId="77777777" w:rsidR="00CF49E0" w:rsidRDefault="00CF49E0">
      <w:pPr>
        <w:pStyle w:val="Code"/>
      </w:pPr>
      <w:r>
        <w:t>HorizontalVelocityWithUncertainty ::= SEQUENCE</w:t>
      </w:r>
    </w:p>
    <w:p w14:paraId="74A46B54" w14:textId="77777777" w:rsidR="00CF49E0" w:rsidRDefault="00CF49E0">
      <w:pPr>
        <w:pStyle w:val="Code"/>
      </w:pPr>
      <w:r>
        <w:t>{</w:t>
      </w:r>
    </w:p>
    <w:p w14:paraId="62B6793D" w14:textId="77777777" w:rsidR="00CF49E0" w:rsidRDefault="00CF49E0">
      <w:pPr>
        <w:pStyle w:val="Code"/>
      </w:pPr>
      <w:r>
        <w:t xml:space="preserve">    hSpeed                              [1] HorizontalSpeed,</w:t>
      </w:r>
    </w:p>
    <w:p w14:paraId="0D55FF97" w14:textId="77777777" w:rsidR="00CF49E0" w:rsidRDefault="00CF49E0">
      <w:pPr>
        <w:pStyle w:val="Code"/>
      </w:pPr>
      <w:r>
        <w:t xml:space="preserve">    bearing                             [2] Angle,</w:t>
      </w:r>
    </w:p>
    <w:p w14:paraId="373B02F2" w14:textId="77777777" w:rsidR="00CF49E0" w:rsidRDefault="00CF49E0">
      <w:pPr>
        <w:pStyle w:val="Code"/>
      </w:pPr>
      <w:r>
        <w:t xml:space="preserve">    uncertainty                         [3] SpeedUncertainty</w:t>
      </w:r>
    </w:p>
    <w:p w14:paraId="6DECD581" w14:textId="77777777" w:rsidR="00CF49E0" w:rsidRDefault="00CF49E0">
      <w:pPr>
        <w:pStyle w:val="Code"/>
      </w:pPr>
      <w:r>
        <w:t>}</w:t>
      </w:r>
    </w:p>
    <w:p w14:paraId="31C79CAB" w14:textId="77777777" w:rsidR="00CF49E0" w:rsidRDefault="00CF49E0">
      <w:pPr>
        <w:pStyle w:val="Code"/>
      </w:pPr>
    </w:p>
    <w:p w14:paraId="51D207B0" w14:textId="77777777" w:rsidR="00CF49E0" w:rsidRDefault="00CF49E0">
      <w:pPr>
        <w:pStyle w:val="Code"/>
      </w:pPr>
      <w:r>
        <w:t>-- TS 29.572 [24], clause 6.1.6.2.21</w:t>
      </w:r>
    </w:p>
    <w:p w14:paraId="017DD44A" w14:textId="77777777" w:rsidR="00CF49E0" w:rsidRDefault="00CF49E0">
      <w:pPr>
        <w:pStyle w:val="Code"/>
      </w:pPr>
      <w:r>
        <w:t>HorizontalWithVerticalVelocityAndUncertainty ::= SEQUENCE</w:t>
      </w:r>
    </w:p>
    <w:p w14:paraId="5345DD32" w14:textId="77777777" w:rsidR="00CF49E0" w:rsidRDefault="00CF49E0">
      <w:pPr>
        <w:pStyle w:val="Code"/>
      </w:pPr>
      <w:r>
        <w:t>{</w:t>
      </w:r>
    </w:p>
    <w:p w14:paraId="3A43977D" w14:textId="77777777" w:rsidR="00CF49E0" w:rsidRDefault="00CF49E0">
      <w:pPr>
        <w:pStyle w:val="Code"/>
      </w:pPr>
      <w:r>
        <w:t xml:space="preserve">    hSpeed                              [1] HorizontalSpeed,</w:t>
      </w:r>
    </w:p>
    <w:p w14:paraId="4E1770EC" w14:textId="77777777" w:rsidR="00CF49E0" w:rsidRDefault="00CF49E0">
      <w:pPr>
        <w:pStyle w:val="Code"/>
      </w:pPr>
      <w:r>
        <w:t xml:space="preserve">    bearing                             [2] Angle,</w:t>
      </w:r>
    </w:p>
    <w:p w14:paraId="7453F7C1" w14:textId="77777777" w:rsidR="00CF49E0" w:rsidRDefault="00CF49E0">
      <w:pPr>
        <w:pStyle w:val="Code"/>
      </w:pPr>
      <w:r>
        <w:lastRenderedPageBreak/>
        <w:t xml:space="preserve">    vSpeed                              [3] VerticalSpeed,</w:t>
      </w:r>
    </w:p>
    <w:p w14:paraId="5454A824" w14:textId="77777777" w:rsidR="00CF49E0" w:rsidRDefault="00CF49E0">
      <w:pPr>
        <w:pStyle w:val="Code"/>
      </w:pPr>
      <w:r>
        <w:t xml:space="preserve">    vDirection                          [4] VerticalDirection,</w:t>
      </w:r>
    </w:p>
    <w:p w14:paraId="4EC33ED3" w14:textId="77777777" w:rsidR="00CF49E0" w:rsidRDefault="00CF49E0">
      <w:pPr>
        <w:pStyle w:val="Code"/>
      </w:pPr>
      <w:r>
        <w:t xml:space="preserve">    hUncertainty                        [5] SpeedUncertainty,</w:t>
      </w:r>
    </w:p>
    <w:p w14:paraId="334E0503" w14:textId="77777777" w:rsidR="00CF49E0" w:rsidRDefault="00CF49E0">
      <w:pPr>
        <w:pStyle w:val="Code"/>
      </w:pPr>
      <w:r>
        <w:t xml:space="preserve">    vUncertainty                        [6] SpeedUncertainty</w:t>
      </w:r>
    </w:p>
    <w:p w14:paraId="53230E31" w14:textId="77777777" w:rsidR="00CF49E0" w:rsidRDefault="00CF49E0">
      <w:pPr>
        <w:pStyle w:val="Code"/>
      </w:pPr>
      <w:r>
        <w:t>}</w:t>
      </w:r>
    </w:p>
    <w:p w14:paraId="02E4604C" w14:textId="77777777" w:rsidR="00CF49E0" w:rsidRDefault="00CF49E0">
      <w:pPr>
        <w:pStyle w:val="Code"/>
      </w:pPr>
    </w:p>
    <w:p w14:paraId="0E4EE5B5" w14:textId="77777777" w:rsidR="00CF49E0" w:rsidRDefault="00CF49E0">
      <w:pPr>
        <w:pStyle w:val="Code"/>
      </w:pPr>
      <w:r>
        <w:t>-- The following types are described in TS 29.572 [24], table 6.1.6.3.2-1</w:t>
      </w:r>
    </w:p>
    <w:p w14:paraId="03CEF6AD" w14:textId="77777777" w:rsidR="00CF49E0" w:rsidRDefault="00CF49E0">
      <w:pPr>
        <w:pStyle w:val="Code"/>
      </w:pPr>
      <w:r>
        <w:t>Altitude ::= UTF8String</w:t>
      </w:r>
    </w:p>
    <w:p w14:paraId="35D9EB84" w14:textId="77777777" w:rsidR="00CF49E0" w:rsidRDefault="00CF49E0">
      <w:pPr>
        <w:pStyle w:val="Code"/>
      </w:pPr>
      <w:r>
        <w:t>Angle ::= INTEGER (0..360)</w:t>
      </w:r>
    </w:p>
    <w:p w14:paraId="042D084A" w14:textId="77777777" w:rsidR="00CF49E0" w:rsidRDefault="00CF49E0">
      <w:pPr>
        <w:pStyle w:val="Code"/>
        <w:rPr>
          <w:ins w:id="50" w:author="grahamj"/>
        </w:rPr>
      </w:pPr>
      <w:ins w:id="51" w:author="grahamj">
        <w:r>
          <w:t>UncertaintySBI ::= UTF8String</w:t>
        </w:r>
      </w:ins>
    </w:p>
    <w:p w14:paraId="4EA3B07C" w14:textId="77777777" w:rsidR="00CF49E0" w:rsidRDefault="00CF49E0">
      <w:pPr>
        <w:pStyle w:val="Code"/>
        <w:rPr>
          <w:del w:id="52" w:author="grahamj"/>
        </w:rPr>
      </w:pPr>
      <w:del w:id="53" w:author="grahamj">
        <w:r>
          <w:delText>Uncertainty ::= INTEGER (0..127)</w:delText>
        </w:r>
      </w:del>
    </w:p>
    <w:p w14:paraId="78B66853" w14:textId="77777777" w:rsidR="00CF49E0" w:rsidRDefault="00CF49E0">
      <w:pPr>
        <w:pStyle w:val="Code"/>
      </w:pPr>
      <w:r>
        <w:t>Orientation ::= INTEGER (0..180)</w:t>
      </w:r>
    </w:p>
    <w:p w14:paraId="08CD2BD8" w14:textId="77777777" w:rsidR="00CF49E0" w:rsidRDefault="00CF49E0">
      <w:pPr>
        <w:pStyle w:val="Code"/>
      </w:pPr>
      <w:r>
        <w:t>Confidence ::= INTEGER (0..100)</w:t>
      </w:r>
    </w:p>
    <w:p w14:paraId="4217C254" w14:textId="77777777" w:rsidR="00CF49E0" w:rsidRDefault="00CF49E0">
      <w:pPr>
        <w:pStyle w:val="Code"/>
      </w:pPr>
      <w:r>
        <w:t>InnerRadius ::= INTEGER (0..327675)</w:t>
      </w:r>
    </w:p>
    <w:p w14:paraId="2486E796" w14:textId="77777777" w:rsidR="00CF49E0" w:rsidRDefault="00CF49E0">
      <w:pPr>
        <w:pStyle w:val="Code"/>
      </w:pPr>
      <w:r>
        <w:t>AgeOfLocationEstimate ::= INTEGER (0..32767)</w:t>
      </w:r>
    </w:p>
    <w:p w14:paraId="666F1B83" w14:textId="77777777" w:rsidR="00CF49E0" w:rsidRDefault="00CF49E0">
      <w:pPr>
        <w:pStyle w:val="Code"/>
      </w:pPr>
      <w:r>
        <w:t>HorizontalSpeed ::= UTF8String</w:t>
      </w:r>
    </w:p>
    <w:p w14:paraId="4F7F6F5E" w14:textId="77777777" w:rsidR="00CF49E0" w:rsidRDefault="00CF49E0">
      <w:pPr>
        <w:pStyle w:val="Code"/>
      </w:pPr>
      <w:r>
        <w:t>VerticalSpeed ::= UTF8String</w:t>
      </w:r>
    </w:p>
    <w:p w14:paraId="66E04FE0" w14:textId="77777777" w:rsidR="00CF49E0" w:rsidRDefault="00CF49E0">
      <w:pPr>
        <w:pStyle w:val="Code"/>
      </w:pPr>
      <w:r>
        <w:t>SpeedUncertainty ::= UTF8String</w:t>
      </w:r>
    </w:p>
    <w:p w14:paraId="46651F56" w14:textId="77777777" w:rsidR="00CF49E0" w:rsidRDefault="00CF49E0">
      <w:pPr>
        <w:pStyle w:val="Code"/>
      </w:pPr>
      <w:r>
        <w:t>BarometricPressure ::= INTEGER (30000..115000)</w:t>
      </w:r>
    </w:p>
    <w:p w14:paraId="307013B7" w14:textId="77777777" w:rsidR="00CF49E0" w:rsidRDefault="00CF49E0">
      <w:pPr>
        <w:pStyle w:val="Code"/>
      </w:pPr>
    </w:p>
    <w:p w14:paraId="56B1156B" w14:textId="77777777" w:rsidR="00CF49E0" w:rsidRDefault="00CF49E0">
      <w:pPr>
        <w:pStyle w:val="Code"/>
        <w:rPr>
          <w:ins w:id="54" w:author="grahamj"/>
        </w:rPr>
      </w:pPr>
      <w:ins w:id="55" w:author="grahamj">
        <w:r>
          <w:t>Uncertainty ::= INTEGER (0..127)</w:t>
        </w:r>
      </w:ins>
    </w:p>
    <w:p w14:paraId="628F7DB7" w14:textId="77777777" w:rsidR="00CF49E0" w:rsidRDefault="00CF49E0">
      <w:pPr>
        <w:pStyle w:val="Code"/>
        <w:rPr>
          <w:ins w:id="56" w:author="grahamj"/>
        </w:rPr>
      </w:pPr>
    </w:p>
    <w:p w14:paraId="35D6B923" w14:textId="77777777" w:rsidR="00CF49E0" w:rsidRDefault="00CF49E0">
      <w:pPr>
        <w:pStyle w:val="Code"/>
      </w:pPr>
      <w:r>
        <w:t>-- TS 29.572 [24], clause 6.1.6.3.13</w:t>
      </w:r>
    </w:p>
    <w:p w14:paraId="09893D86" w14:textId="77777777" w:rsidR="00CF49E0" w:rsidRDefault="00CF49E0">
      <w:pPr>
        <w:pStyle w:val="Code"/>
      </w:pPr>
      <w:r>
        <w:t>VerticalDirection ::= ENUMERATED</w:t>
      </w:r>
    </w:p>
    <w:p w14:paraId="7109EDEE" w14:textId="77777777" w:rsidR="00CF49E0" w:rsidRDefault="00CF49E0">
      <w:pPr>
        <w:pStyle w:val="Code"/>
      </w:pPr>
      <w:r>
        <w:t>{</w:t>
      </w:r>
    </w:p>
    <w:p w14:paraId="24F9C2C4" w14:textId="77777777" w:rsidR="00CF49E0" w:rsidRDefault="00CF49E0">
      <w:pPr>
        <w:pStyle w:val="Code"/>
      </w:pPr>
      <w:r>
        <w:t xml:space="preserve">    upward(1),</w:t>
      </w:r>
    </w:p>
    <w:p w14:paraId="1CB1A40F" w14:textId="77777777" w:rsidR="00CF49E0" w:rsidRDefault="00CF49E0">
      <w:pPr>
        <w:pStyle w:val="Code"/>
      </w:pPr>
      <w:r>
        <w:t xml:space="preserve">    downward(2)</w:t>
      </w:r>
    </w:p>
    <w:p w14:paraId="65EF9888" w14:textId="77777777" w:rsidR="00CF49E0" w:rsidRDefault="00CF49E0">
      <w:pPr>
        <w:pStyle w:val="Code"/>
      </w:pPr>
      <w:r>
        <w:t>}</w:t>
      </w:r>
    </w:p>
    <w:p w14:paraId="33BB8561" w14:textId="77777777" w:rsidR="00CF49E0" w:rsidRDefault="00CF49E0">
      <w:pPr>
        <w:pStyle w:val="Code"/>
      </w:pPr>
    </w:p>
    <w:p w14:paraId="3BF8AA43" w14:textId="77777777" w:rsidR="00CF49E0" w:rsidRDefault="00CF49E0">
      <w:pPr>
        <w:pStyle w:val="Code"/>
      </w:pPr>
      <w:r>
        <w:t>-- TS 29.572 [24], clause 6.1.6.3.6</w:t>
      </w:r>
    </w:p>
    <w:p w14:paraId="4DA8A5E1" w14:textId="77777777" w:rsidR="00CF49E0" w:rsidRDefault="00CF49E0">
      <w:pPr>
        <w:pStyle w:val="Code"/>
      </w:pPr>
      <w:r>
        <w:t>PositioningMethod ::= ENUMERATED</w:t>
      </w:r>
    </w:p>
    <w:p w14:paraId="59F084E6" w14:textId="77777777" w:rsidR="00CF49E0" w:rsidRDefault="00CF49E0">
      <w:pPr>
        <w:pStyle w:val="Code"/>
      </w:pPr>
      <w:r>
        <w:t>{</w:t>
      </w:r>
    </w:p>
    <w:p w14:paraId="7B27556D" w14:textId="77777777" w:rsidR="00CF49E0" w:rsidRDefault="00CF49E0">
      <w:pPr>
        <w:pStyle w:val="Code"/>
      </w:pPr>
      <w:r>
        <w:t xml:space="preserve">    cellID(1),</w:t>
      </w:r>
    </w:p>
    <w:p w14:paraId="2F0529B0" w14:textId="77777777" w:rsidR="00CF49E0" w:rsidRDefault="00CF49E0">
      <w:pPr>
        <w:pStyle w:val="Code"/>
      </w:pPr>
      <w:r>
        <w:t xml:space="preserve">    eCID(2),</w:t>
      </w:r>
    </w:p>
    <w:p w14:paraId="741D1EC6" w14:textId="77777777" w:rsidR="00CF49E0" w:rsidRDefault="00CF49E0">
      <w:pPr>
        <w:pStyle w:val="Code"/>
      </w:pPr>
      <w:r>
        <w:t xml:space="preserve">    oTDOA(3),</w:t>
      </w:r>
    </w:p>
    <w:p w14:paraId="1C3289F8" w14:textId="77777777" w:rsidR="00CF49E0" w:rsidRDefault="00CF49E0">
      <w:pPr>
        <w:pStyle w:val="Code"/>
      </w:pPr>
      <w:r>
        <w:t xml:space="preserve">    barometricPressure(4),</w:t>
      </w:r>
    </w:p>
    <w:p w14:paraId="59E3A245" w14:textId="77777777" w:rsidR="00CF49E0" w:rsidRDefault="00CF49E0">
      <w:pPr>
        <w:pStyle w:val="Code"/>
      </w:pPr>
      <w:r>
        <w:t xml:space="preserve">    wLAN(5),</w:t>
      </w:r>
    </w:p>
    <w:p w14:paraId="0CD50D3B" w14:textId="77777777" w:rsidR="00CF49E0" w:rsidRDefault="00CF49E0">
      <w:pPr>
        <w:pStyle w:val="Code"/>
      </w:pPr>
      <w:r>
        <w:t xml:space="preserve">    bluetooth(6),</w:t>
      </w:r>
    </w:p>
    <w:p w14:paraId="646953F1" w14:textId="77777777" w:rsidR="00CF49E0" w:rsidRDefault="00CF49E0">
      <w:pPr>
        <w:pStyle w:val="Code"/>
      </w:pPr>
      <w:r>
        <w:t xml:space="preserve">    mBS(7),</w:t>
      </w:r>
    </w:p>
    <w:p w14:paraId="37C637A4" w14:textId="77777777" w:rsidR="00CF49E0" w:rsidRDefault="00CF49E0">
      <w:pPr>
        <w:pStyle w:val="Code"/>
      </w:pPr>
      <w:r>
        <w:t xml:space="preserve">    motionSensor(8),</w:t>
      </w:r>
    </w:p>
    <w:p w14:paraId="4A51686B" w14:textId="77777777" w:rsidR="00CF49E0" w:rsidRDefault="00CF49E0">
      <w:pPr>
        <w:pStyle w:val="Code"/>
      </w:pPr>
      <w:r>
        <w:t xml:space="preserve">    dLTDOA(9),</w:t>
      </w:r>
    </w:p>
    <w:p w14:paraId="301FA28B" w14:textId="77777777" w:rsidR="00CF49E0" w:rsidRDefault="00CF49E0">
      <w:pPr>
        <w:pStyle w:val="Code"/>
      </w:pPr>
      <w:r>
        <w:t xml:space="preserve">    dLAOD(10),</w:t>
      </w:r>
    </w:p>
    <w:p w14:paraId="48AB87E3" w14:textId="77777777" w:rsidR="00CF49E0" w:rsidRDefault="00CF49E0">
      <w:pPr>
        <w:pStyle w:val="Code"/>
      </w:pPr>
      <w:r>
        <w:t xml:space="preserve">    multiRTT(11),</w:t>
      </w:r>
    </w:p>
    <w:p w14:paraId="7788DDB0" w14:textId="77777777" w:rsidR="00CF49E0" w:rsidRDefault="00CF49E0">
      <w:pPr>
        <w:pStyle w:val="Code"/>
      </w:pPr>
      <w:r>
        <w:t xml:space="preserve">    nRECID(12),</w:t>
      </w:r>
    </w:p>
    <w:p w14:paraId="58AD9B0D" w14:textId="77777777" w:rsidR="00CF49E0" w:rsidRDefault="00CF49E0">
      <w:pPr>
        <w:pStyle w:val="Code"/>
      </w:pPr>
      <w:r>
        <w:t xml:space="preserve">    uLTDOA(13),</w:t>
      </w:r>
    </w:p>
    <w:p w14:paraId="17223424" w14:textId="77777777" w:rsidR="00CF49E0" w:rsidRDefault="00CF49E0">
      <w:pPr>
        <w:pStyle w:val="Code"/>
      </w:pPr>
      <w:r>
        <w:t xml:space="preserve">    uLAOA(14),</w:t>
      </w:r>
    </w:p>
    <w:p w14:paraId="16370A91" w14:textId="77777777" w:rsidR="00CF49E0" w:rsidRDefault="00CF49E0">
      <w:pPr>
        <w:pStyle w:val="Code"/>
      </w:pPr>
      <w:r>
        <w:t xml:space="preserve">    networkSpecific(15)</w:t>
      </w:r>
    </w:p>
    <w:p w14:paraId="589D2D13" w14:textId="77777777" w:rsidR="00CF49E0" w:rsidRDefault="00CF49E0">
      <w:pPr>
        <w:pStyle w:val="Code"/>
      </w:pPr>
      <w:r>
        <w:t>}</w:t>
      </w:r>
    </w:p>
    <w:p w14:paraId="20D707EC" w14:textId="77777777" w:rsidR="00CF49E0" w:rsidRDefault="00CF49E0">
      <w:pPr>
        <w:pStyle w:val="Code"/>
      </w:pPr>
    </w:p>
    <w:p w14:paraId="7457B04A" w14:textId="77777777" w:rsidR="00CF49E0" w:rsidRDefault="00CF49E0">
      <w:pPr>
        <w:pStyle w:val="Code"/>
      </w:pPr>
      <w:r>
        <w:t>-- TS 29.572 [24], clause 6.1.6.3.7</w:t>
      </w:r>
    </w:p>
    <w:p w14:paraId="6312F2A1" w14:textId="77777777" w:rsidR="00CF49E0" w:rsidRDefault="00CF49E0">
      <w:pPr>
        <w:pStyle w:val="Code"/>
      </w:pPr>
      <w:r>
        <w:t>PositioningMode ::= ENUMERATED</w:t>
      </w:r>
    </w:p>
    <w:p w14:paraId="68F2EC1E" w14:textId="77777777" w:rsidR="00CF49E0" w:rsidRDefault="00CF49E0">
      <w:pPr>
        <w:pStyle w:val="Code"/>
      </w:pPr>
      <w:r>
        <w:t>{</w:t>
      </w:r>
    </w:p>
    <w:p w14:paraId="4A592EBD" w14:textId="77777777" w:rsidR="00CF49E0" w:rsidRDefault="00CF49E0">
      <w:pPr>
        <w:pStyle w:val="Code"/>
      </w:pPr>
      <w:r>
        <w:t xml:space="preserve">    uEBased(1),</w:t>
      </w:r>
    </w:p>
    <w:p w14:paraId="5A62DB74" w14:textId="77777777" w:rsidR="00CF49E0" w:rsidRDefault="00CF49E0">
      <w:pPr>
        <w:pStyle w:val="Code"/>
      </w:pPr>
      <w:r>
        <w:t xml:space="preserve">    uEAssisted(2),</w:t>
      </w:r>
    </w:p>
    <w:p w14:paraId="1D89E655" w14:textId="77777777" w:rsidR="00CF49E0" w:rsidRDefault="00CF49E0">
      <w:pPr>
        <w:pStyle w:val="Code"/>
      </w:pPr>
      <w:r>
        <w:t xml:space="preserve">    conventional(3)</w:t>
      </w:r>
    </w:p>
    <w:p w14:paraId="4E5601A7" w14:textId="77777777" w:rsidR="00CF49E0" w:rsidRDefault="00CF49E0">
      <w:pPr>
        <w:pStyle w:val="Code"/>
      </w:pPr>
      <w:r>
        <w:t>}</w:t>
      </w:r>
    </w:p>
    <w:p w14:paraId="548A350A" w14:textId="77777777" w:rsidR="00CF49E0" w:rsidRDefault="00CF49E0">
      <w:pPr>
        <w:pStyle w:val="Code"/>
      </w:pPr>
    </w:p>
    <w:p w14:paraId="5521A483" w14:textId="77777777" w:rsidR="00CF49E0" w:rsidRDefault="00CF49E0">
      <w:pPr>
        <w:pStyle w:val="Code"/>
      </w:pPr>
      <w:r>
        <w:t>-- TS 29.572 [24], clause 6.1.6.3.8</w:t>
      </w:r>
    </w:p>
    <w:p w14:paraId="06B1144E" w14:textId="77777777" w:rsidR="00CF49E0" w:rsidRDefault="00CF49E0">
      <w:pPr>
        <w:pStyle w:val="Code"/>
      </w:pPr>
      <w:r>
        <w:t>GNSSID ::= ENUMERATED</w:t>
      </w:r>
    </w:p>
    <w:p w14:paraId="5264983A" w14:textId="77777777" w:rsidR="00CF49E0" w:rsidRDefault="00CF49E0">
      <w:pPr>
        <w:pStyle w:val="Code"/>
      </w:pPr>
      <w:r>
        <w:t>{</w:t>
      </w:r>
    </w:p>
    <w:p w14:paraId="7830C322" w14:textId="77777777" w:rsidR="00CF49E0" w:rsidRDefault="00CF49E0">
      <w:pPr>
        <w:pStyle w:val="Code"/>
      </w:pPr>
      <w:r>
        <w:t xml:space="preserve">    gPS(1),</w:t>
      </w:r>
    </w:p>
    <w:p w14:paraId="01BAD5EF" w14:textId="77777777" w:rsidR="00CF49E0" w:rsidRDefault="00CF49E0">
      <w:pPr>
        <w:pStyle w:val="Code"/>
      </w:pPr>
      <w:r>
        <w:t xml:space="preserve">    galileo(2),</w:t>
      </w:r>
    </w:p>
    <w:p w14:paraId="77ADD88F" w14:textId="77777777" w:rsidR="00CF49E0" w:rsidRDefault="00CF49E0">
      <w:pPr>
        <w:pStyle w:val="Code"/>
      </w:pPr>
      <w:r>
        <w:t xml:space="preserve">    sBAS(3),</w:t>
      </w:r>
    </w:p>
    <w:p w14:paraId="6359E2A1" w14:textId="77777777" w:rsidR="00CF49E0" w:rsidRDefault="00CF49E0">
      <w:pPr>
        <w:pStyle w:val="Code"/>
      </w:pPr>
      <w:r>
        <w:t xml:space="preserve">    modernizedGPS(4),</w:t>
      </w:r>
    </w:p>
    <w:p w14:paraId="0A583500" w14:textId="77777777" w:rsidR="00CF49E0" w:rsidRDefault="00CF49E0">
      <w:pPr>
        <w:pStyle w:val="Code"/>
      </w:pPr>
      <w:r>
        <w:t xml:space="preserve">    qZSS(5),</w:t>
      </w:r>
    </w:p>
    <w:p w14:paraId="74F5F3CC" w14:textId="77777777" w:rsidR="00CF49E0" w:rsidRDefault="00CF49E0">
      <w:pPr>
        <w:pStyle w:val="Code"/>
      </w:pPr>
      <w:r>
        <w:t xml:space="preserve">    gLONASS(6),</w:t>
      </w:r>
    </w:p>
    <w:p w14:paraId="1A96DF29" w14:textId="77777777" w:rsidR="00CF49E0" w:rsidRDefault="00CF49E0">
      <w:pPr>
        <w:pStyle w:val="Code"/>
      </w:pPr>
      <w:r>
        <w:t xml:space="preserve">    bDS(7),</w:t>
      </w:r>
    </w:p>
    <w:p w14:paraId="28FBD9B9" w14:textId="77777777" w:rsidR="00CF49E0" w:rsidRDefault="00CF49E0">
      <w:pPr>
        <w:pStyle w:val="Code"/>
      </w:pPr>
      <w:r>
        <w:t xml:space="preserve">    nAVIC(8)</w:t>
      </w:r>
    </w:p>
    <w:p w14:paraId="60DC6007" w14:textId="77777777" w:rsidR="00CF49E0" w:rsidRDefault="00CF49E0">
      <w:pPr>
        <w:pStyle w:val="Code"/>
      </w:pPr>
      <w:r>
        <w:t>}</w:t>
      </w:r>
    </w:p>
    <w:p w14:paraId="015CD3E0" w14:textId="77777777" w:rsidR="00CF49E0" w:rsidRDefault="00CF49E0">
      <w:pPr>
        <w:pStyle w:val="Code"/>
      </w:pPr>
    </w:p>
    <w:p w14:paraId="6138D7FE" w14:textId="77777777" w:rsidR="00CF49E0" w:rsidRDefault="00CF49E0">
      <w:pPr>
        <w:pStyle w:val="Code"/>
      </w:pPr>
      <w:r>
        <w:t>-- TS 29.572 [24], clause 6.1.6.3.9</w:t>
      </w:r>
    </w:p>
    <w:p w14:paraId="5CC31E23" w14:textId="77777777" w:rsidR="00CF49E0" w:rsidRDefault="00CF49E0">
      <w:pPr>
        <w:pStyle w:val="Code"/>
      </w:pPr>
      <w:r>
        <w:t>Usage ::= ENUMERATED</w:t>
      </w:r>
    </w:p>
    <w:p w14:paraId="44681B7A" w14:textId="77777777" w:rsidR="00CF49E0" w:rsidRDefault="00CF49E0">
      <w:pPr>
        <w:pStyle w:val="Code"/>
      </w:pPr>
      <w:r>
        <w:t>{</w:t>
      </w:r>
    </w:p>
    <w:p w14:paraId="68F2ED56" w14:textId="77777777" w:rsidR="00CF49E0" w:rsidRDefault="00CF49E0">
      <w:pPr>
        <w:pStyle w:val="Code"/>
      </w:pPr>
      <w:r>
        <w:t xml:space="preserve">    unsuccess(1),</w:t>
      </w:r>
    </w:p>
    <w:p w14:paraId="4A87EA29" w14:textId="77777777" w:rsidR="00CF49E0" w:rsidRDefault="00CF49E0">
      <w:pPr>
        <w:pStyle w:val="Code"/>
      </w:pPr>
      <w:r>
        <w:t xml:space="preserve">    successResultsNotUsed(2),</w:t>
      </w:r>
    </w:p>
    <w:p w14:paraId="5B2F12A4" w14:textId="77777777" w:rsidR="00CF49E0" w:rsidRDefault="00CF49E0">
      <w:pPr>
        <w:pStyle w:val="Code"/>
      </w:pPr>
      <w:r>
        <w:t xml:space="preserve">    successResultsUsedToVerifyLocation(3),</w:t>
      </w:r>
    </w:p>
    <w:p w14:paraId="37EAFF10" w14:textId="77777777" w:rsidR="00CF49E0" w:rsidRDefault="00CF49E0">
      <w:pPr>
        <w:pStyle w:val="Code"/>
      </w:pPr>
      <w:r>
        <w:t xml:space="preserve">    successResultsUsedToGenerateLocation(4),</w:t>
      </w:r>
    </w:p>
    <w:p w14:paraId="4D47C85A" w14:textId="77777777" w:rsidR="00CF49E0" w:rsidRDefault="00CF49E0">
      <w:pPr>
        <w:pStyle w:val="Code"/>
      </w:pPr>
      <w:r>
        <w:t xml:space="preserve">    successMethodNotDetermined(5)</w:t>
      </w:r>
    </w:p>
    <w:p w14:paraId="55DDFFBB" w14:textId="77777777" w:rsidR="00CF49E0" w:rsidRDefault="00CF49E0">
      <w:pPr>
        <w:pStyle w:val="Code"/>
      </w:pPr>
      <w:r>
        <w:lastRenderedPageBreak/>
        <w:t>}</w:t>
      </w:r>
    </w:p>
    <w:p w14:paraId="40A89D5F" w14:textId="77777777" w:rsidR="00CF49E0" w:rsidRDefault="00CF49E0">
      <w:pPr>
        <w:pStyle w:val="Code"/>
      </w:pPr>
    </w:p>
    <w:p w14:paraId="1FAA29B1" w14:textId="77777777" w:rsidR="00CF49E0" w:rsidRDefault="00CF49E0">
      <w:pPr>
        <w:pStyle w:val="Code"/>
      </w:pPr>
      <w:r>
        <w:t>-- TS 29.571 [17], table 5.2.2-1</w:t>
      </w:r>
    </w:p>
    <w:p w14:paraId="5E0E3F85" w14:textId="77777777" w:rsidR="00CF49E0" w:rsidRDefault="00CF49E0">
      <w:pPr>
        <w:pStyle w:val="Code"/>
      </w:pPr>
      <w:r>
        <w:t>TimeZone ::= UTF8String</w:t>
      </w:r>
    </w:p>
    <w:p w14:paraId="63A7B173" w14:textId="77777777" w:rsidR="00CF49E0" w:rsidRDefault="00CF49E0">
      <w:pPr>
        <w:pStyle w:val="Code"/>
      </w:pPr>
    </w:p>
    <w:p w14:paraId="334F6457" w14:textId="77777777" w:rsidR="00CF49E0" w:rsidRDefault="00CF49E0">
      <w:pPr>
        <w:pStyle w:val="Code"/>
      </w:pPr>
      <w:r>
        <w:t>-- Open Geospatial Consortium URN [35]</w:t>
      </w:r>
    </w:p>
    <w:p w14:paraId="07C93619" w14:textId="77777777" w:rsidR="00CF49E0" w:rsidRDefault="00CF49E0">
      <w:pPr>
        <w:pStyle w:val="Code"/>
      </w:pPr>
      <w:r>
        <w:t>OGCURN ::= UTF8String</w:t>
      </w:r>
    </w:p>
    <w:p w14:paraId="4D2D246A" w14:textId="77777777" w:rsidR="00CF49E0" w:rsidRDefault="00CF49E0">
      <w:pPr>
        <w:pStyle w:val="Code"/>
      </w:pPr>
    </w:p>
    <w:p w14:paraId="57DACD59" w14:textId="77777777" w:rsidR="00CF49E0" w:rsidRDefault="00CF49E0">
      <w:pPr>
        <w:pStyle w:val="Code"/>
      </w:pPr>
      <w:r>
        <w:t>-- TS 29.572 [24], clause 6.1.6.2.15</w:t>
      </w:r>
    </w:p>
    <w:p w14:paraId="0004BD2E" w14:textId="77777777" w:rsidR="00CF49E0" w:rsidRDefault="00CF49E0">
      <w:pPr>
        <w:pStyle w:val="Code"/>
      </w:pPr>
      <w:r>
        <w:t>MethodCode ::= INTEGER (16..31)</w:t>
      </w:r>
    </w:p>
    <w:p w14:paraId="50DA4C20" w14:textId="77777777" w:rsidR="00CF49E0" w:rsidRDefault="00CF49E0">
      <w:pPr>
        <w:pStyle w:val="Code"/>
      </w:pPr>
    </w:p>
    <w:p w14:paraId="61A74D3A" w14:textId="77777777" w:rsidR="00CF49E0" w:rsidRDefault="00CF49E0">
      <w:r>
        <w:t>END</w:t>
      </w:r>
    </w:p>
    <w:p w14:paraId="6B15D844" w14:textId="77777777" w:rsidR="00BB578C" w:rsidRPr="00855BBA" w:rsidRDefault="00BB578C" w:rsidP="00BB578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20"/>
    <w:rsid w:val="00022E4A"/>
    <w:rsid w:val="00091EDE"/>
    <w:rsid w:val="000A6394"/>
    <w:rsid w:val="000B7FED"/>
    <w:rsid w:val="000C038A"/>
    <w:rsid w:val="000C263D"/>
    <w:rsid w:val="000C6598"/>
    <w:rsid w:val="000D2DB9"/>
    <w:rsid w:val="000D44B3"/>
    <w:rsid w:val="00135255"/>
    <w:rsid w:val="0013662C"/>
    <w:rsid w:val="00145D43"/>
    <w:rsid w:val="00192C46"/>
    <w:rsid w:val="001A08B3"/>
    <w:rsid w:val="001A2CA0"/>
    <w:rsid w:val="001A7B60"/>
    <w:rsid w:val="001B52F0"/>
    <w:rsid w:val="001B7A65"/>
    <w:rsid w:val="001E41F3"/>
    <w:rsid w:val="002411CE"/>
    <w:rsid w:val="0026004D"/>
    <w:rsid w:val="002640DD"/>
    <w:rsid w:val="00275D12"/>
    <w:rsid w:val="00277A54"/>
    <w:rsid w:val="00284FEB"/>
    <w:rsid w:val="002860C4"/>
    <w:rsid w:val="002B5741"/>
    <w:rsid w:val="002E472E"/>
    <w:rsid w:val="00305409"/>
    <w:rsid w:val="003609EF"/>
    <w:rsid w:val="0036231A"/>
    <w:rsid w:val="00374DD4"/>
    <w:rsid w:val="00386DEE"/>
    <w:rsid w:val="00393E8A"/>
    <w:rsid w:val="003E1A36"/>
    <w:rsid w:val="003E6962"/>
    <w:rsid w:val="00410371"/>
    <w:rsid w:val="004242F1"/>
    <w:rsid w:val="004B1CE0"/>
    <w:rsid w:val="004B75B7"/>
    <w:rsid w:val="0051580D"/>
    <w:rsid w:val="00547111"/>
    <w:rsid w:val="00592D74"/>
    <w:rsid w:val="005D1E44"/>
    <w:rsid w:val="005E2C44"/>
    <w:rsid w:val="00621188"/>
    <w:rsid w:val="006257ED"/>
    <w:rsid w:val="00642E2A"/>
    <w:rsid w:val="00665C47"/>
    <w:rsid w:val="00695808"/>
    <w:rsid w:val="006B46FB"/>
    <w:rsid w:val="006E21FB"/>
    <w:rsid w:val="007176FF"/>
    <w:rsid w:val="00772D45"/>
    <w:rsid w:val="00792342"/>
    <w:rsid w:val="007977A8"/>
    <w:rsid w:val="007B512A"/>
    <w:rsid w:val="007C2097"/>
    <w:rsid w:val="007D00FF"/>
    <w:rsid w:val="007D6A07"/>
    <w:rsid w:val="007F7259"/>
    <w:rsid w:val="008040A8"/>
    <w:rsid w:val="008279FA"/>
    <w:rsid w:val="008626E7"/>
    <w:rsid w:val="00865F18"/>
    <w:rsid w:val="00870EE7"/>
    <w:rsid w:val="008863B9"/>
    <w:rsid w:val="008A45A6"/>
    <w:rsid w:val="008F3789"/>
    <w:rsid w:val="008F686C"/>
    <w:rsid w:val="009148DE"/>
    <w:rsid w:val="00941E30"/>
    <w:rsid w:val="009777D9"/>
    <w:rsid w:val="00991B88"/>
    <w:rsid w:val="009A5753"/>
    <w:rsid w:val="009A579D"/>
    <w:rsid w:val="009A7939"/>
    <w:rsid w:val="009E3297"/>
    <w:rsid w:val="009F4D66"/>
    <w:rsid w:val="009F734F"/>
    <w:rsid w:val="00A0031C"/>
    <w:rsid w:val="00A246B6"/>
    <w:rsid w:val="00A45ED5"/>
    <w:rsid w:val="00A47E70"/>
    <w:rsid w:val="00A50CF0"/>
    <w:rsid w:val="00A7671C"/>
    <w:rsid w:val="00AA2CBC"/>
    <w:rsid w:val="00AC5820"/>
    <w:rsid w:val="00AD1CD8"/>
    <w:rsid w:val="00B258BB"/>
    <w:rsid w:val="00B67B97"/>
    <w:rsid w:val="00B968C8"/>
    <w:rsid w:val="00BA3EC5"/>
    <w:rsid w:val="00BA51D9"/>
    <w:rsid w:val="00BB578C"/>
    <w:rsid w:val="00BB5DFC"/>
    <w:rsid w:val="00BD279D"/>
    <w:rsid w:val="00BD6BB8"/>
    <w:rsid w:val="00C66BA2"/>
    <w:rsid w:val="00C95985"/>
    <w:rsid w:val="00CC5026"/>
    <w:rsid w:val="00CC68D0"/>
    <w:rsid w:val="00CF49E0"/>
    <w:rsid w:val="00D03F9A"/>
    <w:rsid w:val="00D06D51"/>
    <w:rsid w:val="00D24991"/>
    <w:rsid w:val="00D50255"/>
    <w:rsid w:val="00D66520"/>
    <w:rsid w:val="00D7659B"/>
    <w:rsid w:val="00D95D94"/>
    <w:rsid w:val="00DE34CF"/>
    <w:rsid w:val="00E03583"/>
    <w:rsid w:val="00E13F3D"/>
    <w:rsid w:val="00E34898"/>
    <w:rsid w:val="00E36AF3"/>
    <w:rsid w:val="00E77F61"/>
    <w:rsid w:val="00EB09B7"/>
    <w:rsid w:val="00EE7D7C"/>
    <w:rsid w:val="00F25D98"/>
    <w:rsid w:val="00F300FB"/>
    <w:rsid w:val="00FB6386"/>
    <w:rsid w:val="00FE40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FE4062"/>
    <w:rPr>
      <w:rFonts w:ascii="Arial" w:hAnsi="Arial"/>
      <w:sz w:val="32"/>
      <w:lang w:val="en-GB" w:eastAsia="en-US"/>
    </w:rPr>
  </w:style>
  <w:style w:type="character" w:styleId="UnresolvedMention">
    <w:name w:val="Unresolved Mention"/>
    <w:basedOn w:val="DefaultParagraphFont"/>
    <w:uiPriority w:val="99"/>
    <w:semiHidden/>
    <w:unhideWhenUsed/>
    <w:rsid w:val="00091EDE"/>
    <w:rPr>
      <w:color w:val="605E5C"/>
      <w:shd w:val="clear" w:color="auto" w:fill="E1DFDD"/>
    </w:rPr>
  </w:style>
  <w:style w:type="character" w:customStyle="1" w:styleId="B1Char">
    <w:name w:val="B1 Char"/>
    <w:link w:val="B1"/>
    <w:qFormat/>
    <w:locked/>
    <w:rsid w:val="00E77F61"/>
    <w:rPr>
      <w:rFonts w:ascii="Times New Roman" w:hAnsi="Times New Roman"/>
      <w:lang w:val="en-GB" w:eastAsia="en-US"/>
    </w:rPr>
  </w:style>
  <w:style w:type="character" w:customStyle="1" w:styleId="NOChar">
    <w:name w:val="NO Char"/>
    <w:link w:val="NO"/>
    <w:rsid w:val="00E77F61"/>
    <w:rPr>
      <w:rFonts w:ascii="Times New Roman" w:hAnsi="Times New Roman"/>
      <w:lang w:val="en-GB" w:eastAsia="en-US"/>
    </w:rPr>
  </w:style>
  <w:style w:type="character" w:customStyle="1" w:styleId="EXCar">
    <w:name w:val="EX Car"/>
    <w:link w:val="EX"/>
    <w:rsid w:val="00E77F61"/>
    <w:rPr>
      <w:rFonts w:ascii="Times New Roman" w:hAnsi="Times New Roman"/>
      <w:lang w:val="en-GB" w:eastAsia="en-US"/>
    </w:rPr>
  </w:style>
  <w:style w:type="paragraph" w:customStyle="1" w:styleId="Code">
    <w:name w:val="Code"/>
    <w:uiPriority w:val="1"/>
    <w:qFormat/>
    <w:rsid w:val="0013662C"/>
    <w:rPr>
      <w:rFonts w:ascii="Courier New" w:eastAsiaTheme="minorEastAsia" w:hAnsi="Courier New" w:cstheme="minorBidi"/>
      <w:sz w:val="16"/>
      <w:szCs w:val="22"/>
      <w:lang w:val="en-US" w:eastAsia="en-US"/>
    </w:rPr>
  </w:style>
  <w:style w:type="paragraph" w:customStyle="1" w:styleId="CodeHeader">
    <w:name w:val="CodeHeader"/>
    <w:uiPriority w:val="1"/>
    <w:qFormat/>
    <w:rsid w:val="0013662C"/>
    <w:rPr>
      <w:rFonts w:ascii="Courier New" w:eastAsiaTheme="minorEastAsia" w:hAnsi="Courier New" w:cstheme="minorBidi"/>
      <w:sz w:val="16"/>
      <w:szCs w:val="22"/>
      <w:lang w:val="en-US" w:eastAsia="en-US"/>
    </w:rPr>
  </w:style>
  <w:style w:type="paragraph" w:styleId="Revision">
    <w:name w:val="Revision"/>
    <w:hidden/>
    <w:uiPriority w:val="99"/>
    <w:semiHidden/>
    <w:rsid w:val="002411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7/diffs?commit_id=cae8676d2a8a1be078f9026195bccda251e8fda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80</Pages>
  <Words>29451</Words>
  <Characters>167875</Characters>
  <Application>Microsoft Office Word</Application>
  <DocSecurity>0</DocSecurity>
  <Lines>1398</Lines>
  <Paragraphs>393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2023-01-27T12:32:00Z</dcterms:created>
  <dcterms:modified xsi:type="dcterms:W3CDTF">2023-01-27T12:32:00Z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s3i230102</vt:lpwstr>
  </property>
  <property fmtid="{D5CDD505-2E9C-101B-9397-08002B2CF9AE}" pid="10" name="Spec#">
    <vt:lpwstr>33.128</vt:lpwstr>
  </property>
  <property fmtid="{D5CDD505-2E9C-101B-9397-08002B2CF9AE}" pid="11" name="Cr#">
    <vt:lpwstr>0488</vt:lpwstr>
  </property>
  <property fmtid="{D5CDD505-2E9C-101B-9397-08002B2CF9AE}" pid="12" name="Revision">
    <vt:lpwstr>1</vt:lpwstr>
  </property>
  <property fmtid="{D5CDD505-2E9C-101B-9397-08002B2CF9AE}" pid="13" name="Version">
    <vt:lpwstr>18.2.0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Rel-18</vt:lpwstr>
  </property>
</Properties>
</file>