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637A" w14:textId="77777777" w:rsidR="00356F0A" w:rsidRDefault="00356F0A" w:rsidP="00356F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SA3LI#86e-a</w:t>
      </w:r>
      <w:r>
        <w:rPr>
          <w:b/>
          <w:i/>
          <w:noProof/>
          <w:sz w:val="28"/>
          <w:lang w:val="it-IT"/>
        </w:rPr>
        <w:tab/>
        <w:t>S3i220xxx</w:t>
      </w:r>
    </w:p>
    <w:p w14:paraId="0E9F0814" w14:textId="77777777" w:rsidR="00356F0A" w:rsidRDefault="00356F0A" w:rsidP="00356F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13-15 July 2022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60999"/>
    <w:rsid w:val="00597F29"/>
    <w:rsid w:val="005F345F"/>
    <w:rsid w:val="00616038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44ECE"/>
    <w:rsid w:val="0085730C"/>
    <w:rsid w:val="0087284D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42781"/>
    <w:rsid w:val="00B47ABC"/>
    <w:rsid w:val="00B64397"/>
    <w:rsid w:val="00B7791C"/>
    <w:rsid w:val="00BE39A0"/>
    <w:rsid w:val="00C03E64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3</cp:revision>
  <cp:lastPrinted>1899-12-31T23:00:00Z</cp:lastPrinted>
  <dcterms:created xsi:type="dcterms:W3CDTF">2022-03-04T15:48:00Z</dcterms:created>
  <dcterms:modified xsi:type="dcterms:W3CDTF">2022-07-04T14:34:00Z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