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7482CBB7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S3-25xxxx</w:t>
      </w:r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&lt;Your COMPANY NAME&gt;</w:t>
      </w:r>
    </w:p>
    <w:p w14:paraId="65CE4E4B" w14:textId="777777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on &lt;Document TITLE&gt;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7777777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x.x</w:t>
      </w:r>
    </w:p>
    <w:p w14:paraId="369E83CA" w14:textId="47D4007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 w:rsidR="00AA7E59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&lt;TS</w:t>
      </w:r>
      <w:r w:rsidR="00AA7E59">
        <w:rPr>
          <w:rFonts w:ascii="Arial" w:hAnsi="Arial" w:cs="Arial"/>
          <w:b/>
          <w:bCs/>
          <w:lang w:val="en-US"/>
        </w:rPr>
        <w:t>/TR</w:t>
      </w:r>
      <w:r>
        <w:rPr>
          <w:rFonts w:ascii="Arial" w:hAnsi="Arial" w:cs="Arial"/>
          <w:b/>
          <w:bCs/>
          <w:lang w:val="en-US"/>
        </w:rPr>
        <w:t xml:space="preserve"> number&gt;</w:t>
      </w:r>
    </w:p>
    <w:p w14:paraId="32E76F63" w14:textId="551E7D03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&lt;TS version&gt;</w:t>
      </w:r>
    </w:p>
    <w:p w14:paraId="09C0AB02" w14:textId="44781D7B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&lt;Work Item&gt;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3F859765" w:rsidR="00C93D83" w:rsidRDefault="00B41104">
      <w:pPr>
        <w:rPr>
          <w:lang w:val="en-US"/>
        </w:rPr>
      </w:pPr>
      <w:r>
        <w:rPr>
          <w:lang w:val="en-US"/>
        </w:rPr>
        <w:t>&lt;</w:t>
      </w:r>
      <w:r w:rsidR="00E54C0A">
        <w:rPr>
          <w:lang w:val="en-US"/>
        </w:rPr>
        <w:t xml:space="preserve">Proposals, reason for change, abstract, </w:t>
      </w:r>
      <w:r w:rsidR="002474B7">
        <w:rPr>
          <w:lang w:val="en-US"/>
        </w:rPr>
        <w:t>comments if necessary</w:t>
      </w:r>
      <w:r>
        <w:rPr>
          <w:lang w:val="en-US"/>
        </w:rPr>
        <w:t xml:space="preserve"> (optional)&gt;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CCE8C9D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77DA3D7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A032FFF" w14:textId="77777777" w:rsidR="00C93D83" w:rsidRDefault="00C93D83">
      <w:pPr>
        <w:rPr>
          <w:lang w:val="en-US"/>
        </w:rPr>
      </w:pPr>
    </w:p>
    <w:p w14:paraId="075508A8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439BF4A" w14:textId="77777777" w:rsidR="00C93D83" w:rsidRDefault="00B41104">
      <w:pPr>
        <w:rPr>
          <w:lang w:val="en-US"/>
        </w:rPr>
      </w:pPr>
      <w:r>
        <w:rPr>
          <w:lang w:val="en-US"/>
        </w:rPr>
        <w:t>&lt;Proposed change in revision marks&gt;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AE229" w14:textId="77777777" w:rsidR="004054C1" w:rsidRDefault="004054C1">
      <w:r>
        <w:separator/>
      </w:r>
    </w:p>
  </w:endnote>
  <w:endnote w:type="continuationSeparator" w:id="0">
    <w:p w14:paraId="5A4E4A33" w14:textId="77777777" w:rsidR="004054C1" w:rsidRDefault="0040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C1795" w14:textId="77777777" w:rsidR="004054C1" w:rsidRDefault="004054C1">
      <w:r>
        <w:separator/>
      </w:r>
    </w:p>
  </w:footnote>
  <w:footnote w:type="continuationSeparator" w:id="0">
    <w:p w14:paraId="792DA940" w14:textId="77777777" w:rsidR="004054C1" w:rsidRDefault="0040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10504F"/>
    <w:rsid w:val="00141EBC"/>
    <w:rsid w:val="001604A8"/>
    <w:rsid w:val="00176F7E"/>
    <w:rsid w:val="001B093A"/>
    <w:rsid w:val="001C5CF1"/>
    <w:rsid w:val="002000EF"/>
    <w:rsid w:val="00214DF0"/>
    <w:rsid w:val="00215E73"/>
    <w:rsid w:val="002474B7"/>
    <w:rsid w:val="00266561"/>
    <w:rsid w:val="00287C53"/>
    <w:rsid w:val="002C7896"/>
    <w:rsid w:val="0032150F"/>
    <w:rsid w:val="004054C1"/>
    <w:rsid w:val="0041457A"/>
    <w:rsid w:val="0044235F"/>
    <w:rsid w:val="004721C0"/>
    <w:rsid w:val="004A28D7"/>
    <w:rsid w:val="004E2F92"/>
    <w:rsid w:val="0051513A"/>
    <w:rsid w:val="0051688C"/>
    <w:rsid w:val="00587CB1"/>
    <w:rsid w:val="00610FC8"/>
    <w:rsid w:val="00653E2A"/>
    <w:rsid w:val="0069541A"/>
    <w:rsid w:val="006F6E35"/>
    <w:rsid w:val="007520D0"/>
    <w:rsid w:val="007560B8"/>
    <w:rsid w:val="00780A06"/>
    <w:rsid w:val="00785301"/>
    <w:rsid w:val="00793D77"/>
    <w:rsid w:val="0082707E"/>
    <w:rsid w:val="008B4AAF"/>
    <w:rsid w:val="009158D2"/>
    <w:rsid w:val="009255E7"/>
    <w:rsid w:val="00982BA7"/>
    <w:rsid w:val="009A21B0"/>
    <w:rsid w:val="00A34787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F3721"/>
    <w:rsid w:val="00C56F8B"/>
    <w:rsid w:val="00C601CB"/>
    <w:rsid w:val="00C86F41"/>
    <w:rsid w:val="00C87441"/>
    <w:rsid w:val="00C93D83"/>
    <w:rsid w:val="00CC4471"/>
    <w:rsid w:val="00D07287"/>
    <w:rsid w:val="00D318B2"/>
    <w:rsid w:val="00D55FB4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</TotalTime>
  <Pages>1</Pages>
  <Words>100</Words>
  <Characters>478</Characters>
  <Application>Microsoft Office Word</Application>
  <DocSecurity>0</DocSecurity>
  <Lines>26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33.938_CR0003R1_(Rel-19)_FS_CryptoInv</cp:lastModifiedBy>
  <cp:revision>38</cp:revision>
  <cp:lastPrinted>1899-12-31T23:00:00Z</cp:lastPrinted>
  <dcterms:created xsi:type="dcterms:W3CDTF">2021-08-04T10:39:00Z</dcterms:created>
  <dcterms:modified xsi:type="dcterms:W3CDTF">2025-10-23T07:20:00Z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