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49E3A2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E13F3D" w:rsidRPr="00E13F3D">
        <w:rPr>
          <w:b/>
          <w:i/>
          <w:noProof/>
          <w:sz w:val="28"/>
        </w:rPr>
        <w:t>&lt;</w:t>
      </w:r>
      <w:r w:rsidR="000B27C1">
        <w:rPr>
          <w:b/>
          <w:i/>
          <w:noProof/>
          <w:sz w:val="28"/>
        </w:rPr>
        <w:t>S3-26xxxx</w:t>
      </w:r>
      <w:r w:rsidR="00E13F3D" w:rsidRPr="00E13F3D">
        <w:rPr>
          <w:b/>
          <w:i/>
          <w:noProof/>
          <w:sz w:val="28"/>
        </w:rPr>
        <w:t>&gt;</w:t>
      </w:r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CECF1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95F511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389ED2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697D9C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365FCE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r>
              <w:t>&lt;Title&gt;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9021D5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F0367A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&lt;Source_if_TSG&gt;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485E9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809B84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320850">
              <w:rPr>
                <w:noProof/>
              </w:rPr>
              <w:t>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F15CA9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07753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58B4C662" w14:textId="68BB69D8" w:rsidR="00AB2193" w:rsidRPr="004A3213" w:rsidRDefault="00AB2193" w:rsidP="00AB2193">
      <w:pPr>
        <w:rPr>
          <w:rFonts w:eastAsia="DengXian"/>
        </w:rPr>
      </w:pPr>
      <w:r>
        <w:rPr>
          <w:rFonts w:eastAsia="DengXian"/>
        </w:rPr>
        <w:t>&lt;Contents of the first change</w:t>
      </w:r>
      <w:r w:rsidR="00B36776">
        <w:rPr>
          <w:rFonts w:eastAsia="DengXian"/>
        </w:rPr>
        <w:t xml:space="preserve">, including the text of the whole </w:t>
      </w:r>
      <w:r w:rsidR="007C72EB">
        <w:rPr>
          <w:rFonts w:eastAsia="DengXian"/>
        </w:rPr>
        <w:t xml:space="preserve">of the affected </w:t>
      </w:r>
      <w:r w:rsidR="00B36776">
        <w:rPr>
          <w:rFonts w:eastAsia="DengXian"/>
        </w:rPr>
        <w:t>clause.</w:t>
      </w:r>
      <w:r>
        <w:rPr>
          <w:rFonts w:eastAsia="DengXian"/>
        </w:rPr>
        <w:t>&gt;</w:t>
      </w:r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603BBF9A" w14:textId="53908B41" w:rsidR="00AB2193" w:rsidRPr="004A3213" w:rsidRDefault="00AB2193" w:rsidP="00AB2193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 xml:space="preserve">&lt;Contents of the next change, </w:t>
      </w:r>
      <w:r w:rsidR="00B36776">
        <w:rPr>
          <w:rFonts w:eastAsia="DengXian"/>
        </w:rPr>
        <w:t xml:space="preserve">including the text of the </w:t>
      </w:r>
      <w:r w:rsidR="007C72EB">
        <w:rPr>
          <w:rFonts w:eastAsia="DengXian"/>
        </w:rPr>
        <w:t>whole of the affected clause</w:t>
      </w:r>
      <w:r w:rsidR="00B36776">
        <w:rPr>
          <w:rFonts w:eastAsia="DengXian"/>
        </w:rPr>
        <w:t>. I</w:t>
      </w:r>
      <w:r>
        <w:rPr>
          <w:rFonts w:eastAsia="DengXian"/>
        </w:rPr>
        <w:t>nsert separator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8788" w14:textId="77777777" w:rsidR="004819D5" w:rsidRDefault="004819D5">
      <w:r>
        <w:separator/>
      </w:r>
    </w:p>
  </w:endnote>
  <w:endnote w:type="continuationSeparator" w:id="0">
    <w:p w14:paraId="4954B5BB" w14:textId="77777777" w:rsidR="004819D5" w:rsidRDefault="0048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349B" w14:textId="77777777" w:rsidR="004819D5" w:rsidRDefault="004819D5">
      <w:r>
        <w:separator/>
      </w:r>
    </w:p>
  </w:footnote>
  <w:footnote w:type="continuationSeparator" w:id="0">
    <w:p w14:paraId="6889580E" w14:textId="77777777" w:rsidR="004819D5" w:rsidRDefault="0048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27C1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819D5"/>
    <w:rsid w:val="004B75B7"/>
    <w:rsid w:val="004D5E28"/>
    <w:rsid w:val="005141D9"/>
    <w:rsid w:val="0051580D"/>
    <w:rsid w:val="00547111"/>
    <w:rsid w:val="00592D74"/>
    <w:rsid w:val="005B59F6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93AA4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2</Pages>
  <Words>247</Words>
  <Characters>1506</Characters>
  <Application>Microsoft Office Word</Application>
  <DocSecurity>0</DocSecurity>
  <Lines>150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33.938_CR0003R1_(Rel-19)_FS_CryptoInv</cp:lastModifiedBy>
  <cp:revision>21</cp:revision>
  <cp:lastPrinted>1899-12-31T23:00:00Z</cp:lastPrinted>
  <dcterms:created xsi:type="dcterms:W3CDTF">2020-02-03T08:32:00Z</dcterms:created>
  <dcterms:modified xsi:type="dcterms:W3CDTF">2025-12-18T15:53:00Z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