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FD3F24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S3-25xxxx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x.x</w:t>
      </w:r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560B8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100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Mirko</cp:lastModifiedBy>
  <cp:revision>36</cp:revision>
  <cp:lastPrinted>1899-12-31T23:00:00Z</cp:lastPrinted>
  <dcterms:created xsi:type="dcterms:W3CDTF">2021-08-04T10:39:00Z</dcterms:created>
  <dcterms:modified xsi:type="dcterms:W3CDTF">2025-09-17T04:08:00Z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