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8E69" w14:textId="77777777" w:rsidR="00B13E08" w:rsidRPr="00610FC8" w:rsidRDefault="00B13E08" w:rsidP="00B13E0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507C5618" w14:textId="77777777" w:rsidR="00B13E08" w:rsidRPr="00872560" w:rsidRDefault="00B13E08" w:rsidP="00B13E08">
      <w:pPr>
        <w:pStyle w:val="Header"/>
        <w:rPr>
          <w:b w:val="0"/>
          <w:bCs/>
          <w:sz w:val="24"/>
        </w:rPr>
      </w:pPr>
      <w:r w:rsidRPr="000B1F1D">
        <w:rPr>
          <w:rFonts w:cs="Arial"/>
          <w:sz w:val="22"/>
          <w:szCs w:val="22"/>
        </w:rPr>
        <w:t>Wuhan, China, 13 – 17 October</w:t>
      </w:r>
      <w:r w:rsidRPr="00610FC8">
        <w:rPr>
          <w:rFonts w:cs="Arial"/>
          <w:bCs/>
          <w:sz w:val="22"/>
          <w:szCs w:val="22"/>
        </w:rPr>
        <w:t xml:space="preserve"> 2025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DD52687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533F83C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6C4CADF" w14:textId="65C704EA" w:rsidR="00AA2E26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B13E08">
        <w:rPr>
          <w:noProof w:val="0"/>
          <w:sz w:val="20"/>
        </w:rPr>
        <w:t>Agenda Item:</w:t>
      </w:r>
      <w:r>
        <w:rPr>
          <w:b w:val="0"/>
        </w:rPr>
        <w:tab/>
      </w:r>
    </w:p>
    <w:p w14:paraId="0D05B957" w14:textId="77777777" w:rsidR="00AA2E26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1AFEFE9F" w14:textId="26A7C38D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2D0E83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2D0E83">
        <w:rPr>
          <w:rFonts w:cs="Arial"/>
          <w:bCs/>
          <w:color w:val="2F5496"/>
          <w:sz w:val="22"/>
        </w:rPr>
        <w:t>1</w:t>
      </w:r>
      <w:r w:rsidR="000D5BF2">
        <w:rPr>
          <w:rFonts w:cs="Arial"/>
          <w:bCs/>
          <w:color w:val="2F5496"/>
          <w:sz w:val="22"/>
        </w:rPr>
        <w:t>10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7A7DCA23" w:rsidR="000F7ECB" w:rsidRPr="00DC278D" w:rsidRDefault="000D5BF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>Baltimore, US</w:t>
      </w:r>
      <w:r w:rsidR="00E40F58">
        <w:rPr>
          <w:rFonts w:cs="Arial"/>
          <w:bCs/>
          <w:color w:val="2F5496"/>
          <w:sz w:val="22"/>
        </w:rPr>
        <w:t xml:space="preserve"> </w:t>
      </w:r>
      <w:r w:rsidR="000F7ECB" w:rsidRPr="00222D66">
        <w:rPr>
          <w:rFonts w:cs="Arial"/>
          <w:bCs/>
          <w:sz w:val="22"/>
        </w:rPr>
        <w:t xml:space="preserve">, </w:t>
      </w:r>
      <w:r w:rsidR="00AA2E26">
        <w:rPr>
          <w:rFonts w:cs="Arial"/>
          <w:bCs/>
          <w:color w:val="2F5496"/>
          <w:sz w:val="22"/>
        </w:rPr>
        <w:t>9 – 12 December</w:t>
      </w:r>
      <w:r w:rsidR="004A3C79">
        <w:rPr>
          <w:rFonts w:cs="Arial"/>
          <w:bCs/>
          <w:color w:val="2F5496"/>
          <w:sz w:val="22"/>
        </w:rPr>
        <w:t xml:space="preserve">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6B03"/>
    <w:rsid w:val="000F7ECB"/>
    <w:rsid w:val="00201520"/>
    <w:rsid w:val="00222D66"/>
    <w:rsid w:val="002B09A1"/>
    <w:rsid w:val="002D0E83"/>
    <w:rsid w:val="00360984"/>
    <w:rsid w:val="00384314"/>
    <w:rsid w:val="0045428D"/>
    <w:rsid w:val="004929FD"/>
    <w:rsid w:val="004A3C79"/>
    <w:rsid w:val="004B159E"/>
    <w:rsid w:val="004F5115"/>
    <w:rsid w:val="006D2918"/>
    <w:rsid w:val="00702FB2"/>
    <w:rsid w:val="007E2108"/>
    <w:rsid w:val="00812091"/>
    <w:rsid w:val="00823475"/>
    <w:rsid w:val="00AA2E26"/>
    <w:rsid w:val="00AA61FF"/>
    <w:rsid w:val="00B13300"/>
    <w:rsid w:val="00B13E08"/>
    <w:rsid w:val="00B1513B"/>
    <w:rsid w:val="00C56F8B"/>
    <w:rsid w:val="00C75908"/>
    <w:rsid w:val="00CC358C"/>
    <w:rsid w:val="00CE0FAE"/>
    <w:rsid w:val="00D63217"/>
    <w:rsid w:val="00DC278D"/>
    <w:rsid w:val="00E24E87"/>
    <w:rsid w:val="00E40F58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Mirko</cp:lastModifiedBy>
  <cp:revision>13</cp:revision>
  <dcterms:created xsi:type="dcterms:W3CDTF">2024-12-08T17:03:00Z</dcterms:created>
  <dcterms:modified xsi:type="dcterms:W3CDTF">2025-09-17T04:09:00Z</dcterms:modified>
</cp:coreProperties>
</file>