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2749A" w14:textId="77777777" w:rsidR="00E070C2" w:rsidRPr="00D35061" w:rsidRDefault="00E070C2" w:rsidP="00E070C2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val="sv-SE"/>
        </w:rPr>
      </w:pPr>
      <w:r w:rsidRPr="00D35061">
        <w:rPr>
          <w:rFonts w:ascii="Arial" w:hAnsi="Arial" w:cs="Arial"/>
          <w:b/>
          <w:sz w:val="22"/>
          <w:szCs w:val="22"/>
          <w:lang w:val="sv-SE"/>
        </w:rPr>
        <w:t>3GPP TSG-SA3 Meeting #12</w:t>
      </w:r>
      <w:r>
        <w:rPr>
          <w:rFonts w:ascii="Arial" w:hAnsi="Arial" w:cs="Arial"/>
          <w:b/>
          <w:sz w:val="22"/>
          <w:szCs w:val="22"/>
          <w:lang w:val="sv-SE"/>
        </w:rPr>
        <w:t>3</w:t>
      </w:r>
      <w:r w:rsidRPr="00D35061">
        <w:rPr>
          <w:rFonts w:ascii="Arial" w:hAnsi="Arial" w:cs="Arial"/>
          <w:b/>
          <w:sz w:val="22"/>
          <w:szCs w:val="22"/>
          <w:lang w:val="sv-SE"/>
        </w:rPr>
        <w:tab/>
        <w:t>S3-25xxxx</w:t>
      </w:r>
    </w:p>
    <w:p w14:paraId="51CC9681" w14:textId="13401349" w:rsidR="003A7B2F" w:rsidRDefault="00E070C2" w:rsidP="00E070C2">
      <w:pPr>
        <w:pStyle w:val="Header"/>
        <w:rPr>
          <w:sz w:val="22"/>
          <w:szCs w:val="22"/>
        </w:rPr>
      </w:pPr>
      <w:r>
        <w:rPr>
          <w:rFonts w:cs="Arial"/>
          <w:sz w:val="22"/>
          <w:szCs w:val="22"/>
          <w:lang w:val="sv-SE"/>
        </w:rPr>
        <w:t>Goteborg, Sweden, 25 – 29 August</w:t>
      </w:r>
      <w:r w:rsidRPr="00D35061">
        <w:rPr>
          <w:rFonts w:cs="Arial"/>
          <w:sz w:val="22"/>
          <w:szCs w:val="22"/>
          <w:lang w:val="sv-SE"/>
        </w:rPr>
        <w:t xml:space="preserve"> 2025</w:t>
      </w:r>
    </w:p>
    <w:p w14:paraId="7CB45193" w14:textId="6A84762D" w:rsidR="001E41F3" w:rsidRPr="00546764" w:rsidRDefault="001E41F3" w:rsidP="00546764">
      <w:pPr>
        <w:pStyle w:val="CRCoverPage"/>
        <w:outlineLvl w:val="0"/>
        <w:rPr>
          <w:b/>
          <w:bCs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8B6911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&lt;Spec#&gt;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8B6911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&lt;CR#&gt;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8B691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&lt;Rev#&gt;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8B691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&lt;Version#&gt;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8B69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&lt;Title&gt;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69995EE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8B69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&lt;Related_WIs&gt;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commentRangeStart w:id="1"/>
            <w:r>
              <w:rPr>
                <w:b/>
                <w:i/>
                <w:noProof/>
              </w:rPr>
              <w:t>Date:</w:t>
            </w:r>
            <w:commentRangeEnd w:id="1"/>
            <w:r w:rsidR="00665C47">
              <w:rPr>
                <w:rStyle w:val="CommentReference"/>
                <w:rFonts w:ascii="Times New Roman" w:hAnsi="Times New Roman"/>
              </w:rPr>
              <w:commentReference w:id="1"/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9E6F48D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44069F">
              <w:t>5</w:t>
            </w:r>
            <w:r>
              <w:t>-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8B691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&lt;Cat&gt;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3E853AD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C409FBD" w:rsidR="001E41F3" w:rsidRDefault="004406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63CD953" w:rsidR="001E41F3" w:rsidRDefault="004406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769F975" w:rsidR="001E41F3" w:rsidRDefault="004406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John MEREDITH" w:date="2020-02-03T09:35:00Z" w:initials="JMM">
    <w:p w14:paraId="58CA0856" w14:textId="77777777" w:rsidR="00665C47" w:rsidRDefault="00665C47">
      <w:pPr>
        <w:pStyle w:val="CommentText"/>
      </w:pPr>
      <w:r>
        <w:rPr>
          <w:rStyle w:val="CommentReference"/>
        </w:rPr>
        <w:annotationRef/>
      </w:r>
      <w:r>
        <w:t>Format yyyy-MM-dd.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8CA08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62679" w14:textId="77777777" w:rsidR="00A1069F" w:rsidRDefault="00A1069F">
      <w:r>
        <w:separator/>
      </w:r>
    </w:p>
  </w:endnote>
  <w:endnote w:type="continuationSeparator" w:id="0">
    <w:p w14:paraId="7173935E" w14:textId="77777777" w:rsidR="00A1069F" w:rsidRDefault="00A10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A080B" w14:textId="77777777" w:rsidR="00A1069F" w:rsidRDefault="00A1069F">
      <w:r>
        <w:separator/>
      </w:r>
    </w:p>
  </w:footnote>
  <w:footnote w:type="continuationSeparator" w:id="0">
    <w:p w14:paraId="7F17DF7B" w14:textId="77777777" w:rsidR="00A1069F" w:rsidRDefault="00A106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6940C4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24A4F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18BD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num w:numId="1" w16cid:durableId="546717705">
    <w:abstractNumId w:val="2"/>
  </w:num>
  <w:num w:numId="2" w16cid:durableId="442119046">
    <w:abstractNumId w:val="1"/>
  </w:num>
  <w:num w:numId="3" w16cid:durableId="751120692">
    <w:abstractNumId w:val="0"/>
  </w:num>
  <w:num w:numId="4" w16cid:durableId="2015571282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hn MEREDITH">
    <w15:presenceInfo w15:providerId="AD" w15:userId="S::John.Meredith@etsi.org::524b9e6e-771c-4a58-828a-fb0a2ef642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1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593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22E4A"/>
    <w:rsid w:val="000A6394"/>
    <w:rsid w:val="000B7FED"/>
    <w:rsid w:val="000C038A"/>
    <w:rsid w:val="000C6598"/>
    <w:rsid w:val="000D44B3"/>
    <w:rsid w:val="000E014D"/>
    <w:rsid w:val="000F5D7A"/>
    <w:rsid w:val="00145D43"/>
    <w:rsid w:val="00156BE0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94E31"/>
    <w:rsid w:val="002B5741"/>
    <w:rsid w:val="002E472E"/>
    <w:rsid w:val="00305409"/>
    <w:rsid w:val="0034108E"/>
    <w:rsid w:val="003609EF"/>
    <w:rsid w:val="0036231A"/>
    <w:rsid w:val="00374DD4"/>
    <w:rsid w:val="003A7B2F"/>
    <w:rsid w:val="003C2DBE"/>
    <w:rsid w:val="003E1A36"/>
    <w:rsid w:val="00410371"/>
    <w:rsid w:val="004242F1"/>
    <w:rsid w:val="00432FF2"/>
    <w:rsid w:val="0044069F"/>
    <w:rsid w:val="00482288"/>
    <w:rsid w:val="004A52C6"/>
    <w:rsid w:val="004B75B7"/>
    <w:rsid w:val="004D5235"/>
    <w:rsid w:val="004E52BE"/>
    <w:rsid w:val="005009D9"/>
    <w:rsid w:val="0051580D"/>
    <w:rsid w:val="00546764"/>
    <w:rsid w:val="00547111"/>
    <w:rsid w:val="00550765"/>
    <w:rsid w:val="00592D74"/>
    <w:rsid w:val="005E2C44"/>
    <w:rsid w:val="00621188"/>
    <w:rsid w:val="006257ED"/>
    <w:rsid w:val="0065536E"/>
    <w:rsid w:val="00665C47"/>
    <w:rsid w:val="00695808"/>
    <w:rsid w:val="00695A6C"/>
    <w:rsid w:val="006B46FB"/>
    <w:rsid w:val="006E21FB"/>
    <w:rsid w:val="0078484F"/>
    <w:rsid w:val="00785599"/>
    <w:rsid w:val="00792342"/>
    <w:rsid w:val="007977A8"/>
    <w:rsid w:val="007B512A"/>
    <w:rsid w:val="007C2097"/>
    <w:rsid w:val="007D6A07"/>
    <w:rsid w:val="007F7259"/>
    <w:rsid w:val="008040A8"/>
    <w:rsid w:val="008279FA"/>
    <w:rsid w:val="00853F77"/>
    <w:rsid w:val="008626E7"/>
    <w:rsid w:val="00870EE7"/>
    <w:rsid w:val="00880A55"/>
    <w:rsid w:val="008863B9"/>
    <w:rsid w:val="0088765D"/>
    <w:rsid w:val="00887DA0"/>
    <w:rsid w:val="008A45A6"/>
    <w:rsid w:val="008B6911"/>
    <w:rsid w:val="008B7764"/>
    <w:rsid w:val="008C3836"/>
    <w:rsid w:val="008D39FE"/>
    <w:rsid w:val="008F3789"/>
    <w:rsid w:val="008F686C"/>
    <w:rsid w:val="009148DE"/>
    <w:rsid w:val="00921737"/>
    <w:rsid w:val="00941E30"/>
    <w:rsid w:val="009777D9"/>
    <w:rsid w:val="00991B88"/>
    <w:rsid w:val="009A5753"/>
    <w:rsid w:val="009A579D"/>
    <w:rsid w:val="009E3297"/>
    <w:rsid w:val="009F734F"/>
    <w:rsid w:val="00A1069F"/>
    <w:rsid w:val="00A11F8F"/>
    <w:rsid w:val="00A246B6"/>
    <w:rsid w:val="00A47E70"/>
    <w:rsid w:val="00A50CF0"/>
    <w:rsid w:val="00A7671C"/>
    <w:rsid w:val="00AA2CBC"/>
    <w:rsid w:val="00AC5820"/>
    <w:rsid w:val="00AD1CD8"/>
    <w:rsid w:val="00AF55C6"/>
    <w:rsid w:val="00B13F88"/>
    <w:rsid w:val="00B1513B"/>
    <w:rsid w:val="00B258BB"/>
    <w:rsid w:val="00B67B97"/>
    <w:rsid w:val="00B968C8"/>
    <w:rsid w:val="00BA3EC5"/>
    <w:rsid w:val="00BA51D9"/>
    <w:rsid w:val="00BB5DFC"/>
    <w:rsid w:val="00BD279D"/>
    <w:rsid w:val="00BD6BB8"/>
    <w:rsid w:val="00C12D8A"/>
    <w:rsid w:val="00C66BA2"/>
    <w:rsid w:val="00C95985"/>
    <w:rsid w:val="00CA514A"/>
    <w:rsid w:val="00CC5026"/>
    <w:rsid w:val="00CC68D0"/>
    <w:rsid w:val="00CF5C18"/>
    <w:rsid w:val="00D03F9A"/>
    <w:rsid w:val="00D06D51"/>
    <w:rsid w:val="00D21F0D"/>
    <w:rsid w:val="00D24991"/>
    <w:rsid w:val="00D50255"/>
    <w:rsid w:val="00D55BE4"/>
    <w:rsid w:val="00D66520"/>
    <w:rsid w:val="00D9340F"/>
    <w:rsid w:val="00DE34CF"/>
    <w:rsid w:val="00E070C2"/>
    <w:rsid w:val="00E13F3D"/>
    <w:rsid w:val="00E17DB0"/>
    <w:rsid w:val="00E339EB"/>
    <w:rsid w:val="00E34898"/>
    <w:rsid w:val="00E55C56"/>
    <w:rsid w:val="00EB09B7"/>
    <w:rsid w:val="00EE7D7C"/>
    <w:rsid w:val="00F25D98"/>
    <w:rsid w:val="00F300FB"/>
    <w:rsid w:val="00F428DB"/>
    <w:rsid w:val="00F9527C"/>
    <w:rsid w:val="00FB6386"/>
    <w:rsid w:val="00FF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sz w:val="18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7DA0"/>
  </w:style>
  <w:style w:type="paragraph" w:styleId="BlockText">
    <w:name w:val="Block Text"/>
    <w:basedOn w:val="Normal"/>
    <w:semiHidden/>
    <w:unhideWhenUsed/>
    <w:rsid w:val="00887DA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887DA0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887DA0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887DA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887DA0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887DA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887DA0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887DA0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887DA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887DA0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887DA0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887DA0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887DA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87DA0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887DA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887DA0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887DA0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887DA0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887DA0"/>
  </w:style>
  <w:style w:type="character" w:customStyle="1" w:styleId="DateChar">
    <w:name w:val="Date Char"/>
    <w:basedOn w:val="DefaultParagraphFont"/>
    <w:link w:val="Date"/>
    <w:rsid w:val="00887DA0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87DA0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887DA0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887DA0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887DA0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887DA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887DA0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887DA0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887DA0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887DA0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87DA0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887DA0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887DA0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887DA0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887DA0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887DA0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887DA0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887DA0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887DA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DA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DA0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887DA0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887DA0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887DA0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887DA0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887DA0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887DA0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887DA0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887DA0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887DA0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887D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887DA0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887D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887DA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887DA0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887DA0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887DA0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887DA0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887DA0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887DA0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887DA0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7DA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7DA0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887DA0"/>
  </w:style>
  <w:style w:type="character" w:customStyle="1" w:styleId="SalutationChar">
    <w:name w:val="Salutation Char"/>
    <w:basedOn w:val="DefaultParagraphFont"/>
    <w:link w:val="Salutation"/>
    <w:rsid w:val="00887DA0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887DA0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887DA0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887DA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887DA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887DA0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887DA0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887DA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87DA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887DA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7DA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otDone">
    <w:name w:val="Not Done"/>
    <w:basedOn w:val="Normal"/>
    <w:rsid w:val="00921737"/>
    <w:pPr>
      <w:keepNext/>
      <w:keepLines/>
      <w:widowControl w:val="0"/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1125"/>
        <w:tab w:val="left" w:pos="1843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  <w:b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comments" Target="comments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39</TotalTime>
  <Pages>2</Pages>
  <Words>187</Words>
  <Characters>1622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1806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33.328_CR0081_(Rel-18)_NG_RTC_SEC</cp:lastModifiedBy>
  <cp:revision>41</cp:revision>
  <cp:lastPrinted>1899-12-31T23:00:00Z</cp:lastPrinted>
  <dcterms:created xsi:type="dcterms:W3CDTF">2020-02-03T08:32:00Z</dcterms:created>
  <dcterms:modified xsi:type="dcterms:W3CDTF">2025-07-04T12:46:00Z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