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055D9" w14:textId="77777777" w:rsidR="00610FC8" w:rsidRPr="00610FC8" w:rsidRDefault="00610FC8" w:rsidP="00610FC8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610FC8">
        <w:rPr>
          <w:rFonts w:ascii="Arial" w:hAnsi="Arial" w:cs="Arial"/>
          <w:b/>
          <w:sz w:val="22"/>
          <w:szCs w:val="22"/>
        </w:rPr>
        <w:t>3GPP TSG-SA3 Meeting #123</w:t>
      </w:r>
      <w:r w:rsidRPr="00610FC8">
        <w:rPr>
          <w:rFonts w:ascii="Arial" w:hAnsi="Arial" w:cs="Arial"/>
          <w:b/>
          <w:sz w:val="22"/>
          <w:szCs w:val="22"/>
        </w:rPr>
        <w:tab/>
        <w:t>S3-25xxxx</w:t>
      </w:r>
    </w:p>
    <w:p w14:paraId="2CEEC297" w14:textId="048A4645" w:rsidR="00CC4471" w:rsidRPr="00610FC8" w:rsidRDefault="00610FC8" w:rsidP="00610FC8">
      <w:pPr>
        <w:pStyle w:val="CRCoverPage"/>
        <w:outlineLvl w:val="0"/>
        <w:rPr>
          <w:b/>
          <w:bCs/>
          <w:noProof/>
          <w:sz w:val="24"/>
        </w:rPr>
      </w:pPr>
      <w:r w:rsidRPr="00610FC8">
        <w:rPr>
          <w:rFonts w:cs="Arial"/>
          <w:b/>
          <w:bCs/>
          <w:sz w:val="22"/>
          <w:szCs w:val="22"/>
        </w:rPr>
        <w:t>Goteborg, Sweden, 25 – 29 August 2025</w:t>
      </w:r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77777777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  <w:t>&lt;Your COMPANY NAME&gt;</w:t>
      </w:r>
    </w:p>
    <w:p w14:paraId="65CE4E4B" w14:textId="77777777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>Pseudo-CR on &lt;Document TITLE&gt;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77777777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proofErr w:type="spellStart"/>
      <w:r>
        <w:rPr>
          <w:rFonts w:ascii="Arial" w:hAnsi="Arial" w:cs="Arial"/>
          <w:b/>
          <w:bCs/>
          <w:lang w:val="en-US"/>
        </w:rPr>
        <w:t>x.x</w:t>
      </w:r>
      <w:proofErr w:type="spellEnd"/>
    </w:p>
    <w:p w14:paraId="369E83CA" w14:textId="47D40077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 TS</w:t>
      </w:r>
      <w:r w:rsidR="00AA7E59">
        <w:rPr>
          <w:rFonts w:ascii="Arial" w:hAnsi="Arial" w:cs="Arial"/>
          <w:b/>
          <w:bCs/>
          <w:lang w:val="en-US"/>
        </w:rPr>
        <w:t>/TR</w:t>
      </w:r>
      <w:r>
        <w:rPr>
          <w:rFonts w:ascii="Arial" w:hAnsi="Arial" w:cs="Arial"/>
          <w:b/>
          <w:bCs/>
          <w:lang w:val="en-US"/>
        </w:rPr>
        <w:t xml:space="preserve"> &lt;TS</w:t>
      </w:r>
      <w:r w:rsidR="00AA7E59">
        <w:rPr>
          <w:rFonts w:ascii="Arial" w:hAnsi="Arial" w:cs="Arial"/>
          <w:b/>
          <w:bCs/>
          <w:lang w:val="en-US"/>
        </w:rPr>
        <w:t>/TR</w:t>
      </w:r>
      <w:r>
        <w:rPr>
          <w:rFonts w:ascii="Arial" w:hAnsi="Arial" w:cs="Arial"/>
          <w:b/>
          <w:bCs/>
          <w:lang w:val="en-US"/>
        </w:rPr>
        <w:t xml:space="preserve"> number&gt;</w:t>
      </w:r>
    </w:p>
    <w:p w14:paraId="32E76F63" w14:textId="551E7D03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  <w:t>&lt;TS version&gt;</w:t>
      </w:r>
    </w:p>
    <w:p w14:paraId="09C0AB02" w14:textId="44781D7B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  <w:t xml:space="preserve">&lt;Work Item&gt;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3F859765" w:rsidR="00C93D83" w:rsidRDefault="00B41104">
      <w:pPr>
        <w:rPr>
          <w:lang w:val="en-US"/>
        </w:rPr>
      </w:pPr>
      <w:r>
        <w:rPr>
          <w:lang w:val="en-US"/>
        </w:rPr>
        <w:t>&lt;</w:t>
      </w:r>
      <w:r w:rsidR="00E54C0A">
        <w:rPr>
          <w:lang w:val="en-US"/>
        </w:rPr>
        <w:t xml:space="preserve">Proposals, reason for change, abstract, </w:t>
      </w:r>
      <w:r w:rsidR="002474B7">
        <w:rPr>
          <w:lang w:val="en-US"/>
        </w:rPr>
        <w:t>comments if necessary</w:t>
      </w:r>
      <w:r>
        <w:rPr>
          <w:lang w:val="en-US"/>
        </w:rPr>
        <w:t xml:space="preserve"> (optional)&gt;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3CCE8C9D" w14:textId="77777777" w:rsidR="00C93D83" w:rsidRDefault="00B41104">
      <w:pPr>
        <w:rPr>
          <w:lang w:val="en-US"/>
        </w:rPr>
      </w:pPr>
      <w:r>
        <w:rPr>
          <w:lang w:val="en-US"/>
        </w:rPr>
        <w:t>&lt;Proposed change in revision marks&gt;</w:t>
      </w:r>
    </w:p>
    <w:p w14:paraId="5AF53288" w14:textId="77777777" w:rsidR="00C93D83" w:rsidRDefault="00C93D83">
      <w:pPr>
        <w:rPr>
          <w:lang w:val="en-US"/>
        </w:rPr>
      </w:pPr>
    </w:p>
    <w:p w14:paraId="0BA080E6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277DA3D7" w14:textId="77777777" w:rsidR="00C93D83" w:rsidRDefault="00B41104">
      <w:pPr>
        <w:rPr>
          <w:lang w:val="en-US"/>
        </w:rPr>
      </w:pPr>
      <w:r>
        <w:rPr>
          <w:lang w:val="en-US"/>
        </w:rPr>
        <w:t>&lt;Proposed change in revision marks&gt;</w:t>
      </w:r>
    </w:p>
    <w:p w14:paraId="1A032FFF" w14:textId="77777777" w:rsidR="00C93D83" w:rsidRDefault="00C93D83">
      <w:pPr>
        <w:rPr>
          <w:lang w:val="en-US"/>
        </w:rPr>
      </w:pPr>
    </w:p>
    <w:p w14:paraId="075508A8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6439BF4A" w14:textId="77777777" w:rsidR="00C93D83" w:rsidRDefault="00B41104">
      <w:pPr>
        <w:rPr>
          <w:lang w:val="en-US"/>
        </w:rPr>
      </w:pPr>
      <w:r>
        <w:rPr>
          <w:lang w:val="en-US"/>
        </w:rPr>
        <w:t>&lt;Proposed change in revision marks&gt;</w:t>
      </w:r>
    </w:p>
    <w:p w14:paraId="166C64CF" w14:textId="77777777" w:rsidR="00C93D83" w:rsidRDefault="00C93D83">
      <w:pPr>
        <w:rPr>
          <w:lang w:val="en-US"/>
        </w:rPr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AE229" w14:textId="77777777" w:rsidR="004054C1" w:rsidRDefault="004054C1">
      <w:r>
        <w:separator/>
      </w:r>
    </w:p>
  </w:endnote>
  <w:endnote w:type="continuationSeparator" w:id="0">
    <w:p w14:paraId="5A4E4A33" w14:textId="77777777" w:rsidR="004054C1" w:rsidRDefault="00405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C1795" w14:textId="77777777" w:rsidR="004054C1" w:rsidRDefault="004054C1">
      <w:r>
        <w:separator/>
      </w:r>
    </w:p>
  </w:footnote>
  <w:footnote w:type="continuationSeparator" w:id="0">
    <w:p w14:paraId="792DA940" w14:textId="77777777" w:rsidR="004054C1" w:rsidRDefault="00405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1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32590"/>
    <w:rsid w:val="000B59EB"/>
    <w:rsid w:val="0010504F"/>
    <w:rsid w:val="00141EBC"/>
    <w:rsid w:val="001604A8"/>
    <w:rsid w:val="001B093A"/>
    <w:rsid w:val="001C5CF1"/>
    <w:rsid w:val="002000EF"/>
    <w:rsid w:val="00214DF0"/>
    <w:rsid w:val="002474B7"/>
    <w:rsid w:val="00266561"/>
    <w:rsid w:val="00287C53"/>
    <w:rsid w:val="002C7896"/>
    <w:rsid w:val="004054C1"/>
    <w:rsid w:val="0041457A"/>
    <w:rsid w:val="0044235F"/>
    <w:rsid w:val="004721C0"/>
    <w:rsid w:val="004A28D7"/>
    <w:rsid w:val="004E2F92"/>
    <w:rsid w:val="0051513A"/>
    <w:rsid w:val="0051688C"/>
    <w:rsid w:val="00587CB1"/>
    <w:rsid w:val="00610FC8"/>
    <w:rsid w:val="00653E2A"/>
    <w:rsid w:val="0069541A"/>
    <w:rsid w:val="007520D0"/>
    <w:rsid w:val="00780A06"/>
    <w:rsid w:val="00785301"/>
    <w:rsid w:val="00793D77"/>
    <w:rsid w:val="0082707E"/>
    <w:rsid w:val="008B4AAF"/>
    <w:rsid w:val="009158D2"/>
    <w:rsid w:val="009255E7"/>
    <w:rsid w:val="00982BA7"/>
    <w:rsid w:val="009A21B0"/>
    <w:rsid w:val="00A34787"/>
    <w:rsid w:val="00A97832"/>
    <w:rsid w:val="00AA3DBE"/>
    <w:rsid w:val="00AA7E59"/>
    <w:rsid w:val="00AE35AD"/>
    <w:rsid w:val="00B1513B"/>
    <w:rsid w:val="00B41104"/>
    <w:rsid w:val="00B825AB"/>
    <w:rsid w:val="00BA4BE2"/>
    <w:rsid w:val="00BD1620"/>
    <w:rsid w:val="00BF3721"/>
    <w:rsid w:val="00C601CB"/>
    <w:rsid w:val="00C86F41"/>
    <w:rsid w:val="00C87441"/>
    <w:rsid w:val="00C93D83"/>
    <w:rsid w:val="00CC4471"/>
    <w:rsid w:val="00D07287"/>
    <w:rsid w:val="00D318B2"/>
    <w:rsid w:val="00D55FB4"/>
    <w:rsid w:val="00E1464D"/>
    <w:rsid w:val="00E25D01"/>
    <w:rsid w:val="00E54C0A"/>
    <w:rsid w:val="00F21090"/>
    <w:rsid w:val="00F30FD1"/>
    <w:rsid w:val="00F431B2"/>
    <w:rsid w:val="00F57C87"/>
    <w:rsid w:val="00F64D5B"/>
    <w:rsid w:val="00F6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19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33.328_CR0081_(Rel-18)_NG_RTC_SEC</cp:lastModifiedBy>
  <cp:revision>34</cp:revision>
  <cp:lastPrinted>1899-12-31T23:00:00Z</cp:lastPrinted>
  <dcterms:created xsi:type="dcterms:W3CDTF">2021-08-04T10:39:00Z</dcterms:created>
  <dcterms:modified xsi:type="dcterms:W3CDTF">2025-07-04T12:43:00Z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