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7004" w14:textId="77777777" w:rsidR="00853F77" w:rsidRDefault="00853F77" w:rsidP="00853F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#120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51CC9681" w14:textId="7731156D" w:rsidR="003A7B2F" w:rsidRDefault="00853F77" w:rsidP="00853F77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Athens, Greece, 17 - 21 February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53F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53F7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53F7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53F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53F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53F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53F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185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33.926_CR0034_(Rel-19)_SCAS_5G_Maint</cp:lastModifiedBy>
  <cp:revision>37</cp:revision>
  <cp:lastPrinted>1899-12-31T23:00:00Z</cp:lastPrinted>
  <dcterms:created xsi:type="dcterms:W3CDTF">2020-02-03T08:32:00Z</dcterms:created>
  <dcterms:modified xsi:type="dcterms:W3CDTF">2025-01-15T14:38:00Z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